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724C3" w14:textId="466A6DE9" w:rsidR="00BC79C8" w:rsidRDefault="00B10998" w:rsidP="00B10998">
      <w:pPr>
        <w:pStyle w:val="Pagedecouverture"/>
        <w:rPr>
          <w:noProof/>
        </w:rPr>
      </w:pPr>
      <w:r>
        <w:rPr>
          <w:noProof/>
        </w:rPr>
        <w:pict w14:anchorId="46CC5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7F5DEFE-766C-4953-8E7F-323969974678" style="width:455.25pt;height:369.75pt">
            <v:imagedata r:id="rId8" o:title=""/>
          </v:shape>
        </w:pict>
      </w:r>
    </w:p>
    <w:p w14:paraId="64AA4792" w14:textId="77777777" w:rsidR="00BC79C8" w:rsidRDefault="00BC79C8" w:rsidP="00BC79C8">
      <w:pPr>
        <w:rPr>
          <w:noProof/>
        </w:rPr>
        <w:sectPr w:rsidR="00BC79C8" w:rsidSect="00B10998">
          <w:footerReference w:type="default" r:id="rId9"/>
          <w:pgSz w:w="11907" w:h="16839"/>
          <w:pgMar w:top="1134" w:right="1417" w:bottom="1134" w:left="1417" w:header="709" w:footer="709" w:gutter="0"/>
          <w:pgNumType w:start="0"/>
          <w:cols w:space="720"/>
          <w:docGrid w:linePitch="360"/>
        </w:sectPr>
      </w:pPr>
    </w:p>
    <w:p w14:paraId="73889A41" w14:textId="77777777" w:rsidR="00BC79C8" w:rsidRDefault="00BC79C8" w:rsidP="009E46BD">
      <w:pPr>
        <w:pStyle w:val="Exposdesmotifstitre"/>
        <w:rPr>
          <w:noProof/>
        </w:rPr>
      </w:pPr>
      <w:bookmarkStart w:id="0" w:name="_GoBack"/>
      <w:bookmarkEnd w:id="0"/>
      <w:r w:rsidRPr="006F770D">
        <w:rPr>
          <w:noProof/>
        </w:rPr>
        <w:lastRenderedPageBreak/>
        <w:t>EXPLANATORY MEMORANDUM</w:t>
      </w:r>
    </w:p>
    <w:p w14:paraId="5A92B73B" w14:textId="0ED8308D" w:rsidR="00BC79C8" w:rsidRPr="00BC79C8" w:rsidRDefault="00BC79C8" w:rsidP="00BC79C8">
      <w:pPr>
        <w:rPr>
          <w:noProof/>
          <w:lang w:val="en-US"/>
        </w:rPr>
      </w:pPr>
      <w:r w:rsidRPr="00BC79C8">
        <w:rPr>
          <w:noProof/>
          <w:lang w:val="en-US"/>
        </w:rPr>
        <w:t>Pursuant to Article 395(1) of Council Directive 2006/112/EC of 28 November 2006 on the co</w:t>
      </w:r>
      <w:r w:rsidR="00B7617F">
        <w:rPr>
          <w:noProof/>
          <w:lang w:val="en-US"/>
        </w:rPr>
        <w:t>mmon system of valued added ta</w:t>
      </w:r>
      <w:r w:rsidR="008C2FED">
        <w:rPr>
          <w:noProof/>
          <w:lang w:val="en-US"/>
        </w:rPr>
        <w:t>x</w:t>
      </w:r>
      <w:r w:rsidRPr="00BC79C8">
        <w:rPr>
          <w:noProof/>
          <w:lang w:val="en-US"/>
        </w:rPr>
        <w:t xml:space="preserve"> (‘the VAT Directive’), the Council, acting unanimously on a proposal from the Commission, may authorise any Member State to apply special measures for derogation from the provisions of that Directive in order to simplify the procedure for collecting VAT or to prevent certain forms of tax evasion or avoidance.</w:t>
      </w:r>
    </w:p>
    <w:p w14:paraId="498C49F2" w14:textId="77777777" w:rsidR="00BC79C8" w:rsidRPr="00BC79C8" w:rsidRDefault="00BC79C8" w:rsidP="00BC79C8">
      <w:pPr>
        <w:rPr>
          <w:noProof/>
          <w:lang w:val="en-US"/>
        </w:rPr>
      </w:pPr>
      <w:r w:rsidRPr="00BC79C8">
        <w:rPr>
          <w:noProof/>
          <w:lang w:val="en-US"/>
        </w:rPr>
        <w:t>By letter regi</w:t>
      </w:r>
      <w:r w:rsidR="00BE5F7F">
        <w:rPr>
          <w:noProof/>
          <w:lang w:val="en-US"/>
        </w:rPr>
        <w:t>stered with the Commission on 5</w:t>
      </w:r>
      <w:r w:rsidRPr="00BC79C8">
        <w:rPr>
          <w:noProof/>
          <w:lang w:val="en-US"/>
        </w:rPr>
        <w:t xml:space="preserve"> </w:t>
      </w:r>
      <w:r w:rsidR="00BE5F7F">
        <w:rPr>
          <w:noProof/>
          <w:lang w:val="en-US"/>
        </w:rPr>
        <w:t>May</w:t>
      </w:r>
      <w:r w:rsidRPr="00BC79C8">
        <w:rPr>
          <w:noProof/>
          <w:lang w:val="en-US"/>
        </w:rPr>
        <w:t xml:space="preserve"> 2021, </w:t>
      </w:r>
      <w:r w:rsidR="00BE5F7F">
        <w:rPr>
          <w:noProof/>
          <w:lang w:val="en-US"/>
        </w:rPr>
        <w:t>Belgium requested an authoris</w:t>
      </w:r>
      <w:r w:rsidRPr="00BC79C8">
        <w:rPr>
          <w:noProof/>
          <w:lang w:val="en-US"/>
        </w:rPr>
        <w:t>ation to continue to apply, until 31 December 2024, a mea</w:t>
      </w:r>
      <w:r w:rsidR="00BE5F7F">
        <w:rPr>
          <w:noProof/>
          <w:lang w:val="en-US"/>
        </w:rPr>
        <w:t>sure derogating from Article 285</w:t>
      </w:r>
      <w:r w:rsidRPr="00BC79C8">
        <w:rPr>
          <w:noProof/>
          <w:lang w:val="en-US"/>
        </w:rPr>
        <w:t xml:space="preserve"> of the VAT Directive, allowing </w:t>
      </w:r>
      <w:r w:rsidR="00BE5F7F">
        <w:rPr>
          <w:noProof/>
          <w:lang w:val="en-US"/>
        </w:rPr>
        <w:t>Belgium</w:t>
      </w:r>
      <w:r w:rsidRPr="00BC79C8">
        <w:rPr>
          <w:noProof/>
          <w:lang w:val="en-US"/>
        </w:rPr>
        <w:t xml:space="preserve"> to exempt from VAT taxable persons whose annual turnover is no higher than </w:t>
      </w:r>
      <w:r w:rsidR="00BE5F7F">
        <w:rPr>
          <w:noProof/>
          <w:lang w:val="en-US"/>
        </w:rPr>
        <w:t>EUR 25</w:t>
      </w:r>
      <w:r w:rsidRPr="00BC79C8">
        <w:rPr>
          <w:noProof/>
          <w:lang w:val="en-US"/>
        </w:rPr>
        <w:t xml:space="preserve"> 000.</w:t>
      </w:r>
    </w:p>
    <w:p w14:paraId="25FD97E4" w14:textId="77777777" w:rsidR="00BC79C8" w:rsidRPr="0029266A" w:rsidRDefault="00BC79C8" w:rsidP="00BC79C8">
      <w:pPr>
        <w:rPr>
          <w:noProof/>
          <w:lang w:val="en-US"/>
        </w:rPr>
      </w:pPr>
      <w:r w:rsidRPr="00BC79C8">
        <w:rPr>
          <w:noProof/>
          <w:lang w:val="en-US"/>
        </w:rPr>
        <w:t xml:space="preserve">In accordance with Article 395(2), second subparagraph, of the VAT Directive, the Commission informed the other </w:t>
      </w:r>
      <w:r w:rsidR="00C559C1">
        <w:rPr>
          <w:noProof/>
          <w:lang w:val="en-US"/>
        </w:rPr>
        <w:t>Member States by letter dated 29</w:t>
      </w:r>
      <w:r w:rsidRPr="00BC79C8">
        <w:rPr>
          <w:noProof/>
          <w:lang w:val="en-US"/>
        </w:rPr>
        <w:t xml:space="preserve"> June 2021 of the request made by </w:t>
      </w:r>
      <w:r w:rsidR="005C5730">
        <w:rPr>
          <w:noProof/>
          <w:lang w:val="en-US"/>
        </w:rPr>
        <w:t>Belgium</w:t>
      </w:r>
      <w:r w:rsidRPr="00BC79C8">
        <w:rPr>
          <w:noProof/>
          <w:lang w:val="en-US"/>
        </w:rPr>
        <w:t xml:space="preserve">. The Commission notified </w:t>
      </w:r>
      <w:r w:rsidR="00C559C1">
        <w:rPr>
          <w:noProof/>
          <w:lang w:val="en-US"/>
        </w:rPr>
        <w:t>Belgium</w:t>
      </w:r>
      <w:r w:rsidRPr="00BC79C8">
        <w:rPr>
          <w:noProof/>
          <w:lang w:val="en-US"/>
        </w:rPr>
        <w:t xml:space="preserve"> by letter dated </w:t>
      </w:r>
      <w:r w:rsidR="00C559C1">
        <w:rPr>
          <w:noProof/>
          <w:lang w:val="en-US"/>
        </w:rPr>
        <w:t>30</w:t>
      </w:r>
      <w:r w:rsidRPr="00BC79C8">
        <w:rPr>
          <w:noProof/>
          <w:lang w:val="en-US"/>
        </w:rPr>
        <w:t xml:space="preserve"> June 2021 that it had all the information necessary to consider the request.</w:t>
      </w:r>
    </w:p>
    <w:p w14:paraId="0CB8CA8A" w14:textId="77777777" w:rsidR="00BC79C8" w:rsidRPr="006F770D" w:rsidRDefault="00BC79C8" w:rsidP="009E46BD">
      <w:pPr>
        <w:pStyle w:val="ManualHeading1"/>
        <w:rPr>
          <w:noProof/>
        </w:rPr>
      </w:pPr>
      <w:r w:rsidRPr="00C567EE">
        <w:rPr>
          <w:noProof/>
        </w:rPr>
        <w:t>1.</w:t>
      </w:r>
      <w:r w:rsidRPr="00C567EE">
        <w:rPr>
          <w:noProof/>
        </w:rPr>
        <w:tab/>
      </w:r>
      <w:r w:rsidRPr="006F770D">
        <w:rPr>
          <w:noProof/>
        </w:rPr>
        <w:t>CONTEXT OF THE PROPOSAL</w:t>
      </w:r>
    </w:p>
    <w:p w14:paraId="283ED944" w14:textId="77777777" w:rsidR="00BC79C8" w:rsidRPr="00044058" w:rsidRDefault="00BC79C8" w:rsidP="009E46BD">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14:paraId="0E21C3F9" w14:textId="77777777" w:rsidR="009E46BD" w:rsidRPr="009E46BD" w:rsidRDefault="009E46BD" w:rsidP="009E46BD">
      <w:pPr>
        <w:pBdr>
          <w:top w:val="nil"/>
          <w:left w:val="nil"/>
          <w:bottom w:val="nil"/>
          <w:right w:val="nil"/>
          <w:between w:val="nil"/>
          <w:bar w:val="nil"/>
        </w:pBdr>
        <w:spacing w:before="0" w:after="240"/>
        <w:rPr>
          <w:rFonts w:eastAsia="Arial Unicode MS"/>
          <w:noProof/>
        </w:rPr>
      </w:pPr>
      <w:r w:rsidRPr="009E46BD">
        <w:rPr>
          <w:rFonts w:eastAsia="Arial Unicode MS"/>
          <w:noProof/>
        </w:rPr>
        <w:t>Chapter 1 of Title XII of the VAT Directive allows for the possibility for Member States to apply special schemes for small enterprises, including the possibility of exempting taxable persons below a certain annual turnover. This exemption implies that a taxable person does not have to charge VAT on his supplies and, consequently, he or she cannot deduct the VAT on his inputs.</w:t>
      </w:r>
    </w:p>
    <w:p w14:paraId="4067D8C3" w14:textId="77777777" w:rsidR="009E46BD" w:rsidRDefault="009E46BD" w:rsidP="009E46BD">
      <w:pPr>
        <w:pBdr>
          <w:top w:val="nil"/>
          <w:left w:val="nil"/>
          <w:bottom w:val="nil"/>
          <w:right w:val="nil"/>
          <w:between w:val="nil"/>
          <w:bar w:val="nil"/>
        </w:pBdr>
        <w:spacing w:before="0" w:after="240"/>
        <w:rPr>
          <w:rFonts w:eastAsia="Arial Unicode MS"/>
          <w:noProof/>
        </w:rPr>
      </w:pPr>
      <w:r>
        <w:rPr>
          <w:rFonts w:eastAsia="Arial Unicode MS"/>
          <w:noProof/>
        </w:rPr>
        <w:t>Under Article 285</w:t>
      </w:r>
      <w:r w:rsidRPr="009E46BD">
        <w:rPr>
          <w:rFonts w:eastAsia="Arial Unicode MS"/>
          <w:noProof/>
        </w:rPr>
        <w:t xml:space="preserve"> of the VAT Directive, </w:t>
      </w:r>
      <w:r>
        <w:rPr>
          <w:rFonts w:eastAsia="Arial Unicode MS"/>
          <w:noProof/>
        </w:rPr>
        <w:t>Member States which did not make use of Article 14 of Council Directive 67/228/E</w:t>
      </w:r>
      <w:r w:rsidR="00D34736">
        <w:rPr>
          <w:rFonts w:eastAsia="Arial Unicode MS"/>
          <w:noProof/>
        </w:rPr>
        <w:t>E</w:t>
      </w:r>
      <w:r>
        <w:rPr>
          <w:rFonts w:eastAsia="Arial Unicode MS"/>
          <w:noProof/>
        </w:rPr>
        <w:t>C</w:t>
      </w:r>
      <w:r w:rsidR="00D34736">
        <w:rPr>
          <w:rStyle w:val="FootnoteReference"/>
          <w:rFonts w:eastAsia="Arial Unicode MS"/>
          <w:noProof/>
        </w:rPr>
        <w:footnoteReference w:id="2"/>
      </w:r>
      <w:r>
        <w:rPr>
          <w:rFonts w:eastAsia="Arial Unicode MS"/>
          <w:noProof/>
        </w:rPr>
        <w:t>, can exempt taxable persons whose threshold is no higher than EUR 5 000. As Belgium did not make use of this option, this resulted in the application of a particularly low threshold which in 2012 corresponded to EUR 5 580.</w:t>
      </w:r>
    </w:p>
    <w:p w14:paraId="6AF3783F" w14:textId="77777777" w:rsidR="00D34736" w:rsidRDefault="00D34736" w:rsidP="009E46BD">
      <w:pPr>
        <w:pBdr>
          <w:top w:val="nil"/>
          <w:left w:val="nil"/>
          <w:bottom w:val="nil"/>
          <w:right w:val="nil"/>
          <w:between w:val="nil"/>
          <w:bar w:val="nil"/>
        </w:pBdr>
        <w:spacing w:before="0" w:after="240"/>
        <w:rPr>
          <w:rFonts w:eastAsia="Arial Unicode MS"/>
          <w:noProof/>
        </w:rPr>
      </w:pPr>
      <w:r>
        <w:rPr>
          <w:rFonts w:eastAsia="Arial Unicode MS"/>
          <w:noProof/>
        </w:rPr>
        <w:t>At the request of Belgium, by Council Implementing Decision 2013/53/EU</w:t>
      </w:r>
      <w:r>
        <w:rPr>
          <w:rStyle w:val="FootnoteReference"/>
          <w:rFonts w:eastAsia="Arial Unicode MS"/>
          <w:noProof/>
        </w:rPr>
        <w:footnoteReference w:id="3"/>
      </w:r>
      <w:r w:rsidR="0033728C">
        <w:rPr>
          <w:rFonts w:eastAsia="Arial Unicode MS"/>
          <w:noProof/>
        </w:rPr>
        <w:t xml:space="preserve"> the Council authorised Belgium to exempt from VAT taxable persons whose annual turnover is no higher than EUR 25 000 until 31 December 2015. This decision was first prolonged until 31 December 2018 by Council Implementing </w:t>
      </w:r>
      <w:r w:rsidR="00BA7DE3">
        <w:rPr>
          <w:rFonts w:eastAsia="Arial Unicode MS"/>
          <w:noProof/>
        </w:rPr>
        <w:t>Decision (EU) 2015/2348</w:t>
      </w:r>
      <w:r w:rsidR="00BA7DE3">
        <w:rPr>
          <w:rStyle w:val="FootnoteReference"/>
          <w:rFonts w:eastAsia="Arial Unicode MS"/>
          <w:noProof/>
        </w:rPr>
        <w:footnoteReference w:id="4"/>
      </w:r>
      <w:r w:rsidR="00A919DF">
        <w:rPr>
          <w:rFonts w:eastAsia="Arial Unicode MS"/>
          <w:noProof/>
        </w:rPr>
        <w:t>, and then until 31 December 2021 by Council Implementing Decision (EU) 2018/2077</w:t>
      </w:r>
      <w:r w:rsidR="00A919DF">
        <w:rPr>
          <w:rStyle w:val="FootnoteReference"/>
          <w:rFonts w:eastAsia="Arial Unicode MS"/>
          <w:noProof/>
        </w:rPr>
        <w:footnoteReference w:id="5"/>
      </w:r>
      <w:r w:rsidR="00D46E44">
        <w:rPr>
          <w:rFonts w:eastAsia="Arial Unicode MS"/>
          <w:noProof/>
        </w:rPr>
        <w:t>.</w:t>
      </w:r>
    </w:p>
    <w:p w14:paraId="1958E6B3" w14:textId="77777777" w:rsidR="00D46E44" w:rsidRDefault="00D46E44" w:rsidP="009E46BD">
      <w:pPr>
        <w:pBdr>
          <w:top w:val="nil"/>
          <w:left w:val="nil"/>
          <w:bottom w:val="nil"/>
          <w:right w:val="nil"/>
          <w:between w:val="nil"/>
          <w:bar w:val="nil"/>
        </w:pBdr>
        <w:spacing w:before="0" w:after="240"/>
        <w:rPr>
          <w:rFonts w:eastAsia="Arial Unicode MS"/>
          <w:noProof/>
        </w:rPr>
      </w:pPr>
      <w:r>
        <w:rPr>
          <w:rFonts w:eastAsia="Arial Unicode MS"/>
          <w:noProof/>
        </w:rPr>
        <w:t>Belgium requested another extension of that measure for a limited period. Belgium indicated that the special measure reduces administrative burden for both taxable persons and the tax authority. It therefore contributes to the simplification of tax collection, as set out in Article 395(1) of the VAT Directive. The measure is and will remain fully optional for taxable persons.</w:t>
      </w:r>
    </w:p>
    <w:p w14:paraId="02972464" w14:textId="77777777" w:rsidR="00E36B9D" w:rsidRDefault="00E36B9D" w:rsidP="009E46BD">
      <w:pPr>
        <w:pBdr>
          <w:top w:val="nil"/>
          <w:left w:val="nil"/>
          <w:bottom w:val="nil"/>
          <w:right w:val="nil"/>
          <w:between w:val="nil"/>
          <w:bar w:val="nil"/>
        </w:pBdr>
        <w:spacing w:before="0" w:after="240"/>
        <w:rPr>
          <w:rFonts w:eastAsia="Arial Unicode MS"/>
          <w:noProof/>
        </w:rPr>
      </w:pPr>
      <w:r>
        <w:rPr>
          <w:rFonts w:eastAsia="Arial Unicode MS"/>
          <w:noProof/>
        </w:rPr>
        <w:t>According to Belgium,</w:t>
      </w:r>
      <w:r w:rsidR="0085564C">
        <w:rPr>
          <w:rFonts w:eastAsia="Arial Unicode MS"/>
          <w:noProof/>
        </w:rPr>
        <w:t xml:space="preserve"> at the end of 2019 around 167 000 taxpayers, being 16.5 % of all registered taxpayers</w:t>
      </w:r>
      <w:r w:rsidR="00885F92">
        <w:rPr>
          <w:rFonts w:eastAsia="Arial Unicode MS"/>
          <w:noProof/>
        </w:rPr>
        <w:t>,</w:t>
      </w:r>
      <w:r w:rsidR="0085564C">
        <w:rPr>
          <w:rFonts w:eastAsia="Arial Unicode MS"/>
          <w:noProof/>
        </w:rPr>
        <w:t xml:space="preserve"> made use of the special measure. The impact of the special measure on </w:t>
      </w:r>
      <w:r w:rsidR="0059670B">
        <w:rPr>
          <w:rFonts w:eastAsia="Arial Unicode MS"/>
          <w:noProof/>
        </w:rPr>
        <w:t xml:space="preserve">VAT revenues remains negligible, as it does not </w:t>
      </w:r>
      <w:r w:rsidR="0059670B" w:rsidRPr="009E46BD">
        <w:rPr>
          <w:rFonts w:eastAsia="Arial Unicode MS"/>
          <w:noProof/>
        </w:rPr>
        <w:t>significantly affect the total amount of revenue from VAT or the overall amount of tax revenue collected at the stage of final consumption.</w:t>
      </w:r>
    </w:p>
    <w:p w14:paraId="7B5BCF1D" w14:textId="77777777" w:rsidR="0059670B" w:rsidRDefault="0059670B" w:rsidP="009E46BD">
      <w:pPr>
        <w:pBdr>
          <w:top w:val="nil"/>
          <w:left w:val="nil"/>
          <w:bottom w:val="nil"/>
          <w:right w:val="nil"/>
          <w:between w:val="nil"/>
          <w:bar w:val="nil"/>
        </w:pBdr>
        <w:spacing w:before="0" w:after="240"/>
        <w:rPr>
          <w:rFonts w:eastAsia="Arial Unicode MS"/>
          <w:noProof/>
        </w:rPr>
      </w:pPr>
      <w:r w:rsidRPr="009E46BD">
        <w:rPr>
          <w:rFonts w:eastAsia="Arial Unicode MS"/>
          <w:noProof/>
        </w:rPr>
        <w:t>The derogating measure, simplifying the obligations of small operators, is in line with the objectives set out by the European Union for small bus</w:t>
      </w:r>
      <w:r>
        <w:rPr>
          <w:rFonts w:eastAsia="Arial Unicode MS"/>
          <w:noProof/>
        </w:rPr>
        <w:t>inesses.</w:t>
      </w:r>
    </w:p>
    <w:p w14:paraId="0C2593FC" w14:textId="77777777" w:rsidR="00E36B9D" w:rsidRPr="009E46BD" w:rsidRDefault="00E36B9D" w:rsidP="009E46BD">
      <w:pPr>
        <w:pBdr>
          <w:top w:val="nil"/>
          <w:left w:val="nil"/>
          <w:bottom w:val="nil"/>
          <w:right w:val="nil"/>
          <w:between w:val="nil"/>
          <w:bar w:val="nil"/>
        </w:pBdr>
        <w:spacing w:before="0" w:after="240"/>
        <w:rPr>
          <w:rFonts w:eastAsia="Arial Unicode MS"/>
          <w:noProof/>
        </w:rPr>
      </w:pPr>
      <w:r>
        <w:rPr>
          <w:rFonts w:eastAsia="Arial Unicode MS"/>
          <w:noProof/>
        </w:rPr>
        <w:t xml:space="preserve">Given </w:t>
      </w:r>
      <w:r w:rsidR="000B792D">
        <w:rPr>
          <w:rFonts w:eastAsia="Arial Unicode MS"/>
          <w:noProof/>
        </w:rPr>
        <w:t>the</w:t>
      </w:r>
      <w:r>
        <w:rPr>
          <w:rFonts w:eastAsia="Arial Unicode MS"/>
          <w:noProof/>
        </w:rPr>
        <w:t xml:space="preserve"> positive impact on the reduction of administrative burden for businesses and the tax administration without a major impact on the total VAT revenue, it is </w:t>
      </w:r>
      <w:r w:rsidR="00885F92">
        <w:rPr>
          <w:rFonts w:eastAsia="Arial Unicode MS"/>
          <w:noProof/>
        </w:rPr>
        <w:t>appropriate</w:t>
      </w:r>
      <w:r>
        <w:rPr>
          <w:rFonts w:eastAsia="Arial Unicode MS"/>
          <w:noProof/>
        </w:rPr>
        <w:t xml:space="preserve"> to </w:t>
      </w:r>
      <w:r w:rsidR="00885F92">
        <w:rPr>
          <w:rFonts w:eastAsia="Arial Unicode MS"/>
          <w:noProof/>
        </w:rPr>
        <w:t>authorise Belgium to extend the derogation measure</w:t>
      </w:r>
      <w:r w:rsidR="00392A2F">
        <w:rPr>
          <w:rFonts w:eastAsia="Arial Unicode MS"/>
          <w:noProof/>
        </w:rPr>
        <w:t xml:space="preserve"> until 31 December 2024</w:t>
      </w:r>
      <w:r>
        <w:rPr>
          <w:rFonts w:eastAsia="Arial Unicode MS"/>
          <w:noProof/>
        </w:rPr>
        <w:t xml:space="preserve">. </w:t>
      </w:r>
    </w:p>
    <w:p w14:paraId="18AAEC1D" w14:textId="77777777" w:rsidR="00BC79C8" w:rsidRPr="002D5EE2" w:rsidRDefault="00BC79C8" w:rsidP="009E46BD">
      <w:pPr>
        <w:pStyle w:val="ManualHeading2"/>
        <w:rPr>
          <w:rFonts w:eastAsia="Arial Unicode MS"/>
          <w:noProof/>
          <w:color w:val="000000"/>
          <w:u w:color="000000"/>
          <w:bdr w:val="nil"/>
          <w:lang w:val="en-US" w:eastAsia="en-GB"/>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14:paraId="7030C589" w14:textId="77777777" w:rsidR="006149FA" w:rsidRPr="006149FA" w:rsidRDefault="006149FA" w:rsidP="006149FA">
      <w:pPr>
        <w:pBdr>
          <w:top w:val="nil"/>
          <w:left w:val="nil"/>
          <w:bottom w:val="nil"/>
          <w:right w:val="nil"/>
          <w:between w:val="nil"/>
          <w:bar w:val="nil"/>
        </w:pBdr>
        <w:spacing w:before="0" w:after="240"/>
        <w:rPr>
          <w:rFonts w:eastAsia="Arial Unicode MS"/>
          <w:noProof/>
        </w:rPr>
      </w:pPr>
      <w:r w:rsidRPr="006149FA">
        <w:rPr>
          <w:rFonts w:eastAsia="Arial Unicode MS"/>
          <w:noProof/>
        </w:rPr>
        <w:t>The derogating measure is in line with the objectives of Directive (EU) 2020/285 amending Articles 281 to 294 of the VAT Directive on a special scheme for small enterprises</w:t>
      </w:r>
      <w:r w:rsidR="009F6C52">
        <w:rPr>
          <w:rStyle w:val="FootnoteReference"/>
          <w:rFonts w:eastAsia="Arial Unicode MS"/>
          <w:noProof/>
        </w:rPr>
        <w:footnoteReference w:id="6"/>
      </w:r>
      <w:r w:rsidRPr="006149FA">
        <w:rPr>
          <w:rFonts w:eastAsia="Arial Unicode MS"/>
          <w:noProof/>
        </w:rPr>
        <w:t>, which re</w:t>
      </w:r>
      <w:r w:rsidR="009F6C52">
        <w:rPr>
          <w:rFonts w:eastAsia="Arial Unicode MS"/>
          <w:noProof/>
        </w:rPr>
        <w:t>sulted from the VAT action plan</w:t>
      </w:r>
      <w:r w:rsidR="009F6C52">
        <w:rPr>
          <w:rStyle w:val="FootnoteReference"/>
          <w:rFonts w:eastAsia="Arial Unicode MS"/>
          <w:noProof/>
        </w:rPr>
        <w:footnoteReference w:id="7"/>
      </w:r>
      <w:r w:rsidRPr="006149FA">
        <w:rPr>
          <w:rFonts w:eastAsia="Arial Unicode MS"/>
          <w:noProof/>
        </w:rPr>
        <w:t>, and aims to create a modern, simplified scheme for those businesses. In particular, it seeks to reduce VAT compliance costs and distortions of competition both domestically and at EU level, reduce the negative impact of the threshold effect, and facilitate business compliance as well as monitoring by tax administrations.</w:t>
      </w:r>
    </w:p>
    <w:p w14:paraId="1A171108" w14:textId="77777777" w:rsidR="006149FA" w:rsidRPr="006149FA" w:rsidRDefault="006149FA" w:rsidP="006149FA">
      <w:pPr>
        <w:pBdr>
          <w:top w:val="nil"/>
          <w:left w:val="nil"/>
          <w:bottom w:val="nil"/>
          <w:right w:val="nil"/>
          <w:between w:val="nil"/>
          <w:bar w:val="nil"/>
        </w:pBdr>
        <w:spacing w:before="0" w:after="240"/>
        <w:rPr>
          <w:rFonts w:eastAsia="Arial Unicode MS"/>
          <w:noProof/>
        </w:rPr>
      </w:pPr>
      <w:r w:rsidRPr="006149FA">
        <w:rPr>
          <w:rFonts w:eastAsia="Arial Unicode MS"/>
          <w:noProof/>
        </w:rPr>
        <w:t xml:space="preserve">Moreover, the threshold of EUR </w:t>
      </w:r>
      <w:r w:rsidR="009F6C52">
        <w:rPr>
          <w:rFonts w:eastAsia="Arial Unicode MS"/>
          <w:noProof/>
        </w:rPr>
        <w:t>25</w:t>
      </w:r>
      <w:r w:rsidRPr="006149FA">
        <w:rPr>
          <w:rFonts w:eastAsia="Arial Unicode MS"/>
          <w:noProof/>
        </w:rPr>
        <w:t xml:space="preserve"> 000 is consistent with Directive (EU) 2020/285, insofar as it allows Member States to set the annual turnover threshold required for an exemption from VAT at a level no higher than EUR 85 000 (or the equivalent in national currency).</w:t>
      </w:r>
    </w:p>
    <w:p w14:paraId="01F527EB" w14:textId="5AEA4DF3" w:rsidR="006149FA" w:rsidRPr="006149FA" w:rsidRDefault="006149FA" w:rsidP="006149FA">
      <w:pPr>
        <w:pBdr>
          <w:top w:val="nil"/>
          <w:left w:val="nil"/>
          <w:bottom w:val="nil"/>
          <w:right w:val="nil"/>
          <w:between w:val="nil"/>
          <w:bar w:val="nil"/>
        </w:pBdr>
        <w:spacing w:before="0" w:after="240"/>
        <w:rPr>
          <w:rFonts w:eastAsia="Arial Unicode MS"/>
          <w:noProof/>
        </w:rPr>
      </w:pPr>
      <w:r w:rsidRPr="006149FA">
        <w:rPr>
          <w:rFonts w:eastAsia="Arial Unicode MS"/>
          <w:noProof/>
        </w:rPr>
        <w:t>Similar derogations, exempting from VAT taxable persons whose annual turnover is below a certain threshold, as provided for in Articles 285 and 287 of the VAT Directive, have been granted to other Member States. The Nether</w:t>
      </w:r>
      <w:r w:rsidR="009F6C52">
        <w:rPr>
          <w:rFonts w:eastAsia="Arial Unicode MS"/>
          <w:noProof/>
        </w:rPr>
        <w:t>lands</w:t>
      </w:r>
      <w:r w:rsidR="00186814">
        <w:rPr>
          <w:rStyle w:val="FootnoteReference"/>
          <w:rFonts w:eastAsia="Arial Unicode MS"/>
          <w:noProof/>
        </w:rPr>
        <w:footnoteReference w:id="8"/>
      </w:r>
      <w:r w:rsidRPr="006149FA">
        <w:rPr>
          <w:rFonts w:eastAsia="Arial Unicode MS"/>
          <w:noProof/>
        </w:rPr>
        <w:t xml:space="preserve"> has been granted a threshold of EUR 25</w:t>
      </w:r>
      <w:r w:rsidR="008C2FED">
        <w:rPr>
          <w:rFonts w:eastAsia="Arial Unicode MS"/>
          <w:noProof/>
        </w:rPr>
        <w:t> </w:t>
      </w:r>
      <w:r w:rsidRPr="006149FA">
        <w:rPr>
          <w:rFonts w:eastAsia="Arial Unicode MS"/>
          <w:noProof/>
        </w:rPr>
        <w:t>000; It</w:t>
      </w:r>
      <w:r w:rsidR="009F6C52">
        <w:rPr>
          <w:rFonts w:eastAsia="Arial Unicode MS"/>
          <w:noProof/>
        </w:rPr>
        <w:t>aly</w:t>
      </w:r>
      <w:r w:rsidR="00186814">
        <w:rPr>
          <w:rStyle w:val="FootnoteReference"/>
          <w:rFonts w:eastAsia="Arial Unicode MS"/>
          <w:noProof/>
        </w:rPr>
        <w:footnoteReference w:id="9"/>
      </w:r>
      <w:r w:rsidR="009F6C52">
        <w:rPr>
          <w:rFonts w:eastAsia="Arial Unicode MS"/>
          <w:noProof/>
        </w:rPr>
        <w:t xml:space="preserve"> a threshold of EUR 30 000, Luxembourg</w:t>
      </w:r>
      <w:r w:rsidR="00186814">
        <w:rPr>
          <w:rStyle w:val="FootnoteReference"/>
          <w:rFonts w:eastAsia="Arial Unicode MS"/>
          <w:noProof/>
        </w:rPr>
        <w:footnoteReference w:id="10"/>
      </w:r>
      <w:r w:rsidRPr="006149FA">
        <w:rPr>
          <w:rFonts w:eastAsia="Arial Unicode MS"/>
          <w:noProof/>
        </w:rPr>
        <w:t xml:space="preserve"> a </w:t>
      </w:r>
      <w:r w:rsidR="009F6C52">
        <w:rPr>
          <w:rFonts w:eastAsia="Arial Unicode MS"/>
          <w:noProof/>
        </w:rPr>
        <w:t>threshold of EUR 35 000; Poland</w:t>
      </w:r>
      <w:r w:rsidR="00186814">
        <w:rPr>
          <w:rStyle w:val="FootnoteReference"/>
          <w:rFonts w:eastAsia="Arial Unicode MS"/>
          <w:noProof/>
        </w:rPr>
        <w:footnoteReference w:id="11"/>
      </w:r>
      <w:r w:rsidR="009F6C52">
        <w:rPr>
          <w:rFonts w:eastAsia="Arial Unicode MS"/>
          <w:noProof/>
        </w:rPr>
        <w:t>, Latvia</w:t>
      </w:r>
      <w:r w:rsidR="00186814">
        <w:rPr>
          <w:rStyle w:val="FootnoteReference"/>
          <w:rFonts w:eastAsia="Arial Unicode MS"/>
          <w:noProof/>
        </w:rPr>
        <w:footnoteReference w:id="12"/>
      </w:r>
      <w:r w:rsidR="009F6C52">
        <w:rPr>
          <w:rFonts w:eastAsia="Arial Unicode MS"/>
          <w:noProof/>
        </w:rPr>
        <w:t xml:space="preserve"> and Estonia</w:t>
      </w:r>
      <w:r w:rsidR="00186814">
        <w:rPr>
          <w:rStyle w:val="FootnoteReference"/>
          <w:rFonts w:eastAsia="Arial Unicode MS"/>
          <w:noProof/>
        </w:rPr>
        <w:footnoteReference w:id="13"/>
      </w:r>
      <w:r w:rsidRPr="006149FA">
        <w:rPr>
          <w:rFonts w:eastAsia="Arial Unicode MS"/>
          <w:noProof/>
        </w:rPr>
        <w:t xml:space="preserve"> have been granted a thr</w:t>
      </w:r>
      <w:r w:rsidR="009F6C52">
        <w:rPr>
          <w:rFonts w:eastAsia="Arial Unicode MS"/>
          <w:noProof/>
        </w:rPr>
        <w:t>eshold of EUR 40 000;</w:t>
      </w:r>
      <w:r w:rsidR="0020023A">
        <w:rPr>
          <w:rFonts w:eastAsia="Arial Unicode MS"/>
          <w:noProof/>
        </w:rPr>
        <w:t xml:space="preserve"> Hungary</w:t>
      </w:r>
      <w:r w:rsidR="00186814">
        <w:rPr>
          <w:rStyle w:val="FootnoteReference"/>
          <w:rFonts w:eastAsia="Arial Unicode MS"/>
          <w:noProof/>
        </w:rPr>
        <w:footnoteReference w:id="14"/>
      </w:r>
      <w:r w:rsidR="0020023A">
        <w:rPr>
          <w:rFonts w:eastAsia="Arial Unicode MS"/>
          <w:noProof/>
        </w:rPr>
        <w:t xml:space="preserve"> a threshold of EUR 48 000;</w:t>
      </w:r>
      <w:r w:rsidR="009F6C52">
        <w:rPr>
          <w:rFonts w:eastAsia="Arial Unicode MS"/>
          <w:noProof/>
        </w:rPr>
        <w:t xml:space="preserve"> Lithuania</w:t>
      </w:r>
      <w:r w:rsidR="0040668E">
        <w:rPr>
          <w:rStyle w:val="FootnoteReference"/>
          <w:rFonts w:eastAsia="Arial Unicode MS"/>
          <w:noProof/>
        </w:rPr>
        <w:footnoteReference w:id="15"/>
      </w:r>
      <w:r w:rsidRPr="006149FA">
        <w:rPr>
          <w:rFonts w:eastAsia="Arial Unicode MS"/>
          <w:noProof/>
        </w:rPr>
        <w:t xml:space="preserve"> a threshol</w:t>
      </w:r>
      <w:r w:rsidR="009F6C52">
        <w:rPr>
          <w:rFonts w:eastAsia="Arial Unicode MS"/>
          <w:noProof/>
        </w:rPr>
        <w:t>d of EUR 55 000; Croatia</w:t>
      </w:r>
      <w:r w:rsidR="0040668E">
        <w:rPr>
          <w:rStyle w:val="FootnoteReference"/>
          <w:rFonts w:eastAsia="Arial Unicode MS"/>
          <w:noProof/>
        </w:rPr>
        <w:footnoteReference w:id="16"/>
      </w:r>
      <w:r w:rsidRPr="006149FA">
        <w:rPr>
          <w:rFonts w:eastAsia="Arial Unicode MS"/>
          <w:noProof/>
        </w:rPr>
        <w:t xml:space="preserve"> </w:t>
      </w:r>
      <w:r w:rsidR="00C32C80">
        <w:rPr>
          <w:rFonts w:eastAsia="Arial Unicode MS"/>
          <w:noProof/>
        </w:rPr>
        <w:t xml:space="preserve">a threshold of </w:t>
      </w:r>
      <w:r w:rsidR="008C2FED">
        <w:rPr>
          <w:rFonts w:eastAsia="Arial Unicode MS"/>
          <w:noProof/>
        </w:rPr>
        <w:t xml:space="preserve">EUR </w:t>
      </w:r>
      <w:r w:rsidR="00C32C80">
        <w:rPr>
          <w:rFonts w:eastAsia="Arial Unicode MS"/>
          <w:noProof/>
        </w:rPr>
        <w:t>45 000;</w:t>
      </w:r>
      <w:r w:rsidR="009F6C52">
        <w:rPr>
          <w:rFonts w:eastAsia="Arial Unicode MS"/>
          <w:noProof/>
        </w:rPr>
        <w:t xml:space="preserve"> Malta</w:t>
      </w:r>
      <w:r w:rsidR="0040668E">
        <w:rPr>
          <w:rStyle w:val="FootnoteReference"/>
          <w:rFonts w:eastAsia="Arial Unicode MS"/>
          <w:noProof/>
        </w:rPr>
        <w:footnoteReference w:id="17"/>
      </w:r>
      <w:r w:rsidRPr="006149FA">
        <w:rPr>
          <w:rFonts w:eastAsia="Arial Unicode MS"/>
          <w:noProof/>
        </w:rPr>
        <w:t xml:space="preserve"> a thr</w:t>
      </w:r>
      <w:r w:rsidR="009F6C52">
        <w:rPr>
          <w:rFonts w:eastAsia="Arial Unicode MS"/>
          <w:noProof/>
        </w:rPr>
        <w:t>eshold of EUR 30 000; Slovenia</w:t>
      </w:r>
      <w:r w:rsidR="0040668E">
        <w:rPr>
          <w:rStyle w:val="FootnoteReference"/>
          <w:rFonts w:eastAsia="Arial Unicode MS"/>
          <w:noProof/>
        </w:rPr>
        <w:footnoteReference w:id="18"/>
      </w:r>
      <w:r w:rsidR="009F6C52">
        <w:rPr>
          <w:rFonts w:eastAsia="Arial Unicode MS"/>
          <w:noProof/>
        </w:rPr>
        <w:t xml:space="preserve"> </w:t>
      </w:r>
      <w:r w:rsidRPr="006149FA">
        <w:rPr>
          <w:rFonts w:eastAsia="Arial Unicode MS"/>
          <w:noProof/>
        </w:rPr>
        <w:t>a thresh</w:t>
      </w:r>
      <w:r w:rsidR="009F6C52">
        <w:rPr>
          <w:rFonts w:eastAsia="Arial Unicode MS"/>
          <w:noProof/>
        </w:rPr>
        <w:t>old of EUR 50 000; and Romania</w:t>
      </w:r>
      <w:r w:rsidR="0040668E">
        <w:rPr>
          <w:rStyle w:val="FootnoteReference"/>
          <w:rFonts w:eastAsia="Arial Unicode MS"/>
          <w:noProof/>
        </w:rPr>
        <w:footnoteReference w:id="19"/>
      </w:r>
      <w:r w:rsidR="009F6C52">
        <w:rPr>
          <w:rFonts w:eastAsia="Arial Unicode MS"/>
          <w:noProof/>
        </w:rPr>
        <w:t xml:space="preserve"> </w:t>
      </w:r>
      <w:r w:rsidRPr="006149FA">
        <w:rPr>
          <w:rFonts w:eastAsia="Arial Unicode MS"/>
          <w:noProof/>
        </w:rPr>
        <w:t>a threshold of EUR 88 500.</w:t>
      </w:r>
    </w:p>
    <w:p w14:paraId="350904D7" w14:textId="77777777" w:rsidR="006149FA" w:rsidRPr="006149FA" w:rsidRDefault="006149FA" w:rsidP="006149FA">
      <w:pPr>
        <w:pBdr>
          <w:top w:val="nil"/>
          <w:left w:val="nil"/>
          <w:bottom w:val="nil"/>
          <w:right w:val="nil"/>
          <w:between w:val="nil"/>
          <w:bar w:val="nil"/>
        </w:pBdr>
        <w:spacing w:before="0" w:after="240"/>
        <w:rPr>
          <w:rFonts w:eastAsia="Arial Unicode MS"/>
          <w:noProof/>
        </w:rPr>
      </w:pPr>
      <w:r w:rsidRPr="006149FA">
        <w:rPr>
          <w:rFonts w:eastAsia="Arial Unicode MS"/>
          <w:noProof/>
        </w:rPr>
        <w:t xml:space="preserve">Derogations from the VAT Directive should always be limited in time so that their effects can be assessed. In addition, the inclusion of an expiry date of the special measure until 31 December 2024, as requested by </w:t>
      </w:r>
      <w:r w:rsidR="009375DC">
        <w:rPr>
          <w:rFonts w:eastAsia="Arial Unicode MS"/>
          <w:noProof/>
        </w:rPr>
        <w:t>Belgium</w:t>
      </w:r>
      <w:r w:rsidRPr="006149FA">
        <w:rPr>
          <w:rFonts w:eastAsia="Arial Unicode MS"/>
          <w:noProof/>
        </w:rPr>
        <w:t>, is aligned with the requirements</w:t>
      </w:r>
      <w:r w:rsidR="00C32C80">
        <w:rPr>
          <w:rFonts w:eastAsia="Arial Unicode MS"/>
          <w:noProof/>
        </w:rPr>
        <w:t xml:space="preserve"> of Directive (EU) 2020/285</w:t>
      </w:r>
      <w:r w:rsidRPr="006149FA">
        <w:rPr>
          <w:rFonts w:eastAsia="Arial Unicode MS"/>
          <w:noProof/>
        </w:rPr>
        <w:t>. That directive provides for 1 January 2025 as the date on which Member States will have to apply the national provisions, which they are required to adopt, to comply with it.</w:t>
      </w:r>
    </w:p>
    <w:p w14:paraId="360B74DD" w14:textId="77777777" w:rsidR="00BC79C8" w:rsidRPr="002D5EE2" w:rsidRDefault="006149FA" w:rsidP="006149FA">
      <w:pPr>
        <w:pBdr>
          <w:top w:val="nil"/>
          <w:left w:val="nil"/>
          <w:bottom w:val="nil"/>
          <w:right w:val="nil"/>
          <w:between w:val="nil"/>
          <w:bar w:val="nil"/>
        </w:pBdr>
        <w:spacing w:before="0" w:after="240"/>
        <w:rPr>
          <w:rFonts w:eastAsia="Arial Unicode MS"/>
          <w:noProof/>
        </w:rPr>
      </w:pPr>
      <w:r w:rsidRPr="006149FA">
        <w:rPr>
          <w:rFonts w:eastAsia="Arial Unicode MS"/>
          <w:noProof/>
        </w:rPr>
        <w:t>The proposed measure is therefore consistent with the provisions of the VAT Directive.</w:t>
      </w:r>
    </w:p>
    <w:p w14:paraId="708F1B13" w14:textId="77777777" w:rsidR="00BC79C8" w:rsidRPr="002D5EE2" w:rsidRDefault="00BC79C8" w:rsidP="009E46BD">
      <w:pPr>
        <w:pStyle w:val="ManualHeading2"/>
        <w:rPr>
          <w:rFonts w:eastAsia="Arial Unicode MS"/>
          <w:noProof/>
        </w:rPr>
      </w:pPr>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Consistency with other Union policies</w:t>
      </w:r>
    </w:p>
    <w:p w14:paraId="3D0E8B1C" w14:textId="77777777" w:rsidR="00BC79C8" w:rsidRPr="002D5EE2" w:rsidRDefault="00845452" w:rsidP="009E46BD">
      <w:pPr>
        <w:pBdr>
          <w:top w:val="nil"/>
          <w:left w:val="nil"/>
          <w:bottom w:val="nil"/>
          <w:right w:val="nil"/>
          <w:between w:val="nil"/>
          <w:bar w:val="nil"/>
        </w:pBdr>
        <w:spacing w:before="0" w:after="240"/>
        <w:rPr>
          <w:rFonts w:eastAsia="Arial Unicode MS"/>
          <w:noProof/>
        </w:rPr>
      </w:pPr>
      <w:r w:rsidRPr="00845452">
        <w:rPr>
          <w:rFonts w:eastAsia="Arial Unicode MS"/>
          <w:noProof/>
        </w:rPr>
        <w:t>The Commission has been consistently stressing the need for simpler rules for small enterprises. In this respect, the Commission adopted in March 2020 an SME Strategy for a</w:t>
      </w:r>
      <w:r>
        <w:rPr>
          <w:rFonts w:eastAsia="Arial Unicode MS"/>
          <w:noProof/>
        </w:rPr>
        <w:t xml:space="preserve"> sustainable and digital Europe</w:t>
      </w:r>
      <w:r>
        <w:rPr>
          <w:rStyle w:val="FootnoteReference"/>
          <w:rFonts w:eastAsia="Arial Unicode MS"/>
          <w:noProof/>
        </w:rPr>
        <w:footnoteReference w:id="20"/>
      </w:r>
      <w:r w:rsidRPr="00845452">
        <w:rPr>
          <w:rFonts w:eastAsia="Arial Unicode MS"/>
          <w:noProof/>
        </w:rPr>
        <w:t>, where it committed to continue to work to reduce the burden on SMEs. The objective to reduce the regulatory burden for SMEs is one of the pillars of that strategy. This special measure is in line with such objectives, as far as fiscal rules are concerned. It is also consistent with the 2020 Action Plan on fair and simple taxation s</w:t>
      </w:r>
      <w:r>
        <w:rPr>
          <w:rFonts w:eastAsia="Arial Unicode MS"/>
          <w:noProof/>
        </w:rPr>
        <w:t>upporting the recovery strategy</w:t>
      </w:r>
      <w:r>
        <w:rPr>
          <w:rStyle w:val="FootnoteReference"/>
          <w:rFonts w:eastAsia="Arial Unicode MS"/>
          <w:noProof/>
        </w:rPr>
        <w:footnoteReference w:id="21"/>
      </w:r>
      <w:r w:rsidRPr="00845452">
        <w:rPr>
          <w:rFonts w:eastAsia="Arial Unicode MS"/>
          <w:noProof/>
        </w:rPr>
        <w:t>, which acknowledges that tax compliance costs remain high in the EU, and that compliance costs are typically substantially higher for small than for large companies.</w:t>
      </w:r>
    </w:p>
    <w:p w14:paraId="71FB7787" w14:textId="77777777" w:rsidR="00BC79C8" w:rsidRPr="002D5EE2" w:rsidRDefault="00BC79C8" w:rsidP="00845452">
      <w:pPr>
        <w:pStyle w:val="ManualHeading1"/>
        <w:ind w:left="0" w:firstLine="0"/>
        <w:rPr>
          <w:noProof/>
        </w:rPr>
      </w:pPr>
      <w:r w:rsidRPr="002D5EE2">
        <w:rPr>
          <w:noProof/>
        </w:rPr>
        <w:t>2.</w:t>
      </w:r>
      <w:r w:rsidRPr="002D5EE2">
        <w:rPr>
          <w:noProof/>
        </w:rPr>
        <w:tab/>
        <w:t>LEGAL BASIS, SUBSIDIARITY AND PROPORTIONALITY</w:t>
      </w:r>
    </w:p>
    <w:p w14:paraId="57256563" w14:textId="77777777" w:rsidR="00BC79C8" w:rsidRPr="002D5EE2" w:rsidRDefault="00BC79C8" w:rsidP="009E46BD">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14:paraId="50AF5DCE" w14:textId="77777777" w:rsidR="00BC79C8" w:rsidRPr="002D5EE2" w:rsidRDefault="004F6247" w:rsidP="009E46BD">
      <w:pPr>
        <w:pBdr>
          <w:top w:val="nil"/>
          <w:left w:val="nil"/>
          <w:bottom w:val="nil"/>
          <w:right w:val="nil"/>
          <w:between w:val="nil"/>
          <w:bar w:val="nil"/>
        </w:pBdr>
        <w:spacing w:before="0" w:after="240"/>
        <w:rPr>
          <w:rFonts w:eastAsia="Arial Unicode MS"/>
          <w:noProof/>
        </w:rPr>
      </w:pPr>
      <w:r>
        <w:rPr>
          <w:rFonts w:eastAsia="Arial Unicode MS"/>
          <w:noProof/>
        </w:rPr>
        <w:t>Article 395 of the VAT Directive.</w:t>
      </w:r>
    </w:p>
    <w:p w14:paraId="72AE95AE" w14:textId="77777777" w:rsidR="00BC79C8" w:rsidRPr="002D5EE2" w:rsidRDefault="00BC79C8" w:rsidP="009E46BD">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 xml:space="preserve">Subsidiarity (for non-exclusive competence) </w:t>
      </w:r>
    </w:p>
    <w:p w14:paraId="2EB118FE" w14:textId="77777777" w:rsidR="00BC79C8" w:rsidRPr="00550536" w:rsidRDefault="004F6247" w:rsidP="009E46BD">
      <w:pPr>
        <w:pBdr>
          <w:top w:val="nil"/>
          <w:left w:val="nil"/>
          <w:bottom w:val="nil"/>
          <w:right w:val="nil"/>
          <w:between w:val="nil"/>
          <w:bar w:val="nil"/>
        </w:pBdr>
        <w:spacing w:before="0" w:after="240"/>
        <w:rPr>
          <w:rFonts w:eastAsia="Arial Unicode MS"/>
          <w:noProof/>
        </w:rPr>
      </w:pPr>
      <w:r w:rsidRPr="004F6247">
        <w:rPr>
          <w:rFonts w:eastAsia="Arial Unicode MS"/>
          <w:noProof/>
        </w:rPr>
        <w:t>Considering the provision of the VAT Directive on which it is based, the proposal falls under the exclusive competence of the European Union. Hence, the subsidiarity principle does not apply.</w:t>
      </w:r>
    </w:p>
    <w:p w14:paraId="5B188796" w14:textId="77777777" w:rsidR="00BC79C8" w:rsidRDefault="00BC79C8" w:rsidP="009E46BD">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Proportionality</w:t>
      </w:r>
    </w:p>
    <w:p w14:paraId="571671FD" w14:textId="77777777" w:rsidR="004F6247" w:rsidRPr="004F6247" w:rsidRDefault="004F6247" w:rsidP="004F6247">
      <w:pPr>
        <w:pBdr>
          <w:top w:val="nil"/>
          <w:left w:val="nil"/>
          <w:bottom w:val="nil"/>
          <w:right w:val="nil"/>
          <w:between w:val="nil"/>
          <w:bar w:val="nil"/>
        </w:pBdr>
        <w:spacing w:before="0" w:after="240"/>
        <w:rPr>
          <w:rFonts w:eastAsia="Arial Unicode MS"/>
          <w:noProof/>
        </w:rPr>
      </w:pPr>
      <w:r w:rsidRPr="004F6247">
        <w:rPr>
          <w:rFonts w:eastAsia="Arial Unicode MS"/>
          <w:noProof/>
        </w:rPr>
        <w:t>The Decision concerns an authorisation granted to a Member State upon its own request and does not constitute any obligation.</w:t>
      </w:r>
    </w:p>
    <w:p w14:paraId="131FD15A" w14:textId="77777777" w:rsidR="00BC79C8" w:rsidRPr="00550536" w:rsidRDefault="004F6247" w:rsidP="004F6247">
      <w:pPr>
        <w:pBdr>
          <w:top w:val="nil"/>
          <w:left w:val="nil"/>
          <w:bottom w:val="nil"/>
          <w:right w:val="nil"/>
          <w:between w:val="nil"/>
          <w:bar w:val="nil"/>
        </w:pBdr>
        <w:spacing w:before="0" w:after="240"/>
        <w:rPr>
          <w:rFonts w:eastAsia="Arial Unicode MS"/>
          <w:noProof/>
        </w:rPr>
      </w:pPr>
      <w:r w:rsidRPr="004F6247">
        <w:rPr>
          <w:rFonts w:eastAsia="Arial Unicode MS"/>
          <w:noProof/>
        </w:rPr>
        <w:t>Given the limited scope of the derogation, the special measure is proportionate to the aim pursued, i.e. to simplify the tax collection for small taxable persons and for the tax administration.</w:t>
      </w:r>
    </w:p>
    <w:p w14:paraId="46AF2663" w14:textId="77777777" w:rsidR="00BC79C8" w:rsidRDefault="00BC79C8" w:rsidP="009E46BD">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Choice of the instrument</w:t>
      </w:r>
    </w:p>
    <w:p w14:paraId="486082C0" w14:textId="77777777" w:rsidR="004F6247" w:rsidRPr="004F6247" w:rsidRDefault="004F6247" w:rsidP="004F6247">
      <w:pPr>
        <w:pBdr>
          <w:top w:val="nil"/>
          <w:left w:val="nil"/>
          <w:bottom w:val="nil"/>
          <w:right w:val="nil"/>
          <w:between w:val="nil"/>
          <w:bar w:val="nil"/>
        </w:pBdr>
        <w:spacing w:before="0" w:after="240"/>
        <w:rPr>
          <w:rFonts w:eastAsia="Arial Unicode MS"/>
          <w:noProof/>
        </w:rPr>
      </w:pPr>
      <w:r w:rsidRPr="004F6247">
        <w:rPr>
          <w:rFonts w:eastAsia="Arial Unicode MS"/>
          <w:noProof/>
        </w:rPr>
        <w:t>The instrument proposed is a Council Implementing Decision.</w:t>
      </w:r>
    </w:p>
    <w:p w14:paraId="3984D0F9" w14:textId="77777777" w:rsidR="00BC79C8" w:rsidRPr="00550536" w:rsidRDefault="004F6247" w:rsidP="004F6247">
      <w:pPr>
        <w:pBdr>
          <w:top w:val="nil"/>
          <w:left w:val="nil"/>
          <w:bottom w:val="nil"/>
          <w:right w:val="nil"/>
          <w:between w:val="nil"/>
          <w:bar w:val="nil"/>
        </w:pBdr>
        <w:spacing w:before="0" w:after="240"/>
        <w:rPr>
          <w:rFonts w:eastAsia="Arial Unicode MS"/>
          <w:noProof/>
        </w:rPr>
      </w:pPr>
      <w:r w:rsidRPr="004F6247">
        <w:rPr>
          <w:rFonts w:eastAsia="Arial Unicode MS"/>
          <w:noProof/>
        </w:rPr>
        <w:t>Under Article 395 of the VAT Directive, a derogation from the common VAT rules is only possible upon authorisation by the Council, which is acting unanimously on a proposal from the Commission. A Council Implementing Decision is the most suitable instrument since it can be addressed to an individual Member State.</w:t>
      </w:r>
    </w:p>
    <w:p w14:paraId="3751B667" w14:textId="77777777" w:rsidR="00BC79C8" w:rsidRPr="00550536" w:rsidRDefault="00BC79C8" w:rsidP="009E46BD">
      <w:pPr>
        <w:pStyle w:val="ManualHeading1"/>
        <w:rPr>
          <w:noProof/>
        </w:rPr>
      </w:pPr>
      <w:r w:rsidRPr="00550536">
        <w:rPr>
          <w:noProof/>
        </w:rPr>
        <w:t>3.</w:t>
      </w:r>
      <w:r w:rsidRPr="00550536">
        <w:rPr>
          <w:noProof/>
        </w:rPr>
        <w:tab/>
        <w:t>RESULTS OF EX-POST EVALUATIONS, STAKEHOLDER CONSULTATIONS AND IMPACT ASSESSMENTS</w:t>
      </w:r>
    </w:p>
    <w:p w14:paraId="54CF4E01" w14:textId="77777777" w:rsidR="00BC79C8" w:rsidRDefault="00BC79C8" w:rsidP="009E46BD">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Stakeholder consultations</w:t>
      </w:r>
    </w:p>
    <w:p w14:paraId="2FF06C3C" w14:textId="77777777" w:rsidR="00BC79C8" w:rsidRPr="00550536" w:rsidRDefault="004F6247" w:rsidP="009E46BD">
      <w:pPr>
        <w:pBdr>
          <w:top w:val="nil"/>
          <w:left w:val="nil"/>
          <w:bottom w:val="nil"/>
          <w:right w:val="nil"/>
          <w:between w:val="nil"/>
          <w:bar w:val="nil"/>
        </w:pBdr>
        <w:spacing w:before="0" w:after="240"/>
        <w:rPr>
          <w:rFonts w:eastAsia="Arial Unicode MS"/>
          <w:noProof/>
        </w:rPr>
      </w:pPr>
      <w:r w:rsidRPr="004F6247">
        <w:rPr>
          <w:rFonts w:eastAsia="Arial Unicode MS"/>
          <w:noProof/>
        </w:rPr>
        <w:t xml:space="preserve">No stakeholder consultation has been conducted. The present proposal is based on a request made by </w:t>
      </w:r>
      <w:r>
        <w:rPr>
          <w:rFonts w:eastAsia="Arial Unicode MS"/>
          <w:noProof/>
        </w:rPr>
        <w:t>Belgium</w:t>
      </w:r>
      <w:r w:rsidRPr="004F6247">
        <w:rPr>
          <w:rFonts w:eastAsia="Arial Unicode MS"/>
          <w:noProof/>
        </w:rPr>
        <w:t xml:space="preserve"> and concerns only this particular Member State.</w:t>
      </w:r>
    </w:p>
    <w:p w14:paraId="3574F48B" w14:textId="77777777" w:rsidR="00BC79C8" w:rsidRDefault="00BC79C8" w:rsidP="009E46BD">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Impact assessment</w:t>
      </w:r>
    </w:p>
    <w:p w14:paraId="62D63B8E" w14:textId="77777777" w:rsidR="00BC79C8" w:rsidRDefault="007F2201" w:rsidP="009E46BD">
      <w:pPr>
        <w:pBdr>
          <w:top w:val="nil"/>
          <w:left w:val="nil"/>
          <w:bottom w:val="nil"/>
          <w:right w:val="nil"/>
          <w:between w:val="nil"/>
          <w:bar w:val="nil"/>
        </w:pBdr>
        <w:spacing w:before="0" w:after="240"/>
        <w:rPr>
          <w:rFonts w:eastAsia="Arial Unicode MS"/>
          <w:noProof/>
        </w:rPr>
      </w:pPr>
      <w:r w:rsidRPr="007F2201">
        <w:rPr>
          <w:rFonts w:eastAsia="Arial Unicode MS"/>
          <w:noProof/>
        </w:rPr>
        <w:t>The proposal for a Council Implementing Decision aims at continuing for another three years a simplification measure which removes many of the VAT obligations for businesses operating with an annual turnover no higher than EUR 25 000 and therefore has a positive impact on the reduction of administrative burden for businesses and tax administration without a major impact on the total VAT revenue. Because of the narrow scope of the derogation and its limited application in time, the impact of the measure will in any case be limited.</w:t>
      </w:r>
    </w:p>
    <w:p w14:paraId="4FB7A63A" w14:textId="77777777" w:rsidR="00D53B5B" w:rsidRPr="00550536" w:rsidRDefault="00D53B5B" w:rsidP="00D53B5B">
      <w:pPr>
        <w:pBdr>
          <w:top w:val="nil"/>
          <w:left w:val="nil"/>
          <w:bottom w:val="nil"/>
          <w:right w:val="nil"/>
          <w:between w:val="nil"/>
          <w:bar w:val="nil"/>
        </w:pBdr>
        <w:spacing w:before="0" w:after="240"/>
        <w:rPr>
          <w:rFonts w:eastAsia="Arial Unicode MS"/>
          <w:noProof/>
        </w:rPr>
      </w:pPr>
      <w:r>
        <w:rPr>
          <w:rFonts w:eastAsia="Arial Unicode MS"/>
          <w:noProof/>
        </w:rPr>
        <w:t>The derogating measure will be optional for taxable persons. Taxable persons will be able to opt for the regular VAT arrangements in accordance with Article 290 of Directive 2006/112/EC.</w:t>
      </w:r>
    </w:p>
    <w:p w14:paraId="5370F1A3" w14:textId="77777777" w:rsidR="00D53B5B" w:rsidRPr="00550536" w:rsidRDefault="00D53B5B" w:rsidP="009E46BD">
      <w:pPr>
        <w:pBdr>
          <w:top w:val="nil"/>
          <w:left w:val="nil"/>
          <w:bottom w:val="nil"/>
          <w:right w:val="nil"/>
          <w:between w:val="nil"/>
          <w:bar w:val="nil"/>
        </w:pBdr>
        <w:spacing w:before="0" w:after="240"/>
        <w:rPr>
          <w:rFonts w:eastAsia="Arial Unicode MS"/>
          <w:noProof/>
        </w:rPr>
      </w:pPr>
    </w:p>
    <w:p w14:paraId="2EF2C9A4" w14:textId="77777777" w:rsidR="00BC79C8" w:rsidRDefault="00BC79C8" w:rsidP="009E46BD">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Fundamental rights</w:t>
      </w:r>
    </w:p>
    <w:p w14:paraId="332E60BC" w14:textId="77777777" w:rsidR="00BC79C8" w:rsidRPr="00550536" w:rsidRDefault="00EE24EE" w:rsidP="009E46BD">
      <w:pPr>
        <w:pBdr>
          <w:top w:val="nil"/>
          <w:left w:val="nil"/>
          <w:bottom w:val="nil"/>
          <w:right w:val="nil"/>
          <w:between w:val="nil"/>
          <w:bar w:val="nil"/>
        </w:pBdr>
        <w:spacing w:before="0" w:after="240"/>
        <w:rPr>
          <w:rFonts w:eastAsia="Arial Unicode MS"/>
          <w:noProof/>
        </w:rPr>
      </w:pPr>
      <w:r>
        <w:rPr>
          <w:rFonts w:eastAsia="Arial Unicode MS"/>
          <w:noProof/>
        </w:rPr>
        <w:t>The proposal does not have any consequences for the protection of fundamental rights.</w:t>
      </w:r>
    </w:p>
    <w:p w14:paraId="1541E311" w14:textId="77777777" w:rsidR="00BC79C8" w:rsidRDefault="00BC79C8" w:rsidP="009E46BD">
      <w:pPr>
        <w:pStyle w:val="ManualHeading1"/>
        <w:rPr>
          <w:noProof/>
        </w:rPr>
      </w:pPr>
      <w:r w:rsidRPr="00550536">
        <w:rPr>
          <w:noProof/>
        </w:rPr>
        <w:t>4.</w:t>
      </w:r>
      <w:r w:rsidRPr="00550536">
        <w:rPr>
          <w:noProof/>
        </w:rPr>
        <w:tab/>
        <w:t>BUDGETARY IMPLICATIONS</w:t>
      </w:r>
    </w:p>
    <w:p w14:paraId="1BB0C3B1" w14:textId="77777777" w:rsidR="00BC79C8" w:rsidRPr="00550536" w:rsidRDefault="00EE24EE" w:rsidP="009E46BD">
      <w:pPr>
        <w:pBdr>
          <w:top w:val="nil"/>
          <w:left w:val="nil"/>
          <w:bottom w:val="nil"/>
          <w:right w:val="nil"/>
          <w:between w:val="nil"/>
          <w:bar w:val="nil"/>
        </w:pBdr>
        <w:spacing w:before="0" w:after="240"/>
        <w:rPr>
          <w:rFonts w:eastAsia="Arial Unicode MS"/>
          <w:noProof/>
        </w:rPr>
      </w:pPr>
      <w:r w:rsidRPr="00EE24EE">
        <w:rPr>
          <w:rFonts w:eastAsia="Arial Unicode MS"/>
          <w:noProof/>
        </w:rPr>
        <w:t>Following entering into force of Council Regulation (EU, Euratom) 2021/769 of 30 April 2021 amending Regulation (EEC, Euratom) No 1553/89 on the definitive uniform arrangements for the collection of own resource</w:t>
      </w:r>
      <w:r>
        <w:rPr>
          <w:rFonts w:eastAsia="Arial Unicode MS"/>
          <w:noProof/>
        </w:rPr>
        <w:t>s accruing from value added tax</w:t>
      </w:r>
      <w:r>
        <w:rPr>
          <w:rStyle w:val="FootnoteReference"/>
          <w:rFonts w:eastAsia="Arial Unicode MS"/>
          <w:noProof/>
        </w:rPr>
        <w:footnoteReference w:id="22"/>
      </w:r>
      <w:r w:rsidRPr="00EE24EE">
        <w:rPr>
          <w:rFonts w:eastAsia="Arial Unicode MS"/>
          <w:noProof/>
        </w:rPr>
        <w:t xml:space="preserve">, there will be no compensation calculation carried out by </w:t>
      </w:r>
      <w:r>
        <w:rPr>
          <w:rFonts w:eastAsia="Arial Unicode MS"/>
          <w:noProof/>
        </w:rPr>
        <w:t>Belgium</w:t>
      </w:r>
      <w:r w:rsidRPr="00EE24EE">
        <w:rPr>
          <w:rFonts w:eastAsia="Arial Unicode MS"/>
          <w:noProof/>
        </w:rPr>
        <w:t xml:space="preserve"> as of VAT own resource statement for the financial year 2021 onwards.</w:t>
      </w:r>
    </w:p>
    <w:p w14:paraId="67501FD6" w14:textId="77777777" w:rsidR="00BC79C8" w:rsidRPr="00D8676A" w:rsidRDefault="00BC79C8" w:rsidP="009E46BD">
      <w:pPr>
        <w:rPr>
          <w:noProof/>
        </w:rPr>
        <w:sectPr w:rsidR="00BC79C8" w:rsidRPr="00D8676A" w:rsidSect="00B10998">
          <w:footerReference w:type="default" r:id="rId10"/>
          <w:footerReference w:type="first" r:id="rId11"/>
          <w:pgSz w:w="11907" w:h="16839"/>
          <w:pgMar w:top="1134" w:right="1417" w:bottom="1134" w:left="1417" w:header="709" w:footer="709" w:gutter="0"/>
          <w:cols w:space="708"/>
          <w:docGrid w:linePitch="360"/>
        </w:sectPr>
      </w:pPr>
    </w:p>
    <w:p w14:paraId="72ABE292" w14:textId="6E839F85" w:rsidR="009A56B5" w:rsidRDefault="009A56B5" w:rsidP="009A56B5">
      <w:pPr>
        <w:pStyle w:val="Rfrenceinterinstitutionnelle"/>
        <w:rPr>
          <w:noProof/>
        </w:rPr>
      </w:pPr>
      <w:r w:rsidRPr="009A56B5">
        <w:t>2021/0369 (NLE)</w:t>
      </w:r>
    </w:p>
    <w:p w14:paraId="07E239F9" w14:textId="6E3497AE" w:rsidR="00BC79C8" w:rsidRPr="00D8676A" w:rsidRDefault="00C138E1" w:rsidP="00C138E1">
      <w:pPr>
        <w:pStyle w:val="Statut"/>
        <w:rPr>
          <w:noProof/>
        </w:rPr>
      </w:pPr>
      <w:r w:rsidRPr="00C138E1">
        <w:rPr>
          <w:noProof/>
        </w:rPr>
        <w:t>Proposal for a</w:t>
      </w:r>
    </w:p>
    <w:p w14:paraId="0CD6C826" w14:textId="0C5962E1" w:rsidR="00BC79C8" w:rsidRPr="00D8676A" w:rsidRDefault="00C138E1" w:rsidP="00C138E1">
      <w:pPr>
        <w:pStyle w:val="Typedudocument"/>
        <w:rPr>
          <w:noProof/>
        </w:rPr>
      </w:pPr>
      <w:r w:rsidRPr="00C138E1">
        <w:rPr>
          <w:noProof/>
        </w:rPr>
        <w:t>COUNCIL IMPLEMENTING DECISION</w:t>
      </w:r>
    </w:p>
    <w:p w14:paraId="26C9003F" w14:textId="2F304010" w:rsidR="00BC79C8" w:rsidRPr="00D8676A" w:rsidRDefault="00C138E1" w:rsidP="00C138E1">
      <w:pPr>
        <w:pStyle w:val="Titreobjet"/>
        <w:rPr>
          <w:noProof/>
        </w:rPr>
      </w:pPr>
      <w:r w:rsidRPr="00C138E1">
        <w:rPr>
          <w:noProof/>
        </w:rPr>
        <w:t>amending Implementing Decision 2013/53/EU as regards authorisation to the Kingdom of Belgium to apply for a further period the special measure derogating from Article 285 of Directive 2006/112/EC</w:t>
      </w:r>
    </w:p>
    <w:p w14:paraId="081B2B56" w14:textId="77777777" w:rsidR="00BC79C8" w:rsidRPr="00D8676A" w:rsidRDefault="00BC79C8" w:rsidP="009E46BD">
      <w:pPr>
        <w:pStyle w:val="Institutionquiagit"/>
        <w:rPr>
          <w:noProof/>
        </w:rPr>
      </w:pPr>
      <w:r w:rsidRPr="00D8676A">
        <w:rPr>
          <w:noProof/>
        </w:rPr>
        <w:t>THE COUNCIL OF THE EUROPEAN UNION,</w:t>
      </w:r>
    </w:p>
    <w:p w14:paraId="155A296F" w14:textId="77777777" w:rsidR="00BC79C8" w:rsidRPr="00D8676A" w:rsidRDefault="00BC79C8" w:rsidP="009E46BD">
      <w:pPr>
        <w:rPr>
          <w:noProof/>
        </w:rPr>
      </w:pPr>
      <w:r w:rsidRPr="00D8676A">
        <w:rPr>
          <w:noProof/>
        </w:rPr>
        <w:t xml:space="preserve">Having regard to the Treaty on the Functioning of the European Union, </w:t>
      </w:r>
    </w:p>
    <w:p w14:paraId="3EF43ABA" w14:textId="24160734" w:rsidR="00BC79C8" w:rsidRPr="00D8676A" w:rsidRDefault="001C2F39" w:rsidP="009E46BD">
      <w:pPr>
        <w:rPr>
          <w:noProof/>
        </w:rPr>
      </w:pPr>
      <w:r>
        <w:rPr>
          <w:noProof/>
        </w:rPr>
        <w:t>Having regard to Council Directive 2006/112/EC of 28 November 2006 on the common system of value added tax</w:t>
      </w:r>
      <w:r w:rsidR="00BC79C8" w:rsidRPr="00D8676A">
        <w:rPr>
          <w:rStyle w:val="FootnoteReference"/>
          <w:noProof/>
        </w:rPr>
        <w:footnoteReference w:id="23"/>
      </w:r>
      <w:r>
        <w:rPr>
          <w:noProof/>
        </w:rPr>
        <w:t>, and in particular Article 395(1)</w:t>
      </w:r>
      <w:r w:rsidR="00BC79C8" w:rsidRPr="00D8676A">
        <w:rPr>
          <w:noProof/>
        </w:rPr>
        <w:t xml:space="preserve"> thereof,</w:t>
      </w:r>
    </w:p>
    <w:p w14:paraId="3A7DBC46" w14:textId="77777777" w:rsidR="00BC79C8" w:rsidRPr="00D8676A" w:rsidRDefault="00BC79C8" w:rsidP="009E46BD">
      <w:pPr>
        <w:rPr>
          <w:noProof/>
        </w:rPr>
      </w:pPr>
      <w:r w:rsidRPr="00D8676A">
        <w:rPr>
          <w:noProof/>
        </w:rPr>
        <w:t>Having regard to the proposal from the European Commission,</w:t>
      </w:r>
    </w:p>
    <w:p w14:paraId="04ACA6F2" w14:textId="77777777" w:rsidR="00BC79C8" w:rsidRPr="00D8676A" w:rsidRDefault="00BC79C8" w:rsidP="009E46BD">
      <w:pPr>
        <w:rPr>
          <w:noProof/>
        </w:rPr>
      </w:pPr>
      <w:r w:rsidRPr="00D8676A">
        <w:rPr>
          <w:noProof/>
        </w:rPr>
        <w:t>Whereas:</w:t>
      </w:r>
    </w:p>
    <w:p w14:paraId="6E8D3966" w14:textId="0C54EC56" w:rsidR="00BC79C8" w:rsidRDefault="00DE6533" w:rsidP="00DE6533">
      <w:pPr>
        <w:pStyle w:val="ManualConsidrant"/>
        <w:rPr>
          <w:noProof/>
        </w:rPr>
      </w:pPr>
      <w:r w:rsidRPr="00DE6533">
        <w:t>(1)</w:t>
      </w:r>
      <w:r w:rsidRPr="00DE6533">
        <w:tab/>
      </w:r>
      <w:r w:rsidR="001C2F39">
        <w:rPr>
          <w:noProof/>
        </w:rPr>
        <w:t>By Council Implementing Decision 2013/53/EU</w:t>
      </w:r>
      <w:r w:rsidR="00CC2025">
        <w:rPr>
          <w:rStyle w:val="FootnoteReference"/>
          <w:noProof/>
        </w:rPr>
        <w:footnoteReference w:id="24"/>
      </w:r>
      <w:r w:rsidR="001C2F39">
        <w:rPr>
          <w:noProof/>
        </w:rPr>
        <w:t xml:space="preserve"> the</w:t>
      </w:r>
      <w:r w:rsidR="005C5730">
        <w:rPr>
          <w:noProof/>
        </w:rPr>
        <w:t xml:space="preserve"> Kingdom of</w:t>
      </w:r>
      <w:r w:rsidR="001C2F39">
        <w:rPr>
          <w:noProof/>
        </w:rPr>
        <w:t xml:space="preserve"> Belgium was authorised</w:t>
      </w:r>
      <w:r w:rsidR="005C5730">
        <w:rPr>
          <w:noProof/>
        </w:rPr>
        <w:t xml:space="preserve"> </w:t>
      </w:r>
      <w:r w:rsidR="001C2F39">
        <w:rPr>
          <w:noProof/>
        </w:rPr>
        <w:t xml:space="preserve">to </w:t>
      </w:r>
      <w:r w:rsidR="002C185A">
        <w:rPr>
          <w:noProof/>
        </w:rPr>
        <w:t xml:space="preserve">introduce </w:t>
      </w:r>
      <w:r w:rsidR="001C2F39">
        <w:rPr>
          <w:noProof/>
        </w:rPr>
        <w:t xml:space="preserve">a special measure </w:t>
      </w:r>
      <w:r w:rsidR="00CE369D">
        <w:rPr>
          <w:noProof/>
        </w:rPr>
        <w:t xml:space="preserve">derogating from Article 285 of Directive 2006/112/EC </w:t>
      </w:r>
      <w:r w:rsidR="001C2F39">
        <w:rPr>
          <w:noProof/>
        </w:rPr>
        <w:t xml:space="preserve">to exempt from </w:t>
      </w:r>
      <w:r w:rsidR="002C185A">
        <w:rPr>
          <w:noProof/>
        </w:rPr>
        <w:t>value added tax (</w:t>
      </w:r>
      <w:r w:rsidR="001C2F39">
        <w:rPr>
          <w:noProof/>
        </w:rPr>
        <w:t>VAT</w:t>
      </w:r>
      <w:r w:rsidR="002C185A">
        <w:rPr>
          <w:noProof/>
        </w:rPr>
        <w:t>)</w:t>
      </w:r>
      <w:r w:rsidR="001C2F39">
        <w:rPr>
          <w:noProof/>
        </w:rPr>
        <w:t xml:space="preserve"> taxable persons whose annual turnover is no higher than EUR 25 000</w:t>
      </w:r>
      <w:r w:rsidR="00270D10">
        <w:rPr>
          <w:noProof/>
        </w:rPr>
        <w:t xml:space="preserve"> until 31 December 2015 (‘the </w:t>
      </w:r>
      <w:r w:rsidR="003372FE" w:rsidRPr="00D8289F">
        <w:rPr>
          <w:noProof/>
        </w:rPr>
        <w:t>special</w:t>
      </w:r>
      <w:r w:rsidR="003372FE">
        <w:rPr>
          <w:noProof/>
        </w:rPr>
        <w:t xml:space="preserve"> </w:t>
      </w:r>
      <w:r w:rsidR="00270D10">
        <w:rPr>
          <w:noProof/>
        </w:rPr>
        <w:t>measure’)</w:t>
      </w:r>
      <w:r w:rsidR="00BC79C8" w:rsidRPr="00D8676A">
        <w:rPr>
          <w:noProof/>
        </w:rPr>
        <w:t>.</w:t>
      </w:r>
      <w:r w:rsidR="005C5730">
        <w:rPr>
          <w:noProof/>
        </w:rPr>
        <w:t xml:space="preserve"> That</w:t>
      </w:r>
      <w:r w:rsidR="001C2F39">
        <w:rPr>
          <w:noProof/>
        </w:rPr>
        <w:t xml:space="preserve"> authorisation was extended </w:t>
      </w:r>
      <w:r w:rsidR="00270D10">
        <w:rPr>
          <w:noProof/>
        </w:rPr>
        <w:t>initially</w:t>
      </w:r>
      <w:r w:rsidR="001C2F39">
        <w:rPr>
          <w:noProof/>
        </w:rPr>
        <w:t xml:space="preserve"> by Council Implementing Decision (EU) 2015/2348</w:t>
      </w:r>
      <w:r w:rsidR="00CC2025">
        <w:rPr>
          <w:rStyle w:val="FootnoteReference"/>
          <w:noProof/>
        </w:rPr>
        <w:footnoteReference w:id="25"/>
      </w:r>
      <w:r w:rsidR="00270D10">
        <w:rPr>
          <w:noProof/>
        </w:rPr>
        <w:t xml:space="preserve"> until 31 December 2018</w:t>
      </w:r>
      <w:r w:rsidR="001C2F39">
        <w:rPr>
          <w:noProof/>
        </w:rPr>
        <w:t xml:space="preserve"> and </w:t>
      </w:r>
      <w:r w:rsidR="005C5730">
        <w:rPr>
          <w:noProof/>
        </w:rPr>
        <w:t>subsequently</w:t>
      </w:r>
      <w:r w:rsidR="001C2F39">
        <w:rPr>
          <w:noProof/>
        </w:rPr>
        <w:t xml:space="preserve"> by Council Implementing Decision (EU) 2018/2077</w:t>
      </w:r>
      <w:r w:rsidR="00CC2025">
        <w:rPr>
          <w:rStyle w:val="FootnoteReference"/>
          <w:noProof/>
        </w:rPr>
        <w:footnoteReference w:id="26"/>
      </w:r>
      <w:r w:rsidR="00270D10">
        <w:rPr>
          <w:noProof/>
        </w:rPr>
        <w:t xml:space="preserve"> until 31 December 2021</w:t>
      </w:r>
      <w:r w:rsidR="001C2F39">
        <w:rPr>
          <w:noProof/>
        </w:rPr>
        <w:t>.</w:t>
      </w:r>
    </w:p>
    <w:p w14:paraId="3ADFF3B1" w14:textId="24D14BC8" w:rsidR="003F6B40" w:rsidRDefault="00DE6533" w:rsidP="00DE6533">
      <w:pPr>
        <w:pStyle w:val="ManualConsidrant"/>
        <w:rPr>
          <w:noProof/>
        </w:rPr>
      </w:pPr>
      <w:r w:rsidRPr="00DE6533">
        <w:t>(2)</w:t>
      </w:r>
      <w:r w:rsidRPr="00DE6533">
        <w:tab/>
      </w:r>
      <w:r w:rsidR="003F6B40">
        <w:rPr>
          <w:noProof/>
        </w:rPr>
        <w:t xml:space="preserve">By letter </w:t>
      </w:r>
      <w:r w:rsidR="00270D10">
        <w:rPr>
          <w:noProof/>
        </w:rPr>
        <w:t>of</w:t>
      </w:r>
      <w:r w:rsidR="003F6B40">
        <w:rPr>
          <w:noProof/>
        </w:rPr>
        <w:t xml:space="preserve"> 5 May 2021, Belgium </w:t>
      </w:r>
      <w:r w:rsidR="00270D10">
        <w:rPr>
          <w:noProof/>
        </w:rPr>
        <w:t xml:space="preserve">submitted a </w:t>
      </w:r>
      <w:r w:rsidR="003F6B40">
        <w:rPr>
          <w:noProof/>
        </w:rPr>
        <w:t>request</w:t>
      </w:r>
      <w:r w:rsidR="00270D10">
        <w:rPr>
          <w:noProof/>
        </w:rPr>
        <w:t xml:space="preserve"> to the Commission</w:t>
      </w:r>
      <w:r w:rsidR="006D7BE3">
        <w:rPr>
          <w:noProof/>
        </w:rPr>
        <w:t xml:space="preserve"> for</w:t>
      </w:r>
      <w:r w:rsidR="003F6B40">
        <w:rPr>
          <w:noProof/>
        </w:rPr>
        <w:t xml:space="preserve"> a</w:t>
      </w:r>
      <w:r w:rsidR="006D7BE3">
        <w:rPr>
          <w:noProof/>
        </w:rPr>
        <w:t>n</w:t>
      </w:r>
      <w:r w:rsidR="003F6B40">
        <w:rPr>
          <w:noProof/>
        </w:rPr>
        <w:t xml:space="preserve"> </w:t>
      </w:r>
      <w:r w:rsidR="006D7BE3">
        <w:rPr>
          <w:noProof/>
        </w:rPr>
        <w:t>authorisation</w:t>
      </w:r>
      <w:r w:rsidR="003F6B40">
        <w:rPr>
          <w:noProof/>
        </w:rPr>
        <w:t xml:space="preserve"> </w:t>
      </w:r>
      <w:r w:rsidR="006D7BE3">
        <w:rPr>
          <w:noProof/>
        </w:rPr>
        <w:t>to continue to apply the</w:t>
      </w:r>
      <w:r w:rsidR="003F6B40">
        <w:rPr>
          <w:noProof/>
        </w:rPr>
        <w:t xml:space="preserve"> special measure </w:t>
      </w:r>
      <w:r w:rsidR="00B96A91">
        <w:rPr>
          <w:noProof/>
        </w:rPr>
        <w:t xml:space="preserve">until 31 December 2024, </w:t>
      </w:r>
      <w:r w:rsidR="00B96A91" w:rsidRPr="00B96A91">
        <w:rPr>
          <w:noProof/>
        </w:rPr>
        <w:t xml:space="preserve">the date by which Member States are to transpose </w:t>
      </w:r>
      <w:r w:rsidR="00B96A91">
        <w:rPr>
          <w:noProof/>
        </w:rPr>
        <w:t>Council Directive (EU) 2020/285</w:t>
      </w:r>
      <w:r w:rsidR="00B96A91">
        <w:rPr>
          <w:rStyle w:val="FootnoteReference"/>
          <w:noProof/>
        </w:rPr>
        <w:footnoteReference w:id="27"/>
      </w:r>
      <w:r w:rsidR="00B96A91" w:rsidRPr="00B96A91">
        <w:rPr>
          <w:noProof/>
        </w:rPr>
        <w:t xml:space="preserve"> </w:t>
      </w:r>
      <w:r w:rsidR="006D7BE3">
        <w:rPr>
          <w:noProof/>
        </w:rPr>
        <w:t xml:space="preserve">which </w:t>
      </w:r>
      <w:r w:rsidR="00435FDD">
        <w:rPr>
          <w:noProof/>
        </w:rPr>
        <w:t>lay</w:t>
      </w:r>
      <w:r w:rsidR="006D7BE3">
        <w:rPr>
          <w:noProof/>
        </w:rPr>
        <w:t>s</w:t>
      </w:r>
      <w:r w:rsidR="00B96A91" w:rsidRPr="00B96A91">
        <w:rPr>
          <w:noProof/>
        </w:rPr>
        <w:t xml:space="preserve"> down simpler VAT rules for small enterprises. That Directive also allows Member States to exempt taxable persons whose Member State annual turnover does not e</w:t>
      </w:r>
      <w:r w:rsidR="00435FDD">
        <w:rPr>
          <w:noProof/>
        </w:rPr>
        <w:t>xceed a threshold of EUR 85 000</w:t>
      </w:r>
      <w:r w:rsidR="00B96A91" w:rsidRPr="00B96A91">
        <w:rPr>
          <w:noProof/>
        </w:rPr>
        <w:t>.</w:t>
      </w:r>
    </w:p>
    <w:p w14:paraId="3C94AE09" w14:textId="0EC7DF61" w:rsidR="005C5730" w:rsidRDefault="00DE6533" w:rsidP="00DE6533">
      <w:pPr>
        <w:pStyle w:val="ManualConsidrant"/>
        <w:rPr>
          <w:noProof/>
        </w:rPr>
      </w:pPr>
      <w:r w:rsidRPr="00DE6533">
        <w:t>(3)</w:t>
      </w:r>
      <w:r w:rsidRPr="00DE6533">
        <w:tab/>
      </w:r>
      <w:r w:rsidR="00A06426">
        <w:rPr>
          <w:noProof/>
        </w:rPr>
        <w:t>Pursuant to</w:t>
      </w:r>
      <w:r w:rsidR="005C5730">
        <w:rPr>
          <w:noProof/>
        </w:rPr>
        <w:t xml:space="preserve"> Article 395(2)</w:t>
      </w:r>
      <w:r w:rsidR="00A06426">
        <w:rPr>
          <w:noProof/>
        </w:rPr>
        <w:t>, second subparagraph,</w:t>
      </w:r>
      <w:r w:rsidR="005C5730">
        <w:rPr>
          <w:noProof/>
        </w:rPr>
        <w:t xml:space="preserve"> of Directive 2006/112/EC, the Commission transmitted the request made by Belgium to the other Member States, by letter dated 29 June 2021. By letter date</w:t>
      </w:r>
      <w:r w:rsidR="00CE369D">
        <w:rPr>
          <w:noProof/>
        </w:rPr>
        <w:t>d</w:t>
      </w:r>
      <w:r w:rsidR="005C5730">
        <w:rPr>
          <w:noProof/>
        </w:rPr>
        <w:t xml:space="preserve"> 30 June 2021, the Commission notified Belgium that it had all the information necessary for the </w:t>
      </w:r>
      <w:r w:rsidR="005C5730" w:rsidRPr="0019008A">
        <w:rPr>
          <w:noProof/>
        </w:rPr>
        <w:t>appraisal</w:t>
      </w:r>
      <w:r w:rsidR="005C5730">
        <w:rPr>
          <w:noProof/>
        </w:rPr>
        <w:t xml:space="preserve"> of the request.</w:t>
      </w:r>
    </w:p>
    <w:p w14:paraId="2EE555DA" w14:textId="1468AD2A" w:rsidR="00A06426" w:rsidRDefault="00DE6533" w:rsidP="00DE6533">
      <w:pPr>
        <w:pStyle w:val="ManualConsidrant"/>
        <w:rPr>
          <w:noProof/>
        </w:rPr>
      </w:pPr>
      <w:r w:rsidRPr="00DE6533">
        <w:t>(4)</w:t>
      </w:r>
      <w:r w:rsidRPr="00DE6533">
        <w:tab/>
      </w:r>
      <w:r w:rsidR="00A06426">
        <w:rPr>
          <w:noProof/>
        </w:rPr>
        <w:t xml:space="preserve">The </w:t>
      </w:r>
      <w:r w:rsidR="003372FE" w:rsidRPr="00D8289F">
        <w:rPr>
          <w:noProof/>
        </w:rPr>
        <w:t>special</w:t>
      </w:r>
      <w:r w:rsidR="003372FE">
        <w:rPr>
          <w:noProof/>
        </w:rPr>
        <w:t xml:space="preserve"> </w:t>
      </w:r>
      <w:r w:rsidR="00A06426">
        <w:rPr>
          <w:noProof/>
        </w:rPr>
        <w:t>measure is in line with Directive (EU) 2020/285, which seeks to reduce VAT compliance costs for small enterprises, distortions of competition at both national and Union level, and the negative impact of transition from exemption to taxation (the threshold effect). It also seeks to facilitate compliance by small enterprises as well as monitoring by tax authorities. The threshold of EUR 25 000 is consistent with Article 284 of Directive 2006/112/EC.</w:t>
      </w:r>
    </w:p>
    <w:p w14:paraId="2F1B6A15" w14:textId="36F29C73" w:rsidR="004F5741" w:rsidRDefault="00DE6533" w:rsidP="00DE6533">
      <w:pPr>
        <w:pStyle w:val="ManualConsidrant"/>
        <w:rPr>
          <w:noProof/>
        </w:rPr>
      </w:pPr>
      <w:r w:rsidRPr="00DE6533">
        <w:t>(5)</w:t>
      </w:r>
      <w:r w:rsidRPr="00DE6533">
        <w:tab/>
      </w:r>
      <w:r w:rsidR="004F5741">
        <w:rPr>
          <w:noProof/>
        </w:rPr>
        <w:t>The special measure will remain optional for taxable persons</w:t>
      </w:r>
      <w:r w:rsidR="00D53B5B">
        <w:rPr>
          <w:noProof/>
        </w:rPr>
        <w:t>.</w:t>
      </w:r>
      <w:r w:rsidR="004F5741">
        <w:rPr>
          <w:noProof/>
        </w:rPr>
        <w:t xml:space="preserve"> Taxable persons </w:t>
      </w:r>
      <w:r w:rsidR="006D7BE3">
        <w:rPr>
          <w:noProof/>
        </w:rPr>
        <w:t>may</w:t>
      </w:r>
      <w:r w:rsidR="004F5741">
        <w:rPr>
          <w:noProof/>
        </w:rPr>
        <w:t xml:space="preserve"> still opt for the normal VAT arrangements pursuant to Article 290 of Directive 2006/112/EC.</w:t>
      </w:r>
    </w:p>
    <w:p w14:paraId="49C171F5" w14:textId="24219234" w:rsidR="00F25BC2" w:rsidRDefault="00DE6533" w:rsidP="00DE6533">
      <w:pPr>
        <w:pStyle w:val="ManualConsidrant"/>
        <w:rPr>
          <w:noProof/>
        </w:rPr>
      </w:pPr>
      <w:r w:rsidRPr="00DE6533">
        <w:t>(6)</w:t>
      </w:r>
      <w:r w:rsidRPr="00DE6533">
        <w:tab/>
      </w:r>
      <w:r w:rsidR="005C5730">
        <w:rPr>
          <w:noProof/>
        </w:rPr>
        <w:t>According to</w:t>
      </w:r>
      <w:r w:rsidR="00F25BC2">
        <w:rPr>
          <w:noProof/>
        </w:rPr>
        <w:t xml:space="preserve"> information provided by Belgium, the special measure wil</w:t>
      </w:r>
      <w:r w:rsidR="00A4694B">
        <w:rPr>
          <w:noProof/>
        </w:rPr>
        <w:t>l</w:t>
      </w:r>
      <w:r w:rsidR="00F25BC2">
        <w:rPr>
          <w:noProof/>
        </w:rPr>
        <w:t xml:space="preserve"> only have a negligible effect on the overall amount of the tax revenue Belgium </w:t>
      </w:r>
      <w:r w:rsidR="00F25BC2" w:rsidRPr="00A95000">
        <w:rPr>
          <w:noProof/>
        </w:rPr>
        <w:t>collect</w:t>
      </w:r>
      <w:r w:rsidR="00A95000">
        <w:rPr>
          <w:noProof/>
        </w:rPr>
        <w:t>s</w:t>
      </w:r>
      <w:r w:rsidR="00F25BC2">
        <w:rPr>
          <w:noProof/>
        </w:rPr>
        <w:t xml:space="preserve"> at the stage of final consumption.</w:t>
      </w:r>
    </w:p>
    <w:p w14:paraId="1D3DA50A" w14:textId="7347CA1C" w:rsidR="00F25BC2" w:rsidRDefault="00DE6533" w:rsidP="00DE6533">
      <w:pPr>
        <w:pStyle w:val="ManualConsidrant"/>
        <w:rPr>
          <w:noProof/>
        </w:rPr>
      </w:pPr>
      <w:r w:rsidRPr="00DE6533">
        <w:t>(7)</w:t>
      </w:r>
      <w:r w:rsidRPr="00DE6533">
        <w:tab/>
      </w:r>
      <w:r w:rsidR="00F25BC2" w:rsidRPr="00F25BC2">
        <w:rPr>
          <w:noProof/>
        </w:rPr>
        <w:t>Following the entry into force of Council Regulation (EU, Euratom) 2021/769</w:t>
      </w:r>
      <w:r w:rsidR="00F25BC2">
        <w:rPr>
          <w:rStyle w:val="FootnoteReference"/>
          <w:noProof/>
        </w:rPr>
        <w:footnoteReference w:id="28"/>
      </w:r>
      <w:r w:rsidR="00F25BC2" w:rsidRPr="00F25BC2">
        <w:rPr>
          <w:noProof/>
        </w:rPr>
        <w:t xml:space="preserve">, there will be no </w:t>
      </w:r>
      <w:r w:rsidR="00F25BC2" w:rsidRPr="00F031DF">
        <w:rPr>
          <w:noProof/>
        </w:rPr>
        <w:t>compensation calculation</w:t>
      </w:r>
      <w:r w:rsidR="00F25BC2" w:rsidRPr="00F25BC2">
        <w:rPr>
          <w:noProof/>
        </w:rPr>
        <w:t xml:space="preserve"> carried out by </w:t>
      </w:r>
      <w:r w:rsidR="00F25BC2">
        <w:rPr>
          <w:noProof/>
        </w:rPr>
        <w:t>Belgium</w:t>
      </w:r>
      <w:r w:rsidR="00F25BC2" w:rsidRPr="00F25BC2">
        <w:rPr>
          <w:noProof/>
        </w:rPr>
        <w:t xml:space="preserve"> </w:t>
      </w:r>
      <w:r w:rsidR="00D20F41">
        <w:rPr>
          <w:noProof/>
        </w:rPr>
        <w:t>with regard to the</w:t>
      </w:r>
      <w:r w:rsidR="00EE3F18" w:rsidRPr="00D20F41">
        <w:rPr>
          <w:noProof/>
        </w:rPr>
        <w:t xml:space="preserve"> </w:t>
      </w:r>
      <w:r w:rsidR="00F25BC2" w:rsidRPr="00D20F41">
        <w:rPr>
          <w:noProof/>
        </w:rPr>
        <w:t>VAT own resource statement for the financial year 2021</w:t>
      </w:r>
      <w:r w:rsidR="00F25BC2" w:rsidRPr="00F25BC2">
        <w:rPr>
          <w:noProof/>
        </w:rPr>
        <w:t xml:space="preserve"> onwards.</w:t>
      </w:r>
    </w:p>
    <w:p w14:paraId="60F12CB9" w14:textId="2E75ABAD" w:rsidR="005C5730" w:rsidRDefault="00DE6533" w:rsidP="00DE6533">
      <w:pPr>
        <w:pStyle w:val="ManualConsidrant"/>
        <w:rPr>
          <w:noProof/>
        </w:rPr>
      </w:pPr>
      <w:r w:rsidRPr="00DE6533">
        <w:t>(8)</w:t>
      </w:r>
      <w:r w:rsidRPr="00DE6533">
        <w:tab/>
      </w:r>
      <w:r w:rsidR="005C5730">
        <w:rPr>
          <w:noProof/>
        </w:rPr>
        <w:t>Given the positive impact</w:t>
      </w:r>
      <w:r w:rsidR="00A4694B">
        <w:rPr>
          <w:noProof/>
        </w:rPr>
        <w:t xml:space="preserve"> of the special measure</w:t>
      </w:r>
      <w:r w:rsidR="005C5730">
        <w:rPr>
          <w:noProof/>
        </w:rPr>
        <w:t xml:space="preserve"> </w:t>
      </w:r>
      <w:r w:rsidR="00A4694B">
        <w:rPr>
          <w:noProof/>
        </w:rPr>
        <w:t>in</w:t>
      </w:r>
      <w:r w:rsidR="005C5730">
        <w:rPr>
          <w:noProof/>
        </w:rPr>
        <w:t xml:space="preserve"> reduc</w:t>
      </w:r>
      <w:r w:rsidR="00A4694B">
        <w:rPr>
          <w:noProof/>
        </w:rPr>
        <w:t>ing</w:t>
      </w:r>
      <w:r w:rsidR="005C5730">
        <w:rPr>
          <w:noProof/>
        </w:rPr>
        <w:t xml:space="preserve"> the administrative burden and compliance costs for </w:t>
      </w:r>
      <w:r w:rsidR="00A4694B">
        <w:rPr>
          <w:noProof/>
        </w:rPr>
        <w:t xml:space="preserve">both </w:t>
      </w:r>
      <w:r w:rsidR="005C5730">
        <w:rPr>
          <w:noProof/>
        </w:rPr>
        <w:t xml:space="preserve">small enterprises and tax authorities, </w:t>
      </w:r>
      <w:r w:rsidR="00A4694B">
        <w:rPr>
          <w:noProof/>
        </w:rPr>
        <w:t>and the lack of</w:t>
      </w:r>
      <w:r w:rsidR="005C5730">
        <w:rPr>
          <w:noProof/>
        </w:rPr>
        <w:t xml:space="preserve"> any major impact on the total VAT revenue generated, </w:t>
      </w:r>
      <w:r w:rsidR="00A4694B">
        <w:rPr>
          <w:noProof/>
        </w:rPr>
        <w:t>Belgium should be authorised to apply the special measure</w:t>
      </w:r>
      <w:r w:rsidR="005C5730">
        <w:rPr>
          <w:noProof/>
        </w:rPr>
        <w:t xml:space="preserve"> for </w:t>
      </w:r>
      <w:r w:rsidR="00A4694B">
        <w:rPr>
          <w:noProof/>
        </w:rPr>
        <w:t>a further period</w:t>
      </w:r>
      <w:r w:rsidR="005C5730">
        <w:rPr>
          <w:noProof/>
        </w:rPr>
        <w:t>.</w:t>
      </w:r>
    </w:p>
    <w:p w14:paraId="1F4DA8F9" w14:textId="4C1DCE06" w:rsidR="00837A3A" w:rsidRDefault="00DE6533" w:rsidP="00DE6533">
      <w:pPr>
        <w:pStyle w:val="ManualConsidrant"/>
        <w:rPr>
          <w:noProof/>
        </w:rPr>
      </w:pPr>
      <w:r w:rsidRPr="00DE6533">
        <w:t>(9)</w:t>
      </w:r>
      <w:r w:rsidRPr="00DE6533">
        <w:tab/>
      </w:r>
      <w:r w:rsidR="00837A3A" w:rsidRPr="00837A3A">
        <w:rPr>
          <w:noProof/>
        </w:rPr>
        <w:t xml:space="preserve">The authorisation to apply the </w:t>
      </w:r>
      <w:r w:rsidR="003372FE" w:rsidRPr="00D8289F">
        <w:rPr>
          <w:noProof/>
        </w:rPr>
        <w:t>special</w:t>
      </w:r>
      <w:r w:rsidR="003372FE" w:rsidRPr="00837A3A">
        <w:rPr>
          <w:noProof/>
        </w:rPr>
        <w:t xml:space="preserve"> </w:t>
      </w:r>
      <w:r w:rsidR="00837A3A" w:rsidRPr="00837A3A">
        <w:rPr>
          <w:noProof/>
        </w:rPr>
        <w:t xml:space="preserve">measure should be limited in time. The time limit should be sufficient to allow the effectiveness and appropriateness of the threshold to be evaluated. Moreover, pursuant to Article 3(1) of Directive (EU) 2020/285, Member States are to adopt and publish, by 31 December 2024, the laws, regulations and administrative provisions necessary to comply with Article 1 of that Directive, and apply those provisions from 1 January 2025. It is therefore appropriate to authorise </w:t>
      </w:r>
      <w:r w:rsidR="00837A3A">
        <w:rPr>
          <w:noProof/>
        </w:rPr>
        <w:t>Belgium</w:t>
      </w:r>
      <w:r w:rsidR="00837A3A" w:rsidRPr="00837A3A">
        <w:rPr>
          <w:noProof/>
        </w:rPr>
        <w:t xml:space="preserve"> to apply the </w:t>
      </w:r>
      <w:r w:rsidR="003372FE" w:rsidRPr="00D8289F">
        <w:rPr>
          <w:noProof/>
        </w:rPr>
        <w:t>special</w:t>
      </w:r>
      <w:r w:rsidR="003372FE" w:rsidRPr="00837A3A">
        <w:rPr>
          <w:noProof/>
        </w:rPr>
        <w:t xml:space="preserve"> </w:t>
      </w:r>
      <w:r w:rsidR="00837A3A" w:rsidRPr="00837A3A">
        <w:rPr>
          <w:noProof/>
        </w:rPr>
        <w:t>measure until 31 December 2024</w:t>
      </w:r>
      <w:r w:rsidR="00F031DF">
        <w:rPr>
          <w:noProof/>
        </w:rPr>
        <w:t>.</w:t>
      </w:r>
    </w:p>
    <w:p w14:paraId="0158244A" w14:textId="1D89D785" w:rsidR="005C5730" w:rsidRPr="00D8676A" w:rsidRDefault="00DE6533" w:rsidP="00DE6533">
      <w:pPr>
        <w:pStyle w:val="ManualConsidrant"/>
        <w:rPr>
          <w:noProof/>
        </w:rPr>
      </w:pPr>
      <w:r w:rsidRPr="00DE6533">
        <w:t>(10)</w:t>
      </w:r>
      <w:r w:rsidRPr="00DE6533">
        <w:tab/>
      </w:r>
      <w:r w:rsidR="00E43BCB">
        <w:rPr>
          <w:noProof/>
        </w:rPr>
        <w:t>Implementing Decision 2013/53/EU should therefore be amended accordingly,</w:t>
      </w:r>
    </w:p>
    <w:p w14:paraId="2D74D777" w14:textId="77777777" w:rsidR="00BC79C8" w:rsidRPr="00D8676A" w:rsidRDefault="00BC79C8" w:rsidP="009E46BD">
      <w:pPr>
        <w:pStyle w:val="Formuledadoption"/>
        <w:rPr>
          <w:noProof/>
        </w:rPr>
      </w:pPr>
      <w:r w:rsidRPr="00D8676A">
        <w:rPr>
          <w:noProof/>
        </w:rPr>
        <w:t xml:space="preserve">HAS ADOPTED THIS DECISION: </w:t>
      </w:r>
    </w:p>
    <w:p w14:paraId="767ACCFD" w14:textId="77777777" w:rsidR="00BC79C8" w:rsidRPr="00D8676A" w:rsidRDefault="00BC79C8" w:rsidP="009E46BD">
      <w:pPr>
        <w:pStyle w:val="Titrearticle"/>
        <w:rPr>
          <w:noProof/>
        </w:rPr>
      </w:pPr>
      <w:r w:rsidRPr="00D8676A">
        <w:rPr>
          <w:noProof/>
        </w:rPr>
        <w:t>Article 1</w:t>
      </w:r>
    </w:p>
    <w:p w14:paraId="60170CAB" w14:textId="77777777" w:rsidR="00BC79C8" w:rsidRDefault="00D70819" w:rsidP="009E46BD">
      <w:pPr>
        <w:rPr>
          <w:noProof/>
        </w:rPr>
      </w:pPr>
      <w:r>
        <w:rPr>
          <w:noProof/>
        </w:rPr>
        <w:t>Article 2 of Implementing Decision 2013/53/EU is replaced by the following:</w:t>
      </w:r>
    </w:p>
    <w:p w14:paraId="6F4DDD00" w14:textId="77777777" w:rsidR="00D70819" w:rsidRDefault="00D70819" w:rsidP="00D70819">
      <w:pPr>
        <w:pStyle w:val="Titrearticle"/>
        <w:rPr>
          <w:noProof/>
        </w:rPr>
      </w:pPr>
      <w:r>
        <w:rPr>
          <w:i w:val="0"/>
          <w:noProof/>
        </w:rPr>
        <w:t>‘</w:t>
      </w:r>
      <w:r>
        <w:rPr>
          <w:noProof/>
        </w:rPr>
        <w:t>Article 2</w:t>
      </w:r>
    </w:p>
    <w:p w14:paraId="192443E3" w14:textId="3E03A3C8" w:rsidR="00D70819" w:rsidRPr="00D8676A" w:rsidRDefault="00D70819" w:rsidP="009E46BD">
      <w:pPr>
        <w:rPr>
          <w:noProof/>
        </w:rPr>
      </w:pPr>
      <w:r>
        <w:rPr>
          <w:noProof/>
        </w:rPr>
        <w:t xml:space="preserve">This Decision shall apply </w:t>
      </w:r>
      <w:r w:rsidRPr="00A95000">
        <w:rPr>
          <w:noProof/>
        </w:rPr>
        <w:t>from 1 January 2013</w:t>
      </w:r>
      <w:r>
        <w:rPr>
          <w:noProof/>
        </w:rPr>
        <w:t xml:space="preserve"> until 31 December 2024.’</w:t>
      </w:r>
    </w:p>
    <w:p w14:paraId="1F4D0ABF" w14:textId="77777777" w:rsidR="00BC79C8" w:rsidRPr="00B7617F" w:rsidRDefault="00BC79C8" w:rsidP="000E6A8C">
      <w:pPr>
        <w:pStyle w:val="Titrearticle"/>
        <w:rPr>
          <w:noProof/>
        </w:rPr>
      </w:pPr>
      <w:r w:rsidRPr="00D8676A">
        <w:rPr>
          <w:noProof/>
        </w:rPr>
        <w:t xml:space="preserve">Article </w:t>
      </w:r>
      <w:r w:rsidR="00D70819">
        <w:rPr>
          <w:noProof/>
        </w:rPr>
        <w:t>2</w:t>
      </w:r>
    </w:p>
    <w:p w14:paraId="69A20C76" w14:textId="77777777" w:rsidR="00BC79C8" w:rsidRPr="009B23B3" w:rsidRDefault="00BC79C8" w:rsidP="009E46BD">
      <w:pPr>
        <w:rPr>
          <w:noProof/>
        </w:rPr>
      </w:pPr>
      <w:r w:rsidRPr="009B23B3">
        <w:rPr>
          <w:noProof/>
        </w:rPr>
        <w:t xml:space="preserve">This Decision is addressed to the </w:t>
      </w:r>
      <w:r w:rsidR="00D70819">
        <w:rPr>
          <w:noProof/>
        </w:rPr>
        <w:t>Kingdom of Belgium</w:t>
      </w:r>
      <w:r w:rsidRPr="009B23B3">
        <w:rPr>
          <w:noProof/>
        </w:rPr>
        <w:t>.</w:t>
      </w:r>
    </w:p>
    <w:p w14:paraId="08C50B39" w14:textId="669E8E63" w:rsidR="00BC79C8" w:rsidRDefault="00827FF5" w:rsidP="000E6A8C">
      <w:pPr>
        <w:pStyle w:val="Fait"/>
        <w:rPr>
          <w:noProof/>
        </w:rPr>
      </w:pPr>
      <w:r w:rsidRPr="00827FF5">
        <w:t>Done at Brussels,</w:t>
      </w:r>
    </w:p>
    <w:p w14:paraId="0A4C42F5" w14:textId="77777777" w:rsidR="00BC79C8" w:rsidRDefault="00BC79C8" w:rsidP="000E6A8C">
      <w:pPr>
        <w:pStyle w:val="Institutionquisigne"/>
        <w:rPr>
          <w:noProof/>
        </w:rPr>
      </w:pPr>
      <w:r w:rsidRPr="00BC79C8">
        <w:rPr>
          <w:noProof/>
        </w:rPr>
        <w:tab/>
        <w:t>For the Council</w:t>
      </w:r>
    </w:p>
    <w:p w14:paraId="2AB15BCA" w14:textId="77777777" w:rsidR="00BC79C8" w:rsidRDefault="00D53B5B" w:rsidP="00B7617F">
      <w:pPr>
        <w:pStyle w:val="Personnequisigne"/>
        <w:rPr>
          <w:noProof/>
        </w:rPr>
      </w:pPr>
      <w:r>
        <w:rPr>
          <w:noProof/>
        </w:rPr>
        <w:tab/>
        <w:t>The President</w:t>
      </w:r>
    </w:p>
    <w:sectPr w:rsidR="00BC79C8" w:rsidSect="00B10998">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96F61" w14:textId="77777777" w:rsidR="00976227" w:rsidRDefault="00976227" w:rsidP="00BC79C8">
      <w:pPr>
        <w:spacing w:before="0" w:after="0"/>
      </w:pPr>
      <w:r>
        <w:separator/>
      </w:r>
    </w:p>
  </w:endnote>
  <w:endnote w:type="continuationSeparator" w:id="0">
    <w:p w14:paraId="017102A8" w14:textId="77777777" w:rsidR="00976227" w:rsidRDefault="00976227" w:rsidP="00BC79C8">
      <w:pPr>
        <w:spacing w:before="0" w:after="0"/>
      </w:pPr>
      <w:r>
        <w:continuationSeparator/>
      </w:r>
    </w:p>
  </w:endnote>
  <w:endnote w:type="continuationNotice" w:id="1">
    <w:p w14:paraId="463A422D" w14:textId="77777777" w:rsidR="00976227" w:rsidRDefault="009762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307A" w14:textId="6FBC6B81" w:rsidR="009E46BD" w:rsidRPr="00B10998" w:rsidRDefault="00B10998" w:rsidP="00B10998">
    <w:pPr>
      <w:pStyle w:val="Footer"/>
      <w:rPr>
        <w:rFonts w:ascii="Arial" w:hAnsi="Arial" w:cs="Arial"/>
        <w:b/>
        <w:sz w:val="48"/>
      </w:rPr>
    </w:pPr>
    <w:r w:rsidRPr="00B10998">
      <w:rPr>
        <w:rFonts w:ascii="Arial" w:hAnsi="Arial" w:cs="Arial"/>
        <w:b/>
        <w:sz w:val="48"/>
      </w:rPr>
      <w:t>EN</w:t>
    </w:r>
    <w:r w:rsidRPr="00B10998">
      <w:rPr>
        <w:rFonts w:ascii="Arial" w:hAnsi="Arial" w:cs="Arial"/>
        <w:b/>
        <w:sz w:val="48"/>
      </w:rPr>
      <w:tab/>
    </w:r>
    <w:r w:rsidRPr="00B10998">
      <w:rPr>
        <w:rFonts w:ascii="Arial" w:hAnsi="Arial" w:cs="Arial"/>
        <w:b/>
        <w:sz w:val="48"/>
      </w:rPr>
      <w:tab/>
    </w:r>
    <w:r w:rsidRPr="00B10998">
      <w:tab/>
    </w:r>
    <w:r w:rsidRPr="00B10998">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B6A0D" w14:textId="6E2DE58B" w:rsidR="00B10998" w:rsidRPr="00B10998" w:rsidRDefault="00B10998" w:rsidP="00B10998">
    <w:pPr>
      <w:pStyle w:val="Footer"/>
      <w:rPr>
        <w:rFonts w:ascii="Arial" w:hAnsi="Arial" w:cs="Arial"/>
        <w:b/>
        <w:sz w:val="48"/>
      </w:rPr>
    </w:pPr>
    <w:r w:rsidRPr="00B10998">
      <w:rPr>
        <w:rFonts w:ascii="Arial" w:hAnsi="Arial" w:cs="Arial"/>
        <w:b/>
        <w:sz w:val="48"/>
      </w:rPr>
      <w:t>EN</w:t>
    </w:r>
    <w:r w:rsidRPr="00B10998">
      <w:rPr>
        <w:rFonts w:ascii="Arial" w:hAnsi="Arial" w:cs="Arial"/>
        <w:b/>
        <w:sz w:val="48"/>
      </w:rPr>
      <w:tab/>
    </w:r>
    <w:r>
      <w:fldChar w:fldCharType="begin"/>
    </w:r>
    <w:r>
      <w:instrText xml:space="preserve"> PAGE  \* MERGEFORMAT </w:instrText>
    </w:r>
    <w:r>
      <w:fldChar w:fldCharType="separate"/>
    </w:r>
    <w:r w:rsidR="000E6A8C">
      <w:rPr>
        <w:noProof/>
      </w:rPr>
      <w:t>8</w:t>
    </w:r>
    <w:r>
      <w:fldChar w:fldCharType="end"/>
    </w:r>
    <w:r>
      <w:tab/>
    </w:r>
    <w:r w:rsidRPr="00B10998">
      <w:tab/>
    </w:r>
    <w:r w:rsidRPr="00B1099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CD02D" w14:textId="77777777" w:rsidR="00B10998" w:rsidRPr="00B10998" w:rsidRDefault="00B10998" w:rsidP="00B10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BFED2" w14:textId="77777777" w:rsidR="00976227" w:rsidRDefault="00976227" w:rsidP="00BC79C8">
      <w:pPr>
        <w:spacing w:before="0" w:after="0"/>
      </w:pPr>
      <w:r>
        <w:separator/>
      </w:r>
    </w:p>
  </w:footnote>
  <w:footnote w:type="continuationSeparator" w:id="0">
    <w:p w14:paraId="75462F80" w14:textId="77777777" w:rsidR="00976227" w:rsidRDefault="00976227" w:rsidP="00BC79C8">
      <w:pPr>
        <w:spacing w:before="0" w:after="0"/>
      </w:pPr>
      <w:r>
        <w:continuationSeparator/>
      </w:r>
    </w:p>
  </w:footnote>
  <w:footnote w:type="continuationNotice" w:id="1">
    <w:p w14:paraId="397A54A7" w14:textId="77777777" w:rsidR="00976227" w:rsidRDefault="00976227">
      <w:pPr>
        <w:spacing w:before="0" w:after="0"/>
      </w:pPr>
    </w:p>
  </w:footnote>
  <w:footnote w:id="2">
    <w:p w14:paraId="2B6A8A7A" w14:textId="77777777" w:rsidR="00D34736" w:rsidRPr="00D34736" w:rsidRDefault="00D34736">
      <w:pPr>
        <w:pStyle w:val="FootnoteText"/>
      </w:pPr>
      <w:r w:rsidRPr="00B7617F">
        <w:rPr>
          <w:rStyle w:val="FootnoteReference"/>
        </w:rPr>
        <w:footnoteRef/>
      </w:r>
      <w:r w:rsidR="00B7617F">
        <w:tab/>
      </w:r>
      <w:r w:rsidRPr="00D34736">
        <w:t xml:space="preserve">OJ 71, 14.4.1967, p. </w:t>
      </w:r>
      <w:r>
        <w:t>1303/67.</w:t>
      </w:r>
    </w:p>
  </w:footnote>
  <w:footnote w:id="3">
    <w:p w14:paraId="314F4582" w14:textId="66993C07" w:rsidR="00D34736" w:rsidRPr="00D34736" w:rsidRDefault="00D34736">
      <w:pPr>
        <w:pStyle w:val="FootnoteText"/>
      </w:pPr>
      <w:r w:rsidRPr="00B7617F">
        <w:rPr>
          <w:rStyle w:val="FootnoteReference"/>
        </w:rPr>
        <w:footnoteRef/>
      </w:r>
      <w:r w:rsidR="00B7617F">
        <w:tab/>
      </w:r>
      <w:r w:rsidRPr="00D34736">
        <w:t xml:space="preserve">Council Implementing Decision 2013/53/EU of 22 January 2013 authorising the Kingdom of Belgium to introduce a special measure derogating from Article 285 of Directive 2006/112/EC on the common system of value added tax, OJ L 22, 25.1.2013, p. </w:t>
      </w:r>
      <w:r>
        <w:t>13.</w:t>
      </w:r>
    </w:p>
  </w:footnote>
  <w:footnote w:id="4">
    <w:p w14:paraId="492A683D" w14:textId="1FA0D573" w:rsidR="00BA7DE3" w:rsidRPr="00BA7DE3" w:rsidRDefault="00BA7DE3">
      <w:pPr>
        <w:pStyle w:val="FootnoteText"/>
      </w:pPr>
      <w:r w:rsidRPr="00B7617F">
        <w:rPr>
          <w:rStyle w:val="FootnoteReference"/>
        </w:rPr>
        <w:footnoteRef/>
      </w:r>
      <w:r w:rsidR="00B7617F">
        <w:tab/>
      </w:r>
      <w:r w:rsidRPr="00BA7DE3">
        <w:t>Council Implementing Decision (EU) 2015/2348 of 10 December 2015 amending Implementing Decision 2013/53/EU authorising the Kingdom of Belgium to introduce a special measure derogating from Article 285 of Directiv</w:t>
      </w:r>
      <w:r w:rsidR="00847495">
        <w:t>e 2006/112/EC on the common sys</w:t>
      </w:r>
      <w:r w:rsidRPr="00BA7DE3">
        <w:t xml:space="preserve">tem of value added tax, OJ L 330, 16.12.2015, p. </w:t>
      </w:r>
      <w:r>
        <w:t>51.</w:t>
      </w:r>
    </w:p>
  </w:footnote>
  <w:footnote w:id="5">
    <w:p w14:paraId="7AEDC818" w14:textId="78296EBF" w:rsidR="00A919DF" w:rsidRPr="00A919DF" w:rsidRDefault="00A919DF">
      <w:pPr>
        <w:pStyle w:val="FootnoteText"/>
      </w:pPr>
      <w:r w:rsidRPr="00B7617F">
        <w:rPr>
          <w:rStyle w:val="FootnoteReference"/>
        </w:rPr>
        <w:footnoteRef/>
      </w:r>
      <w:r w:rsidR="00B7617F">
        <w:tab/>
      </w:r>
      <w:r w:rsidRPr="00BA7DE3">
        <w:t>Council</w:t>
      </w:r>
      <w:r>
        <w:t xml:space="preserve"> Implementing Decision (EU) 2018</w:t>
      </w:r>
      <w:r w:rsidRPr="00BA7DE3">
        <w:t>/</w:t>
      </w:r>
      <w:r>
        <w:t>2077 of 20 December 2018</w:t>
      </w:r>
      <w:r w:rsidRPr="00BA7DE3">
        <w:t xml:space="preserve"> amending Implementing Decision 2013/53/EU authorising the Kingdom of Belgium to introduce a special measure derogating from Article 285 of Directiv</w:t>
      </w:r>
      <w:r>
        <w:t>e 2006/112/EC on the common sys</w:t>
      </w:r>
      <w:r w:rsidRPr="00BA7DE3">
        <w:t>tem of value</w:t>
      </w:r>
      <w:r>
        <w:t xml:space="preserve"> added tax, OJ L 331, 28.12.2018</w:t>
      </w:r>
      <w:r w:rsidRPr="00BA7DE3">
        <w:t xml:space="preserve">, p. </w:t>
      </w:r>
      <w:r>
        <w:t>222.</w:t>
      </w:r>
    </w:p>
  </w:footnote>
  <w:footnote w:id="6">
    <w:p w14:paraId="0F223C0E" w14:textId="688A8AA6" w:rsidR="009F6C52" w:rsidRPr="009F6C52" w:rsidRDefault="009F6C52">
      <w:pPr>
        <w:pStyle w:val="FootnoteText"/>
      </w:pPr>
      <w:r w:rsidRPr="00B7617F">
        <w:rPr>
          <w:rStyle w:val="FootnoteReference"/>
        </w:rPr>
        <w:footnoteRef/>
      </w:r>
      <w:r w:rsidR="00B7617F">
        <w:tab/>
      </w:r>
      <w:r w:rsidRPr="009F6C52">
        <w:t>Council Directive (EU) 2020/285 of 18 February 2020 amending Directive 2006/112/EC on the common system of value added tax as regards the special scheme for small enterprises and Regulation (EU) No 904/2010 as regards the administrative cooperation and exchange of information for the purpose of monitoring the correct application of the special scheme for small enterprises (OJ L 62, 2.3.2020, p. 13).</w:t>
      </w:r>
    </w:p>
  </w:footnote>
  <w:footnote w:id="7">
    <w:p w14:paraId="2F6697F7" w14:textId="77777777" w:rsidR="009F6C52" w:rsidRPr="009F6C52" w:rsidRDefault="009F6C52">
      <w:pPr>
        <w:pStyle w:val="FootnoteText"/>
      </w:pPr>
      <w:r w:rsidRPr="00B7617F">
        <w:rPr>
          <w:rStyle w:val="FootnoteReference"/>
        </w:rPr>
        <w:footnoteRef/>
      </w:r>
      <w:r w:rsidR="00B7617F">
        <w:tab/>
      </w:r>
      <w:r w:rsidRPr="009F6C52">
        <w:t>Communication from the Commission to the European Parliament, the Council and the European Economic and Social Committee on an action plan on VAT – Towards a single EU VAT area – Time to decide COM(2016)148 final.</w:t>
      </w:r>
    </w:p>
  </w:footnote>
  <w:footnote w:id="8">
    <w:p w14:paraId="0DE09F06" w14:textId="77777777" w:rsidR="00186814" w:rsidRPr="00186814" w:rsidRDefault="00186814">
      <w:pPr>
        <w:pStyle w:val="FootnoteText"/>
      </w:pPr>
      <w:r w:rsidRPr="00B7617F">
        <w:rPr>
          <w:rStyle w:val="FootnoteReference"/>
        </w:rPr>
        <w:footnoteRef/>
      </w:r>
      <w:r w:rsidR="00B7617F">
        <w:tab/>
      </w:r>
      <w:r w:rsidRPr="00186814">
        <w:t>Council Implementing Decision (EU) 2018/1904 of 4 December 2018 authorising the Netherlands to introduce a special measure derogating from Article 285 of Directive 2006/112/EC on the common system of value added tax (OJ L 310, 6.12.2018, p. 25).</w:t>
      </w:r>
    </w:p>
  </w:footnote>
  <w:footnote w:id="9">
    <w:p w14:paraId="7D4156CF" w14:textId="25F5E67C" w:rsidR="00186814" w:rsidRPr="00186814" w:rsidRDefault="00186814">
      <w:pPr>
        <w:pStyle w:val="FootnoteText"/>
      </w:pPr>
      <w:r w:rsidRPr="00B7617F">
        <w:rPr>
          <w:rStyle w:val="FootnoteReference"/>
        </w:rPr>
        <w:footnoteRef/>
      </w:r>
      <w:r w:rsidR="00B7617F">
        <w:tab/>
      </w:r>
      <w:r w:rsidRPr="00186814">
        <w:t>Council Implementing Decision (EU) 2016/1988 of 8 November 2016 amending Implementing Decision 2013/678/EU authorising the Italian Republic to continue to apply a special measure derogating from Article 285 of Directive 2006/112/EC on the common system of value added tax (OJ L 306, 15.11.2016, p.</w:t>
      </w:r>
      <w:r w:rsidR="008C2FED">
        <w:t xml:space="preserve"> </w:t>
      </w:r>
      <w:r w:rsidRPr="00186814">
        <w:t>11).</w:t>
      </w:r>
    </w:p>
  </w:footnote>
  <w:footnote w:id="10">
    <w:p w14:paraId="4EAC34CA" w14:textId="6597F744" w:rsidR="00186814" w:rsidRPr="00186814" w:rsidRDefault="00186814">
      <w:pPr>
        <w:pStyle w:val="FootnoteText"/>
      </w:pPr>
      <w:r w:rsidRPr="00B7617F">
        <w:rPr>
          <w:rStyle w:val="FootnoteReference"/>
        </w:rPr>
        <w:footnoteRef/>
      </w:r>
      <w:r w:rsidR="00B7617F">
        <w:tab/>
      </w:r>
      <w:r w:rsidRPr="00186814">
        <w:t>Council Implementing Decision (EU) 2019/2210 of 19 December 2019 amending Implementing Decision 2013/677/EU authorising Luxembourg to introduce a special measure derogating from Article 285 of Directive 2006/112/EC on the common system of value added tax (OJ L 332, 23.12.2019, p.</w:t>
      </w:r>
      <w:r w:rsidR="008C2FED">
        <w:t> </w:t>
      </w:r>
      <w:r w:rsidRPr="00186814">
        <w:t>155).</w:t>
      </w:r>
    </w:p>
  </w:footnote>
  <w:footnote w:id="11">
    <w:p w14:paraId="3F72114F" w14:textId="77777777" w:rsidR="00186814" w:rsidRPr="00186814" w:rsidRDefault="00186814">
      <w:pPr>
        <w:pStyle w:val="FootnoteText"/>
      </w:pPr>
      <w:r w:rsidRPr="00B7617F">
        <w:rPr>
          <w:rStyle w:val="FootnoteReference"/>
        </w:rPr>
        <w:footnoteRef/>
      </w:r>
      <w:r w:rsidR="00B7617F">
        <w:tab/>
      </w:r>
      <w:r w:rsidRPr="00186814">
        <w:t>Council Implementing Decision (EU) 2018/1919 of 4 December 2018 amending Decision 2009/790/EC authorising the Republic of Poland to apply a measure derogating from Article 287 of Directive 2006/112/EC on the common system of value added tax (OJ L 311, 7.12.2018, p. 32).</w:t>
      </w:r>
    </w:p>
  </w:footnote>
  <w:footnote w:id="12">
    <w:p w14:paraId="160EDB12" w14:textId="11F5CBD7" w:rsidR="00186814" w:rsidRPr="00186814" w:rsidRDefault="00186814">
      <w:pPr>
        <w:pStyle w:val="FootnoteText"/>
      </w:pPr>
      <w:r w:rsidRPr="00B7617F">
        <w:rPr>
          <w:rStyle w:val="FootnoteReference"/>
        </w:rPr>
        <w:footnoteRef/>
      </w:r>
      <w:r w:rsidR="00B7617F">
        <w:tab/>
      </w:r>
      <w:r w:rsidRPr="00186814">
        <w:t>Council Implementing Decision (EU) 2020/1261 of 4 September 2020 amending Implementing Decision (EU) 2017/2408 authorising the Republic of Latvia to apply a special measure derogating from Article 287 of Directive 2006/112/EC on the common system of value added tax (OJ L 296, 10.9.2020, p. 4).</w:t>
      </w:r>
    </w:p>
  </w:footnote>
  <w:footnote w:id="13">
    <w:p w14:paraId="52F6ED12" w14:textId="4BFDDED4" w:rsidR="00186814" w:rsidRPr="00186814" w:rsidRDefault="00186814">
      <w:pPr>
        <w:pStyle w:val="FootnoteText"/>
      </w:pPr>
      <w:r w:rsidRPr="00B7617F">
        <w:rPr>
          <w:rStyle w:val="FootnoteReference"/>
        </w:rPr>
        <w:footnoteRef/>
      </w:r>
      <w:r w:rsidR="00B7617F">
        <w:tab/>
      </w:r>
      <w:r w:rsidRPr="00186814">
        <w:t>Council Implementing Decision (EU) 2021/358 of 22 February 2021 amending Implementing Decision (EU) 2017/563 authorising the Republic of Estonia to apply a special measure derogating from Article 287 of Directive 2006/112/EC on the common system of value added tax (OJ L 69, 26.2.2021, p. 4).</w:t>
      </w:r>
    </w:p>
  </w:footnote>
  <w:footnote w:id="14">
    <w:p w14:paraId="65F1B9D5" w14:textId="0955765E" w:rsidR="00186814" w:rsidRPr="00C63A7E" w:rsidRDefault="00186814">
      <w:pPr>
        <w:pStyle w:val="FootnoteText"/>
      </w:pPr>
      <w:r w:rsidRPr="00B7617F">
        <w:rPr>
          <w:rStyle w:val="FootnoteReference"/>
        </w:rPr>
        <w:footnoteRef/>
      </w:r>
      <w:r w:rsidR="00B7617F">
        <w:tab/>
      </w:r>
      <w:r w:rsidR="00C63A7E" w:rsidRPr="00C63A7E">
        <w:t>Council Implementing Decision (EU) 2018/1490 of 2 October 2018 authorising Hungary to introduce a special measure derogating from Article 287 of Directive 2006/112/EC on the common system of value added tax (OJ L 252, 8.10.2018, p. 38).</w:t>
      </w:r>
    </w:p>
  </w:footnote>
  <w:footnote w:id="15">
    <w:p w14:paraId="0573089C" w14:textId="14179906" w:rsidR="0040668E" w:rsidRPr="0040668E" w:rsidRDefault="0040668E">
      <w:pPr>
        <w:pStyle w:val="FootnoteText"/>
      </w:pPr>
      <w:r w:rsidRPr="00B7617F">
        <w:rPr>
          <w:rStyle w:val="FootnoteReference"/>
        </w:rPr>
        <w:footnoteRef/>
      </w:r>
      <w:r w:rsidR="00B7617F">
        <w:tab/>
      </w:r>
      <w:r w:rsidRPr="0040668E">
        <w:t>Council Implementing Decision (EU) 2021/86 of 22 January 2021 authorising the Republic of Lithuania to apply a special measure derogating from Article 287 of Directive 2006/112/EC on the common system of value added tax (OJ L 30, 28.1.2021, p. 2).</w:t>
      </w:r>
    </w:p>
  </w:footnote>
  <w:footnote w:id="16">
    <w:p w14:paraId="291DEF30" w14:textId="2ADE6F86" w:rsidR="0040668E" w:rsidRPr="0040668E" w:rsidRDefault="0040668E">
      <w:pPr>
        <w:pStyle w:val="FootnoteText"/>
      </w:pPr>
      <w:r w:rsidRPr="00B7617F">
        <w:rPr>
          <w:rStyle w:val="FootnoteReference"/>
        </w:rPr>
        <w:footnoteRef/>
      </w:r>
      <w:r w:rsidR="00B7617F">
        <w:tab/>
      </w:r>
      <w:r w:rsidRPr="0040668E">
        <w:t>Council Implementing Decision (EU) 2020/1661 of 3 November 2020 amending Implementing Decision (EU) 2017/1768 authorising the Republic of Croatia to introduce a special measure derogating from Article 287 of Directive 2006/112/EC on the common system of value added tax (OJ L 374, 10.11.2020, p. 4).</w:t>
      </w:r>
    </w:p>
  </w:footnote>
  <w:footnote w:id="17">
    <w:p w14:paraId="7C6DC5D9" w14:textId="47147F65" w:rsidR="0040668E" w:rsidRPr="0040668E" w:rsidRDefault="0040668E">
      <w:pPr>
        <w:pStyle w:val="FootnoteText"/>
      </w:pPr>
      <w:r w:rsidRPr="00B7617F">
        <w:rPr>
          <w:rStyle w:val="FootnoteReference"/>
        </w:rPr>
        <w:footnoteRef/>
      </w:r>
      <w:r w:rsidR="00B7617F">
        <w:tab/>
      </w:r>
      <w:r w:rsidRPr="0040668E">
        <w:t>Council Implementing Decision (EU) 2021/753 of 6 May 2021 authorising Malta to apply a special measure derogating from Article 287 of Directive 2006/112/EC on the common system of value added tax, and repealing Implementing Decision (EU) 2018/279 (OJ L 163, 10.5.2021, p. 1).</w:t>
      </w:r>
    </w:p>
  </w:footnote>
  <w:footnote w:id="18">
    <w:p w14:paraId="1A4C05A1" w14:textId="77777777" w:rsidR="0040668E" w:rsidRPr="0040668E" w:rsidRDefault="0040668E">
      <w:pPr>
        <w:pStyle w:val="FootnoteText"/>
      </w:pPr>
      <w:r w:rsidRPr="00B7617F">
        <w:rPr>
          <w:rStyle w:val="FootnoteReference"/>
        </w:rPr>
        <w:footnoteRef/>
      </w:r>
      <w:r w:rsidR="00B7617F">
        <w:tab/>
      </w:r>
      <w:r w:rsidRPr="0040668E">
        <w:t>Council Implementing Decision (EU) 2018/1700 of 6 November 2018 amending Implementing Decision 2013/54/EU authorising the Republic of Slovenia to introduce a special measure derogating from Article 287 of Directive 2006/112/EC on the common system of value added tax (OJ L 285, 13.11.2018, p. 78).</w:t>
      </w:r>
    </w:p>
  </w:footnote>
  <w:footnote w:id="19">
    <w:p w14:paraId="7180A543" w14:textId="3F36802D" w:rsidR="0040668E" w:rsidRPr="0040668E" w:rsidRDefault="0040668E">
      <w:pPr>
        <w:pStyle w:val="FootnoteText"/>
      </w:pPr>
      <w:r w:rsidRPr="00B7617F">
        <w:rPr>
          <w:rStyle w:val="FootnoteReference"/>
        </w:rPr>
        <w:footnoteRef/>
      </w:r>
      <w:r w:rsidR="00B7617F">
        <w:tab/>
      </w:r>
      <w:r w:rsidRPr="0040668E">
        <w:t>Council Implementing Decision (EU) 2020/1260 of 4 September 2020 amending Implementing Decision (EU) 2017/1855 authorising Romania to apply a special measure derogating from Article 287 of Directive 2006/112/EC on the common system of value added tax (OJ L 296, 10.9.2020, p. 1).</w:t>
      </w:r>
    </w:p>
  </w:footnote>
  <w:footnote w:id="20">
    <w:p w14:paraId="6F50E8E2" w14:textId="77777777" w:rsidR="00845452" w:rsidRPr="00845452" w:rsidRDefault="00845452">
      <w:pPr>
        <w:pStyle w:val="FootnoteText"/>
      </w:pPr>
      <w:r w:rsidRPr="00B7617F">
        <w:rPr>
          <w:rStyle w:val="FootnoteReference"/>
        </w:rPr>
        <w:footnoteRef/>
      </w:r>
      <w:r w:rsidR="00B7617F">
        <w:tab/>
      </w:r>
      <w:r w:rsidRPr="00845452">
        <w:t>Communication from the Commission to the European Parliament, the Council, the European Economic and Social Committee and the Committee of the Regions – An SME Strategy for a sustainable and digital Europe (COM(2020) 103 final).</w:t>
      </w:r>
    </w:p>
  </w:footnote>
  <w:footnote w:id="21">
    <w:p w14:paraId="0E031586" w14:textId="77777777" w:rsidR="00845452" w:rsidRPr="00845452" w:rsidRDefault="00845452">
      <w:pPr>
        <w:pStyle w:val="FootnoteText"/>
      </w:pPr>
      <w:r w:rsidRPr="00B7617F">
        <w:rPr>
          <w:rStyle w:val="FootnoteReference"/>
        </w:rPr>
        <w:footnoteRef/>
      </w:r>
      <w:r w:rsidR="00B7617F">
        <w:tab/>
      </w:r>
      <w:r w:rsidRPr="00845452">
        <w:t>Communication from the Commission to the European Parliament and the Council – An Action Plan for fair and simple taxation supporting the Recovery Strategy (COM(2020) 312 final).</w:t>
      </w:r>
    </w:p>
  </w:footnote>
  <w:footnote w:id="22">
    <w:p w14:paraId="275D6D0E" w14:textId="599381C9" w:rsidR="00EE24EE" w:rsidRPr="00EE24EE" w:rsidRDefault="00EE24EE">
      <w:pPr>
        <w:pStyle w:val="FootnoteText"/>
      </w:pPr>
      <w:r w:rsidRPr="00B7617F">
        <w:rPr>
          <w:rStyle w:val="FootnoteReference"/>
        </w:rPr>
        <w:footnoteRef/>
      </w:r>
      <w:r w:rsidR="00B7617F">
        <w:tab/>
      </w:r>
      <w:r w:rsidRPr="00EE24EE">
        <w:t>Council Regulation (EU, Euratom) 2021/769 of 30 April 2021 amending Regulation (EEC, Euratom) No 1553/89 on the definitive uniform arrangements for the collection of own resources accruing from value added tax (OJ L 165, 11.5.2021, p. 9).</w:t>
      </w:r>
    </w:p>
  </w:footnote>
  <w:footnote w:id="23">
    <w:p w14:paraId="462D6E7A" w14:textId="0891594E" w:rsidR="009E46BD" w:rsidRDefault="009E46BD" w:rsidP="009E46BD">
      <w:pPr>
        <w:pStyle w:val="FootnoteText"/>
      </w:pPr>
      <w:r>
        <w:rPr>
          <w:rStyle w:val="FootnoteReference"/>
        </w:rPr>
        <w:footnoteRef/>
      </w:r>
      <w:r>
        <w:tab/>
        <w:t xml:space="preserve">OJ L </w:t>
      </w:r>
      <w:r w:rsidR="001C2F39">
        <w:t>347</w:t>
      </w:r>
      <w:r>
        <w:t>,</w:t>
      </w:r>
      <w:r w:rsidR="001C2F39">
        <w:t xml:space="preserve"> 11.12.2006, p.</w:t>
      </w:r>
      <w:r w:rsidR="008C2FED">
        <w:t xml:space="preserve"> </w:t>
      </w:r>
      <w:r w:rsidR="001C2F39">
        <w:t>1</w:t>
      </w:r>
      <w:r>
        <w:t>.</w:t>
      </w:r>
    </w:p>
  </w:footnote>
  <w:footnote w:id="24">
    <w:p w14:paraId="57F42798" w14:textId="1C4BFA00" w:rsidR="00CC2025" w:rsidRPr="00CC2025" w:rsidRDefault="00CC2025">
      <w:pPr>
        <w:pStyle w:val="FootnoteText"/>
      </w:pPr>
      <w:r w:rsidRPr="00B7617F">
        <w:rPr>
          <w:rStyle w:val="FootnoteReference"/>
        </w:rPr>
        <w:footnoteRef/>
      </w:r>
      <w:r w:rsidR="00B7617F">
        <w:tab/>
      </w:r>
      <w:r w:rsidRPr="00D34736">
        <w:t xml:space="preserve">Council Implementing Decision 2013/53/EU of 22 January 2013 authorising the Kingdom of Belgium to introduce a special measure derogating from Article 285 of Directive 2006/112/EC on the common system of value added </w:t>
      </w:r>
      <w:r w:rsidRPr="00132200">
        <w:t xml:space="preserve">tax </w:t>
      </w:r>
      <w:r w:rsidR="005356CF" w:rsidRPr="00132200">
        <w:t>(</w:t>
      </w:r>
      <w:r w:rsidRPr="00132200">
        <w:t>OJ L 22, 25.1.2013, p. 13</w:t>
      </w:r>
      <w:r w:rsidR="005356CF" w:rsidRPr="00132200">
        <w:t>)</w:t>
      </w:r>
      <w:r w:rsidRPr="00132200">
        <w:t>.</w:t>
      </w:r>
    </w:p>
  </w:footnote>
  <w:footnote w:id="25">
    <w:p w14:paraId="4C9FD3ED" w14:textId="2E0B737E" w:rsidR="00CC2025" w:rsidRPr="00CC2025" w:rsidRDefault="00CC2025">
      <w:pPr>
        <w:pStyle w:val="FootnoteText"/>
      </w:pPr>
      <w:r w:rsidRPr="00B7617F">
        <w:rPr>
          <w:rStyle w:val="FootnoteReference"/>
        </w:rPr>
        <w:footnoteRef/>
      </w:r>
      <w:r w:rsidR="00B7617F">
        <w:tab/>
      </w:r>
      <w:r w:rsidRPr="00BA7DE3">
        <w:t>Council Implementing Decision (EU) 2015/2348 of 10 December 2015 amending Implementing Decision 2013/53/EU authorising the Kingdom of Belgium to introduce a special measure derogating from Article 285 of Directiv</w:t>
      </w:r>
      <w:r>
        <w:t>e 2006/112/EC on the common sys</w:t>
      </w:r>
      <w:r w:rsidRPr="00BA7DE3">
        <w:t xml:space="preserve">tem of value added </w:t>
      </w:r>
      <w:r w:rsidRPr="00132200">
        <w:t xml:space="preserve">tax </w:t>
      </w:r>
      <w:r w:rsidR="005356CF" w:rsidRPr="00132200">
        <w:t>(</w:t>
      </w:r>
      <w:r w:rsidRPr="00132200">
        <w:t>OJ</w:t>
      </w:r>
      <w:r w:rsidRPr="00BA7DE3">
        <w:t xml:space="preserve"> L 330, 16.12.2015, p. </w:t>
      </w:r>
      <w:r>
        <w:t>51</w:t>
      </w:r>
      <w:r w:rsidR="005356CF" w:rsidRPr="00132200">
        <w:t>)</w:t>
      </w:r>
      <w:r>
        <w:t>.</w:t>
      </w:r>
    </w:p>
  </w:footnote>
  <w:footnote w:id="26">
    <w:p w14:paraId="2A91FF8B" w14:textId="2FEC12C1" w:rsidR="00CC2025" w:rsidRPr="00CC2025" w:rsidRDefault="00CC2025">
      <w:pPr>
        <w:pStyle w:val="FootnoteText"/>
      </w:pPr>
      <w:r w:rsidRPr="00B7617F">
        <w:rPr>
          <w:rStyle w:val="FootnoteReference"/>
        </w:rPr>
        <w:footnoteRef/>
      </w:r>
      <w:r w:rsidR="00B7617F">
        <w:tab/>
      </w:r>
      <w:r w:rsidRPr="00BA7DE3">
        <w:t>Council</w:t>
      </w:r>
      <w:r>
        <w:t xml:space="preserve"> Implementing Decision (EU) 2018</w:t>
      </w:r>
      <w:r w:rsidRPr="00BA7DE3">
        <w:t>/</w:t>
      </w:r>
      <w:r>
        <w:t>2077 of 20 December 2018</w:t>
      </w:r>
      <w:r w:rsidRPr="00BA7DE3">
        <w:t xml:space="preserve"> amending Implementing Decision 2013/53/EU authorising the Kingdom of Belgium to introduce a special measure derogating from Article 285 of Directiv</w:t>
      </w:r>
      <w:r>
        <w:t>e 2006/112/EC on the common sys</w:t>
      </w:r>
      <w:r w:rsidRPr="00BA7DE3">
        <w:t>tem of value</w:t>
      </w:r>
      <w:r>
        <w:t xml:space="preserve"> added ta</w:t>
      </w:r>
      <w:r w:rsidRPr="00132200">
        <w:t xml:space="preserve">x </w:t>
      </w:r>
      <w:r w:rsidR="005356CF" w:rsidRPr="00132200">
        <w:t>(</w:t>
      </w:r>
      <w:r w:rsidRPr="00132200">
        <w:t>OJ L 331, 28.12.2018, p. 222</w:t>
      </w:r>
      <w:r w:rsidR="005356CF" w:rsidRPr="00D8289F">
        <w:t>)</w:t>
      </w:r>
      <w:r w:rsidRPr="00D8289F">
        <w:t>.</w:t>
      </w:r>
    </w:p>
  </w:footnote>
  <w:footnote w:id="27">
    <w:p w14:paraId="3E05462C" w14:textId="4DDF093C" w:rsidR="00B96A91" w:rsidRPr="00B96A91" w:rsidRDefault="00B96A91">
      <w:pPr>
        <w:pStyle w:val="FootnoteText"/>
      </w:pPr>
      <w:r w:rsidRPr="00B7617F">
        <w:rPr>
          <w:rStyle w:val="FootnoteReference"/>
        </w:rPr>
        <w:footnoteRef/>
      </w:r>
      <w:r w:rsidR="00B7617F">
        <w:tab/>
      </w:r>
      <w:r w:rsidRPr="00B96A91">
        <w:t>Council Directive (EU) 2020/285 of 18 February 2020 amending Directive 2006/112/EC on the common system of value added tax as regards the special scheme for small enterprises and Regulation (EU) No 904/2010 as regards the administrative cooperation and exchange of information for the purpose of monitoring the correct application of the special scheme for small enterprises (OJ L 62, 2.3.2020, p. 13).</w:t>
      </w:r>
    </w:p>
  </w:footnote>
  <w:footnote w:id="28">
    <w:p w14:paraId="6B61D52E" w14:textId="3ABFD360" w:rsidR="00F25BC2" w:rsidRPr="00F25BC2" w:rsidRDefault="00F25BC2" w:rsidP="00F25BC2">
      <w:pPr>
        <w:pStyle w:val="FootnoteText"/>
      </w:pPr>
      <w:r w:rsidRPr="00B7617F">
        <w:rPr>
          <w:rStyle w:val="FootnoteReference"/>
        </w:rPr>
        <w:footnoteRef/>
      </w:r>
      <w:r w:rsidR="00B7617F">
        <w:tab/>
      </w:r>
      <w:r w:rsidRPr="00F25BC2">
        <w:t>Council Regulation (EU, Euratom) 2021/769 of 30 April 2021 amending Regulation (EEC, Euratom) No 1553/89 on the definitive uniform arrangements for the collection of own resources accruing from value added tax (OJ L 165, 11.5.2021, p.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29"/>
    <w:lvlOverride w:ilvl="0">
      <w:startOverride w:val="1"/>
    </w:lvlOverride>
  </w:num>
  <w:num w:numId="17">
    <w:abstractNumId w:val="22"/>
  </w:num>
  <w:num w:numId="18">
    <w:abstractNumId w:val="11"/>
  </w:num>
  <w:num w:numId="19">
    <w:abstractNumId w:val="25"/>
  </w:num>
  <w:num w:numId="20">
    <w:abstractNumId w:val="6"/>
  </w:num>
  <w:num w:numId="21">
    <w:abstractNumId w:val="12"/>
  </w:num>
  <w:num w:numId="22">
    <w:abstractNumId w:val="4"/>
  </w:num>
  <w:num w:numId="23">
    <w:abstractNumId w:val="24"/>
  </w:num>
  <w:num w:numId="24">
    <w:abstractNumId w:val="3"/>
  </w:num>
  <w:num w:numId="25">
    <w:abstractNumId w:val="14"/>
  </w:num>
  <w:num w:numId="26">
    <w:abstractNumId w:val="20"/>
  </w:num>
  <w:num w:numId="27">
    <w:abstractNumId w:val="21"/>
  </w:num>
  <w:num w:numId="28">
    <w:abstractNumId w:val="5"/>
  </w:num>
  <w:num w:numId="29">
    <w:abstractNumId w:val="18"/>
  </w:num>
  <w:num w:numId="30">
    <w:abstractNumId w:val="29"/>
  </w:num>
  <w:num w:numId="31">
    <w:abstractNumId w:val="24"/>
  </w:num>
  <w:num w:numId="32">
    <w:abstractNumId w:val="24"/>
  </w:num>
  <w:num w:numId="33">
    <w:abstractNumId w:val="24"/>
  </w:num>
  <w:num w:numId="34">
    <w:abstractNumId w:val="13"/>
  </w:num>
  <w:num w:numId="35">
    <w:abstractNumId w:val="4"/>
  </w:num>
  <w:num w:numId="36">
    <w:abstractNumId w:val="4"/>
  </w:num>
  <w:num w:numId="37">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21 19:38:3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97F5DEFE-766C-4953-8E7F-323969974678"/>
    <w:docVar w:name="LW_COVERPAGE_TYPE" w:val="1"/>
    <w:docVar w:name="LW_CROSSREFERENCE" w:val="&lt;UNUSED&gt;"/>
    <w:docVar w:name="LW_DocType" w:val="COM"/>
    <w:docVar w:name="LW_EMISSION" w:val="23.11.2021"/>
    <w:docVar w:name="LW_EMISSION_ISODATE" w:val="2021-11-23"/>
    <w:docVar w:name="LW_EMISSION_LOCATION" w:val="BRX"/>
    <w:docVar w:name="LW_EMISSION_PREFIX" w:val="Brussels,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369"/>
    <w:docVar w:name="LW_REF.II.NEW.CP_YEAR" w:val="2021"/>
    <w:docVar w:name="LW_REF.INST.NEW" w:val="COM"/>
    <w:docVar w:name="LW_REF.INST.NEW_ADOPTED" w:val="final"/>
    <w:docVar w:name="LW_REF.INST.NEW_TEXT" w:val="(2021) 7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Implementing Decision 2013/53/EU as regards authorisation to the Kingdom of Belgium to apply for a further period the special measure derogating from Article 285 of Directive 2006/112/EC"/>
    <w:docVar w:name="LW_TYPE.DOC.CP" w:val="COUNCIL IMPLEMENTING DECISION"/>
    <w:docVar w:name="LwApiVersions" w:val="LW4CoDe 1.23.1.0; LW 8.0, Build 20210728"/>
  </w:docVars>
  <w:rsids>
    <w:rsidRoot w:val="00BC79C8"/>
    <w:rsid w:val="00006F40"/>
    <w:rsid w:val="000A7517"/>
    <w:rsid w:val="000B1D15"/>
    <w:rsid w:val="000B792D"/>
    <w:rsid w:val="000E198E"/>
    <w:rsid w:val="000E6A8C"/>
    <w:rsid w:val="00132200"/>
    <w:rsid w:val="00154F96"/>
    <w:rsid w:val="00186814"/>
    <w:rsid w:val="0019008A"/>
    <w:rsid w:val="001C2816"/>
    <w:rsid w:val="001C2F39"/>
    <w:rsid w:val="001D406F"/>
    <w:rsid w:val="001F4694"/>
    <w:rsid w:val="0020023A"/>
    <w:rsid w:val="00232E98"/>
    <w:rsid w:val="0025310B"/>
    <w:rsid w:val="00270D10"/>
    <w:rsid w:val="002C185A"/>
    <w:rsid w:val="002C7196"/>
    <w:rsid w:val="002F18CC"/>
    <w:rsid w:val="002F6C1C"/>
    <w:rsid w:val="0033728C"/>
    <w:rsid w:val="003372FE"/>
    <w:rsid w:val="003679B0"/>
    <w:rsid w:val="00367EA4"/>
    <w:rsid w:val="00392A2F"/>
    <w:rsid w:val="003D27FE"/>
    <w:rsid w:val="003F499B"/>
    <w:rsid w:val="003F6B40"/>
    <w:rsid w:val="0040668E"/>
    <w:rsid w:val="00435FDD"/>
    <w:rsid w:val="00440B89"/>
    <w:rsid w:val="004737CA"/>
    <w:rsid w:val="004D384B"/>
    <w:rsid w:val="004F5741"/>
    <w:rsid w:val="004F6247"/>
    <w:rsid w:val="005356CF"/>
    <w:rsid w:val="00591497"/>
    <w:rsid w:val="0059670B"/>
    <w:rsid w:val="005C5730"/>
    <w:rsid w:val="006149FA"/>
    <w:rsid w:val="006C1020"/>
    <w:rsid w:val="006D2979"/>
    <w:rsid w:val="006D7BE3"/>
    <w:rsid w:val="006F65E7"/>
    <w:rsid w:val="0070128F"/>
    <w:rsid w:val="00783A1C"/>
    <w:rsid w:val="007C06F6"/>
    <w:rsid w:val="007C5FA8"/>
    <w:rsid w:val="007F2201"/>
    <w:rsid w:val="00827FF5"/>
    <w:rsid w:val="00837A3A"/>
    <w:rsid w:val="00845452"/>
    <w:rsid w:val="00847495"/>
    <w:rsid w:val="0085564C"/>
    <w:rsid w:val="00885F92"/>
    <w:rsid w:val="008A41D4"/>
    <w:rsid w:val="008C2FED"/>
    <w:rsid w:val="00924F77"/>
    <w:rsid w:val="009375DC"/>
    <w:rsid w:val="00976227"/>
    <w:rsid w:val="00986B33"/>
    <w:rsid w:val="00987AD5"/>
    <w:rsid w:val="009A56B5"/>
    <w:rsid w:val="009B7138"/>
    <w:rsid w:val="009D3521"/>
    <w:rsid w:val="009E46BD"/>
    <w:rsid w:val="009F6C52"/>
    <w:rsid w:val="00A06426"/>
    <w:rsid w:val="00A339C3"/>
    <w:rsid w:val="00A44964"/>
    <w:rsid w:val="00A4694B"/>
    <w:rsid w:val="00A919DF"/>
    <w:rsid w:val="00A95000"/>
    <w:rsid w:val="00B10998"/>
    <w:rsid w:val="00B157DF"/>
    <w:rsid w:val="00B7617F"/>
    <w:rsid w:val="00B96A91"/>
    <w:rsid w:val="00BA7DE3"/>
    <w:rsid w:val="00BC0355"/>
    <w:rsid w:val="00BC79C8"/>
    <w:rsid w:val="00BE246D"/>
    <w:rsid w:val="00BE5F7F"/>
    <w:rsid w:val="00BF17AA"/>
    <w:rsid w:val="00C138E1"/>
    <w:rsid w:val="00C14FEA"/>
    <w:rsid w:val="00C20D89"/>
    <w:rsid w:val="00C24556"/>
    <w:rsid w:val="00C32C80"/>
    <w:rsid w:val="00C559C1"/>
    <w:rsid w:val="00C63A7E"/>
    <w:rsid w:val="00CB1024"/>
    <w:rsid w:val="00CC2025"/>
    <w:rsid w:val="00CC4E23"/>
    <w:rsid w:val="00CC761E"/>
    <w:rsid w:val="00CE369D"/>
    <w:rsid w:val="00CE7B0A"/>
    <w:rsid w:val="00CF7438"/>
    <w:rsid w:val="00D20F41"/>
    <w:rsid w:val="00D34736"/>
    <w:rsid w:val="00D46E44"/>
    <w:rsid w:val="00D53B5B"/>
    <w:rsid w:val="00D70819"/>
    <w:rsid w:val="00D8289F"/>
    <w:rsid w:val="00D87DF4"/>
    <w:rsid w:val="00DE6533"/>
    <w:rsid w:val="00DF4862"/>
    <w:rsid w:val="00E2350F"/>
    <w:rsid w:val="00E36B9D"/>
    <w:rsid w:val="00E40F33"/>
    <w:rsid w:val="00E43BCB"/>
    <w:rsid w:val="00E62A67"/>
    <w:rsid w:val="00EE24EE"/>
    <w:rsid w:val="00EE3F18"/>
    <w:rsid w:val="00F031DF"/>
    <w:rsid w:val="00F07E4F"/>
    <w:rsid w:val="00F20062"/>
    <w:rsid w:val="00F25BC2"/>
    <w:rsid w:val="00F4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0F490E"/>
  <w15:docId w15:val="{8C4B0FED-454C-40F4-9C09-37BAB144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C14FEA"/>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rsid w:val="00C14FEA"/>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rsid w:val="00C14FEA"/>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BC79C8"/>
    <w:pPr>
      <w:numPr>
        <w:numId w:val="2"/>
      </w:numPr>
    </w:pPr>
    <w:rPr>
      <w:rFonts w:eastAsia="Times New Roman"/>
      <w:lang w:eastAsia="de-DE"/>
    </w:rPr>
  </w:style>
  <w:style w:type="paragraph" w:styleId="ListNumber">
    <w:name w:val="List Number"/>
    <w:basedOn w:val="Normal"/>
    <w:rsid w:val="00BC79C8"/>
    <w:pPr>
      <w:numPr>
        <w:numId w:val="6"/>
      </w:numPr>
    </w:pPr>
    <w:rPr>
      <w:rFonts w:eastAsia="Times New Roman"/>
      <w:lang w:eastAsia="de-DE"/>
    </w:rPr>
  </w:style>
  <w:style w:type="paragraph" w:customStyle="1" w:styleId="ListBullet1">
    <w:name w:val="List Bullet 1"/>
    <w:basedOn w:val="Normal"/>
    <w:rsid w:val="00BC79C8"/>
    <w:pPr>
      <w:numPr>
        <w:numId w:val="1"/>
      </w:numPr>
    </w:pPr>
    <w:rPr>
      <w:rFonts w:eastAsia="Times New Roman"/>
      <w:lang w:eastAsia="de-DE"/>
    </w:rPr>
  </w:style>
  <w:style w:type="paragraph" w:customStyle="1" w:styleId="ListDash">
    <w:name w:val="List Dash"/>
    <w:basedOn w:val="Normal"/>
    <w:rsid w:val="00BC79C8"/>
    <w:pPr>
      <w:numPr>
        <w:numId w:val="3"/>
      </w:numPr>
    </w:pPr>
    <w:rPr>
      <w:rFonts w:eastAsia="Times New Roman"/>
      <w:lang w:eastAsia="de-DE"/>
    </w:rPr>
  </w:style>
  <w:style w:type="paragraph" w:customStyle="1" w:styleId="ListDash1">
    <w:name w:val="List Dash 1"/>
    <w:basedOn w:val="Normal"/>
    <w:rsid w:val="00BC79C8"/>
    <w:pPr>
      <w:numPr>
        <w:numId w:val="4"/>
      </w:numPr>
    </w:pPr>
    <w:rPr>
      <w:rFonts w:eastAsia="Times New Roman"/>
      <w:lang w:eastAsia="de-DE"/>
    </w:rPr>
  </w:style>
  <w:style w:type="paragraph" w:customStyle="1" w:styleId="ListDash2">
    <w:name w:val="List Dash 2"/>
    <w:basedOn w:val="Normal"/>
    <w:rsid w:val="00BC79C8"/>
    <w:pPr>
      <w:numPr>
        <w:numId w:val="5"/>
      </w:numPr>
    </w:pPr>
    <w:rPr>
      <w:rFonts w:eastAsia="Times New Roman"/>
      <w:lang w:eastAsia="de-DE"/>
    </w:rPr>
  </w:style>
  <w:style w:type="paragraph" w:customStyle="1" w:styleId="ListNumberLevel2">
    <w:name w:val="List Number (Level 2)"/>
    <w:basedOn w:val="Normal"/>
    <w:rsid w:val="00BC79C8"/>
    <w:pPr>
      <w:numPr>
        <w:ilvl w:val="1"/>
        <w:numId w:val="6"/>
      </w:numPr>
    </w:pPr>
    <w:rPr>
      <w:rFonts w:eastAsia="Times New Roman"/>
      <w:lang w:eastAsia="de-DE"/>
    </w:rPr>
  </w:style>
  <w:style w:type="paragraph" w:customStyle="1" w:styleId="ListNumberLevel3">
    <w:name w:val="List Number (Level 3)"/>
    <w:basedOn w:val="Normal"/>
    <w:rsid w:val="00BC79C8"/>
    <w:pPr>
      <w:numPr>
        <w:ilvl w:val="2"/>
        <w:numId w:val="6"/>
      </w:numPr>
    </w:pPr>
    <w:rPr>
      <w:rFonts w:eastAsia="Times New Roman"/>
      <w:lang w:eastAsia="de-DE"/>
    </w:rPr>
  </w:style>
  <w:style w:type="paragraph" w:customStyle="1" w:styleId="ListNumberLevel4">
    <w:name w:val="List Number (Level 4)"/>
    <w:basedOn w:val="Normal"/>
    <w:rsid w:val="00BC79C8"/>
    <w:pPr>
      <w:numPr>
        <w:ilvl w:val="3"/>
        <w:numId w:val="6"/>
      </w:numPr>
    </w:pPr>
    <w:rPr>
      <w:rFonts w:eastAsia="Times New Roman"/>
      <w:lang w:eastAsia="de-DE"/>
    </w:rPr>
  </w:style>
  <w:style w:type="table" w:styleId="TableGrid">
    <w:name w:val="Table Grid"/>
    <w:basedOn w:val="TableNormal"/>
    <w:rsid w:val="00BC79C8"/>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79C8"/>
    <w:rPr>
      <w:color w:val="0000FF"/>
      <w:u w:val="single"/>
    </w:rPr>
  </w:style>
  <w:style w:type="paragraph" w:styleId="ListBullet">
    <w:name w:val="List Bullet"/>
    <w:basedOn w:val="Normal"/>
    <w:rsid w:val="00BC79C8"/>
    <w:pPr>
      <w:numPr>
        <w:numId w:val="7"/>
      </w:numPr>
    </w:pPr>
    <w:rPr>
      <w:rFonts w:eastAsia="Times New Roman"/>
      <w:lang w:val="fr-FR" w:eastAsia="en-GB"/>
    </w:rPr>
  </w:style>
  <w:style w:type="paragraph" w:styleId="ListBullet2">
    <w:name w:val="List Bullet 2"/>
    <w:basedOn w:val="Normal"/>
    <w:rsid w:val="00BC79C8"/>
    <w:pPr>
      <w:numPr>
        <w:numId w:val="8"/>
      </w:numPr>
    </w:pPr>
    <w:rPr>
      <w:rFonts w:eastAsia="Times New Roman"/>
      <w:lang w:val="fr-FR" w:eastAsia="en-GB"/>
    </w:rPr>
  </w:style>
  <w:style w:type="paragraph" w:styleId="ListBullet3">
    <w:name w:val="List Bullet 3"/>
    <w:basedOn w:val="Normal"/>
    <w:rsid w:val="00BC79C8"/>
    <w:pPr>
      <w:numPr>
        <w:numId w:val="9"/>
      </w:numPr>
    </w:pPr>
    <w:rPr>
      <w:rFonts w:eastAsia="Times New Roman"/>
      <w:lang w:val="fr-FR" w:eastAsia="en-GB"/>
    </w:rPr>
  </w:style>
  <w:style w:type="paragraph" w:styleId="ListNumber2">
    <w:name w:val="List Number 2"/>
    <w:basedOn w:val="Normal"/>
    <w:rsid w:val="00BC79C8"/>
    <w:pPr>
      <w:numPr>
        <w:numId w:val="13"/>
      </w:numPr>
    </w:pPr>
    <w:rPr>
      <w:rFonts w:eastAsia="Times New Roman"/>
      <w:lang w:val="fr-FR" w:eastAsia="en-GB"/>
    </w:rPr>
  </w:style>
  <w:style w:type="paragraph" w:styleId="ListNumber3">
    <w:name w:val="List Number 3"/>
    <w:basedOn w:val="Normal"/>
    <w:rsid w:val="00BC79C8"/>
    <w:pPr>
      <w:numPr>
        <w:numId w:val="14"/>
      </w:numPr>
    </w:pPr>
    <w:rPr>
      <w:rFonts w:eastAsia="Times New Roman"/>
      <w:lang w:val="fr-FR" w:eastAsia="en-GB"/>
    </w:rPr>
  </w:style>
  <w:style w:type="paragraph" w:styleId="ListNumber4">
    <w:name w:val="List Number 4"/>
    <w:basedOn w:val="Normal"/>
    <w:rsid w:val="00BC79C8"/>
    <w:pPr>
      <w:numPr>
        <w:numId w:val="15"/>
      </w:numPr>
    </w:pPr>
    <w:rPr>
      <w:rFonts w:eastAsia="Times New Roman"/>
      <w:lang w:val="fr-FR" w:eastAsia="en-GB"/>
    </w:rPr>
  </w:style>
  <w:style w:type="paragraph" w:customStyle="1" w:styleId="ListDash3">
    <w:name w:val="List Dash 3"/>
    <w:basedOn w:val="Normal"/>
    <w:rsid w:val="00BC79C8"/>
    <w:pPr>
      <w:numPr>
        <w:numId w:val="10"/>
      </w:numPr>
    </w:pPr>
    <w:rPr>
      <w:rFonts w:eastAsia="Times New Roman"/>
      <w:lang w:val="fr-FR" w:eastAsia="en-GB"/>
    </w:rPr>
  </w:style>
  <w:style w:type="paragraph" w:customStyle="1" w:styleId="ListDash4">
    <w:name w:val="List Dash 4"/>
    <w:basedOn w:val="Normal"/>
    <w:rsid w:val="00BC79C8"/>
    <w:pPr>
      <w:numPr>
        <w:numId w:val="11"/>
      </w:numPr>
    </w:pPr>
    <w:rPr>
      <w:rFonts w:eastAsia="Times New Roman"/>
      <w:lang w:val="fr-FR" w:eastAsia="en-GB"/>
    </w:rPr>
  </w:style>
  <w:style w:type="paragraph" w:customStyle="1" w:styleId="ListNumber1">
    <w:name w:val="List Number 1"/>
    <w:basedOn w:val="Text1"/>
    <w:rsid w:val="00BC79C8"/>
    <w:pPr>
      <w:numPr>
        <w:numId w:val="12"/>
      </w:numPr>
    </w:pPr>
    <w:rPr>
      <w:rFonts w:eastAsia="Times New Roman"/>
      <w:lang w:val="fr-FR" w:eastAsia="en-GB"/>
    </w:rPr>
  </w:style>
  <w:style w:type="paragraph" w:customStyle="1" w:styleId="ListNumber1Level2">
    <w:name w:val="List Number 1 (Level 2)"/>
    <w:basedOn w:val="Text1"/>
    <w:rsid w:val="00BC79C8"/>
    <w:pPr>
      <w:numPr>
        <w:ilvl w:val="1"/>
        <w:numId w:val="12"/>
      </w:numPr>
    </w:pPr>
    <w:rPr>
      <w:rFonts w:eastAsia="Times New Roman"/>
      <w:lang w:val="fr-FR" w:eastAsia="en-GB"/>
    </w:rPr>
  </w:style>
  <w:style w:type="paragraph" w:customStyle="1" w:styleId="ListNumber2Level2">
    <w:name w:val="List Number 2 (Level 2)"/>
    <w:basedOn w:val="Text2"/>
    <w:rsid w:val="00BC79C8"/>
    <w:pPr>
      <w:numPr>
        <w:ilvl w:val="1"/>
        <w:numId w:val="13"/>
      </w:numPr>
    </w:pPr>
    <w:rPr>
      <w:rFonts w:eastAsia="Times New Roman"/>
      <w:lang w:val="fr-FR" w:eastAsia="en-GB"/>
    </w:rPr>
  </w:style>
  <w:style w:type="paragraph" w:customStyle="1" w:styleId="ListNumber3Level2">
    <w:name w:val="List Number 3 (Level 2)"/>
    <w:basedOn w:val="Text3"/>
    <w:rsid w:val="00BC79C8"/>
    <w:pPr>
      <w:numPr>
        <w:ilvl w:val="1"/>
        <w:numId w:val="14"/>
      </w:numPr>
    </w:pPr>
    <w:rPr>
      <w:rFonts w:eastAsia="Times New Roman"/>
      <w:lang w:val="fr-FR" w:eastAsia="en-GB"/>
    </w:rPr>
  </w:style>
  <w:style w:type="paragraph" w:customStyle="1" w:styleId="ListNumber4Level2">
    <w:name w:val="List Number 4 (Level 2)"/>
    <w:basedOn w:val="Text4"/>
    <w:rsid w:val="00BC79C8"/>
    <w:pPr>
      <w:numPr>
        <w:ilvl w:val="1"/>
        <w:numId w:val="15"/>
      </w:numPr>
    </w:pPr>
    <w:rPr>
      <w:rFonts w:eastAsia="Times New Roman"/>
      <w:lang w:val="fr-FR" w:eastAsia="en-GB"/>
    </w:rPr>
  </w:style>
  <w:style w:type="paragraph" w:customStyle="1" w:styleId="ListNumber1Level3">
    <w:name w:val="List Number 1 (Level 3)"/>
    <w:basedOn w:val="Text1"/>
    <w:rsid w:val="00BC79C8"/>
    <w:pPr>
      <w:numPr>
        <w:ilvl w:val="2"/>
        <w:numId w:val="12"/>
      </w:numPr>
    </w:pPr>
    <w:rPr>
      <w:rFonts w:eastAsia="Times New Roman"/>
      <w:lang w:val="fr-FR" w:eastAsia="en-GB"/>
    </w:rPr>
  </w:style>
  <w:style w:type="paragraph" w:customStyle="1" w:styleId="ListNumber2Level3">
    <w:name w:val="List Number 2 (Level 3)"/>
    <w:basedOn w:val="Text2"/>
    <w:rsid w:val="00BC79C8"/>
    <w:pPr>
      <w:numPr>
        <w:ilvl w:val="2"/>
        <w:numId w:val="13"/>
      </w:numPr>
    </w:pPr>
    <w:rPr>
      <w:rFonts w:eastAsia="Times New Roman"/>
      <w:lang w:val="fr-FR" w:eastAsia="en-GB"/>
    </w:rPr>
  </w:style>
  <w:style w:type="paragraph" w:customStyle="1" w:styleId="ListNumber3Level3">
    <w:name w:val="List Number 3 (Level 3)"/>
    <w:basedOn w:val="Text3"/>
    <w:rsid w:val="00BC79C8"/>
    <w:pPr>
      <w:numPr>
        <w:ilvl w:val="2"/>
        <w:numId w:val="14"/>
      </w:numPr>
    </w:pPr>
    <w:rPr>
      <w:rFonts w:eastAsia="Times New Roman"/>
      <w:lang w:val="fr-FR" w:eastAsia="en-GB"/>
    </w:rPr>
  </w:style>
  <w:style w:type="paragraph" w:customStyle="1" w:styleId="ListNumber4Level3">
    <w:name w:val="List Number 4 (Level 3)"/>
    <w:basedOn w:val="Text4"/>
    <w:rsid w:val="00BC79C8"/>
    <w:pPr>
      <w:numPr>
        <w:ilvl w:val="2"/>
        <w:numId w:val="15"/>
      </w:numPr>
    </w:pPr>
    <w:rPr>
      <w:rFonts w:eastAsia="Times New Roman"/>
      <w:lang w:val="fr-FR" w:eastAsia="en-GB"/>
    </w:rPr>
  </w:style>
  <w:style w:type="paragraph" w:customStyle="1" w:styleId="ListNumber1Level4">
    <w:name w:val="List Number 1 (Level 4)"/>
    <w:basedOn w:val="Text1"/>
    <w:rsid w:val="00BC79C8"/>
    <w:pPr>
      <w:numPr>
        <w:ilvl w:val="3"/>
        <w:numId w:val="12"/>
      </w:numPr>
    </w:pPr>
    <w:rPr>
      <w:rFonts w:eastAsia="Times New Roman"/>
      <w:lang w:val="fr-FR" w:eastAsia="en-GB"/>
    </w:rPr>
  </w:style>
  <w:style w:type="paragraph" w:customStyle="1" w:styleId="ListNumber2Level4">
    <w:name w:val="List Number 2 (Level 4)"/>
    <w:basedOn w:val="Text2"/>
    <w:rsid w:val="00BC79C8"/>
    <w:pPr>
      <w:numPr>
        <w:ilvl w:val="3"/>
        <w:numId w:val="13"/>
      </w:numPr>
    </w:pPr>
    <w:rPr>
      <w:rFonts w:eastAsia="Times New Roman"/>
      <w:lang w:val="fr-FR" w:eastAsia="en-GB"/>
    </w:rPr>
  </w:style>
  <w:style w:type="paragraph" w:customStyle="1" w:styleId="ListNumber3Level4">
    <w:name w:val="List Number 3 (Level 4)"/>
    <w:basedOn w:val="Text3"/>
    <w:rsid w:val="00BC79C8"/>
    <w:pPr>
      <w:numPr>
        <w:ilvl w:val="3"/>
        <w:numId w:val="14"/>
      </w:numPr>
    </w:pPr>
    <w:rPr>
      <w:rFonts w:eastAsia="Times New Roman"/>
      <w:lang w:val="fr-FR" w:eastAsia="en-GB"/>
    </w:rPr>
  </w:style>
  <w:style w:type="paragraph" w:customStyle="1" w:styleId="ListNumber4Level4">
    <w:name w:val="List Number 4 (Level 4)"/>
    <w:basedOn w:val="Text4"/>
    <w:rsid w:val="00BC79C8"/>
    <w:pPr>
      <w:numPr>
        <w:ilvl w:val="3"/>
        <w:numId w:val="15"/>
      </w:numPr>
    </w:pPr>
    <w:rPr>
      <w:rFonts w:eastAsia="Times New Roman"/>
      <w:lang w:val="fr-FR" w:eastAsia="en-GB"/>
    </w:rPr>
  </w:style>
  <w:style w:type="paragraph" w:customStyle="1" w:styleId="Annexetitreacte">
    <w:name w:val="Annexe titre (acte)"/>
    <w:basedOn w:val="Normal"/>
    <w:next w:val="Normal"/>
    <w:rsid w:val="00BC79C8"/>
    <w:pPr>
      <w:jc w:val="center"/>
    </w:pPr>
    <w:rPr>
      <w:rFonts w:eastAsia="Times New Roman"/>
      <w:b/>
      <w:u w:val="single"/>
      <w:lang w:val="fr-FR" w:eastAsia="en-GB"/>
    </w:rPr>
  </w:style>
  <w:style w:type="paragraph" w:customStyle="1" w:styleId="Annexetitreexposglobal">
    <w:name w:val="Annexe titre (exposé global)"/>
    <w:basedOn w:val="Normal"/>
    <w:next w:val="Normal"/>
    <w:rsid w:val="00BC79C8"/>
    <w:pPr>
      <w:jc w:val="center"/>
    </w:pPr>
    <w:rPr>
      <w:rFonts w:eastAsia="Times New Roman"/>
      <w:b/>
      <w:u w:val="single"/>
      <w:lang w:val="fr-FR" w:eastAsia="en-GB"/>
    </w:rPr>
  </w:style>
  <w:style w:type="paragraph" w:customStyle="1" w:styleId="Annexetitrefichefinacte">
    <w:name w:val="Annexe titre (fiche fin. acte)"/>
    <w:basedOn w:val="Normal"/>
    <w:next w:val="Normal"/>
    <w:rsid w:val="00BC79C8"/>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BC79C8"/>
    <w:pPr>
      <w:jc w:val="center"/>
    </w:pPr>
    <w:rPr>
      <w:rFonts w:eastAsia="Times New Roman"/>
      <w:b/>
      <w:u w:val="single"/>
      <w:lang w:val="fr-FR" w:eastAsia="en-GB"/>
    </w:rPr>
  </w:style>
  <w:style w:type="paragraph" w:customStyle="1" w:styleId="Annexetitreglobale">
    <w:name w:val="Annexe titre (globale)"/>
    <w:basedOn w:val="Normal"/>
    <w:next w:val="Normal"/>
    <w:rsid w:val="00BC79C8"/>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BC79C8"/>
    <w:pPr>
      <w:jc w:val="center"/>
    </w:pPr>
    <w:rPr>
      <w:rFonts w:eastAsia="Times New Roman"/>
      <w:b/>
      <w:u w:val="single"/>
      <w:lang w:val="fr-FR" w:eastAsia="en-GB"/>
    </w:rPr>
  </w:style>
  <w:style w:type="paragraph" w:customStyle="1" w:styleId="Langueoriginale">
    <w:name w:val="Langue originale"/>
    <w:basedOn w:val="Normal"/>
    <w:rsid w:val="00BC79C8"/>
    <w:pPr>
      <w:spacing w:before="360"/>
      <w:jc w:val="center"/>
    </w:pPr>
    <w:rPr>
      <w:rFonts w:eastAsia="Times New Roman"/>
      <w:caps/>
      <w:lang w:val="fr-FR" w:eastAsia="en-GB"/>
    </w:rPr>
  </w:style>
  <w:style w:type="paragraph" w:customStyle="1" w:styleId="Phrasefinale">
    <w:name w:val="Phrase finale"/>
    <w:basedOn w:val="Normal"/>
    <w:next w:val="Normal"/>
    <w:rsid w:val="00BC79C8"/>
    <w:pPr>
      <w:spacing w:before="360" w:after="0"/>
      <w:jc w:val="center"/>
    </w:pPr>
    <w:rPr>
      <w:rFonts w:eastAsia="Times New Roman"/>
      <w:lang w:val="fr-FR" w:eastAsia="en-GB"/>
    </w:rPr>
  </w:style>
  <w:style w:type="paragraph" w:customStyle="1" w:styleId="Prliminairetitre">
    <w:name w:val="Préliminaire titre"/>
    <w:basedOn w:val="Normal"/>
    <w:next w:val="Normal"/>
    <w:rsid w:val="00BC79C8"/>
    <w:pPr>
      <w:spacing w:before="360" w:after="360"/>
      <w:jc w:val="center"/>
    </w:pPr>
    <w:rPr>
      <w:rFonts w:eastAsia="Times New Roman"/>
      <w:b/>
      <w:lang w:val="fr-FR" w:eastAsia="en-GB"/>
    </w:rPr>
  </w:style>
  <w:style w:type="paragraph" w:customStyle="1" w:styleId="Prliminairetype">
    <w:name w:val="Préliminaire type"/>
    <w:basedOn w:val="Normal"/>
    <w:next w:val="Normal"/>
    <w:rsid w:val="00BC79C8"/>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BC79C8"/>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BC79C8"/>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BC79C8"/>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BC79C8"/>
    <w:pPr>
      <w:spacing w:before="0" w:after="0"/>
      <w:jc w:val="center"/>
    </w:pPr>
    <w:rPr>
      <w:rFonts w:eastAsia="Times New Roman"/>
      <w:b/>
      <w:lang w:val="fr-FR" w:eastAsia="en-GB"/>
    </w:rPr>
  </w:style>
  <w:style w:type="paragraph" w:customStyle="1" w:styleId="Statutprliminaire">
    <w:name w:val="Statut (préliminaire)"/>
    <w:basedOn w:val="Normal"/>
    <w:next w:val="Normal"/>
    <w:rsid w:val="00BC79C8"/>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BC79C8"/>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BC79C8"/>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BC79C8"/>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BC79C8"/>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BC79C8"/>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BC79C8"/>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BC79C8"/>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BC79C8"/>
    <w:pPr>
      <w:jc w:val="center"/>
    </w:pPr>
    <w:rPr>
      <w:rFonts w:eastAsia="Times New Roman"/>
      <w:b/>
      <w:u w:val="single"/>
      <w:lang w:val="fr-FR" w:eastAsia="en-GB"/>
    </w:rPr>
  </w:style>
  <w:style w:type="character" w:styleId="CommentReference">
    <w:name w:val="annotation reference"/>
    <w:rsid w:val="00BC79C8"/>
    <w:rPr>
      <w:rFonts w:cs="Times New Roman"/>
      <w:sz w:val="16"/>
      <w:szCs w:val="16"/>
    </w:rPr>
  </w:style>
  <w:style w:type="paragraph" w:styleId="CommentText">
    <w:name w:val="annotation text"/>
    <w:basedOn w:val="Normal"/>
    <w:link w:val="CommentTextChar"/>
    <w:rsid w:val="00BC79C8"/>
    <w:rPr>
      <w:rFonts w:eastAsia="Times New Roman"/>
      <w:sz w:val="20"/>
      <w:szCs w:val="20"/>
      <w:lang w:val="fr-FR" w:eastAsia="en-GB"/>
    </w:rPr>
  </w:style>
  <w:style w:type="character" w:customStyle="1" w:styleId="CommentTextChar">
    <w:name w:val="Comment Text Char"/>
    <w:basedOn w:val="DefaultParagraphFont"/>
    <w:link w:val="CommentText"/>
    <w:rsid w:val="00BC79C8"/>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BC79C8"/>
    <w:rPr>
      <w:b/>
      <w:bCs/>
    </w:rPr>
  </w:style>
  <w:style w:type="character" w:customStyle="1" w:styleId="CommentSubjectChar">
    <w:name w:val="Comment Subject Char"/>
    <w:basedOn w:val="CommentTextChar"/>
    <w:link w:val="CommentSubject"/>
    <w:rsid w:val="00BC79C8"/>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BC79C8"/>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BC79C8"/>
    <w:rPr>
      <w:rFonts w:ascii="Tahoma" w:eastAsia="Times New Roman" w:hAnsi="Tahoma" w:cs="Tahoma"/>
      <w:sz w:val="16"/>
      <w:szCs w:val="16"/>
      <w:lang w:val="fr-FR" w:eastAsia="en-GB"/>
    </w:rPr>
  </w:style>
  <w:style w:type="paragraph" w:styleId="Caption">
    <w:name w:val="caption"/>
    <w:basedOn w:val="Normal"/>
    <w:next w:val="Normal"/>
    <w:qFormat/>
    <w:rsid w:val="00BC79C8"/>
    <w:rPr>
      <w:rFonts w:eastAsia="Times New Roman"/>
      <w:b/>
      <w:bCs/>
      <w:sz w:val="20"/>
      <w:szCs w:val="20"/>
      <w:lang w:val="fr-FR" w:eastAsia="en-GB"/>
    </w:rPr>
  </w:style>
  <w:style w:type="paragraph" w:styleId="TableofFigures">
    <w:name w:val="table of figures"/>
    <w:basedOn w:val="Normal"/>
    <w:next w:val="Normal"/>
    <w:rsid w:val="00BC79C8"/>
    <w:rPr>
      <w:rFonts w:eastAsia="Times New Roman"/>
      <w:lang w:val="fr-FR" w:eastAsia="en-GB"/>
    </w:rPr>
  </w:style>
  <w:style w:type="character" w:styleId="PageNumber">
    <w:name w:val="page number"/>
    <w:rsid w:val="00BC79C8"/>
  </w:style>
  <w:style w:type="character" w:customStyle="1" w:styleId="tw4winMark">
    <w:name w:val="tw4winMark"/>
    <w:rsid w:val="00BC79C8"/>
    <w:rPr>
      <w:vanish/>
      <w:color w:val="800080"/>
      <w:vertAlign w:val="subscript"/>
    </w:rPr>
  </w:style>
  <w:style w:type="character" w:styleId="FollowedHyperlink">
    <w:name w:val="FollowedHyperlink"/>
    <w:rsid w:val="00BC79C8"/>
    <w:rPr>
      <w:color w:val="800080"/>
      <w:u w:val="single"/>
    </w:rPr>
  </w:style>
  <w:style w:type="paragraph" w:customStyle="1" w:styleId="Sous-titreobjet">
    <w:name w:val="Sous-titre objet"/>
    <w:basedOn w:val="Normal"/>
    <w:rsid w:val="00BC79C8"/>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BC79C8"/>
  </w:style>
  <w:style w:type="paragraph" w:styleId="Revision">
    <w:name w:val="Revision"/>
    <w:hidden/>
    <w:uiPriority w:val="99"/>
    <w:semiHidden/>
    <w:rsid w:val="00BC79C8"/>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BC79C8"/>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BC79C8"/>
    <w:rPr>
      <w:rFonts w:ascii="Times New Roman" w:hAnsi="Times New Roman" w:cs="Times New Roman"/>
      <w:b/>
      <w:sz w:val="28"/>
      <w:lang w:val="en-GB"/>
    </w:rPr>
  </w:style>
  <w:style w:type="character" w:customStyle="1" w:styleId="FooterCoverPageChar">
    <w:name w:val="Footer Cover Page Char"/>
    <w:link w:val="FooterCoverPage"/>
    <w:rsid w:val="00BC79C8"/>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BC79C8"/>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BC79C8"/>
    <w:rPr>
      <w:rFonts w:ascii="Times New Roman" w:eastAsia="Calibri" w:hAnsi="Times New Roman" w:cs="Times New Roman"/>
      <w:sz w:val="24"/>
      <w:lang w:val="en-GB" w:eastAsia="en-GB"/>
    </w:rPr>
  </w:style>
  <w:style w:type="paragraph" w:styleId="Header">
    <w:name w:val="header"/>
    <w:basedOn w:val="Normal"/>
    <w:link w:val="HeaderChar"/>
    <w:uiPriority w:val="99"/>
    <w:unhideWhenUsed/>
    <w:rsid w:val="00B10998"/>
    <w:pPr>
      <w:tabs>
        <w:tab w:val="center" w:pos="4535"/>
        <w:tab w:val="right" w:pos="9071"/>
      </w:tabs>
      <w:spacing w:before="0"/>
    </w:pPr>
  </w:style>
  <w:style w:type="character" w:customStyle="1" w:styleId="HeaderChar">
    <w:name w:val="Header Char"/>
    <w:basedOn w:val="DefaultParagraphFont"/>
    <w:link w:val="Header"/>
    <w:uiPriority w:val="99"/>
    <w:rsid w:val="00B10998"/>
    <w:rPr>
      <w:rFonts w:ascii="Times New Roman" w:hAnsi="Times New Roman" w:cs="Times New Roman"/>
      <w:sz w:val="24"/>
      <w:lang w:val="en-GB"/>
    </w:rPr>
  </w:style>
  <w:style w:type="paragraph" w:styleId="Footer">
    <w:name w:val="footer"/>
    <w:basedOn w:val="Normal"/>
    <w:link w:val="FooterChar"/>
    <w:uiPriority w:val="99"/>
    <w:unhideWhenUsed/>
    <w:rsid w:val="00B1099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10998"/>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B10998"/>
    <w:pPr>
      <w:tabs>
        <w:tab w:val="center" w:pos="7285"/>
        <w:tab w:val="right" w:pos="14003"/>
      </w:tabs>
      <w:spacing w:before="0"/>
    </w:pPr>
  </w:style>
  <w:style w:type="paragraph" w:customStyle="1" w:styleId="FooterLandscape">
    <w:name w:val="FooterLandscape"/>
    <w:basedOn w:val="Normal"/>
    <w:rsid w:val="00B1099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B1099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10998"/>
    <w:pPr>
      <w:spacing w:before="0"/>
      <w:jc w:val="right"/>
    </w:pPr>
    <w:rPr>
      <w:sz w:val="28"/>
    </w:rPr>
  </w:style>
  <w:style w:type="paragraph" w:customStyle="1" w:styleId="FooterSensitivity">
    <w:name w:val="Footer Sensitivity"/>
    <w:basedOn w:val="Normal"/>
    <w:rsid w:val="00B1099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7"/>
      </w:numPr>
    </w:pPr>
  </w:style>
  <w:style w:type="paragraph" w:customStyle="1" w:styleId="Tiret1">
    <w:name w:val="Tiret 1"/>
    <w:basedOn w:val="Point1"/>
    <w:rsid w:val="009B7138"/>
    <w:pPr>
      <w:numPr>
        <w:numId w:val="18"/>
      </w:numPr>
    </w:pPr>
  </w:style>
  <w:style w:type="paragraph" w:customStyle="1" w:styleId="Tiret2">
    <w:name w:val="Tiret 2"/>
    <w:basedOn w:val="Point2"/>
    <w:rsid w:val="009B7138"/>
    <w:pPr>
      <w:numPr>
        <w:numId w:val="19"/>
      </w:numPr>
    </w:pPr>
  </w:style>
  <w:style w:type="paragraph" w:customStyle="1" w:styleId="Tiret3">
    <w:name w:val="Tiret 3"/>
    <w:basedOn w:val="Point3"/>
    <w:rsid w:val="009B7138"/>
    <w:pPr>
      <w:numPr>
        <w:numId w:val="20"/>
      </w:numPr>
    </w:pPr>
  </w:style>
  <w:style w:type="paragraph" w:customStyle="1" w:styleId="Tiret4">
    <w:name w:val="Tiret 4"/>
    <w:basedOn w:val="Point4"/>
    <w:rsid w:val="009B7138"/>
    <w:pPr>
      <w:numPr>
        <w:numId w:val="21"/>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7"/>
      </w:numPr>
    </w:pPr>
  </w:style>
  <w:style w:type="paragraph" w:customStyle="1" w:styleId="NumPar2">
    <w:name w:val="NumPar 2"/>
    <w:basedOn w:val="Normal"/>
    <w:next w:val="Text1"/>
    <w:rsid w:val="009B7138"/>
    <w:pPr>
      <w:numPr>
        <w:ilvl w:val="1"/>
        <w:numId w:val="37"/>
      </w:numPr>
    </w:pPr>
  </w:style>
  <w:style w:type="paragraph" w:customStyle="1" w:styleId="NumPar3">
    <w:name w:val="NumPar 3"/>
    <w:basedOn w:val="Normal"/>
    <w:next w:val="Text1"/>
    <w:rsid w:val="009B7138"/>
    <w:pPr>
      <w:numPr>
        <w:ilvl w:val="2"/>
        <w:numId w:val="37"/>
      </w:numPr>
    </w:pPr>
  </w:style>
  <w:style w:type="paragraph" w:customStyle="1" w:styleId="NumPar4">
    <w:name w:val="NumPar 4"/>
    <w:basedOn w:val="Normal"/>
    <w:next w:val="Text1"/>
    <w:rsid w:val="009B7138"/>
    <w:pPr>
      <w:numPr>
        <w:ilvl w:val="3"/>
        <w:numId w:val="37"/>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4"/>
      </w:numPr>
    </w:pPr>
  </w:style>
  <w:style w:type="paragraph" w:customStyle="1" w:styleId="Point1number">
    <w:name w:val="Point 1 (number)"/>
    <w:basedOn w:val="Normal"/>
    <w:rsid w:val="009B7138"/>
    <w:pPr>
      <w:numPr>
        <w:ilvl w:val="2"/>
        <w:numId w:val="24"/>
      </w:numPr>
    </w:pPr>
  </w:style>
  <w:style w:type="paragraph" w:customStyle="1" w:styleId="Point2number">
    <w:name w:val="Point 2 (number)"/>
    <w:basedOn w:val="Normal"/>
    <w:rsid w:val="009B7138"/>
    <w:pPr>
      <w:numPr>
        <w:ilvl w:val="4"/>
        <w:numId w:val="24"/>
      </w:numPr>
    </w:pPr>
  </w:style>
  <w:style w:type="paragraph" w:customStyle="1" w:styleId="Point3number">
    <w:name w:val="Point 3 (number)"/>
    <w:basedOn w:val="Normal"/>
    <w:rsid w:val="009B7138"/>
    <w:pPr>
      <w:numPr>
        <w:ilvl w:val="6"/>
        <w:numId w:val="24"/>
      </w:numPr>
    </w:pPr>
  </w:style>
  <w:style w:type="paragraph" w:customStyle="1" w:styleId="Point0letter">
    <w:name w:val="Point 0 (letter)"/>
    <w:basedOn w:val="Normal"/>
    <w:rsid w:val="009B7138"/>
    <w:pPr>
      <w:numPr>
        <w:ilvl w:val="1"/>
        <w:numId w:val="24"/>
      </w:numPr>
    </w:pPr>
  </w:style>
  <w:style w:type="paragraph" w:customStyle="1" w:styleId="Point1letter">
    <w:name w:val="Point 1 (letter)"/>
    <w:basedOn w:val="Normal"/>
    <w:rsid w:val="009B7138"/>
    <w:pPr>
      <w:numPr>
        <w:ilvl w:val="3"/>
        <w:numId w:val="24"/>
      </w:numPr>
    </w:pPr>
  </w:style>
  <w:style w:type="paragraph" w:customStyle="1" w:styleId="Point2letter">
    <w:name w:val="Point 2 (letter)"/>
    <w:basedOn w:val="Normal"/>
    <w:rsid w:val="009B7138"/>
    <w:pPr>
      <w:numPr>
        <w:ilvl w:val="5"/>
        <w:numId w:val="24"/>
      </w:numPr>
    </w:pPr>
  </w:style>
  <w:style w:type="paragraph" w:customStyle="1" w:styleId="Point3letter">
    <w:name w:val="Point 3 (letter)"/>
    <w:basedOn w:val="Normal"/>
    <w:rsid w:val="009B7138"/>
    <w:pPr>
      <w:numPr>
        <w:ilvl w:val="7"/>
        <w:numId w:val="24"/>
      </w:numPr>
    </w:pPr>
  </w:style>
  <w:style w:type="paragraph" w:customStyle="1" w:styleId="Point4letter">
    <w:name w:val="Point 4 (letter)"/>
    <w:basedOn w:val="Normal"/>
    <w:rsid w:val="009B7138"/>
    <w:pPr>
      <w:numPr>
        <w:ilvl w:val="8"/>
        <w:numId w:val="24"/>
      </w:numPr>
    </w:pPr>
  </w:style>
  <w:style w:type="paragraph" w:customStyle="1" w:styleId="Bullet0">
    <w:name w:val="Bullet 0"/>
    <w:basedOn w:val="Normal"/>
    <w:rsid w:val="009B7138"/>
    <w:pPr>
      <w:numPr>
        <w:numId w:val="25"/>
      </w:numPr>
    </w:pPr>
  </w:style>
  <w:style w:type="paragraph" w:customStyle="1" w:styleId="Bullet1">
    <w:name w:val="Bullet 1"/>
    <w:basedOn w:val="Normal"/>
    <w:rsid w:val="009B7138"/>
    <w:pPr>
      <w:numPr>
        <w:numId w:val="26"/>
      </w:numPr>
    </w:pPr>
  </w:style>
  <w:style w:type="paragraph" w:customStyle="1" w:styleId="Bullet2">
    <w:name w:val="Bullet 2"/>
    <w:basedOn w:val="Normal"/>
    <w:rsid w:val="009B7138"/>
    <w:pPr>
      <w:numPr>
        <w:numId w:val="27"/>
      </w:numPr>
    </w:pPr>
  </w:style>
  <w:style w:type="paragraph" w:customStyle="1" w:styleId="Bullet3">
    <w:name w:val="Bullet 3"/>
    <w:basedOn w:val="Normal"/>
    <w:rsid w:val="009B7138"/>
    <w:pPr>
      <w:numPr>
        <w:numId w:val="28"/>
      </w:numPr>
    </w:pPr>
  </w:style>
  <w:style w:type="paragraph" w:customStyle="1" w:styleId="Bullet4">
    <w:name w:val="Bullet 4"/>
    <w:basedOn w:val="Normal"/>
    <w:rsid w:val="009B7138"/>
    <w:pPr>
      <w:numPr>
        <w:numId w:val="29"/>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0"/>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C14FEA"/>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C14FEA"/>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C14FEA"/>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C14FEA"/>
    <w:pPr>
      <w:keepNext/>
      <w:tabs>
        <w:tab w:val="left" w:pos="1417"/>
      </w:tabs>
      <w:ind w:left="1417" w:hanging="1417"/>
      <w:outlineLvl w:val="4"/>
    </w:pPr>
  </w:style>
  <w:style w:type="paragraph" w:customStyle="1" w:styleId="ManualHeading6">
    <w:name w:val="Manual Heading 6"/>
    <w:basedOn w:val="Normal"/>
    <w:next w:val="Text2"/>
    <w:rsid w:val="00C14FEA"/>
    <w:pPr>
      <w:keepNext/>
      <w:tabs>
        <w:tab w:val="left" w:pos="1417"/>
      </w:tabs>
      <w:ind w:left="1417" w:hanging="1417"/>
      <w:outlineLvl w:val="5"/>
    </w:pPr>
  </w:style>
  <w:style w:type="paragraph" w:customStyle="1" w:styleId="ManualHeading7">
    <w:name w:val="Manual Heading 7"/>
    <w:basedOn w:val="Normal"/>
    <w:next w:val="Text2"/>
    <w:rsid w:val="00C14FEA"/>
    <w:pPr>
      <w:keepNext/>
      <w:tabs>
        <w:tab w:val="left" w:pos="1417"/>
      </w:tabs>
      <w:ind w:left="1417" w:hanging="1417"/>
      <w:outlineLvl w:val="6"/>
    </w:pPr>
  </w:style>
  <w:style w:type="paragraph" w:customStyle="1" w:styleId="Text5">
    <w:name w:val="Text 5"/>
    <w:basedOn w:val="Normal"/>
    <w:rsid w:val="00C14FEA"/>
    <w:pPr>
      <w:ind w:left="3118"/>
    </w:pPr>
  </w:style>
  <w:style w:type="paragraph" w:customStyle="1" w:styleId="Text6">
    <w:name w:val="Text 6"/>
    <w:basedOn w:val="Normal"/>
    <w:rsid w:val="00C14FEA"/>
    <w:pPr>
      <w:ind w:left="3685"/>
    </w:pPr>
  </w:style>
  <w:style w:type="paragraph" w:customStyle="1" w:styleId="Point5">
    <w:name w:val="Point 5"/>
    <w:basedOn w:val="Normal"/>
    <w:rsid w:val="00C14FEA"/>
    <w:pPr>
      <w:ind w:left="3685" w:hanging="567"/>
    </w:pPr>
  </w:style>
  <w:style w:type="paragraph" w:customStyle="1" w:styleId="Tiret5">
    <w:name w:val="Tiret 5"/>
    <w:basedOn w:val="Point5"/>
    <w:rsid w:val="00C14FEA"/>
    <w:pPr>
      <w:numPr>
        <w:numId w:val="34"/>
      </w:numPr>
    </w:pPr>
  </w:style>
  <w:style w:type="paragraph" w:customStyle="1" w:styleId="NumPar5">
    <w:name w:val="NumPar 5"/>
    <w:basedOn w:val="Normal"/>
    <w:next w:val="Text2"/>
    <w:rsid w:val="00C14FEA"/>
    <w:pPr>
      <w:numPr>
        <w:ilvl w:val="4"/>
        <w:numId w:val="37"/>
      </w:numPr>
    </w:pPr>
  </w:style>
  <w:style w:type="paragraph" w:customStyle="1" w:styleId="NumPar6">
    <w:name w:val="NumPar 6"/>
    <w:basedOn w:val="Normal"/>
    <w:next w:val="Text2"/>
    <w:rsid w:val="00C14FEA"/>
    <w:pPr>
      <w:numPr>
        <w:ilvl w:val="5"/>
        <w:numId w:val="37"/>
      </w:numPr>
    </w:pPr>
  </w:style>
  <w:style w:type="paragraph" w:customStyle="1" w:styleId="NumPar7">
    <w:name w:val="NumPar 7"/>
    <w:basedOn w:val="Normal"/>
    <w:next w:val="Text2"/>
    <w:rsid w:val="00C14FEA"/>
    <w:pPr>
      <w:numPr>
        <w:ilvl w:val="6"/>
        <w:numId w:val="37"/>
      </w:numPr>
    </w:pPr>
  </w:style>
  <w:style w:type="paragraph" w:customStyle="1" w:styleId="ManualNumPar5">
    <w:name w:val="Manual NumPar 5"/>
    <w:basedOn w:val="Normal"/>
    <w:next w:val="Text2"/>
    <w:rsid w:val="00C14FEA"/>
    <w:pPr>
      <w:ind w:left="1417" w:hanging="1417"/>
    </w:pPr>
  </w:style>
  <w:style w:type="paragraph" w:customStyle="1" w:styleId="ManualNumPar6">
    <w:name w:val="Manual NumPar 6"/>
    <w:basedOn w:val="Normal"/>
    <w:next w:val="Text2"/>
    <w:rsid w:val="00C14FEA"/>
    <w:pPr>
      <w:ind w:left="1417" w:hanging="1417"/>
    </w:pPr>
  </w:style>
  <w:style w:type="paragraph" w:customStyle="1" w:styleId="ManualNumPar7">
    <w:name w:val="Manual NumPar 7"/>
    <w:basedOn w:val="Normal"/>
    <w:next w:val="Text2"/>
    <w:rsid w:val="00C14FEA"/>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66C78-A4DE-43FE-B09F-A32BF9BD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9</Pages>
  <Words>2093</Words>
  <Characters>11013</Characters>
  <Application>Microsoft Office Word</Application>
  <DocSecurity>0</DocSecurity>
  <Lines>193</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2021-10-06T11:21:00Z</cp:lastPrinted>
  <dcterms:created xsi:type="dcterms:W3CDTF">2021-11-12T10:42:00Z</dcterms:created>
  <dcterms:modified xsi:type="dcterms:W3CDTF">2021-11-21T18:38:00Z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ies>
</file>