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F0ED7" w14:textId="495B2035" w:rsidR="008F272E" w:rsidRPr="00F82DEF" w:rsidRDefault="00197A54" w:rsidP="00197A54">
      <w:pPr>
        <w:pStyle w:val="Pagedecouverture"/>
        <w:rPr>
          <w:noProof/>
        </w:rPr>
      </w:pPr>
      <w:r>
        <w:rPr>
          <w:noProof/>
        </w:rPr>
        <w:pict w14:anchorId="1A2DF5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14D31E27-4781-4925-83A8-B217D1D94A61" style="width:455.25pt;height:470.25pt">
            <v:imagedata r:id="rId7" o:title=""/>
          </v:shape>
        </w:pict>
      </w:r>
    </w:p>
    <w:p w14:paraId="620901F4" w14:textId="77777777" w:rsidR="008F272E" w:rsidRPr="00F82DEF" w:rsidRDefault="008F272E" w:rsidP="008F272E">
      <w:pPr>
        <w:rPr>
          <w:noProof/>
        </w:rPr>
        <w:sectPr w:rsidR="008F272E" w:rsidRPr="00F82DEF" w:rsidSect="00197A54">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14:paraId="0E9CE228" w14:textId="77777777" w:rsidR="008F272E" w:rsidRPr="00F82DEF" w:rsidRDefault="008F272E" w:rsidP="008F272E">
      <w:pPr>
        <w:pStyle w:val="Annexetitre"/>
        <w:rPr>
          <w:noProof/>
        </w:rPr>
      </w:pPr>
      <w:bookmarkStart w:id="0" w:name="_GoBack"/>
      <w:bookmarkEnd w:id="0"/>
      <w:r w:rsidRPr="00F82DEF">
        <w:rPr>
          <w:noProof/>
        </w:rPr>
        <w:lastRenderedPageBreak/>
        <w:t>ANHANG I</w:t>
      </w:r>
    </w:p>
    <w:p w14:paraId="39960783" w14:textId="009D0298" w:rsidR="008605A4" w:rsidRPr="00F82DEF" w:rsidRDefault="008605A4" w:rsidP="008F272E">
      <w:pPr>
        <w:spacing w:after="360"/>
        <w:rPr>
          <w:b/>
          <w:noProof/>
        </w:rPr>
      </w:pPr>
    </w:p>
    <w:p w14:paraId="0E3F5F5E" w14:textId="4EB680C5" w:rsidR="00B137BC" w:rsidRPr="00F82DEF" w:rsidRDefault="001B404A" w:rsidP="001B404A">
      <w:pPr>
        <w:pStyle w:val="ManualConsidrant"/>
        <w:rPr>
          <w:noProof/>
        </w:rPr>
      </w:pPr>
      <w:r w:rsidRPr="00F82DEF">
        <w:rPr>
          <w:noProof/>
        </w:rPr>
        <w:t>I: Verzeichnis der Feuerwaffen und der Munition nach der Richtlinie (EU) 2021/555</w:t>
      </w:r>
    </w:p>
    <w:tbl>
      <w:tblPr>
        <w:tblStyle w:val="TableGrid"/>
        <w:tblW w:w="0" w:type="auto"/>
        <w:tblLook w:val="04A0" w:firstRow="1" w:lastRow="0" w:firstColumn="1" w:lastColumn="0" w:noHBand="0" w:noVBand="1"/>
      </w:tblPr>
      <w:tblGrid>
        <w:gridCol w:w="534"/>
        <w:gridCol w:w="5263"/>
        <w:gridCol w:w="1892"/>
      </w:tblGrid>
      <w:tr w:rsidR="008F272E" w:rsidRPr="00F82DEF" w14:paraId="0F21267B" w14:textId="77777777" w:rsidTr="00053E87">
        <w:tc>
          <w:tcPr>
            <w:tcW w:w="5797" w:type="dxa"/>
            <w:gridSpan w:val="2"/>
          </w:tcPr>
          <w:p w14:paraId="23E33C87" w14:textId="77777777" w:rsidR="008F272E" w:rsidRPr="00F82DEF" w:rsidRDefault="008F272E" w:rsidP="00053E87">
            <w:pPr>
              <w:spacing w:before="100" w:beforeAutospacing="1" w:after="100" w:afterAutospacing="1"/>
              <w:jc w:val="left"/>
              <w:rPr>
                <w:rFonts w:eastAsia="Times New Roman"/>
                <w:noProof/>
              </w:rPr>
            </w:pPr>
            <w:r w:rsidRPr="00F82DEF">
              <w:rPr>
                <w:noProof/>
              </w:rPr>
              <w:t>BESCHREIBUNG</w:t>
            </w:r>
          </w:p>
        </w:tc>
        <w:tc>
          <w:tcPr>
            <w:tcW w:w="1892" w:type="dxa"/>
          </w:tcPr>
          <w:p w14:paraId="5F95C130" w14:textId="77777777" w:rsidR="008F272E" w:rsidRPr="00F82DEF" w:rsidRDefault="008F272E" w:rsidP="00053E87">
            <w:pPr>
              <w:spacing w:before="100" w:beforeAutospacing="1" w:after="100" w:afterAutospacing="1"/>
              <w:jc w:val="left"/>
              <w:rPr>
                <w:rFonts w:eastAsia="Times New Roman"/>
                <w:noProof/>
              </w:rPr>
            </w:pPr>
            <w:r w:rsidRPr="00F82DEF">
              <w:rPr>
                <w:noProof/>
              </w:rPr>
              <w:t>KN-CODE</w:t>
            </w:r>
          </w:p>
        </w:tc>
      </w:tr>
      <w:tr w:rsidR="008F272E" w:rsidRPr="00F82DEF" w14:paraId="4AF8AA3E" w14:textId="77777777" w:rsidTr="00053E87">
        <w:tc>
          <w:tcPr>
            <w:tcW w:w="7689" w:type="dxa"/>
            <w:gridSpan w:val="3"/>
          </w:tcPr>
          <w:p w14:paraId="05CE0093" w14:textId="5C1A4F59" w:rsidR="008F272E" w:rsidRPr="00F82DEF" w:rsidRDefault="008F272E" w:rsidP="008605A4">
            <w:pPr>
              <w:spacing w:before="100" w:beforeAutospacing="1" w:after="100" w:afterAutospacing="1"/>
              <w:jc w:val="left"/>
              <w:rPr>
                <w:rFonts w:eastAsia="Times New Roman"/>
                <w:noProof/>
              </w:rPr>
            </w:pPr>
            <w:r w:rsidRPr="00F82DEF">
              <w:rPr>
                <w:rStyle w:val="Added"/>
                <w:noProof/>
                <w:u w:val="none"/>
              </w:rPr>
              <w:t xml:space="preserve">Kategorie A – Verbotene Feuerwaffen </w:t>
            </w:r>
          </w:p>
        </w:tc>
      </w:tr>
      <w:tr w:rsidR="008F272E" w:rsidRPr="00F82DEF" w14:paraId="23EAFBF0" w14:textId="77777777" w:rsidTr="00053E87">
        <w:tc>
          <w:tcPr>
            <w:tcW w:w="534" w:type="dxa"/>
          </w:tcPr>
          <w:p w14:paraId="40A7F81F" w14:textId="77777777" w:rsidR="008F272E" w:rsidRPr="00F82DEF" w:rsidRDefault="008F272E" w:rsidP="002026A8">
            <w:pPr>
              <w:pStyle w:val="Point0number"/>
              <w:numPr>
                <w:ilvl w:val="0"/>
                <w:numId w:val="6"/>
              </w:numPr>
              <w:spacing w:before="100" w:beforeAutospacing="1" w:after="100" w:afterAutospacing="1"/>
              <w:jc w:val="left"/>
              <w:rPr>
                <w:rFonts w:eastAsia="Times New Roman"/>
                <w:noProof/>
                <w:lang w:eastAsia="fr-BE"/>
              </w:rPr>
            </w:pPr>
          </w:p>
        </w:tc>
        <w:tc>
          <w:tcPr>
            <w:tcW w:w="5263" w:type="dxa"/>
          </w:tcPr>
          <w:p w14:paraId="06E690D0"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Militärische Waffen und Abschussgeräte mit Sprengwirkung</w:t>
            </w:r>
          </w:p>
          <w:p w14:paraId="564E1CFB" w14:textId="77777777" w:rsidR="008F272E" w:rsidRPr="00F82DEF" w:rsidRDefault="008F272E" w:rsidP="00053E87">
            <w:pPr>
              <w:spacing w:before="100" w:beforeAutospacing="1" w:after="100" w:afterAutospacing="1"/>
              <w:jc w:val="left"/>
              <w:rPr>
                <w:rStyle w:val="Added"/>
                <w:b w:val="0"/>
                <w:noProof/>
                <w:u w:val="none"/>
              </w:rPr>
            </w:pPr>
          </w:p>
        </w:tc>
        <w:tc>
          <w:tcPr>
            <w:tcW w:w="1892" w:type="dxa"/>
          </w:tcPr>
          <w:p w14:paraId="0DBAA37A"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9301 10 00 </w:t>
            </w:r>
          </w:p>
          <w:p w14:paraId="4C1E2E13"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9301 20 00 </w:t>
            </w:r>
          </w:p>
          <w:p w14:paraId="3CDA75EE"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9306 90 10 </w:t>
            </w:r>
          </w:p>
        </w:tc>
      </w:tr>
      <w:tr w:rsidR="008F272E" w:rsidRPr="00F82DEF" w14:paraId="4DEC7470" w14:textId="77777777" w:rsidTr="00053E87">
        <w:tc>
          <w:tcPr>
            <w:tcW w:w="534" w:type="dxa"/>
          </w:tcPr>
          <w:p w14:paraId="08CFDCD0" w14:textId="77777777" w:rsidR="008F272E" w:rsidRPr="00F82DEF" w:rsidRDefault="008F272E" w:rsidP="002026A8">
            <w:pPr>
              <w:pStyle w:val="ListParagraph"/>
              <w:numPr>
                <w:ilvl w:val="0"/>
                <w:numId w:val="1"/>
              </w:numPr>
              <w:spacing w:before="100" w:beforeAutospacing="1" w:after="100" w:afterAutospacing="1"/>
              <w:jc w:val="left"/>
              <w:rPr>
                <w:rFonts w:eastAsia="Times New Roman"/>
                <w:noProof/>
                <w:lang w:eastAsia="fr-BE"/>
              </w:rPr>
            </w:pPr>
          </w:p>
        </w:tc>
        <w:tc>
          <w:tcPr>
            <w:tcW w:w="5263" w:type="dxa"/>
          </w:tcPr>
          <w:p w14:paraId="2956DB00"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Vollautomatische Feuerwaffen</w:t>
            </w:r>
          </w:p>
        </w:tc>
        <w:tc>
          <w:tcPr>
            <w:tcW w:w="1892" w:type="dxa"/>
          </w:tcPr>
          <w:p w14:paraId="041C54C3"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9301 90 00  </w:t>
            </w:r>
          </w:p>
        </w:tc>
      </w:tr>
      <w:tr w:rsidR="008F272E" w:rsidRPr="00F82DEF" w14:paraId="3D5D2E78" w14:textId="77777777" w:rsidTr="00053E87">
        <w:tc>
          <w:tcPr>
            <w:tcW w:w="534" w:type="dxa"/>
          </w:tcPr>
          <w:p w14:paraId="033BBDFD" w14:textId="77777777" w:rsidR="008F272E" w:rsidRPr="00F82DEF" w:rsidRDefault="008F272E" w:rsidP="002026A8">
            <w:pPr>
              <w:pStyle w:val="ListParagraph"/>
              <w:numPr>
                <w:ilvl w:val="0"/>
                <w:numId w:val="1"/>
              </w:numPr>
              <w:spacing w:before="100" w:beforeAutospacing="1" w:after="100" w:afterAutospacing="1"/>
              <w:jc w:val="left"/>
              <w:rPr>
                <w:rFonts w:eastAsia="Times New Roman"/>
                <w:noProof/>
                <w:lang w:eastAsia="fr-BE"/>
              </w:rPr>
            </w:pPr>
          </w:p>
        </w:tc>
        <w:tc>
          <w:tcPr>
            <w:tcW w:w="5263" w:type="dxa"/>
          </w:tcPr>
          <w:p w14:paraId="25F44976"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Als andere Gegenstände getarnte Feuerwaffen</w:t>
            </w:r>
          </w:p>
        </w:tc>
        <w:tc>
          <w:tcPr>
            <w:tcW w:w="1892" w:type="dxa"/>
          </w:tcPr>
          <w:p w14:paraId="27B2F057" w14:textId="77777777" w:rsidR="008F272E" w:rsidRPr="00F82DEF" w:rsidRDefault="00FC13EC" w:rsidP="00053E87">
            <w:pPr>
              <w:spacing w:before="100" w:beforeAutospacing="1" w:after="100" w:afterAutospacing="1"/>
              <w:jc w:val="left"/>
              <w:rPr>
                <w:rStyle w:val="Added"/>
                <w:b w:val="0"/>
                <w:noProof/>
                <w:u w:val="none"/>
              </w:rPr>
            </w:pPr>
            <w:r w:rsidRPr="00F82DEF">
              <w:rPr>
                <w:rStyle w:val="Added"/>
                <w:b w:val="0"/>
                <w:noProof/>
                <w:u w:val="none"/>
              </w:rPr>
              <w:t xml:space="preserve">ex 9302 00 00 </w:t>
            </w:r>
          </w:p>
          <w:p w14:paraId="16BAF421"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ex 9303 10 00 </w:t>
            </w:r>
          </w:p>
          <w:p w14:paraId="1D344426"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ex 9303 90 00 </w:t>
            </w:r>
          </w:p>
          <w:p w14:paraId="79271515"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9301 90 00</w:t>
            </w:r>
          </w:p>
          <w:p w14:paraId="6B60B811"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ex 9303 20 10</w:t>
            </w:r>
          </w:p>
          <w:p w14:paraId="788264AD"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ex 9303 20 95</w:t>
            </w:r>
          </w:p>
        </w:tc>
      </w:tr>
      <w:tr w:rsidR="008F272E" w:rsidRPr="00F82DEF" w14:paraId="22D60F1E" w14:textId="77777777" w:rsidTr="00053E87">
        <w:tc>
          <w:tcPr>
            <w:tcW w:w="534" w:type="dxa"/>
          </w:tcPr>
          <w:p w14:paraId="3ACC818B" w14:textId="77777777" w:rsidR="008F272E" w:rsidRPr="00F82DEF" w:rsidRDefault="008F272E" w:rsidP="002026A8">
            <w:pPr>
              <w:pStyle w:val="ListParagraph"/>
              <w:numPr>
                <w:ilvl w:val="0"/>
                <w:numId w:val="1"/>
              </w:numPr>
              <w:spacing w:before="100" w:beforeAutospacing="1" w:after="100" w:afterAutospacing="1"/>
              <w:jc w:val="left"/>
              <w:rPr>
                <w:rFonts w:eastAsia="Times New Roman"/>
                <w:noProof/>
                <w:lang w:eastAsia="fr-BE"/>
              </w:rPr>
            </w:pPr>
          </w:p>
        </w:tc>
        <w:tc>
          <w:tcPr>
            <w:tcW w:w="5263" w:type="dxa"/>
          </w:tcPr>
          <w:p w14:paraId="52928411"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Panzerbrechende Munition, Munition mit Spreng- und Brandsätzen sowie Geschosse für diese Munition</w:t>
            </w:r>
          </w:p>
        </w:tc>
        <w:tc>
          <w:tcPr>
            <w:tcW w:w="1892" w:type="dxa"/>
          </w:tcPr>
          <w:p w14:paraId="59E16075"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9306 30 30 </w:t>
            </w:r>
          </w:p>
          <w:p w14:paraId="363E5201"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9306 90 10 </w:t>
            </w:r>
          </w:p>
          <w:p w14:paraId="0FDCC09D"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ex 9306 21 00</w:t>
            </w:r>
          </w:p>
        </w:tc>
      </w:tr>
      <w:tr w:rsidR="008F272E" w:rsidRPr="00F82DEF" w14:paraId="0F50F38E" w14:textId="77777777" w:rsidTr="00053E87">
        <w:tc>
          <w:tcPr>
            <w:tcW w:w="534" w:type="dxa"/>
          </w:tcPr>
          <w:p w14:paraId="090EC1B3" w14:textId="77777777" w:rsidR="008F272E" w:rsidRPr="00F82DEF" w:rsidRDefault="008F272E" w:rsidP="002026A8">
            <w:pPr>
              <w:pStyle w:val="ListParagraph"/>
              <w:numPr>
                <w:ilvl w:val="0"/>
                <w:numId w:val="1"/>
              </w:numPr>
              <w:spacing w:before="100" w:beforeAutospacing="1" w:after="100" w:afterAutospacing="1"/>
              <w:jc w:val="left"/>
              <w:rPr>
                <w:rFonts w:eastAsia="Times New Roman"/>
                <w:noProof/>
                <w:lang w:eastAsia="fr-BE"/>
              </w:rPr>
            </w:pPr>
          </w:p>
        </w:tc>
        <w:tc>
          <w:tcPr>
            <w:tcW w:w="5263" w:type="dxa"/>
          </w:tcPr>
          <w:p w14:paraId="1629B4AA"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Pistolen- und Revolvermunition mit Expansivgeschossen sowie Geschosse für diese Munition mit Ausnahme solcher für Jagd- und Sportwaffen von Personen, die zur Benutzung dieser Waffen befugt sind</w:t>
            </w:r>
          </w:p>
        </w:tc>
        <w:tc>
          <w:tcPr>
            <w:tcW w:w="1892" w:type="dxa"/>
          </w:tcPr>
          <w:p w14:paraId="59049FEB" w14:textId="77777777" w:rsidR="008F272E" w:rsidRPr="00F82DEF" w:rsidRDefault="00FC13EC" w:rsidP="00053E87">
            <w:pPr>
              <w:spacing w:before="100" w:beforeAutospacing="1" w:after="100" w:afterAutospacing="1"/>
              <w:jc w:val="left"/>
              <w:rPr>
                <w:rStyle w:val="Added"/>
                <w:b w:val="0"/>
                <w:noProof/>
                <w:u w:val="none"/>
              </w:rPr>
            </w:pPr>
            <w:r w:rsidRPr="00F82DEF">
              <w:rPr>
                <w:rStyle w:val="Added"/>
                <w:b w:val="0"/>
                <w:noProof/>
                <w:u w:val="none"/>
              </w:rPr>
              <w:t xml:space="preserve">ex 9306 30 10 </w:t>
            </w:r>
          </w:p>
          <w:p w14:paraId="2177E31F"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9306 30 30 </w:t>
            </w:r>
          </w:p>
        </w:tc>
      </w:tr>
      <w:tr w:rsidR="008F272E" w:rsidRPr="00F82DEF" w14:paraId="42220042" w14:textId="77777777" w:rsidTr="00053E87">
        <w:tc>
          <w:tcPr>
            <w:tcW w:w="534" w:type="dxa"/>
          </w:tcPr>
          <w:p w14:paraId="2F9C5984" w14:textId="77777777" w:rsidR="008F272E" w:rsidRPr="00F82DEF" w:rsidRDefault="008F272E" w:rsidP="002026A8">
            <w:pPr>
              <w:pStyle w:val="ListParagraph"/>
              <w:numPr>
                <w:ilvl w:val="0"/>
                <w:numId w:val="1"/>
              </w:numPr>
              <w:spacing w:before="100" w:beforeAutospacing="1" w:after="100" w:afterAutospacing="1"/>
              <w:jc w:val="left"/>
              <w:rPr>
                <w:rFonts w:eastAsia="Times New Roman"/>
                <w:noProof/>
                <w:lang w:eastAsia="fr-BE"/>
              </w:rPr>
            </w:pPr>
          </w:p>
        </w:tc>
        <w:tc>
          <w:tcPr>
            <w:tcW w:w="5263" w:type="dxa"/>
          </w:tcPr>
          <w:p w14:paraId="1C22E902"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Automatische Feuerwaffen, die zu halbautomatischen Feuerwaffen umgebaut wurden</w:t>
            </w:r>
          </w:p>
        </w:tc>
        <w:tc>
          <w:tcPr>
            <w:tcW w:w="1892" w:type="dxa"/>
          </w:tcPr>
          <w:p w14:paraId="0251B338"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9301 90 00 </w:t>
            </w:r>
          </w:p>
          <w:p w14:paraId="13551562"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ex 9302 00 00 </w:t>
            </w:r>
          </w:p>
        </w:tc>
      </w:tr>
      <w:tr w:rsidR="008F272E" w:rsidRPr="00F82DEF" w14:paraId="5CB6F574" w14:textId="77777777" w:rsidTr="00053E87">
        <w:tc>
          <w:tcPr>
            <w:tcW w:w="534" w:type="dxa"/>
          </w:tcPr>
          <w:p w14:paraId="2D70C28A" w14:textId="77777777" w:rsidR="008F272E" w:rsidRPr="00F82DEF" w:rsidRDefault="008F272E" w:rsidP="002026A8">
            <w:pPr>
              <w:pStyle w:val="ListParagraph"/>
              <w:numPr>
                <w:ilvl w:val="0"/>
                <w:numId w:val="1"/>
              </w:numPr>
              <w:spacing w:before="100" w:beforeAutospacing="1" w:after="100" w:afterAutospacing="1"/>
              <w:jc w:val="left"/>
              <w:rPr>
                <w:rFonts w:eastAsia="Times New Roman"/>
                <w:noProof/>
                <w:lang w:eastAsia="fr-BE"/>
              </w:rPr>
            </w:pPr>
          </w:p>
        </w:tc>
        <w:tc>
          <w:tcPr>
            <w:tcW w:w="5263" w:type="dxa"/>
          </w:tcPr>
          <w:p w14:paraId="59E3E473"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Jede der folgenden halbautomatischen Zentralfeuerwaffen:</w:t>
            </w:r>
          </w:p>
        </w:tc>
        <w:tc>
          <w:tcPr>
            <w:tcW w:w="1892" w:type="dxa"/>
          </w:tcPr>
          <w:p w14:paraId="16BFF216" w14:textId="77777777" w:rsidR="008F272E" w:rsidRPr="00F82DEF" w:rsidRDefault="008F272E" w:rsidP="00053E87">
            <w:pPr>
              <w:spacing w:before="100" w:beforeAutospacing="1" w:after="100" w:afterAutospacing="1"/>
              <w:jc w:val="left"/>
              <w:rPr>
                <w:rStyle w:val="Added"/>
                <w:b w:val="0"/>
                <w:noProof/>
                <w:u w:val="none"/>
              </w:rPr>
            </w:pPr>
          </w:p>
        </w:tc>
      </w:tr>
      <w:tr w:rsidR="008F272E" w:rsidRPr="00F82DEF" w14:paraId="32FDBDE2" w14:textId="77777777" w:rsidTr="00053E87">
        <w:tc>
          <w:tcPr>
            <w:tcW w:w="534" w:type="dxa"/>
          </w:tcPr>
          <w:p w14:paraId="71F35D92" w14:textId="77777777" w:rsidR="008F272E" w:rsidRPr="00F82DEF" w:rsidRDefault="008F272E" w:rsidP="00053E87">
            <w:pPr>
              <w:pStyle w:val="ListParagraph"/>
              <w:spacing w:before="100" w:beforeAutospacing="1" w:after="100" w:afterAutospacing="1"/>
              <w:ind w:left="850"/>
              <w:jc w:val="left"/>
              <w:rPr>
                <w:rFonts w:eastAsia="Times New Roman"/>
                <w:noProof/>
                <w:lang w:eastAsia="fr-BE"/>
              </w:rPr>
            </w:pPr>
          </w:p>
        </w:tc>
        <w:tc>
          <w:tcPr>
            <w:tcW w:w="5263" w:type="dxa"/>
          </w:tcPr>
          <w:p w14:paraId="2059A29A" w14:textId="72D9F540" w:rsidR="008F272E" w:rsidRPr="00F82DEF" w:rsidRDefault="004D024E" w:rsidP="004D024E">
            <w:pPr>
              <w:pStyle w:val="Point0letter"/>
              <w:numPr>
                <w:ilvl w:val="1"/>
                <w:numId w:val="0"/>
              </w:numPr>
              <w:ind w:left="742" w:hanging="742"/>
              <w:rPr>
                <w:rStyle w:val="Added"/>
                <w:b w:val="0"/>
                <w:noProof/>
                <w:u w:val="none"/>
              </w:rPr>
            </w:pPr>
            <w:r>
              <w:rPr>
                <w:rStyle w:val="Added"/>
                <w:b w:val="0"/>
                <w:noProof/>
                <w:u w:val="none"/>
              </w:rPr>
              <w:t>a)</w:t>
            </w:r>
            <w:r>
              <w:rPr>
                <w:rStyle w:val="Added"/>
                <w:b w:val="0"/>
                <w:noProof/>
                <w:u w:val="none"/>
              </w:rPr>
              <w:tab/>
            </w:r>
            <w:r w:rsidR="008F272E" w:rsidRPr="00F82DEF">
              <w:rPr>
                <w:rStyle w:val="Added"/>
                <w:b w:val="0"/>
                <w:noProof/>
                <w:u w:val="none"/>
              </w:rPr>
              <w:t>Kurz-Feuerwaffen, mit denen ohne Nachladen mehr als 21 Schüsse abgegeben werden können, sofern:</w:t>
            </w:r>
          </w:p>
          <w:p w14:paraId="29BFAB77" w14:textId="77777777" w:rsidR="008F272E" w:rsidRPr="00F82DEF" w:rsidRDefault="008F272E" w:rsidP="002026A8">
            <w:pPr>
              <w:pStyle w:val="Tiret1"/>
              <w:numPr>
                <w:ilvl w:val="0"/>
                <w:numId w:val="3"/>
              </w:numPr>
              <w:rPr>
                <w:rStyle w:val="Added"/>
                <w:b w:val="0"/>
                <w:noProof/>
                <w:u w:val="none"/>
              </w:rPr>
            </w:pPr>
            <w:r w:rsidRPr="00F82DEF">
              <w:rPr>
                <w:rStyle w:val="Added"/>
                <w:b w:val="0"/>
                <w:noProof/>
                <w:u w:val="none"/>
              </w:rPr>
              <w:t>eine Ladevorrichtung mit einer Kapazität von mehr als 20 Patronen in diese Feuerwaffe eingebaut ist, oder</w:t>
            </w:r>
          </w:p>
          <w:p w14:paraId="3921AC94" w14:textId="77777777" w:rsidR="008F272E" w:rsidRPr="00F82DEF" w:rsidRDefault="008F272E" w:rsidP="002026A8">
            <w:pPr>
              <w:pStyle w:val="Tiret1"/>
              <w:numPr>
                <w:ilvl w:val="0"/>
                <w:numId w:val="3"/>
              </w:numPr>
              <w:rPr>
                <w:rStyle w:val="Added"/>
                <w:b w:val="0"/>
                <w:noProof/>
                <w:u w:val="none"/>
              </w:rPr>
            </w:pPr>
            <w:r w:rsidRPr="00F82DEF">
              <w:rPr>
                <w:rStyle w:val="Added"/>
                <w:b w:val="0"/>
                <w:noProof/>
                <w:u w:val="none"/>
              </w:rPr>
              <w:t>eine abnehmbare Ladevorrichtung mit einer Kapazität von mehr als 20 Patronen eingesetzt wird</w:t>
            </w:r>
          </w:p>
        </w:tc>
        <w:tc>
          <w:tcPr>
            <w:tcW w:w="1892" w:type="dxa"/>
          </w:tcPr>
          <w:p w14:paraId="5BE67405"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ex 9302 00 00 </w:t>
            </w:r>
          </w:p>
        </w:tc>
      </w:tr>
      <w:tr w:rsidR="008F272E" w:rsidRPr="00F82DEF" w14:paraId="4B1C5781" w14:textId="77777777" w:rsidTr="00053E87">
        <w:tc>
          <w:tcPr>
            <w:tcW w:w="534" w:type="dxa"/>
          </w:tcPr>
          <w:p w14:paraId="4B6A4751" w14:textId="77777777" w:rsidR="008F272E" w:rsidRPr="00F82DEF" w:rsidRDefault="008F272E" w:rsidP="00053E87">
            <w:pPr>
              <w:pStyle w:val="ListParagraph"/>
              <w:spacing w:before="100" w:beforeAutospacing="1" w:after="100" w:afterAutospacing="1"/>
              <w:ind w:left="850"/>
              <w:jc w:val="left"/>
              <w:rPr>
                <w:rFonts w:eastAsia="Times New Roman"/>
                <w:noProof/>
                <w:lang w:eastAsia="fr-BE"/>
              </w:rPr>
            </w:pPr>
          </w:p>
        </w:tc>
        <w:tc>
          <w:tcPr>
            <w:tcW w:w="5263" w:type="dxa"/>
          </w:tcPr>
          <w:p w14:paraId="473EBB74" w14:textId="5BBF7D6C" w:rsidR="008F272E" w:rsidRPr="00F82DEF" w:rsidRDefault="004D024E" w:rsidP="004D024E">
            <w:pPr>
              <w:pStyle w:val="Point0letter"/>
              <w:numPr>
                <w:ilvl w:val="1"/>
                <w:numId w:val="0"/>
              </w:numPr>
              <w:ind w:left="742" w:hanging="742"/>
              <w:rPr>
                <w:rStyle w:val="Added"/>
                <w:b w:val="0"/>
                <w:noProof/>
                <w:u w:val="none"/>
              </w:rPr>
            </w:pPr>
            <w:r>
              <w:rPr>
                <w:rStyle w:val="Added"/>
                <w:b w:val="0"/>
                <w:noProof/>
                <w:u w:val="none"/>
              </w:rPr>
              <w:t>b)</w:t>
            </w:r>
            <w:r>
              <w:rPr>
                <w:rStyle w:val="Added"/>
                <w:b w:val="0"/>
                <w:noProof/>
                <w:u w:val="none"/>
              </w:rPr>
              <w:tab/>
            </w:r>
            <w:r w:rsidR="008F272E" w:rsidRPr="00F82DEF">
              <w:rPr>
                <w:rStyle w:val="Added"/>
                <w:b w:val="0"/>
                <w:noProof/>
                <w:u w:val="none"/>
              </w:rPr>
              <w:t>Lang-Feuerwaffen, mit denen ohne Nachladen mehr als 11 Schüsse abgegeben werden können, sofern:</w:t>
            </w:r>
          </w:p>
          <w:p w14:paraId="4CAA207D" w14:textId="77777777" w:rsidR="008F272E" w:rsidRPr="00F82DEF" w:rsidRDefault="008F272E" w:rsidP="002026A8">
            <w:pPr>
              <w:pStyle w:val="Tiret1"/>
              <w:numPr>
                <w:ilvl w:val="0"/>
                <w:numId w:val="4"/>
              </w:numPr>
              <w:rPr>
                <w:rStyle w:val="Added"/>
                <w:b w:val="0"/>
                <w:noProof/>
                <w:u w:val="none"/>
              </w:rPr>
            </w:pPr>
            <w:r w:rsidRPr="00F82DEF">
              <w:rPr>
                <w:rStyle w:val="Added"/>
                <w:b w:val="0"/>
                <w:noProof/>
                <w:u w:val="none"/>
              </w:rPr>
              <w:t>eine Ladevorrichtung mit einer Kapazität von mehr als 10 Patronen in diese Feuerwaffe eingebaut ist, oder</w:t>
            </w:r>
          </w:p>
          <w:p w14:paraId="35AD42F6" w14:textId="77777777" w:rsidR="008F272E" w:rsidRPr="00F82DEF" w:rsidRDefault="008F272E" w:rsidP="002026A8">
            <w:pPr>
              <w:pStyle w:val="Tiret1"/>
              <w:numPr>
                <w:ilvl w:val="0"/>
                <w:numId w:val="4"/>
              </w:numPr>
              <w:rPr>
                <w:rStyle w:val="Added"/>
                <w:b w:val="0"/>
                <w:noProof/>
                <w:u w:val="none"/>
              </w:rPr>
            </w:pPr>
            <w:r w:rsidRPr="00F82DEF">
              <w:rPr>
                <w:rStyle w:val="Added"/>
                <w:b w:val="0"/>
                <w:noProof/>
                <w:u w:val="none"/>
              </w:rPr>
              <w:t>eine abnehmbare Ladevorrichtung mit einer Kapazität von mehr als 10 Patronen eingesetzt wird</w:t>
            </w:r>
          </w:p>
        </w:tc>
        <w:tc>
          <w:tcPr>
            <w:tcW w:w="1892" w:type="dxa"/>
          </w:tcPr>
          <w:p w14:paraId="52EEB241" w14:textId="77777777" w:rsidR="008F272E" w:rsidRPr="00F82DEF" w:rsidRDefault="00FC13EC" w:rsidP="00053E87">
            <w:pPr>
              <w:spacing w:before="100" w:beforeAutospacing="1" w:after="100" w:afterAutospacing="1"/>
              <w:jc w:val="left"/>
              <w:rPr>
                <w:rStyle w:val="Added"/>
                <w:b w:val="0"/>
                <w:noProof/>
                <w:u w:val="none"/>
              </w:rPr>
            </w:pPr>
            <w:r w:rsidRPr="00F82DEF">
              <w:rPr>
                <w:rStyle w:val="Added"/>
                <w:b w:val="0"/>
                <w:noProof/>
                <w:u w:val="none"/>
              </w:rPr>
              <w:t xml:space="preserve">ex 9303 30 00 </w:t>
            </w:r>
          </w:p>
          <w:p w14:paraId="2A394E1E"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9301 90 00 </w:t>
            </w:r>
          </w:p>
          <w:p w14:paraId="73769AF4"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ex 9303 90 00</w:t>
            </w:r>
          </w:p>
          <w:p w14:paraId="28237C7A"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ex 9303 20 10</w:t>
            </w:r>
          </w:p>
          <w:p w14:paraId="746B1548"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ex 9303 20 95 </w:t>
            </w:r>
          </w:p>
        </w:tc>
      </w:tr>
      <w:tr w:rsidR="008F272E" w:rsidRPr="00F82DEF" w14:paraId="7A7162B4" w14:textId="77777777" w:rsidTr="00053E87">
        <w:tc>
          <w:tcPr>
            <w:tcW w:w="534" w:type="dxa"/>
          </w:tcPr>
          <w:p w14:paraId="1955BC85" w14:textId="77777777" w:rsidR="008F272E" w:rsidRPr="00F82DEF" w:rsidRDefault="008F272E" w:rsidP="002026A8">
            <w:pPr>
              <w:pStyle w:val="ListParagraph"/>
              <w:numPr>
                <w:ilvl w:val="0"/>
                <w:numId w:val="1"/>
              </w:numPr>
              <w:spacing w:before="100" w:beforeAutospacing="1" w:after="100" w:afterAutospacing="1"/>
              <w:jc w:val="left"/>
              <w:rPr>
                <w:rFonts w:eastAsia="Times New Roman"/>
                <w:noProof/>
                <w:lang w:eastAsia="fr-BE"/>
              </w:rPr>
            </w:pPr>
          </w:p>
        </w:tc>
        <w:tc>
          <w:tcPr>
            <w:tcW w:w="5263" w:type="dxa"/>
          </w:tcPr>
          <w:p w14:paraId="092DE6D4"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Halbautomatische Lang-Feuerwaffen, das heißt Feuerwaffen, die ursprünglich als Schulterwaffen vorgesehen sind, die ohne Funktionseinbuße mithilfe eines Klapp- oder Teleskopschafts oder eines ohne Verwendung eines Werkzeugs abnehmbaren Schafts auf eine Länge unter 60 cm gekürzt werden können</w:t>
            </w:r>
          </w:p>
        </w:tc>
        <w:tc>
          <w:tcPr>
            <w:tcW w:w="1892" w:type="dxa"/>
          </w:tcPr>
          <w:p w14:paraId="40FD0272"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9301 90 00 </w:t>
            </w:r>
          </w:p>
          <w:p w14:paraId="4553A86E"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ex 9303 20 10 </w:t>
            </w:r>
          </w:p>
          <w:p w14:paraId="357155B5"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ex 9303 20 95 </w:t>
            </w:r>
          </w:p>
          <w:p w14:paraId="57F1E11C"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ex 9303 30 00 </w:t>
            </w:r>
          </w:p>
          <w:p w14:paraId="7555DFA3"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ex 9303 90 00 </w:t>
            </w:r>
          </w:p>
        </w:tc>
      </w:tr>
      <w:tr w:rsidR="008F272E" w:rsidRPr="00F82DEF" w14:paraId="6E2002FF" w14:textId="77777777" w:rsidTr="00053E87">
        <w:tc>
          <w:tcPr>
            <w:tcW w:w="534" w:type="dxa"/>
          </w:tcPr>
          <w:p w14:paraId="6AE48235" w14:textId="77777777" w:rsidR="008F272E" w:rsidRPr="00F82DEF" w:rsidRDefault="008F272E" w:rsidP="002026A8">
            <w:pPr>
              <w:pStyle w:val="ListParagraph"/>
              <w:numPr>
                <w:ilvl w:val="0"/>
                <w:numId w:val="1"/>
              </w:numPr>
              <w:spacing w:before="100" w:beforeAutospacing="1" w:after="100" w:afterAutospacing="1"/>
              <w:jc w:val="left"/>
              <w:rPr>
                <w:rFonts w:eastAsia="Times New Roman"/>
                <w:noProof/>
                <w:lang w:eastAsia="fr-BE"/>
              </w:rPr>
            </w:pPr>
          </w:p>
        </w:tc>
        <w:tc>
          <w:tcPr>
            <w:tcW w:w="5263" w:type="dxa"/>
          </w:tcPr>
          <w:p w14:paraId="5B641DF8"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Sämtliche Feuerwaffen dieser Kategorie, die für das Abfeuern von Platzpatronen, Reizstoffen, sonstigen aktiven Substanzen oder pyrotechnischer Munition oder in Salutwaffen oder akustische Waffen umgebaut wurden</w:t>
            </w:r>
          </w:p>
        </w:tc>
        <w:tc>
          <w:tcPr>
            <w:tcW w:w="1892" w:type="dxa"/>
          </w:tcPr>
          <w:p w14:paraId="2ADE9088"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9301 90 00  </w:t>
            </w:r>
          </w:p>
          <w:p w14:paraId="375B784A"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ex 9302 00 00  </w:t>
            </w:r>
          </w:p>
          <w:p w14:paraId="4B228247"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ex 9303 20 10 </w:t>
            </w:r>
          </w:p>
          <w:p w14:paraId="05ECBE01"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ex 9303 20 95 </w:t>
            </w:r>
          </w:p>
          <w:p w14:paraId="6641E887"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ex 9303 30 00 </w:t>
            </w:r>
          </w:p>
          <w:p w14:paraId="09827DC7"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ex 9303 90 00 </w:t>
            </w:r>
          </w:p>
        </w:tc>
      </w:tr>
      <w:tr w:rsidR="008F272E" w:rsidRPr="00F82DEF" w14:paraId="2C6D2508" w14:textId="77777777" w:rsidTr="00053E87">
        <w:tc>
          <w:tcPr>
            <w:tcW w:w="7689" w:type="dxa"/>
            <w:gridSpan w:val="3"/>
          </w:tcPr>
          <w:p w14:paraId="5D1FEA52" w14:textId="1B78169B" w:rsidR="008F272E" w:rsidRPr="00F82DEF" w:rsidRDefault="008F272E" w:rsidP="008605A4">
            <w:pPr>
              <w:spacing w:before="100" w:beforeAutospacing="1" w:after="100" w:afterAutospacing="1"/>
              <w:jc w:val="left"/>
              <w:rPr>
                <w:rFonts w:eastAsia="Times New Roman"/>
                <w:noProof/>
              </w:rPr>
            </w:pPr>
            <w:r w:rsidRPr="00F82DEF">
              <w:rPr>
                <w:rStyle w:val="Added"/>
                <w:noProof/>
                <w:u w:val="none"/>
              </w:rPr>
              <w:t xml:space="preserve">Kategorie B – Genehmigungspflichtige Feuerwaffen </w:t>
            </w:r>
          </w:p>
        </w:tc>
      </w:tr>
      <w:tr w:rsidR="008F272E" w:rsidRPr="00F82DEF" w14:paraId="372FF30F" w14:textId="77777777" w:rsidTr="00053E87">
        <w:tc>
          <w:tcPr>
            <w:tcW w:w="534" w:type="dxa"/>
          </w:tcPr>
          <w:p w14:paraId="72326431" w14:textId="77777777" w:rsidR="008F272E" w:rsidRPr="00F82DEF" w:rsidRDefault="008F272E" w:rsidP="002026A8">
            <w:pPr>
              <w:pStyle w:val="Point0number"/>
              <w:numPr>
                <w:ilvl w:val="0"/>
                <w:numId w:val="7"/>
              </w:numPr>
              <w:spacing w:before="100" w:beforeAutospacing="1" w:after="100" w:afterAutospacing="1"/>
              <w:jc w:val="left"/>
              <w:rPr>
                <w:rFonts w:eastAsia="Times New Roman"/>
                <w:noProof/>
                <w:lang w:eastAsia="fr-BE"/>
              </w:rPr>
            </w:pPr>
          </w:p>
        </w:tc>
        <w:tc>
          <w:tcPr>
            <w:tcW w:w="5263" w:type="dxa"/>
          </w:tcPr>
          <w:p w14:paraId="123AA629" w14:textId="77777777" w:rsidR="008F272E" w:rsidRPr="00F82DEF" w:rsidRDefault="008F272E" w:rsidP="00053E87">
            <w:pPr>
              <w:spacing w:before="100" w:beforeAutospacing="1" w:after="100" w:afterAutospacing="1"/>
              <w:jc w:val="left"/>
              <w:rPr>
                <w:rFonts w:eastAsia="Times New Roman"/>
                <w:noProof/>
              </w:rPr>
            </w:pPr>
            <w:r w:rsidRPr="00F82DEF">
              <w:rPr>
                <w:noProof/>
              </w:rPr>
              <w:t>Kurze Repetier-Feuerwaffen</w:t>
            </w:r>
          </w:p>
        </w:tc>
        <w:tc>
          <w:tcPr>
            <w:tcW w:w="1892" w:type="dxa"/>
          </w:tcPr>
          <w:p w14:paraId="6F053E32" w14:textId="77777777" w:rsidR="008F272E" w:rsidRPr="00F82DEF" w:rsidRDefault="008F272E" w:rsidP="00053E87">
            <w:pPr>
              <w:spacing w:before="100" w:beforeAutospacing="1" w:after="100" w:afterAutospacing="1"/>
              <w:jc w:val="left"/>
              <w:rPr>
                <w:rFonts w:eastAsia="Times New Roman"/>
                <w:noProof/>
              </w:rPr>
            </w:pPr>
            <w:r w:rsidRPr="00F82DEF">
              <w:rPr>
                <w:noProof/>
              </w:rPr>
              <w:t>ex 9302 00 00</w:t>
            </w:r>
          </w:p>
        </w:tc>
      </w:tr>
      <w:tr w:rsidR="008F272E" w:rsidRPr="00F82DEF" w14:paraId="0FE75B35" w14:textId="77777777" w:rsidTr="00053E87">
        <w:tc>
          <w:tcPr>
            <w:tcW w:w="534" w:type="dxa"/>
          </w:tcPr>
          <w:p w14:paraId="458C59B2" w14:textId="77777777" w:rsidR="008F272E" w:rsidRPr="00F82DEF" w:rsidRDefault="008F272E" w:rsidP="002026A8">
            <w:pPr>
              <w:pStyle w:val="ListParagraph"/>
              <w:numPr>
                <w:ilvl w:val="0"/>
                <w:numId w:val="7"/>
              </w:numPr>
              <w:spacing w:before="100" w:beforeAutospacing="1" w:after="100" w:afterAutospacing="1"/>
              <w:jc w:val="left"/>
              <w:rPr>
                <w:rFonts w:eastAsia="Times New Roman"/>
                <w:noProof/>
                <w:lang w:eastAsia="fr-BE"/>
              </w:rPr>
            </w:pPr>
          </w:p>
        </w:tc>
        <w:tc>
          <w:tcPr>
            <w:tcW w:w="5263" w:type="dxa"/>
          </w:tcPr>
          <w:p w14:paraId="3459D3F0" w14:textId="77777777" w:rsidR="008F272E" w:rsidRPr="00F82DEF" w:rsidRDefault="008F272E" w:rsidP="00053E87">
            <w:pPr>
              <w:spacing w:before="100" w:beforeAutospacing="1" w:after="100" w:afterAutospacing="1"/>
              <w:jc w:val="left"/>
              <w:rPr>
                <w:rFonts w:eastAsia="Times New Roman"/>
                <w:noProof/>
              </w:rPr>
            </w:pPr>
            <w:r w:rsidRPr="00F82DEF">
              <w:rPr>
                <w:noProof/>
              </w:rPr>
              <w:t>Kurze Einzellader-Feuerwaffen für Munition mit Zentralfeuerzündung</w:t>
            </w:r>
          </w:p>
        </w:tc>
        <w:tc>
          <w:tcPr>
            <w:tcW w:w="1892" w:type="dxa"/>
          </w:tcPr>
          <w:p w14:paraId="75246298" w14:textId="77777777" w:rsidR="008F272E" w:rsidRPr="00F82DEF" w:rsidRDefault="00FC13EC" w:rsidP="00053E87">
            <w:pPr>
              <w:spacing w:before="100" w:beforeAutospacing="1" w:after="100" w:afterAutospacing="1"/>
              <w:jc w:val="left"/>
              <w:rPr>
                <w:rFonts w:eastAsia="Times New Roman"/>
                <w:noProof/>
              </w:rPr>
            </w:pPr>
            <w:r w:rsidRPr="00F82DEF">
              <w:rPr>
                <w:noProof/>
              </w:rPr>
              <w:t>ex 9302 00 00</w:t>
            </w:r>
          </w:p>
        </w:tc>
      </w:tr>
      <w:tr w:rsidR="008F272E" w:rsidRPr="00F82DEF" w14:paraId="11C7783F" w14:textId="77777777" w:rsidTr="00053E87">
        <w:tc>
          <w:tcPr>
            <w:tcW w:w="534" w:type="dxa"/>
          </w:tcPr>
          <w:p w14:paraId="39A2A8A4" w14:textId="77777777" w:rsidR="008F272E" w:rsidRPr="00F82DEF" w:rsidRDefault="008F272E" w:rsidP="002026A8">
            <w:pPr>
              <w:pStyle w:val="ListParagraph"/>
              <w:numPr>
                <w:ilvl w:val="0"/>
                <w:numId w:val="7"/>
              </w:numPr>
              <w:spacing w:before="100" w:beforeAutospacing="1" w:after="100" w:afterAutospacing="1"/>
              <w:jc w:val="left"/>
              <w:rPr>
                <w:rFonts w:eastAsia="Times New Roman"/>
                <w:noProof/>
                <w:lang w:eastAsia="fr-BE"/>
              </w:rPr>
            </w:pPr>
          </w:p>
        </w:tc>
        <w:tc>
          <w:tcPr>
            <w:tcW w:w="5263" w:type="dxa"/>
          </w:tcPr>
          <w:p w14:paraId="302C71BF" w14:textId="77777777" w:rsidR="008F272E" w:rsidRPr="00F82DEF" w:rsidRDefault="008F272E" w:rsidP="00053E87">
            <w:pPr>
              <w:spacing w:before="100" w:beforeAutospacing="1" w:after="100" w:afterAutospacing="1"/>
              <w:jc w:val="left"/>
              <w:rPr>
                <w:rFonts w:eastAsia="Times New Roman"/>
                <w:noProof/>
              </w:rPr>
            </w:pPr>
            <w:r w:rsidRPr="00F82DEF">
              <w:rPr>
                <w:noProof/>
              </w:rPr>
              <w:t>Kurze Einzellader-Feuerwaffen für Munition mit Randfeuerzündung mit einer Gesamtlänge von weniger als 28 cm</w:t>
            </w:r>
          </w:p>
        </w:tc>
        <w:tc>
          <w:tcPr>
            <w:tcW w:w="1892" w:type="dxa"/>
          </w:tcPr>
          <w:p w14:paraId="341481E2" w14:textId="77777777" w:rsidR="008F272E" w:rsidRPr="00F82DEF" w:rsidRDefault="008F272E" w:rsidP="00053E87">
            <w:pPr>
              <w:spacing w:before="100" w:beforeAutospacing="1" w:after="100" w:afterAutospacing="1"/>
              <w:jc w:val="left"/>
              <w:rPr>
                <w:rFonts w:eastAsia="Times New Roman"/>
                <w:noProof/>
              </w:rPr>
            </w:pPr>
            <w:r w:rsidRPr="00F82DEF">
              <w:rPr>
                <w:noProof/>
              </w:rPr>
              <w:t>ex 9302 00 00</w:t>
            </w:r>
          </w:p>
        </w:tc>
      </w:tr>
      <w:tr w:rsidR="008F272E" w:rsidRPr="00F82DEF" w14:paraId="2E9E5ED5" w14:textId="77777777" w:rsidTr="00053E87">
        <w:tc>
          <w:tcPr>
            <w:tcW w:w="534" w:type="dxa"/>
          </w:tcPr>
          <w:p w14:paraId="2C5CC4C2" w14:textId="77777777" w:rsidR="008F272E" w:rsidRPr="00F82DEF" w:rsidRDefault="008F272E" w:rsidP="002026A8">
            <w:pPr>
              <w:pStyle w:val="ListParagraph"/>
              <w:numPr>
                <w:ilvl w:val="0"/>
                <w:numId w:val="7"/>
              </w:numPr>
              <w:spacing w:before="100" w:beforeAutospacing="1" w:after="100" w:afterAutospacing="1"/>
              <w:jc w:val="left"/>
              <w:rPr>
                <w:rFonts w:eastAsia="Times New Roman"/>
                <w:noProof/>
                <w:lang w:eastAsia="fr-BE"/>
              </w:rPr>
            </w:pPr>
          </w:p>
        </w:tc>
        <w:tc>
          <w:tcPr>
            <w:tcW w:w="5263" w:type="dxa"/>
          </w:tcPr>
          <w:p w14:paraId="7DF4FEF8" w14:textId="77777777" w:rsidR="008F272E" w:rsidRPr="00F82DEF" w:rsidRDefault="008F272E" w:rsidP="00053E87">
            <w:pPr>
              <w:spacing w:before="100" w:beforeAutospacing="1" w:after="100" w:afterAutospacing="1"/>
              <w:jc w:val="left"/>
              <w:rPr>
                <w:noProof/>
                <w:color w:val="000000" w:themeColor="text1"/>
              </w:rPr>
            </w:pPr>
            <w:r w:rsidRPr="00F82DEF">
              <w:rPr>
                <w:noProof/>
              </w:rPr>
              <w:t>Halbautomatische Lang-Feuerwaffen, deren Ladevorrichtung und Patronenlager zusammen bei Randfeuerwaffen mehr als drei Patronen und bei Zentralfeuerwaffen mehr als drei aber weniger als zwölf Patronen aufnehmen können</w:t>
            </w:r>
          </w:p>
        </w:tc>
        <w:tc>
          <w:tcPr>
            <w:tcW w:w="1892" w:type="dxa"/>
          </w:tcPr>
          <w:p w14:paraId="3AE66EA6" w14:textId="77777777" w:rsidR="008F272E" w:rsidRPr="00F82DEF" w:rsidRDefault="00FC13EC" w:rsidP="00053E87">
            <w:pPr>
              <w:spacing w:before="100" w:beforeAutospacing="1" w:after="100" w:afterAutospacing="1"/>
              <w:jc w:val="left"/>
              <w:rPr>
                <w:rFonts w:eastAsia="Times New Roman"/>
                <w:noProof/>
              </w:rPr>
            </w:pPr>
            <w:r w:rsidRPr="00F82DEF">
              <w:rPr>
                <w:noProof/>
              </w:rPr>
              <w:t>ex 9303 20 10</w:t>
            </w:r>
          </w:p>
          <w:p w14:paraId="352FA834" w14:textId="77777777" w:rsidR="008F272E" w:rsidRPr="00F82DEF" w:rsidRDefault="008F272E" w:rsidP="00053E87">
            <w:pPr>
              <w:spacing w:before="100" w:beforeAutospacing="1" w:after="100" w:afterAutospacing="1"/>
              <w:jc w:val="left"/>
              <w:rPr>
                <w:rFonts w:eastAsia="Times New Roman"/>
                <w:noProof/>
              </w:rPr>
            </w:pPr>
            <w:r w:rsidRPr="00F82DEF">
              <w:rPr>
                <w:noProof/>
              </w:rPr>
              <w:t>ex 9303 20 95</w:t>
            </w:r>
          </w:p>
          <w:p w14:paraId="00549AD3" w14:textId="77777777" w:rsidR="008F272E" w:rsidRPr="00F82DEF" w:rsidRDefault="008F272E" w:rsidP="00053E87">
            <w:pPr>
              <w:spacing w:before="100" w:beforeAutospacing="1" w:after="100" w:afterAutospacing="1"/>
              <w:jc w:val="left"/>
              <w:rPr>
                <w:rFonts w:eastAsia="Times New Roman"/>
                <w:noProof/>
              </w:rPr>
            </w:pPr>
            <w:r w:rsidRPr="00F82DEF">
              <w:rPr>
                <w:noProof/>
              </w:rPr>
              <w:t>ex 9303 30 00</w:t>
            </w:r>
          </w:p>
          <w:p w14:paraId="48C45284" w14:textId="77777777" w:rsidR="008F272E" w:rsidRPr="00F82DEF" w:rsidRDefault="008F272E" w:rsidP="00053E87">
            <w:pPr>
              <w:spacing w:before="100" w:beforeAutospacing="1" w:after="100" w:afterAutospacing="1"/>
              <w:jc w:val="left"/>
              <w:rPr>
                <w:rFonts w:eastAsia="Times New Roman"/>
                <w:noProof/>
              </w:rPr>
            </w:pPr>
            <w:r w:rsidRPr="00F82DEF">
              <w:rPr>
                <w:noProof/>
              </w:rPr>
              <w:t>ex 9303 90 00</w:t>
            </w:r>
          </w:p>
        </w:tc>
      </w:tr>
      <w:tr w:rsidR="008F272E" w:rsidRPr="00F82DEF" w14:paraId="52739886" w14:textId="77777777" w:rsidTr="00053E87">
        <w:tc>
          <w:tcPr>
            <w:tcW w:w="534" w:type="dxa"/>
          </w:tcPr>
          <w:p w14:paraId="0CA8E12E" w14:textId="77777777" w:rsidR="008F272E" w:rsidRPr="00F82DEF" w:rsidRDefault="008F272E" w:rsidP="002026A8">
            <w:pPr>
              <w:pStyle w:val="ListParagraph"/>
              <w:numPr>
                <w:ilvl w:val="0"/>
                <w:numId w:val="7"/>
              </w:numPr>
              <w:spacing w:before="100" w:beforeAutospacing="1" w:after="100" w:afterAutospacing="1"/>
              <w:jc w:val="left"/>
              <w:rPr>
                <w:rFonts w:eastAsia="Times New Roman"/>
                <w:noProof/>
                <w:lang w:eastAsia="fr-BE"/>
              </w:rPr>
            </w:pPr>
          </w:p>
        </w:tc>
        <w:tc>
          <w:tcPr>
            <w:tcW w:w="5263" w:type="dxa"/>
          </w:tcPr>
          <w:p w14:paraId="45D36658"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Halbautomatische Kurz-Feuerwaffen, die nicht unter Kategorie A Nummer 7 Buchstabe a aufgeführt sind</w:t>
            </w:r>
          </w:p>
        </w:tc>
        <w:tc>
          <w:tcPr>
            <w:tcW w:w="1892" w:type="dxa"/>
          </w:tcPr>
          <w:p w14:paraId="5A0A267E"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ex 9302 00 00 </w:t>
            </w:r>
          </w:p>
        </w:tc>
      </w:tr>
      <w:tr w:rsidR="008F272E" w:rsidRPr="00F82DEF" w14:paraId="119155FC" w14:textId="77777777" w:rsidTr="00053E87">
        <w:tc>
          <w:tcPr>
            <w:tcW w:w="534" w:type="dxa"/>
          </w:tcPr>
          <w:p w14:paraId="37AF23F9" w14:textId="77777777" w:rsidR="008F272E" w:rsidRPr="00F82DEF" w:rsidRDefault="008F272E" w:rsidP="002026A8">
            <w:pPr>
              <w:pStyle w:val="ListParagraph"/>
              <w:numPr>
                <w:ilvl w:val="0"/>
                <w:numId w:val="7"/>
              </w:numPr>
              <w:spacing w:before="100" w:beforeAutospacing="1" w:after="100" w:afterAutospacing="1"/>
              <w:jc w:val="left"/>
              <w:rPr>
                <w:rFonts w:eastAsia="Times New Roman"/>
                <w:noProof/>
                <w:lang w:eastAsia="fr-BE"/>
              </w:rPr>
            </w:pPr>
          </w:p>
        </w:tc>
        <w:tc>
          <w:tcPr>
            <w:tcW w:w="5263" w:type="dxa"/>
          </w:tcPr>
          <w:p w14:paraId="5503D262" w14:textId="77777777" w:rsidR="008F272E" w:rsidRPr="00F82DEF" w:rsidRDefault="008F272E" w:rsidP="00053E87">
            <w:pPr>
              <w:spacing w:before="100" w:beforeAutospacing="1" w:after="100" w:afterAutospacing="1"/>
              <w:jc w:val="left"/>
              <w:rPr>
                <w:rFonts w:eastAsia="Times New Roman"/>
                <w:noProof/>
              </w:rPr>
            </w:pPr>
            <w:r w:rsidRPr="00F82DEF">
              <w:rPr>
                <w:noProof/>
              </w:rPr>
              <w:t>Halbautomatische Lang-Feuerwaffen die unter Kategorie A Nummer 7 Buchstabe b aufgeführt sind, deren Ladevorrichtung und Patronenlager zusammen nicht mehr als drei Patronen aufnehmen können, deren Ladevorrichtung auswechselbar ist oder bei denen nicht sichergestellt ist, dass sie mit allgemein gebräuchlichen Werkzeugen nicht zu Waffen, deren Ladevorrichtung und Patronenlager zusammen mehr als drei Patronen aufnehmen können, umgebaut werden können</w:t>
            </w:r>
          </w:p>
        </w:tc>
        <w:tc>
          <w:tcPr>
            <w:tcW w:w="1892" w:type="dxa"/>
          </w:tcPr>
          <w:p w14:paraId="0EAAEC05" w14:textId="77777777" w:rsidR="008F272E" w:rsidRPr="00F82DEF" w:rsidRDefault="00FC13EC" w:rsidP="00053E87">
            <w:pPr>
              <w:spacing w:before="100" w:beforeAutospacing="1" w:after="100" w:afterAutospacing="1"/>
              <w:jc w:val="left"/>
              <w:rPr>
                <w:rFonts w:eastAsia="Times New Roman"/>
                <w:noProof/>
              </w:rPr>
            </w:pPr>
            <w:r w:rsidRPr="00F82DEF">
              <w:rPr>
                <w:noProof/>
              </w:rPr>
              <w:t>ex 9303 20 10</w:t>
            </w:r>
          </w:p>
          <w:p w14:paraId="4E2D3D4E" w14:textId="77777777" w:rsidR="008F272E" w:rsidRPr="00F82DEF" w:rsidRDefault="008F272E" w:rsidP="00053E87">
            <w:pPr>
              <w:spacing w:before="100" w:beforeAutospacing="1" w:after="100" w:afterAutospacing="1"/>
              <w:jc w:val="left"/>
              <w:rPr>
                <w:rFonts w:eastAsia="Times New Roman"/>
                <w:noProof/>
              </w:rPr>
            </w:pPr>
            <w:r w:rsidRPr="00F82DEF">
              <w:rPr>
                <w:noProof/>
              </w:rPr>
              <w:t>ex 9303 20 95</w:t>
            </w:r>
          </w:p>
          <w:p w14:paraId="3895A9BC" w14:textId="77777777" w:rsidR="008F272E" w:rsidRPr="00F82DEF" w:rsidRDefault="008F272E" w:rsidP="00053E87">
            <w:pPr>
              <w:spacing w:before="100" w:beforeAutospacing="1" w:after="100" w:afterAutospacing="1"/>
              <w:jc w:val="left"/>
              <w:rPr>
                <w:rFonts w:eastAsia="Times New Roman"/>
                <w:noProof/>
              </w:rPr>
            </w:pPr>
            <w:r w:rsidRPr="00F82DEF">
              <w:rPr>
                <w:noProof/>
              </w:rPr>
              <w:t>ex 9303 30 00</w:t>
            </w:r>
          </w:p>
          <w:p w14:paraId="609D6750" w14:textId="77777777" w:rsidR="008F272E" w:rsidRPr="00F82DEF" w:rsidRDefault="008F272E" w:rsidP="00053E87">
            <w:pPr>
              <w:spacing w:before="100" w:beforeAutospacing="1" w:after="100" w:afterAutospacing="1"/>
              <w:jc w:val="left"/>
              <w:rPr>
                <w:rFonts w:eastAsia="Times New Roman"/>
                <w:noProof/>
              </w:rPr>
            </w:pPr>
            <w:r w:rsidRPr="00F82DEF">
              <w:rPr>
                <w:noProof/>
              </w:rPr>
              <w:t>ex 9303 90 00</w:t>
            </w:r>
          </w:p>
        </w:tc>
      </w:tr>
      <w:tr w:rsidR="008F272E" w:rsidRPr="00F82DEF" w14:paraId="0A4BA6CA" w14:textId="77777777" w:rsidTr="00053E87">
        <w:tc>
          <w:tcPr>
            <w:tcW w:w="534" w:type="dxa"/>
          </w:tcPr>
          <w:p w14:paraId="0F9C69EF" w14:textId="77777777" w:rsidR="008F272E" w:rsidRPr="00F82DEF" w:rsidRDefault="008F272E" w:rsidP="002026A8">
            <w:pPr>
              <w:pStyle w:val="ListParagraph"/>
              <w:numPr>
                <w:ilvl w:val="0"/>
                <w:numId w:val="7"/>
              </w:numPr>
              <w:spacing w:before="100" w:beforeAutospacing="1" w:after="100" w:afterAutospacing="1"/>
              <w:jc w:val="left"/>
              <w:rPr>
                <w:rFonts w:eastAsia="Times New Roman"/>
                <w:noProof/>
                <w:lang w:eastAsia="fr-BE"/>
              </w:rPr>
            </w:pPr>
          </w:p>
        </w:tc>
        <w:tc>
          <w:tcPr>
            <w:tcW w:w="5263" w:type="dxa"/>
          </w:tcPr>
          <w:p w14:paraId="7E98B0F0" w14:textId="77777777" w:rsidR="008F272E" w:rsidRPr="00F82DEF" w:rsidRDefault="008F272E" w:rsidP="00053E87">
            <w:pPr>
              <w:spacing w:before="100" w:beforeAutospacing="1" w:after="100" w:afterAutospacing="1"/>
              <w:jc w:val="left"/>
              <w:rPr>
                <w:rFonts w:eastAsia="Times New Roman"/>
                <w:noProof/>
              </w:rPr>
            </w:pPr>
            <w:r w:rsidRPr="00F82DEF">
              <w:rPr>
                <w:noProof/>
              </w:rPr>
              <w:t>Lange Repetier-Feuerwaffen und halbautomatische Feuerwaffen mit glattem Lauf, deren Lauf nicht länger als 60 cm ist</w:t>
            </w:r>
          </w:p>
        </w:tc>
        <w:tc>
          <w:tcPr>
            <w:tcW w:w="1892" w:type="dxa"/>
          </w:tcPr>
          <w:p w14:paraId="42C8F374" w14:textId="77777777" w:rsidR="008F272E" w:rsidRPr="00F82DEF" w:rsidRDefault="008F272E" w:rsidP="00053E87">
            <w:pPr>
              <w:spacing w:before="100" w:beforeAutospacing="1" w:after="100" w:afterAutospacing="1"/>
              <w:jc w:val="left"/>
              <w:rPr>
                <w:rFonts w:eastAsia="Times New Roman"/>
                <w:noProof/>
              </w:rPr>
            </w:pPr>
            <w:r w:rsidRPr="00F82DEF">
              <w:rPr>
                <w:noProof/>
              </w:rPr>
              <w:t>ex 9303 20 10</w:t>
            </w:r>
          </w:p>
          <w:p w14:paraId="3230842E" w14:textId="77777777" w:rsidR="008F272E" w:rsidRPr="00F82DEF" w:rsidRDefault="008F272E" w:rsidP="00053E87">
            <w:pPr>
              <w:spacing w:before="100" w:beforeAutospacing="1" w:after="100" w:afterAutospacing="1"/>
              <w:jc w:val="left"/>
              <w:rPr>
                <w:rFonts w:eastAsia="Times New Roman"/>
                <w:noProof/>
              </w:rPr>
            </w:pPr>
            <w:r w:rsidRPr="00F82DEF">
              <w:rPr>
                <w:noProof/>
              </w:rPr>
              <w:t>ex 9303 20 95</w:t>
            </w:r>
          </w:p>
        </w:tc>
      </w:tr>
      <w:tr w:rsidR="008F272E" w:rsidRPr="00F82DEF" w14:paraId="01F1B940" w14:textId="77777777" w:rsidTr="00053E87">
        <w:tc>
          <w:tcPr>
            <w:tcW w:w="534" w:type="dxa"/>
          </w:tcPr>
          <w:p w14:paraId="134A5134" w14:textId="77777777" w:rsidR="008F272E" w:rsidRPr="00F82DEF" w:rsidRDefault="008F272E" w:rsidP="002026A8">
            <w:pPr>
              <w:pStyle w:val="ListParagraph"/>
              <w:numPr>
                <w:ilvl w:val="0"/>
                <w:numId w:val="7"/>
              </w:numPr>
              <w:spacing w:before="100" w:beforeAutospacing="1" w:after="100" w:afterAutospacing="1"/>
              <w:jc w:val="left"/>
              <w:rPr>
                <w:rFonts w:eastAsia="Times New Roman"/>
                <w:noProof/>
                <w:lang w:eastAsia="fr-BE"/>
              </w:rPr>
            </w:pPr>
          </w:p>
        </w:tc>
        <w:tc>
          <w:tcPr>
            <w:tcW w:w="5263" w:type="dxa"/>
          </w:tcPr>
          <w:p w14:paraId="2519E5C0"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Sämtliche Feuerwaffen dieser Kategorie, die für das Abfeuern von Platzpatronen, Reizstoffen, sonstigen aktiven Substanzen oder pyrotechnischer Munition oder in Salutwaffen oder akustische Waffen umgebaut wurden </w:t>
            </w:r>
          </w:p>
        </w:tc>
        <w:tc>
          <w:tcPr>
            <w:tcW w:w="1892" w:type="dxa"/>
          </w:tcPr>
          <w:p w14:paraId="6D8FB084" w14:textId="77777777" w:rsidR="008F272E" w:rsidRPr="00F82DEF" w:rsidRDefault="00FC13EC" w:rsidP="00053E87">
            <w:pPr>
              <w:spacing w:before="100" w:beforeAutospacing="1" w:after="100" w:afterAutospacing="1"/>
              <w:jc w:val="left"/>
              <w:rPr>
                <w:rStyle w:val="Added"/>
                <w:b w:val="0"/>
                <w:noProof/>
                <w:u w:val="none"/>
              </w:rPr>
            </w:pPr>
            <w:r w:rsidRPr="00F82DEF">
              <w:rPr>
                <w:rStyle w:val="Added"/>
                <w:b w:val="0"/>
                <w:noProof/>
                <w:u w:val="none"/>
              </w:rPr>
              <w:t xml:space="preserve">ex 9302 00 00 </w:t>
            </w:r>
          </w:p>
          <w:p w14:paraId="3C73B9E1"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ex 9303 20 10 </w:t>
            </w:r>
          </w:p>
          <w:p w14:paraId="3EAEC561"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ex 9303 20 95 </w:t>
            </w:r>
          </w:p>
          <w:p w14:paraId="51D6EF82"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ex 9303 30 00  </w:t>
            </w:r>
          </w:p>
          <w:p w14:paraId="3DAF1CD4" w14:textId="77777777" w:rsidR="008F272E" w:rsidRPr="00F82DEF" w:rsidRDefault="008F272E" w:rsidP="00053E87">
            <w:pPr>
              <w:spacing w:before="100" w:beforeAutospacing="1" w:after="100" w:afterAutospacing="1"/>
              <w:jc w:val="left"/>
              <w:rPr>
                <w:rFonts w:eastAsia="Times New Roman"/>
                <w:b/>
                <w:noProof/>
              </w:rPr>
            </w:pPr>
            <w:r w:rsidRPr="00F82DEF">
              <w:rPr>
                <w:rStyle w:val="Added"/>
                <w:b w:val="0"/>
                <w:noProof/>
                <w:u w:val="none"/>
              </w:rPr>
              <w:t>ex 9303 90 00</w:t>
            </w:r>
            <w:r w:rsidRPr="00F82DEF">
              <w:rPr>
                <w:rStyle w:val="Added"/>
                <w:b w:val="0"/>
                <w:noProof/>
              </w:rPr>
              <w:t xml:space="preserve"> </w:t>
            </w:r>
          </w:p>
        </w:tc>
      </w:tr>
      <w:tr w:rsidR="008F272E" w:rsidRPr="00F82DEF" w14:paraId="2AC549D1" w14:textId="77777777" w:rsidTr="00053E87">
        <w:tc>
          <w:tcPr>
            <w:tcW w:w="534" w:type="dxa"/>
          </w:tcPr>
          <w:p w14:paraId="315C83A0" w14:textId="77777777" w:rsidR="008F272E" w:rsidRPr="00F82DEF" w:rsidRDefault="008F272E" w:rsidP="002026A8">
            <w:pPr>
              <w:pStyle w:val="ListParagraph"/>
              <w:numPr>
                <w:ilvl w:val="0"/>
                <w:numId w:val="7"/>
              </w:numPr>
              <w:spacing w:before="100" w:beforeAutospacing="1" w:after="100" w:afterAutospacing="1"/>
              <w:jc w:val="left"/>
              <w:rPr>
                <w:rFonts w:eastAsia="Times New Roman"/>
                <w:noProof/>
                <w:lang w:eastAsia="fr-BE"/>
              </w:rPr>
            </w:pPr>
          </w:p>
        </w:tc>
        <w:tc>
          <w:tcPr>
            <w:tcW w:w="5263" w:type="dxa"/>
          </w:tcPr>
          <w:p w14:paraId="45324D85" w14:textId="77777777" w:rsidR="008F272E" w:rsidRPr="00F82DEF" w:rsidRDefault="008F272E" w:rsidP="00053E87">
            <w:pPr>
              <w:spacing w:before="100" w:beforeAutospacing="1" w:after="100" w:afterAutospacing="1"/>
              <w:jc w:val="left"/>
              <w:rPr>
                <w:rFonts w:eastAsia="Times New Roman"/>
                <w:noProof/>
              </w:rPr>
            </w:pPr>
            <w:r w:rsidRPr="00F82DEF">
              <w:rPr>
                <w:noProof/>
              </w:rPr>
              <w:t>Halbautomatische Feuerwaffen für den zivilen Gebrauch, die wie vollautomatische Waffen aussehen und die nicht unter Kategorie A Nummer 6, 7 oder 8 aufgeführt sind</w:t>
            </w:r>
          </w:p>
        </w:tc>
        <w:tc>
          <w:tcPr>
            <w:tcW w:w="1892" w:type="dxa"/>
          </w:tcPr>
          <w:p w14:paraId="35D4C13B" w14:textId="77777777" w:rsidR="008F272E" w:rsidRPr="00F82DEF" w:rsidRDefault="008F272E" w:rsidP="00053E87">
            <w:pPr>
              <w:spacing w:before="100" w:beforeAutospacing="1" w:after="100" w:afterAutospacing="1"/>
              <w:jc w:val="left"/>
              <w:rPr>
                <w:rFonts w:eastAsia="Times New Roman"/>
                <w:noProof/>
              </w:rPr>
            </w:pPr>
            <w:r w:rsidRPr="00F82DEF">
              <w:rPr>
                <w:noProof/>
              </w:rPr>
              <w:t>ex 9302 00 00</w:t>
            </w:r>
          </w:p>
          <w:p w14:paraId="3E05CD13" w14:textId="77777777" w:rsidR="008F272E" w:rsidRPr="00F82DEF" w:rsidRDefault="008F272E" w:rsidP="00053E87">
            <w:pPr>
              <w:spacing w:before="100" w:beforeAutospacing="1" w:after="100" w:afterAutospacing="1"/>
              <w:jc w:val="left"/>
              <w:rPr>
                <w:rFonts w:eastAsia="Times New Roman"/>
                <w:noProof/>
              </w:rPr>
            </w:pPr>
            <w:r w:rsidRPr="00F82DEF">
              <w:rPr>
                <w:noProof/>
              </w:rPr>
              <w:t>ex 9303 20 10</w:t>
            </w:r>
          </w:p>
          <w:p w14:paraId="7F99272B" w14:textId="77777777" w:rsidR="008F272E" w:rsidRPr="00F82DEF" w:rsidRDefault="008F272E" w:rsidP="00053E87">
            <w:pPr>
              <w:spacing w:before="100" w:beforeAutospacing="1" w:after="100" w:afterAutospacing="1"/>
              <w:jc w:val="left"/>
              <w:rPr>
                <w:rFonts w:eastAsia="Times New Roman"/>
                <w:noProof/>
              </w:rPr>
            </w:pPr>
            <w:r w:rsidRPr="00F82DEF">
              <w:rPr>
                <w:noProof/>
              </w:rPr>
              <w:t>ex 9303 20 95</w:t>
            </w:r>
          </w:p>
          <w:p w14:paraId="31809196" w14:textId="77777777" w:rsidR="008F272E" w:rsidRPr="00F82DEF" w:rsidRDefault="008F272E" w:rsidP="00053E87">
            <w:pPr>
              <w:spacing w:before="100" w:beforeAutospacing="1" w:after="100" w:afterAutospacing="1"/>
              <w:jc w:val="left"/>
              <w:rPr>
                <w:rFonts w:eastAsia="Times New Roman"/>
                <w:noProof/>
              </w:rPr>
            </w:pPr>
            <w:r w:rsidRPr="00F82DEF">
              <w:rPr>
                <w:noProof/>
              </w:rPr>
              <w:t>ex 9303 30 00</w:t>
            </w:r>
          </w:p>
          <w:p w14:paraId="2C5DEFCD" w14:textId="77777777" w:rsidR="008F272E" w:rsidRPr="00F82DEF" w:rsidRDefault="008F272E" w:rsidP="00053E87">
            <w:pPr>
              <w:spacing w:before="100" w:beforeAutospacing="1" w:after="100" w:afterAutospacing="1"/>
              <w:jc w:val="left"/>
              <w:rPr>
                <w:rFonts w:eastAsia="Times New Roman"/>
                <w:noProof/>
              </w:rPr>
            </w:pPr>
            <w:r w:rsidRPr="00F82DEF">
              <w:rPr>
                <w:noProof/>
              </w:rPr>
              <w:t>ex 9303 90 00</w:t>
            </w:r>
          </w:p>
        </w:tc>
      </w:tr>
      <w:tr w:rsidR="008F272E" w:rsidRPr="00F82DEF" w14:paraId="365B5AD0" w14:textId="77777777" w:rsidTr="00053E87">
        <w:tc>
          <w:tcPr>
            <w:tcW w:w="7689" w:type="dxa"/>
            <w:gridSpan w:val="3"/>
          </w:tcPr>
          <w:p w14:paraId="6DAD8F32" w14:textId="3938862E" w:rsidR="008F272E" w:rsidRPr="00F82DEF" w:rsidRDefault="008F272E" w:rsidP="008605A4">
            <w:pPr>
              <w:spacing w:before="100" w:beforeAutospacing="1" w:after="100" w:afterAutospacing="1"/>
              <w:jc w:val="left"/>
              <w:rPr>
                <w:rFonts w:eastAsia="Times New Roman"/>
                <w:noProof/>
              </w:rPr>
            </w:pPr>
            <w:r w:rsidRPr="00F82DEF">
              <w:rPr>
                <w:rStyle w:val="Added"/>
                <w:noProof/>
                <w:u w:val="none"/>
              </w:rPr>
              <w:t>Kategorie C – Meldepflichtige Feuerwaffen und Waffen</w:t>
            </w:r>
          </w:p>
        </w:tc>
      </w:tr>
      <w:tr w:rsidR="008F272E" w:rsidRPr="00F82DEF" w14:paraId="6E1A11BE" w14:textId="77777777" w:rsidTr="00053E87">
        <w:tc>
          <w:tcPr>
            <w:tcW w:w="534" w:type="dxa"/>
          </w:tcPr>
          <w:p w14:paraId="69B7BBE5" w14:textId="77777777" w:rsidR="008F272E" w:rsidRPr="00F82DEF" w:rsidRDefault="008F272E" w:rsidP="002026A8">
            <w:pPr>
              <w:pStyle w:val="Point0number"/>
              <w:numPr>
                <w:ilvl w:val="0"/>
                <w:numId w:val="5"/>
              </w:numPr>
              <w:spacing w:before="100" w:beforeAutospacing="1" w:after="100" w:afterAutospacing="1"/>
              <w:jc w:val="left"/>
              <w:rPr>
                <w:rFonts w:eastAsia="Times New Roman"/>
                <w:noProof/>
                <w:lang w:eastAsia="fr-BE"/>
              </w:rPr>
            </w:pPr>
          </w:p>
        </w:tc>
        <w:tc>
          <w:tcPr>
            <w:tcW w:w="5263" w:type="dxa"/>
          </w:tcPr>
          <w:p w14:paraId="48B03454" w14:textId="77777777" w:rsidR="008F272E" w:rsidRPr="00F82DEF" w:rsidRDefault="008F272E" w:rsidP="00053E87">
            <w:pPr>
              <w:spacing w:before="100" w:beforeAutospacing="1" w:after="100" w:afterAutospacing="1"/>
              <w:jc w:val="left"/>
              <w:rPr>
                <w:rFonts w:eastAsia="Times New Roman"/>
                <w:noProof/>
              </w:rPr>
            </w:pPr>
            <w:r w:rsidRPr="00F82DEF">
              <w:rPr>
                <w:noProof/>
              </w:rPr>
              <w:t>Andere lange Repetier-Feuerwaffen als die, die unter Kategorie B Nummer 7 aufgeführt sind</w:t>
            </w:r>
          </w:p>
        </w:tc>
        <w:tc>
          <w:tcPr>
            <w:tcW w:w="1892" w:type="dxa"/>
          </w:tcPr>
          <w:p w14:paraId="2AD46930" w14:textId="77777777" w:rsidR="008F272E" w:rsidRPr="00F82DEF" w:rsidRDefault="008F272E" w:rsidP="00053E87">
            <w:pPr>
              <w:spacing w:before="100" w:beforeAutospacing="1" w:after="100" w:afterAutospacing="1"/>
              <w:jc w:val="left"/>
              <w:rPr>
                <w:rFonts w:eastAsia="Times New Roman"/>
                <w:noProof/>
              </w:rPr>
            </w:pPr>
            <w:r w:rsidRPr="00F82DEF">
              <w:rPr>
                <w:noProof/>
              </w:rPr>
              <w:t>ex 9303 20 95</w:t>
            </w:r>
          </w:p>
          <w:p w14:paraId="31D414C7" w14:textId="77777777" w:rsidR="008F272E" w:rsidRPr="00F82DEF" w:rsidRDefault="008F272E" w:rsidP="00053E87">
            <w:pPr>
              <w:spacing w:before="100" w:beforeAutospacing="1" w:after="100" w:afterAutospacing="1"/>
              <w:jc w:val="left"/>
              <w:rPr>
                <w:rFonts w:eastAsia="Times New Roman"/>
                <w:noProof/>
              </w:rPr>
            </w:pPr>
            <w:r w:rsidRPr="00F82DEF">
              <w:rPr>
                <w:noProof/>
              </w:rPr>
              <w:t>ex 9303 30 00</w:t>
            </w:r>
          </w:p>
          <w:p w14:paraId="302DF4EE" w14:textId="77777777" w:rsidR="008F272E" w:rsidRPr="00F82DEF" w:rsidRDefault="008F272E" w:rsidP="00053E87">
            <w:pPr>
              <w:spacing w:before="100" w:beforeAutospacing="1" w:after="100" w:afterAutospacing="1"/>
              <w:jc w:val="left"/>
              <w:rPr>
                <w:rFonts w:eastAsia="Times New Roman"/>
                <w:noProof/>
              </w:rPr>
            </w:pPr>
            <w:r w:rsidRPr="00F82DEF">
              <w:rPr>
                <w:noProof/>
              </w:rPr>
              <w:t>ex 9303 90 00</w:t>
            </w:r>
          </w:p>
        </w:tc>
      </w:tr>
      <w:tr w:rsidR="008F272E" w:rsidRPr="00F82DEF" w14:paraId="4F1A3924" w14:textId="77777777" w:rsidTr="00053E87">
        <w:tc>
          <w:tcPr>
            <w:tcW w:w="534" w:type="dxa"/>
          </w:tcPr>
          <w:p w14:paraId="7927AA92" w14:textId="77777777" w:rsidR="008F272E" w:rsidRPr="00F82DEF" w:rsidRDefault="008F272E" w:rsidP="002026A8">
            <w:pPr>
              <w:pStyle w:val="ListParagraph"/>
              <w:numPr>
                <w:ilvl w:val="0"/>
                <w:numId w:val="5"/>
              </w:numPr>
              <w:spacing w:before="100" w:beforeAutospacing="1" w:after="100" w:afterAutospacing="1"/>
              <w:jc w:val="left"/>
              <w:rPr>
                <w:rFonts w:eastAsia="Times New Roman"/>
                <w:noProof/>
                <w:lang w:eastAsia="fr-BE"/>
              </w:rPr>
            </w:pPr>
          </w:p>
        </w:tc>
        <w:tc>
          <w:tcPr>
            <w:tcW w:w="5263" w:type="dxa"/>
          </w:tcPr>
          <w:p w14:paraId="01C78952" w14:textId="77777777" w:rsidR="008F272E" w:rsidRPr="00F82DEF" w:rsidRDefault="008F272E" w:rsidP="00053E87">
            <w:pPr>
              <w:spacing w:before="100" w:beforeAutospacing="1" w:after="100" w:afterAutospacing="1"/>
              <w:jc w:val="left"/>
              <w:rPr>
                <w:rFonts w:eastAsia="Times New Roman"/>
                <w:noProof/>
              </w:rPr>
            </w:pPr>
            <w:r w:rsidRPr="00F82DEF">
              <w:rPr>
                <w:noProof/>
              </w:rPr>
              <w:t>Lange Einzellader-Feuerwaffen mit gezogenem Lauf/gezogenen Läufen</w:t>
            </w:r>
          </w:p>
        </w:tc>
        <w:tc>
          <w:tcPr>
            <w:tcW w:w="1892" w:type="dxa"/>
          </w:tcPr>
          <w:p w14:paraId="5EEBC004" w14:textId="77777777" w:rsidR="008F272E" w:rsidRPr="00F82DEF" w:rsidRDefault="00FC13EC" w:rsidP="00053E87">
            <w:pPr>
              <w:spacing w:before="100" w:beforeAutospacing="1" w:after="100" w:afterAutospacing="1"/>
              <w:jc w:val="left"/>
              <w:rPr>
                <w:rStyle w:val="Added"/>
                <w:b w:val="0"/>
                <w:noProof/>
                <w:u w:val="none"/>
              </w:rPr>
            </w:pPr>
            <w:r w:rsidRPr="00F82DEF">
              <w:rPr>
                <w:rStyle w:val="Added"/>
                <w:b w:val="0"/>
                <w:noProof/>
                <w:u w:val="none"/>
              </w:rPr>
              <w:t xml:space="preserve">ex 9303 20 95 </w:t>
            </w:r>
          </w:p>
          <w:p w14:paraId="15324043" w14:textId="77777777" w:rsidR="008F272E" w:rsidRPr="00F82DEF" w:rsidRDefault="008F272E" w:rsidP="00053E87">
            <w:pPr>
              <w:spacing w:before="100" w:beforeAutospacing="1" w:after="100" w:afterAutospacing="1"/>
              <w:jc w:val="left"/>
              <w:rPr>
                <w:rFonts w:eastAsia="Times New Roman"/>
                <w:noProof/>
              </w:rPr>
            </w:pPr>
            <w:r w:rsidRPr="00F82DEF">
              <w:rPr>
                <w:noProof/>
              </w:rPr>
              <w:t>ex 9303 30 00</w:t>
            </w:r>
          </w:p>
          <w:p w14:paraId="43D7F68C" w14:textId="77777777" w:rsidR="008F272E" w:rsidRPr="00F82DEF" w:rsidRDefault="008F272E" w:rsidP="00053E87">
            <w:pPr>
              <w:spacing w:before="100" w:beforeAutospacing="1" w:after="100" w:afterAutospacing="1"/>
              <w:jc w:val="left"/>
              <w:rPr>
                <w:rFonts w:eastAsia="Times New Roman"/>
                <w:noProof/>
              </w:rPr>
            </w:pPr>
            <w:r w:rsidRPr="00F82DEF">
              <w:rPr>
                <w:noProof/>
              </w:rPr>
              <w:t>ex 9303 90 00</w:t>
            </w:r>
          </w:p>
        </w:tc>
      </w:tr>
      <w:tr w:rsidR="008F272E" w:rsidRPr="00F82DEF" w14:paraId="287FAA7A" w14:textId="77777777" w:rsidTr="00053E87">
        <w:tc>
          <w:tcPr>
            <w:tcW w:w="534" w:type="dxa"/>
          </w:tcPr>
          <w:p w14:paraId="3C0F0394" w14:textId="77777777" w:rsidR="008F272E" w:rsidRPr="00F82DEF" w:rsidRDefault="008F272E" w:rsidP="002026A8">
            <w:pPr>
              <w:pStyle w:val="ListParagraph"/>
              <w:numPr>
                <w:ilvl w:val="0"/>
                <w:numId w:val="5"/>
              </w:numPr>
              <w:spacing w:before="100" w:beforeAutospacing="1" w:after="100" w:afterAutospacing="1"/>
              <w:jc w:val="left"/>
              <w:rPr>
                <w:rFonts w:eastAsia="Times New Roman"/>
                <w:noProof/>
                <w:lang w:eastAsia="fr-BE"/>
              </w:rPr>
            </w:pPr>
          </w:p>
        </w:tc>
        <w:tc>
          <w:tcPr>
            <w:tcW w:w="5263" w:type="dxa"/>
          </w:tcPr>
          <w:p w14:paraId="27091504" w14:textId="42902FBE" w:rsidR="008F272E" w:rsidRPr="00F82DEF" w:rsidRDefault="008F272E" w:rsidP="000C4DDA">
            <w:pPr>
              <w:spacing w:before="100" w:beforeAutospacing="1" w:after="100" w:afterAutospacing="1"/>
              <w:jc w:val="left"/>
              <w:rPr>
                <w:bCs/>
                <w:noProof/>
              </w:rPr>
            </w:pPr>
            <w:r w:rsidRPr="00F82DEF">
              <w:rPr>
                <w:noProof/>
              </w:rPr>
              <w:t xml:space="preserve">Andere halbautomatische Lang-Feuerwaffen als die, die unter </w:t>
            </w:r>
            <w:r w:rsidRPr="00F82DEF">
              <w:rPr>
                <w:rStyle w:val="Added"/>
                <w:b w:val="0"/>
                <w:noProof/>
                <w:u w:val="none"/>
              </w:rPr>
              <w:t>Kategorie A oder B aufgeführt sind</w:t>
            </w:r>
          </w:p>
        </w:tc>
        <w:tc>
          <w:tcPr>
            <w:tcW w:w="1892" w:type="dxa"/>
          </w:tcPr>
          <w:p w14:paraId="22780289"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ex 9303 30 00 </w:t>
            </w:r>
          </w:p>
          <w:p w14:paraId="71061191"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ex 9303 20 10 </w:t>
            </w:r>
          </w:p>
          <w:p w14:paraId="10DCD2AD"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ex 9303 20 95 </w:t>
            </w:r>
          </w:p>
          <w:p w14:paraId="028AF903" w14:textId="77777777" w:rsidR="008F272E" w:rsidRPr="00F82DEF" w:rsidRDefault="008F272E" w:rsidP="00053E87">
            <w:pPr>
              <w:spacing w:before="100" w:beforeAutospacing="1" w:after="100" w:afterAutospacing="1"/>
              <w:jc w:val="left"/>
              <w:rPr>
                <w:rFonts w:eastAsia="Times New Roman"/>
                <w:noProof/>
              </w:rPr>
            </w:pPr>
            <w:r w:rsidRPr="00F82DEF">
              <w:rPr>
                <w:noProof/>
              </w:rPr>
              <w:t>ex 9303 90 00</w:t>
            </w:r>
          </w:p>
        </w:tc>
      </w:tr>
      <w:tr w:rsidR="008F272E" w:rsidRPr="00F82DEF" w14:paraId="40320E17" w14:textId="77777777" w:rsidTr="00053E87">
        <w:tc>
          <w:tcPr>
            <w:tcW w:w="534" w:type="dxa"/>
          </w:tcPr>
          <w:p w14:paraId="44BBE19D" w14:textId="77777777" w:rsidR="008F272E" w:rsidRPr="00F82DEF" w:rsidRDefault="008F272E" w:rsidP="002026A8">
            <w:pPr>
              <w:pStyle w:val="ListParagraph"/>
              <w:numPr>
                <w:ilvl w:val="0"/>
                <w:numId w:val="5"/>
              </w:numPr>
              <w:spacing w:before="100" w:beforeAutospacing="1" w:after="100" w:afterAutospacing="1"/>
              <w:jc w:val="left"/>
              <w:rPr>
                <w:rFonts w:eastAsia="Times New Roman"/>
                <w:noProof/>
                <w:lang w:eastAsia="fr-BE"/>
              </w:rPr>
            </w:pPr>
          </w:p>
        </w:tc>
        <w:tc>
          <w:tcPr>
            <w:tcW w:w="5263" w:type="dxa"/>
          </w:tcPr>
          <w:p w14:paraId="76CB25F7" w14:textId="77777777" w:rsidR="008F272E" w:rsidRPr="00F82DEF" w:rsidRDefault="008F272E" w:rsidP="00053E87">
            <w:pPr>
              <w:spacing w:before="100" w:beforeAutospacing="1" w:after="100" w:afterAutospacing="1"/>
              <w:jc w:val="left"/>
              <w:rPr>
                <w:rFonts w:eastAsia="Times New Roman"/>
                <w:noProof/>
              </w:rPr>
            </w:pPr>
            <w:r w:rsidRPr="00F82DEF">
              <w:rPr>
                <w:noProof/>
              </w:rPr>
              <w:t xml:space="preserve">Kurze Einzellader-Feuerwaffen für Munition mit Randfeuerzündung mit einer Gesamtlänge von nicht weniger als 28 cm </w:t>
            </w:r>
          </w:p>
        </w:tc>
        <w:tc>
          <w:tcPr>
            <w:tcW w:w="1892" w:type="dxa"/>
          </w:tcPr>
          <w:p w14:paraId="6A7C5E14" w14:textId="77777777" w:rsidR="008F272E" w:rsidRPr="00F82DEF" w:rsidRDefault="008F272E" w:rsidP="00053E87">
            <w:pPr>
              <w:spacing w:before="100" w:beforeAutospacing="1" w:after="100" w:afterAutospacing="1"/>
              <w:jc w:val="left"/>
              <w:rPr>
                <w:rFonts w:eastAsia="Times New Roman"/>
                <w:noProof/>
              </w:rPr>
            </w:pPr>
            <w:r w:rsidRPr="00F82DEF">
              <w:rPr>
                <w:noProof/>
              </w:rPr>
              <w:t>ex 9302 00 00</w:t>
            </w:r>
          </w:p>
        </w:tc>
      </w:tr>
      <w:tr w:rsidR="008F272E" w:rsidRPr="00F82DEF" w14:paraId="1082883F" w14:textId="77777777" w:rsidTr="00053E87">
        <w:tc>
          <w:tcPr>
            <w:tcW w:w="534" w:type="dxa"/>
          </w:tcPr>
          <w:p w14:paraId="5B53669D" w14:textId="77777777" w:rsidR="008F272E" w:rsidRPr="00F82DEF" w:rsidRDefault="008F272E" w:rsidP="002026A8">
            <w:pPr>
              <w:pStyle w:val="ListParagraph"/>
              <w:numPr>
                <w:ilvl w:val="0"/>
                <w:numId w:val="5"/>
              </w:numPr>
              <w:spacing w:before="100" w:beforeAutospacing="1" w:after="100" w:afterAutospacing="1"/>
              <w:jc w:val="left"/>
              <w:rPr>
                <w:rFonts w:eastAsia="Times New Roman"/>
                <w:noProof/>
                <w:lang w:eastAsia="fr-BE"/>
              </w:rPr>
            </w:pPr>
          </w:p>
        </w:tc>
        <w:tc>
          <w:tcPr>
            <w:tcW w:w="5263" w:type="dxa"/>
          </w:tcPr>
          <w:p w14:paraId="29948235" w14:textId="77777777" w:rsidR="008F272E" w:rsidRPr="00F82DEF" w:rsidRDefault="008F272E" w:rsidP="00053E87">
            <w:pPr>
              <w:spacing w:before="100" w:beforeAutospacing="1" w:after="100" w:afterAutospacing="1"/>
              <w:jc w:val="left"/>
              <w:rPr>
                <w:b/>
                <w:bCs/>
                <w:noProof/>
              </w:rPr>
            </w:pPr>
            <w:r w:rsidRPr="00F82DEF">
              <w:rPr>
                <w:rStyle w:val="Added"/>
                <w:b w:val="0"/>
                <w:noProof/>
                <w:u w:val="none"/>
              </w:rPr>
              <w:t>Sämtliche Feuerwaffen dieser Kategorie, die für das Abfeuern von Platzpatronen, Reizstoffen, sonstigen aktiven Substanzen oder pyrotechnischer Munition oder in Salutwaffen oder akustische Waffen umgebaut wurden</w:t>
            </w:r>
          </w:p>
        </w:tc>
        <w:tc>
          <w:tcPr>
            <w:tcW w:w="1892" w:type="dxa"/>
          </w:tcPr>
          <w:p w14:paraId="4153F7AE" w14:textId="77777777" w:rsidR="008F272E" w:rsidRPr="00F82DEF" w:rsidRDefault="00FC13EC" w:rsidP="00053E87">
            <w:pPr>
              <w:spacing w:before="100" w:beforeAutospacing="1" w:after="100" w:afterAutospacing="1"/>
              <w:jc w:val="left"/>
              <w:rPr>
                <w:rStyle w:val="Added"/>
                <w:b w:val="0"/>
                <w:noProof/>
                <w:u w:val="none"/>
              </w:rPr>
            </w:pPr>
            <w:r w:rsidRPr="00F82DEF">
              <w:rPr>
                <w:rStyle w:val="Added"/>
                <w:b w:val="0"/>
                <w:noProof/>
                <w:u w:val="none"/>
              </w:rPr>
              <w:t>ex 9303 20 10</w:t>
            </w:r>
          </w:p>
          <w:p w14:paraId="4D51B28A"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ex 9303 20 95 </w:t>
            </w:r>
          </w:p>
          <w:p w14:paraId="523B3A4A"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ex 9303 30 00  </w:t>
            </w:r>
          </w:p>
          <w:p w14:paraId="453800C6"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ex 9303 90 00 </w:t>
            </w:r>
          </w:p>
        </w:tc>
      </w:tr>
      <w:tr w:rsidR="008F272E" w:rsidRPr="00F82DEF" w14:paraId="0C974A74" w14:textId="77777777" w:rsidTr="00053E87">
        <w:tc>
          <w:tcPr>
            <w:tcW w:w="534" w:type="dxa"/>
          </w:tcPr>
          <w:p w14:paraId="7AB183F8" w14:textId="77777777" w:rsidR="008F272E" w:rsidRPr="00F82DEF" w:rsidRDefault="008F272E" w:rsidP="002026A8">
            <w:pPr>
              <w:pStyle w:val="ListParagraph"/>
              <w:numPr>
                <w:ilvl w:val="0"/>
                <w:numId w:val="5"/>
              </w:numPr>
              <w:spacing w:before="100" w:beforeAutospacing="1" w:after="100" w:afterAutospacing="1"/>
              <w:jc w:val="left"/>
              <w:rPr>
                <w:rFonts w:eastAsia="Times New Roman"/>
                <w:noProof/>
                <w:lang w:eastAsia="fr-BE"/>
              </w:rPr>
            </w:pPr>
          </w:p>
        </w:tc>
        <w:tc>
          <w:tcPr>
            <w:tcW w:w="5263" w:type="dxa"/>
          </w:tcPr>
          <w:p w14:paraId="0720ABF2" w14:textId="77777777" w:rsidR="008F272E" w:rsidRPr="00F82DEF" w:rsidRDefault="008F272E" w:rsidP="00053E87">
            <w:pPr>
              <w:spacing w:before="100" w:beforeAutospacing="1" w:after="100" w:afterAutospacing="1"/>
              <w:jc w:val="left"/>
              <w:rPr>
                <w:rStyle w:val="Added"/>
                <w:b w:val="0"/>
                <w:noProof/>
                <w:u w:val="none"/>
              </w:rPr>
            </w:pPr>
            <w:r w:rsidRPr="00F82DEF">
              <w:rPr>
                <w:rStyle w:val="Added"/>
                <w:b w:val="0"/>
                <w:noProof/>
                <w:u w:val="none"/>
              </w:rPr>
              <w:t xml:space="preserve">Feuerwaffen der Kategorien A oder B oder dieser Kategorie, die gemäß der Durchführungsverordnung (EU) 2015/2403 deaktiviert worden sind </w:t>
            </w:r>
          </w:p>
        </w:tc>
        <w:tc>
          <w:tcPr>
            <w:tcW w:w="1892" w:type="dxa"/>
          </w:tcPr>
          <w:p w14:paraId="0B71174B" w14:textId="77777777" w:rsidR="008F272E" w:rsidRPr="00F82DEF" w:rsidRDefault="00FC13EC" w:rsidP="00053E87">
            <w:pPr>
              <w:spacing w:before="100" w:beforeAutospacing="1" w:after="100" w:afterAutospacing="1"/>
              <w:jc w:val="left"/>
              <w:rPr>
                <w:rStyle w:val="Added"/>
                <w:b w:val="0"/>
                <w:noProof/>
                <w:u w:val="none"/>
              </w:rPr>
            </w:pPr>
            <w:r w:rsidRPr="00F82DEF">
              <w:rPr>
                <w:rStyle w:val="Added"/>
                <w:b w:val="0"/>
                <w:noProof/>
                <w:u w:val="none"/>
              </w:rPr>
              <w:t xml:space="preserve">ex 9304 00 00 </w:t>
            </w:r>
          </w:p>
        </w:tc>
      </w:tr>
      <w:tr w:rsidR="008F272E" w:rsidRPr="00F82DEF" w14:paraId="6ADBFAB0" w14:textId="77777777" w:rsidTr="00053E87">
        <w:tc>
          <w:tcPr>
            <w:tcW w:w="534" w:type="dxa"/>
          </w:tcPr>
          <w:p w14:paraId="230FEC14" w14:textId="77777777" w:rsidR="008F272E" w:rsidRPr="00F82DEF" w:rsidRDefault="008F272E" w:rsidP="002026A8">
            <w:pPr>
              <w:pStyle w:val="ListParagraph"/>
              <w:numPr>
                <w:ilvl w:val="0"/>
                <w:numId w:val="5"/>
              </w:numPr>
              <w:spacing w:before="100" w:beforeAutospacing="1" w:after="100" w:afterAutospacing="1"/>
              <w:jc w:val="left"/>
              <w:rPr>
                <w:rFonts w:eastAsia="Times New Roman"/>
                <w:noProof/>
                <w:lang w:eastAsia="fr-BE"/>
              </w:rPr>
            </w:pPr>
          </w:p>
        </w:tc>
        <w:tc>
          <w:tcPr>
            <w:tcW w:w="5263" w:type="dxa"/>
          </w:tcPr>
          <w:p w14:paraId="34E08DFD" w14:textId="77777777" w:rsidR="008F272E" w:rsidRPr="00F82DEF" w:rsidRDefault="008F272E" w:rsidP="00053E87">
            <w:pPr>
              <w:spacing w:before="100" w:beforeAutospacing="1" w:after="100" w:afterAutospacing="1"/>
              <w:jc w:val="left"/>
              <w:rPr>
                <w:rFonts w:eastAsia="Times New Roman"/>
                <w:noProof/>
              </w:rPr>
            </w:pPr>
            <w:r w:rsidRPr="00F82DEF">
              <w:rPr>
                <w:noProof/>
              </w:rPr>
              <w:t>Lange Einzellader-Feuerwaffen mit glattem Lauf/glatten Läufen, die am oder nach dem 14. September 2018 in Verkehr gebracht wurden</w:t>
            </w:r>
          </w:p>
        </w:tc>
        <w:tc>
          <w:tcPr>
            <w:tcW w:w="1892" w:type="dxa"/>
          </w:tcPr>
          <w:p w14:paraId="25B3EAC5" w14:textId="77777777" w:rsidR="008F272E" w:rsidRPr="00F82DEF" w:rsidRDefault="008F272E" w:rsidP="00053E87">
            <w:pPr>
              <w:spacing w:before="100" w:beforeAutospacing="1" w:after="100" w:afterAutospacing="1"/>
              <w:jc w:val="left"/>
              <w:rPr>
                <w:rFonts w:eastAsia="Times New Roman"/>
                <w:noProof/>
              </w:rPr>
            </w:pPr>
            <w:r w:rsidRPr="00F82DEF">
              <w:rPr>
                <w:noProof/>
              </w:rPr>
              <w:t>9303 10 00</w:t>
            </w:r>
          </w:p>
          <w:p w14:paraId="02424277" w14:textId="77777777" w:rsidR="008F272E" w:rsidRPr="00F82DEF" w:rsidRDefault="008F272E" w:rsidP="00053E87">
            <w:pPr>
              <w:spacing w:before="100" w:beforeAutospacing="1" w:after="100" w:afterAutospacing="1"/>
              <w:jc w:val="left"/>
              <w:rPr>
                <w:rFonts w:eastAsia="Times New Roman"/>
                <w:noProof/>
              </w:rPr>
            </w:pPr>
            <w:r w:rsidRPr="00F82DEF">
              <w:rPr>
                <w:noProof/>
              </w:rPr>
              <w:t>ex 9303 20 10</w:t>
            </w:r>
          </w:p>
          <w:p w14:paraId="42FC79DD" w14:textId="77777777" w:rsidR="008F272E" w:rsidRPr="00F82DEF" w:rsidRDefault="008F272E" w:rsidP="00053E87">
            <w:pPr>
              <w:spacing w:before="100" w:beforeAutospacing="1" w:after="100" w:afterAutospacing="1"/>
              <w:jc w:val="left"/>
              <w:rPr>
                <w:rFonts w:eastAsia="Times New Roman"/>
                <w:noProof/>
              </w:rPr>
            </w:pPr>
            <w:r w:rsidRPr="00F82DEF">
              <w:rPr>
                <w:noProof/>
              </w:rPr>
              <w:t>ex 9303 20 95</w:t>
            </w:r>
          </w:p>
        </w:tc>
      </w:tr>
    </w:tbl>
    <w:p w14:paraId="699B1F6C" w14:textId="61098EEC" w:rsidR="008F272E" w:rsidRPr="00F82DEF" w:rsidRDefault="000227F3" w:rsidP="001B404A">
      <w:pPr>
        <w:pStyle w:val="ManualConsidrant"/>
        <w:rPr>
          <w:noProof/>
        </w:rPr>
      </w:pPr>
      <w:r w:rsidRPr="00F82DEF">
        <w:rPr>
          <w:noProof/>
        </w:rPr>
        <w:t>II: Feuerwaffen und Munition, die nicht in Teil I aufgeführt sind, und wesentliche Komponenten</w:t>
      </w:r>
    </w:p>
    <w:tbl>
      <w:tblPr>
        <w:tblStyle w:val="TableGrid"/>
        <w:tblW w:w="0" w:type="auto"/>
        <w:tblLook w:val="04A0" w:firstRow="1" w:lastRow="0" w:firstColumn="1" w:lastColumn="0" w:noHBand="0" w:noVBand="1"/>
      </w:tblPr>
      <w:tblGrid>
        <w:gridCol w:w="534"/>
        <w:gridCol w:w="5263"/>
        <w:gridCol w:w="1892"/>
      </w:tblGrid>
      <w:tr w:rsidR="00C7213D" w:rsidRPr="00F82DEF" w14:paraId="304014B9" w14:textId="77777777" w:rsidTr="008D3298">
        <w:tc>
          <w:tcPr>
            <w:tcW w:w="534" w:type="dxa"/>
          </w:tcPr>
          <w:p w14:paraId="1807F1CC" w14:textId="77777777" w:rsidR="00C7213D" w:rsidRPr="00F82DEF" w:rsidRDefault="00C7213D" w:rsidP="00943FB9">
            <w:pPr>
              <w:pStyle w:val="Point0number"/>
              <w:numPr>
                <w:ilvl w:val="0"/>
                <w:numId w:val="19"/>
              </w:numPr>
              <w:spacing w:before="100" w:beforeAutospacing="1" w:after="100" w:afterAutospacing="1"/>
              <w:jc w:val="left"/>
              <w:rPr>
                <w:rFonts w:eastAsia="Times New Roman"/>
                <w:noProof/>
                <w:lang w:eastAsia="fr-BE"/>
              </w:rPr>
            </w:pPr>
          </w:p>
        </w:tc>
        <w:tc>
          <w:tcPr>
            <w:tcW w:w="5263" w:type="dxa"/>
          </w:tcPr>
          <w:p w14:paraId="1B8073AE" w14:textId="77777777" w:rsidR="00C7213D" w:rsidRPr="00F82DEF" w:rsidRDefault="00C7213D" w:rsidP="00C7213D">
            <w:pPr>
              <w:rPr>
                <w:noProof/>
              </w:rPr>
            </w:pPr>
            <w:r w:rsidRPr="00F82DEF">
              <w:rPr>
                <w:noProof/>
              </w:rPr>
              <w:t>Sammlungen und Sammlerstücke von historischem Interesse</w:t>
            </w:r>
          </w:p>
          <w:p w14:paraId="03D3D450" w14:textId="29E28D04" w:rsidR="00C7213D" w:rsidRPr="00F82DEF" w:rsidRDefault="00C7213D" w:rsidP="00C7213D">
            <w:pPr>
              <w:rPr>
                <w:noProof/>
                <w:color w:val="000000" w:themeColor="text1"/>
              </w:rPr>
            </w:pPr>
            <w:r w:rsidRPr="00F82DEF">
              <w:rPr>
                <w:noProof/>
              </w:rPr>
              <w:t>Antiquitäten, die mehr als 100 Jahre alt sind</w:t>
            </w:r>
          </w:p>
        </w:tc>
        <w:tc>
          <w:tcPr>
            <w:tcW w:w="1892" w:type="dxa"/>
          </w:tcPr>
          <w:p w14:paraId="73488BC5" w14:textId="77777777" w:rsidR="00C7213D" w:rsidRPr="00F82DEF" w:rsidRDefault="00C7213D" w:rsidP="00C7213D">
            <w:pPr>
              <w:spacing w:before="100" w:beforeAutospacing="1" w:after="100" w:afterAutospacing="1"/>
              <w:jc w:val="left"/>
              <w:rPr>
                <w:rFonts w:eastAsia="Times New Roman"/>
                <w:noProof/>
                <w:lang w:eastAsia="fr-BE"/>
              </w:rPr>
            </w:pPr>
          </w:p>
          <w:p w14:paraId="4127030C" w14:textId="77777777" w:rsidR="00C7213D" w:rsidRPr="00F82DEF" w:rsidRDefault="00C7213D" w:rsidP="00C7213D">
            <w:pPr>
              <w:spacing w:before="100" w:beforeAutospacing="1" w:after="100" w:afterAutospacing="1"/>
              <w:jc w:val="left"/>
              <w:rPr>
                <w:rFonts w:eastAsia="Times New Roman"/>
                <w:noProof/>
              </w:rPr>
            </w:pPr>
            <w:r w:rsidRPr="00F82DEF">
              <w:rPr>
                <w:noProof/>
              </w:rPr>
              <w:t>ex 9705 10 00</w:t>
            </w:r>
          </w:p>
          <w:p w14:paraId="10ACAE37" w14:textId="77777777" w:rsidR="00C7213D" w:rsidRPr="00F82DEF" w:rsidRDefault="00C7213D" w:rsidP="00C7213D">
            <w:pPr>
              <w:spacing w:before="100" w:beforeAutospacing="1" w:after="100" w:afterAutospacing="1"/>
              <w:jc w:val="left"/>
              <w:rPr>
                <w:rFonts w:eastAsia="Times New Roman"/>
                <w:noProof/>
              </w:rPr>
            </w:pPr>
            <w:r w:rsidRPr="00F82DEF">
              <w:rPr>
                <w:noProof/>
              </w:rPr>
              <w:t>ex 9706 10 00</w:t>
            </w:r>
          </w:p>
          <w:p w14:paraId="4BA43910" w14:textId="77777777" w:rsidR="00C7213D" w:rsidRPr="00F82DEF" w:rsidRDefault="00C7213D" w:rsidP="00C7213D">
            <w:pPr>
              <w:spacing w:before="100" w:beforeAutospacing="1" w:after="100" w:afterAutospacing="1"/>
              <w:jc w:val="left"/>
              <w:rPr>
                <w:rFonts w:eastAsia="Times New Roman"/>
                <w:noProof/>
              </w:rPr>
            </w:pPr>
            <w:r w:rsidRPr="00F82DEF">
              <w:rPr>
                <w:noProof/>
              </w:rPr>
              <w:t>ex 9706 90 00</w:t>
            </w:r>
          </w:p>
          <w:p w14:paraId="4030EEA5" w14:textId="2A854292" w:rsidR="00C7213D" w:rsidRPr="00F82DEF" w:rsidRDefault="00C7213D" w:rsidP="00C7213D">
            <w:pPr>
              <w:spacing w:before="100" w:beforeAutospacing="1" w:after="100" w:afterAutospacing="1"/>
              <w:jc w:val="left"/>
              <w:rPr>
                <w:rFonts w:eastAsia="Times New Roman"/>
                <w:noProof/>
                <w:lang w:eastAsia="fr-BE"/>
              </w:rPr>
            </w:pPr>
          </w:p>
        </w:tc>
      </w:tr>
      <w:tr w:rsidR="00E4544C" w:rsidRPr="00F82DEF" w14:paraId="2C467595" w14:textId="77777777" w:rsidTr="008D3298">
        <w:tc>
          <w:tcPr>
            <w:tcW w:w="534" w:type="dxa"/>
          </w:tcPr>
          <w:p w14:paraId="2567BC73" w14:textId="77777777" w:rsidR="00E4544C" w:rsidRPr="00F82DEF" w:rsidRDefault="00E4544C" w:rsidP="00E4544C">
            <w:pPr>
              <w:pStyle w:val="ListParagraph"/>
              <w:numPr>
                <w:ilvl w:val="0"/>
                <w:numId w:val="5"/>
              </w:numPr>
              <w:spacing w:before="100" w:beforeAutospacing="1" w:after="100" w:afterAutospacing="1"/>
              <w:jc w:val="left"/>
              <w:rPr>
                <w:rFonts w:eastAsia="Times New Roman"/>
                <w:noProof/>
                <w:lang w:eastAsia="fr-BE"/>
              </w:rPr>
            </w:pPr>
          </w:p>
        </w:tc>
        <w:tc>
          <w:tcPr>
            <w:tcW w:w="5263" w:type="dxa"/>
          </w:tcPr>
          <w:p w14:paraId="17B546F2" w14:textId="35C70D65" w:rsidR="00E4544C" w:rsidRPr="00F82DEF" w:rsidRDefault="00E4544C" w:rsidP="001B404A">
            <w:pPr>
              <w:spacing w:before="100" w:beforeAutospacing="1" w:after="100" w:afterAutospacing="1"/>
              <w:rPr>
                <w:rFonts w:eastAsia="Times New Roman"/>
                <w:noProof/>
              </w:rPr>
            </w:pPr>
            <w:r w:rsidRPr="00F82DEF">
              <w:rPr>
                <w:noProof/>
              </w:rPr>
              <w:t>Munition: die vollständige Munition oder ihre Komponenten, einschließlich Patronenhülsen, Zündhütchen, Treibladungspulver, Kugeln oder Geschosse, die in einer Feuerwaffe verwendet werden, vorausgesetzt, dass diese Bestandteile selbst in dem betreffenden Mitgliedstaat genehmigungspflichtig sind</w:t>
            </w:r>
          </w:p>
        </w:tc>
        <w:tc>
          <w:tcPr>
            <w:tcW w:w="1892" w:type="dxa"/>
          </w:tcPr>
          <w:p w14:paraId="3059B7A1" w14:textId="77777777" w:rsidR="00E4544C" w:rsidRPr="00F82DEF" w:rsidRDefault="00E4544C" w:rsidP="00E4544C">
            <w:pPr>
              <w:spacing w:before="100" w:beforeAutospacing="1" w:after="100" w:afterAutospacing="1"/>
              <w:jc w:val="left"/>
              <w:rPr>
                <w:rFonts w:eastAsia="Times New Roman"/>
                <w:noProof/>
              </w:rPr>
            </w:pPr>
            <w:r w:rsidRPr="00F82DEF">
              <w:rPr>
                <w:noProof/>
              </w:rPr>
              <w:t>ex 3601 00 00</w:t>
            </w:r>
          </w:p>
          <w:p w14:paraId="7CE67074" w14:textId="77777777" w:rsidR="00E4544C" w:rsidRPr="00F82DEF" w:rsidRDefault="00E4544C" w:rsidP="00E4544C">
            <w:pPr>
              <w:spacing w:before="100" w:beforeAutospacing="1" w:after="100" w:afterAutospacing="1"/>
              <w:jc w:val="left"/>
              <w:rPr>
                <w:rFonts w:eastAsia="Times New Roman"/>
                <w:noProof/>
              </w:rPr>
            </w:pPr>
            <w:r w:rsidRPr="00F82DEF">
              <w:rPr>
                <w:noProof/>
              </w:rPr>
              <w:t>9306 21 00</w:t>
            </w:r>
          </w:p>
          <w:p w14:paraId="2F751198" w14:textId="77777777" w:rsidR="00E4544C" w:rsidRPr="00F82DEF" w:rsidRDefault="00E4544C" w:rsidP="00E4544C">
            <w:pPr>
              <w:spacing w:before="100" w:beforeAutospacing="1" w:after="100" w:afterAutospacing="1"/>
              <w:jc w:val="left"/>
              <w:rPr>
                <w:rFonts w:eastAsia="Times New Roman"/>
                <w:noProof/>
              </w:rPr>
            </w:pPr>
            <w:r w:rsidRPr="00F82DEF">
              <w:rPr>
                <w:noProof/>
              </w:rPr>
              <w:t>ex 9306 29 00</w:t>
            </w:r>
          </w:p>
          <w:p w14:paraId="3930CD02" w14:textId="77777777" w:rsidR="00E4544C" w:rsidRPr="00F82DEF" w:rsidRDefault="00E4544C" w:rsidP="00E4544C">
            <w:pPr>
              <w:spacing w:before="100" w:beforeAutospacing="1" w:after="100" w:afterAutospacing="1"/>
              <w:jc w:val="left"/>
              <w:rPr>
                <w:rFonts w:eastAsia="Times New Roman"/>
                <w:noProof/>
              </w:rPr>
            </w:pPr>
            <w:r w:rsidRPr="00F82DEF">
              <w:rPr>
                <w:noProof/>
              </w:rPr>
              <w:t>ex 9306 30 10</w:t>
            </w:r>
          </w:p>
          <w:p w14:paraId="2035A8EF" w14:textId="77777777" w:rsidR="00E4544C" w:rsidRPr="00F82DEF" w:rsidRDefault="00E4544C" w:rsidP="00E4544C">
            <w:pPr>
              <w:spacing w:before="100" w:beforeAutospacing="1" w:after="100" w:afterAutospacing="1"/>
              <w:jc w:val="left"/>
              <w:rPr>
                <w:rStyle w:val="Added"/>
                <w:rFonts w:eastAsia="Times New Roman"/>
                <w:b w:val="0"/>
                <w:noProof/>
                <w:u w:val="none"/>
              </w:rPr>
            </w:pPr>
            <w:r w:rsidRPr="00F82DEF">
              <w:rPr>
                <w:rStyle w:val="Added"/>
                <w:b w:val="0"/>
                <w:noProof/>
                <w:u w:val="none"/>
              </w:rPr>
              <w:t xml:space="preserve">ex 9306 30 30 </w:t>
            </w:r>
          </w:p>
          <w:p w14:paraId="459E9F2F" w14:textId="77777777" w:rsidR="00E4544C" w:rsidRPr="00F82DEF" w:rsidRDefault="00E4544C" w:rsidP="00E4544C">
            <w:pPr>
              <w:spacing w:before="100" w:beforeAutospacing="1" w:after="100" w:afterAutospacing="1"/>
              <w:jc w:val="left"/>
              <w:rPr>
                <w:rFonts w:eastAsia="Times New Roman"/>
                <w:noProof/>
              </w:rPr>
            </w:pPr>
            <w:r w:rsidRPr="00F82DEF">
              <w:rPr>
                <w:noProof/>
              </w:rPr>
              <w:t>ex 9306 30 90</w:t>
            </w:r>
          </w:p>
          <w:p w14:paraId="714D970D" w14:textId="77777777" w:rsidR="00E4544C" w:rsidRPr="00F82DEF" w:rsidRDefault="00E4544C" w:rsidP="00E4544C">
            <w:pPr>
              <w:spacing w:before="100" w:beforeAutospacing="1" w:after="100" w:afterAutospacing="1"/>
              <w:jc w:val="left"/>
              <w:rPr>
                <w:rFonts w:eastAsia="Times New Roman"/>
                <w:noProof/>
              </w:rPr>
            </w:pPr>
            <w:r w:rsidRPr="00F82DEF">
              <w:rPr>
                <w:noProof/>
              </w:rPr>
              <w:t>ex 9306 90 10</w:t>
            </w:r>
          </w:p>
          <w:p w14:paraId="1238E8C5" w14:textId="48A8CAC7" w:rsidR="00E4544C" w:rsidRPr="00F82DEF" w:rsidRDefault="00E4544C" w:rsidP="00E4544C">
            <w:pPr>
              <w:spacing w:before="100" w:beforeAutospacing="1" w:after="100" w:afterAutospacing="1"/>
              <w:jc w:val="left"/>
              <w:rPr>
                <w:rFonts w:eastAsia="Times New Roman"/>
                <w:noProof/>
              </w:rPr>
            </w:pPr>
            <w:r w:rsidRPr="00F82DEF">
              <w:rPr>
                <w:noProof/>
              </w:rPr>
              <w:t>ex 9306 90 90</w:t>
            </w:r>
          </w:p>
        </w:tc>
      </w:tr>
      <w:tr w:rsidR="00E4544C" w:rsidRPr="00F82DEF" w14:paraId="73DEB545" w14:textId="77777777" w:rsidTr="008D3298">
        <w:tc>
          <w:tcPr>
            <w:tcW w:w="534" w:type="dxa"/>
          </w:tcPr>
          <w:p w14:paraId="261996D3" w14:textId="77777777" w:rsidR="00E4544C" w:rsidRPr="00F82DEF" w:rsidRDefault="00E4544C" w:rsidP="00E4544C">
            <w:pPr>
              <w:pStyle w:val="ListParagraph"/>
              <w:numPr>
                <w:ilvl w:val="0"/>
                <w:numId w:val="5"/>
              </w:numPr>
              <w:spacing w:before="100" w:beforeAutospacing="1" w:after="100" w:afterAutospacing="1"/>
              <w:jc w:val="left"/>
              <w:rPr>
                <w:rFonts w:eastAsia="Times New Roman"/>
                <w:noProof/>
                <w:lang w:eastAsia="fr-BE"/>
              </w:rPr>
            </w:pPr>
          </w:p>
        </w:tc>
        <w:tc>
          <w:tcPr>
            <w:tcW w:w="5263" w:type="dxa"/>
          </w:tcPr>
          <w:p w14:paraId="4911F24B" w14:textId="30845707" w:rsidR="00E4544C" w:rsidRPr="00F82DEF" w:rsidRDefault="00E4544C" w:rsidP="000C4DDA">
            <w:pPr>
              <w:spacing w:before="100" w:beforeAutospacing="1" w:after="100" w:afterAutospacing="1"/>
              <w:jc w:val="left"/>
              <w:rPr>
                <w:rFonts w:eastAsia="Times New Roman"/>
                <w:noProof/>
              </w:rPr>
            </w:pPr>
            <w:r w:rsidRPr="00F82DEF">
              <w:rPr>
                <w:noProof/>
              </w:rPr>
              <w:t xml:space="preserve">Die wesentlichen Komponenten von Feuerwaffen, </w:t>
            </w:r>
            <w:r w:rsidRPr="00F82DEF">
              <w:rPr>
                <w:rStyle w:val="Added"/>
                <w:b w:val="0"/>
                <w:noProof/>
                <w:u w:val="none"/>
              </w:rPr>
              <w:t>auch halbfertig</w:t>
            </w:r>
          </w:p>
        </w:tc>
        <w:tc>
          <w:tcPr>
            <w:tcW w:w="1892" w:type="dxa"/>
          </w:tcPr>
          <w:p w14:paraId="3E2C2C61" w14:textId="77777777" w:rsidR="00E4544C" w:rsidRPr="00F82DEF" w:rsidRDefault="00E4544C" w:rsidP="00E4544C">
            <w:pPr>
              <w:spacing w:before="100" w:beforeAutospacing="1" w:after="100" w:afterAutospacing="1"/>
              <w:jc w:val="left"/>
              <w:rPr>
                <w:rFonts w:eastAsia="Times New Roman"/>
                <w:noProof/>
              </w:rPr>
            </w:pPr>
            <w:r w:rsidRPr="00F82DEF">
              <w:rPr>
                <w:noProof/>
              </w:rPr>
              <w:t>ex 9305 10 00</w:t>
            </w:r>
          </w:p>
          <w:p w14:paraId="3FAF62AD" w14:textId="77777777" w:rsidR="00E4544C" w:rsidRPr="00F82DEF" w:rsidRDefault="00E4544C" w:rsidP="00E4544C">
            <w:pPr>
              <w:spacing w:before="100" w:beforeAutospacing="1" w:after="100" w:afterAutospacing="1"/>
              <w:jc w:val="left"/>
              <w:rPr>
                <w:rStyle w:val="Added"/>
                <w:b w:val="0"/>
                <w:noProof/>
                <w:u w:val="none"/>
              </w:rPr>
            </w:pPr>
            <w:r w:rsidRPr="00F82DEF">
              <w:rPr>
                <w:rStyle w:val="Added"/>
                <w:b w:val="0"/>
                <w:noProof/>
                <w:u w:val="none"/>
              </w:rPr>
              <w:t xml:space="preserve">ex 9305 20 00 </w:t>
            </w:r>
          </w:p>
          <w:p w14:paraId="46695932" w14:textId="77777777" w:rsidR="00E4544C" w:rsidRPr="00F82DEF" w:rsidRDefault="00E4544C" w:rsidP="00E4544C">
            <w:pPr>
              <w:spacing w:before="100" w:beforeAutospacing="1" w:after="100" w:afterAutospacing="1"/>
              <w:jc w:val="left"/>
              <w:rPr>
                <w:rStyle w:val="Added"/>
                <w:b w:val="0"/>
                <w:noProof/>
                <w:u w:val="none"/>
              </w:rPr>
            </w:pPr>
            <w:r w:rsidRPr="00F82DEF">
              <w:rPr>
                <w:rStyle w:val="Added"/>
                <w:b w:val="0"/>
                <w:noProof/>
                <w:u w:val="none"/>
              </w:rPr>
              <w:t xml:space="preserve">ex 9305 91 00 </w:t>
            </w:r>
          </w:p>
          <w:p w14:paraId="5D53D351" w14:textId="528F9E8B" w:rsidR="00E4544C" w:rsidRPr="00F82DEF" w:rsidRDefault="00E4544C" w:rsidP="00E4544C">
            <w:pPr>
              <w:spacing w:before="100" w:beforeAutospacing="1" w:after="100" w:afterAutospacing="1"/>
              <w:jc w:val="left"/>
              <w:rPr>
                <w:rFonts w:eastAsia="Times New Roman"/>
                <w:noProof/>
              </w:rPr>
            </w:pPr>
            <w:r w:rsidRPr="00F82DEF">
              <w:rPr>
                <w:noProof/>
              </w:rPr>
              <w:t>ex 9305 99 00</w:t>
            </w:r>
          </w:p>
        </w:tc>
      </w:tr>
    </w:tbl>
    <w:p w14:paraId="7F116565" w14:textId="4A125CD2" w:rsidR="0082782A" w:rsidRPr="00F82DEF" w:rsidRDefault="00E4544C" w:rsidP="008F272E">
      <w:pPr>
        <w:rPr>
          <w:noProof/>
        </w:rPr>
      </w:pPr>
      <w:r w:rsidRPr="00F82DEF">
        <w:rPr>
          <w:noProof/>
        </w:rPr>
        <w:t>III: Nichtumbaubare Schreckschuss- und Signalwaffen</w:t>
      </w:r>
    </w:p>
    <w:tbl>
      <w:tblPr>
        <w:tblStyle w:val="TableGrid"/>
        <w:tblW w:w="0" w:type="auto"/>
        <w:tblLook w:val="04A0" w:firstRow="1" w:lastRow="0" w:firstColumn="1" w:lastColumn="0" w:noHBand="0" w:noVBand="1"/>
      </w:tblPr>
      <w:tblGrid>
        <w:gridCol w:w="534"/>
        <w:gridCol w:w="5263"/>
        <w:gridCol w:w="1892"/>
      </w:tblGrid>
      <w:tr w:rsidR="00E4544C" w:rsidRPr="00F82DEF" w:rsidDel="00373495" w14:paraId="5BA8C90D" w14:textId="77777777" w:rsidTr="008D3298">
        <w:tc>
          <w:tcPr>
            <w:tcW w:w="534" w:type="dxa"/>
          </w:tcPr>
          <w:p w14:paraId="7119B7C6" w14:textId="77777777" w:rsidR="00E4544C" w:rsidRPr="00F82DEF" w:rsidRDefault="00E4544C" w:rsidP="00943FB9">
            <w:pPr>
              <w:pStyle w:val="Point0number"/>
              <w:numPr>
                <w:ilvl w:val="0"/>
                <w:numId w:val="18"/>
              </w:numPr>
              <w:spacing w:before="100" w:beforeAutospacing="1" w:after="100" w:afterAutospacing="1"/>
              <w:jc w:val="left"/>
              <w:rPr>
                <w:rFonts w:eastAsia="Times New Roman"/>
                <w:noProof/>
                <w:lang w:eastAsia="fr-BE"/>
              </w:rPr>
            </w:pPr>
          </w:p>
        </w:tc>
        <w:tc>
          <w:tcPr>
            <w:tcW w:w="5263" w:type="dxa"/>
            <w:tcBorders>
              <w:top w:val="single" w:sz="8" w:space="0" w:color="auto"/>
              <w:left w:val="nil"/>
              <w:bottom w:val="single" w:sz="8" w:space="0" w:color="auto"/>
              <w:right w:val="single" w:sz="8" w:space="0" w:color="auto"/>
            </w:tcBorders>
          </w:tcPr>
          <w:p w14:paraId="02AC166D" w14:textId="77777777" w:rsidR="00E4544C" w:rsidRPr="00F82DEF" w:rsidRDefault="00E4544C" w:rsidP="008D3298">
            <w:pPr>
              <w:rPr>
                <w:noProof/>
              </w:rPr>
            </w:pPr>
            <w:r w:rsidRPr="00F82DEF">
              <w:rPr>
                <w:noProof/>
              </w:rPr>
              <w:t xml:space="preserve">Nicht-umbaubare Schreckschuss- und Signalwaffen nach Artikel 8 dieser Verordnung </w:t>
            </w:r>
          </w:p>
        </w:tc>
        <w:tc>
          <w:tcPr>
            <w:tcW w:w="1892" w:type="dxa"/>
            <w:tcBorders>
              <w:top w:val="single" w:sz="8" w:space="0" w:color="auto"/>
              <w:left w:val="nil"/>
              <w:bottom w:val="single" w:sz="8" w:space="0" w:color="auto"/>
              <w:right w:val="single" w:sz="8" w:space="0" w:color="auto"/>
            </w:tcBorders>
          </w:tcPr>
          <w:p w14:paraId="1EE511DE" w14:textId="77777777" w:rsidR="00E4544C" w:rsidRPr="00F82DEF" w:rsidRDefault="00E4544C" w:rsidP="008D3298">
            <w:pPr>
              <w:textAlignment w:val="baseline"/>
              <w:rPr>
                <w:rFonts w:ascii="Segoe UI" w:hAnsi="Segoe UI" w:cs="Segoe UI"/>
                <w:noProof/>
                <w:sz w:val="18"/>
                <w:szCs w:val="18"/>
              </w:rPr>
            </w:pPr>
            <w:r w:rsidRPr="00F82DEF">
              <w:rPr>
                <w:noProof/>
              </w:rPr>
              <w:t xml:space="preserve">ex 9303 90 00 </w:t>
            </w:r>
          </w:p>
          <w:p w14:paraId="54EB22F4" w14:textId="77777777" w:rsidR="00E4544C" w:rsidRPr="00F82DEF" w:rsidDel="00373495" w:rsidRDefault="00E4544C" w:rsidP="008D3298">
            <w:pPr>
              <w:spacing w:before="100" w:beforeAutospacing="1" w:after="100" w:afterAutospacing="1"/>
              <w:jc w:val="left"/>
              <w:rPr>
                <w:rFonts w:eastAsia="Times New Roman"/>
                <w:noProof/>
              </w:rPr>
            </w:pPr>
            <w:r w:rsidRPr="00F82DEF">
              <w:rPr>
                <w:noProof/>
              </w:rPr>
              <w:t xml:space="preserve">ex 9304 00 00 </w:t>
            </w:r>
          </w:p>
        </w:tc>
      </w:tr>
    </w:tbl>
    <w:p w14:paraId="596BDADC" w14:textId="77777777" w:rsidR="0082782A" w:rsidRPr="00F82DEF" w:rsidRDefault="0082782A" w:rsidP="008F272E">
      <w:pPr>
        <w:rPr>
          <w:noProof/>
        </w:rPr>
      </w:pPr>
    </w:p>
    <w:p w14:paraId="674B69EE" w14:textId="77777777" w:rsidR="008F272E" w:rsidRPr="00F82DEF" w:rsidRDefault="008F272E" w:rsidP="008F272E">
      <w:pPr>
        <w:rPr>
          <w:noProof/>
        </w:rPr>
      </w:pPr>
      <w:r w:rsidRPr="00F82DEF">
        <w:rPr>
          <w:noProof/>
        </w:rPr>
        <w:t>Im Sinne dieses Anhangs bezeichnet der Ausdruck</w:t>
      </w:r>
    </w:p>
    <w:p w14:paraId="532BACF8" w14:textId="6CE4C060" w:rsidR="008F272E" w:rsidRPr="00F82DEF" w:rsidRDefault="004D024E" w:rsidP="004D024E">
      <w:pPr>
        <w:pStyle w:val="Point1"/>
        <w:rPr>
          <w:noProof/>
        </w:rPr>
      </w:pPr>
      <w:r>
        <w:rPr>
          <w:noProof/>
        </w:rPr>
        <w:t>a)</w:t>
      </w:r>
      <w:r w:rsidRPr="004D024E">
        <w:rPr>
          <w:noProof/>
        </w:rPr>
        <w:tab/>
      </w:r>
      <w:r w:rsidR="008F272E" w:rsidRPr="00F82DEF">
        <w:rPr>
          <w:noProof/>
        </w:rPr>
        <w:t>„kurze Feuerwaffe“ eine Feuerwaffe, deren Lauf nicht länger als 30 cm ist oder deren Gesamtlänge 60 cm nicht überschreitet;</w:t>
      </w:r>
    </w:p>
    <w:p w14:paraId="4D979A4F" w14:textId="220D6D30" w:rsidR="008F272E" w:rsidRPr="00F82DEF" w:rsidRDefault="004D024E" w:rsidP="004D024E">
      <w:pPr>
        <w:pStyle w:val="Point1"/>
        <w:rPr>
          <w:noProof/>
        </w:rPr>
      </w:pPr>
      <w:r>
        <w:rPr>
          <w:noProof/>
        </w:rPr>
        <w:t>b)</w:t>
      </w:r>
      <w:r w:rsidRPr="004D024E">
        <w:rPr>
          <w:noProof/>
        </w:rPr>
        <w:tab/>
      </w:r>
      <w:r w:rsidR="008F272E" w:rsidRPr="00F82DEF">
        <w:rPr>
          <w:noProof/>
        </w:rPr>
        <w:t>„lange Feuerwaffe“ alle Feuerwaffen, die keine kurzen Feuerwaffen sind;</w:t>
      </w:r>
    </w:p>
    <w:p w14:paraId="4C0797F9" w14:textId="5FE618ED" w:rsidR="008F272E" w:rsidRPr="00F82DEF" w:rsidRDefault="004D024E" w:rsidP="004D024E">
      <w:pPr>
        <w:pStyle w:val="Point1"/>
        <w:rPr>
          <w:noProof/>
        </w:rPr>
      </w:pPr>
      <w:r>
        <w:rPr>
          <w:noProof/>
        </w:rPr>
        <w:t>c)</w:t>
      </w:r>
      <w:r w:rsidRPr="004D024E">
        <w:rPr>
          <w:noProof/>
        </w:rPr>
        <w:tab/>
      </w:r>
      <w:r w:rsidR="008F272E" w:rsidRPr="00F82DEF">
        <w:rPr>
          <w:noProof/>
        </w:rPr>
        <w:t>„vollautomatische Feuerwaffe“ eine Feuerwaffe, die nach Abgabe eines Schusses selbsttätig erneut schussbereit wird und bei der durch einmalige Betätigung des Abzugs mehrere Schüsse abgegeben werden können;</w:t>
      </w:r>
    </w:p>
    <w:p w14:paraId="5A5E0C0A" w14:textId="3F52CE71" w:rsidR="008F272E" w:rsidRPr="00F82DEF" w:rsidRDefault="004D024E" w:rsidP="004D024E">
      <w:pPr>
        <w:pStyle w:val="Point1"/>
        <w:rPr>
          <w:noProof/>
        </w:rPr>
      </w:pPr>
      <w:r>
        <w:rPr>
          <w:noProof/>
        </w:rPr>
        <w:t>d)</w:t>
      </w:r>
      <w:r w:rsidRPr="004D024E">
        <w:rPr>
          <w:noProof/>
        </w:rPr>
        <w:tab/>
      </w:r>
      <w:r w:rsidR="008F272E" w:rsidRPr="00F82DEF">
        <w:rPr>
          <w:noProof/>
        </w:rPr>
        <w:t>„halbautomatische Waffe“ eine Feuerwaffe, die nach Abgabe eines Schusses erneut schussbereit wird und bei der durch einmalige Betätigung des Abzugs jeweils nur ein Schuss abgegeben werden kann;</w:t>
      </w:r>
    </w:p>
    <w:p w14:paraId="6500BAA4" w14:textId="6E069446" w:rsidR="008F272E" w:rsidRPr="00F82DEF" w:rsidRDefault="004D024E" w:rsidP="004D024E">
      <w:pPr>
        <w:pStyle w:val="Point1"/>
        <w:rPr>
          <w:noProof/>
        </w:rPr>
      </w:pPr>
      <w:r>
        <w:rPr>
          <w:noProof/>
        </w:rPr>
        <w:t>e)</w:t>
      </w:r>
      <w:r w:rsidRPr="004D024E">
        <w:rPr>
          <w:noProof/>
        </w:rPr>
        <w:tab/>
      </w:r>
      <w:r w:rsidR="008F272E" w:rsidRPr="00F82DEF">
        <w:rPr>
          <w:noProof/>
        </w:rPr>
        <w:t>„Repetierwaffe“ eine Feuerwaffe, bei der nach Abgabe eines Schusses über einen Mechanismus Munition aus einem Magazin von Hand in den Lauf nachgeladen wird;</w:t>
      </w:r>
    </w:p>
    <w:p w14:paraId="68050BB4" w14:textId="14E6EC6F" w:rsidR="008F272E" w:rsidRPr="00F82DEF" w:rsidRDefault="004D024E" w:rsidP="004D024E">
      <w:pPr>
        <w:pStyle w:val="Point1"/>
        <w:rPr>
          <w:noProof/>
        </w:rPr>
      </w:pPr>
      <w:r>
        <w:rPr>
          <w:noProof/>
        </w:rPr>
        <w:t>f)</w:t>
      </w:r>
      <w:r w:rsidRPr="004D024E">
        <w:rPr>
          <w:noProof/>
        </w:rPr>
        <w:tab/>
      </w:r>
      <w:r w:rsidR="008F272E" w:rsidRPr="00F82DEF">
        <w:rPr>
          <w:noProof/>
        </w:rPr>
        <w:t>„Einzellader-Feuerwaffe“ eine Feuerwaffe ohne Magazin, die vor jedem Schuss durch Einbringen der Munition in das Patronenlager oder eine Lademulde von Hand geladen wird.</w:t>
      </w:r>
    </w:p>
    <w:p w14:paraId="249EE856" w14:textId="77777777" w:rsidR="008F272E" w:rsidRPr="00F82DEF" w:rsidRDefault="008F272E" w:rsidP="002026A8">
      <w:pPr>
        <w:pStyle w:val="Point0number"/>
        <w:numPr>
          <w:ilvl w:val="0"/>
          <w:numId w:val="8"/>
        </w:numPr>
        <w:rPr>
          <w:noProof/>
        </w:rPr>
      </w:pPr>
      <w:r w:rsidRPr="00F82DEF">
        <w:rPr>
          <w:noProof/>
        </w:rPr>
        <w:t>Gestützt auf die Kombinierte Nomenklatur nach der Verordnung (EWG) Nr. 2658/87 des Rates vom 23. Juli 1987 über die zolltarifliche und statistische Nomenklatur sowie den Gemeinsamen Zolltarif.</w:t>
      </w:r>
    </w:p>
    <w:p w14:paraId="7F43ECF3" w14:textId="77777777" w:rsidR="008F272E" w:rsidRPr="00F82DEF" w:rsidRDefault="008F272E" w:rsidP="008F272E">
      <w:pPr>
        <w:pStyle w:val="Point0number"/>
        <w:rPr>
          <w:noProof/>
        </w:rPr>
      </w:pPr>
      <w:r w:rsidRPr="00F82DEF">
        <w:rPr>
          <w:noProof/>
        </w:rPr>
        <w:t>Bei Codes mit dem Zusatz „ex“ gilt der KN-Code zusammen mit der dazugehörigen Warenbezeichnung zur Festlegung des Anwendungsbereichs.</w:t>
      </w:r>
    </w:p>
    <w:p w14:paraId="6BE631F1" w14:textId="77777777" w:rsidR="008F272E" w:rsidRPr="00F82DEF" w:rsidRDefault="008F272E" w:rsidP="008F272E">
      <w:pPr>
        <w:rPr>
          <w:noProof/>
        </w:rPr>
      </w:pPr>
    </w:p>
    <w:p w14:paraId="7916DA91" w14:textId="77777777" w:rsidR="008F272E" w:rsidRPr="00F82DEF" w:rsidRDefault="008F272E" w:rsidP="008F272E">
      <w:pPr>
        <w:rPr>
          <w:noProof/>
        </w:rPr>
        <w:sectPr w:rsidR="008F272E" w:rsidRPr="00F82DEF" w:rsidSect="00197A54">
          <w:footerReference w:type="default" r:id="rId14"/>
          <w:footerReference w:type="first" r:id="rId15"/>
          <w:pgSz w:w="11907" w:h="16839"/>
          <w:pgMar w:top="1134" w:right="1417" w:bottom="1134" w:left="1417" w:header="709" w:footer="709" w:gutter="0"/>
          <w:cols w:space="720"/>
          <w:docGrid w:linePitch="360"/>
        </w:sectPr>
      </w:pPr>
    </w:p>
    <w:p w14:paraId="7CCBDBCB" w14:textId="77777777" w:rsidR="008F272E" w:rsidRPr="00F82DEF" w:rsidRDefault="008F272E" w:rsidP="008F272E">
      <w:pPr>
        <w:pStyle w:val="Annexetitre"/>
        <w:rPr>
          <w:noProof/>
        </w:rPr>
      </w:pPr>
      <w:r w:rsidRPr="00F82DEF">
        <w:rPr>
          <w:noProof/>
        </w:rPr>
        <w:t>ANHANG II</w:t>
      </w:r>
    </w:p>
    <w:p w14:paraId="33BBE2F9" w14:textId="77777777" w:rsidR="00A667F8" w:rsidRPr="00F82DEF" w:rsidRDefault="00A667F8" w:rsidP="00A667F8">
      <w:pPr>
        <w:jc w:val="center"/>
        <w:rPr>
          <w:rStyle w:val="Added"/>
          <w:noProof/>
        </w:rPr>
      </w:pPr>
      <w:r w:rsidRPr="00F82DEF">
        <w:rPr>
          <w:rStyle w:val="Added"/>
          <w:noProof/>
        </w:rPr>
        <w:t>Teil I</w:t>
      </w:r>
    </w:p>
    <w:p w14:paraId="49FF3768" w14:textId="77777777" w:rsidR="00A667F8" w:rsidRPr="00F82DEF" w:rsidRDefault="00A667F8" w:rsidP="00A667F8">
      <w:pPr>
        <w:jc w:val="center"/>
        <w:rPr>
          <w:rStyle w:val="Added"/>
          <w:i/>
          <w:noProof/>
          <w:u w:val="none"/>
        </w:rPr>
      </w:pPr>
      <w:r w:rsidRPr="00F82DEF">
        <w:rPr>
          <w:rStyle w:val="Added"/>
          <w:i/>
          <w:noProof/>
          <w:u w:val="none"/>
        </w:rPr>
        <w:t>(Vorlage für Einfuhrgenehmigungsformulare)</w:t>
      </w:r>
    </w:p>
    <w:p w14:paraId="5EFD7F86" w14:textId="77777777" w:rsidR="00A667F8" w:rsidRPr="00F82DEF" w:rsidRDefault="00A667F8" w:rsidP="00A667F8">
      <w:pPr>
        <w:jc w:val="center"/>
        <w:rPr>
          <w:rStyle w:val="Added"/>
          <w:i/>
          <w:noProof/>
          <w:u w:val="none"/>
        </w:rPr>
      </w:pPr>
      <w:r w:rsidRPr="00F82DEF">
        <w:rPr>
          <w:rStyle w:val="Added"/>
          <w:i/>
          <w:noProof/>
          <w:u w:val="none"/>
        </w:rPr>
        <w:t>(nach Artikel 9 dieser Verordnung)</w:t>
      </w:r>
    </w:p>
    <w:p w14:paraId="3E12235A" w14:textId="77777777" w:rsidR="00A667F8" w:rsidRPr="00F82DEF" w:rsidRDefault="00A667F8" w:rsidP="00A667F8">
      <w:pPr>
        <w:rPr>
          <w:noProof/>
        </w:rPr>
      </w:pPr>
      <w:r w:rsidRPr="00F82DEF">
        <w:rPr>
          <w:noProof/>
        </w:rPr>
        <w:t>Die Mitgliedstaaten achten bei der Erteilung von Einfuhrgenehmigungen darauf, dass auf dem ausgegebenen Formular klar erkennbar ist, um welche Art von Genehmigung es sich handelt.</w:t>
      </w:r>
    </w:p>
    <w:p w14:paraId="58E30E35" w14:textId="77777777" w:rsidR="00A667F8" w:rsidRPr="00F82DEF" w:rsidRDefault="00A667F8" w:rsidP="00A667F8">
      <w:pPr>
        <w:rPr>
          <w:rStyle w:val="Added"/>
          <w:noProof/>
        </w:rPr>
      </w:pPr>
      <w:r w:rsidRPr="00F82DEF">
        <w:rPr>
          <w:noProof/>
        </w:rPr>
        <w:t>Diese Einfuhrgenehmigung gilt bis zum Erreichen des Gültigkeitsdatums in allen Mitgliedstaaten der Union.</w:t>
      </w:r>
    </w:p>
    <w:tbl>
      <w:tblPr>
        <w:tblStyle w:val="TableGrid"/>
        <w:tblW w:w="0" w:type="auto"/>
        <w:tblLook w:val="04A0" w:firstRow="1" w:lastRow="0" w:firstColumn="1" w:lastColumn="0" w:noHBand="0" w:noVBand="1"/>
      </w:tblPr>
      <w:tblGrid>
        <w:gridCol w:w="1668"/>
        <w:gridCol w:w="2829"/>
        <w:gridCol w:w="2401"/>
        <w:gridCol w:w="831"/>
        <w:gridCol w:w="1560"/>
      </w:tblGrid>
      <w:tr w:rsidR="00A667F8" w:rsidRPr="00F82DEF" w14:paraId="26C9591A" w14:textId="77777777" w:rsidTr="004D024E">
        <w:trPr>
          <w:trHeight w:val="470"/>
        </w:trPr>
        <w:tc>
          <w:tcPr>
            <w:tcW w:w="4497" w:type="dxa"/>
            <w:gridSpan w:val="2"/>
            <w:tcBorders>
              <w:right w:val="nil"/>
            </w:tcBorders>
          </w:tcPr>
          <w:p w14:paraId="19A4F148" w14:textId="77777777" w:rsidR="00A667F8" w:rsidRPr="00F82DEF" w:rsidRDefault="00A667F8" w:rsidP="00053E87">
            <w:pPr>
              <w:rPr>
                <w:noProof/>
                <w:sz w:val="18"/>
              </w:rPr>
            </w:pPr>
            <w:r w:rsidRPr="00F82DEF">
              <w:rPr>
                <w:noProof/>
                <w:sz w:val="18"/>
              </w:rPr>
              <w:t>EUROPÄISCHE UNION</w:t>
            </w:r>
          </w:p>
        </w:tc>
        <w:tc>
          <w:tcPr>
            <w:tcW w:w="4792" w:type="dxa"/>
            <w:gridSpan w:val="3"/>
            <w:tcBorders>
              <w:left w:val="nil"/>
            </w:tcBorders>
          </w:tcPr>
          <w:p w14:paraId="67C90B74" w14:textId="77777777" w:rsidR="00A667F8" w:rsidRPr="00F82DEF" w:rsidRDefault="00A667F8" w:rsidP="00053E87">
            <w:pPr>
              <w:jc w:val="right"/>
              <w:rPr>
                <w:noProof/>
                <w:sz w:val="18"/>
              </w:rPr>
            </w:pPr>
            <w:r w:rsidRPr="00F82DEF">
              <w:rPr>
                <w:noProof/>
                <w:sz w:val="18"/>
              </w:rPr>
              <w:t>EINFUHR VON FEUERWAFFEN (Verordnung (EU) Nr. …)</w:t>
            </w:r>
          </w:p>
        </w:tc>
      </w:tr>
      <w:tr w:rsidR="00A667F8" w:rsidRPr="00F82DEF" w14:paraId="5CE66C03" w14:textId="77777777" w:rsidTr="004D024E">
        <w:trPr>
          <w:trHeight w:val="716"/>
        </w:trPr>
        <w:tc>
          <w:tcPr>
            <w:tcW w:w="9289" w:type="dxa"/>
            <w:gridSpan w:val="5"/>
          </w:tcPr>
          <w:p w14:paraId="156C0CDF" w14:textId="77777777" w:rsidR="00A667F8" w:rsidRPr="00F82DEF" w:rsidRDefault="00A667F8" w:rsidP="00053E87">
            <w:pPr>
              <w:jc w:val="left"/>
              <w:rPr>
                <w:noProof/>
                <w:sz w:val="18"/>
              </w:rPr>
            </w:pPr>
            <w:r w:rsidRPr="00F82DEF">
              <w:rPr>
                <w:noProof/>
                <w:sz w:val="18"/>
              </w:rPr>
              <w:t>Art der Genehmigung</w:t>
            </w:r>
          </w:p>
          <w:p w14:paraId="6D3672FE" w14:textId="77777777" w:rsidR="00A667F8" w:rsidRPr="00F82DEF" w:rsidRDefault="00A667F8" w:rsidP="00053E87">
            <w:pPr>
              <w:jc w:val="left"/>
              <w:rPr>
                <w:noProof/>
                <w:sz w:val="18"/>
              </w:rPr>
            </w:pPr>
            <w:r w:rsidRPr="00F82DEF">
              <w:rPr>
                <w:noProof/>
                <w:sz w:val="18"/>
              </w:rPr>
              <w:t xml:space="preserve">Einzel       </w:t>
            </w:r>
            <w:r w:rsidRPr="00F82DEF">
              <w:rPr>
                <w:noProof/>
                <w:lang w:val="en-GB" w:eastAsia="en-GB"/>
              </w:rPr>
              <w:drawing>
                <wp:inline distT="0" distB="0" distL="0" distR="0" wp14:anchorId="5CE12BF6" wp14:editId="45606B69">
                  <wp:extent cx="447675" cy="2000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75" cy="200025"/>
                          </a:xfrm>
                          <a:prstGeom prst="rect">
                            <a:avLst/>
                          </a:prstGeom>
                          <a:noFill/>
                          <a:ln>
                            <a:noFill/>
                          </a:ln>
                        </pic:spPr>
                      </pic:pic>
                    </a:graphicData>
                  </a:graphic>
                </wp:inline>
              </w:drawing>
            </w:r>
            <w:r w:rsidRPr="00F82DEF">
              <w:rPr>
                <w:noProof/>
                <w:sz w:val="18"/>
              </w:rPr>
              <w:t xml:space="preserve">           Mehrfach     </w:t>
            </w:r>
            <w:r w:rsidRPr="00F82DEF">
              <w:rPr>
                <w:noProof/>
                <w:lang w:val="en-GB" w:eastAsia="en-GB"/>
              </w:rPr>
              <w:drawing>
                <wp:inline distT="0" distB="0" distL="0" distR="0" wp14:anchorId="1F057C54" wp14:editId="307F6C8C">
                  <wp:extent cx="447675" cy="1905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75" cy="190500"/>
                          </a:xfrm>
                          <a:prstGeom prst="rect">
                            <a:avLst/>
                          </a:prstGeom>
                          <a:noFill/>
                          <a:ln>
                            <a:noFill/>
                          </a:ln>
                        </pic:spPr>
                      </pic:pic>
                    </a:graphicData>
                  </a:graphic>
                </wp:inline>
              </w:drawing>
            </w:r>
          </w:p>
        </w:tc>
      </w:tr>
      <w:tr w:rsidR="00A667F8" w:rsidRPr="00F82DEF" w14:paraId="0F2CB382" w14:textId="77777777" w:rsidTr="004D024E">
        <w:tc>
          <w:tcPr>
            <w:tcW w:w="9289" w:type="dxa"/>
            <w:gridSpan w:val="5"/>
          </w:tcPr>
          <w:p w14:paraId="0ECAA51B" w14:textId="77777777" w:rsidR="00A667F8" w:rsidRPr="00F82DEF" w:rsidRDefault="00A667F8" w:rsidP="00053E87">
            <w:pPr>
              <w:rPr>
                <w:noProof/>
                <w:sz w:val="18"/>
              </w:rPr>
            </w:pPr>
            <w:r w:rsidRPr="00F82DEF">
              <w:rPr>
                <w:noProof/>
                <w:sz w:val="18"/>
              </w:rPr>
              <w:t xml:space="preserve">Durchfuhr durch EU vor Einfuhr zutreffend?     Ja   </w:t>
            </w:r>
            <w:r w:rsidRPr="00F82DEF">
              <w:rPr>
                <w:noProof/>
                <w:lang w:val="en-GB" w:eastAsia="en-GB"/>
              </w:rPr>
              <w:drawing>
                <wp:inline distT="0" distB="0" distL="0" distR="0" wp14:anchorId="2373FC05" wp14:editId="33981865">
                  <wp:extent cx="447675" cy="2000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75" cy="200025"/>
                          </a:xfrm>
                          <a:prstGeom prst="rect">
                            <a:avLst/>
                          </a:prstGeom>
                          <a:noFill/>
                          <a:ln>
                            <a:noFill/>
                          </a:ln>
                        </pic:spPr>
                      </pic:pic>
                    </a:graphicData>
                  </a:graphic>
                </wp:inline>
              </w:drawing>
            </w:r>
            <w:r w:rsidRPr="00F82DEF">
              <w:rPr>
                <w:noProof/>
                <w:sz w:val="18"/>
              </w:rPr>
              <w:t xml:space="preserve">       Externer Versand zutreffend?        Ja   </w:t>
            </w:r>
            <w:r w:rsidRPr="00F82DEF">
              <w:rPr>
                <w:noProof/>
                <w:lang w:val="en-GB" w:eastAsia="en-GB"/>
              </w:rPr>
              <w:drawing>
                <wp:inline distT="0" distB="0" distL="0" distR="0" wp14:anchorId="6CECA697" wp14:editId="4DBFEF22">
                  <wp:extent cx="447675" cy="2000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75" cy="200025"/>
                          </a:xfrm>
                          <a:prstGeom prst="rect">
                            <a:avLst/>
                          </a:prstGeom>
                          <a:noFill/>
                          <a:ln>
                            <a:noFill/>
                          </a:ln>
                        </pic:spPr>
                      </pic:pic>
                    </a:graphicData>
                  </a:graphic>
                </wp:inline>
              </w:drawing>
            </w:r>
          </w:p>
        </w:tc>
      </w:tr>
      <w:tr w:rsidR="00A667F8" w:rsidRPr="00F82DEF" w14:paraId="51C22DBE" w14:textId="77777777" w:rsidTr="004D024E">
        <w:trPr>
          <w:trHeight w:val="512"/>
        </w:trPr>
        <w:tc>
          <w:tcPr>
            <w:tcW w:w="4497" w:type="dxa"/>
            <w:gridSpan w:val="2"/>
          </w:tcPr>
          <w:p w14:paraId="40EF4CA1" w14:textId="77777777" w:rsidR="00A667F8" w:rsidRPr="00F82DEF" w:rsidRDefault="00A667F8" w:rsidP="00053E87">
            <w:pPr>
              <w:rPr>
                <w:noProof/>
                <w:sz w:val="18"/>
              </w:rPr>
            </w:pPr>
            <w:r w:rsidRPr="00F82DEF">
              <w:rPr>
                <w:noProof/>
                <w:sz w:val="18"/>
              </w:rPr>
              <w:t xml:space="preserve">Nicht umbaubare Schreckschuss- und Signalwaffen  </w:t>
            </w:r>
            <w:r w:rsidRPr="00F82DEF">
              <w:rPr>
                <w:noProof/>
                <w:lang w:val="en-GB" w:eastAsia="en-GB"/>
              </w:rPr>
              <w:drawing>
                <wp:inline distT="0" distB="0" distL="0" distR="0" wp14:anchorId="5745C3FE" wp14:editId="2A7CBC8B">
                  <wp:extent cx="447675" cy="200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75" cy="200025"/>
                          </a:xfrm>
                          <a:prstGeom prst="rect">
                            <a:avLst/>
                          </a:prstGeom>
                          <a:noFill/>
                          <a:ln>
                            <a:noFill/>
                          </a:ln>
                        </pic:spPr>
                      </pic:pic>
                    </a:graphicData>
                  </a:graphic>
                </wp:inline>
              </w:drawing>
            </w:r>
          </w:p>
        </w:tc>
        <w:tc>
          <w:tcPr>
            <w:tcW w:w="4792" w:type="dxa"/>
            <w:gridSpan w:val="3"/>
          </w:tcPr>
          <w:p w14:paraId="375BA47D" w14:textId="77777777" w:rsidR="00A667F8" w:rsidRPr="00F82DEF" w:rsidRDefault="00A667F8" w:rsidP="00053E87">
            <w:pPr>
              <w:rPr>
                <w:noProof/>
                <w:sz w:val="18"/>
              </w:rPr>
            </w:pPr>
            <w:r w:rsidRPr="00F82DEF">
              <w:rPr>
                <w:noProof/>
                <w:sz w:val="18"/>
              </w:rPr>
              <w:t xml:space="preserve">Deaktivierte Feuerwaffen   </w:t>
            </w:r>
            <w:r w:rsidRPr="00F82DEF">
              <w:rPr>
                <w:noProof/>
                <w:lang w:val="en-GB" w:eastAsia="en-GB"/>
              </w:rPr>
              <w:drawing>
                <wp:inline distT="0" distB="0" distL="0" distR="0" wp14:anchorId="0E59EF19" wp14:editId="2B365A51">
                  <wp:extent cx="447675" cy="200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75" cy="200025"/>
                          </a:xfrm>
                          <a:prstGeom prst="rect">
                            <a:avLst/>
                          </a:prstGeom>
                          <a:noFill/>
                          <a:ln>
                            <a:noFill/>
                          </a:ln>
                        </pic:spPr>
                      </pic:pic>
                    </a:graphicData>
                  </a:graphic>
                </wp:inline>
              </w:drawing>
            </w:r>
          </w:p>
        </w:tc>
      </w:tr>
      <w:tr w:rsidR="00A667F8" w:rsidRPr="00F82DEF" w14:paraId="78FA918A" w14:textId="77777777" w:rsidTr="004D024E">
        <w:trPr>
          <w:trHeight w:val="920"/>
        </w:trPr>
        <w:tc>
          <w:tcPr>
            <w:tcW w:w="1668" w:type="dxa"/>
          </w:tcPr>
          <w:p w14:paraId="2161C62A" w14:textId="77777777" w:rsidR="00A667F8" w:rsidRPr="00F82DEF" w:rsidRDefault="00A667F8" w:rsidP="00053E87">
            <w:pPr>
              <w:rPr>
                <w:noProof/>
                <w:sz w:val="18"/>
              </w:rPr>
            </w:pPr>
            <w:r w:rsidRPr="00F82DEF">
              <w:rPr>
                <w:noProof/>
                <w:sz w:val="18"/>
              </w:rPr>
              <w:t>1</w:t>
            </w:r>
          </w:p>
        </w:tc>
        <w:tc>
          <w:tcPr>
            <w:tcW w:w="2829" w:type="dxa"/>
            <w:vMerge w:val="restart"/>
          </w:tcPr>
          <w:p w14:paraId="3EFC0190" w14:textId="77777777" w:rsidR="00A667F8" w:rsidRPr="00F82DEF" w:rsidRDefault="00A667F8" w:rsidP="00053E87">
            <w:pPr>
              <w:rPr>
                <w:noProof/>
                <w:sz w:val="18"/>
              </w:rPr>
            </w:pPr>
            <w:r w:rsidRPr="00F82DEF">
              <w:rPr>
                <w:noProof/>
                <w:sz w:val="18"/>
              </w:rPr>
              <w:t>1. Einführer                                Nr.</w:t>
            </w:r>
          </w:p>
          <w:p w14:paraId="64D4D604" w14:textId="77777777" w:rsidR="00A667F8" w:rsidRPr="00F82DEF" w:rsidRDefault="00A667F8" w:rsidP="00053E87">
            <w:pPr>
              <w:rPr>
                <w:noProof/>
                <w:sz w:val="18"/>
              </w:rPr>
            </w:pPr>
          </w:p>
          <w:p w14:paraId="54233616" w14:textId="77777777" w:rsidR="00A667F8" w:rsidRPr="00F82DEF" w:rsidRDefault="00A667F8" w:rsidP="00053E87">
            <w:pPr>
              <w:rPr>
                <w:noProof/>
                <w:sz w:val="18"/>
              </w:rPr>
            </w:pPr>
            <w:r w:rsidRPr="00F82DEF">
              <w:rPr>
                <w:noProof/>
                <w:sz w:val="18"/>
              </w:rPr>
              <w:t>(ggf. EORI-Nummer)</w:t>
            </w:r>
          </w:p>
          <w:p w14:paraId="65DED3A4" w14:textId="77777777" w:rsidR="00A667F8" w:rsidRPr="00F82DEF" w:rsidRDefault="00A667F8" w:rsidP="00053E87">
            <w:pPr>
              <w:rPr>
                <w:noProof/>
                <w:sz w:val="18"/>
              </w:rPr>
            </w:pPr>
          </w:p>
        </w:tc>
        <w:tc>
          <w:tcPr>
            <w:tcW w:w="2401" w:type="dxa"/>
          </w:tcPr>
          <w:p w14:paraId="306A18C4" w14:textId="77777777" w:rsidR="00A667F8" w:rsidRPr="00F82DEF" w:rsidRDefault="00A667F8" w:rsidP="00053E87">
            <w:pPr>
              <w:rPr>
                <w:noProof/>
                <w:sz w:val="18"/>
              </w:rPr>
            </w:pPr>
            <w:r w:rsidRPr="00F82DEF">
              <w:rPr>
                <w:noProof/>
                <w:sz w:val="18"/>
              </w:rPr>
              <w:t xml:space="preserve">2. Kennnummer der Genehmigung </w:t>
            </w:r>
            <w:r w:rsidRPr="00F82DEF">
              <w:rPr>
                <w:rStyle w:val="FootnoteReference"/>
                <w:noProof/>
              </w:rPr>
              <w:footnoteReference w:id="1"/>
            </w:r>
          </w:p>
        </w:tc>
        <w:tc>
          <w:tcPr>
            <w:tcW w:w="2391" w:type="dxa"/>
            <w:gridSpan w:val="2"/>
          </w:tcPr>
          <w:p w14:paraId="7144D70A" w14:textId="77777777" w:rsidR="00A667F8" w:rsidRPr="00F82DEF" w:rsidRDefault="00A667F8" w:rsidP="00053E87">
            <w:pPr>
              <w:rPr>
                <w:noProof/>
                <w:sz w:val="18"/>
              </w:rPr>
            </w:pPr>
            <w:r w:rsidRPr="00F82DEF">
              <w:rPr>
                <w:noProof/>
                <w:sz w:val="18"/>
              </w:rPr>
              <w:t>3. Ende der Geltungsdauer</w:t>
            </w:r>
          </w:p>
        </w:tc>
      </w:tr>
      <w:tr w:rsidR="00A667F8" w:rsidRPr="00F82DEF" w14:paraId="4AA339BF" w14:textId="77777777" w:rsidTr="004D024E">
        <w:trPr>
          <w:trHeight w:val="704"/>
        </w:trPr>
        <w:tc>
          <w:tcPr>
            <w:tcW w:w="1668" w:type="dxa"/>
            <w:vMerge w:val="restart"/>
            <w:textDirection w:val="btLr"/>
            <w:vAlign w:val="center"/>
          </w:tcPr>
          <w:p w14:paraId="3FAE6587" w14:textId="25A80438" w:rsidR="00A667F8" w:rsidRPr="00F82DEF" w:rsidRDefault="00A667F8" w:rsidP="00053E87">
            <w:pPr>
              <w:ind w:left="113" w:right="113"/>
              <w:jc w:val="center"/>
              <w:rPr>
                <w:b/>
                <w:noProof/>
                <w:sz w:val="18"/>
              </w:rPr>
            </w:pPr>
            <w:r w:rsidRPr="00F82DEF">
              <w:rPr>
                <w:b/>
                <w:noProof/>
                <w:sz w:val="32"/>
              </w:rPr>
              <w:t>Genehmigung</w:t>
            </w:r>
          </w:p>
        </w:tc>
        <w:tc>
          <w:tcPr>
            <w:tcW w:w="2829" w:type="dxa"/>
            <w:vMerge/>
          </w:tcPr>
          <w:p w14:paraId="2079B267" w14:textId="77777777" w:rsidR="00A667F8" w:rsidRPr="00F82DEF" w:rsidRDefault="00A667F8" w:rsidP="00053E87">
            <w:pPr>
              <w:rPr>
                <w:noProof/>
                <w:sz w:val="18"/>
              </w:rPr>
            </w:pPr>
          </w:p>
        </w:tc>
        <w:tc>
          <w:tcPr>
            <w:tcW w:w="4792" w:type="dxa"/>
            <w:gridSpan w:val="3"/>
          </w:tcPr>
          <w:p w14:paraId="77BDE265" w14:textId="77777777" w:rsidR="00A667F8" w:rsidRPr="00F82DEF" w:rsidRDefault="00A667F8" w:rsidP="00053E87">
            <w:pPr>
              <w:rPr>
                <w:noProof/>
                <w:sz w:val="18"/>
              </w:rPr>
            </w:pPr>
            <w:r w:rsidRPr="00F82DEF">
              <w:rPr>
                <w:noProof/>
                <w:sz w:val="18"/>
              </w:rPr>
              <w:t>4. Ansprechpartner in der Behörde</w:t>
            </w:r>
          </w:p>
        </w:tc>
      </w:tr>
      <w:tr w:rsidR="00A667F8" w:rsidRPr="00F82DEF" w14:paraId="3122235C" w14:textId="77777777" w:rsidTr="004D024E">
        <w:trPr>
          <w:trHeight w:val="716"/>
        </w:trPr>
        <w:tc>
          <w:tcPr>
            <w:tcW w:w="1668" w:type="dxa"/>
            <w:vMerge/>
          </w:tcPr>
          <w:p w14:paraId="72EB345E" w14:textId="77777777" w:rsidR="00A667F8" w:rsidRPr="00F82DEF" w:rsidRDefault="00A667F8" w:rsidP="00053E87">
            <w:pPr>
              <w:rPr>
                <w:noProof/>
                <w:sz w:val="18"/>
              </w:rPr>
            </w:pPr>
          </w:p>
        </w:tc>
        <w:tc>
          <w:tcPr>
            <w:tcW w:w="2829" w:type="dxa"/>
          </w:tcPr>
          <w:p w14:paraId="4444EE23" w14:textId="77777777" w:rsidR="00A667F8" w:rsidRPr="00F82DEF" w:rsidRDefault="00A667F8" w:rsidP="00053E87">
            <w:pPr>
              <w:rPr>
                <w:noProof/>
                <w:sz w:val="18"/>
              </w:rPr>
            </w:pPr>
            <w:r w:rsidRPr="00F82DEF">
              <w:rPr>
                <w:noProof/>
                <w:sz w:val="18"/>
              </w:rPr>
              <w:t>5. Empfänger (ggf. EORI-Nummer)</w:t>
            </w:r>
          </w:p>
        </w:tc>
        <w:tc>
          <w:tcPr>
            <w:tcW w:w="4792" w:type="dxa"/>
            <w:gridSpan w:val="3"/>
            <w:vMerge w:val="restart"/>
          </w:tcPr>
          <w:p w14:paraId="23709573" w14:textId="77777777" w:rsidR="00A667F8" w:rsidRPr="00F82DEF" w:rsidRDefault="00A667F8" w:rsidP="00053E87">
            <w:pPr>
              <w:rPr>
                <w:noProof/>
                <w:sz w:val="18"/>
              </w:rPr>
            </w:pPr>
            <w:r w:rsidRPr="00F82DEF">
              <w:rPr>
                <w:noProof/>
                <w:sz w:val="18"/>
              </w:rPr>
              <w:t>6. Ausstellende Behörde</w:t>
            </w:r>
          </w:p>
        </w:tc>
      </w:tr>
      <w:tr w:rsidR="00A667F8" w:rsidRPr="00F82DEF" w14:paraId="7CCBD5FA" w14:textId="77777777" w:rsidTr="004D024E">
        <w:trPr>
          <w:trHeight w:val="447"/>
        </w:trPr>
        <w:tc>
          <w:tcPr>
            <w:tcW w:w="1668" w:type="dxa"/>
            <w:vMerge/>
          </w:tcPr>
          <w:p w14:paraId="05B35E50" w14:textId="77777777" w:rsidR="00A667F8" w:rsidRPr="00F82DEF" w:rsidRDefault="00A667F8" w:rsidP="00053E87">
            <w:pPr>
              <w:rPr>
                <w:noProof/>
                <w:sz w:val="18"/>
              </w:rPr>
            </w:pPr>
          </w:p>
        </w:tc>
        <w:tc>
          <w:tcPr>
            <w:tcW w:w="2829" w:type="dxa"/>
            <w:vMerge w:val="restart"/>
          </w:tcPr>
          <w:p w14:paraId="4D35C707" w14:textId="77777777" w:rsidR="00A667F8" w:rsidRPr="00F82DEF" w:rsidRDefault="00A667F8" w:rsidP="00053E87">
            <w:pPr>
              <w:rPr>
                <w:noProof/>
                <w:sz w:val="18"/>
              </w:rPr>
            </w:pPr>
            <w:r w:rsidRPr="00F82DEF">
              <w:rPr>
                <w:noProof/>
                <w:sz w:val="18"/>
              </w:rPr>
              <w:t>7. Agent(en)/Vertreter  Nr.</w:t>
            </w:r>
          </w:p>
          <w:p w14:paraId="23213894" w14:textId="77777777" w:rsidR="00A667F8" w:rsidRPr="00F82DEF" w:rsidRDefault="00A667F8" w:rsidP="00053E87">
            <w:pPr>
              <w:rPr>
                <w:noProof/>
                <w:sz w:val="18"/>
              </w:rPr>
            </w:pPr>
          </w:p>
          <w:p w14:paraId="4C8441DC" w14:textId="77777777" w:rsidR="00A667F8" w:rsidRPr="00F82DEF" w:rsidRDefault="00A667F8" w:rsidP="00053E87">
            <w:pPr>
              <w:spacing w:before="0" w:after="0"/>
              <w:jc w:val="left"/>
              <w:rPr>
                <w:noProof/>
                <w:sz w:val="18"/>
              </w:rPr>
            </w:pPr>
            <w:r w:rsidRPr="00F82DEF">
              <w:rPr>
                <w:noProof/>
                <w:sz w:val="18"/>
              </w:rPr>
              <w:t>(falls nicht mit dem Einführer identisch) (ggf. EORI-Nummer)</w:t>
            </w:r>
          </w:p>
        </w:tc>
        <w:tc>
          <w:tcPr>
            <w:tcW w:w="4792" w:type="dxa"/>
            <w:gridSpan w:val="3"/>
            <w:vMerge/>
          </w:tcPr>
          <w:p w14:paraId="08DF6254" w14:textId="77777777" w:rsidR="00A667F8" w:rsidRPr="00F82DEF" w:rsidRDefault="00A667F8" w:rsidP="00053E87">
            <w:pPr>
              <w:rPr>
                <w:noProof/>
                <w:sz w:val="18"/>
              </w:rPr>
            </w:pPr>
          </w:p>
        </w:tc>
      </w:tr>
      <w:tr w:rsidR="00A667F8" w:rsidRPr="00F82DEF" w14:paraId="36C9FFED" w14:textId="77777777" w:rsidTr="004D024E">
        <w:trPr>
          <w:trHeight w:val="488"/>
        </w:trPr>
        <w:tc>
          <w:tcPr>
            <w:tcW w:w="1668" w:type="dxa"/>
            <w:vMerge/>
          </w:tcPr>
          <w:p w14:paraId="32DCD121" w14:textId="77777777" w:rsidR="00A667F8" w:rsidRPr="00F82DEF" w:rsidRDefault="00A667F8" w:rsidP="00053E87">
            <w:pPr>
              <w:rPr>
                <w:noProof/>
                <w:sz w:val="18"/>
              </w:rPr>
            </w:pPr>
          </w:p>
        </w:tc>
        <w:tc>
          <w:tcPr>
            <w:tcW w:w="2829" w:type="dxa"/>
            <w:vMerge/>
          </w:tcPr>
          <w:p w14:paraId="5C4FBBD3" w14:textId="77777777" w:rsidR="00A667F8" w:rsidRPr="00F82DEF" w:rsidRDefault="00A667F8" w:rsidP="00053E87">
            <w:pPr>
              <w:rPr>
                <w:noProof/>
                <w:sz w:val="18"/>
              </w:rPr>
            </w:pPr>
          </w:p>
        </w:tc>
        <w:tc>
          <w:tcPr>
            <w:tcW w:w="3232" w:type="dxa"/>
            <w:gridSpan w:val="2"/>
          </w:tcPr>
          <w:p w14:paraId="79E56983" w14:textId="77777777" w:rsidR="00A667F8" w:rsidRPr="00F82DEF" w:rsidRDefault="00A667F8" w:rsidP="00053E87">
            <w:pPr>
              <w:rPr>
                <w:noProof/>
                <w:sz w:val="18"/>
              </w:rPr>
            </w:pPr>
            <w:r w:rsidRPr="00F82DEF">
              <w:rPr>
                <w:noProof/>
                <w:sz w:val="18"/>
              </w:rPr>
              <w:t>8. Einfuhrland (Einfuhrländer)</w:t>
            </w:r>
          </w:p>
        </w:tc>
        <w:tc>
          <w:tcPr>
            <w:tcW w:w="1560" w:type="dxa"/>
          </w:tcPr>
          <w:p w14:paraId="710DBAF3" w14:textId="77777777" w:rsidR="00A667F8" w:rsidRPr="00F82DEF" w:rsidRDefault="00A667F8" w:rsidP="00053E87">
            <w:pPr>
              <w:rPr>
                <w:noProof/>
                <w:sz w:val="18"/>
              </w:rPr>
            </w:pPr>
            <w:r w:rsidRPr="00F82DEF">
              <w:rPr>
                <w:noProof/>
                <w:sz w:val="18"/>
              </w:rPr>
              <w:t>Ländercode</w:t>
            </w:r>
            <w:r w:rsidRPr="00F82DEF">
              <w:rPr>
                <w:rStyle w:val="FootnoteReference"/>
                <w:noProof/>
              </w:rPr>
              <w:footnoteReference w:id="2"/>
            </w:r>
          </w:p>
        </w:tc>
      </w:tr>
      <w:tr w:rsidR="00A667F8" w:rsidRPr="00F82DEF" w14:paraId="4B5FE3F1" w14:textId="77777777" w:rsidTr="004D024E">
        <w:trPr>
          <w:trHeight w:val="656"/>
        </w:trPr>
        <w:tc>
          <w:tcPr>
            <w:tcW w:w="1668" w:type="dxa"/>
            <w:vMerge/>
          </w:tcPr>
          <w:p w14:paraId="7E6C067A" w14:textId="77777777" w:rsidR="00A667F8" w:rsidRPr="00F82DEF" w:rsidRDefault="00A667F8" w:rsidP="00053E87">
            <w:pPr>
              <w:rPr>
                <w:noProof/>
                <w:sz w:val="18"/>
              </w:rPr>
            </w:pPr>
          </w:p>
        </w:tc>
        <w:tc>
          <w:tcPr>
            <w:tcW w:w="2829" w:type="dxa"/>
            <w:vMerge/>
          </w:tcPr>
          <w:p w14:paraId="11417F4B" w14:textId="77777777" w:rsidR="00A667F8" w:rsidRPr="00F82DEF" w:rsidRDefault="00A667F8" w:rsidP="00053E87">
            <w:pPr>
              <w:rPr>
                <w:noProof/>
                <w:sz w:val="18"/>
              </w:rPr>
            </w:pPr>
          </w:p>
        </w:tc>
        <w:tc>
          <w:tcPr>
            <w:tcW w:w="3232" w:type="dxa"/>
            <w:gridSpan w:val="2"/>
          </w:tcPr>
          <w:p w14:paraId="18BD1539" w14:textId="77777777" w:rsidR="00A667F8" w:rsidRPr="00F82DEF" w:rsidRDefault="00A667F8" w:rsidP="00053E87">
            <w:pPr>
              <w:rPr>
                <w:noProof/>
                <w:sz w:val="18"/>
              </w:rPr>
            </w:pPr>
            <w:r w:rsidRPr="00F82DEF">
              <w:rPr>
                <w:noProof/>
                <w:sz w:val="18"/>
              </w:rPr>
              <w:t>9. Ausfuhrland (Ausfuhrländer) und Nummer(n) der Ausfuhrgenehmigung(en)</w:t>
            </w:r>
          </w:p>
        </w:tc>
        <w:tc>
          <w:tcPr>
            <w:tcW w:w="1560" w:type="dxa"/>
          </w:tcPr>
          <w:p w14:paraId="28E3EF4B" w14:textId="77777777" w:rsidR="00A667F8" w:rsidRPr="00F82DEF" w:rsidRDefault="00A667F8" w:rsidP="00183880">
            <w:pPr>
              <w:rPr>
                <w:noProof/>
                <w:sz w:val="18"/>
              </w:rPr>
            </w:pPr>
            <w:r w:rsidRPr="00F82DEF">
              <w:rPr>
                <w:noProof/>
                <w:sz w:val="18"/>
              </w:rPr>
              <w:t>Ländercode²</w:t>
            </w:r>
          </w:p>
        </w:tc>
      </w:tr>
      <w:tr w:rsidR="00A667F8" w:rsidRPr="00F82DEF" w14:paraId="1542650C" w14:textId="77777777" w:rsidTr="004D024E">
        <w:trPr>
          <w:trHeight w:val="674"/>
        </w:trPr>
        <w:tc>
          <w:tcPr>
            <w:tcW w:w="1668" w:type="dxa"/>
            <w:vMerge/>
          </w:tcPr>
          <w:p w14:paraId="38B86A45" w14:textId="77777777" w:rsidR="00A667F8" w:rsidRPr="00F82DEF" w:rsidRDefault="00A667F8" w:rsidP="00053E87">
            <w:pPr>
              <w:rPr>
                <w:noProof/>
                <w:sz w:val="18"/>
              </w:rPr>
            </w:pPr>
          </w:p>
        </w:tc>
        <w:tc>
          <w:tcPr>
            <w:tcW w:w="2829" w:type="dxa"/>
            <w:vMerge w:val="restart"/>
          </w:tcPr>
          <w:p w14:paraId="15D1AB1E" w14:textId="77777777" w:rsidR="00A667F8" w:rsidRPr="00F82DEF" w:rsidRDefault="00A667F8" w:rsidP="00053E87">
            <w:pPr>
              <w:rPr>
                <w:noProof/>
                <w:sz w:val="18"/>
              </w:rPr>
            </w:pPr>
            <w:r w:rsidRPr="00F82DEF">
              <w:rPr>
                <w:noProof/>
                <w:sz w:val="18"/>
              </w:rPr>
              <w:t>10. Endempfänger (falls zum Zeitpunkt des Versands bekannt) (ggf. EORI-Nummer)</w:t>
            </w:r>
          </w:p>
        </w:tc>
        <w:tc>
          <w:tcPr>
            <w:tcW w:w="3232" w:type="dxa"/>
            <w:gridSpan w:val="2"/>
          </w:tcPr>
          <w:p w14:paraId="279E4D68" w14:textId="77777777" w:rsidR="00A667F8" w:rsidRPr="00F82DEF" w:rsidRDefault="00A667F8" w:rsidP="00053E87">
            <w:pPr>
              <w:rPr>
                <w:noProof/>
                <w:sz w:val="18"/>
              </w:rPr>
            </w:pPr>
            <w:r w:rsidRPr="00F82DEF">
              <w:rPr>
                <w:noProof/>
                <w:sz w:val="18"/>
              </w:rPr>
              <w:t>11. (ggf.) Durchfuhrdrittländer</w:t>
            </w:r>
          </w:p>
        </w:tc>
        <w:tc>
          <w:tcPr>
            <w:tcW w:w="1560" w:type="dxa"/>
          </w:tcPr>
          <w:p w14:paraId="7F0C4866" w14:textId="77777777" w:rsidR="00A667F8" w:rsidRPr="00F82DEF" w:rsidRDefault="00A667F8" w:rsidP="00183880">
            <w:pPr>
              <w:rPr>
                <w:noProof/>
                <w:sz w:val="18"/>
              </w:rPr>
            </w:pPr>
            <w:r w:rsidRPr="00F82DEF">
              <w:rPr>
                <w:noProof/>
                <w:sz w:val="18"/>
              </w:rPr>
              <w:t>Ländercode²</w:t>
            </w:r>
          </w:p>
        </w:tc>
      </w:tr>
      <w:tr w:rsidR="00A667F8" w:rsidRPr="00F82DEF" w14:paraId="7ACAAD5B" w14:textId="77777777" w:rsidTr="004D024E">
        <w:trPr>
          <w:trHeight w:val="722"/>
        </w:trPr>
        <w:tc>
          <w:tcPr>
            <w:tcW w:w="1668" w:type="dxa"/>
            <w:vMerge/>
          </w:tcPr>
          <w:p w14:paraId="2F2B37BB" w14:textId="77777777" w:rsidR="00A667F8" w:rsidRPr="00F82DEF" w:rsidRDefault="00A667F8" w:rsidP="00053E87">
            <w:pPr>
              <w:rPr>
                <w:noProof/>
                <w:sz w:val="18"/>
              </w:rPr>
            </w:pPr>
          </w:p>
        </w:tc>
        <w:tc>
          <w:tcPr>
            <w:tcW w:w="2829" w:type="dxa"/>
            <w:vMerge/>
          </w:tcPr>
          <w:p w14:paraId="2805C785" w14:textId="77777777" w:rsidR="00A667F8" w:rsidRPr="00F82DEF" w:rsidRDefault="00A667F8" w:rsidP="00053E87">
            <w:pPr>
              <w:rPr>
                <w:noProof/>
                <w:sz w:val="18"/>
              </w:rPr>
            </w:pPr>
          </w:p>
        </w:tc>
        <w:tc>
          <w:tcPr>
            <w:tcW w:w="3232" w:type="dxa"/>
            <w:gridSpan w:val="2"/>
          </w:tcPr>
          <w:p w14:paraId="00C3F0D8" w14:textId="77777777" w:rsidR="00A667F8" w:rsidRPr="00F82DEF" w:rsidRDefault="00A667F8" w:rsidP="00053E87">
            <w:pPr>
              <w:rPr>
                <w:noProof/>
                <w:sz w:val="18"/>
              </w:rPr>
            </w:pPr>
            <w:r w:rsidRPr="00F82DEF">
              <w:rPr>
                <w:noProof/>
                <w:sz w:val="18"/>
              </w:rPr>
              <w:t>12. Mitgliedstaat(en), in dem (denen) die Einfuhranmeldung abgegeben werden soll</w:t>
            </w:r>
          </w:p>
        </w:tc>
        <w:tc>
          <w:tcPr>
            <w:tcW w:w="1560" w:type="dxa"/>
          </w:tcPr>
          <w:p w14:paraId="77FB326E" w14:textId="77777777" w:rsidR="00A667F8" w:rsidRPr="00F82DEF" w:rsidRDefault="00A667F8" w:rsidP="00183880">
            <w:pPr>
              <w:rPr>
                <w:noProof/>
                <w:sz w:val="18"/>
              </w:rPr>
            </w:pPr>
            <w:r w:rsidRPr="00F82DEF">
              <w:rPr>
                <w:noProof/>
                <w:sz w:val="18"/>
              </w:rPr>
              <w:t>Ländercode²</w:t>
            </w:r>
          </w:p>
        </w:tc>
      </w:tr>
      <w:tr w:rsidR="00A667F8" w:rsidRPr="00F82DEF" w14:paraId="1CAC99BC" w14:textId="77777777" w:rsidTr="004D024E">
        <w:trPr>
          <w:trHeight w:val="668"/>
        </w:trPr>
        <w:tc>
          <w:tcPr>
            <w:tcW w:w="1668" w:type="dxa"/>
            <w:vMerge/>
          </w:tcPr>
          <w:p w14:paraId="4C696A21" w14:textId="77777777" w:rsidR="00A667F8" w:rsidRPr="00F82DEF" w:rsidRDefault="00A667F8" w:rsidP="00053E87">
            <w:pPr>
              <w:rPr>
                <w:noProof/>
                <w:sz w:val="18"/>
              </w:rPr>
            </w:pPr>
          </w:p>
        </w:tc>
        <w:tc>
          <w:tcPr>
            <w:tcW w:w="2829" w:type="dxa"/>
          </w:tcPr>
          <w:p w14:paraId="03194763" w14:textId="77777777" w:rsidR="00A667F8" w:rsidRPr="00F82DEF" w:rsidRDefault="00A667F8" w:rsidP="00053E87">
            <w:pPr>
              <w:rPr>
                <w:noProof/>
                <w:sz w:val="18"/>
              </w:rPr>
            </w:pPr>
            <w:r w:rsidRPr="00F82DEF">
              <w:rPr>
                <w:noProof/>
                <w:sz w:val="18"/>
              </w:rPr>
              <w:t>13. Güterbeschreibung</w:t>
            </w:r>
          </w:p>
        </w:tc>
        <w:tc>
          <w:tcPr>
            <w:tcW w:w="4792" w:type="dxa"/>
            <w:gridSpan w:val="3"/>
          </w:tcPr>
          <w:p w14:paraId="7BD45ACE" w14:textId="77777777" w:rsidR="00A667F8" w:rsidRPr="00F82DEF" w:rsidRDefault="00A667F8" w:rsidP="00053E87">
            <w:pPr>
              <w:rPr>
                <w:noProof/>
                <w:sz w:val="18"/>
              </w:rPr>
            </w:pPr>
            <w:r w:rsidRPr="00F82DEF">
              <w:rPr>
                <w:noProof/>
                <w:sz w:val="18"/>
              </w:rPr>
              <w:t>14. Code des Harmonisierten Systems oder der Kombinierten Nomenklatur (ggf. 8-stellig)</w:t>
            </w:r>
          </w:p>
        </w:tc>
      </w:tr>
      <w:tr w:rsidR="00A667F8" w:rsidRPr="00F82DEF" w14:paraId="03A62AD8" w14:textId="77777777" w:rsidTr="004D024E">
        <w:trPr>
          <w:trHeight w:val="560"/>
        </w:trPr>
        <w:tc>
          <w:tcPr>
            <w:tcW w:w="1668" w:type="dxa"/>
            <w:vMerge/>
          </w:tcPr>
          <w:p w14:paraId="2492864F" w14:textId="77777777" w:rsidR="00A667F8" w:rsidRPr="00F82DEF" w:rsidRDefault="00A667F8" w:rsidP="00053E87">
            <w:pPr>
              <w:rPr>
                <w:noProof/>
                <w:sz w:val="18"/>
              </w:rPr>
            </w:pPr>
          </w:p>
        </w:tc>
        <w:tc>
          <w:tcPr>
            <w:tcW w:w="2829" w:type="dxa"/>
          </w:tcPr>
          <w:p w14:paraId="24374357" w14:textId="77777777" w:rsidR="00A667F8" w:rsidRPr="00F82DEF" w:rsidRDefault="00A667F8" w:rsidP="00053E87">
            <w:pPr>
              <w:rPr>
                <w:noProof/>
                <w:sz w:val="18"/>
              </w:rPr>
            </w:pPr>
            <w:r w:rsidRPr="00F82DEF">
              <w:rPr>
                <w:noProof/>
                <w:sz w:val="18"/>
              </w:rPr>
              <w:t>13a. Kennzeichnung</w:t>
            </w:r>
          </w:p>
        </w:tc>
        <w:tc>
          <w:tcPr>
            <w:tcW w:w="2401" w:type="dxa"/>
          </w:tcPr>
          <w:p w14:paraId="771F34BF" w14:textId="77777777" w:rsidR="00A667F8" w:rsidRPr="00F82DEF" w:rsidRDefault="00A667F8" w:rsidP="00053E87">
            <w:pPr>
              <w:rPr>
                <w:noProof/>
                <w:sz w:val="18"/>
              </w:rPr>
            </w:pPr>
            <w:r w:rsidRPr="00F82DEF">
              <w:rPr>
                <w:noProof/>
                <w:sz w:val="18"/>
              </w:rPr>
              <w:t>15. Währung und Wert</w:t>
            </w:r>
          </w:p>
        </w:tc>
        <w:tc>
          <w:tcPr>
            <w:tcW w:w="2391" w:type="dxa"/>
            <w:gridSpan w:val="2"/>
          </w:tcPr>
          <w:p w14:paraId="033782EB" w14:textId="77777777" w:rsidR="00A667F8" w:rsidRPr="00F82DEF" w:rsidRDefault="00A667F8" w:rsidP="00053E87">
            <w:pPr>
              <w:rPr>
                <w:noProof/>
                <w:sz w:val="18"/>
              </w:rPr>
            </w:pPr>
            <w:r w:rsidRPr="00F82DEF">
              <w:rPr>
                <w:noProof/>
                <w:sz w:val="18"/>
              </w:rPr>
              <w:t>16. Menge</w:t>
            </w:r>
          </w:p>
        </w:tc>
      </w:tr>
      <w:tr w:rsidR="00A667F8" w:rsidRPr="00F82DEF" w14:paraId="3791C7EA" w14:textId="77777777" w:rsidTr="004D024E">
        <w:trPr>
          <w:trHeight w:val="710"/>
        </w:trPr>
        <w:tc>
          <w:tcPr>
            <w:tcW w:w="1668" w:type="dxa"/>
            <w:vMerge/>
          </w:tcPr>
          <w:p w14:paraId="18C6602A" w14:textId="77777777" w:rsidR="00A667F8" w:rsidRPr="00F82DEF" w:rsidRDefault="00A667F8" w:rsidP="00053E87">
            <w:pPr>
              <w:rPr>
                <w:noProof/>
                <w:sz w:val="18"/>
              </w:rPr>
            </w:pPr>
          </w:p>
        </w:tc>
        <w:tc>
          <w:tcPr>
            <w:tcW w:w="2829" w:type="dxa"/>
          </w:tcPr>
          <w:p w14:paraId="0D63DE81" w14:textId="77777777" w:rsidR="00A667F8" w:rsidRPr="00F82DEF" w:rsidRDefault="00A667F8" w:rsidP="00053E87">
            <w:pPr>
              <w:rPr>
                <w:noProof/>
                <w:sz w:val="18"/>
              </w:rPr>
            </w:pPr>
            <w:r w:rsidRPr="00F82DEF">
              <w:rPr>
                <w:noProof/>
                <w:sz w:val="18"/>
              </w:rPr>
              <w:t>17. Endverwendung</w:t>
            </w:r>
          </w:p>
        </w:tc>
        <w:tc>
          <w:tcPr>
            <w:tcW w:w="2401" w:type="dxa"/>
          </w:tcPr>
          <w:p w14:paraId="4B5BA862" w14:textId="77777777" w:rsidR="00A667F8" w:rsidRPr="00F82DEF" w:rsidRDefault="00A667F8" w:rsidP="00053E87">
            <w:pPr>
              <w:rPr>
                <w:noProof/>
                <w:sz w:val="18"/>
              </w:rPr>
            </w:pPr>
            <w:r w:rsidRPr="00F82DEF">
              <w:rPr>
                <w:noProof/>
                <w:sz w:val="18"/>
              </w:rPr>
              <w:t>18. (ggf.) Datum des Vertrags</w:t>
            </w:r>
          </w:p>
        </w:tc>
        <w:tc>
          <w:tcPr>
            <w:tcW w:w="2391" w:type="dxa"/>
            <w:gridSpan w:val="2"/>
          </w:tcPr>
          <w:p w14:paraId="16578B90" w14:textId="77777777" w:rsidR="00A667F8" w:rsidRPr="00F82DEF" w:rsidRDefault="00A667F8" w:rsidP="00053E87">
            <w:pPr>
              <w:rPr>
                <w:noProof/>
                <w:sz w:val="18"/>
              </w:rPr>
            </w:pPr>
            <w:r w:rsidRPr="00F82DEF">
              <w:rPr>
                <w:noProof/>
                <w:sz w:val="18"/>
              </w:rPr>
              <w:t>19. Zollverfahren zur Einfuhr</w:t>
            </w:r>
          </w:p>
        </w:tc>
      </w:tr>
      <w:tr w:rsidR="00A667F8" w:rsidRPr="00F82DEF" w14:paraId="514AA096" w14:textId="77777777" w:rsidTr="004D024E">
        <w:trPr>
          <w:trHeight w:val="272"/>
        </w:trPr>
        <w:tc>
          <w:tcPr>
            <w:tcW w:w="1668" w:type="dxa"/>
            <w:vMerge/>
          </w:tcPr>
          <w:p w14:paraId="6EAF231D" w14:textId="77777777" w:rsidR="00A667F8" w:rsidRPr="00F82DEF" w:rsidRDefault="00A667F8" w:rsidP="00053E87">
            <w:pPr>
              <w:rPr>
                <w:noProof/>
                <w:sz w:val="18"/>
              </w:rPr>
            </w:pPr>
          </w:p>
        </w:tc>
        <w:tc>
          <w:tcPr>
            <w:tcW w:w="7621" w:type="dxa"/>
            <w:gridSpan w:val="4"/>
          </w:tcPr>
          <w:p w14:paraId="4FE2F7D6" w14:textId="77777777" w:rsidR="00A667F8" w:rsidRPr="00F82DEF" w:rsidRDefault="00A667F8" w:rsidP="00053E87">
            <w:pPr>
              <w:rPr>
                <w:noProof/>
                <w:sz w:val="18"/>
              </w:rPr>
            </w:pPr>
            <w:r w:rsidRPr="00F82DEF">
              <w:rPr>
                <w:noProof/>
                <w:sz w:val="18"/>
              </w:rPr>
              <w:t>20. Zusätzliche Angaben, die nach den nationalen Rechtsvorschriften vorgeschrieben sind (auf dem Formular anzugeben)</w:t>
            </w:r>
          </w:p>
        </w:tc>
      </w:tr>
      <w:tr w:rsidR="00A667F8" w:rsidRPr="00F82DEF" w14:paraId="0A28F3D4" w14:textId="77777777" w:rsidTr="004D024E">
        <w:trPr>
          <w:trHeight w:val="668"/>
        </w:trPr>
        <w:tc>
          <w:tcPr>
            <w:tcW w:w="1668" w:type="dxa"/>
            <w:vMerge/>
            <w:tcBorders>
              <w:bottom w:val="single" w:sz="4" w:space="0" w:color="auto"/>
            </w:tcBorders>
          </w:tcPr>
          <w:p w14:paraId="36FF7E26" w14:textId="77777777" w:rsidR="00A667F8" w:rsidRPr="00F82DEF" w:rsidRDefault="00A667F8" w:rsidP="00053E87">
            <w:pPr>
              <w:rPr>
                <w:noProof/>
                <w:sz w:val="18"/>
              </w:rPr>
            </w:pPr>
          </w:p>
        </w:tc>
        <w:tc>
          <w:tcPr>
            <w:tcW w:w="7621" w:type="dxa"/>
            <w:gridSpan w:val="4"/>
            <w:tcBorders>
              <w:bottom w:val="single" w:sz="4" w:space="0" w:color="auto"/>
            </w:tcBorders>
            <w:shd w:val="clear" w:color="auto" w:fill="BFBFBF" w:themeFill="background1" w:themeFillShade="BF"/>
          </w:tcPr>
          <w:p w14:paraId="0297419D" w14:textId="77777777" w:rsidR="00A667F8" w:rsidRPr="00F82DEF" w:rsidRDefault="00A667F8" w:rsidP="00053E87">
            <w:pPr>
              <w:jc w:val="center"/>
              <w:rPr>
                <w:noProof/>
                <w:sz w:val="18"/>
              </w:rPr>
            </w:pPr>
            <w:r w:rsidRPr="00F82DEF">
              <w:rPr>
                <w:noProof/>
                <w:sz w:val="18"/>
              </w:rPr>
              <w:t>Feld für vorgedruckte Angaben</w:t>
            </w:r>
          </w:p>
          <w:p w14:paraId="7FBCD449" w14:textId="77777777" w:rsidR="00A667F8" w:rsidRPr="00F82DEF" w:rsidRDefault="00A667F8" w:rsidP="00053E87">
            <w:pPr>
              <w:jc w:val="center"/>
              <w:rPr>
                <w:noProof/>
                <w:sz w:val="18"/>
              </w:rPr>
            </w:pPr>
            <w:r w:rsidRPr="00F82DEF">
              <w:rPr>
                <w:noProof/>
                <w:sz w:val="18"/>
              </w:rPr>
              <w:t>der Mitgliedstaaten</w:t>
            </w:r>
          </w:p>
        </w:tc>
      </w:tr>
      <w:tr w:rsidR="00A667F8" w:rsidRPr="00F82DEF" w14:paraId="35D383D4" w14:textId="77777777" w:rsidTr="004D024E">
        <w:trPr>
          <w:trHeight w:val="560"/>
        </w:trPr>
        <w:tc>
          <w:tcPr>
            <w:tcW w:w="1668" w:type="dxa"/>
            <w:vMerge/>
          </w:tcPr>
          <w:p w14:paraId="601EC76F" w14:textId="77777777" w:rsidR="00A667F8" w:rsidRPr="00F82DEF" w:rsidRDefault="00A667F8" w:rsidP="00053E87">
            <w:pPr>
              <w:rPr>
                <w:noProof/>
                <w:sz w:val="18"/>
              </w:rPr>
            </w:pPr>
          </w:p>
        </w:tc>
        <w:tc>
          <w:tcPr>
            <w:tcW w:w="2829" w:type="dxa"/>
            <w:vMerge w:val="restart"/>
            <w:tcBorders>
              <w:top w:val="single" w:sz="4" w:space="0" w:color="auto"/>
              <w:bottom w:val="single" w:sz="4" w:space="0" w:color="auto"/>
              <w:right w:val="single" w:sz="4" w:space="0" w:color="auto"/>
            </w:tcBorders>
            <w:shd w:val="clear" w:color="auto" w:fill="BFBFBF" w:themeFill="background1" w:themeFillShade="BF"/>
          </w:tcPr>
          <w:p w14:paraId="17D5C8BD" w14:textId="77777777" w:rsidR="00A667F8" w:rsidRPr="00F82DEF" w:rsidRDefault="00A667F8" w:rsidP="00053E87">
            <w:pPr>
              <w:rPr>
                <w:noProof/>
                <w:sz w:val="18"/>
              </w:rPr>
            </w:pPr>
          </w:p>
        </w:tc>
        <w:tc>
          <w:tcPr>
            <w:tcW w:w="2401" w:type="dxa"/>
            <w:tcBorders>
              <w:left w:val="single" w:sz="4" w:space="0" w:color="auto"/>
              <w:bottom w:val="nil"/>
              <w:right w:val="nil"/>
            </w:tcBorders>
          </w:tcPr>
          <w:p w14:paraId="7F82C536" w14:textId="77777777" w:rsidR="00A667F8" w:rsidRPr="00F82DEF" w:rsidRDefault="00A667F8" w:rsidP="00053E87">
            <w:pPr>
              <w:rPr>
                <w:noProof/>
                <w:sz w:val="18"/>
              </w:rPr>
            </w:pPr>
            <w:r w:rsidRPr="00F82DEF">
              <w:rPr>
                <w:noProof/>
                <w:sz w:val="18"/>
              </w:rPr>
              <w:t>Von der ausstellenden Behörde auszufüllen</w:t>
            </w:r>
          </w:p>
        </w:tc>
        <w:tc>
          <w:tcPr>
            <w:tcW w:w="2391" w:type="dxa"/>
            <w:gridSpan w:val="2"/>
            <w:tcBorders>
              <w:left w:val="nil"/>
              <w:bottom w:val="nil"/>
            </w:tcBorders>
          </w:tcPr>
          <w:p w14:paraId="56D49E8E" w14:textId="77777777" w:rsidR="00A667F8" w:rsidRPr="00F82DEF" w:rsidRDefault="00A667F8" w:rsidP="00053E87">
            <w:pPr>
              <w:rPr>
                <w:noProof/>
                <w:sz w:val="18"/>
              </w:rPr>
            </w:pPr>
          </w:p>
        </w:tc>
      </w:tr>
      <w:tr w:rsidR="00A667F8" w:rsidRPr="00F82DEF" w14:paraId="2F8DD568" w14:textId="77777777" w:rsidTr="004D024E">
        <w:trPr>
          <w:trHeight w:val="368"/>
        </w:trPr>
        <w:tc>
          <w:tcPr>
            <w:tcW w:w="1668" w:type="dxa"/>
            <w:vMerge/>
          </w:tcPr>
          <w:p w14:paraId="0E75387B" w14:textId="77777777" w:rsidR="00A667F8" w:rsidRPr="00F82DEF" w:rsidRDefault="00A667F8" w:rsidP="00053E87">
            <w:pPr>
              <w:rPr>
                <w:noProof/>
                <w:sz w:val="18"/>
              </w:rPr>
            </w:pPr>
          </w:p>
        </w:tc>
        <w:tc>
          <w:tcPr>
            <w:tcW w:w="2829" w:type="dxa"/>
            <w:vMerge/>
            <w:tcBorders>
              <w:top w:val="single" w:sz="4" w:space="0" w:color="auto"/>
              <w:bottom w:val="single" w:sz="4" w:space="0" w:color="auto"/>
              <w:right w:val="single" w:sz="4" w:space="0" w:color="auto"/>
            </w:tcBorders>
            <w:shd w:val="clear" w:color="auto" w:fill="BFBFBF" w:themeFill="background1" w:themeFillShade="BF"/>
          </w:tcPr>
          <w:p w14:paraId="42047FB4" w14:textId="77777777" w:rsidR="00A667F8" w:rsidRPr="00F82DEF" w:rsidRDefault="00A667F8" w:rsidP="00053E87">
            <w:pPr>
              <w:rPr>
                <w:noProof/>
                <w:sz w:val="18"/>
              </w:rPr>
            </w:pPr>
          </w:p>
        </w:tc>
        <w:tc>
          <w:tcPr>
            <w:tcW w:w="2401" w:type="dxa"/>
            <w:tcBorders>
              <w:top w:val="nil"/>
              <w:left w:val="single" w:sz="4" w:space="0" w:color="auto"/>
              <w:bottom w:val="nil"/>
              <w:right w:val="nil"/>
            </w:tcBorders>
          </w:tcPr>
          <w:p w14:paraId="41A3FEFF" w14:textId="77777777" w:rsidR="00A667F8" w:rsidRPr="00F82DEF" w:rsidRDefault="00A667F8" w:rsidP="00053E87">
            <w:pPr>
              <w:rPr>
                <w:noProof/>
                <w:sz w:val="18"/>
              </w:rPr>
            </w:pPr>
            <w:r w:rsidRPr="00F82DEF">
              <w:rPr>
                <w:noProof/>
                <w:sz w:val="18"/>
              </w:rPr>
              <w:t>Unterschrift</w:t>
            </w:r>
          </w:p>
        </w:tc>
        <w:tc>
          <w:tcPr>
            <w:tcW w:w="2391" w:type="dxa"/>
            <w:gridSpan w:val="2"/>
            <w:tcBorders>
              <w:top w:val="nil"/>
              <w:left w:val="nil"/>
              <w:bottom w:val="nil"/>
            </w:tcBorders>
          </w:tcPr>
          <w:p w14:paraId="4B7A57F9" w14:textId="77777777" w:rsidR="00A667F8" w:rsidRPr="00F82DEF" w:rsidRDefault="00A667F8" w:rsidP="00053E87">
            <w:pPr>
              <w:rPr>
                <w:noProof/>
                <w:sz w:val="18"/>
              </w:rPr>
            </w:pPr>
            <w:r w:rsidRPr="00F82DEF">
              <w:rPr>
                <w:noProof/>
                <w:sz w:val="18"/>
              </w:rPr>
              <w:t>Stempel</w:t>
            </w:r>
          </w:p>
        </w:tc>
      </w:tr>
      <w:tr w:rsidR="00A667F8" w:rsidRPr="00F82DEF" w14:paraId="34099D66" w14:textId="77777777" w:rsidTr="004D024E">
        <w:trPr>
          <w:trHeight w:val="338"/>
        </w:trPr>
        <w:tc>
          <w:tcPr>
            <w:tcW w:w="1668" w:type="dxa"/>
            <w:vMerge/>
          </w:tcPr>
          <w:p w14:paraId="6F40CA79" w14:textId="77777777" w:rsidR="00A667F8" w:rsidRPr="00F82DEF" w:rsidRDefault="00A667F8" w:rsidP="00053E87">
            <w:pPr>
              <w:rPr>
                <w:noProof/>
                <w:sz w:val="18"/>
              </w:rPr>
            </w:pPr>
          </w:p>
        </w:tc>
        <w:tc>
          <w:tcPr>
            <w:tcW w:w="2829" w:type="dxa"/>
            <w:vMerge/>
            <w:tcBorders>
              <w:top w:val="single" w:sz="4" w:space="0" w:color="auto"/>
              <w:bottom w:val="single" w:sz="4" w:space="0" w:color="auto"/>
              <w:right w:val="single" w:sz="4" w:space="0" w:color="auto"/>
            </w:tcBorders>
            <w:shd w:val="clear" w:color="auto" w:fill="BFBFBF" w:themeFill="background1" w:themeFillShade="BF"/>
          </w:tcPr>
          <w:p w14:paraId="23A4800A" w14:textId="77777777" w:rsidR="00A667F8" w:rsidRPr="00F82DEF" w:rsidRDefault="00A667F8" w:rsidP="00053E87">
            <w:pPr>
              <w:rPr>
                <w:noProof/>
                <w:sz w:val="18"/>
              </w:rPr>
            </w:pPr>
          </w:p>
        </w:tc>
        <w:tc>
          <w:tcPr>
            <w:tcW w:w="2401" w:type="dxa"/>
            <w:tcBorders>
              <w:top w:val="nil"/>
              <w:left w:val="single" w:sz="4" w:space="0" w:color="auto"/>
              <w:bottom w:val="nil"/>
              <w:right w:val="nil"/>
            </w:tcBorders>
          </w:tcPr>
          <w:p w14:paraId="78D0D1AD" w14:textId="77777777" w:rsidR="00A667F8" w:rsidRPr="00F82DEF" w:rsidRDefault="00A667F8" w:rsidP="00053E87">
            <w:pPr>
              <w:rPr>
                <w:noProof/>
                <w:sz w:val="18"/>
              </w:rPr>
            </w:pPr>
            <w:r w:rsidRPr="00F82DEF">
              <w:rPr>
                <w:noProof/>
                <w:sz w:val="18"/>
              </w:rPr>
              <w:t>Ausstellende Behörde</w:t>
            </w:r>
          </w:p>
        </w:tc>
        <w:tc>
          <w:tcPr>
            <w:tcW w:w="2391" w:type="dxa"/>
            <w:gridSpan w:val="2"/>
            <w:tcBorders>
              <w:top w:val="nil"/>
              <w:left w:val="nil"/>
              <w:bottom w:val="nil"/>
            </w:tcBorders>
          </w:tcPr>
          <w:p w14:paraId="7E08D613" w14:textId="77777777" w:rsidR="00A667F8" w:rsidRPr="00F82DEF" w:rsidRDefault="00A667F8" w:rsidP="00053E87">
            <w:pPr>
              <w:rPr>
                <w:noProof/>
                <w:sz w:val="18"/>
              </w:rPr>
            </w:pPr>
          </w:p>
        </w:tc>
      </w:tr>
      <w:tr w:rsidR="00A667F8" w:rsidRPr="00F82DEF" w14:paraId="494A4C4B" w14:textId="77777777" w:rsidTr="004D024E">
        <w:trPr>
          <w:trHeight w:val="350"/>
        </w:trPr>
        <w:tc>
          <w:tcPr>
            <w:tcW w:w="1668" w:type="dxa"/>
            <w:vMerge/>
          </w:tcPr>
          <w:p w14:paraId="6FE82DB0" w14:textId="77777777" w:rsidR="00A667F8" w:rsidRPr="00F82DEF" w:rsidRDefault="00A667F8" w:rsidP="00053E87">
            <w:pPr>
              <w:rPr>
                <w:noProof/>
                <w:sz w:val="18"/>
              </w:rPr>
            </w:pPr>
          </w:p>
        </w:tc>
        <w:tc>
          <w:tcPr>
            <w:tcW w:w="2829" w:type="dxa"/>
            <w:vMerge/>
            <w:tcBorders>
              <w:top w:val="single" w:sz="4" w:space="0" w:color="auto"/>
              <w:bottom w:val="single" w:sz="4" w:space="0" w:color="auto"/>
              <w:right w:val="single" w:sz="4" w:space="0" w:color="auto"/>
            </w:tcBorders>
            <w:shd w:val="clear" w:color="auto" w:fill="BFBFBF" w:themeFill="background1" w:themeFillShade="BF"/>
          </w:tcPr>
          <w:p w14:paraId="392DBEC3" w14:textId="77777777" w:rsidR="00A667F8" w:rsidRPr="00F82DEF" w:rsidRDefault="00A667F8" w:rsidP="00053E87">
            <w:pPr>
              <w:rPr>
                <w:noProof/>
                <w:sz w:val="18"/>
              </w:rPr>
            </w:pPr>
          </w:p>
        </w:tc>
        <w:tc>
          <w:tcPr>
            <w:tcW w:w="2401" w:type="dxa"/>
            <w:tcBorders>
              <w:top w:val="nil"/>
              <w:left w:val="single" w:sz="4" w:space="0" w:color="auto"/>
              <w:right w:val="nil"/>
            </w:tcBorders>
          </w:tcPr>
          <w:p w14:paraId="2AFC0234" w14:textId="77777777" w:rsidR="00A667F8" w:rsidRPr="00F82DEF" w:rsidRDefault="00A667F8" w:rsidP="00053E87">
            <w:pPr>
              <w:rPr>
                <w:noProof/>
                <w:sz w:val="18"/>
              </w:rPr>
            </w:pPr>
            <w:r w:rsidRPr="00F82DEF">
              <w:rPr>
                <w:noProof/>
                <w:sz w:val="18"/>
              </w:rPr>
              <w:t>Ort und Datum</w:t>
            </w:r>
          </w:p>
        </w:tc>
        <w:tc>
          <w:tcPr>
            <w:tcW w:w="2391" w:type="dxa"/>
            <w:gridSpan w:val="2"/>
            <w:tcBorders>
              <w:top w:val="nil"/>
              <w:left w:val="nil"/>
            </w:tcBorders>
          </w:tcPr>
          <w:p w14:paraId="20ED43AF" w14:textId="77777777" w:rsidR="00A667F8" w:rsidRPr="00F82DEF" w:rsidRDefault="00A667F8" w:rsidP="00053E87">
            <w:pPr>
              <w:rPr>
                <w:noProof/>
                <w:sz w:val="18"/>
              </w:rPr>
            </w:pPr>
          </w:p>
        </w:tc>
      </w:tr>
    </w:tbl>
    <w:tbl>
      <w:tblPr>
        <w:tblStyle w:val="TableGrid1"/>
        <w:tblW w:w="9576" w:type="dxa"/>
        <w:tblLook w:val="04A0" w:firstRow="1" w:lastRow="0" w:firstColumn="1" w:lastColumn="0" w:noHBand="0" w:noVBand="1"/>
      </w:tblPr>
      <w:tblGrid>
        <w:gridCol w:w="2394"/>
        <w:gridCol w:w="2394"/>
        <w:gridCol w:w="2394"/>
        <w:gridCol w:w="2394"/>
      </w:tblGrid>
      <w:tr w:rsidR="00A667F8" w:rsidRPr="00F82DEF" w14:paraId="1E56140E" w14:textId="77777777" w:rsidTr="00053E87">
        <w:tc>
          <w:tcPr>
            <w:tcW w:w="9576" w:type="dxa"/>
            <w:gridSpan w:val="4"/>
          </w:tcPr>
          <w:p w14:paraId="425DAA2B" w14:textId="77777777" w:rsidR="00A667F8" w:rsidRPr="00F82DEF" w:rsidRDefault="00A667F8" w:rsidP="00053E87">
            <w:pPr>
              <w:rPr>
                <w:noProof/>
              </w:rPr>
            </w:pPr>
            <w:r w:rsidRPr="00F82DEF">
              <w:rPr>
                <w:noProof/>
              </w:rPr>
              <w:t>EUROPÄISCHE UNION</w:t>
            </w:r>
          </w:p>
        </w:tc>
      </w:tr>
      <w:tr w:rsidR="00A667F8" w:rsidRPr="00F82DEF" w14:paraId="24441317" w14:textId="77777777" w:rsidTr="00053E87">
        <w:tc>
          <w:tcPr>
            <w:tcW w:w="2394" w:type="dxa"/>
          </w:tcPr>
          <w:p w14:paraId="674C2E28" w14:textId="77777777" w:rsidR="00A667F8" w:rsidRPr="00F82DEF" w:rsidRDefault="00A667F8" w:rsidP="00053E87">
            <w:pPr>
              <w:rPr>
                <w:noProof/>
              </w:rPr>
            </w:pPr>
            <w:r w:rsidRPr="00F82DEF">
              <w:rPr>
                <w:noProof/>
              </w:rPr>
              <w:t xml:space="preserve">1a. </w:t>
            </w:r>
            <w:r w:rsidRPr="00F82DEF">
              <w:rPr>
                <w:noProof/>
                <w:sz w:val="18"/>
              </w:rPr>
              <w:t>(Für jeden Empfänger ist eine eigene Vorlage auszufüllen.)</w:t>
            </w:r>
          </w:p>
        </w:tc>
        <w:tc>
          <w:tcPr>
            <w:tcW w:w="2394" w:type="dxa"/>
            <w:vMerge w:val="restart"/>
          </w:tcPr>
          <w:p w14:paraId="7093A2E6" w14:textId="77777777" w:rsidR="00A667F8" w:rsidRPr="00F82DEF" w:rsidRDefault="00A667F8" w:rsidP="00053E87">
            <w:pPr>
              <w:rPr>
                <w:noProof/>
                <w:sz w:val="20"/>
              </w:rPr>
            </w:pPr>
            <w:r w:rsidRPr="00F82DEF">
              <w:rPr>
                <w:noProof/>
                <w:sz w:val="20"/>
              </w:rPr>
              <w:t xml:space="preserve">1. Einführer </w:t>
            </w:r>
          </w:p>
        </w:tc>
        <w:tc>
          <w:tcPr>
            <w:tcW w:w="2394" w:type="dxa"/>
          </w:tcPr>
          <w:p w14:paraId="6ADD40BF" w14:textId="77777777" w:rsidR="00A667F8" w:rsidRPr="00F82DEF" w:rsidRDefault="00A667F8" w:rsidP="00053E87">
            <w:pPr>
              <w:rPr>
                <w:noProof/>
                <w:sz w:val="20"/>
              </w:rPr>
            </w:pPr>
            <w:r w:rsidRPr="00F82DEF">
              <w:rPr>
                <w:noProof/>
                <w:sz w:val="20"/>
              </w:rPr>
              <w:t>2. Identifikationsnummer</w:t>
            </w:r>
          </w:p>
        </w:tc>
        <w:tc>
          <w:tcPr>
            <w:tcW w:w="2394" w:type="dxa"/>
            <w:vMerge w:val="restart"/>
          </w:tcPr>
          <w:p w14:paraId="4509CE81" w14:textId="77777777" w:rsidR="00A667F8" w:rsidRPr="00F82DEF" w:rsidRDefault="00A667F8" w:rsidP="00053E87">
            <w:pPr>
              <w:rPr>
                <w:noProof/>
                <w:sz w:val="20"/>
              </w:rPr>
            </w:pPr>
            <w:r w:rsidRPr="00F82DEF">
              <w:rPr>
                <w:noProof/>
                <w:sz w:val="20"/>
              </w:rPr>
              <w:t>9. Einfuhrland und Nummer der Einfuhrgenehmigung</w:t>
            </w:r>
          </w:p>
        </w:tc>
      </w:tr>
      <w:tr w:rsidR="00A667F8" w:rsidRPr="00F82DEF" w14:paraId="16D2ADC2" w14:textId="77777777" w:rsidTr="00053E87">
        <w:trPr>
          <w:trHeight w:val="914"/>
        </w:trPr>
        <w:tc>
          <w:tcPr>
            <w:tcW w:w="2394" w:type="dxa"/>
            <w:vMerge w:val="restart"/>
            <w:textDirection w:val="btLr"/>
            <w:vAlign w:val="center"/>
          </w:tcPr>
          <w:p w14:paraId="629D263B" w14:textId="77777777" w:rsidR="00A667F8" w:rsidRPr="00F82DEF" w:rsidRDefault="00A667F8" w:rsidP="00053E87">
            <w:pPr>
              <w:ind w:left="113" w:right="113"/>
              <w:jc w:val="center"/>
              <w:rPr>
                <w:b/>
                <w:noProof/>
              </w:rPr>
            </w:pPr>
            <w:r w:rsidRPr="00F82DEF">
              <w:rPr>
                <w:b/>
                <w:noProof/>
                <w:sz w:val="32"/>
              </w:rPr>
              <w:t>Genehmigung</w:t>
            </w:r>
          </w:p>
        </w:tc>
        <w:tc>
          <w:tcPr>
            <w:tcW w:w="2394" w:type="dxa"/>
            <w:vMerge/>
          </w:tcPr>
          <w:p w14:paraId="41D08D36" w14:textId="77777777" w:rsidR="00A667F8" w:rsidRPr="00F82DEF" w:rsidRDefault="00A667F8" w:rsidP="00053E87">
            <w:pPr>
              <w:rPr>
                <w:noProof/>
                <w:sz w:val="20"/>
              </w:rPr>
            </w:pPr>
          </w:p>
        </w:tc>
        <w:tc>
          <w:tcPr>
            <w:tcW w:w="2394" w:type="dxa"/>
          </w:tcPr>
          <w:p w14:paraId="78C61A0B" w14:textId="77777777" w:rsidR="00A667F8" w:rsidRPr="00F82DEF" w:rsidRDefault="00A667F8" w:rsidP="00053E87">
            <w:pPr>
              <w:rPr>
                <w:noProof/>
                <w:sz w:val="20"/>
              </w:rPr>
            </w:pPr>
            <w:r w:rsidRPr="00F82DEF">
              <w:rPr>
                <w:noProof/>
                <w:sz w:val="20"/>
              </w:rPr>
              <w:t>5. Empfänger</w:t>
            </w:r>
          </w:p>
        </w:tc>
        <w:tc>
          <w:tcPr>
            <w:tcW w:w="2394" w:type="dxa"/>
            <w:vMerge/>
          </w:tcPr>
          <w:p w14:paraId="62E2187F" w14:textId="77777777" w:rsidR="00A667F8" w:rsidRPr="00F82DEF" w:rsidRDefault="00A667F8" w:rsidP="00053E87">
            <w:pPr>
              <w:rPr>
                <w:noProof/>
                <w:sz w:val="20"/>
              </w:rPr>
            </w:pPr>
          </w:p>
        </w:tc>
      </w:tr>
      <w:tr w:rsidR="00A667F8" w:rsidRPr="00F82DEF" w14:paraId="0055B338" w14:textId="77777777" w:rsidTr="00053E87">
        <w:trPr>
          <w:trHeight w:val="710"/>
        </w:trPr>
        <w:tc>
          <w:tcPr>
            <w:tcW w:w="2394" w:type="dxa"/>
            <w:vMerge/>
          </w:tcPr>
          <w:p w14:paraId="2B60BB5A" w14:textId="77777777" w:rsidR="00A667F8" w:rsidRPr="00F82DEF" w:rsidRDefault="00A667F8" w:rsidP="00053E87">
            <w:pPr>
              <w:rPr>
                <w:noProof/>
              </w:rPr>
            </w:pPr>
          </w:p>
        </w:tc>
        <w:tc>
          <w:tcPr>
            <w:tcW w:w="2394" w:type="dxa"/>
          </w:tcPr>
          <w:p w14:paraId="3900374C" w14:textId="77777777" w:rsidR="00A667F8" w:rsidRPr="00F82DEF" w:rsidRDefault="00A667F8" w:rsidP="00053E87">
            <w:pPr>
              <w:rPr>
                <w:noProof/>
                <w:sz w:val="20"/>
              </w:rPr>
            </w:pPr>
            <w:r w:rsidRPr="00F82DEF">
              <w:rPr>
                <w:noProof/>
                <w:sz w:val="20"/>
              </w:rPr>
              <w:t>13.1 Güterbeschreibung</w:t>
            </w:r>
          </w:p>
        </w:tc>
        <w:tc>
          <w:tcPr>
            <w:tcW w:w="4788" w:type="dxa"/>
            <w:gridSpan w:val="2"/>
          </w:tcPr>
          <w:p w14:paraId="58564303" w14:textId="77777777" w:rsidR="00A667F8" w:rsidRPr="00F82DEF" w:rsidRDefault="00A667F8" w:rsidP="00053E87">
            <w:pPr>
              <w:rPr>
                <w:noProof/>
                <w:sz w:val="20"/>
              </w:rPr>
            </w:pPr>
            <w:r w:rsidRPr="00F82DEF">
              <w:rPr>
                <w:noProof/>
                <w:sz w:val="20"/>
              </w:rPr>
              <w:t>14. Warencode (ggf. 8-stellig)</w:t>
            </w:r>
          </w:p>
        </w:tc>
      </w:tr>
      <w:tr w:rsidR="00A667F8" w:rsidRPr="00F82DEF" w14:paraId="3F5EA627" w14:textId="77777777" w:rsidTr="00053E87">
        <w:trPr>
          <w:trHeight w:val="830"/>
        </w:trPr>
        <w:tc>
          <w:tcPr>
            <w:tcW w:w="2394" w:type="dxa"/>
            <w:vMerge/>
          </w:tcPr>
          <w:p w14:paraId="72C918BF" w14:textId="77777777" w:rsidR="00A667F8" w:rsidRPr="00F82DEF" w:rsidRDefault="00A667F8" w:rsidP="00053E87">
            <w:pPr>
              <w:rPr>
                <w:noProof/>
              </w:rPr>
            </w:pPr>
          </w:p>
        </w:tc>
        <w:tc>
          <w:tcPr>
            <w:tcW w:w="2394" w:type="dxa"/>
          </w:tcPr>
          <w:p w14:paraId="27C75A71" w14:textId="77777777" w:rsidR="00A667F8" w:rsidRPr="00F82DEF" w:rsidRDefault="00A667F8" w:rsidP="00053E87">
            <w:pPr>
              <w:rPr>
                <w:noProof/>
                <w:sz w:val="20"/>
              </w:rPr>
            </w:pPr>
            <w:r w:rsidRPr="00F82DEF">
              <w:rPr>
                <w:noProof/>
                <w:sz w:val="20"/>
              </w:rPr>
              <w:t>13a. Kennzeichnung</w:t>
            </w:r>
          </w:p>
        </w:tc>
        <w:tc>
          <w:tcPr>
            <w:tcW w:w="2394" w:type="dxa"/>
          </w:tcPr>
          <w:p w14:paraId="25E55713" w14:textId="77777777" w:rsidR="00A667F8" w:rsidRPr="00F82DEF" w:rsidRDefault="00A667F8" w:rsidP="00053E87">
            <w:pPr>
              <w:rPr>
                <w:noProof/>
                <w:sz w:val="20"/>
              </w:rPr>
            </w:pPr>
            <w:r w:rsidRPr="00F82DEF">
              <w:rPr>
                <w:noProof/>
                <w:sz w:val="20"/>
              </w:rPr>
              <w:t>15. Währung und Wert</w:t>
            </w:r>
          </w:p>
        </w:tc>
        <w:tc>
          <w:tcPr>
            <w:tcW w:w="2394" w:type="dxa"/>
          </w:tcPr>
          <w:p w14:paraId="6A4A4C51" w14:textId="77777777" w:rsidR="00A667F8" w:rsidRPr="00F82DEF" w:rsidRDefault="00A667F8" w:rsidP="00053E87">
            <w:pPr>
              <w:rPr>
                <w:noProof/>
                <w:sz w:val="20"/>
              </w:rPr>
            </w:pPr>
            <w:r w:rsidRPr="00F82DEF">
              <w:rPr>
                <w:noProof/>
                <w:sz w:val="20"/>
              </w:rPr>
              <w:t>16. Menge</w:t>
            </w:r>
          </w:p>
        </w:tc>
      </w:tr>
      <w:tr w:rsidR="00A667F8" w:rsidRPr="00F82DEF" w14:paraId="0ACA7EAF" w14:textId="77777777" w:rsidTr="00053E87">
        <w:trPr>
          <w:trHeight w:val="830"/>
        </w:trPr>
        <w:tc>
          <w:tcPr>
            <w:tcW w:w="2394" w:type="dxa"/>
            <w:vMerge/>
          </w:tcPr>
          <w:p w14:paraId="2D190122" w14:textId="77777777" w:rsidR="00A667F8" w:rsidRPr="00F82DEF" w:rsidRDefault="00A667F8" w:rsidP="00053E87">
            <w:pPr>
              <w:rPr>
                <w:noProof/>
              </w:rPr>
            </w:pPr>
          </w:p>
        </w:tc>
        <w:tc>
          <w:tcPr>
            <w:tcW w:w="2394" w:type="dxa"/>
          </w:tcPr>
          <w:p w14:paraId="334D3C76" w14:textId="77777777" w:rsidR="00A667F8" w:rsidRPr="00F82DEF" w:rsidRDefault="00A667F8" w:rsidP="00053E87">
            <w:pPr>
              <w:rPr>
                <w:noProof/>
                <w:sz w:val="20"/>
              </w:rPr>
            </w:pPr>
            <w:r w:rsidRPr="00F82DEF">
              <w:rPr>
                <w:noProof/>
                <w:sz w:val="20"/>
              </w:rPr>
              <w:t>13.2 Güterbeschreibung</w:t>
            </w:r>
          </w:p>
        </w:tc>
        <w:tc>
          <w:tcPr>
            <w:tcW w:w="4788" w:type="dxa"/>
            <w:gridSpan w:val="2"/>
          </w:tcPr>
          <w:p w14:paraId="35153CCE" w14:textId="77777777" w:rsidR="00A667F8" w:rsidRPr="00F82DEF" w:rsidRDefault="00A667F8" w:rsidP="00053E87">
            <w:pPr>
              <w:rPr>
                <w:noProof/>
                <w:sz w:val="20"/>
              </w:rPr>
            </w:pPr>
            <w:r w:rsidRPr="00F82DEF">
              <w:rPr>
                <w:noProof/>
                <w:sz w:val="20"/>
              </w:rPr>
              <w:t>14. Warencode (ggf. 8-stellig)</w:t>
            </w:r>
          </w:p>
        </w:tc>
      </w:tr>
      <w:tr w:rsidR="00A667F8" w:rsidRPr="00F82DEF" w14:paraId="0EE8ECA7" w14:textId="77777777" w:rsidTr="00053E87">
        <w:trPr>
          <w:trHeight w:val="830"/>
        </w:trPr>
        <w:tc>
          <w:tcPr>
            <w:tcW w:w="2394" w:type="dxa"/>
            <w:vMerge/>
          </w:tcPr>
          <w:p w14:paraId="156ABCDE" w14:textId="77777777" w:rsidR="00A667F8" w:rsidRPr="00F82DEF" w:rsidRDefault="00A667F8" w:rsidP="00053E87">
            <w:pPr>
              <w:rPr>
                <w:noProof/>
              </w:rPr>
            </w:pPr>
          </w:p>
        </w:tc>
        <w:tc>
          <w:tcPr>
            <w:tcW w:w="2394" w:type="dxa"/>
          </w:tcPr>
          <w:p w14:paraId="3ADC5A74" w14:textId="77777777" w:rsidR="00A667F8" w:rsidRPr="00F82DEF" w:rsidRDefault="00A667F8" w:rsidP="00053E87">
            <w:pPr>
              <w:rPr>
                <w:noProof/>
                <w:sz w:val="20"/>
              </w:rPr>
            </w:pPr>
            <w:r w:rsidRPr="00F82DEF">
              <w:rPr>
                <w:noProof/>
                <w:sz w:val="20"/>
              </w:rPr>
              <w:t>13a. Kennzeichnung</w:t>
            </w:r>
          </w:p>
        </w:tc>
        <w:tc>
          <w:tcPr>
            <w:tcW w:w="2394" w:type="dxa"/>
          </w:tcPr>
          <w:p w14:paraId="3286EAC2" w14:textId="77777777" w:rsidR="00A667F8" w:rsidRPr="00F82DEF" w:rsidRDefault="00A667F8" w:rsidP="00053E87">
            <w:pPr>
              <w:rPr>
                <w:noProof/>
                <w:sz w:val="20"/>
              </w:rPr>
            </w:pPr>
            <w:r w:rsidRPr="00F82DEF">
              <w:rPr>
                <w:noProof/>
                <w:sz w:val="20"/>
              </w:rPr>
              <w:t>15. Währung und Wert</w:t>
            </w:r>
          </w:p>
        </w:tc>
        <w:tc>
          <w:tcPr>
            <w:tcW w:w="2394" w:type="dxa"/>
          </w:tcPr>
          <w:p w14:paraId="7CE8ED6A" w14:textId="77777777" w:rsidR="00A667F8" w:rsidRPr="00F82DEF" w:rsidRDefault="00A667F8" w:rsidP="00053E87">
            <w:pPr>
              <w:rPr>
                <w:noProof/>
                <w:sz w:val="20"/>
              </w:rPr>
            </w:pPr>
            <w:r w:rsidRPr="00F82DEF">
              <w:rPr>
                <w:noProof/>
                <w:sz w:val="20"/>
              </w:rPr>
              <w:t>16. Menge</w:t>
            </w:r>
          </w:p>
        </w:tc>
      </w:tr>
      <w:tr w:rsidR="00A667F8" w:rsidRPr="00F82DEF" w14:paraId="3DDF8F86" w14:textId="77777777" w:rsidTr="00053E87">
        <w:trPr>
          <w:trHeight w:val="830"/>
        </w:trPr>
        <w:tc>
          <w:tcPr>
            <w:tcW w:w="2394" w:type="dxa"/>
            <w:vMerge/>
          </w:tcPr>
          <w:p w14:paraId="18CB80F0" w14:textId="77777777" w:rsidR="00A667F8" w:rsidRPr="00F82DEF" w:rsidRDefault="00A667F8" w:rsidP="00053E87">
            <w:pPr>
              <w:rPr>
                <w:noProof/>
              </w:rPr>
            </w:pPr>
          </w:p>
        </w:tc>
        <w:tc>
          <w:tcPr>
            <w:tcW w:w="2394" w:type="dxa"/>
          </w:tcPr>
          <w:p w14:paraId="521E287D" w14:textId="77777777" w:rsidR="00A667F8" w:rsidRPr="00F82DEF" w:rsidRDefault="00A667F8" w:rsidP="00053E87">
            <w:pPr>
              <w:rPr>
                <w:noProof/>
                <w:sz w:val="20"/>
              </w:rPr>
            </w:pPr>
            <w:r w:rsidRPr="00F82DEF">
              <w:rPr>
                <w:noProof/>
                <w:sz w:val="20"/>
              </w:rPr>
              <w:t>13.3 Güterbeschreibung</w:t>
            </w:r>
          </w:p>
        </w:tc>
        <w:tc>
          <w:tcPr>
            <w:tcW w:w="4788" w:type="dxa"/>
            <w:gridSpan w:val="2"/>
          </w:tcPr>
          <w:p w14:paraId="6A04312E" w14:textId="77777777" w:rsidR="00A667F8" w:rsidRPr="00F82DEF" w:rsidRDefault="00A667F8" w:rsidP="00053E87">
            <w:pPr>
              <w:rPr>
                <w:noProof/>
                <w:sz w:val="20"/>
              </w:rPr>
            </w:pPr>
            <w:r w:rsidRPr="00F82DEF">
              <w:rPr>
                <w:noProof/>
                <w:sz w:val="20"/>
              </w:rPr>
              <w:t>14. Warencode (ggf. 8-stellig)</w:t>
            </w:r>
          </w:p>
        </w:tc>
      </w:tr>
      <w:tr w:rsidR="00A667F8" w:rsidRPr="00F82DEF" w14:paraId="73CD8C94" w14:textId="77777777" w:rsidTr="00053E87">
        <w:trPr>
          <w:trHeight w:val="830"/>
        </w:trPr>
        <w:tc>
          <w:tcPr>
            <w:tcW w:w="2394" w:type="dxa"/>
            <w:vMerge/>
          </w:tcPr>
          <w:p w14:paraId="4491CB0A" w14:textId="77777777" w:rsidR="00A667F8" w:rsidRPr="00F82DEF" w:rsidRDefault="00A667F8" w:rsidP="00053E87">
            <w:pPr>
              <w:rPr>
                <w:noProof/>
              </w:rPr>
            </w:pPr>
          </w:p>
        </w:tc>
        <w:tc>
          <w:tcPr>
            <w:tcW w:w="2394" w:type="dxa"/>
          </w:tcPr>
          <w:p w14:paraId="282723CA" w14:textId="77777777" w:rsidR="00A667F8" w:rsidRPr="00F82DEF" w:rsidRDefault="00A667F8" w:rsidP="00053E87">
            <w:pPr>
              <w:rPr>
                <w:noProof/>
                <w:sz w:val="20"/>
              </w:rPr>
            </w:pPr>
            <w:r w:rsidRPr="00F82DEF">
              <w:rPr>
                <w:noProof/>
                <w:sz w:val="20"/>
              </w:rPr>
              <w:t>13a. Kennzeichnung</w:t>
            </w:r>
          </w:p>
        </w:tc>
        <w:tc>
          <w:tcPr>
            <w:tcW w:w="2394" w:type="dxa"/>
          </w:tcPr>
          <w:p w14:paraId="0094B81B" w14:textId="77777777" w:rsidR="00A667F8" w:rsidRPr="00F82DEF" w:rsidRDefault="00A667F8" w:rsidP="00053E87">
            <w:pPr>
              <w:rPr>
                <w:noProof/>
                <w:sz w:val="20"/>
              </w:rPr>
            </w:pPr>
            <w:r w:rsidRPr="00F82DEF">
              <w:rPr>
                <w:noProof/>
                <w:sz w:val="20"/>
              </w:rPr>
              <w:t>15. Währung und Wert</w:t>
            </w:r>
          </w:p>
        </w:tc>
        <w:tc>
          <w:tcPr>
            <w:tcW w:w="2394" w:type="dxa"/>
          </w:tcPr>
          <w:p w14:paraId="64678E5E" w14:textId="77777777" w:rsidR="00A667F8" w:rsidRPr="00F82DEF" w:rsidRDefault="00A667F8" w:rsidP="00053E87">
            <w:pPr>
              <w:rPr>
                <w:noProof/>
                <w:sz w:val="20"/>
              </w:rPr>
            </w:pPr>
            <w:r w:rsidRPr="00F82DEF">
              <w:rPr>
                <w:noProof/>
                <w:sz w:val="20"/>
              </w:rPr>
              <w:t>16. Menge</w:t>
            </w:r>
          </w:p>
        </w:tc>
      </w:tr>
      <w:tr w:rsidR="00A667F8" w:rsidRPr="00F82DEF" w14:paraId="0053DEA3" w14:textId="77777777" w:rsidTr="00053E87">
        <w:trPr>
          <w:trHeight w:val="698"/>
        </w:trPr>
        <w:tc>
          <w:tcPr>
            <w:tcW w:w="2394" w:type="dxa"/>
            <w:vMerge/>
          </w:tcPr>
          <w:p w14:paraId="2F970CAB" w14:textId="77777777" w:rsidR="00A667F8" w:rsidRPr="00F82DEF" w:rsidRDefault="00A667F8" w:rsidP="00053E87">
            <w:pPr>
              <w:rPr>
                <w:noProof/>
              </w:rPr>
            </w:pPr>
          </w:p>
        </w:tc>
        <w:tc>
          <w:tcPr>
            <w:tcW w:w="2394" w:type="dxa"/>
          </w:tcPr>
          <w:p w14:paraId="50CDBC2F" w14:textId="77777777" w:rsidR="00A667F8" w:rsidRPr="00F82DEF" w:rsidRDefault="00A667F8" w:rsidP="00053E87">
            <w:pPr>
              <w:rPr>
                <w:noProof/>
                <w:sz w:val="20"/>
              </w:rPr>
            </w:pPr>
            <w:r w:rsidRPr="00F82DEF">
              <w:rPr>
                <w:noProof/>
                <w:sz w:val="20"/>
              </w:rPr>
              <w:t>13.4 Güterbeschreibung</w:t>
            </w:r>
          </w:p>
        </w:tc>
        <w:tc>
          <w:tcPr>
            <w:tcW w:w="4788" w:type="dxa"/>
            <w:gridSpan w:val="2"/>
          </w:tcPr>
          <w:p w14:paraId="7FB93C86" w14:textId="77777777" w:rsidR="00A667F8" w:rsidRPr="00F82DEF" w:rsidRDefault="00A667F8" w:rsidP="00053E87">
            <w:pPr>
              <w:rPr>
                <w:noProof/>
                <w:sz w:val="20"/>
              </w:rPr>
            </w:pPr>
            <w:r w:rsidRPr="00F82DEF">
              <w:rPr>
                <w:noProof/>
                <w:sz w:val="20"/>
              </w:rPr>
              <w:t>14. Warencode (ggf. 8-stellig)</w:t>
            </w:r>
          </w:p>
        </w:tc>
      </w:tr>
      <w:tr w:rsidR="00A667F8" w:rsidRPr="00F82DEF" w14:paraId="3F39896A" w14:textId="77777777" w:rsidTr="00053E87">
        <w:trPr>
          <w:trHeight w:val="722"/>
        </w:trPr>
        <w:tc>
          <w:tcPr>
            <w:tcW w:w="2394" w:type="dxa"/>
            <w:vMerge/>
          </w:tcPr>
          <w:p w14:paraId="2C90D3BB" w14:textId="77777777" w:rsidR="00A667F8" w:rsidRPr="00F82DEF" w:rsidRDefault="00A667F8" w:rsidP="00053E87">
            <w:pPr>
              <w:rPr>
                <w:noProof/>
              </w:rPr>
            </w:pPr>
          </w:p>
        </w:tc>
        <w:tc>
          <w:tcPr>
            <w:tcW w:w="2394" w:type="dxa"/>
          </w:tcPr>
          <w:p w14:paraId="4B176F79" w14:textId="77777777" w:rsidR="00A667F8" w:rsidRPr="00F82DEF" w:rsidRDefault="00A667F8" w:rsidP="00053E87">
            <w:pPr>
              <w:rPr>
                <w:noProof/>
                <w:sz w:val="20"/>
              </w:rPr>
            </w:pPr>
            <w:r w:rsidRPr="00F82DEF">
              <w:rPr>
                <w:noProof/>
                <w:sz w:val="20"/>
              </w:rPr>
              <w:t>13a. Kennzeichnung</w:t>
            </w:r>
          </w:p>
        </w:tc>
        <w:tc>
          <w:tcPr>
            <w:tcW w:w="2394" w:type="dxa"/>
          </w:tcPr>
          <w:p w14:paraId="5D1C4235" w14:textId="77777777" w:rsidR="00A667F8" w:rsidRPr="00F82DEF" w:rsidRDefault="00A667F8" w:rsidP="00053E87">
            <w:pPr>
              <w:rPr>
                <w:noProof/>
                <w:sz w:val="20"/>
              </w:rPr>
            </w:pPr>
            <w:r w:rsidRPr="00F82DEF">
              <w:rPr>
                <w:noProof/>
                <w:sz w:val="20"/>
              </w:rPr>
              <w:t>15. Währung und Wert</w:t>
            </w:r>
          </w:p>
        </w:tc>
        <w:tc>
          <w:tcPr>
            <w:tcW w:w="2394" w:type="dxa"/>
          </w:tcPr>
          <w:p w14:paraId="2024CF83" w14:textId="77777777" w:rsidR="00A667F8" w:rsidRPr="00F82DEF" w:rsidRDefault="00A667F8" w:rsidP="00053E87">
            <w:pPr>
              <w:rPr>
                <w:noProof/>
                <w:sz w:val="20"/>
              </w:rPr>
            </w:pPr>
            <w:r w:rsidRPr="00F82DEF">
              <w:rPr>
                <w:noProof/>
                <w:sz w:val="20"/>
              </w:rPr>
              <w:t>16. Menge</w:t>
            </w:r>
          </w:p>
        </w:tc>
      </w:tr>
      <w:tr w:rsidR="00A667F8" w:rsidRPr="00F82DEF" w14:paraId="7DFA6037" w14:textId="77777777" w:rsidTr="00053E87">
        <w:trPr>
          <w:trHeight w:val="710"/>
        </w:trPr>
        <w:tc>
          <w:tcPr>
            <w:tcW w:w="2394" w:type="dxa"/>
            <w:vMerge/>
          </w:tcPr>
          <w:p w14:paraId="1D598386" w14:textId="77777777" w:rsidR="00A667F8" w:rsidRPr="00F82DEF" w:rsidRDefault="00A667F8" w:rsidP="00053E87">
            <w:pPr>
              <w:rPr>
                <w:noProof/>
              </w:rPr>
            </w:pPr>
          </w:p>
        </w:tc>
        <w:tc>
          <w:tcPr>
            <w:tcW w:w="2394" w:type="dxa"/>
          </w:tcPr>
          <w:p w14:paraId="0E176142" w14:textId="77777777" w:rsidR="00A667F8" w:rsidRPr="00F82DEF" w:rsidRDefault="00A667F8" w:rsidP="00053E87">
            <w:pPr>
              <w:rPr>
                <w:noProof/>
                <w:sz w:val="20"/>
              </w:rPr>
            </w:pPr>
            <w:r w:rsidRPr="00F82DEF">
              <w:rPr>
                <w:noProof/>
                <w:sz w:val="20"/>
              </w:rPr>
              <w:t>13.5 Güterbeschreibung</w:t>
            </w:r>
          </w:p>
        </w:tc>
        <w:tc>
          <w:tcPr>
            <w:tcW w:w="4788" w:type="dxa"/>
            <w:gridSpan w:val="2"/>
          </w:tcPr>
          <w:p w14:paraId="31FACF95" w14:textId="77777777" w:rsidR="00A667F8" w:rsidRPr="00F82DEF" w:rsidRDefault="00A667F8" w:rsidP="00053E87">
            <w:pPr>
              <w:rPr>
                <w:noProof/>
                <w:sz w:val="20"/>
              </w:rPr>
            </w:pPr>
            <w:r w:rsidRPr="00F82DEF">
              <w:rPr>
                <w:noProof/>
                <w:sz w:val="20"/>
              </w:rPr>
              <w:t>14. Warencode (ggf. 8-stellig)</w:t>
            </w:r>
          </w:p>
        </w:tc>
      </w:tr>
      <w:tr w:rsidR="00A667F8" w:rsidRPr="00F82DEF" w14:paraId="69F4FD46" w14:textId="77777777" w:rsidTr="00053E87">
        <w:trPr>
          <w:trHeight w:val="830"/>
        </w:trPr>
        <w:tc>
          <w:tcPr>
            <w:tcW w:w="2394" w:type="dxa"/>
            <w:vMerge/>
          </w:tcPr>
          <w:p w14:paraId="094A1D10" w14:textId="77777777" w:rsidR="00A667F8" w:rsidRPr="00F82DEF" w:rsidRDefault="00A667F8" w:rsidP="00053E87">
            <w:pPr>
              <w:rPr>
                <w:noProof/>
              </w:rPr>
            </w:pPr>
          </w:p>
        </w:tc>
        <w:tc>
          <w:tcPr>
            <w:tcW w:w="2394" w:type="dxa"/>
          </w:tcPr>
          <w:p w14:paraId="7B49A4AF" w14:textId="77777777" w:rsidR="00A667F8" w:rsidRPr="00F82DEF" w:rsidRDefault="00A667F8" w:rsidP="00053E87">
            <w:pPr>
              <w:rPr>
                <w:noProof/>
                <w:sz w:val="20"/>
              </w:rPr>
            </w:pPr>
            <w:r w:rsidRPr="00F82DEF">
              <w:rPr>
                <w:noProof/>
                <w:sz w:val="20"/>
              </w:rPr>
              <w:t>13a. Kennzeichnung</w:t>
            </w:r>
          </w:p>
        </w:tc>
        <w:tc>
          <w:tcPr>
            <w:tcW w:w="2394" w:type="dxa"/>
          </w:tcPr>
          <w:p w14:paraId="533FBE6A" w14:textId="77777777" w:rsidR="00A667F8" w:rsidRPr="00F82DEF" w:rsidRDefault="00A667F8" w:rsidP="00053E87">
            <w:pPr>
              <w:rPr>
                <w:noProof/>
                <w:sz w:val="20"/>
              </w:rPr>
            </w:pPr>
            <w:r w:rsidRPr="00F82DEF">
              <w:rPr>
                <w:noProof/>
                <w:sz w:val="20"/>
              </w:rPr>
              <w:t>15. Währung und Wert</w:t>
            </w:r>
          </w:p>
        </w:tc>
        <w:tc>
          <w:tcPr>
            <w:tcW w:w="2394" w:type="dxa"/>
          </w:tcPr>
          <w:p w14:paraId="4F78D7A0" w14:textId="77777777" w:rsidR="00A667F8" w:rsidRPr="00F82DEF" w:rsidRDefault="00A667F8" w:rsidP="00053E87">
            <w:pPr>
              <w:rPr>
                <w:noProof/>
                <w:sz w:val="20"/>
              </w:rPr>
            </w:pPr>
            <w:r w:rsidRPr="00F82DEF">
              <w:rPr>
                <w:noProof/>
                <w:sz w:val="20"/>
              </w:rPr>
              <w:t>16. Menge</w:t>
            </w:r>
          </w:p>
        </w:tc>
      </w:tr>
      <w:tr w:rsidR="00A667F8" w:rsidRPr="00F82DEF" w14:paraId="21D176D5" w14:textId="77777777" w:rsidTr="00053E87">
        <w:trPr>
          <w:trHeight w:val="710"/>
        </w:trPr>
        <w:tc>
          <w:tcPr>
            <w:tcW w:w="2394" w:type="dxa"/>
            <w:vMerge/>
          </w:tcPr>
          <w:p w14:paraId="76A552B3" w14:textId="77777777" w:rsidR="00A667F8" w:rsidRPr="00F82DEF" w:rsidRDefault="00A667F8" w:rsidP="00053E87">
            <w:pPr>
              <w:rPr>
                <w:noProof/>
              </w:rPr>
            </w:pPr>
          </w:p>
        </w:tc>
        <w:tc>
          <w:tcPr>
            <w:tcW w:w="2394" w:type="dxa"/>
          </w:tcPr>
          <w:p w14:paraId="3F6288ED" w14:textId="77777777" w:rsidR="00A667F8" w:rsidRPr="00F82DEF" w:rsidRDefault="00A667F8" w:rsidP="00053E87">
            <w:pPr>
              <w:rPr>
                <w:noProof/>
                <w:sz w:val="20"/>
              </w:rPr>
            </w:pPr>
            <w:r w:rsidRPr="00F82DEF">
              <w:rPr>
                <w:noProof/>
                <w:sz w:val="20"/>
              </w:rPr>
              <w:t>13.6 Güterbeschreibung</w:t>
            </w:r>
          </w:p>
        </w:tc>
        <w:tc>
          <w:tcPr>
            <w:tcW w:w="4788" w:type="dxa"/>
            <w:gridSpan w:val="2"/>
          </w:tcPr>
          <w:p w14:paraId="422BB527" w14:textId="77777777" w:rsidR="00A667F8" w:rsidRPr="00F82DEF" w:rsidRDefault="00A667F8" w:rsidP="00053E87">
            <w:pPr>
              <w:rPr>
                <w:noProof/>
                <w:sz w:val="20"/>
              </w:rPr>
            </w:pPr>
            <w:r w:rsidRPr="00F82DEF">
              <w:rPr>
                <w:noProof/>
                <w:sz w:val="20"/>
              </w:rPr>
              <w:t>14. Warencode (ggf. 8-stellig)</w:t>
            </w:r>
          </w:p>
        </w:tc>
      </w:tr>
      <w:tr w:rsidR="00A667F8" w:rsidRPr="00F82DEF" w14:paraId="16743A16" w14:textId="77777777" w:rsidTr="00053E87">
        <w:trPr>
          <w:trHeight w:val="818"/>
        </w:trPr>
        <w:tc>
          <w:tcPr>
            <w:tcW w:w="2394" w:type="dxa"/>
            <w:vMerge/>
          </w:tcPr>
          <w:p w14:paraId="7BC87ECD" w14:textId="77777777" w:rsidR="00A667F8" w:rsidRPr="00F82DEF" w:rsidRDefault="00A667F8" w:rsidP="00053E87">
            <w:pPr>
              <w:rPr>
                <w:noProof/>
              </w:rPr>
            </w:pPr>
          </w:p>
        </w:tc>
        <w:tc>
          <w:tcPr>
            <w:tcW w:w="2394" w:type="dxa"/>
          </w:tcPr>
          <w:p w14:paraId="55B56BDE" w14:textId="77777777" w:rsidR="00A667F8" w:rsidRPr="00F82DEF" w:rsidRDefault="00A667F8" w:rsidP="00053E87">
            <w:pPr>
              <w:rPr>
                <w:noProof/>
                <w:sz w:val="20"/>
              </w:rPr>
            </w:pPr>
            <w:r w:rsidRPr="00F82DEF">
              <w:rPr>
                <w:noProof/>
                <w:sz w:val="20"/>
              </w:rPr>
              <w:t>13a. Kennzeichnung</w:t>
            </w:r>
          </w:p>
        </w:tc>
        <w:tc>
          <w:tcPr>
            <w:tcW w:w="2394" w:type="dxa"/>
          </w:tcPr>
          <w:p w14:paraId="2BF804FB" w14:textId="77777777" w:rsidR="00A667F8" w:rsidRPr="00F82DEF" w:rsidRDefault="00A667F8" w:rsidP="00053E87">
            <w:pPr>
              <w:rPr>
                <w:noProof/>
                <w:sz w:val="20"/>
              </w:rPr>
            </w:pPr>
            <w:r w:rsidRPr="00F82DEF">
              <w:rPr>
                <w:noProof/>
                <w:sz w:val="20"/>
              </w:rPr>
              <w:t>15. Währung und Wert</w:t>
            </w:r>
          </w:p>
        </w:tc>
        <w:tc>
          <w:tcPr>
            <w:tcW w:w="2394" w:type="dxa"/>
          </w:tcPr>
          <w:p w14:paraId="64E3E926" w14:textId="77777777" w:rsidR="00A667F8" w:rsidRPr="00F82DEF" w:rsidRDefault="00A667F8" w:rsidP="00053E87">
            <w:pPr>
              <w:rPr>
                <w:noProof/>
                <w:sz w:val="20"/>
              </w:rPr>
            </w:pPr>
            <w:r w:rsidRPr="00F82DEF">
              <w:rPr>
                <w:noProof/>
                <w:sz w:val="20"/>
              </w:rPr>
              <w:t>16. Menge</w:t>
            </w:r>
          </w:p>
        </w:tc>
      </w:tr>
      <w:tr w:rsidR="00A667F8" w:rsidRPr="00F82DEF" w14:paraId="09BBADA7" w14:textId="77777777" w:rsidTr="00053E87">
        <w:trPr>
          <w:trHeight w:val="722"/>
        </w:trPr>
        <w:tc>
          <w:tcPr>
            <w:tcW w:w="9576" w:type="dxa"/>
            <w:gridSpan w:val="4"/>
          </w:tcPr>
          <w:p w14:paraId="03E52B52" w14:textId="77777777" w:rsidR="00A667F8" w:rsidRPr="00F82DEF" w:rsidRDefault="00A667F8" w:rsidP="00053E87">
            <w:pPr>
              <w:rPr>
                <w:noProof/>
                <w:sz w:val="20"/>
              </w:rPr>
            </w:pPr>
            <w:r w:rsidRPr="00F82DEF">
              <w:rPr>
                <w:noProof/>
                <w:sz w:val="20"/>
              </w:rPr>
              <w:t xml:space="preserve">Anmerkung: Für jeden Empfänger ist eine eigene Vorlage entsprechend der Vorlage 1a auszufüllen. In Teil A der Spalte 22 ist die noch vorhandene Menge, in Teil 2 der Spalte 22 die in diesem Fall abgezogene Menge anzugeben. </w:t>
            </w:r>
          </w:p>
        </w:tc>
      </w:tr>
    </w:tbl>
    <w:p w14:paraId="00019060" w14:textId="77777777" w:rsidR="00A667F8" w:rsidRPr="00F82DEF" w:rsidRDefault="00A667F8" w:rsidP="00A667F8">
      <w:pPr>
        <w:rPr>
          <w:noProof/>
        </w:rPr>
      </w:pPr>
    </w:p>
    <w:tbl>
      <w:tblPr>
        <w:tblStyle w:val="TableGrid"/>
        <w:tblW w:w="0" w:type="auto"/>
        <w:tblLook w:val="04A0" w:firstRow="1" w:lastRow="0" w:firstColumn="1" w:lastColumn="0" w:noHBand="0" w:noVBand="1"/>
      </w:tblPr>
      <w:tblGrid>
        <w:gridCol w:w="2311"/>
        <w:gridCol w:w="2340"/>
        <w:gridCol w:w="2318"/>
        <w:gridCol w:w="2318"/>
      </w:tblGrid>
      <w:tr w:rsidR="00A667F8" w:rsidRPr="00F82DEF" w14:paraId="3FC5FA54" w14:textId="77777777" w:rsidTr="00053E87">
        <w:trPr>
          <w:trHeight w:val="1334"/>
        </w:trPr>
        <w:tc>
          <w:tcPr>
            <w:tcW w:w="4651" w:type="dxa"/>
            <w:gridSpan w:val="2"/>
          </w:tcPr>
          <w:p w14:paraId="570C68E6" w14:textId="77777777" w:rsidR="00A667F8" w:rsidRPr="00F82DEF" w:rsidRDefault="00A667F8" w:rsidP="00053E87">
            <w:pPr>
              <w:rPr>
                <w:noProof/>
                <w:sz w:val="22"/>
              </w:rPr>
            </w:pPr>
            <w:r w:rsidRPr="00F82DEF">
              <w:rPr>
                <w:noProof/>
                <w:sz w:val="22"/>
              </w:rPr>
              <w:t>21. Nettomenge/Nettowert (Nettomasse/andere Einheit mit Angabe der Einheit)</w:t>
            </w:r>
          </w:p>
        </w:tc>
        <w:tc>
          <w:tcPr>
            <w:tcW w:w="2318" w:type="dxa"/>
            <w:vMerge w:val="restart"/>
          </w:tcPr>
          <w:p w14:paraId="122117F9" w14:textId="77777777" w:rsidR="00A667F8" w:rsidRPr="00F82DEF" w:rsidRDefault="00A667F8" w:rsidP="00053E87">
            <w:pPr>
              <w:rPr>
                <w:noProof/>
                <w:sz w:val="22"/>
              </w:rPr>
            </w:pPr>
            <w:r w:rsidRPr="00F82DEF">
              <w:rPr>
                <w:noProof/>
                <w:sz w:val="22"/>
              </w:rPr>
              <w:t>24. Zollpapier (Art und Nummer) oder Auszug (Nr.) und Abzugsdatum</w:t>
            </w:r>
          </w:p>
        </w:tc>
        <w:tc>
          <w:tcPr>
            <w:tcW w:w="2318" w:type="dxa"/>
            <w:vMerge w:val="restart"/>
          </w:tcPr>
          <w:p w14:paraId="1AA179AF" w14:textId="77777777" w:rsidR="00A667F8" w:rsidRPr="00F82DEF" w:rsidRDefault="00A667F8" w:rsidP="00053E87">
            <w:pPr>
              <w:rPr>
                <w:noProof/>
                <w:sz w:val="22"/>
              </w:rPr>
            </w:pPr>
            <w:r w:rsidRPr="00F82DEF">
              <w:rPr>
                <w:noProof/>
                <w:sz w:val="22"/>
              </w:rPr>
              <w:t>25. Mitgliedstaat, Name und Unterschrift, Stempel der Behörde, die eine Teilmenge abzieht</w:t>
            </w:r>
          </w:p>
        </w:tc>
      </w:tr>
      <w:tr w:rsidR="00A667F8" w:rsidRPr="00F82DEF" w14:paraId="4CD274BA" w14:textId="77777777" w:rsidTr="00053E87">
        <w:trPr>
          <w:trHeight w:val="1310"/>
        </w:trPr>
        <w:tc>
          <w:tcPr>
            <w:tcW w:w="2311" w:type="dxa"/>
          </w:tcPr>
          <w:p w14:paraId="2921347F" w14:textId="77777777" w:rsidR="00A667F8" w:rsidRPr="00F82DEF" w:rsidRDefault="00A667F8" w:rsidP="00053E87">
            <w:pPr>
              <w:rPr>
                <w:noProof/>
                <w:sz w:val="22"/>
              </w:rPr>
            </w:pPr>
            <w:r w:rsidRPr="00F82DEF">
              <w:rPr>
                <w:noProof/>
                <w:sz w:val="22"/>
              </w:rPr>
              <w:t>22. In Zahlen</w:t>
            </w:r>
          </w:p>
        </w:tc>
        <w:tc>
          <w:tcPr>
            <w:tcW w:w="2340" w:type="dxa"/>
          </w:tcPr>
          <w:p w14:paraId="79E7A6A7" w14:textId="77777777" w:rsidR="00A667F8" w:rsidRPr="00F82DEF" w:rsidRDefault="00A667F8" w:rsidP="00053E87">
            <w:pPr>
              <w:rPr>
                <w:noProof/>
                <w:sz w:val="22"/>
              </w:rPr>
            </w:pPr>
            <w:r w:rsidRPr="00F82DEF">
              <w:rPr>
                <w:noProof/>
                <w:sz w:val="22"/>
              </w:rPr>
              <w:t>23. Abgezogene(r) Menge/Wert in Worten</w:t>
            </w:r>
          </w:p>
        </w:tc>
        <w:tc>
          <w:tcPr>
            <w:tcW w:w="2318" w:type="dxa"/>
            <w:vMerge/>
          </w:tcPr>
          <w:p w14:paraId="46F14F8D" w14:textId="77777777" w:rsidR="00A667F8" w:rsidRPr="00F82DEF" w:rsidRDefault="00A667F8" w:rsidP="00053E87">
            <w:pPr>
              <w:rPr>
                <w:noProof/>
                <w:sz w:val="22"/>
              </w:rPr>
            </w:pPr>
          </w:p>
        </w:tc>
        <w:tc>
          <w:tcPr>
            <w:tcW w:w="2318" w:type="dxa"/>
            <w:vMerge/>
          </w:tcPr>
          <w:p w14:paraId="3285A9DE" w14:textId="77777777" w:rsidR="00A667F8" w:rsidRPr="00F82DEF" w:rsidRDefault="00A667F8" w:rsidP="00053E87">
            <w:pPr>
              <w:rPr>
                <w:noProof/>
                <w:sz w:val="22"/>
              </w:rPr>
            </w:pPr>
          </w:p>
        </w:tc>
      </w:tr>
      <w:tr w:rsidR="00A667F8" w:rsidRPr="00F82DEF" w14:paraId="7A13FF4E" w14:textId="77777777" w:rsidTr="00053E87">
        <w:trPr>
          <w:trHeight w:val="602"/>
        </w:trPr>
        <w:tc>
          <w:tcPr>
            <w:tcW w:w="2311" w:type="dxa"/>
          </w:tcPr>
          <w:p w14:paraId="40D4DD8F" w14:textId="77777777" w:rsidR="00A667F8" w:rsidRPr="00F82DEF" w:rsidRDefault="00A667F8" w:rsidP="00053E87">
            <w:pPr>
              <w:rPr>
                <w:noProof/>
                <w:sz w:val="22"/>
              </w:rPr>
            </w:pPr>
            <w:r w:rsidRPr="00F82DEF">
              <w:rPr>
                <w:noProof/>
                <w:sz w:val="22"/>
              </w:rPr>
              <w:t>1</w:t>
            </w:r>
          </w:p>
        </w:tc>
        <w:tc>
          <w:tcPr>
            <w:tcW w:w="2340" w:type="dxa"/>
            <w:vMerge w:val="restart"/>
          </w:tcPr>
          <w:p w14:paraId="4144968F" w14:textId="77777777" w:rsidR="00A667F8" w:rsidRPr="00F82DEF" w:rsidRDefault="00A667F8" w:rsidP="00053E87">
            <w:pPr>
              <w:rPr>
                <w:noProof/>
                <w:sz w:val="22"/>
              </w:rPr>
            </w:pPr>
          </w:p>
        </w:tc>
        <w:tc>
          <w:tcPr>
            <w:tcW w:w="2318" w:type="dxa"/>
            <w:vMerge w:val="restart"/>
          </w:tcPr>
          <w:p w14:paraId="7F50BD18" w14:textId="77777777" w:rsidR="00A667F8" w:rsidRPr="00F82DEF" w:rsidRDefault="00A667F8" w:rsidP="00053E87">
            <w:pPr>
              <w:rPr>
                <w:noProof/>
                <w:sz w:val="22"/>
              </w:rPr>
            </w:pPr>
          </w:p>
        </w:tc>
        <w:tc>
          <w:tcPr>
            <w:tcW w:w="2318" w:type="dxa"/>
            <w:vMerge w:val="restart"/>
          </w:tcPr>
          <w:p w14:paraId="5773370E" w14:textId="77777777" w:rsidR="00A667F8" w:rsidRPr="00F82DEF" w:rsidRDefault="00A667F8" w:rsidP="00053E87">
            <w:pPr>
              <w:rPr>
                <w:noProof/>
                <w:sz w:val="22"/>
              </w:rPr>
            </w:pPr>
          </w:p>
        </w:tc>
      </w:tr>
      <w:tr w:rsidR="00A667F8" w:rsidRPr="00F82DEF" w14:paraId="7A2DD1F3" w14:textId="77777777" w:rsidTr="00053E87">
        <w:trPr>
          <w:trHeight w:val="674"/>
        </w:trPr>
        <w:tc>
          <w:tcPr>
            <w:tcW w:w="2311" w:type="dxa"/>
          </w:tcPr>
          <w:p w14:paraId="6C3650C3" w14:textId="77777777" w:rsidR="00A667F8" w:rsidRPr="00F82DEF" w:rsidRDefault="00A667F8" w:rsidP="00053E87">
            <w:pPr>
              <w:rPr>
                <w:noProof/>
                <w:sz w:val="22"/>
              </w:rPr>
            </w:pPr>
            <w:r w:rsidRPr="00F82DEF">
              <w:rPr>
                <w:noProof/>
                <w:sz w:val="22"/>
              </w:rPr>
              <w:t>2</w:t>
            </w:r>
          </w:p>
        </w:tc>
        <w:tc>
          <w:tcPr>
            <w:tcW w:w="2340" w:type="dxa"/>
            <w:vMerge/>
          </w:tcPr>
          <w:p w14:paraId="7AC54BBC" w14:textId="77777777" w:rsidR="00A667F8" w:rsidRPr="00F82DEF" w:rsidRDefault="00A667F8" w:rsidP="00053E87">
            <w:pPr>
              <w:rPr>
                <w:noProof/>
                <w:sz w:val="22"/>
              </w:rPr>
            </w:pPr>
          </w:p>
        </w:tc>
        <w:tc>
          <w:tcPr>
            <w:tcW w:w="2318" w:type="dxa"/>
            <w:vMerge/>
          </w:tcPr>
          <w:p w14:paraId="7DF77815" w14:textId="77777777" w:rsidR="00A667F8" w:rsidRPr="00F82DEF" w:rsidRDefault="00A667F8" w:rsidP="00053E87">
            <w:pPr>
              <w:rPr>
                <w:noProof/>
                <w:sz w:val="22"/>
              </w:rPr>
            </w:pPr>
          </w:p>
        </w:tc>
        <w:tc>
          <w:tcPr>
            <w:tcW w:w="2318" w:type="dxa"/>
            <w:vMerge/>
          </w:tcPr>
          <w:p w14:paraId="19C6C986" w14:textId="77777777" w:rsidR="00A667F8" w:rsidRPr="00F82DEF" w:rsidRDefault="00A667F8" w:rsidP="00053E87">
            <w:pPr>
              <w:rPr>
                <w:noProof/>
                <w:sz w:val="22"/>
              </w:rPr>
            </w:pPr>
          </w:p>
        </w:tc>
      </w:tr>
      <w:tr w:rsidR="00A667F8" w:rsidRPr="00F82DEF" w14:paraId="55CB5D32" w14:textId="77777777" w:rsidTr="00053E87">
        <w:trPr>
          <w:trHeight w:val="734"/>
        </w:trPr>
        <w:tc>
          <w:tcPr>
            <w:tcW w:w="2311" w:type="dxa"/>
          </w:tcPr>
          <w:p w14:paraId="4ADC40ED" w14:textId="77777777" w:rsidR="00A667F8" w:rsidRPr="00F82DEF" w:rsidRDefault="00A667F8" w:rsidP="00053E87">
            <w:pPr>
              <w:rPr>
                <w:noProof/>
                <w:sz w:val="22"/>
              </w:rPr>
            </w:pPr>
            <w:r w:rsidRPr="00F82DEF">
              <w:rPr>
                <w:noProof/>
                <w:sz w:val="22"/>
              </w:rPr>
              <w:t>1</w:t>
            </w:r>
          </w:p>
        </w:tc>
        <w:tc>
          <w:tcPr>
            <w:tcW w:w="2340" w:type="dxa"/>
            <w:vMerge w:val="restart"/>
          </w:tcPr>
          <w:p w14:paraId="7EB3A26E" w14:textId="77777777" w:rsidR="00A667F8" w:rsidRPr="00F82DEF" w:rsidRDefault="00A667F8" w:rsidP="00053E87">
            <w:pPr>
              <w:rPr>
                <w:noProof/>
                <w:sz w:val="22"/>
              </w:rPr>
            </w:pPr>
          </w:p>
        </w:tc>
        <w:tc>
          <w:tcPr>
            <w:tcW w:w="2318" w:type="dxa"/>
            <w:vMerge w:val="restart"/>
          </w:tcPr>
          <w:p w14:paraId="4C6B4A19" w14:textId="77777777" w:rsidR="00A667F8" w:rsidRPr="00F82DEF" w:rsidRDefault="00A667F8" w:rsidP="00053E87">
            <w:pPr>
              <w:rPr>
                <w:noProof/>
                <w:sz w:val="22"/>
              </w:rPr>
            </w:pPr>
          </w:p>
        </w:tc>
        <w:tc>
          <w:tcPr>
            <w:tcW w:w="2318" w:type="dxa"/>
            <w:vMerge w:val="restart"/>
          </w:tcPr>
          <w:p w14:paraId="4B068FE7" w14:textId="77777777" w:rsidR="00A667F8" w:rsidRPr="00F82DEF" w:rsidRDefault="00A667F8" w:rsidP="00053E87">
            <w:pPr>
              <w:rPr>
                <w:noProof/>
                <w:sz w:val="22"/>
              </w:rPr>
            </w:pPr>
          </w:p>
        </w:tc>
      </w:tr>
      <w:tr w:rsidR="00A667F8" w:rsidRPr="00F82DEF" w14:paraId="4EA2F48A" w14:textId="77777777" w:rsidTr="00053E87">
        <w:trPr>
          <w:trHeight w:val="710"/>
        </w:trPr>
        <w:tc>
          <w:tcPr>
            <w:tcW w:w="2311" w:type="dxa"/>
          </w:tcPr>
          <w:p w14:paraId="75C31D8E" w14:textId="77777777" w:rsidR="00A667F8" w:rsidRPr="00F82DEF" w:rsidRDefault="00A667F8" w:rsidP="00053E87">
            <w:pPr>
              <w:rPr>
                <w:noProof/>
                <w:sz w:val="22"/>
              </w:rPr>
            </w:pPr>
            <w:r w:rsidRPr="00F82DEF">
              <w:rPr>
                <w:noProof/>
                <w:sz w:val="22"/>
              </w:rPr>
              <w:t>2</w:t>
            </w:r>
          </w:p>
        </w:tc>
        <w:tc>
          <w:tcPr>
            <w:tcW w:w="2340" w:type="dxa"/>
            <w:vMerge/>
          </w:tcPr>
          <w:p w14:paraId="5951BAFC" w14:textId="77777777" w:rsidR="00A667F8" w:rsidRPr="00F82DEF" w:rsidRDefault="00A667F8" w:rsidP="00053E87">
            <w:pPr>
              <w:rPr>
                <w:noProof/>
                <w:sz w:val="22"/>
              </w:rPr>
            </w:pPr>
          </w:p>
        </w:tc>
        <w:tc>
          <w:tcPr>
            <w:tcW w:w="2318" w:type="dxa"/>
            <w:vMerge/>
          </w:tcPr>
          <w:p w14:paraId="2F7F2CB1" w14:textId="77777777" w:rsidR="00A667F8" w:rsidRPr="00F82DEF" w:rsidRDefault="00A667F8" w:rsidP="00053E87">
            <w:pPr>
              <w:rPr>
                <w:noProof/>
                <w:sz w:val="22"/>
              </w:rPr>
            </w:pPr>
          </w:p>
        </w:tc>
        <w:tc>
          <w:tcPr>
            <w:tcW w:w="2318" w:type="dxa"/>
            <w:vMerge/>
          </w:tcPr>
          <w:p w14:paraId="3CE23F4B" w14:textId="77777777" w:rsidR="00A667F8" w:rsidRPr="00F82DEF" w:rsidRDefault="00A667F8" w:rsidP="00053E87">
            <w:pPr>
              <w:rPr>
                <w:noProof/>
                <w:sz w:val="22"/>
              </w:rPr>
            </w:pPr>
          </w:p>
        </w:tc>
      </w:tr>
      <w:tr w:rsidR="00A667F8" w:rsidRPr="00F82DEF" w14:paraId="7D4A4C4B" w14:textId="77777777" w:rsidTr="00053E87">
        <w:trPr>
          <w:trHeight w:val="710"/>
        </w:trPr>
        <w:tc>
          <w:tcPr>
            <w:tcW w:w="2311" w:type="dxa"/>
          </w:tcPr>
          <w:p w14:paraId="5C8C393C" w14:textId="77777777" w:rsidR="00A667F8" w:rsidRPr="00F82DEF" w:rsidRDefault="00A667F8" w:rsidP="00053E87">
            <w:pPr>
              <w:rPr>
                <w:noProof/>
                <w:sz w:val="22"/>
              </w:rPr>
            </w:pPr>
            <w:r w:rsidRPr="00F82DEF">
              <w:rPr>
                <w:noProof/>
                <w:sz w:val="22"/>
              </w:rPr>
              <w:t>1</w:t>
            </w:r>
          </w:p>
        </w:tc>
        <w:tc>
          <w:tcPr>
            <w:tcW w:w="2340" w:type="dxa"/>
            <w:vMerge w:val="restart"/>
          </w:tcPr>
          <w:p w14:paraId="0A7C8A3E" w14:textId="77777777" w:rsidR="00A667F8" w:rsidRPr="00F82DEF" w:rsidRDefault="00A667F8" w:rsidP="00053E87">
            <w:pPr>
              <w:rPr>
                <w:noProof/>
                <w:sz w:val="22"/>
              </w:rPr>
            </w:pPr>
          </w:p>
        </w:tc>
        <w:tc>
          <w:tcPr>
            <w:tcW w:w="2318" w:type="dxa"/>
            <w:vMerge w:val="restart"/>
          </w:tcPr>
          <w:p w14:paraId="66D01F06" w14:textId="77777777" w:rsidR="00A667F8" w:rsidRPr="00F82DEF" w:rsidRDefault="00A667F8" w:rsidP="00053E87">
            <w:pPr>
              <w:rPr>
                <w:noProof/>
                <w:sz w:val="22"/>
              </w:rPr>
            </w:pPr>
          </w:p>
        </w:tc>
        <w:tc>
          <w:tcPr>
            <w:tcW w:w="2318" w:type="dxa"/>
            <w:vMerge w:val="restart"/>
          </w:tcPr>
          <w:p w14:paraId="5943135A" w14:textId="77777777" w:rsidR="00A667F8" w:rsidRPr="00F82DEF" w:rsidRDefault="00A667F8" w:rsidP="00053E87">
            <w:pPr>
              <w:rPr>
                <w:noProof/>
                <w:sz w:val="22"/>
              </w:rPr>
            </w:pPr>
          </w:p>
        </w:tc>
      </w:tr>
      <w:tr w:rsidR="00A667F8" w:rsidRPr="00F82DEF" w14:paraId="3669156D" w14:textId="77777777" w:rsidTr="00053E87">
        <w:trPr>
          <w:trHeight w:val="710"/>
        </w:trPr>
        <w:tc>
          <w:tcPr>
            <w:tcW w:w="2311" w:type="dxa"/>
          </w:tcPr>
          <w:p w14:paraId="265DC8F7" w14:textId="77777777" w:rsidR="00A667F8" w:rsidRPr="00F82DEF" w:rsidRDefault="00A667F8" w:rsidP="00053E87">
            <w:pPr>
              <w:rPr>
                <w:noProof/>
                <w:sz w:val="22"/>
              </w:rPr>
            </w:pPr>
            <w:r w:rsidRPr="00F82DEF">
              <w:rPr>
                <w:noProof/>
                <w:sz w:val="22"/>
              </w:rPr>
              <w:t>2</w:t>
            </w:r>
          </w:p>
        </w:tc>
        <w:tc>
          <w:tcPr>
            <w:tcW w:w="2340" w:type="dxa"/>
            <w:vMerge/>
          </w:tcPr>
          <w:p w14:paraId="76F37EF9" w14:textId="77777777" w:rsidR="00A667F8" w:rsidRPr="00F82DEF" w:rsidRDefault="00A667F8" w:rsidP="00053E87">
            <w:pPr>
              <w:rPr>
                <w:noProof/>
                <w:sz w:val="22"/>
              </w:rPr>
            </w:pPr>
          </w:p>
        </w:tc>
        <w:tc>
          <w:tcPr>
            <w:tcW w:w="2318" w:type="dxa"/>
            <w:vMerge/>
          </w:tcPr>
          <w:p w14:paraId="765B0F17" w14:textId="77777777" w:rsidR="00A667F8" w:rsidRPr="00F82DEF" w:rsidRDefault="00A667F8" w:rsidP="00053E87">
            <w:pPr>
              <w:rPr>
                <w:noProof/>
                <w:sz w:val="22"/>
              </w:rPr>
            </w:pPr>
          </w:p>
        </w:tc>
        <w:tc>
          <w:tcPr>
            <w:tcW w:w="2318" w:type="dxa"/>
            <w:vMerge/>
          </w:tcPr>
          <w:p w14:paraId="1E5ED048" w14:textId="77777777" w:rsidR="00A667F8" w:rsidRPr="00F82DEF" w:rsidRDefault="00A667F8" w:rsidP="00053E87">
            <w:pPr>
              <w:rPr>
                <w:noProof/>
                <w:sz w:val="22"/>
              </w:rPr>
            </w:pPr>
          </w:p>
        </w:tc>
      </w:tr>
      <w:tr w:rsidR="00A667F8" w:rsidRPr="00F82DEF" w14:paraId="208E2425" w14:textId="77777777" w:rsidTr="00053E87">
        <w:trPr>
          <w:trHeight w:val="710"/>
        </w:trPr>
        <w:tc>
          <w:tcPr>
            <w:tcW w:w="2311" w:type="dxa"/>
          </w:tcPr>
          <w:p w14:paraId="7867C412" w14:textId="77777777" w:rsidR="00A667F8" w:rsidRPr="00F82DEF" w:rsidRDefault="00A667F8" w:rsidP="00053E87">
            <w:pPr>
              <w:rPr>
                <w:noProof/>
                <w:sz w:val="22"/>
              </w:rPr>
            </w:pPr>
            <w:r w:rsidRPr="00F82DEF">
              <w:rPr>
                <w:noProof/>
                <w:sz w:val="22"/>
              </w:rPr>
              <w:t>1</w:t>
            </w:r>
          </w:p>
        </w:tc>
        <w:tc>
          <w:tcPr>
            <w:tcW w:w="2340" w:type="dxa"/>
            <w:vMerge w:val="restart"/>
          </w:tcPr>
          <w:p w14:paraId="3FD9DFB3" w14:textId="77777777" w:rsidR="00A667F8" w:rsidRPr="00F82DEF" w:rsidRDefault="00A667F8" w:rsidP="00053E87">
            <w:pPr>
              <w:rPr>
                <w:noProof/>
                <w:sz w:val="22"/>
              </w:rPr>
            </w:pPr>
          </w:p>
        </w:tc>
        <w:tc>
          <w:tcPr>
            <w:tcW w:w="2318" w:type="dxa"/>
            <w:vMerge w:val="restart"/>
          </w:tcPr>
          <w:p w14:paraId="2467A4EE" w14:textId="77777777" w:rsidR="00A667F8" w:rsidRPr="00F82DEF" w:rsidRDefault="00A667F8" w:rsidP="00053E87">
            <w:pPr>
              <w:rPr>
                <w:noProof/>
                <w:sz w:val="22"/>
              </w:rPr>
            </w:pPr>
          </w:p>
        </w:tc>
        <w:tc>
          <w:tcPr>
            <w:tcW w:w="2318" w:type="dxa"/>
            <w:vMerge w:val="restart"/>
          </w:tcPr>
          <w:p w14:paraId="372EFC34" w14:textId="77777777" w:rsidR="00A667F8" w:rsidRPr="00F82DEF" w:rsidRDefault="00A667F8" w:rsidP="00053E87">
            <w:pPr>
              <w:rPr>
                <w:noProof/>
                <w:sz w:val="22"/>
              </w:rPr>
            </w:pPr>
          </w:p>
        </w:tc>
      </w:tr>
      <w:tr w:rsidR="00A667F8" w:rsidRPr="00F82DEF" w14:paraId="03C67DD9" w14:textId="77777777" w:rsidTr="00053E87">
        <w:trPr>
          <w:trHeight w:val="710"/>
        </w:trPr>
        <w:tc>
          <w:tcPr>
            <w:tcW w:w="2311" w:type="dxa"/>
          </w:tcPr>
          <w:p w14:paraId="080D5D56" w14:textId="77777777" w:rsidR="00A667F8" w:rsidRPr="00F82DEF" w:rsidRDefault="00A667F8" w:rsidP="00053E87">
            <w:pPr>
              <w:rPr>
                <w:noProof/>
                <w:sz w:val="22"/>
              </w:rPr>
            </w:pPr>
            <w:r w:rsidRPr="00F82DEF">
              <w:rPr>
                <w:noProof/>
                <w:sz w:val="22"/>
              </w:rPr>
              <w:t>2</w:t>
            </w:r>
          </w:p>
        </w:tc>
        <w:tc>
          <w:tcPr>
            <w:tcW w:w="2340" w:type="dxa"/>
            <w:vMerge/>
          </w:tcPr>
          <w:p w14:paraId="03C26112" w14:textId="77777777" w:rsidR="00A667F8" w:rsidRPr="00F82DEF" w:rsidRDefault="00A667F8" w:rsidP="00053E87">
            <w:pPr>
              <w:rPr>
                <w:noProof/>
                <w:sz w:val="22"/>
              </w:rPr>
            </w:pPr>
          </w:p>
        </w:tc>
        <w:tc>
          <w:tcPr>
            <w:tcW w:w="2318" w:type="dxa"/>
            <w:vMerge/>
          </w:tcPr>
          <w:p w14:paraId="5312A530" w14:textId="77777777" w:rsidR="00A667F8" w:rsidRPr="00F82DEF" w:rsidRDefault="00A667F8" w:rsidP="00053E87">
            <w:pPr>
              <w:rPr>
                <w:noProof/>
                <w:sz w:val="22"/>
              </w:rPr>
            </w:pPr>
          </w:p>
        </w:tc>
        <w:tc>
          <w:tcPr>
            <w:tcW w:w="2318" w:type="dxa"/>
            <w:vMerge/>
          </w:tcPr>
          <w:p w14:paraId="0D57FE61" w14:textId="77777777" w:rsidR="00A667F8" w:rsidRPr="00F82DEF" w:rsidRDefault="00A667F8" w:rsidP="00053E87">
            <w:pPr>
              <w:rPr>
                <w:noProof/>
                <w:sz w:val="22"/>
              </w:rPr>
            </w:pPr>
          </w:p>
        </w:tc>
      </w:tr>
      <w:tr w:rsidR="00A667F8" w:rsidRPr="00F82DEF" w14:paraId="118F3F74" w14:textId="77777777" w:rsidTr="00053E87">
        <w:trPr>
          <w:trHeight w:val="734"/>
        </w:trPr>
        <w:tc>
          <w:tcPr>
            <w:tcW w:w="2311" w:type="dxa"/>
          </w:tcPr>
          <w:p w14:paraId="70D6A08E" w14:textId="77777777" w:rsidR="00A667F8" w:rsidRPr="00F82DEF" w:rsidRDefault="00A667F8" w:rsidP="00053E87">
            <w:pPr>
              <w:rPr>
                <w:noProof/>
                <w:sz w:val="22"/>
              </w:rPr>
            </w:pPr>
            <w:r w:rsidRPr="00F82DEF">
              <w:rPr>
                <w:noProof/>
                <w:sz w:val="22"/>
              </w:rPr>
              <w:t>1</w:t>
            </w:r>
          </w:p>
        </w:tc>
        <w:tc>
          <w:tcPr>
            <w:tcW w:w="2340" w:type="dxa"/>
            <w:vMerge w:val="restart"/>
          </w:tcPr>
          <w:p w14:paraId="74DA66A9" w14:textId="77777777" w:rsidR="00A667F8" w:rsidRPr="00F82DEF" w:rsidRDefault="00A667F8" w:rsidP="00053E87">
            <w:pPr>
              <w:rPr>
                <w:noProof/>
                <w:sz w:val="22"/>
              </w:rPr>
            </w:pPr>
          </w:p>
        </w:tc>
        <w:tc>
          <w:tcPr>
            <w:tcW w:w="2318" w:type="dxa"/>
            <w:vMerge w:val="restart"/>
          </w:tcPr>
          <w:p w14:paraId="79A163FE" w14:textId="77777777" w:rsidR="00A667F8" w:rsidRPr="00F82DEF" w:rsidRDefault="00A667F8" w:rsidP="00053E87">
            <w:pPr>
              <w:rPr>
                <w:noProof/>
                <w:sz w:val="22"/>
              </w:rPr>
            </w:pPr>
          </w:p>
        </w:tc>
        <w:tc>
          <w:tcPr>
            <w:tcW w:w="2318" w:type="dxa"/>
            <w:vMerge w:val="restart"/>
          </w:tcPr>
          <w:p w14:paraId="3F85F831" w14:textId="77777777" w:rsidR="00A667F8" w:rsidRPr="00F82DEF" w:rsidRDefault="00A667F8" w:rsidP="00053E87">
            <w:pPr>
              <w:rPr>
                <w:noProof/>
                <w:sz w:val="22"/>
              </w:rPr>
            </w:pPr>
          </w:p>
        </w:tc>
      </w:tr>
      <w:tr w:rsidR="00A667F8" w:rsidRPr="00F82DEF" w14:paraId="143C068F" w14:textId="77777777" w:rsidTr="00053E87">
        <w:trPr>
          <w:trHeight w:val="710"/>
        </w:trPr>
        <w:tc>
          <w:tcPr>
            <w:tcW w:w="2311" w:type="dxa"/>
          </w:tcPr>
          <w:p w14:paraId="3F81FBD7" w14:textId="77777777" w:rsidR="00A667F8" w:rsidRPr="00F82DEF" w:rsidRDefault="00A667F8" w:rsidP="00053E87">
            <w:pPr>
              <w:rPr>
                <w:noProof/>
                <w:sz w:val="22"/>
              </w:rPr>
            </w:pPr>
            <w:r w:rsidRPr="00F82DEF">
              <w:rPr>
                <w:noProof/>
                <w:sz w:val="22"/>
              </w:rPr>
              <w:t>2</w:t>
            </w:r>
          </w:p>
        </w:tc>
        <w:tc>
          <w:tcPr>
            <w:tcW w:w="2340" w:type="dxa"/>
            <w:vMerge/>
          </w:tcPr>
          <w:p w14:paraId="78A73182" w14:textId="77777777" w:rsidR="00A667F8" w:rsidRPr="00F82DEF" w:rsidRDefault="00A667F8" w:rsidP="00053E87">
            <w:pPr>
              <w:rPr>
                <w:noProof/>
                <w:sz w:val="22"/>
              </w:rPr>
            </w:pPr>
          </w:p>
        </w:tc>
        <w:tc>
          <w:tcPr>
            <w:tcW w:w="2318" w:type="dxa"/>
            <w:vMerge/>
          </w:tcPr>
          <w:p w14:paraId="4123303A" w14:textId="77777777" w:rsidR="00A667F8" w:rsidRPr="00F82DEF" w:rsidRDefault="00A667F8" w:rsidP="00053E87">
            <w:pPr>
              <w:rPr>
                <w:noProof/>
                <w:sz w:val="22"/>
              </w:rPr>
            </w:pPr>
          </w:p>
        </w:tc>
        <w:tc>
          <w:tcPr>
            <w:tcW w:w="2318" w:type="dxa"/>
            <w:vMerge/>
          </w:tcPr>
          <w:p w14:paraId="7DFDFF67" w14:textId="77777777" w:rsidR="00A667F8" w:rsidRPr="00F82DEF" w:rsidRDefault="00A667F8" w:rsidP="00053E87">
            <w:pPr>
              <w:rPr>
                <w:noProof/>
                <w:sz w:val="22"/>
              </w:rPr>
            </w:pPr>
          </w:p>
        </w:tc>
      </w:tr>
      <w:tr w:rsidR="00A667F8" w:rsidRPr="00F82DEF" w14:paraId="42A99101" w14:textId="77777777" w:rsidTr="00053E87">
        <w:trPr>
          <w:trHeight w:val="734"/>
        </w:trPr>
        <w:tc>
          <w:tcPr>
            <w:tcW w:w="2311" w:type="dxa"/>
          </w:tcPr>
          <w:p w14:paraId="5DD46467" w14:textId="77777777" w:rsidR="00A667F8" w:rsidRPr="00F82DEF" w:rsidRDefault="00A667F8" w:rsidP="00053E87">
            <w:pPr>
              <w:rPr>
                <w:noProof/>
                <w:sz w:val="22"/>
              </w:rPr>
            </w:pPr>
            <w:r w:rsidRPr="00F82DEF">
              <w:rPr>
                <w:noProof/>
                <w:sz w:val="22"/>
              </w:rPr>
              <w:t>1</w:t>
            </w:r>
          </w:p>
        </w:tc>
        <w:tc>
          <w:tcPr>
            <w:tcW w:w="2340" w:type="dxa"/>
            <w:vMerge w:val="restart"/>
          </w:tcPr>
          <w:p w14:paraId="381CB60F" w14:textId="77777777" w:rsidR="00A667F8" w:rsidRPr="00F82DEF" w:rsidRDefault="00A667F8" w:rsidP="00053E87">
            <w:pPr>
              <w:rPr>
                <w:noProof/>
                <w:sz w:val="22"/>
              </w:rPr>
            </w:pPr>
          </w:p>
        </w:tc>
        <w:tc>
          <w:tcPr>
            <w:tcW w:w="2318" w:type="dxa"/>
            <w:vMerge w:val="restart"/>
          </w:tcPr>
          <w:p w14:paraId="408133D8" w14:textId="77777777" w:rsidR="00A667F8" w:rsidRPr="00F82DEF" w:rsidRDefault="00A667F8" w:rsidP="00053E87">
            <w:pPr>
              <w:rPr>
                <w:noProof/>
                <w:sz w:val="22"/>
              </w:rPr>
            </w:pPr>
          </w:p>
        </w:tc>
        <w:tc>
          <w:tcPr>
            <w:tcW w:w="2318" w:type="dxa"/>
            <w:vMerge w:val="restart"/>
          </w:tcPr>
          <w:p w14:paraId="37AEA981" w14:textId="77777777" w:rsidR="00A667F8" w:rsidRPr="00F82DEF" w:rsidRDefault="00A667F8" w:rsidP="00053E87">
            <w:pPr>
              <w:rPr>
                <w:noProof/>
                <w:sz w:val="22"/>
              </w:rPr>
            </w:pPr>
          </w:p>
        </w:tc>
      </w:tr>
      <w:tr w:rsidR="00A667F8" w:rsidRPr="00F82DEF" w14:paraId="750EE3E7" w14:textId="77777777" w:rsidTr="00053E87">
        <w:trPr>
          <w:trHeight w:val="710"/>
        </w:trPr>
        <w:tc>
          <w:tcPr>
            <w:tcW w:w="2311" w:type="dxa"/>
          </w:tcPr>
          <w:p w14:paraId="7E2CB6B7" w14:textId="77777777" w:rsidR="00A667F8" w:rsidRPr="00F82DEF" w:rsidRDefault="00A667F8" w:rsidP="00053E87">
            <w:pPr>
              <w:rPr>
                <w:noProof/>
                <w:sz w:val="22"/>
              </w:rPr>
            </w:pPr>
            <w:r w:rsidRPr="00F82DEF">
              <w:rPr>
                <w:noProof/>
                <w:sz w:val="22"/>
              </w:rPr>
              <w:t>2</w:t>
            </w:r>
          </w:p>
        </w:tc>
        <w:tc>
          <w:tcPr>
            <w:tcW w:w="2340" w:type="dxa"/>
            <w:vMerge/>
          </w:tcPr>
          <w:p w14:paraId="146A8524" w14:textId="77777777" w:rsidR="00A667F8" w:rsidRPr="00F82DEF" w:rsidRDefault="00A667F8" w:rsidP="00053E87">
            <w:pPr>
              <w:rPr>
                <w:noProof/>
                <w:sz w:val="22"/>
              </w:rPr>
            </w:pPr>
          </w:p>
        </w:tc>
        <w:tc>
          <w:tcPr>
            <w:tcW w:w="2318" w:type="dxa"/>
            <w:vMerge/>
          </w:tcPr>
          <w:p w14:paraId="558276E4" w14:textId="77777777" w:rsidR="00A667F8" w:rsidRPr="00F82DEF" w:rsidRDefault="00A667F8" w:rsidP="00053E87">
            <w:pPr>
              <w:rPr>
                <w:noProof/>
                <w:sz w:val="22"/>
              </w:rPr>
            </w:pPr>
          </w:p>
        </w:tc>
        <w:tc>
          <w:tcPr>
            <w:tcW w:w="2318" w:type="dxa"/>
            <w:vMerge/>
          </w:tcPr>
          <w:p w14:paraId="0917E73E" w14:textId="77777777" w:rsidR="00A667F8" w:rsidRPr="00F82DEF" w:rsidRDefault="00A667F8" w:rsidP="00053E87">
            <w:pPr>
              <w:rPr>
                <w:noProof/>
                <w:sz w:val="22"/>
              </w:rPr>
            </w:pPr>
          </w:p>
        </w:tc>
      </w:tr>
      <w:tr w:rsidR="00A667F8" w:rsidRPr="00F82DEF" w14:paraId="58B484D9" w14:textId="77777777" w:rsidTr="00053E87">
        <w:trPr>
          <w:trHeight w:val="734"/>
        </w:trPr>
        <w:tc>
          <w:tcPr>
            <w:tcW w:w="2311" w:type="dxa"/>
          </w:tcPr>
          <w:p w14:paraId="5749FF77" w14:textId="77777777" w:rsidR="00A667F8" w:rsidRPr="00F82DEF" w:rsidRDefault="00A667F8" w:rsidP="00053E87">
            <w:pPr>
              <w:rPr>
                <w:noProof/>
                <w:sz w:val="22"/>
              </w:rPr>
            </w:pPr>
            <w:r w:rsidRPr="00F82DEF">
              <w:rPr>
                <w:noProof/>
                <w:sz w:val="22"/>
              </w:rPr>
              <w:t>1</w:t>
            </w:r>
          </w:p>
        </w:tc>
        <w:tc>
          <w:tcPr>
            <w:tcW w:w="2340" w:type="dxa"/>
            <w:vMerge w:val="restart"/>
          </w:tcPr>
          <w:p w14:paraId="4CDA5D75" w14:textId="77777777" w:rsidR="00A667F8" w:rsidRPr="00F82DEF" w:rsidRDefault="00A667F8" w:rsidP="00053E87">
            <w:pPr>
              <w:rPr>
                <w:noProof/>
                <w:sz w:val="22"/>
              </w:rPr>
            </w:pPr>
          </w:p>
        </w:tc>
        <w:tc>
          <w:tcPr>
            <w:tcW w:w="2318" w:type="dxa"/>
            <w:vMerge w:val="restart"/>
          </w:tcPr>
          <w:p w14:paraId="70403A8D" w14:textId="77777777" w:rsidR="00A667F8" w:rsidRPr="00F82DEF" w:rsidRDefault="00A667F8" w:rsidP="00053E87">
            <w:pPr>
              <w:rPr>
                <w:noProof/>
                <w:sz w:val="22"/>
              </w:rPr>
            </w:pPr>
          </w:p>
        </w:tc>
        <w:tc>
          <w:tcPr>
            <w:tcW w:w="2318" w:type="dxa"/>
            <w:vMerge w:val="restart"/>
          </w:tcPr>
          <w:p w14:paraId="6B132663" w14:textId="77777777" w:rsidR="00A667F8" w:rsidRPr="00F82DEF" w:rsidRDefault="00A667F8" w:rsidP="00053E87">
            <w:pPr>
              <w:rPr>
                <w:noProof/>
                <w:sz w:val="22"/>
              </w:rPr>
            </w:pPr>
          </w:p>
        </w:tc>
      </w:tr>
      <w:tr w:rsidR="00A667F8" w:rsidRPr="00F82DEF" w14:paraId="75091D49" w14:textId="77777777" w:rsidTr="00053E87">
        <w:trPr>
          <w:trHeight w:val="710"/>
        </w:trPr>
        <w:tc>
          <w:tcPr>
            <w:tcW w:w="2311" w:type="dxa"/>
          </w:tcPr>
          <w:p w14:paraId="20594D6E" w14:textId="77777777" w:rsidR="00A667F8" w:rsidRPr="00F82DEF" w:rsidRDefault="00A667F8" w:rsidP="00053E87">
            <w:pPr>
              <w:rPr>
                <w:noProof/>
                <w:sz w:val="22"/>
              </w:rPr>
            </w:pPr>
            <w:r w:rsidRPr="00F82DEF">
              <w:rPr>
                <w:noProof/>
                <w:sz w:val="22"/>
              </w:rPr>
              <w:t>2</w:t>
            </w:r>
          </w:p>
        </w:tc>
        <w:tc>
          <w:tcPr>
            <w:tcW w:w="2340" w:type="dxa"/>
            <w:vMerge/>
          </w:tcPr>
          <w:p w14:paraId="1CFC2B36" w14:textId="77777777" w:rsidR="00A667F8" w:rsidRPr="00F82DEF" w:rsidRDefault="00A667F8" w:rsidP="00053E87">
            <w:pPr>
              <w:rPr>
                <w:noProof/>
                <w:sz w:val="22"/>
              </w:rPr>
            </w:pPr>
          </w:p>
        </w:tc>
        <w:tc>
          <w:tcPr>
            <w:tcW w:w="2318" w:type="dxa"/>
            <w:vMerge/>
          </w:tcPr>
          <w:p w14:paraId="11127D94" w14:textId="77777777" w:rsidR="00A667F8" w:rsidRPr="00F82DEF" w:rsidRDefault="00A667F8" w:rsidP="00053E87">
            <w:pPr>
              <w:rPr>
                <w:noProof/>
                <w:sz w:val="22"/>
              </w:rPr>
            </w:pPr>
          </w:p>
        </w:tc>
        <w:tc>
          <w:tcPr>
            <w:tcW w:w="2318" w:type="dxa"/>
            <w:vMerge/>
          </w:tcPr>
          <w:p w14:paraId="0D684AC5" w14:textId="77777777" w:rsidR="00A667F8" w:rsidRPr="00F82DEF" w:rsidRDefault="00A667F8" w:rsidP="00053E87">
            <w:pPr>
              <w:rPr>
                <w:noProof/>
                <w:sz w:val="22"/>
              </w:rPr>
            </w:pPr>
          </w:p>
        </w:tc>
      </w:tr>
    </w:tbl>
    <w:p w14:paraId="79B582C9" w14:textId="77777777" w:rsidR="00A667F8" w:rsidRPr="00F82DEF" w:rsidRDefault="00A667F8" w:rsidP="00A667F8">
      <w:pPr>
        <w:rPr>
          <w:noProof/>
        </w:rPr>
      </w:pPr>
    </w:p>
    <w:p w14:paraId="4367503B" w14:textId="77777777" w:rsidR="00A667F8" w:rsidRPr="00F82DEF" w:rsidRDefault="00A667F8" w:rsidP="00A667F8">
      <w:pPr>
        <w:jc w:val="center"/>
        <w:rPr>
          <w:b/>
          <w:noProof/>
        </w:rPr>
      </w:pPr>
      <w:r w:rsidRPr="00F82DEF">
        <w:rPr>
          <w:rStyle w:val="Added"/>
          <w:noProof/>
        </w:rPr>
        <w:t>Teil II</w:t>
      </w:r>
    </w:p>
    <w:p w14:paraId="6D7DC0F8" w14:textId="77777777" w:rsidR="00A667F8" w:rsidRPr="00F82DEF" w:rsidRDefault="00A667F8" w:rsidP="00A667F8">
      <w:pPr>
        <w:jc w:val="center"/>
        <w:rPr>
          <w:b/>
          <w:i/>
          <w:noProof/>
        </w:rPr>
      </w:pPr>
      <w:r w:rsidRPr="00F82DEF">
        <w:rPr>
          <w:b/>
          <w:i/>
          <w:noProof/>
        </w:rPr>
        <w:t>(nach Artikel 10 dieser Verordnung)</w:t>
      </w:r>
    </w:p>
    <w:p w14:paraId="0C60EC9F" w14:textId="77777777" w:rsidR="00A667F8" w:rsidRPr="00F82DEF" w:rsidRDefault="00A667F8" w:rsidP="00A667F8">
      <w:pPr>
        <w:rPr>
          <w:noProof/>
        </w:rPr>
      </w:pPr>
      <w:r w:rsidRPr="00F82DEF">
        <w:rPr>
          <w:noProof/>
        </w:rPr>
        <w:t>Die Einfuhranmeldung zur vorübergehenden Zulassung muss die Angaben zu den betreffenden Feuerwaffen enthalten. Diese müssen insbesondere Folgendes umfassen:</w:t>
      </w:r>
    </w:p>
    <w:p w14:paraId="7D62536B" w14:textId="77777777" w:rsidR="00A667F8" w:rsidRPr="00F82DEF" w:rsidRDefault="00A667F8" w:rsidP="002026A8">
      <w:pPr>
        <w:pStyle w:val="Tiret0"/>
        <w:numPr>
          <w:ilvl w:val="0"/>
          <w:numId w:val="9"/>
        </w:numPr>
        <w:rPr>
          <w:noProof/>
        </w:rPr>
      </w:pPr>
      <w:r w:rsidRPr="00F82DEF">
        <w:rPr>
          <w:noProof/>
        </w:rPr>
        <w:t>Angaben zur Feuerwaffe, einschließlich der Angabe des Herstellers oder der Marke, des Herstellungslandes oder -ortes, der Seriennummer und des Herstellungsjahres, soweit es nicht bereits Teil der Seriennummer ist, und des Modells, sofern möglich;</w:t>
      </w:r>
    </w:p>
    <w:p w14:paraId="402730E6" w14:textId="77777777" w:rsidR="00A667F8" w:rsidRPr="00F82DEF" w:rsidRDefault="00A667F8" w:rsidP="00DC16FB">
      <w:pPr>
        <w:pStyle w:val="Tiret0"/>
        <w:rPr>
          <w:noProof/>
        </w:rPr>
      </w:pPr>
      <w:r w:rsidRPr="00F82DEF">
        <w:rPr>
          <w:noProof/>
        </w:rPr>
        <w:t>Datum und eindeutige Referenznummer der Genehmigung, Eigentümer oder Besitzer einer Feuerwaffe zu sein, und der Ausfuhrgenehmigung aus dem Drittland.</w:t>
      </w:r>
    </w:p>
    <w:p w14:paraId="3A8BB94D" w14:textId="77777777" w:rsidR="008F272E" w:rsidRPr="00F82DEF" w:rsidRDefault="008F272E" w:rsidP="008F272E">
      <w:pPr>
        <w:rPr>
          <w:noProof/>
        </w:rPr>
      </w:pPr>
    </w:p>
    <w:p w14:paraId="1D509F55" w14:textId="77777777" w:rsidR="008F272E" w:rsidRPr="00F82DEF" w:rsidRDefault="008F272E" w:rsidP="008F272E">
      <w:pPr>
        <w:rPr>
          <w:noProof/>
        </w:rPr>
        <w:sectPr w:rsidR="008F272E" w:rsidRPr="00F82DEF" w:rsidSect="00197A54">
          <w:pgSz w:w="11907" w:h="16839"/>
          <w:pgMar w:top="1134" w:right="1417" w:bottom="1134" w:left="1417" w:header="709" w:footer="709" w:gutter="0"/>
          <w:cols w:space="720"/>
          <w:docGrid w:linePitch="360"/>
        </w:sectPr>
      </w:pPr>
    </w:p>
    <w:p w14:paraId="38FD49FC" w14:textId="77777777" w:rsidR="008F272E" w:rsidRPr="00F82DEF" w:rsidRDefault="008F272E" w:rsidP="008F272E">
      <w:pPr>
        <w:pStyle w:val="Annexetitre"/>
        <w:rPr>
          <w:noProof/>
        </w:rPr>
      </w:pPr>
      <w:r w:rsidRPr="00F82DEF">
        <w:rPr>
          <w:noProof/>
        </w:rPr>
        <w:t>ANHANG III</w:t>
      </w:r>
    </w:p>
    <w:p w14:paraId="680C14AC" w14:textId="77777777" w:rsidR="00932616" w:rsidRPr="00F82DEF" w:rsidRDefault="00932616" w:rsidP="00932616">
      <w:pPr>
        <w:jc w:val="center"/>
        <w:rPr>
          <w:b/>
          <w:noProof/>
        </w:rPr>
      </w:pPr>
      <w:r w:rsidRPr="00F82DEF">
        <w:rPr>
          <w:b/>
          <w:noProof/>
        </w:rPr>
        <w:t>Teil I</w:t>
      </w:r>
    </w:p>
    <w:p w14:paraId="3281F94E" w14:textId="77777777" w:rsidR="00932616" w:rsidRPr="00F82DEF" w:rsidRDefault="00932616" w:rsidP="00932616">
      <w:pPr>
        <w:jc w:val="center"/>
        <w:rPr>
          <w:b/>
          <w:i/>
          <w:noProof/>
        </w:rPr>
      </w:pPr>
      <w:r w:rsidRPr="00F82DEF">
        <w:rPr>
          <w:b/>
          <w:i/>
          <w:noProof/>
        </w:rPr>
        <w:t>(Vorlage für Ausfuhrgenehmigungsformulare)</w:t>
      </w:r>
    </w:p>
    <w:p w14:paraId="3F45F19D" w14:textId="77777777" w:rsidR="00932616" w:rsidRPr="00F82DEF" w:rsidRDefault="00932616" w:rsidP="00932616">
      <w:pPr>
        <w:jc w:val="center"/>
        <w:rPr>
          <w:b/>
          <w:i/>
          <w:noProof/>
        </w:rPr>
      </w:pPr>
      <w:r w:rsidRPr="00F82DEF">
        <w:rPr>
          <w:b/>
          <w:i/>
          <w:noProof/>
        </w:rPr>
        <w:t>(nach Artikel 14 dieser Verordnung)</w:t>
      </w:r>
    </w:p>
    <w:p w14:paraId="7952EA6D" w14:textId="77777777" w:rsidR="00932616" w:rsidRPr="00F82DEF" w:rsidRDefault="00932616" w:rsidP="00932616">
      <w:pPr>
        <w:rPr>
          <w:noProof/>
        </w:rPr>
      </w:pPr>
      <w:r w:rsidRPr="00F82DEF">
        <w:rPr>
          <w:noProof/>
        </w:rPr>
        <w:t>Die Mitgliedstaaten achten bei der Erteilung von Ausfuhrgenehmigungen darauf, dass auf dem ausgegebenen Formular klar erkennbar ist, um welche Art von Genehmigung es sich handelt.</w:t>
      </w:r>
    </w:p>
    <w:p w14:paraId="7CF841FE" w14:textId="77777777" w:rsidR="00932616" w:rsidRPr="00F82DEF" w:rsidRDefault="00932616" w:rsidP="00932616">
      <w:pPr>
        <w:rPr>
          <w:noProof/>
        </w:rPr>
      </w:pPr>
      <w:r w:rsidRPr="00F82DEF">
        <w:rPr>
          <w:noProof/>
        </w:rPr>
        <w:t>Diese Ausfuhrgenehmigung gilt bis zum Erreichen des Gültigkeitsdatums in allen Mitgliedstaaten der Union.</w:t>
      </w:r>
    </w:p>
    <w:tbl>
      <w:tblPr>
        <w:tblStyle w:val="TableGrid"/>
        <w:tblW w:w="9606" w:type="dxa"/>
        <w:tblLook w:val="04A0" w:firstRow="1" w:lastRow="0" w:firstColumn="1" w:lastColumn="0" w:noHBand="0" w:noVBand="1"/>
      </w:tblPr>
      <w:tblGrid>
        <w:gridCol w:w="2376"/>
        <w:gridCol w:w="2182"/>
        <w:gridCol w:w="2364"/>
        <w:gridCol w:w="838"/>
        <w:gridCol w:w="1846"/>
      </w:tblGrid>
      <w:tr w:rsidR="00932616" w:rsidRPr="00F82DEF" w14:paraId="05D9CF79" w14:textId="77777777" w:rsidTr="00932616">
        <w:trPr>
          <w:trHeight w:val="470"/>
        </w:trPr>
        <w:tc>
          <w:tcPr>
            <w:tcW w:w="4558" w:type="dxa"/>
            <w:gridSpan w:val="2"/>
            <w:tcBorders>
              <w:right w:val="nil"/>
            </w:tcBorders>
          </w:tcPr>
          <w:p w14:paraId="5B08AAC7" w14:textId="77777777" w:rsidR="00932616" w:rsidRPr="00F82DEF" w:rsidRDefault="00932616" w:rsidP="00053E87">
            <w:pPr>
              <w:rPr>
                <w:noProof/>
                <w:sz w:val="18"/>
              </w:rPr>
            </w:pPr>
            <w:r w:rsidRPr="00F82DEF">
              <w:rPr>
                <w:noProof/>
                <w:sz w:val="18"/>
              </w:rPr>
              <w:t>EUROPÄISCHE UNION</w:t>
            </w:r>
          </w:p>
        </w:tc>
        <w:tc>
          <w:tcPr>
            <w:tcW w:w="5048" w:type="dxa"/>
            <w:gridSpan w:val="3"/>
            <w:tcBorders>
              <w:left w:val="nil"/>
            </w:tcBorders>
          </w:tcPr>
          <w:p w14:paraId="768C77B8" w14:textId="77777777" w:rsidR="00932616" w:rsidRPr="00F82DEF" w:rsidRDefault="00932616" w:rsidP="00053E87">
            <w:pPr>
              <w:jc w:val="right"/>
              <w:rPr>
                <w:noProof/>
                <w:sz w:val="18"/>
              </w:rPr>
            </w:pPr>
            <w:r w:rsidRPr="00F82DEF">
              <w:rPr>
                <w:noProof/>
                <w:sz w:val="18"/>
              </w:rPr>
              <w:t>AUSFUHR VON FEUERWAFFEN (Verordnung (EU) Nr. …)</w:t>
            </w:r>
          </w:p>
        </w:tc>
      </w:tr>
      <w:tr w:rsidR="00932616" w:rsidRPr="00F82DEF" w14:paraId="1B826979" w14:textId="77777777" w:rsidTr="00932616">
        <w:trPr>
          <w:trHeight w:val="716"/>
        </w:trPr>
        <w:tc>
          <w:tcPr>
            <w:tcW w:w="9606" w:type="dxa"/>
            <w:gridSpan w:val="5"/>
          </w:tcPr>
          <w:p w14:paraId="0FF911BA" w14:textId="77777777" w:rsidR="00932616" w:rsidRPr="00F82DEF" w:rsidRDefault="00932616" w:rsidP="00053E87">
            <w:pPr>
              <w:jc w:val="left"/>
              <w:rPr>
                <w:noProof/>
                <w:sz w:val="18"/>
              </w:rPr>
            </w:pPr>
            <w:r w:rsidRPr="00F82DEF">
              <w:rPr>
                <w:noProof/>
                <w:sz w:val="18"/>
              </w:rPr>
              <w:t>Art der Genehmigung</w:t>
            </w:r>
          </w:p>
          <w:p w14:paraId="6129CBF5" w14:textId="77777777" w:rsidR="00932616" w:rsidRPr="00F82DEF" w:rsidRDefault="00932616" w:rsidP="00053E87">
            <w:pPr>
              <w:jc w:val="left"/>
              <w:rPr>
                <w:noProof/>
                <w:sz w:val="18"/>
              </w:rPr>
            </w:pPr>
            <w:r w:rsidRPr="00F82DEF">
              <w:rPr>
                <w:noProof/>
                <w:sz w:val="18"/>
              </w:rPr>
              <w:t xml:space="preserve">Einzel       </w:t>
            </w:r>
            <w:r w:rsidRPr="00F82DEF">
              <w:rPr>
                <w:noProof/>
                <w:lang w:val="en-GB" w:eastAsia="en-GB"/>
              </w:rPr>
              <w:drawing>
                <wp:inline distT="0" distB="0" distL="0" distR="0" wp14:anchorId="5F338CCC" wp14:editId="57AD50DD">
                  <wp:extent cx="447675" cy="200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75" cy="200025"/>
                          </a:xfrm>
                          <a:prstGeom prst="rect">
                            <a:avLst/>
                          </a:prstGeom>
                          <a:noFill/>
                          <a:ln>
                            <a:noFill/>
                          </a:ln>
                        </pic:spPr>
                      </pic:pic>
                    </a:graphicData>
                  </a:graphic>
                </wp:inline>
              </w:drawing>
            </w:r>
            <w:r w:rsidRPr="00F82DEF">
              <w:rPr>
                <w:noProof/>
                <w:sz w:val="18"/>
              </w:rPr>
              <w:t xml:space="preserve">           Mehrfach     </w:t>
            </w:r>
            <w:r w:rsidRPr="00F82DEF">
              <w:rPr>
                <w:noProof/>
                <w:lang w:val="en-GB" w:eastAsia="en-GB"/>
              </w:rPr>
              <w:drawing>
                <wp:inline distT="0" distB="0" distL="0" distR="0" wp14:anchorId="2F041790" wp14:editId="4B08AAA8">
                  <wp:extent cx="44767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75" cy="190500"/>
                          </a:xfrm>
                          <a:prstGeom prst="rect">
                            <a:avLst/>
                          </a:prstGeom>
                          <a:noFill/>
                          <a:ln>
                            <a:noFill/>
                          </a:ln>
                        </pic:spPr>
                      </pic:pic>
                    </a:graphicData>
                  </a:graphic>
                </wp:inline>
              </w:drawing>
            </w:r>
          </w:p>
        </w:tc>
      </w:tr>
      <w:tr w:rsidR="00932616" w:rsidRPr="00F82DEF" w14:paraId="40512C13" w14:textId="77777777" w:rsidTr="00932616">
        <w:tc>
          <w:tcPr>
            <w:tcW w:w="9606" w:type="dxa"/>
            <w:gridSpan w:val="5"/>
          </w:tcPr>
          <w:p w14:paraId="7514F6E9" w14:textId="77777777" w:rsidR="00932616" w:rsidRPr="00F82DEF" w:rsidRDefault="00932616" w:rsidP="00053E87">
            <w:pPr>
              <w:rPr>
                <w:noProof/>
                <w:sz w:val="18"/>
              </w:rPr>
            </w:pPr>
            <w:r w:rsidRPr="00F82DEF">
              <w:rPr>
                <w:noProof/>
                <w:sz w:val="18"/>
              </w:rPr>
              <w:t xml:space="preserve">EU-interner Versand nach Ausfuhr zutreffend       ja   </w:t>
            </w:r>
            <w:r w:rsidRPr="00F82DEF">
              <w:rPr>
                <w:noProof/>
                <w:lang w:val="en-GB" w:eastAsia="en-GB"/>
              </w:rPr>
              <w:drawing>
                <wp:inline distT="0" distB="0" distL="0" distR="0" wp14:anchorId="2687C37A" wp14:editId="4162EDFF">
                  <wp:extent cx="447675" cy="200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75" cy="200025"/>
                          </a:xfrm>
                          <a:prstGeom prst="rect">
                            <a:avLst/>
                          </a:prstGeom>
                          <a:noFill/>
                          <a:ln>
                            <a:noFill/>
                          </a:ln>
                        </pic:spPr>
                      </pic:pic>
                    </a:graphicData>
                  </a:graphic>
                </wp:inline>
              </w:drawing>
            </w:r>
          </w:p>
        </w:tc>
      </w:tr>
      <w:tr w:rsidR="00932616" w:rsidRPr="00F82DEF" w14:paraId="4B564BDE" w14:textId="77777777" w:rsidTr="00932616">
        <w:trPr>
          <w:trHeight w:val="512"/>
        </w:trPr>
        <w:tc>
          <w:tcPr>
            <w:tcW w:w="4558" w:type="dxa"/>
            <w:gridSpan w:val="2"/>
          </w:tcPr>
          <w:p w14:paraId="0514B03E" w14:textId="77777777" w:rsidR="00932616" w:rsidRPr="00F82DEF" w:rsidRDefault="00932616" w:rsidP="00053E87">
            <w:pPr>
              <w:rPr>
                <w:noProof/>
                <w:sz w:val="18"/>
              </w:rPr>
            </w:pPr>
            <w:r w:rsidRPr="00F82DEF">
              <w:rPr>
                <w:noProof/>
                <w:sz w:val="18"/>
              </w:rPr>
              <w:t xml:space="preserve">Nicht umbaubare Schreckschuss- und Signalwaffen  </w:t>
            </w:r>
            <w:r w:rsidRPr="00F82DEF">
              <w:rPr>
                <w:noProof/>
                <w:lang w:val="en-GB" w:eastAsia="en-GB"/>
              </w:rPr>
              <w:drawing>
                <wp:inline distT="0" distB="0" distL="0" distR="0" wp14:anchorId="0B511ED7" wp14:editId="4218D15B">
                  <wp:extent cx="447675" cy="200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75" cy="200025"/>
                          </a:xfrm>
                          <a:prstGeom prst="rect">
                            <a:avLst/>
                          </a:prstGeom>
                          <a:noFill/>
                          <a:ln>
                            <a:noFill/>
                          </a:ln>
                        </pic:spPr>
                      </pic:pic>
                    </a:graphicData>
                  </a:graphic>
                </wp:inline>
              </w:drawing>
            </w:r>
          </w:p>
        </w:tc>
        <w:tc>
          <w:tcPr>
            <w:tcW w:w="5048" w:type="dxa"/>
            <w:gridSpan w:val="3"/>
          </w:tcPr>
          <w:p w14:paraId="05B9FE1D" w14:textId="77777777" w:rsidR="00932616" w:rsidRPr="00F82DEF" w:rsidRDefault="00932616" w:rsidP="00053E87">
            <w:pPr>
              <w:rPr>
                <w:noProof/>
                <w:sz w:val="18"/>
              </w:rPr>
            </w:pPr>
            <w:r w:rsidRPr="00F82DEF">
              <w:rPr>
                <w:noProof/>
                <w:sz w:val="18"/>
              </w:rPr>
              <w:t xml:space="preserve">Deaktivierte Feuerwaffen   </w:t>
            </w:r>
            <w:r w:rsidRPr="00F82DEF">
              <w:rPr>
                <w:noProof/>
                <w:lang w:val="en-GB" w:eastAsia="en-GB"/>
              </w:rPr>
              <w:drawing>
                <wp:inline distT="0" distB="0" distL="0" distR="0" wp14:anchorId="4D247330" wp14:editId="0A63DE32">
                  <wp:extent cx="447675" cy="200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75" cy="200025"/>
                          </a:xfrm>
                          <a:prstGeom prst="rect">
                            <a:avLst/>
                          </a:prstGeom>
                          <a:noFill/>
                          <a:ln>
                            <a:noFill/>
                          </a:ln>
                        </pic:spPr>
                      </pic:pic>
                    </a:graphicData>
                  </a:graphic>
                </wp:inline>
              </w:drawing>
            </w:r>
          </w:p>
        </w:tc>
      </w:tr>
      <w:tr w:rsidR="00932616" w:rsidRPr="00F82DEF" w14:paraId="3A1C9518" w14:textId="77777777" w:rsidTr="00932616">
        <w:trPr>
          <w:trHeight w:val="752"/>
        </w:trPr>
        <w:tc>
          <w:tcPr>
            <w:tcW w:w="2376" w:type="dxa"/>
          </w:tcPr>
          <w:p w14:paraId="48A9595E" w14:textId="77777777" w:rsidR="00932616" w:rsidRPr="00F82DEF" w:rsidRDefault="00932616" w:rsidP="00053E87">
            <w:pPr>
              <w:rPr>
                <w:noProof/>
                <w:sz w:val="18"/>
              </w:rPr>
            </w:pPr>
            <w:r w:rsidRPr="00F82DEF">
              <w:rPr>
                <w:noProof/>
                <w:sz w:val="18"/>
              </w:rPr>
              <w:t>1</w:t>
            </w:r>
          </w:p>
        </w:tc>
        <w:tc>
          <w:tcPr>
            <w:tcW w:w="2182" w:type="dxa"/>
            <w:vMerge w:val="restart"/>
          </w:tcPr>
          <w:p w14:paraId="23D63D32" w14:textId="77777777" w:rsidR="00932616" w:rsidRPr="00F82DEF" w:rsidRDefault="00932616" w:rsidP="00053E87">
            <w:pPr>
              <w:rPr>
                <w:noProof/>
                <w:sz w:val="18"/>
              </w:rPr>
            </w:pPr>
            <w:r w:rsidRPr="00F82DEF">
              <w:rPr>
                <w:noProof/>
                <w:sz w:val="18"/>
              </w:rPr>
              <w:t>1. Ausführer                               Nr.</w:t>
            </w:r>
          </w:p>
          <w:p w14:paraId="6CF67D08" w14:textId="77777777" w:rsidR="00932616" w:rsidRPr="00F82DEF" w:rsidRDefault="00932616" w:rsidP="00053E87">
            <w:pPr>
              <w:rPr>
                <w:noProof/>
                <w:sz w:val="18"/>
              </w:rPr>
            </w:pPr>
          </w:p>
          <w:p w14:paraId="47277BE4" w14:textId="77777777" w:rsidR="00932616" w:rsidRPr="00F82DEF" w:rsidRDefault="00932616" w:rsidP="00053E87">
            <w:pPr>
              <w:rPr>
                <w:noProof/>
                <w:sz w:val="18"/>
              </w:rPr>
            </w:pPr>
            <w:r w:rsidRPr="00F82DEF">
              <w:rPr>
                <w:noProof/>
                <w:sz w:val="18"/>
              </w:rPr>
              <w:t>(ggf. EORI-Nummer)</w:t>
            </w:r>
          </w:p>
          <w:p w14:paraId="50C8A787" w14:textId="77777777" w:rsidR="00932616" w:rsidRPr="00F82DEF" w:rsidRDefault="00932616" w:rsidP="00053E87">
            <w:pPr>
              <w:rPr>
                <w:noProof/>
                <w:sz w:val="18"/>
              </w:rPr>
            </w:pPr>
          </w:p>
        </w:tc>
        <w:tc>
          <w:tcPr>
            <w:tcW w:w="2364" w:type="dxa"/>
          </w:tcPr>
          <w:p w14:paraId="3CCFCDBF" w14:textId="77777777" w:rsidR="00932616" w:rsidRPr="00F82DEF" w:rsidRDefault="00932616" w:rsidP="00053E87">
            <w:pPr>
              <w:rPr>
                <w:noProof/>
                <w:sz w:val="18"/>
              </w:rPr>
            </w:pPr>
            <w:r w:rsidRPr="00F82DEF">
              <w:rPr>
                <w:noProof/>
                <w:sz w:val="18"/>
              </w:rPr>
              <w:t xml:space="preserve">2. Kennnummer der Genehmigung </w:t>
            </w:r>
            <w:r w:rsidRPr="00F82DEF">
              <w:rPr>
                <w:rStyle w:val="FootnoteReference"/>
                <w:noProof/>
              </w:rPr>
              <w:footnoteReference w:id="3"/>
            </w:r>
          </w:p>
        </w:tc>
        <w:tc>
          <w:tcPr>
            <w:tcW w:w="2684" w:type="dxa"/>
            <w:gridSpan w:val="2"/>
          </w:tcPr>
          <w:p w14:paraId="0B14DADA" w14:textId="77777777" w:rsidR="00932616" w:rsidRPr="00F82DEF" w:rsidRDefault="00932616" w:rsidP="00053E87">
            <w:pPr>
              <w:rPr>
                <w:noProof/>
                <w:sz w:val="18"/>
              </w:rPr>
            </w:pPr>
            <w:r w:rsidRPr="00F82DEF">
              <w:rPr>
                <w:noProof/>
                <w:sz w:val="18"/>
              </w:rPr>
              <w:t>3. Ende der Geltungsdauer</w:t>
            </w:r>
          </w:p>
        </w:tc>
      </w:tr>
      <w:tr w:rsidR="00932616" w:rsidRPr="00F82DEF" w14:paraId="226D41E4" w14:textId="77777777" w:rsidTr="00932616">
        <w:trPr>
          <w:trHeight w:val="578"/>
        </w:trPr>
        <w:tc>
          <w:tcPr>
            <w:tcW w:w="2376" w:type="dxa"/>
            <w:vMerge w:val="restart"/>
            <w:textDirection w:val="btLr"/>
            <w:vAlign w:val="center"/>
          </w:tcPr>
          <w:p w14:paraId="75908086" w14:textId="77777777" w:rsidR="00932616" w:rsidRPr="00F82DEF" w:rsidRDefault="00932616" w:rsidP="00053E87">
            <w:pPr>
              <w:ind w:left="113" w:right="113"/>
              <w:jc w:val="center"/>
              <w:rPr>
                <w:b/>
                <w:noProof/>
                <w:sz w:val="18"/>
              </w:rPr>
            </w:pPr>
            <w:r w:rsidRPr="00F82DEF">
              <w:rPr>
                <w:b/>
                <w:noProof/>
                <w:sz w:val="32"/>
              </w:rPr>
              <w:t>Genehmigung</w:t>
            </w:r>
          </w:p>
        </w:tc>
        <w:tc>
          <w:tcPr>
            <w:tcW w:w="2182" w:type="dxa"/>
            <w:vMerge/>
          </w:tcPr>
          <w:p w14:paraId="439F8778" w14:textId="77777777" w:rsidR="00932616" w:rsidRPr="00F82DEF" w:rsidRDefault="00932616" w:rsidP="00053E87">
            <w:pPr>
              <w:rPr>
                <w:noProof/>
                <w:sz w:val="18"/>
              </w:rPr>
            </w:pPr>
          </w:p>
        </w:tc>
        <w:tc>
          <w:tcPr>
            <w:tcW w:w="5048" w:type="dxa"/>
            <w:gridSpan w:val="3"/>
          </w:tcPr>
          <w:p w14:paraId="5A1CEAEC" w14:textId="77777777" w:rsidR="00932616" w:rsidRPr="00F82DEF" w:rsidRDefault="00932616" w:rsidP="00053E87">
            <w:pPr>
              <w:rPr>
                <w:noProof/>
                <w:sz w:val="18"/>
              </w:rPr>
            </w:pPr>
            <w:r w:rsidRPr="00F82DEF">
              <w:rPr>
                <w:noProof/>
                <w:sz w:val="18"/>
              </w:rPr>
              <w:t>4. Ansprechpartner in der Behörde</w:t>
            </w:r>
          </w:p>
        </w:tc>
      </w:tr>
      <w:tr w:rsidR="00932616" w:rsidRPr="00F82DEF" w14:paraId="5147D6AB" w14:textId="77777777" w:rsidTr="00932616">
        <w:trPr>
          <w:trHeight w:val="716"/>
        </w:trPr>
        <w:tc>
          <w:tcPr>
            <w:tcW w:w="2376" w:type="dxa"/>
            <w:vMerge/>
          </w:tcPr>
          <w:p w14:paraId="54859FB8" w14:textId="77777777" w:rsidR="00932616" w:rsidRPr="00F82DEF" w:rsidRDefault="00932616" w:rsidP="00053E87">
            <w:pPr>
              <w:rPr>
                <w:noProof/>
                <w:sz w:val="18"/>
              </w:rPr>
            </w:pPr>
          </w:p>
        </w:tc>
        <w:tc>
          <w:tcPr>
            <w:tcW w:w="2182" w:type="dxa"/>
          </w:tcPr>
          <w:p w14:paraId="254D3228" w14:textId="77777777" w:rsidR="00932616" w:rsidRPr="00F82DEF" w:rsidRDefault="00932616" w:rsidP="00053E87">
            <w:pPr>
              <w:rPr>
                <w:noProof/>
                <w:sz w:val="18"/>
              </w:rPr>
            </w:pPr>
            <w:r w:rsidRPr="00F82DEF">
              <w:rPr>
                <w:noProof/>
                <w:sz w:val="18"/>
              </w:rPr>
              <w:t>5. Empfänger (ggf. EORI-Nummer)</w:t>
            </w:r>
          </w:p>
        </w:tc>
        <w:tc>
          <w:tcPr>
            <w:tcW w:w="5048" w:type="dxa"/>
            <w:gridSpan w:val="3"/>
            <w:vMerge w:val="restart"/>
          </w:tcPr>
          <w:p w14:paraId="1D89F9FB" w14:textId="77777777" w:rsidR="00932616" w:rsidRPr="00F82DEF" w:rsidRDefault="00932616" w:rsidP="00053E87">
            <w:pPr>
              <w:rPr>
                <w:noProof/>
                <w:sz w:val="18"/>
              </w:rPr>
            </w:pPr>
            <w:r w:rsidRPr="00F82DEF">
              <w:rPr>
                <w:noProof/>
                <w:sz w:val="18"/>
              </w:rPr>
              <w:t>6. Ausstellende Behörde</w:t>
            </w:r>
          </w:p>
        </w:tc>
      </w:tr>
      <w:tr w:rsidR="00932616" w:rsidRPr="00F82DEF" w14:paraId="6CA208CF" w14:textId="77777777" w:rsidTr="00932616">
        <w:trPr>
          <w:trHeight w:val="447"/>
        </w:trPr>
        <w:tc>
          <w:tcPr>
            <w:tcW w:w="2376" w:type="dxa"/>
            <w:vMerge/>
          </w:tcPr>
          <w:p w14:paraId="4C0338B6" w14:textId="77777777" w:rsidR="00932616" w:rsidRPr="00F82DEF" w:rsidRDefault="00932616" w:rsidP="00053E87">
            <w:pPr>
              <w:rPr>
                <w:noProof/>
                <w:sz w:val="18"/>
              </w:rPr>
            </w:pPr>
          </w:p>
        </w:tc>
        <w:tc>
          <w:tcPr>
            <w:tcW w:w="2182" w:type="dxa"/>
            <w:vMerge w:val="restart"/>
          </w:tcPr>
          <w:p w14:paraId="32A368BF" w14:textId="77777777" w:rsidR="00932616" w:rsidRPr="00F82DEF" w:rsidRDefault="00932616" w:rsidP="00053E87">
            <w:pPr>
              <w:rPr>
                <w:noProof/>
                <w:sz w:val="18"/>
              </w:rPr>
            </w:pPr>
            <w:r w:rsidRPr="00F82DEF">
              <w:rPr>
                <w:noProof/>
                <w:sz w:val="18"/>
              </w:rPr>
              <w:t>7. Agent(en)/Vertreter  Nr.</w:t>
            </w:r>
          </w:p>
          <w:p w14:paraId="41F63DEE" w14:textId="77777777" w:rsidR="00932616" w:rsidRPr="00F82DEF" w:rsidRDefault="00932616" w:rsidP="00053E87">
            <w:pPr>
              <w:rPr>
                <w:noProof/>
                <w:sz w:val="18"/>
              </w:rPr>
            </w:pPr>
          </w:p>
          <w:p w14:paraId="1EB2A56F" w14:textId="77777777" w:rsidR="00932616" w:rsidRPr="00F82DEF" w:rsidRDefault="00932616" w:rsidP="00053E87">
            <w:pPr>
              <w:spacing w:before="0" w:after="0"/>
              <w:jc w:val="left"/>
              <w:rPr>
                <w:noProof/>
                <w:sz w:val="18"/>
              </w:rPr>
            </w:pPr>
            <w:r w:rsidRPr="00F82DEF">
              <w:rPr>
                <w:noProof/>
                <w:sz w:val="18"/>
              </w:rPr>
              <w:t>(falls nicht mit dem Ausführer identisch) (ggf. EORI-Nummer)</w:t>
            </w:r>
          </w:p>
        </w:tc>
        <w:tc>
          <w:tcPr>
            <w:tcW w:w="5048" w:type="dxa"/>
            <w:gridSpan w:val="3"/>
            <w:vMerge/>
          </w:tcPr>
          <w:p w14:paraId="46816239" w14:textId="77777777" w:rsidR="00932616" w:rsidRPr="00F82DEF" w:rsidRDefault="00932616" w:rsidP="00053E87">
            <w:pPr>
              <w:rPr>
                <w:noProof/>
                <w:sz w:val="18"/>
              </w:rPr>
            </w:pPr>
          </w:p>
        </w:tc>
      </w:tr>
      <w:tr w:rsidR="00932616" w:rsidRPr="00F82DEF" w14:paraId="37718B00" w14:textId="77777777" w:rsidTr="00932616">
        <w:trPr>
          <w:trHeight w:val="488"/>
        </w:trPr>
        <w:tc>
          <w:tcPr>
            <w:tcW w:w="2376" w:type="dxa"/>
            <w:vMerge/>
          </w:tcPr>
          <w:p w14:paraId="1F38E0D1" w14:textId="77777777" w:rsidR="00932616" w:rsidRPr="00F82DEF" w:rsidRDefault="00932616" w:rsidP="00053E87">
            <w:pPr>
              <w:rPr>
                <w:noProof/>
                <w:sz w:val="18"/>
              </w:rPr>
            </w:pPr>
          </w:p>
        </w:tc>
        <w:tc>
          <w:tcPr>
            <w:tcW w:w="2182" w:type="dxa"/>
            <w:vMerge/>
          </w:tcPr>
          <w:p w14:paraId="64156FE4" w14:textId="77777777" w:rsidR="00932616" w:rsidRPr="00F82DEF" w:rsidRDefault="00932616" w:rsidP="00053E87">
            <w:pPr>
              <w:rPr>
                <w:noProof/>
                <w:sz w:val="18"/>
              </w:rPr>
            </w:pPr>
          </w:p>
        </w:tc>
        <w:tc>
          <w:tcPr>
            <w:tcW w:w="3202" w:type="dxa"/>
            <w:gridSpan w:val="2"/>
          </w:tcPr>
          <w:p w14:paraId="25725FFC" w14:textId="77777777" w:rsidR="00932616" w:rsidRPr="00F82DEF" w:rsidRDefault="00932616" w:rsidP="00053E87">
            <w:pPr>
              <w:rPr>
                <w:noProof/>
                <w:sz w:val="18"/>
              </w:rPr>
            </w:pPr>
            <w:r w:rsidRPr="00F82DEF">
              <w:rPr>
                <w:noProof/>
                <w:sz w:val="18"/>
              </w:rPr>
              <w:t>8. Ausfuhrland (Ausfuhrländer)</w:t>
            </w:r>
          </w:p>
        </w:tc>
        <w:tc>
          <w:tcPr>
            <w:tcW w:w="1846" w:type="dxa"/>
          </w:tcPr>
          <w:p w14:paraId="2FD91E70" w14:textId="77777777" w:rsidR="00932616" w:rsidRPr="00F82DEF" w:rsidRDefault="00932616" w:rsidP="00053E87">
            <w:pPr>
              <w:rPr>
                <w:noProof/>
                <w:sz w:val="18"/>
              </w:rPr>
            </w:pPr>
            <w:r w:rsidRPr="00F82DEF">
              <w:rPr>
                <w:noProof/>
                <w:sz w:val="18"/>
              </w:rPr>
              <w:t>Ländercode</w:t>
            </w:r>
            <w:r w:rsidRPr="00F82DEF">
              <w:rPr>
                <w:rStyle w:val="FootnoteReference"/>
                <w:noProof/>
              </w:rPr>
              <w:footnoteReference w:id="4"/>
            </w:r>
          </w:p>
        </w:tc>
      </w:tr>
      <w:tr w:rsidR="00932616" w:rsidRPr="00F82DEF" w14:paraId="79AB1DE5" w14:textId="77777777" w:rsidTr="00932616">
        <w:trPr>
          <w:trHeight w:val="656"/>
        </w:trPr>
        <w:tc>
          <w:tcPr>
            <w:tcW w:w="2376" w:type="dxa"/>
            <w:vMerge/>
          </w:tcPr>
          <w:p w14:paraId="19EE5073" w14:textId="77777777" w:rsidR="00932616" w:rsidRPr="00F82DEF" w:rsidRDefault="00932616" w:rsidP="00053E87">
            <w:pPr>
              <w:rPr>
                <w:noProof/>
                <w:sz w:val="18"/>
              </w:rPr>
            </w:pPr>
          </w:p>
        </w:tc>
        <w:tc>
          <w:tcPr>
            <w:tcW w:w="2182" w:type="dxa"/>
            <w:vMerge/>
          </w:tcPr>
          <w:p w14:paraId="66911043" w14:textId="77777777" w:rsidR="00932616" w:rsidRPr="00F82DEF" w:rsidRDefault="00932616" w:rsidP="00053E87">
            <w:pPr>
              <w:rPr>
                <w:noProof/>
                <w:sz w:val="18"/>
              </w:rPr>
            </w:pPr>
          </w:p>
        </w:tc>
        <w:tc>
          <w:tcPr>
            <w:tcW w:w="3202" w:type="dxa"/>
            <w:gridSpan w:val="2"/>
          </w:tcPr>
          <w:p w14:paraId="6629B4ED" w14:textId="77777777" w:rsidR="00932616" w:rsidRPr="00F82DEF" w:rsidRDefault="00932616" w:rsidP="00053E87">
            <w:pPr>
              <w:rPr>
                <w:noProof/>
                <w:sz w:val="18"/>
              </w:rPr>
            </w:pPr>
            <w:r w:rsidRPr="00F82DEF">
              <w:rPr>
                <w:noProof/>
                <w:sz w:val="18"/>
              </w:rPr>
              <w:t>9. Einfuhrland (Einfuhrländer) und Nummer(n) der Einfuhrgenehmigung(en)</w:t>
            </w:r>
          </w:p>
        </w:tc>
        <w:tc>
          <w:tcPr>
            <w:tcW w:w="1846" w:type="dxa"/>
          </w:tcPr>
          <w:p w14:paraId="690ED916" w14:textId="77777777" w:rsidR="00932616" w:rsidRPr="00F82DEF" w:rsidRDefault="00932616" w:rsidP="00183880">
            <w:pPr>
              <w:rPr>
                <w:noProof/>
                <w:sz w:val="18"/>
              </w:rPr>
            </w:pPr>
            <w:r w:rsidRPr="00F82DEF">
              <w:rPr>
                <w:noProof/>
                <w:sz w:val="18"/>
              </w:rPr>
              <w:t>Ländercode</w:t>
            </w:r>
            <w:r w:rsidRPr="00F82DEF">
              <w:rPr>
                <w:noProof/>
                <w:sz w:val="18"/>
                <w:vertAlign w:val="superscript"/>
              </w:rPr>
              <w:t>4</w:t>
            </w:r>
          </w:p>
        </w:tc>
      </w:tr>
      <w:tr w:rsidR="00932616" w:rsidRPr="00F82DEF" w14:paraId="04314890" w14:textId="77777777" w:rsidTr="00932616">
        <w:trPr>
          <w:trHeight w:val="674"/>
        </w:trPr>
        <w:tc>
          <w:tcPr>
            <w:tcW w:w="2376" w:type="dxa"/>
            <w:vMerge/>
          </w:tcPr>
          <w:p w14:paraId="34A6D287" w14:textId="77777777" w:rsidR="00932616" w:rsidRPr="00F82DEF" w:rsidRDefault="00932616" w:rsidP="00053E87">
            <w:pPr>
              <w:rPr>
                <w:noProof/>
                <w:sz w:val="18"/>
              </w:rPr>
            </w:pPr>
          </w:p>
        </w:tc>
        <w:tc>
          <w:tcPr>
            <w:tcW w:w="2182" w:type="dxa"/>
            <w:vMerge w:val="restart"/>
          </w:tcPr>
          <w:p w14:paraId="7EE75417" w14:textId="77777777" w:rsidR="00932616" w:rsidRPr="00F82DEF" w:rsidRDefault="00932616" w:rsidP="00053E87">
            <w:pPr>
              <w:rPr>
                <w:noProof/>
                <w:sz w:val="18"/>
              </w:rPr>
            </w:pPr>
            <w:r w:rsidRPr="00F82DEF">
              <w:rPr>
                <w:noProof/>
                <w:sz w:val="18"/>
              </w:rPr>
              <w:t>10. Endempfänger (falls zum Zeitpunkt des Versands bekannt) (ggf. EORI-Nummer)</w:t>
            </w:r>
          </w:p>
        </w:tc>
        <w:tc>
          <w:tcPr>
            <w:tcW w:w="3202" w:type="dxa"/>
            <w:gridSpan w:val="2"/>
          </w:tcPr>
          <w:p w14:paraId="0B91E866" w14:textId="77777777" w:rsidR="00932616" w:rsidRPr="00F82DEF" w:rsidRDefault="00932616" w:rsidP="00053E87">
            <w:pPr>
              <w:rPr>
                <w:noProof/>
                <w:sz w:val="18"/>
              </w:rPr>
            </w:pPr>
            <w:r w:rsidRPr="00F82DEF">
              <w:rPr>
                <w:noProof/>
                <w:sz w:val="18"/>
              </w:rPr>
              <w:t>11. (ggf.) Durchfuhrdrittländer</w:t>
            </w:r>
          </w:p>
        </w:tc>
        <w:tc>
          <w:tcPr>
            <w:tcW w:w="1846" w:type="dxa"/>
          </w:tcPr>
          <w:p w14:paraId="778D5636" w14:textId="77777777" w:rsidR="00932616" w:rsidRPr="00F82DEF" w:rsidRDefault="00932616" w:rsidP="00183880">
            <w:pPr>
              <w:rPr>
                <w:noProof/>
                <w:sz w:val="18"/>
              </w:rPr>
            </w:pPr>
            <w:r w:rsidRPr="00F82DEF">
              <w:rPr>
                <w:noProof/>
                <w:sz w:val="18"/>
              </w:rPr>
              <w:t>Ländercode</w:t>
            </w:r>
            <w:r w:rsidRPr="00F82DEF">
              <w:rPr>
                <w:noProof/>
                <w:sz w:val="18"/>
                <w:vertAlign w:val="superscript"/>
              </w:rPr>
              <w:t>4</w:t>
            </w:r>
          </w:p>
        </w:tc>
      </w:tr>
      <w:tr w:rsidR="00932616" w:rsidRPr="00F82DEF" w14:paraId="7BE7C05E" w14:textId="77777777" w:rsidTr="00932616">
        <w:trPr>
          <w:trHeight w:val="722"/>
        </w:trPr>
        <w:tc>
          <w:tcPr>
            <w:tcW w:w="2376" w:type="dxa"/>
            <w:vMerge/>
          </w:tcPr>
          <w:p w14:paraId="71B96200" w14:textId="77777777" w:rsidR="00932616" w:rsidRPr="00F82DEF" w:rsidRDefault="00932616" w:rsidP="00053E87">
            <w:pPr>
              <w:rPr>
                <w:noProof/>
                <w:sz w:val="18"/>
              </w:rPr>
            </w:pPr>
          </w:p>
        </w:tc>
        <w:tc>
          <w:tcPr>
            <w:tcW w:w="2182" w:type="dxa"/>
            <w:vMerge/>
          </w:tcPr>
          <w:p w14:paraId="6FF181D9" w14:textId="77777777" w:rsidR="00932616" w:rsidRPr="00F82DEF" w:rsidRDefault="00932616" w:rsidP="00053E87">
            <w:pPr>
              <w:rPr>
                <w:noProof/>
                <w:sz w:val="18"/>
              </w:rPr>
            </w:pPr>
          </w:p>
        </w:tc>
        <w:tc>
          <w:tcPr>
            <w:tcW w:w="3202" w:type="dxa"/>
            <w:gridSpan w:val="2"/>
          </w:tcPr>
          <w:p w14:paraId="1F0F58BF" w14:textId="77777777" w:rsidR="00932616" w:rsidRPr="00F82DEF" w:rsidRDefault="00932616" w:rsidP="00053E87">
            <w:pPr>
              <w:rPr>
                <w:noProof/>
                <w:sz w:val="18"/>
              </w:rPr>
            </w:pPr>
            <w:r w:rsidRPr="00F82DEF">
              <w:rPr>
                <w:noProof/>
                <w:sz w:val="18"/>
              </w:rPr>
              <w:t>12. Mitgliedstaat(en), in dem (denen) die Ausfuhranmeldung abgegeben werden soll</w:t>
            </w:r>
          </w:p>
        </w:tc>
        <w:tc>
          <w:tcPr>
            <w:tcW w:w="1846" w:type="dxa"/>
          </w:tcPr>
          <w:p w14:paraId="2ACC550E" w14:textId="77777777" w:rsidR="00932616" w:rsidRPr="00F82DEF" w:rsidRDefault="00932616" w:rsidP="00183880">
            <w:pPr>
              <w:rPr>
                <w:noProof/>
                <w:sz w:val="18"/>
              </w:rPr>
            </w:pPr>
            <w:r w:rsidRPr="00F82DEF">
              <w:rPr>
                <w:noProof/>
                <w:sz w:val="18"/>
              </w:rPr>
              <w:t>Ländercode</w:t>
            </w:r>
            <w:r w:rsidRPr="00F82DEF">
              <w:rPr>
                <w:noProof/>
                <w:sz w:val="18"/>
                <w:vertAlign w:val="superscript"/>
              </w:rPr>
              <w:t>4</w:t>
            </w:r>
          </w:p>
        </w:tc>
      </w:tr>
      <w:tr w:rsidR="00932616" w:rsidRPr="00F82DEF" w14:paraId="674784C4" w14:textId="77777777" w:rsidTr="00932616">
        <w:trPr>
          <w:trHeight w:val="668"/>
        </w:trPr>
        <w:tc>
          <w:tcPr>
            <w:tcW w:w="2376" w:type="dxa"/>
            <w:vMerge/>
          </w:tcPr>
          <w:p w14:paraId="04CBBE87" w14:textId="77777777" w:rsidR="00932616" w:rsidRPr="00F82DEF" w:rsidRDefault="00932616" w:rsidP="00053E87">
            <w:pPr>
              <w:rPr>
                <w:noProof/>
                <w:sz w:val="18"/>
              </w:rPr>
            </w:pPr>
          </w:p>
        </w:tc>
        <w:tc>
          <w:tcPr>
            <w:tcW w:w="2182" w:type="dxa"/>
          </w:tcPr>
          <w:p w14:paraId="1758F592" w14:textId="77777777" w:rsidR="00932616" w:rsidRPr="00F82DEF" w:rsidRDefault="00932616" w:rsidP="00053E87">
            <w:pPr>
              <w:rPr>
                <w:noProof/>
                <w:sz w:val="18"/>
              </w:rPr>
            </w:pPr>
            <w:r w:rsidRPr="00F82DEF">
              <w:rPr>
                <w:noProof/>
                <w:sz w:val="18"/>
              </w:rPr>
              <w:t>13. Güterbeschreibung</w:t>
            </w:r>
          </w:p>
        </w:tc>
        <w:tc>
          <w:tcPr>
            <w:tcW w:w="5048" w:type="dxa"/>
            <w:gridSpan w:val="3"/>
          </w:tcPr>
          <w:p w14:paraId="4AD1A22D" w14:textId="77777777" w:rsidR="00932616" w:rsidRPr="00F82DEF" w:rsidRDefault="00932616" w:rsidP="00053E87">
            <w:pPr>
              <w:rPr>
                <w:noProof/>
                <w:sz w:val="18"/>
              </w:rPr>
            </w:pPr>
            <w:r w:rsidRPr="00F82DEF">
              <w:rPr>
                <w:noProof/>
                <w:sz w:val="18"/>
              </w:rPr>
              <w:t>14. Code des Harmonisierten Systems oder der Kombinierten Nomenklatur (ggf. 8-stellig)</w:t>
            </w:r>
          </w:p>
        </w:tc>
      </w:tr>
      <w:tr w:rsidR="00932616" w:rsidRPr="00F82DEF" w14:paraId="620CBC3D" w14:textId="77777777" w:rsidTr="00932616">
        <w:trPr>
          <w:trHeight w:val="560"/>
        </w:trPr>
        <w:tc>
          <w:tcPr>
            <w:tcW w:w="2376" w:type="dxa"/>
            <w:vMerge/>
          </w:tcPr>
          <w:p w14:paraId="3DBD4D09" w14:textId="77777777" w:rsidR="00932616" w:rsidRPr="00F82DEF" w:rsidRDefault="00932616" w:rsidP="00053E87">
            <w:pPr>
              <w:rPr>
                <w:noProof/>
                <w:sz w:val="18"/>
              </w:rPr>
            </w:pPr>
          </w:p>
        </w:tc>
        <w:tc>
          <w:tcPr>
            <w:tcW w:w="2182" w:type="dxa"/>
          </w:tcPr>
          <w:p w14:paraId="22413973" w14:textId="77777777" w:rsidR="00932616" w:rsidRPr="00F82DEF" w:rsidRDefault="00932616" w:rsidP="00053E87">
            <w:pPr>
              <w:rPr>
                <w:noProof/>
                <w:sz w:val="18"/>
              </w:rPr>
            </w:pPr>
            <w:r w:rsidRPr="00F82DEF">
              <w:rPr>
                <w:noProof/>
                <w:sz w:val="18"/>
              </w:rPr>
              <w:t>13a. Kennzeichnung</w:t>
            </w:r>
          </w:p>
        </w:tc>
        <w:tc>
          <w:tcPr>
            <w:tcW w:w="2364" w:type="dxa"/>
          </w:tcPr>
          <w:p w14:paraId="3B45A8D3" w14:textId="77777777" w:rsidR="00932616" w:rsidRPr="00F82DEF" w:rsidRDefault="00932616" w:rsidP="00053E87">
            <w:pPr>
              <w:rPr>
                <w:noProof/>
                <w:sz w:val="18"/>
              </w:rPr>
            </w:pPr>
            <w:r w:rsidRPr="00F82DEF">
              <w:rPr>
                <w:noProof/>
                <w:sz w:val="18"/>
              </w:rPr>
              <w:t>15. Währung und Wert</w:t>
            </w:r>
          </w:p>
        </w:tc>
        <w:tc>
          <w:tcPr>
            <w:tcW w:w="2684" w:type="dxa"/>
            <w:gridSpan w:val="2"/>
          </w:tcPr>
          <w:p w14:paraId="7A6A7B65" w14:textId="77777777" w:rsidR="00932616" w:rsidRPr="00F82DEF" w:rsidRDefault="00932616" w:rsidP="00053E87">
            <w:pPr>
              <w:rPr>
                <w:noProof/>
                <w:sz w:val="18"/>
              </w:rPr>
            </w:pPr>
            <w:r w:rsidRPr="00F82DEF">
              <w:rPr>
                <w:noProof/>
                <w:sz w:val="18"/>
              </w:rPr>
              <w:t>16. Menge</w:t>
            </w:r>
          </w:p>
        </w:tc>
      </w:tr>
      <w:tr w:rsidR="00932616" w:rsidRPr="00F82DEF" w14:paraId="2DD498C9" w14:textId="77777777" w:rsidTr="00932616">
        <w:trPr>
          <w:trHeight w:val="710"/>
        </w:trPr>
        <w:tc>
          <w:tcPr>
            <w:tcW w:w="2376" w:type="dxa"/>
            <w:vMerge/>
          </w:tcPr>
          <w:p w14:paraId="1D9E5564" w14:textId="77777777" w:rsidR="00932616" w:rsidRPr="00F82DEF" w:rsidRDefault="00932616" w:rsidP="00053E87">
            <w:pPr>
              <w:rPr>
                <w:noProof/>
                <w:sz w:val="18"/>
              </w:rPr>
            </w:pPr>
          </w:p>
        </w:tc>
        <w:tc>
          <w:tcPr>
            <w:tcW w:w="2182" w:type="dxa"/>
          </w:tcPr>
          <w:p w14:paraId="5E3EA003" w14:textId="77777777" w:rsidR="00932616" w:rsidRPr="00F82DEF" w:rsidRDefault="00932616" w:rsidP="00053E87">
            <w:pPr>
              <w:rPr>
                <w:noProof/>
                <w:sz w:val="18"/>
              </w:rPr>
            </w:pPr>
            <w:r w:rsidRPr="00F82DEF">
              <w:rPr>
                <w:noProof/>
                <w:sz w:val="18"/>
              </w:rPr>
              <w:t>17. Endverwendung</w:t>
            </w:r>
          </w:p>
        </w:tc>
        <w:tc>
          <w:tcPr>
            <w:tcW w:w="2364" w:type="dxa"/>
          </w:tcPr>
          <w:p w14:paraId="238D8642" w14:textId="77777777" w:rsidR="00932616" w:rsidRPr="00F82DEF" w:rsidRDefault="00932616" w:rsidP="00053E87">
            <w:pPr>
              <w:rPr>
                <w:noProof/>
                <w:sz w:val="18"/>
              </w:rPr>
            </w:pPr>
            <w:r w:rsidRPr="00F82DEF">
              <w:rPr>
                <w:noProof/>
                <w:sz w:val="18"/>
              </w:rPr>
              <w:t>18. (ggf.) Datum des Vertrags</w:t>
            </w:r>
          </w:p>
        </w:tc>
        <w:tc>
          <w:tcPr>
            <w:tcW w:w="2684" w:type="dxa"/>
            <w:gridSpan w:val="2"/>
          </w:tcPr>
          <w:p w14:paraId="07644C6D" w14:textId="77777777" w:rsidR="00932616" w:rsidRPr="00F82DEF" w:rsidRDefault="00932616" w:rsidP="00053E87">
            <w:pPr>
              <w:rPr>
                <w:noProof/>
                <w:sz w:val="18"/>
              </w:rPr>
            </w:pPr>
            <w:r w:rsidRPr="00F82DEF">
              <w:rPr>
                <w:noProof/>
                <w:sz w:val="18"/>
              </w:rPr>
              <w:t>19. Zollverfahren zur Ausfuhr</w:t>
            </w:r>
          </w:p>
        </w:tc>
      </w:tr>
      <w:tr w:rsidR="00932616" w:rsidRPr="00F82DEF" w14:paraId="3210EBB8" w14:textId="77777777" w:rsidTr="00932616">
        <w:trPr>
          <w:trHeight w:val="272"/>
        </w:trPr>
        <w:tc>
          <w:tcPr>
            <w:tcW w:w="2376" w:type="dxa"/>
            <w:vMerge/>
          </w:tcPr>
          <w:p w14:paraId="4FF630C8" w14:textId="77777777" w:rsidR="00932616" w:rsidRPr="00F82DEF" w:rsidRDefault="00932616" w:rsidP="00053E87">
            <w:pPr>
              <w:rPr>
                <w:noProof/>
                <w:sz w:val="18"/>
              </w:rPr>
            </w:pPr>
          </w:p>
        </w:tc>
        <w:tc>
          <w:tcPr>
            <w:tcW w:w="7230" w:type="dxa"/>
            <w:gridSpan w:val="4"/>
          </w:tcPr>
          <w:p w14:paraId="32BA59B9" w14:textId="77777777" w:rsidR="00932616" w:rsidRPr="00F82DEF" w:rsidRDefault="00932616" w:rsidP="00053E87">
            <w:pPr>
              <w:rPr>
                <w:noProof/>
                <w:sz w:val="18"/>
              </w:rPr>
            </w:pPr>
            <w:r w:rsidRPr="00F82DEF">
              <w:rPr>
                <w:noProof/>
                <w:sz w:val="18"/>
              </w:rPr>
              <w:t>20. Zusätzliche Angaben, die nach den nationalen Rechtsvorschriften vorgeschrieben sind (auf dem Formular anzugeben)</w:t>
            </w:r>
          </w:p>
        </w:tc>
      </w:tr>
      <w:tr w:rsidR="00932616" w:rsidRPr="00F82DEF" w14:paraId="39C7CD94" w14:textId="77777777" w:rsidTr="00932616">
        <w:trPr>
          <w:trHeight w:val="668"/>
        </w:trPr>
        <w:tc>
          <w:tcPr>
            <w:tcW w:w="2376" w:type="dxa"/>
            <w:vMerge/>
            <w:tcBorders>
              <w:bottom w:val="single" w:sz="4" w:space="0" w:color="auto"/>
            </w:tcBorders>
          </w:tcPr>
          <w:p w14:paraId="4E2FBFB2" w14:textId="77777777" w:rsidR="00932616" w:rsidRPr="00F82DEF" w:rsidRDefault="00932616" w:rsidP="00053E87">
            <w:pPr>
              <w:rPr>
                <w:noProof/>
                <w:sz w:val="18"/>
              </w:rPr>
            </w:pPr>
          </w:p>
        </w:tc>
        <w:tc>
          <w:tcPr>
            <w:tcW w:w="7230" w:type="dxa"/>
            <w:gridSpan w:val="4"/>
            <w:tcBorders>
              <w:bottom w:val="single" w:sz="4" w:space="0" w:color="auto"/>
            </w:tcBorders>
            <w:shd w:val="clear" w:color="auto" w:fill="BFBFBF" w:themeFill="background1" w:themeFillShade="BF"/>
          </w:tcPr>
          <w:p w14:paraId="18D9DEF1" w14:textId="77777777" w:rsidR="00932616" w:rsidRPr="00F82DEF" w:rsidRDefault="00932616" w:rsidP="00053E87">
            <w:pPr>
              <w:jc w:val="center"/>
              <w:rPr>
                <w:noProof/>
                <w:sz w:val="18"/>
              </w:rPr>
            </w:pPr>
            <w:r w:rsidRPr="00F82DEF">
              <w:rPr>
                <w:noProof/>
                <w:sz w:val="18"/>
              </w:rPr>
              <w:t>Feld für vorgedruckte Angaben</w:t>
            </w:r>
          </w:p>
          <w:p w14:paraId="794A7DC4" w14:textId="77777777" w:rsidR="00932616" w:rsidRPr="00F82DEF" w:rsidRDefault="00932616" w:rsidP="00053E87">
            <w:pPr>
              <w:jc w:val="center"/>
              <w:rPr>
                <w:noProof/>
                <w:sz w:val="18"/>
              </w:rPr>
            </w:pPr>
            <w:r w:rsidRPr="00F82DEF">
              <w:rPr>
                <w:noProof/>
                <w:sz w:val="18"/>
              </w:rPr>
              <w:t>der Mitgliedstaaten</w:t>
            </w:r>
          </w:p>
        </w:tc>
      </w:tr>
      <w:tr w:rsidR="00932616" w:rsidRPr="00F82DEF" w14:paraId="34BFC5C7" w14:textId="77777777" w:rsidTr="00932616">
        <w:trPr>
          <w:trHeight w:val="560"/>
        </w:trPr>
        <w:tc>
          <w:tcPr>
            <w:tcW w:w="2376" w:type="dxa"/>
            <w:vMerge/>
          </w:tcPr>
          <w:p w14:paraId="41266688" w14:textId="77777777" w:rsidR="00932616" w:rsidRPr="00F82DEF" w:rsidRDefault="00932616" w:rsidP="00053E87">
            <w:pPr>
              <w:rPr>
                <w:noProof/>
                <w:sz w:val="18"/>
              </w:rPr>
            </w:pPr>
          </w:p>
        </w:tc>
        <w:tc>
          <w:tcPr>
            <w:tcW w:w="2182" w:type="dxa"/>
            <w:vMerge w:val="restart"/>
            <w:tcBorders>
              <w:top w:val="single" w:sz="4" w:space="0" w:color="auto"/>
              <w:bottom w:val="single" w:sz="4" w:space="0" w:color="auto"/>
              <w:right w:val="single" w:sz="4" w:space="0" w:color="auto"/>
            </w:tcBorders>
            <w:shd w:val="clear" w:color="auto" w:fill="BFBFBF" w:themeFill="background1" w:themeFillShade="BF"/>
          </w:tcPr>
          <w:p w14:paraId="793838FC" w14:textId="77777777" w:rsidR="00932616" w:rsidRPr="00F82DEF" w:rsidRDefault="00932616" w:rsidP="00053E87">
            <w:pPr>
              <w:rPr>
                <w:noProof/>
                <w:sz w:val="18"/>
              </w:rPr>
            </w:pPr>
          </w:p>
        </w:tc>
        <w:tc>
          <w:tcPr>
            <w:tcW w:w="2364" w:type="dxa"/>
            <w:tcBorders>
              <w:left w:val="single" w:sz="4" w:space="0" w:color="auto"/>
              <w:bottom w:val="nil"/>
              <w:right w:val="nil"/>
            </w:tcBorders>
          </w:tcPr>
          <w:p w14:paraId="7CEF039E" w14:textId="77777777" w:rsidR="00932616" w:rsidRPr="00F82DEF" w:rsidRDefault="00932616" w:rsidP="00053E87">
            <w:pPr>
              <w:rPr>
                <w:noProof/>
                <w:sz w:val="18"/>
              </w:rPr>
            </w:pPr>
            <w:r w:rsidRPr="00F82DEF">
              <w:rPr>
                <w:noProof/>
                <w:sz w:val="18"/>
              </w:rPr>
              <w:t>Von der ausstellenden Behörde auszufüllen</w:t>
            </w:r>
          </w:p>
        </w:tc>
        <w:tc>
          <w:tcPr>
            <w:tcW w:w="2684" w:type="dxa"/>
            <w:gridSpan w:val="2"/>
            <w:tcBorders>
              <w:left w:val="nil"/>
              <w:bottom w:val="nil"/>
            </w:tcBorders>
          </w:tcPr>
          <w:p w14:paraId="786AD023" w14:textId="77777777" w:rsidR="00932616" w:rsidRPr="00F82DEF" w:rsidRDefault="00932616" w:rsidP="00053E87">
            <w:pPr>
              <w:rPr>
                <w:noProof/>
                <w:sz w:val="18"/>
              </w:rPr>
            </w:pPr>
          </w:p>
        </w:tc>
      </w:tr>
      <w:tr w:rsidR="00932616" w:rsidRPr="00F82DEF" w14:paraId="63820D58" w14:textId="77777777" w:rsidTr="00932616">
        <w:trPr>
          <w:trHeight w:val="368"/>
        </w:trPr>
        <w:tc>
          <w:tcPr>
            <w:tcW w:w="2376" w:type="dxa"/>
            <w:vMerge/>
          </w:tcPr>
          <w:p w14:paraId="3C132EE5" w14:textId="77777777" w:rsidR="00932616" w:rsidRPr="00F82DEF" w:rsidRDefault="00932616" w:rsidP="00053E87">
            <w:pPr>
              <w:rPr>
                <w:noProof/>
                <w:sz w:val="18"/>
              </w:rPr>
            </w:pPr>
          </w:p>
        </w:tc>
        <w:tc>
          <w:tcPr>
            <w:tcW w:w="2182" w:type="dxa"/>
            <w:vMerge/>
            <w:tcBorders>
              <w:top w:val="single" w:sz="4" w:space="0" w:color="auto"/>
              <w:bottom w:val="single" w:sz="4" w:space="0" w:color="auto"/>
              <w:right w:val="single" w:sz="4" w:space="0" w:color="auto"/>
            </w:tcBorders>
            <w:shd w:val="clear" w:color="auto" w:fill="BFBFBF" w:themeFill="background1" w:themeFillShade="BF"/>
          </w:tcPr>
          <w:p w14:paraId="46FAEB98" w14:textId="77777777" w:rsidR="00932616" w:rsidRPr="00F82DEF" w:rsidRDefault="00932616" w:rsidP="00053E87">
            <w:pPr>
              <w:rPr>
                <w:noProof/>
                <w:sz w:val="18"/>
              </w:rPr>
            </w:pPr>
          </w:p>
        </w:tc>
        <w:tc>
          <w:tcPr>
            <w:tcW w:w="2364" w:type="dxa"/>
            <w:tcBorders>
              <w:top w:val="nil"/>
              <w:left w:val="single" w:sz="4" w:space="0" w:color="auto"/>
              <w:bottom w:val="nil"/>
              <w:right w:val="nil"/>
            </w:tcBorders>
          </w:tcPr>
          <w:p w14:paraId="232D0F58" w14:textId="77777777" w:rsidR="00932616" w:rsidRPr="00F82DEF" w:rsidRDefault="00932616" w:rsidP="00053E87">
            <w:pPr>
              <w:rPr>
                <w:noProof/>
                <w:sz w:val="18"/>
              </w:rPr>
            </w:pPr>
            <w:r w:rsidRPr="00F82DEF">
              <w:rPr>
                <w:noProof/>
                <w:sz w:val="18"/>
              </w:rPr>
              <w:t>Unterschrift</w:t>
            </w:r>
          </w:p>
        </w:tc>
        <w:tc>
          <w:tcPr>
            <w:tcW w:w="2684" w:type="dxa"/>
            <w:gridSpan w:val="2"/>
            <w:tcBorders>
              <w:top w:val="nil"/>
              <w:left w:val="nil"/>
              <w:bottom w:val="nil"/>
            </w:tcBorders>
          </w:tcPr>
          <w:p w14:paraId="12B276BE" w14:textId="77777777" w:rsidR="00932616" w:rsidRPr="00F82DEF" w:rsidRDefault="00932616" w:rsidP="00053E87">
            <w:pPr>
              <w:rPr>
                <w:noProof/>
                <w:sz w:val="18"/>
              </w:rPr>
            </w:pPr>
            <w:r w:rsidRPr="00F82DEF">
              <w:rPr>
                <w:noProof/>
                <w:sz w:val="18"/>
              </w:rPr>
              <w:t>Stempel</w:t>
            </w:r>
          </w:p>
        </w:tc>
      </w:tr>
      <w:tr w:rsidR="00932616" w:rsidRPr="00F82DEF" w14:paraId="5EA39BF3" w14:textId="77777777" w:rsidTr="00932616">
        <w:trPr>
          <w:trHeight w:val="338"/>
        </w:trPr>
        <w:tc>
          <w:tcPr>
            <w:tcW w:w="2376" w:type="dxa"/>
            <w:vMerge/>
          </w:tcPr>
          <w:p w14:paraId="0F46DD43" w14:textId="77777777" w:rsidR="00932616" w:rsidRPr="00F82DEF" w:rsidRDefault="00932616" w:rsidP="00053E87">
            <w:pPr>
              <w:rPr>
                <w:noProof/>
                <w:sz w:val="18"/>
              </w:rPr>
            </w:pPr>
          </w:p>
        </w:tc>
        <w:tc>
          <w:tcPr>
            <w:tcW w:w="2182" w:type="dxa"/>
            <w:vMerge/>
            <w:tcBorders>
              <w:top w:val="single" w:sz="4" w:space="0" w:color="auto"/>
              <w:bottom w:val="single" w:sz="4" w:space="0" w:color="auto"/>
              <w:right w:val="single" w:sz="4" w:space="0" w:color="auto"/>
            </w:tcBorders>
            <w:shd w:val="clear" w:color="auto" w:fill="BFBFBF" w:themeFill="background1" w:themeFillShade="BF"/>
          </w:tcPr>
          <w:p w14:paraId="2CA30338" w14:textId="77777777" w:rsidR="00932616" w:rsidRPr="00F82DEF" w:rsidRDefault="00932616" w:rsidP="00053E87">
            <w:pPr>
              <w:rPr>
                <w:noProof/>
                <w:sz w:val="18"/>
              </w:rPr>
            </w:pPr>
          </w:p>
        </w:tc>
        <w:tc>
          <w:tcPr>
            <w:tcW w:w="2364" w:type="dxa"/>
            <w:tcBorders>
              <w:top w:val="nil"/>
              <w:left w:val="single" w:sz="4" w:space="0" w:color="auto"/>
              <w:bottom w:val="nil"/>
              <w:right w:val="nil"/>
            </w:tcBorders>
          </w:tcPr>
          <w:p w14:paraId="04BF57CF" w14:textId="77777777" w:rsidR="00932616" w:rsidRPr="00F82DEF" w:rsidRDefault="00932616" w:rsidP="00053E87">
            <w:pPr>
              <w:rPr>
                <w:noProof/>
                <w:sz w:val="18"/>
              </w:rPr>
            </w:pPr>
            <w:r w:rsidRPr="00F82DEF">
              <w:rPr>
                <w:noProof/>
                <w:sz w:val="18"/>
              </w:rPr>
              <w:t>Ausstellende Behörde</w:t>
            </w:r>
          </w:p>
        </w:tc>
        <w:tc>
          <w:tcPr>
            <w:tcW w:w="2684" w:type="dxa"/>
            <w:gridSpan w:val="2"/>
            <w:tcBorders>
              <w:top w:val="nil"/>
              <w:left w:val="nil"/>
              <w:bottom w:val="nil"/>
            </w:tcBorders>
          </w:tcPr>
          <w:p w14:paraId="3B985938" w14:textId="77777777" w:rsidR="00932616" w:rsidRPr="00F82DEF" w:rsidRDefault="00932616" w:rsidP="00053E87">
            <w:pPr>
              <w:rPr>
                <w:noProof/>
                <w:sz w:val="18"/>
              </w:rPr>
            </w:pPr>
          </w:p>
        </w:tc>
      </w:tr>
      <w:tr w:rsidR="00932616" w:rsidRPr="00F82DEF" w14:paraId="2A904F92" w14:textId="77777777" w:rsidTr="00932616">
        <w:trPr>
          <w:trHeight w:val="350"/>
        </w:trPr>
        <w:tc>
          <w:tcPr>
            <w:tcW w:w="2376" w:type="dxa"/>
            <w:vMerge/>
          </w:tcPr>
          <w:p w14:paraId="45A2949D" w14:textId="77777777" w:rsidR="00932616" w:rsidRPr="00F82DEF" w:rsidRDefault="00932616" w:rsidP="00053E87">
            <w:pPr>
              <w:rPr>
                <w:noProof/>
                <w:sz w:val="18"/>
              </w:rPr>
            </w:pPr>
          </w:p>
        </w:tc>
        <w:tc>
          <w:tcPr>
            <w:tcW w:w="2182" w:type="dxa"/>
            <w:vMerge/>
            <w:tcBorders>
              <w:top w:val="single" w:sz="4" w:space="0" w:color="auto"/>
              <w:bottom w:val="single" w:sz="4" w:space="0" w:color="auto"/>
              <w:right w:val="single" w:sz="4" w:space="0" w:color="auto"/>
            </w:tcBorders>
            <w:shd w:val="clear" w:color="auto" w:fill="BFBFBF" w:themeFill="background1" w:themeFillShade="BF"/>
          </w:tcPr>
          <w:p w14:paraId="092C34FD" w14:textId="77777777" w:rsidR="00932616" w:rsidRPr="00F82DEF" w:rsidRDefault="00932616" w:rsidP="00053E87">
            <w:pPr>
              <w:rPr>
                <w:noProof/>
                <w:sz w:val="18"/>
              </w:rPr>
            </w:pPr>
          </w:p>
        </w:tc>
        <w:tc>
          <w:tcPr>
            <w:tcW w:w="2364" w:type="dxa"/>
            <w:tcBorders>
              <w:top w:val="nil"/>
              <w:left w:val="single" w:sz="4" w:space="0" w:color="auto"/>
              <w:right w:val="nil"/>
            </w:tcBorders>
          </w:tcPr>
          <w:p w14:paraId="7FF97B3D" w14:textId="77777777" w:rsidR="00932616" w:rsidRPr="00F82DEF" w:rsidRDefault="00932616" w:rsidP="00053E87">
            <w:pPr>
              <w:rPr>
                <w:noProof/>
                <w:sz w:val="18"/>
              </w:rPr>
            </w:pPr>
            <w:r w:rsidRPr="00F82DEF">
              <w:rPr>
                <w:noProof/>
                <w:sz w:val="18"/>
              </w:rPr>
              <w:t>Ort und Datum</w:t>
            </w:r>
          </w:p>
        </w:tc>
        <w:tc>
          <w:tcPr>
            <w:tcW w:w="2684" w:type="dxa"/>
            <w:gridSpan w:val="2"/>
            <w:tcBorders>
              <w:top w:val="nil"/>
              <w:left w:val="nil"/>
            </w:tcBorders>
          </w:tcPr>
          <w:p w14:paraId="20F9CF3E" w14:textId="77777777" w:rsidR="00932616" w:rsidRPr="00F82DEF" w:rsidRDefault="00932616" w:rsidP="00053E87">
            <w:pPr>
              <w:rPr>
                <w:noProof/>
                <w:sz w:val="18"/>
              </w:rPr>
            </w:pPr>
          </w:p>
        </w:tc>
      </w:tr>
    </w:tbl>
    <w:tbl>
      <w:tblPr>
        <w:tblStyle w:val="TableGrid1"/>
        <w:tblW w:w="9576" w:type="dxa"/>
        <w:tblLook w:val="04A0" w:firstRow="1" w:lastRow="0" w:firstColumn="1" w:lastColumn="0" w:noHBand="0" w:noVBand="1"/>
      </w:tblPr>
      <w:tblGrid>
        <w:gridCol w:w="2394"/>
        <w:gridCol w:w="2394"/>
        <w:gridCol w:w="2394"/>
        <w:gridCol w:w="2394"/>
      </w:tblGrid>
      <w:tr w:rsidR="00932616" w:rsidRPr="00F82DEF" w14:paraId="0470C945" w14:textId="77777777" w:rsidTr="00053E87">
        <w:tc>
          <w:tcPr>
            <w:tcW w:w="9576" w:type="dxa"/>
            <w:gridSpan w:val="4"/>
          </w:tcPr>
          <w:p w14:paraId="7D4969E7" w14:textId="77777777" w:rsidR="00932616" w:rsidRPr="00F82DEF" w:rsidRDefault="00932616" w:rsidP="00053E87">
            <w:pPr>
              <w:rPr>
                <w:noProof/>
              </w:rPr>
            </w:pPr>
            <w:r w:rsidRPr="00F82DEF">
              <w:rPr>
                <w:noProof/>
              </w:rPr>
              <w:t>EUROPÄISCHE UNION</w:t>
            </w:r>
          </w:p>
        </w:tc>
      </w:tr>
      <w:tr w:rsidR="00932616" w:rsidRPr="00F82DEF" w14:paraId="7E7FA266" w14:textId="77777777" w:rsidTr="00053E87">
        <w:tc>
          <w:tcPr>
            <w:tcW w:w="2394" w:type="dxa"/>
          </w:tcPr>
          <w:p w14:paraId="75E60367" w14:textId="77777777" w:rsidR="00932616" w:rsidRPr="00F82DEF" w:rsidRDefault="00932616" w:rsidP="00053E87">
            <w:pPr>
              <w:rPr>
                <w:noProof/>
              </w:rPr>
            </w:pPr>
            <w:r w:rsidRPr="00F82DEF">
              <w:rPr>
                <w:noProof/>
              </w:rPr>
              <w:t xml:space="preserve">1a. </w:t>
            </w:r>
            <w:r w:rsidRPr="00F82DEF">
              <w:rPr>
                <w:noProof/>
                <w:sz w:val="18"/>
              </w:rPr>
              <w:t>(Für jeden Empfänger ist eine eigene Vorlage auszufüllen.)</w:t>
            </w:r>
          </w:p>
        </w:tc>
        <w:tc>
          <w:tcPr>
            <w:tcW w:w="2394" w:type="dxa"/>
            <w:vMerge w:val="restart"/>
          </w:tcPr>
          <w:p w14:paraId="141D6E1F" w14:textId="77777777" w:rsidR="00932616" w:rsidRPr="00F82DEF" w:rsidRDefault="00932616" w:rsidP="00053E87">
            <w:pPr>
              <w:rPr>
                <w:noProof/>
                <w:sz w:val="20"/>
              </w:rPr>
            </w:pPr>
            <w:r w:rsidRPr="00F82DEF">
              <w:rPr>
                <w:noProof/>
                <w:sz w:val="20"/>
              </w:rPr>
              <w:t>1. Ausführer</w:t>
            </w:r>
          </w:p>
        </w:tc>
        <w:tc>
          <w:tcPr>
            <w:tcW w:w="2394" w:type="dxa"/>
          </w:tcPr>
          <w:p w14:paraId="48165DB9" w14:textId="77777777" w:rsidR="00932616" w:rsidRPr="00F82DEF" w:rsidRDefault="00932616" w:rsidP="00053E87">
            <w:pPr>
              <w:rPr>
                <w:noProof/>
                <w:sz w:val="20"/>
              </w:rPr>
            </w:pPr>
            <w:r w:rsidRPr="00F82DEF">
              <w:rPr>
                <w:noProof/>
                <w:sz w:val="20"/>
              </w:rPr>
              <w:t>2. Identifikationsnummer</w:t>
            </w:r>
          </w:p>
        </w:tc>
        <w:tc>
          <w:tcPr>
            <w:tcW w:w="2394" w:type="dxa"/>
            <w:vMerge w:val="restart"/>
          </w:tcPr>
          <w:p w14:paraId="1D166078" w14:textId="77777777" w:rsidR="00932616" w:rsidRPr="00F82DEF" w:rsidRDefault="00932616" w:rsidP="00053E87">
            <w:pPr>
              <w:rPr>
                <w:noProof/>
                <w:sz w:val="20"/>
              </w:rPr>
            </w:pPr>
            <w:r w:rsidRPr="00F82DEF">
              <w:rPr>
                <w:noProof/>
                <w:sz w:val="20"/>
              </w:rPr>
              <w:t>9. Einfuhrland und Nummer der Einfuhrgenehmigung</w:t>
            </w:r>
          </w:p>
        </w:tc>
      </w:tr>
      <w:tr w:rsidR="00932616" w:rsidRPr="00F82DEF" w14:paraId="6F894AAD" w14:textId="77777777" w:rsidTr="00053E87">
        <w:trPr>
          <w:trHeight w:val="914"/>
        </w:trPr>
        <w:tc>
          <w:tcPr>
            <w:tcW w:w="2394" w:type="dxa"/>
            <w:vMerge w:val="restart"/>
            <w:textDirection w:val="btLr"/>
            <w:vAlign w:val="center"/>
          </w:tcPr>
          <w:p w14:paraId="018615D9" w14:textId="77777777" w:rsidR="00932616" w:rsidRPr="00F82DEF" w:rsidRDefault="00932616" w:rsidP="00053E87">
            <w:pPr>
              <w:ind w:left="113" w:right="113"/>
              <w:jc w:val="center"/>
              <w:rPr>
                <w:b/>
                <w:noProof/>
              </w:rPr>
            </w:pPr>
            <w:r w:rsidRPr="00F82DEF">
              <w:rPr>
                <w:b/>
                <w:noProof/>
                <w:sz w:val="32"/>
              </w:rPr>
              <w:t>Genehmigung</w:t>
            </w:r>
          </w:p>
        </w:tc>
        <w:tc>
          <w:tcPr>
            <w:tcW w:w="2394" w:type="dxa"/>
            <w:vMerge/>
          </w:tcPr>
          <w:p w14:paraId="1000E3CD" w14:textId="77777777" w:rsidR="00932616" w:rsidRPr="00F82DEF" w:rsidRDefault="00932616" w:rsidP="00053E87">
            <w:pPr>
              <w:rPr>
                <w:noProof/>
                <w:sz w:val="20"/>
              </w:rPr>
            </w:pPr>
          </w:p>
        </w:tc>
        <w:tc>
          <w:tcPr>
            <w:tcW w:w="2394" w:type="dxa"/>
          </w:tcPr>
          <w:p w14:paraId="0D2FEB45" w14:textId="77777777" w:rsidR="00932616" w:rsidRPr="00F82DEF" w:rsidRDefault="00932616" w:rsidP="00053E87">
            <w:pPr>
              <w:rPr>
                <w:noProof/>
                <w:sz w:val="20"/>
              </w:rPr>
            </w:pPr>
            <w:r w:rsidRPr="00F82DEF">
              <w:rPr>
                <w:noProof/>
                <w:sz w:val="20"/>
              </w:rPr>
              <w:t>5. Empfänger</w:t>
            </w:r>
          </w:p>
        </w:tc>
        <w:tc>
          <w:tcPr>
            <w:tcW w:w="2394" w:type="dxa"/>
            <w:vMerge/>
          </w:tcPr>
          <w:p w14:paraId="02617319" w14:textId="77777777" w:rsidR="00932616" w:rsidRPr="00F82DEF" w:rsidRDefault="00932616" w:rsidP="00053E87">
            <w:pPr>
              <w:rPr>
                <w:noProof/>
                <w:sz w:val="20"/>
              </w:rPr>
            </w:pPr>
          </w:p>
        </w:tc>
      </w:tr>
      <w:tr w:rsidR="00932616" w:rsidRPr="00F82DEF" w14:paraId="27094E1B" w14:textId="77777777" w:rsidTr="00053E87">
        <w:trPr>
          <w:trHeight w:val="710"/>
        </w:trPr>
        <w:tc>
          <w:tcPr>
            <w:tcW w:w="2394" w:type="dxa"/>
            <w:vMerge/>
          </w:tcPr>
          <w:p w14:paraId="0102C714" w14:textId="77777777" w:rsidR="00932616" w:rsidRPr="00F82DEF" w:rsidRDefault="00932616" w:rsidP="00053E87">
            <w:pPr>
              <w:rPr>
                <w:noProof/>
              </w:rPr>
            </w:pPr>
          </w:p>
        </w:tc>
        <w:tc>
          <w:tcPr>
            <w:tcW w:w="2394" w:type="dxa"/>
          </w:tcPr>
          <w:p w14:paraId="629BEC35" w14:textId="77777777" w:rsidR="00932616" w:rsidRPr="00F82DEF" w:rsidRDefault="00932616" w:rsidP="00053E87">
            <w:pPr>
              <w:rPr>
                <w:noProof/>
                <w:sz w:val="20"/>
              </w:rPr>
            </w:pPr>
            <w:r w:rsidRPr="00F82DEF">
              <w:rPr>
                <w:noProof/>
                <w:sz w:val="20"/>
              </w:rPr>
              <w:t>13.1 Güterbeschreibung</w:t>
            </w:r>
          </w:p>
        </w:tc>
        <w:tc>
          <w:tcPr>
            <w:tcW w:w="4788" w:type="dxa"/>
            <w:gridSpan w:val="2"/>
          </w:tcPr>
          <w:p w14:paraId="12C191F6" w14:textId="77777777" w:rsidR="00932616" w:rsidRPr="00F82DEF" w:rsidRDefault="00932616" w:rsidP="00053E87">
            <w:pPr>
              <w:rPr>
                <w:noProof/>
                <w:sz w:val="20"/>
              </w:rPr>
            </w:pPr>
            <w:r w:rsidRPr="00F82DEF">
              <w:rPr>
                <w:noProof/>
                <w:sz w:val="20"/>
              </w:rPr>
              <w:t>14. Warencode (ggf. 8-stellig)</w:t>
            </w:r>
          </w:p>
        </w:tc>
      </w:tr>
      <w:tr w:rsidR="00932616" w:rsidRPr="00F82DEF" w14:paraId="09D38CAD" w14:textId="77777777" w:rsidTr="00053E87">
        <w:trPr>
          <w:trHeight w:val="830"/>
        </w:trPr>
        <w:tc>
          <w:tcPr>
            <w:tcW w:w="2394" w:type="dxa"/>
            <w:vMerge/>
          </w:tcPr>
          <w:p w14:paraId="2B061D14" w14:textId="77777777" w:rsidR="00932616" w:rsidRPr="00F82DEF" w:rsidRDefault="00932616" w:rsidP="00053E87">
            <w:pPr>
              <w:rPr>
                <w:noProof/>
              </w:rPr>
            </w:pPr>
          </w:p>
        </w:tc>
        <w:tc>
          <w:tcPr>
            <w:tcW w:w="2394" w:type="dxa"/>
          </w:tcPr>
          <w:p w14:paraId="249655BE" w14:textId="77777777" w:rsidR="00932616" w:rsidRPr="00F82DEF" w:rsidRDefault="00932616" w:rsidP="00053E87">
            <w:pPr>
              <w:rPr>
                <w:noProof/>
                <w:sz w:val="20"/>
              </w:rPr>
            </w:pPr>
            <w:r w:rsidRPr="00F82DEF">
              <w:rPr>
                <w:noProof/>
                <w:sz w:val="20"/>
              </w:rPr>
              <w:t>13a. Kennzeichnung</w:t>
            </w:r>
          </w:p>
        </w:tc>
        <w:tc>
          <w:tcPr>
            <w:tcW w:w="2394" w:type="dxa"/>
          </w:tcPr>
          <w:p w14:paraId="36642CD2" w14:textId="77777777" w:rsidR="00932616" w:rsidRPr="00F82DEF" w:rsidRDefault="00932616" w:rsidP="00053E87">
            <w:pPr>
              <w:rPr>
                <w:noProof/>
                <w:sz w:val="20"/>
              </w:rPr>
            </w:pPr>
            <w:r w:rsidRPr="00F82DEF">
              <w:rPr>
                <w:noProof/>
                <w:sz w:val="20"/>
              </w:rPr>
              <w:t>15. Währung und Wert</w:t>
            </w:r>
          </w:p>
        </w:tc>
        <w:tc>
          <w:tcPr>
            <w:tcW w:w="2394" w:type="dxa"/>
          </w:tcPr>
          <w:p w14:paraId="3C18431D" w14:textId="77777777" w:rsidR="00932616" w:rsidRPr="00F82DEF" w:rsidRDefault="00932616" w:rsidP="00053E87">
            <w:pPr>
              <w:rPr>
                <w:noProof/>
                <w:sz w:val="20"/>
              </w:rPr>
            </w:pPr>
            <w:r w:rsidRPr="00F82DEF">
              <w:rPr>
                <w:noProof/>
                <w:sz w:val="20"/>
              </w:rPr>
              <w:t>16. Menge</w:t>
            </w:r>
          </w:p>
        </w:tc>
      </w:tr>
      <w:tr w:rsidR="00932616" w:rsidRPr="00F82DEF" w14:paraId="41F21A4F" w14:textId="77777777" w:rsidTr="00053E87">
        <w:trPr>
          <w:trHeight w:val="830"/>
        </w:trPr>
        <w:tc>
          <w:tcPr>
            <w:tcW w:w="2394" w:type="dxa"/>
            <w:vMerge/>
          </w:tcPr>
          <w:p w14:paraId="13C873DC" w14:textId="77777777" w:rsidR="00932616" w:rsidRPr="00F82DEF" w:rsidRDefault="00932616" w:rsidP="00053E87">
            <w:pPr>
              <w:rPr>
                <w:noProof/>
              </w:rPr>
            </w:pPr>
          </w:p>
        </w:tc>
        <w:tc>
          <w:tcPr>
            <w:tcW w:w="2394" w:type="dxa"/>
          </w:tcPr>
          <w:p w14:paraId="0C117C71" w14:textId="77777777" w:rsidR="00932616" w:rsidRPr="00F82DEF" w:rsidRDefault="00932616" w:rsidP="00053E87">
            <w:pPr>
              <w:rPr>
                <w:noProof/>
                <w:sz w:val="20"/>
              </w:rPr>
            </w:pPr>
            <w:r w:rsidRPr="00F82DEF">
              <w:rPr>
                <w:noProof/>
                <w:sz w:val="20"/>
              </w:rPr>
              <w:t>13.2 Güterbeschreibung</w:t>
            </w:r>
          </w:p>
        </w:tc>
        <w:tc>
          <w:tcPr>
            <w:tcW w:w="4788" w:type="dxa"/>
            <w:gridSpan w:val="2"/>
          </w:tcPr>
          <w:p w14:paraId="15DFB366" w14:textId="77777777" w:rsidR="00932616" w:rsidRPr="00F82DEF" w:rsidRDefault="00932616" w:rsidP="00053E87">
            <w:pPr>
              <w:rPr>
                <w:noProof/>
                <w:sz w:val="20"/>
              </w:rPr>
            </w:pPr>
            <w:r w:rsidRPr="00F82DEF">
              <w:rPr>
                <w:noProof/>
                <w:sz w:val="20"/>
              </w:rPr>
              <w:t>14. Warencode (ggf. 8-stellig)</w:t>
            </w:r>
          </w:p>
        </w:tc>
      </w:tr>
      <w:tr w:rsidR="00932616" w:rsidRPr="00F82DEF" w14:paraId="7B26F75B" w14:textId="77777777" w:rsidTr="00053E87">
        <w:trPr>
          <w:trHeight w:val="830"/>
        </w:trPr>
        <w:tc>
          <w:tcPr>
            <w:tcW w:w="2394" w:type="dxa"/>
            <w:vMerge/>
          </w:tcPr>
          <w:p w14:paraId="7FE822C2" w14:textId="77777777" w:rsidR="00932616" w:rsidRPr="00F82DEF" w:rsidRDefault="00932616" w:rsidP="00053E87">
            <w:pPr>
              <w:rPr>
                <w:noProof/>
              </w:rPr>
            </w:pPr>
          </w:p>
        </w:tc>
        <w:tc>
          <w:tcPr>
            <w:tcW w:w="2394" w:type="dxa"/>
          </w:tcPr>
          <w:p w14:paraId="078A796C" w14:textId="77777777" w:rsidR="00932616" w:rsidRPr="00F82DEF" w:rsidRDefault="00932616" w:rsidP="00053E87">
            <w:pPr>
              <w:rPr>
                <w:noProof/>
                <w:sz w:val="20"/>
              </w:rPr>
            </w:pPr>
            <w:r w:rsidRPr="00F82DEF">
              <w:rPr>
                <w:noProof/>
                <w:sz w:val="20"/>
              </w:rPr>
              <w:t>13a. Kennzeichnung</w:t>
            </w:r>
          </w:p>
        </w:tc>
        <w:tc>
          <w:tcPr>
            <w:tcW w:w="2394" w:type="dxa"/>
          </w:tcPr>
          <w:p w14:paraId="6660CAF8" w14:textId="77777777" w:rsidR="00932616" w:rsidRPr="00F82DEF" w:rsidRDefault="00932616" w:rsidP="00053E87">
            <w:pPr>
              <w:rPr>
                <w:noProof/>
                <w:sz w:val="20"/>
              </w:rPr>
            </w:pPr>
            <w:r w:rsidRPr="00F82DEF">
              <w:rPr>
                <w:noProof/>
                <w:sz w:val="20"/>
              </w:rPr>
              <w:t>15. Währung und Wert</w:t>
            </w:r>
          </w:p>
        </w:tc>
        <w:tc>
          <w:tcPr>
            <w:tcW w:w="2394" w:type="dxa"/>
          </w:tcPr>
          <w:p w14:paraId="2A5788C7" w14:textId="77777777" w:rsidR="00932616" w:rsidRPr="00F82DEF" w:rsidRDefault="00932616" w:rsidP="00053E87">
            <w:pPr>
              <w:rPr>
                <w:noProof/>
                <w:sz w:val="20"/>
              </w:rPr>
            </w:pPr>
            <w:r w:rsidRPr="00F82DEF">
              <w:rPr>
                <w:noProof/>
                <w:sz w:val="20"/>
              </w:rPr>
              <w:t>16. Menge</w:t>
            </w:r>
          </w:p>
        </w:tc>
      </w:tr>
      <w:tr w:rsidR="00932616" w:rsidRPr="00F82DEF" w14:paraId="14DF328C" w14:textId="77777777" w:rsidTr="00053E87">
        <w:trPr>
          <w:trHeight w:val="830"/>
        </w:trPr>
        <w:tc>
          <w:tcPr>
            <w:tcW w:w="2394" w:type="dxa"/>
            <w:vMerge/>
          </w:tcPr>
          <w:p w14:paraId="20EC5FB0" w14:textId="77777777" w:rsidR="00932616" w:rsidRPr="00F82DEF" w:rsidRDefault="00932616" w:rsidP="00053E87">
            <w:pPr>
              <w:rPr>
                <w:noProof/>
              </w:rPr>
            </w:pPr>
          </w:p>
        </w:tc>
        <w:tc>
          <w:tcPr>
            <w:tcW w:w="2394" w:type="dxa"/>
          </w:tcPr>
          <w:p w14:paraId="271F9FB5" w14:textId="77777777" w:rsidR="00932616" w:rsidRPr="00F82DEF" w:rsidRDefault="00932616" w:rsidP="00053E87">
            <w:pPr>
              <w:rPr>
                <w:noProof/>
                <w:sz w:val="20"/>
              </w:rPr>
            </w:pPr>
            <w:r w:rsidRPr="00F82DEF">
              <w:rPr>
                <w:noProof/>
                <w:sz w:val="20"/>
              </w:rPr>
              <w:t>13.3 Güterbeschreibung</w:t>
            </w:r>
          </w:p>
        </w:tc>
        <w:tc>
          <w:tcPr>
            <w:tcW w:w="4788" w:type="dxa"/>
            <w:gridSpan w:val="2"/>
          </w:tcPr>
          <w:p w14:paraId="033EA226" w14:textId="77777777" w:rsidR="00932616" w:rsidRPr="00F82DEF" w:rsidRDefault="00932616" w:rsidP="00053E87">
            <w:pPr>
              <w:rPr>
                <w:noProof/>
                <w:sz w:val="20"/>
              </w:rPr>
            </w:pPr>
            <w:r w:rsidRPr="00F82DEF">
              <w:rPr>
                <w:noProof/>
                <w:sz w:val="20"/>
              </w:rPr>
              <w:t>14. Warencode (ggf. 8-stellig)</w:t>
            </w:r>
          </w:p>
        </w:tc>
      </w:tr>
      <w:tr w:rsidR="00932616" w:rsidRPr="00F82DEF" w14:paraId="4E110AB0" w14:textId="77777777" w:rsidTr="00053E87">
        <w:trPr>
          <w:trHeight w:val="830"/>
        </w:trPr>
        <w:tc>
          <w:tcPr>
            <w:tcW w:w="2394" w:type="dxa"/>
            <w:vMerge/>
          </w:tcPr>
          <w:p w14:paraId="51A2D4D1" w14:textId="77777777" w:rsidR="00932616" w:rsidRPr="00F82DEF" w:rsidRDefault="00932616" w:rsidP="00053E87">
            <w:pPr>
              <w:rPr>
                <w:noProof/>
              </w:rPr>
            </w:pPr>
          </w:p>
        </w:tc>
        <w:tc>
          <w:tcPr>
            <w:tcW w:w="2394" w:type="dxa"/>
          </w:tcPr>
          <w:p w14:paraId="6ECB29FE" w14:textId="77777777" w:rsidR="00932616" w:rsidRPr="00F82DEF" w:rsidRDefault="00932616" w:rsidP="00053E87">
            <w:pPr>
              <w:rPr>
                <w:noProof/>
                <w:sz w:val="20"/>
              </w:rPr>
            </w:pPr>
            <w:r w:rsidRPr="00F82DEF">
              <w:rPr>
                <w:noProof/>
                <w:sz w:val="20"/>
              </w:rPr>
              <w:t>13a. Kennzeichnung</w:t>
            </w:r>
          </w:p>
        </w:tc>
        <w:tc>
          <w:tcPr>
            <w:tcW w:w="2394" w:type="dxa"/>
          </w:tcPr>
          <w:p w14:paraId="0316EDD6" w14:textId="77777777" w:rsidR="00932616" w:rsidRPr="00F82DEF" w:rsidRDefault="00932616" w:rsidP="00053E87">
            <w:pPr>
              <w:rPr>
                <w:noProof/>
                <w:sz w:val="20"/>
              </w:rPr>
            </w:pPr>
            <w:r w:rsidRPr="00F82DEF">
              <w:rPr>
                <w:noProof/>
                <w:sz w:val="20"/>
              </w:rPr>
              <w:t>15. Währung und Wert</w:t>
            </w:r>
          </w:p>
        </w:tc>
        <w:tc>
          <w:tcPr>
            <w:tcW w:w="2394" w:type="dxa"/>
          </w:tcPr>
          <w:p w14:paraId="21AEE843" w14:textId="77777777" w:rsidR="00932616" w:rsidRPr="00F82DEF" w:rsidRDefault="00932616" w:rsidP="00053E87">
            <w:pPr>
              <w:rPr>
                <w:noProof/>
                <w:sz w:val="20"/>
              </w:rPr>
            </w:pPr>
            <w:r w:rsidRPr="00F82DEF">
              <w:rPr>
                <w:noProof/>
                <w:sz w:val="20"/>
              </w:rPr>
              <w:t>16. Menge</w:t>
            </w:r>
          </w:p>
        </w:tc>
      </w:tr>
      <w:tr w:rsidR="00932616" w:rsidRPr="00F82DEF" w14:paraId="138EE26F" w14:textId="77777777" w:rsidTr="00053E87">
        <w:trPr>
          <w:trHeight w:val="698"/>
        </w:trPr>
        <w:tc>
          <w:tcPr>
            <w:tcW w:w="2394" w:type="dxa"/>
            <w:vMerge/>
          </w:tcPr>
          <w:p w14:paraId="7ED3E331" w14:textId="77777777" w:rsidR="00932616" w:rsidRPr="00F82DEF" w:rsidRDefault="00932616" w:rsidP="00053E87">
            <w:pPr>
              <w:rPr>
                <w:noProof/>
              </w:rPr>
            </w:pPr>
          </w:p>
        </w:tc>
        <w:tc>
          <w:tcPr>
            <w:tcW w:w="2394" w:type="dxa"/>
          </w:tcPr>
          <w:p w14:paraId="21BFC62A" w14:textId="77777777" w:rsidR="00932616" w:rsidRPr="00F82DEF" w:rsidRDefault="00932616" w:rsidP="00053E87">
            <w:pPr>
              <w:rPr>
                <w:noProof/>
                <w:sz w:val="20"/>
              </w:rPr>
            </w:pPr>
            <w:r w:rsidRPr="00F82DEF">
              <w:rPr>
                <w:noProof/>
                <w:sz w:val="20"/>
              </w:rPr>
              <w:t>13.4 Güterbeschreibung</w:t>
            </w:r>
          </w:p>
        </w:tc>
        <w:tc>
          <w:tcPr>
            <w:tcW w:w="4788" w:type="dxa"/>
            <w:gridSpan w:val="2"/>
          </w:tcPr>
          <w:p w14:paraId="5521FA5F" w14:textId="77777777" w:rsidR="00932616" w:rsidRPr="00F82DEF" w:rsidRDefault="00932616" w:rsidP="00053E87">
            <w:pPr>
              <w:rPr>
                <w:noProof/>
                <w:sz w:val="20"/>
              </w:rPr>
            </w:pPr>
            <w:r w:rsidRPr="00F82DEF">
              <w:rPr>
                <w:noProof/>
                <w:sz w:val="20"/>
              </w:rPr>
              <w:t>14. Warencode (ggf. 8-stellig)</w:t>
            </w:r>
          </w:p>
        </w:tc>
      </w:tr>
      <w:tr w:rsidR="00932616" w:rsidRPr="00F82DEF" w14:paraId="37755680" w14:textId="77777777" w:rsidTr="00053E87">
        <w:trPr>
          <w:trHeight w:val="722"/>
        </w:trPr>
        <w:tc>
          <w:tcPr>
            <w:tcW w:w="2394" w:type="dxa"/>
            <w:vMerge/>
          </w:tcPr>
          <w:p w14:paraId="6B918095" w14:textId="77777777" w:rsidR="00932616" w:rsidRPr="00F82DEF" w:rsidRDefault="00932616" w:rsidP="00053E87">
            <w:pPr>
              <w:rPr>
                <w:noProof/>
              </w:rPr>
            </w:pPr>
          </w:p>
        </w:tc>
        <w:tc>
          <w:tcPr>
            <w:tcW w:w="2394" w:type="dxa"/>
          </w:tcPr>
          <w:p w14:paraId="47FEC02D" w14:textId="77777777" w:rsidR="00932616" w:rsidRPr="00F82DEF" w:rsidRDefault="00932616" w:rsidP="00053E87">
            <w:pPr>
              <w:rPr>
                <w:noProof/>
                <w:sz w:val="20"/>
              </w:rPr>
            </w:pPr>
            <w:r w:rsidRPr="00F82DEF">
              <w:rPr>
                <w:noProof/>
                <w:sz w:val="20"/>
              </w:rPr>
              <w:t>13a. Kennzeichnung</w:t>
            </w:r>
          </w:p>
        </w:tc>
        <w:tc>
          <w:tcPr>
            <w:tcW w:w="2394" w:type="dxa"/>
          </w:tcPr>
          <w:p w14:paraId="131F557E" w14:textId="77777777" w:rsidR="00932616" w:rsidRPr="00F82DEF" w:rsidRDefault="00932616" w:rsidP="00053E87">
            <w:pPr>
              <w:rPr>
                <w:noProof/>
                <w:sz w:val="20"/>
              </w:rPr>
            </w:pPr>
            <w:r w:rsidRPr="00F82DEF">
              <w:rPr>
                <w:noProof/>
                <w:sz w:val="20"/>
              </w:rPr>
              <w:t>15. Währung und Wert</w:t>
            </w:r>
          </w:p>
        </w:tc>
        <w:tc>
          <w:tcPr>
            <w:tcW w:w="2394" w:type="dxa"/>
          </w:tcPr>
          <w:p w14:paraId="341F7FC4" w14:textId="77777777" w:rsidR="00932616" w:rsidRPr="00F82DEF" w:rsidRDefault="00932616" w:rsidP="00053E87">
            <w:pPr>
              <w:rPr>
                <w:noProof/>
                <w:sz w:val="20"/>
              </w:rPr>
            </w:pPr>
            <w:r w:rsidRPr="00F82DEF">
              <w:rPr>
                <w:noProof/>
                <w:sz w:val="20"/>
              </w:rPr>
              <w:t>16. Menge</w:t>
            </w:r>
          </w:p>
        </w:tc>
      </w:tr>
      <w:tr w:rsidR="00932616" w:rsidRPr="00F82DEF" w14:paraId="438E9F5F" w14:textId="77777777" w:rsidTr="00053E87">
        <w:trPr>
          <w:trHeight w:val="710"/>
        </w:trPr>
        <w:tc>
          <w:tcPr>
            <w:tcW w:w="2394" w:type="dxa"/>
            <w:vMerge/>
          </w:tcPr>
          <w:p w14:paraId="2B842D3D" w14:textId="77777777" w:rsidR="00932616" w:rsidRPr="00F82DEF" w:rsidRDefault="00932616" w:rsidP="00053E87">
            <w:pPr>
              <w:rPr>
                <w:noProof/>
              </w:rPr>
            </w:pPr>
          </w:p>
        </w:tc>
        <w:tc>
          <w:tcPr>
            <w:tcW w:w="2394" w:type="dxa"/>
          </w:tcPr>
          <w:p w14:paraId="08C8549B" w14:textId="77777777" w:rsidR="00932616" w:rsidRPr="00F82DEF" w:rsidRDefault="00932616" w:rsidP="00053E87">
            <w:pPr>
              <w:rPr>
                <w:noProof/>
                <w:sz w:val="20"/>
              </w:rPr>
            </w:pPr>
            <w:r w:rsidRPr="00F82DEF">
              <w:rPr>
                <w:noProof/>
                <w:sz w:val="20"/>
              </w:rPr>
              <w:t>13.5 Güterbeschreibung</w:t>
            </w:r>
          </w:p>
        </w:tc>
        <w:tc>
          <w:tcPr>
            <w:tcW w:w="4788" w:type="dxa"/>
            <w:gridSpan w:val="2"/>
          </w:tcPr>
          <w:p w14:paraId="086270D0" w14:textId="77777777" w:rsidR="00932616" w:rsidRPr="00F82DEF" w:rsidRDefault="00932616" w:rsidP="00053E87">
            <w:pPr>
              <w:rPr>
                <w:noProof/>
                <w:sz w:val="20"/>
              </w:rPr>
            </w:pPr>
            <w:r w:rsidRPr="00F82DEF">
              <w:rPr>
                <w:noProof/>
                <w:sz w:val="20"/>
              </w:rPr>
              <w:t>14. Warencode (ggf. 8-stellig)</w:t>
            </w:r>
          </w:p>
        </w:tc>
      </w:tr>
      <w:tr w:rsidR="00932616" w:rsidRPr="00F82DEF" w14:paraId="0348729D" w14:textId="77777777" w:rsidTr="00053E87">
        <w:trPr>
          <w:trHeight w:val="830"/>
        </w:trPr>
        <w:tc>
          <w:tcPr>
            <w:tcW w:w="2394" w:type="dxa"/>
            <w:vMerge/>
          </w:tcPr>
          <w:p w14:paraId="5184E81C" w14:textId="77777777" w:rsidR="00932616" w:rsidRPr="00F82DEF" w:rsidRDefault="00932616" w:rsidP="00053E87">
            <w:pPr>
              <w:rPr>
                <w:noProof/>
              </w:rPr>
            </w:pPr>
          </w:p>
        </w:tc>
        <w:tc>
          <w:tcPr>
            <w:tcW w:w="2394" w:type="dxa"/>
          </w:tcPr>
          <w:p w14:paraId="72C969E3" w14:textId="77777777" w:rsidR="00932616" w:rsidRPr="00F82DEF" w:rsidRDefault="00932616" w:rsidP="00053E87">
            <w:pPr>
              <w:rPr>
                <w:noProof/>
                <w:sz w:val="20"/>
              </w:rPr>
            </w:pPr>
            <w:r w:rsidRPr="00F82DEF">
              <w:rPr>
                <w:noProof/>
                <w:sz w:val="20"/>
              </w:rPr>
              <w:t>13a. Kennzeichnung</w:t>
            </w:r>
          </w:p>
        </w:tc>
        <w:tc>
          <w:tcPr>
            <w:tcW w:w="2394" w:type="dxa"/>
          </w:tcPr>
          <w:p w14:paraId="33F02300" w14:textId="77777777" w:rsidR="00932616" w:rsidRPr="00F82DEF" w:rsidRDefault="00932616" w:rsidP="00053E87">
            <w:pPr>
              <w:rPr>
                <w:noProof/>
                <w:sz w:val="20"/>
              </w:rPr>
            </w:pPr>
            <w:r w:rsidRPr="00F82DEF">
              <w:rPr>
                <w:noProof/>
                <w:sz w:val="20"/>
              </w:rPr>
              <w:t>15. Währung und Wert</w:t>
            </w:r>
          </w:p>
        </w:tc>
        <w:tc>
          <w:tcPr>
            <w:tcW w:w="2394" w:type="dxa"/>
          </w:tcPr>
          <w:p w14:paraId="1E7B8275" w14:textId="77777777" w:rsidR="00932616" w:rsidRPr="00F82DEF" w:rsidRDefault="00932616" w:rsidP="00053E87">
            <w:pPr>
              <w:rPr>
                <w:noProof/>
                <w:sz w:val="20"/>
              </w:rPr>
            </w:pPr>
            <w:r w:rsidRPr="00F82DEF">
              <w:rPr>
                <w:noProof/>
                <w:sz w:val="20"/>
              </w:rPr>
              <w:t>16. Menge</w:t>
            </w:r>
          </w:p>
        </w:tc>
      </w:tr>
      <w:tr w:rsidR="00932616" w:rsidRPr="00F82DEF" w14:paraId="14013A76" w14:textId="77777777" w:rsidTr="00053E87">
        <w:trPr>
          <w:trHeight w:val="710"/>
        </w:trPr>
        <w:tc>
          <w:tcPr>
            <w:tcW w:w="2394" w:type="dxa"/>
            <w:vMerge/>
          </w:tcPr>
          <w:p w14:paraId="0D6195AE" w14:textId="77777777" w:rsidR="00932616" w:rsidRPr="00F82DEF" w:rsidRDefault="00932616" w:rsidP="00053E87">
            <w:pPr>
              <w:rPr>
                <w:noProof/>
              </w:rPr>
            </w:pPr>
          </w:p>
        </w:tc>
        <w:tc>
          <w:tcPr>
            <w:tcW w:w="2394" w:type="dxa"/>
          </w:tcPr>
          <w:p w14:paraId="73B7E0DE" w14:textId="77777777" w:rsidR="00932616" w:rsidRPr="00F82DEF" w:rsidRDefault="00932616" w:rsidP="00053E87">
            <w:pPr>
              <w:rPr>
                <w:noProof/>
                <w:sz w:val="20"/>
              </w:rPr>
            </w:pPr>
            <w:r w:rsidRPr="00F82DEF">
              <w:rPr>
                <w:noProof/>
                <w:sz w:val="20"/>
              </w:rPr>
              <w:t>13.6 Güterbeschreibung</w:t>
            </w:r>
          </w:p>
        </w:tc>
        <w:tc>
          <w:tcPr>
            <w:tcW w:w="4788" w:type="dxa"/>
            <w:gridSpan w:val="2"/>
          </w:tcPr>
          <w:p w14:paraId="703A9F61" w14:textId="77777777" w:rsidR="00932616" w:rsidRPr="00F82DEF" w:rsidRDefault="00932616" w:rsidP="00053E87">
            <w:pPr>
              <w:rPr>
                <w:noProof/>
                <w:sz w:val="20"/>
              </w:rPr>
            </w:pPr>
            <w:r w:rsidRPr="00F82DEF">
              <w:rPr>
                <w:noProof/>
                <w:sz w:val="20"/>
              </w:rPr>
              <w:t>14. Warencode (ggf. 8-stellig)</w:t>
            </w:r>
          </w:p>
        </w:tc>
      </w:tr>
      <w:tr w:rsidR="00932616" w:rsidRPr="00F82DEF" w14:paraId="2342D371" w14:textId="77777777" w:rsidTr="00053E87">
        <w:trPr>
          <w:trHeight w:val="818"/>
        </w:trPr>
        <w:tc>
          <w:tcPr>
            <w:tcW w:w="2394" w:type="dxa"/>
            <w:vMerge/>
          </w:tcPr>
          <w:p w14:paraId="0E2C7BD7" w14:textId="77777777" w:rsidR="00932616" w:rsidRPr="00F82DEF" w:rsidRDefault="00932616" w:rsidP="00053E87">
            <w:pPr>
              <w:rPr>
                <w:noProof/>
              </w:rPr>
            </w:pPr>
          </w:p>
        </w:tc>
        <w:tc>
          <w:tcPr>
            <w:tcW w:w="2394" w:type="dxa"/>
          </w:tcPr>
          <w:p w14:paraId="5B9798B5" w14:textId="77777777" w:rsidR="00932616" w:rsidRPr="00F82DEF" w:rsidRDefault="00932616" w:rsidP="00053E87">
            <w:pPr>
              <w:rPr>
                <w:noProof/>
                <w:sz w:val="20"/>
              </w:rPr>
            </w:pPr>
            <w:r w:rsidRPr="00F82DEF">
              <w:rPr>
                <w:noProof/>
                <w:sz w:val="20"/>
              </w:rPr>
              <w:t>13a. Kennzeichnung</w:t>
            </w:r>
          </w:p>
        </w:tc>
        <w:tc>
          <w:tcPr>
            <w:tcW w:w="2394" w:type="dxa"/>
          </w:tcPr>
          <w:p w14:paraId="61CA3B08" w14:textId="77777777" w:rsidR="00932616" w:rsidRPr="00F82DEF" w:rsidRDefault="00932616" w:rsidP="00053E87">
            <w:pPr>
              <w:rPr>
                <w:noProof/>
                <w:sz w:val="20"/>
              </w:rPr>
            </w:pPr>
            <w:r w:rsidRPr="00F82DEF">
              <w:rPr>
                <w:noProof/>
                <w:sz w:val="20"/>
              </w:rPr>
              <w:t>15. Währung und Wert</w:t>
            </w:r>
          </w:p>
        </w:tc>
        <w:tc>
          <w:tcPr>
            <w:tcW w:w="2394" w:type="dxa"/>
          </w:tcPr>
          <w:p w14:paraId="26479599" w14:textId="77777777" w:rsidR="00932616" w:rsidRPr="00F82DEF" w:rsidRDefault="00932616" w:rsidP="00053E87">
            <w:pPr>
              <w:rPr>
                <w:noProof/>
                <w:sz w:val="20"/>
              </w:rPr>
            </w:pPr>
            <w:r w:rsidRPr="00F82DEF">
              <w:rPr>
                <w:noProof/>
                <w:sz w:val="20"/>
              </w:rPr>
              <w:t>16. Menge</w:t>
            </w:r>
          </w:p>
        </w:tc>
      </w:tr>
      <w:tr w:rsidR="00932616" w:rsidRPr="00F82DEF" w14:paraId="5284F449" w14:textId="77777777" w:rsidTr="00053E87">
        <w:trPr>
          <w:trHeight w:val="722"/>
        </w:trPr>
        <w:tc>
          <w:tcPr>
            <w:tcW w:w="9576" w:type="dxa"/>
            <w:gridSpan w:val="4"/>
          </w:tcPr>
          <w:p w14:paraId="55B66D1E" w14:textId="77777777" w:rsidR="00932616" w:rsidRPr="00F82DEF" w:rsidRDefault="00932616" w:rsidP="00053E87">
            <w:pPr>
              <w:rPr>
                <w:noProof/>
                <w:sz w:val="20"/>
              </w:rPr>
            </w:pPr>
            <w:r w:rsidRPr="00F82DEF">
              <w:rPr>
                <w:noProof/>
                <w:sz w:val="20"/>
              </w:rPr>
              <w:t xml:space="preserve">Anmerkung: Für jeden Empfänger ist eine eigene Vorlage entsprechend der Vorlage 1a auszufüllen. In Teil A der Spalte 22 ist die noch vorhandene Menge, in Teil 2 der Spalte 22 die in diesem Fall abgezogene Menge anzugeben. </w:t>
            </w:r>
          </w:p>
        </w:tc>
      </w:tr>
    </w:tbl>
    <w:p w14:paraId="519C6CEF" w14:textId="77777777" w:rsidR="00932616" w:rsidRPr="00F82DEF" w:rsidRDefault="00932616" w:rsidP="00932616">
      <w:pPr>
        <w:rPr>
          <w:noProof/>
        </w:rPr>
      </w:pPr>
    </w:p>
    <w:tbl>
      <w:tblPr>
        <w:tblStyle w:val="TableGrid"/>
        <w:tblW w:w="0" w:type="auto"/>
        <w:tblLook w:val="04A0" w:firstRow="1" w:lastRow="0" w:firstColumn="1" w:lastColumn="0" w:noHBand="0" w:noVBand="1"/>
      </w:tblPr>
      <w:tblGrid>
        <w:gridCol w:w="2311"/>
        <w:gridCol w:w="2340"/>
        <w:gridCol w:w="2318"/>
        <w:gridCol w:w="2318"/>
      </w:tblGrid>
      <w:tr w:rsidR="00932616" w:rsidRPr="00F82DEF" w14:paraId="4D072F8A" w14:textId="77777777" w:rsidTr="00053E87">
        <w:trPr>
          <w:trHeight w:val="1334"/>
        </w:trPr>
        <w:tc>
          <w:tcPr>
            <w:tcW w:w="4651" w:type="dxa"/>
            <w:gridSpan w:val="2"/>
          </w:tcPr>
          <w:p w14:paraId="790BF38C" w14:textId="77777777" w:rsidR="00932616" w:rsidRPr="00F82DEF" w:rsidRDefault="00932616" w:rsidP="00053E87">
            <w:pPr>
              <w:rPr>
                <w:noProof/>
                <w:sz w:val="22"/>
              </w:rPr>
            </w:pPr>
            <w:r w:rsidRPr="00F82DEF">
              <w:rPr>
                <w:noProof/>
                <w:sz w:val="22"/>
              </w:rPr>
              <w:t>21. Nettomenge/Nettowert (Nettomasse/andere Einheit mit Angabe der Einheit)</w:t>
            </w:r>
          </w:p>
        </w:tc>
        <w:tc>
          <w:tcPr>
            <w:tcW w:w="2318" w:type="dxa"/>
            <w:vMerge w:val="restart"/>
          </w:tcPr>
          <w:p w14:paraId="5A8B432F" w14:textId="77777777" w:rsidR="00932616" w:rsidRPr="00F82DEF" w:rsidRDefault="00932616" w:rsidP="00053E87">
            <w:pPr>
              <w:rPr>
                <w:noProof/>
                <w:sz w:val="22"/>
              </w:rPr>
            </w:pPr>
            <w:r w:rsidRPr="00F82DEF">
              <w:rPr>
                <w:noProof/>
                <w:sz w:val="22"/>
              </w:rPr>
              <w:t>24. Zollpapier (Art und Nummer) oder Auszug (Nr.) und Abzugsdatum</w:t>
            </w:r>
          </w:p>
        </w:tc>
        <w:tc>
          <w:tcPr>
            <w:tcW w:w="2318" w:type="dxa"/>
            <w:vMerge w:val="restart"/>
          </w:tcPr>
          <w:p w14:paraId="2B9D4FB2" w14:textId="77777777" w:rsidR="00932616" w:rsidRPr="00F82DEF" w:rsidRDefault="00932616" w:rsidP="00053E87">
            <w:pPr>
              <w:rPr>
                <w:noProof/>
                <w:sz w:val="22"/>
              </w:rPr>
            </w:pPr>
            <w:r w:rsidRPr="00F82DEF">
              <w:rPr>
                <w:noProof/>
                <w:sz w:val="22"/>
              </w:rPr>
              <w:t>25. Mitgliedstaat, Name und Unterschrift, Stempel der Behörde, die eine Teilmenge abzieht</w:t>
            </w:r>
          </w:p>
        </w:tc>
      </w:tr>
      <w:tr w:rsidR="00932616" w:rsidRPr="00F82DEF" w14:paraId="34D42AE0" w14:textId="77777777" w:rsidTr="00053E87">
        <w:trPr>
          <w:trHeight w:val="1310"/>
        </w:trPr>
        <w:tc>
          <w:tcPr>
            <w:tcW w:w="2311" w:type="dxa"/>
          </w:tcPr>
          <w:p w14:paraId="27B78CBD" w14:textId="77777777" w:rsidR="00932616" w:rsidRPr="00F82DEF" w:rsidRDefault="00932616" w:rsidP="00053E87">
            <w:pPr>
              <w:rPr>
                <w:noProof/>
                <w:sz w:val="22"/>
              </w:rPr>
            </w:pPr>
            <w:r w:rsidRPr="00F82DEF">
              <w:rPr>
                <w:noProof/>
                <w:sz w:val="22"/>
              </w:rPr>
              <w:t>22. In Zahlen</w:t>
            </w:r>
          </w:p>
        </w:tc>
        <w:tc>
          <w:tcPr>
            <w:tcW w:w="2340" w:type="dxa"/>
          </w:tcPr>
          <w:p w14:paraId="479EECB3" w14:textId="77777777" w:rsidR="00932616" w:rsidRPr="00F82DEF" w:rsidRDefault="00932616" w:rsidP="00053E87">
            <w:pPr>
              <w:rPr>
                <w:noProof/>
                <w:sz w:val="22"/>
              </w:rPr>
            </w:pPr>
            <w:r w:rsidRPr="00F82DEF">
              <w:rPr>
                <w:noProof/>
                <w:sz w:val="22"/>
              </w:rPr>
              <w:t>23. Abgezogene(r) Menge/Wert in Worten</w:t>
            </w:r>
          </w:p>
        </w:tc>
        <w:tc>
          <w:tcPr>
            <w:tcW w:w="2318" w:type="dxa"/>
            <w:vMerge/>
          </w:tcPr>
          <w:p w14:paraId="36EB7827" w14:textId="77777777" w:rsidR="00932616" w:rsidRPr="00F82DEF" w:rsidRDefault="00932616" w:rsidP="00053E87">
            <w:pPr>
              <w:rPr>
                <w:noProof/>
                <w:sz w:val="22"/>
              </w:rPr>
            </w:pPr>
          </w:p>
        </w:tc>
        <w:tc>
          <w:tcPr>
            <w:tcW w:w="2318" w:type="dxa"/>
            <w:vMerge/>
          </w:tcPr>
          <w:p w14:paraId="026D43F1" w14:textId="77777777" w:rsidR="00932616" w:rsidRPr="00F82DEF" w:rsidRDefault="00932616" w:rsidP="00053E87">
            <w:pPr>
              <w:rPr>
                <w:noProof/>
                <w:sz w:val="22"/>
              </w:rPr>
            </w:pPr>
          </w:p>
        </w:tc>
      </w:tr>
      <w:tr w:rsidR="00932616" w:rsidRPr="00F82DEF" w14:paraId="429E442E" w14:textId="77777777" w:rsidTr="00053E87">
        <w:trPr>
          <w:trHeight w:val="602"/>
        </w:trPr>
        <w:tc>
          <w:tcPr>
            <w:tcW w:w="2311" w:type="dxa"/>
          </w:tcPr>
          <w:p w14:paraId="4A7DA14D" w14:textId="77777777" w:rsidR="00932616" w:rsidRPr="00F82DEF" w:rsidRDefault="00932616" w:rsidP="00053E87">
            <w:pPr>
              <w:rPr>
                <w:noProof/>
                <w:sz w:val="22"/>
              </w:rPr>
            </w:pPr>
            <w:r w:rsidRPr="00F82DEF">
              <w:rPr>
                <w:noProof/>
                <w:sz w:val="22"/>
              </w:rPr>
              <w:t>1</w:t>
            </w:r>
          </w:p>
        </w:tc>
        <w:tc>
          <w:tcPr>
            <w:tcW w:w="2340" w:type="dxa"/>
            <w:vMerge w:val="restart"/>
          </w:tcPr>
          <w:p w14:paraId="50A1F438" w14:textId="77777777" w:rsidR="00932616" w:rsidRPr="00F82DEF" w:rsidRDefault="00932616" w:rsidP="00053E87">
            <w:pPr>
              <w:rPr>
                <w:noProof/>
                <w:sz w:val="22"/>
              </w:rPr>
            </w:pPr>
          </w:p>
        </w:tc>
        <w:tc>
          <w:tcPr>
            <w:tcW w:w="2318" w:type="dxa"/>
            <w:vMerge w:val="restart"/>
          </w:tcPr>
          <w:p w14:paraId="7022DBBC" w14:textId="77777777" w:rsidR="00932616" w:rsidRPr="00F82DEF" w:rsidRDefault="00932616" w:rsidP="00053E87">
            <w:pPr>
              <w:rPr>
                <w:noProof/>
                <w:sz w:val="22"/>
              </w:rPr>
            </w:pPr>
          </w:p>
        </w:tc>
        <w:tc>
          <w:tcPr>
            <w:tcW w:w="2318" w:type="dxa"/>
            <w:vMerge w:val="restart"/>
          </w:tcPr>
          <w:p w14:paraId="0454C1DF" w14:textId="77777777" w:rsidR="00932616" w:rsidRPr="00F82DEF" w:rsidRDefault="00932616" w:rsidP="00053E87">
            <w:pPr>
              <w:rPr>
                <w:noProof/>
                <w:sz w:val="22"/>
              </w:rPr>
            </w:pPr>
          </w:p>
        </w:tc>
      </w:tr>
      <w:tr w:rsidR="00932616" w:rsidRPr="00F82DEF" w14:paraId="37D524E0" w14:textId="77777777" w:rsidTr="00053E87">
        <w:trPr>
          <w:trHeight w:val="674"/>
        </w:trPr>
        <w:tc>
          <w:tcPr>
            <w:tcW w:w="2311" w:type="dxa"/>
          </w:tcPr>
          <w:p w14:paraId="4CAA6D14" w14:textId="77777777" w:rsidR="00932616" w:rsidRPr="00F82DEF" w:rsidRDefault="00932616" w:rsidP="00053E87">
            <w:pPr>
              <w:rPr>
                <w:noProof/>
                <w:sz w:val="22"/>
              </w:rPr>
            </w:pPr>
            <w:r w:rsidRPr="00F82DEF">
              <w:rPr>
                <w:noProof/>
                <w:sz w:val="22"/>
              </w:rPr>
              <w:t>2</w:t>
            </w:r>
          </w:p>
        </w:tc>
        <w:tc>
          <w:tcPr>
            <w:tcW w:w="2340" w:type="dxa"/>
            <w:vMerge/>
          </w:tcPr>
          <w:p w14:paraId="41278656" w14:textId="77777777" w:rsidR="00932616" w:rsidRPr="00F82DEF" w:rsidRDefault="00932616" w:rsidP="00053E87">
            <w:pPr>
              <w:rPr>
                <w:noProof/>
                <w:sz w:val="22"/>
              </w:rPr>
            </w:pPr>
          </w:p>
        </w:tc>
        <w:tc>
          <w:tcPr>
            <w:tcW w:w="2318" w:type="dxa"/>
            <w:vMerge/>
          </w:tcPr>
          <w:p w14:paraId="24596491" w14:textId="77777777" w:rsidR="00932616" w:rsidRPr="00F82DEF" w:rsidRDefault="00932616" w:rsidP="00053E87">
            <w:pPr>
              <w:rPr>
                <w:noProof/>
                <w:sz w:val="22"/>
              </w:rPr>
            </w:pPr>
          </w:p>
        </w:tc>
        <w:tc>
          <w:tcPr>
            <w:tcW w:w="2318" w:type="dxa"/>
            <w:vMerge/>
          </w:tcPr>
          <w:p w14:paraId="1473C18E" w14:textId="77777777" w:rsidR="00932616" w:rsidRPr="00F82DEF" w:rsidRDefault="00932616" w:rsidP="00053E87">
            <w:pPr>
              <w:rPr>
                <w:noProof/>
                <w:sz w:val="22"/>
              </w:rPr>
            </w:pPr>
          </w:p>
        </w:tc>
      </w:tr>
      <w:tr w:rsidR="00932616" w:rsidRPr="00F82DEF" w14:paraId="52808CB0" w14:textId="77777777" w:rsidTr="00053E87">
        <w:trPr>
          <w:trHeight w:val="734"/>
        </w:trPr>
        <w:tc>
          <w:tcPr>
            <w:tcW w:w="2311" w:type="dxa"/>
          </w:tcPr>
          <w:p w14:paraId="06F47960" w14:textId="77777777" w:rsidR="00932616" w:rsidRPr="00F82DEF" w:rsidRDefault="00932616" w:rsidP="00053E87">
            <w:pPr>
              <w:rPr>
                <w:noProof/>
                <w:sz w:val="22"/>
              </w:rPr>
            </w:pPr>
            <w:r w:rsidRPr="00F82DEF">
              <w:rPr>
                <w:noProof/>
                <w:sz w:val="22"/>
              </w:rPr>
              <w:t>1</w:t>
            </w:r>
          </w:p>
        </w:tc>
        <w:tc>
          <w:tcPr>
            <w:tcW w:w="2340" w:type="dxa"/>
            <w:vMerge w:val="restart"/>
          </w:tcPr>
          <w:p w14:paraId="6BE0FCBD" w14:textId="77777777" w:rsidR="00932616" w:rsidRPr="00F82DEF" w:rsidRDefault="00932616" w:rsidP="00053E87">
            <w:pPr>
              <w:rPr>
                <w:noProof/>
                <w:sz w:val="22"/>
              </w:rPr>
            </w:pPr>
          </w:p>
        </w:tc>
        <w:tc>
          <w:tcPr>
            <w:tcW w:w="2318" w:type="dxa"/>
            <w:vMerge w:val="restart"/>
          </w:tcPr>
          <w:p w14:paraId="314CC696" w14:textId="77777777" w:rsidR="00932616" w:rsidRPr="00F82DEF" w:rsidRDefault="00932616" w:rsidP="00053E87">
            <w:pPr>
              <w:rPr>
                <w:noProof/>
                <w:sz w:val="22"/>
              </w:rPr>
            </w:pPr>
          </w:p>
        </w:tc>
        <w:tc>
          <w:tcPr>
            <w:tcW w:w="2318" w:type="dxa"/>
            <w:vMerge w:val="restart"/>
          </w:tcPr>
          <w:p w14:paraId="696B3FEE" w14:textId="77777777" w:rsidR="00932616" w:rsidRPr="00F82DEF" w:rsidRDefault="00932616" w:rsidP="00053E87">
            <w:pPr>
              <w:rPr>
                <w:noProof/>
                <w:sz w:val="22"/>
              </w:rPr>
            </w:pPr>
          </w:p>
        </w:tc>
      </w:tr>
      <w:tr w:rsidR="00932616" w:rsidRPr="00F82DEF" w14:paraId="6CC56D8C" w14:textId="77777777" w:rsidTr="00053E87">
        <w:trPr>
          <w:trHeight w:val="710"/>
        </w:trPr>
        <w:tc>
          <w:tcPr>
            <w:tcW w:w="2311" w:type="dxa"/>
          </w:tcPr>
          <w:p w14:paraId="28A2261D" w14:textId="77777777" w:rsidR="00932616" w:rsidRPr="00F82DEF" w:rsidRDefault="00932616" w:rsidP="00053E87">
            <w:pPr>
              <w:rPr>
                <w:noProof/>
                <w:sz w:val="22"/>
              </w:rPr>
            </w:pPr>
            <w:r w:rsidRPr="00F82DEF">
              <w:rPr>
                <w:noProof/>
                <w:sz w:val="22"/>
              </w:rPr>
              <w:t>2</w:t>
            </w:r>
          </w:p>
        </w:tc>
        <w:tc>
          <w:tcPr>
            <w:tcW w:w="2340" w:type="dxa"/>
            <w:vMerge/>
          </w:tcPr>
          <w:p w14:paraId="6F9CE8C5" w14:textId="77777777" w:rsidR="00932616" w:rsidRPr="00F82DEF" w:rsidRDefault="00932616" w:rsidP="00053E87">
            <w:pPr>
              <w:rPr>
                <w:noProof/>
                <w:sz w:val="22"/>
              </w:rPr>
            </w:pPr>
          </w:p>
        </w:tc>
        <w:tc>
          <w:tcPr>
            <w:tcW w:w="2318" w:type="dxa"/>
            <w:vMerge/>
          </w:tcPr>
          <w:p w14:paraId="719ABD48" w14:textId="77777777" w:rsidR="00932616" w:rsidRPr="00F82DEF" w:rsidRDefault="00932616" w:rsidP="00053E87">
            <w:pPr>
              <w:rPr>
                <w:noProof/>
                <w:sz w:val="22"/>
              </w:rPr>
            </w:pPr>
          </w:p>
        </w:tc>
        <w:tc>
          <w:tcPr>
            <w:tcW w:w="2318" w:type="dxa"/>
            <w:vMerge/>
          </w:tcPr>
          <w:p w14:paraId="585C6CC4" w14:textId="77777777" w:rsidR="00932616" w:rsidRPr="00F82DEF" w:rsidRDefault="00932616" w:rsidP="00053E87">
            <w:pPr>
              <w:rPr>
                <w:noProof/>
                <w:sz w:val="22"/>
              </w:rPr>
            </w:pPr>
          </w:p>
        </w:tc>
      </w:tr>
      <w:tr w:rsidR="00932616" w:rsidRPr="00F82DEF" w14:paraId="17872BCA" w14:textId="77777777" w:rsidTr="00053E87">
        <w:trPr>
          <w:trHeight w:val="710"/>
        </w:trPr>
        <w:tc>
          <w:tcPr>
            <w:tcW w:w="2311" w:type="dxa"/>
          </w:tcPr>
          <w:p w14:paraId="6D088599" w14:textId="77777777" w:rsidR="00932616" w:rsidRPr="00F82DEF" w:rsidRDefault="00932616" w:rsidP="00053E87">
            <w:pPr>
              <w:rPr>
                <w:noProof/>
                <w:sz w:val="22"/>
              </w:rPr>
            </w:pPr>
            <w:r w:rsidRPr="00F82DEF">
              <w:rPr>
                <w:noProof/>
                <w:sz w:val="22"/>
              </w:rPr>
              <w:t>1</w:t>
            </w:r>
          </w:p>
        </w:tc>
        <w:tc>
          <w:tcPr>
            <w:tcW w:w="2340" w:type="dxa"/>
            <w:vMerge w:val="restart"/>
          </w:tcPr>
          <w:p w14:paraId="7AFA3497" w14:textId="77777777" w:rsidR="00932616" w:rsidRPr="00F82DEF" w:rsidRDefault="00932616" w:rsidP="00053E87">
            <w:pPr>
              <w:rPr>
                <w:noProof/>
                <w:sz w:val="22"/>
              </w:rPr>
            </w:pPr>
          </w:p>
        </w:tc>
        <w:tc>
          <w:tcPr>
            <w:tcW w:w="2318" w:type="dxa"/>
            <w:vMerge w:val="restart"/>
          </w:tcPr>
          <w:p w14:paraId="6BC0885A" w14:textId="77777777" w:rsidR="00932616" w:rsidRPr="00F82DEF" w:rsidRDefault="00932616" w:rsidP="00053E87">
            <w:pPr>
              <w:rPr>
                <w:noProof/>
                <w:sz w:val="22"/>
              </w:rPr>
            </w:pPr>
          </w:p>
        </w:tc>
        <w:tc>
          <w:tcPr>
            <w:tcW w:w="2318" w:type="dxa"/>
            <w:vMerge w:val="restart"/>
          </w:tcPr>
          <w:p w14:paraId="543BDC81" w14:textId="77777777" w:rsidR="00932616" w:rsidRPr="00F82DEF" w:rsidRDefault="00932616" w:rsidP="00053E87">
            <w:pPr>
              <w:rPr>
                <w:noProof/>
                <w:sz w:val="22"/>
              </w:rPr>
            </w:pPr>
          </w:p>
        </w:tc>
      </w:tr>
      <w:tr w:rsidR="00932616" w:rsidRPr="00F82DEF" w14:paraId="32777451" w14:textId="77777777" w:rsidTr="00053E87">
        <w:trPr>
          <w:trHeight w:val="710"/>
        </w:trPr>
        <w:tc>
          <w:tcPr>
            <w:tcW w:w="2311" w:type="dxa"/>
          </w:tcPr>
          <w:p w14:paraId="37A79F94" w14:textId="77777777" w:rsidR="00932616" w:rsidRPr="00F82DEF" w:rsidRDefault="00932616" w:rsidP="00053E87">
            <w:pPr>
              <w:rPr>
                <w:noProof/>
                <w:sz w:val="22"/>
              </w:rPr>
            </w:pPr>
            <w:r w:rsidRPr="00F82DEF">
              <w:rPr>
                <w:noProof/>
                <w:sz w:val="22"/>
              </w:rPr>
              <w:t>2</w:t>
            </w:r>
          </w:p>
        </w:tc>
        <w:tc>
          <w:tcPr>
            <w:tcW w:w="2340" w:type="dxa"/>
            <w:vMerge/>
          </w:tcPr>
          <w:p w14:paraId="34A1B746" w14:textId="77777777" w:rsidR="00932616" w:rsidRPr="00F82DEF" w:rsidRDefault="00932616" w:rsidP="00053E87">
            <w:pPr>
              <w:rPr>
                <w:noProof/>
                <w:sz w:val="22"/>
              </w:rPr>
            </w:pPr>
          </w:p>
        </w:tc>
        <w:tc>
          <w:tcPr>
            <w:tcW w:w="2318" w:type="dxa"/>
            <w:vMerge/>
          </w:tcPr>
          <w:p w14:paraId="3B00CF59" w14:textId="77777777" w:rsidR="00932616" w:rsidRPr="00F82DEF" w:rsidRDefault="00932616" w:rsidP="00053E87">
            <w:pPr>
              <w:rPr>
                <w:noProof/>
                <w:sz w:val="22"/>
              </w:rPr>
            </w:pPr>
          </w:p>
        </w:tc>
        <w:tc>
          <w:tcPr>
            <w:tcW w:w="2318" w:type="dxa"/>
            <w:vMerge/>
          </w:tcPr>
          <w:p w14:paraId="291F57C9" w14:textId="77777777" w:rsidR="00932616" w:rsidRPr="00F82DEF" w:rsidRDefault="00932616" w:rsidP="00053E87">
            <w:pPr>
              <w:rPr>
                <w:noProof/>
                <w:sz w:val="22"/>
              </w:rPr>
            </w:pPr>
          </w:p>
        </w:tc>
      </w:tr>
      <w:tr w:rsidR="00932616" w:rsidRPr="00F82DEF" w14:paraId="32016B9B" w14:textId="77777777" w:rsidTr="00053E87">
        <w:trPr>
          <w:trHeight w:val="710"/>
        </w:trPr>
        <w:tc>
          <w:tcPr>
            <w:tcW w:w="2311" w:type="dxa"/>
          </w:tcPr>
          <w:p w14:paraId="2BB6070B" w14:textId="77777777" w:rsidR="00932616" w:rsidRPr="00F82DEF" w:rsidRDefault="00932616" w:rsidP="00053E87">
            <w:pPr>
              <w:rPr>
                <w:noProof/>
                <w:sz w:val="22"/>
              </w:rPr>
            </w:pPr>
            <w:r w:rsidRPr="00F82DEF">
              <w:rPr>
                <w:noProof/>
                <w:sz w:val="22"/>
              </w:rPr>
              <w:t>1</w:t>
            </w:r>
          </w:p>
        </w:tc>
        <w:tc>
          <w:tcPr>
            <w:tcW w:w="2340" w:type="dxa"/>
            <w:vMerge w:val="restart"/>
          </w:tcPr>
          <w:p w14:paraId="0138ECA5" w14:textId="77777777" w:rsidR="00932616" w:rsidRPr="00F82DEF" w:rsidRDefault="00932616" w:rsidP="00053E87">
            <w:pPr>
              <w:rPr>
                <w:noProof/>
                <w:sz w:val="22"/>
              </w:rPr>
            </w:pPr>
          </w:p>
        </w:tc>
        <w:tc>
          <w:tcPr>
            <w:tcW w:w="2318" w:type="dxa"/>
            <w:vMerge w:val="restart"/>
          </w:tcPr>
          <w:p w14:paraId="7FDB1987" w14:textId="77777777" w:rsidR="00932616" w:rsidRPr="00F82DEF" w:rsidRDefault="00932616" w:rsidP="00053E87">
            <w:pPr>
              <w:rPr>
                <w:noProof/>
                <w:sz w:val="22"/>
              </w:rPr>
            </w:pPr>
          </w:p>
        </w:tc>
        <w:tc>
          <w:tcPr>
            <w:tcW w:w="2318" w:type="dxa"/>
            <w:vMerge w:val="restart"/>
          </w:tcPr>
          <w:p w14:paraId="136F5AF7" w14:textId="77777777" w:rsidR="00932616" w:rsidRPr="00F82DEF" w:rsidRDefault="00932616" w:rsidP="00053E87">
            <w:pPr>
              <w:rPr>
                <w:noProof/>
                <w:sz w:val="22"/>
              </w:rPr>
            </w:pPr>
          </w:p>
        </w:tc>
      </w:tr>
      <w:tr w:rsidR="00932616" w:rsidRPr="00F82DEF" w14:paraId="2404EDD7" w14:textId="77777777" w:rsidTr="00053E87">
        <w:trPr>
          <w:trHeight w:val="710"/>
        </w:trPr>
        <w:tc>
          <w:tcPr>
            <w:tcW w:w="2311" w:type="dxa"/>
          </w:tcPr>
          <w:p w14:paraId="7B89E3C9" w14:textId="77777777" w:rsidR="00932616" w:rsidRPr="00F82DEF" w:rsidRDefault="00932616" w:rsidP="00053E87">
            <w:pPr>
              <w:rPr>
                <w:noProof/>
                <w:sz w:val="22"/>
              </w:rPr>
            </w:pPr>
            <w:r w:rsidRPr="00F82DEF">
              <w:rPr>
                <w:noProof/>
                <w:sz w:val="22"/>
              </w:rPr>
              <w:t>2</w:t>
            </w:r>
          </w:p>
        </w:tc>
        <w:tc>
          <w:tcPr>
            <w:tcW w:w="2340" w:type="dxa"/>
            <w:vMerge/>
          </w:tcPr>
          <w:p w14:paraId="73F484FC" w14:textId="77777777" w:rsidR="00932616" w:rsidRPr="00F82DEF" w:rsidRDefault="00932616" w:rsidP="00053E87">
            <w:pPr>
              <w:rPr>
                <w:noProof/>
                <w:sz w:val="22"/>
              </w:rPr>
            </w:pPr>
          </w:p>
        </w:tc>
        <w:tc>
          <w:tcPr>
            <w:tcW w:w="2318" w:type="dxa"/>
            <w:vMerge/>
          </w:tcPr>
          <w:p w14:paraId="069EB834" w14:textId="77777777" w:rsidR="00932616" w:rsidRPr="00F82DEF" w:rsidRDefault="00932616" w:rsidP="00053E87">
            <w:pPr>
              <w:rPr>
                <w:noProof/>
                <w:sz w:val="22"/>
              </w:rPr>
            </w:pPr>
          </w:p>
        </w:tc>
        <w:tc>
          <w:tcPr>
            <w:tcW w:w="2318" w:type="dxa"/>
            <w:vMerge/>
          </w:tcPr>
          <w:p w14:paraId="120D51B9" w14:textId="77777777" w:rsidR="00932616" w:rsidRPr="00F82DEF" w:rsidRDefault="00932616" w:rsidP="00053E87">
            <w:pPr>
              <w:rPr>
                <w:noProof/>
                <w:sz w:val="22"/>
              </w:rPr>
            </w:pPr>
          </w:p>
        </w:tc>
      </w:tr>
      <w:tr w:rsidR="00932616" w:rsidRPr="00F82DEF" w14:paraId="19A921A2" w14:textId="77777777" w:rsidTr="00053E87">
        <w:trPr>
          <w:trHeight w:val="734"/>
        </w:trPr>
        <w:tc>
          <w:tcPr>
            <w:tcW w:w="2311" w:type="dxa"/>
          </w:tcPr>
          <w:p w14:paraId="6C251D74" w14:textId="77777777" w:rsidR="00932616" w:rsidRPr="00F82DEF" w:rsidRDefault="00932616" w:rsidP="00053E87">
            <w:pPr>
              <w:rPr>
                <w:noProof/>
                <w:sz w:val="22"/>
              </w:rPr>
            </w:pPr>
            <w:r w:rsidRPr="00F82DEF">
              <w:rPr>
                <w:noProof/>
                <w:sz w:val="22"/>
              </w:rPr>
              <w:t>1</w:t>
            </w:r>
          </w:p>
        </w:tc>
        <w:tc>
          <w:tcPr>
            <w:tcW w:w="2340" w:type="dxa"/>
            <w:vMerge w:val="restart"/>
          </w:tcPr>
          <w:p w14:paraId="66E7EEDD" w14:textId="77777777" w:rsidR="00932616" w:rsidRPr="00F82DEF" w:rsidRDefault="00932616" w:rsidP="00053E87">
            <w:pPr>
              <w:rPr>
                <w:noProof/>
                <w:sz w:val="22"/>
              </w:rPr>
            </w:pPr>
          </w:p>
        </w:tc>
        <w:tc>
          <w:tcPr>
            <w:tcW w:w="2318" w:type="dxa"/>
            <w:vMerge w:val="restart"/>
          </w:tcPr>
          <w:p w14:paraId="6AC37AB6" w14:textId="77777777" w:rsidR="00932616" w:rsidRPr="00F82DEF" w:rsidRDefault="00932616" w:rsidP="00053E87">
            <w:pPr>
              <w:rPr>
                <w:noProof/>
                <w:sz w:val="22"/>
              </w:rPr>
            </w:pPr>
          </w:p>
        </w:tc>
        <w:tc>
          <w:tcPr>
            <w:tcW w:w="2318" w:type="dxa"/>
            <w:vMerge w:val="restart"/>
          </w:tcPr>
          <w:p w14:paraId="68477D91" w14:textId="77777777" w:rsidR="00932616" w:rsidRPr="00F82DEF" w:rsidRDefault="00932616" w:rsidP="00053E87">
            <w:pPr>
              <w:rPr>
                <w:noProof/>
                <w:sz w:val="22"/>
              </w:rPr>
            </w:pPr>
          </w:p>
        </w:tc>
      </w:tr>
      <w:tr w:rsidR="00932616" w:rsidRPr="00F82DEF" w14:paraId="5D3D911C" w14:textId="77777777" w:rsidTr="00053E87">
        <w:trPr>
          <w:trHeight w:val="710"/>
        </w:trPr>
        <w:tc>
          <w:tcPr>
            <w:tcW w:w="2311" w:type="dxa"/>
          </w:tcPr>
          <w:p w14:paraId="087C044B" w14:textId="77777777" w:rsidR="00932616" w:rsidRPr="00F82DEF" w:rsidRDefault="00932616" w:rsidP="00053E87">
            <w:pPr>
              <w:rPr>
                <w:noProof/>
                <w:sz w:val="22"/>
              </w:rPr>
            </w:pPr>
            <w:r w:rsidRPr="00F82DEF">
              <w:rPr>
                <w:noProof/>
                <w:sz w:val="22"/>
              </w:rPr>
              <w:t>2</w:t>
            </w:r>
          </w:p>
        </w:tc>
        <w:tc>
          <w:tcPr>
            <w:tcW w:w="2340" w:type="dxa"/>
            <w:vMerge/>
          </w:tcPr>
          <w:p w14:paraId="18BD6CD1" w14:textId="77777777" w:rsidR="00932616" w:rsidRPr="00F82DEF" w:rsidRDefault="00932616" w:rsidP="00053E87">
            <w:pPr>
              <w:rPr>
                <w:noProof/>
                <w:sz w:val="22"/>
              </w:rPr>
            </w:pPr>
          </w:p>
        </w:tc>
        <w:tc>
          <w:tcPr>
            <w:tcW w:w="2318" w:type="dxa"/>
            <w:vMerge/>
          </w:tcPr>
          <w:p w14:paraId="360450EA" w14:textId="77777777" w:rsidR="00932616" w:rsidRPr="00F82DEF" w:rsidRDefault="00932616" w:rsidP="00053E87">
            <w:pPr>
              <w:rPr>
                <w:noProof/>
                <w:sz w:val="22"/>
              </w:rPr>
            </w:pPr>
          </w:p>
        </w:tc>
        <w:tc>
          <w:tcPr>
            <w:tcW w:w="2318" w:type="dxa"/>
            <w:vMerge/>
          </w:tcPr>
          <w:p w14:paraId="5EA0E351" w14:textId="77777777" w:rsidR="00932616" w:rsidRPr="00F82DEF" w:rsidRDefault="00932616" w:rsidP="00053E87">
            <w:pPr>
              <w:rPr>
                <w:noProof/>
                <w:sz w:val="22"/>
              </w:rPr>
            </w:pPr>
          </w:p>
        </w:tc>
      </w:tr>
      <w:tr w:rsidR="00932616" w:rsidRPr="00F82DEF" w14:paraId="7CA526EF" w14:textId="77777777" w:rsidTr="00053E87">
        <w:trPr>
          <w:trHeight w:val="734"/>
        </w:trPr>
        <w:tc>
          <w:tcPr>
            <w:tcW w:w="2311" w:type="dxa"/>
          </w:tcPr>
          <w:p w14:paraId="1DF4D496" w14:textId="77777777" w:rsidR="00932616" w:rsidRPr="00F82DEF" w:rsidRDefault="00932616" w:rsidP="00053E87">
            <w:pPr>
              <w:rPr>
                <w:noProof/>
                <w:sz w:val="22"/>
              </w:rPr>
            </w:pPr>
            <w:r w:rsidRPr="00F82DEF">
              <w:rPr>
                <w:noProof/>
                <w:sz w:val="22"/>
              </w:rPr>
              <w:t>1</w:t>
            </w:r>
          </w:p>
        </w:tc>
        <w:tc>
          <w:tcPr>
            <w:tcW w:w="2340" w:type="dxa"/>
            <w:vMerge w:val="restart"/>
          </w:tcPr>
          <w:p w14:paraId="548C4A2B" w14:textId="77777777" w:rsidR="00932616" w:rsidRPr="00F82DEF" w:rsidRDefault="00932616" w:rsidP="00053E87">
            <w:pPr>
              <w:rPr>
                <w:noProof/>
                <w:sz w:val="22"/>
              </w:rPr>
            </w:pPr>
          </w:p>
        </w:tc>
        <w:tc>
          <w:tcPr>
            <w:tcW w:w="2318" w:type="dxa"/>
            <w:vMerge w:val="restart"/>
          </w:tcPr>
          <w:p w14:paraId="25063EFF" w14:textId="77777777" w:rsidR="00932616" w:rsidRPr="00F82DEF" w:rsidRDefault="00932616" w:rsidP="00053E87">
            <w:pPr>
              <w:rPr>
                <w:noProof/>
                <w:sz w:val="22"/>
              </w:rPr>
            </w:pPr>
          </w:p>
        </w:tc>
        <w:tc>
          <w:tcPr>
            <w:tcW w:w="2318" w:type="dxa"/>
            <w:vMerge w:val="restart"/>
          </w:tcPr>
          <w:p w14:paraId="7BAB7B46" w14:textId="77777777" w:rsidR="00932616" w:rsidRPr="00F82DEF" w:rsidRDefault="00932616" w:rsidP="00053E87">
            <w:pPr>
              <w:rPr>
                <w:noProof/>
                <w:sz w:val="22"/>
              </w:rPr>
            </w:pPr>
          </w:p>
        </w:tc>
      </w:tr>
      <w:tr w:rsidR="00932616" w:rsidRPr="00F82DEF" w14:paraId="12BA89AB" w14:textId="77777777" w:rsidTr="00053E87">
        <w:trPr>
          <w:trHeight w:val="710"/>
        </w:trPr>
        <w:tc>
          <w:tcPr>
            <w:tcW w:w="2311" w:type="dxa"/>
          </w:tcPr>
          <w:p w14:paraId="66D39E6D" w14:textId="77777777" w:rsidR="00932616" w:rsidRPr="00F82DEF" w:rsidRDefault="00932616" w:rsidP="00053E87">
            <w:pPr>
              <w:rPr>
                <w:noProof/>
                <w:sz w:val="22"/>
              </w:rPr>
            </w:pPr>
            <w:r w:rsidRPr="00F82DEF">
              <w:rPr>
                <w:noProof/>
                <w:sz w:val="22"/>
              </w:rPr>
              <w:t>2</w:t>
            </w:r>
          </w:p>
        </w:tc>
        <w:tc>
          <w:tcPr>
            <w:tcW w:w="2340" w:type="dxa"/>
            <w:vMerge/>
          </w:tcPr>
          <w:p w14:paraId="5F71A253" w14:textId="77777777" w:rsidR="00932616" w:rsidRPr="00F82DEF" w:rsidRDefault="00932616" w:rsidP="00053E87">
            <w:pPr>
              <w:rPr>
                <w:noProof/>
                <w:sz w:val="22"/>
              </w:rPr>
            </w:pPr>
          </w:p>
        </w:tc>
        <w:tc>
          <w:tcPr>
            <w:tcW w:w="2318" w:type="dxa"/>
            <w:vMerge/>
          </w:tcPr>
          <w:p w14:paraId="256D251E" w14:textId="77777777" w:rsidR="00932616" w:rsidRPr="00F82DEF" w:rsidRDefault="00932616" w:rsidP="00053E87">
            <w:pPr>
              <w:rPr>
                <w:noProof/>
                <w:sz w:val="22"/>
              </w:rPr>
            </w:pPr>
          </w:p>
        </w:tc>
        <w:tc>
          <w:tcPr>
            <w:tcW w:w="2318" w:type="dxa"/>
            <w:vMerge/>
          </w:tcPr>
          <w:p w14:paraId="6735B701" w14:textId="77777777" w:rsidR="00932616" w:rsidRPr="00F82DEF" w:rsidRDefault="00932616" w:rsidP="00053E87">
            <w:pPr>
              <w:rPr>
                <w:noProof/>
                <w:sz w:val="22"/>
              </w:rPr>
            </w:pPr>
          </w:p>
        </w:tc>
      </w:tr>
      <w:tr w:rsidR="00932616" w:rsidRPr="00F82DEF" w14:paraId="2CEAA517" w14:textId="77777777" w:rsidTr="00053E87">
        <w:trPr>
          <w:trHeight w:val="734"/>
        </w:trPr>
        <w:tc>
          <w:tcPr>
            <w:tcW w:w="2311" w:type="dxa"/>
          </w:tcPr>
          <w:p w14:paraId="1940129B" w14:textId="77777777" w:rsidR="00932616" w:rsidRPr="00F82DEF" w:rsidRDefault="00932616" w:rsidP="00053E87">
            <w:pPr>
              <w:rPr>
                <w:noProof/>
                <w:sz w:val="22"/>
              </w:rPr>
            </w:pPr>
            <w:r w:rsidRPr="00F82DEF">
              <w:rPr>
                <w:noProof/>
                <w:sz w:val="22"/>
              </w:rPr>
              <w:t>1</w:t>
            </w:r>
          </w:p>
        </w:tc>
        <w:tc>
          <w:tcPr>
            <w:tcW w:w="2340" w:type="dxa"/>
            <w:vMerge w:val="restart"/>
          </w:tcPr>
          <w:p w14:paraId="4A16819A" w14:textId="77777777" w:rsidR="00932616" w:rsidRPr="00F82DEF" w:rsidRDefault="00932616" w:rsidP="00053E87">
            <w:pPr>
              <w:rPr>
                <w:noProof/>
                <w:sz w:val="22"/>
              </w:rPr>
            </w:pPr>
          </w:p>
        </w:tc>
        <w:tc>
          <w:tcPr>
            <w:tcW w:w="2318" w:type="dxa"/>
            <w:vMerge w:val="restart"/>
          </w:tcPr>
          <w:p w14:paraId="5C76BAC0" w14:textId="77777777" w:rsidR="00932616" w:rsidRPr="00F82DEF" w:rsidRDefault="00932616" w:rsidP="00053E87">
            <w:pPr>
              <w:rPr>
                <w:noProof/>
                <w:sz w:val="22"/>
              </w:rPr>
            </w:pPr>
          </w:p>
        </w:tc>
        <w:tc>
          <w:tcPr>
            <w:tcW w:w="2318" w:type="dxa"/>
            <w:vMerge w:val="restart"/>
          </w:tcPr>
          <w:p w14:paraId="51E72E5E" w14:textId="77777777" w:rsidR="00932616" w:rsidRPr="00F82DEF" w:rsidRDefault="00932616" w:rsidP="00053E87">
            <w:pPr>
              <w:rPr>
                <w:noProof/>
                <w:sz w:val="22"/>
              </w:rPr>
            </w:pPr>
          </w:p>
        </w:tc>
      </w:tr>
      <w:tr w:rsidR="00932616" w:rsidRPr="00F82DEF" w14:paraId="6EA84959" w14:textId="77777777" w:rsidTr="00053E87">
        <w:trPr>
          <w:trHeight w:val="710"/>
        </w:trPr>
        <w:tc>
          <w:tcPr>
            <w:tcW w:w="2311" w:type="dxa"/>
          </w:tcPr>
          <w:p w14:paraId="40CC2E22" w14:textId="77777777" w:rsidR="00932616" w:rsidRPr="00F82DEF" w:rsidRDefault="00932616" w:rsidP="00053E87">
            <w:pPr>
              <w:rPr>
                <w:noProof/>
                <w:sz w:val="22"/>
              </w:rPr>
            </w:pPr>
            <w:r w:rsidRPr="00F82DEF">
              <w:rPr>
                <w:noProof/>
                <w:sz w:val="22"/>
              </w:rPr>
              <w:t>2</w:t>
            </w:r>
          </w:p>
        </w:tc>
        <w:tc>
          <w:tcPr>
            <w:tcW w:w="2340" w:type="dxa"/>
            <w:vMerge/>
          </w:tcPr>
          <w:p w14:paraId="7412B2D4" w14:textId="77777777" w:rsidR="00932616" w:rsidRPr="00F82DEF" w:rsidRDefault="00932616" w:rsidP="00053E87">
            <w:pPr>
              <w:rPr>
                <w:noProof/>
                <w:sz w:val="22"/>
              </w:rPr>
            </w:pPr>
          </w:p>
        </w:tc>
        <w:tc>
          <w:tcPr>
            <w:tcW w:w="2318" w:type="dxa"/>
            <w:vMerge/>
          </w:tcPr>
          <w:p w14:paraId="0C635F1D" w14:textId="77777777" w:rsidR="00932616" w:rsidRPr="00F82DEF" w:rsidRDefault="00932616" w:rsidP="00053E87">
            <w:pPr>
              <w:rPr>
                <w:noProof/>
                <w:sz w:val="22"/>
              </w:rPr>
            </w:pPr>
          </w:p>
        </w:tc>
        <w:tc>
          <w:tcPr>
            <w:tcW w:w="2318" w:type="dxa"/>
            <w:vMerge/>
          </w:tcPr>
          <w:p w14:paraId="5B4484D2" w14:textId="77777777" w:rsidR="00932616" w:rsidRPr="00F82DEF" w:rsidRDefault="00932616" w:rsidP="00053E87">
            <w:pPr>
              <w:rPr>
                <w:noProof/>
                <w:sz w:val="22"/>
              </w:rPr>
            </w:pPr>
          </w:p>
        </w:tc>
      </w:tr>
    </w:tbl>
    <w:p w14:paraId="4912CC19" w14:textId="77777777" w:rsidR="00932616" w:rsidRPr="00F82DEF" w:rsidRDefault="00932616" w:rsidP="00932616">
      <w:pPr>
        <w:rPr>
          <w:noProof/>
        </w:rPr>
      </w:pPr>
    </w:p>
    <w:p w14:paraId="712CC328" w14:textId="77777777" w:rsidR="00932616" w:rsidRPr="00F82DEF" w:rsidRDefault="00932616" w:rsidP="00932616">
      <w:pPr>
        <w:jc w:val="center"/>
        <w:rPr>
          <w:b/>
          <w:noProof/>
        </w:rPr>
      </w:pPr>
      <w:r w:rsidRPr="00F82DEF">
        <w:rPr>
          <w:b/>
          <w:noProof/>
        </w:rPr>
        <w:t>Teil II</w:t>
      </w:r>
    </w:p>
    <w:p w14:paraId="5D47BAD5" w14:textId="77777777" w:rsidR="00932616" w:rsidRPr="00F82DEF" w:rsidRDefault="00932616" w:rsidP="00932616">
      <w:pPr>
        <w:jc w:val="center"/>
        <w:rPr>
          <w:b/>
          <w:i/>
          <w:noProof/>
        </w:rPr>
      </w:pPr>
      <w:r w:rsidRPr="00F82DEF">
        <w:rPr>
          <w:b/>
          <w:i/>
          <w:noProof/>
        </w:rPr>
        <w:t>(nach Artikel 17 dieser Verordnung)</w:t>
      </w:r>
    </w:p>
    <w:p w14:paraId="23D76D66" w14:textId="77777777" w:rsidR="00932616" w:rsidRPr="00F82DEF" w:rsidRDefault="00932616" w:rsidP="00932616">
      <w:pPr>
        <w:rPr>
          <w:noProof/>
        </w:rPr>
      </w:pPr>
      <w:r w:rsidRPr="00F82DEF">
        <w:rPr>
          <w:noProof/>
        </w:rPr>
        <w:t>Die Ausfuhranmeldung für vorübergehende Ausfuhren und für Wiederausfuhren muss die Angaben zu den betreffenden Feuerwaffen enthalten. Diese müssen insbesondere Folgendes umfassen:</w:t>
      </w:r>
    </w:p>
    <w:p w14:paraId="1A8CAABD" w14:textId="77777777" w:rsidR="00932616" w:rsidRPr="00F82DEF" w:rsidRDefault="00932616" w:rsidP="00932616">
      <w:pPr>
        <w:rPr>
          <w:noProof/>
        </w:rPr>
      </w:pPr>
      <w:r w:rsidRPr="00F82DEF">
        <w:rPr>
          <w:noProof/>
        </w:rPr>
        <w:t>Angaben zur Feuerwaffe, einschließlich der Angabe des Herstellers oder der Marke, des Herstellungslandes oder -ortes, der Seriennummer und des Herstellungsjahres, soweit es nicht bereits Teil der Seriennummer ist, und des Modells, sofern möglich;</w:t>
      </w:r>
    </w:p>
    <w:p w14:paraId="217ECF7B" w14:textId="77777777" w:rsidR="00932616" w:rsidRPr="00F82DEF" w:rsidRDefault="00932616" w:rsidP="00932616">
      <w:pPr>
        <w:spacing w:before="0" w:after="200" w:line="276" w:lineRule="auto"/>
        <w:jc w:val="left"/>
        <w:rPr>
          <w:noProof/>
        </w:rPr>
      </w:pPr>
      <w:r w:rsidRPr="00F82DEF">
        <w:rPr>
          <w:noProof/>
        </w:rPr>
        <w:t>Datum und eindeutige Referenznummer der Genehmigung, Eigentümer oder Besitzer einer Feuerwaffe zu sein, und der Ausfuhrgenehmigung aus dem Drittland.</w:t>
      </w:r>
    </w:p>
    <w:p w14:paraId="18EA6BB7" w14:textId="77777777" w:rsidR="008F272E" w:rsidRPr="00F82DEF" w:rsidRDefault="008F272E" w:rsidP="008F272E">
      <w:pPr>
        <w:rPr>
          <w:noProof/>
        </w:rPr>
      </w:pPr>
    </w:p>
    <w:p w14:paraId="743310A3" w14:textId="77777777" w:rsidR="008F272E" w:rsidRPr="00F82DEF" w:rsidRDefault="008F272E" w:rsidP="008F272E">
      <w:pPr>
        <w:rPr>
          <w:noProof/>
        </w:rPr>
        <w:sectPr w:rsidR="008F272E" w:rsidRPr="00F82DEF" w:rsidSect="00197A54">
          <w:pgSz w:w="11907" w:h="16839"/>
          <w:pgMar w:top="1134" w:right="1417" w:bottom="1134" w:left="1417" w:header="709" w:footer="709" w:gutter="0"/>
          <w:cols w:space="720"/>
          <w:docGrid w:linePitch="360"/>
        </w:sectPr>
      </w:pPr>
    </w:p>
    <w:p w14:paraId="66123027" w14:textId="77777777" w:rsidR="008F272E" w:rsidRPr="00F82DEF" w:rsidRDefault="008F272E" w:rsidP="008F272E">
      <w:pPr>
        <w:pStyle w:val="Annexetitre"/>
        <w:rPr>
          <w:noProof/>
        </w:rPr>
      </w:pPr>
      <w:r w:rsidRPr="00F82DEF">
        <w:rPr>
          <w:noProof/>
        </w:rPr>
        <w:t>ANHANG IV</w:t>
      </w:r>
    </w:p>
    <w:p w14:paraId="62CE3A95" w14:textId="77777777" w:rsidR="00932616" w:rsidRPr="00F82DEF" w:rsidRDefault="00932616" w:rsidP="0082782A">
      <w:pPr>
        <w:jc w:val="center"/>
        <w:rPr>
          <w:b/>
          <w:i/>
          <w:noProof/>
        </w:rPr>
      </w:pPr>
      <w:r w:rsidRPr="00F82DEF">
        <w:rPr>
          <w:b/>
          <w:i/>
          <w:noProof/>
        </w:rPr>
        <w:t>Endverbleibsbescheinigung</w:t>
      </w:r>
    </w:p>
    <w:p w14:paraId="1CAA4DFB" w14:textId="77777777" w:rsidR="00932616" w:rsidRPr="00F82DEF" w:rsidRDefault="00932616" w:rsidP="00932616">
      <w:pPr>
        <w:rPr>
          <w:rStyle w:val="Added"/>
          <w:b w:val="0"/>
          <w:noProof/>
          <w:u w:val="none"/>
        </w:rPr>
      </w:pPr>
      <w:r w:rsidRPr="00F82DEF">
        <w:rPr>
          <w:rStyle w:val="Added"/>
          <w:b w:val="0"/>
          <w:noProof/>
          <w:u w:val="none"/>
        </w:rPr>
        <w:t>Die Endverbleibsbescheinigung muss mindestens folgende Angaben enthalten:</w:t>
      </w:r>
    </w:p>
    <w:p w14:paraId="4C7E6695" w14:textId="7967BE1D" w:rsidR="00932616" w:rsidRPr="00F82DEF" w:rsidRDefault="004D024E" w:rsidP="004D024E">
      <w:pPr>
        <w:pStyle w:val="Point2"/>
        <w:rPr>
          <w:rStyle w:val="Added"/>
          <w:b w:val="0"/>
          <w:noProof/>
          <w:u w:val="none"/>
        </w:rPr>
      </w:pPr>
      <w:r>
        <w:rPr>
          <w:rStyle w:val="Added"/>
          <w:b w:val="0"/>
          <w:noProof/>
          <w:u w:val="none"/>
        </w:rPr>
        <w:t>a)</w:t>
      </w:r>
      <w:r>
        <w:rPr>
          <w:rStyle w:val="Added"/>
          <w:b w:val="0"/>
          <w:noProof/>
          <w:u w:val="none"/>
        </w:rPr>
        <w:tab/>
      </w:r>
      <w:r w:rsidR="00932616" w:rsidRPr="00F82DEF">
        <w:rPr>
          <w:rStyle w:val="Added"/>
          <w:b w:val="0"/>
          <w:noProof/>
          <w:u w:val="none"/>
        </w:rPr>
        <w:t>Angaben zum Ausführer (einschließlich Name, Anschrift, Firma und, sofern verfügbar, Unternehmensregisternummer),</w:t>
      </w:r>
    </w:p>
    <w:p w14:paraId="28323826" w14:textId="1BF549FC" w:rsidR="00932616" w:rsidRPr="00F82DEF" w:rsidRDefault="004D024E" w:rsidP="004D024E">
      <w:pPr>
        <w:pStyle w:val="Point2"/>
        <w:rPr>
          <w:rStyle w:val="Added"/>
          <w:b w:val="0"/>
          <w:noProof/>
          <w:u w:val="none"/>
        </w:rPr>
      </w:pPr>
      <w:r>
        <w:rPr>
          <w:rStyle w:val="Added"/>
          <w:b w:val="0"/>
          <w:noProof/>
          <w:u w:val="none"/>
        </w:rPr>
        <w:t>b)</w:t>
      </w:r>
      <w:r>
        <w:rPr>
          <w:rStyle w:val="Added"/>
          <w:b w:val="0"/>
          <w:noProof/>
          <w:u w:val="none"/>
        </w:rPr>
        <w:tab/>
      </w:r>
      <w:r w:rsidR="00932616" w:rsidRPr="00F82DEF">
        <w:rPr>
          <w:rStyle w:val="Added"/>
          <w:b w:val="0"/>
          <w:noProof/>
          <w:u w:val="none"/>
        </w:rPr>
        <w:t>Angaben zum Endverwender (einschließlich Name, Anschrift, Firma und, sofern verfügbar, Unternehmensregisternummer). Erfolgt die Ausfuhr an ein privates Unternehmen, das die Güter auf dem heimischen Markt weiterveräußert, gilt dieses Unternehmen für die Zwecke dieser Verordnung als Endverwender. Es steht den Mitgliedstaaten jedoch frei, Anträge auf Erteilung einer Ausfuhrgenehmigung im Falle einer Ausfuhr an ein weiterveräußerndes Unternehmen anders zu bewerten als Anträge auf Erteilung einer Ausfuhrgenehmigung im Falle einer Ausfuhr an den tatsächlichen Endverwender,</w:t>
      </w:r>
    </w:p>
    <w:p w14:paraId="29A0D15D" w14:textId="2C240E4F" w:rsidR="00932616" w:rsidRPr="00F82DEF" w:rsidRDefault="004D024E" w:rsidP="004D024E">
      <w:pPr>
        <w:pStyle w:val="Point2"/>
        <w:rPr>
          <w:rStyle w:val="Added"/>
          <w:b w:val="0"/>
          <w:noProof/>
          <w:u w:val="none"/>
        </w:rPr>
      </w:pPr>
      <w:r>
        <w:rPr>
          <w:rStyle w:val="Added"/>
          <w:b w:val="0"/>
          <w:noProof/>
          <w:u w:val="none"/>
        </w:rPr>
        <w:t>c)</w:t>
      </w:r>
      <w:r>
        <w:rPr>
          <w:rStyle w:val="Added"/>
          <w:b w:val="0"/>
          <w:noProof/>
          <w:u w:val="none"/>
        </w:rPr>
        <w:tab/>
      </w:r>
      <w:r w:rsidR="00932616" w:rsidRPr="00F82DEF">
        <w:rPr>
          <w:rStyle w:val="Added"/>
          <w:b w:val="0"/>
          <w:noProof/>
          <w:u w:val="none"/>
        </w:rPr>
        <w:t>Endbestimmungsland,</w:t>
      </w:r>
    </w:p>
    <w:p w14:paraId="198CA22C" w14:textId="7E45A44B" w:rsidR="00932616" w:rsidRPr="00F82DEF" w:rsidRDefault="004D024E" w:rsidP="004D024E">
      <w:pPr>
        <w:pStyle w:val="Point2"/>
        <w:rPr>
          <w:rStyle w:val="Added"/>
          <w:b w:val="0"/>
          <w:noProof/>
          <w:u w:val="none"/>
        </w:rPr>
      </w:pPr>
      <w:r>
        <w:rPr>
          <w:rStyle w:val="Added"/>
          <w:b w:val="0"/>
          <w:noProof/>
          <w:u w:val="none"/>
        </w:rPr>
        <w:t>d)</w:t>
      </w:r>
      <w:r>
        <w:rPr>
          <w:rStyle w:val="Added"/>
          <w:b w:val="0"/>
          <w:noProof/>
          <w:u w:val="none"/>
        </w:rPr>
        <w:tab/>
      </w:r>
      <w:r w:rsidR="00932616" w:rsidRPr="00F82DEF">
        <w:rPr>
          <w:rStyle w:val="Added"/>
          <w:b w:val="0"/>
          <w:noProof/>
          <w:u w:val="none"/>
        </w:rPr>
        <w:t>Güterbeschreibung, ggf. einschließlich der Vertragsnummer oder der Auftragsnummer,</w:t>
      </w:r>
    </w:p>
    <w:p w14:paraId="43362D1A" w14:textId="50BCC8E8" w:rsidR="00932616" w:rsidRPr="00F82DEF" w:rsidRDefault="004D024E" w:rsidP="004D024E">
      <w:pPr>
        <w:pStyle w:val="Point2"/>
        <w:rPr>
          <w:rStyle w:val="Added"/>
          <w:b w:val="0"/>
          <w:noProof/>
          <w:u w:val="none"/>
        </w:rPr>
      </w:pPr>
      <w:r>
        <w:rPr>
          <w:rStyle w:val="Added"/>
          <w:b w:val="0"/>
          <w:noProof/>
          <w:u w:val="none"/>
        </w:rPr>
        <w:t>e)</w:t>
      </w:r>
      <w:r>
        <w:rPr>
          <w:rStyle w:val="Added"/>
          <w:b w:val="0"/>
          <w:noProof/>
          <w:u w:val="none"/>
        </w:rPr>
        <w:tab/>
      </w:r>
      <w:r w:rsidR="00932616" w:rsidRPr="00F82DEF">
        <w:rPr>
          <w:rStyle w:val="Added"/>
          <w:b w:val="0"/>
          <w:noProof/>
          <w:u w:val="none"/>
        </w:rPr>
        <w:t>ggf. Menge oder Wert der für die Ausfuhr bestimmten Güter,</w:t>
      </w:r>
    </w:p>
    <w:p w14:paraId="106D245A" w14:textId="75744944" w:rsidR="00932616" w:rsidRPr="00F82DEF" w:rsidRDefault="004D024E" w:rsidP="004D024E">
      <w:pPr>
        <w:pStyle w:val="Point2"/>
        <w:rPr>
          <w:rStyle w:val="Added"/>
          <w:b w:val="0"/>
          <w:noProof/>
          <w:u w:val="none"/>
        </w:rPr>
      </w:pPr>
      <w:r>
        <w:rPr>
          <w:rStyle w:val="Added"/>
          <w:b w:val="0"/>
          <w:noProof/>
          <w:u w:val="none"/>
        </w:rPr>
        <w:t>f)</w:t>
      </w:r>
      <w:r>
        <w:rPr>
          <w:rStyle w:val="Added"/>
          <w:b w:val="0"/>
          <w:noProof/>
          <w:u w:val="none"/>
        </w:rPr>
        <w:tab/>
      </w:r>
      <w:r w:rsidR="00932616" w:rsidRPr="00F82DEF">
        <w:rPr>
          <w:rStyle w:val="Added"/>
          <w:b w:val="0"/>
          <w:noProof/>
          <w:u w:val="none"/>
        </w:rPr>
        <w:t xml:space="preserve">Unterschrift, Name und Titel des Endverwenders, </w:t>
      </w:r>
    </w:p>
    <w:p w14:paraId="4618455F" w14:textId="092B9F81" w:rsidR="00932616" w:rsidRPr="00F82DEF" w:rsidRDefault="004D024E" w:rsidP="004D024E">
      <w:pPr>
        <w:pStyle w:val="Point2"/>
        <w:rPr>
          <w:rStyle w:val="Added"/>
          <w:b w:val="0"/>
          <w:noProof/>
          <w:u w:val="none"/>
        </w:rPr>
      </w:pPr>
      <w:r>
        <w:rPr>
          <w:rStyle w:val="Added"/>
          <w:b w:val="0"/>
          <w:noProof/>
          <w:u w:val="none"/>
        </w:rPr>
        <w:t>g)</w:t>
      </w:r>
      <w:r>
        <w:rPr>
          <w:rStyle w:val="Added"/>
          <w:b w:val="0"/>
          <w:noProof/>
          <w:u w:val="none"/>
        </w:rPr>
        <w:tab/>
      </w:r>
      <w:r w:rsidR="00932616" w:rsidRPr="00F82DEF">
        <w:rPr>
          <w:rStyle w:val="Added"/>
          <w:b w:val="0"/>
          <w:noProof/>
          <w:u w:val="none"/>
        </w:rPr>
        <w:t>Name der zuständigen nationalen Behörde im Endbestimmungsland,</w:t>
      </w:r>
    </w:p>
    <w:p w14:paraId="2C2A1B97" w14:textId="6992DD9F" w:rsidR="00932616" w:rsidRPr="00F82DEF" w:rsidRDefault="004D024E" w:rsidP="004D024E">
      <w:pPr>
        <w:pStyle w:val="Point2"/>
        <w:rPr>
          <w:rStyle w:val="Added"/>
          <w:b w:val="0"/>
          <w:noProof/>
          <w:u w:val="none"/>
        </w:rPr>
      </w:pPr>
      <w:r>
        <w:rPr>
          <w:rStyle w:val="Added"/>
          <w:b w:val="0"/>
          <w:noProof/>
          <w:u w:val="none"/>
        </w:rPr>
        <w:t>h)</w:t>
      </w:r>
      <w:r>
        <w:rPr>
          <w:rStyle w:val="Added"/>
          <w:b w:val="0"/>
          <w:noProof/>
          <w:u w:val="none"/>
        </w:rPr>
        <w:tab/>
      </w:r>
      <w:r w:rsidR="00932616" w:rsidRPr="00F82DEF">
        <w:rPr>
          <w:rStyle w:val="Added"/>
          <w:b w:val="0"/>
          <w:noProof/>
          <w:u w:val="none"/>
        </w:rPr>
        <w:t>Bescheinigung der zuständigen nationalen Behörden entsprechend den nationalen Gepflogenheiten (einschließlich des Datums, des Namens, der Amtsbezeichnung und der Originalunterschrift des die Genehmigung erteilenden Beamten),</w:t>
      </w:r>
    </w:p>
    <w:p w14:paraId="66712DAB" w14:textId="424CFAB9" w:rsidR="00932616" w:rsidRPr="00F82DEF" w:rsidRDefault="004D024E" w:rsidP="004D024E">
      <w:pPr>
        <w:pStyle w:val="Point2"/>
        <w:rPr>
          <w:rStyle w:val="Added"/>
          <w:b w:val="0"/>
          <w:noProof/>
          <w:u w:val="none"/>
        </w:rPr>
      </w:pPr>
      <w:r>
        <w:rPr>
          <w:rStyle w:val="Added"/>
          <w:b w:val="0"/>
          <w:noProof/>
          <w:u w:val="none"/>
        </w:rPr>
        <w:t>i)</w:t>
      </w:r>
      <w:r>
        <w:rPr>
          <w:rStyle w:val="Added"/>
          <w:b w:val="0"/>
          <w:noProof/>
          <w:u w:val="none"/>
        </w:rPr>
        <w:tab/>
      </w:r>
      <w:r w:rsidR="00932616" w:rsidRPr="00F82DEF">
        <w:rPr>
          <w:rStyle w:val="Added"/>
          <w:b w:val="0"/>
          <w:noProof/>
          <w:u w:val="none"/>
        </w:rPr>
        <w:t>Ausstellungsdatum der Endverbleibsbescheinigung,</w:t>
      </w:r>
    </w:p>
    <w:p w14:paraId="1EF1F3B5" w14:textId="1E3B5C82" w:rsidR="00932616" w:rsidRPr="00F82DEF" w:rsidRDefault="004D024E" w:rsidP="004D024E">
      <w:pPr>
        <w:pStyle w:val="Point2"/>
        <w:rPr>
          <w:rStyle w:val="Added"/>
          <w:b w:val="0"/>
          <w:noProof/>
          <w:u w:val="none"/>
        </w:rPr>
      </w:pPr>
      <w:r>
        <w:rPr>
          <w:rStyle w:val="Added"/>
          <w:b w:val="0"/>
          <w:noProof/>
          <w:u w:val="none"/>
        </w:rPr>
        <w:t>j)</w:t>
      </w:r>
      <w:r>
        <w:rPr>
          <w:rStyle w:val="Added"/>
          <w:b w:val="0"/>
          <w:noProof/>
          <w:u w:val="none"/>
        </w:rPr>
        <w:tab/>
      </w:r>
      <w:r w:rsidR="00932616" w:rsidRPr="00F82DEF">
        <w:rPr>
          <w:rStyle w:val="Added"/>
          <w:b w:val="0"/>
          <w:noProof/>
          <w:u w:val="none"/>
        </w:rPr>
        <w:t>gegebenenfalls eine eindeutige Kennnummer oder Vertragsnummer, der die Endverwendererklärung zuzuordnen ist,</w:t>
      </w:r>
    </w:p>
    <w:p w14:paraId="431F2086" w14:textId="66589DC6" w:rsidR="00932616" w:rsidRPr="00F82DEF" w:rsidRDefault="004D024E" w:rsidP="004D024E">
      <w:pPr>
        <w:pStyle w:val="Point2"/>
        <w:rPr>
          <w:rStyle w:val="Added"/>
          <w:b w:val="0"/>
          <w:noProof/>
          <w:u w:val="none"/>
        </w:rPr>
      </w:pPr>
      <w:r>
        <w:rPr>
          <w:rStyle w:val="Added"/>
          <w:b w:val="0"/>
          <w:noProof/>
          <w:u w:val="none"/>
        </w:rPr>
        <w:t>k)</w:t>
      </w:r>
      <w:r>
        <w:rPr>
          <w:rStyle w:val="Added"/>
          <w:b w:val="0"/>
          <w:noProof/>
          <w:u w:val="none"/>
        </w:rPr>
        <w:tab/>
      </w:r>
      <w:r w:rsidR="00932616" w:rsidRPr="00F82DEF">
        <w:rPr>
          <w:rStyle w:val="Added"/>
          <w:b w:val="0"/>
          <w:noProof/>
          <w:u w:val="none"/>
        </w:rPr>
        <w:t>Verpflichtung, dass die betreffenden Güter nicht ohne ausdrückliche Zustimmung des Mitgliedstaats, der die Ausfuhrgenehmigung erteilt, wiederausgeführt werden, und Verpflichtung, dass die Güter nur für zivile Zwecke verwendet werden,</w:t>
      </w:r>
    </w:p>
    <w:p w14:paraId="1C2F903F" w14:textId="70A997C2" w:rsidR="00932616" w:rsidRPr="00F82DEF" w:rsidRDefault="004D024E" w:rsidP="004D024E">
      <w:pPr>
        <w:pStyle w:val="Point2"/>
        <w:rPr>
          <w:rStyle w:val="Added"/>
          <w:b w:val="0"/>
          <w:noProof/>
          <w:u w:val="none"/>
        </w:rPr>
      </w:pPr>
      <w:r>
        <w:rPr>
          <w:rStyle w:val="Added"/>
          <w:b w:val="0"/>
          <w:noProof/>
          <w:u w:val="none"/>
        </w:rPr>
        <w:t>l)</w:t>
      </w:r>
      <w:r>
        <w:rPr>
          <w:rStyle w:val="Added"/>
          <w:b w:val="0"/>
          <w:noProof/>
          <w:u w:val="none"/>
        </w:rPr>
        <w:tab/>
      </w:r>
      <w:r w:rsidR="00932616" w:rsidRPr="00F82DEF">
        <w:rPr>
          <w:rStyle w:val="Added"/>
          <w:b w:val="0"/>
          <w:noProof/>
          <w:u w:val="none"/>
        </w:rPr>
        <w:t>gegebenenfalls Angaben zu dem betreffenden Vermittler (einschließlich Name, Anschrift, Firma und, sofern verfügbar, Unternehmensregisternummer).</w:t>
      </w:r>
    </w:p>
    <w:p w14:paraId="67BD7303" w14:textId="77777777" w:rsidR="008F272E" w:rsidRPr="00F82DEF" w:rsidRDefault="008F272E" w:rsidP="008F272E">
      <w:pPr>
        <w:rPr>
          <w:noProof/>
        </w:rPr>
      </w:pPr>
    </w:p>
    <w:p w14:paraId="69F227C8" w14:textId="77777777" w:rsidR="008F272E" w:rsidRPr="00F82DEF" w:rsidRDefault="008F272E" w:rsidP="008F272E">
      <w:pPr>
        <w:rPr>
          <w:noProof/>
        </w:rPr>
        <w:sectPr w:rsidR="008F272E" w:rsidRPr="00F82DEF" w:rsidSect="00197A54">
          <w:pgSz w:w="11907" w:h="16839"/>
          <w:pgMar w:top="1134" w:right="1417" w:bottom="1134" w:left="1417" w:header="709" w:footer="709" w:gutter="0"/>
          <w:cols w:space="720"/>
          <w:docGrid w:linePitch="360"/>
        </w:sectPr>
      </w:pPr>
    </w:p>
    <w:p w14:paraId="09ED20DD" w14:textId="77777777" w:rsidR="008F272E" w:rsidRPr="00F82DEF" w:rsidRDefault="008F272E" w:rsidP="008F272E">
      <w:pPr>
        <w:pStyle w:val="Annexetitre"/>
        <w:rPr>
          <w:noProof/>
        </w:rPr>
      </w:pPr>
      <w:r w:rsidRPr="00F82DEF">
        <w:rPr>
          <w:noProof/>
        </w:rPr>
        <w:t>ANHANG V</w:t>
      </w:r>
    </w:p>
    <w:p w14:paraId="691285C4" w14:textId="77777777" w:rsidR="00932616" w:rsidRPr="00F82DEF" w:rsidRDefault="0082782A" w:rsidP="00932616">
      <w:pPr>
        <w:jc w:val="center"/>
        <w:rPr>
          <w:b/>
          <w:i/>
          <w:noProof/>
        </w:rPr>
      </w:pPr>
      <w:r w:rsidRPr="00F82DEF">
        <w:rPr>
          <w:b/>
          <w:i/>
          <w:noProof/>
        </w:rPr>
        <w:t>Entsprechungstabelle</w:t>
      </w:r>
    </w:p>
    <w:p w14:paraId="06A294FC" w14:textId="77777777" w:rsidR="00932616" w:rsidRPr="00F82DEF" w:rsidRDefault="00932616" w:rsidP="00932616">
      <w:pPr>
        <w:jc w:val="center"/>
        <w:rPr>
          <w:b/>
          <w:noProof/>
        </w:rPr>
      </w:pPr>
    </w:p>
    <w:tbl>
      <w:tblPr>
        <w:tblStyle w:val="TableGrid"/>
        <w:tblW w:w="0" w:type="auto"/>
        <w:tblLook w:val="04A0" w:firstRow="1" w:lastRow="0" w:firstColumn="1" w:lastColumn="0" w:noHBand="0" w:noVBand="1"/>
      </w:tblPr>
      <w:tblGrid>
        <w:gridCol w:w="4645"/>
        <w:gridCol w:w="4644"/>
      </w:tblGrid>
      <w:tr w:rsidR="00932616" w:rsidRPr="00F82DEF" w14:paraId="1FC9436C" w14:textId="77777777" w:rsidTr="00604F0D">
        <w:trPr>
          <w:trHeight w:val="297"/>
        </w:trPr>
        <w:tc>
          <w:tcPr>
            <w:tcW w:w="4645" w:type="dxa"/>
            <w:tcBorders>
              <w:bottom w:val="single" w:sz="4" w:space="0" w:color="auto"/>
            </w:tcBorders>
          </w:tcPr>
          <w:p w14:paraId="263A46CA" w14:textId="77777777" w:rsidR="00932616" w:rsidRPr="00F82DEF" w:rsidRDefault="00932616" w:rsidP="00053E87">
            <w:pPr>
              <w:jc w:val="center"/>
              <w:rPr>
                <w:noProof/>
              </w:rPr>
            </w:pPr>
            <w:r w:rsidRPr="00F82DEF">
              <w:rPr>
                <w:noProof/>
              </w:rPr>
              <w:t>Verordnung (EU) Nr. 258/2012</w:t>
            </w:r>
          </w:p>
        </w:tc>
        <w:tc>
          <w:tcPr>
            <w:tcW w:w="4644" w:type="dxa"/>
            <w:tcBorders>
              <w:bottom w:val="single" w:sz="4" w:space="0" w:color="auto"/>
            </w:tcBorders>
          </w:tcPr>
          <w:p w14:paraId="24BA728D" w14:textId="77777777" w:rsidR="00932616" w:rsidRPr="00F82DEF" w:rsidRDefault="00932616" w:rsidP="00053E87">
            <w:pPr>
              <w:jc w:val="center"/>
              <w:rPr>
                <w:noProof/>
              </w:rPr>
            </w:pPr>
            <w:r w:rsidRPr="00F82DEF">
              <w:rPr>
                <w:noProof/>
              </w:rPr>
              <w:t>Vorliegende Verordnung</w:t>
            </w:r>
          </w:p>
        </w:tc>
      </w:tr>
      <w:tr w:rsidR="00932616" w:rsidRPr="00F82DEF" w14:paraId="0F6809E0" w14:textId="77777777" w:rsidTr="00604F0D">
        <w:trPr>
          <w:trHeight w:val="297"/>
        </w:trPr>
        <w:tc>
          <w:tcPr>
            <w:tcW w:w="4645" w:type="dxa"/>
            <w:tcBorders>
              <w:top w:val="single" w:sz="4" w:space="0" w:color="auto"/>
              <w:left w:val="nil"/>
              <w:bottom w:val="nil"/>
              <w:right w:val="single" w:sz="4" w:space="0" w:color="auto"/>
            </w:tcBorders>
          </w:tcPr>
          <w:p w14:paraId="072C428E" w14:textId="77777777" w:rsidR="00932616" w:rsidRPr="00F82DEF" w:rsidRDefault="00932616" w:rsidP="00053E87">
            <w:pPr>
              <w:jc w:val="left"/>
              <w:rPr>
                <w:noProof/>
              </w:rPr>
            </w:pPr>
            <w:r w:rsidRPr="00F82DEF">
              <w:rPr>
                <w:noProof/>
              </w:rPr>
              <w:t>Artikel 1</w:t>
            </w:r>
          </w:p>
        </w:tc>
        <w:tc>
          <w:tcPr>
            <w:tcW w:w="4644" w:type="dxa"/>
            <w:tcBorders>
              <w:top w:val="single" w:sz="4" w:space="0" w:color="auto"/>
              <w:left w:val="single" w:sz="4" w:space="0" w:color="auto"/>
              <w:bottom w:val="nil"/>
              <w:right w:val="nil"/>
            </w:tcBorders>
          </w:tcPr>
          <w:p w14:paraId="4801FD87" w14:textId="77777777" w:rsidR="00932616" w:rsidRPr="00F82DEF" w:rsidRDefault="00932616" w:rsidP="00053E87">
            <w:pPr>
              <w:jc w:val="left"/>
              <w:rPr>
                <w:noProof/>
              </w:rPr>
            </w:pPr>
            <w:r w:rsidRPr="00F82DEF">
              <w:rPr>
                <w:noProof/>
              </w:rPr>
              <w:t>Artikel 1</w:t>
            </w:r>
          </w:p>
        </w:tc>
      </w:tr>
      <w:tr w:rsidR="00932616" w:rsidRPr="00F82DEF" w14:paraId="4A85E175" w14:textId="77777777" w:rsidTr="00604F0D">
        <w:trPr>
          <w:trHeight w:val="297"/>
        </w:trPr>
        <w:tc>
          <w:tcPr>
            <w:tcW w:w="4645" w:type="dxa"/>
            <w:tcBorders>
              <w:top w:val="nil"/>
              <w:left w:val="nil"/>
              <w:bottom w:val="nil"/>
              <w:right w:val="single" w:sz="4" w:space="0" w:color="auto"/>
            </w:tcBorders>
          </w:tcPr>
          <w:p w14:paraId="254F8415" w14:textId="77777777" w:rsidR="00932616" w:rsidRPr="00F82DEF" w:rsidRDefault="00932616" w:rsidP="00053E87">
            <w:pPr>
              <w:jc w:val="left"/>
              <w:rPr>
                <w:noProof/>
              </w:rPr>
            </w:pPr>
            <w:r w:rsidRPr="00F82DEF">
              <w:rPr>
                <w:noProof/>
              </w:rPr>
              <w:t>Artikel 2 Einleitung</w:t>
            </w:r>
          </w:p>
        </w:tc>
        <w:tc>
          <w:tcPr>
            <w:tcW w:w="4644" w:type="dxa"/>
            <w:tcBorders>
              <w:top w:val="nil"/>
              <w:left w:val="single" w:sz="4" w:space="0" w:color="auto"/>
              <w:bottom w:val="nil"/>
              <w:right w:val="nil"/>
            </w:tcBorders>
          </w:tcPr>
          <w:p w14:paraId="768AEBD2" w14:textId="77777777" w:rsidR="00932616" w:rsidRPr="00F82DEF" w:rsidRDefault="00932616" w:rsidP="00053E87">
            <w:pPr>
              <w:jc w:val="left"/>
              <w:rPr>
                <w:noProof/>
              </w:rPr>
            </w:pPr>
            <w:r w:rsidRPr="00F82DEF">
              <w:rPr>
                <w:noProof/>
              </w:rPr>
              <w:t>Artikel 2 Einleitung</w:t>
            </w:r>
          </w:p>
        </w:tc>
      </w:tr>
      <w:tr w:rsidR="00932616" w:rsidRPr="00F82DEF" w14:paraId="16A48C08" w14:textId="77777777" w:rsidTr="00604F0D">
        <w:trPr>
          <w:trHeight w:val="286"/>
        </w:trPr>
        <w:tc>
          <w:tcPr>
            <w:tcW w:w="4645" w:type="dxa"/>
            <w:tcBorders>
              <w:top w:val="nil"/>
              <w:left w:val="nil"/>
              <w:bottom w:val="nil"/>
              <w:right w:val="single" w:sz="4" w:space="0" w:color="auto"/>
            </w:tcBorders>
          </w:tcPr>
          <w:p w14:paraId="0D271D40" w14:textId="77777777" w:rsidR="00932616" w:rsidRPr="00F82DEF" w:rsidRDefault="00932616" w:rsidP="00053E87">
            <w:pPr>
              <w:jc w:val="left"/>
              <w:rPr>
                <w:noProof/>
              </w:rPr>
            </w:pPr>
            <w:r w:rsidRPr="00F82DEF">
              <w:rPr>
                <w:noProof/>
              </w:rPr>
              <w:t>Artikel 2 Nummer 1</w:t>
            </w:r>
          </w:p>
        </w:tc>
        <w:tc>
          <w:tcPr>
            <w:tcW w:w="4644" w:type="dxa"/>
            <w:tcBorders>
              <w:top w:val="nil"/>
              <w:left w:val="single" w:sz="4" w:space="0" w:color="auto"/>
              <w:bottom w:val="nil"/>
              <w:right w:val="nil"/>
            </w:tcBorders>
          </w:tcPr>
          <w:p w14:paraId="3099C843" w14:textId="77777777" w:rsidR="00932616" w:rsidRPr="00F82DEF" w:rsidRDefault="00932616" w:rsidP="00053E87">
            <w:pPr>
              <w:jc w:val="left"/>
              <w:rPr>
                <w:noProof/>
              </w:rPr>
            </w:pPr>
            <w:r w:rsidRPr="00F82DEF">
              <w:rPr>
                <w:noProof/>
              </w:rPr>
              <w:t>Artikel 2 Nummer 1</w:t>
            </w:r>
          </w:p>
        </w:tc>
      </w:tr>
      <w:tr w:rsidR="00AA133B" w:rsidRPr="00F82DEF" w14:paraId="00394819" w14:textId="77777777" w:rsidTr="00604F0D">
        <w:trPr>
          <w:trHeight w:val="286"/>
        </w:trPr>
        <w:tc>
          <w:tcPr>
            <w:tcW w:w="4645" w:type="dxa"/>
            <w:tcBorders>
              <w:top w:val="nil"/>
              <w:left w:val="nil"/>
              <w:bottom w:val="nil"/>
              <w:right w:val="single" w:sz="4" w:space="0" w:color="auto"/>
            </w:tcBorders>
          </w:tcPr>
          <w:p w14:paraId="419CD2A4" w14:textId="77777777" w:rsidR="00AA133B" w:rsidRPr="00F82DEF" w:rsidRDefault="00AA133B" w:rsidP="00053E87">
            <w:pPr>
              <w:jc w:val="left"/>
              <w:rPr>
                <w:noProof/>
              </w:rPr>
            </w:pPr>
            <w:r w:rsidRPr="00F82DEF">
              <w:rPr>
                <w:noProof/>
              </w:rPr>
              <w:t>Artikel 2 Nummer 2</w:t>
            </w:r>
          </w:p>
        </w:tc>
        <w:tc>
          <w:tcPr>
            <w:tcW w:w="4644" w:type="dxa"/>
            <w:tcBorders>
              <w:top w:val="nil"/>
              <w:left w:val="single" w:sz="4" w:space="0" w:color="auto"/>
              <w:bottom w:val="nil"/>
              <w:right w:val="nil"/>
            </w:tcBorders>
          </w:tcPr>
          <w:p w14:paraId="3849BF36" w14:textId="77777777" w:rsidR="00AA133B" w:rsidRPr="00F82DEF" w:rsidRDefault="00AA133B" w:rsidP="00053E87">
            <w:pPr>
              <w:jc w:val="left"/>
              <w:rPr>
                <w:noProof/>
              </w:rPr>
            </w:pPr>
            <w:r w:rsidRPr="00F82DEF">
              <w:rPr>
                <w:noProof/>
              </w:rPr>
              <w:t>–</w:t>
            </w:r>
          </w:p>
        </w:tc>
      </w:tr>
      <w:tr w:rsidR="00932616" w:rsidRPr="00F82DEF" w14:paraId="1986A6D1" w14:textId="77777777" w:rsidTr="00604F0D">
        <w:trPr>
          <w:trHeight w:val="297"/>
        </w:trPr>
        <w:tc>
          <w:tcPr>
            <w:tcW w:w="4645" w:type="dxa"/>
            <w:tcBorders>
              <w:top w:val="nil"/>
              <w:left w:val="nil"/>
              <w:bottom w:val="nil"/>
              <w:right w:val="single" w:sz="4" w:space="0" w:color="auto"/>
            </w:tcBorders>
          </w:tcPr>
          <w:p w14:paraId="308F9384" w14:textId="77777777" w:rsidR="00932616" w:rsidRPr="00F82DEF" w:rsidRDefault="00932616" w:rsidP="00053E87">
            <w:pPr>
              <w:jc w:val="left"/>
              <w:rPr>
                <w:noProof/>
              </w:rPr>
            </w:pPr>
            <w:r w:rsidRPr="00F82DEF">
              <w:rPr>
                <w:noProof/>
              </w:rPr>
              <w:t>–</w:t>
            </w:r>
          </w:p>
        </w:tc>
        <w:tc>
          <w:tcPr>
            <w:tcW w:w="4644" w:type="dxa"/>
            <w:tcBorders>
              <w:top w:val="nil"/>
              <w:left w:val="single" w:sz="4" w:space="0" w:color="auto"/>
              <w:bottom w:val="nil"/>
              <w:right w:val="nil"/>
            </w:tcBorders>
          </w:tcPr>
          <w:p w14:paraId="0F1AFDC8" w14:textId="77777777" w:rsidR="00932616" w:rsidRPr="00F82DEF" w:rsidRDefault="00932616" w:rsidP="00053E87">
            <w:pPr>
              <w:jc w:val="left"/>
              <w:rPr>
                <w:noProof/>
              </w:rPr>
            </w:pPr>
            <w:r w:rsidRPr="00F82DEF">
              <w:rPr>
                <w:noProof/>
              </w:rPr>
              <w:t>Artikel 2 Nummer 2</w:t>
            </w:r>
          </w:p>
        </w:tc>
      </w:tr>
      <w:tr w:rsidR="00932616" w:rsidRPr="00F82DEF" w14:paraId="07B0A51F" w14:textId="77777777" w:rsidTr="00604F0D">
        <w:trPr>
          <w:trHeight w:val="297"/>
        </w:trPr>
        <w:tc>
          <w:tcPr>
            <w:tcW w:w="4645" w:type="dxa"/>
            <w:tcBorders>
              <w:top w:val="nil"/>
              <w:left w:val="nil"/>
              <w:bottom w:val="nil"/>
              <w:right w:val="single" w:sz="4" w:space="0" w:color="auto"/>
            </w:tcBorders>
          </w:tcPr>
          <w:p w14:paraId="5DBA6C80" w14:textId="77777777" w:rsidR="00932616" w:rsidRPr="00F82DEF" w:rsidRDefault="00932616" w:rsidP="00053E87">
            <w:pPr>
              <w:jc w:val="left"/>
              <w:rPr>
                <w:noProof/>
              </w:rPr>
            </w:pPr>
            <w:r w:rsidRPr="00F82DEF">
              <w:rPr>
                <w:noProof/>
              </w:rPr>
              <w:t>Artikel 2 Nummer 3</w:t>
            </w:r>
          </w:p>
        </w:tc>
        <w:tc>
          <w:tcPr>
            <w:tcW w:w="4644" w:type="dxa"/>
            <w:tcBorders>
              <w:top w:val="nil"/>
              <w:left w:val="single" w:sz="4" w:space="0" w:color="auto"/>
              <w:bottom w:val="nil"/>
              <w:right w:val="nil"/>
            </w:tcBorders>
          </w:tcPr>
          <w:p w14:paraId="53E15CC4" w14:textId="77777777" w:rsidR="00932616" w:rsidRPr="00F82DEF" w:rsidRDefault="00932616" w:rsidP="00053E87">
            <w:pPr>
              <w:jc w:val="left"/>
              <w:rPr>
                <w:noProof/>
              </w:rPr>
            </w:pPr>
            <w:r w:rsidRPr="00F82DEF">
              <w:rPr>
                <w:noProof/>
              </w:rPr>
              <w:t>Artikel 2 Nummer 3</w:t>
            </w:r>
          </w:p>
        </w:tc>
      </w:tr>
      <w:tr w:rsidR="00932616" w:rsidRPr="00F82DEF" w14:paraId="0CEE5D05" w14:textId="77777777" w:rsidTr="00604F0D">
        <w:trPr>
          <w:trHeight w:val="297"/>
        </w:trPr>
        <w:tc>
          <w:tcPr>
            <w:tcW w:w="4645" w:type="dxa"/>
            <w:tcBorders>
              <w:top w:val="nil"/>
              <w:left w:val="nil"/>
              <w:bottom w:val="nil"/>
              <w:right w:val="single" w:sz="4" w:space="0" w:color="auto"/>
            </w:tcBorders>
          </w:tcPr>
          <w:p w14:paraId="1EBB488A" w14:textId="77777777" w:rsidR="00932616" w:rsidRPr="00F82DEF" w:rsidRDefault="00932616" w:rsidP="00053E87">
            <w:pPr>
              <w:jc w:val="left"/>
              <w:rPr>
                <w:noProof/>
              </w:rPr>
            </w:pPr>
            <w:r w:rsidRPr="00F82DEF">
              <w:rPr>
                <w:noProof/>
              </w:rPr>
              <w:t>–</w:t>
            </w:r>
          </w:p>
        </w:tc>
        <w:tc>
          <w:tcPr>
            <w:tcW w:w="4644" w:type="dxa"/>
            <w:tcBorders>
              <w:top w:val="nil"/>
              <w:left w:val="single" w:sz="4" w:space="0" w:color="auto"/>
              <w:bottom w:val="nil"/>
              <w:right w:val="nil"/>
            </w:tcBorders>
          </w:tcPr>
          <w:p w14:paraId="11DAAB68" w14:textId="77777777" w:rsidR="00AA133B" w:rsidRPr="00F82DEF" w:rsidRDefault="00932616" w:rsidP="00053E87">
            <w:pPr>
              <w:jc w:val="left"/>
              <w:rPr>
                <w:noProof/>
              </w:rPr>
            </w:pPr>
            <w:r w:rsidRPr="00F82DEF">
              <w:rPr>
                <w:noProof/>
              </w:rPr>
              <w:t>Artikel 2 Nummer 4</w:t>
            </w:r>
          </w:p>
        </w:tc>
      </w:tr>
      <w:tr w:rsidR="00AA133B" w:rsidRPr="00F82DEF" w14:paraId="6FF7D679" w14:textId="77777777" w:rsidTr="00604F0D">
        <w:trPr>
          <w:trHeight w:val="297"/>
        </w:trPr>
        <w:tc>
          <w:tcPr>
            <w:tcW w:w="4645" w:type="dxa"/>
            <w:tcBorders>
              <w:top w:val="nil"/>
              <w:left w:val="nil"/>
              <w:bottom w:val="nil"/>
              <w:right w:val="single" w:sz="4" w:space="0" w:color="auto"/>
            </w:tcBorders>
          </w:tcPr>
          <w:p w14:paraId="2F73510C" w14:textId="77777777" w:rsidR="00AA133B" w:rsidRPr="00F82DEF" w:rsidRDefault="00AA133B" w:rsidP="00053E87">
            <w:pPr>
              <w:jc w:val="left"/>
              <w:rPr>
                <w:noProof/>
              </w:rPr>
            </w:pPr>
            <w:r w:rsidRPr="00F82DEF">
              <w:rPr>
                <w:noProof/>
              </w:rPr>
              <w:t>–</w:t>
            </w:r>
          </w:p>
        </w:tc>
        <w:tc>
          <w:tcPr>
            <w:tcW w:w="4644" w:type="dxa"/>
            <w:tcBorders>
              <w:top w:val="nil"/>
              <w:left w:val="single" w:sz="4" w:space="0" w:color="auto"/>
              <w:bottom w:val="nil"/>
              <w:right w:val="nil"/>
            </w:tcBorders>
          </w:tcPr>
          <w:p w14:paraId="75F91717" w14:textId="77777777" w:rsidR="00AA133B" w:rsidRPr="00F82DEF" w:rsidRDefault="00AA133B" w:rsidP="00053E87">
            <w:pPr>
              <w:jc w:val="left"/>
              <w:rPr>
                <w:noProof/>
              </w:rPr>
            </w:pPr>
            <w:r w:rsidRPr="00F82DEF">
              <w:rPr>
                <w:noProof/>
              </w:rPr>
              <w:t>Artikel 2 Nummer 5</w:t>
            </w:r>
          </w:p>
        </w:tc>
      </w:tr>
      <w:tr w:rsidR="00932616" w:rsidRPr="00F82DEF" w14:paraId="2481F32D" w14:textId="77777777" w:rsidTr="00604F0D">
        <w:trPr>
          <w:trHeight w:val="297"/>
        </w:trPr>
        <w:tc>
          <w:tcPr>
            <w:tcW w:w="4645" w:type="dxa"/>
            <w:tcBorders>
              <w:top w:val="nil"/>
              <w:left w:val="nil"/>
              <w:bottom w:val="nil"/>
              <w:right w:val="single" w:sz="4" w:space="0" w:color="auto"/>
            </w:tcBorders>
          </w:tcPr>
          <w:p w14:paraId="11EBC962" w14:textId="77777777" w:rsidR="00932616" w:rsidRPr="00F82DEF" w:rsidRDefault="00932616" w:rsidP="00053E87">
            <w:pPr>
              <w:jc w:val="left"/>
              <w:rPr>
                <w:noProof/>
              </w:rPr>
            </w:pPr>
            <w:r w:rsidRPr="00F82DEF">
              <w:rPr>
                <w:noProof/>
              </w:rPr>
              <w:t>Artikel 2 Nummer 4</w:t>
            </w:r>
          </w:p>
        </w:tc>
        <w:tc>
          <w:tcPr>
            <w:tcW w:w="4644" w:type="dxa"/>
            <w:tcBorders>
              <w:top w:val="nil"/>
              <w:left w:val="single" w:sz="4" w:space="0" w:color="auto"/>
              <w:bottom w:val="nil"/>
              <w:right w:val="nil"/>
            </w:tcBorders>
          </w:tcPr>
          <w:p w14:paraId="1D997DF5" w14:textId="77777777" w:rsidR="00932616" w:rsidRPr="00F82DEF" w:rsidRDefault="00932616" w:rsidP="00AA133B">
            <w:pPr>
              <w:jc w:val="left"/>
              <w:rPr>
                <w:noProof/>
              </w:rPr>
            </w:pPr>
            <w:r w:rsidRPr="00F82DEF">
              <w:rPr>
                <w:noProof/>
              </w:rPr>
              <w:t>Artikel 2 Nummer 6</w:t>
            </w:r>
          </w:p>
        </w:tc>
      </w:tr>
      <w:tr w:rsidR="00932616" w:rsidRPr="00F82DEF" w14:paraId="7F67FAC5" w14:textId="77777777" w:rsidTr="00604F0D">
        <w:trPr>
          <w:trHeight w:val="297"/>
        </w:trPr>
        <w:tc>
          <w:tcPr>
            <w:tcW w:w="4645" w:type="dxa"/>
            <w:tcBorders>
              <w:top w:val="nil"/>
              <w:left w:val="nil"/>
              <w:bottom w:val="nil"/>
              <w:right w:val="single" w:sz="4" w:space="0" w:color="auto"/>
            </w:tcBorders>
          </w:tcPr>
          <w:p w14:paraId="285AD0A7" w14:textId="77777777" w:rsidR="00932616" w:rsidRPr="00F82DEF" w:rsidRDefault="00932616" w:rsidP="00053E87">
            <w:pPr>
              <w:jc w:val="left"/>
              <w:rPr>
                <w:noProof/>
              </w:rPr>
            </w:pPr>
            <w:r w:rsidRPr="00F82DEF">
              <w:rPr>
                <w:noProof/>
              </w:rPr>
              <w:t>Artikel 2 Nummer 5</w:t>
            </w:r>
          </w:p>
        </w:tc>
        <w:tc>
          <w:tcPr>
            <w:tcW w:w="4644" w:type="dxa"/>
            <w:tcBorders>
              <w:top w:val="nil"/>
              <w:left w:val="single" w:sz="4" w:space="0" w:color="auto"/>
              <w:bottom w:val="nil"/>
              <w:right w:val="nil"/>
            </w:tcBorders>
          </w:tcPr>
          <w:p w14:paraId="3F035F33" w14:textId="77777777" w:rsidR="00932616" w:rsidRPr="00F82DEF" w:rsidRDefault="00932616" w:rsidP="00AA133B">
            <w:pPr>
              <w:jc w:val="left"/>
              <w:rPr>
                <w:noProof/>
              </w:rPr>
            </w:pPr>
            <w:r w:rsidRPr="00F82DEF">
              <w:rPr>
                <w:noProof/>
              </w:rPr>
              <w:t>Artikel 2 Nummer 7</w:t>
            </w:r>
          </w:p>
        </w:tc>
      </w:tr>
      <w:tr w:rsidR="00932616" w:rsidRPr="00F82DEF" w14:paraId="7A8AE055" w14:textId="77777777" w:rsidTr="00604F0D">
        <w:trPr>
          <w:trHeight w:val="297"/>
        </w:trPr>
        <w:tc>
          <w:tcPr>
            <w:tcW w:w="4645" w:type="dxa"/>
            <w:tcBorders>
              <w:top w:val="nil"/>
              <w:left w:val="nil"/>
              <w:bottom w:val="nil"/>
              <w:right w:val="single" w:sz="4" w:space="0" w:color="auto"/>
            </w:tcBorders>
          </w:tcPr>
          <w:p w14:paraId="530C5033" w14:textId="77777777" w:rsidR="00932616" w:rsidRPr="00F82DEF" w:rsidRDefault="00932616" w:rsidP="00053E87">
            <w:pPr>
              <w:jc w:val="left"/>
              <w:rPr>
                <w:noProof/>
              </w:rPr>
            </w:pPr>
            <w:r w:rsidRPr="00F82DEF">
              <w:rPr>
                <w:noProof/>
              </w:rPr>
              <w:t>–</w:t>
            </w:r>
          </w:p>
        </w:tc>
        <w:tc>
          <w:tcPr>
            <w:tcW w:w="4644" w:type="dxa"/>
            <w:tcBorders>
              <w:top w:val="nil"/>
              <w:left w:val="single" w:sz="4" w:space="0" w:color="auto"/>
              <w:bottom w:val="nil"/>
              <w:right w:val="nil"/>
            </w:tcBorders>
          </w:tcPr>
          <w:p w14:paraId="1A6D9F74" w14:textId="77777777" w:rsidR="00932616" w:rsidRPr="00F82DEF" w:rsidRDefault="00932616" w:rsidP="00AA133B">
            <w:pPr>
              <w:jc w:val="left"/>
              <w:rPr>
                <w:noProof/>
              </w:rPr>
            </w:pPr>
            <w:r w:rsidRPr="00F82DEF">
              <w:rPr>
                <w:noProof/>
              </w:rPr>
              <w:t>Artikel 2 Nummer 8</w:t>
            </w:r>
          </w:p>
        </w:tc>
      </w:tr>
      <w:tr w:rsidR="00932616" w:rsidRPr="00F82DEF" w14:paraId="7A100B70" w14:textId="77777777" w:rsidTr="00604F0D">
        <w:trPr>
          <w:trHeight w:val="286"/>
        </w:trPr>
        <w:tc>
          <w:tcPr>
            <w:tcW w:w="4645" w:type="dxa"/>
            <w:tcBorders>
              <w:top w:val="nil"/>
              <w:left w:val="nil"/>
              <w:bottom w:val="nil"/>
              <w:right w:val="single" w:sz="4" w:space="0" w:color="auto"/>
            </w:tcBorders>
          </w:tcPr>
          <w:p w14:paraId="3CCD09C0" w14:textId="77777777" w:rsidR="00932616" w:rsidRPr="00F82DEF" w:rsidRDefault="00932616" w:rsidP="00053E87">
            <w:pPr>
              <w:jc w:val="left"/>
              <w:rPr>
                <w:noProof/>
              </w:rPr>
            </w:pPr>
            <w:r w:rsidRPr="00F82DEF">
              <w:rPr>
                <w:noProof/>
              </w:rPr>
              <w:t>Artikel 2 Nummer 7</w:t>
            </w:r>
          </w:p>
        </w:tc>
        <w:tc>
          <w:tcPr>
            <w:tcW w:w="4644" w:type="dxa"/>
            <w:tcBorders>
              <w:top w:val="nil"/>
              <w:left w:val="single" w:sz="4" w:space="0" w:color="auto"/>
              <w:bottom w:val="nil"/>
              <w:right w:val="nil"/>
            </w:tcBorders>
          </w:tcPr>
          <w:p w14:paraId="20FBE1BE" w14:textId="77777777" w:rsidR="00932616" w:rsidRPr="00F82DEF" w:rsidRDefault="00932616" w:rsidP="00AA133B">
            <w:pPr>
              <w:jc w:val="left"/>
              <w:rPr>
                <w:noProof/>
              </w:rPr>
            </w:pPr>
            <w:r w:rsidRPr="00F82DEF">
              <w:rPr>
                <w:noProof/>
              </w:rPr>
              <w:t>Artikel 2 Nummer 9</w:t>
            </w:r>
          </w:p>
        </w:tc>
      </w:tr>
      <w:tr w:rsidR="00932616" w:rsidRPr="00F82DEF" w14:paraId="717596D2" w14:textId="77777777" w:rsidTr="00604F0D">
        <w:trPr>
          <w:trHeight w:val="297"/>
        </w:trPr>
        <w:tc>
          <w:tcPr>
            <w:tcW w:w="4645" w:type="dxa"/>
            <w:tcBorders>
              <w:top w:val="nil"/>
              <w:left w:val="nil"/>
              <w:bottom w:val="nil"/>
              <w:right w:val="single" w:sz="4" w:space="0" w:color="auto"/>
            </w:tcBorders>
          </w:tcPr>
          <w:p w14:paraId="5493CA96" w14:textId="77777777" w:rsidR="00932616" w:rsidRPr="00F82DEF" w:rsidRDefault="00932616" w:rsidP="00053E87">
            <w:pPr>
              <w:jc w:val="left"/>
              <w:rPr>
                <w:noProof/>
              </w:rPr>
            </w:pPr>
            <w:r w:rsidRPr="00F82DEF">
              <w:rPr>
                <w:noProof/>
              </w:rPr>
              <w:t>Artikel 2 Nummer 9</w:t>
            </w:r>
          </w:p>
        </w:tc>
        <w:tc>
          <w:tcPr>
            <w:tcW w:w="4644" w:type="dxa"/>
            <w:tcBorders>
              <w:top w:val="nil"/>
              <w:left w:val="single" w:sz="4" w:space="0" w:color="auto"/>
              <w:bottom w:val="nil"/>
              <w:right w:val="nil"/>
            </w:tcBorders>
          </w:tcPr>
          <w:p w14:paraId="44CFC2EB" w14:textId="77777777" w:rsidR="00932616" w:rsidRPr="00F82DEF" w:rsidRDefault="00932616" w:rsidP="00AA133B">
            <w:pPr>
              <w:jc w:val="left"/>
              <w:rPr>
                <w:noProof/>
              </w:rPr>
            </w:pPr>
            <w:r w:rsidRPr="00F82DEF">
              <w:rPr>
                <w:noProof/>
              </w:rPr>
              <w:t>Artikel 2 Nummer 10</w:t>
            </w:r>
          </w:p>
        </w:tc>
      </w:tr>
      <w:tr w:rsidR="00932616" w:rsidRPr="00F82DEF" w14:paraId="26F492F5" w14:textId="77777777" w:rsidTr="00604F0D">
        <w:trPr>
          <w:trHeight w:val="297"/>
        </w:trPr>
        <w:tc>
          <w:tcPr>
            <w:tcW w:w="4645" w:type="dxa"/>
            <w:tcBorders>
              <w:top w:val="nil"/>
              <w:left w:val="nil"/>
              <w:bottom w:val="nil"/>
              <w:right w:val="single" w:sz="4" w:space="0" w:color="auto"/>
            </w:tcBorders>
          </w:tcPr>
          <w:p w14:paraId="4727F43E" w14:textId="77777777" w:rsidR="00932616" w:rsidRPr="00F82DEF" w:rsidRDefault="00932616" w:rsidP="00053E87">
            <w:pPr>
              <w:jc w:val="left"/>
              <w:rPr>
                <w:noProof/>
              </w:rPr>
            </w:pPr>
            <w:r w:rsidRPr="00F82DEF">
              <w:rPr>
                <w:noProof/>
              </w:rPr>
              <w:t>–</w:t>
            </w:r>
          </w:p>
        </w:tc>
        <w:tc>
          <w:tcPr>
            <w:tcW w:w="4644" w:type="dxa"/>
            <w:tcBorders>
              <w:top w:val="nil"/>
              <w:left w:val="single" w:sz="4" w:space="0" w:color="auto"/>
              <w:bottom w:val="nil"/>
              <w:right w:val="nil"/>
            </w:tcBorders>
          </w:tcPr>
          <w:p w14:paraId="62D1D566" w14:textId="77777777" w:rsidR="00932616" w:rsidRPr="00F82DEF" w:rsidRDefault="00932616" w:rsidP="00AA133B">
            <w:pPr>
              <w:jc w:val="left"/>
              <w:rPr>
                <w:noProof/>
              </w:rPr>
            </w:pPr>
            <w:r w:rsidRPr="00F82DEF">
              <w:rPr>
                <w:noProof/>
              </w:rPr>
              <w:t>Artikel 2 Nummer 11</w:t>
            </w:r>
          </w:p>
        </w:tc>
      </w:tr>
      <w:tr w:rsidR="00932616" w:rsidRPr="00F82DEF" w14:paraId="28A8AFD5" w14:textId="77777777" w:rsidTr="00604F0D">
        <w:trPr>
          <w:trHeight w:val="297"/>
        </w:trPr>
        <w:tc>
          <w:tcPr>
            <w:tcW w:w="4645" w:type="dxa"/>
            <w:tcBorders>
              <w:top w:val="nil"/>
              <w:left w:val="nil"/>
              <w:bottom w:val="nil"/>
              <w:right w:val="single" w:sz="4" w:space="0" w:color="auto"/>
            </w:tcBorders>
          </w:tcPr>
          <w:p w14:paraId="0FB67FDF" w14:textId="77777777" w:rsidR="00932616" w:rsidRPr="00F82DEF" w:rsidRDefault="00932616" w:rsidP="00053E87">
            <w:pPr>
              <w:jc w:val="left"/>
              <w:rPr>
                <w:noProof/>
              </w:rPr>
            </w:pPr>
            <w:r w:rsidRPr="00F82DEF">
              <w:rPr>
                <w:noProof/>
              </w:rPr>
              <w:t>–</w:t>
            </w:r>
          </w:p>
        </w:tc>
        <w:tc>
          <w:tcPr>
            <w:tcW w:w="4644" w:type="dxa"/>
            <w:tcBorders>
              <w:top w:val="nil"/>
              <w:left w:val="single" w:sz="4" w:space="0" w:color="auto"/>
              <w:bottom w:val="nil"/>
              <w:right w:val="nil"/>
            </w:tcBorders>
          </w:tcPr>
          <w:p w14:paraId="675450B2" w14:textId="77777777" w:rsidR="00932616" w:rsidRPr="00F82DEF" w:rsidRDefault="00932616" w:rsidP="00053E87">
            <w:pPr>
              <w:jc w:val="left"/>
              <w:rPr>
                <w:noProof/>
              </w:rPr>
            </w:pPr>
            <w:r w:rsidRPr="00F82DEF">
              <w:rPr>
                <w:noProof/>
              </w:rPr>
              <w:t>Artikel 2 Nummer 12</w:t>
            </w:r>
          </w:p>
        </w:tc>
      </w:tr>
      <w:tr w:rsidR="00932616" w:rsidRPr="00F82DEF" w14:paraId="4A21D8A8" w14:textId="77777777" w:rsidTr="00604F0D">
        <w:trPr>
          <w:trHeight w:val="297"/>
        </w:trPr>
        <w:tc>
          <w:tcPr>
            <w:tcW w:w="4645" w:type="dxa"/>
            <w:tcBorders>
              <w:top w:val="nil"/>
              <w:left w:val="nil"/>
              <w:bottom w:val="nil"/>
              <w:right w:val="single" w:sz="4" w:space="0" w:color="auto"/>
            </w:tcBorders>
          </w:tcPr>
          <w:p w14:paraId="6A6E38D2" w14:textId="77777777" w:rsidR="00932616" w:rsidRPr="00F82DEF" w:rsidRDefault="00932616" w:rsidP="00053E87">
            <w:pPr>
              <w:jc w:val="left"/>
              <w:rPr>
                <w:noProof/>
              </w:rPr>
            </w:pPr>
            <w:r w:rsidRPr="00F82DEF">
              <w:rPr>
                <w:noProof/>
              </w:rPr>
              <w:t>–</w:t>
            </w:r>
          </w:p>
        </w:tc>
        <w:tc>
          <w:tcPr>
            <w:tcW w:w="4644" w:type="dxa"/>
            <w:tcBorders>
              <w:top w:val="nil"/>
              <w:left w:val="single" w:sz="4" w:space="0" w:color="auto"/>
              <w:bottom w:val="nil"/>
              <w:right w:val="nil"/>
            </w:tcBorders>
          </w:tcPr>
          <w:p w14:paraId="2186C435" w14:textId="77777777" w:rsidR="00932616" w:rsidRPr="00F82DEF" w:rsidRDefault="00932616" w:rsidP="00053E87">
            <w:pPr>
              <w:jc w:val="left"/>
              <w:rPr>
                <w:noProof/>
              </w:rPr>
            </w:pPr>
            <w:r w:rsidRPr="00F82DEF">
              <w:rPr>
                <w:noProof/>
              </w:rPr>
              <w:t>Artikel 2 Nummer 13</w:t>
            </w:r>
          </w:p>
        </w:tc>
      </w:tr>
      <w:tr w:rsidR="00932616" w:rsidRPr="00F82DEF" w14:paraId="1CFD3F0D" w14:textId="77777777" w:rsidTr="00604F0D">
        <w:trPr>
          <w:trHeight w:val="297"/>
        </w:trPr>
        <w:tc>
          <w:tcPr>
            <w:tcW w:w="4645" w:type="dxa"/>
            <w:tcBorders>
              <w:top w:val="nil"/>
              <w:left w:val="nil"/>
              <w:bottom w:val="nil"/>
              <w:right w:val="single" w:sz="4" w:space="0" w:color="auto"/>
            </w:tcBorders>
          </w:tcPr>
          <w:p w14:paraId="0F816FBD" w14:textId="77777777" w:rsidR="00932616" w:rsidRPr="00F82DEF" w:rsidRDefault="00932616" w:rsidP="00053E87">
            <w:pPr>
              <w:jc w:val="left"/>
              <w:rPr>
                <w:noProof/>
              </w:rPr>
            </w:pPr>
            <w:r w:rsidRPr="00F82DEF">
              <w:rPr>
                <w:noProof/>
              </w:rPr>
              <w:t>–</w:t>
            </w:r>
          </w:p>
        </w:tc>
        <w:tc>
          <w:tcPr>
            <w:tcW w:w="4644" w:type="dxa"/>
            <w:tcBorders>
              <w:top w:val="nil"/>
              <w:left w:val="single" w:sz="4" w:space="0" w:color="auto"/>
              <w:bottom w:val="nil"/>
              <w:right w:val="nil"/>
            </w:tcBorders>
          </w:tcPr>
          <w:p w14:paraId="73A85CCE" w14:textId="77777777" w:rsidR="00932616" w:rsidRPr="00F82DEF" w:rsidRDefault="00932616" w:rsidP="00053E87">
            <w:pPr>
              <w:jc w:val="left"/>
              <w:rPr>
                <w:noProof/>
              </w:rPr>
            </w:pPr>
            <w:r w:rsidRPr="00F82DEF">
              <w:rPr>
                <w:noProof/>
              </w:rPr>
              <w:t>Artikel 2 Nummer 14</w:t>
            </w:r>
          </w:p>
        </w:tc>
      </w:tr>
      <w:tr w:rsidR="00932616" w:rsidRPr="00F82DEF" w14:paraId="7991CC3E" w14:textId="77777777" w:rsidTr="00604F0D">
        <w:trPr>
          <w:trHeight w:val="286"/>
        </w:trPr>
        <w:tc>
          <w:tcPr>
            <w:tcW w:w="4645" w:type="dxa"/>
            <w:tcBorders>
              <w:top w:val="nil"/>
              <w:left w:val="nil"/>
              <w:bottom w:val="nil"/>
              <w:right w:val="single" w:sz="4" w:space="0" w:color="auto"/>
            </w:tcBorders>
          </w:tcPr>
          <w:p w14:paraId="3A68A513" w14:textId="77777777" w:rsidR="00932616" w:rsidRPr="00F82DEF" w:rsidRDefault="00932616" w:rsidP="00053E87">
            <w:pPr>
              <w:jc w:val="left"/>
              <w:rPr>
                <w:noProof/>
              </w:rPr>
            </w:pPr>
            <w:r w:rsidRPr="00F82DEF">
              <w:rPr>
                <w:noProof/>
              </w:rPr>
              <w:t>–</w:t>
            </w:r>
          </w:p>
        </w:tc>
        <w:tc>
          <w:tcPr>
            <w:tcW w:w="4644" w:type="dxa"/>
            <w:tcBorders>
              <w:top w:val="nil"/>
              <w:left w:val="single" w:sz="4" w:space="0" w:color="auto"/>
              <w:bottom w:val="nil"/>
              <w:right w:val="nil"/>
            </w:tcBorders>
          </w:tcPr>
          <w:p w14:paraId="5B918B17" w14:textId="77777777" w:rsidR="00932616" w:rsidRPr="00F82DEF" w:rsidRDefault="00932616" w:rsidP="00053E87">
            <w:pPr>
              <w:jc w:val="left"/>
              <w:rPr>
                <w:noProof/>
              </w:rPr>
            </w:pPr>
            <w:r w:rsidRPr="00F82DEF">
              <w:rPr>
                <w:noProof/>
              </w:rPr>
              <w:t>Artikel 2 Nummer 15</w:t>
            </w:r>
          </w:p>
        </w:tc>
      </w:tr>
      <w:tr w:rsidR="00932616" w:rsidRPr="00F82DEF" w14:paraId="1D27A66B" w14:textId="77777777" w:rsidTr="00604F0D">
        <w:trPr>
          <w:trHeight w:val="297"/>
        </w:trPr>
        <w:tc>
          <w:tcPr>
            <w:tcW w:w="4645" w:type="dxa"/>
            <w:tcBorders>
              <w:top w:val="nil"/>
              <w:left w:val="nil"/>
              <w:bottom w:val="nil"/>
              <w:right w:val="single" w:sz="4" w:space="0" w:color="auto"/>
            </w:tcBorders>
          </w:tcPr>
          <w:p w14:paraId="69554D06" w14:textId="77777777" w:rsidR="00932616" w:rsidRPr="00F82DEF" w:rsidRDefault="00932616" w:rsidP="00053E87">
            <w:pPr>
              <w:jc w:val="left"/>
              <w:rPr>
                <w:noProof/>
              </w:rPr>
            </w:pPr>
            <w:r w:rsidRPr="00F82DEF">
              <w:rPr>
                <w:noProof/>
              </w:rPr>
              <w:t>–</w:t>
            </w:r>
          </w:p>
        </w:tc>
        <w:tc>
          <w:tcPr>
            <w:tcW w:w="4644" w:type="dxa"/>
            <w:tcBorders>
              <w:top w:val="nil"/>
              <w:left w:val="single" w:sz="4" w:space="0" w:color="auto"/>
              <w:bottom w:val="nil"/>
              <w:right w:val="nil"/>
            </w:tcBorders>
          </w:tcPr>
          <w:p w14:paraId="0878CB9B" w14:textId="77777777" w:rsidR="00932616" w:rsidRPr="00F82DEF" w:rsidRDefault="00932616" w:rsidP="00053E87">
            <w:pPr>
              <w:jc w:val="left"/>
              <w:rPr>
                <w:noProof/>
              </w:rPr>
            </w:pPr>
            <w:r w:rsidRPr="00F82DEF">
              <w:rPr>
                <w:noProof/>
              </w:rPr>
              <w:t>Artikel 2 Nummer 16</w:t>
            </w:r>
          </w:p>
        </w:tc>
      </w:tr>
      <w:tr w:rsidR="00932616" w:rsidRPr="00F82DEF" w14:paraId="2445024B" w14:textId="77777777" w:rsidTr="00604F0D">
        <w:trPr>
          <w:trHeight w:val="297"/>
        </w:trPr>
        <w:tc>
          <w:tcPr>
            <w:tcW w:w="4645" w:type="dxa"/>
            <w:tcBorders>
              <w:top w:val="nil"/>
              <w:left w:val="nil"/>
              <w:bottom w:val="nil"/>
              <w:right w:val="single" w:sz="4" w:space="0" w:color="auto"/>
            </w:tcBorders>
          </w:tcPr>
          <w:p w14:paraId="152817B0" w14:textId="77777777" w:rsidR="00932616" w:rsidRPr="00F82DEF" w:rsidRDefault="00932616" w:rsidP="00053E87">
            <w:pPr>
              <w:jc w:val="left"/>
              <w:rPr>
                <w:noProof/>
              </w:rPr>
            </w:pPr>
            <w:r w:rsidRPr="00F82DEF">
              <w:rPr>
                <w:noProof/>
              </w:rPr>
              <w:t>–</w:t>
            </w:r>
          </w:p>
        </w:tc>
        <w:tc>
          <w:tcPr>
            <w:tcW w:w="4644" w:type="dxa"/>
            <w:tcBorders>
              <w:top w:val="nil"/>
              <w:left w:val="single" w:sz="4" w:space="0" w:color="auto"/>
              <w:bottom w:val="nil"/>
              <w:right w:val="nil"/>
            </w:tcBorders>
          </w:tcPr>
          <w:p w14:paraId="3E2172FC" w14:textId="77777777" w:rsidR="00932616" w:rsidRPr="00F82DEF" w:rsidRDefault="00932616" w:rsidP="00053E87">
            <w:pPr>
              <w:jc w:val="left"/>
              <w:rPr>
                <w:noProof/>
              </w:rPr>
            </w:pPr>
            <w:r w:rsidRPr="00F82DEF">
              <w:rPr>
                <w:noProof/>
              </w:rPr>
              <w:t>Artikel 2 Nummer 17</w:t>
            </w:r>
          </w:p>
        </w:tc>
      </w:tr>
      <w:tr w:rsidR="00F8715E" w:rsidRPr="00F82DEF" w14:paraId="539F6ABF" w14:textId="77777777" w:rsidTr="00604F0D">
        <w:trPr>
          <w:trHeight w:val="297"/>
        </w:trPr>
        <w:tc>
          <w:tcPr>
            <w:tcW w:w="4645" w:type="dxa"/>
            <w:tcBorders>
              <w:top w:val="nil"/>
              <w:left w:val="nil"/>
              <w:bottom w:val="nil"/>
              <w:right w:val="single" w:sz="4" w:space="0" w:color="auto"/>
            </w:tcBorders>
          </w:tcPr>
          <w:p w14:paraId="0675BB6F" w14:textId="77777777" w:rsidR="00F8715E" w:rsidRPr="00F82DEF" w:rsidRDefault="00F8715E" w:rsidP="00053E87">
            <w:pPr>
              <w:jc w:val="left"/>
              <w:rPr>
                <w:noProof/>
              </w:rPr>
            </w:pPr>
            <w:r w:rsidRPr="00F82DEF">
              <w:rPr>
                <w:noProof/>
              </w:rPr>
              <w:t>–</w:t>
            </w:r>
          </w:p>
        </w:tc>
        <w:tc>
          <w:tcPr>
            <w:tcW w:w="4644" w:type="dxa"/>
            <w:tcBorders>
              <w:top w:val="nil"/>
              <w:left w:val="single" w:sz="4" w:space="0" w:color="auto"/>
              <w:bottom w:val="nil"/>
              <w:right w:val="nil"/>
            </w:tcBorders>
          </w:tcPr>
          <w:p w14:paraId="6DA45009" w14:textId="77777777" w:rsidR="00F8715E" w:rsidRPr="00F82DEF" w:rsidRDefault="00F8715E" w:rsidP="00053E87">
            <w:pPr>
              <w:jc w:val="left"/>
              <w:rPr>
                <w:noProof/>
              </w:rPr>
            </w:pPr>
            <w:r w:rsidRPr="00F82DEF">
              <w:rPr>
                <w:noProof/>
              </w:rPr>
              <w:t>Artikel 2 Nummer 18</w:t>
            </w:r>
          </w:p>
        </w:tc>
      </w:tr>
      <w:tr w:rsidR="00932616" w:rsidRPr="00F82DEF" w14:paraId="557D2669" w14:textId="77777777" w:rsidTr="00604F0D">
        <w:trPr>
          <w:trHeight w:val="297"/>
        </w:trPr>
        <w:tc>
          <w:tcPr>
            <w:tcW w:w="4645" w:type="dxa"/>
            <w:tcBorders>
              <w:top w:val="nil"/>
              <w:left w:val="nil"/>
              <w:bottom w:val="nil"/>
              <w:right w:val="single" w:sz="4" w:space="0" w:color="auto"/>
            </w:tcBorders>
          </w:tcPr>
          <w:p w14:paraId="25CEF66F" w14:textId="77777777" w:rsidR="00932616" w:rsidRPr="00F82DEF" w:rsidRDefault="00932616" w:rsidP="00053E87">
            <w:pPr>
              <w:jc w:val="left"/>
              <w:rPr>
                <w:noProof/>
              </w:rPr>
            </w:pPr>
            <w:r w:rsidRPr="00F82DEF">
              <w:rPr>
                <w:noProof/>
              </w:rPr>
              <w:t>–</w:t>
            </w:r>
          </w:p>
        </w:tc>
        <w:tc>
          <w:tcPr>
            <w:tcW w:w="4644" w:type="dxa"/>
            <w:tcBorders>
              <w:top w:val="nil"/>
              <w:left w:val="single" w:sz="4" w:space="0" w:color="auto"/>
              <w:bottom w:val="nil"/>
              <w:right w:val="nil"/>
            </w:tcBorders>
          </w:tcPr>
          <w:p w14:paraId="0FD0BA06" w14:textId="77777777" w:rsidR="00932616" w:rsidRPr="00F82DEF" w:rsidRDefault="00932616" w:rsidP="00F8715E">
            <w:pPr>
              <w:jc w:val="left"/>
              <w:rPr>
                <w:noProof/>
              </w:rPr>
            </w:pPr>
            <w:r w:rsidRPr="00F82DEF">
              <w:rPr>
                <w:noProof/>
              </w:rPr>
              <w:t>Artikel 2 Nummer 19</w:t>
            </w:r>
          </w:p>
        </w:tc>
      </w:tr>
      <w:tr w:rsidR="00932616" w:rsidRPr="00F82DEF" w14:paraId="405467B0" w14:textId="77777777" w:rsidTr="00604F0D">
        <w:trPr>
          <w:trHeight w:val="297"/>
        </w:trPr>
        <w:tc>
          <w:tcPr>
            <w:tcW w:w="4645" w:type="dxa"/>
            <w:tcBorders>
              <w:top w:val="nil"/>
              <w:left w:val="nil"/>
              <w:bottom w:val="nil"/>
              <w:right w:val="single" w:sz="4" w:space="0" w:color="auto"/>
            </w:tcBorders>
          </w:tcPr>
          <w:p w14:paraId="3D3766C2" w14:textId="77777777" w:rsidR="00932616" w:rsidRPr="00F82DEF" w:rsidRDefault="00AA133B" w:rsidP="00053E87">
            <w:pPr>
              <w:jc w:val="left"/>
              <w:rPr>
                <w:noProof/>
              </w:rPr>
            </w:pPr>
            <w:r w:rsidRPr="00F82DEF">
              <w:rPr>
                <w:noProof/>
              </w:rPr>
              <w:t>Artikel 2 Nummer 10</w:t>
            </w:r>
          </w:p>
        </w:tc>
        <w:tc>
          <w:tcPr>
            <w:tcW w:w="4644" w:type="dxa"/>
            <w:tcBorders>
              <w:top w:val="nil"/>
              <w:left w:val="single" w:sz="4" w:space="0" w:color="auto"/>
              <w:bottom w:val="nil"/>
              <w:right w:val="nil"/>
            </w:tcBorders>
          </w:tcPr>
          <w:p w14:paraId="116DE770" w14:textId="77777777" w:rsidR="00932616" w:rsidRPr="00F82DEF" w:rsidRDefault="00932616" w:rsidP="00F8715E">
            <w:pPr>
              <w:jc w:val="left"/>
              <w:rPr>
                <w:noProof/>
              </w:rPr>
            </w:pPr>
            <w:r w:rsidRPr="00F82DEF">
              <w:rPr>
                <w:noProof/>
              </w:rPr>
              <w:t>Artikel 2 Nummer 20</w:t>
            </w:r>
          </w:p>
        </w:tc>
      </w:tr>
      <w:tr w:rsidR="00AA133B" w:rsidRPr="00F82DEF" w14:paraId="1F2040D8" w14:textId="77777777" w:rsidTr="00604F0D">
        <w:trPr>
          <w:trHeight w:val="297"/>
        </w:trPr>
        <w:tc>
          <w:tcPr>
            <w:tcW w:w="4645" w:type="dxa"/>
            <w:tcBorders>
              <w:top w:val="nil"/>
              <w:left w:val="nil"/>
              <w:bottom w:val="nil"/>
              <w:right w:val="single" w:sz="4" w:space="0" w:color="auto"/>
            </w:tcBorders>
          </w:tcPr>
          <w:p w14:paraId="011AA707" w14:textId="77777777" w:rsidR="00AA133B" w:rsidRPr="00F82DEF" w:rsidRDefault="00AA133B" w:rsidP="00053E87">
            <w:pPr>
              <w:jc w:val="left"/>
              <w:rPr>
                <w:noProof/>
              </w:rPr>
            </w:pPr>
            <w:r w:rsidRPr="00F82DEF">
              <w:rPr>
                <w:noProof/>
              </w:rPr>
              <w:t>–</w:t>
            </w:r>
          </w:p>
        </w:tc>
        <w:tc>
          <w:tcPr>
            <w:tcW w:w="4644" w:type="dxa"/>
            <w:tcBorders>
              <w:top w:val="nil"/>
              <w:left w:val="single" w:sz="4" w:space="0" w:color="auto"/>
              <w:bottom w:val="nil"/>
              <w:right w:val="nil"/>
            </w:tcBorders>
          </w:tcPr>
          <w:p w14:paraId="76867415" w14:textId="77777777" w:rsidR="00AA133B" w:rsidRPr="00F82DEF" w:rsidRDefault="00AA133B" w:rsidP="00053E87">
            <w:pPr>
              <w:jc w:val="left"/>
              <w:rPr>
                <w:noProof/>
              </w:rPr>
            </w:pPr>
            <w:r w:rsidRPr="00F82DEF">
              <w:rPr>
                <w:noProof/>
              </w:rPr>
              <w:t>Artikel 2 Nummer 20</w:t>
            </w:r>
          </w:p>
        </w:tc>
      </w:tr>
      <w:tr w:rsidR="00932616" w:rsidRPr="00F82DEF" w14:paraId="3AE8997B" w14:textId="77777777" w:rsidTr="00604F0D">
        <w:trPr>
          <w:trHeight w:val="297"/>
        </w:trPr>
        <w:tc>
          <w:tcPr>
            <w:tcW w:w="4645" w:type="dxa"/>
            <w:tcBorders>
              <w:top w:val="nil"/>
              <w:left w:val="nil"/>
              <w:bottom w:val="nil"/>
              <w:right w:val="single" w:sz="4" w:space="0" w:color="auto"/>
            </w:tcBorders>
          </w:tcPr>
          <w:p w14:paraId="33645D2F" w14:textId="77777777" w:rsidR="00932616" w:rsidRPr="00F82DEF" w:rsidRDefault="00932616" w:rsidP="00053E87">
            <w:pPr>
              <w:jc w:val="left"/>
              <w:rPr>
                <w:noProof/>
              </w:rPr>
            </w:pPr>
            <w:r w:rsidRPr="00F82DEF">
              <w:rPr>
                <w:noProof/>
              </w:rPr>
              <w:t>–</w:t>
            </w:r>
          </w:p>
        </w:tc>
        <w:tc>
          <w:tcPr>
            <w:tcW w:w="4644" w:type="dxa"/>
            <w:tcBorders>
              <w:top w:val="nil"/>
              <w:left w:val="single" w:sz="4" w:space="0" w:color="auto"/>
              <w:bottom w:val="nil"/>
              <w:right w:val="nil"/>
            </w:tcBorders>
          </w:tcPr>
          <w:p w14:paraId="2C57AF30" w14:textId="77777777" w:rsidR="00932616" w:rsidRPr="00F82DEF" w:rsidRDefault="00932616" w:rsidP="00053E87">
            <w:pPr>
              <w:jc w:val="left"/>
              <w:rPr>
                <w:noProof/>
              </w:rPr>
            </w:pPr>
            <w:r w:rsidRPr="00F82DEF">
              <w:rPr>
                <w:noProof/>
              </w:rPr>
              <w:t>Artikel 2 Nummer 21</w:t>
            </w:r>
          </w:p>
        </w:tc>
      </w:tr>
      <w:tr w:rsidR="00932616" w:rsidRPr="00F82DEF" w14:paraId="2DD0BE03" w14:textId="77777777" w:rsidTr="00604F0D">
        <w:trPr>
          <w:trHeight w:val="286"/>
        </w:trPr>
        <w:tc>
          <w:tcPr>
            <w:tcW w:w="4645" w:type="dxa"/>
            <w:tcBorders>
              <w:top w:val="nil"/>
              <w:left w:val="nil"/>
              <w:bottom w:val="nil"/>
              <w:right w:val="single" w:sz="4" w:space="0" w:color="auto"/>
            </w:tcBorders>
          </w:tcPr>
          <w:p w14:paraId="0854E3BF" w14:textId="77777777" w:rsidR="00932616" w:rsidRPr="00F82DEF" w:rsidRDefault="00932616" w:rsidP="00053E87">
            <w:pPr>
              <w:jc w:val="left"/>
              <w:rPr>
                <w:noProof/>
              </w:rPr>
            </w:pPr>
            <w:r w:rsidRPr="00F82DEF">
              <w:rPr>
                <w:noProof/>
              </w:rPr>
              <w:t>–</w:t>
            </w:r>
          </w:p>
        </w:tc>
        <w:tc>
          <w:tcPr>
            <w:tcW w:w="4644" w:type="dxa"/>
            <w:tcBorders>
              <w:top w:val="nil"/>
              <w:left w:val="single" w:sz="4" w:space="0" w:color="auto"/>
              <w:bottom w:val="nil"/>
              <w:right w:val="nil"/>
            </w:tcBorders>
          </w:tcPr>
          <w:p w14:paraId="3BB1C49E" w14:textId="77777777" w:rsidR="00932616" w:rsidRPr="00F82DEF" w:rsidRDefault="00932616" w:rsidP="00053E87">
            <w:pPr>
              <w:jc w:val="left"/>
              <w:rPr>
                <w:noProof/>
              </w:rPr>
            </w:pPr>
            <w:r w:rsidRPr="00F82DEF">
              <w:rPr>
                <w:noProof/>
              </w:rPr>
              <w:t>Artikel 2 Nummer 22</w:t>
            </w:r>
          </w:p>
        </w:tc>
      </w:tr>
      <w:tr w:rsidR="00F8715E" w:rsidRPr="00F82DEF" w14:paraId="76D7234A" w14:textId="77777777" w:rsidTr="00604F0D">
        <w:trPr>
          <w:trHeight w:val="286"/>
        </w:trPr>
        <w:tc>
          <w:tcPr>
            <w:tcW w:w="4645" w:type="dxa"/>
            <w:tcBorders>
              <w:top w:val="nil"/>
              <w:left w:val="nil"/>
              <w:bottom w:val="nil"/>
              <w:right w:val="single" w:sz="4" w:space="0" w:color="auto"/>
            </w:tcBorders>
          </w:tcPr>
          <w:p w14:paraId="3C16400C" w14:textId="77777777" w:rsidR="00F8715E" w:rsidRPr="00F82DEF" w:rsidRDefault="00F8715E" w:rsidP="00053E87">
            <w:pPr>
              <w:jc w:val="left"/>
              <w:rPr>
                <w:noProof/>
              </w:rPr>
            </w:pPr>
            <w:r w:rsidRPr="00F82DEF">
              <w:rPr>
                <w:noProof/>
              </w:rPr>
              <w:t>–</w:t>
            </w:r>
          </w:p>
        </w:tc>
        <w:tc>
          <w:tcPr>
            <w:tcW w:w="4644" w:type="dxa"/>
            <w:tcBorders>
              <w:top w:val="nil"/>
              <w:left w:val="single" w:sz="4" w:space="0" w:color="auto"/>
              <w:bottom w:val="nil"/>
              <w:right w:val="nil"/>
            </w:tcBorders>
          </w:tcPr>
          <w:p w14:paraId="3CA3E6B9" w14:textId="77777777" w:rsidR="00F8715E" w:rsidRPr="00F82DEF" w:rsidRDefault="00F8715E" w:rsidP="00053E87">
            <w:pPr>
              <w:jc w:val="left"/>
              <w:rPr>
                <w:noProof/>
              </w:rPr>
            </w:pPr>
            <w:r w:rsidRPr="00F82DEF">
              <w:rPr>
                <w:noProof/>
              </w:rPr>
              <w:t>Artikel 2 Nummer 23</w:t>
            </w:r>
          </w:p>
        </w:tc>
      </w:tr>
      <w:tr w:rsidR="00932616" w:rsidRPr="00F82DEF" w14:paraId="6A07A6EA" w14:textId="77777777" w:rsidTr="00604F0D">
        <w:trPr>
          <w:trHeight w:val="297"/>
        </w:trPr>
        <w:tc>
          <w:tcPr>
            <w:tcW w:w="4645" w:type="dxa"/>
            <w:tcBorders>
              <w:top w:val="nil"/>
              <w:left w:val="nil"/>
              <w:bottom w:val="nil"/>
              <w:right w:val="single" w:sz="4" w:space="0" w:color="auto"/>
            </w:tcBorders>
          </w:tcPr>
          <w:p w14:paraId="3671D727" w14:textId="77777777" w:rsidR="00932616" w:rsidRPr="00F82DEF" w:rsidRDefault="00AA133B" w:rsidP="00053E87">
            <w:pPr>
              <w:jc w:val="left"/>
              <w:rPr>
                <w:noProof/>
              </w:rPr>
            </w:pPr>
            <w:r w:rsidRPr="00F82DEF">
              <w:rPr>
                <w:noProof/>
              </w:rPr>
              <w:t>Artikel 2 Nummer 6</w:t>
            </w:r>
          </w:p>
        </w:tc>
        <w:tc>
          <w:tcPr>
            <w:tcW w:w="4644" w:type="dxa"/>
            <w:tcBorders>
              <w:top w:val="nil"/>
              <w:left w:val="single" w:sz="4" w:space="0" w:color="auto"/>
              <w:bottom w:val="nil"/>
              <w:right w:val="nil"/>
            </w:tcBorders>
          </w:tcPr>
          <w:p w14:paraId="4857C404" w14:textId="77777777" w:rsidR="00932616" w:rsidRPr="00F82DEF" w:rsidRDefault="00F8715E" w:rsidP="00053E87">
            <w:pPr>
              <w:jc w:val="left"/>
              <w:rPr>
                <w:noProof/>
              </w:rPr>
            </w:pPr>
            <w:r w:rsidRPr="00F82DEF">
              <w:rPr>
                <w:noProof/>
              </w:rPr>
              <w:t>Artikel 2 Nummer 24</w:t>
            </w:r>
          </w:p>
        </w:tc>
      </w:tr>
      <w:tr w:rsidR="00932616" w:rsidRPr="00F82DEF" w14:paraId="3959870D" w14:textId="77777777" w:rsidTr="00604F0D">
        <w:trPr>
          <w:trHeight w:val="297"/>
        </w:trPr>
        <w:tc>
          <w:tcPr>
            <w:tcW w:w="4645" w:type="dxa"/>
            <w:tcBorders>
              <w:top w:val="nil"/>
              <w:left w:val="nil"/>
              <w:bottom w:val="nil"/>
              <w:right w:val="single" w:sz="4" w:space="0" w:color="auto"/>
            </w:tcBorders>
          </w:tcPr>
          <w:p w14:paraId="429B5A91" w14:textId="77777777" w:rsidR="00932616" w:rsidRPr="00F82DEF" w:rsidRDefault="00AA133B" w:rsidP="00053E87">
            <w:pPr>
              <w:jc w:val="left"/>
              <w:rPr>
                <w:noProof/>
              </w:rPr>
            </w:pPr>
            <w:r w:rsidRPr="00F82DEF">
              <w:rPr>
                <w:noProof/>
              </w:rPr>
              <w:t>–</w:t>
            </w:r>
          </w:p>
        </w:tc>
        <w:tc>
          <w:tcPr>
            <w:tcW w:w="4644" w:type="dxa"/>
            <w:tcBorders>
              <w:top w:val="nil"/>
              <w:left w:val="single" w:sz="4" w:space="0" w:color="auto"/>
              <w:bottom w:val="nil"/>
              <w:right w:val="nil"/>
            </w:tcBorders>
          </w:tcPr>
          <w:p w14:paraId="5CEE344E" w14:textId="77777777" w:rsidR="00932616" w:rsidRPr="00F82DEF" w:rsidRDefault="00F8715E" w:rsidP="00053E87">
            <w:pPr>
              <w:jc w:val="left"/>
              <w:rPr>
                <w:noProof/>
              </w:rPr>
            </w:pPr>
            <w:r w:rsidRPr="00F82DEF">
              <w:rPr>
                <w:noProof/>
              </w:rPr>
              <w:t>Artikel 2 Nummer 25</w:t>
            </w:r>
          </w:p>
        </w:tc>
      </w:tr>
      <w:tr w:rsidR="00932616" w:rsidRPr="00F82DEF" w14:paraId="050E8DCD" w14:textId="77777777" w:rsidTr="00604F0D">
        <w:trPr>
          <w:trHeight w:val="297"/>
        </w:trPr>
        <w:tc>
          <w:tcPr>
            <w:tcW w:w="4645" w:type="dxa"/>
            <w:tcBorders>
              <w:top w:val="nil"/>
              <w:left w:val="nil"/>
              <w:bottom w:val="nil"/>
              <w:right w:val="single" w:sz="4" w:space="0" w:color="auto"/>
            </w:tcBorders>
          </w:tcPr>
          <w:p w14:paraId="3A9EDB15" w14:textId="77777777" w:rsidR="00932616" w:rsidRPr="00F82DEF" w:rsidRDefault="00AA133B" w:rsidP="00053E87">
            <w:pPr>
              <w:jc w:val="left"/>
              <w:rPr>
                <w:noProof/>
              </w:rPr>
            </w:pPr>
            <w:r w:rsidRPr="00F82DEF">
              <w:rPr>
                <w:noProof/>
              </w:rPr>
              <w:t>Artikel 2 Nummer 8</w:t>
            </w:r>
          </w:p>
        </w:tc>
        <w:tc>
          <w:tcPr>
            <w:tcW w:w="4644" w:type="dxa"/>
            <w:tcBorders>
              <w:top w:val="nil"/>
              <w:left w:val="single" w:sz="4" w:space="0" w:color="auto"/>
              <w:bottom w:val="nil"/>
              <w:right w:val="nil"/>
            </w:tcBorders>
          </w:tcPr>
          <w:p w14:paraId="7B479AE7" w14:textId="77777777" w:rsidR="00932616" w:rsidRPr="00F82DEF" w:rsidRDefault="00932616" w:rsidP="00053E87">
            <w:pPr>
              <w:jc w:val="left"/>
              <w:rPr>
                <w:noProof/>
              </w:rPr>
            </w:pPr>
            <w:r w:rsidRPr="00F82DEF">
              <w:rPr>
                <w:noProof/>
              </w:rPr>
              <w:t>Artikel 2 Nummer 26</w:t>
            </w:r>
          </w:p>
        </w:tc>
      </w:tr>
      <w:tr w:rsidR="00932616" w:rsidRPr="00F82DEF" w14:paraId="275D8DEC" w14:textId="77777777" w:rsidTr="00604F0D">
        <w:trPr>
          <w:trHeight w:val="297"/>
        </w:trPr>
        <w:tc>
          <w:tcPr>
            <w:tcW w:w="4645" w:type="dxa"/>
            <w:tcBorders>
              <w:top w:val="nil"/>
              <w:left w:val="nil"/>
              <w:bottom w:val="nil"/>
              <w:right w:val="single" w:sz="4" w:space="0" w:color="auto"/>
            </w:tcBorders>
          </w:tcPr>
          <w:p w14:paraId="1A62AAF2" w14:textId="77777777" w:rsidR="00932616" w:rsidRPr="00F82DEF" w:rsidRDefault="00AA133B" w:rsidP="00053E87">
            <w:pPr>
              <w:jc w:val="left"/>
              <w:rPr>
                <w:noProof/>
              </w:rPr>
            </w:pPr>
            <w:r w:rsidRPr="00F82DEF">
              <w:rPr>
                <w:noProof/>
              </w:rPr>
              <w:t>–</w:t>
            </w:r>
          </w:p>
        </w:tc>
        <w:tc>
          <w:tcPr>
            <w:tcW w:w="4644" w:type="dxa"/>
            <w:tcBorders>
              <w:top w:val="nil"/>
              <w:left w:val="single" w:sz="4" w:space="0" w:color="auto"/>
              <w:bottom w:val="nil"/>
              <w:right w:val="nil"/>
            </w:tcBorders>
          </w:tcPr>
          <w:p w14:paraId="5644C59A" w14:textId="77777777" w:rsidR="00932616" w:rsidRPr="00F82DEF" w:rsidRDefault="00932616" w:rsidP="00053E87">
            <w:pPr>
              <w:jc w:val="left"/>
              <w:rPr>
                <w:noProof/>
              </w:rPr>
            </w:pPr>
            <w:r w:rsidRPr="00F82DEF">
              <w:rPr>
                <w:noProof/>
              </w:rPr>
              <w:t>Artikel 2 Nummer 27</w:t>
            </w:r>
          </w:p>
        </w:tc>
      </w:tr>
      <w:tr w:rsidR="00932616" w:rsidRPr="00F82DEF" w14:paraId="2BF0067C" w14:textId="77777777" w:rsidTr="00604F0D">
        <w:trPr>
          <w:trHeight w:val="297"/>
        </w:trPr>
        <w:tc>
          <w:tcPr>
            <w:tcW w:w="4645" w:type="dxa"/>
            <w:tcBorders>
              <w:top w:val="nil"/>
              <w:left w:val="nil"/>
              <w:bottom w:val="nil"/>
              <w:right w:val="single" w:sz="4" w:space="0" w:color="auto"/>
            </w:tcBorders>
          </w:tcPr>
          <w:p w14:paraId="4B1A5C91" w14:textId="77777777" w:rsidR="00932616" w:rsidRPr="00F82DEF" w:rsidRDefault="00AA133B" w:rsidP="00053E87">
            <w:pPr>
              <w:jc w:val="left"/>
              <w:rPr>
                <w:noProof/>
              </w:rPr>
            </w:pPr>
            <w:r w:rsidRPr="00F82DEF">
              <w:rPr>
                <w:noProof/>
              </w:rPr>
              <w:t>–</w:t>
            </w:r>
          </w:p>
        </w:tc>
        <w:tc>
          <w:tcPr>
            <w:tcW w:w="4644" w:type="dxa"/>
            <w:tcBorders>
              <w:top w:val="nil"/>
              <w:left w:val="single" w:sz="4" w:space="0" w:color="auto"/>
              <w:bottom w:val="nil"/>
              <w:right w:val="nil"/>
            </w:tcBorders>
          </w:tcPr>
          <w:p w14:paraId="4D5E0B9B" w14:textId="77777777" w:rsidR="00932616" w:rsidRPr="00F82DEF" w:rsidRDefault="00932616" w:rsidP="00053E87">
            <w:pPr>
              <w:jc w:val="left"/>
              <w:rPr>
                <w:noProof/>
              </w:rPr>
            </w:pPr>
            <w:r w:rsidRPr="00F82DEF">
              <w:rPr>
                <w:noProof/>
              </w:rPr>
              <w:t>Artikel 2 Nummer 28</w:t>
            </w:r>
          </w:p>
        </w:tc>
      </w:tr>
      <w:tr w:rsidR="00932616" w:rsidRPr="00F82DEF" w14:paraId="23C45914" w14:textId="77777777" w:rsidTr="00604F0D">
        <w:trPr>
          <w:trHeight w:val="286"/>
        </w:trPr>
        <w:tc>
          <w:tcPr>
            <w:tcW w:w="4645" w:type="dxa"/>
            <w:tcBorders>
              <w:top w:val="nil"/>
              <w:left w:val="nil"/>
              <w:bottom w:val="nil"/>
              <w:right w:val="single" w:sz="4" w:space="0" w:color="auto"/>
            </w:tcBorders>
          </w:tcPr>
          <w:p w14:paraId="3235A055" w14:textId="77777777" w:rsidR="00932616" w:rsidRPr="00F82DEF" w:rsidRDefault="00932616" w:rsidP="00053E87">
            <w:pPr>
              <w:jc w:val="left"/>
              <w:rPr>
                <w:noProof/>
              </w:rPr>
            </w:pPr>
            <w:r w:rsidRPr="00F82DEF">
              <w:rPr>
                <w:noProof/>
              </w:rPr>
              <w:t>–</w:t>
            </w:r>
          </w:p>
        </w:tc>
        <w:tc>
          <w:tcPr>
            <w:tcW w:w="4644" w:type="dxa"/>
            <w:tcBorders>
              <w:top w:val="nil"/>
              <w:left w:val="single" w:sz="4" w:space="0" w:color="auto"/>
              <w:bottom w:val="nil"/>
              <w:right w:val="nil"/>
            </w:tcBorders>
          </w:tcPr>
          <w:p w14:paraId="4E54BC30" w14:textId="77777777" w:rsidR="00932616" w:rsidRPr="00F82DEF" w:rsidRDefault="00932616" w:rsidP="00053E87">
            <w:pPr>
              <w:jc w:val="left"/>
              <w:rPr>
                <w:noProof/>
              </w:rPr>
            </w:pPr>
            <w:r w:rsidRPr="00F82DEF">
              <w:rPr>
                <w:noProof/>
              </w:rPr>
              <w:t>Artikel 2 Nummer 29</w:t>
            </w:r>
          </w:p>
        </w:tc>
      </w:tr>
      <w:tr w:rsidR="00932616" w:rsidRPr="00F82DEF" w14:paraId="7FDEECDA" w14:textId="77777777" w:rsidTr="00604F0D">
        <w:trPr>
          <w:trHeight w:val="297"/>
        </w:trPr>
        <w:tc>
          <w:tcPr>
            <w:tcW w:w="4645" w:type="dxa"/>
            <w:tcBorders>
              <w:top w:val="nil"/>
              <w:left w:val="nil"/>
              <w:bottom w:val="nil"/>
              <w:right w:val="single" w:sz="4" w:space="0" w:color="auto"/>
            </w:tcBorders>
          </w:tcPr>
          <w:p w14:paraId="3E9A0D5D" w14:textId="77777777" w:rsidR="00932616" w:rsidRPr="00F82DEF" w:rsidRDefault="00932616" w:rsidP="00053E87">
            <w:pPr>
              <w:jc w:val="left"/>
              <w:rPr>
                <w:noProof/>
              </w:rPr>
            </w:pPr>
            <w:r w:rsidRPr="00F82DEF">
              <w:rPr>
                <w:noProof/>
              </w:rPr>
              <w:t>–</w:t>
            </w:r>
          </w:p>
        </w:tc>
        <w:tc>
          <w:tcPr>
            <w:tcW w:w="4644" w:type="dxa"/>
            <w:tcBorders>
              <w:top w:val="nil"/>
              <w:left w:val="single" w:sz="4" w:space="0" w:color="auto"/>
              <w:bottom w:val="nil"/>
              <w:right w:val="nil"/>
            </w:tcBorders>
          </w:tcPr>
          <w:p w14:paraId="36FF6BFF" w14:textId="77777777" w:rsidR="00932616" w:rsidRPr="00F82DEF" w:rsidRDefault="00932616" w:rsidP="00053E87">
            <w:pPr>
              <w:jc w:val="left"/>
              <w:rPr>
                <w:noProof/>
              </w:rPr>
            </w:pPr>
            <w:r w:rsidRPr="00F82DEF">
              <w:rPr>
                <w:noProof/>
              </w:rPr>
              <w:t>Artikel 2 Nummer 30</w:t>
            </w:r>
          </w:p>
        </w:tc>
      </w:tr>
      <w:tr w:rsidR="00F8715E" w:rsidRPr="00F82DEF" w14:paraId="26C121C2" w14:textId="77777777" w:rsidTr="00604F0D">
        <w:trPr>
          <w:trHeight w:val="297"/>
        </w:trPr>
        <w:tc>
          <w:tcPr>
            <w:tcW w:w="4645" w:type="dxa"/>
            <w:tcBorders>
              <w:top w:val="nil"/>
              <w:left w:val="nil"/>
              <w:bottom w:val="nil"/>
              <w:right w:val="single" w:sz="4" w:space="0" w:color="auto"/>
            </w:tcBorders>
          </w:tcPr>
          <w:p w14:paraId="26315185" w14:textId="77777777" w:rsidR="00F8715E" w:rsidRPr="00F82DEF" w:rsidRDefault="00F8715E" w:rsidP="00053E87">
            <w:pPr>
              <w:jc w:val="left"/>
              <w:rPr>
                <w:noProof/>
              </w:rPr>
            </w:pPr>
            <w:r w:rsidRPr="00F82DEF">
              <w:rPr>
                <w:noProof/>
              </w:rPr>
              <w:t>–</w:t>
            </w:r>
          </w:p>
        </w:tc>
        <w:tc>
          <w:tcPr>
            <w:tcW w:w="4644" w:type="dxa"/>
            <w:tcBorders>
              <w:top w:val="nil"/>
              <w:left w:val="single" w:sz="4" w:space="0" w:color="auto"/>
              <w:bottom w:val="nil"/>
              <w:right w:val="nil"/>
            </w:tcBorders>
          </w:tcPr>
          <w:p w14:paraId="4D112B90" w14:textId="77777777" w:rsidR="00F8715E" w:rsidRPr="00F82DEF" w:rsidRDefault="00F8715E" w:rsidP="00053E87">
            <w:pPr>
              <w:jc w:val="left"/>
              <w:rPr>
                <w:noProof/>
              </w:rPr>
            </w:pPr>
            <w:r w:rsidRPr="00F82DEF">
              <w:rPr>
                <w:noProof/>
              </w:rPr>
              <w:t>Artikel 2 Nummer 31</w:t>
            </w:r>
          </w:p>
        </w:tc>
      </w:tr>
      <w:tr w:rsidR="00932616" w:rsidRPr="00F82DEF" w14:paraId="20581D20" w14:textId="77777777" w:rsidTr="00604F0D">
        <w:trPr>
          <w:trHeight w:val="297"/>
        </w:trPr>
        <w:tc>
          <w:tcPr>
            <w:tcW w:w="4645" w:type="dxa"/>
            <w:tcBorders>
              <w:top w:val="nil"/>
              <w:left w:val="nil"/>
              <w:bottom w:val="nil"/>
              <w:right w:val="single" w:sz="4" w:space="0" w:color="auto"/>
            </w:tcBorders>
          </w:tcPr>
          <w:p w14:paraId="5A38DF46" w14:textId="77777777" w:rsidR="00932616" w:rsidRPr="00F82DEF" w:rsidRDefault="00AA133B" w:rsidP="00053E87">
            <w:pPr>
              <w:jc w:val="left"/>
              <w:rPr>
                <w:noProof/>
              </w:rPr>
            </w:pPr>
            <w:r w:rsidRPr="00F82DEF">
              <w:rPr>
                <w:noProof/>
              </w:rPr>
              <w:t>Artikel 2 Nummer 14</w:t>
            </w:r>
          </w:p>
        </w:tc>
        <w:tc>
          <w:tcPr>
            <w:tcW w:w="4644" w:type="dxa"/>
            <w:tcBorders>
              <w:top w:val="nil"/>
              <w:left w:val="single" w:sz="4" w:space="0" w:color="auto"/>
              <w:bottom w:val="nil"/>
              <w:right w:val="nil"/>
            </w:tcBorders>
          </w:tcPr>
          <w:p w14:paraId="52DA6B6D" w14:textId="77777777" w:rsidR="00932616" w:rsidRPr="00F82DEF" w:rsidRDefault="00F8715E" w:rsidP="00053E87">
            <w:pPr>
              <w:jc w:val="left"/>
              <w:rPr>
                <w:noProof/>
              </w:rPr>
            </w:pPr>
            <w:r w:rsidRPr="00F82DEF">
              <w:rPr>
                <w:noProof/>
              </w:rPr>
              <w:t>Artikel 2 Nummer 32</w:t>
            </w:r>
          </w:p>
        </w:tc>
      </w:tr>
      <w:tr w:rsidR="00932616" w:rsidRPr="00F82DEF" w14:paraId="6FEA6B9A" w14:textId="77777777" w:rsidTr="00604F0D">
        <w:trPr>
          <w:trHeight w:val="297"/>
        </w:trPr>
        <w:tc>
          <w:tcPr>
            <w:tcW w:w="4645" w:type="dxa"/>
            <w:tcBorders>
              <w:top w:val="nil"/>
              <w:left w:val="nil"/>
              <w:bottom w:val="nil"/>
              <w:right w:val="single" w:sz="4" w:space="0" w:color="auto"/>
            </w:tcBorders>
          </w:tcPr>
          <w:p w14:paraId="6F621702" w14:textId="77777777" w:rsidR="00932616" w:rsidRPr="00F82DEF" w:rsidRDefault="00932616" w:rsidP="00AA133B">
            <w:pPr>
              <w:jc w:val="left"/>
              <w:rPr>
                <w:noProof/>
              </w:rPr>
            </w:pPr>
            <w:r w:rsidRPr="00F82DEF">
              <w:rPr>
                <w:noProof/>
              </w:rPr>
              <w:t>Artikel 2 Nummer 11</w:t>
            </w:r>
          </w:p>
        </w:tc>
        <w:tc>
          <w:tcPr>
            <w:tcW w:w="4644" w:type="dxa"/>
            <w:tcBorders>
              <w:top w:val="nil"/>
              <w:left w:val="single" w:sz="4" w:space="0" w:color="auto"/>
              <w:bottom w:val="nil"/>
              <w:right w:val="nil"/>
            </w:tcBorders>
          </w:tcPr>
          <w:p w14:paraId="2119A562" w14:textId="77777777" w:rsidR="00932616" w:rsidRPr="00F82DEF" w:rsidRDefault="00F8715E" w:rsidP="00053E87">
            <w:pPr>
              <w:jc w:val="left"/>
              <w:rPr>
                <w:noProof/>
              </w:rPr>
            </w:pPr>
            <w:r w:rsidRPr="00F82DEF">
              <w:rPr>
                <w:noProof/>
              </w:rPr>
              <w:t>Artikel 2 Nummer 33</w:t>
            </w:r>
          </w:p>
        </w:tc>
      </w:tr>
      <w:tr w:rsidR="00932616" w:rsidRPr="00F82DEF" w14:paraId="5F86DFA8" w14:textId="77777777" w:rsidTr="00604F0D">
        <w:trPr>
          <w:trHeight w:val="297"/>
        </w:trPr>
        <w:tc>
          <w:tcPr>
            <w:tcW w:w="4645" w:type="dxa"/>
            <w:tcBorders>
              <w:top w:val="nil"/>
              <w:left w:val="nil"/>
              <w:bottom w:val="nil"/>
              <w:right w:val="single" w:sz="4" w:space="0" w:color="auto"/>
            </w:tcBorders>
          </w:tcPr>
          <w:p w14:paraId="0F2EEC55" w14:textId="77777777" w:rsidR="00932616" w:rsidRPr="00F82DEF" w:rsidRDefault="00AA133B" w:rsidP="00053E87">
            <w:pPr>
              <w:jc w:val="left"/>
              <w:rPr>
                <w:noProof/>
              </w:rPr>
            </w:pPr>
            <w:r w:rsidRPr="00F82DEF">
              <w:rPr>
                <w:noProof/>
              </w:rPr>
              <w:t>–</w:t>
            </w:r>
          </w:p>
        </w:tc>
        <w:tc>
          <w:tcPr>
            <w:tcW w:w="4644" w:type="dxa"/>
            <w:tcBorders>
              <w:top w:val="nil"/>
              <w:left w:val="single" w:sz="4" w:space="0" w:color="auto"/>
              <w:bottom w:val="nil"/>
              <w:right w:val="nil"/>
            </w:tcBorders>
          </w:tcPr>
          <w:p w14:paraId="162D3640" w14:textId="77777777" w:rsidR="00932616" w:rsidRPr="00F82DEF" w:rsidRDefault="00F8715E" w:rsidP="00053E87">
            <w:pPr>
              <w:jc w:val="left"/>
              <w:rPr>
                <w:noProof/>
              </w:rPr>
            </w:pPr>
            <w:r w:rsidRPr="00F82DEF">
              <w:rPr>
                <w:noProof/>
              </w:rPr>
              <w:t>Artikel 2 Nummer 34</w:t>
            </w:r>
          </w:p>
        </w:tc>
      </w:tr>
      <w:tr w:rsidR="000C73F3" w:rsidRPr="00F82DEF" w14:paraId="13DD2EB4" w14:textId="77777777" w:rsidTr="00604F0D">
        <w:trPr>
          <w:trHeight w:val="297"/>
        </w:trPr>
        <w:tc>
          <w:tcPr>
            <w:tcW w:w="4645" w:type="dxa"/>
            <w:tcBorders>
              <w:top w:val="nil"/>
              <w:left w:val="nil"/>
              <w:bottom w:val="nil"/>
              <w:right w:val="single" w:sz="4" w:space="0" w:color="auto"/>
            </w:tcBorders>
          </w:tcPr>
          <w:p w14:paraId="543F28E4" w14:textId="77777777" w:rsidR="000C73F3" w:rsidRPr="00F82DEF" w:rsidRDefault="000C73F3" w:rsidP="00053E87">
            <w:pPr>
              <w:jc w:val="left"/>
              <w:rPr>
                <w:noProof/>
              </w:rPr>
            </w:pPr>
            <w:r w:rsidRPr="00F82DEF">
              <w:rPr>
                <w:noProof/>
              </w:rPr>
              <w:t>–</w:t>
            </w:r>
          </w:p>
        </w:tc>
        <w:tc>
          <w:tcPr>
            <w:tcW w:w="4644" w:type="dxa"/>
            <w:tcBorders>
              <w:top w:val="nil"/>
              <w:left w:val="single" w:sz="4" w:space="0" w:color="auto"/>
              <w:bottom w:val="nil"/>
              <w:right w:val="nil"/>
            </w:tcBorders>
          </w:tcPr>
          <w:p w14:paraId="5E2A9171" w14:textId="77777777" w:rsidR="000C73F3" w:rsidRPr="00F82DEF" w:rsidRDefault="00F8715E" w:rsidP="00053E87">
            <w:pPr>
              <w:jc w:val="left"/>
              <w:rPr>
                <w:noProof/>
              </w:rPr>
            </w:pPr>
            <w:r w:rsidRPr="00F82DEF">
              <w:rPr>
                <w:noProof/>
              </w:rPr>
              <w:t>Artikel 2 Nummer 35</w:t>
            </w:r>
          </w:p>
          <w:p w14:paraId="16108C25" w14:textId="3755AC0B" w:rsidR="007134AF" w:rsidRPr="00F82DEF" w:rsidRDefault="007134AF" w:rsidP="00053E87">
            <w:pPr>
              <w:jc w:val="left"/>
              <w:rPr>
                <w:noProof/>
              </w:rPr>
            </w:pPr>
            <w:r w:rsidRPr="00F82DEF">
              <w:rPr>
                <w:noProof/>
              </w:rPr>
              <w:t>Artikel 2 Nummer 36</w:t>
            </w:r>
          </w:p>
        </w:tc>
      </w:tr>
      <w:tr w:rsidR="00932616" w:rsidRPr="00F82DEF" w14:paraId="10EA0FB9" w14:textId="77777777" w:rsidTr="00604F0D">
        <w:trPr>
          <w:trHeight w:val="297"/>
        </w:trPr>
        <w:tc>
          <w:tcPr>
            <w:tcW w:w="4645" w:type="dxa"/>
            <w:tcBorders>
              <w:top w:val="nil"/>
              <w:left w:val="nil"/>
              <w:bottom w:val="nil"/>
              <w:right w:val="single" w:sz="4" w:space="0" w:color="auto"/>
            </w:tcBorders>
          </w:tcPr>
          <w:p w14:paraId="275558E7" w14:textId="77777777" w:rsidR="00932616" w:rsidRPr="00F82DEF" w:rsidRDefault="00F8715E" w:rsidP="00053E87">
            <w:pPr>
              <w:jc w:val="left"/>
              <w:rPr>
                <w:noProof/>
              </w:rPr>
            </w:pPr>
            <w:r w:rsidRPr="00F82DEF">
              <w:rPr>
                <w:noProof/>
              </w:rPr>
              <w:t>Artikel 2 Nummer 12</w:t>
            </w:r>
          </w:p>
        </w:tc>
        <w:tc>
          <w:tcPr>
            <w:tcW w:w="4644" w:type="dxa"/>
            <w:tcBorders>
              <w:top w:val="nil"/>
              <w:left w:val="single" w:sz="4" w:space="0" w:color="auto"/>
              <w:bottom w:val="nil"/>
              <w:right w:val="nil"/>
            </w:tcBorders>
          </w:tcPr>
          <w:p w14:paraId="10406186" w14:textId="77777777" w:rsidR="00932616" w:rsidRPr="00F82DEF" w:rsidRDefault="00F8715E" w:rsidP="000C73F3">
            <w:pPr>
              <w:jc w:val="left"/>
              <w:rPr>
                <w:noProof/>
              </w:rPr>
            </w:pPr>
            <w:r w:rsidRPr="00F82DEF">
              <w:rPr>
                <w:noProof/>
              </w:rPr>
              <w:t>–</w:t>
            </w:r>
          </w:p>
        </w:tc>
      </w:tr>
      <w:tr w:rsidR="00932616" w:rsidRPr="00F82DEF" w14:paraId="6FC6C21E" w14:textId="77777777" w:rsidTr="00604F0D">
        <w:trPr>
          <w:trHeight w:val="297"/>
        </w:trPr>
        <w:tc>
          <w:tcPr>
            <w:tcW w:w="4645" w:type="dxa"/>
            <w:tcBorders>
              <w:top w:val="nil"/>
              <w:left w:val="nil"/>
              <w:bottom w:val="nil"/>
              <w:right w:val="single" w:sz="4" w:space="0" w:color="auto"/>
            </w:tcBorders>
          </w:tcPr>
          <w:p w14:paraId="7E69EEF7" w14:textId="77777777" w:rsidR="00932616" w:rsidRPr="00F82DEF" w:rsidRDefault="00932616" w:rsidP="00053E87">
            <w:pPr>
              <w:jc w:val="left"/>
              <w:rPr>
                <w:noProof/>
              </w:rPr>
            </w:pPr>
            <w:r w:rsidRPr="00F82DEF">
              <w:rPr>
                <w:noProof/>
              </w:rPr>
              <w:t>–</w:t>
            </w:r>
          </w:p>
        </w:tc>
        <w:tc>
          <w:tcPr>
            <w:tcW w:w="4644" w:type="dxa"/>
            <w:tcBorders>
              <w:top w:val="nil"/>
              <w:left w:val="single" w:sz="4" w:space="0" w:color="auto"/>
              <w:bottom w:val="nil"/>
              <w:right w:val="nil"/>
            </w:tcBorders>
          </w:tcPr>
          <w:p w14:paraId="410173DD" w14:textId="1638555B" w:rsidR="00932616" w:rsidRPr="00F82DEF" w:rsidRDefault="00932616" w:rsidP="000C73F3">
            <w:pPr>
              <w:jc w:val="left"/>
              <w:rPr>
                <w:noProof/>
              </w:rPr>
            </w:pPr>
            <w:r w:rsidRPr="00F82DEF">
              <w:rPr>
                <w:noProof/>
              </w:rPr>
              <w:t>Artikel 2 Nummer 37</w:t>
            </w:r>
          </w:p>
        </w:tc>
      </w:tr>
      <w:tr w:rsidR="00932616" w:rsidRPr="00F82DEF" w14:paraId="55B23F13" w14:textId="77777777" w:rsidTr="00604F0D">
        <w:trPr>
          <w:trHeight w:val="286"/>
        </w:trPr>
        <w:tc>
          <w:tcPr>
            <w:tcW w:w="4645" w:type="dxa"/>
            <w:tcBorders>
              <w:top w:val="nil"/>
              <w:left w:val="nil"/>
              <w:bottom w:val="nil"/>
              <w:right w:val="single" w:sz="4" w:space="0" w:color="auto"/>
            </w:tcBorders>
          </w:tcPr>
          <w:p w14:paraId="3711FB20" w14:textId="77777777" w:rsidR="00932616" w:rsidRPr="00F82DEF" w:rsidRDefault="00932616" w:rsidP="00053E87">
            <w:pPr>
              <w:jc w:val="left"/>
              <w:rPr>
                <w:noProof/>
              </w:rPr>
            </w:pPr>
            <w:r w:rsidRPr="00F82DEF">
              <w:rPr>
                <w:noProof/>
              </w:rPr>
              <w:t>–</w:t>
            </w:r>
          </w:p>
        </w:tc>
        <w:tc>
          <w:tcPr>
            <w:tcW w:w="4644" w:type="dxa"/>
            <w:tcBorders>
              <w:top w:val="nil"/>
              <w:left w:val="single" w:sz="4" w:space="0" w:color="auto"/>
              <w:bottom w:val="nil"/>
              <w:right w:val="nil"/>
            </w:tcBorders>
          </w:tcPr>
          <w:p w14:paraId="47DBC8C6" w14:textId="0A2F43FA" w:rsidR="00932616" w:rsidRPr="00F82DEF" w:rsidRDefault="00932616" w:rsidP="000C73F3">
            <w:pPr>
              <w:jc w:val="left"/>
              <w:rPr>
                <w:noProof/>
              </w:rPr>
            </w:pPr>
            <w:r w:rsidRPr="00F82DEF">
              <w:rPr>
                <w:noProof/>
              </w:rPr>
              <w:t>Artikel 2 Nummer 38</w:t>
            </w:r>
          </w:p>
        </w:tc>
      </w:tr>
      <w:tr w:rsidR="00F8715E" w:rsidRPr="00F82DEF" w14:paraId="25A5674A" w14:textId="77777777" w:rsidTr="00604F0D">
        <w:trPr>
          <w:trHeight w:val="286"/>
        </w:trPr>
        <w:tc>
          <w:tcPr>
            <w:tcW w:w="4645" w:type="dxa"/>
            <w:tcBorders>
              <w:top w:val="nil"/>
              <w:left w:val="nil"/>
              <w:bottom w:val="nil"/>
              <w:right w:val="single" w:sz="4" w:space="0" w:color="auto"/>
            </w:tcBorders>
          </w:tcPr>
          <w:p w14:paraId="322AB25D" w14:textId="77777777" w:rsidR="00F8715E" w:rsidRPr="00F82DEF" w:rsidRDefault="00F8715E" w:rsidP="00053E87">
            <w:pPr>
              <w:jc w:val="left"/>
              <w:rPr>
                <w:noProof/>
              </w:rPr>
            </w:pPr>
            <w:r w:rsidRPr="00F82DEF">
              <w:rPr>
                <w:noProof/>
              </w:rPr>
              <w:t>–</w:t>
            </w:r>
          </w:p>
        </w:tc>
        <w:tc>
          <w:tcPr>
            <w:tcW w:w="4644" w:type="dxa"/>
            <w:tcBorders>
              <w:top w:val="nil"/>
              <w:left w:val="single" w:sz="4" w:space="0" w:color="auto"/>
              <w:bottom w:val="nil"/>
              <w:right w:val="nil"/>
            </w:tcBorders>
          </w:tcPr>
          <w:p w14:paraId="2B097A4B" w14:textId="524F7EF9" w:rsidR="00F8715E" w:rsidRPr="00F82DEF" w:rsidRDefault="00F8715E" w:rsidP="000C73F3">
            <w:pPr>
              <w:jc w:val="left"/>
              <w:rPr>
                <w:noProof/>
              </w:rPr>
            </w:pPr>
            <w:r w:rsidRPr="00F82DEF">
              <w:rPr>
                <w:noProof/>
              </w:rPr>
              <w:t>Artikel 2 Nummer 39</w:t>
            </w:r>
          </w:p>
        </w:tc>
      </w:tr>
      <w:tr w:rsidR="00932616" w:rsidRPr="00F82DEF" w14:paraId="227BF42A" w14:textId="77777777" w:rsidTr="00604F0D">
        <w:trPr>
          <w:trHeight w:val="297"/>
        </w:trPr>
        <w:tc>
          <w:tcPr>
            <w:tcW w:w="4645" w:type="dxa"/>
            <w:tcBorders>
              <w:top w:val="nil"/>
              <w:left w:val="nil"/>
              <w:bottom w:val="nil"/>
              <w:right w:val="single" w:sz="4" w:space="0" w:color="auto"/>
            </w:tcBorders>
          </w:tcPr>
          <w:p w14:paraId="557845C4" w14:textId="77777777" w:rsidR="00932616" w:rsidRPr="00F82DEF" w:rsidRDefault="00AA133B" w:rsidP="00053E87">
            <w:pPr>
              <w:jc w:val="left"/>
              <w:rPr>
                <w:noProof/>
              </w:rPr>
            </w:pPr>
            <w:r w:rsidRPr="00F82DEF">
              <w:rPr>
                <w:noProof/>
              </w:rPr>
              <w:t>Artikel 2 Nummer 13</w:t>
            </w:r>
          </w:p>
        </w:tc>
        <w:tc>
          <w:tcPr>
            <w:tcW w:w="4644" w:type="dxa"/>
            <w:tcBorders>
              <w:top w:val="nil"/>
              <w:left w:val="single" w:sz="4" w:space="0" w:color="auto"/>
              <w:bottom w:val="nil"/>
              <w:right w:val="nil"/>
            </w:tcBorders>
          </w:tcPr>
          <w:p w14:paraId="02195FC7" w14:textId="41E35AEF" w:rsidR="00932616" w:rsidRPr="00F82DEF" w:rsidRDefault="00932616" w:rsidP="00F8715E">
            <w:pPr>
              <w:jc w:val="left"/>
              <w:rPr>
                <w:noProof/>
              </w:rPr>
            </w:pPr>
            <w:r w:rsidRPr="00F82DEF">
              <w:rPr>
                <w:noProof/>
              </w:rPr>
              <w:t>Artikel 2 Nummer 40</w:t>
            </w:r>
          </w:p>
        </w:tc>
      </w:tr>
      <w:tr w:rsidR="00932616" w:rsidRPr="00F82DEF" w14:paraId="584A9FFC" w14:textId="77777777" w:rsidTr="00604F0D">
        <w:trPr>
          <w:trHeight w:val="297"/>
        </w:trPr>
        <w:tc>
          <w:tcPr>
            <w:tcW w:w="4645" w:type="dxa"/>
            <w:tcBorders>
              <w:top w:val="nil"/>
              <w:left w:val="nil"/>
              <w:bottom w:val="nil"/>
              <w:right w:val="single" w:sz="4" w:space="0" w:color="auto"/>
            </w:tcBorders>
          </w:tcPr>
          <w:p w14:paraId="0852C2CF" w14:textId="77777777" w:rsidR="00932616" w:rsidRPr="00F82DEF" w:rsidRDefault="00AA133B" w:rsidP="00053E87">
            <w:pPr>
              <w:jc w:val="left"/>
              <w:rPr>
                <w:noProof/>
              </w:rPr>
            </w:pPr>
            <w:r w:rsidRPr="00F82DEF">
              <w:rPr>
                <w:noProof/>
              </w:rPr>
              <w:t>Artikel 2 Nummer 15</w:t>
            </w:r>
          </w:p>
        </w:tc>
        <w:tc>
          <w:tcPr>
            <w:tcW w:w="4644" w:type="dxa"/>
            <w:tcBorders>
              <w:top w:val="nil"/>
              <w:left w:val="single" w:sz="4" w:space="0" w:color="auto"/>
              <w:bottom w:val="nil"/>
              <w:right w:val="nil"/>
            </w:tcBorders>
          </w:tcPr>
          <w:p w14:paraId="6A08379E" w14:textId="4A246BCC" w:rsidR="00932616" w:rsidRPr="00F82DEF" w:rsidRDefault="00932616" w:rsidP="00F8715E">
            <w:pPr>
              <w:jc w:val="left"/>
              <w:rPr>
                <w:noProof/>
              </w:rPr>
            </w:pPr>
            <w:r w:rsidRPr="00F82DEF">
              <w:rPr>
                <w:noProof/>
              </w:rPr>
              <w:t>Artikel 2 Nummer 41</w:t>
            </w:r>
          </w:p>
        </w:tc>
      </w:tr>
      <w:tr w:rsidR="00AA133B" w:rsidRPr="00F82DEF" w14:paraId="1700CF4B" w14:textId="77777777" w:rsidTr="00604F0D">
        <w:trPr>
          <w:trHeight w:val="297"/>
        </w:trPr>
        <w:tc>
          <w:tcPr>
            <w:tcW w:w="4645" w:type="dxa"/>
            <w:tcBorders>
              <w:top w:val="nil"/>
              <w:left w:val="nil"/>
              <w:bottom w:val="nil"/>
              <w:right w:val="single" w:sz="4" w:space="0" w:color="auto"/>
            </w:tcBorders>
          </w:tcPr>
          <w:p w14:paraId="41E85C7D" w14:textId="77777777" w:rsidR="00AA133B" w:rsidRPr="00F82DEF" w:rsidRDefault="00AA133B" w:rsidP="00053E87">
            <w:pPr>
              <w:jc w:val="left"/>
              <w:rPr>
                <w:noProof/>
              </w:rPr>
            </w:pPr>
            <w:r w:rsidRPr="00F82DEF">
              <w:rPr>
                <w:noProof/>
              </w:rPr>
              <w:t>Artikel 2 Nummer 16</w:t>
            </w:r>
          </w:p>
        </w:tc>
        <w:tc>
          <w:tcPr>
            <w:tcW w:w="4644" w:type="dxa"/>
            <w:tcBorders>
              <w:top w:val="nil"/>
              <w:left w:val="single" w:sz="4" w:space="0" w:color="auto"/>
              <w:bottom w:val="nil"/>
              <w:right w:val="nil"/>
            </w:tcBorders>
          </w:tcPr>
          <w:p w14:paraId="0A310E5E" w14:textId="72485D4E" w:rsidR="00AA133B" w:rsidRPr="00F82DEF" w:rsidRDefault="00AA133B" w:rsidP="00F8715E">
            <w:pPr>
              <w:jc w:val="left"/>
              <w:rPr>
                <w:noProof/>
              </w:rPr>
            </w:pPr>
            <w:r w:rsidRPr="00F82DEF">
              <w:rPr>
                <w:noProof/>
              </w:rPr>
              <w:t>Artikel 2 Nummer 42</w:t>
            </w:r>
          </w:p>
        </w:tc>
      </w:tr>
      <w:tr w:rsidR="00AA133B" w:rsidRPr="00F82DEF" w14:paraId="79CA4D85" w14:textId="77777777" w:rsidTr="00604F0D">
        <w:trPr>
          <w:trHeight w:val="297"/>
        </w:trPr>
        <w:tc>
          <w:tcPr>
            <w:tcW w:w="4645" w:type="dxa"/>
            <w:tcBorders>
              <w:top w:val="nil"/>
              <w:left w:val="nil"/>
              <w:bottom w:val="nil"/>
              <w:right w:val="single" w:sz="4" w:space="0" w:color="auto"/>
            </w:tcBorders>
          </w:tcPr>
          <w:p w14:paraId="151D2AFE" w14:textId="77777777" w:rsidR="00AA133B" w:rsidRPr="00F82DEF" w:rsidRDefault="00AA133B" w:rsidP="00AA133B">
            <w:pPr>
              <w:jc w:val="left"/>
              <w:rPr>
                <w:noProof/>
              </w:rPr>
            </w:pPr>
            <w:r w:rsidRPr="00F82DEF">
              <w:rPr>
                <w:noProof/>
              </w:rPr>
              <w:t>–</w:t>
            </w:r>
          </w:p>
        </w:tc>
        <w:tc>
          <w:tcPr>
            <w:tcW w:w="4644" w:type="dxa"/>
            <w:tcBorders>
              <w:top w:val="nil"/>
              <w:left w:val="single" w:sz="4" w:space="0" w:color="auto"/>
              <w:bottom w:val="nil"/>
              <w:right w:val="nil"/>
            </w:tcBorders>
          </w:tcPr>
          <w:p w14:paraId="1B071556" w14:textId="5D305E43" w:rsidR="00AA133B" w:rsidRPr="00F82DEF" w:rsidRDefault="00AA133B" w:rsidP="00AA133B">
            <w:pPr>
              <w:rPr>
                <w:noProof/>
              </w:rPr>
            </w:pPr>
            <w:r w:rsidRPr="00F82DEF">
              <w:rPr>
                <w:noProof/>
              </w:rPr>
              <w:t>Artikel 2 Nummer 43</w:t>
            </w:r>
          </w:p>
        </w:tc>
      </w:tr>
      <w:tr w:rsidR="00AA133B" w:rsidRPr="00F82DEF" w14:paraId="7F121D11" w14:textId="77777777" w:rsidTr="00604F0D">
        <w:trPr>
          <w:trHeight w:val="297"/>
        </w:trPr>
        <w:tc>
          <w:tcPr>
            <w:tcW w:w="4645" w:type="dxa"/>
            <w:tcBorders>
              <w:top w:val="nil"/>
              <w:left w:val="nil"/>
              <w:bottom w:val="nil"/>
              <w:right w:val="single" w:sz="4" w:space="0" w:color="auto"/>
            </w:tcBorders>
          </w:tcPr>
          <w:p w14:paraId="610CD9E1" w14:textId="77777777" w:rsidR="00AA133B" w:rsidRPr="00F82DEF" w:rsidRDefault="00AA133B" w:rsidP="00AA133B">
            <w:pPr>
              <w:jc w:val="left"/>
              <w:rPr>
                <w:noProof/>
              </w:rPr>
            </w:pPr>
            <w:r w:rsidRPr="00F82DEF">
              <w:rPr>
                <w:noProof/>
              </w:rPr>
              <w:t>–</w:t>
            </w:r>
          </w:p>
        </w:tc>
        <w:tc>
          <w:tcPr>
            <w:tcW w:w="4644" w:type="dxa"/>
            <w:tcBorders>
              <w:top w:val="nil"/>
              <w:left w:val="single" w:sz="4" w:space="0" w:color="auto"/>
              <w:bottom w:val="nil"/>
              <w:right w:val="nil"/>
            </w:tcBorders>
          </w:tcPr>
          <w:p w14:paraId="450F829A" w14:textId="239D23F5" w:rsidR="00AA133B" w:rsidRPr="00F82DEF" w:rsidRDefault="00AA133B" w:rsidP="00AA133B">
            <w:pPr>
              <w:rPr>
                <w:noProof/>
              </w:rPr>
            </w:pPr>
            <w:r w:rsidRPr="00F82DEF">
              <w:rPr>
                <w:noProof/>
              </w:rPr>
              <w:t>Artikel 2 Nummer 44</w:t>
            </w:r>
          </w:p>
        </w:tc>
      </w:tr>
      <w:tr w:rsidR="00AA133B" w:rsidRPr="00F82DEF" w14:paraId="5FAA1D79" w14:textId="77777777" w:rsidTr="00604F0D">
        <w:trPr>
          <w:trHeight w:val="297"/>
        </w:trPr>
        <w:tc>
          <w:tcPr>
            <w:tcW w:w="4645" w:type="dxa"/>
            <w:tcBorders>
              <w:top w:val="nil"/>
              <w:left w:val="nil"/>
              <w:bottom w:val="nil"/>
              <w:right w:val="single" w:sz="4" w:space="0" w:color="auto"/>
            </w:tcBorders>
          </w:tcPr>
          <w:p w14:paraId="74F20E2F" w14:textId="77777777" w:rsidR="00AA133B" w:rsidRPr="00F82DEF" w:rsidRDefault="00AA133B" w:rsidP="00AA133B">
            <w:pPr>
              <w:jc w:val="left"/>
              <w:rPr>
                <w:noProof/>
              </w:rPr>
            </w:pPr>
            <w:r w:rsidRPr="00F82DEF">
              <w:rPr>
                <w:noProof/>
              </w:rPr>
              <w:t>–</w:t>
            </w:r>
          </w:p>
        </w:tc>
        <w:tc>
          <w:tcPr>
            <w:tcW w:w="4644" w:type="dxa"/>
            <w:tcBorders>
              <w:top w:val="nil"/>
              <w:left w:val="single" w:sz="4" w:space="0" w:color="auto"/>
              <w:bottom w:val="nil"/>
              <w:right w:val="nil"/>
            </w:tcBorders>
          </w:tcPr>
          <w:p w14:paraId="05170867" w14:textId="5E792BE5" w:rsidR="00AA133B" w:rsidRPr="00F82DEF" w:rsidRDefault="00AA133B" w:rsidP="00AA133B">
            <w:pPr>
              <w:rPr>
                <w:noProof/>
              </w:rPr>
            </w:pPr>
            <w:r w:rsidRPr="00F82DEF">
              <w:rPr>
                <w:noProof/>
              </w:rPr>
              <w:t>Artikel 2 Nummer 45</w:t>
            </w:r>
          </w:p>
        </w:tc>
      </w:tr>
      <w:tr w:rsidR="00AA133B" w:rsidRPr="00F82DEF" w14:paraId="75AF0C5B" w14:textId="77777777" w:rsidTr="00604F0D">
        <w:trPr>
          <w:trHeight w:val="297"/>
        </w:trPr>
        <w:tc>
          <w:tcPr>
            <w:tcW w:w="4645" w:type="dxa"/>
            <w:tcBorders>
              <w:top w:val="nil"/>
              <w:left w:val="nil"/>
              <w:bottom w:val="nil"/>
              <w:right w:val="single" w:sz="4" w:space="0" w:color="auto"/>
            </w:tcBorders>
          </w:tcPr>
          <w:p w14:paraId="1C39A4CB" w14:textId="77777777" w:rsidR="00AA133B" w:rsidRPr="00F82DEF" w:rsidRDefault="00AA133B" w:rsidP="00AA133B">
            <w:pPr>
              <w:jc w:val="left"/>
              <w:rPr>
                <w:noProof/>
              </w:rPr>
            </w:pPr>
            <w:r w:rsidRPr="00F82DEF">
              <w:rPr>
                <w:noProof/>
              </w:rPr>
              <w:t>–</w:t>
            </w:r>
          </w:p>
        </w:tc>
        <w:tc>
          <w:tcPr>
            <w:tcW w:w="4644" w:type="dxa"/>
            <w:tcBorders>
              <w:top w:val="nil"/>
              <w:left w:val="single" w:sz="4" w:space="0" w:color="auto"/>
              <w:bottom w:val="nil"/>
              <w:right w:val="nil"/>
            </w:tcBorders>
          </w:tcPr>
          <w:p w14:paraId="6A73C08F" w14:textId="6995CB60" w:rsidR="00AA133B" w:rsidRPr="00F82DEF" w:rsidRDefault="00AA133B" w:rsidP="00AA133B">
            <w:pPr>
              <w:rPr>
                <w:noProof/>
              </w:rPr>
            </w:pPr>
            <w:r w:rsidRPr="00F82DEF">
              <w:rPr>
                <w:noProof/>
              </w:rPr>
              <w:t>Artikel 2 Nummer 46</w:t>
            </w:r>
          </w:p>
        </w:tc>
      </w:tr>
      <w:tr w:rsidR="00AA133B" w:rsidRPr="00F82DEF" w14:paraId="0D5E2ECA" w14:textId="77777777" w:rsidTr="00604F0D">
        <w:trPr>
          <w:trHeight w:val="297"/>
        </w:trPr>
        <w:tc>
          <w:tcPr>
            <w:tcW w:w="4645" w:type="dxa"/>
            <w:tcBorders>
              <w:top w:val="nil"/>
              <w:left w:val="nil"/>
              <w:bottom w:val="nil"/>
              <w:right w:val="single" w:sz="4" w:space="0" w:color="auto"/>
            </w:tcBorders>
          </w:tcPr>
          <w:p w14:paraId="5779FA2A" w14:textId="77777777" w:rsidR="00AA133B" w:rsidRPr="00F82DEF" w:rsidRDefault="00AA133B" w:rsidP="00AA133B">
            <w:pPr>
              <w:jc w:val="left"/>
              <w:rPr>
                <w:noProof/>
              </w:rPr>
            </w:pPr>
            <w:r w:rsidRPr="00F82DEF">
              <w:rPr>
                <w:noProof/>
              </w:rPr>
              <w:t>–</w:t>
            </w:r>
          </w:p>
        </w:tc>
        <w:tc>
          <w:tcPr>
            <w:tcW w:w="4644" w:type="dxa"/>
            <w:tcBorders>
              <w:top w:val="nil"/>
              <w:left w:val="single" w:sz="4" w:space="0" w:color="auto"/>
              <w:bottom w:val="nil"/>
              <w:right w:val="nil"/>
            </w:tcBorders>
          </w:tcPr>
          <w:p w14:paraId="7D7F07E1" w14:textId="32A82440" w:rsidR="00AA133B" w:rsidRPr="00F82DEF" w:rsidRDefault="00AA133B" w:rsidP="00AA133B">
            <w:pPr>
              <w:rPr>
                <w:noProof/>
              </w:rPr>
            </w:pPr>
            <w:r w:rsidRPr="00F82DEF">
              <w:rPr>
                <w:noProof/>
              </w:rPr>
              <w:t>Artikel 2 Nummer 47</w:t>
            </w:r>
          </w:p>
        </w:tc>
      </w:tr>
      <w:tr w:rsidR="009A6378" w:rsidRPr="00F82DEF" w14:paraId="1B505FB2" w14:textId="77777777" w:rsidTr="00604F0D">
        <w:trPr>
          <w:trHeight w:val="297"/>
        </w:trPr>
        <w:tc>
          <w:tcPr>
            <w:tcW w:w="4645" w:type="dxa"/>
            <w:tcBorders>
              <w:top w:val="nil"/>
              <w:left w:val="nil"/>
              <w:bottom w:val="nil"/>
              <w:right w:val="single" w:sz="4" w:space="0" w:color="auto"/>
            </w:tcBorders>
          </w:tcPr>
          <w:p w14:paraId="7135AC29" w14:textId="77777777" w:rsidR="009A6378" w:rsidRPr="00F82DEF" w:rsidRDefault="009A6378" w:rsidP="00AA133B">
            <w:pPr>
              <w:jc w:val="left"/>
              <w:rPr>
                <w:noProof/>
              </w:rPr>
            </w:pPr>
            <w:r w:rsidRPr="00F82DEF">
              <w:rPr>
                <w:noProof/>
              </w:rPr>
              <w:t>–</w:t>
            </w:r>
          </w:p>
        </w:tc>
        <w:tc>
          <w:tcPr>
            <w:tcW w:w="4644" w:type="dxa"/>
            <w:tcBorders>
              <w:top w:val="nil"/>
              <w:left w:val="single" w:sz="4" w:space="0" w:color="auto"/>
              <w:bottom w:val="nil"/>
              <w:right w:val="nil"/>
            </w:tcBorders>
          </w:tcPr>
          <w:p w14:paraId="331A8440" w14:textId="7783872F" w:rsidR="009A6378" w:rsidRPr="00F82DEF" w:rsidRDefault="009A6378" w:rsidP="00AA133B">
            <w:pPr>
              <w:rPr>
                <w:noProof/>
              </w:rPr>
            </w:pPr>
            <w:r w:rsidRPr="00F82DEF">
              <w:rPr>
                <w:noProof/>
              </w:rPr>
              <w:t>Artikel 2 Nummer 48</w:t>
            </w:r>
          </w:p>
        </w:tc>
      </w:tr>
      <w:tr w:rsidR="00193A5F" w:rsidRPr="00F82DEF" w14:paraId="26379E87" w14:textId="77777777" w:rsidTr="00604F0D">
        <w:trPr>
          <w:trHeight w:val="297"/>
        </w:trPr>
        <w:tc>
          <w:tcPr>
            <w:tcW w:w="4645" w:type="dxa"/>
            <w:tcBorders>
              <w:top w:val="nil"/>
              <w:left w:val="nil"/>
              <w:bottom w:val="nil"/>
              <w:right w:val="single" w:sz="4" w:space="0" w:color="auto"/>
            </w:tcBorders>
          </w:tcPr>
          <w:p w14:paraId="7573FE56" w14:textId="77777777" w:rsidR="00193A5F" w:rsidRPr="00F82DEF" w:rsidRDefault="00193A5F" w:rsidP="00AA133B">
            <w:pPr>
              <w:jc w:val="left"/>
              <w:rPr>
                <w:noProof/>
              </w:rPr>
            </w:pPr>
            <w:r w:rsidRPr="00F82DEF">
              <w:rPr>
                <w:noProof/>
              </w:rPr>
              <w:t>–</w:t>
            </w:r>
          </w:p>
        </w:tc>
        <w:tc>
          <w:tcPr>
            <w:tcW w:w="4644" w:type="dxa"/>
            <w:tcBorders>
              <w:top w:val="nil"/>
              <w:left w:val="single" w:sz="4" w:space="0" w:color="auto"/>
              <w:bottom w:val="nil"/>
              <w:right w:val="nil"/>
            </w:tcBorders>
          </w:tcPr>
          <w:p w14:paraId="7DF11ECD" w14:textId="0BE61169" w:rsidR="00193A5F" w:rsidRPr="00F82DEF" w:rsidRDefault="00193A5F" w:rsidP="00AA133B">
            <w:pPr>
              <w:rPr>
                <w:noProof/>
              </w:rPr>
            </w:pPr>
            <w:r w:rsidRPr="00F82DEF">
              <w:rPr>
                <w:noProof/>
              </w:rPr>
              <w:t>Artikel 2 Nummer 49</w:t>
            </w:r>
          </w:p>
        </w:tc>
      </w:tr>
      <w:tr w:rsidR="00932616" w:rsidRPr="00F82DEF" w14:paraId="557F4677" w14:textId="77777777" w:rsidTr="00604F0D">
        <w:trPr>
          <w:trHeight w:val="297"/>
        </w:trPr>
        <w:tc>
          <w:tcPr>
            <w:tcW w:w="4645" w:type="dxa"/>
            <w:tcBorders>
              <w:top w:val="nil"/>
              <w:left w:val="nil"/>
              <w:bottom w:val="nil"/>
              <w:right w:val="single" w:sz="4" w:space="0" w:color="auto"/>
            </w:tcBorders>
          </w:tcPr>
          <w:p w14:paraId="3EC964DA" w14:textId="77777777" w:rsidR="00932616" w:rsidRPr="00F82DEF" w:rsidRDefault="00932616" w:rsidP="00972CE8">
            <w:pPr>
              <w:jc w:val="left"/>
              <w:rPr>
                <w:noProof/>
              </w:rPr>
            </w:pPr>
            <w:r w:rsidRPr="00F82DEF">
              <w:rPr>
                <w:noProof/>
              </w:rPr>
              <w:t>Artikel 3 Absatz 1 Buchstaben a, c und f</w:t>
            </w:r>
          </w:p>
        </w:tc>
        <w:tc>
          <w:tcPr>
            <w:tcW w:w="4644" w:type="dxa"/>
            <w:tcBorders>
              <w:top w:val="nil"/>
              <w:left w:val="single" w:sz="4" w:space="0" w:color="auto"/>
              <w:bottom w:val="nil"/>
              <w:right w:val="nil"/>
            </w:tcBorders>
          </w:tcPr>
          <w:p w14:paraId="4F2EE7CB" w14:textId="77777777" w:rsidR="00932616" w:rsidRPr="00F82DEF" w:rsidRDefault="00932616" w:rsidP="00053E87">
            <w:pPr>
              <w:jc w:val="left"/>
              <w:rPr>
                <w:noProof/>
              </w:rPr>
            </w:pPr>
            <w:r w:rsidRPr="00F82DEF">
              <w:rPr>
                <w:noProof/>
              </w:rPr>
              <w:t>Artikel 3 Absatz 1 Buchstaben a, b und c</w:t>
            </w:r>
          </w:p>
        </w:tc>
      </w:tr>
      <w:tr w:rsidR="00932616" w:rsidRPr="00F82DEF" w14:paraId="364BD9BD" w14:textId="77777777" w:rsidTr="00604F0D">
        <w:trPr>
          <w:trHeight w:val="297"/>
        </w:trPr>
        <w:tc>
          <w:tcPr>
            <w:tcW w:w="4645" w:type="dxa"/>
            <w:tcBorders>
              <w:top w:val="nil"/>
              <w:left w:val="nil"/>
              <w:bottom w:val="nil"/>
              <w:right w:val="single" w:sz="4" w:space="0" w:color="auto"/>
            </w:tcBorders>
          </w:tcPr>
          <w:p w14:paraId="0EBF1667" w14:textId="77777777" w:rsidR="00932616" w:rsidRPr="00F82DEF" w:rsidRDefault="00932616" w:rsidP="00972CE8">
            <w:pPr>
              <w:jc w:val="left"/>
              <w:rPr>
                <w:noProof/>
              </w:rPr>
            </w:pPr>
            <w:r w:rsidRPr="00F82DEF">
              <w:rPr>
                <w:noProof/>
              </w:rPr>
              <w:t>Artikel 3 Absatz 1 Buchstaben b, d und e</w:t>
            </w:r>
          </w:p>
        </w:tc>
        <w:tc>
          <w:tcPr>
            <w:tcW w:w="4644" w:type="dxa"/>
            <w:tcBorders>
              <w:top w:val="nil"/>
              <w:left w:val="single" w:sz="4" w:space="0" w:color="auto"/>
              <w:bottom w:val="nil"/>
              <w:right w:val="nil"/>
            </w:tcBorders>
          </w:tcPr>
          <w:p w14:paraId="53CB38B8" w14:textId="77777777" w:rsidR="00932616" w:rsidRPr="00F82DEF" w:rsidRDefault="00932616" w:rsidP="00053E87">
            <w:pPr>
              <w:jc w:val="left"/>
              <w:rPr>
                <w:noProof/>
              </w:rPr>
            </w:pPr>
            <w:r w:rsidRPr="00F82DEF">
              <w:rPr>
                <w:noProof/>
              </w:rPr>
              <w:t>–</w:t>
            </w:r>
          </w:p>
        </w:tc>
      </w:tr>
      <w:tr w:rsidR="00932616" w:rsidRPr="00F82DEF" w14:paraId="0651D400" w14:textId="77777777" w:rsidTr="00604F0D">
        <w:trPr>
          <w:trHeight w:val="297"/>
        </w:trPr>
        <w:tc>
          <w:tcPr>
            <w:tcW w:w="4645" w:type="dxa"/>
            <w:tcBorders>
              <w:top w:val="nil"/>
              <w:left w:val="nil"/>
              <w:bottom w:val="nil"/>
              <w:right w:val="single" w:sz="4" w:space="0" w:color="auto"/>
            </w:tcBorders>
          </w:tcPr>
          <w:p w14:paraId="16ECFAE9" w14:textId="77777777" w:rsidR="00932616" w:rsidRPr="00F82DEF" w:rsidRDefault="00932616" w:rsidP="00053E87">
            <w:pPr>
              <w:jc w:val="left"/>
              <w:rPr>
                <w:noProof/>
              </w:rPr>
            </w:pPr>
            <w:r w:rsidRPr="00F82DEF">
              <w:rPr>
                <w:noProof/>
              </w:rPr>
              <w:t>Artikel 3 Absatz 2</w:t>
            </w:r>
          </w:p>
        </w:tc>
        <w:tc>
          <w:tcPr>
            <w:tcW w:w="4644" w:type="dxa"/>
            <w:tcBorders>
              <w:top w:val="nil"/>
              <w:left w:val="single" w:sz="4" w:space="0" w:color="auto"/>
              <w:bottom w:val="nil"/>
              <w:right w:val="nil"/>
            </w:tcBorders>
          </w:tcPr>
          <w:p w14:paraId="1C62688E" w14:textId="77777777" w:rsidR="00932616" w:rsidRPr="00F82DEF" w:rsidRDefault="00972CE8" w:rsidP="00053E87">
            <w:pPr>
              <w:jc w:val="left"/>
              <w:rPr>
                <w:noProof/>
              </w:rPr>
            </w:pPr>
            <w:r w:rsidRPr="00F82DEF">
              <w:rPr>
                <w:noProof/>
              </w:rPr>
              <w:t>–</w:t>
            </w:r>
          </w:p>
        </w:tc>
      </w:tr>
      <w:tr w:rsidR="00932616" w:rsidRPr="00F82DEF" w14:paraId="45B958BD" w14:textId="77777777" w:rsidTr="00604F0D">
        <w:trPr>
          <w:trHeight w:val="297"/>
        </w:trPr>
        <w:tc>
          <w:tcPr>
            <w:tcW w:w="4645" w:type="dxa"/>
            <w:tcBorders>
              <w:top w:val="nil"/>
              <w:left w:val="nil"/>
              <w:bottom w:val="nil"/>
              <w:right w:val="single" w:sz="4" w:space="0" w:color="auto"/>
            </w:tcBorders>
          </w:tcPr>
          <w:p w14:paraId="0C3EB143" w14:textId="77777777" w:rsidR="00932616" w:rsidRPr="00F82DEF" w:rsidRDefault="00932616" w:rsidP="00053E87">
            <w:pPr>
              <w:jc w:val="left"/>
              <w:rPr>
                <w:noProof/>
              </w:rPr>
            </w:pPr>
            <w:r w:rsidRPr="00F82DEF">
              <w:rPr>
                <w:noProof/>
              </w:rPr>
              <w:t>–</w:t>
            </w:r>
          </w:p>
        </w:tc>
        <w:tc>
          <w:tcPr>
            <w:tcW w:w="4644" w:type="dxa"/>
            <w:tcBorders>
              <w:top w:val="nil"/>
              <w:left w:val="single" w:sz="4" w:space="0" w:color="auto"/>
              <w:bottom w:val="nil"/>
              <w:right w:val="nil"/>
            </w:tcBorders>
          </w:tcPr>
          <w:p w14:paraId="5C22FFBA" w14:textId="77777777" w:rsidR="00932616" w:rsidRPr="00F82DEF" w:rsidRDefault="00932616" w:rsidP="00053E87">
            <w:pPr>
              <w:spacing w:after="0"/>
              <w:rPr>
                <w:noProof/>
              </w:rPr>
            </w:pPr>
            <w:r w:rsidRPr="00F82DEF">
              <w:rPr>
                <w:noProof/>
              </w:rPr>
              <w:t>Artikel 4</w:t>
            </w:r>
          </w:p>
        </w:tc>
      </w:tr>
      <w:tr w:rsidR="00932616" w:rsidRPr="00F82DEF" w14:paraId="77EDB7B6" w14:textId="77777777" w:rsidTr="00604F0D">
        <w:trPr>
          <w:trHeight w:val="297"/>
        </w:trPr>
        <w:tc>
          <w:tcPr>
            <w:tcW w:w="4645" w:type="dxa"/>
            <w:tcBorders>
              <w:top w:val="nil"/>
              <w:left w:val="nil"/>
              <w:bottom w:val="nil"/>
              <w:right w:val="single" w:sz="4" w:space="0" w:color="auto"/>
            </w:tcBorders>
          </w:tcPr>
          <w:p w14:paraId="728E2027" w14:textId="77777777" w:rsidR="00932616" w:rsidRPr="00F82DEF" w:rsidRDefault="00932616" w:rsidP="00053E87">
            <w:pPr>
              <w:jc w:val="left"/>
              <w:rPr>
                <w:noProof/>
              </w:rPr>
            </w:pPr>
            <w:r w:rsidRPr="00F82DEF">
              <w:rPr>
                <w:noProof/>
              </w:rPr>
              <w:t>–</w:t>
            </w:r>
          </w:p>
        </w:tc>
        <w:tc>
          <w:tcPr>
            <w:tcW w:w="4644" w:type="dxa"/>
            <w:tcBorders>
              <w:top w:val="nil"/>
              <w:left w:val="single" w:sz="4" w:space="0" w:color="auto"/>
              <w:bottom w:val="nil"/>
              <w:right w:val="nil"/>
            </w:tcBorders>
          </w:tcPr>
          <w:p w14:paraId="51745BAC" w14:textId="77777777" w:rsidR="00932616" w:rsidRPr="00F82DEF" w:rsidRDefault="00932616" w:rsidP="00053E87">
            <w:pPr>
              <w:jc w:val="left"/>
              <w:rPr>
                <w:noProof/>
              </w:rPr>
            </w:pPr>
            <w:r w:rsidRPr="00F82DEF">
              <w:rPr>
                <w:noProof/>
              </w:rPr>
              <w:t>Artikel 5</w:t>
            </w:r>
          </w:p>
        </w:tc>
      </w:tr>
      <w:tr w:rsidR="00932616" w:rsidRPr="00F82DEF" w14:paraId="359C56C0" w14:textId="77777777" w:rsidTr="00604F0D">
        <w:trPr>
          <w:trHeight w:val="286"/>
        </w:trPr>
        <w:tc>
          <w:tcPr>
            <w:tcW w:w="4645" w:type="dxa"/>
            <w:tcBorders>
              <w:top w:val="nil"/>
              <w:left w:val="nil"/>
              <w:bottom w:val="nil"/>
              <w:right w:val="single" w:sz="4" w:space="0" w:color="auto"/>
            </w:tcBorders>
          </w:tcPr>
          <w:p w14:paraId="75ADC656" w14:textId="77777777" w:rsidR="00932616" w:rsidRPr="00F82DEF" w:rsidRDefault="00932616" w:rsidP="00053E87">
            <w:pPr>
              <w:jc w:val="left"/>
              <w:rPr>
                <w:noProof/>
              </w:rPr>
            </w:pPr>
            <w:r w:rsidRPr="00F82DEF">
              <w:rPr>
                <w:noProof/>
              </w:rPr>
              <w:t>–</w:t>
            </w:r>
          </w:p>
        </w:tc>
        <w:tc>
          <w:tcPr>
            <w:tcW w:w="4644" w:type="dxa"/>
            <w:tcBorders>
              <w:top w:val="nil"/>
              <w:left w:val="single" w:sz="4" w:space="0" w:color="auto"/>
              <w:bottom w:val="nil"/>
              <w:right w:val="nil"/>
            </w:tcBorders>
          </w:tcPr>
          <w:p w14:paraId="269ECFF3" w14:textId="77777777" w:rsidR="00932616" w:rsidRPr="00F82DEF" w:rsidRDefault="00932616" w:rsidP="00053E87">
            <w:pPr>
              <w:jc w:val="left"/>
              <w:rPr>
                <w:noProof/>
              </w:rPr>
            </w:pPr>
            <w:r w:rsidRPr="00F82DEF">
              <w:rPr>
                <w:noProof/>
              </w:rPr>
              <w:t>Artikel 6</w:t>
            </w:r>
          </w:p>
        </w:tc>
      </w:tr>
      <w:tr w:rsidR="00932616" w:rsidRPr="00F82DEF" w14:paraId="243DA798" w14:textId="77777777" w:rsidTr="00604F0D">
        <w:trPr>
          <w:trHeight w:val="297"/>
        </w:trPr>
        <w:tc>
          <w:tcPr>
            <w:tcW w:w="4645" w:type="dxa"/>
            <w:tcBorders>
              <w:top w:val="nil"/>
              <w:left w:val="nil"/>
              <w:bottom w:val="nil"/>
              <w:right w:val="single" w:sz="4" w:space="0" w:color="auto"/>
            </w:tcBorders>
          </w:tcPr>
          <w:p w14:paraId="49B8C370" w14:textId="77777777" w:rsidR="00932616" w:rsidRPr="00F82DEF" w:rsidRDefault="00932616" w:rsidP="00053E87">
            <w:pPr>
              <w:jc w:val="left"/>
              <w:rPr>
                <w:noProof/>
              </w:rPr>
            </w:pPr>
            <w:r w:rsidRPr="00F82DEF">
              <w:rPr>
                <w:noProof/>
              </w:rPr>
              <w:t>–</w:t>
            </w:r>
          </w:p>
        </w:tc>
        <w:tc>
          <w:tcPr>
            <w:tcW w:w="4644" w:type="dxa"/>
            <w:tcBorders>
              <w:top w:val="nil"/>
              <w:left w:val="single" w:sz="4" w:space="0" w:color="auto"/>
              <w:bottom w:val="nil"/>
              <w:right w:val="nil"/>
            </w:tcBorders>
          </w:tcPr>
          <w:p w14:paraId="502E88A9" w14:textId="77777777" w:rsidR="00932616" w:rsidRPr="00F82DEF" w:rsidRDefault="00932616" w:rsidP="00053E87">
            <w:pPr>
              <w:jc w:val="left"/>
              <w:rPr>
                <w:noProof/>
              </w:rPr>
            </w:pPr>
            <w:r w:rsidRPr="00F82DEF">
              <w:rPr>
                <w:noProof/>
              </w:rPr>
              <w:t>Artikel 7</w:t>
            </w:r>
          </w:p>
        </w:tc>
      </w:tr>
      <w:tr w:rsidR="00932616" w:rsidRPr="00F82DEF" w14:paraId="2074C79A" w14:textId="77777777" w:rsidTr="00604F0D">
        <w:trPr>
          <w:trHeight w:val="297"/>
        </w:trPr>
        <w:tc>
          <w:tcPr>
            <w:tcW w:w="4645" w:type="dxa"/>
            <w:tcBorders>
              <w:top w:val="nil"/>
              <w:left w:val="nil"/>
              <w:bottom w:val="nil"/>
              <w:right w:val="single" w:sz="4" w:space="0" w:color="auto"/>
            </w:tcBorders>
          </w:tcPr>
          <w:p w14:paraId="6C5330C8" w14:textId="77777777" w:rsidR="00932616" w:rsidRPr="00F82DEF" w:rsidRDefault="00932616" w:rsidP="00053E87">
            <w:pPr>
              <w:jc w:val="left"/>
              <w:rPr>
                <w:noProof/>
              </w:rPr>
            </w:pPr>
            <w:r w:rsidRPr="00F82DEF">
              <w:rPr>
                <w:noProof/>
              </w:rPr>
              <w:t>–</w:t>
            </w:r>
          </w:p>
        </w:tc>
        <w:tc>
          <w:tcPr>
            <w:tcW w:w="4644" w:type="dxa"/>
            <w:tcBorders>
              <w:top w:val="nil"/>
              <w:left w:val="single" w:sz="4" w:space="0" w:color="auto"/>
              <w:bottom w:val="nil"/>
              <w:right w:val="nil"/>
            </w:tcBorders>
          </w:tcPr>
          <w:p w14:paraId="4E835C32" w14:textId="77777777" w:rsidR="00932616" w:rsidRPr="00F82DEF" w:rsidRDefault="00932616" w:rsidP="00053E87">
            <w:pPr>
              <w:jc w:val="left"/>
              <w:rPr>
                <w:noProof/>
              </w:rPr>
            </w:pPr>
            <w:r w:rsidRPr="00F82DEF">
              <w:rPr>
                <w:noProof/>
              </w:rPr>
              <w:t>Artikel 8</w:t>
            </w:r>
          </w:p>
        </w:tc>
      </w:tr>
      <w:tr w:rsidR="00932616" w:rsidRPr="00F82DEF" w14:paraId="68B7E15A" w14:textId="77777777" w:rsidTr="00604F0D">
        <w:trPr>
          <w:trHeight w:val="297"/>
        </w:trPr>
        <w:tc>
          <w:tcPr>
            <w:tcW w:w="4645" w:type="dxa"/>
            <w:tcBorders>
              <w:top w:val="nil"/>
              <w:left w:val="nil"/>
              <w:bottom w:val="nil"/>
              <w:right w:val="single" w:sz="4" w:space="0" w:color="auto"/>
            </w:tcBorders>
          </w:tcPr>
          <w:p w14:paraId="3B1A25D4" w14:textId="77777777" w:rsidR="00932616" w:rsidRPr="00F82DEF" w:rsidRDefault="00932616" w:rsidP="00053E87">
            <w:pPr>
              <w:jc w:val="left"/>
              <w:rPr>
                <w:noProof/>
              </w:rPr>
            </w:pPr>
            <w:r w:rsidRPr="00F82DEF">
              <w:rPr>
                <w:noProof/>
              </w:rPr>
              <w:t>–</w:t>
            </w:r>
          </w:p>
        </w:tc>
        <w:tc>
          <w:tcPr>
            <w:tcW w:w="4644" w:type="dxa"/>
            <w:tcBorders>
              <w:top w:val="nil"/>
              <w:left w:val="single" w:sz="4" w:space="0" w:color="auto"/>
              <w:bottom w:val="nil"/>
              <w:right w:val="nil"/>
            </w:tcBorders>
          </w:tcPr>
          <w:p w14:paraId="752A0968" w14:textId="77777777" w:rsidR="00932616" w:rsidRPr="00F82DEF" w:rsidRDefault="00932616" w:rsidP="00053E87">
            <w:pPr>
              <w:jc w:val="left"/>
              <w:rPr>
                <w:noProof/>
              </w:rPr>
            </w:pPr>
            <w:r w:rsidRPr="00F82DEF">
              <w:rPr>
                <w:noProof/>
              </w:rPr>
              <w:t>Artikel 9</w:t>
            </w:r>
          </w:p>
        </w:tc>
      </w:tr>
      <w:tr w:rsidR="00932616" w:rsidRPr="00F82DEF" w14:paraId="6AE403E8" w14:textId="77777777" w:rsidTr="00604F0D">
        <w:trPr>
          <w:trHeight w:val="297"/>
        </w:trPr>
        <w:tc>
          <w:tcPr>
            <w:tcW w:w="4645" w:type="dxa"/>
            <w:tcBorders>
              <w:top w:val="nil"/>
              <w:left w:val="nil"/>
              <w:bottom w:val="nil"/>
              <w:right w:val="single" w:sz="4" w:space="0" w:color="auto"/>
            </w:tcBorders>
          </w:tcPr>
          <w:p w14:paraId="714D1C39" w14:textId="77777777" w:rsidR="00932616" w:rsidRPr="00F82DEF" w:rsidRDefault="00932616" w:rsidP="00053E87">
            <w:pPr>
              <w:jc w:val="left"/>
              <w:rPr>
                <w:noProof/>
              </w:rPr>
            </w:pPr>
            <w:r w:rsidRPr="00F82DEF">
              <w:rPr>
                <w:noProof/>
              </w:rPr>
              <w:t>–</w:t>
            </w:r>
          </w:p>
        </w:tc>
        <w:tc>
          <w:tcPr>
            <w:tcW w:w="4644" w:type="dxa"/>
            <w:tcBorders>
              <w:top w:val="nil"/>
              <w:left w:val="single" w:sz="4" w:space="0" w:color="auto"/>
              <w:bottom w:val="nil"/>
              <w:right w:val="nil"/>
            </w:tcBorders>
          </w:tcPr>
          <w:p w14:paraId="3640B171" w14:textId="77777777" w:rsidR="00932616" w:rsidRPr="00F82DEF" w:rsidRDefault="00932616" w:rsidP="00053E87">
            <w:pPr>
              <w:jc w:val="left"/>
              <w:rPr>
                <w:noProof/>
              </w:rPr>
            </w:pPr>
            <w:r w:rsidRPr="00F82DEF">
              <w:rPr>
                <w:noProof/>
              </w:rPr>
              <w:t>Artikel 10</w:t>
            </w:r>
          </w:p>
        </w:tc>
      </w:tr>
      <w:tr w:rsidR="00932616" w:rsidRPr="00F82DEF" w14:paraId="41225822" w14:textId="77777777" w:rsidTr="00604F0D">
        <w:trPr>
          <w:trHeight w:val="297"/>
        </w:trPr>
        <w:tc>
          <w:tcPr>
            <w:tcW w:w="4645" w:type="dxa"/>
            <w:tcBorders>
              <w:top w:val="nil"/>
              <w:left w:val="nil"/>
              <w:bottom w:val="nil"/>
              <w:right w:val="single" w:sz="4" w:space="0" w:color="auto"/>
            </w:tcBorders>
          </w:tcPr>
          <w:p w14:paraId="4876BC8A"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0E2BCB49" w14:textId="77777777" w:rsidR="00932616" w:rsidRPr="00F82DEF" w:rsidRDefault="00932616" w:rsidP="00053E87">
            <w:pPr>
              <w:rPr>
                <w:noProof/>
              </w:rPr>
            </w:pPr>
            <w:r w:rsidRPr="00F82DEF">
              <w:rPr>
                <w:noProof/>
              </w:rPr>
              <w:t>Artikel 11</w:t>
            </w:r>
          </w:p>
        </w:tc>
      </w:tr>
      <w:tr w:rsidR="00932616" w:rsidRPr="00F82DEF" w14:paraId="2723F52E" w14:textId="77777777" w:rsidTr="00604F0D">
        <w:trPr>
          <w:trHeight w:val="297"/>
        </w:trPr>
        <w:tc>
          <w:tcPr>
            <w:tcW w:w="4645" w:type="dxa"/>
            <w:tcBorders>
              <w:top w:val="nil"/>
              <w:left w:val="nil"/>
              <w:bottom w:val="nil"/>
              <w:right w:val="single" w:sz="4" w:space="0" w:color="auto"/>
            </w:tcBorders>
          </w:tcPr>
          <w:p w14:paraId="5D9BD50F"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3E498FF1" w14:textId="77777777" w:rsidR="00932616" w:rsidRPr="00F82DEF" w:rsidRDefault="00932616" w:rsidP="00053E87">
            <w:pPr>
              <w:rPr>
                <w:noProof/>
              </w:rPr>
            </w:pPr>
            <w:r w:rsidRPr="00F82DEF">
              <w:rPr>
                <w:noProof/>
              </w:rPr>
              <w:t>Artikel 12</w:t>
            </w:r>
          </w:p>
        </w:tc>
      </w:tr>
      <w:tr w:rsidR="00932616" w:rsidRPr="00F82DEF" w14:paraId="64580CC0" w14:textId="77777777" w:rsidTr="00604F0D">
        <w:trPr>
          <w:trHeight w:val="297"/>
        </w:trPr>
        <w:tc>
          <w:tcPr>
            <w:tcW w:w="4645" w:type="dxa"/>
            <w:tcBorders>
              <w:top w:val="nil"/>
              <w:left w:val="nil"/>
              <w:bottom w:val="nil"/>
              <w:right w:val="single" w:sz="4" w:space="0" w:color="auto"/>
            </w:tcBorders>
          </w:tcPr>
          <w:p w14:paraId="2981BD61"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714AF9A4" w14:textId="77777777" w:rsidR="00932616" w:rsidRPr="00F82DEF" w:rsidRDefault="00932616" w:rsidP="00053E87">
            <w:pPr>
              <w:rPr>
                <w:noProof/>
              </w:rPr>
            </w:pPr>
            <w:r w:rsidRPr="00F82DEF">
              <w:rPr>
                <w:noProof/>
              </w:rPr>
              <w:t>Artikel 13</w:t>
            </w:r>
          </w:p>
        </w:tc>
      </w:tr>
      <w:tr w:rsidR="00932616" w:rsidRPr="00F82DEF" w14:paraId="5E664240" w14:textId="77777777" w:rsidTr="00604F0D">
        <w:trPr>
          <w:trHeight w:val="297"/>
        </w:trPr>
        <w:tc>
          <w:tcPr>
            <w:tcW w:w="4645" w:type="dxa"/>
            <w:tcBorders>
              <w:top w:val="nil"/>
              <w:left w:val="nil"/>
              <w:bottom w:val="nil"/>
              <w:right w:val="single" w:sz="4" w:space="0" w:color="auto"/>
            </w:tcBorders>
          </w:tcPr>
          <w:p w14:paraId="20EE0B7A"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673B061C" w14:textId="77777777" w:rsidR="00932616" w:rsidRPr="00F82DEF" w:rsidRDefault="00932616" w:rsidP="00053E87">
            <w:pPr>
              <w:rPr>
                <w:noProof/>
              </w:rPr>
            </w:pPr>
            <w:r w:rsidRPr="00F82DEF">
              <w:rPr>
                <w:noProof/>
              </w:rPr>
              <w:t>Artikel 14 Absatz 1 Satz 1</w:t>
            </w:r>
          </w:p>
        </w:tc>
      </w:tr>
      <w:tr w:rsidR="00932616" w:rsidRPr="00F82DEF" w14:paraId="6AC22BF6" w14:textId="77777777" w:rsidTr="00604F0D">
        <w:trPr>
          <w:trHeight w:val="297"/>
        </w:trPr>
        <w:tc>
          <w:tcPr>
            <w:tcW w:w="4645" w:type="dxa"/>
            <w:tcBorders>
              <w:top w:val="nil"/>
              <w:left w:val="nil"/>
              <w:bottom w:val="nil"/>
              <w:right w:val="single" w:sz="4" w:space="0" w:color="auto"/>
            </w:tcBorders>
          </w:tcPr>
          <w:p w14:paraId="1408888A" w14:textId="77777777" w:rsidR="00932616" w:rsidRPr="00F82DEF" w:rsidRDefault="00932616" w:rsidP="00053E87">
            <w:pPr>
              <w:rPr>
                <w:noProof/>
              </w:rPr>
            </w:pPr>
            <w:r w:rsidRPr="00F82DEF">
              <w:rPr>
                <w:noProof/>
              </w:rPr>
              <w:t>Artikel 4 Absatz 1 Sätze 1 und 2</w:t>
            </w:r>
          </w:p>
        </w:tc>
        <w:tc>
          <w:tcPr>
            <w:tcW w:w="4644" w:type="dxa"/>
            <w:tcBorders>
              <w:top w:val="nil"/>
              <w:left w:val="single" w:sz="4" w:space="0" w:color="auto"/>
              <w:bottom w:val="nil"/>
              <w:right w:val="nil"/>
            </w:tcBorders>
          </w:tcPr>
          <w:p w14:paraId="266AD034" w14:textId="77777777" w:rsidR="00932616" w:rsidRPr="00F82DEF" w:rsidRDefault="00932616" w:rsidP="00053E87">
            <w:pPr>
              <w:rPr>
                <w:noProof/>
              </w:rPr>
            </w:pPr>
            <w:r w:rsidRPr="00F82DEF">
              <w:rPr>
                <w:noProof/>
              </w:rPr>
              <w:t>Artikel 14 Absatz 1 Sätze 2 und 3</w:t>
            </w:r>
          </w:p>
        </w:tc>
      </w:tr>
      <w:tr w:rsidR="00932616" w:rsidRPr="00F82DEF" w14:paraId="5D6AB387" w14:textId="77777777" w:rsidTr="00604F0D">
        <w:trPr>
          <w:trHeight w:val="297"/>
        </w:trPr>
        <w:tc>
          <w:tcPr>
            <w:tcW w:w="4645" w:type="dxa"/>
            <w:tcBorders>
              <w:top w:val="nil"/>
              <w:left w:val="nil"/>
              <w:bottom w:val="nil"/>
              <w:right w:val="single" w:sz="4" w:space="0" w:color="auto"/>
            </w:tcBorders>
          </w:tcPr>
          <w:p w14:paraId="361D6ABD"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21949D7E" w14:textId="77777777" w:rsidR="00932616" w:rsidRPr="00F82DEF" w:rsidRDefault="00932616" w:rsidP="00053E87">
            <w:pPr>
              <w:rPr>
                <w:noProof/>
              </w:rPr>
            </w:pPr>
            <w:r w:rsidRPr="00F82DEF">
              <w:rPr>
                <w:noProof/>
              </w:rPr>
              <w:t>Artikel 14 Absatz 1 Satz 4</w:t>
            </w:r>
          </w:p>
        </w:tc>
      </w:tr>
      <w:tr w:rsidR="00932616" w:rsidRPr="00F82DEF" w14:paraId="0C4D4C70" w14:textId="77777777" w:rsidTr="00604F0D">
        <w:trPr>
          <w:trHeight w:val="297"/>
        </w:trPr>
        <w:tc>
          <w:tcPr>
            <w:tcW w:w="4645" w:type="dxa"/>
            <w:tcBorders>
              <w:top w:val="nil"/>
              <w:left w:val="nil"/>
              <w:bottom w:val="nil"/>
              <w:right w:val="single" w:sz="4" w:space="0" w:color="auto"/>
            </w:tcBorders>
          </w:tcPr>
          <w:p w14:paraId="61762A31" w14:textId="77777777" w:rsidR="00932616" w:rsidRPr="00F82DEF" w:rsidRDefault="00932616" w:rsidP="00053E87">
            <w:pPr>
              <w:rPr>
                <w:noProof/>
              </w:rPr>
            </w:pPr>
            <w:r w:rsidRPr="00F82DEF">
              <w:rPr>
                <w:noProof/>
              </w:rPr>
              <w:t>Artikel 4 Absatz 2</w:t>
            </w:r>
          </w:p>
        </w:tc>
        <w:tc>
          <w:tcPr>
            <w:tcW w:w="4644" w:type="dxa"/>
            <w:tcBorders>
              <w:top w:val="nil"/>
              <w:left w:val="single" w:sz="4" w:space="0" w:color="auto"/>
              <w:bottom w:val="nil"/>
              <w:right w:val="nil"/>
            </w:tcBorders>
          </w:tcPr>
          <w:p w14:paraId="0D3D8613" w14:textId="77777777" w:rsidR="00932616" w:rsidRPr="00F82DEF" w:rsidRDefault="00932616" w:rsidP="00053E87">
            <w:pPr>
              <w:rPr>
                <w:noProof/>
              </w:rPr>
            </w:pPr>
            <w:r w:rsidRPr="00F82DEF">
              <w:rPr>
                <w:noProof/>
              </w:rPr>
              <w:t>–</w:t>
            </w:r>
          </w:p>
        </w:tc>
      </w:tr>
      <w:tr w:rsidR="00932616" w:rsidRPr="00F82DEF" w14:paraId="2E15A85D" w14:textId="77777777" w:rsidTr="00604F0D">
        <w:trPr>
          <w:trHeight w:val="297"/>
        </w:trPr>
        <w:tc>
          <w:tcPr>
            <w:tcW w:w="4645" w:type="dxa"/>
            <w:tcBorders>
              <w:top w:val="nil"/>
              <w:left w:val="nil"/>
              <w:bottom w:val="nil"/>
              <w:right w:val="single" w:sz="4" w:space="0" w:color="auto"/>
            </w:tcBorders>
          </w:tcPr>
          <w:p w14:paraId="0C7A2DBF"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4639AFAF" w14:textId="77777777" w:rsidR="00932616" w:rsidRPr="00F82DEF" w:rsidRDefault="00932616" w:rsidP="00053E87">
            <w:pPr>
              <w:rPr>
                <w:noProof/>
              </w:rPr>
            </w:pPr>
            <w:r w:rsidRPr="00F82DEF">
              <w:rPr>
                <w:noProof/>
              </w:rPr>
              <w:t>Artikel 14 Absatz 2</w:t>
            </w:r>
          </w:p>
        </w:tc>
      </w:tr>
      <w:tr w:rsidR="00932616" w:rsidRPr="00F82DEF" w14:paraId="1DBA70F2" w14:textId="77777777" w:rsidTr="00604F0D">
        <w:trPr>
          <w:trHeight w:val="297"/>
        </w:trPr>
        <w:tc>
          <w:tcPr>
            <w:tcW w:w="4645" w:type="dxa"/>
            <w:tcBorders>
              <w:top w:val="nil"/>
              <w:left w:val="nil"/>
              <w:bottom w:val="nil"/>
              <w:right w:val="single" w:sz="4" w:space="0" w:color="auto"/>
            </w:tcBorders>
          </w:tcPr>
          <w:p w14:paraId="0FE8BED2" w14:textId="77777777" w:rsidR="00932616" w:rsidRPr="00F82DEF" w:rsidRDefault="00972CE8" w:rsidP="00053E87">
            <w:pPr>
              <w:rPr>
                <w:noProof/>
              </w:rPr>
            </w:pPr>
            <w:r w:rsidRPr="00F82DEF">
              <w:rPr>
                <w:noProof/>
              </w:rPr>
              <w:t>–</w:t>
            </w:r>
          </w:p>
        </w:tc>
        <w:tc>
          <w:tcPr>
            <w:tcW w:w="4644" w:type="dxa"/>
            <w:tcBorders>
              <w:top w:val="nil"/>
              <w:left w:val="single" w:sz="4" w:space="0" w:color="auto"/>
              <w:bottom w:val="nil"/>
              <w:right w:val="nil"/>
            </w:tcBorders>
          </w:tcPr>
          <w:p w14:paraId="6EED3941" w14:textId="77777777" w:rsidR="00932616" w:rsidRPr="00F82DEF" w:rsidRDefault="00932616" w:rsidP="00053E87">
            <w:pPr>
              <w:rPr>
                <w:noProof/>
              </w:rPr>
            </w:pPr>
            <w:r w:rsidRPr="00F82DEF">
              <w:rPr>
                <w:noProof/>
              </w:rPr>
              <w:t>Artikel 14 Absatz 3</w:t>
            </w:r>
          </w:p>
        </w:tc>
      </w:tr>
      <w:tr w:rsidR="00972CE8" w:rsidRPr="00F82DEF" w14:paraId="0CE0C066" w14:textId="77777777" w:rsidTr="00604F0D">
        <w:trPr>
          <w:trHeight w:val="297"/>
        </w:trPr>
        <w:tc>
          <w:tcPr>
            <w:tcW w:w="4645" w:type="dxa"/>
            <w:tcBorders>
              <w:top w:val="nil"/>
              <w:left w:val="nil"/>
              <w:bottom w:val="nil"/>
              <w:right w:val="single" w:sz="4" w:space="0" w:color="auto"/>
            </w:tcBorders>
          </w:tcPr>
          <w:p w14:paraId="148BB0FC" w14:textId="77777777" w:rsidR="00972CE8" w:rsidRPr="00F82DEF" w:rsidRDefault="00972CE8" w:rsidP="00053E87">
            <w:pPr>
              <w:rPr>
                <w:noProof/>
              </w:rPr>
            </w:pPr>
            <w:r w:rsidRPr="00F82DEF">
              <w:rPr>
                <w:noProof/>
              </w:rPr>
              <w:t>Artikel 4 Absatz 3</w:t>
            </w:r>
          </w:p>
        </w:tc>
        <w:tc>
          <w:tcPr>
            <w:tcW w:w="4644" w:type="dxa"/>
            <w:tcBorders>
              <w:top w:val="nil"/>
              <w:left w:val="single" w:sz="4" w:space="0" w:color="auto"/>
              <w:bottom w:val="nil"/>
              <w:right w:val="nil"/>
            </w:tcBorders>
          </w:tcPr>
          <w:p w14:paraId="4E116872" w14:textId="77777777" w:rsidR="00972CE8" w:rsidRPr="00F82DEF" w:rsidRDefault="00972CE8" w:rsidP="00053E87">
            <w:pPr>
              <w:rPr>
                <w:noProof/>
              </w:rPr>
            </w:pPr>
            <w:r w:rsidRPr="00F82DEF">
              <w:rPr>
                <w:noProof/>
              </w:rPr>
              <w:t>Artikel 14 Absatz 4</w:t>
            </w:r>
          </w:p>
        </w:tc>
      </w:tr>
      <w:tr w:rsidR="00932616" w:rsidRPr="00F82DEF" w14:paraId="4EACD09B" w14:textId="77777777" w:rsidTr="00604F0D">
        <w:trPr>
          <w:trHeight w:val="297"/>
        </w:trPr>
        <w:tc>
          <w:tcPr>
            <w:tcW w:w="4645" w:type="dxa"/>
            <w:tcBorders>
              <w:top w:val="nil"/>
              <w:left w:val="nil"/>
              <w:bottom w:val="nil"/>
              <w:right w:val="single" w:sz="4" w:space="0" w:color="auto"/>
            </w:tcBorders>
          </w:tcPr>
          <w:p w14:paraId="2541BA82" w14:textId="77777777" w:rsidR="00932616" w:rsidRPr="00F82DEF" w:rsidRDefault="00932616" w:rsidP="00053E87">
            <w:pPr>
              <w:rPr>
                <w:noProof/>
              </w:rPr>
            </w:pPr>
            <w:r w:rsidRPr="00F82DEF">
              <w:rPr>
                <w:noProof/>
              </w:rPr>
              <w:t>Artikel 5</w:t>
            </w:r>
          </w:p>
        </w:tc>
        <w:tc>
          <w:tcPr>
            <w:tcW w:w="4644" w:type="dxa"/>
            <w:tcBorders>
              <w:top w:val="nil"/>
              <w:left w:val="single" w:sz="4" w:space="0" w:color="auto"/>
              <w:bottom w:val="nil"/>
              <w:right w:val="nil"/>
            </w:tcBorders>
          </w:tcPr>
          <w:p w14:paraId="659CE291" w14:textId="77777777" w:rsidR="00932616" w:rsidRPr="00F82DEF" w:rsidRDefault="00932616" w:rsidP="00E528E2">
            <w:pPr>
              <w:rPr>
                <w:noProof/>
              </w:rPr>
            </w:pPr>
            <w:r w:rsidRPr="00F82DEF">
              <w:rPr>
                <w:noProof/>
              </w:rPr>
              <w:t>Artikel 35 Absatz 1 Einleitung und Buchstabe a</w:t>
            </w:r>
          </w:p>
        </w:tc>
      </w:tr>
      <w:tr w:rsidR="00932616" w:rsidRPr="00F82DEF" w14:paraId="2B525070" w14:textId="77777777" w:rsidTr="00604F0D">
        <w:trPr>
          <w:trHeight w:val="297"/>
        </w:trPr>
        <w:tc>
          <w:tcPr>
            <w:tcW w:w="4645" w:type="dxa"/>
            <w:tcBorders>
              <w:top w:val="nil"/>
              <w:left w:val="nil"/>
              <w:bottom w:val="nil"/>
              <w:right w:val="single" w:sz="4" w:space="0" w:color="auto"/>
            </w:tcBorders>
          </w:tcPr>
          <w:p w14:paraId="56CBB4C8"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5FE33AC4" w14:textId="77777777" w:rsidR="00932616" w:rsidRPr="00F82DEF" w:rsidRDefault="00932616" w:rsidP="00E528E2">
            <w:pPr>
              <w:rPr>
                <w:noProof/>
              </w:rPr>
            </w:pPr>
            <w:r w:rsidRPr="00F82DEF">
              <w:rPr>
                <w:noProof/>
              </w:rPr>
              <w:t>Artikel 35 Absatz 1 Buchstaben b und c</w:t>
            </w:r>
          </w:p>
        </w:tc>
      </w:tr>
      <w:tr w:rsidR="00932616" w:rsidRPr="00F82DEF" w14:paraId="44F0D96A" w14:textId="77777777" w:rsidTr="00604F0D">
        <w:trPr>
          <w:trHeight w:val="297"/>
        </w:trPr>
        <w:tc>
          <w:tcPr>
            <w:tcW w:w="4645" w:type="dxa"/>
            <w:tcBorders>
              <w:top w:val="nil"/>
              <w:left w:val="nil"/>
              <w:bottom w:val="nil"/>
              <w:right w:val="single" w:sz="4" w:space="0" w:color="auto"/>
            </w:tcBorders>
          </w:tcPr>
          <w:p w14:paraId="0FE4AD5C" w14:textId="77777777" w:rsidR="00932616" w:rsidRPr="00F82DEF" w:rsidRDefault="00932616" w:rsidP="00053E87">
            <w:pPr>
              <w:rPr>
                <w:noProof/>
              </w:rPr>
            </w:pPr>
            <w:r w:rsidRPr="00F82DEF">
              <w:rPr>
                <w:noProof/>
              </w:rPr>
              <w:t>Artikel 6</w:t>
            </w:r>
          </w:p>
        </w:tc>
        <w:tc>
          <w:tcPr>
            <w:tcW w:w="4644" w:type="dxa"/>
            <w:tcBorders>
              <w:top w:val="nil"/>
              <w:left w:val="single" w:sz="4" w:space="0" w:color="auto"/>
              <w:bottom w:val="nil"/>
              <w:right w:val="nil"/>
            </w:tcBorders>
          </w:tcPr>
          <w:p w14:paraId="52DB5FA3" w14:textId="77777777" w:rsidR="00932616" w:rsidRPr="00F82DEF" w:rsidRDefault="00932616" w:rsidP="00060006">
            <w:pPr>
              <w:rPr>
                <w:noProof/>
              </w:rPr>
            </w:pPr>
            <w:r w:rsidRPr="00F82DEF">
              <w:rPr>
                <w:noProof/>
              </w:rPr>
              <w:t>Artikel 36</w:t>
            </w:r>
          </w:p>
        </w:tc>
      </w:tr>
      <w:tr w:rsidR="00932616" w:rsidRPr="00F82DEF" w14:paraId="22625771" w14:textId="77777777" w:rsidTr="00604F0D">
        <w:trPr>
          <w:trHeight w:val="297"/>
        </w:trPr>
        <w:tc>
          <w:tcPr>
            <w:tcW w:w="4645" w:type="dxa"/>
            <w:tcBorders>
              <w:top w:val="nil"/>
              <w:left w:val="nil"/>
              <w:bottom w:val="nil"/>
              <w:right w:val="single" w:sz="4" w:space="0" w:color="auto"/>
            </w:tcBorders>
          </w:tcPr>
          <w:p w14:paraId="66D1923E" w14:textId="77777777" w:rsidR="00932616" w:rsidRPr="00F82DEF" w:rsidRDefault="00932616" w:rsidP="00053E87">
            <w:pPr>
              <w:rPr>
                <w:noProof/>
              </w:rPr>
            </w:pPr>
            <w:r w:rsidRPr="00F82DEF">
              <w:rPr>
                <w:noProof/>
              </w:rPr>
              <w:t>Artikel 7 Absatz 1</w:t>
            </w:r>
          </w:p>
        </w:tc>
        <w:tc>
          <w:tcPr>
            <w:tcW w:w="4644" w:type="dxa"/>
            <w:tcBorders>
              <w:top w:val="nil"/>
              <w:left w:val="single" w:sz="4" w:space="0" w:color="auto"/>
              <w:bottom w:val="nil"/>
              <w:right w:val="nil"/>
            </w:tcBorders>
          </w:tcPr>
          <w:p w14:paraId="10E45375" w14:textId="77777777" w:rsidR="00932616" w:rsidRPr="00F82DEF" w:rsidRDefault="00932616" w:rsidP="00053E87">
            <w:pPr>
              <w:rPr>
                <w:noProof/>
              </w:rPr>
            </w:pPr>
            <w:r w:rsidRPr="00F82DEF">
              <w:rPr>
                <w:noProof/>
              </w:rPr>
              <w:t>Artikel 15 Absatz 1</w:t>
            </w:r>
          </w:p>
        </w:tc>
      </w:tr>
      <w:tr w:rsidR="00932616" w:rsidRPr="00F82DEF" w14:paraId="3C660347" w14:textId="77777777" w:rsidTr="00604F0D">
        <w:trPr>
          <w:trHeight w:val="297"/>
        </w:trPr>
        <w:tc>
          <w:tcPr>
            <w:tcW w:w="4645" w:type="dxa"/>
            <w:tcBorders>
              <w:top w:val="nil"/>
              <w:left w:val="nil"/>
              <w:bottom w:val="nil"/>
              <w:right w:val="single" w:sz="4" w:space="0" w:color="auto"/>
            </w:tcBorders>
          </w:tcPr>
          <w:p w14:paraId="31C15CC6" w14:textId="77777777" w:rsidR="00932616" w:rsidRPr="00F82DEF" w:rsidRDefault="00932616" w:rsidP="00053E87">
            <w:pPr>
              <w:rPr>
                <w:noProof/>
              </w:rPr>
            </w:pPr>
            <w:r w:rsidRPr="00F82DEF">
              <w:rPr>
                <w:noProof/>
              </w:rPr>
              <w:t>Artikel 7 Absatz 2</w:t>
            </w:r>
          </w:p>
        </w:tc>
        <w:tc>
          <w:tcPr>
            <w:tcW w:w="4644" w:type="dxa"/>
            <w:tcBorders>
              <w:top w:val="nil"/>
              <w:left w:val="single" w:sz="4" w:space="0" w:color="auto"/>
              <w:bottom w:val="nil"/>
              <w:right w:val="nil"/>
            </w:tcBorders>
          </w:tcPr>
          <w:p w14:paraId="6210DFC9" w14:textId="77777777" w:rsidR="00932616" w:rsidRPr="00F82DEF" w:rsidRDefault="00932616" w:rsidP="00053E87">
            <w:pPr>
              <w:rPr>
                <w:noProof/>
              </w:rPr>
            </w:pPr>
            <w:r w:rsidRPr="00F82DEF">
              <w:rPr>
                <w:noProof/>
              </w:rPr>
              <w:t>–</w:t>
            </w:r>
          </w:p>
        </w:tc>
      </w:tr>
      <w:tr w:rsidR="00932616" w:rsidRPr="00F82DEF" w14:paraId="5DC60AF8" w14:textId="77777777" w:rsidTr="00604F0D">
        <w:trPr>
          <w:trHeight w:val="60"/>
        </w:trPr>
        <w:tc>
          <w:tcPr>
            <w:tcW w:w="4645" w:type="dxa"/>
            <w:tcBorders>
              <w:top w:val="nil"/>
              <w:left w:val="nil"/>
              <w:bottom w:val="nil"/>
              <w:right w:val="single" w:sz="4" w:space="0" w:color="auto"/>
            </w:tcBorders>
          </w:tcPr>
          <w:p w14:paraId="30988BCB" w14:textId="77777777" w:rsidR="00932616" w:rsidRPr="00F82DEF" w:rsidRDefault="00932616" w:rsidP="00053E87">
            <w:pPr>
              <w:rPr>
                <w:noProof/>
              </w:rPr>
            </w:pPr>
            <w:r w:rsidRPr="00F82DEF">
              <w:rPr>
                <w:noProof/>
              </w:rPr>
              <w:t>Artikel 7 Absatz 3</w:t>
            </w:r>
          </w:p>
        </w:tc>
        <w:tc>
          <w:tcPr>
            <w:tcW w:w="4644" w:type="dxa"/>
            <w:tcBorders>
              <w:top w:val="nil"/>
              <w:left w:val="single" w:sz="4" w:space="0" w:color="auto"/>
              <w:bottom w:val="nil"/>
              <w:right w:val="nil"/>
            </w:tcBorders>
          </w:tcPr>
          <w:p w14:paraId="6737ABC8" w14:textId="77777777" w:rsidR="00932616" w:rsidRPr="00F82DEF" w:rsidRDefault="00932616" w:rsidP="00053E87">
            <w:pPr>
              <w:rPr>
                <w:noProof/>
              </w:rPr>
            </w:pPr>
            <w:r w:rsidRPr="00F82DEF">
              <w:rPr>
                <w:noProof/>
              </w:rPr>
              <w:t>Artikel 15 Absatz 2</w:t>
            </w:r>
          </w:p>
        </w:tc>
      </w:tr>
      <w:tr w:rsidR="00932616" w:rsidRPr="00F82DEF" w14:paraId="30BDB006" w14:textId="77777777" w:rsidTr="00604F0D">
        <w:trPr>
          <w:trHeight w:val="297"/>
        </w:trPr>
        <w:tc>
          <w:tcPr>
            <w:tcW w:w="4645" w:type="dxa"/>
            <w:tcBorders>
              <w:top w:val="nil"/>
              <w:left w:val="nil"/>
              <w:bottom w:val="nil"/>
              <w:right w:val="single" w:sz="4" w:space="0" w:color="auto"/>
            </w:tcBorders>
          </w:tcPr>
          <w:p w14:paraId="119FBAD7"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37CF8F6A" w14:textId="77777777" w:rsidR="00932616" w:rsidRPr="00F82DEF" w:rsidRDefault="00932616" w:rsidP="00053E87">
            <w:pPr>
              <w:rPr>
                <w:noProof/>
              </w:rPr>
            </w:pPr>
            <w:r w:rsidRPr="00F82DEF">
              <w:rPr>
                <w:noProof/>
              </w:rPr>
              <w:t>Artikel 15 Absatz 3</w:t>
            </w:r>
          </w:p>
        </w:tc>
      </w:tr>
      <w:tr w:rsidR="00932616" w:rsidRPr="00F82DEF" w14:paraId="4AE90250" w14:textId="77777777" w:rsidTr="00604F0D">
        <w:trPr>
          <w:trHeight w:val="297"/>
        </w:trPr>
        <w:tc>
          <w:tcPr>
            <w:tcW w:w="4645" w:type="dxa"/>
            <w:tcBorders>
              <w:top w:val="nil"/>
              <w:left w:val="nil"/>
              <w:bottom w:val="nil"/>
              <w:right w:val="single" w:sz="4" w:space="0" w:color="auto"/>
            </w:tcBorders>
          </w:tcPr>
          <w:p w14:paraId="781699D6" w14:textId="77777777" w:rsidR="00932616" w:rsidRPr="00F82DEF" w:rsidRDefault="00932616" w:rsidP="00053E87">
            <w:pPr>
              <w:rPr>
                <w:noProof/>
              </w:rPr>
            </w:pPr>
            <w:r w:rsidRPr="00F82DEF">
              <w:rPr>
                <w:noProof/>
              </w:rPr>
              <w:t>Artikel 7 Absatz 4</w:t>
            </w:r>
          </w:p>
        </w:tc>
        <w:tc>
          <w:tcPr>
            <w:tcW w:w="4644" w:type="dxa"/>
            <w:tcBorders>
              <w:top w:val="nil"/>
              <w:left w:val="single" w:sz="4" w:space="0" w:color="auto"/>
              <w:bottom w:val="nil"/>
              <w:right w:val="nil"/>
            </w:tcBorders>
          </w:tcPr>
          <w:p w14:paraId="1618A7C6" w14:textId="77777777" w:rsidR="00932616" w:rsidRPr="00F82DEF" w:rsidRDefault="00932616" w:rsidP="00053E87">
            <w:pPr>
              <w:rPr>
                <w:noProof/>
              </w:rPr>
            </w:pPr>
            <w:r w:rsidRPr="00F82DEF">
              <w:rPr>
                <w:noProof/>
              </w:rPr>
              <w:t>Artikel 15 Absatz 4</w:t>
            </w:r>
          </w:p>
        </w:tc>
      </w:tr>
      <w:tr w:rsidR="00932616" w:rsidRPr="00F82DEF" w14:paraId="6C61D9BB" w14:textId="77777777" w:rsidTr="00604F0D">
        <w:trPr>
          <w:trHeight w:val="297"/>
        </w:trPr>
        <w:tc>
          <w:tcPr>
            <w:tcW w:w="4645" w:type="dxa"/>
            <w:tcBorders>
              <w:top w:val="nil"/>
              <w:left w:val="nil"/>
              <w:bottom w:val="nil"/>
              <w:right w:val="single" w:sz="4" w:space="0" w:color="auto"/>
            </w:tcBorders>
          </w:tcPr>
          <w:p w14:paraId="680A976B" w14:textId="77777777" w:rsidR="00932616" w:rsidRPr="00F82DEF" w:rsidRDefault="00932616" w:rsidP="00053E87">
            <w:pPr>
              <w:rPr>
                <w:noProof/>
              </w:rPr>
            </w:pPr>
            <w:r w:rsidRPr="00F82DEF">
              <w:rPr>
                <w:noProof/>
              </w:rPr>
              <w:t>Artikel 7 Absatz 5 Satz 1</w:t>
            </w:r>
          </w:p>
        </w:tc>
        <w:tc>
          <w:tcPr>
            <w:tcW w:w="4644" w:type="dxa"/>
            <w:tcBorders>
              <w:top w:val="nil"/>
              <w:left w:val="single" w:sz="4" w:space="0" w:color="auto"/>
              <w:bottom w:val="nil"/>
              <w:right w:val="nil"/>
            </w:tcBorders>
          </w:tcPr>
          <w:p w14:paraId="795FD456" w14:textId="77777777" w:rsidR="00932616" w:rsidRPr="00F82DEF" w:rsidRDefault="00932616" w:rsidP="00053E87">
            <w:pPr>
              <w:rPr>
                <w:noProof/>
              </w:rPr>
            </w:pPr>
            <w:r w:rsidRPr="00F82DEF">
              <w:rPr>
                <w:noProof/>
              </w:rPr>
              <w:t>Artikel 15 Absatz 5 Satz 1</w:t>
            </w:r>
          </w:p>
        </w:tc>
      </w:tr>
      <w:tr w:rsidR="00932616" w:rsidRPr="00F82DEF" w14:paraId="30535B98" w14:textId="77777777" w:rsidTr="00604F0D">
        <w:trPr>
          <w:trHeight w:val="297"/>
        </w:trPr>
        <w:tc>
          <w:tcPr>
            <w:tcW w:w="4645" w:type="dxa"/>
            <w:tcBorders>
              <w:top w:val="nil"/>
              <w:left w:val="nil"/>
              <w:bottom w:val="nil"/>
              <w:right w:val="single" w:sz="4" w:space="0" w:color="auto"/>
            </w:tcBorders>
          </w:tcPr>
          <w:p w14:paraId="00EAC9C2"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4A4ABD77" w14:textId="77777777" w:rsidR="00932616" w:rsidRPr="00F82DEF" w:rsidRDefault="00932616" w:rsidP="00053E87">
            <w:pPr>
              <w:rPr>
                <w:noProof/>
              </w:rPr>
            </w:pPr>
            <w:r w:rsidRPr="00F82DEF">
              <w:rPr>
                <w:noProof/>
              </w:rPr>
              <w:t>Artikel 15 Absatz 5 Satz 2</w:t>
            </w:r>
          </w:p>
        </w:tc>
      </w:tr>
      <w:tr w:rsidR="00932616" w:rsidRPr="00F82DEF" w14:paraId="568A06C1" w14:textId="77777777" w:rsidTr="00604F0D">
        <w:trPr>
          <w:trHeight w:val="297"/>
        </w:trPr>
        <w:tc>
          <w:tcPr>
            <w:tcW w:w="4645" w:type="dxa"/>
            <w:tcBorders>
              <w:top w:val="nil"/>
              <w:left w:val="nil"/>
              <w:bottom w:val="nil"/>
              <w:right w:val="single" w:sz="4" w:space="0" w:color="auto"/>
            </w:tcBorders>
          </w:tcPr>
          <w:p w14:paraId="08EDA19A" w14:textId="77777777" w:rsidR="00932616" w:rsidRPr="00F82DEF" w:rsidRDefault="00932616" w:rsidP="00053E87">
            <w:pPr>
              <w:rPr>
                <w:noProof/>
              </w:rPr>
            </w:pPr>
            <w:r w:rsidRPr="00F82DEF">
              <w:rPr>
                <w:noProof/>
              </w:rPr>
              <w:t>Artikel 7 Absatz 5 Satz 2</w:t>
            </w:r>
          </w:p>
        </w:tc>
        <w:tc>
          <w:tcPr>
            <w:tcW w:w="4644" w:type="dxa"/>
            <w:tcBorders>
              <w:top w:val="nil"/>
              <w:left w:val="single" w:sz="4" w:space="0" w:color="auto"/>
              <w:bottom w:val="nil"/>
              <w:right w:val="nil"/>
            </w:tcBorders>
          </w:tcPr>
          <w:p w14:paraId="1F5D3A15" w14:textId="77777777" w:rsidR="00932616" w:rsidRPr="00F82DEF" w:rsidRDefault="00932616" w:rsidP="00053E87">
            <w:pPr>
              <w:rPr>
                <w:noProof/>
              </w:rPr>
            </w:pPr>
            <w:r w:rsidRPr="00F82DEF">
              <w:rPr>
                <w:noProof/>
              </w:rPr>
              <w:t>Artikel 15 Absatz 5 Satz 3</w:t>
            </w:r>
          </w:p>
        </w:tc>
      </w:tr>
      <w:tr w:rsidR="00932616" w:rsidRPr="00F82DEF" w14:paraId="12CC85F4" w14:textId="77777777" w:rsidTr="00604F0D">
        <w:trPr>
          <w:trHeight w:val="297"/>
        </w:trPr>
        <w:tc>
          <w:tcPr>
            <w:tcW w:w="4645" w:type="dxa"/>
            <w:tcBorders>
              <w:top w:val="nil"/>
              <w:left w:val="nil"/>
              <w:bottom w:val="nil"/>
              <w:right w:val="single" w:sz="4" w:space="0" w:color="auto"/>
            </w:tcBorders>
          </w:tcPr>
          <w:p w14:paraId="0831ECC3" w14:textId="77777777" w:rsidR="00932616" w:rsidRPr="00F82DEF" w:rsidRDefault="00932616" w:rsidP="00053E87">
            <w:pPr>
              <w:rPr>
                <w:noProof/>
              </w:rPr>
            </w:pPr>
            <w:r w:rsidRPr="00F82DEF">
              <w:rPr>
                <w:noProof/>
              </w:rPr>
              <w:t>Artikel 7 Absatz 6</w:t>
            </w:r>
          </w:p>
        </w:tc>
        <w:tc>
          <w:tcPr>
            <w:tcW w:w="4644" w:type="dxa"/>
            <w:tcBorders>
              <w:top w:val="nil"/>
              <w:left w:val="single" w:sz="4" w:space="0" w:color="auto"/>
              <w:bottom w:val="nil"/>
              <w:right w:val="nil"/>
            </w:tcBorders>
          </w:tcPr>
          <w:p w14:paraId="7E54B5B9" w14:textId="77777777" w:rsidR="00932616" w:rsidRPr="00F82DEF" w:rsidRDefault="00932616" w:rsidP="00053E87">
            <w:pPr>
              <w:rPr>
                <w:noProof/>
              </w:rPr>
            </w:pPr>
            <w:r w:rsidRPr="00F82DEF">
              <w:rPr>
                <w:noProof/>
              </w:rPr>
              <w:t>Artikel 15 Absatz 6 Satz 1</w:t>
            </w:r>
          </w:p>
        </w:tc>
      </w:tr>
      <w:tr w:rsidR="00932616" w:rsidRPr="00F82DEF" w14:paraId="2E8750C5" w14:textId="77777777" w:rsidTr="00604F0D">
        <w:trPr>
          <w:trHeight w:val="297"/>
        </w:trPr>
        <w:tc>
          <w:tcPr>
            <w:tcW w:w="4645" w:type="dxa"/>
            <w:tcBorders>
              <w:top w:val="nil"/>
              <w:left w:val="nil"/>
              <w:bottom w:val="nil"/>
              <w:right w:val="single" w:sz="4" w:space="0" w:color="auto"/>
            </w:tcBorders>
          </w:tcPr>
          <w:p w14:paraId="4B3B8BFA"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4675C159" w14:textId="77777777" w:rsidR="00932616" w:rsidRPr="00F82DEF" w:rsidRDefault="00932616" w:rsidP="00053E87">
            <w:pPr>
              <w:rPr>
                <w:noProof/>
              </w:rPr>
            </w:pPr>
            <w:r w:rsidRPr="00F82DEF">
              <w:rPr>
                <w:noProof/>
              </w:rPr>
              <w:t>Artikel 15 Absatz 7</w:t>
            </w:r>
          </w:p>
        </w:tc>
      </w:tr>
      <w:tr w:rsidR="00932616" w:rsidRPr="00F82DEF" w14:paraId="3CAF2731" w14:textId="77777777" w:rsidTr="00604F0D">
        <w:trPr>
          <w:trHeight w:val="297"/>
        </w:trPr>
        <w:tc>
          <w:tcPr>
            <w:tcW w:w="4645" w:type="dxa"/>
            <w:tcBorders>
              <w:top w:val="nil"/>
              <w:left w:val="nil"/>
              <w:bottom w:val="nil"/>
              <w:right w:val="single" w:sz="4" w:space="0" w:color="auto"/>
            </w:tcBorders>
          </w:tcPr>
          <w:p w14:paraId="18325C74"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5F117B2C" w14:textId="77777777" w:rsidR="00932616" w:rsidRPr="00F82DEF" w:rsidRDefault="00932616" w:rsidP="00053E87">
            <w:pPr>
              <w:rPr>
                <w:noProof/>
              </w:rPr>
            </w:pPr>
            <w:r w:rsidRPr="00F82DEF">
              <w:rPr>
                <w:noProof/>
              </w:rPr>
              <w:t>Artikel 15 Absatz 8</w:t>
            </w:r>
          </w:p>
        </w:tc>
      </w:tr>
      <w:tr w:rsidR="00932616" w:rsidRPr="00F82DEF" w14:paraId="617D58F4" w14:textId="77777777" w:rsidTr="00604F0D">
        <w:trPr>
          <w:trHeight w:val="297"/>
        </w:trPr>
        <w:tc>
          <w:tcPr>
            <w:tcW w:w="4645" w:type="dxa"/>
            <w:tcBorders>
              <w:top w:val="nil"/>
              <w:left w:val="nil"/>
              <w:bottom w:val="nil"/>
              <w:right w:val="single" w:sz="4" w:space="0" w:color="auto"/>
            </w:tcBorders>
          </w:tcPr>
          <w:p w14:paraId="267F6555" w14:textId="77777777" w:rsidR="00932616" w:rsidRPr="00F82DEF" w:rsidRDefault="00932616" w:rsidP="00053E87">
            <w:pPr>
              <w:rPr>
                <w:noProof/>
              </w:rPr>
            </w:pPr>
            <w:r w:rsidRPr="00F82DEF">
              <w:rPr>
                <w:noProof/>
              </w:rPr>
              <w:t>Artikel 8</w:t>
            </w:r>
          </w:p>
        </w:tc>
        <w:tc>
          <w:tcPr>
            <w:tcW w:w="4644" w:type="dxa"/>
            <w:tcBorders>
              <w:top w:val="nil"/>
              <w:left w:val="single" w:sz="4" w:space="0" w:color="auto"/>
              <w:bottom w:val="nil"/>
              <w:right w:val="nil"/>
            </w:tcBorders>
          </w:tcPr>
          <w:p w14:paraId="005F4241" w14:textId="77777777" w:rsidR="00932616" w:rsidRPr="00F82DEF" w:rsidRDefault="00932616" w:rsidP="00053E87">
            <w:pPr>
              <w:rPr>
                <w:noProof/>
              </w:rPr>
            </w:pPr>
            <w:r w:rsidRPr="00F82DEF">
              <w:rPr>
                <w:noProof/>
              </w:rPr>
              <w:t>Artikel 16 Absätze 1 und 2</w:t>
            </w:r>
          </w:p>
        </w:tc>
      </w:tr>
      <w:tr w:rsidR="00932616" w:rsidRPr="00F82DEF" w14:paraId="75436125" w14:textId="77777777" w:rsidTr="00604F0D">
        <w:trPr>
          <w:trHeight w:val="297"/>
        </w:trPr>
        <w:tc>
          <w:tcPr>
            <w:tcW w:w="4645" w:type="dxa"/>
            <w:tcBorders>
              <w:top w:val="nil"/>
              <w:left w:val="nil"/>
              <w:bottom w:val="nil"/>
              <w:right w:val="single" w:sz="4" w:space="0" w:color="auto"/>
            </w:tcBorders>
          </w:tcPr>
          <w:p w14:paraId="20CA8254"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13F691C8" w14:textId="77777777" w:rsidR="00932616" w:rsidRPr="00F82DEF" w:rsidRDefault="00932616" w:rsidP="00053E87">
            <w:pPr>
              <w:rPr>
                <w:noProof/>
              </w:rPr>
            </w:pPr>
            <w:r w:rsidRPr="00F82DEF">
              <w:rPr>
                <w:noProof/>
              </w:rPr>
              <w:t>Artikel 16 Absatz 3</w:t>
            </w:r>
          </w:p>
        </w:tc>
      </w:tr>
      <w:tr w:rsidR="00932616" w:rsidRPr="00F82DEF" w14:paraId="2E0EEED5" w14:textId="77777777" w:rsidTr="00604F0D">
        <w:trPr>
          <w:trHeight w:val="297"/>
        </w:trPr>
        <w:tc>
          <w:tcPr>
            <w:tcW w:w="4645" w:type="dxa"/>
            <w:tcBorders>
              <w:top w:val="nil"/>
              <w:left w:val="nil"/>
              <w:bottom w:val="nil"/>
              <w:right w:val="single" w:sz="4" w:space="0" w:color="auto"/>
            </w:tcBorders>
          </w:tcPr>
          <w:p w14:paraId="34F2D130" w14:textId="77777777" w:rsidR="00932616" w:rsidRPr="00F82DEF" w:rsidRDefault="00932616" w:rsidP="00053E87">
            <w:pPr>
              <w:rPr>
                <w:noProof/>
              </w:rPr>
            </w:pPr>
            <w:r w:rsidRPr="00F82DEF">
              <w:rPr>
                <w:noProof/>
              </w:rPr>
              <w:t>Artikel 9</w:t>
            </w:r>
          </w:p>
        </w:tc>
        <w:tc>
          <w:tcPr>
            <w:tcW w:w="4644" w:type="dxa"/>
            <w:tcBorders>
              <w:top w:val="nil"/>
              <w:left w:val="single" w:sz="4" w:space="0" w:color="auto"/>
              <w:bottom w:val="nil"/>
              <w:right w:val="nil"/>
            </w:tcBorders>
          </w:tcPr>
          <w:p w14:paraId="624FE4F1" w14:textId="77777777" w:rsidR="00932616" w:rsidRPr="00F82DEF" w:rsidRDefault="00932616" w:rsidP="00053E87">
            <w:pPr>
              <w:rPr>
                <w:noProof/>
              </w:rPr>
            </w:pPr>
            <w:r w:rsidRPr="00F82DEF">
              <w:rPr>
                <w:noProof/>
              </w:rPr>
              <w:t>Artikel 17 Absätze 1 und 2</w:t>
            </w:r>
          </w:p>
        </w:tc>
      </w:tr>
      <w:tr w:rsidR="00932616" w:rsidRPr="00F82DEF" w14:paraId="36C98476" w14:textId="77777777" w:rsidTr="00604F0D">
        <w:trPr>
          <w:trHeight w:val="297"/>
        </w:trPr>
        <w:tc>
          <w:tcPr>
            <w:tcW w:w="4645" w:type="dxa"/>
            <w:tcBorders>
              <w:top w:val="nil"/>
              <w:left w:val="nil"/>
              <w:bottom w:val="nil"/>
              <w:right w:val="single" w:sz="4" w:space="0" w:color="auto"/>
            </w:tcBorders>
          </w:tcPr>
          <w:p w14:paraId="0DED2FD5"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5F50B8AC" w14:textId="77777777" w:rsidR="00932616" w:rsidRPr="00F82DEF" w:rsidRDefault="00060006" w:rsidP="00060006">
            <w:pPr>
              <w:rPr>
                <w:noProof/>
              </w:rPr>
            </w:pPr>
            <w:r w:rsidRPr="00F82DEF">
              <w:rPr>
                <w:noProof/>
              </w:rPr>
              <w:t>Artikel 17 Absatz 3</w:t>
            </w:r>
          </w:p>
        </w:tc>
      </w:tr>
      <w:tr w:rsidR="00932616" w:rsidRPr="00F82DEF" w14:paraId="74D12E24" w14:textId="77777777" w:rsidTr="00FF74F4">
        <w:trPr>
          <w:trHeight w:val="297"/>
        </w:trPr>
        <w:tc>
          <w:tcPr>
            <w:tcW w:w="4645" w:type="dxa"/>
            <w:tcBorders>
              <w:top w:val="nil"/>
              <w:left w:val="nil"/>
              <w:bottom w:val="nil"/>
              <w:right w:val="single" w:sz="4" w:space="0" w:color="auto"/>
            </w:tcBorders>
            <w:shd w:val="clear" w:color="auto" w:fill="auto"/>
          </w:tcPr>
          <w:p w14:paraId="6BEB84DF" w14:textId="77777777" w:rsidR="00932616" w:rsidRPr="00F82DEF" w:rsidRDefault="00FF74F4" w:rsidP="00053E87">
            <w:pPr>
              <w:rPr>
                <w:noProof/>
              </w:rPr>
            </w:pPr>
            <w:r w:rsidRPr="00F82DEF">
              <w:rPr>
                <w:noProof/>
              </w:rPr>
              <w:t>Artikel 10</w:t>
            </w:r>
          </w:p>
        </w:tc>
        <w:tc>
          <w:tcPr>
            <w:tcW w:w="4644" w:type="dxa"/>
            <w:tcBorders>
              <w:top w:val="nil"/>
              <w:left w:val="single" w:sz="4" w:space="0" w:color="auto"/>
              <w:bottom w:val="nil"/>
              <w:right w:val="nil"/>
            </w:tcBorders>
          </w:tcPr>
          <w:p w14:paraId="45554F54" w14:textId="77777777" w:rsidR="00932616" w:rsidRPr="00F82DEF" w:rsidRDefault="00932616" w:rsidP="00053E87">
            <w:pPr>
              <w:rPr>
                <w:noProof/>
              </w:rPr>
            </w:pPr>
            <w:r w:rsidRPr="00F82DEF">
              <w:rPr>
                <w:noProof/>
              </w:rPr>
              <w:t>Artikel 18</w:t>
            </w:r>
          </w:p>
        </w:tc>
      </w:tr>
      <w:tr w:rsidR="00932616" w:rsidRPr="00F82DEF" w14:paraId="44D5E151" w14:textId="77777777" w:rsidTr="00604F0D">
        <w:trPr>
          <w:trHeight w:val="297"/>
        </w:trPr>
        <w:tc>
          <w:tcPr>
            <w:tcW w:w="4645" w:type="dxa"/>
            <w:tcBorders>
              <w:top w:val="nil"/>
              <w:left w:val="nil"/>
              <w:bottom w:val="nil"/>
              <w:right w:val="single" w:sz="4" w:space="0" w:color="auto"/>
            </w:tcBorders>
          </w:tcPr>
          <w:p w14:paraId="17E4191C" w14:textId="77777777" w:rsidR="00932616" w:rsidRPr="00F82DEF" w:rsidRDefault="00932616" w:rsidP="00053E87">
            <w:pPr>
              <w:rPr>
                <w:noProof/>
              </w:rPr>
            </w:pPr>
            <w:r w:rsidRPr="00F82DEF">
              <w:rPr>
                <w:noProof/>
              </w:rPr>
              <w:t>Artikel 11 Absatz 1 Buchstabe a</w:t>
            </w:r>
          </w:p>
        </w:tc>
        <w:tc>
          <w:tcPr>
            <w:tcW w:w="4644" w:type="dxa"/>
            <w:tcBorders>
              <w:top w:val="nil"/>
              <w:left w:val="single" w:sz="4" w:space="0" w:color="auto"/>
              <w:bottom w:val="nil"/>
              <w:right w:val="nil"/>
            </w:tcBorders>
          </w:tcPr>
          <w:p w14:paraId="24A40EBB" w14:textId="77777777" w:rsidR="00932616" w:rsidRPr="00F82DEF" w:rsidRDefault="00932616" w:rsidP="00053E87">
            <w:pPr>
              <w:rPr>
                <w:noProof/>
              </w:rPr>
            </w:pPr>
            <w:r w:rsidRPr="00F82DEF">
              <w:rPr>
                <w:noProof/>
              </w:rPr>
              <w:t>Artikel 19 Absatz 1 Buchstabe a Ziffer i</w:t>
            </w:r>
          </w:p>
        </w:tc>
      </w:tr>
      <w:tr w:rsidR="00932616" w:rsidRPr="00F82DEF" w14:paraId="2C2E311D" w14:textId="77777777" w:rsidTr="00604F0D">
        <w:trPr>
          <w:trHeight w:val="297"/>
        </w:trPr>
        <w:tc>
          <w:tcPr>
            <w:tcW w:w="4645" w:type="dxa"/>
            <w:tcBorders>
              <w:top w:val="nil"/>
              <w:left w:val="nil"/>
              <w:bottom w:val="nil"/>
              <w:right w:val="single" w:sz="4" w:space="0" w:color="auto"/>
            </w:tcBorders>
          </w:tcPr>
          <w:p w14:paraId="5C31C1E8"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7BE8C72E" w14:textId="77777777" w:rsidR="00932616" w:rsidRPr="00F82DEF" w:rsidRDefault="00932616" w:rsidP="00053E87">
            <w:pPr>
              <w:rPr>
                <w:noProof/>
              </w:rPr>
            </w:pPr>
            <w:r w:rsidRPr="00F82DEF">
              <w:rPr>
                <w:noProof/>
              </w:rPr>
              <w:t>Artikel 19 Absatz 1 Buchstabe a Ziffer ii</w:t>
            </w:r>
          </w:p>
        </w:tc>
      </w:tr>
      <w:tr w:rsidR="00932616" w:rsidRPr="00F82DEF" w14:paraId="616C684E" w14:textId="77777777" w:rsidTr="00604F0D">
        <w:trPr>
          <w:trHeight w:val="297"/>
        </w:trPr>
        <w:tc>
          <w:tcPr>
            <w:tcW w:w="4645" w:type="dxa"/>
            <w:tcBorders>
              <w:top w:val="nil"/>
              <w:left w:val="nil"/>
              <w:bottom w:val="nil"/>
              <w:right w:val="single" w:sz="4" w:space="0" w:color="auto"/>
            </w:tcBorders>
          </w:tcPr>
          <w:p w14:paraId="031EF3B0" w14:textId="77777777" w:rsidR="00932616" w:rsidRPr="00F82DEF" w:rsidRDefault="00932616" w:rsidP="00053E87">
            <w:pPr>
              <w:rPr>
                <w:noProof/>
              </w:rPr>
            </w:pPr>
            <w:r w:rsidRPr="00F82DEF">
              <w:rPr>
                <w:noProof/>
              </w:rPr>
              <w:t>Artikel 11 Absatz 1 Buchstabe b</w:t>
            </w:r>
          </w:p>
        </w:tc>
        <w:tc>
          <w:tcPr>
            <w:tcW w:w="4644" w:type="dxa"/>
            <w:tcBorders>
              <w:top w:val="nil"/>
              <w:left w:val="single" w:sz="4" w:space="0" w:color="auto"/>
              <w:bottom w:val="nil"/>
              <w:right w:val="nil"/>
            </w:tcBorders>
          </w:tcPr>
          <w:p w14:paraId="55776BB8" w14:textId="77777777" w:rsidR="00932616" w:rsidRPr="00F82DEF" w:rsidRDefault="00932616" w:rsidP="00053E87">
            <w:pPr>
              <w:rPr>
                <w:noProof/>
              </w:rPr>
            </w:pPr>
            <w:r w:rsidRPr="00F82DEF">
              <w:rPr>
                <w:noProof/>
              </w:rPr>
              <w:t>Artikel 19 Absatz 1 Buchstabe b</w:t>
            </w:r>
          </w:p>
        </w:tc>
      </w:tr>
      <w:tr w:rsidR="00932616" w:rsidRPr="00F82DEF" w14:paraId="17F917E9" w14:textId="77777777" w:rsidTr="00604F0D">
        <w:trPr>
          <w:trHeight w:val="297"/>
        </w:trPr>
        <w:tc>
          <w:tcPr>
            <w:tcW w:w="4645" w:type="dxa"/>
            <w:tcBorders>
              <w:top w:val="nil"/>
              <w:left w:val="nil"/>
              <w:bottom w:val="nil"/>
              <w:right w:val="single" w:sz="4" w:space="0" w:color="auto"/>
            </w:tcBorders>
          </w:tcPr>
          <w:p w14:paraId="16EA6FD9" w14:textId="77777777" w:rsidR="00932616" w:rsidRPr="00F82DEF" w:rsidRDefault="00932616" w:rsidP="00053E87">
            <w:pPr>
              <w:rPr>
                <w:noProof/>
              </w:rPr>
            </w:pPr>
            <w:r w:rsidRPr="00F82DEF">
              <w:rPr>
                <w:noProof/>
              </w:rPr>
              <w:t>Artikel 11 Absatz 1 letzter Satz</w:t>
            </w:r>
          </w:p>
        </w:tc>
        <w:tc>
          <w:tcPr>
            <w:tcW w:w="4644" w:type="dxa"/>
            <w:tcBorders>
              <w:top w:val="nil"/>
              <w:left w:val="single" w:sz="4" w:space="0" w:color="auto"/>
              <w:bottom w:val="nil"/>
              <w:right w:val="nil"/>
            </w:tcBorders>
          </w:tcPr>
          <w:p w14:paraId="3AD1A6CF" w14:textId="77777777" w:rsidR="00932616" w:rsidRPr="00F82DEF" w:rsidRDefault="00932616" w:rsidP="00053E87">
            <w:pPr>
              <w:rPr>
                <w:noProof/>
              </w:rPr>
            </w:pPr>
            <w:r w:rsidRPr="00F82DEF">
              <w:rPr>
                <w:noProof/>
              </w:rPr>
              <w:t>Artikel 19 Absatz 1 letzter Satz</w:t>
            </w:r>
          </w:p>
        </w:tc>
      </w:tr>
      <w:tr w:rsidR="00932616" w:rsidRPr="00F82DEF" w14:paraId="6E68939D" w14:textId="77777777" w:rsidTr="00604F0D">
        <w:trPr>
          <w:trHeight w:val="297"/>
        </w:trPr>
        <w:tc>
          <w:tcPr>
            <w:tcW w:w="4645" w:type="dxa"/>
            <w:tcBorders>
              <w:top w:val="nil"/>
              <w:left w:val="nil"/>
              <w:bottom w:val="nil"/>
              <w:right w:val="single" w:sz="4" w:space="0" w:color="auto"/>
            </w:tcBorders>
          </w:tcPr>
          <w:p w14:paraId="4A170EC6"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719EA68E" w14:textId="77777777" w:rsidR="00932616" w:rsidRPr="00F82DEF" w:rsidRDefault="00932616" w:rsidP="00053E87">
            <w:pPr>
              <w:rPr>
                <w:noProof/>
              </w:rPr>
            </w:pPr>
            <w:r w:rsidRPr="00F82DEF">
              <w:rPr>
                <w:noProof/>
              </w:rPr>
              <w:t>Artikel 19 Absatz 2</w:t>
            </w:r>
          </w:p>
        </w:tc>
      </w:tr>
      <w:tr w:rsidR="00932616" w:rsidRPr="00F82DEF" w14:paraId="1DA69652" w14:textId="77777777" w:rsidTr="00604F0D">
        <w:trPr>
          <w:trHeight w:val="297"/>
        </w:trPr>
        <w:tc>
          <w:tcPr>
            <w:tcW w:w="4645" w:type="dxa"/>
            <w:tcBorders>
              <w:top w:val="nil"/>
              <w:left w:val="nil"/>
              <w:bottom w:val="nil"/>
              <w:right w:val="single" w:sz="4" w:space="0" w:color="auto"/>
            </w:tcBorders>
          </w:tcPr>
          <w:p w14:paraId="3CF3DBF5" w14:textId="77777777" w:rsidR="00932616" w:rsidRPr="00F82DEF" w:rsidRDefault="00932616" w:rsidP="00053E87">
            <w:pPr>
              <w:rPr>
                <w:noProof/>
              </w:rPr>
            </w:pPr>
            <w:r w:rsidRPr="00F82DEF">
              <w:rPr>
                <w:noProof/>
              </w:rPr>
              <w:t>Artikel 11 Absatz 2</w:t>
            </w:r>
          </w:p>
        </w:tc>
        <w:tc>
          <w:tcPr>
            <w:tcW w:w="4644" w:type="dxa"/>
            <w:tcBorders>
              <w:top w:val="nil"/>
              <w:left w:val="single" w:sz="4" w:space="0" w:color="auto"/>
              <w:bottom w:val="nil"/>
              <w:right w:val="nil"/>
            </w:tcBorders>
          </w:tcPr>
          <w:p w14:paraId="724A0B76" w14:textId="77777777" w:rsidR="00932616" w:rsidRPr="00F82DEF" w:rsidRDefault="008939A2" w:rsidP="00053E87">
            <w:pPr>
              <w:rPr>
                <w:noProof/>
              </w:rPr>
            </w:pPr>
            <w:r w:rsidRPr="00F82DEF">
              <w:rPr>
                <w:noProof/>
              </w:rPr>
              <w:t>Artikel 19 Absatz 3</w:t>
            </w:r>
          </w:p>
        </w:tc>
      </w:tr>
      <w:tr w:rsidR="00932616" w:rsidRPr="00F82DEF" w14:paraId="3A503575" w14:textId="77777777" w:rsidTr="00604F0D">
        <w:trPr>
          <w:trHeight w:val="297"/>
        </w:trPr>
        <w:tc>
          <w:tcPr>
            <w:tcW w:w="4645" w:type="dxa"/>
            <w:tcBorders>
              <w:top w:val="nil"/>
              <w:left w:val="nil"/>
              <w:bottom w:val="nil"/>
              <w:right w:val="single" w:sz="4" w:space="0" w:color="auto"/>
            </w:tcBorders>
          </w:tcPr>
          <w:p w14:paraId="1AE1835C"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58792368" w14:textId="77777777" w:rsidR="00932616" w:rsidRPr="00F82DEF" w:rsidRDefault="00932616" w:rsidP="00053E87">
            <w:pPr>
              <w:rPr>
                <w:noProof/>
              </w:rPr>
            </w:pPr>
            <w:r w:rsidRPr="00F82DEF">
              <w:rPr>
                <w:noProof/>
              </w:rPr>
              <w:t>Artikel 19 Absatz 4</w:t>
            </w:r>
          </w:p>
        </w:tc>
      </w:tr>
      <w:tr w:rsidR="00932616" w:rsidRPr="00F82DEF" w14:paraId="6DFD3CDA" w14:textId="77777777" w:rsidTr="00604F0D">
        <w:trPr>
          <w:trHeight w:val="297"/>
        </w:trPr>
        <w:tc>
          <w:tcPr>
            <w:tcW w:w="4645" w:type="dxa"/>
            <w:tcBorders>
              <w:top w:val="nil"/>
              <w:left w:val="nil"/>
              <w:bottom w:val="nil"/>
              <w:right w:val="single" w:sz="4" w:space="0" w:color="auto"/>
            </w:tcBorders>
          </w:tcPr>
          <w:p w14:paraId="321F99D4"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015D2912" w14:textId="77777777" w:rsidR="00932616" w:rsidRPr="00F82DEF" w:rsidRDefault="00932616" w:rsidP="00053E87">
            <w:pPr>
              <w:rPr>
                <w:noProof/>
              </w:rPr>
            </w:pPr>
            <w:r w:rsidRPr="00F82DEF">
              <w:rPr>
                <w:noProof/>
              </w:rPr>
              <w:t>Artikel 19 Absatz 5</w:t>
            </w:r>
          </w:p>
        </w:tc>
      </w:tr>
      <w:tr w:rsidR="00932616" w:rsidRPr="00F82DEF" w14:paraId="756D284F" w14:textId="77777777" w:rsidTr="00604F0D">
        <w:trPr>
          <w:trHeight w:val="297"/>
        </w:trPr>
        <w:tc>
          <w:tcPr>
            <w:tcW w:w="4645" w:type="dxa"/>
            <w:tcBorders>
              <w:top w:val="nil"/>
              <w:left w:val="nil"/>
              <w:bottom w:val="nil"/>
              <w:right w:val="single" w:sz="4" w:space="0" w:color="auto"/>
            </w:tcBorders>
          </w:tcPr>
          <w:p w14:paraId="27146292" w14:textId="77777777" w:rsidR="00932616" w:rsidRPr="00F82DEF" w:rsidRDefault="00932616" w:rsidP="00053E87">
            <w:pPr>
              <w:rPr>
                <w:noProof/>
              </w:rPr>
            </w:pPr>
            <w:r w:rsidRPr="00F82DEF">
              <w:rPr>
                <w:noProof/>
              </w:rPr>
              <w:t>Artikel 11 Absatz 3</w:t>
            </w:r>
          </w:p>
        </w:tc>
        <w:tc>
          <w:tcPr>
            <w:tcW w:w="4644" w:type="dxa"/>
            <w:tcBorders>
              <w:top w:val="nil"/>
              <w:left w:val="single" w:sz="4" w:space="0" w:color="auto"/>
              <w:bottom w:val="nil"/>
              <w:right w:val="nil"/>
            </w:tcBorders>
          </w:tcPr>
          <w:p w14:paraId="5416454B" w14:textId="77777777" w:rsidR="00932616" w:rsidRPr="00F82DEF" w:rsidRDefault="00932616" w:rsidP="00053E87">
            <w:pPr>
              <w:rPr>
                <w:noProof/>
              </w:rPr>
            </w:pPr>
            <w:r w:rsidRPr="00F82DEF">
              <w:rPr>
                <w:noProof/>
              </w:rPr>
              <w:t>Artikel 19 Absatz 6</w:t>
            </w:r>
          </w:p>
        </w:tc>
      </w:tr>
      <w:tr w:rsidR="00932616" w:rsidRPr="00F82DEF" w14:paraId="04AA0496" w14:textId="77777777" w:rsidTr="00604F0D">
        <w:trPr>
          <w:trHeight w:val="297"/>
        </w:trPr>
        <w:tc>
          <w:tcPr>
            <w:tcW w:w="4645" w:type="dxa"/>
            <w:tcBorders>
              <w:top w:val="nil"/>
              <w:left w:val="nil"/>
              <w:bottom w:val="nil"/>
              <w:right w:val="single" w:sz="4" w:space="0" w:color="auto"/>
            </w:tcBorders>
          </w:tcPr>
          <w:p w14:paraId="77B04546" w14:textId="77777777" w:rsidR="00932616" w:rsidRPr="00F82DEF" w:rsidRDefault="00932616" w:rsidP="00053E87">
            <w:pPr>
              <w:rPr>
                <w:noProof/>
              </w:rPr>
            </w:pPr>
            <w:r w:rsidRPr="00F82DEF">
              <w:rPr>
                <w:noProof/>
              </w:rPr>
              <w:t>Artikel 11 Absatz 4</w:t>
            </w:r>
          </w:p>
        </w:tc>
        <w:tc>
          <w:tcPr>
            <w:tcW w:w="4644" w:type="dxa"/>
            <w:tcBorders>
              <w:top w:val="nil"/>
              <w:left w:val="single" w:sz="4" w:space="0" w:color="auto"/>
              <w:bottom w:val="nil"/>
              <w:right w:val="nil"/>
            </w:tcBorders>
          </w:tcPr>
          <w:p w14:paraId="405E81E5" w14:textId="77777777" w:rsidR="00932616" w:rsidRPr="00F82DEF" w:rsidRDefault="00932616" w:rsidP="00053E87">
            <w:pPr>
              <w:rPr>
                <w:noProof/>
              </w:rPr>
            </w:pPr>
            <w:r w:rsidRPr="00F82DEF">
              <w:rPr>
                <w:noProof/>
              </w:rPr>
              <w:t>Artikel 19 Absatz 7</w:t>
            </w:r>
          </w:p>
        </w:tc>
      </w:tr>
      <w:tr w:rsidR="00932616" w:rsidRPr="00F82DEF" w14:paraId="2AA73A6E" w14:textId="77777777" w:rsidTr="00604F0D">
        <w:trPr>
          <w:trHeight w:val="297"/>
        </w:trPr>
        <w:tc>
          <w:tcPr>
            <w:tcW w:w="4645" w:type="dxa"/>
            <w:tcBorders>
              <w:top w:val="nil"/>
              <w:left w:val="nil"/>
              <w:bottom w:val="nil"/>
              <w:right w:val="single" w:sz="4" w:space="0" w:color="auto"/>
            </w:tcBorders>
          </w:tcPr>
          <w:p w14:paraId="097EB288"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5C93BC2F" w14:textId="77777777" w:rsidR="00932616" w:rsidRPr="00F82DEF" w:rsidRDefault="00932616" w:rsidP="00053E87">
            <w:pPr>
              <w:rPr>
                <w:noProof/>
              </w:rPr>
            </w:pPr>
            <w:r w:rsidRPr="00F82DEF">
              <w:rPr>
                <w:noProof/>
              </w:rPr>
              <w:t>Artikel 19 Absatz 8</w:t>
            </w:r>
          </w:p>
        </w:tc>
      </w:tr>
      <w:tr w:rsidR="00932616" w:rsidRPr="00F82DEF" w14:paraId="3561C9EC" w14:textId="77777777" w:rsidTr="00604F0D">
        <w:trPr>
          <w:trHeight w:val="297"/>
        </w:trPr>
        <w:tc>
          <w:tcPr>
            <w:tcW w:w="4645" w:type="dxa"/>
            <w:tcBorders>
              <w:top w:val="nil"/>
              <w:left w:val="nil"/>
              <w:bottom w:val="nil"/>
              <w:right w:val="single" w:sz="4" w:space="0" w:color="auto"/>
            </w:tcBorders>
          </w:tcPr>
          <w:p w14:paraId="6C796241" w14:textId="77777777" w:rsidR="00932616" w:rsidRPr="00F82DEF" w:rsidRDefault="00932616" w:rsidP="00053E87">
            <w:pPr>
              <w:rPr>
                <w:noProof/>
              </w:rPr>
            </w:pPr>
            <w:r w:rsidRPr="00F82DEF">
              <w:rPr>
                <w:noProof/>
              </w:rPr>
              <w:t>Artikel 12 Sätze 1 und 2</w:t>
            </w:r>
          </w:p>
        </w:tc>
        <w:tc>
          <w:tcPr>
            <w:tcW w:w="4644" w:type="dxa"/>
            <w:tcBorders>
              <w:top w:val="nil"/>
              <w:left w:val="single" w:sz="4" w:space="0" w:color="auto"/>
              <w:bottom w:val="nil"/>
              <w:right w:val="nil"/>
            </w:tcBorders>
          </w:tcPr>
          <w:p w14:paraId="07BB3EB8" w14:textId="77777777" w:rsidR="00932616" w:rsidRPr="00F82DEF" w:rsidRDefault="00932616" w:rsidP="008939A2">
            <w:pPr>
              <w:rPr>
                <w:noProof/>
              </w:rPr>
            </w:pPr>
            <w:r w:rsidRPr="00F82DEF">
              <w:rPr>
                <w:noProof/>
              </w:rPr>
              <w:t>Artikel 26 Absatz 1</w:t>
            </w:r>
          </w:p>
        </w:tc>
      </w:tr>
      <w:tr w:rsidR="00932616" w:rsidRPr="00F82DEF" w14:paraId="1EC242B7" w14:textId="77777777" w:rsidTr="00604F0D">
        <w:trPr>
          <w:trHeight w:val="297"/>
        </w:trPr>
        <w:tc>
          <w:tcPr>
            <w:tcW w:w="4645" w:type="dxa"/>
            <w:tcBorders>
              <w:top w:val="nil"/>
              <w:left w:val="nil"/>
              <w:bottom w:val="nil"/>
              <w:right w:val="single" w:sz="4" w:space="0" w:color="auto"/>
            </w:tcBorders>
          </w:tcPr>
          <w:p w14:paraId="038C3B9A" w14:textId="77777777" w:rsidR="00932616" w:rsidRPr="00F82DEF" w:rsidRDefault="00932616" w:rsidP="00053E87">
            <w:pPr>
              <w:rPr>
                <w:noProof/>
              </w:rPr>
            </w:pPr>
            <w:r w:rsidRPr="00F82DEF">
              <w:rPr>
                <w:noProof/>
              </w:rPr>
              <w:t>Artikel 12 Satz 3</w:t>
            </w:r>
          </w:p>
        </w:tc>
        <w:tc>
          <w:tcPr>
            <w:tcW w:w="4644" w:type="dxa"/>
            <w:tcBorders>
              <w:top w:val="nil"/>
              <w:left w:val="single" w:sz="4" w:space="0" w:color="auto"/>
              <w:bottom w:val="nil"/>
              <w:right w:val="nil"/>
            </w:tcBorders>
          </w:tcPr>
          <w:p w14:paraId="35D746C2" w14:textId="77777777" w:rsidR="00932616" w:rsidRPr="00F82DEF" w:rsidRDefault="008939A2" w:rsidP="008939A2">
            <w:pPr>
              <w:rPr>
                <w:noProof/>
              </w:rPr>
            </w:pPr>
            <w:r w:rsidRPr="00F82DEF">
              <w:rPr>
                <w:noProof/>
              </w:rPr>
              <w:t>Artikel 26 Absatz 2</w:t>
            </w:r>
          </w:p>
        </w:tc>
      </w:tr>
      <w:tr w:rsidR="00932616" w:rsidRPr="00F82DEF" w14:paraId="7464974F" w14:textId="77777777" w:rsidTr="00604F0D">
        <w:trPr>
          <w:trHeight w:val="297"/>
        </w:trPr>
        <w:tc>
          <w:tcPr>
            <w:tcW w:w="4645" w:type="dxa"/>
            <w:tcBorders>
              <w:top w:val="nil"/>
              <w:left w:val="nil"/>
              <w:bottom w:val="nil"/>
              <w:right w:val="single" w:sz="4" w:space="0" w:color="auto"/>
            </w:tcBorders>
          </w:tcPr>
          <w:p w14:paraId="1D862FD6"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3FE5F7EA" w14:textId="77777777" w:rsidR="00932616" w:rsidRPr="00F82DEF" w:rsidRDefault="00932616" w:rsidP="00053E87">
            <w:pPr>
              <w:rPr>
                <w:noProof/>
              </w:rPr>
            </w:pPr>
            <w:r w:rsidRPr="00F82DEF">
              <w:rPr>
                <w:noProof/>
              </w:rPr>
              <w:t>Artikel 20 Absatz 1</w:t>
            </w:r>
          </w:p>
        </w:tc>
      </w:tr>
      <w:tr w:rsidR="00932616" w:rsidRPr="00F82DEF" w14:paraId="1BBC3981" w14:textId="77777777" w:rsidTr="00604F0D">
        <w:trPr>
          <w:trHeight w:val="297"/>
        </w:trPr>
        <w:tc>
          <w:tcPr>
            <w:tcW w:w="4645" w:type="dxa"/>
            <w:tcBorders>
              <w:top w:val="nil"/>
              <w:left w:val="nil"/>
              <w:bottom w:val="nil"/>
              <w:right w:val="single" w:sz="4" w:space="0" w:color="auto"/>
            </w:tcBorders>
          </w:tcPr>
          <w:p w14:paraId="520DA098"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6FD6BA76" w14:textId="77777777" w:rsidR="00932616" w:rsidRPr="00F82DEF" w:rsidRDefault="00932616" w:rsidP="00053E87">
            <w:pPr>
              <w:rPr>
                <w:noProof/>
              </w:rPr>
            </w:pPr>
            <w:r w:rsidRPr="00F82DEF">
              <w:rPr>
                <w:noProof/>
              </w:rPr>
              <w:t>Artikel 20 Absatz 2 Satz 1</w:t>
            </w:r>
          </w:p>
        </w:tc>
      </w:tr>
      <w:tr w:rsidR="00932616" w:rsidRPr="00F82DEF" w14:paraId="7CF7C040" w14:textId="77777777" w:rsidTr="00604F0D">
        <w:trPr>
          <w:trHeight w:val="297"/>
        </w:trPr>
        <w:tc>
          <w:tcPr>
            <w:tcW w:w="4645" w:type="dxa"/>
            <w:tcBorders>
              <w:top w:val="nil"/>
              <w:left w:val="nil"/>
              <w:bottom w:val="nil"/>
              <w:right w:val="single" w:sz="4" w:space="0" w:color="auto"/>
            </w:tcBorders>
          </w:tcPr>
          <w:p w14:paraId="1EF6CE6D" w14:textId="77777777" w:rsidR="00932616" w:rsidRPr="00F82DEF" w:rsidRDefault="00932616" w:rsidP="00053E87">
            <w:pPr>
              <w:rPr>
                <w:noProof/>
              </w:rPr>
            </w:pPr>
            <w:r w:rsidRPr="00F82DEF">
              <w:rPr>
                <w:noProof/>
              </w:rPr>
              <w:t>Artikel 13 Absatz 1</w:t>
            </w:r>
          </w:p>
        </w:tc>
        <w:tc>
          <w:tcPr>
            <w:tcW w:w="4644" w:type="dxa"/>
            <w:tcBorders>
              <w:top w:val="nil"/>
              <w:left w:val="single" w:sz="4" w:space="0" w:color="auto"/>
              <w:bottom w:val="nil"/>
              <w:right w:val="nil"/>
            </w:tcBorders>
          </w:tcPr>
          <w:p w14:paraId="7D59E6CA" w14:textId="77777777" w:rsidR="00932616" w:rsidRPr="00F82DEF" w:rsidRDefault="00932616" w:rsidP="00053E87">
            <w:pPr>
              <w:rPr>
                <w:noProof/>
              </w:rPr>
            </w:pPr>
            <w:r w:rsidRPr="00F82DEF">
              <w:rPr>
                <w:noProof/>
              </w:rPr>
              <w:t>Artikel 20 Absatz 2 letzter Satz</w:t>
            </w:r>
          </w:p>
        </w:tc>
      </w:tr>
      <w:tr w:rsidR="00932616" w:rsidRPr="00F82DEF" w14:paraId="6C5402FA" w14:textId="77777777" w:rsidTr="00604F0D">
        <w:trPr>
          <w:trHeight w:val="297"/>
        </w:trPr>
        <w:tc>
          <w:tcPr>
            <w:tcW w:w="4645" w:type="dxa"/>
            <w:tcBorders>
              <w:top w:val="nil"/>
              <w:left w:val="nil"/>
              <w:bottom w:val="nil"/>
              <w:right w:val="single" w:sz="4" w:space="0" w:color="auto"/>
            </w:tcBorders>
          </w:tcPr>
          <w:p w14:paraId="4797549B" w14:textId="77777777" w:rsidR="00932616" w:rsidRPr="00F82DEF" w:rsidRDefault="00932616" w:rsidP="00053E87">
            <w:pPr>
              <w:rPr>
                <w:noProof/>
              </w:rPr>
            </w:pPr>
            <w:r w:rsidRPr="00F82DEF">
              <w:rPr>
                <w:noProof/>
              </w:rPr>
              <w:t>Artikel 13 Absätze 2 und 3</w:t>
            </w:r>
          </w:p>
        </w:tc>
        <w:tc>
          <w:tcPr>
            <w:tcW w:w="4644" w:type="dxa"/>
            <w:tcBorders>
              <w:top w:val="nil"/>
              <w:left w:val="single" w:sz="4" w:space="0" w:color="auto"/>
              <w:bottom w:val="nil"/>
              <w:right w:val="nil"/>
            </w:tcBorders>
          </w:tcPr>
          <w:p w14:paraId="139593CE" w14:textId="77777777" w:rsidR="00932616" w:rsidRPr="00F82DEF" w:rsidRDefault="00932616" w:rsidP="00053E87">
            <w:pPr>
              <w:rPr>
                <w:noProof/>
              </w:rPr>
            </w:pPr>
            <w:r w:rsidRPr="00F82DEF">
              <w:rPr>
                <w:noProof/>
              </w:rPr>
              <w:t>–</w:t>
            </w:r>
          </w:p>
        </w:tc>
      </w:tr>
      <w:tr w:rsidR="00932616" w:rsidRPr="00F82DEF" w14:paraId="74FEE443" w14:textId="77777777" w:rsidTr="00604F0D">
        <w:trPr>
          <w:trHeight w:val="297"/>
        </w:trPr>
        <w:tc>
          <w:tcPr>
            <w:tcW w:w="4645" w:type="dxa"/>
            <w:tcBorders>
              <w:top w:val="nil"/>
              <w:left w:val="nil"/>
              <w:bottom w:val="nil"/>
              <w:right w:val="single" w:sz="4" w:space="0" w:color="auto"/>
            </w:tcBorders>
          </w:tcPr>
          <w:p w14:paraId="6E03130C"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06FEB8A9" w14:textId="77777777" w:rsidR="00932616" w:rsidRPr="00F82DEF" w:rsidRDefault="00932616" w:rsidP="00053E87">
            <w:pPr>
              <w:rPr>
                <w:noProof/>
              </w:rPr>
            </w:pPr>
            <w:r w:rsidRPr="00F82DEF">
              <w:rPr>
                <w:noProof/>
              </w:rPr>
              <w:t>Artikel 21</w:t>
            </w:r>
          </w:p>
        </w:tc>
      </w:tr>
      <w:tr w:rsidR="00932616" w:rsidRPr="00F82DEF" w14:paraId="508F1C5F" w14:textId="77777777" w:rsidTr="00604F0D">
        <w:trPr>
          <w:trHeight w:val="297"/>
        </w:trPr>
        <w:tc>
          <w:tcPr>
            <w:tcW w:w="4645" w:type="dxa"/>
            <w:tcBorders>
              <w:top w:val="nil"/>
              <w:left w:val="nil"/>
              <w:bottom w:val="nil"/>
              <w:right w:val="single" w:sz="4" w:space="0" w:color="auto"/>
            </w:tcBorders>
          </w:tcPr>
          <w:p w14:paraId="7187D95F" w14:textId="77777777" w:rsidR="00932616" w:rsidRPr="00F82DEF" w:rsidRDefault="00932616" w:rsidP="00053E87">
            <w:pPr>
              <w:rPr>
                <w:noProof/>
              </w:rPr>
            </w:pPr>
            <w:r w:rsidRPr="00F82DEF">
              <w:rPr>
                <w:noProof/>
              </w:rPr>
              <w:t>Artikel 14</w:t>
            </w:r>
          </w:p>
        </w:tc>
        <w:tc>
          <w:tcPr>
            <w:tcW w:w="4644" w:type="dxa"/>
            <w:tcBorders>
              <w:top w:val="nil"/>
              <w:left w:val="single" w:sz="4" w:space="0" w:color="auto"/>
              <w:bottom w:val="nil"/>
              <w:right w:val="nil"/>
            </w:tcBorders>
          </w:tcPr>
          <w:p w14:paraId="03AAF53F" w14:textId="77777777" w:rsidR="00932616" w:rsidRPr="00F82DEF" w:rsidRDefault="00932616" w:rsidP="008939A2">
            <w:pPr>
              <w:rPr>
                <w:noProof/>
              </w:rPr>
            </w:pPr>
            <w:r w:rsidRPr="00F82DEF">
              <w:rPr>
                <w:noProof/>
              </w:rPr>
              <w:t>Artikel 30</w:t>
            </w:r>
          </w:p>
        </w:tc>
      </w:tr>
      <w:tr w:rsidR="00932616" w:rsidRPr="00F82DEF" w14:paraId="5A0B0615" w14:textId="77777777" w:rsidTr="00604F0D">
        <w:trPr>
          <w:trHeight w:val="297"/>
        </w:trPr>
        <w:tc>
          <w:tcPr>
            <w:tcW w:w="4645" w:type="dxa"/>
            <w:tcBorders>
              <w:top w:val="nil"/>
              <w:left w:val="nil"/>
              <w:bottom w:val="nil"/>
              <w:right w:val="single" w:sz="4" w:space="0" w:color="auto"/>
            </w:tcBorders>
          </w:tcPr>
          <w:p w14:paraId="1D4041FB" w14:textId="77777777" w:rsidR="00932616" w:rsidRPr="00F82DEF" w:rsidRDefault="00932616" w:rsidP="00053E87">
            <w:pPr>
              <w:rPr>
                <w:noProof/>
              </w:rPr>
            </w:pPr>
            <w:r w:rsidRPr="00F82DEF">
              <w:rPr>
                <w:noProof/>
              </w:rPr>
              <w:t>Artikel 15</w:t>
            </w:r>
          </w:p>
        </w:tc>
        <w:tc>
          <w:tcPr>
            <w:tcW w:w="4644" w:type="dxa"/>
            <w:tcBorders>
              <w:top w:val="nil"/>
              <w:left w:val="single" w:sz="4" w:space="0" w:color="auto"/>
              <w:bottom w:val="nil"/>
              <w:right w:val="nil"/>
            </w:tcBorders>
          </w:tcPr>
          <w:p w14:paraId="452FE904" w14:textId="77777777" w:rsidR="00932616" w:rsidRPr="00F82DEF" w:rsidRDefault="00932616" w:rsidP="008939A2">
            <w:pPr>
              <w:rPr>
                <w:noProof/>
              </w:rPr>
            </w:pPr>
            <w:r w:rsidRPr="00F82DEF">
              <w:rPr>
                <w:noProof/>
              </w:rPr>
              <w:t>Artikel 31</w:t>
            </w:r>
          </w:p>
        </w:tc>
      </w:tr>
      <w:tr w:rsidR="00932616" w:rsidRPr="00F82DEF" w14:paraId="2BC02BF2" w14:textId="77777777" w:rsidTr="00604F0D">
        <w:trPr>
          <w:trHeight w:val="297"/>
        </w:trPr>
        <w:tc>
          <w:tcPr>
            <w:tcW w:w="4645" w:type="dxa"/>
            <w:tcBorders>
              <w:top w:val="nil"/>
              <w:left w:val="nil"/>
              <w:bottom w:val="nil"/>
              <w:right w:val="single" w:sz="4" w:space="0" w:color="auto"/>
            </w:tcBorders>
          </w:tcPr>
          <w:p w14:paraId="73F54657" w14:textId="77777777" w:rsidR="00932616" w:rsidRPr="00F82DEF" w:rsidRDefault="00932616" w:rsidP="00053E87">
            <w:pPr>
              <w:rPr>
                <w:noProof/>
              </w:rPr>
            </w:pPr>
            <w:r w:rsidRPr="00F82DEF">
              <w:rPr>
                <w:noProof/>
              </w:rPr>
              <w:t>Artikel 16</w:t>
            </w:r>
          </w:p>
        </w:tc>
        <w:tc>
          <w:tcPr>
            <w:tcW w:w="4644" w:type="dxa"/>
            <w:tcBorders>
              <w:top w:val="nil"/>
              <w:left w:val="single" w:sz="4" w:space="0" w:color="auto"/>
              <w:bottom w:val="nil"/>
              <w:right w:val="nil"/>
            </w:tcBorders>
          </w:tcPr>
          <w:p w14:paraId="23987B55" w14:textId="77777777" w:rsidR="00932616" w:rsidRPr="00F82DEF" w:rsidRDefault="00932616" w:rsidP="008939A2">
            <w:pPr>
              <w:rPr>
                <w:noProof/>
              </w:rPr>
            </w:pPr>
            <w:r w:rsidRPr="00F82DEF">
              <w:rPr>
                <w:noProof/>
              </w:rPr>
              <w:t>Artikel 32 Absatz 1</w:t>
            </w:r>
          </w:p>
        </w:tc>
      </w:tr>
      <w:tr w:rsidR="00932616" w:rsidRPr="00F82DEF" w14:paraId="0F829272" w14:textId="77777777" w:rsidTr="00604F0D">
        <w:trPr>
          <w:trHeight w:val="297"/>
        </w:trPr>
        <w:tc>
          <w:tcPr>
            <w:tcW w:w="4645" w:type="dxa"/>
            <w:tcBorders>
              <w:top w:val="nil"/>
              <w:left w:val="nil"/>
              <w:bottom w:val="nil"/>
              <w:right w:val="single" w:sz="4" w:space="0" w:color="auto"/>
            </w:tcBorders>
          </w:tcPr>
          <w:p w14:paraId="0662A202"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10EDD7F5" w14:textId="77777777" w:rsidR="00932616" w:rsidRPr="00F82DEF" w:rsidRDefault="00932616" w:rsidP="008939A2">
            <w:pPr>
              <w:rPr>
                <w:noProof/>
              </w:rPr>
            </w:pPr>
            <w:r w:rsidRPr="00F82DEF">
              <w:rPr>
                <w:noProof/>
              </w:rPr>
              <w:t>Artikel 32 Absatz 2</w:t>
            </w:r>
          </w:p>
        </w:tc>
      </w:tr>
      <w:tr w:rsidR="00932616" w:rsidRPr="00F82DEF" w14:paraId="1EF52215" w14:textId="77777777" w:rsidTr="00604F0D">
        <w:trPr>
          <w:trHeight w:val="297"/>
        </w:trPr>
        <w:tc>
          <w:tcPr>
            <w:tcW w:w="4645" w:type="dxa"/>
            <w:tcBorders>
              <w:top w:val="nil"/>
              <w:left w:val="nil"/>
              <w:bottom w:val="nil"/>
              <w:right w:val="single" w:sz="4" w:space="0" w:color="auto"/>
            </w:tcBorders>
          </w:tcPr>
          <w:p w14:paraId="1F38DAFC" w14:textId="77777777" w:rsidR="00932616" w:rsidRPr="00F82DEF" w:rsidRDefault="00932616" w:rsidP="00053E87">
            <w:pPr>
              <w:rPr>
                <w:noProof/>
              </w:rPr>
            </w:pPr>
            <w:r w:rsidRPr="00F82DEF">
              <w:rPr>
                <w:noProof/>
              </w:rPr>
              <w:t>Artikel 17 Absatz 1</w:t>
            </w:r>
          </w:p>
        </w:tc>
        <w:tc>
          <w:tcPr>
            <w:tcW w:w="4644" w:type="dxa"/>
            <w:tcBorders>
              <w:top w:val="nil"/>
              <w:left w:val="single" w:sz="4" w:space="0" w:color="auto"/>
              <w:bottom w:val="nil"/>
              <w:right w:val="nil"/>
            </w:tcBorders>
          </w:tcPr>
          <w:p w14:paraId="6335B888" w14:textId="77777777" w:rsidR="00932616" w:rsidRPr="00F82DEF" w:rsidRDefault="00932616" w:rsidP="00053E87">
            <w:pPr>
              <w:rPr>
                <w:noProof/>
              </w:rPr>
            </w:pPr>
            <w:r w:rsidRPr="00F82DEF">
              <w:rPr>
                <w:noProof/>
              </w:rPr>
              <w:t>Artikel 24 Absatz 1 Satz 1</w:t>
            </w:r>
          </w:p>
        </w:tc>
      </w:tr>
      <w:tr w:rsidR="00932616" w:rsidRPr="00F82DEF" w14:paraId="45F2DBFA" w14:textId="77777777" w:rsidTr="00604F0D">
        <w:trPr>
          <w:trHeight w:val="297"/>
        </w:trPr>
        <w:tc>
          <w:tcPr>
            <w:tcW w:w="4645" w:type="dxa"/>
            <w:tcBorders>
              <w:top w:val="nil"/>
              <w:left w:val="nil"/>
              <w:bottom w:val="nil"/>
              <w:right w:val="single" w:sz="4" w:space="0" w:color="auto"/>
            </w:tcBorders>
          </w:tcPr>
          <w:p w14:paraId="3D294FF4" w14:textId="77777777" w:rsidR="00932616" w:rsidRPr="00F82DEF" w:rsidRDefault="00932616" w:rsidP="00617009">
            <w:pPr>
              <w:pStyle w:val="ListParagraph"/>
              <w:numPr>
                <w:ilvl w:val="0"/>
                <w:numId w:val="17"/>
              </w:numPr>
              <w:rPr>
                <w:noProof/>
              </w:rPr>
            </w:pPr>
          </w:p>
        </w:tc>
        <w:tc>
          <w:tcPr>
            <w:tcW w:w="4644" w:type="dxa"/>
            <w:tcBorders>
              <w:top w:val="nil"/>
              <w:left w:val="single" w:sz="4" w:space="0" w:color="auto"/>
              <w:bottom w:val="nil"/>
              <w:right w:val="nil"/>
            </w:tcBorders>
          </w:tcPr>
          <w:p w14:paraId="74ED12B0" w14:textId="77777777" w:rsidR="00932616" w:rsidRPr="00F82DEF" w:rsidRDefault="00932616" w:rsidP="008939A2">
            <w:pPr>
              <w:rPr>
                <w:noProof/>
              </w:rPr>
            </w:pPr>
            <w:r w:rsidRPr="00F82DEF">
              <w:rPr>
                <w:noProof/>
              </w:rPr>
              <w:t>Artikel 24 Absatz 1 Sätze 2 und 3</w:t>
            </w:r>
          </w:p>
        </w:tc>
      </w:tr>
      <w:tr w:rsidR="00932616" w:rsidRPr="00F82DEF" w14:paraId="13B98BC4" w14:textId="77777777" w:rsidTr="00604F0D">
        <w:trPr>
          <w:trHeight w:val="297"/>
        </w:trPr>
        <w:tc>
          <w:tcPr>
            <w:tcW w:w="4645" w:type="dxa"/>
            <w:tcBorders>
              <w:top w:val="nil"/>
              <w:left w:val="nil"/>
              <w:bottom w:val="nil"/>
              <w:right w:val="single" w:sz="4" w:space="0" w:color="auto"/>
            </w:tcBorders>
          </w:tcPr>
          <w:p w14:paraId="10EDF158" w14:textId="77777777" w:rsidR="00932616" w:rsidRPr="00F82DEF" w:rsidRDefault="00932616" w:rsidP="00053E87">
            <w:pPr>
              <w:rPr>
                <w:noProof/>
              </w:rPr>
            </w:pPr>
            <w:r w:rsidRPr="00F82DEF">
              <w:rPr>
                <w:noProof/>
              </w:rPr>
              <w:t>Artikel 17 Absatz 2</w:t>
            </w:r>
          </w:p>
        </w:tc>
        <w:tc>
          <w:tcPr>
            <w:tcW w:w="4644" w:type="dxa"/>
            <w:tcBorders>
              <w:top w:val="nil"/>
              <w:left w:val="single" w:sz="4" w:space="0" w:color="auto"/>
              <w:bottom w:val="nil"/>
              <w:right w:val="nil"/>
            </w:tcBorders>
          </w:tcPr>
          <w:p w14:paraId="1350898C" w14:textId="77777777" w:rsidR="00932616" w:rsidRPr="00F82DEF" w:rsidRDefault="00932616" w:rsidP="008939A2">
            <w:pPr>
              <w:rPr>
                <w:noProof/>
              </w:rPr>
            </w:pPr>
            <w:r w:rsidRPr="00F82DEF">
              <w:rPr>
                <w:noProof/>
              </w:rPr>
              <w:t xml:space="preserve">Artikel 24 Absatz 2 </w:t>
            </w:r>
          </w:p>
        </w:tc>
      </w:tr>
      <w:tr w:rsidR="00932616" w:rsidRPr="00F82DEF" w14:paraId="65F7CE61" w14:textId="77777777" w:rsidTr="00604F0D">
        <w:trPr>
          <w:trHeight w:val="297"/>
        </w:trPr>
        <w:tc>
          <w:tcPr>
            <w:tcW w:w="4645" w:type="dxa"/>
            <w:tcBorders>
              <w:top w:val="nil"/>
              <w:left w:val="nil"/>
              <w:bottom w:val="nil"/>
              <w:right w:val="single" w:sz="4" w:space="0" w:color="auto"/>
            </w:tcBorders>
          </w:tcPr>
          <w:p w14:paraId="503391C1"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656B71C0" w14:textId="77777777" w:rsidR="00932616" w:rsidRPr="00F82DEF" w:rsidRDefault="00932616" w:rsidP="00FF74F4">
            <w:pPr>
              <w:rPr>
                <w:noProof/>
              </w:rPr>
            </w:pPr>
            <w:r w:rsidRPr="00F82DEF">
              <w:rPr>
                <w:noProof/>
              </w:rPr>
              <w:t>Artikel 24 Absatz 3</w:t>
            </w:r>
          </w:p>
        </w:tc>
      </w:tr>
      <w:tr w:rsidR="00932616" w:rsidRPr="00F82DEF" w14:paraId="76BFDDFE" w14:textId="77777777" w:rsidTr="00604F0D">
        <w:trPr>
          <w:trHeight w:val="297"/>
        </w:trPr>
        <w:tc>
          <w:tcPr>
            <w:tcW w:w="4645" w:type="dxa"/>
            <w:tcBorders>
              <w:top w:val="nil"/>
              <w:left w:val="nil"/>
              <w:bottom w:val="nil"/>
              <w:right w:val="single" w:sz="4" w:space="0" w:color="auto"/>
            </w:tcBorders>
          </w:tcPr>
          <w:p w14:paraId="6EB55433" w14:textId="77777777" w:rsidR="00932616" w:rsidRPr="00F82DEF" w:rsidRDefault="00932616" w:rsidP="00053E87">
            <w:pPr>
              <w:rPr>
                <w:noProof/>
              </w:rPr>
            </w:pPr>
            <w:r w:rsidRPr="00F82DEF">
              <w:rPr>
                <w:noProof/>
              </w:rPr>
              <w:t>Artikel 17 Absatz 3</w:t>
            </w:r>
          </w:p>
        </w:tc>
        <w:tc>
          <w:tcPr>
            <w:tcW w:w="4644" w:type="dxa"/>
            <w:tcBorders>
              <w:top w:val="nil"/>
              <w:left w:val="single" w:sz="4" w:space="0" w:color="auto"/>
              <w:bottom w:val="nil"/>
              <w:right w:val="nil"/>
            </w:tcBorders>
          </w:tcPr>
          <w:p w14:paraId="3D6C171F" w14:textId="77777777" w:rsidR="00932616" w:rsidRPr="00F82DEF" w:rsidRDefault="00932616" w:rsidP="00FF74F4">
            <w:pPr>
              <w:rPr>
                <w:noProof/>
              </w:rPr>
            </w:pPr>
            <w:r w:rsidRPr="00F82DEF">
              <w:rPr>
                <w:noProof/>
              </w:rPr>
              <w:t>Artikel 24 Absatz 4</w:t>
            </w:r>
          </w:p>
        </w:tc>
      </w:tr>
      <w:tr w:rsidR="00FF74F4" w:rsidRPr="00F82DEF" w14:paraId="3144D865" w14:textId="77777777" w:rsidTr="00604F0D">
        <w:trPr>
          <w:trHeight w:val="297"/>
        </w:trPr>
        <w:tc>
          <w:tcPr>
            <w:tcW w:w="4645" w:type="dxa"/>
            <w:tcBorders>
              <w:top w:val="nil"/>
              <w:left w:val="nil"/>
              <w:bottom w:val="nil"/>
              <w:right w:val="single" w:sz="4" w:space="0" w:color="auto"/>
            </w:tcBorders>
          </w:tcPr>
          <w:p w14:paraId="39B46265" w14:textId="77777777" w:rsidR="00FF74F4" w:rsidRPr="00F82DEF" w:rsidRDefault="00FF74F4" w:rsidP="00053E87">
            <w:pPr>
              <w:rPr>
                <w:noProof/>
              </w:rPr>
            </w:pPr>
            <w:r w:rsidRPr="00F82DEF">
              <w:rPr>
                <w:noProof/>
              </w:rPr>
              <w:t>–</w:t>
            </w:r>
          </w:p>
        </w:tc>
        <w:tc>
          <w:tcPr>
            <w:tcW w:w="4644" w:type="dxa"/>
            <w:tcBorders>
              <w:top w:val="nil"/>
              <w:left w:val="single" w:sz="4" w:space="0" w:color="auto"/>
              <w:bottom w:val="nil"/>
              <w:right w:val="nil"/>
            </w:tcBorders>
          </w:tcPr>
          <w:p w14:paraId="582F7FC0" w14:textId="77777777" w:rsidR="00FF74F4" w:rsidRPr="00F82DEF" w:rsidRDefault="00FF74F4" w:rsidP="00FF74F4">
            <w:pPr>
              <w:rPr>
                <w:noProof/>
              </w:rPr>
            </w:pPr>
            <w:r w:rsidRPr="00F82DEF">
              <w:rPr>
                <w:noProof/>
              </w:rPr>
              <w:t>Artikel 24 Absatz 4 vorletzter und letzter Satz</w:t>
            </w:r>
          </w:p>
        </w:tc>
      </w:tr>
      <w:tr w:rsidR="00932616" w:rsidRPr="00F82DEF" w14:paraId="3ABF2B8E" w14:textId="77777777" w:rsidTr="00604F0D">
        <w:trPr>
          <w:trHeight w:val="297"/>
        </w:trPr>
        <w:tc>
          <w:tcPr>
            <w:tcW w:w="4645" w:type="dxa"/>
            <w:tcBorders>
              <w:top w:val="nil"/>
              <w:left w:val="nil"/>
              <w:bottom w:val="nil"/>
              <w:right w:val="single" w:sz="4" w:space="0" w:color="auto"/>
            </w:tcBorders>
          </w:tcPr>
          <w:p w14:paraId="392E66E5" w14:textId="77777777" w:rsidR="00932616" w:rsidRPr="00F82DEF" w:rsidRDefault="00932616" w:rsidP="00053E87">
            <w:pPr>
              <w:rPr>
                <w:noProof/>
              </w:rPr>
            </w:pPr>
            <w:r w:rsidRPr="00F82DEF">
              <w:rPr>
                <w:noProof/>
              </w:rPr>
              <w:t>Artikel 17 Absatz 4</w:t>
            </w:r>
          </w:p>
        </w:tc>
        <w:tc>
          <w:tcPr>
            <w:tcW w:w="4644" w:type="dxa"/>
            <w:tcBorders>
              <w:top w:val="nil"/>
              <w:left w:val="single" w:sz="4" w:space="0" w:color="auto"/>
              <w:bottom w:val="nil"/>
              <w:right w:val="nil"/>
            </w:tcBorders>
          </w:tcPr>
          <w:p w14:paraId="442E2E9E" w14:textId="77777777" w:rsidR="00932616" w:rsidRPr="00F82DEF" w:rsidRDefault="00932616" w:rsidP="00053E87">
            <w:pPr>
              <w:rPr>
                <w:noProof/>
              </w:rPr>
            </w:pPr>
            <w:r w:rsidRPr="00F82DEF">
              <w:rPr>
                <w:noProof/>
              </w:rPr>
              <w:t>Artikel 24 Absatz 4</w:t>
            </w:r>
          </w:p>
        </w:tc>
      </w:tr>
      <w:tr w:rsidR="00932616" w:rsidRPr="00F82DEF" w14:paraId="2EAE25F1" w14:textId="77777777" w:rsidTr="00604F0D">
        <w:trPr>
          <w:trHeight w:val="297"/>
        </w:trPr>
        <w:tc>
          <w:tcPr>
            <w:tcW w:w="4645" w:type="dxa"/>
            <w:tcBorders>
              <w:top w:val="nil"/>
              <w:left w:val="nil"/>
              <w:bottom w:val="nil"/>
              <w:right w:val="single" w:sz="4" w:space="0" w:color="auto"/>
            </w:tcBorders>
          </w:tcPr>
          <w:p w14:paraId="52F6BD5A"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5ECB0C92" w14:textId="77777777" w:rsidR="00932616" w:rsidRPr="00F82DEF" w:rsidRDefault="00932616" w:rsidP="00053E87">
            <w:pPr>
              <w:rPr>
                <w:noProof/>
              </w:rPr>
            </w:pPr>
            <w:r w:rsidRPr="00F82DEF">
              <w:rPr>
                <w:noProof/>
              </w:rPr>
              <w:t>Artikel 22 Absatz 1</w:t>
            </w:r>
          </w:p>
        </w:tc>
      </w:tr>
      <w:tr w:rsidR="00932616" w:rsidRPr="00F82DEF" w14:paraId="3FD16EC0" w14:textId="77777777" w:rsidTr="00604F0D">
        <w:trPr>
          <w:trHeight w:val="297"/>
        </w:trPr>
        <w:tc>
          <w:tcPr>
            <w:tcW w:w="4645" w:type="dxa"/>
            <w:tcBorders>
              <w:top w:val="nil"/>
              <w:left w:val="nil"/>
              <w:bottom w:val="nil"/>
              <w:right w:val="single" w:sz="4" w:space="0" w:color="auto"/>
            </w:tcBorders>
          </w:tcPr>
          <w:p w14:paraId="69F24D6A" w14:textId="77777777" w:rsidR="00932616" w:rsidRPr="00F82DEF" w:rsidRDefault="00932616" w:rsidP="00053E87">
            <w:pPr>
              <w:rPr>
                <w:noProof/>
              </w:rPr>
            </w:pPr>
            <w:r w:rsidRPr="00F82DEF">
              <w:rPr>
                <w:noProof/>
              </w:rPr>
              <w:t>Artikel 18 Absatz 1</w:t>
            </w:r>
          </w:p>
        </w:tc>
        <w:tc>
          <w:tcPr>
            <w:tcW w:w="4644" w:type="dxa"/>
            <w:tcBorders>
              <w:top w:val="nil"/>
              <w:left w:val="single" w:sz="4" w:space="0" w:color="auto"/>
              <w:bottom w:val="nil"/>
              <w:right w:val="nil"/>
            </w:tcBorders>
          </w:tcPr>
          <w:p w14:paraId="0F90C490" w14:textId="77777777" w:rsidR="00932616" w:rsidRPr="00F82DEF" w:rsidRDefault="00932616" w:rsidP="00053E87">
            <w:pPr>
              <w:rPr>
                <w:noProof/>
              </w:rPr>
            </w:pPr>
            <w:r w:rsidRPr="00F82DEF">
              <w:rPr>
                <w:noProof/>
              </w:rPr>
              <w:t>Artikel 22 Absatz 2</w:t>
            </w:r>
          </w:p>
        </w:tc>
      </w:tr>
      <w:tr w:rsidR="00932616" w:rsidRPr="00F82DEF" w14:paraId="7F99F343" w14:textId="77777777" w:rsidTr="00604F0D">
        <w:trPr>
          <w:trHeight w:val="297"/>
        </w:trPr>
        <w:tc>
          <w:tcPr>
            <w:tcW w:w="4645" w:type="dxa"/>
            <w:tcBorders>
              <w:top w:val="nil"/>
              <w:left w:val="nil"/>
              <w:bottom w:val="nil"/>
              <w:right w:val="single" w:sz="4" w:space="0" w:color="auto"/>
            </w:tcBorders>
          </w:tcPr>
          <w:p w14:paraId="60929C8E" w14:textId="77777777" w:rsidR="00932616" w:rsidRPr="00F82DEF" w:rsidRDefault="00932616" w:rsidP="00053E87">
            <w:pPr>
              <w:rPr>
                <w:noProof/>
              </w:rPr>
            </w:pPr>
            <w:r w:rsidRPr="00F82DEF">
              <w:rPr>
                <w:noProof/>
              </w:rPr>
              <w:t>Artikel 18 Absatz 2</w:t>
            </w:r>
          </w:p>
        </w:tc>
        <w:tc>
          <w:tcPr>
            <w:tcW w:w="4644" w:type="dxa"/>
            <w:tcBorders>
              <w:top w:val="nil"/>
              <w:left w:val="single" w:sz="4" w:space="0" w:color="auto"/>
              <w:bottom w:val="nil"/>
              <w:right w:val="nil"/>
            </w:tcBorders>
          </w:tcPr>
          <w:p w14:paraId="738CE77F" w14:textId="77777777" w:rsidR="00932616" w:rsidRPr="00F82DEF" w:rsidRDefault="00932616" w:rsidP="00053E87">
            <w:pPr>
              <w:rPr>
                <w:noProof/>
              </w:rPr>
            </w:pPr>
            <w:r w:rsidRPr="00F82DEF">
              <w:rPr>
                <w:noProof/>
              </w:rPr>
              <w:t>Artikel 22 Absatz 3</w:t>
            </w:r>
          </w:p>
        </w:tc>
      </w:tr>
      <w:tr w:rsidR="00932616" w:rsidRPr="00F82DEF" w14:paraId="184357C0" w14:textId="77777777" w:rsidTr="00604F0D">
        <w:trPr>
          <w:trHeight w:val="297"/>
        </w:trPr>
        <w:tc>
          <w:tcPr>
            <w:tcW w:w="4645" w:type="dxa"/>
            <w:tcBorders>
              <w:top w:val="nil"/>
              <w:left w:val="nil"/>
              <w:bottom w:val="nil"/>
              <w:right w:val="single" w:sz="4" w:space="0" w:color="auto"/>
            </w:tcBorders>
          </w:tcPr>
          <w:p w14:paraId="5016428E"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01042D1D" w14:textId="77777777" w:rsidR="00932616" w:rsidRPr="00F82DEF" w:rsidRDefault="00932616" w:rsidP="00053E87">
            <w:pPr>
              <w:rPr>
                <w:noProof/>
              </w:rPr>
            </w:pPr>
            <w:r w:rsidRPr="00F82DEF">
              <w:rPr>
                <w:noProof/>
              </w:rPr>
              <w:t>Artikel 22 Absatz 4</w:t>
            </w:r>
          </w:p>
        </w:tc>
      </w:tr>
      <w:tr w:rsidR="00932616" w:rsidRPr="00F82DEF" w14:paraId="15D754E2" w14:textId="77777777" w:rsidTr="00604F0D">
        <w:trPr>
          <w:trHeight w:val="297"/>
        </w:trPr>
        <w:tc>
          <w:tcPr>
            <w:tcW w:w="4645" w:type="dxa"/>
            <w:tcBorders>
              <w:top w:val="nil"/>
              <w:left w:val="nil"/>
              <w:bottom w:val="nil"/>
              <w:right w:val="single" w:sz="4" w:space="0" w:color="auto"/>
            </w:tcBorders>
          </w:tcPr>
          <w:p w14:paraId="6A8A2CA7"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51DFE815" w14:textId="77777777" w:rsidR="00932616" w:rsidRPr="00F82DEF" w:rsidRDefault="00932616" w:rsidP="00053E87">
            <w:pPr>
              <w:rPr>
                <w:noProof/>
              </w:rPr>
            </w:pPr>
            <w:r w:rsidRPr="00F82DEF">
              <w:rPr>
                <w:noProof/>
              </w:rPr>
              <w:t>Artikel 22 Absatz 5</w:t>
            </w:r>
          </w:p>
        </w:tc>
      </w:tr>
      <w:tr w:rsidR="00932616" w:rsidRPr="00F82DEF" w14:paraId="497B753D" w14:textId="77777777" w:rsidTr="00604F0D">
        <w:trPr>
          <w:trHeight w:val="297"/>
        </w:trPr>
        <w:tc>
          <w:tcPr>
            <w:tcW w:w="4645" w:type="dxa"/>
            <w:tcBorders>
              <w:top w:val="nil"/>
              <w:left w:val="nil"/>
              <w:bottom w:val="nil"/>
              <w:right w:val="single" w:sz="4" w:space="0" w:color="auto"/>
            </w:tcBorders>
          </w:tcPr>
          <w:p w14:paraId="00E0211F"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31634C86" w14:textId="77777777" w:rsidR="00932616" w:rsidRPr="00F82DEF" w:rsidRDefault="00932616" w:rsidP="00053E87">
            <w:pPr>
              <w:rPr>
                <w:noProof/>
              </w:rPr>
            </w:pPr>
            <w:r w:rsidRPr="00F82DEF">
              <w:rPr>
                <w:noProof/>
              </w:rPr>
              <w:t>Artikel 22 Absatz 6</w:t>
            </w:r>
          </w:p>
        </w:tc>
      </w:tr>
      <w:tr w:rsidR="00932616" w:rsidRPr="00F82DEF" w14:paraId="27FBECE5" w14:textId="77777777" w:rsidTr="00604F0D">
        <w:trPr>
          <w:trHeight w:val="297"/>
        </w:trPr>
        <w:tc>
          <w:tcPr>
            <w:tcW w:w="4645" w:type="dxa"/>
            <w:tcBorders>
              <w:top w:val="nil"/>
              <w:left w:val="nil"/>
              <w:bottom w:val="nil"/>
              <w:right w:val="single" w:sz="4" w:space="0" w:color="auto"/>
            </w:tcBorders>
          </w:tcPr>
          <w:p w14:paraId="204D9238" w14:textId="77777777" w:rsidR="00932616" w:rsidRPr="00F82DEF" w:rsidRDefault="00932616" w:rsidP="00053E87">
            <w:pPr>
              <w:rPr>
                <w:noProof/>
              </w:rPr>
            </w:pPr>
            <w:r w:rsidRPr="00F82DEF">
              <w:rPr>
                <w:noProof/>
              </w:rPr>
              <w:t>Artikel 19 Absatz 1</w:t>
            </w:r>
          </w:p>
        </w:tc>
        <w:tc>
          <w:tcPr>
            <w:tcW w:w="4644" w:type="dxa"/>
            <w:tcBorders>
              <w:top w:val="nil"/>
              <w:left w:val="single" w:sz="4" w:space="0" w:color="auto"/>
              <w:bottom w:val="nil"/>
              <w:right w:val="nil"/>
            </w:tcBorders>
          </w:tcPr>
          <w:p w14:paraId="5AEF4376" w14:textId="77777777" w:rsidR="00932616" w:rsidRPr="00F82DEF" w:rsidRDefault="00932616" w:rsidP="00053E87">
            <w:pPr>
              <w:rPr>
                <w:noProof/>
              </w:rPr>
            </w:pPr>
            <w:r w:rsidRPr="00F82DEF">
              <w:rPr>
                <w:noProof/>
              </w:rPr>
              <w:t>–</w:t>
            </w:r>
          </w:p>
        </w:tc>
      </w:tr>
      <w:tr w:rsidR="00932616" w:rsidRPr="00F82DEF" w14:paraId="078425D3" w14:textId="77777777" w:rsidTr="00604F0D">
        <w:trPr>
          <w:trHeight w:val="297"/>
        </w:trPr>
        <w:tc>
          <w:tcPr>
            <w:tcW w:w="4645" w:type="dxa"/>
            <w:tcBorders>
              <w:top w:val="nil"/>
              <w:left w:val="nil"/>
              <w:bottom w:val="nil"/>
              <w:right w:val="single" w:sz="4" w:space="0" w:color="auto"/>
            </w:tcBorders>
          </w:tcPr>
          <w:p w14:paraId="06BBDDAB"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70339FBE" w14:textId="77777777" w:rsidR="00932616" w:rsidRPr="00F82DEF" w:rsidRDefault="00FF74F4" w:rsidP="004A6C2D">
            <w:pPr>
              <w:rPr>
                <w:noProof/>
              </w:rPr>
            </w:pPr>
            <w:r w:rsidRPr="00F82DEF">
              <w:rPr>
                <w:noProof/>
              </w:rPr>
              <w:t>Artikel 23 Absätze 1, 2 und 3</w:t>
            </w:r>
          </w:p>
        </w:tc>
      </w:tr>
      <w:tr w:rsidR="00932616" w:rsidRPr="00F82DEF" w14:paraId="4C7C0C41" w14:textId="77777777" w:rsidTr="00604F0D">
        <w:trPr>
          <w:trHeight w:val="297"/>
        </w:trPr>
        <w:tc>
          <w:tcPr>
            <w:tcW w:w="4645" w:type="dxa"/>
            <w:tcBorders>
              <w:top w:val="nil"/>
              <w:left w:val="nil"/>
              <w:bottom w:val="nil"/>
              <w:right w:val="single" w:sz="4" w:space="0" w:color="auto"/>
            </w:tcBorders>
          </w:tcPr>
          <w:p w14:paraId="73ABD568" w14:textId="77777777" w:rsidR="00932616" w:rsidRPr="00F82DEF" w:rsidRDefault="00932616" w:rsidP="00053E87">
            <w:pPr>
              <w:rPr>
                <w:noProof/>
              </w:rPr>
            </w:pPr>
            <w:r w:rsidRPr="00F82DEF">
              <w:rPr>
                <w:noProof/>
              </w:rPr>
              <w:t>Artikel 19 Absatz 2</w:t>
            </w:r>
          </w:p>
        </w:tc>
        <w:tc>
          <w:tcPr>
            <w:tcW w:w="4644" w:type="dxa"/>
            <w:tcBorders>
              <w:top w:val="nil"/>
              <w:left w:val="single" w:sz="4" w:space="0" w:color="auto"/>
              <w:bottom w:val="nil"/>
              <w:right w:val="nil"/>
            </w:tcBorders>
          </w:tcPr>
          <w:p w14:paraId="2226FB1B" w14:textId="77777777" w:rsidR="00932616" w:rsidRPr="00F82DEF" w:rsidRDefault="00932616" w:rsidP="00FF74F4">
            <w:pPr>
              <w:rPr>
                <w:noProof/>
              </w:rPr>
            </w:pPr>
            <w:r w:rsidRPr="00F82DEF">
              <w:rPr>
                <w:noProof/>
              </w:rPr>
              <w:t>Artikel 23 Absatz 4</w:t>
            </w:r>
          </w:p>
        </w:tc>
      </w:tr>
      <w:tr w:rsidR="00932616" w:rsidRPr="00F82DEF" w14:paraId="202A3C22" w14:textId="77777777" w:rsidTr="00604F0D">
        <w:trPr>
          <w:trHeight w:val="297"/>
        </w:trPr>
        <w:tc>
          <w:tcPr>
            <w:tcW w:w="4645" w:type="dxa"/>
            <w:tcBorders>
              <w:top w:val="nil"/>
              <w:left w:val="nil"/>
              <w:bottom w:val="nil"/>
              <w:right w:val="single" w:sz="4" w:space="0" w:color="auto"/>
            </w:tcBorders>
          </w:tcPr>
          <w:p w14:paraId="4DEF0476"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658AFD74" w14:textId="77777777" w:rsidR="00932616" w:rsidRPr="00F82DEF" w:rsidRDefault="00932616" w:rsidP="00053E87">
            <w:pPr>
              <w:rPr>
                <w:noProof/>
              </w:rPr>
            </w:pPr>
            <w:r w:rsidRPr="00F82DEF">
              <w:rPr>
                <w:noProof/>
              </w:rPr>
              <w:t>Artikel 25</w:t>
            </w:r>
          </w:p>
        </w:tc>
      </w:tr>
      <w:tr w:rsidR="00932616" w:rsidRPr="00F82DEF" w14:paraId="1DE1DB29" w14:textId="77777777" w:rsidTr="00604F0D">
        <w:trPr>
          <w:trHeight w:val="297"/>
        </w:trPr>
        <w:tc>
          <w:tcPr>
            <w:tcW w:w="4645" w:type="dxa"/>
            <w:tcBorders>
              <w:top w:val="nil"/>
              <w:left w:val="nil"/>
              <w:bottom w:val="nil"/>
              <w:right w:val="single" w:sz="4" w:space="0" w:color="auto"/>
            </w:tcBorders>
          </w:tcPr>
          <w:p w14:paraId="0F51BAE6"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4D7BB52A" w14:textId="77777777" w:rsidR="00932616" w:rsidRPr="00F82DEF" w:rsidRDefault="00932616" w:rsidP="00053E87">
            <w:pPr>
              <w:rPr>
                <w:noProof/>
              </w:rPr>
            </w:pPr>
            <w:r w:rsidRPr="00F82DEF">
              <w:rPr>
                <w:noProof/>
              </w:rPr>
              <w:t>Artikel 27</w:t>
            </w:r>
          </w:p>
        </w:tc>
      </w:tr>
      <w:tr w:rsidR="00932616" w:rsidRPr="00F82DEF" w14:paraId="586F848F" w14:textId="77777777" w:rsidTr="00604F0D">
        <w:trPr>
          <w:trHeight w:val="297"/>
        </w:trPr>
        <w:tc>
          <w:tcPr>
            <w:tcW w:w="4645" w:type="dxa"/>
            <w:tcBorders>
              <w:top w:val="nil"/>
              <w:left w:val="nil"/>
              <w:bottom w:val="nil"/>
              <w:right w:val="single" w:sz="4" w:space="0" w:color="auto"/>
            </w:tcBorders>
          </w:tcPr>
          <w:p w14:paraId="7CA171A2"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58914777" w14:textId="77777777" w:rsidR="00932616" w:rsidRPr="00F82DEF" w:rsidRDefault="00932616" w:rsidP="00053E87">
            <w:pPr>
              <w:rPr>
                <w:noProof/>
              </w:rPr>
            </w:pPr>
            <w:r w:rsidRPr="00F82DEF">
              <w:rPr>
                <w:noProof/>
              </w:rPr>
              <w:t>Artikel 28</w:t>
            </w:r>
          </w:p>
        </w:tc>
      </w:tr>
      <w:tr w:rsidR="00932616" w:rsidRPr="00F82DEF" w14:paraId="6A4A8A56" w14:textId="77777777" w:rsidTr="00604F0D">
        <w:trPr>
          <w:trHeight w:val="297"/>
        </w:trPr>
        <w:tc>
          <w:tcPr>
            <w:tcW w:w="4645" w:type="dxa"/>
            <w:tcBorders>
              <w:top w:val="nil"/>
              <w:left w:val="nil"/>
              <w:bottom w:val="nil"/>
              <w:right w:val="single" w:sz="4" w:space="0" w:color="auto"/>
            </w:tcBorders>
          </w:tcPr>
          <w:p w14:paraId="493D441B"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4E6A97B3" w14:textId="77777777" w:rsidR="00932616" w:rsidRPr="00F82DEF" w:rsidRDefault="00932616" w:rsidP="00053E87">
            <w:pPr>
              <w:rPr>
                <w:noProof/>
              </w:rPr>
            </w:pPr>
            <w:r w:rsidRPr="00F82DEF">
              <w:rPr>
                <w:noProof/>
              </w:rPr>
              <w:t>Artikel 29</w:t>
            </w:r>
          </w:p>
        </w:tc>
      </w:tr>
      <w:tr w:rsidR="00932616" w:rsidRPr="00F82DEF" w14:paraId="7497A9A0" w14:textId="77777777" w:rsidTr="00604F0D">
        <w:trPr>
          <w:trHeight w:val="297"/>
        </w:trPr>
        <w:tc>
          <w:tcPr>
            <w:tcW w:w="4645" w:type="dxa"/>
            <w:tcBorders>
              <w:top w:val="nil"/>
              <w:left w:val="nil"/>
              <w:bottom w:val="nil"/>
              <w:right w:val="single" w:sz="4" w:space="0" w:color="auto"/>
            </w:tcBorders>
          </w:tcPr>
          <w:p w14:paraId="48A9FD0D" w14:textId="77777777" w:rsidR="00932616" w:rsidRPr="00F82DEF" w:rsidRDefault="00932616" w:rsidP="00053E87">
            <w:pPr>
              <w:rPr>
                <w:noProof/>
              </w:rPr>
            </w:pPr>
            <w:r w:rsidRPr="00F82DEF">
              <w:rPr>
                <w:noProof/>
              </w:rPr>
              <w:t>Artikel 20</w:t>
            </w:r>
          </w:p>
        </w:tc>
        <w:tc>
          <w:tcPr>
            <w:tcW w:w="4644" w:type="dxa"/>
            <w:tcBorders>
              <w:top w:val="nil"/>
              <w:left w:val="single" w:sz="4" w:space="0" w:color="auto"/>
              <w:bottom w:val="nil"/>
              <w:right w:val="nil"/>
            </w:tcBorders>
          </w:tcPr>
          <w:p w14:paraId="3C5DC692" w14:textId="77777777" w:rsidR="00932616" w:rsidRPr="00F82DEF" w:rsidRDefault="00FF74F4" w:rsidP="00053E87">
            <w:pPr>
              <w:rPr>
                <w:noProof/>
              </w:rPr>
            </w:pPr>
            <w:r w:rsidRPr="00F82DEF">
              <w:rPr>
                <w:noProof/>
              </w:rPr>
              <w:t>Artikel 33</w:t>
            </w:r>
          </w:p>
        </w:tc>
      </w:tr>
      <w:tr w:rsidR="00932616" w:rsidRPr="00F82DEF" w14:paraId="77817218" w14:textId="77777777" w:rsidTr="00604F0D">
        <w:trPr>
          <w:trHeight w:val="297"/>
        </w:trPr>
        <w:tc>
          <w:tcPr>
            <w:tcW w:w="4645" w:type="dxa"/>
            <w:tcBorders>
              <w:top w:val="nil"/>
              <w:left w:val="nil"/>
              <w:bottom w:val="nil"/>
              <w:right w:val="single" w:sz="4" w:space="0" w:color="auto"/>
            </w:tcBorders>
          </w:tcPr>
          <w:p w14:paraId="7953501D" w14:textId="77777777" w:rsidR="00932616" w:rsidRPr="00F82DEF" w:rsidRDefault="00932616" w:rsidP="00053E87">
            <w:pPr>
              <w:rPr>
                <w:noProof/>
              </w:rPr>
            </w:pPr>
            <w:r w:rsidRPr="00F82DEF">
              <w:rPr>
                <w:noProof/>
              </w:rPr>
              <w:t>Artikel 21 Absatz 1</w:t>
            </w:r>
          </w:p>
        </w:tc>
        <w:tc>
          <w:tcPr>
            <w:tcW w:w="4644" w:type="dxa"/>
            <w:tcBorders>
              <w:top w:val="nil"/>
              <w:left w:val="single" w:sz="4" w:space="0" w:color="auto"/>
              <w:bottom w:val="nil"/>
              <w:right w:val="nil"/>
            </w:tcBorders>
          </w:tcPr>
          <w:p w14:paraId="0C356572" w14:textId="77777777" w:rsidR="00932616" w:rsidRPr="00F82DEF" w:rsidRDefault="00FF74F4" w:rsidP="00053E87">
            <w:pPr>
              <w:rPr>
                <w:noProof/>
              </w:rPr>
            </w:pPr>
            <w:r w:rsidRPr="00F82DEF">
              <w:rPr>
                <w:noProof/>
              </w:rPr>
              <w:t>Artikel 34 Absatz 1</w:t>
            </w:r>
          </w:p>
        </w:tc>
      </w:tr>
      <w:tr w:rsidR="00932616" w:rsidRPr="00F82DEF" w14:paraId="22DFE7B6" w14:textId="77777777" w:rsidTr="00604F0D">
        <w:trPr>
          <w:trHeight w:val="297"/>
        </w:trPr>
        <w:tc>
          <w:tcPr>
            <w:tcW w:w="4645" w:type="dxa"/>
            <w:tcBorders>
              <w:top w:val="nil"/>
              <w:left w:val="nil"/>
              <w:bottom w:val="nil"/>
              <w:right w:val="single" w:sz="4" w:space="0" w:color="auto"/>
            </w:tcBorders>
          </w:tcPr>
          <w:p w14:paraId="3C02FEF3" w14:textId="77777777" w:rsidR="00932616" w:rsidRPr="00F82DEF" w:rsidRDefault="00932616" w:rsidP="00053E87">
            <w:pPr>
              <w:rPr>
                <w:noProof/>
              </w:rPr>
            </w:pPr>
            <w:r w:rsidRPr="00F82DEF">
              <w:rPr>
                <w:noProof/>
              </w:rPr>
              <w:t>Artikel 21 Absatz 2 Satz 1 erster Satzteil</w:t>
            </w:r>
          </w:p>
        </w:tc>
        <w:tc>
          <w:tcPr>
            <w:tcW w:w="4644" w:type="dxa"/>
            <w:tcBorders>
              <w:top w:val="nil"/>
              <w:left w:val="single" w:sz="4" w:space="0" w:color="auto"/>
              <w:bottom w:val="nil"/>
              <w:right w:val="nil"/>
            </w:tcBorders>
          </w:tcPr>
          <w:p w14:paraId="59FB9069" w14:textId="77777777" w:rsidR="00932616" w:rsidRPr="00F82DEF" w:rsidRDefault="00932616" w:rsidP="00FF74F4">
            <w:pPr>
              <w:rPr>
                <w:noProof/>
              </w:rPr>
            </w:pPr>
            <w:r w:rsidRPr="00F82DEF">
              <w:rPr>
                <w:noProof/>
              </w:rPr>
              <w:t>Artikel 34 Absatz 2 Einleitung</w:t>
            </w:r>
          </w:p>
        </w:tc>
      </w:tr>
      <w:tr w:rsidR="00932616" w:rsidRPr="00F82DEF" w14:paraId="1AC8CE31" w14:textId="77777777" w:rsidTr="00604F0D">
        <w:trPr>
          <w:trHeight w:val="297"/>
        </w:trPr>
        <w:tc>
          <w:tcPr>
            <w:tcW w:w="4645" w:type="dxa"/>
            <w:tcBorders>
              <w:top w:val="nil"/>
              <w:left w:val="nil"/>
              <w:bottom w:val="nil"/>
              <w:right w:val="single" w:sz="4" w:space="0" w:color="auto"/>
            </w:tcBorders>
          </w:tcPr>
          <w:p w14:paraId="02C8E340"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6FC2AF37" w14:textId="77777777" w:rsidR="00932616" w:rsidRPr="00F82DEF" w:rsidRDefault="00932616" w:rsidP="00FF74F4">
            <w:pPr>
              <w:rPr>
                <w:noProof/>
              </w:rPr>
            </w:pPr>
            <w:r w:rsidRPr="00F82DEF">
              <w:rPr>
                <w:noProof/>
              </w:rPr>
              <w:t>Artikel 34 Absatz 2 Buchstabe a</w:t>
            </w:r>
          </w:p>
        </w:tc>
      </w:tr>
      <w:tr w:rsidR="00932616" w:rsidRPr="00F82DEF" w14:paraId="17C77DD8" w14:textId="77777777" w:rsidTr="00604F0D">
        <w:trPr>
          <w:trHeight w:val="297"/>
        </w:trPr>
        <w:tc>
          <w:tcPr>
            <w:tcW w:w="4645" w:type="dxa"/>
            <w:tcBorders>
              <w:top w:val="nil"/>
              <w:left w:val="nil"/>
              <w:bottom w:val="nil"/>
              <w:right w:val="single" w:sz="4" w:space="0" w:color="auto"/>
            </w:tcBorders>
          </w:tcPr>
          <w:p w14:paraId="249AE5ED" w14:textId="77777777" w:rsidR="00932616" w:rsidRPr="00F82DEF" w:rsidRDefault="00FF74F4" w:rsidP="00053E87">
            <w:pPr>
              <w:rPr>
                <w:noProof/>
              </w:rPr>
            </w:pPr>
            <w:r w:rsidRPr="00F82DEF">
              <w:rPr>
                <w:noProof/>
              </w:rPr>
              <w:t>–</w:t>
            </w:r>
          </w:p>
        </w:tc>
        <w:tc>
          <w:tcPr>
            <w:tcW w:w="4644" w:type="dxa"/>
            <w:tcBorders>
              <w:top w:val="nil"/>
              <w:left w:val="single" w:sz="4" w:space="0" w:color="auto"/>
              <w:bottom w:val="nil"/>
              <w:right w:val="nil"/>
            </w:tcBorders>
          </w:tcPr>
          <w:p w14:paraId="65736A72" w14:textId="77777777" w:rsidR="00932616" w:rsidRPr="00F82DEF" w:rsidRDefault="00932616" w:rsidP="00FF74F4">
            <w:pPr>
              <w:rPr>
                <w:noProof/>
              </w:rPr>
            </w:pPr>
            <w:r w:rsidRPr="00F82DEF">
              <w:rPr>
                <w:noProof/>
              </w:rPr>
              <w:t>Artikel 34 Absatz 2 Buchstabe b</w:t>
            </w:r>
          </w:p>
        </w:tc>
      </w:tr>
      <w:tr w:rsidR="00932616" w:rsidRPr="00F82DEF" w14:paraId="2C34DBF0" w14:textId="77777777" w:rsidTr="00604F0D">
        <w:trPr>
          <w:trHeight w:val="297"/>
        </w:trPr>
        <w:tc>
          <w:tcPr>
            <w:tcW w:w="4645" w:type="dxa"/>
            <w:tcBorders>
              <w:top w:val="nil"/>
              <w:left w:val="nil"/>
              <w:bottom w:val="nil"/>
              <w:right w:val="single" w:sz="4" w:space="0" w:color="auto"/>
            </w:tcBorders>
          </w:tcPr>
          <w:p w14:paraId="5B33868F" w14:textId="77777777" w:rsidR="00932616" w:rsidRPr="00F82DEF" w:rsidRDefault="00932616" w:rsidP="00053E87">
            <w:pPr>
              <w:rPr>
                <w:noProof/>
              </w:rPr>
            </w:pPr>
            <w:r w:rsidRPr="00F82DEF">
              <w:rPr>
                <w:noProof/>
              </w:rPr>
              <w:t>Artikel 21 Absatz 2 Satz 2</w:t>
            </w:r>
          </w:p>
        </w:tc>
        <w:tc>
          <w:tcPr>
            <w:tcW w:w="4644" w:type="dxa"/>
            <w:tcBorders>
              <w:top w:val="nil"/>
              <w:left w:val="single" w:sz="4" w:space="0" w:color="auto"/>
              <w:bottom w:val="nil"/>
              <w:right w:val="nil"/>
            </w:tcBorders>
          </w:tcPr>
          <w:p w14:paraId="62BDF38A" w14:textId="77777777" w:rsidR="00932616" w:rsidRPr="00F82DEF" w:rsidRDefault="00932616" w:rsidP="00FF74F4">
            <w:pPr>
              <w:rPr>
                <w:noProof/>
              </w:rPr>
            </w:pPr>
            <w:r w:rsidRPr="00F82DEF">
              <w:rPr>
                <w:noProof/>
              </w:rPr>
              <w:t>Artikel 34 Absatz 2 letzter Satz</w:t>
            </w:r>
          </w:p>
        </w:tc>
      </w:tr>
      <w:tr w:rsidR="00932616" w:rsidRPr="00F82DEF" w14:paraId="72B5018B" w14:textId="77777777" w:rsidTr="00604F0D">
        <w:trPr>
          <w:trHeight w:val="297"/>
        </w:trPr>
        <w:tc>
          <w:tcPr>
            <w:tcW w:w="4645" w:type="dxa"/>
            <w:tcBorders>
              <w:top w:val="nil"/>
              <w:left w:val="nil"/>
              <w:bottom w:val="nil"/>
              <w:right w:val="single" w:sz="4" w:space="0" w:color="auto"/>
            </w:tcBorders>
          </w:tcPr>
          <w:p w14:paraId="02E641C2" w14:textId="77777777" w:rsidR="00932616" w:rsidRPr="00F82DEF" w:rsidRDefault="00932616" w:rsidP="00053E87">
            <w:pPr>
              <w:rPr>
                <w:noProof/>
              </w:rPr>
            </w:pPr>
            <w:r w:rsidRPr="00F82DEF">
              <w:rPr>
                <w:noProof/>
              </w:rPr>
              <w:t>Artikel 21 Absatz 3</w:t>
            </w:r>
          </w:p>
        </w:tc>
        <w:tc>
          <w:tcPr>
            <w:tcW w:w="4644" w:type="dxa"/>
            <w:tcBorders>
              <w:top w:val="nil"/>
              <w:left w:val="single" w:sz="4" w:space="0" w:color="auto"/>
              <w:bottom w:val="nil"/>
              <w:right w:val="nil"/>
            </w:tcBorders>
          </w:tcPr>
          <w:p w14:paraId="56757276" w14:textId="77777777" w:rsidR="00932616" w:rsidRPr="00F82DEF" w:rsidRDefault="00932616" w:rsidP="00FF74F4">
            <w:pPr>
              <w:rPr>
                <w:noProof/>
              </w:rPr>
            </w:pPr>
            <w:r w:rsidRPr="00F82DEF">
              <w:rPr>
                <w:noProof/>
              </w:rPr>
              <w:t>Artikel 34 Absatz 3</w:t>
            </w:r>
          </w:p>
        </w:tc>
      </w:tr>
      <w:tr w:rsidR="00932616" w:rsidRPr="00F82DEF" w14:paraId="43FC4596" w14:textId="77777777" w:rsidTr="00604F0D">
        <w:trPr>
          <w:trHeight w:val="297"/>
        </w:trPr>
        <w:tc>
          <w:tcPr>
            <w:tcW w:w="4645" w:type="dxa"/>
            <w:tcBorders>
              <w:top w:val="nil"/>
              <w:left w:val="nil"/>
              <w:bottom w:val="nil"/>
              <w:right w:val="single" w:sz="4" w:space="0" w:color="auto"/>
            </w:tcBorders>
          </w:tcPr>
          <w:p w14:paraId="250918D3"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690A1CB5" w14:textId="77777777" w:rsidR="00932616" w:rsidRPr="00F82DEF" w:rsidRDefault="00932616" w:rsidP="00FF74F4">
            <w:pPr>
              <w:rPr>
                <w:noProof/>
              </w:rPr>
            </w:pPr>
            <w:r w:rsidRPr="00F82DEF">
              <w:rPr>
                <w:noProof/>
              </w:rPr>
              <w:t>Artikel 34 Absatz 3 letzter Satz</w:t>
            </w:r>
          </w:p>
        </w:tc>
      </w:tr>
      <w:tr w:rsidR="00FF74F4" w:rsidRPr="00F82DEF" w14:paraId="440A7E26" w14:textId="77777777" w:rsidTr="00604F0D">
        <w:trPr>
          <w:trHeight w:val="297"/>
        </w:trPr>
        <w:tc>
          <w:tcPr>
            <w:tcW w:w="4645" w:type="dxa"/>
            <w:tcBorders>
              <w:top w:val="nil"/>
              <w:left w:val="nil"/>
              <w:bottom w:val="nil"/>
              <w:right w:val="single" w:sz="4" w:space="0" w:color="auto"/>
            </w:tcBorders>
          </w:tcPr>
          <w:p w14:paraId="400672AB" w14:textId="77777777" w:rsidR="00FF74F4" w:rsidRPr="00F82DEF" w:rsidRDefault="00FF74F4" w:rsidP="00053E87">
            <w:pPr>
              <w:rPr>
                <w:noProof/>
              </w:rPr>
            </w:pPr>
            <w:r w:rsidRPr="00F82DEF">
              <w:rPr>
                <w:noProof/>
              </w:rPr>
              <w:t>–</w:t>
            </w:r>
          </w:p>
        </w:tc>
        <w:tc>
          <w:tcPr>
            <w:tcW w:w="4644" w:type="dxa"/>
            <w:tcBorders>
              <w:top w:val="nil"/>
              <w:left w:val="single" w:sz="4" w:space="0" w:color="auto"/>
              <w:bottom w:val="nil"/>
              <w:right w:val="nil"/>
            </w:tcBorders>
          </w:tcPr>
          <w:p w14:paraId="5269E888" w14:textId="77777777" w:rsidR="00FF74F4" w:rsidRPr="00F82DEF" w:rsidRDefault="00FF74F4" w:rsidP="00053E87">
            <w:pPr>
              <w:rPr>
                <w:noProof/>
              </w:rPr>
            </w:pPr>
            <w:r w:rsidRPr="00F82DEF">
              <w:rPr>
                <w:noProof/>
              </w:rPr>
              <w:t>Artikel 37</w:t>
            </w:r>
          </w:p>
        </w:tc>
      </w:tr>
      <w:tr w:rsidR="00932616" w:rsidRPr="00F82DEF" w14:paraId="2192B60B" w14:textId="77777777" w:rsidTr="00604F0D">
        <w:trPr>
          <w:trHeight w:val="297"/>
        </w:trPr>
        <w:tc>
          <w:tcPr>
            <w:tcW w:w="4645" w:type="dxa"/>
            <w:tcBorders>
              <w:top w:val="nil"/>
              <w:left w:val="nil"/>
              <w:bottom w:val="nil"/>
              <w:right w:val="single" w:sz="4" w:space="0" w:color="auto"/>
            </w:tcBorders>
          </w:tcPr>
          <w:p w14:paraId="6196625A"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6147FBC6" w14:textId="77777777" w:rsidR="00932616" w:rsidRPr="00F82DEF" w:rsidRDefault="00932616" w:rsidP="00053E87">
            <w:pPr>
              <w:rPr>
                <w:noProof/>
              </w:rPr>
            </w:pPr>
            <w:r w:rsidRPr="00F82DEF">
              <w:rPr>
                <w:noProof/>
              </w:rPr>
              <w:t>Artikel 38</w:t>
            </w:r>
          </w:p>
        </w:tc>
      </w:tr>
      <w:tr w:rsidR="00FF74F4" w:rsidRPr="00F82DEF" w14:paraId="0DB4FEE6" w14:textId="77777777" w:rsidTr="00604F0D">
        <w:trPr>
          <w:trHeight w:val="297"/>
        </w:trPr>
        <w:tc>
          <w:tcPr>
            <w:tcW w:w="4645" w:type="dxa"/>
            <w:tcBorders>
              <w:top w:val="nil"/>
              <w:left w:val="nil"/>
              <w:bottom w:val="nil"/>
              <w:right w:val="single" w:sz="4" w:space="0" w:color="auto"/>
            </w:tcBorders>
          </w:tcPr>
          <w:p w14:paraId="145E990B" w14:textId="77777777" w:rsidR="00FF74F4" w:rsidRPr="00F82DEF" w:rsidRDefault="00FF74F4" w:rsidP="00053E87">
            <w:pPr>
              <w:rPr>
                <w:noProof/>
              </w:rPr>
            </w:pPr>
            <w:r w:rsidRPr="00F82DEF">
              <w:rPr>
                <w:noProof/>
              </w:rPr>
              <w:t>–</w:t>
            </w:r>
          </w:p>
        </w:tc>
        <w:tc>
          <w:tcPr>
            <w:tcW w:w="4644" w:type="dxa"/>
            <w:tcBorders>
              <w:top w:val="nil"/>
              <w:left w:val="single" w:sz="4" w:space="0" w:color="auto"/>
              <w:bottom w:val="nil"/>
              <w:right w:val="nil"/>
            </w:tcBorders>
          </w:tcPr>
          <w:p w14:paraId="0C21F4B2" w14:textId="77777777" w:rsidR="00FF74F4" w:rsidRPr="00F82DEF" w:rsidRDefault="00FF74F4" w:rsidP="00053E87">
            <w:pPr>
              <w:rPr>
                <w:noProof/>
              </w:rPr>
            </w:pPr>
            <w:r w:rsidRPr="00F82DEF">
              <w:rPr>
                <w:noProof/>
              </w:rPr>
              <w:t>Artikel 39</w:t>
            </w:r>
          </w:p>
        </w:tc>
      </w:tr>
      <w:tr w:rsidR="00932616" w:rsidRPr="00F82DEF" w14:paraId="38C0822F" w14:textId="77777777" w:rsidTr="00604F0D">
        <w:trPr>
          <w:trHeight w:val="297"/>
        </w:trPr>
        <w:tc>
          <w:tcPr>
            <w:tcW w:w="4645" w:type="dxa"/>
            <w:tcBorders>
              <w:top w:val="nil"/>
              <w:left w:val="nil"/>
              <w:bottom w:val="nil"/>
              <w:right w:val="single" w:sz="4" w:space="0" w:color="auto"/>
            </w:tcBorders>
          </w:tcPr>
          <w:p w14:paraId="73A373CD" w14:textId="77777777" w:rsidR="00932616" w:rsidRPr="00F82DEF" w:rsidRDefault="00932616" w:rsidP="00053E87">
            <w:pPr>
              <w:rPr>
                <w:noProof/>
              </w:rPr>
            </w:pPr>
            <w:r w:rsidRPr="00F82DEF">
              <w:rPr>
                <w:noProof/>
              </w:rPr>
              <w:t>Artikel 22 Satz 1</w:t>
            </w:r>
          </w:p>
        </w:tc>
        <w:tc>
          <w:tcPr>
            <w:tcW w:w="4644" w:type="dxa"/>
            <w:tcBorders>
              <w:top w:val="nil"/>
              <w:left w:val="single" w:sz="4" w:space="0" w:color="auto"/>
              <w:bottom w:val="nil"/>
              <w:right w:val="nil"/>
            </w:tcBorders>
          </w:tcPr>
          <w:p w14:paraId="609E6CCB" w14:textId="77777777" w:rsidR="00932616" w:rsidRPr="00F82DEF" w:rsidRDefault="00932616" w:rsidP="00FF74F4">
            <w:pPr>
              <w:rPr>
                <w:noProof/>
              </w:rPr>
            </w:pPr>
            <w:r w:rsidRPr="00F82DEF">
              <w:rPr>
                <w:noProof/>
              </w:rPr>
              <w:t>Artikel 40 Satz 1</w:t>
            </w:r>
          </w:p>
        </w:tc>
      </w:tr>
      <w:tr w:rsidR="00932616" w:rsidRPr="00F82DEF" w14:paraId="48317527" w14:textId="77777777" w:rsidTr="00604F0D">
        <w:trPr>
          <w:trHeight w:val="297"/>
        </w:trPr>
        <w:tc>
          <w:tcPr>
            <w:tcW w:w="4645" w:type="dxa"/>
            <w:tcBorders>
              <w:top w:val="nil"/>
              <w:left w:val="nil"/>
              <w:bottom w:val="nil"/>
              <w:right w:val="single" w:sz="4" w:space="0" w:color="auto"/>
            </w:tcBorders>
          </w:tcPr>
          <w:p w14:paraId="4C4F2821" w14:textId="77777777" w:rsidR="00932616" w:rsidRPr="00F82DEF" w:rsidRDefault="00932616" w:rsidP="00053E87">
            <w:pPr>
              <w:rPr>
                <w:noProof/>
              </w:rPr>
            </w:pPr>
            <w:r w:rsidRPr="00F82DEF">
              <w:rPr>
                <w:noProof/>
              </w:rPr>
              <w:t>Artikel 22 Sätze 2 und 3</w:t>
            </w:r>
          </w:p>
        </w:tc>
        <w:tc>
          <w:tcPr>
            <w:tcW w:w="4644" w:type="dxa"/>
            <w:tcBorders>
              <w:top w:val="nil"/>
              <w:left w:val="single" w:sz="4" w:space="0" w:color="auto"/>
              <w:bottom w:val="nil"/>
              <w:right w:val="nil"/>
            </w:tcBorders>
          </w:tcPr>
          <w:p w14:paraId="13C358C7" w14:textId="77777777" w:rsidR="00932616" w:rsidRPr="00F82DEF" w:rsidRDefault="00932616" w:rsidP="00053E87">
            <w:pPr>
              <w:rPr>
                <w:noProof/>
              </w:rPr>
            </w:pPr>
            <w:r w:rsidRPr="00F82DEF">
              <w:rPr>
                <w:noProof/>
              </w:rPr>
              <w:t>–</w:t>
            </w:r>
          </w:p>
        </w:tc>
      </w:tr>
      <w:tr w:rsidR="00932616" w:rsidRPr="00F82DEF" w14:paraId="537D9121" w14:textId="77777777" w:rsidTr="00604F0D">
        <w:trPr>
          <w:trHeight w:val="297"/>
        </w:trPr>
        <w:tc>
          <w:tcPr>
            <w:tcW w:w="4645" w:type="dxa"/>
            <w:tcBorders>
              <w:top w:val="nil"/>
              <w:left w:val="nil"/>
              <w:bottom w:val="nil"/>
              <w:right w:val="single" w:sz="4" w:space="0" w:color="auto"/>
            </w:tcBorders>
          </w:tcPr>
          <w:p w14:paraId="2C682F1D" w14:textId="77777777" w:rsidR="00932616" w:rsidRPr="00F82DEF" w:rsidRDefault="00932616" w:rsidP="00053E87">
            <w:pPr>
              <w:rPr>
                <w:noProof/>
              </w:rPr>
            </w:pPr>
            <w:r w:rsidRPr="00F82DEF">
              <w:rPr>
                <w:noProof/>
              </w:rPr>
              <w:t>Artikel 22 letzter Satz</w:t>
            </w:r>
          </w:p>
        </w:tc>
        <w:tc>
          <w:tcPr>
            <w:tcW w:w="4644" w:type="dxa"/>
            <w:tcBorders>
              <w:top w:val="nil"/>
              <w:left w:val="single" w:sz="4" w:space="0" w:color="auto"/>
              <w:bottom w:val="nil"/>
              <w:right w:val="nil"/>
            </w:tcBorders>
          </w:tcPr>
          <w:p w14:paraId="33E42C20" w14:textId="77777777" w:rsidR="00932616" w:rsidRPr="00F82DEF" w:rsidRDefault="00932616" w:rsidP="00FF74F4">
            <w:pPr>
              <w:rPr>
                <w:noProof/>
              </w:rPr>
            </w:pPr>
            <w:r w:rsidRPr="00F82DEF">
              <w:rPr>
                <w:noProof/>
              </w:rPr>
              <w:t>Artikel 40 letzter Satz</w:t>
            </w:r>
          </w:p>
        </w:tc>
      </w:tr>
      <w:tr w:rsidR="00932616" w:rsidRPr="00F82DEF" w14:paraId="77DF0EB8" w14:textId="77777777" w:rsidTr="00604F0D">
        <w:trPr>
          <w:trHeight w:val="297"/>
        </w:trPr>
        <w:tc>
          <w:tcPr>
            <w:tcW w:w="4645" w:type="dxa"/>
            <w:tcBorders>
              <w:top w:val="nil"/>
              <w:left w:val="nil"/>
              <w:bottom w:val="nil"/>
              <w:right w:val="single" w:sz="4" w:space="0" w:color="auto"/>
            </w:tcBorders>
          </w:tcPr>
          <w:p w14:paraId="13358019" w14:textId="77777777" w:rsidR="00932616" w:rsidRPr="00F82DEF" w:rsidRDefault="00932616" w:rsidP="00053E87">
            <w:pPr>
              <w:rPr>
                <w:noProof/>
              </w:rPr>
            </w:pPr>
            <w:r w:rsidRPr="00F82DEF">
              <w:rPr>
                <w:noProof/>
              </w:rPr>
              <w:t>Anhang I</w:t>
            </w:r>
          </w:p>
        </w:tc>
        <w:tc>
          <w:tcPr>
            <w:tcW w:w="4644" w:type="dxa"/>
            <w:tcBorders>
              <w:top w:val="nil"/>
              <w:left w:val="single" w:sz="4" w:space="0" w:color="auto"/>
              <w:bottom w:val="nil"/>
              <w:right w:val="nil"/>
            </w:tcBorders>
          </w:tcPr>
          <w:p w14:paraId="06800226" w14:textId="77777777" w:rsidR="00932616" w:rsidRPr="00F82DEF" w:rsidRDefault="00932616" w:rsidP="00053E87">
            <w:pPr>
              <w:rPr>
                <w:noProof/>
              </w:rPr>
            </w:pPr>
            <w:r w:rsidRPr="00F82DEF">
              <w:rPr>
                <w:noProof/>
              </w:rPr>
              <w:t>Anhang I</w:t>
            </w:r>
          </w:p>
        </w:tc>
      </w:tr>
      <w:tr w:rsidR="00932616" w:rsidRPr="00F82DEF" w14:paraId="4D72BB11" w14:textId="77777777" w:rsidTr="00604F0D">
        <w:trPr>
          <w:trHeight w:val="297"/>
        </w:trPr>
        <w:tc>
          <w:tcPr>
            <w:tcW w:w="4645" w:type="dxa"/>
            <w:tcBorders>
              <w:top w:val="nil"/>
              <w:left w:val="nil"/>
              <w:bottom w:val="nil"/>
              <w:right w:val="single" w:sz="4" w:space="0" w:color="auto"/>
            </w:tcBorders>
          </w:tcPr>
          <w:p w14:paraId="43449B69"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3A0ADAA5" w14:textId="77777777" w:rsidR="00932616" w:rsidRPr="00F82DEF" w:rsidRDefault="00932616" w:rsidP="00053E87">
            <w:pPr>
              <w:rPr>
                <w:noProof/>
              </w:rPr>
            </w:pPr>
            <w:r w:rsidRPr="00F82DEF">
              <w:rPr>
                <w:noProof/>
              </w:rPr>
              <w:t>Anhang II</w:t>
            </w:r>
          </w:p>
        </w:tc>
      </w:tr>
      <w:tr w:rsidR="00932616" w:rsidRPr="00F82DEF" w14:paraId="10268B84" w14:textId="77777777" w:rsidTr="00604F0D">
        <w:trPr>
          <w:trHeight w:val="297"/>
        </w:trPr>
        <w:tc>
          <w:tcPr>
            <w:tcW w:w="4645" w:type="dxa"/>
            <w:tcBorders>
              <w:top w:val="nil"/>
              <w:left w:val="nil"/>
              <w:bottom w:val="nil"/>
              <w:right w:val="single" w:sz="4" w:space="0" w:color="auto"/>
            </w:tcBorders>
          </w:tcPr>
          <w:p w14:paraId="457F4DD2" w14:textId="77777777" w:rsidR="00932616" w:rsidRPr="00F82DEF" w:rsidRDefault="00932616" w:rsidP="00053E87">
            <w:pPr>
              <w:rPr>
                <w:noProof/>
              </w:rPr>
            </w:pPr>
            <w:r w:rsidRPr="00F82DEF">
              <w:rPr>
                <w:noProof/>
              </w:rPr>
              <w:t>Anhang II</w:t>
            </w:r>
          </w:p>
        </w:tc>
        <w:tc>
          <w:tcPr>
            <w:tcW w:w="4644" w:type="dxa"/>
            <w:tcBorders>
              <w:top w:val="nil"/>
              <w:left w:val="single" w:sz="4" w:space="0" w:color="auto"/>
              <w:bottom w:val="nil"/>
              <w:right w:val="nil"/>
            </w:tcBorders>
          </w:tcPr>
          <w:p w14:paraId="3FD9588A" w14:textId="77777777" w:rsidR="00932616" w:rsidRPr="00F82DEF" w:rsidRDefault="00932616" w:rsidP="00053E87">
            <w:pPr>
              <w:rPr>
                <w:noProof/>
              </w:rPr>
            </w:pPr>
            <w:r w:rsidRPr="00F82DEF">
              <w:rPr>
                <w:noProof/>
              </w:rPr>
              <w:t>Anhang III Teil 1</w:t>
            </w:r>
          </w:p>
        </w:tc>
      </w:tr>
      <w:tr w:rsidR="00932616" w:rsidRPr="00F82DEF" w14:paraId="5D0B82B0" w14:textId="77777777" w:rsidTr="00604F0D">
        <w:trPr>
          <w:trHeight w:val="297"/>
        </w:trPr>
        <w:tc>
          <w:tcPr>
            <w:tcW w:w="4645" w:type="dxa"/>
            <w:tcBorders>
              <w:top w:val="nil"/>
              <w:left w:val="nil"/>
              <w:bottom w:val="nil"/>
              <w:right w:val="single" w:sz="4" w:space="0" w:color="auto"/>
            </w:tcBorders>
          </w:tcPr>
          <w:p w14:paraId="31C2F137" w14:textId="77777777" w:rsidR="00932616" w:rsidRPr="00F82DEF" w:rsidRDefault="00932616" w:rsidP="00053E87">
            <w:pPr>
              <w:rPr>
                <w:noProof/>
              </w:rPr>
            </w:pPr>
            <w:r w:rsidRPr="00F82DEF">
              <w:rPr>
                <w:noProof/>
              </w:rPr>
              <w:t xml:space="preserve">– </w:t>
            </w:r>
          </w:p>
        </w:tc>
        <w:tc>
          <w:tcPr>
            <w:tcW w:w="4644" w:type="dxa"/>
            <w:tcBorders>
              <w:top w:val="nil"/>
              <w:left w:val="single" w:sz="4" w:space="0" w:color="auto"/>
              <w:bottom w:val="nil"/>
              <w:right w:val="nil"/>
            </w:tcBorders>
          </w:tcPr>
          <w:p w14:paraId="1EAC8F8B" w14:textId="77777777" w:rsidR="00932616" w:rsidRPr="00F82DEF" w:rsidRDefault="00932616" w:rsidP="00053E87">
            <w:pPr>
              <w:rPr>
                <w:noProof/>
              </w:rPr>
            </w:pPr>
            <w:r w:rsidRPr="00F82DEF">
              <w:rPr>
                <w:noProof/>
              </w:rPr>
              <w:t>Anhang III Teil 2</w:t>
            </w:r>
          </w:p>
        </w:tc>
      </w:tr>
      <w:tr w:rsidR="00932616" w:rsidRPr="00F82DEF" w14:paraId="7A686F58" w14:textId="77777777" w:rsidTr="00604F0D">
        <w:trPr>
          <w:trHeight w:val="297"/>
        </w:trPr>
        <w:tc>
          <w:tcPr>
            <w:tcW w:w="4645" w:type="dxa"/>
            <w:tcBorders>
              <w:top w:val="nil"/>
              <w:left w:val="nil"/>
              <w:bottom w:val="nil"/>
              <w:right w:val="single" w:sz="4" w:space="0" w:color="auto"/>
            </w:tcBorders>
          </w:tcPr>
          <w:p w14:paraId="1DA186D0"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58BD8A1D" w14:textId="77777777" w:rsidR="00932616" w:rsidRPr="00F82DEF" w:rsidRDefault="00932616" w:rsidP="00053E87">
            <w:pPr>
              <w:rPr>
                <w:noProof/>
              </w:rPr>
            </w:pPr>
            <w:r w:rsidRPr="00F82DEF">
              <w:rPr>
                <w:noProof/>
              </w:rPr>
              <w:t>Anhang IV</w:t>
            </w:r>
          </w:p>
        </w:tc>
      </w:tr>
      <w:tr w:rsidR="00932616" w:rsidRPr="00F82DEF" w14:paraId="6A986A36" w14:textId="77777777" w:rsidTr="00604F0D">
        <w:trPr>
          <w:trHeight w:val="297"/>
        </w:trPr>
        <w:tc>
          <w:tcPr>
            <w:tcW w:w="4645" w:type="dxa"/>
            <w:tcBorders>
              <w:top w:val="nil"/>
              <w:left w:val="nil"/>
              <w:bottom w:val="nil"/>
              <w:right w:val="single" w:sz="4" w:space="0" w:color="auto"/>
            </w:tcBorders>
          </w:tcPr>
          <w:p w14:paraId="138489FE" w14:textId="77777777" w:rsidR="00932616" w:rsidRPr="00F82DEF" w:rsidRDefault="00932616" w:rsidP="00053E87">
            <w:pPr>
              <w:rPr>
                <w:noProof/>
              </w:rPr>
            </w:pPr>
            <w:r w:rsidRPr="00F82DEF">
              <w:rPr>
                <w:noProof/>
              </w:rPr>
              <w:t>–</w:t>
            </w:r>
          </w:p>
        </w:tc>
        <w:tc>
          <w:tcPr>
            <w:tcW w:w="4644" w:type="dxa"/>
            <w:tcBorders>
              <w:top w:val="nil"/>
              <w:left w:val="single" w:sz="4" w:space="0" w:color="auto"/>
              <w:bottom w:val="nil"/>
              <w:right w:val="nil"/>
            </w:tcBorders>
          </w:tcPr>
          <w:p w14:paraId="5EAE9509" w14:textId="77777777" w:rsidR="00932616" w:rsidRPr="00F82DEF" w:rsidRDefault="00932616" w:rsidP="00053E87">
            <w:pPr>
              <w:rPr>
                <w:noProof/>
              </w:rPr>
            </w:pPr>
            <w:r w:rsidRPr="00F82DEF">
              <w:rPr>
                <w:noProof/>
              </w:rPr>
              <w:t>Anhang V</w:t>
            </w:r>
          </w:p>
        </w:tc>
      </w:tr>
    </w:tbl>
    <w:p w14:paraId="742F81B1" w14:textId="77777777" w:rsidR="00152894" w:rsidRPr="00F82DEF" w:rsidRDefault="00152894" w:rsidP="008F272E">
      <w:pPr>
        <w:rPr>
          <w:noProof/>
        </w:rPr>
      </w:pPr>
    </w:p>
    <w:sectPr w:rsidR="00152894" w:rsidRPr="00F82DEF" w:rsidSect="00197A54">
      <w:pgSz w:w="11907" w:h="16839"/>
      <w:pgMar w:top="1134" w:right="1417" w:bottom="1134" w:left="1417" w:header="709" w:footer="709"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F7154" w16cex:dateUtc="2022-08-23T13:31:00Z"/>
  <w16cex:commentExtensible w16cex:durableId="26AF71B8" w16cex:dateUtc="2022-08-23T13:33:00Z"/>
  <w16cex:commentExtensible w16cex:durableId="26AF71EF" w16cex:dateUtc="2022-08-23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19DF3B" w16cid:durableId="26AF7154"/>
  <w16cid:commentId w16cid:paraId="7C37ED48" w16cid:durableId="26AF71B8"/>
  <w16cid:commentId w16cid:paraId="7301DE5E" w16cid:durableId="26AF71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903C6" w14:textId="77777777" w:rsidR="008D3298" w:rsidRDefault="008D3298" w:rsidP="008F272E">
      <w:pPr>
        <w:spacing w:before="0" w:after="0"/>
      </w:pPr>
      <w:r>
        <w:separator/>
      </w:r>
    </w:p>
  </w:endnote>
  <w:endnote w:type="continuationSeparator" w:id="0">
    <w:p w14:paraId="68CD503B" w14:textId="77777777" w:rsidR="008D3298" w:rsidRDefault="008D3298" w:rsidP="008F27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7B760" w14:textId="77777777" w:rsidR="00197A54" w:rsidRPr="00197A54" w:rsidRDefault="00197A54" w:rsidP="00197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D799C" w14:textId="75D26158" w:rsidR="008D3298" w:rsidRPr="00197A54" w:rsidRDefault="00197A54" w:rsidP="00197A54">
    <w:pPr>
      <w:pStyle w:val="Footer"/>
      <w:rPr>
        <w:rFonts w:ascii="Arial" w:hAnsi="Arial" w:cs="Arial"/>
        <w:b/>
        <w:sz w:val="48"/>
      </w:rPr>
    </w:pPr>
    <w:r w:rsidRPr="00197A54">
      <w:rPr>
        <w:rFonts w:ascii="Arial" w:hAnsi="Arial" w:cs="Arial"/>
        <w:b/>
        <w:sz w:val="48"/>
      </w:rPr>
      <w:t>DE</w:t>
    </w:r>
    <w:r w:rsidRPr="00197A54">
      <w:rPr>
        <w:rFonts w:ascii="Arial" w:hAnsi="Arial" w:cs="Arial"/>
        <w:b/>
        <w:sz w:val="48"/>
      </w:rPr>
      <w:tab/>
    </w:r>
    <w:r w:rsidRPr="00197A54">
      <w:rPr>
        <w:rFonts w:ascii="Arial" w:hAnsi="Arial" w:cs="Arial"/>
        <w:b/>
        <w:sz w:val="48"/>
      </w:rPr>
      <w:tab/>
    </w:r>
    <w:r w:rsidRPr="00197A54">
      <w:tab/>
    </w:r>
    <w:r w:rsidRPr="00197A54">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76056" w14:textId="77777777" w:rsidR="00197A54" w:rsidRPr="00197A54" w:rsidRDefault="00197A54" w:rsidP="00197A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42B6F" w14:textId="64869F1A" w:rsidR="00197A54" w:rsidRPr="00197A54" w:rsidRDefault="00197A54" w:rsidP="00197A54">
    <w:pPr>
      <w:pStyle w:val="Footer"/>
      <w:rPr>
        <w:rFonts w:ascii="Arial" w:hAnsi="Arial" w:cs="Arial"/>
        <w:b/>
        <w:sz w:val="48"/>
      </w:rPr>
    </w:pPr>
    <w:r w:rsidRPr="00197A54">
      <w:rPr>
        <w:rFonts w:ascii="Arial" w:hAnsi="Arial" w:cs="Arial"/>
        <w:b/>
        <w:sz w:val="48"/>
      </w:rPr>
      <w:t>DE</w:t>
    </w:r>
    <w:r w:rsidRPr="00197A54">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197A54">
      <w:tab/>
    </w:r>
    <w:r w:rsidRPr="00197A54">
      <w:rPr>
        <w:rFonts w:ascii="Arial" w:hAnsi="Arial" w:cs="Arial"/>
        <w:b/>
        <w:sz w:val="48"/>
      </w:rPr>
      <w:t>DE</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E93F6" w14:textId="77777777" w:rsidR="00197A54" w:rsidRPr="00197A54" w:rsidRDefault="00197A54" w:rsidP="00197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7D63C" w14:textId="77777777" w:rsidR="008D3298" w:rsidRDefault="008D3298" w:rsidP="008F272E">
      <w:pPr>
        <w:spacing w:before="0" w:after="0"/>
      </w:pPr>
      <w:r>
        <w:separator/>
      </w:r>
    </w:p>
  </w:footnote>
  <w:footnote w:type="continuationSeparator" w:id="0">
    <w:p w14:paraId="77B34F68" w14:textId="77777777" w:rsidR="008D3298" w:rsidRDefault="008D3298" w:rsidP="008F272E">
      <w:pPr>
        <w:spacing w:before="0" w:after="0"/>
      </w:pPr>
      <w:r>
        <w:continuationSeparator/>
      </w:r>
    </w:p>
  </w:footnote>
  <w:footnote w:id="1">
    <w:p w14:paraId="7F3CBE89" w14:textId="77777777" w:rsidR="008D3298" w:rsidRPr="00250F7E" w:rsidRDefault="008D3298" w:rsidP="00A667F8">
      <w:pPr>
        <w:pStyle w:val="FootnoteText"/>
      </w:pPr>
      <w:r>
        <w:rPr>
          <w:rStyle w:val="FootnoteReference"/>
        </w:rPr>
        <w:footnoteRef/>
      </w:r>
      <w:r>
        <w:tab/>
        <w:t>Von der ausstellenden Behörde auszufüllen.</w:t>
      </w:r>
    </w:p>
  </w:footnote>
  <w:footnote w:id="2">
    <w:p w14:paraId="58667BFD" w14:textId="77777777" w:rsidR="008D3298" w:rsidRPr="00856F38" w:rsidRDefault="008D3298" w:rsidP="00A667F8">
      <w:pPr>
        <w:pStyle w:val="FootnoteText"/>
      </w:pPr>
      <w:r>
        <w:rPr>
          <w:rStyle w:val="FootnoteReference"/>
        </w:rPr>
        <w:footnoteRef/>
      </w:r>
      <w:r>
        <w:tab/>
        <w:t>Siehe Verordnung (EG) Nr. 1172/95 des Rates (ABl. L 118 vom 25.5.1995, S. 10).</w:t>
      </w:r>
    </w:p>
  </w:footnote>
  <w:footnote w:id="3">
    <w:p w14:paraId="6EAF7A3D" w14:textId="77777777" w:rsidR="008D3298" w:rsidRPr="00250F7E" w:rsidRDefault="008D3298" w:rsidP="00932616">
      <w:pPr>
        <w:pStyle w:val="FootnoteText"/>
      </w:pPr>
      <w:r>
        <w:rPr>
          <w:rStyle w:val="FootnoteReference"/>
        </w:rPr>
        <w:footnoteRef/>
      </w:r>
      <w:r>
        <w:tab/>
        <w:t>Von der ausstellenden Behörde auszufüllen.</w:t>
      </w:r>
    </w:p>
  </w:footnote>
  <w:footnote w:id="4">
    <w:p w14:paraId="5CF1747D" w14:textId="77777777" w:rsidR="008D3298" w:rsidRPr="00856F38" w:rsidRDefault="008D3298" w:rsidP="00932616">
      <w:pPr>
        <w:pStyle w:val="FootnoteText"/>
        <w:ind w:left="0" w:firstLine="0"/>
      </w:pPr>
      <w:r>
        <w:rPr>
          <w:rStyle w:val="FootnoteReference"/>
        </w:rPr>
        <w:footnoteRef/>
      </w:r>
      <w:r>
        <w:tab/>
        <w:t>Siehe Verordnung (EG) Nr. 1172/95 des Rates (ABl. L 118 vom 25.5.1995, S. 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A2C5D" w14:textId="77777777" w:rsidR="00197A54" w:rsidRPr="00197A54" w:rsidRDefault="00197A54" w:rsidP="00197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1DE67" w14:textId="77777777" w:rsidR="00197A54" w:rsidRPr="00197A54" w:rsidRDefault="00197A54" w:rsidP="00197A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7D525" w14:textId="77777777" w:rsidR="00197A54" w:rsidRPr="00197A54" w:rsidRDefault="00197A54" w:rsidP="00197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FA4C0B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FBB05B2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580E68C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C082CCB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02E8C2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CFCB0D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D20ECDA"/>
    <w:lvl w:ilvl="0">
      <w:start w:val="1"/>
      <w:numFmt w:val="decimal"/>
      <w:pStyle w:val="ListNumber"/>
      <w:lvlText w:val="%1."/>
      <w:lvlJc w:val="left"/>
      <w:pPr>
        <w:tabs>
          <w:tab w:val="num" w:pos="643"/>
        </w:tabs>
        <w:ind w:left="643" w:hanging="360"/>
      </w:pPr>
    </w:lvl>
  </w:abstractNum>
  <w:abstractNum w:abstractNumId="7" w15:restartNumberingAfterBreak="0">
    <w:nsid w:val="FFFFFF89"/>
    <w:multiLevelType w:val="singleLevel"/>
    <w:tmpl w:val="43BCEEE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5F9A5FDB"/>
    <w:multiLevelType w:val="hybridMultilevel"/>
    <w:tmpl w:val="1D48ADF8"/>
    <w:lvl w:ilvl="0" w:tplc="D52EDD94">
      <w:start w:val="258"/>
      <w:numFmt w:val="bullet"/>
      <w:lvlText w:val="-"/>
      <w:lvlJc w:val="left"/>
      <w:pPr>
        <w:ind w:left="720" w:hanging="360"/>
      </w:pPr>
      <w:rPr>
        <w:rFonts w:ascii="Times New Roman" w:eastAsiaTheme="minorHAns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6"/>
  </w:num>
  <w:num w:numId="3">
    <w:abstractNumId w:val="12"/>
    <w:lvlOverride w:ilvl="0">
      <w:startOverride w:val="1"/>
    </w:lvlOverride>
  </w:num>
  <w:num w:numId="4">
    <w:abstractNumId w:val="12"/>
    <w:lvlOverride w:ilvl="0">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num>
  <w:num w:numId="10">
    <w:abstractNumId w:val="7"/>
  </w:num>
  <w:num w:numId="11">
    <w:abstractNumId w:val="5"/>
  </w:num>
  <w:num w:numId="12">
    <w:abstractNumId w:val="4"/>
  </w:num>
  <w:num w:numId="13">
    <w:abstractNumId w:val="3"/>
  </w:num>
  <w:num w:numId="14">
    <w:abstractNumId w:val="2"/>
  </w:num>
  <w:num w:numId="15">
    <w:abstractNumId w:val="1"/>
  </w:num>
  <w:num w:numId="16">
    <w:abstractNumId w:val="0"/>
  </w:num>
  <w:num w:numId="17">
    <w:abstractNumId w:val="20"/>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2"/>
  </w:num>
  <w:num w:numId="22">
    <w:abstractNumId w:val="22"/>
  </w:num>
  <w:num w:numId="23">
    <w:abstractNumId w:val="11"/>
  </w:num>
  <w:num w:numId="24">
    <w:abstractNumId w:val="13"/>
  </w:num>
  <w:num w:numId="25">
    <w:abstractNumId w:val="14"/>
  </w:num>
  <w:num w:numId="26">
    <w:abstractNumId w:val="9"/>
  </w:num>
  <w:num w:numId="27">
    <w:abstractNumId w:val="21"/>
  </w:num>
  <w:num w:numId="28">
    <w:abstractNumId w:val="8"/>
  </w:num>
  <w:num w:numId="29">
    <w:abstractNumId w:val="15"/>
  </w:num>
  <w:num w:numId="30">
    <w:abstractNumId w:val="17"/>
  </w:num>
  <w:num w:numId="31">
    <w:abstractNumId w:val="18"/>
  </w:num>
  <w:num w:numId="32">
    <w:abstractNumId w:val="10"/>
  </w:num>
  <w:num w:numId="33">
    <w:abstractNumId w:val="16"/>
  </w:num>
  <w:num w:numId="34">
    <w:abstractNumId w:val="23"/>
  </w:num>
  <w:num w:numId="35">
    <w:abstractNumId w:val="19"/>
  </w:num>
  <w:num w:numId="36">
    <w:abstractNumId w:val="12"/>
  </w:num>
  <w:num w:numId="37">
    <w:abstractNumId w:val="22"/>
  </w:num>
  <w:num w:numId="38">
    <w:abstractNumId w:val="11"/>
  </w:num>
  <w:num w:numId="39">
    <w:abstractNumId w:val="13"/>
  </w:num>
  <w:num w:numId="40">
    <w:abstractNumId w:val="14"/>
  </w:num>
  <w:num w:numId="41">
    <w:abstractNumId w:val="9"/>
  </w:num>
  <w:num w:numId="42">
    <w:abstractNumId w:val="21"/>
  </w:num>
  <w:num w:numId="43">
    <w:abstractNumId w:val="8"/>
  </w:num>
  <w:num w:numId="44">
    <w:abstractNumId w:val="15"/>
  </w:num>
  <w:num w:numId="45">
    <w:abstractNumId w:val="17"/>
  </w:num>
  <w:num w:numId="46">
    <w:abstractNumId w:val="18"/>
  </w:num>
  <w:num w:numId="47">
    <w:abstractNumId w:val="10"/>
  </w:num>
  <w:num w:numId="48">
    <w:abstractNumId w:val="16"/>
  </w:num>
  <w:num w:numId="49">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11-03 09:43:1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des Vorschlags für eine"/>
    <w:docVar w:name="LW_ACCOMPAGNANT.CP" w:val="des Vorschlags für eine"/>
    <w:docVar w:name="LW_ANNEX_NBR_FIRST" w:val="1"/>
    <w:docVar w:name="LW_ANNEX_NBR_LAST" w:val="5"/>
    <w:docVar w:name="LW_ANNEX_UNIQUE" w:val="0"/>
    <w:docVar w:name="LW_CORRIGENDUM" w:val="&lt;UNUSED&gt;"/>
    <w:docVar w:name="LW_COVERPAGE_EXISTS" w:val="True"/>
    <w:docVar w:name="LW_COVERPAGE_GUID" w:val="14D31E27-4781-4925-83A8-B217D1D94A61"/>
    <w:docVar w:name="LW_COVERPAGE_TYPE" w:val="1"/>
    <w:docVar w:name="LW_CROSSREFERENCE" w:val="{SEC(2022) 330 final} - {SWD(2022) 298 final} - {SWD(2022) 299 final}"/>
    <w:docVar w:name="LW_DocType" w:val="ANNEX"/>
    <w:docVar w:name="LW_EMISSION" w:val="27.10.2022"/>
    <w:docVar w:name="LW_EMISSION_ISODATE" w:val="2022-10-27"/>
    <w:docVar w:name="LW_EMISSION_LOCATION" w:val="BRX"/>
    <w:docVar w:name="LW_EMISSION_PREFIX" w:val="Brüssel, den "/>
    <w:docVar w:name="LW_EMISSION_SUFFIX" w:val=" "/>
    <w:docVar w:name="LW_ID_DOCSTRUCTURE" w:val="COM/ANNEX"/>
    <w:docVar w:name="LW_ID_DOCTYPE" w:val="SG-017"/>
    <w:docVar w:name="LW_LANGUE" w:val="DE"/>
    <w:docVar w:name="LW_LEVEL_OF_SENSITIVITY" w:val="Standard treatment"/>
    <w:docVar w:name="LW_NOM.INST" w:val="EUROPÄISCHE KOMMISSION"/>
    <w:docVar w:name="LW_NOM.INST_JOINTDOC" w:val="&lt;EMPTY&gt;"/>
    <w:docVar w:name="LW_OBJETACTEPRINCIPAL" w:val="über Einfuhr-, Ausfuhr- und Durchfuhrmaßnahmen für Feuerwaffen, ihre wesentlichen Komponenten und Munition, zur Umsetzung des Artikels 10 des Protokolls der Vereinten Nationen gegen die unerlaubte Herstellung von Schusswaffen, dazugehörigen Teilen und Komponenten und Munition und gegen den unerlaubten Handel damit, in Ergänzung des Übereinkommens der Vereinten Nationen gegen die grenzüberschreitende organisierte Kriminalität (VN-Feuerwaffenprotokoll) (Neufassung)"/>
    <w:docVar w:name="LW_OBJETACTEPRINCIPAL.CP" w:val="über Einfuhr-, Ausfuhr- und Durchfuhrmaßnahmen für Feuerwaffen, ihre wesentlichen Komponenten und Munition, zur Umsetzung des Artikels 10 des Protokolls der Vereinten Nationen gegen die unerlaubte Herstellung von Schusswaffen, dazugehörigen Teilen und Komponenten und Munition und gegen den unerlaubten Handel damit, in Ergänzung des Übereinkommens der Vereinten Nationen gegen die grenzüberschreitende organisierte Kriminalität (VN-Feuerwaffenprotokoll) (Neufassung)"/>
    <w:docVar w:name="LW_PART_NBR" w:val="&lt;UNUSED&gt;"/>
    <w:docVar w:name="LW_PART_NBR_TOTAL" w:val="&lt;UNUSED&gt;"/>
    <w:docVar w:name="LW_REF.INST.NEW" w:val="COM"/>
    <w:docVar w:name="LW_REF.INST.NEW_ADOPTED" w:val="final"/>
    <w:docVar w:name="LW_REF.INST.NEW_TEXT" w:val="(2022) 48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HÄNGE"/>
    <w:docVar w:name="LW_TYPE.DOC.CP" w:val="ANHÄNGE"/>
    <w:docVar w:name="LW_TYPEACTEPRINCIPAL" w:val="VERORDNUNG DES EUROPÄISCHEN PARLAMENTS UND DES RATES"/>
    <w:docVar w:name="LW_TYPEACTEPRINCIPAL.CP" w:val="VERORDNUNG DES EUROPÄISCHEN PARLAMENTS UND DES RATES"/>
    <w:docVar w:name="LwApiVersions" w:val="LW4CoDe 1.23.2.0; LW 8.0, Build 20211117"/>
  </w:docVars>
  <w:rsids>
    <w:rsidRoot w:val="008F272E"/>
    <w:rsid w:val="00010D3D"/>
    <w:rsid w:val="000227F3"/>
    <w:rsid w:val="00024208"/>
    <w:rsid w:val="00053E87"/>
    <w:rsid w:val="00060006"/>
    <w:rsid w:val="000C4DDA"/>
    <w:rsid w:val="000C73F3"/>
    <w:rsid w:val="000F3D75"/>
    <w:rsid w:val="000F6ECD"/>
    <w:rsid w:val="00105D08"/>
    <w:rsid w:val="001067B1"/>
    <w:rsid w:val="00113000"/>
    <w:rsid w:val="00152894"/>
    <w:rsid w:val="00181860"/>
    <w:rsid w:val="00183880"/>
    <w:rsid w:val="00193A5F"/>
    <w:rsid w:val="00197A54"/>
    <w:rsid w:val="001A34C6"/>
    <w:rsid w:val="001A3FA4"/>
    <w:rsid w:val="001B404A"/>
    <w:rsid w:val="002026A8"/>
    <w:rsid w:val="00213101"/>
    <w:rsid w:val="00261F6B"/>
    <w:rsid w:val="00267706"/>
    <w:rsid w:val="0027015F"/>
    <w:rsid w:val="00280BCD"/>
    <w:rsid w:val="0029121B"/>
    <w:rsid w:val="002949B8"/>
    <w:rsid w:val="00296364"/>
    <w:rsid w:val="002D1EB1"/>
    <w:rsid w:val="00316A25"/>
    <w:rsid w:val="00323AA1"/>
    <w:rsid w:val="003400A0"/>
    <w:rsid w:val="003B217D"/>
    <w:rsid w:val="003E281E"/>
    <w:rsid w:val="00461210"/>
    <w:rsid w:val="00467054"/>
    <w:rsid w:val="00496AAA"/>
    <w:rsid w:val="004A6C2D"/>
    <w:rsid w:val="004A74D4"/>
    <w:rsid w:val="004D024E"/>
    <w:rsid w:val="005365AB"/>
    <w:rsid w:val="00545F10"/>
    <w:rsid w:val="00557DBF"/>
    <w:rsid w:val="005A6A69"/>
    <w:rsid w:val="005C4F3B"/>
    <w:rsid w:val="00604F0D"/>
    <w:rsid w:val="006069DF"/>
    <w:rsid w:val="00617009"/>
    <w:rsid w:val="00622DE3"/>
    <w:rsid w:val="00632A07"/>
    <w:rsid w:val="0069104E"/>
    <w:rsid w:val="006C7EB7"/>
    <w:rsid w:val="006D2878"/>
    <w:rsid w:val="006D5A9A"/>
    <w:rsid w:val="006F3C12"/>
    <w:rsid w:val="007134AF"/>
    <w:rsid w:val="00716982"/>
    <w:rsid w:val="0074216E"/>
    <w:rsid w:val="007627CA"/>
    <w:rsid w:val="0078415E"/>
    <w:rsid w:val="0079285F"/>
    <w:rsid w:val="007A58F2"/>
    <w:rsid w:val="007B6E39"/>
    <w:rsid w:val="007F17A7"/>
    <w:rsid w:val="00824438"/>
    <w:rsid w:val="0082782A"/>
    <w:rsid w:val="008605A4"/>
    <w:rsid w:val="00873CF9"/>
    <w:rsid w:val="008839A0"/>
    <w:rsid w:val="008939A2"/>
    <w:rsid w:val="008A453B"/>
    <w:rsid w:val="008A75E4"/>
    <w:rsid w:val="008D314D"/>
    <w:rsid w:val="008D3298"/>
    <w:rsid w:val="008D6398"/>
    <w:rsid w:val="008D708B"/>
    <w:rsid w:val="008F02D5"/>
    <w:rsid w:val="008F0D8E"/>
    <w:rsid w:val="008F272E"/>
    <w:rsid w:val="009001BB"/>
    <w:rsid w:val="009038E5"/>
    <w:rsid w:val="00911B19"/>
    <w:rsid w:val="00932616"/>
    <w:rsid w:val="009417DC"/>
    <w:rsid w:val="00943FB9"/>
    <w:rsid w:val="009659DE"/>
    <w:rsid w:val="00967035"/>
    <w:rsid w:val="00972CE8"/>
    <w:rsid w:val="00983339"/>
    <w:rsid w:val="009A6378"/>
    <w:rsid w:val="009C01F9"/>
    <w:rsid w:val="009D55DA"/>
    <w:rsid w:val="009F71C1"/>
    <w:rsid w:val="00A0708A"/>
    <w:rsid w:val="00A31E4D"/>
    <w:rsid w:val="00A328F7"/>
    <w:rsid w:val="00A43A55"/>
    <w:rsid w:val="00A667F8"/>
    <w:rsid w:val="00A73240"/>
    <w:rsid w:val="00A83C35"/>
    <w:rsid w:val="00A90943"/>
    <w:rsid w:val="00A97186"/>
    <w:rsid w:val="00AA133B"/>
    <w:rsid w:val="00AA143C"/>
    <w:rsid w:val="00AA54A1"/>
    <w:rsid w:val="00AC543D"/>
    <w:rsid w:val="00AD4C73"/>
    <w:rsid w:val="00AE5793"/>
    <w:rsid w:val="00B137BC"/>
    <w:rsid w:val="00B2365F"/>
    <w:rsid w:val="00B245A4"/>
    <w:rsid w:val="00B33E38"/>
    <w:rsid w:val="00B62194"/>
    <w:rsid w:val="00B65D68"/>
    <w:rsid w:val="00BF4227"/>
    <w:rsid w:val="00C40797"/>
    <w:rsid w:val="00C41F96"/>
    <w:rsid w:val="00C50B9B"/>
    <w:rsid w:val="00C56876"/>
    <w:rsid w:val="00C60DED"/>
    <w:rsid w:val="00C7213D"/>
    <w:rsid w:val="00C840A9"/>
    <w:rsid w:val="00C964AE"/>
    <w:rsid w:val="00CB20EA"/>
    <w:rsid w:val="00CB4807"/>
    <w:rsid w:val="00CB4D91"/>
    <w:rsid w:val="00CD5232"/>
    <w:rsid w:val="00D115CC"/>
    <w:rsid w:val="00D609F8"/>
    <w:rsid w:val="00D8312A"/>
    <w:rsid w:val="00DA0431"/>
    <w:rsid w:val="00DB11A3"/>
    <w:rsid w:val="00DC16FB"/>
    <w:rsid w:val="00DC6253"/>
    <w:rsid w:val="00DD3108"/>
    <w:rsid w:val="00DE5F1A"/>
    <w:rsid w:val="00DF68E6"/>
    <w:rsid w:val="00E4544C"/>
    <w:rsid w:val="00E528E2"/>
    <w:rsid w:val="00E74999"/>
    <w:rsid w:val="00E74C34"/>
    <w:rsid w:val="00E77235"/>
    <w:rsid w:val="00EA6D54"/>
    <w:rsid w:val="00EB4DBF"/>
    <w:rsid w:val="00ED63C4"/>
    <w:rsid w:val="00F011C2"/>
    <w:rsid w:val="00F067F0"/>
    <w:rsid w:val="00F22086"/>
    <w:rsid w:val="00F4682E"/>
    <w:rsid w:val="00F47995"/>
    <w:rsid w:val="00F82DEF"/>
    <w:rsid w:val="00F8715E"/>
    <w:rsid w:val="00FA0E15"/>
    <w:rsid w:val="00FA189D"/>
    <w:rsid w:val="00FC13EC"/>
    <w:rsid w:val="00FF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01D3221"/>
  <w15:docId w15:val="{B5424396-949C-40B6-B80C-7D10F3A3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72E"/>
    <w:pPr>
      <w:ind w:left="720"/>
      <w:contextualSpacing/>
    </w:pPr>
  </w:style>
  <w:style w:type="table" w:styleId="TableGrid">
    <w:name w:val="Table Grid"/>
    <w:basedOn w:val="TableNormal"/>
    <w:uiPriority w:val="39"/>
    <w:rsid w:val="008F2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nhideWhenUsed/>
    <w:rsid w:val="008F272E"/>
    <w:pPr>
      <w:numPr>
        <w:numId w:val="2"/>
      </w:numPr>
      <w:contextualSpacing/>
    </w:pPr>
  </w:style>
  <w:style w:type="table" w:customStyle="1" w:styleId="TableGrid1">
    <w:name w:val="Table Grid1"/>
    <w:basedOn w:val="TableNormal"/>
    <w:next w:val="TableGrid"/>
    <w:uiPriority w:val="39"/>
    <w:rsid w:val="00A66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AA143C"/>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AA143C"/>
    <w:pPr>
      <w:spacing w:after="0"/>
    </w:pPr>
  </w:style>
  <w:style w:type="paragraph" w:styleId="ListBullet">
    <w:name w:val="List Bullet"/>
    <w:basedOn w:val="Normal"/>
    <w:uiPriority w:val="99"/>
    <w:semiHidden/>
    <w:unhideWhenUsed/>
    <w:rsid w:val="00AA143C"/>
    <w:pPr>
      <w:numPr>
        <w:numId w:val="10"/>
      </w:numPr>
      <w:contextualSpacing/>
    </w:pPr>
  </w:style>
  <w:style w:type="paragraph" w:styleId="ListBullet2">
    <w:name w:val="List Bullet 2"/>
    <w:basedOn w:val="Normal"/>
    <w:uiPriority w:val="99"/>
    <w:semiHidden/>
    <w:unhideWhenUsed/>
    <w:rsid w:val="00AA143C"/>
    <w:pPr>
      <w:numPr>
        <w:numId w:val="11"/>
      </w:numPr>
      <w:contextualSpacing/>
    </w:pPr>
  </w:style>
  <w:style w:type="paragraph" w:styleId="ListBullet3">
    <w:name w:val="List Bullet 3"/>
    <w:basedOn w:val="Normal"/>
    <w:uiPriority w:val="99"/>
    <w:semiHidden/>
    <w:unhideWhenUsed/>
    <w:rsid w:val="00AA143C"/>
    <w:pPr>
      <w:numPr>
        <w:numId w:val="12"/>
      </w:numPr>
      <w:contextualSpacing/>
    </w:pPr>
  </w:style>
  <w:style w:type="paragraph" w:styleId="ListBullet4">
    <w:name w:val="List Bullet 4"/>
    <w:basedOn w:val="Normal"/>
    <w:uiPriority w:val="99"/>
    <w:semiHidden/>
    <w:unhideWhenUsed/>
    <w:rsid w:val="00AA143C"/>
    <w:pPr>
      <w:numPr>
        <w:numId w:val="13"/>
      </w:numPr>
      <w:contextualSpacing/>
    </w:pPr>
  </w:style>
  <w:style w:type="paragraph" w:styleId="ListNumber2">
    <w:name w:val="List Number 2"/>
    <w:basedOn w:val="Normal"/>
    <w:uiPriority w:val="99"/>
    <w:semiHidden/>
    <w:unhideWhenUsed/>
    <w:rsid w:val="00AA143C"/>
    <w:pPr>
      <w:numPr>
        <w:numId w:val="14"/>
      </w:numPr>
      <w:contextualSpacing/>
    </w:pPr>
  </w:style>
  <w:style w:type="paragraph" w:styleId="ListNumber3">
    <w:name w:val="List Number 3"/>
    <w:basedOn w:val="Normal"/>
    <w:uiPriority w:val="99"/>
    <w:semiHidden/>
    <w:unhideWhenUsed/>
    <w:rsid w:val="00AA143C"/>
    <w:pPr>
      <w:numPr>
        <w:numId w:val="15"/>
      </w:numPr>
      <w:contextualSpacing/>
    </w:pPr>
  </w:style>
  <w:style w:type="paragraph" w:styleId="ListNumber4">
    <w:name w:val="List Number 4"/>
    <w:basedOn w:val="Normal"/>
    <w:uiPriority w:val="99"/>
    <w:semiHidden/>
    <w:unhideWhenUsed/>
    <w:rsid w:val="00AA143C"/>
    <w:pPr>
      <w:numPr>
        <w:numId w:val="16"/>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e-DE"/>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53E8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E87"/>
    <w:rPr>
      <w:rFonts w:ascii="Segoe UI" w:hAnsi="Segoe UI" w:cs="Segoe UI"/>
      <w:sz w:val="18"/>
      <w:szCs w:val="18"/>
      <w:lang w:val="de-DE"/>
    </w:rPr>
  </w:style>
  <w:style w:type="paragraph" w:styleId="CommentSubject">
    <w:name w:val="annotation subject"/>
    <w:basedOn w:val="CommentText"/>
    <w:next w:val="CommentText"/>
    <w:link w:val="CommentSubjectChar"/>
    <w:uiPriority w:val="99"/>
    <w:semiHidden/>
    <w:unhideWhenUsed/>
    <w:rsid w:val="00496AAA"/>
    <w:rPr>
      <w:b/>
      <w:bCs/>
    </w:rPr>
  </w:style>
  <w:style w:type="character" w:customStyle="1" w:styleId="CommentSubjectChar">
    <w:name w:val="Comment Subject Char"/>
    <w:basedOn w:val="CommentTextChar"/>
    <w:link w:val="CommentSubject"/>
    <w:uiPriority w:val="99"/>
    <w:semiHidden/>
    <w:rsid w:val="00496AAA"/>
    <w:rPr>
      <w:rFonts w:ascii="Times New Roman" w:hAnsi="Times New Roman" w:cs="Times New Roman"/>
      <w:b/>
      <w:bCs/>
      <w:sz w:val="20"/>
      <w:szCs w:val="20"/>
      <w:lang w:val="de-DE"/>
    </w:rPr>
  </w:style>
  <w:style w:type="paragraph" w:styleId="Revision">
    <w:name w:val="Revision"/>
    <w:hidden/>
    <w:uiPriority w:val="99"/>
    <w:semiHidden/>
    <w:rsid w:val="00496AAA"/>
    <w:pPr>
      <w:spacing w:after="0" w:line="240" w:lineRule="auto"/>
    </w:pPr>
    <w:rPr>
      <w:rFonts w:ascii="Times New Roman" w:hAnsi="Times New Roman" w:cs="Times New Roman"/>
      <w:sz w:val="24"/>
    </w:rPr>
  </w:style>
  <w:style w:type="character" w:styleId="Hyperlink">
    <w:name w:val="Hyperlink"/>
    <w:basedOn w:val="DefaultParagraphFont"/>
    <w:uiPriority w:val="99"/>
    <w:unhideWhenUsed/>
    <w:rsid w:val="00FA0E15"/>
    <w:rPr>
      <w:color w:val="0000FF" w:themeColor="hyperlink"/>
      <w:u w:val="single"/>
    </w:rPr>
  </w:style>
  <w:style w:type="paragraph" w:styleId="Header">
    <w:name w:val="header"/>
    <w:basedOn w:val="Normal"/>
    <w:link w:val="HeaderChar"/>
    <w:uiPriority w:val="99"/>
    <w:unhideWhenUsed/>
    <w:rsid w:val="00197A54"/>
    <w:pPr>
      <w:tabs>
        <w:tab w:val="center" w:pos="4535"/>
        <w:tab w:val="right" w:pos="9071"/>
      </w:tabs>
      <w:spacing w:before="0"/>
    </w:pPr>
  </w:style>
  <w:style w:type="character" w:customStyle="1" w:styleId="HeaderChar">
    <w:name w:val="Header Char"/>
    <w:basedOn w:val="DefaultParagraphFont"/>
    <w:link w:val="Header"/>
    <w:uiPriority w:val="99"/>
    <w:rsid w:val="00197A54"/>
    <w:rPr>
      <w:rFonts w:ascii="Times New Roman" w:hAnsi="Times New Roman" w:cs="Times New Roman"/>
      <w:sz w:val="24"/>
      <w:lang w:val="de-DE"/>
    </w:rPr>
  </w:style>
  <w:style w:type="paragraph" w:styleId="Footer">
    <w:name w:val="footer"/>
    <w:basedOn w:val="Normal"/>
    <w:link w:val="FooterChar"/>
    <w:uiPriority w:val="99"/>
    <w:unhideWhenUsed/>
    <w:rsid w:val="00197A5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97A54"/>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197A54"/>
    <w:pPr>
      <w:tabs>
        <w:tab w:val="center" w:pos="7285"/>
        <w:tab w:val="right" w:pos="14003"/>
      </w:tabs>
      <w:spacing w:before="0"/>
    </w:pPr>
  </w:style>
  <w:style w:type="paragraph" w:customStyle="1" w:styleId="FooterLandscape">
    <w:name w:val="FooterLandscape"/>
    <w:basedOn w:val="Normal"/>
    <w:rsid w:val="00197A5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97A5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97A54"/>
    <w:pPr>
      <w:spacing w:before="0"/>
      <w:jc w:val="right"/>
    </w:pPr>
    <w:rPr>
      <w:sz w:val="28"/>
    </w:rPr>
  </w:style>
  <w:style w:type="paragraph" w:customStyle="1" w:styleId="FooterSensitivity">
    <w:name w:val="Footer Sensitivity"/>
    <w:basedOn w:val="Normal"/>
    <w:rsid w:val="00197A5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Tiret5">
    <w:name w:val="Tiret 5"/>
    <w:basedOn w:val="Point5"/>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NumPar5">
    <w:name w:val="NumPar 5"/>
    <w:basedOn w:val="Normal"/>
    <w:next w:val="Text2"/>
    <w:pPr>
      <w:numPr>
        <w:ilvl w:val="4"/>
        <w:numId w:val="41"/>
      </w:numPr>
    </w:pPr>
  </w:style>
  <w:style w:type="paragraph" w:customStyle="1" w:styleId="NumPar6">
    <w:name w:val="NumPar 6"/>
    <w:basedOn w:val="Normal"/>
    <w:next w:val="Text2"/>
    <w:pPr>
      <w:numPr>
        <w:ilvl w:val="5"/>
        <w:numId w:val="41"/>
      </w:numPr>
    </w:pPr>
  </w:style>
  <w:style w:type="paragraph" w:customStyle="1" w:styleId="NumPar7">
    <w:name w:val="NumPar 7"/>
    <w:basedOn w:val="Normal"/>
    <w:next w:val="Text2"/>
    <w:pPr>
      <w:numPr>
        <w:ilvl w:val="6"/>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TotalTime>
  <Pages>21</Pages>
  <Words>3305</Words>
  <Characters>18844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ORCHARD Samantha (HOME)</dc:creator>
  <cp:keywords/>
  <dc:description/>
  <cp:lastModifiedBy>EC CoDe</cp:lastModifiedBy>
  <cp:revision>38</cp:revision>
  <cp:lastPrinted>2022-09-13T14:01:00Z</cp:lastPrinted>
  <dcterms:created xsi:type="dcterms:W3CDTF">2022-10-27T08:10:00Z</dcterms:created>
  <dcterms:modified xsi:type="dcterms:W3CDTF">2022-11-03T08:43:00Z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 Build 20220128</vt:lpwstr>
  </property>
  <property fmtid="{D5CDD505-2E9C-101B-9397-08002B2CF9AE}" pid="6" name="First annex">
    <vt:lpwstr>1</vt:lpwstr>
  </property>
  <property fmtid="{D5CDD505-2E9C-101B-9397-08002B2CF9AE}" pid="7" name="Last annex">
    <vt:lpwstr>5</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2022-08-23T12:13:59Z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4d6bf393-b3be-4950-9743-4b6483e4b3fc</vt:lpwstr>
  </property>
  <property fmtid="{D5CDD505-2E9C-101B-9397-08002B2CF9AE}" pid="19" name="MSIP_Label_6bd9ddd1-4d20-43f6-abfa-fc3c07406f94_ContentBits">
    <vt:lpwstr>0</vt:lpwstr>
  </property>
  <property fmtid="{D5CDD505-2E9C-101B-9397-08002B2CF9AE}" pid="20" name="DQCStatus">
    <vt:lpwstr>Green (DQC version 03)</vt:lpwstr>
  </property>
</Properties>
</file>