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6CEE7" w14:textId="2A30CE57" w:rsidR="007024FE" w:rsidRPr="009073B1" w:rsidRDefault="005040C8" w:rsidP="005040C8">
      <w:pPr>
        <w:pStyle w:val="Pagedecouverture"/>
        <w:rPr>
          <w:noProof/>
        </w:rPr>
      </w:pPr>
      <w:r>
        <w:rPr>
          <w:noProof/>
        </w:rPr>
        <w:pict w14:anchorId="4971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E42A16-6B10-4803-A71C-D34AD3A624A4" style="width:455.25pt;height:438.75pt">
            <v:imagedata r:id="rId8" o:title=""/>
          </v:shape>
        </w:pict>
      </w:r>
    </w:p>
    <w:p w14:paraId="0C16CEE8" w14:textId="77777777" w:rsidR="007024FE" w:rsidRPr="009073B1" w:rsidRDefault="007024FE" w:rsidP="007024FE">
      <w:pPr>
        <w:rPr>
          <w:noProof/>
        </w:rPr>
        <w:sectPr w:rsidR="007024FE" w:rsidRPr="009073B1" w:rsidSect="005040C8">
          <w:footerReference w:type="default" r:id="rId9"/>
          <w:pgSz w:w="11907" w:h="16839"/>
          <w:pgMar w:top="1134" w:right="1417" w:bottom="1134" w:left="1417" w:header="709" w:footer="709" w:gutter="0"/>
          <w:pgNumType w:start="0"/>
          <w:cols w:space="720"/>
          <w:docGrid w:linePitch="360"/>
        </w:sectPr>
      </w:pPr>
    </w:p>
    <w:p w14:paraId="0C16CEE9" w14:textId="77777777" w:rsidR="007024FE" w:rsidRPr="009073B1" w:rsidRDefault="007024FE" w:rsidP="007E1523">
      <w:pPr>
        <w:pStyle w:val="Exposdesmotifstitre"/>
        <w:rPr>
          <w:noProof/>
        </w:rPr>
      </w:pPr>
      <w:bookmarkStart w:id="0" w:name="_GoBack"/>
      <w:bookmarkEnd w:id="0"/>
      <w:r w:rsidRPr="009073B1">
        <w:rPr>
          <w:noProof/>
        </w:rPr>
        <w:lastRenderedPageBreak/>
        <w:t>EXPLANATORY MEMORANDUM</w:t>
      </w:r>
    </w:p>
    <w:p w14:paraId="0C16CEEA" w14:textId="2FC95EC4" w:rsidR="007024FE" w:rsidRPr="009073B1" w:rsidRDefault="00F24FC9" w:rsidP="00F24FC9">
      <w:pPr>
        <w:pStyle w:val="ManualHeading1"/>
        <w:rPr>
          <w:noProof/>
        </w:rPr>
      </w:pPr>
      <w:r w:rsidRPr="00F24FC9">
        <w:t>1.</w:t>
      </w:r>
      <w:r w:rsidRPr="00F24FC9">
        <w:tab/>
      </w:r>
      <w:r w:rsidR="007024FE" w:rsidRPr="009073B1">
        <w:rPr>
          <w:noProof/>
        </w:rPr>
        <w:t>Subject matter of the proposal</w:t>
      </w:r>
    </w:p>
    <w:p w14:paraId="0C16CEEB" w14:textId="77777777" w:rsidR="00DB35A6" w:rsidRPr="009073B1" w:rsidRDefault="00DB35A6" w:rsidP="009A0012">
      <w:pPr>
        <w:rPr>
          <w:rFonts w:eastAsia="Arial Unicode MS"/>
          <w:noProof/>
        </w:rPr>
      </w:pPr>
      <w:r w:rsidRPr="009073B1">
        <w:rPr>
          <w:rFonts w:eastAsia="Arial Unicode MS"/>
          <w:noProof/>
        </w:rPr>
        <w:t>The</w:t>
      </w:r>
      <w:r w:rsidR="00A0011C" w:rsidRPr="009073B1">
        <w:rPr>
          <w:rFonts w:eastAsia="Arial Unicode MS"/>
          <w:noProof/>
        </w:rPr>
        <w:t xml:space="preserve"> </w:t>
      </w:r>
      <w:r w:rsidR="00D52FB3" w:rsidRPr="009073B1">
        <w:rPr>
          <w:rFonts w:eastAsia="Arial Unicode MS"/>
          <w:noProof/>
        </w:rPr>
        <w:t>1</w:t>
      </w:r>
      <w:r w:rsidR="00740FC6">
        <w:rPr>
          <w:rFonts w:eastAsia="Arial Unicode MS"/>
          <w:noProof/>
        </w:rPr>
        <w:t>5</w:t>
      </w:r>
      <w:r w:rsidR="00B337E3" w:rsidRPr="009073B1">
        <w:rPr>
          <w:rFonts w:eastAsia="Arial Unicode MS"/>
          <w:noProof/>
          <w:vertAlign w:val="superscript"/>
        </w:rPr>
        <w:t>th</w:t>
      </w:r>
      <w:r w:rsidR="00B337E3" w:rsidRPr="009073B1">
        <w:rPr>
          <w:rFonts w:eastAsia="Arial Unicode MS"/>
          <w:noProof/>
        </w:rPr>
        <w:t xml:space="preserve"> </w:t>
      </w:r>
      <w:r w:rsidR="00A0011C" w:rsidRPr="009073B1">
        <w:rPr>
          <w:rFonts w:eastAsia="Arial Unicode MS"/>
          <w:noProof/>
        </w:rPr>
        <w:t>session</w:t>
      </w:r>
      <w:r w:rsidRPr="009073B1">
        <w:rPr>
          <w:rFonts w:eastAsia="Arial Unicode MS"/>
          <w:noProof/>
        </w:rPr>
        <w:t xml:space="preserve"> of the</w:t>
      </w:r>
      <w:r w:rsidR="00A0011C" w:rsidRPr="009073B1">
        <w:rPr>
          <w:rFonts w:eastAsia="Arial Unicode MS"/>
          <w:noProof/>
        </w:rPr>
        <w:t xml:space="preserve"> </w:t>
      </w:r>
      <w:r w:rsidRPr="009073B1">
        <w:rPr>
          <w:rFonts w:eastAsia="Arial Unicode MS"/>
          <w:noProof/>
        </w:rPr>
        <w:t>Committee of Technical Experts (CTE) of the Intergovernmental Organisation for International Carriage by Rail (OTIF) will</w:t>
      </w:r>
      <w:r w:rsidR="00A0011C" w:rsidRPr="009073B1">
        <w:rPr>
          <w:rFonts w:eastAsia="Arial Unicode MS"/>
          <w:noProof/>
        </w:rPr>
        <w:t xml:space="preserve"> t</w:t>
      </w:r>
      <w:r w:rsidRPr="009073B1">
        <w:rPr>
          <w:rFonts w:eastAsia="Arial Unicode MS"/>
          <w:noProof/>
        </w:rPr>
        <w:t>ake</w:t>
      </w:r>
      <w:r w:rsidR="00A0011C" w:rsidRPr="009073B1">
        <w:rPr>
          <w:rFonts w:eastAsia="Arial Unicode MS"/>
          <w:noProof/>
        </w:rPr>
        <w:t xml:space="preserve"> place in Bern on </w:t>
      </w:r>
      <w:r w:rsidR="00740FC6">
        <w:rPr>
          <w:rFonts w:eastAsia="Arial Unicode MS"/>
          <w:noProof/>
        </w:rPr>
        <w:t>13 and 14</w:t>
      </w:r>
      <w:r w:rsidR="00B337E3" w:rsidRPr="009073B1">
        <w:rPr>
          <w:rFonts w:eastAsia="Arial Unicode MS"/>
          <w:noProof/>
        </w:rPr>
        <w:t xml:space="preserve"> June 202</w:t>
      </w:r>
      <w:r w:rsidR="00740FC6">
        <w:rPr>
          <w:rFonts w:eastAsia="Arial Unicode MS"/>
          <w:noProof/>
        </w:rPr>
        <w:t>3</w:t>
      </w:r>
      <w:r w:rsidRPr="009073B1">
        <w:rPr>
          <w:rFonts w:eastAsia="Arial Unicode MS"/>
          <w:noProof/>
        </w:rPr>
        <w:t>. The agenda of the meeting includes:</w:t>
      </w:r>
    </w:p>
    <w:p w14:paraId="0C16CEEC" w14:textId="77777777" w:rsidR="00B337E3" w:rsidRPr="003658FD" w:rsidRDefault="00B337E3" w:rsidP="00834F01">
      <w:pPr>
        <w:pStyle w:val="Tiret0"/>
        <w:numPr>
          <w:ilvl w:val="0"/>
          <w:numId w:val="12"/>
        </w:numPr>
        <w:rPr>
          <w:noProof/>
        </w:rPr>
      </w:pPr>
      <w:r w:rsidRPr="003658FD">
        <w:rPr>
          <w:noProof/>
        </w:rPr>
        <w:t xml:space="preserve">A proposal for </w:t>
      </w:r>
      <w:r w:rsidR="00173046" w:rsidRPr="003658FD">
        <w:rPr>
          <w:noProof/>
        </w:rPr>
        <w:t>revision</w:t>
      </w:r>
      <w:r w:rsidRPr="003658FD">
        <w:rPr>
          <w:noProof/>
        </w:rPr>
        <w:t xml:space="preserve"> of the </w:t>
      </w:r>
      <w:r w:rsidR="00173046" w:rsidRPr="003658FD">
        <w:rPr>
          <w:noProof/>
        </w:rPr>
        <w:t xml:space="preserve">Uniform Technical Prescriptions (UTP) concerning the </w:t>
      </w:r>
      <w:r w:rsidR="00173046" w:rsidRPr="003658FD">
        <w:rPr>
          <w:noProof/>
          <w:lang w:val="en-IE"/>
        </w:rPr>
        <w:t>qualifications and independence of assessing entities</w:t>
      </w:r>
      <w:r w:rsidRPr="003658FD">
        <w:rPr>
          <w:noProof/>
        </w:rPr>
        <w:t xml:space="preserve">; </w:t>
      </w:r>
    </w:p>
    <w:p w14:paraId="0C16CEED" w14:textId="77777777" w:rsidR="00F970A8" w:rsidRPr="003658FD" w:rsidRDefault="00F970A8" w:rsidP="00834F01">
      <w:pPr>
        <w:pStyle w:val="Tiret0"/>
        <w:numPr>
          <w:ilvl w:val="0"/>
          <w:numId w:val="12"/>
        </w:numPr>
        <w:rPr>
          <w:noProof/>
        </w:rPr>
      </w:pPr>
      <w:r w:rsidRPr="003658FD">
        <w:rPr>
          <w:noProof/>
        </w:rPr>
        <w:t xml:space="preserve">A proposal for modification of the </w:t>
      </w:r>
      <w:r w:rsidR="00173046" w:rsidRPr="003658FD">
        <w:rPr>
          <w:noProof/>
        </w:rPr>
        <w:t>UTP concerning a Common Safety Method on risk evaluation and assessment</w:t>
      </w:r>
      <w:r w:rsidRPr="003658FD">
        <w:rPr>
          <w:noProof/>
        </w:rPr>
        <w:t>;</w:t>
      </w:r>
    </w:p>
    <w:p w14:paraId="0C16CEEE" w14:textId="77777777" w:rsidR="00F970A8" w:rsidRPr="003658FD" w:rsidRDefault="00F970A8" w:rsidP="00834F01">
      <w:pPr>
        <w:pStyle w:val="Tiret0"/>
        <w:numPr>
          <w:ilvl w:val="0"/>
          <w:numId w:val="12"/>
        </w:numPr>
        <w:rPr>
          <w:noProof/>
        </w:rPr>
      </w:pPr>
      <w:r w:rsidRPr="003658FD">
        <w:rPr>
          <w:noProof/>
        </w:rPr>
        <w:t xml:space="preserve">A proposal for modification </w:t>
      </w:r>
      <w:r w:rsidR="003658FD" w:rsidRPr="003658FD">
        <w:rPr>
          <w:noProof/>
        </w:rPr>
        <w:t>of the rules of procedure of the Committee of Technical Experts</w:t>
      </w:r>
      <w:r w:rsidRPr="003658FD">
        <w:rPr>
          <w:noProof/>
        </w:rPr>
        <w:t>;</w:t>
      </w:r>
    </w:p>
    <w:p w14:paraId="0C16CEEF" w14:textId="77777777" w:rsidR="00210CE9" w:rsidRPr="003658FD" w:rsidRDefault="00210CE9" w:rsidP="00834F01">
      <w:pPr>
        <w:pStyle w:val="Tiret0"/>
        <w:numPr>
          <w:ilvl w:val="0"/>
          <w:numId w:val="12"/>
        </w:numPr>
        <w:rPr>
          <w:noProof/>
        </w:rPr>
      </w:pPr>
      <w:r w:rsidRPr="003658FD">
        <w:rPr>
          <w:noProof/>
        </w:rPr>
        <w:t>A proposal to update the references to the Technical Documents of TAF TSI listed in Appendix I of UTP TAF.</w:t>
      </w:r>
    </w:p>
    <w:p w14:paraId="0C16CEF0" w14:textId="77777777" w:rsidR="003658FD" w:rsidRDefault="003658FD" w:rsidP="00396AC5">
      <w:pPr>
        <w:rPr>
          <w:noProof/>
        </w:rPr>
      </w:pPr>
      <w:r>
        <w:rPr>
          <w:noProof/>
        </w:rPr>
        <w:t xml:space="preserve">OTIF develops uniform legal regimes for international rail transport in three major areas of activity: technical interoperability, dangerous goods and railway contract law. </w:t>
      </w:r>
    </w:p>
    <w:p w14:paraId="0C16CEF1" w14:textId="1D73B638" w:rsidR="00173046" w:rsidRPr="009073B1" w:rsidRDefault="003658FD" w:rsidP="00396AC5">
      <w:pPr>
        <w:rPr>
          <w:noProof/>
        </w:rPr>
      </w:pPr>
      <w:r>
        <w:rPr>
          <w:noProof/>
        </w:rPr>
        <w:t>The above</w:t>
      </w:r>
      <w:r w:rsidR="00400A86">
        <w:rPr>
          <w:noProof/>
        </w:rPr>
        <w:t>-</w:t>
      </w:r>
      <w:r>
        <w:rPr>
          <w:noProof/>
        </w:rPr>
        <w:t>mentioned decisions to be adopted by CTE are acts having legal effects and the position to be taken on the Union's behalf has to be established by a Council Decision on the basis of Article 218(9) TFEU.</w:t>
      </w:r>
    </w:p>
    <w:p w14:paraId="0C16CEF2" w14:textId="2929485A" w:rsidR="007024FE" w:rsidRPr="009073B1" w:rsidRDefault="00F24FC9" w:rsidP="00F24FC9">
      <w:pPr>
        <w:pStyle w:val="ManualHeading1"/>
        <w:rPr>
          <w:noProof/>
        </w:rPr>
      </w:pPr>
      <w:r w:rsidRPr="00F24FC9">
        <w:t>2.</w:t>
      </w:r>
      <w:r w:rsidRPr="00F24FC9">
        <w:tab/>
      </w:r>
      <w:r w:rsidR="007024FE" w:rsidRPr="009073B1">
        <w:rPr>
          <w:noProof/>
        </w:rPr>
        <w:t>Context of the proposal</w:t>
      </w:r>
    </w:p>
    <w:p w14:paraId="0C16CEF3" w14:textId="62246450" w:rsidR="00873933" w:rsidRPr="009073B1" w:rsidRDefault="00F24FC9" w:rsidP="00F24FC9">
      <w:pPr>
        <w:pStyle w:val="ManualHeading2"/>
        <w:rPr>
          <w:noProof/>
        </w:rPr>
      </w:pPr>
      <w:r w:rsidRPr="00F24FC9">
        <w:t>2.1.</w:t>
      </w:r>
      <w:r w:rsidRPr="00F24FC9">
        <w:tab/>
      </w:r>
      <w:r w:rsidR="00873933" w:rsidRPr="009073B1">
        <w:rPr>
          <w:noProof/>
        </w:rPr>
        <w:t>The Convention concerning International Carriage by Rail (COTIF)</w:t>
      </w:r>
    </w:p>
    <w:p w14:paraId="0C16CEF4" w14:textId="77777777" w:rsidR="007C473D" w:rsidRPr="009073B1" w:rsidRDefault="007C473D" w:rsidP="005A5CAF">
      <w:pPr>
        <w:rPr>
          <w:noProof/>
          <w:lang w:val="en-IE"/>
        </w:rPr>
      </w:pPr>
      <w:r w:rsidRPr="009073B1">
        <w:rPr>
          <w:noProof/>
          <w:lang w:val="en-IE"/>
        </w:rPr>
        <w:t>The Convention concerning International Carriage by Rail of 9 May 1980, as amended by the Vilnius Protocol of 3 June 1999 (‘COTIF’), is an international agreement where both the Union and 25 Member States</w:t>
      </w:r>
      <w:r w:rsidR="003658FD">
        <w:rPr>
          <w:rStyle w:val="FootnoteReference"/>
          <w:noProof/>
          <w:lang w:val="en-IE"/>
        </w:rPr>
        <w:footnoteReference w:id="1"/>
      </w:r>
      <w:r w:rsidRPr="009073B1">
        <w:rPr>
          <w:noProof/>
          <w:lang w:val="en-IE"/>
        </w:rPr>
        <w:t xml:space="preserve"> are Contracting Parties. </w:t>
      </w:r>
    </w:p>
    <w:p w14:paraId="0C16CEF5" w14:textId="2D20CF72" w:rsidR="003658FD" w:rsidRDefault="003658FD" w:rsidP="005A5CAF">
      <w:pPr>
        <w:rPr>
          <w:noProof/>
        </w:rPr>
      </w:pPr>
      <w:r>
        <w:rPr>
          <w:noProof/>
        </w:rPr>
        <w:t>On 16 June 2011, the Council adopted a Council Decision 2013/103/EU on the signing and conclusion of the Agreement between the European Union and the OTIF on the Accession of the European Union to the Convention concerning International Carriage by Rail (COTIF) of 9 May 1980, as amended by the Vilnius Protocol of 3 June 199</w:t>
      </w:r>
      <w:r w:rsidR="006B0501">
        <w:rPr>
          <w:noProof/>
        </w:rPr>
        <w:t>9</w:t>
      </w:r>
      <w:r>
        <w:rPr>
          <w:noProof/>
        </w:rPr>
        <w:t xml:space="preserve"> (“EU-COTIF Accession Agreement”).</w:t>
      </w:r>
    </w:p>
    <w:p w14:paraId="0C16CEF6" w14:textId="77777777" w:rsidR="007C473D" w:rsidRPr="009073B1" w:rsidRDefault="003658FD" w:rsidP="005A5CAF">
      <w:pPr>
        <w:rPr>
          <w:noProof/>
          <w:lang w:val="en-IE"/>
        </w:rPr>
      </w:pPr>
      <w:r>
        <w:rPr>
          <w:noProof/>
        </w:rPr>
        <w:t>The Agreement entered into force on 1st July 2011.</w:t>
      </w:r>
    </w:p>
    <w:p w14:paraId="0C16CEF7" w14:textId="77777777" w:rsidR="00873933" w:rsidRPr="009073B1" w:rsidRDefault="007C473D" w:rsidP="005A5CAF">
      <w:pPr>
        <w:rPr>
          <w:noProof/>
          <w:lang w:val="en-IE"/>
        </w:rPr>
      </w:pPr>
      <w:r w:rsidRPr="009073B1">
        <w:rPr>
          <w:noProof/>
          <w:lang w:val="en-IE"/>
        </w:rPr>
        <w:t>According to</w:t>
      </w:r>
      <w:r w:rsidR="00873933" w:rsidRPr="009073B1">
        <w:rPr>
          <w:noProof/>
          <w:lang w:val="en-IE"/>
        </w:rPr>
        <w:t xml:space="preserve"> Article 2(1) of the COTIF, </w:t>
      </w:r>
      <w:r w:rsidRPr="009073B1">
        <w:rPr>
          <w:noProof/>
          <w:lang w:val="en-IE"/>
        </w:rPr>
        <w:t>OTIF</w:t>
      </w:r>
      <w:r w:rsidR="00873933" w:rsidRPr="009073B1">
        <w:rPr>
          <w:noProof/>
          <w:lang w:val="en-IE"/>
        </w:rPr>
        <w:t xml:space="preserve"> aim</w:t>
      </w:r>
      <w:r w:rsidRPr="009073B1">
        <w:rPr>
          <w:noProof/>
          <w:lang w:val="en-IE"/>
        </w:rPr>
        <w:t>s</w:t>
      </w:r>
      <w:r w:rsidR="00873933" w:rsidRPr="009073B1">
        <w:rPr>
          <w:noProof/>
          <w:lang w:val="en-IE"/>
        </w:rPr>
        <w:t xml:space="preserve"> </w:t>
      </w:r>
      <w:r w:rsidR="00471089" w:rsidRPr="009073B1">
        <w:rPr>
          <w:noProof/>
          <w:lang w:val="en-IE"/>
        </w:rPr>
        <w:t xml:space="preserve">at </w:t>
      </w:r>
      <w:r w:rsidR="00873933" w:rsidRPr="009073B1">
        <w:rPr>
          <w:noProof/>
          <w:lang w:val="en-IE"/>
        </w:rPr>
        <w:t>promot</w:t>
      </w:r>
      <w:r w:rsidRPr="009073B1">
        <w:rPr>
          <w:noProof/>
          <w:lang w:val="en-IE"/>
        </w:rPr>
        <w:t>ing</w:t>
      </w:r>
      <w:r w:rsidR="00873933" w:rsidRPr="009073B1">
        <w:rPr>
          <w:noProof/>
          <w:lang w:val="en-IE"/>
        </w:rPr>
        <w:t>, improv</w:t>
      </w:r>
      <w:r w:rsidRPr="009073B1">
        <w:rPr>
          <w:noProof/>
          <w:lang w:val="en-IE"/>
        </w:rPr>
        <w:t>ing</w:t>
      </w:r>
      <w:r w:rsidR="00873933" w:rsidRPr="009073B1">
        <w:rPr>
          <w:noProof/>
          <w:lang w:val="en-IE"/>
        </w:rPr>
        <w:t xml:space="preserve"> and </w:t>
      </w:r>
      <w:r w:rsidR="00DC75C6" w:rsidRPr="009073B1">
        <w:rPr>
          <w:noProof/>
          <w:lang w:val="en-IE"/>
        </w:rPr>
        <w:t>facilitating</w:t>
      </w:r>
      <w:r w:rsidR="00873933" w:rsidRPr="009073B1">
        <w:rPr>
          <w:noProof/>
          <w:lang w:val="en-IE"/>
        </w:rPr>
        <w:t xml:space="preserve">, in all respects, international traffic by rail, in particular by establishing systems of uniform law in various fields of law relating to international traffic by rail. The COTIF also governs the running of the Organisation, its objectives, attributions, relations with the </w:t>
      </w:r>
      <w:r w:rsidR="00A80933" w:rsidRPr="009073B1">
        <w:rPr>
          <w:noProof/>
          <w:lang w:val="en-IE"/>
        </w:rPr>
        <w:t xml:space="preserve">Contracting </w:t>
      </w:r>
      <w:r w:rsidR="00873933" w:rsidRPr="009073B1">
        <w:rPr>
          <w:noProof/>
          <w:lang w:val="en-IE"/>
        </w:rPr>
        <w:t xml:space="preserve">States and its activities in general. </w:t>
      </w:r>
    </w:p>
    <w:p w14:paraId="0C16CEF8" w14:textId="6B32628D" w:rsidR="00873933" w:rsidRPr="009073B1" w:rsidRDefault="00873933" w:rsidP="00F55884">
      <w:pPr>
        <w:keepNext/>
        <w:rPr>
          <w:noProof/>
          <w:lang w:val="en-IE"/>
        </w:rPr>
      </w:pPr>
      <w:r w:rsidRPr="009073B1">
        <w:rPr>
          <w:noProof/>
          <w:lang w:val="en-IE"/>
        </w:rPr>
        <w:t xml:space="preserve">COTIF therefore deals with rail legislation on a number of different legal and technical rail </w:t>
      </w:r>
      <w:r w:rsidR="00DC75C6" w:rsidRPr="009073B1">
        <w:rPr>
          <w:noProof/>
          <w:lang w:val="en-IE"/>
        </w:rPr>
        <w:t>matters that</w:t>
      </w:r>
      <w:r w:rsidRPr="009073B1">
        <w:rPr>
          <w:noProof/>
          <w:lang w:val="en-IE"/>
        </w:rPr>
        <w:t xml:space="preserve"> are divided in</w:t>
      </w:r>
      <w:r w:rsidR="00400A86">
        <w:rPr>
          <w:noProof/>
          <w:lang w:val="en-IE"/>
        </w:rPr>
        <w:t>to</w:t>
      </w:r>
      <w:r w:rsidRPr="009073B1">
        <w:rPr>
          <w:noProof/>
          <w:lang w:val="en-IE"/>
        </w:rPr>
        <w:t xml:space="preserve"> two parts: the Convention itself, which governs the running of OTIF</w:t>
      </w:r>
      <w:r w:rsidR="007C473D" w:rsidRPr="009073B1">
        <w:rPr>
          <w:noProof/>
          <w:lang w:val="en-IE"/>
        </w:rPr>
        <w:t>,</w:t>
      </w:r>
      <w:r w:rsidRPr="009073B1">
        <w:rPr>
          <w:noProof/>
          <w:lang w:val="en-IE"/>
        </w:rPr>
        <w:t xml:space="preserve"> and the eight Appendices tha</w:t>
      </w:r>
      <w:r w:rsidR="0053417A" w:rsidRPr="009073B1">
        <w:rPr>
          <w:noProof/>
          <w:lang w:val="en-IE"/>
        </w:rPr>
        <w:t>t establish uniform railway law:</w:t>
      </w:r>
    </w:p>
    <w:p w14:paraId="0C16CEF9" w14:textId="77777777" w:rsidR="00873933" w:rsidRPr="009073B1" w:rsidRDefault="00873933" w:rsidP="00834F01">
      <w:pPr>
        <w:pStyle w:val="Tiret0"/>
        <w:numPr>
          <w:ilvl w:val="0"/>
          <w:numId w:val="11"/>
        </w:numPr>
        <w:rPr>
          <w:noProof/>
          <w:lang w:val="en-IE"/>
        </w:rPr>
      </w:pPr>
      <w:r w:rsidRPr="009073B1">
        <w:rPr>
          <w:noProof/>
          <w:lang w:val="en-IE"/>
        </w:rPr>
        <w:t>Appendix A – Contract of International Carriage of Passengers by Rail</w:t>
      </w:r>
      <w:r w:rsidRPr="009073B1">
        <w:rPr>
          <w:b/>
          <w:noProof/>
          <w:lang w:val="en-IE"/>
        </w:rPr>
        <w:t xml:space="preserve"> (CIV</w:t>
      </w:r>
      <w:r w:rsidRPr="009073B1">
        <w:rPr>
          <w:noProof/>
          <w:lang w:val="en-IE"/>
        </w:rPr>
        <w:t>)</w:t>
      </w:r>
    </w:p>
    <w:p w14:paraId="0C16CEFA" w14:textId="77777777" w:rsidR="00873933" w:rsidRPr="009073B1" w:rsidRDefault="00873933" w:rsidP="000215B1">
      <w:pPr>
        <w:pStyle w:val="Tiret0"/>
        <w:rPr>
          <w:noProof/>
          <w:lang w:val="en-IE"/>
        </w:rPr>
      </w:pPr>
      <w:r w:rsidRPr="009073B1">
        <w:rPr>
          <w:noProof/>
        </w:rPr>
        <w:t>Appendix B – Contract of International Carriage of Goods by Rail (</w:t>
      </w:r>
      <w:r w:rsidRPr="009073B1">
        <w:rPr>
          <w:b/>
          <w:noProof/>
        </w:rPr>
        <w:t>CIM)</w:t>
      </w:r>
    </w:p>
    <w:p w14:paraId="0C16CEFB" w14:textId="77777777" w:rsidR="00873933" w:rsidRPr="009073B1" w:rsidRDefault="00873933" w:rsidP="000215B1">
      <w:pPr>
        <w:pStyle w:val="Tiret0"/>
        <w:rPr>
          <w:noProof/>
          <w:lang w:val="en-IE"/>
        </w:rPr>
      </w:pPr>
      <w:r w:rsidRPr="009073B1">
        <w:rPr>
          <w:noProof/>
        </w:rPr>
        <w:t>Appendix C –</w:t>
      </w:r>
      <w:r w:rsidR="00740FC6">
        <w:rPr>
          <w:noProof/>
        </w:rPr>
        <w:t xml:space="preserve"> </w:t>
      </w:r>
      <w:r w:rsidRPr="009073B1">
        <w:rPr>
          <w:noProof/>
        </w:rPr>
        <w:t>International Carriage of Dangerous Goods by Rail</w:t>
      </w:r>
      <w:r w:rsidRPr="009073B1">
        <w:rPr>
          <w:b/>
          <w:noProof/>
        </w:rPr>
        <w:t xml:space="preserve"> (RID</w:t>
      </w:r>
      <w:r w:rsidRPr="009073B1">
        <w:rPr>
          <w:noProof/>
        </w:rPr>
        <w:t>)</w:t>
      </w:r>
    </w:p>
    <w:p w14:paraId="0C16CEFC" w14:textId="77777777" w:rsidR="00873933" w:rsidRPr="009073B1" w:rsidRDefault="00873933" w:rsidP="000215B1">
      <w:pPr>
        <w:pStyle w:val="Tiret0"/>
        <w:rPr>
          <w:noProof/>
          <w:lang w:val="en-IE"/>
        </w:rPr>
      </w:pPr>
      <w:r w:rsidRPr="009073B1">
        <w:rPr>
          <w:noProof/>
        </w:rPr>
        <w:t>Appendix D – Contract of use of vehicles in international rail traffic (</w:t>
      </w:r>
      <w:r w:rsidRPr="009073B1">
        <w:rPr>
          <w:b/>
          <w:noProof/>
        </w:rPr>
        <w:t>CUV)</w:t>
      </w:r>
    </w:p>
    <w:p w14:paraId="0C16CEFD" w14:textId="77777777" w:rsidR="00873933" w:rsidRPr="009073B1" w:rsidRDefault="00873933" w:rsidP="000215B1">
      <w:pPr>
        <w:pStyle w:val="Tiret0"/>
        <w:rPr>
          <w:noProof/>
          <w:lang w:val="en-IE"/>
        </w:rPr>
      </w:pPr>
      <w:r w:rsidRPr="009073B1">
        <w:rPr>
          <w:noProof/>
        </w:rPr>
        <w:t>Appendix E – Contract of use of infrastructure in international rail traffic (</w:t>
      </w:r>
      <w:r w:rsidRPr="009073B1">
        <w:rPr>
          <w:b/>
          <w:noProof/>
        </w:rPr>
        <w:t>CUI)</w:t>
      </w:r>
    </w:p>
    <w:p w14:paraId="0C16CEFE" w14:textId="77777777" w:rsidR="00873933" w:rsidRPr="009073B1" w:rsidRDefault="00873933" w:rsidP="000215B1">
      <w:pPr>
        <w:pStyle w:val="Tiret0"/>
        <w:rPr>
          <w:noProof/>
          <w:lang w:val="en-IE"/>
        </w:rPr>
      </w:pPr>
      <w:r w:rsidRPr="009073B1">
        <w:rPr>
          <w:noProof/>
        </w:rPr>
        <w:t>Appendix F –</w:t>
      </w:r>
      <w:r w:rsidRPr="009073B1">
        <w:rPr>
          <w:noProof/>
          <w:lang w:val="en-IE"/>
        </w:rPr>
        <w:t xml:space="preserve"> </w:t>
      </w:r>
      <w:r w:rsidR="008A2A96" w:rsidRPr="009073B1">
        <w:rPr>
          <w:noProof/>
          <w:lang w:val="en-IE"/>
        </w:rPr>
        <w:t xml:space="preserve">Uniform Rules concerning the </w:t>
      </w:r>
      <w:r w:rsidRPr="009073B1">
        <w:rPr>
          <w:noProof/>
        </w:rPr>
        <w:t>Validation of Technical Standards and the Adoption of Uniform Technical Prescriptions applicable to Railway Material intended to be used in International Traffic</w:t>
      </w:r>
      <w:r w:rsidRPr="009073B1">
        <w:rPr>
          <w:b/>
          <w:noProof/>
        </w:rPr>
        <w:t xml:space="preserve"> (APTU</w:t>
      </w:r>
      <w:r w:rsidR="008A2A96" w:rsidRPr="009073B1">
        <w:rPr>
          <w:b/>
          <w:noProof/>
        </w:rPr>
        <w:t xml:space="preserve"> UR</w:t>
      </w:r>
      <w:r w:rsidRPr="009073B1">
        <w:rPr>
          <w:b/>
          <w:noProof/>
        </w:rPr>
        <w:t>)</w:t>
      </w:r>
    </w:p>
    <w:p w14:paraId="0C16CEFF" w14:textId="77777777" w:rsidR="00873933" w:rsidRPr="009073B1" w:rsidRDefault="00873933" w:rsidP="000215B1">
      <w:pPr>
        <w:pStyle w:val="Tiret0"/>
        <w:rPr>
          <w:noProof/>
        </w:rPr>
      </w:pPr>
      <w:r w:rsidRPr="009073B1">
        <w:rPr>
          <w:noProof/>
        </w:rPr>
        <w:t xml:space="preserve">Appendix G – </w:t>
      </w:r>
      <w:r w:rsidR="008A2A96" w:rsidRPr="009073B1">
        <w:rPr>
          <w:noProof/>
        </w:rPr>
        <w:t xml:space="preserve">Uniform Rules concerning the </w:t>
      </w:r>
      <w:r w:rsidRPr="009073B1">
        <w:rPr>
          <w:noProof/>
        </w:rPr>
        <w:t>Technical Admission of Railway Material used in International Traffic</w:t>
      </w:r>
      <w:r w:rsidRPr="009073B1">
        <w:rPr>
          <w:b/>
          <w:noProof/>
        </w:rPr>
        <w:t xml:space="preserve"> (ATMF</w:t>
      </w:r>
      <w:r w:rsidR="008A2A96" w:rsidRPr="009073B1">
        <w:rPr>
          <w:b/>
          <w:noProof/>
        </w:rPr>
        <w:t xml:space="preserve"> UR</w:t>
      </w:r>
      <w:r w:rsidRPr="009073B1">
        <w:rPr>
          <w:b/>
          <w:noProof/>
        </w:rPr>
        <w:t>)</w:t>
      </w:r>
    </w:p>
    <w:p w14:paraId="0C16CF00" w14:textId="77777777" w:rsidR="00873933" w:rsidRPr="009073B1" w:rsidRDefault="00873933" w:rsidP="000215B1">
      <w:pPr>
        <w:pStyle w:val="Tiret0"/>
        <w:rPr>
          <w:noProof/>
        </w:rPr>
      </w:pPr>
      <w:r w:rsidRPr="009073B1">
        <w:rPr>
          <w:noProof/>
        </w:rPr>
        <w:t>Appendix H – Uniform Rules concerning the safe operation of trains in international traffic</w:t>
      </w:r>
      <w:r w:rsidR="008A2A96" w:rsidRPr="009073B1">
        <w:rPr>
          <w:noProof/>
        </w:rPr>
        <w:t xml:space="preserve"> (</w:t>
      </w:r>
      <w:r w:rsidR="008A2A96" w:rsidRPr="009073B1">
        <w:rPr>
          <w:b/>
          <w:noProof/>
        </w:rPr>
        <w:t>EST UR</w:t>
      </w:r>
      <w:r w:rsidR="008A2A96" w:rsidRPr="009073B1">
        <w:rPr>
          <w:noProof/>
        </w:rPr>
        <w:t>)</w:t>
      </w:r>
    </w:p>
    <w:p w14:paraId="0C16CF01" w14:textId="77777777" w:rsidR="00BE6387" w:rsidRPr="009073B1" w:rsidRDefault="00873933" w:rsidP="005A5CAF">
      <w:pPr>
        <w:rPr>
          <w:noProof/>
          <w:lang w:val="en-IE"/>
        </w:rPr>
      </w:pPr>
      <w:r w:rsidRPr="009073B1">
        <w:rPr>
          <w:noProof/>
          <w:lang w:val="en-IE"/>
        </w:rPr>
        <w:t>Based on Appendix F</w:t>
      </w:r>
      <w:r w:rsidR="002959E2" w:rsidRPr="009073B1">
        <w:rPr>
          <w:noProof/>
          <w:lang w:val="en-IE"/>
        </w:rPr>
        <w:t xml:space="preserve"> and G</w:t>
      </w:r>
      <w:r w:rsidRPr="009073B1">
        <w:rPr>
          <w:noProof/>
          <w:lang w:val="en-IE"/>
        </w:rPr>
        <w:t xml:space="preserve"> to COTIF</w:t>
      </w:r>
      <w:r w:rsidR="007C473D" w:rsidRPr="009073B1">
        <w:rPr>
          <w:noProof/>
          <w:lang w:val="en-IE"/>
        </w:rPr>
        <w:t>,</w:t>
      </w:r>
      <w:r w:rsidRPr="009073B1">
        <w:rPr>
          <w:b/>
          <w:bCs/>
          <w:noProof/>
          <w:lang w:val="en-IE"/>
        </w:rPr>
        <w:t xml:space="preserve"> </w:t>
      </w:r>
      <w:r w:rsidRPr="009073B1">
        <w:rPr>
          <w:noProof/>
          <w:lang w:val="en-IE"/>
        </w:rPr>
        <w:t xml:space="preserve">there are 12 </w:t>
      </w:r>
      <w:r w:rsidR="002959E2" w:rsidRPr="009073B1">
        <w:rPr>
          <w:noProof/>
          <w:lang w:val="en-IE"/>
        </w:rPr>
        <w:t>UTPs</w:t>
      </w:r>
      <w:r w:rsidRPr="009073B1">
        <w:rPr>
          <w:noProof/>
          <w:lang w:val="en-IE"/>
        </w:rPr>
        <w:t xml:space="preserve"> for technical interoperability. </w:t>
      </w:r>
      <w:r w:rsidR="00BE6387" w:rsidRPr="009073B1">
        <w:rPr>
          <w:noProof/>
        </w:rPr>
        <w:t>The UTPs in</w:t>
      </w:r>
      <w:r w:rsidR="00367926" w:rsidRPr="009073B1">
        <w:rPr>
          <w:noProof/>
        </w:rPr>
        <w:t xml:space="preserve"> the framework of C</w:t>
      </w:r>
      <w:r w:rsidR="00BE6387" w:rsidRPr="009073B1">
        <w:rPr>
          <w:noProof/>
        </w:rPr>
        <w:t xml:space="preserve">OTIF have the same purpose </w:t>
      </w:r>
      <w:r w:rsidR="00471089" w:rsidRPr="009073B1">
        <w:rPr>
          <w:noProof/>
        </w:rPr>
        <w:t xml:space="preserve">as </w:t>
      </w:r>
      <w:r w:rsidR="00BE6387" w:rsidRPr="009073B1">
        <w:rPr>
          <w:noProof/>
        </w:rPr>
        <w:t>the EU technical specifications for interoperability (TSIs)</w:t>
      </w:r>
      <w:r w:rsidR="00367926" w:rsidRPr="009073B1">
        <w:rPr>
          <w:noProof/>
        </w:rPr>
        <w:t xml:space="preserve"> for admission to international traffic</w:t>
      </w:r>
      <w:r w:rsidR="003658FD">
        <w:rPr>
          <w:noProof/>
        </w:rPr>
        <w:t>, as defined in Chapter II of Directive (EU) 2016/797</w:t>
      </w:r>
      <w:r w:rsidR="00BE6387" w:rsidRPr="009073B1">
        <w:rPr>
          <w:noProof/>
        </w:rPr>
        <w:t>.</w:t>
      </w:r>
    </w:p>
    <w:p w14:paraId="0C16CF02" w14:textId="77777777" w:rsidR="00873933" w:rsidRPr="009073B1" w:rsidRDefault="003713D0" w:rsidP="005A5CAF">
      <w:pPr>
        <w:rPr>
          <w:noProof/>
          <w:lang w:val="en-IE"/>
        </w:rPr>
      </w:pPr>
      <w:r w:rsidRPr="009073B1">
        <w:rPr>
          <w:noProof/>
          <w:lang w:val="en-IE"/>
        </w:rPr>
        <w:t xml:space="preserve">42 out of </w:t>
      </w:r>
      <w:r w:rsidR="007C473D" w:rsidRPr="009073B1">
        <w:rPr>
          <w:noProof/>
          <w:lang w:val="en-IE"/>
        </w:rPr>
        <w:t xml:space="preserve">the </w:t>
      </w:r>
      <w:r w:rsidRPr="009073B1">
        <w:rPr>
          <w:noProof/>
          <w:lang w:val="en-IE"/>
        </w:rPr>
        <w:t xml:space="preserve">47 </w:t>
      </w:r>
      <w:r w:rsidR="00367926" w:rsidRPr="009073B1">
        <w:rPr>
          <w:noProof/>
          <w:lang w:val="en-IE"/>
        </w:rPr>
        <w:t>States that</w:t>
      </w:r>
      <w:r w:rsidR="007C473D" w:rsidRPr="009073B1">
        <w:rPr>
          <w:noProof/>
          <w:lang w:val="en-IE"/>
        </w:rPr>
        <w:t xml:space="preserve"> are Party to the COTIF</w:t>
      </w:r>
      <w:r w:rsidRPr="009073B1">
        <w:rPr>
          <w:noProof/>
          <w:lang w:val="en-IE"/>
        </w:rPr>
        <w:t xml:space="preserve">, including the </w:t>
      </w:r>
      <w:r w:rsidR="007C473D" w:rsidRPr="009073B1">
        <w:rPr>
          <w:noProof/>
          <w:lang w:val="en-IE"/>
        </w:rPr>
        <w:t xml:space="preserve">already mentioned </w:t>
      </w:r>
      <w:r w:rsidRPr="009073B1">
        <w:rPr>
          <w:noProof/>
          <w:lang w:val="en-IE"/>
        </w:rPr>
        <w:t>25 EU Member States, apply Appendix F and G.</w:t>
      </w:r>
    </w:p>
    <w:p w14:paraId="0C16CF03" w14:textId="3FA96F6C" w:rsidR="007024FE" w:rsidRPr="009073B1" w:rsidRDefault="00F24FC9" w:rsidP="00F24FC9">
      <w:pPr>
        <w:pStyle w:val="ManualHeading2"/>
        <w:rPr>
          <w:noProof/>
        </w:rPr>
      </w:pPr>
      <w:r w:rsidRPr="00F24FC9">
        <w:t>2.2.</w:t>
      </w:r>
      <w:r w:rsidRPr="00F24FC9">
        <w:tab/>
      </w:r>
      <w:r w:rsidR="007024FE" w:rsidRPr="009073B1">
        <w:rPr>
          <w:noProof/>
        </w:rPr>
        <w:t xml:space="preserve">The </w:t>
      </w:r>
      <w:r w:rsidR="00EA32C3" w:rsidRPr="009073B1">
        <w:rPr>
          <w:noProof/>
        </w:rPr>
        <w:t xml:space="preserve">OTIF </w:t>
      </w:r>
      <w:r w:rsidR="00CA7516" w:rsidRPr="009073B1">
        <w:rPr>
          <w:noProof/>
        </w:rPr>
        <w:t>Committee of Technical Experts</w:t>
      </w:r>
      <w:r w:rsidR="00471089" w:rsidRPr="009073B1">
        <w:rPr>
          <w:noProof/>
        </w:rPr>
        <w:t xml:space="preserve"> (CTE)</w:t>
      </w:r>
    </w:p>
    <w:p w14:paraId="0C16CF04" w14:textId="77777777" w:rsidR="00806041" w:rsidRPr="009073B1" w:rsidRDefault="007024FE" w:rsidP="00806041">
      <w:pPr>
        <w:rPr>
          <w:noProof/>
        </w:rPr>
      </w:pPr>
      <w:r w:rsidRPr="009073B1">
        <w:rPr>
          <w:noProof/>
        </w:rPr>
        <w:t xml:space="preserve">The </w:t>
      </w:r>
      <w:r w:rsidR="002959E2" w:rsidRPr="009073B1">
        <w:rPr>
          <w:noProof/>
        </w:rPr>
        <w:t>CTE</w:t>
      </w:r>
      <w:r w:rsidR="00CA7516" w:rsidRPr="009073B1">
        <w:rPr>
          <w:noProof/>
        </w:rPr>
        <w:t xml:space="preserve"> </w:t>
      </w:r>
      <w:r w:rsidR="002F08C4" w:rsidRPr="009073B1">
        <w:rPr>
          <w:noProof/>
        </w:rPr>
        <w:t>is</w:t>
      </w:r>
      <w:r w:rsidR="00806041" w:rsidRPr="009073B1">
        <w:rPr>
          <w:noProof/>
        </w:rPr>
        <w:t xml:space="preserve"> set up by Article </w:t>
      </w:r>
      <w:r w:rsidR="002F08C4" w:rsidRPr="009073B1">
        <w:rPr>
          <w:noProof/>
        </w:rPr>
        <w:t xml:space="preserve">13 (1) (f) </w:t>
      </w:r>
      <w:r w:rsidR="00806041" w:rsidRPr="009073B1">
        <w:rPr>
          <w:noProof/>
        </w:rPr>
        <w:t xml:space="preserve">of the COTIF. It is made up of the </w:t>
      </w:r>
      <w:r w:rsidR="00873933" w:rsidRPr="009073B1">
        <w:rPr>
          <w:noProof/>
        </w:rPr>
        <w:t xml:space="preserve">OTIF </w:t>
      </w:r>
      <w:r w:rsidR="00806041" w:rsidRPr="009073B1">
        <w:rPr>
          <w:noProof/>
        </w:rPr>
        <w:t xml:space="preserve">Member States that apply Appendices F and G (APTU, ATMF) to COTIF. </w:t>
      </w:r>
    </w:p>
    <w:p w14:paraId="0C16CF05" w14:textId="77777777" w:rsidR="00806041" w:rsidRPr="009073B1" w:rsidRDefault="00806041" w:rsidP="00806041">
      <w:pPr>
        <w:rPr>
          <w:noProof/>
        </w:rPr>
      </w:pPr>
      <w:r w:rsidRPr="009073B1">
        <w:rPr>
          <w:noProof/>
        </w:rPr>
        <w:t>The CTE has competence in matters of interoperability and technical harmonisation in the railway field and technical approval procedures. It develops the APTU and ATMF Appendices and its Uniform Rules, which apply to railway material intended for use in international traffic, which concern in particular:</w:t>
      </w:r>
    </w:p>
    <w:p w14:paraId="0C16CF06" w14:textId="77777777" w:rsidR="00806041" w:rsidRPr="009073B1" w:rsidRDefault="00806041" w:rsidP="00834F01">
      <w:pPr>
        <w:pStyle w:val="Tiret0"/>
        <w:numPr>
          <w:ilvl w:val="0"/>
          <w:numId w:val="14"/>
        </w:numPr>
        <w:rPr>
          <w:noProof/>
        </w:rPr>
      </w:pPr>
      <w:r w:rsidRPr="009073B1">
        <w:rPr>
          <w:noProof/>
        </w:rPr>
        <w:t>the adoption of technical prescriptions for vehicles and infrastructure and the validation of standards</w:t>
      </w:r>
      <w:r w:rsidR="009E3218" w:rsidRPr="009073B1">
        <w:rPr>
          <w:noProof/>
        </w:rPr>
        <w:t>;</w:t>
      </w:r>
    </w:p>
    <w:p w14:paraId="0C16CF07" w14:textId="77777777" w:rsidR="00806041" w:rsidRPr="009073B1" w:rsidRDefault="00806041" w:rsidP="00834F01">
      <w:pPr>
        <w:pStyle w:val="Tiret0"/>
        <w:numPr>
          <w:ilvl w:val="0"/>
          <w:numId w:val="14"/>
        </w:numPr>
        <w:rPr>
          <w:noProof/>
        </w:rPr>
      </w:pPr>
      <w:r w:rsidRPr="009073B1">
        <w:rPr>
          <w:noProof/>
        </w:rPr>
        <w:t>procedures concerning the assessment of conformity of vehicles</w:t>
      </w:r>
      <w:r w:rsidR="009E3218" w:rsidRPr="009073B1">
        <w:rPr>
          <w:noProof/>
        </w:rPr>
        <w:t>;</w:t>
      </w:r>
    </w:p>
    <w:p w14:paraId="0C16CF08" w14:textId="77777777" w:rsidR="00806041" w:rsidRPr="009073B1" w:rsidRDefault="00806041" w:rsidP="00834F01">
      <w:pPr>
        <w:pStyle w:val="Tiret0"/>
        <w:numPr>
          <w:ilvl w:val="0"/>
          <w:numId w:val="14"/>
        </w:numPr>
        <w:rPr>
          <w:noProof/>
        </w:rPr>
      </w:pPr>
      <w:r w:rsidRPr="009073B1">
        <w:rPr>
          <w:noProof/>
        </w:rPr>
        <w:t>provisions concerning the maintenance of vehicles</w:t>
      </w:r>
      <w:r w:rsidR="009E3218" w:rsidRPr="009073B1">
        <w:rPr>
          <w:noProof/>
        </w:rPr>
        <w:t>;</w:t>
      </w:r>
    </w:p>
    <w:p w14:paraId="0C16CF09" w14:textId="77777777" w:rsidR="00806041" w:rsidRPr="009073B1" w:rsidRDefault="00806041" w:rsidP="00834F01">
      <w:pPr>
        <w:pStyle w:val="Tiret0"/>
        <w:numPr>
          <w:ilvl w:val="0"/>
          <w:numId w:val="14"/>
        </w:numPr>
        <w:rPr>
          <w:noProof/>
        </w:rPr>
      </w:pPr>
      <w:r w:rsidRPr="009073B1">
        <w:rPr>
          <w:noProof/>
        </w:rPr>
        <w:t>responsibilities for train composition and the safe use of vehicles</w:t>
      </w:r>
      <w:r w:rsidR="009E3218" w:rsidRPr="009073B1">
        <w:rPr>
          <w:noProof/>
        </w:rPr>
        <w:t>;</w:t>
      </w:r>
    </w:p>
    <w:p w14:paraId="0C16CF0A" w14:textId="77777777" w:rsidR="00806041" w:rsidRPr="009073B1" w:rsidRDefault="00806041" w:rsidP="00834F01">
      <w:pPr>
        <w:pStyle w:val="Tiret0"/>
        <w:numPr>
          <w:ilvl w:val="0"/>
          <w:numId w:val="14"/>
        </w:numPr>
        <w:rPr>
          <w:noProof/>
        </w:rPr>
      </w:pPr>
      <w:r w:rsidRPr="009073B1">
        <w:rPr>
          <w:noProof/>
        </w:rPr>
        <w:t>provisions concerning risk evaluation and assessment</w:t>
      </w:r>
      <w:r w:rsidR="009E3218" w:rsidRPr="009073B1">
        <w:rPr>
          <w:noProof/>
        </w:rPr>
        <w:t>;</w:t>
      </w:r>
    </w:p>
    <w:p w14:paraId="0C16CF0B" w14:textId="77777777" w:rsidR="00806041" w:rsidRPr="009073B1" w:rsidRDefault="00806041" w:rsidP="00834F01">
      <w:pPr>
        <w:pStyle w:val="Tiret0"/>
        <w:numPr>
          <w:ilvl w:val="0"/>
          <w:numId w:val="14"/>
        </w:numPr>
        <w:rPr>
          <w:noProof/>
        </w:rPr>
      </w:pPr>
      <w:r w:rsidRPr="009073B1">
        <w:rPr>
          <w:noProof/>
        </w:rPr>
        <w:t>specifications for registers.</w:t>
      </w:r>
    </w:p>
    <w:p w14:paraId="0C16CF0C" w14:textId="77777777" w:rsidR="00806041" w:rsidRPr="009073B1" w:rsidRDefault="00806041" w:rsidP="00806041">
      <w:pPr>
        <w:rPr>
          <w:noProof/>
        </w:rPr>
      </w:pPr>
      <w:r w:rsidRPr="009073B1">
        <w:rPr>
          <w:noProof/>
        </w:rPr>
        <w:t>The CTE currently has a standing working group (WG TECH) which is responsible for preparing the former’s decisions.</w:t>
      </w:r>
    </w:p>
    <w:p w14:paraId="0C16CF0D" w14:textId="77777777" w:rsidR="00D40C00" w:rsidRPr="009073B1" w:rsidRDefault="002F08C4" w:rsidP="00806041">
      <w:pPr>
        <w:rPr>
          <w:noProof/>
        </w:rPr>
      </w:pPr>
      <w:r w:rsidRPr="009073B1">
        <w:rPr>
          <w:noProof/>
        </w:rPr>
        <w:t xml:space="preserve">Pursuant to Article 20(1) (b) of the COTIF, and in accordance with Article 6 of Appendix F (APTU), the CTE is competent to </w:t>
      </w:r>
      <w:r w:rsidR="00F0162A" w:rsidRPr="009073B1">
        <w:rPr>
          <w:noProof/>
        </w:rPr>
        <w:t>adopt or</w:t>
      </w:r>
      <w:r w:rsidRPr="009073B1">
        <w:rPr>
          <w:noProof/>
        </w:rPr>
        <w:t xml:space="preserve"> to amend the UTPs</w:t>
      </w:r>
      <w:r w:rsidR="00EA14F5">
        <w:rPr>
          <w:noProof/>
        </w:rPr>
        <w:t xml:space="preserve">. </w:t>
      </w:r>
      <w:r w:rsidR="00112815" w:rsidRPr="00655F7A">
        <w:rPr>
          <w:noProof/>
        </w:rPr>
        <w:t>In accordance with Article 16 (10) of COTIF, the CTE is competent to propose a revision of its rules of procedure</w:t>
      </w:r>
      <w:r w:rsidR="00112815">
        <w:rPr>
          <w:noProof/>
        </w:rPr>
        <w:t>.</w:t>
      </w:r>
    </w:p>
    <w:p w14:paraId="0C16CF0E" w14:textId="6FA8F41A" w:rsidR="00806041" w:rsidRPr="009073B1" w:rsidRDefault="00F24FC9" w:rsidP="00F24FC9">
      <w:pPr>
        <w:pStyle w:val="ManualHeading2"/>
        <w:rPr>
          <w:noProof/>
        </w:rPr>
      </w:pPr>
      <w:r w:rsidRPr="00F24FC9">
        <w:t>2.3.</w:t>
      </w:r>
      <w:r w:rsidRPr="00F24FC9">
        <w:tab/>
      </w:r>
      <w:r w:rsidR="009E3218" w:rsidRPr="009073B1">
        <w:rPr>
          <w:noProof/>
        </w:rPr>
        <w:t xml:space="preserve">The adoption of acts by </w:t>
      </w:r>
      <w:r w:rsidR="0022244A" w:rsidRPr="009073B1">
        <w:rPr>
          <w:noProof/>
        </w:rPr>
        <w:t>the</w:t>
      </w:r>
      <w:r w:rsidR="00806041" w:rsidRPr="009073B1">
        <w:rPr>
          <w:noProof/>
        </w:rPr>
        <w:t xml:space="preserve"> CTE</w:t>
      </w:r>
    </w:p>
    <w:p w14:paraId="0C16CF0F" w14:textId="77777777" w:rsidR="00806041" w:rsidRPr="009073B1" w:rsidRDefault="002F08C4" w:rsidP="005A5CAF">
      <w:pPr>
        <w:rPr>
          <w:noProof/>
        </w:rPr>
      </w:pPr>
      <w:r w:rsidRPr="009073B1">
        <w:rPr>
          <w:noProof/>
        </w:rPr>
        <w:t xml:space="preserve">According to Article 6 of APTU, the CTE shall decide whether to adopt a UTP or a provision amending it in accordance with the procedure laid down in Articles 16, 20 and 33 § 6 of the Convention. </w:t>
      </w:r>
      <w:r w:rsidR="00F1083D" w:rsidRPr="009073B1">
        <w:rPr>
          <w:noProof/>
        </w:rPr>
        <w:t>The usual adoption process for UTPs may take about</w:t>
      </w:r>
      <w:r w:rsidR="008D3C01" w:rsidRPr="009073B1">
        <w:rPr>
          <w:noProof/>
        </w:rPr>
        <w:t xml:space="preserve"> one and a half</w:t>
      </w:r>
      <w:r w:rsidR="00F1083D" w:rsidRPr="009073B1">
        <w:rPr>
          <w:noProof/>
        </w:rPr>
        <w:t xml:space="preserve"> years. </w:t>
      </w:r>
    </w:p>
    <w:p w14:paraId="0C16CF10" w14:textId="435A061A" w:rsidR="007024FE" w:rsidRPr="009073B1" w:rsidRDefault="00F24FC9" w:rsidP="00F24FC9">
      <w:pPr>
        <w:pStyle w:val="ManualHeading2"/>
        <w:rPr>
          <w:noProof/>
        </w:rPr>
      </w:pPr>
      <w:r w:rsidRPr="00F24FC9">
        <w:t>2.4.</w:t>
      </w:r>
      <w:r w:rsidRPr="00F24FC9">
        <w:tab/>
      </w:r>
      <w:r w:rsidR="007024FE" w:rsidRPr="009073B1">
        <w:rPr>
          <w:noProof/>
        </w:rPr>
        <w:t>The envisaged act</w:t>
      </w:r>
      <w:r w:rsidR="00215937" w:rsidRPr="009073B1">
        <w:rPr>
          <w:noProof/>
        </w:rPr>
        <w:t>s</w:t>
      </w:r>
      <w:r w:rsidR="007024FE" w:rsidRPr="009073B1">
        <w:rPr>
          <w:noProof/>
        </w:rPr>
        <w:t xml:space="preserve"> </w:t>
      </w:r>
      <w:r w:rsidR="007B58C2" w:rsidRPr="009073B1">
        <w:rPr>
          <w:noProof/>
        </w:rPr>
        <w:t xml:space="preserve">to be adopted </w:t>
      </w:r>
      <w:r w:rsidR="00B24398">
        <w:rPr>
          <w:noProof/>
        </w:rPr>
        <w:t xml:space="preserve">by the </w:t>
      </w:r>
      <w:r w:rsidR="00835175" w:rsidRPr="009073B1">
        <w:rPr>
          <w:noProof/>
        </w:rPr>
        <w:t xml:space="preserve">CTE </w:t>
      </w:r>
      <w:r w:rsidR="00B24398">
        <w:rPr>
          <w:noProof/>
        </w:rPr>
        <w:t>during the sessi</w:t>
      </w:r>
      <w:r w:rsidR="00835175" w:rsidRPr="009073B1">
        <w:rPr>
          <w:noProof/>
        </w:rPr>
        <w:t xml:space="preserve">on </w:t>
      </w:r>
      <w:r w:rsidR="00B24398">
        <w:rPr>
          <w:noProof/>
        </w:rPr>
        <w:t xml:space="preserve">on </w:t>
      </w:r>
      <w:r w:rsidR="00740FC6">
        <w:rPr>
          <w:rFonts w:eastAsia="Arial Unicode MS"/>
          <w:noProof/>
        </w:rPr>
        <w:t>13 and 14</w:t>
      </w:r>
      <w:r w:rsidR="00F970A8" w:rsidRPr="009073B1">
        <w:rPr>
          <w:rFonts w:eastAsia="Arial Unicode MS"/>
          <w:noProof/>
        </w:rPr>
        <w:t xml:space="preserve"> June 202</w:t>
      </w:r>
      <w:r w:rsidR="00740FC6">
        <w:rPr>
          <w:rFonts w:eastAsia="Arial Unicode MS"/>
          <w:noProof/>
        </w:rPr>
        <w:t>3</w:t>
      </w:r>
    </w:p>
    <w:p w14:paraId="0C16CF11" w14:textId="49B86DD3" w:rsidR="00B337E3" w:rsidRPr="00112815" w:rsidRDefault="00F24FC9" w:rsidP="00F24FC9">
      <w:pPr>
        <w:pStyle w:val="ManualHeading3"/>
        <w:rPr>
          <w:noProof/>
        </w:rPr>
      </w:pPr>
      <w:r w:rsidRPr="00F24FC9">
        <w:t>2.4.1.</w:t>
      </w:r>
      <w:r w:rsidRPr="00F24FC9">
        <w:tab/>
      </w:r>
      <w:r w:rsidR="00B07C00">
        <w:rPr>
          <w:noProof/>
        </w:rPr>
        <w:t>Revision</w:t>
      </w:r>
      <w:r w:rsidR="00B337E3" w:rsidRPr="00112815">
        <w:rPr>
          <w:noProof/>
        </w:rPr>
        <w:t xml:space="preserve"> of the UTP </w:t>
      </w:r>
      <w:r w:rsidR="00817E9A" w:rsidRPr="00112815">
        <w:rPr>
          <w:noProof/>
        </w:rPr>
        <w:t xml:space="preserve">concerning </w:t>
      </w:r>
      <w:r w:rsidR="00112815" w:rsidRPr="00112815">
        <w:rPr>
          <w:noProof/>
        </w:rPr>
        <w:t xml:space="preserve">the </w:t>
      </w:r>
      <w:r w:rsidR="00112815" w:rsidRPr="00112815">
        <w:rPr>
          <w:noProof/>
          <w:lang w:val="en-IE"/>
        </w:rPr>
        <w:t>qualifications and independence of assessing entities</w:t>
      </w:r>
      <w:r w:rsidR="00B337E3" w:rsidRPr="00112815">
        <w:rPr>
          <w:noProof/>
        </w:rPr>
        <w:t xml:space="preserve"> </w:t>
      </w:r>
      <w:r w:rsidR="00EB294B">
        <w:rPr>
          <w:noProof/>
        </w:rPr>
        <w:t>(UTP GEN-E)</w:t>
      </w:r>
    </w:p>
    <w:p w14:paraId="0C16CF12" w14:textId="77777777" w:rsidR="00EB294B" w:rsidRDefault="00EB294B" w:rsidP="00EB294B">
      <w:pPr>
        <w:rPr>
          <w:bCs/>
          <w:noProof/>
          <w:szCs w:val="24"/>
          <w:lang w:eastAsia="fr-FR"/>
        </w:rPr>
      </w:pPr>
      <w:r w:rsidRPr="00EB294B">
        <w:rPr>
          <w:bCs/>
          <w:noProof/>
          <w:szCs w:val="24"/>
          <w:lang w:eastAsia="fr-FR"/>
        </w:rPr>
        <w:t xml:space="preserve">UTP GEN-E describes the qualifications and independence of assessing entities. The current version entered into force on 1 December 2011. It was based on Annex VIII to </w:t>
      </w:r>
      <w:r w:rsidR="00D72AE7" w:rsidRPr="00EB294B">
        <w:rPr>
          <w:noProof/>
          <w:lang w:val="en-US"/>
        </w:rPr>
        <w:t xml:space="preserve">Directive 2008/57/EC </w:t>
      </w:r>
      <w:r w:rsidR="00D72AE7" w:rsidRPr="003E574F">
        <w:rPr>
          <w:noProof/>
          <w:lang w:val="en-US"/>
        </w:rPr>
        <w:t>of the European Parliament and of the Council</w:t>
      </w:r>
      <w:r w:rsidR="00D72AE7" w:rsidRPr="00EB294B">
        <w:rPr>
          <w:noProof/>
          <w:lang w:val="en-US"/>
        </w:rPr>
        <w:t xml:space="preserve"> on the interoperability of the rail system within the Community</w:t>
      </w:r>
      <w:r w:rsidR="00D72AE7">
        <w:rPr>
          <w:rStyle w:val="FootnoteReference"/>
          <w:noProof/>
          <w:lang w:val="en-US"/>
        </w:rPr>
        <w:footnoteReference w:id="2"/>
      </w:r>
      <w:r w:rsidRPr="00EB294B">
        <w:rPr>
          <w:bCs/>
          <w:noProof/>
          <w:szCs w:val="24"/>
          <w:lang w:eastAsia="fr-FR"/>
        </w:rPr>
        <w:t>.</w:t>
      </w:r>
    </w:p>
    <w:p w14:paraId="0C16CF13" w14:textId="77777777" w:rsidR="00EB294B" w:rsidRPr="00EB294B" w:rsidRDefault="00EB294B" w:rsidP="00EB294B">
      <w:pPr>
        <w:rPr>
          <w:noProof/>
          <w:lang w:val="en-US"/>
        </w:rPr>
      </w:pPr>
      <w:r w:rsidRPr="00EB294B">
        <w:rPr>
          <w:noProof/>
          <w:lang w:val="en-US"/>
        </w:rPr>
        <w:t>The</w:t>
      </w:r>
      <w:r>
        <w:rPr>
          <w:noProof/>
          <w:lang w:val="en-US"/>
        </w:rPr>
        <w:t xml:space="preserve"> full revision of </w:t>
      </w:r>
      <w:r w:rsidRPr="00EB294B">
        <w:rPr>
          <w:noProof/>
          <w:lang w:val="en-US"/>
        </w:rPr>
        <w:t xml:space="preserve">UTP GEN-E </w:t>
      </w:r>
      <w:r>
        <w:rPr>
          <w:noProof/>
          <w:lang w:val="en-US"/>
        </w:rPr>
        <w:t xml:space="preserve">proposed by the CTE is justified by several </w:t>
      </w:r>
      <w:r w:rsidRPr="00EB294B">
        <w:rPr>
          <w:noProof/>
          <w:lang w:val="en-US"/>
        </w:rPr>
        <w:t xml:space="preserve">developments </w:t>
      </w:r>
      <w:r>
        <w:rPr>
          <w:noProof/>
          <w:lang w:val="en-US"/>
        </w:rPr>
        <w:t>s</w:t>
      </w:r>
      <w:r w:rsidRPr="00EB294B">
        <w:rPr>
          <w:noProof/>
          <w:lang w:val="en-US"/>
        </w:rPr>
        <w:t>ince the</w:t>
      </w:r>
      <w:r>
        <w:rPr>
          <w:noProof/>
          <w:lang w:val="en-US"/>
        </w:rPr>
        <w:t>ir</w:t>
      </w:r>
      <w:r w:rsidRPr="00EB294B">
        <w:rPr>
          <w:noProof/>
          <w:lang w:val="en-US"/>
        </w:rPr>
        <w:t xml:space="preserve"> entry into force.</w:t>
      </w:r>
    </w:p>
    <w:p w14:paraId="0C16CF14" w14:textId="77777777" w:rsidR="00EB294B" w:rsidRDefault="00EB294B" w:rsidP="00EB294B">
      <w:pPr>
        <w:rPr>
          <w:noProof/>
          <w:lang w:val="en-US"/>
        </w:rPr>
      </w:pPr>
      <w:r w:rsidRPr="00EB294B">
        <w:rPr>
          <w:noProof/>
          <w:lang w:val="en-US"/>
        </w:rPr>
        <w:t xml:space="preserve">Firstly, Directive 2008/57/EC </w:t>
      </w:r>
      <w:r w:rsidR="003E574F" w:rsidRPr="003E574F">
        <w:rPr>
          <w:noProof/>
          <w:lang w:val="en-US"/>
        </w:rPr>
        <w:t>of the European Parliament and of the Council</w:t>
      </w:r>
      <w:r w:rsidRPr="00EB294B">
        <w:rPr>
          <w:noProof/>
          <w:lang w:val="en-US"/>
        </w:rPr>
        <w:t xml:space="preserve"> has been replaced by </w:t>
      </w:r>
      <w:r w:rsidR="003E574F" w:rsidRPr="001C78A2">
        <w:rPr>
          <w:noProof/>
        </w:rPr>
        <w:t>Directive (EU) 2016/797 of the European Parliament and of the Council</w:t>
      </w:r>
      <w:r w:rsidR="003E574F">
        <w:rPr>
          <w:rStyle w:val="FootnoteReference"/>
          <w:noProof/>
        </w:rPr>
        <w:footnoteReference w:id="3"/>
      </w:r>
      <w:r w:rsidRPr="00EB294B">
        <w:rPr>
          <w:noProof/>
          <w:lang w:val="en-US"/>
        </w:rPr>
        <w:t>. Th</w:t>
      </w:r>
      <w:r w:rsidR="003E574F">
        <w:rPr>
          <w:noProof/>
          <w:lang w:val="en-US"/>
        </w:rPr>
        <w:t>e</w:t>
      </w:r>
      <w:r w:rsidRPr="00EB294B">
        <w:rPr>
          <w:noProof/>
          <w:lang w:val="en-US"/>
        </w:rPr>
        <w:t xml:space="preserve"> </w:t>
      </w:r>
      <w:r w:rsidR="003E574F">
        <w:rPr>
          <w:noProof/>
          <w:lang w:val="en-US"/>
        </w:rPr>
        <w:t>more recent</w:t>
      </w:r>
      <w:r w:rsidRPr="00EB294B">
        <w:rPr>
          <w:noProof/>
          <w:lang w:val="en-US"/>
        </w:rPr>
        <w:t xml:space="preserve"> Directive has more detailed provisions concerning the qualification and independence of assessing entities than the previous Directive.</w:t>
      </w:r>
    </w:p>
    <w:p w14:paraId="0C16CF15" w14:textId="77777777" w:rsidR="0014253C" w:rsidRPr="00D72AE7" w:rsidRDefault="00D72AE7" w:rsidP="0014253C">
      <w:pPr>
        <w:rPr>
          <w:noProof/>
        </w:rPr>
      </w:pPr>
      <w:r w:rsidRPr="00D72AE7">
        <w:rPr>
          <w:noProof/>
        </w:rPr>
        <w:t>T</w:t>
      </w:r>
      <w:r w:rsidR="0014253C" w:rsidRPr="00D72AE7">
        <w:rPr>
          <w:noProof/>
        </w:rPr>
        <w:t xml:space="preserve">he proposed full revision of UTP GEN-E </w:t>
      </w:r>
      <w:r w:rsidRPr="00D72AE7">
        <w:rPr>
          <w:noProof/>
        </w:rPr>
        <w:t>aims to</w:t>
      </w:r>
      <w:r w:rsidR="0014253C" w:rsidRPr="00D72AE7">
        <w:rPr>
          <w:noProof/>
        </w:rPr>
        <w:t>:</w:t>
      </w:r>
    </w:p>
    <w:p w14:paraId="0C16CF16" w14:textId="77777777" w:rsidR="0014253C" w:rsidRPr="00D72AE7" w:rsidRDefault="0014253C" w:rsidP="00834F01">
      <w:pPr>
        <w:pStyle w:val="Tiret0"/>
        <w:numPr>
          <w:ilvl w:val="0"/>
          <w:numId w:val="15"/>
        </w:numPr>
        <w:rPr>
          <w:noProof/>
        </w:rPr>
      </w:pPr>
      <w:r w:rsidRPr="00D72AE7">
        <w:rPr>
          <w:noProof/>
        </w:rPr>
        <w:t>Structure the provisions more clearly;</w:t>
      </w:r>
    </w:p>
    <w:p w14:paraId="0C16CF17" w14:textId="77777777" w:rsidR="0014253C" w:rsidRPr="00D72AE7" w:rsidRDefault="0014253C" w:rsidP="00834F01">
      <w:pPr>
        <w:pStyle w:val="Tiret0"/>
        <w:numPr>
          <w:ilvl w:val="0"/>
          <w:numId w:val="15"/>
        </w:numPr>
        <w:rPr>
          <w:noProof/>
        </w:rPr>
      </w:pPr>
      <w:r w:rsidRPr="00D72AE7">
        <w:rPr>
          <w:noProof/>
        </w:rPr>
        <w:t>Clarify its scope, in particular in relation to EU law;</w:t>
      </w:r>
    </w:p>
    <w:p w14:paraId="0C16CF18" w14:textId="77777777" w:rsidR="00112815" w:rsidRPr="00D72AE7" w:rsidRDefault="0014253C" w:rsidP="00834F01">
      <w:pPr>
        <w:pStyle w:val="Tiret0"/>
        <w:numPr>
          <w:ilvl w:val="0"/>
          <w:numId w:val="15"/>
        </w:numPr>
        <w:rPr>
          <w:noProof/>
        </w:rPr>
      </w:pPr>
      <w:r w:rsidRPr="00D72AE7">
        <w:rPr>
          <w:noProof/>
        </w:rPr>
        <w:t>Align the provisions with the latest provisions applicable in the EU.</w:t>
      </w:r>
    </w:p>
    <w:p w14:paraId="0C16CF19" w14:textId="77777777" w:rsidR="00C11BFF" w:rsidRPr="00D72AE7" w:rsidRDefault="00C11BFF" w:rsidP="0041752A">
      <w:pPr>
        <w:rPr>
          <w:noProof/>
        </w:rPr>
      </w:pPr>
      <w:r w:rsidRPr="00D72AE7">
        <w:rPr>
          <w:noProof/>
        </w:rPr>
        <w:t xml:space="preserve">Conclusion: the European Union can vote in favour of the </w:t>
      </w:r>
      <w:r w:rsidR="00D72AE7" w:rsidRPr="00D72AE7">
        <w:rPr>
          <w:noProof/>
        </w:rPr>
        <w:t xml:space="preserve">revision of UTP GEN-E </w:t>
      </w:r>
      <w:r w:rsidRPr="00D72AE7">
        <w:rPr>
          <w:noProof/>
        </w:rPr>
        <w:t>as proposed</w:t>
      </w:r>
      <w:r w:rsidR="00367926" w:rsidRPr="00D72AE7">
        <w:rPr>
          <w:noProof/>
        </w:rPr>
        <w:t xml:space="preserve"> by OTIF</w:t>
      </w:r>
      <w:r w:rsidRPr="00D72AE7">
        <w:rPr>
          <w:noProof/>
        </w:rPr>
        <w:t xml:space="preserve">. </w:t>
      </w:r>
    </w:p>
    <w:p w14:paraId="0C16CF1A" w14:textId="2565B408" w:rsidR="00112815" w:rsidRPr="00112815" w:rsidRDefault="00F24FC9" w:rsidP="00F24FC9">
      <w:pPr>
        <w:pStyle w:val="ManualHeading3"/>
        <w:rPr>
          <w:noProof/>
        </w:rPr>
      </w:pPr>
      <w:r w:rsidRPr="00F24FC9">
        <w:t>2.4.2.</w:t>
      </w:r>
      <w:r w:rsidRPr="00F24FC9">
        <w:tab/>
      </w:r>
      <w:r w:rsidR="00112815" w:rsidRPr="00112815">
        <w:rPr>
          <w:noProof/>
        </w:rPr>
        <w:t xml:space="preserve">Modification of the UTP concerning a common safety method on risk evaluation and assessment </w:t>
      </w:r>
      <w:r w:rsidR="001B2C17">
        <w:rPr>
          <w:noProof/>
        </w:rPr>
        <w:t>(UTP GEN-G)</w:t>
      </w:r>
    </w:p>
    <w:p w14:paraId="0C16CF1B" w14:textId="77777777" w:rsidR="00EA4B8F" w:rsidRDefault="001B2C17" w:rsidP="00EA4B8F">
      <w:pPr>
        <w:rPr>
          <w:noProof/>
        </w:rPr>
      </w:pPr>
      <w:r w:rsidRPr="00EA4B8F">
        <w:rPr>
          <w:noProof/>
        </w:rPr>
        <w:t xml:space="preserve">The UTP GEN-G </w:t>
      </w:r>
      <w:r w:rsidR="00983AE9" w:rsidRPr="00EA4B8F">
        <w:rPr>
          <w:noProof/>
        </w:rPr>
        <w:t>establishes</w:t>
      </w:r>
      <w:r w:rsidRPr="00EA4B8F">
        <w:rPr>
          <w:noProof/>
        </w:rPr>
        <w:t xml:space="preserve"> a harmonised procedure to manage risks relating to significant changes to the rail system or, if the UTP so require, structural subsystems. The UTP GEN-G also governs requirements applicable to the independent common safety method assessment bod</w:t>
      </w:r>
      <w:r w:rsidR="00983AE9" w:rsidRPr="00EA4B8F">
        <w:rPr>
          <w:noProof/>
        </w:rPr>
        <w:t>ies</w:t>
      </w:r>
      <w:r w:rsidRPr="00EA4B8F">
        <w:rPr>
          <w:noProof/>
        </w:rPr>
        <w:t>.</w:t>
      </w:r>
      <w:r w:rsidR="00EA4B8F">
        <w:rPr>
          <w:noProof/>
        </w:rPr>
        <w:t xml:space="preserve"> </w:t>
      </w:r>
      <w:r w:rsidR="00EA4B8F" w:rsidRPr="002B18B1">
        <w:rPr>
          <w:noProof/>
        </w:rPr>
        <w:t xml:space="preserve">They are currently equivalent to Commission </w:t>
      </w:r>
      <w:r w:rsidR="00322AA5">
        <w:rPr>
          <w:noProof/>
        </w:rPr>
        <w:t>Implementing Regulation (EU) No </w:t>
      </w:r>
      <w:r w:rsidR="00EA4B8F" w:rsidRPr="002B18B1">
        <w:rPr>
          <w:noProof/>
        </w:rPr>
        <w:t>402/2013 as amended by Commission Implementing Regulation (EU) No 2015/1136</w:t>
      </w:r>
      <w:r w:rsidR="002B18B1" w:rsidRPr="002B18B1">
        <w:rPr>
          <w:rStyle w:val="FootnoteReference"/>
          <w:noProof/>
        </w:rPr>
        <w:footnoteReference w:id="4"/>
      </w:r>
      <w:r w:rsidR="002B18B1">
        <w:rPr>
          <w:noProof/>
        </w:rPr>
        <w:t>.</w:t>
      </w:r>
    </w:p>
    <w:p w14:paraId="0C16CF1C" w14:textId="77777777" w:rsidR="00EA4B8F" w:rsidRDefault="00EA4B8F" w:rsidP="00EA4B8F">
      <w:pPr>
        <w:rPr>
          <w:noProof/>
        </w:rPr>
      </w:pPr>
      <w:r>
        <w:rPr>
          <w:noProof/>
        </w:rPr>
        <w:t xml:space="preserve">The proposed revision widens the scope of UTP GEN-G, so that it will cover risk evaluation and assessments relating to the safety management system (SMS) in the scope of the EST UR. </w:t>
      </w:r>
    </w:p>
    <w:p w14:paraId="0C16CF1D" w14:textId="77777777" w:rsidR="00EA4B8F" w:rsidRDefault="00EA4B8F" w:rsidP="00EA4B8F">
      <w:pPr>
        <w:rPr>
          <w:noProof/>
        </w:rPr>
      </w:pPr>
      <w:r>
        <w:rPr>
          <w:noProof/>
        </w:rPr>
        <w:t>The proposal does not alter the risk evaluation and acceptance provisions for applications within the scope of the APTU and ATMF UR. These applications are primarily related to the assessment of new products, such as rolling stock, the maintenance of vehicles or changes to the design, construction, or maintenance of products, provided these applications fall within the scope of the APTU and ATMF UR.</w:t>
      </w:r>
    </w:p>
    <w:p w14:paraId="0C16CF1E" w14:textId="77777777" w:rsidR="00EA4B8F" w:rsidRDefault="00EA4B8F" w:rsidP="00EA4B8F">
      <w:pPr>
        <w:rPr>
          <w:noProof/>
        </w:rPr>
      </w:pPr>
      <w:r>
        <w:rPr>
          <w:noProof/>
        </w:rPr>
        <w:t xml:space="preserve">The amendments will add applications within the scope of the EST UR. These applications mainly relate to operational and organisational changes, including changes to the SMS, provided they fall within the scope of the EST UR. </w:t>
      </w:r>
    </w:p>
    <w:p w14:paraId="0C16CF1F" w14:textId="77777777" w:rsidR="00852C39" w:rsidRPr="00D72AE7" w:rsidRDefault="00852C39" w:rsidP="00852C39">
      <w:pPr>
        <w:rPr>
          <w:noProof/>
        </w:rPr>
      </w:pPr>
      <w:r w:rsidRPr="00D72AE7">
        <w:rPr>
          <w:noProof/>
        </w:rPr>
        <w:t xml:space="preserve">Conclusion: the European Union can vote in favour of the </w:t>
      </w:r>
      <w:r>
        <w:rPr>
          <w:noProof/>
        </w:rPr>
        <w:t>modification</w:t>
      </w:r>
      <w:r w:rsidRPr="00D72AE7">
        <w:rPr>
          <w:noProof/>
        </w:rPr>
        <w:t xml:space="preserve"> of UTP GEN-</w:t>
      </w:r>
      <w:r>
        <w:rPr>
          <w:noProof/>
        </w:rPr>
        <w:t>G</w:t>
      </w:r>
      <w:r w:rsidRPr="00D72AE7">
        <w:rPr>
          <w:noProof/>
        </w:rPr>
        <w:t xml:space="preserve"> as proposed by OTIF. </w:t>
      </w:r>
    </w:p>
    <w:p w14:paraId="0C16CF20" w14:textId="60EDFF3D" w:rsidR="00852C39" w:rsidRPr="00532AA2" w:rsidRDefault="00F24FC9" w:rsidP="00F24FC9">
      <w:pPr>
        <w:pStyle w:val="ManualHeading3"/>
        <w:rPr>
          <w:noProof/>
        </w:rPr>
      </w:pPr>
      <w:r w:rsidRPr="00F24FC9">
        <w:t>2.4.3.</w:t>
      </w:r>
      <w:r w:rsidRPr="00F24FC9">
        <w:tab/>
      </w:r>
      <w:r w:rsidR="00852C39" w:rsidRPr="00532AA2">
        <w:rPr>
          <w:noProof/>
        </w:rPr>
        <w:t xml:space="preserve">Modification of the rules of procedure of the Committee of Technical Experts </w:t>
      </w:r>
      <w:r w:rsidR="00057DB1" w:rsidRPr="00532AA2">
        <w:rPr>
          <w:noProof/>
        </w:rPr>
        <w:t>(CTE)</w:t>
      </w:r>
    </w:p>
    <w:p w14:paraId="0C16CF21" w14:textId="77777777" w:rsidR="00467FFC" w:rsidRDefault="00467FFC" w:rsidP="00467FFC">
      <w:pPr>
        <w:rPr>
          <w:noProof/>
        </w:rPr>
      </w:pPr>
      <w:r w:rsidRPr="00532AA2">
        <w:rPr>
          <w:noProof/>
        </w:rPr>
        <w:t>Article 16 § 10 of COTIF requires the CTE to establish its rules of procedure. The latter aim to ensure that the discussions take place in an orderly manner and that the rights and obligations of all participants are clear.</w:t>
      </w:r>
    </w:p>
    <w:p w14:paraId="0C16CF22" w14:textId="77777777" w:rsidR="00057DB1" w:rsidRDefault="00467FFC" w:rsidP="00467FFC">
      <w:pPr>
        <w:rPr>
          <w:noProof/>
        </w:rPr>
      </w:pPr>
      <w:r>
        <w:rPr>
          <w:noProof/>
        </w:rPr>
        <w:t xml:space="preserve">The proposed modification of the rules of procedure aims to: </w:t>
      </w:r>
    </w:p>
    <w:p w14:paraId="0C16CF23" w14:textId="77777777" w:rsidR="00467FFC" w:rsidRDefault="00467FFC" w:rsidP="00834F01">
      <w:pPr>
        <w:pStyle w:val="Tiret0"/>
        <w:numPr>
          <w:ilvl w:val="0"/>
          <w:numId w:val="16"/>
        </w:numPr>
        <w:rPr>
          <w:noProof/>
        </w:rPr>
      </w:pPr>
      <w:r w:rsidRPr="001E0254">
        <w:rPr>
          <w:noProof/>
        </w:rPr>
        <w:t>take into account the practices established since the COVID-19 pandemic, and in particular the fact that hybrid meetings have become the norm</w:t>
      </w:r>
      <w:r w:rsidR="001E0254" w:rsidRPr="001E0254">
        <w:rPr>
          <w:noProof/>
        </w:rPr>
        <w:t>;</w:t>
      </w:r>
    </w:p>
    <w:p w14:paraId="0C16CF24" w14:textId="77777777" w:rsidR="001E0254" w:rsidRPr="001E0254" w:rsidRDefault="001E0254" w:rsidP="00834F01">
      <w:pPr>
        <w:pStyle w:val="Tiret0"/>
        <w:numPr>
          <w:ilvl w:val="0"/>
          <w:numId w:val="16"/>
        </w:numPr>
        <w:rPr>
          <w:noProof/>
        </w:rPr>
      </w:pPr>
      <w:r w:rsidRPr="00F64339">
        <w:rPr>
          <w:noProof/>
          <w:lang w:eastAsia="fr-FR"/>
        </w:rPr>
        <w:t>take into account</w:t>
      </w:r>
      <w:r>
        <w:rPr>
          <w:noProof/>
          <w:lang w:eastAsia="fr-FR"/>
        </w:rPr>
        <w:t xml:space="preserve"> </w:t>
      </w:r>
      <w:r w:rsidRPr="00F64339">
        <w:rPr>
          <w:noProof/>
          <w:lang w:eastAsia="fr-FR"/>
        </w:rPr>
        <w:t xml:space="preserve">a recommendation adopted by </w:t>
      </w:r>
      <w:r>
        <w:rPr>
          <w:noProof/>
          <w:lang w:eastAsia="fr-FR"/>
        </w:rPr>
        <w:t>OTIF’s</w:t>
      </w:r>
      <w:r w:rsidRPr="00F64339">
        <w:rPr>
          <w:noProof/>
          <w:lang w:eastAsia="fr-FR"/>
        </w:rPr>
        <w:t xml:space="preserve"> ad hoc Committee on Legal Affairs and International Cooperation</w:t>
      </w:r>
      <w:r w:rsidRPr="001E0254">
        <w:rPr>
          <w:noProof/>
          <w:lang w:eastAsia="fr-FR"/>
        </w:rPr>
        <w:t xml:space="preserve"> </w:t>
      </w:r>
      <w:r w:rsidRPr="00F64339">
        <w:rPr>
          <w:noProof/>
          <w:lang w:eastAsia="fr-FR"/>
        </w:rPr>
        <w:t>on 5 April 2022</w:t>
      </w:r>
      <w:r w:rsidRPr="001E0254">
        <w:rPr>
          <w:noProof/>
          <w:lang w:eastAsia="fr-FR"/>
        </w:rPr>
        <w:t xml:space="preserve"> </w:t>
      </w:r>
      <w:r w:rsidRPr="00F64339">
        <w:rPr>
          <w:noProof/>
          <w:lang w:eastAsia="fr-FR"/>
        </w:rPr>
        <w:t>concerning the involvement of stakeholders in OTIF’s work</w:t>
      </w:r>
      <w:r>
        <w:rPr>
          <w:noProof/>
          <w:lang w:eastAsia="fr-FR"/>
        </w:rPr>
        <w:t>;</w:t>
      </w:r>
    </w:p>
    <w:p w14:paraId="0C16CF25" w14:textId="77777777" w:rsidR="00467FFC" w:rsidRDefault="001E0254" w:rsidP="00834F01">
      <w:pPr>
        <w:pStyle w:val="Tiret0"/>
        <w:numPr>
          <w:ilvl w:val="0"/>
          <w:numId w:val="16"/>
        </w:numPr>
        <w:rPr>
          <w:noProof/>
          <w:lang w:eastAsia="fr-FR"/>
        </w:rPr>
      </w:pPr>
      <w:r>
        <w:rPr>
          <w:noProof/>
        </w:rPr>
        <w:t>reflect the new practice of the CTE to</w:t>
      </w:r>
      <w:r w:rsidR="00467FFC" w:rsidRPr="001E0254">
        <w:rPr>
          <w:noProof/>
          <w:lang w:eastAsia="fr-FR"/>
        </w:rPr>
        <w:t xml:space="preserve"> issu</w:t>
      </w:r>
      <w:r>
        <w:rPr>
          <w:noProof/>
          <w:lang w:eastAsia="fr-FR"/>
        </w:rPr>
        <w:t>e a</w:t>
      </w:r>
      <w:r w:rsidR="00467FFC" w:rsidRPr="001E0254">
        <w:rPr>
          <w:noProof/>
          <w:lang w:eastAsia="fr-FR"/>
        </w:rPr>
        <w:t xml:space="preserve"> list of decisions shortly after </w:t>
      </w:r>
      <w:r>
        <w:rPr>
          <w:noProof/>
          <w:lang w:eastAsia="fr-FR"/>
        </w:rPr>
        <w:t>its</w:t>
      </w:r>
      <w:r w:rsidR="00467FFC" w:rsidRPr="001E0254">
        <w:rPr>
          <w:noProof/>
          <w:lang w:eastAsia="fr-FR"/>
        </w:rPr>
        <w:t xml:space="preserve"> meeting</w:t>
      </w:r>
      <w:r>
        <w:rPr>
          <w:noProof/>
          <w:lang w:eastAsia="fr-FR"/>
        </w:rPr>
        <w:t>;</w:t>
      </w:r>
    </w:p>
    <w:p w14:paraId="0C16CF26" w14:textId="77777777" w:rsidR="00467FFC" w:rsidRPr="001E0254" w:rsidRDefault="001E0254" w:rsidP="00834F01">
      <w:pPr>
        <w:pStyle w:val="Tiret0"/>
        <w:numPr>
          <w:ilvl w:val="0"/>
          <w:numId w:val="16"/>
        </w:numPr>
        <w:rPr>
          <w:noProof/>
          <w:lang w:eastAsia="fr-FR"/>
        </w:rPr>
      </w:pPr>
      <w:r w:rsidRPr="001E0254">
        <w:rPr>
          <w:noProof/>
          <w:lang w:eastAsia="fr-FR"/>
        </w:rPr>
        <w:t>reflect the decision taken by the CTE</w:t>
      </w:r>
      <w:r>
        <w:rPr>
          <w:noProof/>
          <w:lang w:eastAsia="fr-FR"/>
        </w:rPr>
        <w:t xml:space="preserve"> </w:t>
      </w:r>
      <w:r w:rsidR="00467FFC" w:rsidRPr="001E0254">
        <w:rPr>
          <w:noProof/>
          <w:lang w:eastAsia="fr-FR"/>
        </w:rPr>
        <w:t>at its 14</w:t>
      </w:r>
      <w:r w:rsidR="00467FFC" w:rsidRPr="00322AA5">
        <w:rPr>
          <w:noProof/>
          <w:vertAlign w:val="superscript"/>
          <w:lang w:eastAsia="fr-FR"/>
        </w:rPr>
        <w:t>th</w:t>
      </w:r>
      <w:r w:rsidR="00467FFC" w:rsidRPr="001E0254">
        <w:rPr>
          <w:noProof/>
          <w:lang w:eastAsia="fr-FR"/>
        </w:rPr>
        <w:t xml:space="preserve"> session</w:t>
      </w:r>
      <w:r>
        <w:rPr>
          <w:noProof/>
          <w:lang w:eastAsia="fr-FR"/>
        </w:rPr>
        <w:t xml:space="preserve"> following which c</w:t>
      </w:r>
      <w:r w:rsidR="00467FFC" w:rsidRPr="001E0254">
        <w:rPr>
          <w:noProof/>
          <w:lang w:eastAsia="fr-FR"/>
        </w:rPr>
        <w:t>ontracting States and regional organisations should designate focal points</w:t>
      </w:r>
      <w:r>
        <w:rPr>
          <w:noProof/>
          <w:lang w:eastAsia="fr-FR"/>
        </w:rPr>
        <w:t>.</w:t>
      </w:r>
    </w:p>
    <w:p w14:paraId="0C16CF27" w14:textId="77777777" w:rsidR="007E7706" w:rsidRPr="00467FFC" w:rsidRDefault="005E6B3D" w:rsidP="0041752A">
      <w:pPr>
        <w:rPr>
          <w:noProof/>
        </w:rPr>
      </w:pPr>
      <w:r w:rsidRPr="00467FFC">
        <w:rPr>
          <w:noProof/>
        </w:rPr>
        <w:t xml:space="preserve">Conclusion: the European Union can vote in favour of the </w:t>
      </w:r>
      <w:r w:rsidR="00467FFC" w:rsidRPr="00467FFC">
        <w:rPr>
          <w:noProof/>
        </w:rPr>
        <w:t>modification of the rules of procedure of the CTE</w:t>
      </w:r>
      <w:r w:rsidRPr="00467FFC">
        <w:rPr>
          <w:noProof/>
        </w:rPr>
        <w:t xml:space="preserve"> as proposed by OTIF.</w:t>
      </w:r>
    </w:p>
    <w:p w14:paraId="0C16CF28" w14:textId="0AE07B7C" w:rsidR="00210CE9" w:rsidRPr="00200969" w:rsidRDefault="00F24FC9" w:rsidP="00F24FC9">
      <w:pPr>
        <w:pStyle w:val="ManualHeading3"/>
        <w:rPr>
          <w:noProof/>
        </w:rPr>
      </w:pPr>
      <w:r w:rsidRPr="00F24FC9">
        <w:t>2.4.4.</w:t>
      </w:r>
      <w:r w:rsidRPr="00F24FC9">
        <w:tab/>
      </w:r>
      <w:r w:rsidR="00210CE9" w:rsidRPr="00200969">
        <w:rPr>
          <w:noProof/>
        </w:rPr>
        <w:t xml:space="preserve">Upgrade references to the Technical Documents of TAF TSI listed in Appendix I of </w:t>
      </w:r>
      <w:r w:rsidR="00200969" w:rsidRPr="00200969">
        <w:rPr>
          <w:noProof/>
        </w:rPr>
        <w:t>the UTP Telematics applications for freight services (</w:t>
      </w:r>
      <w:r w:rsidR="00210CE9" w:rsidRPr="00200969">
        <w:rPr>
          <w:noProof/>
        </w:rPr>
        <w:t>UTP TAF</w:t>
      </w:r>
      <w:r w:rsidR="00200969" w:rsidRPr="00200969">
        <w:rPr>
          <w:noProof/>
        </w:rPr>
        <w:t>)</w:t>
      </w:r>
    </w:p>
    <w:p w14:paraId="0C16CF29" w14:textId="77777777" w:rsidR="00200969" w:rsidRDefault="00200969" w:rsidP="0041752A">
      <w:pPr>
        <w:rPr>
          <w:noProof/>
        </w:rPr>
      </w:pPr>
      <w:r w:rsidRPr="00060361">
        <w:rPr>
          <w:noProof/>
        </w:rPr>
        <w:t>The UTP TAF</w:t>
      </w:r>
      <w:r>
        <w:rPr>
          <w:noProof/>
        </w:rPr>
        <w:t xml:space="preserve">, </w:t>
      </w:r>
      <w:r w:rsidRPr="00060361">
        <w:rPr>
          <w:noProof/>
        </w:rPr>
        <w:t>in force since 1.12.2017</w:t>
      </w:r>
      <w:r>
        <w:rPr>
          <w:noProof/>
        </w:rPr>
        <w:t>,</w:t>
      </w:r>
      <w:r w:rsidRPr="00060361">
        <w:rPr>
          <w:noProof/>
        </w:rPr>
        <w:t xml:space="preserve"> lays </w:t>
      </w:r>
      <w:r>
        <w:rPr>
          <w:noProof/>
        </w:rPr>
        <w:t xml:space="preserve">down </w:t>
      </w:r>
      <w:r w:rsidRPr="00060361">
        <w:rPr>
          <w:noProof/>
        </w:rPr>
        <w:t>requirements about the communication process between railway undertakings and infrastructure managers, databases intended to be used to track trains and wagon movements and information to be delivered to freight customers. It is equivalent to Commission Regulation (EU) No 1305/2014 of 11 December 2014 on the technical specification for interoperability relating to the telematics application for freight subsystem of the rail system in the European Union</w:t>
      </w:r>
      <w:r w:rsidRPr="00060361">
        <w:rPr>
          <w:rStyle w:val="FootnoteReference"/>
          <w:noProof/>
        </w:rPr>
        <w:footnoteReference w:id="5"/>
      </w:r>
      <w:r w:rsidRPr="00060361">
        <w:rPr>
          <w:noProof/>
        </w:rPr>
        <w:t xml:space="preserve"> (TAF TSI).</w:t>
      </w:r>
      <w:r>
        <w:rPr>
          <w:noProof/>
        </w:rPr>
        <w:t xml:space="preserve"> The regulation has been amended on 26 March 2021 by the regulation (EU) 2021/541</w:t>
      </w:r>
      <w:r>
        <w:rPr>
          <w:rStyle w:val="FootnoteReference"/>
          <w:noProof/>
        </w:rPr>
        <w:footnoteReference w:id="6"/>
      </w:r>
      <w:r>
        <w:rPr>
          <w:noProof/>
        </w:rPr>
        <w:t>.</w:t>
      </w:r>
    </w:p>
    <w:p w14:paraId="0C16CF2A" w14:textId="06FBBBBA" w:rsidR="00210CE9" w:rsidRPr="00200969" w:rsidRDefault="00210CE9" w:rsidP="0041752A">
      <w:pPr>
        <w:rPr>
          <w:noProof/>
          <w:lang w:val="en-IE"/>
        </w:rPr>
      </w:pPr>
      <w:r w:rsidRPr="00200969">
        <w:rPr>
          <w:noProof/>
          <w:lang w:val="en-IE"/>
        </w:rPr>
        <w:t xml:space="preserve">The UTP TAF makes reference to </w:t>
      </w:r>
      <w:r w:rsidR="00281C8E" w:rsidRPr="00200969">
        <w:rPr>
          <w:noProof/>
          <w:lang w:val="en-IE"/>
        </w:rPr>
        <w:t xml:space="preserve">the TSI TAF </w:t>
      </w:r>
      <w:r w:rsidRPr="00200969">
        <w:rPr>
          <w:noProof/>
          <w:lang w:val="en-IE"/>
        </w:rPr>
        <w:t>technical documents</w:t>
      </w:r>
      <w:r w:rsidR="00281C8E" w:rsidRPr="00200969">
        <w:rPr>
          <w:rStyle w:val="FootnoteReference"/>
          <w:noProof/>
          <w:lang w:val="en-IE"/>
        </w:rPr>
        <w:footnoteReference w:id="7"/>
      </w:r>
      <w:r w:rsidRPr="00200969">
        <w:rPr>
          <w:noProof/>
          <w:lang w:val="en-IE"/>
        </w:rPr>
        <w:t xml:space="preserve"> that are published and regularly updated on the website of the EU Agency for Railways (ERA). Such a reference was included in the UTP so that the IT provisions are enshrined in COTIF but managed by ERA. As </w:t>
      </w:r>
      <w:r w:rsidR="00200969" w:rsidRPr="00200969">
        <w:rPr>
          <w:noProof/>
          <w:lang w:val="en-IE"/>
        </w:rPr>
        <w:t xml:space="preserve">a </w:t>
      </w:r>
      <w:r w:rsidRPr="00200969">
        <w:rPr>
          <w:noProof/>
          <w:lang w:val="en-IE"/>
        </w:rPr>
        <w:t xml:space="preserve">modification of these references formally constitutes </w:t>
      </w:r>
      <w:r w:rsidR="00200969" w:rsidRPr="00200969">
        <w:rPr>
          <w:noProof/>
          <w:lang w:val="en-IE"/>
        </w:rPr>
        <w:t xml:space="preserve">a </w:t>
      </w:r>
      <w:r w:rsidRPr="00200969">
        <w:rPr>
          <w:noProof/>
          <w:lang w:val="en-IE"/>
        </w:rPr>
        <w:t>modification of the UTP TAF, it must be subject to a decision by the Committee of Technical Experts in accordance with Article 20 § 1 b) COTIF and Articles 6 and 8a APTU.</w:t>
      </w:r>
    </w:p>
    <w:p w14:paraId="0C16CF2B" w14:textId="77777777" w:rsidR="00210CE9" w:rsidRPr="00200969" w:rsidRDefault="00210CE9" w:rsidP="0041752A">
      <w:pPr>
        <w:rPr>
          <w:noProof/>
          <w:lang w:val="en-IE"/>
        </w:rPr>
      </w:pPr>
      <w:r w:rsidRPr="00200969">
        <w:rPr>
          <w:noProof/>
          <w:lang w:val="en-IE"/>
        </w:rPr>
        <w:t>As a consequence, modifications of the technical documents referred to in Appendix I of the UTP TAF are necessary in order to correct errors, take feedback into account, keep up with technical progress and maintain equivalence with the specifications applied in the EU.</w:t>
      </w:r>
    </w:p>
    <w:p w14:paraId="0C16CF2C" w14:textId="77777777" w:rsidR="00210CE9" w:rsidRPr="009073B1" w:rsidRDefault="00210CE9" w:rsidP="0041752A">
      <w:pPr>
        <w:rPr>
          <w:noProof/>
          <w:lang w:val="en-IE"/>
        </w:rPr>
      </w:pPr>
      <w:r w:rsidRPr="00200969">
        <w:rPr>
          <w:noProof/>
          <w:lang w:val="en-IE"/>
        </w:rPr>
        <w:t>Conclusion: the European Union can vote in favour of the proposal to update the references to the Technical Documents of TAF TSI made by OTIF.</w:t>
      </w:r>
    </w:p>
    <w:p w14:paraId="0C16CF2D" w14:textId="13F3CBDC" w:rsidR="00B87A6F" w:rsidRPr="009073B1" w:rsidRDefault="00F24FC9" w:rsidP="00F24FC9">
      <w:pPr>
        <w:pStyle w:val="ManualHeading2"/>
        <w:rPr>
          <w:noProof/>
        </w:rPr>
      </w:pPr>
      <w:r w:rsidRPr="00F24FC9">
        <w:t>2.5.</w:t>
      </w:r>
      <w:r w:rsidRPr="00F24FC9">
        <w:tab/>
      </w:r>
      <w:r w:rsidR="00B87A6F" w:rsidRPr="009073B1">
        <w:rPr>
          <w:noProof/>
        </w:rPr>
        <w:t xml:space="preserve">Union competence and voting rights </w:t>
      </w:r>
    </w:p>
    <w:p w14:paraId="0C16CF2E" w14:textId="77777777" w:rsidR="00B87A6F" w:rsidRPr="009073B1" w:rsidRDefault="00B87A6F" w:rsidP="00EA14F5">
      <w:pPr>
        <w:rPr>
          <w:noProof/>
        </w:rPr>
      </w:pPr>
      <w:r w:rsidRPr="009073B1">
        <w:rPr>
          <w:noProof/>
        </w:rPr>
        <w:t>Pursuant to Article 6 of the Agreement</w:t>
      </w:r>
      <w:r w:rsidR="00A16012" w:rsidRPr="009073B1">
        <w:rPr>
          <w:noProof/>
        </w:rPr>
        <w:t xml:space="preserve"> between the European Union and the Intergovernmental Organisation for International Carriage by Rail on the Accession of the European Union to the COTIF approved by Council Decision of 16 June 2011</w:t>
      </w:r>
      <w:r w:rsidRPr="009073B1">
        <w:rPr>
          <w:noProof/>
        </w:rPr>
        <w:t>:</w:t>
      </w:r>
    </w:p>
    <w:p w14:paraId="0C16CF2F" w14:textId="77777777" w:rsidR="00B87A6F" w:rsidRPr="009073B1" w:rsidRDefault="00B87A6F" w:rsidP="00EA14F5">
      <w:pPr>
        <w:rPr>
          <w:noProof/>
        </w:rPr>
      </w:pPr>
      <w:r w:rsidRPr="009073B1">
        <w:rPr>
          <w:noProof/>
        </w:rPr>
        <w:t xml:space="preserve">"1. For decisions in matters where the Union has exclusive competence, the Union shall exercise the voting rights of its Member States under the Convention. </w:t>
      </w:r>
    </w:p>
    <w:p w14:paraId="0C16CF30" w14:textId="77777777" w:rsidR="00B87A6F" w:rsidRPr="009073B1" w:rsidRDefault="00B87A6F" w:rsidP="00EA14F5">
      <w:pPr>
        <w:rPr>
          <w:noProof/>
        </w:rPr>
      </w:pPr>
      <w:r w:rsidRPr="009073B1">
        <w:rPr>
          <w:noProof/>
        </w:rPr>
        <w:t xml:space="preserve">2. For decisions in matters where the Union shares competence with its Member States, either the Union or its Member States shall vote. </w:t>
      </w:r>
    </w:p>
    <w:p w14:paraId="0C16CF31" w14:textId="77777777" w:rsidR="00B87A6F" w:rsidRPr="009073B1" w:rsidRDefault="00B87A6F" w:rsidP="00EA14F5">
      <w:pPr>
        <w:rPr>
          <w:noProof/>
        </w:rPr>
      </w:pPr>
      <w:r w:rsidRPr="009073B1">
        <w:rPr>
          <w:noProof/>
        </w:rPr>
        <w:t>3. Subject to Article 26, paragraph 7, of the Convention, the Union shall have a number of votes equal to that of its Member States who are also Parties to the Convention. When the Union votes, its Member States shall not vote."</w:t>
      </w:r>
    </w:p>
    <w:p w14:paraId="0C16CF32" w14:textId="77777777" w:rsidR="00A16012" w:rsidRPr="009073B1" w:rsidRDefault="00B87A6F" w:rsidP="00E12235">
      <w:pPr>
        <w:rPr>
          <w:noProof/>
        </w:rPr>
      </w:pPr>
      <w:r w:rsidRPr="009073B1">
        <w:rPr>
          <w:noProof/>
        </w:rPr>
        <w:t xml:space="preserve">Under Union law, the Union has acquired exclusive competence in matters of rail transport where the COTIF or legal instruments adopted pursuant to it may affect or alter the scope of these existing Union rules. </w:t>
      </w:r>
    </w:p>
    <w:p w14:paraId="0C16CF33" w14:textId="77777777" w:rsidR="00311FEA" w:rsidRPr="009073B1" w:rsidRDefault="00CD224A" w:rsidP="00EA14F5">
      <w:pPr>
        <w:keepNext/>
        <w:rPr>
          <w:noProof/>
        </w:rPr>
      </w:pPr>
      <w:r w:rsidRPr="009073B1">
        <w:rPr>
          <w:noProof/>
        </w:rPr>
        <w:t xml:space="preserve">The objective of </w:t>
      </w:r>
      <w:r w:rsidR="00676590">
        <w:rPr>
          <w:noProof/>
        </w:rPr>
        <w:t>the proposed decisions</w:t>
      </w:r>
      <w:r w:rsidRPr="009073B1">
        <w:rPr>
          <w:noProof/>
        </w:rPr>
        <w:t xml:space="preserve"> is to</w:t>
      </w:r>
      <w:r w:rsidR="00311FEA" w:rsidRPr="009073B1">
        <w:rPr>
          <w:noProof/>
        </w:rPr>
        <w:t>:</w:t>
      </w:r>
    </w:p>
    <w:p w14:paraId="0C16CF34" w14:textId="77777777" w:rsidR="00311FEA" w:rsidRPr="00BA6641" w:rsidRDefault="00311FEA" w:rsidP="00834F01">
      <w:pPr>
        <w:pStyle w:val="Tiret0"/>
        <w:numPr>
          <w:ilvl w:val="0"/>
          <w:numId w:val="17"/>
        </w:numPr>
        <w:rPr>
          <w:noProof/>
        </w:rPr>
      </w:pPr>
      <w:r w:rsidRPr="00BA6641">
        <w:rPr>
          <w:noProof/>
        </w:rPr>
        <w:t xml:space="preserve">align </w:t>
      </w:r>
      <w:r w:rsidR="00CD224A" w:rsidRPr="00BA6641">
        <w:rPr>
          <w:noProof/>
        </w:rPr>
        <w:t xml:space="preserve">the UTP </w:t>
      </w:r>
      <w:r w:rsidR="00BA6641" w:rsidRPr="00BA6641">
        <w:rPr>
          <w:noProof/>
        </w:rPr>
        <w:t xml:space="preserve">concerning the </w:t>
      </w:r>
      <w:r w:rsidR="00BA6641" w:rsidRPr="00322AA5">
        <w:rPr>
          <w:noProof/>
          <w:lang w:val="en-IE"/>
        </w:rPr>
        <w:t>qualifications and independence of assessing entities</w:t>
      </w:r>
      <w:r w:rsidRPr="00BA6641">
        <w:rPr>
          <w:noProof/>
        </w:rPr>
        <w:t xml:space="preserve"> with </w:t>
      </w:r>
      <w:r w:rsidR="00BA6641" w:rsidRPr="00BA6641">
        <w:rPr>
          <w:noProof/>
        </w:rPr>
        <w:t>Directive (EU) 2016/797 of the European Parliament and of the Council</w:t>
      </w:r>
      <w:r w:rsidR="00BA6641" w:rsidRPr="00BA6641">
        <w:rPr>
          <w:rStyle w:val="FootnoteReference"/>
          <w:noProof/>
        </w:rPr>
        <w:footnoteReference w:id="8"/>
      </w:r>
      <w:r w:rsidR="00CD224A" w:rsidRPr="00BA6641">
        <w:rPr>
          <w:noProof/>
        </w:rPr>
        <w:t xml:space="preserve">, </w:t>
      </w:r>
    </w:p>
    <w:p w14:paraId="0C16CF35" w14:textId="77777777" w:rsidR="00311FEA" w:rsidRPr="00532AA2" w:rsidRDefault="00311FEA" w:rsidP="00834F01">
      <w:pPr>
        <w:pStyle w:val="Tiret0"/>
        <w:numPr>
          <w:ilvl w:val="0"/>
          <w:numId w:val="17"/>
        </w:numPr>
        <w:rPr>
          <w:noProof/>
        </w:rPr>
      </w:pPr>
      <w:r w:rsidRPr="00532AA2">
        <w:rPr>
          <w:noProof/>
        </w:rPr>
        <w:t xml:space="preserve">align </w:t>
      </w:r>
      <w:r w:rsidR="00CD224A" w:rsidRPr="00532AA2">
        <w:rPr>
          <w:noProof/>
        </w:rPr>
        <w:t xml:space="preserve">the UTP </w:t>
      </w:r>
      <w:r w:rsidR="00BA6641" w:rsidRPr="00532AA2">
        <w:rPr>
          <w:noProof/>
        </w:rPr>
        <w:t xml:space="preserve">concerning a common safety method on risk evaluation and assessment </w:t>
      </w:r>
      <w:r w:rsidR="00CD224A" w:rsidRPr="00532AA2">
        <w:rPr>
          <w:noProof/>
        </w:rPr>
        <w:t>with</w:t>
      </w:r>
      <w:r w:rsidR="007C08C3" w:rsidRPr="00532AA2">
        <w:rPr>
          <w:noProof/>
        </w:rPr>
        <w:t xml:space="preserve"> Commission Implementing Regulation (EU) No 402/2013 of 30 April 2013 on the common safety method for risk evaluation and assessment and repealing Regulation (EC) No 352/2009 Text with EEA relevance</w:t>
      </w:r>
      <w:r w:rsidR="00CD224A" w:rsidRPr="00532AA2">
        <w:rPr>
          <w:noProof/>
        </w:rPr>
        <w:t xml:space="preserve"> </w:t>
      </w:r>
      <w:r w:rsidR="007C08C3" w:rsidRPr="00532AA2">
        <w:rPr>
          <w:noProof/>
        </w:rPr>
        <w:t>in relation to Safety Management Systems</w:t>
      </w:r>
      <w:r w:rsidR="00CD224A" w:rsidRPr="00532AA2">
        <w:rPr>
          <w:noProof/>
        </w:rPr>
        <w:t xml:space="preserve">, </w:t>
      </w:r>
    </w:p>
    <w:p w14:paraId="0C16CF36" w14:textId="77777777" w:rsidR="00532AA2" w:rsidRPr="00532AA2" w:rsidRDefault="00532AA2" w:rsidP="00834F01">
      <w:pPr>
        <w:pStyle w:val="Tiret0"/>
        <w:numPr>
          <w:ilvl w:val="0"/>
          <w:numId w:val="17"/>
        </w:numPr>
        <w:rPr>
          <w:noProof/>
        </w:rPr>
      </w:pPr>
      <w:r w:rsidRPr="00532AA2">
        <w:rPr>
          <w:noProof/>
        </w:rPr>
        <w:t>update the CTE rules of procedure,</w:t>
      </w:r>
    </w:p>
    <w:p w14:paraId="0C16CF37" w14:textId="77777777" w:rsidR="00CD224A" w:rsidRPr="00532AA2" w:rsidRDefault="00281C8E" w:rsidP="00834F01">
      <w:pPr>
        <w:pStyle w:val="Tiret0"/>
        <w:numPr>
          <w:ilvl w:val="0"/>
          <w:numId w:val="17"/>
        </w:numPr>
        <w:rPr>
          <w:noProof/>
        </w:rPr>
      </w:pPr>
      <w:r w:rsidRPr="00532AA2">
        <w:rPr>
          <w:noProof/>
        </w:rPr>
        <w:t>align the references to the Technical Documents of TAF TSI listed in Appendix I of UTP TAF</w:t>
      </w:r>
      <w:r w:rsidRPr="00532AA2">
        <w:rPr>
          <w:rStyle w:val="FootnoteReference"/>
          <w:noProof/>
        </w:rPr>
        <w:footnoteReference w:id="9"/>
      </w:r>
      <w:r w:rsidR="00CD224A" w:rsidRPr="00532AA2">
        <w:rPr>
          <w:noProof/>
        </w:rPr>
        <w:t>.</w:t>
      </w:r>
    </w:p>
    <w:p w14:paraId="0C16CF38" w14:textId="77777777" w:rsidR="00676590" w:rsidRDefault="00676590" w:rsidP="00FB6427">
      <w:pPr>
        <w:rPr>
          <w:noProof/>
        </w:rPr>
      </w:pPr>
      <w:r>
        <w:rPr>
          <w:noProof/>
        </w:rPr>
        <w:t xml:space="preserve">Union rules will be clearly affected by the adoption of these decisions. </w:t>
      </w:r>
    </w:p>
    <w:p w14:paraId="0C16CF39" w14:textId="77777777" w:rsidR="00676590" w:rsidRPr="009073B1" w:rsidRDefault="00676590" w:rsidP="00FB6427">
      <w:pPr>
        <w:rPr>
          <w:noProof/>
        </w:rPr>
      </w:pPr>
      <w:r>
        <w:rPr>
          <w:noProof/>
        </w:rPr>
        <w:t xml:space="preserve">The Union, represented by the Commission, shall exercise the voting rights with respect to the adoption of these decisions. </w:t>
      </w:r>
    </w:p>
    <w:p w14:paraId="0C16CF3A" w14:textId="5FAD3C6B" w:rsidR="007024FE" w:rsidRPr="009073B1" w:rsidRDefault="00F24FC9" w:rsidP="00F24FC9">
      <w:pPr>
        <w:pStyle w:val="ManualHeading1"/>
        <w:rPr>
          <w:noProof/>
        </w:rPr>
      </w:pPr>
      <w:r w:rsidRPr="00F24FC9">
        <w:t>3.</w:t>
      </w:r>
      <w:r w:rsidRPr="00F24FC9">
        <w:tab/>
      </w:r>
      <w:r w:rsidR="007024FE" w:rsidRPr="009073B1">
        <w:rPr>
          <w:noProof/>
        </w:rPr>
        <w:t>Position to be taken on the Union's behalf</w:t>
      </w:r>
    </w:p>
    <w:p w14:paraId="0C16CF3B" w14:textId="77777777" w:rsidR="004230BF" w:rsidRPr="009073B1" w:rsidRDefault="00671A6A" w:rsidP="007E1523">
      <w:pPr>
        <w:rPr>
          <w:rFonts w:eastAsia="Arial Unicode MS"/>
          <w:noProof/>
        </w:rPr>
      </w:pPr>
      <w:r w:rsidRPr="009073B1">
        <w:rPr>
          <w:bCs/>
          <w:noProof/>
          <w:szCs w:val="20"/>
          <w:lang w:val="en-IE"/>
        </w:rPr>
        <w:t>T</w:t>
      </w:r>
      <w:r w:rsidR="00215937" w:rsidRPr="009073B1">
        <w:rPr>
          <w:bCs/>
          <w:noProof/>
          <w:szCs w:val="20"/>
          <w:lang w:val="en-IE"/>
        </w:rPr>
        <w:t xml:space="preserve">he </w:t>
      </w:r>
      <w:r w:rsidR="00215937" w:rsidRPr="009073B1">
        <w:rPr>
          <w:rFonts w:eastAsia="Calibri"/>
          <w:noProof/>
          <w:lang w:val="en-IE"/>
        </w:rPr>
        <w:t>Union sh</w:t>
      </w:r>
      <w:r w:rsidR="00C54D17" w:rsidRPr="009073B1">
        <w:rPr>
          <w:rFonts w:eastAsia="Calibri"/>
          <w:noProof/>
          <w:lang w:val="en-IE"/>
        </w:rPr>
        <w:t>ould</w:t>
      </w:r>
      <w:r w:rsidR="002927D6" w:rsidRPr="009073B1">
        <w:rPr>
          <w:rFonts w:eastAsia="Calibri"/>
          <w:noProof/>
          <w:lang w:val="en-IE"/>
        </w:rPr>
        <w:t xml:space="preserve"> </w:t>
      </w:r>
      <w:r w:rsidR="004230BF" w:rsidRPr="009073B1">
        <w:rPr>
          <w:rFonts w:eastAsia="Calibri"/>
          <w:noProof/>
          <w:lang w:val="en-IE"/>
        </w:rPr>
        <w:t xml:space="preserve">for all the </w:t>
      </w:r>
      <w:r w:rsidR="00740FC6" w:rsidRPr="009073B1">
        <w:rPr>
          <w:rFonts w:eastAsia="Calibri"/>
          <w:noProof/>
          <w:lang w:val="en-IE"/>
        </w:rPr>
        <w:t>above-mentioned</w:t>
      </w:r>
      <w:r w:rsidR="004230BF" w:rsidRPr="009073B1">
        <w:rPr>
          <w:rFonts w:eastAsia="Calibri"/>
          <w:noProof/>
          <w:lang w:val="en-IE"/>
        </w:rPr>
        <w:t xml:space="preserve"> reasons </w:t>
      </w:r>
      <w:r w:rsidR="00215937" w:rsidRPr="009073B1">
        <w:rPr>
          <w:rFonts w:eastAsia="Calibri"/>
          <w:noProof/>
          <w:lang w:val="en-IE"/>
        </w:rPr>
        <w:t xml:space="preserve">vote </w:t>
      </w:r>
      <w:r w:rsidR="003321A5" w:rsidRPr="009073B1">
        <w:rPr>
          <w:rFonts w:eastAsia="Calibri"/>
          <w:noProof/>
          <w:lang w:val="en-IE"/>
        </w:rPr>
        <w:t>in favour</w:t>
      </w:r>
      <w:r w:rsidR="00215937" w:rsidRPr="009073B1">
        <w:rPr>
          <w:noProof/>
        </w:rPr>
        <w:t>.</w:t>
      </w:r>
      <w:r w:rsidR="00C54D17" w:rsidRPr="009073B1">
        <w:rPr>
          <w:noProof/>
        </w:rPr>
        <w:t xml:space="preserve"> </w:t>
      </w:r>
    </w:p>
    <w:p w14:paraId="0C16CF3C" w14:textId="2A42CC88" w:rsidR="007024FE" w:rsidRPr="009073B1" w:rsidRDefault="00F24FC9" w:rsidP="00F24FC9">
      <w:pPr>
        <w:pStyle w:val="ManualHeading1"/>
        <w:rPr>
          <w:noProof/>
        </w:rPr>
      </w:pPr>
      <w:r w:rsidRPr="00F24FC9">
        <w:t>4.</w:t>
      </w:r>
      <w:r w:rsidRPr="00F24FC9">
        <w:tab/>
      </w:r>
      <w:r w:rsidR="007024FE" w:rsidRPr="009073B1">
        <w:rPr>
          <w:noProof/>
        </w:rPr>
        <w:t>Legal basis</w:t>
      </w:r>
    </w:p>
    <w:p w14:paraId="0C16CF3D" w14:textId="1DE9B7F4" w:rsidR="007024FE" w:rsidRPr="009073B1" w:rsidRDefault="00F24FC9" w:rsidP="00F24FC9">
      <w:pPr>
        <w:pStyle w:val="ManualHeading2"/>
        <w:rPr>
          <w:noProof/>
        </w:rPr>
      </w:pPr>
      <w:r w:rsidRPr="00F24FC9">
        <w:t>4.1.</w:t>
      </w:r>
      <w:r w:rsidRPr="00F24FC9">
        <w:tab/>
      </w:r>
      <w:r w:rsidR="007024FE" w:rsidRPr="009073B1">
        <w:rPr>
          <w:noProof/>
        </w:rPr>
        <w:t>Procedural legal basis</w:t>
      </w:r>
    </w:p>
    <w:p w14:paraId="0C16CF3E" w14:textId="42E9C9A6" w:rsidR="007024FE" w:rsidRPr="009073B1" w:rsidRDefault="00F24FC9" w:rsidP="00F24FC9">
      <w:pPr>
        <w:pStyle w:val="ManualHeading3"/>
        <w:rPr>
          <w:noProof/>
        </w:rPr>
      </w:pPr>
      <w:r w:rsidRPr="00F24FC9">
        <w:t>4.1.1.</w:t>
      </w:r>
      <w:r w:rsidRPr="00F24FC9">
        <w:tab/>
      </w:r>
      <w:r w:rsidR="007024FE" w:rsidRPr="009073B1">
        <w:rPr>
          <w:noProof/>
        </w:rPr>
        <w:t>Principles</w:t>
      </w:r>
    </w:p>
    <w:p w14:paraId="0C16CF3F" w14:textId="77777777" w:rsidR="007024FE" w:rsidRPr="009073B1" w:rsidRDefault="007024FE" w:rsidP="007E1523">
      <w:pPr>
        <w:rPr>
          <w:noProof/>
        </w:rPr>
      </w:pPr>
      <w:r w:rsidRPr="009073B1">
        <w:rPr>
          <w:noProof/>
        </w:rPr>
        <w:t>Article 218(9) of the Treaty on the Functioning of the European Union (TFEU) provides for decisions establishing ‘</w:t>
      </w:r>
      <w:r w:rsidRPr="009073B1">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sidRPr="009073B1">
        <w:rPr>
          <w:noProof/>
        </w:rPr>
        <w:t>.’</w:t>
      </w:r>
    </w:p>
    <w:p w14:paraId="0C16CF40" w14:textId="77777777" w:rsidR="007024FE" w:rsidRPr="009073B1" w:rsidRDefault="007024FE" w:rsidP="007E1523">
      <w:pPr>
        <w:rPr>
          <w:noProof/>
        </w:rPr>
      </w:pPr>
      <w:r w:rsidRPr="009073B1">
        <w:rPr>
          <w:noProof/>
        </w:rPr>
        <w:t>Article 218(9) TFEU applies regardless of whether the Union is a member of the body or a party to the agreement</w:t>
      </w:r>
      <w:r w:rsidRPr="009073B1">
        <w:rPr>
          <w:rStyle w:val="FootnoteReference"/>
          <w:noProof/>
        </w:rPr>
        <w:footnoteReference w:id="10"/>
      </w:r>
      <w:r w:rsidRPr="009073B1">
        <w:rPr>
          <w:noProof/>
        </w:rPr>
        <w:t>.</w:t>
      </w:r>
    </w:p>
    <w:p w14:paraId="0C16CF41" w14:textId="77777777" w:rsidR="007024FE" w:rsidRPr="009073B1" w:rsidRDefault="007024FE" w:rsidP="007E1523">
      <w:pPr>
        <w:rPr>
          <w:noProof/>
        </w:rPr>
      </w:pPr>
      <w:r w:rsidRPr="009073B1">
        <w:rPr>
          <w:noProof/>
        </w:rPr>
        <w:t>The concept of ‘</w:t>
      </w:r>
      <w:r w:rsidRPr="009073B1">
        <w:rPr>
          <w:i/>
          <w:noProof/>
        </w:rPr>
        <w:t>acts having legal effects</w:t>
      </w:r>
      <w:r w:rsidRPr="009073B1">
        <w:rPr>
          <w:noProof/>
        </w:rPr>
        <w:t>’ includes acts that have legal effects by virtue of the rules of international law governing the body in question. It also includes instruments that do not have a binding effect under international law, but that are ‘</w:t>
      </w:r>
      <w:r w:rsidRPr="009073B1">
        <w:rPr>
          <w:i/>
          <w:noProof/>
        </w:rPr>
        <w:t>capable of decisively influencing the content of the legislation adopted by the EU legislature</w:t>
      </w:r>
      <w:r w:rsidRPr="009073B1">
        <w:rPr>
          <w:noProof/>
        </w:rPr>
        <w:t>’</w:t>
      </w:r>
      <w:r w:rsidRPr="009073B1">
        <w:rPr>
          <w:rStyle w:val="FootnoteReference"/>
          <w:noProof/>
        </w:rPr>
        <w:footnoteReference w:id="11"/>
      </w:r>
      <w:r w:rsidRPr="009073B1">
        <w:rPr>
          <w:noProof/>
        </w:rPr>
        <w:t>.</w:t>
      </w:r>
    </w:p>
    <w:p w14:paraId="0C16CF42" w14:textId="0C87703F" w:rsidR="007024FE" w:rsidRPr="009073B1" w:rsidRDefault="00F24FC9" w:rsidP="00F24FC9">
      <w:pPr>
        <w:pStyle w:val="ManualHeading3"/>
        <w:rPr>
          <w:noProof/>
        </w:rPr>
      </w:pPr>
      <w:r w:rsidRPr="00F24FC9">
        <w:t>4.1.2.</w:t>
      </w:r>
      <w:r w:rsidRPr="00F24FC9">
        <w:tab/>
      </w:r>
      <w:r w:rsidR="007024FE" w:rsidRPr="009073B1">
        <w:rPr>
          <w:noProof/>
        </w:rPr>
        <w:t>Application to the present case</w:t>
      </w:r>
    </w:p>
    <w:p w14:paraId="0C16CF43" w14:textId="77777777" w:rsidR="00CE0A79" w:rsidRDefault="00CE0A79" w:rsidP="00CE0A79">
      <w:pPr>
        <w:rPr>
          <w:noProof/>
        </w:rPr>
      </w:pPr>
      <w:r>
        <w:rPr>
          <w:noProof/>
        </w:rPr>
        <w:t xml:space="preserve">The CTE is a body set up by an agreement, namely the COTIF, in particular Article 13(1) (c) and (f). </w:t>
      </w:r>
    </w:p>
    <w:p w14:paraId="0C16CF44" w14:textId="77777777" w:rsidR="00CE0A79" w:rsidRDefault="00CE0A79" w:rsidP="00CE0A79">
      <w:pPr>
        <w:rPr>
          <w:noProof/>
        </w:rPr>
      </w:pPr>
      <w:r>
        <w:rPr>
          <w:noProof/>
        </w:rPr>
        <w:t>The acts which the CTE is called upon to adopt during its 15</w:t>
      </w:r>
      <w:r w:rsidRPr="00CE0A79">
        <w:rPr>
          <w:noProof/>
          <w:vertAlign w:val="superscript"/>
        </w:rPr>
        <w:t>th</w:t>
      </w:r>
      <w:r>
        <w:rPr>
          <w:noProof/>
        </w:rPr>
        <w:t xml:space="preserve"> session constitute acts having legal effects. </w:t>
      </w:r>
    </w:p>
    <w:p w14:paraId="0C16CF45" w14:textId="77777777" w:rsidR="00CE0A79" w:rsidRDefault="00CE0A79" w:rsidP="00CE0A79">
      <w:pPr>
        <w:rPr>
          <w:noProof/>
        </w:rPr>
      </w:pPr>
      <w:r>
        <w:rPr>
          <w:noProof/>
        </w:rPr>
        <w:t xml:space="preserve">The envisaged acts modify the OTIF legal framework. As the Union is a full contracting party to COTIF, the envisaged acts will be binding upon the Union under international law in accordance with the EU-COTIF Accession Agreement. </w:t>
      </w:r>
    </w:p>
    <w:p w14:paraId="0C16CF46" w14:textId="77777777" w:rsidR="00CE0A79" w:rsidRPr="009073B1" w:rsidRDefault="00CE0A79" w:rsidP="007E1523">
      <w:pPr>
        <w:rPr>
          <w:noProof/>
        </w:rPr>
      </w:pPr>
      <w:r>
        <w:rPr>
          <w:noProof/>
        </w:rPr>
        <w:t>Therefore, the procedural legal basis for the proposed decision is Article 218(9) TFEU.</w:t>
      </w:r>
    </w:p>
    <w:p w14:paraId="0C16CF47" w14:textId="581DDBD5" w:rsidR="003321A5" w:rsidRPr="009073B1" w:rsidRDefault="00F24FC9" w:rsidP="00F24FC9">
      <w:pPr>
        <w:pStyle w:val="ManualHeading2"/>
        <w:rPr>
          <w:noProof/>
        </w:rPr>
      </w:pPr>
      <w:r w:rsidRPr="00F24FC9">
        <w:t>4.2.</w:t>
      </w:r>
      <w:r w:rsidRPr="00F24FC9">
        <w:tab/>
      </w:r>
      <w:r w:rsidR="003321A5" w:rsidRPr="009073B1">
        <w:rPr>
          <w:noProof/>
        </w:rPr>
        <w:t>Substantive legal basis</w:t>
      </w:r>
    </w:p>
    <w:p w14:paraId="0C16CF48" w14:textId="125EC0F9" w:rsidR="003321A5" w:rsidRPr="009073B1" w:rsidRDefault="00F24FC9" w:rsidP="00F24FC9">
      <w:pPr>
        <w:pStyle w:val="ManualHeading3"/>
        <w:rPr>
          <w:noProof/>
        </w:rPr>
      </w:pPr>
      <w:r w:rsidRPr="00F24FC9">
        <w:t>4.2.1.</w:t>
      </w:r>
      <w:r w:rsidRPr="00F24FC9">
        <w:tab/>
      </w:r>
      <w:r w:rsidR="003321A5" w:rsidRPr="009073B1">
        <w:rPr>
          <w:noProof/>
        </w:rPr>
        <w:t>Principles</w:t>
      </w:r>
    </w:p>
    <w:p w14:paraId="0C16CF49" w14:textId="77777777" w:rsidR="003321A5" w:rsidRPr="009073B1" w:rsidRDefault="003321A5" w:rsidP="003321A5">
      <w:pPr>
        <w:rPr>
          <w:noProof/>
        </w:rPr>
      </w:pPr>
      <w:r w:rsidRPr="009073B1">
        <w:rPr>
          <w:noProof/>
        </w:rPr>
        <w:t>The substantive legal basis for a decision under Article 218(9) TFEU depends primarily on the objective and content of the envisaged act in respect of which a position is adopted on behalf of the Union.</w:t>
      </w:r>
    </w:p>
    <w:p w14:paraId="0C16CF4A" w14:textId="07097F21" w:rsidR="003321A5" w:rsidRPr="009073B1" w:rsidRDefault="00F24FC9" w:rsidP="00F24FC9">
      <w:pPr>
        <w:pStyle w:val="ManualHeading3"/>
        <w:rPr>
          <w:noProof/>
        </w:rPr>
      </w:pPr>
      <w:r w:rsidRPr="00F24FC9">
        <w:t>4.2.2.</w:t>
      </w:r>
      <w:r w:rsidRPr="00F24FC9">
        <w:tab/>
      </w:r>
      <w:r w:rsidR="003321A5" w:rsidRPr="009073B1">
        <w:rPr>
          <w:noProof/>
        </w:rPr>
        <w:t>Application to the present case</w:t>
      </w:r>
    </w:p>
    <w:p w14:paraId="0C16CF4B" w14:textId="77777777" w:rsidR="00BD1430" w:rsidRPr="009073B1" w:rsidRDefault="003321A5" w:rsidP="003321A5">
      <w:pPr>
        <w:rPr>
          <w:noProof/>
        </w:rPr>
      </w:pPr>
      <w:r w:rsidRPr="009073B1">
        <w:rPr>
          <w:noProof/>
        </w:rPr>
        <w:t>The main objective and content of the envisaged act relate to</w:t>
      </w:r>
      <w:r w:rsidR="00BD1430" w:rsidRPr="009073B1">
        <w:rPr>
          <w:noProof/>
        </w:rPr>
        <w:t xml:space="preserve"> </w:t>
      </w:r>
      <w:r w:rsidR="00CE0A79">
        <w:rPr>
          <w:noProof/>
        </w:rPr>
        <w:t xml:space="preserve">international </w:t>
      </w:r>
      <w:r w:rsidR="00BD1430" w:rsidRPr="009073B1">
        <w:rPr>
          <w:noProof/>
        </w:rPr>
        <w:t>rail transport.</w:t>
      </w:r>
    </w:p>
    <w:p w14:paraId="0C16CF4C" w14:textId="77777777" w:rsidR="003321A5" w:rsidRPr="009073B1" w:rsidRDefault="003321A5" w:rsidP="003321A5">
      <w:pPr>
        <w:rPr>
          <w:i/>
          <w:noProof/>
        </w:rPr>
      </w:pPr>
      <w:r w:rsidRPr="009073B1">
        <w:rPr>
          <w:noProof/>
        </w:rPr>
        <w:t>The substantive legal basis of the proposed decision, therefore, is</w:t>
      </w:r>
      <w:r w:rsidR="00BD1430" w:rsidRPr="009073B1">
        <w:rPr>
          <w:noProof/>
        </w:rPr>
        <w:t xml:space="preserve"> Article 91 TFEU</w:t>
      </w:r>
      <w:r w:rsidRPr="009073B1">
        <w:rPr>
          <w:noProof/>
        </w:rPr>
        <w:t>.</w:t>
      </w:r>
    </w:p>
    <w:p w14:paraId="0C16CF4D" w14:textId="7CF2BB54" w:rsidR="007024FE" w:rsidRPr="009073B1" w:rsidRDefault="00F24FC9" w:rsidP="00F24FC9">
      <w:pPr>
        <w:pStyle w:val="ManualHeading2"/>
        <w:rPr>
          <w:noProof/>
        </w:rPr>
      </w:pPr>
      <w:r w:rsidRPr="00F24FC9">
        <w:t>4.3.</w:t>
      </w:r>
      <w:r w:rsidRPr="00F24FC9">
        <w:tab/>
      </w:r>
      <w:r w:rsidR="007024FE" w:rsidRPr="009073B1">
        <w:rPr>
          <w:noProof/>
        </w:rPr>
        <w:t>Conclusion</w:t>
      </w:r>
    </w:p>
    <w:p w14:paraId="0C16CF4E" w14:textId="77777777" w:rsidR="007024FE" w:rsidRPr="009073B1" w:rsidRDefault="007024FE" w:rsidP="007E1523">
      <w:pPr>
        <w:rPr>
          <w:noProof/>
        </w:rPr>
      </w:pPr>
      <w:r w:rsidRPr="009073B1">
        <w:rPr>
          <w:noProof/>
        </w:rPr>
        <w:t xml:space="preserve">The legal basis of the proposed decision should be </w:t>
      </w:r>
      <w:r w:rsidR="00531B5E" w:rsidRPr="009073B1">
        <w:rPr>
          <w:noProof/>
        </w:rPr>
        <w:t>Article 91</w:t>
      </w:r>
      <w:r w:rsidR="009E3274" w:rsidRPr="009073B1">
        <w:rPr>
          <w:noProof/>
        </w:rPr>
        <w:t xml:space="preserve"> </w:t>
      </w:r>
      <w:r w:rsidR="00027C39" w:rsidRPr="009073B1">
        <w:rPr>
          <w:noProof/>
        </w:rPr>
        <w:t>TFEU</w:t>
      </w:r>
      <w:r w:rsidRPr="009073B1">
        <w:rPr>
          <w:noProof/>
        </w:rPr>
        <w:t>, in conjunction with Article 218(9) TFEU.</w:t>
      </w:r>
    </w:p>
    <w:p w14:paraId="0C16CF4F" w14:textId="77777777" w:rsidR="007024FE" w:rsidRPr="009073B1" w:rsidRDefault="007024FE" w:rsidP="007E1523">
      <w:pPr>
        <w:rPr>
          <w:noProof/>
        </w:rPr>
        <w:sectPr w:rsidR="007024FE" w:rsidRPr="009073B1" w:rsidSect="005040C8">
          <w:footerReference w:type="default" r:id="rId10"/>
          <w:footerReference w:type="first" r:id="rId11"/>
          <w:pgSz w:w="11907" w:h="16839"/>
          <w:pgMar w:top="1134" w:right="1417" w:bottom="1134" w:left="1417" w:header="709" w:footer="709" w:gutter="0"/>
          <w:cols w:space="708"/>
          <w:docGrid w:linePitch="360"/>
        </w:sectPr>
      </w:pPr>
    </w:p>
    <w:p w14:paraId="061EE281" w14:textId="4327FC69" w:rsidR="00F86A87" w:rsidRDefault="00F86A87" w:rsidP="00F86A87">
      <w:pPr>
        <w:pStyle w:val="Rfrenceinterinstitutionnelle"/>
        <w:rPr>
          <w:noProof/>
        </w:rPr>
      </w:pPr>
      <w:r w:rsidRPr="00F86A87">
        <w:t>2023/0091 (NLE)</w:t>
      </w:r>
    </w:p>
    <w:p w14:paraId="0C16CF50" w14:textId="3B92B462" w:rsidR="007024FE" w:rsidRPr="009073B1" w:rsidRDefault="00322AA5" w:rsidP="00322AA5">
      <w:pPr>
        <w:pStyle w:val="Statut"/>
        <w:rPr>
          <w:noProof/>
        </w:rPr>
      </w:pPr>
      <w:r w:rsidRPr="00322AA5">
        <w:rPr>
          <w:noProof/>
        </w:rPr>
        <w:t>Proposal for a</w:t>
      </w:r>
    </w:p>
    <w:p w14:paraId="0C16CF51" w14:textId="77777777" w:rsidR="007024FE" w:rsidRPr="009073B1" w:rsidRDefault="00322AA5" w:rsidP="00322AA5">
      <w:pPr>
        <w:pStyle w:val="Typedudocument"/>
        <w:rPr>
          <w:noProof/>
        </w:rPr>
      </w:pPr>
      <w:r w:rsidRPr="00322AA5">
        <w:rPr>
          <w:noProof/>
        </w:rPr>
        <w:t>COUNCIL DECISION</w:t>
      </w:r>
    </w:p>
    <w:p w14:paraId="0C16CF52" w14:textId="77777777" w:rsidR="007E1089" w:rsidRPr="009073B1" w:rsidRDefault="00322AA5" w:rsidP="00322AA5">
      <w:pPr>
        <w:pStyle w:val="Titreobjet"/>
        <w:rPr>
          <w:noProof/>
        </w:rPr>
      </w:pPr>
      <w:r w:rsidRPr="00322AA5">
        <w:rPr>
          <w:noProof/>
        </w:rPr>
        <w:t>on the position to be taken on behalf of the European Union at the 15th meeting of the Committee of Technical Experts of the Intergovernmental Organisation for International Carriage by Rail (OTIF) as regards the modifications to the uniform technical prescriptions concerning the qualifications and independence of assessing entities and concerning a common safety method on risk evaluation and assessment, the modification of the rules of procedure of the Committee of Technical Experts, and the upgrade of the references to the Technical Documents of TAF TSI listed in Appendix I of UTP TAF</w:t>
      </w:r>
    </w:p>
    <w:p w14:paraId="0C16CF53" w14:textId="77777777" w:rsidR="007024FE" w:rsidRPr="009073B1" w:rsidRDefault="007024FE" w:rsidP="007E1523">
      <w:pPr>
        <w:pStyle w:val="Institutionquiagit"/>
        <w:rPr>
          <w:b/>
          <w:noProof/>
        </w:rPr>
      </w:pPr>
      <w:r w:rsidRPr="009073B1">
        <w:rPr>
          <w:b/>
          <w:noProof/>
        </w:rPr>
        <w:t>THE COUNCIL OF THE EUROPEAN UNION,</w:t>
      </w:r>
    </w:p>
    <w:p w14:paraId="0C16CF54" w14:textId="77777777" w:rsidR="007024FE" w:rsidRPr="009073B1" w:rsidRDefault="007024FE" w:rsidP="007E1523">
      <w:pPr>
        <w:rPr>
          <w:noProof/>
        </w:rPr>
      </w:pPr>
      <w:r w:rsidRPr="009073B1">
        <w:rPr>
          <w:noProof/>
        </w:rPr>
        <w:t>Having regard to the Treaty on the Functioning of the European U</w:t>
      </w:r>
      <w:r w:rsidR="00531B5E" w:rsidRPr="009073B1">
        <w:rPr>
          <w:noProof/>
        </w:rPr>
        <w:t xml:space="preserve">nion, and in particular Article 91, </w:t>
      </w:r>
      <w:r w:rsidRPr="009073B1">
        <w:rPr>
          <w:noProof/>
        </w:rPr>
        <w:t>in conjunction with Article 218(9) thereof,</w:t>
      </w:r>
    </w:p>
    <w:p w14:paraId="0C16CF55" w14:textId="77777777" w:rsidR="007024FE" w:rsidRPr="009073B1" w:rsidRDefault="007024FE" w:rsidP="007E1523">
      <w:pPr>
        <w:rPr>
          <w:noProof/>
        </w:rPr>
      </w:pPr>
      <w:r w:rsidRPr="009073B1">
        <w:rPr>
          <w:noProof/>
        </w:rPr>
        <w:t>Having regard to the proposal from the European Commission,</w:t>
      </w:r>
    </w:p>
    <w:p w14:paraId="0C16CF56" w14:textId="77777777" w:rsidR="007024FE" w:rsidRPr="009073B1" w:rsidRDefault="007024FE" w:rsidP="007E1523">
      <w:pPr>
        <w:rPr>
          <w:noProof/>
        </w:rPr>
      </w:pPr>
      <w:r w:rsidRPr="009073B1">
        <w:rPr>
          <w:noProof/>
        </w:rPr>
        <w:t>Whereas:</w:t>
      </w:r>
    </w:p>
    <w:p w14:paraId="0C16CF57" w14:textId="10D95731" w:rsidR="00C4366E" w:rsidRPr="009073B1" w:rsidRDefault="00F24FC9" w:rsidP="00F24FC9">
      <w:pPr>
        <w:pStyle w:val="ManualConsidrant"/>
        <w:rPr>
          <w:noProof/>
        </w:rPr>
      </w:pPr>
      <w:r w:rsidRPr="00F24FC9">
        <w:t>(1)</w:t>
      </w:r>
      <w:r w:rsidRPr="00F24FC9">
        <w:tab/>
      </w:r>
      <w:r w:rsidR="00C4366E" w:rsidRPr="009073B1">
        <w:rPr>
          <w:noProof/>
        </w:rPr>
        <w:t>The Union acceded to the Convention concerning Inte</w:t>
      </w:r>
      <w:r w:rsidR="00236683" w:rsidRPr="009073B1">
        <w:rPr>
          <w:noProof/>
        </w:rPr>
        <w:t>rnational Carriage by Rail of 9 </w:t>
      </w:r>
      <w:r w:rsidR="00C4366E" w:rsidRPr="009073B1">
        <w:rPr>
          <w:noProof/>
        </w:rPr>
        <w:t>May 1980, as amended by the Vilnius Protocol of 3 June 1999 (the ‘COTIF</w:t>
      </w:r>
      <w:r w:rsidR="006F4A32" w:rsidRPr="009073B1">
        <w:rPr>
          <w:noProof/>
        </w:rPr>
        <w:t>'</w:t>
      </w:r>
      <w:r w:rsidR="00C4366E" w:rsidRPr="009073B1">
        <w:rPr>
          <w:noProof/>
        </w:rPr>
        <w:t>), in accordance with Council Decision 2013/103/EU</w:t>
      </w:r>
      <w:r w:rsidR="00C4366E" w:rsidRPr="009073B1">
        <w:rPr>
          <w:rStyle w:val="FootnoteReference"/>
          <w:noProof/>
        </w:rPr>
        <w:footnoteReference w:id="12"/>
      </w:r>
      <w:r w:rsidR="008F3917">
        <w:rPr>
          <w:noProof/>
        </w:rPr>
        <w:t xml:space="preserve"> and the Agreement between the European Union and the Intergovernmental Organisation for International Carriage by Rail (OTIF) on the Accession of the European Union to the COTIF Convention (the 'Agreement')</w:t>
      </w:r>
      <w:r w:rsidR="00027C39" w:rsidRPr="009073B1">
        <w:rPr>
          <w:noProof/>
        </w:rPr>
        <w:t>.</w:t>
      </w:r>
      <w:r w:rsidR="00C4366E" w:rsidRPr="009073B1">
        <w:rPr>
          <w:noProof/>
        </w:rPr>
        <w:t xml:space="preserve"> </w:t>
      </w:r>
    </w:p>
    <w:p w14:paraId="0C16CF58" w14:textId="5D07D73E" w:rsidR="00502857" w:rsidRPr="009073B1" w:rsidRDefault="00F24FC9" w:rsidP="00F24FC9">
      <w:pPr>
        <w:pStyle w:val="ManualConsidrant"/>
        <w:rPr>
          <w:noProof/>
        </w:rPr>
      </w:pPr>
      <w:r w:rsidRPr="00F24FC9">
        <w:t>(2)</w:t>
      </w:r>
      <w:r w:rsidRPr="00F24FC9">
        <w:tab/>
      </w:r>
      <w:r w:rsidR="00C4366E" w:rsidRPr="009073B1">
        <w:rPr>
          <w:noProof/>
        </w:rPr>
        <w:t xml:space="preserve">Pursuant to Article </w:t>
      </w:r>
      <w:r w:rsidR="002D6581" w:rsidRPr="009073B1">
        <w:rPr>
          <w:noProof/>
        </w:rPr>
        <w:t>13(1) (f)</w:t>
      </w:r>
      <w:r w:rsidR="00C4366E" w:rsidRPr="009073B1">
        <w:rPr>
          <w:noProof/>
        </w:rPr>
        <w:t xml:space="preserve"> of the COTIF, the Committee of Technical Experts ('CTE') of the OTIF was set up. </w:t>
      </w:r>
    </w:p>
    <w:p w14:paraId="0C16CF59" w14:textId="15724D30" w:rsidR="00210CE9" w:rsidRPr="009073B1" w:rsidRDefault="00F24FC9" w:rsidP="00F24FC9">
      <w:pPr>
        <w:pStyle w:val="ManualConsidrant"/>
        <w:rPr>
          <w:noProof/>
        </w:rPr>
      </w:pPr>
      <w:r w:rsidRPr="00F24FC9">
        <w:t>(3)</w:t>
      </w:r>
      <w:r w:rsidRPr="00F24FC9">
        <w:tab/>
      </w:r>
      <w:r w:rsidR="002D6581" w:rsidRPr="009073B1">
        <w:rPr>
          <w:noProof/>
        </w:rPr>
        <w:t xml:space="preserve">Pursuant to </w:t>
      </w:r>
      <w:r w:rsidR="00C4366E" w:rsidRPr="009073B1">
        <w:rPr>
          <w:noProof/>
        </w:rPr>
        <w:t>Article 20(1)</w:t>
      </w:r>
      <w:r w:rsidR="00401319" w:rsidRPr="009073B1">
        <w:rPr>
          <w:noProof/>
        </w:rPr>
        <w:t xml:space="preserve"> </w:t>
      </w:r>
      <w:r w:rsidR="00C4366E" w:rsidRPr="009073B1">
        <w:rPr>
          <w:noProof/>
        </w:rPr>
        <w:t xml:space="preserve">(b) </w:t>
      </w:r>
      <w:r w:rsidR="00027C39" w:rsidRPr="009073B1">
        <w:rPr>
          <w:noProof/>
        </w:rPr>
        <w:t xml:space="preserve">of the </w:t>
      </w:r>
      <w:r w:rsidR="00C4366E" w:rsidRPr="009073B1">
        <w:rPr>
          <w:noProof/>
        </w:rPr>
        <w:t>COTIF</w:t>
      </w:r>
      <w:r w:rsidR="002D6581" w:rsidRPr="009073B1">
        <w:rPr>
          <w:noProof/>
        </w:rPr>
        <w:t>,</w:t>
      </w:r>
      <w:r w:rsidR="00C4366E" w:rsidRPr="009073B1">
        <w:rPr>
          <w:noProof/>
        </w:rPr>
        <w:t xml:space="preserve"> </w:t>
      </w:r>
      <w:r w:rsidR="008F3917">
        <w:rPr>
          <w:noProof/>
        </w:rPr>
        <w:t xml:space="preserve">and in accordance with Article 6 of the Uniform Rules concerning the Validation of Technical Standards and the Adoption of Uniform Technical Prescriptions applicable to Railway Material intended to be used in International Traffic (APTU) - Appendix F to COTIF, the CTE is competent to adopt or to amend, inter alia, the Uniform Technical Prescriptions (UTP) concerning </w:t>
      </w:r>
      <w:r w:rsidR="008F3917" w:rsidRPr="00894DD6">
        <w:rPr>
          <w:noProof/>
        </w:rPr>
        <w:t xml:space="preserve">the </w:t>
      </w:r>
      <w:r w:rsidR="008F3917" w:rsidRPr="00894DD6">
        <w:rPr>
          <w:noProof/>
          <w:lang w:val="en-IE"/>
        </w:rPr>
        <w:t>qualifications and independence of assessing entities</w:t>
      </w:r>
      <w:r w:rsidR="008F3917">
        <w:rPr>
          <w:noProof/>
          <w:lang w:val="en-IE"/>
        </w:rPr>
        <w:t xml:space="preserve"> (UTP GEN-E)</w:t>
      </w:r>
      <w:r w:rsidR="00E90A46">
        <w:rPr>
          <w:noProof/>
          <w:lang w:val="en-IE"/>
        </w:rPr>
        <w:t>,</w:t>
      </w:r>
      <w:r w:rsidR="008F3917">
        <w:rPr>
          <w:noProof/>
          <w:lang w:val="en-IE"/>
        </w:rPr>
        <w:t xml:space="preserve"> concerning </w:t>
      </w:r>
      <w:r w:rsidR="008F3917" w:rsidRPr="008245C3">
        <w:rPr>
          <w:noProof/>
        </w:rPr>
        <w:t xml:space="preserve">a </w:t>
      </w:r>
      <w:r w:rsidR="008F3917">
        <w:rPr>
          <w:noProof/>
        </w:rPr>
        <w:t>c</w:t>
      </w:r>
      <w:r w:rsidR="008F3917" w:rsidRPr="008245C3">
        <w:rPr>
          <w:noProof/>
        </w:rPr>
        <w:t xml:space="preserve">ommon </w:t>
      </w:r>
      <w:r w:rsidR="008F3917">
        <w:rPr>
          <w:noProof/>
        </w:rPr>
        <w:t>s</w:t>
      </w:r>
      <w:r w:rsidR="008F3917" w:rsidRPr="008245C3">
        <w:rPr>
          <w:noProof/>
        </w:rPr>
        <w:t xml:space="preserve">afety </w:t>
      </w:r>
      <w:r w:rsidR="008F3917">
        <w:rPr>
          <w:noProof/>
        </w:rPr>
        <w:t>m</w:t>
      </w:r>
      <w:r w:rsidR="008F3917" w:rsidRPr="008245C3">
        <w:rPr>
          <w:noProof/>
        </w:rPr>
        <w:t>ethod on risk evaluation and assessment</w:t>
      </w:r>
      <w:r w:rsidR="008F3917">
        <w:rPr>
          <w:noProof/>
        </w:rPr>
        <w:t xml:space="preserve"> (UTP GEN-G)</w:t>
      </w:r>
      <w:r w:rsidR="00E90A46">
        <w:rPr>
          <w:noProof/>
        </w:rPr>
        <w:t>, and concerning telematics applications for freight (UTP TAF)</w:t>
      </w:r>
      <w:r w:rsidR="00502857" w:rsidRPr="009073B1">
        <w:rPr>
          <w:noProof/>
        </w:rPr>
        <w:t>.</w:t>
      </w:r>
    </w:p>
    <w:p w14:paraId="0C16CF5A" w14:textId="5F492DE3" w:rsidR="007C01E5" w:rsidRPr="00655F7A" w:rsidRDefault="00F24FC9" w:rsidP="00F24FC9">
      <w:pPr>
        <w:pStyle w:val="ManualConsidrant"/>
        <w:rPr>
          <w:noProof/>
        </w:rPr>
      </w:pPr>
      <w:r w:rsidRPr="00F24FC9">
        <w:t>(4)</w:t>
      </w:r>
      <w:r w:rsidRPr="00F24FC9">
        <w:tab/>
      </w:r>
      <w:r w:rsidR="008F3917" w:rsidRPr="00655F7A">
        <w:rPr>
          <w:noProof/>
        </w:rPr>
        <w:t>I</w:t>
      </w:r>
      <w:r w:rsidR="007C01E5" w:rsidRPr="00655F7A">
        <w:rPr>
          <w:noProof/>
        </w:rPr>
        <w:t>n accordance with Article 1</w:t>
      </w:r>
      <w:r w:rsidR="00655F7A" w:rsidRPr="00655F7A">
        <w:rPr>
          <w:noProof/>
        </w:rPr>
        <w:t>6</w:t>
      </w:r>
      <w:r w:rsidR="007A7F88" w:rsidRPr="00655F7A">
        <w:rPr>
          <w:noProof/>
        </w:rPr>
        <w:t>(</w:t>
      </w:r>
      <w:r w:rsidR="00655F7A" w:rsidRPr="00655F7A">
        <w:rPr>
          <w:noProof/>
        </w:rPr>
        <w:t>10</w:t>
      </w:r>
      <w:r w:rsidR="007A7F88" w:rsidRPr="00655F7A">
        <w:rPr>
          <w:noProof/>
        </w:rPr>
        <w:t>)</w:t>
      </w:r>
      <w:r w:rsidR="007C01E5" w:rsidRPr="00655F7A">
        <w:rPr>
          <w:noProof/>
        </w:rPr>
        <w:t xml:space="preserve"> of </w:t>
      </w:r>
      <w:r w:rsidR="00655F7A" w:rsidRPr="00655F7A">
        <w:rPr>
          <w:noProof/>
        </w:rPr>
        <w:t>COTI</w:t>
      </w:r>
      <w:r w:rsidR="007C01E5" w:rsidRPr="00655F7A">
        <w:rPr>
          <w:noProof/>
        </w:rPr>
        <w:t>F, the C</w:t>
      </w:r>
      <w:r w:rsidR="00401319" w:rsidRPr="00655F7A">
        <w:rPr>
          <w:noProof/>
        </w:rPr>
        <w:t>TE</w:t>
      </w:r>
      <w:r w:rsidR="007C01E5" w:rsidRPr="00655F7A">
        <w:rPr>
          <w:noProof/>
        </w:rPr>
        <w:t xml:space="preserve"> is competent to </w:t>
      </w:r>
      <w:r w:rsidR="00502857" w:rsidRPr="00655F7A">
        <w:rPr>
          <w:noProof/>
        </w:rPr>
        <w:t xml:space="preserve">propose </w:t>
      </w:r>
      <w:r w:rsidR="00655F7A" w:rsidRPr="00655F7A">
        <w:rPr>
          <w:noProof/>
        </w:rPr>
        <w:t>a</w:t>
      </w:r>
      <w:r w:rsidR="00502857" w:rsidRPr="00655F7A">
        <w:rPr>
          <w:noProof/>
        </w:rPr>
        <w:t xml:space="preserve"> revision of </w:t>
      </w:r>
      <w:r w:rsidR="00655F7A" w:rsidRPr="00655F7A">
        <w:rPr>
          <w:noProof/>
        </w:rPr>
        <w:t xml:space="preserve">its rules of procedure. </w:t>
      </w:r>
    </w:p>
    <w:p w14:paraId="0C16CF5B" w14:textId="73354FF4" w:rsidR="00C4366E" w:rsidRPr="00894DD6" w:rsidRDefault="00F24FC9" w:rsidP="00F24FC9">
      <w:pPr>
        <w:pStyle w:val="ManualConsidrant"/>
        <w:rPr>
          <w:noProof/>
        </w:rPr>
      </w:pPr>
      <w:r w:rsidRPr="00F24FC9">
        <w:t>(5)</w:t>
      </w:r>
      <w:r w:rsidRPr="00F24FC9">
        <w:tab/>
      </w:r>
      <w:r w:rsidR="006F5FF0" w:rsidRPr="009073B1">
        <w:rPr>
          <w:noProof/>
        </w:rPr>
        <w:t xml:space="preserve">The CTE has included in the agenda of its </w:t>
      </w:r>
      <w:r w:rsidR="008D25EF" w:rsidRPr="009073B1">
        <w:rPr>
          <w:noProof/>
        </w:rPr>
        <w:t>1</w:t>
      </w:r>
      <w:r w:rsidR="00740FC6">
        <w:rPr>
          <w:noProof/>
        </w:rPr>
        <w:t>5</w:t>
      </w:r>
      <w:r w:rsidR="004A3934" w:rsidRPr="009073B1">
        <w:rPr>
          <w:noProof/>
          <w:vertAlign w:val="superscript"/>
        </w:rPr>
        <w:t>th</w:t>
      </w:r>
      <w:r w:rsidR="004A3934" w:rsidRPr="009073B1">
        <w:rPr>
          <w:noProof/>
        </w:rPr>
        <w:t xml:space="preserve"> </w:t>
      </w:r>
      <w:r w:rsidR="008D25EF" w:rsidRPr="009073B1">
        <w:rPr>
          <w:noProof/>
        </w:rPr>
        <w:t xml:space="preserve">session that </w:t>
      </w:r>
      <w:r w:rsidR="006F5FF0" w:rsidRPr="009073B1">
        <w:rPr>
          <w:noProof/>
        </w:rPr>
        <w:t xml:space="preserve">will </w:t>
      </w:r>
      <w:r w:rsidR="008D25EF" w:rsidRPr="009073B1">
        <w:rPr>
          <w:noProof/>
        </w:rPr>
        <w:t>t</w:t>
      </w:r>
      <w:r w:rsidR="006F5FF0" w:rsidRPr="009073B1">
        <w:rPr>
          <w:noProof/>
        </w:rPr>
        <w:t>a</w:t>
      </w:r>
      <w:r w:rsidR="008D25EF" w:rsidRPr="009073B1">
        <w:rPr>
          <w:noProof/>
        </w:rPr>
        <w:t>k</w:t>
      </w:r>
      <w:r w:rsidR="006F5FF0" w:rsidRPr="009073B1">
        <w:rPr>
          <w:noProof/>
        </w:rPr>
        <w:t xml:space="preserve">e place on </w:t>
      </w:r>
      <w:r w:rsidR="00740FC6">
        <w:rPr>
          <w:noProof/>
        </w:rPr>
        <w:t xml:space="preserve">13 and </w:t>
      </w:r>
      <w:r w:rsidR="00740FC6" w:rsidRPr="00894DD6">
        <w:rPr>
          <w:noProof/>
        </w:rPr>
        <w:t>14</w:t>
      </w:r>
      <w:r w:rsidR="006F5FF0" w:rsidRPr="00894DD6">
        <w:rPr>
          <w:noProof/>
        </w:rPr>
        <w:t xml:space="preserve"> June 20</w:t>
      </w:r>
      <w:r w:rsidR="0073328C" w:rsidRPr="00894DD6">
        <w:rPr>
          <w:noProof/>
        </w:rPr>
        <w:t>2</w:t>
      </w:r>
      <w:r w:rsidR="00740FC6" w:rsidRPr="00894DD6">
        <w:rPr>
          <w:noProof/>
        </w:rPr>
        <w:t>3</w:t>
      </w:r>
      <w:r w:rsidR="008D25EF" w:rsidRPr="00894DD6">
        <w:rPr>
          <w:noProof/>
        </w:rPr>
        <w:t xml:space="preserve">, </w:t>
      </w:r>
      <w:r w:rsidR="00227FA4" w:rsidRPr="00894DD6">
        <w:rPr>
          <w:noProof/>
        </w:rPr>
        <w:t xml:space="preserve">a proposal for </w:t>
      </w:r>
      <w:r w:rsidR="006F5FF0" w:rsidRPr="00894DD6">
        <w:rPr>
          <w:noProof/>
        </w:rPr>
        <w:t>decision</w:t>
      </w:r>
      <w:r w:rsidR="00227FA4" w:rsidRPr="00894DD6">
        <w:rPr>
          <w:noProof/>
        </w:rPr>
        <w:t>s</w:t>
      </w:r>
      <w:r w:rsidR="006F5FF0" w:rsidRPr="00894DD6">
        <w:rPr>
          <w:noProof/>
        </w:rPr>
        <w:t xml:space="preserve"> to </w:t>
      </w:r>
      <w:r w:rsidR="00894DD6" w:rsidRPr="00894DD6">
        <w:rPr>
          <w:noProof/>
        </w:rPr>
        <w:t xml:space="preserve">fully revise the UTP GEN-E concerning the </w:t>
      </w:r>
      <w:r w:rsidR="00894DD6" w:rsidRPr="00894DD6">
        <w:rPr>
          <w:noProof/>
          <w:lang w:val="en-IE"/>
        </w:rPr>
        <w:t>qualifications and independence of assessing entities</w:t>
      </w:r>
      <w:r w:rsidR="00502857" w:rsidRPr="00894DD6">
        <w:rPr>
          <w:noProof/>
        </w:rPr>
        <w:t xml:space="preserve">, </w:t>
      </w:r>
      <w:r w:rsidR="00894DD6" w:rsidRPr="00894DD6">
        <w:rPr>
          <w:noProof/>
        </w:rPr>
        <w:t>to amend the UTP GEN-G concerning a Common Safety Method on risk evaluation and assessment</w:t>
      </w:r>
      <w:r w:rsidR="00502857" w:rsidRPr="00894DD6">
        <w:rPr>
          <w:noProof/>
        </w:rPr>
        <w:t xml:space="preserve">, </w:t>
      </w:r>
      <w:r w:rsidR="00894DD6" w:rsidRPr="00894DD6">
        <w:rPr>
          <w:noProof/>
        </w:rPr>
        <w:t xml:space="preserve">to modify the rules of procedure of the Committee of Technical Experts </w:t>
      </w:r>
      <w:r w:rsidR="00A40B98" w:rsidRPr="00894DD6">
        <w:rPr>
          <w:noProof/>
        </w:rPr>
        <w:t xml:space="preserve">and </w:t>
      </w:r>
      <w:r w:rsidR="00894DD6" w:rsidRPr="00894DD6">
        <w:rPr>
          <w:noProof/>
        </w:rPr>
        <w:t>to</w:t>
      </w:r>
      <w:r w:rsidR="00210CE9" w:rsidRPr="00894DD6">
        <w:rPr>
          <w:noProof/>
        </w:rPr>
        <w:t xml:space="preserve"> upgrade the references to the Technical Documents of TAF TSI listed in Appendix I of UTP TAF</w:t>
      </w:r>
      <w:r w:rsidR="00502857" w:rsidRPr="00894DD6">
        <w:rPr>
          <w:noProof/>
        </w:rPr>
        <w:t>.</w:t>
      </w:r>
    </w:p>
    <w:p w14:paraId="0C16CF5C" w14:textId="10E9C4F3" w:rsidR="00A128AA" w:rsidRPr="009073B1" w:rsidRDefault="00F24FC9" w:rsidP="00F24FC9">
      <w:pPr>
        <w:pStyle w:val="ManualConsidrant"/>
        <w:rPr>
          <w:noProof/>
        </w:rPr>
      </w:pPr>
      <w:r w:rsidRPr="00F24FC9">
        <w:t>(6)</w:t>
      </w:r>
      <w:r w:rsidRPr="00F24FC9">
        <w:tab/>
      </w:r>
      <w:r w:rsidR="007024FE" w:rsidRPr="009073B1">
        <w:rPr>
          <w:noProof/>
        </w:rPr>
        <w:t xml:space="preserve">It is appropriate to establish the position to be taken on the Union's behalf in the </w:t>
      </w:r>
      <w:r w:rsidR="0033009E" w:rsidRPr="009073B1">
        <w:rPr>
          <w:noProof/>
        </w:rPr>
        <w:t>CTE</w:t>
      </w:r>
      <w:r w:rsidR="007024FE" w:rsidRPr="00B46EC2">
        <w:rPr>
          <w:noProof/>
        </w:rPr>
        <w:t>,</w:t>
      </w:r>
      <w:r w:rsidR="007024FE" w:rsidRPr="009073B1">
        <w:rPr>
          <w:noProof/>
        </w:rPr>
        <w:t xml:space="preserve"> as </w:t>
      </w:r>
      <w:r w:rsidR="006F5FF0" w:rsidRPr="009073B1">
        <w:rPr>
          <w:noProof/>
        </w:rPr>
        <w:t xml:space="preserve">the proposed </w:t>
      </w:r>
      <w:r w:rsidR="007404A9">
        <w:rPr>
          <w:noProof/>
        </w:rPr>
        <w:t xml:space="preserve">decisions </w:t>
      </w:r>
      <w:r w:rsidR="007024FE" w:rsidRPr="009073B1">
        <w:rPr>
          <w:noProof/>
        </w:rPr>
        <w:t>will be binding on the Union.</w:t>
      </w:r>
      <w:r w:rsidR="0033009E" w:rsidRPr="009073B1">
        <w:rPr>
          <w:noProof/>
        </w:rPr>
        <w:t xml:space="preserve"> </w:t>
      </w:r>
    </w:p>
    <w:p w14:paraId="0C16CF5D" w14:textId="140B4F31" w:rsidR="004A3934" w:rsidRDefault="00F24FC9" w:rsidP="00F24FC9">
      <w:pPr>
        <w:pStyle w:val="ManualConsidrant"/>
        <w:rPr>
          <w:noProof/>
        </w:rPr>
      </w:pPr>
      <w:r w:rsidRPr="00F24FC9">
        <w:t>(7)</w:t>
      </w:r>
      <w:r w:rsidRPr="00F24FC9">
        <w:tab/>
      </w:r>
      <w:r w:rsidR="0033009E" w:rsidRPr="008245C3">
        <w:rPr>
          <w:noProof/>
        </w:rPr>
        <w:t>The</w:t>
      </w:r>
      <w:r w:rsidR="006F4A32" w:rsidRPr="008245C3">
        <w:rPr>
          <w:noProof/>
        </w:rPr>
        <w:t xml:space="preserve"> objective</w:t>
      </w:r>
      <w:r w:rsidR="007404A9" w:rsidRPr="008245C3">
        <w:rPr>
          <w:noProof/>
        </w:rPr>
        <w:t>s</w:t>
      </w:r>
      <w:r w:rsidR="006F4A32" w:rsidRPr="008245C3">
        <w:rPr>
          <w:noProof/>
        </w:rPr>
        <w:t xml:space="preserve"> of th</w:t>
      </w:r>
      <w:r w:rsidR="007A7F88" w:rsidRPr="008245C3">
        <w:rPr>
          <w:noProof/>
        </w:rPr>
        <w:t>o</w:t>
      </w:r>
      <w:r w:rsidR="0033009E" w:rsidRPr="008245C3">
        <w:rPr>
          <w:noProof/>
        </w:rPr>
        <w:t xml:space="preserve">se </w:t>
      </w:r>
      <w:r w:rsidR="007404A9" w:rsidRPr="008245C3">
        <w:rPr>
          <w:noProof/>
        </w:rPr>
        <w:t xml:space="preserve">decisions are </w:t>
      </w:r>
      <w:r w:rsidR="006F4A32" w:rsidRPr="008245C3">
        <w:rPr>
          <w:noProof/>
        </w:rPr>
        <w:t xml:space="preserve">to </w:t>
      </w:r>
      <w:r w:rsidR="00D44F0F" w:rsidRPr="008245C3">
        <w:rPr>
          <w:noProof/>
        </w:rPr>
        <w:t xml:space="preserve">align the </w:t>
      </w:r>
      <w:r w:rsidR="004A650B" w:rsidRPr="008245C3">
        <w:rPr>
          <w:noProof/>
        </w:rPr>
        <w:t xml:space="preserve">UTP </w:t>
      </w:r>
      <w:r w:rsidR="008245C3" w:rsidRPr="008245C3">
        <w:rPr>
          <w:noProof/>
        </w:rPr>
        <w:t xml:space="preserve">GEN-E concerning the </w:t>
      </w:r>
      <w:r w:rsidR="008245C3" w:rsidRPr="008245C3">
        <w:rPr>
          <w:noProof/>
          <w:lang w:val="en-IE"/>
        </w:rPr>
        <w:t>qualifications and independence of assessing entities</w:t>
      </w:r>
      <w:r w:rsidR="009D1DC8">
        <w:rPr>
          <w:noProof/>
          <w:lang w:val="en-IE"/>
        </w:rPr>
        <w:t xml:space="preserve"> with </w:t>
      </w:r>
      <w:r w:rsidR="005F44F6" w:rsidRPr="001C78A2">
        <w:rPr>
          <w:noProof/>
        </w:rPr>
        <w:t>Directive (EU) 2016/797 of the European Parliament and of the Council</w:t>
      </w:r>
      <w:r w:rsidR="005F44F6">
        <w:rPr>
          <w:rStyle w:val="FootnoteReference"/>
          <w:noProof/>
        </w:rPr>
        <w:footnoteReference w:id="13"/>
      </w:r>
      <w:r w:rsidR="005F44F6">
        <w:rPr>
          <w:noProof/>
        </w:rPr>
        <w:t>, to revise the</w:t>
      </w:r>
      <w:r w:rsidR="008245C3" w:rsidRPr="008245C3">
        <w:rPr>
          <w:noProof/>
          <w:lang w:val="en-IE"/>
        </w:rPr>
        <w:t xml:space="preserve"> </w:t>
      </w:r>
      <w:r w:rsidR="008245C3" w:rsidRPr="008245C3">
        <w:rPr>
          <w:noProof/>
        </w:rPr>
        <w:t>UTP GEN-G concerning a Common Safety Method on risk evaluation and assessment</w:t>
      </w:r>
      <w:r w:rsidR="004A3934" w:rsidRPr="008245C3">
        <w:rPr>
          <w:noProof/>
        </w:rPr>
        <w:t xml:space="preserve">, </w:t>
      </w:r>
      <w:r w:rsidR="00A128AA" w:rsidRPr="008245C3">
        <w:rPr>
          <w:noProof/>
        </w:rPr>
        <w:t xml:space="preserve">to </w:t>
      </w:r>
      <w:r w:rsidR="009D1DC8" w:rsidRPr="008245C3">
        <w:rPr>
          <w:noProof/>
        </w:rPr>
        <w:t>modif</w:t>
      </w:r>
      <w:r w:rsidR="009D1DC8">
        <w:rPr>
          <w:noProof/>
        </w:rPr>
        <w:t>y</w:t>
      </w:r>
      <w:r w:rsidR="009D1DC8" w:rsidRPr="008245C3">
        <w:rPr>
          <w:noProof/>
        </w:rPr>
        <w:t xml:space="preserve"> the rules of procedure of the Committee of Technical Experts </w:t>
      </w:r>
      <w:r w:rsidR="00A128AA" w:rsidRPr="008245C3">
        <w:rPr>
          <w:noProof/>
        </w:rPr>
        <w:t>and to</w:t>
      </w:r>
      <w:r w:rsidR="00E90A46">
        <w:rPr>
          <w:noProof/>
        </w:rPr>
        <w:t xml:space="preserve"> align the UTP TAF with EU rules, namely Commission Implementing Regulation (EU) 2021/5419</w:t>
      </w:r>
      <w:r w:rsidR="00E90A46">
        <w:rPr>
          <w:rStyle w:val="FootnoteReference"/>
          <w:noProof/>
        </w:rPr>
        <w:footnoteReference w:id="14"/>
      </w:r>
      <w:r w:rsidR="004A3934" w:rsidRPr="008245C3">
        <w:rPr>
          <w:noProof/>
        </w:rPr>
        <w:t>.</w:t>
      </w:r>
    </w:p>
    <w:p w14:paraId="0C16CF5E" w14:textId="277D7C03" w:rsidR="007024FE" w:rsidRPr="009073B1" w:rsidRDefault="00F24FC9" w:rsidP="00F24FC9">
      <w:pPr>
        <w:pStyle w:val="ManualConsidrant"/>
        <w:rPr>
          <w:noProof/>
        </w:rPr>
      </w:pPr>
      <w:r w:rsidRPr="00F24FC9">
        <w:t>(8)</w:t>
      </w:r>
      <w:r w:rsidRPr="00F24FC9">
        <w:tab/>
      </w:r>
      <w:r w:rsidR="007024FE" w:rsidRPr="009073B1">
        <w:rPr>
          <w:noProof/>
        </w:rPr>
        <w:t xml:space="preserve">The </w:t>
      </w:r>
      <w:r w:rsidR="00173046">
        <w:rPr>
          <w:noProof/>
        </w:rPr>
        <w:t>envisaged OTIF</w:t>
      </w:r>
      <w:r w:rsidR="00FC644A" w:rsidRPr="009073B1">
        <w:rPr>
          <w:noProof/>
        </w:rPr>
        <w:t xml:space="preserve"> </w:t>
      </w:r>
      <w:r w:rsidR="007404A9">
        <w:rPr>
          <w:noProof/>
        </w:rPr>
        <w:t>decisions</w:t>
      </w:r>
      <w:r w:rsidR="00A71008" w:rsidRPr="009073B1">
        <w:rPr>
          <w:noProof/>
        </w:rPr>
        <w:t xml:space="preserve"> </w:t>
      </w:r>
      <w:r w:rsidR="00FC644A" w:rsidRPr="009073B1">
        <w:rPr>
          <w:noProof/>
        </w:rPr>
        <w:t>are in line with the law and the strategic objectives of the Union</w:t>
      </w:r>
      <w:r w:rsidR="00B02C4D" w:rsidRPr="009073B1">
        <w:rPr>
          <w:noProof/>
        </w:rPr>
        <w:t xml:space="preserve"> by contributing to the alignment of OTIF legislation with the equivalent provisions</w:t>
      </w:r>
      <w:r w:rsidR="007A7F88" w:rsidRPr="009073B1">
        <w:rPr>
          <w:noProof/>
        </w:rPr>
        <w:t xml:space="preserve"> of Union law</w:t>
      </w:r>
      <w:r w:rsidR="00FC644A" w:rsidRPr="009073B1">
        <w:rPr>
          <w:noProof/>
        </w:rPr>
        <w:t>, and should therefore be supported by the Union</w:t>
      </w:r>
      <w:r w:rsidR="00BE4F89" w:rsidRPr="009073B1">
        <w:rPr>
          <w:noProof/>
        </w:rPr>
        <w:t>,</w:t>
      </w:r>
    </w:p>
    <w:p w14:paraId="0C16CF5F" w14:textId="77777777" w:rsidR="007024FE" w:rsidRPr="009073B1" w:rsidRDefault="007024FE" w:rsidP="007E1523">
      <w:pPr>
        <w:pStyle w:val="Formuledadoption"/>
        <w:rPr>
          <w:noProof/>
        </w:rPr>
      </w:pPr>
      <w:r w:rsidRPr="009073B1">
        <w:rPr>
          <w:noProof/>
        </w:rPr>
        <w:t>HAS ADOPTED THIS DECISION:</w:t>
      </w:r>
    </w:p>
    <w:p w14:paraId="0C16CF60" w14:textId="77777777" w:rsidR="007024FE" w:rsidRPr="009073B1" w:rsidRDefault="007024FE" w:rsidP="007E1523">
      <w:pPr>
        <w:pStyle w:val="Titrearticle"/>
        <w:rPr>
          <w:noProof/>
        </w:rPr>
      </w:pPr>
      <w:r w:rsidRPr="009073B1">
        <w:rPr>
          <w:noProof/>
        </w:rPr>
        <w:t>Article 1</w:t>
      </w:r>
    </w:p>
    <w:p w14:paraId="0C16CF61" w14:textId="77777777" w:rsidR="007024FE" w:rsidRPr="008245C3" w:rsidRDefault="007024FE" w:rsidP="007E1523">
      <w:pPr>
        <w:rPr>
          <w:noProof/>
        </w:rPr>
      </w:pPr>
      <w:r w:rsidRPr="009073B1">
        <w:rPr>
          <w:noProof/>
        </w:rPr>
        <w:t xml:space="preserve">The position to be taken on the Union's behalf </w:t>
      </w:r>
      <w:r w:rsidR="00D44F0F" w:rsidRPr="009073B1">
        <w:rPr>
          <w:noProof/>
        </w:rPr>
        <w:t>during the 1</w:t>
      </w:r>
      <w:r w:rsidR="00A00195">
        <w:rPr>
          <w:noProof/>
        </w:rPr>
        <w:t>5</w:t>
      </w:r>
      <w:r w:rsidR="00F160AB" w:rsidRPr="009073B1">
        <w:rPr>
          <w:noProof/>
          <w:vertAlign w:val="superscript"/>
        </w:rPr>
        <w:t>th</w:t>
      </w:r>
      <w:r w:rsidR="00F160AB" w:rsidRPr="009073B1">
        <w:rPr>
          <w:noProof/>
        </w:rPr>
        <w:t xml:space="preserve"> </w:t>
      </w:r>
      <w:r w:rsidR="00D44F0F" w:rsidRPr="009073B1">
        <w:rPr>
          <w:noProof/>
        </w:rPr>
        <w:t>session of</w:t>
      </w:r>
      <w:r w:rsidRPr="009073B1">
        <w:rPr>
          <w:noProof/>
        </w:rPr>
        <w:t xml:space="preserve"> the </w:t>
      </w:r>
      <w:r w:rsidR="00FC644A" w:rsidRPr="009073B1">
        <w:rPr>
          <w:noProof/>
        </w:rPr>
        <w:t>C</w:t>
      </w:r>
      <w:r w:rsidR="006F4A32" w:rsidRPr="009073B1">
        <w:rPr>
          <w:noProof/>
        </w:rPr>
        <w:t>TE of the Convention concerning International Carriage by Rail of 9 May 1980</w:t>
      </w:r>
      <w:r w:rsidR="00D44F0F" w:rsidRPr="009073B1">
        <w:rPr>
          <w:noProof/>
        </w:rPr>
        <w:t xml:space="preserve"> </w:t>
      </w:r>
      <w:r w:rsidR="008D3C01" w:rsidRPr="008245C3">
        <w:rPr>
          <w:noProof/>
        </w:rPr>
        <w:t xml:space="preserve">on </w:t>
      </w:r>
      <w:r w:rsidR="00D44F0F" w:rsidRPr="008245C3">
        <w:rPr>
          <w:noProof/>
        </w:rPr>
        <w:t xml:space="preserve">the modifications to the </w:t>
      </w:r>
      <w:r w:rsidR="00CA7082" w:rsidRPr="008245C3">
        <w:rPr>
          <w:noProof/>
        </w:rPr>
        <w:t>UTP</w:t>
      </w:r>
      <w:r w:rsidR="00A71008" w:rsidRPr="008245C3">
        <w:rPr>
          <w:noProof/>
        </w:rPr>
        <w:t xml:space="preserve"> </w:t>
      </w:r>
      <w:r w:rsidR="008245C3" w:rsidRPr="008245C3">
        <w:rPr>
          <w:noProof/>
        </w:rPr>
        <w:t xml:space="preserve">GEN-E concerning the </w:t>
      </w:r>
      <w:r w:rsidR="008245C3" w:rsidRPr="008245C3">
        <w:rPr>
          <w:noProof/>
          <w:lang w:val="en-IE"/>
        </w:rPr>
        <w:t>qualifications and independence of assessing entities</w:t>
      </w:r>
      <w:r w:rsidR="008245C3">
        <w:rPr>
          <w:noProof/>
          <w:lang w:val="en-IE"/>
        </w:rPr>
        <w:t xml:space="preserve"> and</w:t>
      </w:r>
      <w:r w:rsidR="00CA7082" w:rsidRPr="008245C3">
        <w:rPr>
          <w:noProof/>
        </w:rPr>
        <w:t xml:space="preserve"> </w:t>
      </w:r>
      <w:r w:rsidR="008245C3" w:rsidRPr="008245C3">
        <w:rPr>
          <w:noProof/>
        </w:rPr>
        <w:t>UTP GEN-G concerning a Common Safety Method on risk evaluation and assessment</w:t>
      </w:r>
      <w:r w:rsidR="00CA7082" w:rsidRPr="008245C3">
        <w:rPr>
          <w:noProof/>
        </w:rPr>
        <w:t xml:space="preserve">, </w:t>
      </w:r>
      <w:r w:rsidR="008245C3" w:rsidRPr="008245C3">
        <w:rPr>
          <w:noProof/>
        </w:rPr>
        <w:t xml:space="preserve">on the modification of the rules of procedure of the Committee of Technical Experts, and </w:t>
      </w:r>
      <w:r w:rsidR="00EA3964" w:rsidRPr="008245C3">
        <w:rPr>
          <w:noProof/>
        </w:rPr>
        <w:t xml:space="preserve">on </w:t>
      </w:r>
      <w:r w:rsidR="00210CE9" w:rsidRPr="008245C3">
        <w:rPr>
          <w:noProof/>
        </w:rPr>
        <w:t>the up</w:t>
      </w:r>
      <w:r w:rsidR="008245C3" w:rsidRPr="008245C3">
        <w:rPr>
          <w:noProof/>
        </w:rPr>
        <w:t>date</w:t>
      </w:r>
      <w:r w:rsidR="00210CE9" w:rsidRPr="008245C3">
        <w:rPr>
          <w:noProof/>
        </w:rPr>
        <w:t xml:space="preserve"> of the references to the Technical Documents of TAF TSI listed in Appendix I of UTP TAF</w:t>
      </w:r>
      <w:r w:rsidR="00CA7082" w:rsidRPr="008245C3">
        <w:rPr>
          <w:noProof/>
        </w:rPr>
        <w:t xml:space="preserve"> </w:t>
      </w:r>
      <w:r w:rsidR="002D5523" w:rsidRPr="008245C3">
        <w:rPr>
          <w:noProof/>
        </w:rPr>
        <w:t xml:space="preserve">shall be the following: </w:t>
      </w:r>
    </w:p>
    <w:p w14:paraId="0C16CF62" w14:textId="6ADC7B92" w:rsidR="00D16ED0" w:rsidRPr="008245C3" w:rsidRDefault="00F24FC9" w:rsidP="00F24FC9">
      <w:pPr>
        <w:pStyle w:val="Point0"/>
        <w:rPr>
          <w:noProof/>
        </w:rPr>
      </w:pPr>
      <w:r w:rsidRPr="00F24FC9">
        <w:t>(1)</w:t>
      </w:r>
      <w:r w:rsidRPr="00F24FC9">
        <w:tab/>
      </w:r>
      <w:r w:rsidR="00D16ED0" w:rsidRPr="008245C3">
        <w:rPr>
          <w:noProof/>
        </w:rPr>
        <w:t xml:space="preserve">to vote in favour of the CTE proposed </w:t>
      </w:r>
      <w:r w:rsidR="000E76A2" w:rsidRPr="008245C3">
        <w:rPr>
          <w:noProof/>
        </w:rPr>
        <w:t xml:space="preserve">revision of </w:t>
      </w:r>
      <w:r w:rsidR="00D16ED0" w:rsidRPr="008245C3">
        <w:rPr>
          <w:noProof/>
        </w:rPr>
        <w:t xml:space="preserve">UTP </w:t>
      </w:r>
      <w:r w:rsidR="000E76A2" w:rsidRPr="008245C3">
        <w:rPr>
          <w:noProof/>
        </w:rPr>
        <w:t xml:space="preserve">GEN-E concerning the </w:t>
      </w:r>
      <w:r w:rsidR="000E76A2" w:rsidRPr="008245C3">
        <w:rPr>
          <w:noProof/>
          <w:lang w:val="en-IE"/>
        </w:rPr>
        <w:t xml:space="preserve">qualifications and independence of assessing entities, </w:t>
      </w:r>
      <w:r w:rsidR="00D16ED0" w:rsidRPr="008245C3">
        <w:rPr>
          <w:noProof/>
          <w:lang w:val="en-IE"/>
        </w:rPr>
        <w:t>as found in the CTE Working</w:t>
      </w:r>
      <w:r w:rsidR="00D16ED0" w:rsidRPr="008245C3">
        <w:rPr>
          <w:noProof/>
        </w:rPr>
        <w:t xml:space="preserve"> Document TECH-23005 UTP GEN-E</w:t>
      </w:r>
    </w:p>
    <w:p w14:paraId="0C16CF63" w14:textId="7A069DB1" w:rsidR="00D16ED0" w:rsidRPr="008245C3" w:rsidRDefault="00F24FC9" w:rsidP="00F24FC9">
      <w:pPr>
        <w:pStyle w:val="Point0"/>
        <w:rPr>
          <w:noProof/>
        </w:rPr>
      </w:pPr>
      <w:r w:rsidRPr="00F24FC9">
        <w:t>(2)</w:t>
      </w:r>
      <w:r w:rsidRPr="00F24FC9">
        <w:tab/>
      </w:r>
      <w:r w:rsidR="00D16ED0" w:rsidRPr="008245C3">
        <w:rPr>
          <w:noProof/>
        </w:rPr>
        <w:t xml:space="preserve">to vote in favour of the CTE proposed </w:t>
      </w:r>
      <w:r w:rsidR="000E76A2" w:rsidRPr="008245C3">
        <w:rPr>
          <w:noProof/>
        </w:rPr>
        <w:t>amendments</w:t>
      </w:r>
      <w:r w:rsidR="00D16ED0" w:rsidRPr="008245C3">
        <w:rPr>
          <w:noProof/>
        </w:rPr>
        <w:t xml:space="preserve"> </w:t>
      </w:r>
      <w:r w:rsidR="000E76A2" w:rsidRPr="008245C3">
        <w:rPr>
          <w:noProof/>
        </w:rPr>
        <w:t xml:space="preserve">to </w:t>
      </w:r>
      <w:r w:rsidR="00D16ED0" w:rsidRPr="008245C3">
        <w:rPr>
          <w:noProof/>
        </w:rPr>
        <w:t xml:space="preserve">UTP </w:t>
      </w:r>
      <w:r w:rsidR="000E76A2" w:rsidRPr="008245C3">
        <w:rPr>
          <w:noProof/>
        </w:rPr>
        <w:t>GEN-G concerning a Common Safety Method on risk evaluation and assessment</w:t>
      </w:r>
      <w:r w:rsidR="00894DD6">
        <w:rPr>
          <w:noProof/>
        </w:rPr>
        <w:t>,</w:t>
      </w:r>
      <w:r w:rsidR="00D16ED0" w:rsidRPr="008245C3">
        <w:rPr>
          <w:noProof/>
        </w:rPr>
        <w:t xml:space="preserve"> as found in the CTE Working Document TECH-2300</w:t>
      </w:r>
      <w:r w:rsidR="000E76A2" w:rsidRPr="008245C3">
        <w:rPr>
          <w:noProof/>
        </w:rPr>
        <w:t>6</w:t>
      </w:r>
      <w:r w:rsidR="00D16ED0" w:rsidRPr="008245C3">
        <w:rPr>
          <w:noProof/>
        </w:rPr>
        <w:t xml:space="preserve"> UTP GEN-</w:t>
      </w:r>
      <w:r w:rsidR="000E76A2" w:rsidRPr="008245C3">
        <w:rPr>
          <w:noProof/>
        </w:rPr>
        <w:t>G</w:t>
      </w:r>
    </w:p>
    <w:p w14:paraId="0C16CF64" w14:textId="73B4CC18" w:rsidR="00D16ED0" w:rsidRPr="008245C3" w:rsidRDefault="00F24FC9" w:rsidP="00F24FC9">
      <w:pPr>
        <w:pStyle w:val="Point0"/>
        <w:rPr>
          <w:noProof/>
        </w:rPr>
      </w:pPr>
      <w:r w:rsidRPr="00F24FC9">
        <w:t>(3)</w:t>
      </w:r>
      <w:r w:rsidRPr="00F24FC9">
        <w:tab/>
      </w:r>
      <w:r w:rsidR="000E76A2" w:rsidRPr="008245C3">
        <w:rPr>
          <w:noProof/>
        </w:rPr>
        <w:t xml:space="preserve">to vote in favour of the CTE proposed </w:t>
      </w:r>
      <w:r w:rsidR="00C82BE1" w:rsidRPr="008245C3">
        <w:rPr>
          <w:noProof/>
        </w:rPr>
        <w:t>modification of the rules of procedure of the Committee of Technical Experts</w:t>
      </w:r>
      <w:r w:rsidR="00894DD6">
        <w:rPr>
          <w:noProof/>
        </w:rPr>
        <w:t>,</w:t>
      </w:r>
      <w:r w:rsidR="000E76A2" w:rsidRPr="008245C3">
        <w:rPr>
          <w:noProof/>
        </w:rPr>
        <w:t xml:space="preserve"> as found in the CTE Working Document TECH-2300</w:t>
      </w:r>
      <w:r w:rsidR="00C82BE1" w:rsidRPr="008245C3">
        <w:rPr>
          <w:noProof/>
        </w:rPr>
        <w:t>2</w:t>
      </w:r>
      <w:r w:rsidR="000E76A2" w:rsidRPr="008245C3">
        <w:rPr>
          <w:noProof/>
        </w:rPr>
        <w:t xml:space="preserve"> </w:t>
      </w:r>
      <w:r w:rsidR="00C82BE1" w:rsidRPr="008245C3">
        <w:rPr>
          <w:noProof/>
        </w:rPr>
        <w:t>CTE</w:t>
      </w:r>
    </w:p>
    <w:p w14:paraId="0C16CF65" w14:textId="0AF1A788" w:rsidR="009434FE" w:rsidRPr="008245C3" w:rsidRDefault="00F24FC9" w:rsidP="00F24FC9">
      <w:pPr>
        <w:pStyle w:val="Point0"/>
        <w:rPr>
          <w:noProof/>
        </w:rPr>
      </w:pPr>
      <w:r w:rsidRPr="00F24FC9">
        <w:t>(4)</w:t>
      </w:r>
      <w:r w:rsidRPr="00F24FC9">
        <w:tab/>
      </w:r>
      <w:r w:rsidR="009434FE" w:rsidRPr="008245C3">
        <w:rPr>
          <w:noProof/>
        </w:rPr>
        <w:t>to vote in favour of the CTE proposal to up</w:t>
      </w:r>
      <w:r w:rsidR="00173046">
        <w:rPr>
          <w:noProof/>
        </w:rPr>
        <w:t>grad</w:t>
      </w:r>
      <w:r w:rsidR="009434FE" w:rsidRPr="008245C3">
        <w:rPr>
          <w:noProof/>
        </w:rPr>
        <w:t>e the references to the Technical Documents of TAF TSI listed in Appendix I of UTP TAF, as found in the CTE Working Document TECH-21009-CTE UTP TAF decision.</w:t>
      </w:r>
    </w:p>
    <w:p w14:paraId="0C16CF66" w14:textId="77777777" w:rsidR="00835175" w:rsidRPr="009073B1" w:rsidRDefault="00835175" w:rsidP="00835175">
      <w:pPr>
        <w:pStyle w:val="Titrearticle"/>
        <w:rPr>
          <w:noProof/>
        </w:rPr>
      </w:pPr>
      <w:r w:rsidRPr="009073B1">
        <w:rPr>
          <w:noProof/>
        </w:rPr>
        <w:t xml:space="preserve">Article </w:t>
      </w:r>
      <w:r w:rsidR="00C4180A" w:rsidRPr="009073B1">
        <w:rPr>
          <w:noProof/>
        </w:rPr>
        <w:t>2</w:t>
      </w:r>
    </w:p>
    <w:p w14:paraId="0C16CF67" w14:textId="77777777" w:rsidR="002D5523" w:rsidRPr="009073B1" w:rsidRDefault="008402BE" w:rsidP="002D5523">
      <w:pPr>
        <w:rPr>
          <w:noProof/>
          <w:szCs w:val="24"/>
        </w:rPr>
      </w:pPr>
      <w:r w:rsidRPr="009073B1">
        <w:rPr>
          <w:noProof/>
        </w:rPr>
        <w:t>Once adopted</w:t>
      </w:r>
      <w:r w:rsidR="002D5523" w:rsidRPr="009073B1">
        <w:rPr>
          <w:noProof/>
        </w:rPr>
        <w:t xml:space="preserve">, the </w:t>
      </w:r>
      <w:r w:rsidRPr="009073B1">
        <w:rPr>
          <w:noProof/>
        </w:rPr>
        <w:t>decision</w:t>
      </w:r>
      <w:r w:rsidR="005C6E8A" w:rsidRPr="009073B1">
        <w:rPr>
          <w:noProof/>
        </w:rPr>
        <w:t>s</w:t>
      </w:r>
      <w:r w:rsidR="007A7F88" w:rsidRPr="009073B1">
        <w:rPr>
          <w:noProof/>
        </w:rPr>
        <w:t xml:space="preserve"> </w:t>
      </w:r>
      <w:r w:rsidR="002D5523" w:rsidRPr="009073B1">
        <w:rPr>
          <w:noProof/>
        </w:rPr>
        <w:t xml:space="preserve">of the </w:t>
      </w:r>
      <w:r w:rsidR="00BD1430" w:rsidRPr="009073B1">
        <w:rPr>
          <w:noProof/>
        </w:rPr>
        <w:t xml:space="preserve">Committee of Technical Experts </w:t>
      </w:r>
      <w:r w:rsidR="002D5523" w:rsidRPr="009073B1">
        <w:rPr>
          <w:noProof/>
        </w:rPr>
        <w:t xml:space="preserve">shall be published in the </w:t>
      </w:r>
      <w:r w:rsidR="002D5523" w:rsidRPr="009073B1">
        <w:rPr>
          <w:i/>
          <w:noProof/>
        </w:rPr>
        <w:t>Official Journal of the European Union</w:t>
      </w:r>
      <w:r w:rsidR="002D5523" w:rsidRPr="009073B1">
        <w:rPr>
          <w:noProof/>
          <w:szCs w:val="24"/>
        </w:rPr>
        <w:t>, indicating the date of their entry into force.</w:t>
      </w:r>
    </w:p>
    <w:p w14:paraId="0C16CF68" w14:textId="77777777" w:rsidR="007024FE" w:rsidRPr="009073B1" w:rsidRDefault="007024FE" w:rsidP="007E1523">
      <w:pPr>
        <w:rPr>
          <w:noProof/>
        </w:rPr>
      </w:pPr>
      <w:r w:rsidRPr="009073B1">
        <w:rPr>
          <w:noProof/>
        </w:rPr>
        <w:t>This Decision is addressed to the Commission.</w:t>
      </w:r>
    </w:p>
    <w:p w14:paraId="0C16CF69" w14:textId="116BA41C" w:rsidR="007024FE" w:rsidRPr="009073B1" w:rsidRDefault="00E36253" w:rsidP="00C84A7A">
      <w:pPr>
        <w:pStyle w:val="Fait"/>
        <w:rPr>
          <w:noProof/>
        </w:rPr>
      </w:pPr>
      <w:r w:rsidRPr="00E36253">
        <w:t>Done at Brussels,</w:t>
      </w:r>
    </w:p>
    <w:p w14:paraId="0C16CF6A" w14:textId="77777777" w:rsidR="007024FE" w:rsidRPr="009073B1" w:rsidRDefault="007024FE" w:rsidP="00C84A7A">
      <w:pPr>
        <w:pStyle w:val="Institutionquisigne"/>
        <w:rPr>
          <w:noProof/>
        </w:rPr>
      </w:pPr>
      <w:r w:rsidRPr="009073B1">
        <w:rPr>
          <w:noProof/>
        </w:rPr>
        <w:tab/>
        <w:t>For the Council</w:t>
      </w:r>
    </w:p>
    <w:p w14:paraId="0C16CF6B" w14:textId="77777777" w:rsidR="007024FE" w:rsidRPr="009073B1" w:rsidRDefault="007024FE" w:rsidP="007024FE">
      <w:pPr>
        <w:pStyle w:val="Personnequisigne"/>
        <w:rPr>
          <w:noProof/>
        </w:rPr>
      </w:pPr>
      <w:r w:rsidRPr="009073B1">
        <w:rPr>
          <w:noProof/>
        </w:rPr>
        <w:tab/>
        <w:t>The President</w:t>
      </w:r>
    </w:p>
    <w:sectPr w:rsidR="007024FE" w:rsidRPr="009073B1" w:rsidSect="005040C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6CF6F" w14:textId="77777777" w:rsidR="003A64C8" w:rsidRDefault="003A64C8" w:rsidP="007024FE">
      <w:pPr>
        <w:spacing w:before="0" w:after="0"/>
      </w:pPr>
      <w:r>
        <w:separator/>
      </w:r>
    </w:p>
  </w:endnote>
  <w:endnote w:type="continuationSeparator" w:id="0">
    <w:p w14:paraId="0C16CF70" w14:textId="77777777" w:rsidR="003A64C8" w:rsidRDefault="003A64C8" w:rsidP="007024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CF74" w14:textId="13A0FDA8" w:rsidR="00322AA5" w:rsidRPr="005040C8" w:rsidRDefault="005040C8" w:rsidP="005040C8">
    <w:pPr>
      <w:pStyle w:val="Footer"/>
      <w:rPr>
        <w:rFonts w:ascii="Arial" w:hAnsi="Arial" w:cs="Arial"/>
        <w:b/>
        <w:sz w:val="48"/>
      </w:rPr>
    </w:pPr>
    <w:r w:rsidRPr="005040C8">
      <w:rPr>
        <w:rFonts w:ascii="Arial" w:hAnsi="Arial" w:cs="Arial"/>
        <w:b/>
        <w:sz w:val="48"/>
      </w:rPr>
      <w:t>EN</w:t>
    </w:r>
    <w:r w:rsidRPr="005040C8">
      <w:rPr>
        <w:rFonts w:ascii="Arial" w:hAnsi="Arial" w:cs="Arial"/>
        <w:b/>
        <w:sz w:val="48"/>
      </w:rPr>
      <w:tab/>
    </w:r>
    <w:r w:rsidRPr="005040C8">
      <w:rPr>
        <w:rFonts w:ascii="Arial" w:hAnsi="Arial" w:cs="Arial"/>
        <w:b/>
        <w:sz w:val="48"/>
      </w:rPr>
      <w:tab/>
    </w:r>
    <w:r w:rsidRPr="005040C8">
      <w:tab/>
    </w:r>
    <w:r w:rsidRPr="005040C8">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47F6" w14:textId="448E8716" w:rsidR="005040C8" w:rsidRPr="005040C8" w:rsidRDefault="005040C8" w:rsidP="005040C8">
    <w:pPr>
      <w:pStyle w:val="Footer"/>
      <w:rPr>
        <w:rFonts w:ascii="Arial" w:hAnsi="Arial" w:cs="Arial"/>
        <w:b/>
        <w:sz w:val="48"/>
      </w:rPr>
    </w:pPr>
    <w:r w:rsidRPr="005040C8">
      <w:rPr>
        <w:rFonts w:ascii="Arial" w:hAnsi="Arial" w:cs="Arial"/>
        <w:b/>
        <w:sz w:val="48"/>
      </w:rPr>
      <w:t>EN</w:t>
    </w:r>
    <w:r w:rsidRPr="005040C8">
      <w:rPr>
        <w:rFonts w:ascii="Arial" w:hAnsi="Arial" w:cs="Arial"/>
        <w:b/>
        <w:sz w:val="48"/>
      </w:rPr>
      <w:tab/>
    </w:r>
    <w:r>
      <w:fldChar w:fldCharType="begin"/>
    </w:r>
    <w:r>
      <w:instrText xml:space="preserve"> PAGE  \* MERGEFORMAT </w:instrText>
    </w:r>
    <w:r>
      <w:fldChar w:fldCharType="separate"/>
    </w:r>
    <w:r w:rsidR="00C84A7A">
      <w:rPr>
        <w:noProof/>
      </w:rPr>
      <w:t>9</w:t>
    </w:r>
    <w:r>
      <w:fldChar w:fldCharType="end"/>
    </w:r>
    <w:r>
      <w:tab/>
    </w:r>
    <w:r w:rsidRPr="005040C8">
      <w:tab/>
    </w:r>
    <w:r w:rsidRPr="005040C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68EA" w14:textId="77777777" w:rsidR="005040C8" w:rsidRPr="005040C8" w:rsidRDefault="005040C8" w:rsidP="00504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CF6D" w14:textId="77777777" w:rsidR="003A64C8" w:rsidRDefault="003A64C8" w:rsidP="007024FE">
      <w:pPr>
        <w:spacing w:before="0" w:after="0"/>
      </w:pPr>
      <w:r>
        <w:separator/>
      </w:r>
    </w:p>
  </w:footnote>
  <w:footnote w:type="continuationSeparator" w:id="0">
    <w:p w14:paraId="0C16CF6E" w14:textId="77777777" w:rsidR="003A64C8" w:rsidRDefault="003A64C8" w:rsidP="007024FE">
      <w:pPr>
        <w:spacing w:before="0" w:after="0"/>
      </w:pPr>
      <w:r>
        <w:continuationSeparator/>
      </w:r>
    </w:p>
  </w:footnote>
  <w:footnote w:id="1">
    <w:p w14:paraId="0C16CF79" w14:textId="77777777" w:rsidR="003658FD" w:rsidRPr="003658FD" w:rsidRDefault="003658FD">
      <w:pPr>
        <w:pStyle w:val="FootnoteText"/>
        <w:rPr>
          <w:lang w:val="en-IE"/>
        </w:rPr>
      </w:pPr>
      <w:r w:rsidRPr="005C6155">
        <w:rPr>
          <w:rStyle w:val="FootnoteReference"/>
        </w:rPr>
        <w:footnoteRef/>
      </w:r>
      <w:r w:rsidR="005C6155">
        <w:tab/>
      </w:r>
      <w:r>
        <w:t>Only Cyprus and Malta are not Contracting Parties.</w:t>
      </w:r>
    </w:p>
  </w:footnote>
  <w:footnote w:id="2">
    <w:p w14:paraId="0C16CF7A" w14:textId="774006C6" w:rsidR="00D72AE7" w:rsidRPr="003E574F" w:rsidRDefault="00D72AE7" w:rsidP="00D72AE7">
      <w:pPr>
        <w:pStyle w:val="FootnoteText"/>
      </w:pPr>
      <w:r w:rsidRPr="005C6155">
        <w:rPr>
          <w:rStyle w:val="FootnoteReference"/>
        </w:rPr>
        <w:footnoteRef/>
      </w:r>
      <w:r w:rsidR="005C6155">
        <w:tab/>
      </w:r>
      <w:r w:rsidRPr="00A71008">
        <w:t>Directive</w:t>
      </w:r>
      <w:r>
        <w:t xml:space="preserve"> </w:t>
      </w:r>
      <w:r w:rsidRPr="003E574F">
        <w:rPr>
          <w:lang w:val="en-US"/>
        </w:rPr>
        <w:t>2008/57/EC of the European Parliament and of the Council of 17 June 2008 on the interoperability of the rail system within the Community (Text with EEA relevance)</w:t>
      </w:r>
      <w:r w:rsidRPr="00A71008">
        <w:t xml:space="preserve"> </w:t>
      </w:r>
      <w:r>
        <w:t>(</w:t>
      </w:r>
      <w:r w:rsidRPr="00A71008">
        <w:t>OJ L 1</w:t>
      </w:r>
      <w:r>
        <w:t>91</w:t>
      </w:r>
      <w:r w:rsidRPr="00A71008">
        <w:t xml:space="preserve">, </w:t>
      </w:r>
      <w:r>
        <w:t>18.07.2008</w:t>
      </w:r>
      <w:r w:rsidRPr="00A71008">
        <w:t xml:space="preserve">, p. </w:t>
      </w:r>
      <w:r>
        <w:t>1)</w:t>
      </w:r>
    </w:p>
  </w:footnote>
  <w:footnote w:id="3">
    <w:p w14:paraId="0C16CF7B" w14:textId="242C0E33" w:rsidR="003E574F" w:rsidRPr="009D1DC8" w:rsidRDefault="003E574F" w:rsidP="003E574F">
      <w:pPr>
        <w:pStyle w:val="FootnoteText"/>
        <w:rPr>
          <w:lang w:val="en-IE"/>
        </w:rPr>
      </w:pPr>
      <w:r w:rsidRPr="005C6155">
        <w:rPr>
          <w:rStyle w:val="FootnoteReference"/>
        </w:rPr>
        <w:footnoteRef/>
      </w:r>
      <w:r w:rsidR="005C6155">
        <w:tab/>
      </w:r>
      <w:r w:rsidRPr="00A71008">
        <w:t>Directive (EU) 2016/79</w:t>
      </w:r>
      <w:r>
        <w:t>7</w:t>
      </w:r>
      <w:r w:rsidRPr="00A71008">
        <w:t xml:space="preserve"> of the European Parliament and of the Council of</w:t>
      </w:r>
      <w:r>
        <w:t xml:space="preserve"> 11 May 2016 on </w:t>
      </w:r>
      <w:r w:rsidRPr="001C78A2">
        <w:rPr>
          <w:szCs w:val="22"/>
        </w:rPr>
        <w:t>the interoperability of the rail system within the European Union</w:t>
      </w:r>
      <w:r w:rsidR="00620B5F">
        <w:rPr>
          <w:szCs w:val="22"/>
        </w:rPr>
        <w:t xml:space="preserve"> </w:t>
      </w:r>
      <w:r>
        <w:t>(</w:t>
      </w:r>
      <w:r w:rsidRPr="00A71008">
        <w:t xml:space="preserve">OJ L 138, 26.5.2016, p. </w:t>
      </w:r>
      <w:r>
        <w:t>44)</w:t>
      </w:r>
    </w:p>
  </w:footnote>
  <w:footnote w:id="4">
    <w:p w14:paraId="0C16CF7C" w14:textId="77777777" w:rsidR="002B18B1" w:rsidRPr="002B18B1" w:rsidRDefault="002B18B1">
      <w:pPr>
        <w:pStyle w:val="FootnoteText"/>
        <w:rPr>
          <w:lang w:val="en-IE"/>
        </w:rPr>
      </w:pPr>
      <w:r w:rsidRPr="005C6155">
        <w:rPr>
          <w:rStyle w:val="FootnoteReference"/>
        </w:rPr>
        <w:footnoteRef/>
      </w:r>
      <w:r w:rsidR="005C6155">
        <w:tab/>
      </w:r>
      <w:r w:rsidRPr="00CD224A">
        <w:t xml:space="preserve">Commission Implementing Regulation (EU) </w:t>
      </w:r>
      <w:r w:rsidRPr="002B18B1">
        <w:t xml:space="preserve">2015/1136 of 13 July 2015 amending Implementing Regulation (EU) No 402/2013 on the common safety method for risk evaluation and assessment </w:t>
      </w:r>
      <w:r>
        <w:t>(OJ L 185, 14.07.2015, p.6)</w:t>
      </w:r>
    </w:p>
  </w:footnote>
  <w:footnote w:id="5">
    <w:p w14:paraId="0C16CF7D" w14:textId="2095E7DA" w:rsidR="00200969" w:rsidRPr="008855AE" w:rsidRDefault="00200969" w:rsidP="00200969">
      <w:pPr>
        <w:pStyle w:val="FootnoteText"/>
        <w:rPr>
          <w:sz w:val="18"/>
          <w:szCs w:val="18"/>
          <w:lang w:val="en-US"/>
        </w:rPr>
      </w:pPr>
      <w:r w:rsidRPr="005C6155">
        <w:rPr>
          <w:rStyle w:val="FootnoteReference"/>
        </w:rPr>
        <w:footnoteRef/>
      </w:r>
      <w:r w:rsidR="005C6155">
        <w:rPr>
          <w:sz w:val="18"/>
          <w:szCs w:val="18"/>
          <w:lang w:val="en-US"/>
        </w:rPr>
        <w:tab/>
      </w:r>
      <w:r w:rsidRPr="008855AE">
        <w:rPr>
          <w:sz w:val="18"/>
          <w:szCs w:val="18"/>
          <w:lang w:val="en-US"/>
        </w:rPr>
        <w:t>Official Journal of the EU: OJ L 356, 12.12.2014, p. 438</w:t>
      </w:r>
    </w:p>
  </w:footnote>
  <w:footnote w:id="6">
    <w:p w14:paraId="0C16CF7E" w14:textId="2364D7C8" w:rsidR="00200969" w:rsidRPr="00E5291F" w:rsidRDefault="00200969" w:rsidP="00200969">
      <w:pPr>
        <w:pStyle w:val="FootnoteText"/>
      </w:pPr>
      <w:r w:rsidRPr="005C6155">
        <w:rPr>
          <w:rStyle w:val="FootnoteReference"/>
        </w:rPr>
        <w:footnoteRef/>
      </w:r>
      <w:r w:rsidR="005C6155">
        <w:tab/>
      </w:r>
      <w:r w:rsidRPr="008855AE">
        <w:rPr>
          <w:sz w:val="18"/>
          <w:szCs w:val="18"/>
          <w:lang w:val="en-US"/>
        </w:rPr>
        <w:t xml:space="preserve">Official Journal of the EU: </w:t>
      </w:r>
      <w:r w:rsidRPr="00E5291F">
        <w:rPr>
          <w:sz w:val="18"/>
          <w:szCs w:val="18"/>
          <w:lang w:val="en-US"/>
        </w:rPr>
        <w:t>OJ L 108, 29.3.2021, p. 19</w:t>
      </w:r>
    </w:p>
  </w:footnote>
  <w:footnote w:id="7">
    <w:p w14:paraId="0C16CF7F" w14:textId="77777777" w:rsidR="00281C8E" w:rsidRDefault="00281C8E">
      <w:pPr>
        <w:pStyle w:val="FootnoteText"/>
      </w:pPr>
      <w:r w:rsidRPr="00424BED">
        <w:rPr>
          <w:rStyle w:val="FootnoteReference"/>
        </w:rPr>
        <w:footnoteRef/>
      </w:r>
      <w:r w:rsidR="00424BED">
        <w:tab/>
      </w:r>
      <w:r w:rsidRPr="00180F68">
        <w:t>Commission Implementing Regulation (EU) 2019/778 of 16 May 2</w:t>
      </w:r>
      <w:r w:rsidR="00322AA5">
        <w:t>019 amending Regulation (EU) No </w:t>
      </w:r>
      <w:r w:rsidRPr="00180F68">
        <w:t>1305/2014 as regards Change Control Management</w:t>
      </w:r>
      <w:r w:rsidR="00180F68" w:rsidRPr="00180F68">
        <w:t xml:space="preserve"> </w:t>
      </w:r>
      <w:r w:rsidR="00F75046">
        <w:t>(</w:t>
      </w:r>
      <w:r w:rsidRPr="00180F68">
        <w:t>OJ L 139I , 27.5.2019, p. 356</w:t>
      </w:r>
      <w:r w:rsidR="00F75046">
        <w:t>)</w:t>
      </w:r>
    </w:p>
  </w:footnote>
  <w:footnote w:id="8">
    <w:p w14:paraId="0C16CF80" w14:textId="77777777" w:rsidR="00BA6641" w:rsidRPr="009D1DC8" w:rsidRDefault="00BA6641" w:rsidP="00BA6641">
      <w:pPr>
        <w:pStyle w:val="FootnoteText"/>
        <w:rPr>
          <w:lang w:val="en-IE"/>
        </w:rPr>
      </w:pPr>
      <w:r w:rsidRPr="005C6155">
        <w:rPr>
          <w:rStyle w:val="FootnoteReference"/>
        </w:rPr>
        <w:footnoteRef/>
      </w:r>
      <w:r w:rsidR="005C6155">
        <w:tab/>
      </w:r>
      <w:r w:rsidRPr="00A71008">
        <w:t>Directive (EU) 2016/79</w:t>
      </w:r>
      <w:r>
        <w:t>7</w:t>
      </w:r>
      <w:r w:rsidRPr="00A71008">
        <w:t xml:space="preserve"> of the European Parliament and of the Council of</w:t>
      </w:r>
      <w:r>
        <w:t xml:space="preserve"> 11 May 2016 on </w:t>
      </w:r>
      <w:r w:rsidRPr="001C78A2">
        <w:rPr>
          <w:szCs w:val="22"/>
        </w:rPr>
        <w:t>the interoperability of the rail system within the European Union</w:t>
      </w:r>
      <w:r>
        <w:t xml:space="preserve"> (</w:t>
      </w:r>
      <w:r w:rsidRPr="00A71008">
        <w:t xml:space="preserve">OJ L 138, 26.5.2016, p. </w:t>
      </w:r>
      <w:r>
        <w:t>44)</w:t>
      </w:r>
    </w:p>
  </w:footnote>
  <w:footnote w:id="9">
    <w:p w14:paraId="0C16CF81" w14:textId="77777777" w:rsidR="00281C8E" w:rsidRDefault="00281C8E" w:rsidP="0041752A">
      <w:pPr>
        <w:pStyle w:val="FootnoteText"/>
      </w:pPr>
      <w:r w:rsidRPr="00B64825">
        <w:rPr>
          <w:rStyle w:val="FootnoteReference"/>
        </w:rPr>
        <w:footnoteRef/>
      </w:r>
      <w:r w:rsidR="00424BED">
        <w:tab/>
      </w:r>
      <w:r w:rsidRPr="009073B1">
        <w:t>Commission Implementing Regulation (EU) 2019/778 of 16 May 2019 amending Regulation (EU) No</w:t>
      </w:r>
      <w:r w:rsidR="00F75046">
        <w:t> </w:t>
      </w:r>
      <w:r w:rsidRPr="009073B1">
        <w:t xml:space="preserve">1305/2014 as regards Change Control Management </w:t>
      </w:r>
      <w:r w:rsidR="00F75046">
        <w:t>(</w:t>
      </w:r>
      <w:r w:rsidRPr="009073B1">
        <w:t>OJ L 139I , 27.5.2019, p. 356</w:t>
      </w:r>
      <w:r w:rsidR="00F75046">
        <w:t>)</w:t>
      </w:r>
    </w:p>
  </w:footnote>
  <w:footnote w:id="10">
    <w:p w14:paraId="0C16CF82" w14:textId="77777777" w:rsidR="007E1523" w:rsidRPr="00B035F8" w:rsidRDefault="007E1523" w:rsidP="00A05EE4">
      <w:pPr>
        <w:pStyle w:val="FootnoteText"/>
      </w:pPr>
      <w:r w:rsidRPr="000215B1">
        <w:rPr>
          <w:rStyle w:val="FootnoteReference"/>
        </w:rPr>
        <w:footnoteRef/>
      </w:r>
      <w:r w:rsidR="000215B1">
        <w:tab/>
      </w:r>
      <w:r w:rsidRPr="00B035F8">
        <w:t>Judgment of the Court of Justice of 7 October 2014, Germany v Council, C-399/12, ECL</w:t>
      </w:r>
      <w:r w:rsidR="00575D08">
        <w:t>I:EU:C:2014:2258, paragraph 64</w:t>
      </w:r>
    </w:p>
  </w:footnote>
  <w:footnote w:id="11">
    <w:p w14:paraId="0C16CF83" w14:textId="77777777" w:rsidR="007E1523" w:rsidRPr="00B035F8" w:rsidRDefault="007E1523" w:rsidP="00A05EE4">
      <w:pPr>
        <w:pStyle w:val="FootnoteText"/>
      </w:pPr>
      <w:r w:rsidRPr="000215B1">
        <w:rPr>
          <w:rStyle w:val="FootnoteReference"/>
        </w:rPr>
        <w:footnoteRef/>
      </w:r>
      <w:r w:rsidR="000215B1">
        <w:tab/>
      </w:r>
      <w:r w:rsidRPr="00B035F8">
        <w:t>Judgment of the Court of Justice of 7 October 2014, Germany v Council, C-399/12, ECLI:EU:C:2014:2258, paragraphs 61</w:t>
      </w:r>
      <w:r>
        <w:t xml:space="preserve"> </w:t>
      </w:r>
      <w:r w:rsidR="00575D08">
        <w:t>to 64</w:t>
      </w:r>
    </w:p>
  </w:footnote>
  <w:footnote w:id="12">
    <w:p w14:paraId="0C16CF84" w14:textId="77777777" w:rsidR="007E1523" w:rsidRDefault="007E1523">
      <w:pPr>
        <w:pStyle w:val="FootnoteText"/>
      </w:pPr>
      <w:r w:rsidRPr="000215B1">
        <w:rPr>
          <w:rStyle w:val="FootnoteReference"/>
        </w:rPr>
        <w:footnoteRef/>
      </w:r>
      <w:r w:rsidR="000215B1">
        <w:tab/>
      </w:r>
      <w:r w:rsidRPr="00C4366E">
        <w:t xml:space="preserve">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w:t>
      </w:r>
      <w:r w:rsidR="00575D08">
        <w:t xml:space="preserve">1999 </w:t>
      </w:r>
      <w:r w:rsidR="00575D08" w:rsidRPr="00F75046">
        <w:t>(</w:t>
      </w:r>
      <w:r w:rsidR="00575D08" w:rsidRPr="00C417E7">
        <w:t>OJ L 51, 23.2.2013, p. 1</w:t>
      </w:r>
      <w:r w:rsidR="00575D08" w:rsidRPr="00F75046">
        <w:t>)</w:t>
      </w:r>
    </w:p>
  </w:footnote>
  <w:footnote w:id="13">
    <w:p w14:paraId="0C16CF85" w14:textId="77777777" w:rsidR="005F44F6" w:rsidRPr="009D1DC8" w:rsidRDefault="005F44F6" w:rsidP="005F44F6">
      <w:pPr>
        <w:pStyle w:val="FootnoteText"/>
        <w:rPr>
          <w:lang w:val="en-IE"/>
        </w:rPr>
      </w:pPr>
      <w:r w:rsidRPr="005C6155">
        <w:rPr>
          <w:rStyle w:val="FootnoteReference"/>
        </w:rPr>
        <w:footnoteRef/>
      </w:r>
      <w:r w:rsidR="005C6155">
        <w:tab/>
      </w:r>
      <w:r w:rsidRPr="00A71008">
        <w:t>Directive (EU) 2016/79</w:t>
      </w:r>
      <w:r>
        <w:t>7</w:t>
      </w:r>
      <w:r w:rsidRPr="00A71008">
        <w:t xml:space="preserve"> of the European Parliament and of the Council of</w:t>
      </w:r>
      <w:r>
        <w:t xml:space="preserve"> 11 May 2016 on </w:t>
      </w:r>
      <w:r w:rsidRPr="001C78A2">
        <w:rPr>
          <w:szCs w:val="22"/>
        </w:rPr>
        <w:t>the interoperability of the rail system within the European Union</w:t>
      </w:r>
      <w:r>
        <w:t xml:space="preserve"> (</w:t>
      </w:r>
      <w:r w:rsidRPr="00A71008">
        <w:t xml:space="preserve">OJ L 138, 26.5.2016, p. </w:t>
      </w:r>
      <w:r>
        <w:t>44)</w:t>
      </w:r>
    </w:p>
  </w:footnote>
  <w:footnote w:id="14">
    <w:p w14:paraId="0C16CF86" w14:textId="77777777" w:rsidR="00E90A46" w:rsidRPr="00E90A46" w:rsidRDefault="00E90A46">
      <w:pPr>
        <w:pStyle w:val="FootnoteText"/>
        <w:rPr>
          <w:lang w:val="en-IE"/>
        </w:rPr>
      </w:pPr>
      <w:r w:rsidRPr="005C6155">
        <w:rPr>
          <w:rStyle w:val="FootnoteReference"/>
        </w:rPr>
        <w:footnoteRef/>
      </w:r>
      <w:r w:rsidR="005C6155">
        <w:tab/>
      </w:r>
      <w:r>
        <w:t>Commission Implementing Regulation (EU) 2021/541 of 26 March 2021 amending Regulation (EU) No 1305/2014 as regard the simplification and improvement of data calculation and exchange and the update of the Change Control Management process (OJ L 108, 29.3.2021, p.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lvlOverride w:ilvl="0">
      <w:startOverride w:val="1"/>
    </w:lvlOverride>
  </w:num>
  <w:num w:numId="12">
    <w:abstractNumId w:val="19"/>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num>
  <w:num w:numId="19">
    <w:abstractNumId w:val="12"/>
  </w:num>
  <w:num w:numId="20">
    <w:abstractNumId w:val="21"/>
  </w:num>
  <w:num w:numId="21">
    <w:abstractNumId w:val="11"/>
  </w:num>
  <w:num w:numId="22">
    <w:abstractNumId w:val="13"/>
  </w:num>
  <w:num w:numId="23">
    <w:abstractNumId w:val="14"/>
  </w:num>
  <w:num w:numId="24">
    <w:abstractNumId w:val="9"/>
  </w:num>
  <w:num w:numId="25">
    <w:abstractNumId w:val="20"/>
  </w:num>
  <w:num w:numId="26">
    <w:abstractNumId w:val="8"/>
  </w:num>
  <w:num w:numId="27">
    <w:abstractNumId w:val="15"/>
  </w:num>
  <w:num w:numId="28">
    <w:abstractNumId w:val="17"/>
  </w:num>
  <w:num w:numId="29">
    <w:abstractNumId w:val="18"/>
  </w:num>
  <w:num w:numId="30">
    <w:abstractNumId w:val="10"/>
  </w:num>
  <w:num w:numId="31">
    <w:abstractNumId w:val="16"/>
  </w:num>
  <w:num w:numId="32">
    <w:abstractNumId w:val="22"/>
  </w:num>
  <w:num w:numId="33">
    <w:abstractNumId w:val="19"/>
  </w:num>
  <w:num w:numId="34">
    <w:abstractNumId w:val="12"/>
  </w:num>
  <w:num w:numId="35">
    <w:abstractNumId w:val="21"/>
  </w:num>
  <w:num w:numId="36">
    <w:abstractNumId w:val="11"/>
  </w:num>
  <w:num w:numId="37">
    <w:abstractNumId w:val="13"/>
  </w:num>
  <w:num w:numId="38">
    <w:abstractNumId w:val="14"/>
  </w:num>
  <w:num w:numId="39">
    <w:abstractNumId w:val="9"/>
  </w:num>
  <w:num w:numId="40">
    <w:abstractNumId w:val="20"/>
  </w:num>
  <w:num w:numId="41">
    <w:abstractNumId w:val="8"/>
  </w:num>
  <w:num w:numId="42">
    <w:abstractNumId w:val="15"/>
  </w:num>
  <w:num w:numId="43">
    <w:abstractNumId w:val="17"/>
  </w:num>
  <w:num w:numId="44">
    <w:abstractNumId w:val="18"/>
  </w:num>
  <w:num w:numId="45">
    <w:abstractNumId w:val="10"/>
  </w:num>
  <w:num w:numId="46">
    <w:abstractNumId w:val="16"/>
  </w:num>
  <w:num w:numId="4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3-29 11:28:3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2E42A16-6B10-4803-A71C-D34AD3A624A4"/>
    <w:docVar w:name="LW_COVERPAGE_TYPE" w:val="1"/>
    <w:docVar w:name="LW_CROSSREFERENCE" w:val="&lt;UNUSED&gt;"/>
    <w:docVar w:name="LW_DocType" w:val="COM"/>
    <w:docVar w:name="LW_EMISSION" w:val="31.3.2023"/>
    <w:docVar w:name="LW_EMISSION_ISODATE" w:val="2023-03-3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1"/>
    <w:docVar w:name="LW_REF.II.NEW.CP_YEAR" w:val="2023"/>
    <w:docVar w:name="LW_REF.INST.NEW" w:val="COM"/>
    <w:docVar w:name="LW_REF.INST.NEW_ADOPTED" w:val="final"/>
    <w:docVar w:name="LW_REF.INST.NEW_TEXT" w:val="(2023)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the 15th meeting of the Committee of Technical Experts of the Intergovernmental Organisation for International Carriage by Rail (OTIF) as regards the modifications to the uniform technical prescriptions concerning the qualifications and independence of assessing entities and concerning a common safety method on risk evaluation and assessment, the modification of the rules of procedure of the Committee of Technical Experts, and the upgrade of the references to the Technical Documents of TAF TSI listed in Appendix I of UTP TAF"/>
    <w:docVar w:name="LW_TYPE.DOC.CP" w:val="COUNCIL DECISION"/>
    <w:docVar w:name="LwApiVersions" w:val="LW4CoDe 1.23.2.0; LW 8.0, Build 20211117"/>
  </w:docVars>
  <w:rsids>
    <w:rsidRoot w:val="007024FE"/>
    <w:rsid w:val="00003C18"/>
    <w:rsid w:val="000112E0"/>
    <w:rsid w:val="00013842"/>
    <w:rsid w:val="00013A28"/>
    <w:rsid w:val="000209E2"/>
    <w:rsid w:val="00020CB2"/>
    <w:rsid w:val="000215B1"/>
    <w:rsid w:val="000273AF"/>
    <w:rsid w:val="00027C39"/>
    <w:rsid w:val="000301F8"/>
    <w:rsid w:val="00033606"/>
    <w:rsid w:val="0003598D"/>
    <w:rsid w:val="0003604A"/>
    <w:rsid w:val="00036113"/>
    <w:rsid w:val="000521AF"/>
    <w:rsid w:val="000564D1"/>
    <w:rsid w:val="00057DB1"/>
    <w:rsid w:val="00063B89"/>
    <w:rsid w:val="00065108"/>
    <w:rsid w:val="00070035"/>
    <w:rsid w:val="000735F3"/>
    <w:rsid w:val="0007468B"/>
    <w:rsid w:val="00075F3A"/>
    <w:rsid w:val="00077750"/>
    <w:rsid w:val="00083C83"/>
    <w:rsid w:val="00092FCA"/>
    <w:rsid w:val="000934D0"/>
    <w:rsid w:val="00094FC5"/>
    <w:rsid w:val="000A2790"/>
    <w:rsid w:val="000A64C0"/>
    <w:rsid w:val="000C0ED3"/>
    <w:rsid w:val="000C1958"/>
    <w:rsid w:val="000C53A5"/>
    <w:rsid w:val="000C5B8D"/>
    <w:rsid w:val="000D3020"/>
    <w:rsid w:val="000E291D"/>
    <w:rsid w:val="000E44EC"/>
    <w:rsid w:val="000E5C6E"/>
    <w:rsid w:val="000E6902"/>
    <w:rsid w:val="000E76A2"/>
    <w:rsid w:val="000F139D"/>
    <w:rsid w:val="001059CF"/>
    <w:rsid w:val="00105E57"/>
    <w:rsid w:val="00105E5C"/>
    <w:rsid w:val="00112815"/>
    <w:rsid w:val="001353EF"/>
    <w:rsid w:val="00141ED5"/>
    <w:rsid w:val="0014253C"/>
    <w:rsid w:val="00144D40"/>
    <w:rsid w:val="0015184D"/>
    <w:rsid w:val="00160A5D"/>
    <w:rsid w:val="00164EBD"/>
    <w:rsid w:val="001676C2"/>
    <w:rsid w:val="0017016B"/>
    <w:rsid w:val="00173046"/>
    <w:rsid w:val="00180F68"/>
    <w:rsid w:val="001B2C17"/>
    <w:rsid w:val="001B47FA"/>
    <w:rsid w:val="001C4AFA"/>
    <w:rsid w:val="001E0254"/>
    <w:rsid w:val="001E1E38"/>
    <w:rsid w:val="001F7720"/>
    <w:rsid w:val="00200969"/>
    <w:rsid w:val="00210734"/>
    <w:rsid w:val="00210CE9"/>
    <w:rsid w:val="00215937"/>
    <w:rsid w:val="00217A2B"/>
    <w:rsid w:val="0022051E"/>
    <w:rsid w:val="0022244A"/>
    <w:rsid w:val="00226853"/>
    <w:rsid w:val="00227FA4"/>
    <w:rsid w:val="00236683"/>
    <w:rsid w:val="00237381"/>
    <w:rsid w:val="00241AC9"/>
    <w:rsid w:val="002478CB"/>
    <w:rsid w:val="00251D09"/>
    <w:rsid w:val="00257ED1"/>
    <w:rsid w:val="0026467F"/>
    <w:rsid w:val="00270D4A"/>
    <w:rsid w:val="00276913"/>
    <w:rsid w:val="00281C8E"/>
    <w:rsid w:val="00282DF4"/>
    <w:rsid w:val="002927D6"/>
    <w:rsid w:val="002959E2"/>
    <w:rsid w:val="00296F9F"/>
    <w:rsid w:val="002A2B3F"/>
    <w:rsid w:val="002A697B"/>
    <w:rsid w:val="002B18B1"/>
    <w:rsid w:val="002B2DFC"/>
    <w:rsid w:val="002B3766"/>
    <w:rsid w:val="002C0C3E"/>
    <w:rsid w:val="002C6A9C"/>
    <w:rsid w:val="002C6D66"/>
    <w:rsid w:val="002D1E3B"/>
    <w:rsid w:val="002D5523"/>
    <w:rsid w:val="002D6581"/>
    <w:rsid w:val="002D71BB"/>
    <w:rsid w:val="002E2D8A"/>
    <w:rsid w:val="002E476B"/>
    <w:rsid w:val="002E7E89"/>
    <w:rsid w:val="002F08C4"/>
    <w:rsid w:val="002F2337"/>
    <w:rsid w:val="002F27F2"/>
    <w:rsid w:val="002F4FE7"/>
    <w:rsid w:val="00311FEA"/>
    <w:rsid w:val="00322AA5"/>
    <w:rsid w:val="00325DDA"/>
    <w:rsid w:val="0033009E"/>
    <w:rsid w:val="00330A06"/>
    <w:rsid w:val="003321A5"/>
    <w:rsid w:val="0034140C"/>
    <w:rsid w:val="0034677B"/>
    <w:rsid w:val="0035063A"/>
    <w:rsid w:val="003513EA"/>
    <w:rsid w:val="00352527"/>
    <w:rsid w:val="00355CBA"/>
    <w:rsid w:val="00362256"/>
    <w:rsid w:val="0036280C"/>
    <w:rsid w:val="003638B0"/>
    <w:rsid w:val="003658FD"/>
    <w:rsid w:val="00366A5D"/>
    <w:rsid w:val="00366C53"/>
    <w:rsid w:val="00366E42"/>
    <w:rsid w:val="00367926"/>
    <w:rsid w:val="003713D0"/>
    <w:rsid w:val="00375A6A"/>
    <w:rsid w:val="003767F6"/>
    <w:rsid w:val="003945CF"/>
    <w:rsid w:val="00395082"/>
    <w:rsid w:val="00396AC5"/>
    <w:rsid w:val="00397DA8"/>
    <w:rsid w:val="003A46D7"/>
    <w:rsid w:val="003A64C8"/>
    <w:rsid w:val="003B35AA"/>
    <w:rsid w:val="003B446A"/>
    <w:rsid w:val="003B498D"/>
    <w:rsid w:val="003B4F20"/>
    <w:rsid w:val="003B7B95"/>
    <w:rsid w:val="003C57A2"/>
    <w:rsid w:val="003C62C2"/>
    <w:rsid w:val="003D56AC"/>
    <w:rsid w:val="003E2E02"/>
    <w:rsid w:val="003E54B2"/>
    <w:rsid w:val="003E574F"/>
    <w:rsid w:val="003F1A3B"/>
    <w:rsid w:val="00400A86"/>
    <w:rsid w:val="00401319"/>
    <w:rsid w:val="00404DE0"/>
    <w:rsid w:val="00410225"/>
    <w:rsid w:val="004159DF"/>
    <w:rsid w:val="00416057"/>
    <w:rsid w:val="0041752A"/>
    <w:rsid w:val="00421FEB"/>
    <w:rsid w:val="004230BF"/>
    <w:rsid w:val="00423688"/>
    <w:rsid w:val="00424BED"/>
    <w:rsid w:val="00432FEC"/>
    <w:rsid w:val="004369A6"/>
    <w:rsid w:val="0044142C"/>
    <w:rsid w:val="00441C47"/>
    <w:rsid w:val="00446EA1"/>
    <w:rsid w:val="004538F4"/>
    <w:rsid w:val="00456EEC"/>
    <w:rsid w:val="00456F2C"/>
    <w:rsid w:val="00463FF9"/>
    <w:rsid w:val="00464824"/>
    <w:rsid w:val="00467FFC"/>
    <w:rsid w:val="00471089"/>
    <w:rsid w:val="004777A2"/>
    <w:rsid w:val="0048436C"/>
    <w:rsid w:val="00496155"/>
    <w:rsid w:val="004A3934"/>
    <w:rsid w:val="004A5461"/>
    <w:rsid w:val="004A650B"/>
    <w:rsid w:val="004B653A"/>
    <w:rsid w:val="004C05CD"/>
    <w:rsid w:val="004C09A4"/>
    <w:rsid w:val="004C0FDC"/>
    <w:rsid w:val="004C123E"/>
    <w:rsid w:val="004C4FBA"/>
    <w:rsid w:val="004C6221"/>
    <w:rsid w:val="004D25AE"/>
    <w:rsid w:val="004D4279"/>
    <w:rsid w:val="004D6BE0"/>
    <w:rsid w:val="004D781F"/>
    <w:rsid w:val="004E0851"/>
    <w:rsid w:val="004F122D"/>
    <w:rsid w:val="004F6CF3"/>
    <w:rsid w:val="00502857"/>
    <w:rsid w:val="005040C8"/>
    <w:rsid w:val="00504A02"/>
    <w:rsid w:val="005104E4"/>
    <w:rsid w:val="00513EF5"/>
    <w:rsid w:val="00515AB8"/>
    <w:rsid w:val="005224C0"/>
    <w:rsid w:val="00522D3C"/>
    <w:rsid w:val="00525676"/>
    <w:rsid w:val="005317FA"/>
    <w:rsid w:val="00531B5E"/>
    <w:rsid w:val="00532AA2"/>
    <w:rsid w:val="0053417A"/>
    <w:rsid w:val="00535156"/>
    <w:rsid w:val="00535694"/>
    <w:rsid w:val="00545455"/>
    <w:rsid w:val="00551344"/>
    <w:rsid w:val="00552C7D"/>
    <w:rsid w:val="00554A52"/>
    <w:rsid w:val="00561645"/>
    <w:rsid w:val="00563A9C"/>
    <w:rsid w:val="005733B9"/>
    <w:rsid w:val="00575D08"/>
    <w:rsid w:val="005A5CAF"/>
    <w:rsid w:val="005B2831"/>
    <w:rsid w:val="005C2398"/>
    <w:rsid w:val="005C4016"/>
    <w:rsid w:val="005C6155"/>
    <w:rsid w:val="005C6E8A"/>
    <w:rsid w:val="005C7F1A"/>
    <w:rsid w:val="005E4D93"/>
    <w:rsid w:val="005E6B3D"/>
    <w:rsid w:val="005F10E7"/>
    <w:rsid w:val="005F13AB"/>
    <w:rsid w:val="005F42C0"/>
    <w:rsid w:val="005F44F6"/>
    <w:rsid w:val="005F76BA"/>
    <w:rsid w:val="005F7F71"/>
    <w:rsid w:val="00601FCA"/>
    <w:rsid w:val="00603E47"/>
    <w:rsid w:val="006054E0"/>
    <w:rsid w:val="00605D58"/>
    <w:rsid w:val="0061025A"/>
    <w:rsid w:val="00620B5F"/>
    <w:rsid w:val="0063421E"/>
    <w:rsid w:val="00635B95"/>
    <w:rsid w:val="0063695C"/>
    <w:rsid w:val="00641CFF"/>
    <w:rsid w:val="0064722B"/>
    <w:rsid w:val="0065459A"/>
    <w:rsid w:val="00655F7A"/>
    <w:rsid w:val="006607AE"/>
    <w:rsid w:val="00665F92"/>
    <w:rsid w:val="00671A6A"/>
    <w:rsid w:val="00675032"/>
    <w:rsid w:val="00676590"/>
    <w:rsid w:val="00693A0C"/>
    <w:rsid w:val="0069567B"/>
    <w:rsid w:val="006960FD"/>
    <w:rsid w:val="0069777D"/>
    <w:rsid w:val="006A403A"/>
    <w:rsid w:val="006B0501"/>
    <w:rsid w:val="006B08A6"/>
    <w:rsid w:val="006B2B01"/>
    <w:rsid w:val="006B4A66"/>
    <w:rsid w:val="006C0F00"/>
    <w:rsid w:val="006D2B0B"/>
    <w:rsid w:val="006D2F5F"/>
    <w:rsid w:val="006D349C"/>
    <w:rsid w:val="006E62E7"/>
    <w:rsid w:val="006F4A32"/>
    <w:rsid w:val="006F55CB"/>
    <w:rsid w:val="006F5FF0"/>
    <w:rsid w:val="006F72A5"/>
    <w:rsid w:val="006F7E57"/>
    <w:rsid w:val="007024FE"/>
    <w:rsid w:val="00707939"/>
    <w:rsid w:val="00710C5A"/>
    <w:rsid w:val="007138A4"/>
    <w:rsid w:val="00722A89"/>
    <w:rsid w:val="00722B7C"/>
    <w:rsid w:val="00723641"/>
    <w:rsid w:val="007238CB"/>
    <w:rsid w:val="0073328C"/>
    <w:rsid w:val="00734488"/>
    <w:rsid w:val="007404A9"/>
    <w:rsid w:val="00740FC6"/>
    <w:rsid w:val="00756E56"/>
    <w:rsid w:val="007647EA"/>
    <w:rsid w:val="00766A48"/>
    <w:rsid w:val="007735B0"/>
    <w:rsid w:val="00781C98"/>
    <w:rsid w:val="0078432C"/>
    <w:rsid w:val="007933A4"/>
    <w:rsid w:val="00794C02"/>
    <w:rsid w:val="007A0BB8"/>
    <w:rsid w:val="007A0E7D"/>
    <w:rsid w:val="007A5BDC"/>
    <w:rsid w:val="007A7F88"/>
    <w:rsid w:val="007B082C"/>
    <w:rsid w:val="007B156E"/>
    <w:rsid w:val="007B3782"/>
    <w:rsid w:val="007B58C2"/>
    <w:rsid w:val="007C01E5"/>
    <w:rsid w:val="007C08C3"/>
    <w:rsid w:val="007C44A7"/>
    <w:rsid w:val="007C473D"/>
    <w:rsid w:val="007D178B"/>
    <w:rsid w:val="007E1089"/>
    <w:rsid w:val="007E1523"/>
    <w:rsid w:val="007E71B5"/>
    <w:rsid w:val="007E7706"/>
    <w:rsid w:val="007F2E88"/>
    <w:rsid w:val="00806041"/>
    <w:rsid w:val="00815141"/>
    <w:rsid w:val="008153E4"/>
    <w:rsid w:val="008163C4"/>
    <w:rsid w:val="00817E9A"/>
    <w:rsid w:val="00820291"/>
    <w:rsid w:val="00821B3F"/>
    <w:rsid w:val="008245C3"/>
    <w:rsid w:val="008265CD"/>
    <w:rsid w:val="00831799"/>
    <w:rsid w:val="00834F01"/>
    <w:rsid w:val="00835175"/>
    <w:rsid w:val="00835B9F"/>
    <w:rsid w:val="00836774"/>
    <w:rsid w:val="008402BE"/>
    <w:rsid w:val="008521AD"/>
    <w:rsid w:val="00852C39"/>
    <w:rsid w:val="00856A5A"/>
    <w:rsid w:val="008714B0"/>
    <w:rsid w:val="00871AF1"/>
    <w:rsid w:val="00873933"/>
    <w:rsid w:val="00877878"/>
    <w:rsid w:val="00881734"/>
    <w:rsid w:val="00886F23"/>
    <w:rsid w:val="0089272C"/>
    <w:rsid w:val="00894DD6"/>
    <w:rsid w:val="008960B5"/>
    <w:rsid w:val="008A0426"/>
    <w:rsid w:val="008A0C26"/>
    <w:rsid w:val="008A29EA"/>
    <w:rsid w:val="008A2A96"/>
    <w:rsid w:val="008A7B03"/>
    <w:rsid w:val="008B703A"/>
    <w:rsid w:val="008B713F"/>
    <w:rsid w:val="008C1327"/>
    <w:rsid w:val="008C1C47"/>
    <w:rsid w:val="008C3ECF"/>
    <w:rsid w:val="008C3FAA"/>
    <w:rsid w:val="008C51EB"/>
    <w:rsid w:val="008C72B7"/>
    <w:rsid w:val="008D25EF"/>
    <w:rsid w:val="008D3C01"/>
    <w:rsid w:val="008E7162"/>
    <w:rsid w:val="008F3917"/>
    <w:rsid w:val="008F4DC4"/>
    <w:rsid w:val="008F5939"/>
    <w:rsid w:val="008F708D"/>
    <w:rsid w:val="008F7CBB"/>
    <w:rsid w:val="009016C2"/>
    <w:rsid w:val="00903211"/>
    <w:rsid w:val="009073B1"/>
    <w:rsid w:val="00910821"/>
    <w:rsid w:val="0091646F"/>
    <w:rsid w:val="00922665"/>
    <w:rsid w:val="00935F14"/>
    <w:rsid w:val="009419EB"/>
    <w:rsid w:val="009434FE"/>
    <w:rsid w:val="00944713"/>
    <w:rsid w:val="00951BF6"/>
    <w:rsid w:val="00965ABE"/>
    <w:rsid w:val="00971B9F"/>
    <w:rsid w:val="00972ED6"/>
    <w:rsid w:val="00983395"/>
    <w:rsid w:val="00983A6C"/>
    <w:rsid w:val="00983AE9"/>
    <w:rsid w:val="00983B22"/>
    <w:rsid w:val="0099666E"/>
    <w:rsid w:val="0099687E"/>
    <w:rsid w:val="009A0012"/>
    <w:rsid w:val="009A0710"/>
    <w:rsid w:val="009A6BD9"/>
    <w:rsid w:val="009B698A"/>
    <w:rsid w:val="009B73E7"/>
    <w:rsid w:val="009C3EC2"/>
    <w:rsid w:val="009C6130"/>
    <w:rsid w:val="009D1DC8"/>
    <w:rsid w:val="009D46B0"/>
    <w:rsid w:val="009D4E29"/>
    <w:rsid w:val="009D5654"/>
    <w:rsid w:val="009E3218"/>
    <w:rsid w:val="009E3274"/>
    <w:rsid w:val="009E6DB2"/>
    <w:rsid w:val="009F5832"/>
    <w:rsid w:val="00A0011C"/>
    <w:rsid w:val="00A00195"/>
    <w:rsid w:val="00A0423C"/>
    <w:rsid w:val="00A05EE4"/>
    <w:rsid w:val="00A060A5"/>
    <w:rsid w:val="00A06EE6"/>
    <w:rsid w:val="00A07E42"/>
    <w:rsid w:val="00A127E6"/>
    <w:rsid w:val="00A128AA"/>
    <w:rsid w:val="00A1346E"/>
    <w:rsid w:val="00A16012"/>
    <w:rsid w:val="00A22514"/>
    <w:rsid w:val="00A312B6"/>
    <w:rsid w:val="00A359B6"/>
    <w:rsid w:val="00A3709E"/>
    <w:rsid w:val="00A40B98"/>
    <w:rsid w:val="00A45D7C"/>
    <w:rsid w:val="00A465A2"/>
    <w:rsid w:val="00A46627"/>
    <w:rsid w:val="00A47E62"/>
    <w:rsid w:val="00A51328"/>
    <w:rsid w:val="00A53FE0"/>
    <w:rsid w:val="00A54D0A"/>
    <w:rsid w:val="00A62E38"/>
    <w:rsid w:val="00A668CE"/>
    <w:rsid w:val="00A66DCD"/>
    <w:rsid w:val="00A71008"/>
    <w:rsid w:val="00A714EE"/>
    <w:rsid w:val="00A7666B"/>
    <w:rsid w:val="00A776F0"/>
    <w:rsid w:val="00A80933"/>
    <w:rsid w:val="00A82D3E"/>
    <w:rsid w:val="00A926E1"/>
    <w:rsid w:val="00AA223D"/>
    <w:rsid w:val="00AB0342"/>
    <w:rsid w:val="00AC43AB"/>
    <w:rsid w:val="00AC7E31"/>
    <w:rsid w:val="00AD0195"/>
    <w:rsid w:val="00AD3DD2"/>
    <w:rsid w:val="00AD6796"/>
    <w:rsid w:val="00AE03B7"/>
    <w:rsid w:val="00AE40EE"/>
    <w:rsid w:val="00B00931"/>
    <w:rsid w:val="00B02C4D"/>
    <w:rsid w:val="00B040AA"/>
    <w:rsid w:val="00B06009"/>
    <w:rsid w:val="00B07C00"/>
    <w:rsid w:val="00B16397"/>
    <w:rsid w:val="00B21404"/>
    <w:rsid w:val="00B24398"/>
    <w:rsid w:val="00B337E3"/>
    <w:rsid w:val="00B46EC2"/>
    <w:rsid w:val="00B50D1E"/>
    <w:rsid w:val="00B50F8E"/>
    <w:rsid w:val="00B613B4"/>
    <w:rsid w:val="00B64825"/>
    <w:rsid w:val="00B75301"/>
    <w:rsid w:val="00B87A6F"/>
    <w:rsid w:val="00B91FF1"/>
    <w:rsid w:val="00B92461"/>
    <w:rsid w:val="00B9669F"/>
    <w:rsid w:val="00BA6641"/>
    <w:rsid w:val="00BB6D9F"/>
    <w:rsid w:val="00BD1430"/>
    <w:rsid w:val="00BD342E"/>
    <w:rsid w:val="00BD5D2A"/>
    <w:rsid w:val="00BD7925"/>
    <w:rsid w:val="00BE4F89"/>
    <w:rsid w:val="00BE5E23"/>
    <w:rsid w:val="00BE6387"/>
    <w:rsid w:val="00BE7215"/>
    <w:rsid w:val="00BF66EF"/>
    <w:rsid w:val="00C0224E"/>
    <w:rsid w:val="00C039EA"/>
    <w:rsid w:val="00C04916"/>
    <w:rsid w:val="00C11BFF"/>
    <w:rsid w:val="00C153F3"/>
    <w:rsid w:val="00C21A38"/>
    <w:rsid w:val="00C223B3"/>
    <w:rsid w:val="00C23AEC"/>
    <w:rsid w:val="00C24D31"/>
    <w:rsid w:val="00C27886"/>
    <w:rsid w:val="00C315D4"/>
    <w:rsid w:val="00C33A1E"/>
    <w:rsid w:val="00C368C9"/>
    <w:rsid w:val="00C36E0D"/>
    <w:rsid w:val="00C417E7"/>
    <w:rsid w:val="00C4180A"/>
    <w:rsid w:val="00C42CFB"/>
    <w:rsid w:val="00C431EA"/>
    <w:rsid w:val="00C4366E"/>
    <w:rsid w:val="00C47857"/>
    <w:rsid w:val="00C47B9A"/>
    <w:rsid w:val="00C53940"/>
    <w:rsid w:val="00C54D17"/>
    <w:rsid w:val="00C7000F"/>
    <w:rsid w:val="00C81FEE"/>
    <w:rsid w:val="00C82BE1"/>
    <w:rsid w:val="00C846F1"/>
    <w:rsid w:val="00C84707"/>
    <w:rsid w:val="00C84A7A"/>
    <w:rsid w:val="00C91352"/>
    <w:rsid w:val="00C93B5F"/>
    <w:rsid w:val="00C945D9"/>
    <w:rsid w:val="00CA579E"/>
    <w:rsid w:val="00CA7082"/>
    <w:rsid w:val="00CA72AA"/>
    <w:rsid w:val="00CA7516"/>
    <w:rsid w:val="00CA7713"/>
    <w:rsid w:val="00CB0F68"/>
    <w:rsid w:val="00CB14D1"/>
    <w:rsid w:val="00CB27EE"/>
    <w:rsid w:val="00CD0479"/>
    <w:rsid w:val="00CD224A"/>
    <w:rsid w:val="00CE0442"/>
    <w:rsid w:val="00CE0A79"/>
    <w:rsid w:val="00CF3DFB"/>
    <w:rsid w:val="00CF4962"/>
    <w:rsid w:val="00CF6BE2"/>
    <w:rsid w:val="00CF7CD7"/>
    <w:rsid w:val="00D03924"/>
    <w:rsid w:val="00D05632"/>
    <w:rsid w:val="00D1222F"/>
    <w:rsid w:val="00D16ED0"/>
    <w:rsid w:val="00D20A7C"/>
    <w:rsid w:val="00D30D11"/>
    <w:rsid w:val="00D379EE"/>
    <w:rsid w:val="00D40C00"/>
    <w:rsid w:val="00D44F0F"/>
    <w:rsid w:val="00D50987"/>
    <w:rsid w:val="00D52B98"/>
    <w:rsid w:val="00D52FB3"/>
    <w:rsid w:val="00D5478A"/>
    <w:rsid w:val="00D6776A"/>
    <w:rsid w:val="00D70B09"/>
    <w:rsid w:val="00D70FFB"/>
    <w:rsid w:val="00D72AE7"/>
    <w:rsid w:val="00D821C8"/>
    <w:rsid w:val="00D931AC"/>
    <w:rsid w:val="00D936A0"/>
    <w:rsid w:val="00DA2141"/>
    <w:rsid w:val="00DA59DA"/>
    <w:rsid w:val="00DA5BB7"/>
    <w:rsid w:val="00DA6C7F"/>
    <w:rsid w:val="00DB0ACF"/>
    <w:rsid w:val="00DB35A6"/>
    <w:rsid w:val="00DC3B18"/>
    <w:rsid w:val="00DC75C6"/>
    <w:rsid w:val="00DD22D4"/>
    <w:rsid w:val="00DD3694"/>
    <w:rsid w:val="00DE2240"/>
    <w:rsid w:val="00DE43EE"/>
    <w:rsid w:val="00DE6875"/>
    <w:rsid w:val="00DE7B9E"/>
    <w:rsid w:val="00E02586"/>
    <w:rsid w:val="00E1119E"/>
    <w:rsid w:val="00E12235"/>
    <w:rsid w:val="00E175BE"/>
    <w:rsid w:val="00E20821"/>
    <w:rsid w:val="00E21038"/>
    <w:rsid w:val="00E26349"/>
    <w:rsid w:val="00E312BF"/>
    <w:rsid w:val="00E34A5E"/>
    <w:rsid w:val="00E35834"/>
    <w:rsid w:val="00E36253"/>
    <w:rsid w:val="00E37A97"/>
    <w:rsid w:val="00E40D04"/>
    <w:rsid w:val="00E60643"/>
    <w:rsid w:val="00E647D1"/>
    <w:rsid w:val="00E77E40"/>
    <w:rsid w:val="00E85C7D"/>
    <w:rsid w:val="00E87CE2"/>
    <w:rsid w:val="00E90A46"/>
    <w:rsid w:val="00EA14F5"/>
    <w:rsid w:val="00EA32C3"/>
    <w:rsid w:val="00EA3964"/>
    <w:rsid w:val="00EA4B8F"/>
    <w:rsid w:val="00EA5189"/>
    <w:rsid w:val="00EA54C0"/>
    <w:rsid w:val="00EB294B"/>
    <w:rsid w:val="00EB4DE8"/>
    <w:rsid w:val="00EB722C"/>
    <w:rsid w:val="00EC1FF5"/>
    <w:rsid w:val="00EC5769"/>
    <w:rsid w:val="00ED070D"/>
    <w:rsid w:val="00ED7B2D"/>
    <w:rsid w:val="00EE54D8"/>
    <w:rsid w:val="00EE6BC8"/>
    <w:rsid w:val="00EF448C"/>
    <w:rsid w:val="00EF4951"/>
    <w:rsid w:val="00EF50BF"/>
    <w:rsid w:val="00EF757F"/>
    <w:rsid w:val="00F0162A"/>
    <w:rsid w:val="00F04DCF"/>
    <w:rsid w:val="00F1083D"/>
    <w:rsid w:val="00F1554B"/>
    <w:rsid w:val="00F160AB"/>
    <w:rsid w:val="00F205F1"/>
    <w:rsid w:val="00F24FC9"/>
    <w:rsid w:val="00F25ED7"/>
    <w:rsid w:val="00F30680"/>
    <w:rsid w:val="00F31E19"/>
    <w:rsid w:val="00F379CD"/>
    <w:rsid w:val="00F42308"/>
    <w:rsid w:val="00F42883"/>
    <w:rsid w:val="00F42F3C"/>
    <w:rsid w:val="00F47E55"/>
    <w:rsid w:val="00F55884"/>
    <w:rsid w:val="00F73A15"/>
    <w:rsid w:val="00F75046"/>
    <w:rsid w:val="00F77DB2"/>
    <w:rsid w:val="00F80575"/>
    <w:rsid w:val="00F8442A"/>
    <w:rsid w:val="00F86A87"/>
    <w:rsid w:val="00F878FC"/>
    <w:rsid w:val="00F9534B"/>
    <w:rsid w:val="00F970A8"/>
    <w:rsid w:val="00F97ECA"/>
    <w:rsid w:val="00FA372C"/>
    <w:rsid w:val="00FA3E78"/>
    <w:rsid w:val="00FA5E37"/>
    <w:rsid w:val="00FB108F"/>
    <w:rsid w:val="00FB6427"/>
    <w:rsid w:val="00FC4DE8"/>
    <w:rsid w:val="00FC644A"/>
    <w:rsid w:val="00FD58CD"/>
    <w:rsid w:val="00FD650C"/>
    <w:rsid w:val="00FE0D99"/>
    <w:rsid w:val="00FE334C"/>
    <w:rsid w:val="00FE5F0D"/>
    <w:rsid w:val="00FF22E3"/>
    <w:rsid w:val="00FF2FA6"/>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C16CEE7"/>
  <w15:docId w15:val="{1694834B-5E29-4512-B6B9-228B0622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5184D"/>
    <w:pPr>
      <w:numPr>
        <w:numId w:val="1"/>
      </w:numPr>
      <w:contextualSpacing/>
    </w:pPr>
  </w:style>
  <w:style w:type="paragraph" w:styleId="ListBullet2">
    <w:name w:val="List Bullet 2"/>
    <w:basedOn w:val="Normal"/>
    <w:uiPriority w:val="99"/>
    <w:semiHidden/>
    <w:unhideWhenUsed/>
    <w:rsid w:val="0015184D"/>
    <w:pPr>
      <w:numPr>
        <w:numId w:val="2"/>
      </w:numPr>
      <w:contextualSpacing/>
    </w:pPr>
  </w:style>
  <w:style w:type="paragraph" w:styleId="ListBullet3">
    <w:name w:val="List Bullet 3"/>
    <w:basedOn w:val="Normal"/>
    <w:uiPriority w:val="99"/>
    <w:semiHidden/>
    <w:unhideWhenUsed/>
    <w:rsid w:val="0015184D"/>
    <w:pPr>
      <w:numPr>
        <w:numId w:val="3"/>
      </w:numPr>
      <w:contextualSpacing/>
    </w:pPr>
  </w:style>
  <w:style w:type="paragraph" w:styleId="ListBullet4">
    <w:name w:val="List Bullet 4"/>
    <w:basedOn w:val="Normal"/>
    <w:uiPriority w:val="99"/>
    <w:semiHidden/>
    <w:unhideWhenUsed/>
    <w:rsid w:val="0015184D"/>
    <w:pPr>
      <w:numPr>
        <w:numId w:val="4"/>
      </w:numPr>
      <w:contextualSpacing/>
    </w:pPr>
  </w:style>
  <w:style w:type="paragraph" w:styleId="BalloonText">
    <w:name w:val="Balloon Text"/>
    <w:basedOn w:val="Normal"/>
    <w:link w:val="BalloonTextChar"/>
    <w:uiPriority w:val="99"/>
    <w:semiHidden/>
    <w:unhideWhenUsed/>
    <w:rsid w:val="00D30D1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11"/>
    <w:rPr>
      <w:rFonts w:ascii="Tahoma" w:hAnsi="Tahoma" w:cs="Tahoma"/>
      <w:sz w:val="16"/>
      <w:szCs w:val="16"/>
      <w:lang w:val="en-GB"/>
    </w:rPr>
  </w:style>
  <w:style w:type="character" w:styleId="Strong">
    <w:name w:val="Strong"/>
    <w:basedOn w:val="DefaultParagraphFont"/>
    <w:uiPriority w:val="22"/>
    <w:qFormat/>
    <w:rsid w:val="00296F9F"/>
    <w:rPr>
      <w:b/>
      <w:bCs/>
    </w:rPr>
  </w:style>
  <w:style w:type="paragraph" w:styleId="ListParagraph">
    <w:name w:val="List Paragraph"/>
    <w:basedOn w:val="Normal"/>
    <w:uiPriority w:val="34"/>
    <w:qFormat/>
    <w:rsid w:val="00806041"/>
    <w:pPr>
      <w:ind w:left="720"/>
      <w:contextualSpacing/>
    </w:pPr>
  </w:style>
  <w:style w:type="paragraph" w:styleId="NoSpacing">
    <w:name w:val="No Spacing"/>
    <w:uiPriority w:val="1"/>
    <w:qFormat/>
    <w:rsid w:val="002E2D8A"/>
    <w:pPr>
      <w:spacing w:after="0" w:line="240" w:lineRule="auto"/>
      <w:jc w:val="both"/>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873933"/>
    <w:rPr>
      <w:sz w:val="16"/>
      <w:szCs w:val="16"/>
    </w:rPr>
  </w:style>
  <w:style w:type="paragraph" w:styleId="CommentText">
    <w:name w:val="annotation text"/>
    <w:basedOn w:val="Normal"/>
    <w:link w:val="CommentTextChar"/>
    <w:uiPriority w:val="99"/>
    <w:unhideWhenUsed/>
    <w:rsid w:val="00873933"/>
    <w:rPr>
      <w:sz w:val="20"/>
      <w:szCs w:val="20"/>
    </w:rPr>
  </w:style>
  <w:style w:type="character" w:customStyle="1" w:styleId="CommentTextChar">
    <w:name w:val="Comment Text Char"/>
    <w:basedOn w:val="DefaultParagraphFont"/>
    <w:link w:val="CommentText"/>
    <w:uiPriority w:val="99"/>
    <w:rsid w:val="00873933"/>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73933"/>
    <w:rPr>
      <w:b/>
      <w:bCs/>
    </w:rPr>
  </w:style>
  <w:style w:type="character" w:customStyle="1" w:styleId="CommentSubjectChar">
    <w:name w:val="Comment Subject Char"/>
    <w:basedOn w:val="CommentTextChar"/>
    <w:link w:val="CommentSubject"/>
    <w:uiPriority w:val="99"/>
    <w:semiHidden/>
    <w:rsid w:val="00873933"/>
    <w:rPr>
      <w:rFonts w:ascii="Times New Roman" w:hAnsi="Times New Roman" w:cs="Times New Roman"/>
      <w:b/>
      <w:bCs/>
      <w:sz w:val="20"/>
      <w:szCs w:val="20"/>
      <w:lang w:val="en-GB"/>
    </w:rPr>
  </w:style>
  <w:style w:type="paragraph" w:customStyle="1" w:styleId="CM1">
    <w:name w:val="CM1"/>
    <w:basedOn w:val="Normal"/>
    <w:next w:val="Normal"/>
    <w:uiPriority w:val="99"/>
    <w:rsid w:val="00B87A6F"/>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rsid w:val="00B87A6F"/>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rsid w:val="003A46D7"/>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3A46D7"/>
    <w:pPr>
      <w:spacing w:after="0"/>
    </w:pPr>
  </w:style>
  <w:style w:type="paragraph" w:styleId="ListNumber">
    <w:name w:val="List Number"/>
    <w:basedOn w:val="Normal"/>
    <w:uiPriority w:val="99"/>
    <w:semiHidden/>
    <w:unhideWhenUsed/>
    <w:rsid w:val="003A46D7"/>
    <w:pPr>
      <w:numPr>
        <w:numId w:val="7"/>
      </w:numPr>
      <w:contextualSpacing/>
    </w:pPr>
  </w:style>
  <w:style w:type="paragraph" w:styleId="ListNumber2">
    <w:name w:val="List Number 2"/>
    <w:basedOn w:val="Normal"/>
    <w:uiPriority w:val="99"/>
    <w:semiHidden/>
    <w:unhideWhenUsed/>
    <w:rsid w:val="003A46D7"/>
    <w:pPr>
      <w:numPr>
        <w:numId w:val="8"/>
      </w:numPr>
      <w:contextualSpacing/>
    </w:pPr>
  </w:style>
  <w:style w:type="paragraph" w:styleId="ListNumber3">
    <w:name w:val="List Number 3"/>
    <w:basedOn w:val="Normal"/>
    <w:uiPriority w:val="99"/>
    <w:semiHidden/>
    <w:unhideWhenUsed/>
    <w:rsid w:val="003A46D7"/>
    <w:pPr>
      <w:numPr>
        <w:numId w:val="9"/>
      </w:numPr>
      <w:contextualSpacing/>
    </w:pPr>
  </w:style>
  <w:style w:type="paragraph" w:styleId="ListNumber4">
    <w:name w:val="List Number 4"/>
    <w:basedOn w:val="Normal"/>
    <w:uiPriority w:val="99"/>
    <w:semiHidden/>
    <w:unhideWhenUsed/>
    <w:rsid w:val="003A46D7"/>
    <w:pPr>
      <w:numPr>
        <w:numId w:val="10"/>
      </w:numPr>
      <w:contextualSpacing/>
    </w:pPr>
  </w:style>
  <w:style w:type="character" w:styleId="Hyperlink">
    <w:name w:val="Hyperlink"/>
    <w:basedOn w:val="DefaultParagraphFont"/>
    <w:uiPriority w:val="99"/>
    <w:unhideWhenUsed/>
    <w:rsid w:val="004C6221"/>
    <w:rPr>
      <w:color w:val="0000FF" w:themeColor="hyperlink"/>
      <w:u w:val="single"/>
    </w:rPr>
  </w:style>
  <w:style w:type="character" w:styleId="FollowedHyperlink">
    <w:name w:val="FollowedHyperlink"/>
    <w:basedOn w:val="DefaultParagraphFont"/>
    <w:uiPriority w:val="99"/>
    <w:semiHidden/>
    <w:unhideWhenUsed/>
    <w:rsid w:val="006B2B01"/>
    <w:rPr>
      <w:color w:val="800080" w:themeColor="followedHyperlink"/>
      <w:u w:val="single"/>
    </w:rPr>
  </w:style>
  <w:style w:type="paragraph" w:styleId="NormalWeb">
    <w:name w:val="Normal (Web)"/>
    <w:basedOn w:val="Normal"/>
    <w:uiPriority w:val="99"/>
    <w:unhideWhenUsed/>
    <w:rsid w:val="0061025A"/>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61025A"/>
    <w:rPr>
      <w:i/>
      <w:iCs/>
    </w:rPr>
  </w:style>
  <w:style w:type="character" w:customStyle="1" w:styleId="Point1letterChar">
    <w:name w:val="Point 1 (letter) Char"/>
    <w:rsid w:val="00821B3F"/>
    <w:rPr>
      <w:rFonts w:ascii="Times New Roman" w:hAnsi="Times New Roman" w:cs="Times New Roman"/>
      <w:sz w:val="24"/>
      <w:lang w:val="en-GB"/>
    </w:rPr>
  </w:style>
  <w:style w:type="paragraph" w:customStyle="1" w:styleId="titlepage">
    <w:name w:val="title page"/>
    <w:basedOn w:val="Normal"/>
    <w:link w:val="titlepageChar"/>
    <w:qFormat/>
    <w:rsid w:val="00F73A15"/>
    <w:pPr>
      <w:jc w:val="left"/>
    </w:pPr>
    <w:rPr>
      <w:rFonts w:ascii="Arial" w:hAnsi="Arial" w:cstheme="minorBidi"/>
      <w:sz w:val="52"/>
      <w:lang w:val="de-DE"/>
    </w:rPr>
  </w:style>
  <w:style w:type="character" w:customStyle="1" w:styleId="titlepageChar">
    <w:name w:val="title page Char"/>
    <w:basedOn w:val="DefaultParagraphFont"/>
    <w:link w:val="titlepage"/>
    <w:rsid w:val="00F73A15"/>
    <w:rPr>
      <w:rFonts w:ascii="Arial" w:hAnsi="Arial"/>
      <w:sz w:val="52"/>
      <w:lang w:val="de-DE"/>
    </w:rPr>
  </w:style>
  <w:style w:type="paragraph" w:customStyle="1" w:styleId="CoretextOTIF">
    <w:name w:val="Core text OTIF"/>
    <w:basedOn w:val="Normal"/>
    <w:link w:val="CoretextOTIFCar"/>
    <w:autoRedefine/>
    <w:qFormat/>
    <w:rsid w:val="00180F68"/>
    <w:pPr>
      <w:tabs>
        <w:tab w:val="left" w:pos="851"/>
        <w:tab w:val="left" w:pos="1418"/>
        <w:tab w:val="left" w:pos="1985"/>
        <w:tab w:val="left" w:pos="2552"/>
        <w:tab w:val="left" w:pos="3119"/>
        <w:tab w:val="left" w:pos="4536"/>
      </w:tabs>
      <w:spacing w:before="0" w:after="240"/>
    </w:pPr>
    <w:rPr>
      <w:rFonts w:eastAsia="Times New Roman"/>
      <w:bCs/>
      <w:color w:val="00B050"/>
      <w:szCs w:val="24"/>
      <w:lang w:eastAsia="fr-FR"/>
    </w:rPr>
  </w:style>
  <w:style w:type="character" w:customStyle="1" w:styleId="CoretextOTIFCar">
    <w:name w:val="Core text OTIF Car"/>
    <w:basedOn w:val="DefaultParagraphFont"/>
    <w:link w:val="CoretextOTIF"/>
    <w:rsid w:val="00180F68"/>
    <w:rPr>
      <w:rFonts w:ascii="Times New Roman" w:eastAsia="Times New Roman" w:hAnsi="Times New Roman" w:cs="Times New Roman"/>
      <w:bCs/>
      <w:color w:val="00B050"/>
      <w:sz w:val="24"/>
      <w:szCs w:val="24"/>
      <w:lang w:val="en-GB" w:eastAsia="fr-FR"/>
    </w:rPr>
  </w:style>
  <w:style w:type="paragraph" w:styleId="Revision">
    <w:name w:val="Revision"/>
    <w:hidden/>
    <w:uiPriority w:val="99"/>
    <w:semiHidden/>
    <w:rsid w:val="00545455"/>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5040C8"/>
    <w:pPr>
      <w:tabs>
        <w:tab w:val="center" w:pos="4535"/>
        <w:tab w:val="right" w:pos="9071"/>
      </w:tabs>
      <w:spacing w:before="0"/>
    </w:pPr>
  </w:style>
  <w:style w:type="character" w:customStyle="1" w:styleId="HeaderChar">
    <w:name w:val="Header Char"/>
    <w:basedOn w:val="DefaultParagraphFont"/>
    <w:link w:val="Header"/>
    <w:uiPriority w:val="99"/>
    <w:rsid w:val="005040C8"/>
    <w:rPr>
      <w:rFonts w:ascii="Times New Roman" w:hAnsi="Times New Roman" w:cs="Times New Roman"/>
      <w:sz w:val="24"/>
      <w:lang w:val="en-GB"/>
    </w:rPr>
  </w:style>
  <w:style w:type="paragraph" w:styleId="Footer">
    <w:name w:val="footer"/>
    <w:basedOn w:val="Normal"/>
    <w:link w:val="FooterChar"/>
    <w:uiPriority w:val="99"/>
    <w:unhideWhenUsed/>
    <w:rsid w:val="005040C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040C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040C8"/>
    <w:pPr>
      <w:tabs>
        <w:tab w:val="center" w:pos="7285"/>
        <w:tab w:val="right" w:pos="14003"/>
      </w:tabs>
      <w:spacing w:before="0"/>
    </w:pPr>
  </w:style>
  <w:style w:type="paragraph" w:customStyle="1" w:styleId="FooterLandscape">
    <w:name w:val="FooterLandscape"/>
    <w:basedOn w:val="Normal"/>
    <w:rsid w:val="005040C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040C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040C8"/>
    <w:pPr>
      <w:spacing w:before="0"/>
      <w:jc w:val="right"/>
    </w:pPr>
    <w:rPr>
      <w:sz w:val="28"/>
    </w:rPr>
  </w:style>
  <w:style w:type="paragraph" w:customStyle="1" w:styleId="FooterSensitivity">
    <w:name w:val="Footer Sensitivity"/>
    <w:basedOn w:val="Normal"/>
    <w:rsid w:val="005040C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4256">
      <w:bodyDiv w:val="1"/>
      <w:marLeft w:val="0"/>
      <w:marRight w:val="0"/>
      <w:marTop w:val="0"/>
      <w:marBottom w:val="0"/>
      <w:divBdr>
        <w:top w:val="none" w:sz="0" w:space="0" w:color="auto"/>
        <w:left w:val="none" w:sz="0" w:space="0" w:color="auto"/>
        <w:bottom w:val="none" w:sz="0" w:space="0" w:color="auto"/>
        <w:right w:val="none" w:sz="0" w:space="0" w:color="auto"/>
      </w:divBdr>
    </w:div>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209920483">
      <w:bodyDiv w:val="1"/>
      <w:marLeft w:val="0"/>
      <w:marRight w:val="0"/>
      <w:marTop w:val="0"/>
      <w:marBottom w:val="0"/>
      <w:divBdr>
        <w:top w:val="none" w:sz="0" w:space="0" w:color="auto"/>
        <w:left w:val="none" w:sz="0" w:space="0" w:color="auto"/>
        <w:bottom w:val="none" w:sz="0" w:space="0" w:color="auto"/>
        <w:right w:val="none" w:sz="0" w:space="0" w:color="auto"/>
      </w:divBdr>
    </w:div>
    <w:div w:id="304354615">
      <w:bodyDiv w:val="1"/>
      <w:marLeft w:val="0"/>
      <w:marRight w:val="0"/>
      <w:marTop w:val="0"/>
      <w:marBottom w:val="0"/>
      <w:divBdr>
        <w:top w:val="none" w:sz="0" w:space="0" w:color="auto"/>
        <w:left w:val="none" w:sz="0" w:space="0" w:color="auto"/>
        <w:bottom w:val="none" w:sz="0" w:space="0" w:color="auto"/>
        <w:right w:val="none" w:sz="0" w:space="0" w:color="auto"/>
      </w:divBdr>
    </w:div>
    <w:div w:id="327683497">
      <w:bodyDiv w:val="1"/>
      <w:marLeft w:val="0"/>
      <w:marRight w:val="0"/>
      <w:marTop w:val="0"/>
      <w:marBottom w:val="0"/>
      <w:divBdr>
        <w:top w:val="none" w:sz="0" w:space="0" w:color="auto"/>
        <w:left w:val="none" w:sz="0" w:space="0" w:color="auto"/>
        <w:bottom w:val="none" w:sz="0" w:space="0" w:color="auto"/>
        <w:right w:val="none" w:sz="0" w:space="0" w:color="auto"/>
      </w:divBdr>
    </w:div>
    <w:div w:id="398678482">
      <w:bodyDiv w:val="1"/>
      <w:marLeft w:val="0"/>
      <w:marRight w:val="0"/>
      <w:marTop w:val="0"/>
      <w:marBottom w:val="0"/>
      <w:divBdr>
        <w:top w:val="none" w:sz="0" w:space="0" w:color="auto"/>
        <w:left w:val="none" w:sz="0" w:space="0" w:color="auto"/>
        <w:bottom w:val="none" w:sz="0" w:space="0" w:color="auto"/>
        <w:right w:val="none" w:sz="0" w:space="0" w:color="auto"/>
      </w:divBdr>
    </w:div>
    <w:div w:id="465974231">
      <w:bodyDiv w:val="1"/>
      <w:marLeft w:val="0"/>
      <w:marRight w:val="0"/>
      <w:marTop w:val="0"/>
      <w:marBottom w:val="0"/>
      <w:divBdr>
        <w:top w:val="none" w:sz="0" w:space="0" w:color="auto"/>
        <w:left w:val="none" w:sz="0" w:space="0" w:color="auto"/>
        <w:bottom w:val="none" w:sz="0" w:space="0" w:color="auto"/>
        <w:right w:val="none" w:sz="0" w:space="0" w:color="auto"/>
      </w:divBdr>
    </w:div>
    <w:div w:id="466171618">
      <w:bodyDiv w:val="1"/>
      <w:marLeft w:val="0"/>
      <w:marRight w:val="0"/>
      <w:marTop w:val="0"/>
      <w:marBottom w:val="0"/>
      <w:divBdr>
        <w:top w:val="none" w:sz="0" w:space="0" w:color="auto"/>
        <w:left w:val="none" w:sz="0" w:space="0" w:color="auto"/>
        <w:bottom w:val="none" w:sz="0" w:space="0" w:color="auto"/>
        <w:right w:val="none" w:sz="0" w:space="0" w:color="auto"/>
      </w:divBdr>
    </w:div>
    <w:div w:id="495222393">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679508494">
      <w:bodyDiv w:val="1"/>
      <w:marLeft w:val="0"/>
      <w:marRight w:val="0"/>
      <w:marTop w:val="0"/>
      <w:marBottom w:val="0"/>
      <w:divBdr>
        <w:top w:val="none" w:sz="0" w:space="0" w:color="auto"/>
        <w:left w:val="none" w:sz="0" w:space="0" w:color="auto"/>
        <w:bottom w:val="none" w:sz="0" w:space="0" w:color="auto"/>
        <w:right w:val="none" w:sz="0" w:space="0" w:color="auto"/>
      </w:divBdr>
    </w:div>
    <w:div w:id="696346819">
      <w:bodyDiv w:val="1"/>
      <w:marLeft w:val="0"/>
      <w:marRight w:val="0"/>
      <w:marTop w:val="0"/>
      <w:marBottom w:val="0"/>
      <w:divBdr>
        <w:top w:val="none" w:sz="0" w:space="0" w:color="auto"/>
        <w:left w:val="none" w:sz="0" w:space="0" w:color="auto"/>
        <w:bottom w:val="none" w:sz="0" w:space="0" w:color="auto"/>
        <w:right w:val="none" w:sz="0" w:space="0" w:color="auto"/>
      </w:divBdr>
    </w:div>
    <w:div w:id="755980623">
      <w:bodyDiv w:val="1"/>
      <w:marLeft w:val="0"/>
      <w:marRight w:val="0"/>
      <w:marTop w:val="0"/>
      <w:marBottom w:val="0"/>
      <w:divBdr>
        <w:top w:val="none" w:sz="0" w:space="0" w:color="auto"/>
        <w:left w:val="none" w:sz="0" w:space="0" w:color="auto"/>
        <w:bottom w:val="none" w:sz="0" w:space="0" w:color="auto"/>
        <w:right w:val="none" w:sz="0" w:space="0" w:color="auto"/>
      </w:divBdr>
    </w:div>
    <w:div w:id="809638593">
      <w:bodyDiv w:val="1"/>
      <w:marLeft w:val="0"/>
      <w:marRight w:val="0"/>
      <w:marTop w:val="0"/>
      <w:marBottom w:val="0"/>
      <w:divBdr>
        <w:top w:val="none" w:sz="0" w:space="0" w:color="auto"/>
        <w:left w:val="none" w:sz="0" w:space="0" w:color="auto"/>
        <w:bottom w:val="none" w:sz="0" w:space="0" w:color="auto"/>
        <w:right w:val="none" w:sz="0" w:space="0" w:color="auto"/>
      </w:divBdr>
    </w:div>
    <w:div w:id="962808361">
      <w:bodyDiv w:val="1"/>
      <w:marLeft w:val="0"/>
      <w:marRight w:val="0"/>
      <w:marTop w:val="0"/>
      <w:marBottom w:val="0"/>
      <w:divBdr>
        <w:top w:val="none" w:sz="0" w:space="0" w:color="auto"/>
        <w:left w:val="none" w:sz="0" w:space="0" w:color="auto"/>
        <w:bottom w:val="none" w:sz="0" w:space="0" w:color="auto"/>
        <w:right w:val="none" w:sz="0" w:space="0" w:color="auto"/>
      </w:divBdr>
    </w:div>
    <w:div w:id="1049497549">
      <w:bodyDiv w:val="1"/>
      <w:marLeft w:val="0"/>
      <w:marRight w:val="0"/>
      <w:marTop w:val="0"/>
      <w:marBottom w:val="0"/>
      <w:divBdr>
        <w:top w:val="none" w:sz="0" w:space="0" w:color="auto"/>
        <w:left w:val="none" w:sz="0" w:space="0" w:color="auto"/>
        <w:bottom w:val="none" w:sz="0" w:space="0" w:color="auto"/>
        <w:right w:val="none" w:sz="0" w:space="0" w:color="auto"/>
      </w:divBdr>
    </w:div>
    <w:div w:id="1182546257">
      <w:bodyDiv w:val="1"/>
      <w:marLeft w:val="0"/>
      <w:marRight w:val="0"/>
      <w:marTop w:val="0"/>
      <w:marBottom w:val="0"/>
      <w:divBdr>
        <w:top w:val="none" w:sz="0" w:space="0" w:color="auto"/>
        <w:left w:val="none" w:sz="0" w:space="0" w:color="auto"/>
        <w:bottom w:val="none" w:sz="0" w:space="0" w:color="auto"/>
        <w:right w:val="none" w:sz="0" w:space="0" w:color="auto"/>
      </w:divBdr>
    </w:div>
    <w:div w:id="1187448155">
      <w:bodyDiv w:val="1"/>
      <w:marLeft w:val="0"/>
      <w:marRight w:val="0"/>
      <w:marTop w:val="0"/>
      <w:marBottom w:val="0"/>
      <w:divBdr>
        <w:top w:val="none" w:sz="0" w:space="0" w:color="auto"/>
        <w:left w:val="none" w:sz="0" w:space="0" w:color="auto"/>
        <w:bottom w:val="none" w:sz="0" w:space="0" w:color="auto"/>
        <w:right w:val="none" w:sz="0" w:space="0" w:color="auto"/>
      </w:divBdr>
    </w:div>
    <w:div w:id="1244992220">
      <w:bodyDiv w:val="1"/>
      <w:marLeft w:val="0"/>
      <w:marRight w:val="0"/>
      <w:marTop w:val="0"/>
      <w:marBottom w:val="0"/>
      <w:divBdr>
        <w:top w:val="none" w:sz="0" w:space="0" w:color="auto"/>
        <w:left w:val="none" w:sz="0" w:space="0" w:color="auto"/>
        <w:bottom w:val="none" w:sz="0" w:space="0" w:color="auto"/>
        <w:right w:val="none" w:sz="0" w:space="0" w:color="auto"/>
      </w:divBdr>
    </w:div>
    <w:div w:id="1250848605">
      <w:bodyDiv w:val="1"/>
      <w:marLeft w:val="0"/>
      <w:marRight w:val="0"/>
      <w:marTop w:val="0"/>
      <w:marBottom w:val="0"/>
      <w:divBdr>
        <w:top w:val="none" w:sz="0" w:space="0" w:color="auto"/>
        <w:left w:val="none" w:sz="0" w:space="0" w:color="auto"/>
        <w:bottom w:val="none" w:sz="0" w:space="0" w:color="auto"/>
        <w:right w:val="none" w:sz="0" w:space="0" w:color="auto"/>
      </w:divBdr>
    </w:div>
    <w:div w:id="1347176899">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530752570">
      <w:bodyDiv w:val="1"/>
      <w:marLeft w:val="0"/>
      <w:marRight w:val="0"/>
      <w:marTop w:val="0"/>
      <w:marBottom w:val="0"/>
      <w:divBdr>
        <w:top w:val="none" w:sz="0" w:space="0" w:color="auto"/>
        <w:left w:val="none" w:sz="0" w:space="0" w:color="auto"/>
        <w:bottom w:val="none" w:sz="0" w:space="0" w:color="auto"/>
        <w:right w:val="none" w:sz="0" w:space="0" w:color="auto"/>
      </w:divBdr>
    </w:div>
    <w:div w:id="1584948184">
      <w:bodyDiv w:val="1"/>
      <w:marLeft w:val="0"/>
      <w:marRight w:val="0"/>
      <w:marTop w:val="0"/>
      <w:marBottom w:val="0"/>
      <w:divBdr>
        <w:top w:val="none" w:sz="0" w:space="0" w:color="auto"/>
        <w:left w:val="none" w:sz="0" w:space="0" w:color="auto"/>
        <w:bottom w:val="none" w:sz="0" w:space="0" w:color="auto"/>
        <w:right w:val="none" w:sz="0" w:space="0" w:color="auto"/>
      </w:divBdr>
    </w:div>
    <w:div w:id="1595286955">
      <w:bodyDiv w:val="1"/>
      <w:marLeft w:val="0"/>
      <w:marRight w:val="0"/>
      <w:marTop w:val="0"/>
      <w:marBottom w:val="0"/>
      <w:divBdr>
        <w:top w:val="none" w:sz="0" w:space="0" w:color="auto"/>
        <w:left w:val="none" w:sz="0" w:space="0" w:color="auto"/>
        <w:bottom w:val="none" w:sz="0" w:space="0" w:color="auto"/>
        <w:right w:val="none" w:sz="0" w:space="0" w:color="auto"/>
      </w:divBdr>
    </w:div>
    <w:div w:id="1655373994">
      <w:bodyDiv w:val="1"/>
      <w:marLeft w:val="0"/>
      <w:marRight w:val="0"/>
      <w:marTop w:val="0"/>
      <w:marBottom w:val="0"/>
      <w:divBdr>
        <w:top w:val="none" w:sz="0" w:space="0" w:color="auto"/>
        <w:left w:val="none" w:sz="0" w:space="0" w:color="auto"/>
        <w:bottom w:val="none" w:sz="0" w:space="0" w:color="auto"/>
        <w:right w:val="none" w:sz="0" w:space="0" w:color="auto"/>
      </w:divBdr>
    </w:div>
    <w:div w:id="1722367851">
      <w:bodyDiv w:val="1"/>
      <w:marLeft w:val="0"/>
      <w:marRight w:val="0"/>
      <w:marTop w:val="0"/>
      <w:marBottom w:val="0"/>
      <w:divBdr>
        <w:top w:val="none" w:sz="0" w:space="0" w:color="auto"/>
        <w:left w:val="none" w:sz="0" w:space="0" w:color="auto"/>
        <w:bottom w:val="none" w:sz="0" w:space="0" w:color="auto"/>
        <w:right w:val="none" w:sz="0" w:space="0" w:color="auto"/>
      </w:divBdr>
    </w:div>
    <w:div w:id="1845898622">
      <w:bodyDiv w:val="1"/>
      <w:marLeft w:val="0"/>
      <w:marRight w:val="0"/>
      <w:marTop w:val="0"/>
      <w:marBottom w:val="0"/>
      <w:divBdr>
        <w:top w:val="none" w:sz="0" w:space="0" w:color="auto"/>
        <w:left w:val="none" w:sz="0" w:space="0" w:color="auto"/>
        <w:bottom w:val="none" w:sz="0" w:space="0" w:color="auto"/>
        <w:right w:val="none" w:sz="0" w:space="0" w:color="auto"/>
      </w:divBdr>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 w:id="1925020305">
      <w:bodyDiv w:val="1"/>
      <w:marLeft w:val="0"/>
      <w:marRight w:val="0"/>
      <w:marTop w:val="0"/>
      <w:marBottom w:val="0"/>
      <w:divBdr>
        <w:top w:val="none" w:sz="0" w:space="0" w:color="auto"/>
        <w:left w:val="none" w:sz="0" w:space="0" w:color="auto"/>
        <w:bottom w:val="none" w:sz="0" w:space="0" w:color="auto"/>
        <w:right w:val="none" w:sz="0" w:space="0" w:color="auto"/>
      </w:divBdr>
    </w:div>
    <w:div w:id="1936085940">
      <w:bodyDiv w:val="1"/>
      <w:marLeft w:val="0"/>
      <w:marRight w:val="0"/>
      <w:marTop w:val="0"/>
      <w:marBottom w:val="0"/>
      <w:divBdr>
        <w:top w:val="none" w:sz="0" w:space="0" w:color="auto"/>
        <w:left w:val="none" w:sz="0" w:space="0" w:color="auto"/>
        <w:bottom w:val="none" w:sz="0" w:space="0" w:color="auto"/>
        <w:right w:val="none" w:sz="0" w:space="0" w:color="auto"/>
      </w:divBdr>
    </w:div>
    <w:div w:id="21045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5F7E-0E2B-4CC8-9FA0-C76C4227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3248</Words>
  <Characters>16793</Characters>
  <Application>Microsoft Office Word</Application>
  <DocSecurity>0</DocSecurity>
  <Lines>299</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EC CoDe</cp:lastModifiedBy>
  <cp:revision>38</cp:revision>
  <cp:lastPrinted>2019-04-30T13:59:00Z</cp:lastPrinted>
  <dcterms:created xsi:type="dcterms:W3CDTF">2023-03-23T09:03:00Z</dcterms:created>
  <dcterms:modified xsi:type="dcterms:W3CDTF">2023-03-29T09:28:00Z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8.1, Build 20230124</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2023-01-13T09:09:12Z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6826d3fd-e1e8-49ff-9a6b-4249b76157c1</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