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752B9448" w:rsidR="00CC122A" w:rsidRPr="00A12A0F" w:rsidRDefault="008C6B0D" w:rsidP="008C6B0D">
      <w:pPr>
        <w:pStyle w:val="Pagedecouverture"/>
        <w:rPr>
          <w:noProof/>
        </w:rPr>
      </w:pPr>
      <w:r>
        <w:rPr>
          <w:noProof/>
        </w:rPr>
        <w:pict w14:anchorId="4E07D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BE2E1B4-8AC5-475F-90A7-3C36F9758E4C" style="width:455.25pt;height:442.5pt">
            <v:imagedata r:id="rId11" o:title=""/>
          </v:shape>
        </w:pict>
      </w:r>
    </w:p>
    <w:p w14:paraId="1FCB32D8" w14:textId="77777777" w:rsidR="00CC122A" w:rsidRPr="00A12A0F" w:rsidRDefault="00CC122A" w:rsidP="00CC122A">
      <w:pPr>
        <w:rPr>
          <w:noProof/>
        </w:rPr>
        <w:sectPr w:rsidR="00CC122A" w:rsidRPr="00A12A0F" w:rsidSect="008C6B0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A12A0F" w:rsidRDefault="00092C5B" w:rsidP="00092C5B">
      <w:pPr>
        <w:pStyle w:val="Annexetitre"/>
        <w:rPr>
          <w:rStyle w:val="Marker"/>
          <w:noProof/>
        </w:rPr>
      </w:pPr>
      <w:bookmarkStart w:id="0" w:name="_GoBack"/>
      <w:bookmarkEnd w:id="0"/>
      <w:r w:rsidRPr="00A12A0F">
        <w:rPr>
          <w:noProof/>
        </w:rPr>
        <w:lastRenderedPageBreak/>
        <w:t>ANEXA I</w:t>
      </w:r>
    </w:p>
    <w:p w14:paraId="76E03E2C" w14:textId="77777777" w:rsidR="00092C5B" w:rsidRPr="00A12A0F" w:rsidRDefault="00092C5B" w:rsidP="00092C5B">
      <w:pPr>
        <w:pStyle w:val="Objetacteprincipal"/>
        <w:rPr>
          <w:noProof/>
        </w:rPr>
      </w:pPr>
      <w:r w:rsidRPr="00A12A0F">
        <w:rPr>
          <w:noProof/>
        </w:rPr>
        <w:t>DISPOZIȚII PRIVIND PERMISELE DE CONDUCERE ELIBERATE DE STATELE MEMBRE</w:t>
      </w:r>
    </w:p>
    <w:p w14:paraId="13BE2169" w14:textId="77777777" w:rsidR="00092C5B" w:rsidRPr="00A12A0F" w:rsidRDefault="00092C5B" w:rsidP="00092C5B">
      <w:pPr>
        <w:pStyle w:val="Objetacteprincipal"/>
        <w:rPr>
          <w:noProof/>
        </w:rPr>
      </w:pPr>
      <w:r w:rsidRPr="00A12A0F">
        <w:rPr>
          <w:noProof/>
        </w:rPr>
        <w:t>PARTEA A1: SPECIFICAȚII GENERALE PENTRU PERMISUL DE CONDUCERE FIZIC</w:t>
      </w:r>
    </w:p>
    <w:p w14:paraId="001483B4" w14:textId="77777777" w:rsidR="00092C5B" w:rsidRPr="00A12A0F" w:rsidRDefault="00092C5B" w:rsidP="00547DD8">
      <w:pPr>
        <w:pStyle w:val="Point0number"/>
        <w:numPr>
          <w:ilvl w:val="0"/>
          <w:numId w:val="4"/>
        </w:numPr>
        <w:rPr>
          <w:noProof/>
        </w:rPr>
      </w:pPr>
      <w:r w:rsidRPr="00A12A0F">
        <w:rPr>
          <w:noProof/>
        </w:rPr>
        <w:t xml:space="preserve">Caracteristicile fizice ale cardului modelului de permis de conducere al Uniunii Europene sunt în conformitate cu ISO 7810 și cu ISO 7816-1. </w:t>
      </w:r>
    </w:p>
    <w:p w14:paraId="2E0D399A" w14:textId="77777777" w:rsidR="00092C5B" w:rsidRPr="00A12A0F" w:rsidRDefault="00092C5B" w:rsidP="00092C5B">
      <w:pPr>
        <w:pStyle w:val="Text1"/>
        <w:rPr>
          <w:noProof/>
        </w:rPr>
      </w:pPr>
      <w:r w:rsidRPr="00A12A0F">
        <w:rPr>
          <w:noProof/>
        </w:rPr>
        <w:t xml:space="preserve">Cardul se confecționează din policarbonat. </w:t>
      </w:r>
    </w:p>
    <w:p w14:paraId="4C679F0A" w14:textId="77777777" w:rsidR="00092C5B" w:rsidRPr="00A12A0F" w:rsidRDefault="00092C5B" w:rsidP="00092C5B">
      <w:pPr>
        <w:pStyle w:val="Text1"/>
        <w:rPr>
          <w:noProof/>
        </w:rPr>
      </w:pPr>
      <w:r w:rsidRPr="00A12A0F">
        <w:rPr>
          <w:noProof/>
        </w:rPr>
        <w:t xml:space="preserve">Metodele de testare a caracteristicilor permiselor de conducere în scopul asigurării conformității lor cu normele internaționale sunt în conformitate cu ISO 10373. </w:t>
      </w:r>
    </w:p>
    <w:p w14:paraId="3E4D1ECC" w14:textId="77777777" w:rsidR="00092C5B" w:rsidRPr="00A12A0F" w:rsidRDefault="00092C5B" w:rsidP="00092C5B">
      <w:pPr>
        <w:pStyle w:val="Point0number"/>
        <w:rPr>
          <w:noProof/>
        </w:rPr>
      </w:pPr>
      <w:r w:rsidRPr="00A12A0F">
        <w:rPr>
          <w:noProof/>
        </w:rPr>
        <w:t>Permisul are două fețe și respectă modelul din figura 1.</w:t>
      </w:r>
    </w:p>
    <w:p w14:paraId="2FA33B9F" w14:textId="77777777" w:rsidR="00092C5B" w:rsidRPr="00A12A0F" w:rsidRDefault="00092C5B" w:rsidP="00092C5B">
      <w:pPr>
        <w:pStyle w:val="NormalLeft"/>
        <w:ind w:left="720" w:firstLine="720"/>
        <w:rPr>
          <w:noProof/>
        </w:rPr>
      </w:pPr>
      <w:r w:rsidRPr="00A12A0F">
        <w:rPr>
          <w:rStyle w:val="normaltextrun"/>
          <w:i/>
          <w:noProof/>
          <w:color w:val="000000"/>
        </w:rPr>
        <w:t>Fața 1</w:t>
      </w:r>
      <w:r w:rsidRPr="00A12A0F">
        <w:rPr>
          <w:noProof/>
        </w:rPr>
        <w:tab/>
      </w:r>
      <w:r w:rsidRPr="00A12A0F">
        <w:rPr>
          <w:noProof/>
        </w:rPr>
        <w:tab/>
      </w:r>
      <w:r w:rsidRPr="00A12A0F">
        <w:rPr>
          <w:noProof/>
        </w:rPr>
        <w:tab/>
      </w:r>
      <w:r w:rsidRPr="00A12A0F">
        <w:rPr>
          <w:noProof/>
        </w:rPr>
        <w:tab/>
      </w:r>
      <w:r w:rsidRPr="00A12A0F">
        <w:rPr>
          <w:noProof/>
        </w:rPr>
        <w:tab/>
      </w:r>
      <w:r w:rsidRPr="00A12A0F">
        <w:rPr>
          <w:noProof/>
        </w:rPr>
        <w:tab/>
      </w:r>
      <w:r w:rsidRPr="00A12A0F">
        <w:rPr>
          <w:rStyle w:val="normaltextrun"/>
          <w:i/>
          <w:noProof/>
          <w:color w:val="000000"/>
        </w:rPr>
        <w:t>Fața 2</w:t>
      </w:r>
      <w:r w:rsidRPr="00A12A0F">
        <w:rPr>
          <w:rStyle w:val="eop"/>
          <w:noProof/>
          <w:color w:val="000000"/>
        </w:rPr>
        <w:t xml:space="preserve"> </w:t>
      </w:r>
    </w:p>
    <w:p w14:paraId="24330F7E" w14:textId="77777777" w:rsidR="00092C5B" w:rsidRPr="00A12A0F" w:rsidRDefault="00092C5B" w:rsidP="00092C5B">
      <w:pPr>
        <w:pStyle w:val="NormalLeft"/>
        <w:ind w:firstLine="720"/>
        <w:rPr>
          <w:rStyle w:val="normaltextrun"/>
          <w:i/>
          <w:iCs/>
          <w:noProof/>
          <w:color w:val="000000"/>
        </w:rPr>
      </w:pPr>
      <w:r w:rsidRPr="00A12A0F">
        <w:rPr>
          <w:rStyle w:val="normaltextrun"/>
          <w:i/>
          <w:noProof/>
          <w:color w:val="000000"/>
          <w:lang w:val="en-GB" w:eastAsia="en-GB"/>
        </w:rPr>
        <w:drawing>
          <wp:inline distT="0" distB="0" distL="0" distR="0" wp14:anchorId="24A1CDA7" wp14:editId="6E5B39F6">
            <wp:extent cx="2565775" cy="1620000"/>
            <wp:effectExtent l="0" t="0" r="6350" b="0"/>
            <wp:docPr id="2" name="Picture 2" descr="Diagramă, diagramă prin punct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A12A0F">
        <w:rPr>
          <w:rStyle w:val="normaltextrun"/>
          <w:i/>
          <w:noProof/>
          <w:color w:val="000000"/>
        </w:rPr>
        <w:t xml:space="preserve"> </w:t>
      </w:r>
      <w:r w:rsidRPr="00A12A0F">
        <w:rPr>
          <w:noProof/>
          <w:lang w:val="en-GB" w:eastAsia="en-GB"/>
        </w:rPr>
        <w:drawing>
          <wp:inline distT="0" distB="0" distL="0" distR="0" wp14:anchorId="3CCB7858" wp14:editId="64D4AA0C">
            <wp:extent cx="2576540" cy="1620000"/>
            <wp:effectExtent l="0" t="0" r="0" b="0"/>
            <wp:docPr id="1" name="Picture 1" descr="Tabe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55E60840" w14:textId="5F4EB109" w:rsidR="000046DE" w:rsidRPr="00A12A0F" w:rsidRDefault="000046DE" w:rsidP="00092C5B">
      <w:pPr>
        <w:pStyle w:val="NormalLeft"/>
        <w:ind w:firstLine="720"/>
        <w:rPr>
          <w:rStyle w:val="normaltextrun"/>
          <w:i/>
          <w:iCs/>
          <w:noProof/>
          <w:color w:val="000000"/>
        </w:rPr>
      </w:pPr>
      <w:r w:rsidRPr="00A12A0F">
        <w:rPr>
          <w:rStyle w:val="normaltextrun"/>
          <w:i/>
          <w:noProof/>
          <w:color w:val="000000"/>
        </w:rPr>
        <w:t xml:space="preserve">Figura 1: Modelul permisului de conducere </w:t>
      </w:r>
      <w:r w:rsidR="00A03A0B" w:rsidRPr="00A12A0F">
        <w:rPr>
          <w:rStyle w:val="normaltextrun"/>
          <w:i/>
          <w:noProof/>
          <w:color w:val="000000"/>
        </w:rPr>
        <w:t>UE</w:t>
      </w:r>
    </w:p>
    <w:p w14:paraId="74D750EB" w14:textId="77777777" w:rsidR="00092C5B" w:rsidRPr="00A12A0F" w:rsidRDefault="00092C5B" w:rsidP="00092C5B">
      <w:pPr>
        <w:pStyle w:val="Point0number"/>
        <w:rPr>
          <w:noProof/>
        </w:rPr>
      </w:pPr>
      <w:r w:rsidRPr="00A12A0F">
        <w:rPr>
          <w:noProof/>
        </w:rPr>
        <w:t>Permisul conține informațiile specificate în partea D, după cum urmează: </w:t>
      </w:r>
    </w:p>
    <w:p w14:paraId="03484721" w14:textId="77777777" w:rsidR="00092C5B" w:rsidRPr="00A12A0F" w:rsidRDefault="00092C5B" w:rsidP="00092C5B">
      <w:pPr>
        <w:pStyle w:val="Text1"/>
        <w:rPr>
          <w:rStyle w:val="normaltextrun"/>
          <w:i/>
          <w:iCs/>
          <w:noProof/>
          <w:color w:val="000000"/>
        </w:rPr>
      </w:pPr>
      <w:r w:rsidRPr="00A12A0F">
        <w:rPr>
          <w:rStyle w:val="normaltextrun"/>
          <w:noProof/>
        </w:rPr>
        <w:t>Fața 1 conține:</w:t>
      </w:r>
      <w:r w:rsidRPr="00A12A0F">
        <w:rPr>
          <w:rStyle w:val="eop"/>
          <w:noProof/>
        </w:rPr>
        <w:t xml:space="preserve"> </w:t>
      </w:r>
    </w:p>
    <w:p w14:paraId="06DD64EE" w14:textId="77777777" w:rsidR="00092C5B" w:rsidRPr="00A12A0F" w:rsidRDefault="00092C5B" w:rsidP="00C3377A">
      <w:pPr>
        <w:pStyle w:val="Point1letter"/>
        <w:rPr>
          <w:noProof/>
        </w:rPr>
      </w:pPr>
      <w:r w:rsidRPr="00A12A0F">
        <w:rPr>
          <w:noProof/>
        </w:rPr>
        <w:t xml:space="preserve">cuvintele „Permis de conducere” imprimate cu caractere mari în limba sau limbile statului membru care eliberează permisul; </w:t>
      </w:r>
    </w:p>
    <w:p w14:paraId="7675AAD1" w14:textId="77777777" w:rsidR="00092C5B" w:rsidRPr="00A12A0F" w:rsidRDefault="00092C5B" w:rsidP="00092C5B">
      <w:pPr>
        <w:pStyle w:val="Point1letter"/>
        <w:rPr>
          <w:noProof/>
        </w:rPr>
      </w:pPr>
      <w:r w:rsidRPr="00A12A0F">
        <w:rPr>
          <w:noProof/>
        </w:rPr>
        <w:t xml:space="preserve">numele statului membru care eliberează permisul (facultativ); </w:t>
      </w:r>
    </w:p>
    <w:p w14:paraId="1B271924" w14:textId="77777777" w:rsidR="00092C5B" w:rsidRPr="00A12A0F" w:rsidRDefault="00092C5B" w:rsidP="00092C5B">
      <w:pPr>
        <w:pStyle w:val="Point1letter"/>
        <w:rPr>
          <w:noProof/>
        </w:rPr>
      </w:pPr>
      <w:r w:rsidRPr="00A12A0F">
        <w:rPr>
          <w:noProof/>
        </w:rPr>
        <w:t xml:space="preserve">semnul distinctiv al statului membru care eliberează permisul, imprimat în negativ într-un dreptunghi albastru și înconjurat de un cerc format din douăsprezece stele galbene, astfel cum se prevede la punctul 1 din partea D; </w:t>
      </w:r>
    </w:p>
    <w:p w14:paraId="45FC4322" w14:textId="77777777" w:rsidR="00092C5B" w:rsidRPr="00A12A0F" w:rsidRDefault="00092C5B" w:rsidP="00092C5B">
      <w:pPr>
        <w:pStyle w:val="Point1letter"/>
        <w:rPr>
          <w:noProof/>
        </w:rPr>
      </w:pPr>
      <w:r w:rsidRPr="00A12A0F">
        <w:rPr>
          <w:noProof/>
        </w:rPr>
        <w:t xml:space="preserve">informații specifice permisului eliberat (câmpurile 1-9), astfel cum se prevede la punctul 3 din partea D; </w:t>
      </w:r>
    </w:p>
    <w:p w14:paraId="79A84D02" w14:textId="77777777" w:rsidR="00092C5B" w:rsidRPr="00A12A0F" w:rsidRDefault="00092C5B" w:rsidP="00092C5B">
      <w:pPr>
        <w:pStyle w:val="Point1letter"/>
        <w:rPr>
          <w:noProof/>
        </w:rPr>
      </w:pPr>
      <w:r w:rsidRPr="00A12A0F">
        <w:rPr>
          <w:noProof/>
        </w:rPr>
        <w:t xml:space="preserve">cuvintele „Model al Uniunii Europene” în limba (limbile) statului membru care eliberează permisul și cuvintele „Permis de conducere” în celelalte limbi ale Uniunii Europene, imprimate cu roz, pentru a forma fundalul permisului, astfel cum se prevede la punctul 2 din partea D. </w:t>
      </w:r>
    </w:p>
    <w:p w14:paraId="489F47E0" w14:textId="77777777" w:rsidR="00092C5B" w:rsidRPr="00A12A0F" w:rsidRDefault="00092C5B" w:rsidP="00092C5B">
      <w:pPr>
        <w:pStyle w:val="Text1"/>
        <w:rPr>
          <w:rStyle w:val="normaltextrun"/>
          <w:noProof/>
        </w:rPr>
      </w:pPr>
      <w:r w:rsidRPr="00A12A0F">
        <w:rPr>
          <w:rStyle w:val="normaltextrun"/>
          <w:noProof/>
        </w:rPr>
        <w:t>Fața 2 conține: </w:t>
      </w:r>
    </w:p>
    <w:p w14:paraId="219549D9" w14:textId="77777777" w:rsidR="00092C5B" w:rsidRPr="00A12A0F" w:rsidRDefault="00092C5B" w:rsidP="00547DD8">
      <w:pPr>
        <w:pStyle w:val="Point1letter"/>
        <w:numPr>
          <w:ilvl w:val="3"/>
          <w:numId w:val="4"/>
        </w:numPr>
        <w:rPr>
          <w:noProof/>
        </w:rPr>
      </w:pPr>
      <w:r w:rsidRPr="00A12A0F">
        <w:rPr>
          <w:noProof/>
        </w:rPr>
        <w:t>informații specifice categoriilor pentru care este valabil permisul eliberat (câmpurile 9-12), astfel cum se prevede la punctul 4 din partea D; </w:t>
      </w:r>
    </w:p>
    <w:p w14:paraId="773ECBC4" w14:textId="77777777" w:rsidR="00092C5B" w:rsidRPr="00A12A0F" w:rsidRDefault="00092C5B" w:rsidP="00547DD8">
      <w:pPr>
        <w:pStyle w:val="Point1letter"/>
        <w:numPr>
          <w:ilvl w:val="3"/>
          <w:numId w:val="4"/>
        </w:numPr>
        <w:rPr>
          <w:noProof/>
        </w:rPr>
      </w:pPr>
      <w:r w:rsidRPr="00A12A0F">
        <w:rPr>
          <w:noProof/>
        </w:rPr>
        <w:t>informații specifice pentru gestionarea permisului (câmpurile 13 și 14), astfel cum se prevede la punctul 5 din partea D;</w:t>
      </w:r>
    </w:p>
    <w:p w14:paraId="3F1C1869" w14:textId="77777777" w:rsidR="00092C5B" w:rsidRPr="00A12A0F" w:rsidRDefault="00092C5B" w:rsidP="00547DD8">
      <w:pPr>
        <w:pStyle w:val="Point1letter"/>
        <w:numPr>
          <w:ilvl w:val="3"/>
          <w:numId w:val="4"/>
        </w:numPr>
        <w:rPr>
          <w:noProof/>
        </w:rPr>
      </w:pPr>
      <w:r w:rsidRPr="00A12A0F">
        <w:rPr>
          <w:noProof/>
        </w:rPr>
        <w:t xml:space="preserve">o explicație a următoarelor câmpuri numerotate care apar pe fețele 1 și 2 ale permisului: 1, 2, 3, 4a, 4b, 4c, 5, 10, 11 și 12. </w:t>
      </w:r>
    </w:p>
    <w:p w14:paraId="33E157E0" w14:textId="77777777" w:rsidR="00092C5B" w:rsidRPr="00A12A0F" w:rsidRDefault="00092C5B" w:rsidP="00092C5B">
      <w:pPr>
        <w:pStyle w:val="Text1"/>
        <w:rPr>
          <w:rStyle w:val="normaltextrun"/>
          <w:noProof/>
        </w:rPr>
      </w:pPr>
      <w:r w:rsidRPr="00A12A0F">
        <w:rPr>
          <w:rStyle w:val="normaltextrun"/>
          <w:noProof/>
        </w:rPr>
        <w:t>În cazul în care un stat membru dorește să facă inscripționarea într-o limbă națională alta decât următoarele limbi: bulgară, cehă, croată, daneză, engleză, estonă, finlandeză, franceză, germană, greacă, italiană, letonă, lituaniană, malteză, maghiară, neerlandeză, polonă, portugheză, română, slovacă, slovenă, spaniolă sau suedeză, acesta elaborează o versiune bilingvă a cardului, utilizând una dintre limbile menționate anterior, fără a aduce atingere celorlalte dispoziții din prezenta anexă.</w:t>
      </w:r>
    </w:p>
    <w:p w14:paraId="66F4FD25" w14:textId="5BADC52E" w:rsidR="00092C5B" w:rsidRPr="00A12A0F" w:rsidRDefault="00092C5B" w:rsidP="00092C5B">
      <w:pPr>
        <w:pStyle w:val="Text1"/>
        <w:rPr>
          <w:rStyle w:val="normaltextrun"/>
          <w:noProof/>
        </w:rPr>
      </w:pPr>
      <w:r w:rsidRPr="00A12A0F">
        <w:rPr>
          <w:rStyle w:val="normaltextrun"/>
          <w:noProof/>
        </w:rPr>
        <w:t>Pe modelul de permis de conducere al Uniunii Europene se rezervă un spațiu pentru a permite eventuala introducere a unui microcip sau a unui alt dispozitiv informatizat echivalent ori pentru eventuala imprimare a unui cod QR.</w:t>
      </w:r>
      <w:r w:rsidR="00A12A0F">
        <w:rPr>
          <w:rStyle w:val="normaltextrun"/>
          <w:noProof/>
        </w:rPr>
        <w:t xml:space="preserve"> </w:t>
      </w:r>
    </w:p>
    <w:p w14:paraId="5FA06D4D" w14:textId="77777777" w:rsidR="00092C5B" w:rsidRPr="00A12A0F" w:rsidRDefault="00092C5B" w:rsidP="00092C5B">
      <w:pPr>
        <w:pStyle w:val="Text1"/>
        <w:rPr>
          <w:rStyle w:val="normaltextrun"/>
          <w:noProof/>
        </w:rPr>
      </w:pPr>
      <w:r w:rsidRPr="00A12A0F">
        <w:rPr>
          <w:rStyle w:val="normaltextrun"/>
          <w:noProof/>
        </w:rPr>
        <w:t xml:space="preserve">Culorile de referință sunt următoarele: </w:t>
      </w:r>
    </w:p>
    <w:p w14:paraId="288DFC4A" w14:textId="77777777" w:rsidR="00092C5B" w:rsidRPr="00A12A0F" w:rsidRDefault="00092C5B" w:rsidP="00C461C2">
      <w:pPr>
        <w:pStyle w:val="Tiret1"/>
        <w:numPr>
          <w:ilvl w:val="0"/>
          <w:numId w:val="1"/>
        </w:numPr>
        <w:rPr>
          <w:noProof/>
        </w:rPr>
      </w:pPr>
      <w:r w:rsidRPr="00A12A0F">
        <w:rPr>
          <w:noProof/>
        </w:rPr>
        <w:t xml:space="preserve">albastru: Pantone Reflex Blue; </w:t>
      </w:r>
    </w:p>
    <w:p w14:paraId="6A146A23" w14:textId="77777777" w:rsidR="00092C5B" w:rsidRPr="00A12A0F" w:rsidRDefault="00092C5B" w:rsidP="00092C5B">
      <w:pPr>
        <w:pStyle w:val="Tiret1"/>
        <w:rPr>
          <w:noProof/>
        </w:rPr>
      </w:pPr>
      <w:r w:rsidRPr="00A12A0F">
        <w:rPr>
          <w:noProof/>
        </w:rPr>
        <w:t xml:space="preserve">galben: Pantone Yellow. </w:t>
      </w:r>
    </w:p>
    <w:p w14:paraId="2C38B6F4" w14:textId="77777777" w:rsidR="00092C5B" w:rsidRPr="00A12A0F" w:rsidRDefault="00092C5B" w:rsidP="00092C5B">
      <w:pPr>
        <w:pStyle w:val="Point0number"/>
        <w:rPr>
          <w:noProof/>
        </w:rPr>
      </w:pPr>
      <w:r w:rsidRPr="00A12A0F">
        <w:rPr>
          <w:noProof/>
        </w:rPr>
        <w:t xml:space="preserve">Dispoziții speciale </w:t>
      </w:r>
    </w:p>
    <w:p w14:paraId="16CF7A3F" w14:textId="77777777" w:rsidR="00092C5B" w:rsidRPr="00A12A0F" w:rsidRDefault="00092C5B" w:rsidP="00092C5B">
      <w:pPr>
        <w:pStyle w:val="Point1letter"/>
        <w:rPr>
          <w:noProof/>
        </w:rPr>
      </w:pPr>
      <w:r w:rsidRPr="00A12A0F">
        <w:rPr>
          <w:noProof/>
        </w:rPr>
        <w:t xml:space="preserve">În cazul în care titularul unui permis de conducere eliberat de un stat membru în conformitate cu prezenta anexă are reședința obișnuită într-un alt stat membru, acesta din urmă poate introduce în permis informații care sunt esențiale pentru gestionarea permisului, cu condiția să introducă acest tip de informații și pe permisele eliberate în statul respectiv și cu condiția existenței unui spațiu suficient în acest scop. </w:t>
      </w:r>
    </w:p>
    <w:p w14:paraId="309180EE" w14:textId="77777777" w:rsidR="00092C5B" w:rsidRPr="00A12A0F" w:rsidRDefault="00092C5B" w:rsidP="00092C5B">
      <w:pPr>
        <w:pStyle w:val="Point1letter"/>
        <w:rPr>
          <w:noProof/>
        </w:rPr>
      </w:pPr>
      <w:r w:rsidRPr="00A12A0F">
        <w:rPr>
          <w:noProof/>
        </w:rPr>
        <w:t>Statele membre pot adăuga culori sau marcaje, cum ar fi coduri de bare și simboluri naționale, fără a aduce atingere altor dispoziții ale prezentei anexe. Statele membre informează Comisia cu privire la aceasta.</w:t>
      </w:r>
    </w:p>
    <w:p w14:paraId="590BED39" w14:textId="77777777" w:rsidR="00092C5B" w:rsidRPr="00A12A0F" w:rsidRDefault="00092C5B" w:rsidP="00092C5B">
      <w:pPr>
        <w:pStyle w:val="Text2"/>
        <w:rPr>
          <w:rStyle w:val="normaltextrun"/>
          <w:noProof/>
        </w:rPr>
      </w:pPr>
      <w:r w:rsidRPr="00A12A0F">
        <w:rPr>
          <w:rStyle w:val="normaltextrun"/>
          <w:noProof/>
        </w:rPr>
        <w:t xml:space="preserve">În contextul recunoașterii reciproce a permiselor de conducere, codul de bare nu poate conțină alte informații decât cele care se pot citi deja pe permisul de conducere sau care sunt esențiale pentru procesul de eliberare a permisului. </w:t>
      </w:r>
    </w:p>
    <w:p w14:paraId="3998777A" w14:textId="77777777" w:rsidR="00092C5B" w:rsidRPr="00A12A0F" w:rsidRDefault="00092C5B" w:rsidP="00092C5B">
      <w:pPr>
        <w:pStyle w:val="Point1letter"/>
        <w:rPr>
          <w:noProof/>
        </w:rPr>
      </w:pPr>
      <w:r w:rsidRPr="00A12A0F">
        <w:rPr>
          <w:noProof/>
        </w:rPr>
        <w:t xml:space="preserve">Informațiile înscrise pe fața și versoul cardului trebuie să poată fi citite cu ochiul liber, folosindu-se caractere cu înălțimea de minimum 5 puncte în cazul câmpurilor 9-12 de pe fața 2. </w:t>
      </w:r>
    </w:p>
    <w:p w14:paraId="292C6002" w14:textId="77777777" w:rsidR="009F04F0" w:rsidRPr="00A12A0F" w:rsidRDefault="009F04F0" w:rsidP="006A66D0">
      <w:pPr>
        <w:rPr>
          <w:noProof/>
        </w:rPr>
      </w:pPr>
    </w:p>
    <w:p w14:paraId="266BFAA7" w14:textId="77777777" w:rsidR="00092C5B" w:rsidRPr="00A12A0F" w:rsidRDefault="00092C5B" w:rsidP="00092C5B">
      <w:pPr>
        <w:pStyle w:val="Objetacteprincipal"/>
        <w:rPr>
          <w:noProof/>
        </w:rPr>
      </w:pPr>
      <w:r w:rsidRPr="00A12A0F">
        <w:rPr>
          <w:noProof/>
        </w:rPr>
        <w:t>PARTEA A2: SPECIFICAȚII ÎMPOTRIVA FALSIFICĂRII PENTRU PERMISUL DE CONDUCERE FIZIC </w:t>
      </w:r>
    </w:p>
    <w:p w14:paraId="177BAEEA" w14:textId="77777777" w:rsidR="00092C5B" w:rsidRPr="00A12A0F" w:rsidRDefault="00092C5B" w:rsidP="00547DD8">
      <w:pPr>
        <w:pStyle w:val="Point0number"/>
        <w:numPr>
          <w:ilvl w:val="0"/>
          <w:numId w:val="23"/>
        </w:numPr>
        <w:rPr>
          <w:rStyle w:val="normaltextrun"/>
          <w:b/>
          <w:noProof/>
        </w:rPr>
      </w:pPr>
      <w:r w:rsidRPr="00A12A0F">
        <w:rPr>
          <w:noProof/>
        </w:rPr>
        <w:t>Securitatea fizică a permiselor de conducere este amenințată de:</w:t>
      </w:r>
      <w:r w:rsidRPr="00A12A0F">
        <w:rPr>
          <w:rStyle w:val="normaltextrun"/>
          <w:noProof/>
        </w:rPr>
        <w:t xml:space="preserve"> </w:t>
      </w:r>
    </w:p>
    <w:p w14:paraId="7EF1FD1A" w14:textId="77777777" w:rsidR="00092C5B" w:rsidRPr="00A12A0F" w:rsidRDefault="00092C5B" w:rsidP="00455AB4">
      <w:pPr>
        <w:pStyle w:val="Point1letter"/>
        <w:rPr>
          <w:noProof/>
        </w:rPr>
      </w:pPr>
      <w:r w:rsidRPr="00A12A0F">
        <w:rPr>
          <w:noProof/>
        </w:rPr>
        <w:t xml:space="preserve">producerea de carduri false: crearea unui obiect nou foarte asemănător cu documentul, fie pornind de la zero, fie copiind un document original; </w:t>
      </w:r>
    </w:p>
    <w:p w14:paraId="2487D432" w14:textId="77777777" w:rsidR="00092C5B" w:rsidRPr="00A12A0F" w:rsidRDefault="00092C5B" w:rsidP="00455AB4">
      <w:pPr>
        <w:pStyle w:val="Point1letter"/>
        <w:rPr>
          <w:noProof/>
        </w:rPr>
      </w:pPr>
      <w:r w:rsidRPr="00A12A0F">
        <w:rPr>
          <w:noProof/>
        </w:rPr>
        <w:t xml:space="preserve">modificarea materialului: schimbarea unei proprietăți a documentului original, de exemplu modificarea unora dintre datele imprimate pe document. </w:t>
      </w:r>
    </w:p>
    <w:p w14:paraId="09E43E7C" w14:textId="77777777" w:rsidR="00092C5B" w:rsidRPr="00A12A0F" w:rsidRDefault="00092C5B" w:rsidP="00426CFE">
      <w:pPr>
        <w:pStyle w:val="Point0number"/>
        <w:numPr>
          <w:ilvl w:val="0"/>
          <w:numId w:val="23"/>
        </w:numPr>
        <w:rPr>
          <w:noProof/>
        </w:rPr>
      </w:pPr>
      <w:r w:rsidRPr="00A12A0F">
        <w:rPr>
          <w:noProof/>
        </w:rPr>
        <w:t xml:space="preserve">Securitatea globală constă în sistemul ca întreg, alcătuit din procedura de solicitare, transmiterea datelor, materialul din care este confecționat cardul, tehnica de imprimare, un set minim de elemente de securitate și procesul de personalizare. </w:t>
      </w:r>
    </w:p>
    <w:p w14:paraId="143DD6FE" w14:textId="77777777" w:rsidR="00092C5B" w:rsidRPr="00A12A0F" w:rsidRDefault="00092C5B" w:rsidP="00426CFE">
      <w:pPr>
        <w:pStyle w:val="Point0number"/>
        <w:numPr>
          <w:ilvl w:val="0"/>
          <w:numId w:val="23"/>
        </w:numPr>
        <w:rPr>
          <w:noProof/>
        </w:rPr>
      </w:pPr>
      <w:r w:rsidRPr="00A12A0F">
        <w:rPr>
          <w:noProof/>
        </w:rPr>
        <w:t xml:space="preserve">Materialul folosit pentru permisele de conducere se protejează împotriva falsificării prin folosirea următoarelor tehnici (elemente de securitate obligatorii): </w:t>
      </w:r>
    </w:p>
    <w:p w14:paraId="236D8DBD" w14:textId="77777777" w:rsidR="00092C5B" w:rsidRPr="00A12A0F" w:rsidRDefault="00092C5B" w:rsidP="00426CFE">
      <w:pPr>
        <w:pStyle w:val="Point1letter"/>
        <w:rPr>
          <w:noProof/>
        </w:rPr>
      </w:pPr>
      <w:r w:rsidRPr="00A12A0F">
        <w:rPr>
          <w:noProof/>
        </w:rPr>
        <w:t xml:space="preserve">corpul cardului este insensibil la radiațiile UV; </w:t>
      </w:r>
    </w:p>
    <w:p w14:paraId="3CE35FBB" w14:textId="77777777" w:rsidR="00092C5B" w:rsidRPr="00A12A0F" w:rsidRDefault="00092C5B" w:rsidP="00426CFE">
      <w:pPr>
        <w:pStyle w:val="Point1letter"/>
        <w:rPr>
          <w:noProof/>
        </w:rPr>
      </w:pPr>
      <w:r w:rsidRPr="00A12A0F">
        <w:rPr>
          <w:noProof/>
        </w:rPr>
        <w:t>un model de fundal de securitate conceput a fi greu de contrafăcut prin scanare, imprimare sau copiere, folosind imprimarea irizată cu cerneluri multicolore de securitate și imprimare ghioșată pozitivă și negativă. Modelul nu este alcătuit din culorile primare (CMYK), conține un model complex alcătuit din minimum două culori speciale și include microcaractere;</w:t>
      </w:r>
    </w:p>
    <w:p w14:paraId="79DC5B20" w14:textId="77777777" w:rsidR="00092C5B" w:rsidRPr="00A12A0F" w:rsidRDefault="00092C5B" w:rsidP="00426CFE">
      <w:pPr>
        <w:pStyle w:val="Point1letter"/>
        <w:rPr>
          <w:noProof/>
        </w:rPr>
      </w:pPr>
      <w:r w:rsidRPr="00A12A0F">
        <w:rPr>
          <w:noProof/>
        </w:rPr>
        <w:t xml:space="preserve">elemente optice variabile care asigură o protecție adecvată împotriva copierii și falsificării fotografiei; </w:t>
      </w:r>
    </w:p>
    <w:p w14:paraId="15A0E4CC" w14:textId="77777777" w:rsidR="00092C5B" w:rsidRPr="00A12A0F" w:rsidRDefault="00092C5B" w:rsidP="00426CFE">
      <w:pPr>
        <w:pStyle w:val="Point1letter"/>
        <w:rPr>
          <w:noProof/>
        </w:rPr>
      </w:pPr>
      <w:r w:rsidRPr="00A12A0F">
        <w:rPr>
          <w:noProof/>
        </w:rPr>
        <w:t xml:space="preserve">gravare cu laser; </w:t>
      </w:r>
    </w:p>
    <w:p w14:paraId="5876177C" w14:textId="77777777" w:rsidR="00092C5B" w:rsidRPr="00A12A0F" w:rsidRDefault="00092C5B" w:rsidP="00426CFE">
      <w:pPr>
        <w:pStyle w:val="Point1letter"/>
        <w:rPr>
          <w:noProof/>
        </w:rPr>
      </w:pPr>
      <w:r w:rsidRPr="00A12A0F">
        <w:rPr>
          <w:noProof/>
        </w:rPr>
        <w:t xml:space="preserve">în zona fotografiei, modelul de fundal de securitate și fotografia se suprapun cel puțin pe marginile fotografiei (model de atenuare). </w:t>
      </w:r>
    </w:p>
    <w:p w14:paraId="456FE4C9" w14:textId="77777777" w:rsidR="00092C5B" w:rsidRPr="00A12A0F" w:rsidRDefault="00092C5B" w:rsidP="00426CFE">
      <w:pPr>
        <w:pStyle w:val="Point0number"/>
        <w:numPr>
          <w:ilvl w:val="0"/>
          <w:numId w:val="23"/>
        </w:numPr>
        <w:rPr>
          <w:noProof/>
        </w:rPr>
      </w:pPr>
      <w:r w:rsidRPr="00A12A0F">
        <w:rPr>
          <w:noProof/>
        </w:rPr>
        <w:t xml:space="preserve">În plus, materialul folosit pentru permisele de conducere se protejează împotriva falsificării prin folosirea a cel puțin trei dintre următoarele tehnici (elemente de securitate suplimentare): </w:t>
      </w:r>
    </w:p>
    <w:p w14:paraId="70A8CCB5" w14:textId="77777777" w:rsidR="00092C5B" w:rsidRPr="00A12A0F" w:rsidRDefault="00092C5B" w:rsidP="00426CFE">
      <w:pPr>
        <w:pStyle w:val="Point1letter"/>
        <w:rPr>
          <w:noProof/>
        </w:rPr>
      </w:pPr>
      <w:r w:rsidRPr="00A12A0F">
        <w:rPr>
          <w:noProof/>
        </w:rPr>
        <w:t xml:space="preserve">cerneluri în culori schimbătoare*; </w:t>
      </w:r>
    </w:p>
    <w:p w14:paraId="16C225DB" w14:textId="77777777" w:rsidR="00092C5B" w:rsidRPr="00A12A0F" w:rsidRDefault="00092C5B" w:rsidP="00426CFE">
      <w:pPr>
        <w:pStyle w:val="Point1letter"/>
        <w:rPr>
          <w:noProof/>
        </w:rPr>
      </w:pPr>
      <w:r w:rsidRPr="00A12A0F">
        <w:rPr>
          <w:noProof/>
        </w:rPr>
        <w:t xml:space="preserve">cerneluri termocrome*; </w:t>
      </w:r>
    </w:p>
    <w:p w14:paraId="3132FDD4" w14:textId="77777777" w:rsidR="00092C5B" w:rsidRPr="00A12A0F" w:rsidRDefault="00092C5B" w:rsidP="00426CFE">
      <w:pPr>
        <w:pStyle w:val="Point1letter"/>
        <w:rPr>
          <w:noProof/>
        </w:rPr>
      </w:pPr>
      <w:r w:rsidRPr="00A12A0F">
        <w:rPr>
          <w:noProof/>
        </w:rPr>
        <w:t xml:space="preserve">holograme personalizate*; </w:t>
      </w:r>
    </w:p>
    <w:p w14:paraId="0C407B7F" w14:textId="77777777" w:rsidR="00092C5B" w:rsidRPr="00A12A0F" w:rsidRDefault="00092C5B" w:rsidP="00426CFE">
      <w:pPr>
        <w:pStyle w:val="Point1letter"/>
        <w:rPr>
          <w:noProof/>
        </w:rPr>
      </w:pPr>
      <w:r w:rsidRPr="00A12A0F">
        <w:rPr>
          <w:noProof/>
        </w:rPr>
        <w:t xml:space="preserve">imagini laser variabile*; </w:t>
      </w:r>
    </w:p>
    <w:p w14:paraId="20CE6392" w14:textId="77777777" w:rsidR="00092C5B" w:rsidRPr="00A12A0F" w:rsidRDefault="00092C5B" w:rsidP="00426CFE">
      <w:pPr>
        <w:pStyle w:val="Point1letter"/>
        <w:rPr>
          <w:noProof/>
        </w:rPr>
      </w:pPr>
      <w:r w:rsidRPr="00A12A0F">
        <w:rPr>
          <w:noProof/>
        </w:rPr>
        <w:t xml:space="preserve">cerneală fluorescentă la ultraviolete, vizibilă și transparentă; </w:t>
      </w:r>
    </w:p>
    <w:p w14:paraId="28CEA6DE" w14:textId="77777777" w:rsidR="00092C5B" w:rsidRPr="00A12A0F" w:rsidRDefault="00092C5B" w:rsidP="00426CFE">
      <w:pPr>
        <w:pStyle w:val="Point1letter"/>
        <w:rPr>
          <w:noProof/>
        </w:rPr>
      </w:pPr>
      <w:r w:rsidRPr="00A12A0F">
        <w:rPr>
          <w:noProof/>
        </w:rPr>
        <w:t>imprimare irizată;</w:t>
      </w:r>
    </w:p>
    <w:p w14:paraId="1AE4496C" w14:textId="77777777" w:rsidR="00092C5B" w:rsidRPr="00A12A0F" w:rsidRDefault="00092C5B" w:rsidP="00426CFE">
      <w:pPr>
        <w:pStyle w:val="Point1letter"/>
        <w:rPr>
          <w:noProof/>
        </w:rPr>
      </w:pPr>
      <w:r w:rsidRPr="00A12A0F">
        <w:rPr>
          <w:noProof/>
        </w:rPr>
        <w:t>filigran digital în fundal;</w:t>
      </w:r>
    </w:p>
    <w:p w14:paraId="42E1859B" w14:textId="77777777" w:rsidR="00092C5B" w:rsidRPr="00A12A0F" w:rsidRDefault="00092C5B" w:rsidP="00426CFE">
      <w:pPr>
        <w:pStyle w:val="Point1letter"/>
        <w:rPr>
          <w:noProof/>
        </w:rPr>
      </w:pPr>
      <w:r w:rsidRPr="00A12A0F">
        <w:rPr>
          <w:noProof/>
        </w:rPr>
        <w:t xml:space="preserve">pigmenți infraroșii sau fosforescenți; </w:t>
      </w:r>
    </w:p>
    <w:p w14:paraId="60CF6F30" w14:textId="77777777" w:rsidR="00092C5B" w:rsidRPr="00A12A0F" w:rsidRDefault="00092C5B" w:rsidP="00426CFE">
      <w:pPr>
        <w:pStyle w:val="Point1letter"/>
        <w:rPr>
          <w:noProof/>
        </w:rPr>
      </w:pPr>
      <w:r w:rsidRPr="00A12A0F">
        <w:rPr>
          <w:noProof/>
        </w:rPr>
        <w:t xml:space="preserve">caractere, simboluri sau modele palpabile*. </w:t>
      </w:r>
    </w:p>
    <w:p w14:paraId="10E96326" w14:textId="77777777" w:rsidR="00092C5B" w:rsidRPr="00A12A0F" w:rsidRDefault="00092C5B" w:rsidP="00426CFE">
      <w:pPr>
        <w:pStyle w:val="Point0number"/>
        <w:numPr>
          <w:ilvl w:val="0"/>
          <w:numId w:val="23"/>
        </w:numPr>
        <w:rPr>
          <w:noProof/>
        </w:rPr>
      </w:pPr>
      <w:r w:rsidRPr="00A12A0F">
        <w:rPr>
          <w:noProof/>
        </w:rPr>
        <w:t xml:space="preserve">Statele membre pot introduce elemente de securitate suplimentare. În general se preferă tehnicile indicate cu asterisc, deoarece permit agenților de aplicare a legii să verifice valabilitatea cardului fără mijloace speciale. </w:t>
      </w:r>
    </w:p>
    <w:p w14:paraId="648D730F" w14:textId="77777777" w:rsidR="009F04F0" w:rsidRPr="00A12A0F" w:rsidRDefault="009F04F0" w:rsidP="006A66D0">
      <w:pPr>
        <w:rPr>
          <w:noProof/>
        </w:rPr>
      </w:pPr>
    </w:p>
    <w:p w14:paraId="2183E084" w14:textId="77777777" w:rsidR="00092C5B" w:rsidRPr="00A12A0F" w:rsidRDefault="00092C5B" w:rsidP="00092C5B">
      <w:pPr>
        <w:pStyle w:val="Objetacteprincipal"/>
        <w:rPr>
          <w:noProof/>
        </w:rPr>
      </w:pPr>
      <w:r w:rsidRPr="00A12A0F">
        <w:rPr>
          <w:noProof/>
        </w:rPr>
        <w:t>PARTEA B: SPECIFICAȚII PRIVIND MICROCIPUL INTRODUS CA PARTE A PERMISULUI DE CONDUCERE FIZIC </w:t>
      </w:r>
    </w:p>
    <w:p w14:paraId="5B48E82A" w14:textId="77777777" w:rsidR="00092C5B" w:rsidRPr="00A12A0F" w:rsidRDefault="00092C5B" w:rsidP="00547DD8">
      <w:pPr>
        <w:pStyle w:val="Point0number"/>
        <w:numPr>
          <w:ilvl w:val="0"/>
          <w:numId w:val="17"/>
        </w:numPr>
        <w:rPr>
          <w:noProof/>
        </w:rPr>
      </w:pPr>
      <w:r w:rsidRPr="00A12A0F">
        <w:rPr>
          <w:noProof/>
        </w:rPr>
        <w:t>Microcipul și datele pe care le conține acesta, inclusiv informațiile suplimentare prevăzute de legile naționale ale unui stat membru referitoare la permisele de conducere, respectă prevederile părții B1.</w:t>
      </w:r>
    </w:p>
    <w:p w14:paraId="16FF86A6" w14:textId="77777777" w:rsidR="00092C5B" w:rsidRPr="00A12A0F" w:rsidRDefault="00092C5B" w:rsidP="00547DD8">
      <w:pPr>
        <w:pStyle w:val="Point0number"/>
        <w:numPr>
          <w:ilvl w:val="0"/>
          <w:numId w:val="4"/>
        </w:numPr>
        <w:rPr>
          <w:noProof/>
        </w:rPr>
      </w:pPr>
      <w:r w:rsidRPr="00A12A0F">
        <w:rPr>
          <w:noProof/>
        </w:rPr>
        <w:t xml:space="preserve">Lista standardelor aplicabile permiselor de conducere cu microcip se găsește în partea B2. </w:t>
      </w:r>
    </w:p>
    <w:p w14:paraId="63DD5DA7" w14:textId="77777777" w:rsidR="00092C5B" w:rsidRPr="00A12A0F" w:rsidRDefault="00092C5B" w:rsidP="00547DD8">
      <w:pPr>
        <w:pStyle w:val="Point0number"/>
        <w:numPr>
          <w:ilvl w:val="0"/>
          <w:numId w:val="4"/>
        </w:numPr>
        <w:rPr>
          <w:noProof/>
        </w:rPr>
      </w:pPr>
      <w:r w:rsidRPr="00A12A0F">
        <w:rPr>
          <w:noProof/>
        </w:rPr>
        <w:t xml:space="preserve">Permisele de conducere cu microcip fac obiectul unei proceduri de omologare UE de tip conform dispozițiilor prevăzute în partea B3. </w:t>
      </w:r>
    </w:p>
    <w:p w14:paraId="3E5EB738" w14:textId="77777777" w:rsidR="00092C5B" w:rsidRPr="00A12A0F" w:rsidRDefault="00092C5B" w:rsidP="00547DD8">
      <w:pPr>
        <w:pStyle w:val="Point0number"/>
        <w:numPr>
          <w:ilvl w:val="0"/>
          <w:numId w:val="4"/>
        </w:numPr>
        <w:rPr>
          <w:noProof/>
        </w:rPr>
      </w:pPr>
      <w:r w:rsidRPr="00A12A0F">
        <w:rPr>
          <w:noProof/>
        </w:rPr>
        <w:t xml:space="preserve">După ce au fost respectate toate dispozițiile relevante ale omologării UE de tip prevăzute la punctele 1-3 cu privire la un permis de conducere cu microcip, statele membre eliberează producătorului sau reprezentantului acestuia un certificat de omologare UE de tip. </w:t>
      </w:r>
    </w:p>
    <w:p w14:paraId="52A7BA3B" w14:textId="77777777" w:rsidR="00092C5B" w:rsidRPr="00A12A0F" w:rsidRDefault="00092C5B" w:rsidP="00547DD8">
      <w:pPr>
        <w:pStyle w:val="Point0number"/>
        <w:numPr>
          <w:ilvl w:val="0"/>
          <w:numId w:val="4"/>
        </w:numPr>
        <w:rPr>
          <w:noProof/>
        </w:rPr>
      </w:pPr>
      <w:r w:rsidRPr="00A12A0F">
        <w:rPr>
          <w:noProof/>
        </w:rPr>
        <w:t xml:space="preserve">Dacă este necesar, în special în vederea respectării dispozițiilor din prezenta parte, un stat membru poate retrage certificatul de omologare UE de tip pe care l-a eliberat. </w:t>
      </w:r>
    </w:p>
    <w:p w14:paraId="07A04FF0" w14:textId="77777777" w:rsidR="00092C5B" w:rsidRPr="00A12A0F" w:rsidRDefault="00092C5B" w:rsidP="00547DD8">
      <w:pPr>
        <w:pStyle w:val="Point0number"/>
        <w:numPr>
          <w:ilvl w:val="0"/>
          <w:numId w:val="4"/>
        </w:numPr>
        <w:rPr>
          <w:noProof/>
        </w:rPr>
      </w:pPr>
      <w:r w:rsidRPr="00A12A0F">
        <w:rPr>
          <w:noProof/>
        </w:rPr>
        <w:t xml:space="preserve">Certificatele de omologare UE de tip și avizul de retragere a acestora respectă modelul prezentat în partea B4. </w:t>
      </w:r>
    </w:p>
    <w:p w14:paraId="2C27703F" w14:textId="77777777" w:rsidR="00092C5B" w:rsidRPr="00A12A0F" w:rsidRDefault="00092C5B" w:rsidP="00547DD8">
      <w:pPr>
        <w:pStyle w:val="Point0number"/>
        <w:numPr>
          <w:ilvl w:val="0"/>
          <w:numId w:val="4"/>
        </w:numPr>
        <w:rPr>
          <w:noProof/>
        </w:rPr>
      </w:pPr>
      <w:r w:rsidRPr="00A12A0F">
        <w:rPr>
          <w:noProof/>
        </w:rPr>
        <w:t xml:space="preserve">Comisia este informată cu privire la toate certificatele de omologare UE de tip eliberate sau retrase. În cazul unei retrageri, aceasta trebuie justificată în detaliu. </w:t>
      </w:r>
    </w:p>
    <w:p w14:paraId="0009F45C" w14:textId="77777777" w:rsidR="00092C5B" w:rsidRPr="00A12A0F" w:rsidRDefault="00092C5B" w:rsidP="00092C5B">
      <w:pPr>
        <w:pStyle w:val="Text1"/>
        <w:rPr>
          <w:rStyle w:val="normaltextrun"/>
          <w:noProof/>
        </w:rPr>
      </w:pPr>
      <w:r w:rsidRPr="00A12A0F">
        <w:rPr>
          <w:rStyle w:val="normaltextrun"/>
          <w:noProof/>
        </w:rPr>
        <w:t xml:space="preserve">Comisia informează statele membre cu privire la orice retragere a unui certificat de omologare UE de tip. </w:t>
      </w:r>
    </w:p>
    <w:p w14:paraId="18F02E3D" w14:textId="77777777" w:rsidR="00092C5B" w:rsidRPr="00A12A0F" w:rsidRDefault="00092C5B" w:rsidP="00547DD8">
      <w:pPr>
        <w:pStyle w:val="Point0number"/>
        <w:numPr>
          <w:ilvl w:val="0"/>
          <w:numId w:val="4"/>
        </w:numPr>
        <w:rPr>
          <w:noProof/>
        </w:rPr>
      </w:pPr>
      <w:r w:rsidRPr="00A12A0F">
        <w:rPr>
          <w:noProof/>
        </w:rPr>
        <w:t xml:space="preserve">Certificatele de omologare UE de tip emise de statele membre se recunosc reciproc. </w:t>
      </w:r>
    </w:p>
    <w:p w14:paraId="512A9235" w14:textId="77777777" w:rsidR="00092C5B" w:rsidRPr="00A12A0F" w:rsidRDefault="00092C5B" w:rsidP="00547DD8">
      <w:pPr>
        <w:pStyle w:val="Point0number"/>
        <w:numPr>
          <w:ilvl w:val="0"/>
          <w:numId w:val="4"/>
        </w:numPr>
        <w:rPr>
          <w:noProof/>
        </w:rPr>
      </w:pPr>
      <w:r w:rsidRPr="00A12A0F">
        <w:rPr>
          <w:noProof/>
        </w:rPr>
        <w:t xml:space="preserve">În situația în care un stat membru constată că un număr considerabil de permise de conducere cu microcip nu respectă în mod repetat prezenta parte din anexa I, statul membru respectiv informează Comisia cu privire la aceasta. Se indică numărul corespunzător certificatului de omologare UE de tip asociat respectivelor permise de conducere, precum și o descriere a neconformității. Comisia informează fără întârziere toate celelalte state membre cu privire la faptele care i-au fost comunicate în temeiul prezentului punct. </w:t>
      </w:r>
    </w:p>
    <w:p w14:paraId="6937DDA7" w14:textId="77777777" w:rsidR="00092C5B" w:rsidRPr="00A12A0F" w:rsidRDefault="00092C5B" w:rsidP="00547DD8">
      <w:pPr>
        <w:pStyle w:val="Point0number"/>
        <w:numPr>
          <w:ilvl w:val="0"/>
          <w:numId w:val="4"/>
        </w:numPr>
        <w:rPr>
          <w:noProof/>
        </w:rPr>
      </w:pPr>
      <w:r w:rsidRPr="00A12A0F">
        <w:rPr>
          <w:noProof/>
        </w:rPr>
        <w:t xml:space="preserve">Statul membru care a eliberat respectivele permise de conducere cercetează problema fără întârziere și întreprinde acțiunile corective adecvate, inclusiv retragerea certificatului de omologare UE de tip dacă este cazul. </w:t>
      </w:r>
    </w:p>
    <w:p w14:paraId="1F3F3499" w14:textId="77777777" w:rsidR="00092C5B" w:rsidRPr="00A12A0F" w:rsidRDefault="00092C5B" w:rsidP="00092C5B">
      <w:pPr>
        <w:spacing w:before="0" w:after="200" w:line="276" w:lineRule="auto"/>
        <w:jc w:val="left"/>
        <w:rPr>
          <w:b/>
          <w:noProof/>
        </w:rPr>
      </w:pPr>
      <w:r w:rsidRPr="00A12A0F">
        <w:rPr>
          <w:noProof/>
        </w:rPr>
        <w:br w:type="page"/>
      </w:r>
    </w:p>
    <w:p w14:paraId="56D19EC2" w14:textId="77777777" w:rsidR="00092C5B" w:rsidRPr="00A12A0F" w:rsidRDefault="00092C5B" w:rsidP="00092C5B">
      <w:pPr>
        <w:pStyle w:val="Objetacteprincipal"/>
        <w:rPr>
          <w:noProof/>
        </w:rPr>
      </w:pPr>
      <w:r w:rsidRPr="00A12A0F">
        <w:rPr>
          <w:noProof/>
        </w:rPr>
        <w:t>PARTEA B1: Cerințe generale pentru permisele de conducere cu microcip </w:t>
      </w:r>
    </w:p>
    <w:p w14:paraId="42C455C3" w14:textId="77777777" w:rsidR="00092C5B" w:rsidRPr="00A12A0F" w:rsidRDefault="00092C5B" w:rsidP="00426CFE">
      <w:pPr>
        <w:rPr>
          <w:rStyle w:val="normaltextrun"/>
          <w:b/>
          <w:noProof/>
        </w:rPr>
      </w:pPr>
      <w:r w:rsidRPr="00A12A0F">
        <w:rPr>
          <w:rStyle w:val="normaltextrun"/>
          <w:noProof/>
        </w:rPr>
        <w:t>Cerințele generale pentru permisele de conducere cu microcip descrise în prezenta anexă sunt bazate pe standardele internaționale, în special pe standardele ISO/IEC din seria 18013. Ele acoperă: </w:t>
      </w:r>
    </w:p>
    <w:p w14:paraId="011AF927" w14:textId="77777777" w:rsidR="00092C5B" w:rsidRPr="00A12A0F" w:rsidRDefault="00092C5B" w:rsidP="00455AB4">
      <w:pPr>
        <w:pStyle w:val="Point0letter"/>
        <w:rPr>
          <w:noProof/>
        </w:rPr>
      </w:pPr>
      <w:r w:rsidRPr="00A12A0F">
        <w:rPr>
          <w:noProof/>
        </w:rPr>
        <w:t>specificațiile pentru microcip și structura logică a datelor acestuia;</w:t>
      </w:r>
    </w:p>
    <w:p w14:paraId="02D50272" w14:textId="77777777" w:rsidR="00092C5B" w:rsidRPr="00A12A0F" w:rsidRDefault="00092C5B" w:rsidP="00455AB4">
      <w:pPr>
        <w:pStyle w:val="Point0letter"/>
        <w:rPr>
          <w:noProof/>
        </w:rPr>
      </w:pPr>
      <w:r w:rsidRPr="00A12A0F">
        <w:rPr>
          <w:noProof/>
        </w:rPr>
        <w:t xml:space="preserve">specificațiile pentru datele armonizate și suplimentare care vor fi stocate; </w:t>
      </w:r>
    </w:p>
    <w:p w14:paraId="40CB8883" w14:textId="77777777" w:rsidR="00092C5B" w:rsidRPr="00A12A0F" w:rsidRDefault="00092C5B" w:rsidP="00455AB4">
      <w:pPr>
        <w:pStyle w:val="Point0letter"/>
        <w:rPr>
          <w:noProof/>
        </w:rPr>
      </w:pPr>
      <w:r w:rsidRPr="00A12A0F">
        <w:rPr>
          <w:noProof/>
        </w:rPr>
        <w:t>specificațiile privind mecanismele de protecție a datelor pentru datele stocate digital pe microcip. </w:t>
      </w:r>
    </w:p>
    <w:p w14:paraId="5B40D84C" w14:textId="77777777" w:rsidR="00092C5B" w:rsidRPr="00A12A0F" w:rsidRDefault="00092C5B" w:rsidP="00547DD8">
      <w:pPr>
        <w:pStyle w:val="NumPar1"/>
        <w:numPr>
          <w:ilvl w:val="0"/>
          <w:numId w:val="22"/>
        </w:numPr>
        <w:rPr>
          <w:rStyle w:val="normaltextrun"/>
          <w:b/>
          <w:noProof/>
        </w:rPr>
      </w:pPr>
      <w:r w:rsidRPr="00A12A0F">
        <w:rPr>
          <w:rStyle w:val="normaltextrun"/>
          <w:b/>
          <w:noProof/>
        </w:rPr>
        <w:t>ABREVIERI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A12A0F"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A12A0F" w:rsidRDefault="00092C5B" w:rsidP="003B4B96">
            <w:pPr>
              <w:rPr>
                <w:noProof/>
              </w:rPr>
            </w:pPr>
            <w:r w:rsidRPr="00A12A0F">
              <w:rPr>
                <w:b/>
                <w:noProof/>
              </w:rPr>
              <w:t>Abreviere</w:t>
            </w:r>
            <w:r w:rsidRPr="00A12A0F">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A12A0F" w:rsidRDefault="00092C5B" w:rsidP="003B4B96">
            <w:pPr>
              <w:rPr>
                <w:noProof/>
              </w:rPr>
            </w:pPr>
            <w:r w:rsidRPr="00A12A0F">
              <w:rPr>
                <w:b/>
                <w:noProof/>
              </w:rPr>
              <w:t>Semnificație</w:t>
            </w:r>
            <w:r w:rsidRPr="00A12A0F">
              <w:rPr>
                <w:noProof/>
              </w:rPr>
              <w:t xml:space="preserve"> </w:t>
            </w:r>
          </w:p>
        </w:tc>
      </w:tr>
      <w:tr w:rsidR="00092C5B" w:rsidRPr="00A12A0F"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A12A0F" w:rsidRDefault="00092C5B" w:rsidP="003B4B96">
            <w:pPr>
              <w:rPr>
                <w:noProof/>
              </w:rPr>
            </w:pPr>
            <w:r w:rsidRPr="00A12A0F">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A12A0F" w:rsidRDefault="00092C5B" w:rsidP="003B4B96">
            <w:pPr>
              <w:rPr>
                <w:noProof/>
              </w:rPr>
            </w:pPr>
            <w:r w:rsidRPr="00A12A0F">
              <w:rPr>
                <w:noProof/>
              </w:rPr>
              <w:t>Identificator de aplicație (</w:t>
            </w:r>
            <w:r w:rsidRPr="00A12A0F">
              <w:rPr>
                <w:i/>
                <w:noProof/>
              </w:rPr>
              <w:t>Application Identifier</w:t>
            </w:r>
            <w:r w:rsidRPr="00A12A0F">
              <w:rPr>
                <w:noProof/>
              </w:rPr>
              <w:t>) </w:t>
            </w:r>
          </w:p>
        </w:tc>
      </w:tr>
      <w:tr w:rsidR="00092C5B" w:rsidRPr="00A12A0F"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A12A0F" w:rsidRDefault="00092C5B" w:rsidP="003B4B96">
            <w:pPr>
              <w:rPr>
                <w:noProof/>
              </w:rPr>
            </w:pPr>
            <w:r w:rsidRPr="00A12A0F">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5B4C0CC5" w:rsidR="00092C5B" w:rsidRPr="00A12A0F" w:rsidRDefault="00092C5B" w:rsidP="00D1206A">
            <w:pPr>
              <w:rPr>
                <w:noProof/>
              </w:rPr>
            </w:pPr>
            <w:r w:rsidRPr="00A12A0F">
              <w:rPr>
                <w:noProof/>
              </w:rPr>
              <w:t xml:space="preserve">Protecție </w:t>
            </w:r>
            <w:r w:rsidR="00CA2FB5" w:rsidRPr="00A12A0F">
              <w:rPr>
                <w:noProof/>
              </w:rPr>
              <w:t xml:space="preserve">de bază </w:t>
            </w:r>
            <w:r w:rsidRPr="00A12A0F">
              <w:rPr>
                <w:noProof/>
              </w:rPr>
              <w:t>a accesului (</w:t>
            </w:r>
            <w:r w:rsidRPr="00A12A0F">
              <w:rPr>
                <w:i/>
                <w:noProof/>
              </w:rPr>
              <w:t>Basic Access Protection</w:t>
            </w:r>
            <w:r w:rsidRPr="00A12A0F">
              <w:rPr>
                <w:noProof/>
              </w:rPr>
              <w:t>) </w:t>
            </w:r>
          </w:p>
        </w:tc>
      </w:tr>
      <w:tr w:rsidR="00092C5B" w:rsidRPr="00A12A0F"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A12A0F" w:rsidRDefault="00092C5B" w:rsidP="003B4B96">
            <w:pPr>
              <w:rPr>
                <w:noProof/>
              </w:rPr>
            </w:pPr>
            <w:r w:rsidRPr="00A12A0F">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A12A0F" w:rsidRDefault="00092C5B" w:rsidP="003B4B96">
            <w:pPr>
              <w:rPr>
                <w:noProof/>
              </w:rPr>
            </w:pPr>
            <w:r w:rsidRPr="00A12A0F">
              <w:rPr>
                <w:noProof/>
              </w:rPr>
              <w:t>Grup de date (</w:t>
            </w:r>
            <w:r w:rsidRPr="00A12A0F">
              <w:rPr>
                <w:i/>
                <w:noProof/>
              </w:rPr>
              <w:t>Data Group</w:t>
            </w:r>
            <w:r w:rsidRPr="00A12A0F">
              <w:rPr>
                <w:noProof/>
              </w:rPr>
              <w:t>) </w:t>
            </w:r>
          </w:p>
        </w:tc>
      </w:tr>
      <w:tr w:rsidR="00092C5B" w:rsidRPr="00A12A0F"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A12A0F" w:rsidRDefault="00092C5B" w:rsidP="003B4B96">
            <w:pPr>
              <w:rPr>
                <w:noProof/>
              </w:rPr>
            </w:pPr>
            <w:r w:rsidRPr="00A12A0F">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A12A0F" w:rsidRDefault="00092C5B" w:rsidP="003B4B96">
            <w:pPr>
              <w:rPr>
                <w:noProof/>
              </w:rPr>
            </w:pPr>
            <w:r w:rsidRPr="00A12A0F">
              <w:rPr>
                <w:noProof/>
              </w:rPr>
              <w:t>Nivel de asigurare a evaluării 4 crescut (</w:t>
            </w:r>
            <w:r w:rsidRPr="00A12A0F">
              <w:rPr>
                <w:i/>
                <w:noProof/>
              </w:rPr>
              <w:t>Evaluation Assurance Level 4 Augmented</w:t>
            </w:r>
            <w:r w:rsidRPr="00A12A0F">
              <w:rPr>
                <w:noProof/>
              </w:rPr>
              <w:t>) </w:t>
            </w:r>
          </w:p>
        </w:tc>
      </w:tr>
      <w:tr w:rsidR="00092C5B" w:rsidRPr="00A12A0F"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A12A0F" w:rsidRDefault="00092C5B" w:rsidP="003B4B96">
            <w:pPr>
              <w:rPr>
                <w:noProof/>
              </w:rPr>
            </w:pPr>
            <w:r w:rsidRPr="00A12A0F">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A12A0F" w:rsidRDefault="00092C5B" w:rsidP="003B4B96">
            <w:pPr>
              <w:rPr>
                <w:noProof/>
              </w:rPr>
            </w:pPr>
            <w:r w:rsidRPr="00A12A0F">
              <w:rPr>
                <w:noProof/>
              </w:rPr>
              <w:t>Fișier elementar (</w:t>
            </w:r>
            <w:r w:rsidRPr="00A12A0F">
              <w:rPr>
                <w:i/>
                <w:noProof/>
              </w:rPr>
              <w:t>Elementary File</w:t>
            </w:r>
            <w:r w:rsidRPr="00A12A0F">
              <w:rPr>
                <w:noProof/>
              </w:rPr>
              <w:t>) </w:t>
            </w:r>
          </w:p>
        </w:tc>
      </w:tr>
      <w:tr w:rsidR="00092C5B" w:rsidRPr="00A12A0F"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A12A0F" w:rsidRDefault="00092C5B" w:rsidP="003B4B96">
            <w:pPr>
              <w:rPr>
                <w:noProof/>
              </w:rPr>
            </w:pPr>
            <w:r w:rsidRPr="00A12A0F">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A12A0F" w:rsidRDefault="00092C5B" w:rsidP="003B4B96">
            <w:pPr>
              <w:rPr>
                <w:noProof/>
              </w:rPr>
            </w:pPr>
            <w:r w:rsidRPr="00A12A0F">
              <w:rPr>
                <w:noProof/>
              </w:rPr>
              <w:t>Identificator de fișier elementar (</w:t>
            </w:r>
            <w:r w:rsidRPr="00A12A0F">
              <w:rPr>
                <w:i/>
                <w:noProof/>
              </w:rPr>
              <w:t>Elementary File Identifier</w:t>
            </w:r>
            <w:r w:rsidRPr="00A12A0F">
              <w:rPr>
                <w:noProof/>
              </w:rPr>
              <w:t>) </w:t>
            </w:r>
          </w:p>
        </w:tc>
      </w:tr>
      <w:tr w:rsidR="00092C5B" w:rsidRPr="00A12A0F"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A12A0F" w:rsidRDefault="00092C5B" w:rsidP="003B4B96">
            <w:pPr>
              <w:rPr>
                <w:noProof/>
              </w:rPr>
            </w:pPr>
            <w:r w:rsidRPr="00A12A0F">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A12A0F" w:rsidRDefault="00092C5B" w:rsidP="003B4B96">
            <w:pPr>
              <w:rPr>
                <w:noProof/>
              </w:rPr>
            </w:pPr>
            <w:r w:rsidRPr="00A12A0F">
              <w:rPr>
                <w:noProof/>
              </w:rPr>
              <w:t>Documente de călătorie care pot fi citite automat (</w:t>
            </w:r>
            <w:r w:rsidRPr="00A12A0F">
              <w:rPr>
                <w:i/>
                <w:noProof/>
              </w:rPr>
              <w:t>Machine Readable Travel Documents</w:t>
            </w:r>
            <w:r w:rsidRPr="00A12A0F">
              <w:rPr>
                <w:noProof/>
              </w:rPr>
              <w:t>) </w:t>
            </w:r>
          </w:p>
        </w:tc>
      </w:tr>
      <w:tr w:rsidR="00092C5B" w:rsidRPr="00A12A0F"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A12A0F" w:rsidRDefault="00092C5B" w:rsidP="003B4B96">
            <w:pPr>
              <w:rPr>
                <w:noProof/>
              </w:rPr>
            </w:pPr>
            <w:r w:rsidRPr="00A12A0F">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A12A0F" w:rsidRDefault="00092C5B" w:rsidP="003B4B96">
            <w:pPr>
              <w:rPr>
                <w:noProof/>
              </w:rPr>
            </w:pPr>
            <w:r w:rsidRPr="00A12A0F">
              <w:rPr>
                <w:noProof/>
              </w:rPr>
              <w:t>Card cu circuite integrate (</w:t>
            </w:r>
            <w:r w:rsidRPr="00A12A0F">
              <w:rPr>
                <w:i/>
                <w:noProof/>
              </w:rPr>
              <w:t>Integrated Circuit Card</w:t>
            </w:r>
            <w:r w:rsidRPr="00A12A0F">
              <w:rPr>
                <w:noProof/>
              </w:rPr>
              <w:t>) </w:t>
            </w:r>
          </w:p>
        </w:tc>
      </w:tr>
      <w:tr w:rsidR="00092C5B" w:rsidRPr="00A12A0F"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A12A0F" w:rsidRDefault="00092C5B" w:rsidP="003B4B96">
            <w:pPr>
              <w:rPr>
                <w:noProof/>
              </w:rPr>
            </w:pPr>
            <w:r w:rsidRPr="00A12A0F">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A12A0F" w:rsidRDefault="00092C5B" w:rsidP="003B4B96">
            <w:pPr>
              <w:rPr>
                <w:noProof/>
              </w:rPr>
            </w:pPr>
            <w:r w:rsidRPr="00A12A0F">
              <w:rPr>
                <w:noProof/>
              </w:rPr>
              <w:t>Organizația Internațională de Standardizare (</w:t>
            </w:r>
            <w:r w:rsidRPr="00A12A0F">
              <w:rPr>
                <w:i/>
                <w:noProof/>
              </w:rPr>
              <w:t>International Standard Organisation</w:t>
            </w:r>
            <w:r w:rsidRPr="00A12A0F">
              <w:rPr>
                <w:noProof/>
              </w:rPr>
              <w:t>) </w:t>
            </w:r>
          </w:p>
        </w:tc>
      </w:tr>
      <w:tr w:rsidR="00092C5B" w:rsidRPr="00A12A0F"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A12A0F" w:rsidRDefault="00092C5B" w:rsidP="003B4B96">
            <w:pPr>
              <w:rPr>
                <w:noProof/>
              </w:rPr>
            </w:pPr>
            <w:r w:rsidRPr="00A12A0F">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A12A0F" w:rsidRDefault="00092C5B" w:rsidP="003B4B96">
            <w:pPr>
              <w:rPr>
                <w:noProof/>
              </w:rPr>
            </w:pPr>
            <w:r w:rsidRPr="00A12A0F">
              <w:rPr>
                <w:noProof/>
              </w:rPr>
              <w:t>Structura logică a datelor (</w:t>
            </w:r>
            <w:r w:rsidRPr="00A12A0F">
              <w:rPr>
                <w:i/>
                <w:noProof/>
              </w:rPr>
              <w:t>Logical Data Structure</w:t>
            </w:r>
            <w:r w:rsidRPr="00A12A0F">
              <w:rPr>
                <w:noProof/>
              </w:rPr>
              <w:t>) </w:t>
            </w:r>
          </w:p>
        </w:tc>
      </w:tr>
      <w:tr w:rsidR="00092C5B" w:rsidRPr="00A12A0F"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A12A0F" w:rsidRDefault="00092C5B" w:rsidP="003B4B96">
            <w:pPr>
              <w:rPr>
                <w:noProof/>
              </w:rPr>
            </w:pPr>
            <w:r w:rsidRPr="00A12A0F">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A12A0F" w:rsidRDefault="00092C5B" w:rsidP="003B4B96">
            <w:pPr>
              <w:rPr>
                <w:noProof/>
              </w:rPr>
            </w:pPr>
            <w:r w:rsidRPr="00A12A0F">
              <w:rPr>
                <w:noProof/>
              </w:rPr>
              <w:t>Card de proximitate cu circuite integrate (</w:t>
            </w:r>
            <w:r w:rsidRPr="00A12A0F">
              <w:rPr>
                <w:i/>
                <w:noProof/>
              </w:rPr>
              <w:t>Proximity Integrated Circuit Card</w:t>
            </w:r>
            <w:r w:rsidRPr="00A12A0F">
              <w:rPr>
                <w:noProof/>
              </w:rPr>
              <w:t>) </w:t>
            </w:r>
          </w:p>
        </w:tc>
      </w:tr>
      <w:tr w:rsidR="00092C5B" w:rsidRPr="00A12A0F"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A12A0F" w:rsidRDefault="00092C5B" w:rsidP="003B4B96">
            <w:pPr>
              <w:rPr>
                <w:noProof/>
              </w:rPr>
            </w:pPr>
            <w:r w:rsidRPr="00A12A0F">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A12A0F" w:rsidRDefault="00092C5B" w:rsidP="003B4B96">
            <w:pPr>
              <w:rPr>
                <w:noProof/>
              </w:rPr>
            </w:pPr>
            <w:r w:rsidRPr="00A12A0F">
              <w:rPr>
                <w:noProof/>
              </w:rPr>
              <w:t>Extensia identificatorului exclusiv de aplicație (</w:t>
            </w:r>
            <w:r w:rsidRPr="00A12A0F">
              <w:rPr>
                <w:i/>
                <w:noProof/>
              </w:rPr>
              <w:t>Proprietary Application Identifier Extension</w:t>
            </w:r>
            <w:r w:rsidRPr="00A12A0F">
              <w:rPr>
                <w:noProof/>
              </w:rPr>
              <w:t>) </w:t>
            </w:r>
          </w:p>
        </w:tc>
      </w:tr>
      <w:tr w:rsidR="00092C5B" w:rsidRPr="00A12A0F"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A12A0F" w:rsidRDefault="00092C5B" w:rsidP="003B4B96">
            <w:pPr>
              <w:rPr>
                <w:noProof/>
              </w:rPr>
            </w:pPr>
            <w:r w:rsidRPr="00A12A0F">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A12A0F" w:rsidRDefault="00092C5B" w:rsidP="003B4B96">
            <w:pPr>
              <w:rPr>
                <w:noProof/>
              </w:rPr>
            </w:pPr>
            <w:r w:rsidRPr="00A12A0F">
              <w:rPr>
                <w:noProof/>
              </w:rPr>
              <w:t>Identificator de aplicație omologat (</w:t>
            </w:r>
            <w:r w:rsidRPr="00A12A0F">
              <w:rPr>
                <w:i/>
                <w:noProof/>
              </w:rPr>
              <w:t>Registered Application Identifier</w:t>
            </w:r>
            <w:r w:rsidRPr="00A12A0F">
              <w:rPr>
                <w:noProof/>
              </w:rPr>
              <w:t>) </w:t>
            </w:r>
          </w:p>
        </w:tc>
      </w:tr>
      <w:tr w:rsidR="00092C5B" w:rsidRPr="00A12A0F"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A12A0F" w:rsidRDefault="00092C5B" w:rsidP="003B4B96">
            <w:pPr>
              <w:rPr>
                <w:noProof/>
              </w:rPr>
            </w:pPr>
            <w:r w:rsidRPr="00A12A0F">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A12A0F" w:rsidRDefault="00092C5B" w:rsidP="003B4B96">
            <w:pPr>
              <w:rPr>
                <w:noProof/>
              </w:rPr>
            </w:pPr>
            <w:r w:rsidRPr="00A12A0F">
              <w:rPr>
                <w:noProof/>
              </w:rPr>
              <w:t>Obiect de securitate a documentului (</w:t>
            </w:r>
            <w:r w:rsidRPr="00A12A0F">
              <w:rPr>
                <w:i/>
                <w:noProof/>
              </w:rPr>
              <w:t>Document Security Object</w:t>
            </w:r>
            <w:r w:rsidRPr="00A12A0F">
              <w:rPr>
                <w:noProof/>
              </w:rPr>
              <w:t>) </w:t>
            </w:r>
          </w:p>
        </w:tc>
      </w:tr>
    </w:tbl>
    <w:p w14:paraId="27B2F0E6" w14:textId="77777777" w:rsidR="00092C5B" w:rsidRPr="00A12A0F" w:rsidRDefault="00092C5B" w:rsidP="00092C5B">
      <w:pPr>
        <w:spacing w:before="0" w:after="200" w:line="276" w:lineRule="auto"/>
        <w:jc w:val="left"/>
        <w:rPr>
          <w:rStyle w:val="normaltextrun"/>
          <w:rFonts w:eastAsiaTheme="majorEastAsia"/>
          <w:bCs/>
          <w:caps/>
          <w:noProof/>
          <w:szCs w:val="28"/>
        </w:rPr>
      </w:pPr>
      <w:r w:rsidRPr="00A12A0F">
        <w:rPr>
          <w:noProof/>
        </w:rPr>
        <w:br w:type="page"/>
      </w:r>
    </w:p>
    <w:p w14:paraId="16D06DC4" w14:textId="77777777" w:rsidR="00092C5B" w:rsidRPr="00A12A0F" w:rsidRDefault="00092C5B" w:rsidP="009F04F0">
      <w:pPr>
        <w:pStyle w:val="NumPar1"/>
        <w:rPr>
          <w:rStyle w:val="normaltextrun"/>
          <w:b/>
          <w:noProof/>
        </w:rPr>
      </w:pPr>
      <w:r w:rsidRPr="00A12A0F">
        <w:rPr>
          <w:rStyle w:val="normaltextrun"/>
          <w:b/>
          <w:noProof/>
        </w:rPr>
        <w:t>DATE STOCATE PE MICROCIP</w:t>
      </w:r>
    </w:p>
    <w:p w14:paraId="550FB33F" w14:textId="77777777" w:rsidR="00092C5B" w:rsidRPr="00A12A0F" w:rsidRDefault="00092C5B" w:rsidP="00151245">
      <w:pPr>
        <w:pStyle w:val="Point0number"/>
        <w:numPr>
          <w:ilvl w:val="0"/>
          <w:numId w:val="61"/>
        </w:numPr>
        <w:rPr>
          <w:rStyle w:val="normaltextrun"/>
          <w:noProof/>
        </w:rPr>
      </w:pPr>
      <w:r w:rsidRPr="00A12A0F">
        <w:rPr>
          <w:rStyle w:val="normaltextrun"/>
          <w:noProof/>
        </w:rPr>
        <w:t xml:space="preserve">Date armonizate obligatorii și facultative privind permisul de conducere </w:t>
      </w:r>
    </w:p>
    <w:p w14:paraId="565C56D2" w14:textId="77777777" w:rsidR="00092C5B" w:rsidRPr="00A12A0F" w:rsidRDefault="00092C5B" w:rsidP="00092C5B">
      <w:pPr>
        <w:pStyle w:val="Text1"/>
        <w:rPr>
          <w:rStyle w:val="normaltextrun"/>
          <w:noProof/>
        </w:rPr>
      </w:pPr>
      <w:r w:rsidRPr="00A12A0F">
        <w:rPr>
          <w:rStyle w:val="normaltextrun"/>
          <w:noProof/>
        </w:rPr>
        <w:t xml:space="preserve">Microcipul stochează datele armonizate legate de permisul de conducere prevăzute în partea D. Dacă un stat membru decide să includă în permisul de conducere date semnalate în partea D ca fiind facultative, aceste date se stochează în microcip. </w:t>
      </w:r>
    </w:p>
    <w:p w14:paraId="2F7B9573" w14:textId="77777777" w:rsidR="00092C5B" w:rsidRPr="00A12A0F" w:rsidRDefault="00092C5B" w:rsidP="00455AB4">
      <w:pPr>
        <w:pStyle w:val="Point0number"/>
        <w:rPr>
          <w:rStyle w:val="normaltextrun"/>
          <w:noProof/>
        </w:rPr>
      </w:pPr>
      <w:r w:rsidRPr="00A12A0F">
        <w:rPr>
          <w:rStyle w:val="normaltextrun"/>
          <w:noProof/>
        </w:rPr>
        <w:t xml:space="preserve">Date suplimentare </w:t>
      </w:r>
    </w:p>
    <w:p w14:paraId="33212A7B" w14:textId="77777777" w:rsidR="00092C5B" w:rsidRPr="00A12A0F" w:rsidRDefault="00092C5B" w:rsidP="00D12159">
      <w:pPr>
        <w:pStyle w:val="Text1"/>
        <w:rPr>
          <w:rStyle w:val="normaltextrun"/>
          <w:noProof/>
        </w:rPr>
      </w:pPr>
      <w:r w:rsidRPr="00A12A0F">
        <w:rPr>
          <w:rStyle w:val="normaltextrun"/>
          <w:noProof/>
        </w:rPr>
        <w:t xml:space="preserve">Statele membre pot stoca în microcip date suplimentare prevăzute în </w:t>
      </w:r>
      <w:r w:rsidRPr="00A12A0F">
        <w:rPr>
          <w:noProof/>
        </w:rPr>
        <w:t>legislația lor națională referitoare la permisele de conducere</w:t>
      </w:r>
      <w:r w:rsidRPr="00A12A0F">
        <w:rPr>
          <w:rStyle w:val="normaltextrun"/>
          <w:noProof/>
        </w:rPr>
        <w:t xml:space="preserve">. Statele membre informează Comisia în această privință. </w:t>
      </w:r>
    </w:p>
    <w:p w14:paraId="1A677206" w14:textId="77777777" w:rsidR="00092C5B" w:rsidRPr="00A12A0F" w:rsidRDefault="00092C5B" w:rsidP="009F04F0">
      <w:pPr>
        <w:pStyle w:val="NumPar1"/>
        <w:rPr>
          <w:b/>
          <w:noProof/>
        </w:rPr>
      </w:pPr>
      <w:r w:rsidRPr="00A12A0F">
        <w:rPr>
          <w:b/>
          <w:noProof/>
        </w:rPr>
        <w:t xml:space="preserve">MICROCIPUL </w:t>
      </w:r>
    </w:p>
    <w:p w14:paraId="0D8E12A5" w14:textId="77777777" w:rsidR="00092C5B" w:rsidRPr="00A12A0F" w:rsidRDefault="00092C5B" w:rsidP="00151245">
      <w:pPr>
        <w:pStyle w:val="Point0number"/>
        <w:numPr>
          <w:ilvl w:val="0"/>
          <w:numId w:val="60"/>
        </w:numPr>
        <w:rPr>
          <w:rStyle w:val="normaltextrun"/>
          <w:noProof/>
        </w:rPr>
      </w:pPr>
      <w:r w:rsidRPr="00A12A0F">
        <w:rPr>
          <w:rStyle w:val="normaltextrun"/>
          <w:noProof/>
        </w:rPr>
        <w:t xml:space="preserve">Tipul mediului de stocare </w:t>
      </w:r>
    </w:p>
    <w:p w14:paraId="1E6DFBD7" w14:textId="77777777" w:rsidR="00092C5B" w:rsidRPr="00A12A0F" w:rsidRDefault="00092C5B" w:rsidP="00092C5B">
      <w:pPr>
        <w:pStyle w:val="Text1"/>
        <w:rPr>
          <w:rStyle w:val="normaltextrun"/>
          <w:noProof/>
        </w:rPr>
      </w:pPr>
      <w:r w:rsidRPr="00A12A0F">
        <w:rPr>
          <w:rStyle w:val="normaltextrun"/>
          <w:noProof/>
        </w:rPr>
        <w:t xml:space="preserve">Mediul de stocare a datelor privind permisul de conducere este un microcip cu interfață cu contact, fără contact sau cu o interfață combinată cu contact și fără contact (duală), după cum se specifică la poziția 1 din partea B2. </w:t>
      </w:r>
    </w:p>
    <w:p w14:paraId="7C632DE9" w14:textId="77777777" w:rsidR="00092C5B" w:rsidRPr="00A12A0F" w:rsidRDefault="00092C5B" w:rsidP="00455AB4">
      <w:pPr>
        <w:pStyle w:val="Point0number"/>
        <w:rPr>
          <w:rStyle w:val="normaltextrun"/>
          <w:noProof/>
        </w:rPr>
      </w:pPr>
      <w:r w:rsidRPr="00A12A0F">
        <w:rPr>
          <w:rStyle w:val="normaltextrun"/>
          <w:noProof/>
        </w:rPr>
        <w:t xml:space="preserve">Aplicații </w:t>
      </w:r>
    </w:p>
    <w:p w14:paraId="03E53670" w14:textId="77777777" w:rsidR="00092C5B" w:rsidRPr="00A12A0F" w:rsidRDefault="00092C5B" w:rsidP="00092C5B">
      <w:pPr>
        <w:pStyle w:val="Text1"/>
        <w:rPr>
          <w:rStyle w:val="normaltextrun"/>
          <w:noProof/>
        </w:rPr>
      </w:pPr>
      <w:r w:rsidRPr="00A12A0F">
        <w:rPr>
          <w:rStyle w:val="normaltextrun"/>
          <w:noProof/>
        </w:rPr>
        <w:t xml:space="preserve">Toate datele de pe microcip se stochează în aplicații. Toate aplicațiile de pe microcip se identifică cu ajutorul unui cod unic denumit „identificator de aplicație” (AID), după cum se specifică la poziția 2 din partea B2. </w:t>
      </w:r>
    </w:p>
    <w:p w14:paraId="0B6624A8" w14:textId="0C37C3F3" w:rsidR="00092C5B" w:rsidRPr="00A12A0F" w:rsidRDefault="00092C5B" w:rsidP="000724CA">
      <w:pPr>
        <w:pStyle w:val="Point0letter"/>
        <w:numPr>
          <w:ilvl w:val="1"/>
          <w:numId w:val="24"/>
        </w:numPr>
        <w:ind w:firstLine="1"/>
        <w:rPr>
          <w:rStyle w:val="normaltextrun"/>
          <w:noProof/>
        </w:rPr>
      </w:pPr>
      <w:r w:rsidRPr="00A12A0F">
        <w:rPr>
          <w:rStyle w:val="normaltextrun"/>
          <w:noProof/>
        </w:rPr>
        <w:t xml:space="preserve">Aplicația pentru permisul de </w:t>
      </w:r>
      <w:r w:rsidR="00A03A0B" w:rsidRPr="00A12A0F">
        <w:rPr>
          <w:rStyle w:val="normaltextrun"/>
          <w:noProof/>
        </w:rPr>
        <w:t>conducere UE</w:t>
      </w:r>
      <w:r w:rsidRPr="00A12A0F">
        <w:rPr>
          <w:rStyle w:val="normaltextrun"/>
          <w:noProof/>
        </w:rPr>
        <w:t xml:space="preserve"> </w:t>
      </w:r>
    </w:p>
    <w:p w14:paraId="6898FCD2" w14:textId="3336B706" w:rsidR="00092C5B" w:rsidRPr="00A12A0F" w:rsidRDefault="00092C5B" w:rsidP="00092C5B">
      <w:pPr>
        <w:pStyle w:val="Text1"/>
        <w:rPr>
          <w:rStyle w:val="normaltextrun"/>
          <w:noProof/>
        </w:rPr>
      </w:pPr>
      <w:r w:rsidRPr="00A12A0F">
        <w:rPr>
          <w:rStyle w:val="normaltextrun"/>
          <w:noProof/>
        </w:rPr>
        <w:t xml:space="preserve">Datele obligatorii și facultative privind permisul de conducere menționate în partea D din anexa I se stochează în aplicația dedicată pentru permisul de </w:t>
      </w:r>
      <w:r w:rsidR="00A03A0B" w:rsidRPr="00A12A0F">
        <w:rPr>
          <w:rStyle w:val="normaltextrun"/>
          <w:noProof/>
        </w:rPr>
        <w:t>conducere UE</w:t>
      </w:r>
      <w:r w:rsidRPr="00A12A0F">
        <w:rPr>
          <w:rStyle w:val="normaltextrun"/>
          <w:noProof/>
        </w:rPr>
        <w:t xml:space="preserve">. Identificatorul de aplicație pentru permisul de </w:t>
      </w:r>
      <w:r w:rsidR="00A03A0B" w:rsidRPr="00A12A0F">
        <w:rPr>
          <w:rStyle w:val="normaltextrun"/>
          <w:noProof/>
        </w:rPr>
        <w:t>conducere UE</w:t>
      </w:r>
      <w:r w:rsidRPr="00A12A0F">
        <w:rPr>
          <w:rStyle w:val="normaltextrun"/>
          <w:noProof/>
        </w:rPr>
        <w:t xml:space="preserve"> este următorul: </w:t>
      </w:r>
    </w:p>
    <w:p w14:paraId="5028028B" w14:textId="77777777" w:rsidR="00092C5B" w:rsidRPr="00A12A0F" w:rsidRDefault="00092C5B" w:rsidP="00092C5B">
      <w:pPr>
        <w:pStyle w:val="Text1"/>
        <w:rPr>
          <w:rStyle w:val="normaltextrun"/>
          <w:noProof/>
        </w:rPr>
      </w:pPr>
      <w:r w:rsidRPr="00A12A0F">
        <w:rPr>
          <w:rStyle w:val="normaltextrun"/>
          <w:noProof/>
        </w:rPr>
        <w:t xml:space="preserve">„A0 00 00 04 56 45 44 4C 2D 30 31”, </w:t>
      </w:r>
    </w:p>
    <w:p w14:paraId="29F66ACF" w14:textId="77777777" w:rsidR="00092C5B" w:rsidRPr="00A12A0F" w:rsidRDefault="00092C5B" w:rsidP="00092C5B">
      <w:pPr>
        <w:pStyle w:val="Text1"/>
        <w:rPr>
          <w:rStyle w:val="normaltextrun"/>
          <w:noProof/>
        </w:rPr>
      </w:pPr>
      <w:r w:rsidRPr="00A12A0F">
        <w:rPr>
          <w:rStyle w:val="normaltextrun"/>
          <w:noProof/>
        </w:rPr>
        <w:t xml:space="preserve">fiind format din următoarele: </w:t>
      </w:r>
    </w:p>
    <w:p w14:paraId="6D6C58A5" w14:textId="77777777" w:rsidR="00092C5B" w:rsidRPr="00A12A0F" w:rsidRDefault="00092C5B" w:rsidP="00092C5B">
      <w:pPr>
        <w:pStyle w:val="Tiret1"/>
        <w:rPr>
          <w:noProof/>
        </w:rPr>
      </w:pPr>
      <w:r w:rsidRPr="00A12A0F">
        <w:rPr>
          <w:noProof/>
        </w:rPr>
        <w:t xml:space="preserve">identificatorul de aplicație omologat (RID) pentru Comisia Europeană: „A0 00 00 04 56”; </w:t>
      </w:r>
    </w:p>
    <w:p w14:paraId="70919CC9" w14:textId="07739401" w:rsidR="00092C5B" w:rsidRPr="00A12A0F" w:rsidRDefault="00092C5B" w:rsidP="00092C5B">
      <w:pPr>
        <w:pStyle w:val="Tiret1"/>
        <w:rPr>
          <w:noProof/>
        </w:rPr>
      </w:pPr>
      <w:r w:rsidRPr="00A12A0F">
        <w:rPr>
          <w:noProof/>
        </w:rPr>
        <w:t xml:space="preserve">extensia identificatorului exclusiv de aplicație (PIX) pentru aplicația permisului de </w:t>
      </w:r>
      <w:r w:rsidR="00A03A0B" w:rsidRPr="00A12A0F">
        <w:rPr>
          <w:noProof/>
        </w:rPr>
        <w:t>conducere UE</w:t>
      </w:r>
      <w:r w:rsidRPr="00A12A0F">
        <w:rPr>
          <w:noProof/>
        </w:rPr>
        <w:t xml:space="preserve">: „45 44 4C 2D 30 31” (EDL-01). </w:t>
      </w:r>
    </w:p>
    <w:p w14:paraId="1D38CC20" w14:textId="77777777" w:rsidR="00092C5B" w:rsidRPr="00A12A0F" w:rsidRDefault="00092C5B" w:rsidP="00092C5B">
      <w:pPr>
        <w:pStyle w:val="Text1"/>
        <w:rPr>
          <w:rStyle w:val="normaltextrun"/>
          <w:noProof/>
        </w:rPr>
      </w:pPr>
      <w:r w:rsidRPr="00A12A0F">
        <w:rPr>
          <w:rStyle w:val="normaltextrun"/>
          <w:noProof/>
        </w:rPr>
        <w:t xml:space="preserve">Datele se grupează în grupuri de date (DG) care fac parte dintr-o structură logică a datelor (LDS). </w:t>
      </w:r>
    </w:p>
    <w:p w14:paraId="26FB99E7" w14:textId="775CA3A2" w:rsidR="00092C5B" w:rsidRPr="00A12A0F" w:rsidRDefault="00092C5B" w:rsidP="00092C5B">
      <w:pPr>
        <w:pStyle w:val="Text1"/>
        <w:rPr>
          <w:rStyle w:val="normaltextrun"/>
          <w:noProof/>
        </w:rPr>
      </w:pPr>
      <w:r w:rsidRPr="00A12A0F">
        <w:rPr>
          <w:rStyle w:val="normaltextrun"/>
          <w:noProof/>
        </w:rPr>
        <w:t xml:space="preserve">DG-urile se stochează ca fișiere elementare (EF) în aplicația permisului de </w:t>
      </w:r>
      <w:r w:rsidR="00A03A0B" w:rsidRPr="00A12A0F">
        <w:rPr>
          <w:rStyle w:val="normaltextrun"/>
          <w:noProof/>
        </w:rPr>
        <w:t>conducere UE</w:t>
      </w:r>
      <w:r w:rsidRPr="00A12A0F">
        <w:rPr>
          <w:rStyle w:val="normaltextrun"/>
          <w:noProof/>
        </w:rPr>
        <w:t xml:space="preserve"> și se protejează în conformitate cu poziția 3 din partea B2. </w:t>
      </w:r>
    </w:p>
    <w:p w14:paraId="1D4C0830" w14:textId="77777777" w:rsidR="00092C5B" w:rsidRPr="00A12A0F" w:rsidRDefault="00092C5B" w:rsidP="000724CA">
      <w:pPr>
        <w:pStyle w:val="Point0letter"/>
        <w:numPr>
          <w:ilvl w:val="1"/>
          <w:numId w:val="24"/>
        </w:numPr>
        <w:ind w:firstLine="1"/>
        <w:rPr>
          <w:rStyle w:val="normaltextrun"/>
          <w:noProof/>
        </w:rPr>
      </w:pPr>
      <w:r w:rsidRPr="00A12A0F">
        <w:rPr>
          <w:rStyle w:val="normaltextrun"/>
          <w:noProof/>
        </w:rPr>
        <w:t xml:space="preserve">Alte aplicații </w:t>
      </w:r>
    </w:p>
    <w:p w14:paraId="08E2E80A" w14:textId="65E8A054" w:rsidR="00092C5B" w:rsidRPr="00A12A0F" w:rsidRDefault="00092C5B" w:rsidP="00092C5B">
      <w:pPr>
        <w:pStyle w:val="Text1"/>
        <w:rPr>
          <w:rStyle w:val="normaltextrun"/>
          <w:noProof/>
        </w:rPr>
      </w:pPr>
      <w:r w:rsidRPr="00A12A0F">
        <w:rPr>
          <w:rStyle w:val="normaltextrun"/>
          <w:noProof/>
        </w:rPr>
        <w:t xml:space="preserve">Alte date suplimentare se stochează într-una sau mai multe aplicații dedicate, diferite față de aplicația permisului de </w:t>
      </w:r>
      <w:r w:rsidR="00A03A0B" w:rsidRPr="00A12A0F">
        <w:rPr>
          <w:rStyle w:val="normaltextrun"/>
          <w:noProof/>
        </w:rPr>
        <w:t>conducere UE</w:t>
      </w:r>
      <w:r w:rsidRPr="00A12A0F">
        <w:rPr>
          <w:rStyle w:val="normaltextrun"/>
          <w:noProof/>
        </w:rPr>
        <w:t xml:space="preserve">. Fiecare astfel de aplicație se identifică printr-un AID unic. </w:t>
      </w:r>
    </w:p>
    <w:p w14:paraId="03EC8FDE" w14:textId="49C4DEC6" w:rsidR="00092C5B" w:rsidRPr="00A12A0F" w:rsidRDefault="00092C5B" w:rsidP="009F04F0">
      <w:pPr>
        <w:pStyle w:val="NumPar1"/>
        <w:rPr>
          <w:b/>
          <w:noProof/>
        </w:rPr>
      </w:pPr>
      <w:r w:rsidRPr="00A12A0F">
        <w:rPr>
          <w:b/>
          <w:noProof/>
        </w:rPr>
        <w:t xml:space="preserve">STRUCTURA LOGICĂ A DATELOR DIN APLICAȚIA PERMISULUI DE </w:t>
      </w:r>
      <w:r w:rsidR="00A03A0B" w:rsidRPr="00A12A0F">
        <w:rPr>
          <w:b/>
          <w:noProof/>
        </w:rPr>
        <w:t>CONDUCERE UE</w:t>
      </w:r>
      <w:r w:rsidRPr="00A12A0F">
        <w:rPr>
          <w:b/>
          <w:noProof/>
        </w:rPr>
        <w:t xml:space="preserve"> </w:t>
      </w:r>
    </w:p>
    <w:p w14:paraId="2557EF06" w14:textId="77777777" w:rsidR="00092C5B" w:rsidRPr="00A12A0F" w:rsidRDefault="00092C5B" w:rsidP="00151245">
      <w:pPr>
        <w:pStyle w:val="Point0number"/>
        <w:numPr>
          <w:ilvl w:val="0"/>
          <w:numId w:val="26"/>
        </w:numPr>
        <w:rPr>
          <w:rStyle w:val="normaltextrun"/>
          <w:noProof/>
        </w:rPr>
      </w:pPr>
      <w:r w:rsidRPr="00A12A0F">
        <w:rPr>
          <w:rStyle w:val="normaltextrun"/>
          <w:noProof/>
        </w:rPr>
        <w:t xml:space="preserve">Structura logică a datelor </w:t>
      </w:r>
    </w:p>
    <w:p w14:paraId="39797593" w14:textId="77777777" w:rsidR="00092C5B" w:rsidRPr="00A12A0F" w:rsidRDefault="00092C5B" w:rsidP="00092C5B">
      <w:pPr>
        <w:pStyle w:val="Text1"/>
        <w:rPr>
          <w:rStyle w:val="normaltextrun"/>
          <w:noProof/>
        </w:rPr>
      </w:pPr>
      <w:r w:rsidRPr="00A12A0F">
        <w:rPr>
          <w:rStyle w:val="normaltextrun"/>
          <w:noProof/>
        </w:rPr>
        <w:t xml:space="preserve">Datele privind permisul de conducere se stochează într-un microcip într-o structură logică a datelor (LDS), după cum se specifică la poziția 4 din partea B2. În punctul de față se stipulează cerințe suplimentare privind grupurile de date (DG) obligatorii și suplimentare. </w:t>
      </w:r>
    </w:p>
    <w:p w14:paraId="03A04B51" w14:textId="5C7F6084" w:rsidR="00092C5B" w:rsidRPr="00A12A0F" w:rsidRDefault="00092C5B" w:rsidP="00092C5B">
      <w:pPr>
        <w:pStyle w:val="Text1"/>
        <w:rPr>
          <w:rStyle w:val="normaltextrun"/>
          <w:noProof/>
        </w:rPr>
      </w:pPr>
      <w:r w:rsidRPr="00A12A0F">
        <w:rPr>
          <w:rStyle w:val="normaltextrun"/>
          <w:noProof/>
        </w:rPr>
        <w:t xml:space="preserve">Fiecare DG va fi stocat într-un singur EF. Fișierele elementare care se vor folosi în cadrul aplicației permisului de </w:t>
      </w:r>
      <w:r w:rsidR="00A03A0B" w:rsidRPr="00A12A0F">
        <w:rPr>
          <w:rStyle w:val="normaltextrun"/>
          <w:noProof/>
        </w:rPr>
        <w:t>conducere UE</w:t>
      </w:r>
      <w:r w:rsidRPr="00A12A0F">
        <w:rPr>
          <w:rStyle w:val="normaltextrun"/>
          <w:noProof/>
        </w:rPr>
        <w:t xml:space="preserve"> se identifică prin identificatorii de fișier elementar (EFID) și prin identificatorii scurți de fișier elementar, după cum se specifică la poziția 5 din partea B2. </w:t>
      </w:r>
    </w:p>
    <w:p w14:paraId="37761DC5" w14:textId="77777777" w:rsidR="00092C5B" w:rsidRPr="00A12A0F" w:rsidRDefault="00092C5B" w:rsidP="00455AB4">
      <w:pPr>
        <w:pStyle w:val="Point0number"/>
        <w:rPr>
          <w:rStyle w:val="normaltextrun"/>
          <w:noProof/>
        </w:rPr>
      </w:pPr>
      <w:r w:rsidRPr="00A12A0F">
        <w:rPr>
          <w:rStyle w:val="normaltextrun"/>
          <w:noProof/>
        </w:rPr>
        <w:t xml:space="preserve">Grupuri de date obligatorii </w:t>
      </w:r>
    </w:p>
    <w:p w14:paraId="4960E303" w14:textId="77777777" w:rsidR="00092C5B" w:rsidRPr="00A12A0F" w:rsidRDefault="00092C5B" w:rsidP="00092C5B">
      <w:pPr>
        <w:pStyle w:val="Text1"/>
        <w:rPr>
          <w:rStyle w:val="normaltextrun"/>
          <w:noProof/>
        </w:rPr>
      </w:pPr>
      <w:r w:rsidRPr="00A12A0F">
        <w:rPr>
          <w:rStyle w:val="normaltextrun"/>
          <w:noProof/>
        </w:rPr>
        <w:t xml:space="preserve">Elementele de date obligatorii și facultative se stochează în următoarele grupuri de date: </w:t>
      </w:r>
    </w:p>
    <w:p w14:paraId="24F1B8C4" w14:textId="77777777" w:rsidR="00092C5B" w:rsidRPr="00A12A0F" w:rsidRDefault="00092C5B" w:rsidP="00151245">
      <w:pPr>
        <w:pStyle w:val="Point1letter"/>
        <w:numPr>
          <w:ilvl w:val="3"/>
          <w:numId w:val="25"/>
        </w:numPr>
        <w:rPr>
          <w:noProof/>
        </w:rPr>
      </w:pPr>
      <w:r w:rsidRPr="00A12A0F">
        <w:rPr>
          <w:noProof/>
        </w:rPr>
        <w:t xml:space="preserve">DG 1: toate elementele de date obligatorii și facultative conform documentului imprimat, cu excepția imaginii feței și a imaginii semnăturii; </w:t>
      </w:r>
    </w:p>
    <w:p w14:paraId="684A0666" w14:textId="77777777" w:rsidR="00092C5B" w:rsidRPr="00A12A0F" w:rsidRDefault="00092C5B" w:rsidP="00151245">
      <w:pPr>
        <w:pStyle w:val="Point1letter"/>
        <w:numPr>
          <w:ilvl w:val="3"/>
          <w:numId w:val="25"/>
        </w:numPr>
        <w:rPr>
          <w:noProof/>
        </w:rPr>
      </w:pPr>
      <w:r w:rsidRPr="00A12A0F">
        <w:rPr>
          <w:noProof/>
        </w:rPr>
        <w:t>DG 5: imaginea semnăturii titularului permisului de conducere;</w:t>
      </w:r>
    </w:p>
    <w:p w14:paraId="7AE47707" w14:textId="77777777" w:rsidR="00092C5B" w:rsidRPr="00A12A0F" w:rsidRDefault="00092C5B" w:rsidP="00151245">
      <w:pPr>
        <w:pStyle w:val="Point1letter"/>
        <w:numPr>
          <w:ilvl w:val="3"/>
          <w:numId w:val="25"/>
        </w:numPr>
        <w:rPr>
          <w:noProof/>
        </w:rPr>
      </w:pPr>
      <w:r w:rsidRPr="00A12A0F">
        <w:rPr>
          <w:noProof/>
        </w:rPr>
        <w:t xml:space="preserve">DG 6: imaginea feței titularului permisului de conducere. </w:t>
      </w:r>
    </w:p>
    <w:p w14:paraId="29B7510A" w14:textId="77777777" w:rsidR="00092C5B" w:rsidRPr="00A12A0F" w:rsidRDefault="00092C5B" w:rsidP="00092C5B">
      <w:pPr>
        <w:pStyle w:val="Text1"/>
        <w:rPr>
          <w:rStyle w:val="normaltextrun"/>
          <w:noProof/>
        </w:rPr>
      </w:pPr>
      <w:r w:rsidRPr="00A12A0F">
        <w:rPr>
          <w:rStyle w:val="normaltextrun"/>
          <w:noProof/>
        </w:rPr>
        <w:t xml:space="preserve">Datele din DG 1 se structurează conform specificațiilor de la punctul 6 și după cum se arată la poziția 6 din partea B2. Datele din DG 5 și DG 6 se stochează în conformitate cu specificațiile de la poziția 7 din partea B2. </w:t>
      </w:r>
    </w:p>
    <w:p w14:paraId="78ACAC18" w14:textId="77777777" w:rsidR="00092C5B" w:rsidRPr="00A12A0F" w:rsidRDefault="00092C5B" w:rsidP="00455AB4">
      <w:pPr>
        <w:pStyle w:val="Point0number"/>
        <w:rPr>
          <w:rStyle w:val="normaltextrun"/>
          <w:noProof/>
        </w:rPr>
      </w:pPr>
      <w:r w:rsidRPr="00A12A0F">
        <w:rPr>
          <w:rStyle w:val="normaltextrun"/>
          <w:noProof/>
        </w:rPr>
        <w:t xml:space="preserve">Grupuri de date suplimentare </w:t>
      </w:r>
    </w:p>
    <w:p w14:paraId="13530F28" w14:textId="77777777" w:rsidR="00092C5B" w:rsidRPr="00A12A0F" w:rsidRDefault="00092C5B" w:rsidP="00092C5B">
      <w:pPr>
        <w:pStyle w:val="Text1"/>
        <w:rPr>
          <w:rStyle w:val="normaltextrun"/>
          <w:noProof/>
        </w:rPr>
      </w:pPr>
      <w:r w:rsidRPr="00A12A0F">
        <w:rPr>
          <w:rStyle w:val="normaltextrun"/>
          <w:noProof/>
        </w:rPr>
        <w:t xml:space="preserve">Elementele de date suplimentare, în cazul în care sunt prevăzute de legislația națională a statelor membre privind permisele de conducere, se stochează în următoarele grupuri de date: </w:t>
      </w:r>
    </w:p>
    <w:p w14:paraId="74791D83" w14:textId="77777777" w:rsidR="00092C5B" w:rsidRPr="00A12A0F" w:rsidRDefault="00092C5B" w:rsidP="00151245">
      <w:pPr>
        <w:pStyle w:val="Point1letter"/>
        <w:numPr>
          <w:ilvl w:val="3"/>
          <w:numId w:val="25"/>
        </w:numPr>
        <w:rPr>
          <w:noProof/>
        </w:rPr>
      </w:pPr>
      <w:r w:rsidRPr="00A12A0F">
        <w:rPr>
          <w:noProof/>
        </w:rPr>
        <w:t xml:space="preserve">DG 2: detalii legate de titularul permisului, cu excepția datelor biometrice; </w:t>
      </w:r>
    </w:p>
    <w:p w14:paraId="656E1C54" w14:textId="77777777" w:rsidR="00092C5B" w:rsidRPr="00A12A0F" w:rsidRDefault="00092C5B" w:rsidP="00151245">
      <w:pPr>
        <w:pStyle w:val="Point1letter"/>
        <w:numPr>
          <w:ilvl w:val="3"/>
          <w:numId w:val="25"/>
        </w:numPr>
        <w:rPr>
          <w:noProof/>
        </w:rPr>
      </w:pPr>
      <w:r w:rsidRPr="00A12A0F">
        <w:rPr>
          <w:noProof/>
        </w:rPr>
        <w:t xml:space="preserve">DG 3: detalii privind autoritatea care a eliberat permisul; </w:t>
      </w:r>
    </w:p>
    <w:p w14:paraId="4C41B887" w14:textId="77777777" w:rsidR="00092C5B" w:rsidRPr="00A12A0F" w:rsidRDefault="00092C5B" w:rsidP="00151245">
      <w:pPr>
        <w:pStyle w:val="Point1letter"/>
        <w:numPr>
          <w:ilvl w:val="3"/>
          <w:numId w:val="25"/>
        </w:numPr>
        <w:rPr>
          <w:noProof/>
        </w:rPr>
      </w:pPr>
      <w:r w:rsidRPr="00A12A0F">
        <w:rPr>
          <w:noProof/>
        </w:rPr>
        <w:t xml:space="preserve">DG 4: fotografie tip portret; </w:t>
      </w:r>
    </w:p>
    <w:p w14:paraId="1050F01B" w14:textId="77777777" w:rsidR="00092C5B" w:rsidRPr="00A12A0F" w:rsidRDefault="00092C5B" w:rsidP="00151245">
      <w:pPr>
        <w:pStyle w:val="Point1letter"/>
        <w:numPr>
          <w:ilvl w:val="3"/>
          <w:numId w:val="25"/>
        </w:numPr>
        <w:rPr>
          <w:noProof/>
        </w:rPr>
      </w:pPr>
      <w:r w:rsidRPr="00A12A0F">
        <w:rPr>
          <w:noProof/>
        </w:rPr>
        <w:t>DG 7: datele biometrice privind amprentele digitale ale titularului permisului;</w:t>
      </w:r>
    </w:p>
    <w:p w14:paraId="0C180637" w14:textId="77777777" w:rsidR="00092C5B" w:rsidRPr="00A12A0F" w:rsidRDefault="00092C5B" w:rsidP="00151245">
      <w:pPr>
        <w:pStyle w:val="Point1letter"/>
        <w:numPr>
          <w:ilvl w:val="3"/>
          <w:numId w:val="25"/>
        </w:numPr>
        <w:rPr>
          <w:noProof/>
        </w:rPr>
      </w:pPr>
      <w:r w:rsidRPr="00A12A0F">
        <w:rPr>
          <w:noProof/>
        </w:rPr>
        <w:t xml:space="preserve">DG 8: datele biometrice privind irisul titularului permisului; </w:t>
      </w:r>
    </w:p>
    <w:p w14:paraId="10B32D9F" w14:textId="77777777" w:rsidR="00092C5B" w:rsidRPr="00A12A0F" w:rsidRDefault="00092C5B" w:rsidP="00151245">
      <w:pPr>
        <w:pStyle w:val="Point1letter"/>
        <w:numPr>
          <w:ilvl w:val="3"/>
          <w:numId w:val="25"/>
        </w:numPr>
        <w:rPr>
          <w:noProof/>
        </w:rPr>
      </w:pPr>
      <w:r w:rsidRPr="00A12A0F">
        <w:rPr>
          <w:noProof/>
        </w:rPr>
        <w:t xml:space="preserve">DG 11: alte detalii, cum ar fi numele întreg al titularului permisului în caracterele naționale. </w:t>
      </w:r>
    </w:p>
    <w:p w14:paraId="44E9E4BC" w14:textId="77777777" w:rsidR="00092C5B" w:rsidRPr="00A12A0F" w:rsidRDefault="00092C5B" w:rsidP="00092C5B">
      <w:pPr>
        <w:pStyle w:val="Text1"/>
        <w:rPr>
          <w:noProof/>
        </w:rPr>
      </w:pPr>
      <w:r w:rsidRPr="00A12A0F">
        <w:rPr>
          <w:noProof/>
        </w:rPr>
        <w:t xml:space="preserve">Datele din aceste DG-uri vor fi stocate se stochează </w:t>
      </w:r>
      <w:r w:rsidRPr="00A12A0F">
        <w:rPr>
          <w:rStyle w:val="normaltextrun"/>
          <w:noProof/>
        </w:rPr>
        <w:t>în conformitate cu</w:t>
      </w:r>
      <w:r w:rsidRPr="00A12A0F">
        <w:rPr>
          <w:noProof/>
        </w:rPr>
        <w:t xml:space="preserve"> specificațiile de la poziția 8 din partea B2. </w:t>
      </w:r>
    </w:p>
    <w:p w14:paraId="5BF8CE12" w14:textId="77777777" w:rsidR="00092C5B" w:rsidRPr="00A12A0F" w:rsidRDefault="00092C5B" w:rsidP="00092C5B">
      <w:pPr>
        <w:spacing w:before="0" w:after="200" w:line="276" w:lineRule="auto"/>
        <w:jc w:val="left"/>
        <w:rPr>
          <w:noProof/>
        </w:rPr>
      </w:pPr>
      <w:r w:rsidRPr="00A12A0F">
        <w:rPr>
          <w:noProof/>
        </w:rPr>
        <w:br w:type="page"/>
      </w:r>
    </w:p>
    <w:p w14:paraId="73067735" w14:textId="77777777" w:rsidR="00092C5B" w:rsidRPr="00A12A0F" w:rsidRDefault="00092C5B" w:rsidP="009F04F0">
      <w:pPr>
        <w:pStyle w:val="NumPar1"/>
        <w:rPr>
          <w:b/>
          <w:noProof/>
        </w:rPr>
      </w:pPr>
      <w:r w:rsidRPr="00A12A0F">
        <w:rPr>
          <w:b/>
          <w:noProof/>
        </w:rPr>
        <w:t xml:space="preserve">MECANISME DE PROTECȚIE A DATELOR </w:t>
      </w:r>
    </w:p>
    <w:p w14:paraId="5A1810F5" w14:textId="77777777" w:rsidR="00092C5B" w:rsidRPr="00A12A0F" w:rsidRDefault="00092C5B" w:rsidP="00092C5B">
      <w:pPr>
        <w:pStyle w:val="Text1"/>
        <w:rPr>
          <w:noProof/>
        </w:rPr>
      </w:pPr>
      <w:r w:rsidRPr="00A12A0F">
        <w:rPr>
          <w:noProof/>
        </w:rPr>
        <w:t xml:space="preserve">Se folosesc mecanisme adecvate pentru validarea autenticității și a integrității microcipului și a datelor stocate în el și pentru restricționarea accesului la datele referitoare la permisul de conducere. </w:t>
      </w:r>
    </w:p>
    <w:p w14:paraId="684F65A3" w14:textId="77777777" w:rsidR="00092C5B" w:rsidRPr="00A12A0F" w:rsidRDefault="00092C5B" w:rsidP="00092C5B">
      <w:pPr>
        <w:pStyle w:val="Text1"/>
        <w:rPr>
          <w:noProof/>
        </w:rPr>
      </w:pPr>
      <w:r w:rsidRPr="00A12A0F">
        <w:rPr>
          <w:noProof/>
        </w:rPr>
        <w:t xml:space="preserve">Datele de pe microcip se protejează conform specificațiilor de la poziția 3 din partea B2. În secțiunea de față se stipulează cerințele suplimentare care trebuie îndeplinite. </w:t>
      </w:r>
    </w:p>
    <w:p w14:paraId="48FB07DD" w14:textId="77777777" w:rsidR="00092C5B" w:rsidRPr="00A12A0F" w:rsidRDefault="00092C5B" w:rsidP="00151245">
      <w:pPr>
        <w:pStyle w:val="Point0number"/>
        <w:numPr>
          <w:ilvl w:val="0"/>
          <w:numId w:val="28"/>
        </w:numPr>
        <w:rPr>
          <w:rStyle w:val="normaltextrun"/>
          <w:noProof/>
        </w:rPr>
      </w:pPr>
      <w:r w:rsidRPr="00A12A0F">
        <w:rPr>
          <w:rStyle w:val="normaltextrun"/>
          <w:noProof/>
        </w:rPr>
        <w:t xml:space="preserve">Verificarea autenticității </w:t>
      </w:r>
    </w:p>
    <w:p w14:paraId="61698778" w14:textId="77777777" w:rsidR="00092C5B" w:rsidRPr="00A12A0F" w:rsidRDefault="00092C5B" w:rsidP="000724CA">
      <w:pPr>
        <w:pStyle w:val="Point0letter"/>
        <w:numPr>
          <w:ilvl w:val="1"/>
          <w:numId w:val="24"/>
        </w:numPr>
        <w:tabs>
          <w:tab w:val="clear" w:pos="850"/>
          <w:tab w:val="num" w:pos="1418"/>
        </w:tabs>
        <w:ind w:left="1418" w:hanging="567"/>
        <w:rPr>
          <w:rStyle w:val="normaltextrun"/>
          <w:noProof/>
        </w:rPr>
      </w:pPr>
      <w:r w:rsidRPr="00A12A0F">
        <w:rPr>
          <w:rStyle w:val="normaltextrun"/>
          <w:noProof/>
        </w:rPr>
        <w:t xml:space="preserve">Autentificare pasivă obligatorie </w:t>
      </w:r>
    </w:p>
    <w:p w14:paraId="287EECCC" w14:textId="48813140" w:rsidR="00092C5B" w:rsidRPr="00A12A0F" w:rsidRDefault="00092C5B" w:rsidP="000724CA">
      <w:pPr>
        <w:pStyle w:val="Text1"/>
        <w:ind w:left="851"/>
        <w:rPr>
          <w:noProof/>
        </w:rPr>
      </w:pPr>
      <w:r w:rsidRPr="00A12A0F">
        <w:rPr>
          <w:noProof/>
        </w:rPr>
        <w:t xml:space="preserve">Toate DG-urile stocate în aplicația permisului de </w:t>
      </w:r>
      <w:r w:rsidR="00A03A0B" w:rsidRPr="00A12A0F">
        <w:rPr>
          <w:noProof/>
        </w:rPr>
        <w:t>conducere UE</w:t>
      </w:r>
      <w:r w:rsidRPr="00A12A0F">
        <w:rPr>
          <w:noProof/>
        </w:rPr>
        <w:t xml:space="preserve"> se protejează prin autentificare pasivă. </w:t>
      </w:r>
    </w:p>
    <w:p w14:paraId="284F1EA9" w14:textId="77777777" w:rsidR="00092C5B" w:rsidRPr="00A12A0F" w:rsidRDefault="00092C5B" w:rsidP="000724CA">
      <w:pPr>
        <w:pStyle w:val="Text1"/>
        <w:ind w:left="851"/>
        <w:rPr>
          <w:noProof/>
        </w:rPr>
      </w:pPr>
      <w:r w:rsidRPr="00A12A0F">
        <w:rPr>
          <w:noProof/>
        </w:rPr>
        <w:t xml:space="preserve">Datele referitoare la autentificarea pasivă sunt în conformitate cu cerințele specificate la poziția 9 din partea B2. </w:t>
      </w:r>
    </w:p>
    <w:p w14:paraId="7E57F6FB" w14:textId="77777777" w:rsidR="00092C5B" w:rsidRPr="00A12A0F" w:rsidRDefault="00092C5B" w:rsidP="000724CA">
      <w:pPr>
        <w:pStyle w:val="Point0letter"/>
        <w:numPr>
          <w:ilvl w:val="1"/>
          <w:numId w:val="24"/>
        </w:numPr>
        <w:tabs>
          <w:tab w:val="clear" w:pos="850"/>
          <w:tab w:val="num" w:pos="1418"/>
        </w:tabs>
        <w:ind w:left="1418" w:hanging="567"/>
        <w:rPr>
          <w:rStyle w:val="normaltextrun"/>
          <w:noProof/>
        </w:rPr>
      </w:pPr>
      <w:r w:rsidRPr="00A12A0F">
        <w:rPr>
          <w:rStyle w:val="normaltextrun"/>
          <w:noProof/>
        </w:rPr>
        <w:t xml:space="preserve">Autentificare activă opțională </w:t>
      </w:r>
    </w:p>
    <w:p w14:paraId="0FAB073A" w14:textId="77777777" w:rsidR="00092C5B" w:rsidRPr="00A12A0F" w:rsidRDefault="00092C5B" w:rsidP="000724CA">
      <w:pPr>
        <w:pStyle w:val="Text1"/>
        <w:ind w:left="851"/>
        <w:rPr>
          <w:noProof/>
        </w:rPr>
      </w:pPr>
      <w:r w:rsidRPr="00A12A0F">
        <w:rPr>
          <w:noProof/>
        </w:rPr>
        <w:t xml:space="preserve">Mecanismele de autentificare activă opțională se aplică pentru a se asigura că microcipul original nu a fost înlocuit. </w:t>
      </w:r>
    </w:p>
    <w:p w14:paraId="2F410248" w14:textId="77777777" w:rsidR="00092C5B" w:rsidRPr="00A12A0F" w:rsidRDefault="00092C5B" w:rsidP="00151245">
      <w:pPr>
        <w:pStyle w:val="Point0number"/>
        <w:numPr>
          <w:ilvl w:val="0"/>
          <w:numId w:val="24"/>
        </w:numPr>
        <w:rPr>
          <w:rStyle w:val="normaltextrun"/>
          <w:noProof/>
        </w:rPr>
      </w:pPr>
      <w:r w:rsidRPr="00A12A0F">
        <w:rPr>
          <w:rStyle w:val="normaltextrun"/>
          <w:noProof/>
        </w:rPr>
        <w:t xml:space="preserve">Restricționarea accesului </w:t>
      </w:r>
    </w:p>
    <w:p w14:paraId="6C013F33" w14:textId="77777777" w:rsidR="00092C5B" w:rsidRPr="00A12A0F" w:rsidRDefault="00092C5B" w:rsidP="000724CA">
      <w:pPr>
        <w:pStyle w:val="Point0letter"/>
        <w:numPr>
          <w:ilvl w:val="1"/>
          <w:numId w:val="24"/>
        </w:numPr>
        <w:ind w:firstLine="1"/>
        <w:rPr>
          <w:rStyle w:val="normaltextrun"/>
          <w:noProof/>
        </w:rPr>
      </w:pPr>
      <w:r w:rsidRPr="00A12A0F">
        <w:rPr>
          <w:rStyle w:val="normaltextrun"/>
          <w:noProof/>
        </w:rPr>
        <w:t xml:space="preserve">Protecție obligatorie a accesului de bază </w:t>
      </w:r>
    </w:p>
    <w:p w14:paraId="06E26677" w14:textId="19143499" w:rsidR="00092C5B" w:rsidRPr="00A12A0F" w:rsidRDefault="00092C5B" w:rsidP="00092C5B">
      <w:pPr>
        <w:pStyle w:val="Text1"/>
        <w:rPr>
          <w:noProof/>
        </w:rPr>
      </w:pPr>
      <w:r w:rsidRPr="00A12A0F">
        <w:rPr>
          <w:noProof/>
        </w:rPr>
        <w:t xml:space="preserve">Mecanismul de protecție a accesului de bază (BAP) se aplică tuturor datelor incluse în aplicația permisului de </w:t>
      </w:r>
      <w:r w:rsidR="00A03A0B" w:rsidRPr="00A12A0F">
        <w:rPr>
          <w:noProof/>
        </w:rPr>
        <w:t>conducere UE</w:t>
      </w:r>
      <w:r w:rsidRPr="00A12A0F">
        <w:rPr>
          <w:noProof/>
        </w:rPr>
        <w:t>. În interesul interoperabilității cu sistemele existente, cum este cel care utilizează documentele de călătorie care pot fi citite automat (eMRTD), este obligatorie folosirea zonei de citire automată (</w:t>
      </w:r>
      <w:r w:rsidRPr="00A12A0F">
        <w:rPr>
          <w:i/>
          <w:noProof/>
        </w:rPr>
        <w:t>Machine Readable Zone</w:t>
      </w:r>
      <w:r w:rsidRPr="00A12A0F">
        <w:rPr>
          <w:noProof/>
        </w:rPr>
        <w:t xml:space="preserve"> – MRZ) cu linie unică, după cum se menționează la poziția 10 din partea B2. </w:t>
      </w:r>
    </w:p>
    <w:p w14:paraId="36819C1A" w14:textId="77777777" w:rsidR="00092C5B" w:rsidRPr="00A12A0F" w:rsidRDefault="00092C5B" w:rsidP="00092C5B">
      <w:pPr>
        <w:pStyle w:val="Text1"/>
        <w:rPr>
          <w:noProof/>
        </w:rPr>
      </w:pPr>
      <w:r w:rsidRPr="00A12A0F">
        <w:rPr>
          <w:noProof/>
        </w:rPr>
        <w:t>Cheia documentului (Kdoc) folosită pentru accesarea cipului este generată de zona de citire automată cu linie unică, care poate fi introdusă fie manual, fie cu ajutorul unui cititor de recunoaștere optică a caracterelor (</w:t>
      </w:r>
      <w:r w:rsidRPr="00A12A0F">
        <w:rPr>
          <w:i/>
          <w:noProof/>
        </w:rPr>
        <w:t>Optical Character Recognition</w:t>
      </w:r>
      <w:r w:rsidRPr="00A12A0F">
        <w:rPr>
          <w:noProof/>
        </w:rPr>
        <w:t xml:space="preserve"> – OCR). Se aplică configurația BAP 1 definită pentru o MRZ cu linie unică astfel cum se specifică la poziția 10 din partea B2. </w:t>
      </w:r>
    </w:p>
    <w:p w14:paraId="254E661E" w14:textId="77777777" w:rsidR="00092C5B" w:rsidRPr="00A12A0F" w:rsidRDefault="00092C5B" w:rsidP="000724CA">
      <w:pPr>
        <w:pStyle w:val="Point0letter"/>
        <w:numPr>
          <w:ilvl w:val="1"/>
          <w:numId w:val="24"/>
        </w:numPr>
        <w:ind w:firstLine="1"/>
        <w:rPr>
          <w:rStyle w:val="normaltextrun"/>
          <w:noProof/>
        </w:rPr>
      </w:pPr>
      <w:r w:rsidRPr="00A12A0F">
        <w:rPr>
          <w:rStyle w:val="normaltextrun"/>
          <w:noProof/>
        </w:rPr>
        <w:t xml:space="preserve">Controlul accesului extins condiționat </w:t>
      </w:r>
    </w:p>
    <w:p w14:paraId="4BB04A1D" w14:textId="77777777" w:rsidR="00092C5B" w:rsidRPr="00A12A0F" w:rsidRDefault="00092C5B" w:rsidP="00092C5B">
      <w:pPr>
        <w:pStyle w:val="Text1"/>
        <w:rPr>
          <w:noProof/>
        </w:rPr>
      </w:pPr>
      <w:r w:rsidRPr="00A12A0F">
        <w:rPr>
          <w:noProof/>
        </w:rPr>
        <w:t xml:space="preserve">În cazul în care pe microcip sunt stocate date cu caracter personal de tipul celor menționate la articolul 9 alineatul (1) din Regulamentul (UE) 2016/679, accesul la aceste date se protejează prin măsuri suplimentare. </w:t>
      </w:r>
    </w:p>
    <w:p w14:paraId="451823BC" w14:textId="77777777" w:rsidR="00092C5B" w:rsidRPr="00A12A0F" w:rsidRDefault="00092C5B" w:rsidP="00092C5B">
      <w:pPr>
        <w:pStyle w:val="Text1"/>
        <w:rPr>
          <w:noProof/>
        </w:rPr>
      </w:pPr>
      <w:r w:rsidRPr="00A12A0F">
        <w:rPr>
          <w:noProof/>
        </w:rPr>
        <w:t xml:space="preserve">Mecanismele de control al accesului extins sunt în conformitate cu specificațiile de la poziția 11 din partea B2. </w:t>
      </w:r>
    </w:p>
    <w:p w14:paraId="4A1FBE09" w14:textId="77777777" w:rsidR="00092C5B" w:rsidRPr="00A12A0F" w:rsidRDefault="00092C5B" w:rsidP="00151245">
      <w:pPr>
        <w:pStyle w:val="Point0number"/>
        <w:numPr>
          <w:ilvl w:val="0"/>
          <w:numId w:val="24"/>
        </w:numPr>
        <w:rPr>
          <w:rStyle w:val="normaltextrun"/>
          <w:noProof/>
        </w:rPr>
      </w:pPr>
      <w:r w:rsidRPr="00A12A0F">
        <w:rPr>
          <w:rStyle w:val="normaltextrun"/>
          <w:noProof/>
        </w:rPr>
        <w:t>Infrastructura de chei publice (</w:t>
      </w:r>
      <w:r w:rsidRPr="00A12A0F">
        <w:rPr>
          <w:rStyle w:val="normaltextrun"/>
          <w:i/>
          <w:noProof/>
        </w:rPr>
        <w:t>Public Key Infrastructure</w:t>
      </w:r>
      <w:r w:rsidRPr="00A12A0F">
        <w:rPr>
          <w:rStyle w:val="normaltextrun"/>
          <w:noProof/>
        </w:rPr>
        <w:t xml:space="preserve"> – PKI) pentru permisele de conducere cu microcip </w:t>
      </w:r>
    </w:p>
    <w:p w14:paraId="3ECA37D6" w14:textId="180F4176" w:rsidR="00092C5B" w:rsidRPr="00A12A0F" w:rsidRDefault="00895A19" w:rsidP="00585E06">
      <w:pPr>
        <w:pStyle w:val="Text1"/>
        <w:rPr>
          <w:noProof/>
        </w:rPr>
      </w:pPr>
      <w:r w:rsidRPr="00A12A0F">
        <w:rPr>
          <w:noProof/>
        </w:rPr>
        <w:t xml:space="preserve">Statele membre stabilesc condițiile necesare la nivel național pentru gestionarea cheilor publice, în conformitate cu anexa A la standardul ISO 18013_3. </w:t>
      </w:r>
    </w:p>
    <w:p w14:paraId="6ECCDB0A" w14:textId="77777777" w:rsidR="00092C5B" w:rsidRPr="00A12A0F" w:rsidRDefault="00092C5B" w:rsidP="009F04F0">
      <w:pPr>
        <w:pStyle w:val="NumPar1"/>
        <w:keepNext/>
        <w:ind w:left="851" w:hanging="851"/>
        <w:rPr>
          <w:b/>
          <w:noProof/>
        </w:rPr>
      </w:pPr>
      <w:r w:rsidRPr="00A12A0F">
        <w:rPr>
          <w:b/>
          <w:noProof/>
        </w:rPr>
        <w:t xml:space="preserve">PREZENTAREA DATELOR </w:t>
      </w:r>
    </w:p>
    <w:p w14:paraId="43FC07B8" w14:textId="77777777" w:rsidR="00092C5B" w:rsidRPr="00A12A0F" w:rsidRDefault="00092C5B" w:rsidP="00151245">
      <w:pPr>
        <w:pStyle w:val="Point0number"/>
        <w:numPr>
          <w:ilvl w:val="0"/>
          <w:numId w:val="29"/>
        </w:numPr>
        <w:rPr>
          <w:rStyle w:val="normaltextrun"/>
          <w:noProof/>
        </w:rPr>
      </w:pPr>
      <w:r w:rsidRPr="00A12A0F">
        <w:rPr>
          <w:rStyle w:val="normaltextrun"/>
          <w:noProof/>
        </w:rPr>
        <w:t xml:space="preserve">Formatarea datelor în DG 1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A12A0F" w14:paraId="2BF90C8C" w14:textId="77777777" w:rsidTr="009F04F0">
        <w:trPr>
          <w:jc w:val="center"/>
        </w:trPr>
        <w:tc>
          <w:tcPr>
            <w:tcW w:w="669" w:type="dxa"/>
            <w:shd w:val="clear" w:color="auto" w:fill="BFBFBF" w:themeFill="background1" w:themeFillShade="BF"/>
          </w:tcPr>
          <w:p w14:paraId="36C0E5B3" w14:textId="77777777" w:rsidR="00C54B40" w:rsidRPr="00A12A0F" w:rsidRDefault="00C54B40" w:rsidP="009F04F0">
            <w:pPr>
              <w:keepNext/>
              <w:spacing w:before="60" w:after="60"/>
              <w:rPr>
                <w:noProof/>
              </w:rPr>
            </w:pPr>
            <w:r w:rsidRPr="00A12A0F">
              <w:rPr>
                <w:noProof/>
              </w:rPr>
              <w:t>Cod</w:t>
            </w:r>
          </w:p>
        </w:tc>
        <w:tc>
          <w:tcPr>
            <w:tcW w:w="485" w:type="dxa"/>
            <w:shd w:val="clear" w:color="auto" w:fill="BFBFBF" w:themeFill="background1" w:themeFillShade="BF"/>
          </w:tcPr>
          <w:p w14:paraId="2138E549" w14:textId="77777777" w:rsidR="00C54B40" w:rsidRPr="00A12A0F" w:rsidRDefault="00C54B40" w:rsidP="009F04F0">
            <w:pPr>
              <w:keepNext/>
              <w:spacing w:before="60" w:after="60"/>
              <w:rPr>
                <w:noProof/>
              </w:rPr>
            </w:pPr>
            <w:r w:rsidRPr="00A12A0F">
              <w:rPr>
                <w:noProof/>
              </w:rPr>
              <w:t>L</w:t>
            </w:r>
          </w:p>
        </w:tc>
        <w:tc>
          <w:tcPr>
            <w:tcW w:w="6594" w:type="dxa"/>
            <w:gridSpan w:val="6"/>
            <w:shd w:val="clear" w:color="auto" w:fill="BFBFBF" w:themeFill="background1" w:themeFillShade="BF"/>
          </w:tcPr>
          <w:p w14:paraId="1EC0F285" w14:textId="77777777" w:rsidR="00C54B40" w:rsidRPr="00A12A0F" w:rsidRDefault="00C54B40" w:rsidP="009F04F0">
            <w:pPr>
              <w:keepNext/>
              <w:spacing w:before="60" w:after="60"/>
              <w:rPr>
                <w:noProof/>
              </w:rPr>
            </w:pPr>
            <w:r w:rsidRPr="00A12A0F">
              <w:rPr>
                <w:noProof/>
              </w:rPr>
              <w:t>Valoare</w:t>
            </w:r>
          </w:p>
        </w:tc>
        <w:tc>
          <w:tcPr>
            <w:tcW w:w="1559" w:type="dxa"/>
            <w:gridSpan w:val="2"/>
            <w:shd w:val="clear" w:color="auto" w:fill="BFBFBF" w:themeFill="background1" w:themeFillShade="BF"/>
          </w:tcPr>
          <w:p w14:paraId="6B24995A" w14:textId="77777777" w:rsidR="00C54B40" w:rsidRPr="00A12A0F" w:rsidRDefault="00C54B40" w:rsidP="009F04F0">
            <w:pPr>
              <w:keepNext/>
              <w:spacing w:before="60" w:after="60"/>
              <w:rPr>
                <w:noProof/>
              </w:rPr>
            </w:pPr>
            <w:r w:rsidRPr="00A12A0F">
              <w:rPr>
                <w:noProof/>
              </w:rPr>
              <w:t>Codificare</w:t>
            </w:r>
          </w:p>
        </w:tc>
        <w:tc>
          <w:tcPr>
            <w:tcW w:w="1134" w:type="dxa"/>
            <w:gridSpan w:val="2"/>
            <w:shd w:val="clear" w:color="auto" w:fill="BFBFBF" w:themeFill="background1" w:themeFillShade="BF"/>
          </w:tcPr>
          <w:p w14:paraId="761C0502" w14:textId="77777777" w:rsidR="00C54B40" w:rsidRPr="00A12A0F" w:rsidRDefault="00C54B40" w:rsidP="009F04F0">
            <w:pPr>
              <w:keepNext/>
              <w:spacing w:before="60" w:after="60"/>
              <w:rPr>
                <w:noProof/>
              </w:rPr>
            </w:pPr>
            <w:r w:rsidRPr="00A12A0F">
              <w:rPr>
                <w:noProof/>
              </w:rPr>
              <w:t>O/F</w:t>
            </w:r>
          </w:p>
        </w:tc>
      </w:tr>
      <w:tr w:rsidR="009F04F0" w:rsidRPr="00A12A0F" w14:paraId="51B6738F" w14:textId="77777777" w:rsidTr="009F04F0">
        <w:trPr>
          <w:jc w:val="center"/>
        </w:trPr>
        <w:tc>
          <w:tcPr>
            <w:tcW w:w="669" w:type="dxa"/>
          </w:tcPr>
          <w:p w14:paraId="0C632337" w14:textId="77777777" w:rsidR="00C54B40" w:rsidRPr="00A12A0F" w:rsidRDefault="00C54B40" w:rsidP="009F04F0">
            <w:pPr>
              <w:keepNext/>
              <w:spacing w:before="60" w:after="60"/>
              <w:rPr>
                <w:noProof/>
              </w:rPr>
            </w:pPr>
            <w:r w:rsidRPr="00A12A0F">
              <w:rPr>
                <w:noProof/>
              </w:rPr>
              <w:t>61</w:t>
            </w:r>
          </w:p>
        </w:tc>
        <w:tc>
          <w:tcPr>
            <w:tcW w:w="485" w:type="dxa"/>
          </w:tcPr>
          <w:p w14:paraId="524AABFA" w14:textId="77777777" w:rsidR="00C54B40" w:rsidRPr="00A12A0F" w:rsidRDefault="00C54B40" w:rsidP="009F04F0">
            <w:pPr>
              <w:keepNext/>
              <w:spacing w:before="60" w:after="60"/>
              <w:rPr>
                <w:noProof/>
              </w:rPr>
            </w:pPr>
            <w:r w:rsidRPr="00A12A0F">
              <w:rPr>
                <w:noProof/>
              </w:rPr>
              <w:t>V</w:t>
            </w:r>
          </w:p>
        </w:tc>
        <w:tc>
          <w:tcPr>
            <w:tcW w:w="6594" w:type="dxa"/>
            <w:gridSpan w:val="6"/>
          </w:tcPr>
          <w:p w14:paraId="15B47C1A" w14:textId="77777777" w:rsidR="00C54B40" w:rsidRPr="00A12A0F" w:rsidRDefault="00C54B40" w:rsidP="009F04F0">
            <w:pPr>
              <w:keepNext/>
              <w:spacing w:before="60" w:after="60"/>
              <w:rPr>
                <w:noProof/>
              </w:rPr>
            </w:pPr>
            <w:r w:rsidRPr="00A12A0F">
              <w:rPr>
                <w:noProof/>
              </w:rPr>
              <w:t>Elemente de date din cadrul DG1 (imbricate)</w:t>
            </w:r>
          </w:p>
        </w:tc>
        <w:tc>
          <w:tcPr>
            <w:tcW w:w="1559" w:type="dxa"/>
            <w:gridSpan w:val="2"/>
          </w:tcPr>
          <w:p w14:paraId="4809A299" w14:textId="77777777" w:rsidR="00C54B40" w:rsidRPr="00A12A0F" w:rsidRDefault="00C54B40" w:rsidP="009F04F0">
            <w:pPr>
              <w:keepNext/>
              <w:spacing w:before="60" w:after="60"/>
              <w:rPr>
                <w:noProof/>
              </w:rPr>
            </w:pPr>
          </w:p>
        </w:tc>
        <w:tc>
          <w:tcPr>
            <w:tcW w:w="1134" w:type="dxa"/>
            <w:gridSpan w:val="2"/>
          </w:tcPr>
          <w:p w14:paraId="34AFA76B" w14:textId="77777777" w:rsidR="00C54B40" w:rsidRPr="00A12A0F" w:rsidRDefault="00C54B40" w:rsidP="009F04F0">
            <w:pPr>
              <w:keepNext/>
              <w:spacing w:before="60" w:after="60"/>
              <w:rPr>
                <w:noProof/>
              </w:rPr>
            </w:pPr>
          </w:p>
        </w:tc>
      </w:tr>
      <w:tr w:rsidR="003A6A3A" w:rsidRPr="00A12A0F" w14:paraId="710C2C71" w14:textId="77777777" w:rsidTr="009F04F0">
        <w:trPr>
          <w:jc w:val="center"/>
        </w:trPr>
        <w:tc>
          <w:tcPr>
            <w:tcW w:w="669" w:type="dxa"/>
          </w:tcPr>
          <w:p w14:paraId="5F7C1DEC" w14:textId="77777777" w:rsidR="00C54B40" w:rsidRPr="00A12A0F" w:rsidRDefault="00C54B40" w:rsidP="009F04F0">
            <w:pPr>
              <w:keepNext/>
              <w:spacing w:before="60" w:after="60"/>
              <w:rPr>
                <w:noProof/>
              </w:rPr>
            </w:pPr>
          </w:p>
        </w:tc>
        <w:tc>
          <w:tcPr>
            <w:tcW w:w="485" w:type="dxa"/>
          </w:tcPr>
          <w:p w14:paraId="3794D2EF" w14:textId="77777777" w:rsidR="00C54B40" w:rsidRPr="00A12A0F"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A12A0F" w:rsidRDefault="00C54B40" w:rsidP="009F04F0">
            <w:pPr>
              <w:keepNext/>
              <w:spacing w:before="60" w:after="60"/>
              <w:rPr>
                <w:noProof/>
              </w:rPr>
            </w:pPr>
            <w:r w:rsidRPr="00A12A0F">
              <w:rPr>
                <w:noProof/>
              </w:rPr>
              <w:t>Cod</w:t>
            </w:r>
          </w:p>
        </w:tc>
        <w:tc>
          <w:tcPr>
            <w:tcW w:w="485" w:type="dxa"/>
            <w:shd w:val="clear" w:color="auto" w:fill="BFBFBF" w:themeFill="background1" w:themeFillShade="BF"/>
          </w:tcPr>
          <w:p w14:paraId="61DC9E81" w14:textId="77777777" w:rsidR="00C54B40" w:rsidRPr="00A12A0F" w:rsidRDefault="00C54B40" w:rsidP="009F04F0">
            <w:pPr>
              <w:keepNext/>
              <w:spacing w:before="60" w:after="60"/>
              <w:rPr>
                <w:noProof/>
              </w:rPr>
            </w:pPr>
            <w:r w:rsidRPr="00A12A0F">
              <w:rPr>
                <w:noProof/>
              </w:rPr>
              <w:t>L</w:t>
            </w:r>
          </w:p>
        </w:tc>
        <w:tc>
          <w:tcPr>
            <w:tcW w:w="5275" w:type="dxa"/>
            <w:gridSpan w:val="4"/>
            <w:shd w:val="clear" w:color="auto" w:fill="BFBFBF" w:themeFill="background1" w:themeFillShade="BF"/>
          </w:tcPr>
          <w:p w14:paraId="67B99826" w14:textId="77777777" w:rsidR="00C54B40" w:rsidRPr="00A12A0F" w:rsidRDefault="00C54B40" w:rsidP="009F04F0">
            <w:pPr>
              <w:keepNext/>
              <w:spacing w:before="60" w:after="60"/>
              <w:rPr>
                <w:noProof/>
              </w:rPr>
            </w:pPr>
            <w:r w:rsidRPr="00A12A0F">
              <w:rPr>
                <w:noProof/>
              </w:rPr>
              <w:t>Valoare</w:t>
            </w:r>
          </w:p>
        </w:tc>
        <w:tc>
          <w:tcPr>
            <w:tcW w:w="1559" w:type="dxa"/>
            <w:gridSpan w:val="2"/>
          </w:tcPr>
          <w:p w14:paraId="560EC91D" w14:textId="77777777" w:rsidR="00C54B40" w:rsidRPr="00A12A0F" w:rsidRDefault="00C54B40" w:rsidP="009F04F0">
            <w:pPr>
              <w:keepNext/>
              <w:spacing w:before="60" w:after="60"/>
              <w:rPr>
                <w:noProof/>
              </w:rPr>
            </w:pPr>
          </w:p>
        </w:tc>
        <w:tc>
          <w:tcPr>
            <w:tcW w:w="1134" w:type="dxa"/>
            <w:gridSpan w:val="2"/>
          </w:tcPr>
          <w:p w14:paraId="1046392D" w14:textId="77777777" w:rsidR="00C54B40" w:rsidRPr="00A12A0F" w:rsidRDefault="00C54B40" w:rsidP="009F04F0">
            <w:pPr>
              <w:keepNext/>
              <w:spacing w:before="60" w:after="60"/>
              <w:rPr>
                <w:noProof/>
              </w:rPr>
            </w:pPr>
          </w:p>
        </w:tc>
      </w:tr>
      <w:tr w:rsidR="009F04F0" w:rsidRPr="00A12A0F" w14:paraId="411F648A" w14:textId="77777777" w:rsidTr="009F04F0">
        <w:trPr>
          <w:jc w:val="center"/>
        </w:trPr>
        <w:tc>
          <w:tcPr>
            <w:tcW w:w="669" w:type="dxa"/>
          </w:tcPr>
          <w:p w14:paraId="7B11D49F" w14:textId="77777777" w:rsidR="00C54B40" w:rsidRPr="00A12A0F" w:rsidRDefault="00C54B40" w:rsidP="009F04F0">
            <w:pPr>
              <w:keepNext/>
              <w:spacing w:before="60" w:after="60"/>
              <w:rPr>
                <w:noProof/>
              </w:rPr>
            </w:pPr>
          </w:p>
        </w:tc>
        <w:tc>
          <w:tcPr>
            <w:tcW w:w="485" w:type="dxa"/>
          </w:tcPr>
          <w:p w14:paraId="7616D56A" w14:textId="77777777" w:rsidR="00C54B40" w:rsidRPr="00A12A0F" w:rsidRDefault="00C54B40" w:rsidP="009F04F0">
            <w:pPr>
              <w:keepNext/>
              <w:spacing w:before="60" w:after="60"/>
              <w:rPr>
                <w:noProof/>
              </w:rPr>
            </w:pPr>
          </w:p>
        </w:tc>
        <w:tc>
          <w:tcPr>
            <w:tcW w:w="834" w:type="dxa"/>
          </w:tcPr>
          <w:p w14:paraId="650634DF" w14:textId="77777777" w:rsidR="00C54B40" w:rsidRPr="00A12A0F" w:rsidRDefault="00C54B40" w:rsidP="009F04F0">
            <w:pPr>
              <w:keepNext/>
              <w:spacing w:before="60" w:after="60"/>
              <w:rPr>
                <w:noProof/>
              </w:rPr>
            </w:pPr>
            <w:r w:rsidRPr="00A12A0F">
              <w:rPr>
                <w:noProof/>
              </w:rPr>
              <w:t>5F 01</w:t>
            </w:r>
          </w:p>
        </w:tc>
        <w:tc>
          <w:tcPr>
            <w:tcW w:w="485" w:type="dxa"/>
          </w:tcPr>
          <w:p w14:paraId="3A274879" w14:textId="77777777" w:rsidR="00C54B40" w:rsidRPr="00A12A0F" w:rsidRDefault="00C54B40" w:rsidP="009F04F0">
            <w:pPr>
              <w:keepNext/>
              <w:spacing w:before="60" w:after="60"/>
              <w:rPr>
                <w:noProof/>
              </w:rPr>
            </w:pPr>
            <w:r w:rsidRPr="00A12A0F">
              <w:rPr>
                <w:noProof/>
              </w:rPr>
              <w:t>V</w:t>
            </w:r>
          </w:p>
        </w:tc>
        <w:tc>
          <w:tcPr>
            <w:tcW w:w="5275" w:type="dxa"/>
            <w:gridSpan w:val="4"/>
          </w:tcPr>
          <w:p w14:paraId="10140E4B" w14:textId="77777777" w:rsidR="00C54B40" w:rsidRPr="00A12A0F" w:rsidRDefault="00C54B40" w:rsidP="009F04F0">
            <w:pPr>
              <w:keepNext/>
              <w:spacing w:before="60" w:after="60"/>
              <w:rPr>
                <w:noProof/>
              </w:rPr>
            </w:pPr>
            <w:r w:rsidRPr="00A12A0F">
              <w:rPr>
                <w:noProof/>
              </w:rPr>
              <w:t>Numărul omologării de tip</w:t>
            </w:r>
          </w:p>
        </w:tc>
        <w:tc>
          <w:tcPr>
            <w:tcW w:w="1559" w:type="dxa"/>
            <w:gridSpan w:val="2"/>
          </w:tcPr>
          <w:p w14:paraId="6C751FE5" w14:textId="77777777" w:rsidR="00C54B40" w:rsidRPr="00A12A0F" w:rsidRDefault="00C54B40" w:rsidP="009F04F0">
            <w:pPr>
              <w:keepNext/>
              <w:spacing w:before="60" w:after="60"/>
              <w:rPr>
                <w:noProof/>
              </w:rPr>
            </w:pPr>
            <w:r w:rsidRPr="00A12A0F">
              <w:rPr>
                <w:noProof/>
              </w:rPr>
              <w:t>ans</w:t>
            </w:r>
          </w:p>
        </w:tc>
        <w:tc>
          <w:tcPr>
            <w:tcW w:w="1134" w:type="dxa"/>
            <w:gridSpan w:val="2"/>
          </w:tcPr>
          <w:p w14:paraId="64558D6C" w14:textId="77777777" w:rsidR="00C54B40" w:rsidRPr="00A12A0F" w:rsidRDefault="00C54B40" w:rsidP="009F04F0">
            <w:pPr>
              <w:keepNext/>
              <w:spacing w:before="60" w:after="60"/>
              <w:rPr>
                <w:noProof/>
              </w:rPr>
            </w:pPr>
            <w:r w:rsidRPr="00A12A0F">
              <w:rPr>
                <w:noProof/>
              </w:rPr>
              <w:t>O</w:t>
            </w:r>
          </w:p>
        </w:tc>
      </w:tr>
      <w:tr w:rsidR="009F04F0" w:rsidRPr="00A12A0F" w14:paraId="17618849" w14:textId="77777777" w:rsidTr="009F04F0">
        <w:trPr>
          <w:jc w:val="center"/>
        </w:trPr>
        <w:tc>
          <w:tcPr>
            <w:tcW w:w="669" w:type="dxa"/>
          </w:tcPr>
          <w:p w14:paraId="6C60E915" w14:textId="77777777" w:rsidR="00C54B40" w:rsidRPr="00A12A0F" w:rsidRDefault="00C54B40" w:rsidP="009F04F0">
            <w:pPr>
              <w:keepNext/>
              <w:spacing w:before="60" w:after="60"/>
              <w:rPr>
                <w:noProof/>
              </w:rPr>
            </w:pPr>
          </w:p>
        </w:tc>
        <w:tc>
          <w:tcPr>
            <w:tcW w:w="485" w:type="dxa"/>
          </w:tcPr>
          <w:p w14:paraId="5CDABA7F" w14:textId="77777777" w:rsidR="00C54B40" w:rsidRPr="00A12A0F" w:rsidRDefault="00C54B40" w:rsidP="009F04F0">
            <w:pPr>
              <w:keepNext/>
              <w:spacing w:before="60" w:after="60"/>
              <w:rPr>
                <w:noProof/>
              </w:rPr>
            </w:pPr>
          </w:p>
        </w:tc>
        <w:tc>
          <w:tcPr>
            <w:tcW w:w="834" w:type="dxa"/>
          </w:tcPr>
          <w:p w14:paraId="4E317B51" w14:textId="77777777" w:rsidR="00C54B40" w:rsidRPr="00A12A0F" w:rsidRDefault="00C54B40" w:rsidP="009F04F0">
            <w:pPr>
              <w:keepNext/>
              <w:spacing w:before="60" w:after="60"/>
              <w:rPr>
                <w:noProof/>
              </w:rPr>
            </w:pPr>
            <w:r w:rsidRPr="00A12A0F">
              <w:rPr>
                <w:noProof/>
              </w:rPr>
              <w:t>5F 02</w:t>
            </w:r>
          </w:p>
        </w:tc>
        <w:tc>
          <w:tcPr>
            <w:tcW w:w="485" w:type="dxa"/>
          </w:tcPr>
          <w:p w14:paraId="5B54C2D1" w14:textId="77777777" w:rsidR="00C54B40" w:rsidRPr="00A12A0F" w:rsidRDefault="00C54B40" w:rsidP="009F04F0">
            <w:pPr>
              <w:keepNext/>
              <w:spacing w:before="60" w:after="60"/>
              <w:rPr>
                <w:noProof/>
              </w:rPr>
            </w:pPr>
            <w:r w:rsidRPr="00A12A0F">
              <w:rPr>
                <w:noProof/>
              </w:rPr>
              <w:t>V</w:t>
            </w:r>
          </w:p>
        </w:tc>
        <w:tc>
          <w:tcPr>
            <w:tcW w:w="5275" w:type="dxa"/>
            <w:gridSpan w:val="4"/>
          </w:tcPr>
          <w:p w14:paraId="5DC2B772" w14:textId="77777777" w:rsidR="00C54B40" w:rsidRPr="00A12A0F" w:rsidRDefault="00C54B40" w:rsidP="009F04F0">
            <w:pPr>
              <w:keepNext/>
              <w:spacing w:before="60" w:after="60"/>
              <w:rPr>
                <w:noProof/>
              </w:rPr>
            </w:pPr>
            <w:r w:rsidRPr="00A12A0F">
              <w:rPr>
                <w:noProof/>
              </w:rPr>
              <w:t>Obiect de date construit cu elementele de date demografice</w:t>
            </w:r>
          </w:p>
        </w:tc>
        <w:tc>
          <w:tcPr>
            <w:tcW w:w="1559" w:type="dxa"/>
            <w:gridSpan w:val="2"/>
          </w:tcPr>
          <w:p w14:paraId="1204835B" w14:textId="77777777" w:rsidR="00C54B40" w:rsidRPr="00A12A0F" w:rsidRDefault="00C54B40" w:rsidP="009F04F0">
            <w:pPr>
              <w:keepNext/>
              <w:spacing w:before="60" w:after="60"/>
              <w:rPr>
                <w:noProof/>
              </w:rPr>
            </w:pPr>
          </w:p>
        </w:tc>
        <w:tc>
          <w:tcPr>
            <w:tcW w:w="1134" w:type="dxa"/>
            <w:gridSpan w:val="2"/>
          </w:tcPr>
          <w:p w14:paraId="523005F6" w14:textId="77777777" w:rsidR="00C54B40" w:rsidRPr="00A12A0F" w:rsidRDefault="00C54B40" w:rsidP="009F04F0">
            <w:pPr>
              <w:keepNext/>
              <w:spacing w:before="60" w:after="60"/>
              <w:rPr>
                <w:noProof/>
              </w:rPr>
            </w:pPr>
            <w:r w:rsidRPr="00A12A0F">
              <w:rPr>
                <w:noProof/>
              </w:rPr>
              <w:t>O</w:t>
            </w:r>
          </w:p>
        </w:tc>
      </w:tr>
      <w:tr w:rsidR="009F04F0" w:rsidRPr="00A12A0F" w14:paraId="783270FC" w14:textId="77777777" w:rsidTr="009F04F0">
        <w:trPr>
          <w:gridAfter w:val="1"/>
          <w:wAfter w:w="17" w:type="dxa"/>
          <w:jc w:val="center"/>
        </w:trPr>
        <w:tc>
          <w:tcPr>
            <w:tcW w:w="669" w:type="dxa"/>
          </w:tcPr>
          <w:p w14:paraId="13B60ACD" w14:textId="77777777" w:rsidR="00C54B40" w:rsidRPr="00A12A0F" w:rsidRDefault="00C54B40" w:rsidP="009F04F0">
            <w:pPr>
              <w:keepNext/>
              <w:spacing w:before="60" w:after="60"/>
              <w:rPr>
                <w:noProof/>
              </w:rPr>
            </w:pPr>
          </w:p>
        </w:tc>
        <w:tc>
          <w:tcPr>
            <w:tcW w:w="485" w:type="dxa"/>
          </w:tcPr>
          <w:p w14:paraId="49C90961" w14:textId="77777777" w:rsidR="00C54B40" w:rsidRPr="00A12A0F" w:rsidRDefault="00C54B40" w:rsidP="009F04F0">
            <w:pPr>
              <w:keepNext/>
              <w:spacing w:before="60" w:after="60"/>
              <w:rPr>
                <w:noProof/>
              </w:rPr>
            </w:pPr>
          </w:p>
        </w:tc>
        <w:tc>
          <w:tcPr>
            <w:tcW w:w="834" w:type="dxa"/>
          </w:tcPr>
          <w:p w14:paraId="40799CD7" w14:textId="77777777" w:rsidR="00C54B40" w:rsidRPr="00A12A0F" w:rsidRDefault="00C54B40" w:rsidP="009F04F0">
            <w:pPr>
              <w:keepNext/>
              <w:spacing w:before="60" w:after="60"/>
              <w:rPr>
                <w:noProof/>
              </w:rPr>
            </w:pPr>
          </w:p>
        </w:tc>
        <w:tc>
          <w:tcPr>
            <w:tcW w:w="485" w:type="dxa"/>
          </w:tcPr>
          <w:p w14:paraId="1482AC57" w14:textId="77777777" w:rsidR="00C54B40" w:rsidRPr="00A12A0F"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A12A0F" w:rsidRDefault="00C54B40" w:rsidP="009F04F0">
            <w:pPr>
              <w:keepNext/>
              <w:spacing w:before="60" w:after="60"/>
              <w:rPr>
                <w:noProof/>
              </w:rPr>
            </w:pPr>
            <w:r w:rsidRPr="00A12A0F">
              <w:rPr>
                <w:noProof/>
              </w:rPr>
              <w:t>Cod</w:t>
            </w:r>
          </w:p>
        </w:tc>
        <w:tc>
          <w:tcPr>
            <w:tcW w:w="546" w:type="dxa"/>
            <w:shd w:val="clear" w:color="auto" w:fill="BFBFBF" w:themeFill="background1" w:themeFillShade="BF"/>
          </w:tcPr>
          <w:p w14:paraId="2DA22594" w14:textId="77777777" w:rsidR="00C54B40" w:rsidRPr="00A12A0F" w:rsidRDefault="00C54B40" w:rsidP="009F04F0">
            <w:pPr>
              <w:keepNext/>
              <w:spacing w:before="60" w:after="60"/>
              <w:rPr>
                <w:noProof/>
              </w:rPr>
            </w:pPr>
            <w:r w:rsidRPr="00A12A0F">
              <w:rPr>
                <w:noProof/>
              </w:rPr>
              <w:t>L</w:t>
            </w:r>
          </w:p>
        </w:tc>
        <w:tc>
          <w:tcPr>
            <w:tcW w:w="3829" w:type="dxa"/>
            <w:shd w:val="clear" w:color="auto" w:fill="BFBFBF" w:themeFill="background1" w:themeFillShade="BF"/>
          </w:tcPr>
          <w:p w14:paraId="408861D4" w14:textId="77777777" w:rsidR="00C54B40" w:rsidRPr="00A12A0F" w:rsidRDefault="00C54B40" w:rsidP="009F04F0">
            <w:pPr>
              <w:keepNext/>
              <w:spacing w:before="60" w:after="60"/>
              <w:rPr>
                <w:noProof/>
              </w:rPr>
            </w:pPr>
            <w:r w:rsidRPr="00A12A0F">
              <w:rPr>
                <w:noProof/>
              </w:rPr>
              <w:t>Valoare</w:t>
            </w:r>
          </w:p>
        </w:tc>
        <w:tc>
          <w:tcPr>
            <w:tcW w:w="1559" w:type="dxa"/>
            <w:gridSpan w:val="2"/>
          </w:tcPr>
          <w:p w14:paraId="4B1DCB4C" w14:textId="77777777" w:rsidR="00C54B40" w:rsidRPr="00A12A0F" w:rsidRDefault="00C54B40" w:rsidP="009F04F0">
            <w:pPr>
              <w:keepNext/>
              <w:spacing w:before="60" w:after="60"/>
              <w:rPr>
                <w:noProof/>
              </w:rPr>
            </w:pPr>
          </w:p>
        </w:tc>
        <w:tc>
          <w:tcPr>
            <w:tcW w:w="1134" w:type="dxa"/>
            <w:gridSpan w:val="2"/>
          </w:tcPr>
          <w:p w14:paraId="510CEED0" w14:textId="77777777" w:rsidR="00C54B40" w:rsidRPr="00A12A0F" w:rsidRDefault="00C54B40" w:rsidP="009F04F0">
            <w:pPr>
              <w:keepNext/>
              <w:spacing w:before="60" w:after="60"/>
              <w:rPr>
                <w:noProof/>
              </w:rPr>
            </w:pPr>
          </w:p>
        </w:tc>
      </w:tr>
      <w:tr w:rsidR="009F04F0" w:rsidRPr="00A12A0F" w14:paraId="4D6A8F3B" w14:textId="77777777" w:rsidTr="009F04F0">
        <w:trPr>
          <w:gridAfter w:val="1"/>
          <w:wAfter w:w="17" w:type="dxa"/>
          <w:jc w:val="center"/>
        </w:trPr>
        <w:tc>
          <w:tcPr>
            <w:tcW w:w="669" w:type="dxa"/>
          </w:tcPr>
          <w:p w14:paraId="42256211" w14:textId="77777777" w:rsidR="00C54B40" w:rsidRPr="00A12A0F" w:rsidRDefault="00C54B40" w:rsidP="009F04F0">
            <w:pPr>
              <w:keepNext/>
              <w:spacing w:before="60" w:after="60"/>
              <w:rPr>
                <w:noProof/>
              </w:rPr>
            </w:pPr>
          </w:p>
        </w:tc>
        <w:tc>
          <w:tcPr>
            <w:tcW w:w="485" w:type="dxa"/>
          </w:tcPr>
          <w:p w14:paraId="2F2FFD05" w14:textId="77777777" w:rsidR="00C54B40" w:rsidRPr="00A12A0F" w:rsidRDefault="00C54B40" w:rsidP="009F04F0">
            <w:pPr>
              <w:keepNext/>
              <w:spacing w:before="60" w:after="60"/>
              <w:rPr>
                <w:noProof/>
              </w:rPr>
            </w:pPr>
          </w:p>
        </w:tc>
        <w:tc>
          <w:tcPr>
            <w:tcW w:w="834" w:type="dxa"/>
          </w:tcPr>
          <w:p w14:paraId="5F0A704C" w14:textId="77777777" w:rsidR="00C54B40" w:rsidRPr="00A12A0F" w:rsidRDefault="00C54B40" w:rsidP="009F04F0">
            <w:pPr>
              <w:keepNext/>
              <w:spacing w:before="60" w:after="60"/>
              <w:rPr>
                <w:noProof/>
              </w:rPr>
            </w:pPr>
          </w:p>
        </w:tc>
        <w:tc>
          <w:tcPr>
            <w:tcW w:w="485" w:type="dxa"/>
          </w:tcPr>
          <w:p w14:paraId="2E82F864" w14:textId="77777777" w:rsidR="00C54B40" w:rsidRPr="00A12A0F" w:rsidRDefault="00C54B40" w:rsidP="009F04F0">
            <w:pPr>
              <w:keepNext/>
              <w:spacing w:before="60" w:after="60"/>
              <w:rPr>
                <w:noProof/>
              </w:rPr>
            </w:pPr>
          </w:p>
        </w:tc>
        <w:tc>
          <w:tcPr>
            <w:tcW w:w="883" w:type="dxa"/>
          </w:tcPr>
          <w:p w14:paraId="717FD391" w14:textId="77777777" w:rsidR="00C54B40" w:rsidRPr="00A12A0F" w:rsidRDefault="00C54B40" w:rsidP="009F04F0">
            <w:pPr>
              <w:keepNext/>
              <w:spacing w:before="60" w:after="60"/>
              <w:rPr>
                <w:noProof/>
              </w:rPr>
            </w:pPr>
            <w:r w:rsidRPr="00A12A0F">
              <w:rPr>
                <w:noProof/>
              </w:rPr>
              <w:t>5F 03</w:t>
            </w:r>
          </w:p>
        </w:tc>
        <w:tc>
          <w:tcPr>
            <w:tcW w:w="546" w:type="dxa"/>
          </w:tcPr>
          <w:p w14:paraId="4FE44734" w14:textId="77777777" w:rsidR="00C54B40" w:rsidRPr="00A12A0F" w:rsidRDefault="00C54B40" w:rsidP="009F04F0">
            <w:pPr>
              <w:keepNext/>
              <w:spacing w:before="60" w:after="60"/>
              <w:rPr>
                <w:noProof/>
              </w:rPr>
            </w:pPr>
            <w:r w:rsidRPr="00A12A0F">
              <w:rPr>
                <w:noProof/>
              </w:rPr>
              <w:t>3</w:t>
            </w:r>
          </w:p>
        </w:tc>
        <w:tc>
          <w:tcPr>
            <w:tcW w:w="3829" w:type="dxa"/>
          </w:tcPr>
          <w:p w14:paraId="038C7487" w14:textId="77777777" w:rsidR="00C54B40" w:rsidRPr="00A12A0F" w:rsidRDefault="00C54B40" w:rsidP="009F04F0">
            <w:pPr>
              <w:keepNext/>
              <w:spacing w:before="60" w:after="60"/>
              <w:rPr>
                <w:noProof/>
              </w:rPr>
            </w:pPr>
            <w:r w:rsidRPr="00A12A0F">
              <w:rPr>
                <w:noProof/>
              </w:rPr>
              <w:t>Statul membru emitent</w:t>
            </w:r>
          </w:p>
        </w:tc>
        <w:tc>
          <w:tcPr>
            <w:tcW w:w="1559" w:type="dxa"/>
            <w:gridSpan w:val="2"/>
          </w:tcPr>
          <w:p w14:paraId="3E5F2254" w14:textId="77777777" w:rsidR="00C54B40" w:rsidRPr="00A12A0F" w:rsidRDefault="00C54B40" w:rsidP="009F04F0">
            <w:pPr>
              <w:keepNext/>
              <w:spacing w:before="60" w:after="60"/>
              <w:rPr>
                <w:noProof/>
              </w:rPr>
            </w:pPr>
            <w:r w:rsidRPr="00A12A0F">
              <w:rPr>
                <w:noProof/>
              </w:rPr>
              <w:t>a3</w:t>
            </w:r>
          </w:p>
        </w:tc>
        <w:tc>
          <w:tcPr>
            <w:tcW w:w="1134" w:type="dxa"/>
            <w:gridSpan w:val="2"/>
          </w:tcPr>
          <w:p w14:paraId="62B4CEB3" w14:textId="77777777" w:rsidR="00C54B40" w:rsidRPr="00A12A0F" w:rsidRDefault="00C54B40" w:rsidP="009F04F0">
            <w:pPr>
              <w:keepNext/>
              <w:spacing w:before="60" w:after="60"/>
              <w:rPr>
                <w:noProof/>
              </w:rPr>
            </w:pPr>
            <w:r w:rsidRPr="00A12A0F">
              <w:rPr>
                <w:noProof/>
              </w:rPr>
              <w:t>O</w:t>
            </w:r>
          </w:p>
        </w:tc>
      </w:tr>
      <w:tr w:rsidR="009F04F0" w:rsidRPr="00A12A0F" w14:paraId="4FBD59AA" w14:textId="77777777" w:rsidTr="009F04F0">
        <w:trPr>
          <w:gridAfter w:val="1"/>
          <w:wAfter w:w="17" w:type="dxa"/>
          <w:jc w:val="center"/>
        </w:trPr>
        <w:tc>
          <w:tcPr>
            <w:tcW w:w="669" w:type="dxa"/>
          </w:tcPr>
          <w:p w14:paraId="0C059AFC" w14:textId="77777777" w:rsidR="00C54B40" w:rsidRPr="00A12A0F" w:rsidRDefault="00C54B40" w:rsidP="009F04F0">
            <w:pPr>
              <w:keepNext/>
              <w:spacing w:before="60" w:after="60"/>
              <w:rPr>
                <w:noProof/>
              </w:rPr>
            </w:pPr>
          </w:p>
        </w:tc>
        <w:tc>
          <w:tcPr>
            <w:tcW w:w="485" w:type="dxa"/>
          </w:tcPr>
          <w:p w14:paraId="4E177323" w14:textId="77777777" w:rsidR="00C54B40" w:rsidRPr="00A12A0F" w:rsidRDefault="00C54B40" w:rsidP="009F04F0">
            <w:pPr>
              <w:keepNext/>
              <w:spacing w:before="60" w:after="60"/>
              <w:rPr>
                <w:noProof/>
              </w:rPr>
            </w:pPr>
          </w:p>
        </w:tc>
        <w:tc>
          <w:tcPr>
            <w:tcW w:w="834" w:type="dxa"/>
          </w:tcPr>
          <w:p w14:paraId="74A8EB64" w14:textId="77777777" w:rsidR="00C54B40" w:rsidRPr="00A12A0F" w:rsidRDefault="00C54B40" w:rsidP="009F04F0">
            <w:pPr>
              <w:keepNext/>
              <w:spacing w:before="60" w:after="60"/>
              <w:rPr>
                <w:noProof/>
              </w:rPr>
            </w:pPr>
          </w:p>
        </w:tc>
        <w:tc>
          <w:tcPr>
            <w:tcW w:w="485" w:type="dxa"/>
          </w:tcPr>
          <w:p w14:paraId="0F5B47D4" w14:textId="77777777" w:rsidR="00C54B40" w:rsidRPr="00A12A0F" w:rsidRDefault="00C54B40" w:rsidP="009F04F0">
            <w:pPr>
              <w:keepNext/>
              <w:spacing w:before="60" w:after="60"/>
              <w:rPr>
                <w:noProof/>
              </w:rPr>
            </w:pPr>
          </w:p>
        </w:tc>
        <w:tc>
          <w:tcPr>
            <w:tcW w:w="883" w:type="dxa"/>
          </w:tcPr>
          <w:p w14:paraId="3BDF4417" w14:textId="77777777" w:rsidR="00C54B40" w:rsidRPr="00A12A0F" w:rsidRDefault="00C54B40" w:rsidP="009F04F0">
            <w:pPr>
              <w:keepNext/>
              <w:spacing w:before="60" w:after="60"/>
              <w:rPr>
                <w:noProof/>
              </w:rPr>
            </w:pPr>
            <w:r w:rsidRPr="00A12A0F">
              <w:rPr>
                <w:noProof/>
              </w:rPr>
              <w:t>5F 04</w:t>
            </w:r>
          </w:p>
        </w:tc>
        <w:tc>
          <w:tcPr>
            <w:tcW w:w="546" w:type="dxa"/>
          </w:tcPr>
          <w:p w14:paraId="7F440968" w14:textId="77777777" w:rsidR="00C54B40" w:rsidRPr="00A12A0F" w:rsidRDefault="00C54B40" w:rsidP="009F04F0">
            <w:pPr>
              <w:keepNext/>
              <w:spacing w:before="60" w:after="60"/>
              <w:rPr>
                <w:noProof/>
              </w:rPr>
            </w:pPr>
            <w:r w:rsidRPr="00A12A0F">
              <w:rPr>
                <w:noProof/>
              </w:rPr>
              <w:t>V</w:t>
            </w:r>
          </w:p>
        </w:tc>
        <w:tc>
          <w:tcPr>
            <w:tcW w:w="3829" w:type="dxa"/>
          </w:tcPr>
          <w:p w14:paraId="7029DFED" w14:textId="77777777" w:rsidR="00C54B40" w:rsidRPr="00A12A0F" w:rsidRDefault="00C54B40" w:rsidP="009F04F0">
            <w:pPr>
              <w:keepNext/>
              <w:spacing w:before="60" w:after="60"/>
              <w:rPr>
                <w:noProof/>
              </w:rPr>
            </w:pPr>
            <w:r w:rsidRPr="00A12A0F">
              <w:rPr>
                <w:noProof/>
              </w:rPr>
              <w:t>Numele titularului</w:t>
            </w:r>
          </w:p>
        </w:tc>
        <w:tc>
          <w:tcPr>
            <w:tcW w:w="1559" w:type="dxa"/>
            <w:gridSpan w:val="2"/>
          </w:tcPr>
          <w:p w14:paraId="11807EC3" w14:textId="77777777" w:rsidR="00C54B40" w:rsidRPr="00A12A0F" w:rsidRDefault="00C54B40" w:rsidP="009F04F0">
            <w:pPr>
              <w:keepNext/>
              <w:spacing w:before="60" w:after="60"/>
              <w:rPr>
                <w:noProof/>
              </w:rPr>
            </w:pPr>
            <w:r w:rsidRPr="00A12A0F">
              <w:rPr>
                <w:noProof/>
              </w:rPr>
              <w:t>as</w:t>
            </w:r>
          </w:p>
        </w:tc>
        <w:tc>
          <w:tcPr>
            <w:tcW w:w="1134" w:type="dxa"/>
            <w:gridSpan w:val="2"/>
          </w:tcPr>
          <w:p w14:paraId="098BB577" w14:textId="77777777" w:rsidR="00C54B40" w:rsidRPr="00A12A0F" w:rsidRDefault="00C54B40" w:rsidP="009F04F0">
            <w:pPr>
              <w:keepNext/>
              <w:spacing w:before="60" w:after="60"/>
              <w:rPr>
                <w:noProof/>
              </w:rPr>
            </w:pPr>
            <w:r w:rsidRPr="00A12A0F">
              <w:rPr>
                <w:noProof/>
              </w:rPr>
              <w:t>O</w:t>
            </w:r>
          </w:p>
        </w:tc>
      </w:tr>
      <w:tr w:rsidR="009F04F0" w:rsidRPr="00A12A0F" w14:paraId="00CF73BF" w14:textId="77777777" w:rsidTr="009F04F0">
        <w:trPr>
          <w:gridAfter w:val="1"/>
          <w:wAfter w:w="17" w:type="dxa"/>
          <w:jc w:val="center"/>
        </w:trPr>
        <w:tc>
          <w:tcPr>
            <w:tcW w:w="669" w:type="dxa"/>
          </w:tcPr>
          <w:p w14:paraId="2E25BAE1" w14:textId="77777777" w:rsidR="00C54B40" w:rsidRPr="00A12A0F" w:rsidRDefault="00C54B40" w:rsidP="009F04F0">
            <w:pPr>
              <w:keepNext/>
              <w:spacing w:before="60" w:after="60"/>
              <w:rPr>
                <w:noProof/>
              </w:rPr>
            </w:pPr>
          </w:p>
        </w:tc>
        <w:tc>
          <w:tcPr>
            <w:tcW w:w="485" w:type="dxa"/>
          </w:tcPr>
          <w:p w14:paraId="787F27B2" w14:textId="77777777" w:rsidR="00C54B40" w:rsidRPr="00A12A0F" w:rsidRDefault="00C54B40" w:rsidP="009F04F0">
            <w:pPr>
              <w:keepNext/>
              <w:spacing w:before="60" w:after="60"/>
              <w:rPr>
                <w:noProof/>
              </w:rPr>
            </w:pPr>
          </w:p>
        </w:tc>
        <w:tc>
          <w:tcPr>
            <w:tcW w:w="834" w:type="dxa"/>
          </w:tcPr>
          <w:p w14:paraId="4122CF53" w14:textId="77777777" w:rsidR="00C54B40" w:rsidRPr="00A12A0F" w:rsidRDefault="00C54B40" w:rsidP="009F04F0">
            <w:pPr>
              <w:keepNext/>
              <w:spacing w:before="60" w:after="60"/>
              <w:rPr>
                <w:noProof/>
              </w:rPr>
            </w:pPr>
          </w:p>
        </w:tc>
        <w:tc>
          <w:tcPr>
            <w:tcW w:w="485" w:type="dxa"/>
          </w:tcPr>
          <w:p w14:paraId="6F788023" w14:textId="77777777" w:rsidR="00C54B40" w:rsidRPr="00A12A0F" w:rsidRDefault="00C54B40" w:rsidP="009F04F0">
            <w:pPr>
              <w:keepNext/>
              <w:spacing w:before="60" w:after="60"/>
              <w:rPr>
                <w:noProof/>
              </w:rPr>
            </w:pPr>
          </w:p>
        </w:tc>
        <w:tc>
          <w:tcPr>
            <w:tcW w:w="883" w:type="dxa"/>
          </w:tcPr>
          <w:p w14:paraId="7CD8A883" w14:textId="77777777" w:rsidR="00C54B40" w:rsidRPr="00A12A0F" w:rsidRDefault="00C54B40" w:rsidP="009F04F0">
            <w:pPr>
              <w:keepNext/>
              <w:spacing w:before="60" w:after="60"/>
              <w:rPr>
                <w:noProof/>
              </w:rPr>
            </w:pPr>
            <w:r w:rsidRPr="00A12A0F">
              <w:rPr>
                <w:noProof/>
              </w:rPr>
              <w:t>5F 05</w:t>
            </w:r>
          </w:p>
        </w:tc>
        <w:tc>
          <w:tcPr>
            <w:tcW w:w="546" w:type="dxa"/>
          </w:tcPr>
          <w:p w14:paraId="1EC595B7" w14:textId="77777777" w:rsidR="00C54B40" w:rsidRPr="00A12A0F" w:rsidRDefault="00C54B40" w:rsidP="009F04F0">
            <w:pPr>
              <w:keepNext/>
              <w:spacing w:before="60" w:after="60"/>
              <w:rPr>
                <w:noProof/>
              </w:rPr>
            </w:pPr>
            <w:r w:rsidRPr="00A12A0F">
              <w:rPr>
                <w:noProof/>
              </w:rPr>
              <w:t>V</w:t>
            </w:r>
          </w:p>
        </w:tc>
        <w:tc>
          <w:tcPr>
            <w:tcW w:w="3829" w:type="dxa"/>
          </w:tcPr>
          <w:p w14:paraId="1D0D4528" w14:textId="77777777" w:rsidR="00C54B40" w:rsidRPr="00A12A0F" w:rsidRDefault="00C54B40" w:rsidP="009F04F0">
            <w:pPr>
              <w:keepNext/>
              <w:spacing w:before="60" w:after="60"/>
              <w:rPr>
                <w:noProof/>
              </w:rPr>
            </w:pPr>
            <w:r w:rsidRPr="00A12A0F">
              <w:rPr>
                <w:noProof/>
              </w:rPr>
              <w:t>Prenumele titularului</w:t>
            </w:r>
          </w:p>
        </w:tc>
        <w:tc>
          <w:tcPr>
            <w:tcW w:w="1559" w:type="dxa"/>
            <w:gridSpan w:val="2"/>
          </w:tcPr>
          <w:p w14:paraId="2122C170" w14:textId="77777777" w:rsidR="00C54B40" w:rsidRPr="00A12A0F" w:rsidRDefault="00C54B40" w:rsidP="009F04F0">
            <w:pPr>
              <w:keepNext/>
              <w:spacing w:before="60" w:after="60"/>
              <w:rPr>
                <w:noProof/>
              </w:rPr>
            </w:pPr>
            <w:r w:rsidRPr="00A12A0F">
              <w:rPr>
                <w:noProof/>
              </w:rPr>
              <w:t>as</w:t>
            </w:r>
          </w:p>
        </w:tc>
        <w:tc>
          <w:tcPr>
            <w:tcW w:w="1134" w:type="dxa"/>
            <w:gridSpan w:val="2"/>
          </w:tcPr>
          <w:p w14:paraId="4D63981D" w14:textId="77777777" w:rsidR="00C54B40" w:rsidRPr="00A12A0F" w:rsidRDefault="00C54B40" w:rsidP="009F04F0">
            <w:pPr>
              <w:keepNext/>
              <w:spacing w:before="60" w:after="60"/>
              <w:rPr>
                <w:noProof/>
              </w:rPr>
            </w:pPr>
            <w:r w:rsidRPr="00A12A0F">
              <w:rPr>
                <w:noProof/>
              </w:rPr>
              <w:t>O</w:t>
            </w:r>
          </w:p>
        </w:tc>
      </w:tr>
      <w:tr w:rsidR="009F04F0" w:rsidRPr="00A12A0F" w14:paraId="4C98F4BB" w14:textId="77777777" w:rsidTr="009F04F0">
        <w:trPr>
          <w:gridAfter w:val="1"/>
          <w:wAfter w:w="17" w:type="dxa"/>
          <w:jc w:val="center"/>
        </w:trPr>
        <w:tc>
          <w:tcPr>
            <w:tcW w:w="669" w:type="dxa"/>
          </w:tcPr>
          <w:p w14:paraId="31980662" w14:textId="77777777" w:rsidR="00C54B40" w:rsidRPr="00A12A0F" w:rsidRDefault="00C54B40" w:rsidP="009F04F0">
            <w:pPr>
              <w:keepNext/>
              <w:spacing w:before="60" w:after="60"/>
              <w:rPr>
                <w:noProof/>
              </w:rPr>
            </w:pPr>
          </w:p>
        </w:tc>
        <w:tc>
          <w:tcPr>
            <w:tcW w:w="485" w:type="dxa"/>
          </w:tcPr>
          <w:p w14:paraId="3039A696" w14:textId="77777777" w:rsidR="00C54B40" w:rsidRPr="00A12A0F" w:rsidRDefault="00C54B40" w:rsidP="009F04F0">
            <w:pPr>
              <w:keepNext/>
              <w:spacing w:before="60" w:after="60"/>
              <w:rPr>
                <w:noProof/>
              </w:rPr>
            </w:pPr>
          </w:p>
        </w:tc>
        <w:tc>
          <w:tcPr>
            <w:tcW w:w="834" w:type="dxa"/>
          </w:tcPr>
          <w:p w14:paraId="2EB88453" w14:textId="77777777" w:rsidR="00C54B40" w:rsidRPr="00A12A0F" w:rsidRDefault="00C54B40" w:rsidP="009F04F0">
            <w:pPr>
              <w:keepNext/>
              <w:spacing w:before="60" w:after="60"/>
              <w:rPr>
                <w:noProof/>
              </w:rPr>
            </w:pPr>
          </w:p>
        </w:tc>
        <w:tc>
          <w:tcPr>
            <w:tcW w:w="485" w:type="dxa"/>
          </w:tcPr>
          <w:p w14:paraId="77B92C58" w14:textId="77777777" w:rsidR="00C54B40" w:rsidRPr="00A12A0F" w:rsidRDefault="00C54B40" w:rsidP="009F04F0">
            <w:pPr>
              <w:keepNext/>
              <w:spacing w:before="60" w:after="60"/>
              <w:rPr>
                <w:noProof/>
              </w:rPr>
            </w:pPr>
          </w:p>
        </w:tc>
        <w:tc>
          <w:tcPr>
            <w:tcW w:w="883" w:type="dxa"/>
          </w:tcPr>
          <w:p w14:paraId="15E71968" w14:textId="77777777" w:rsidR="00C54B40" w:rsidRPr="00A12A0F" w:rsidRDefault="003A6A3A" w:rsidP="009F04F0">
            <w:pPr>
              <w:keepNext/>
              <w:spacing w:before="60" w:after="60"/>
              <w:rPr>
                <w:noProof/>
              </w:rPr>
            </w:pPr>
            <w:r w:rsidRPr="00A12A0F">
              <w:rPr>
                <w:noProof/>
              </w:rPr>
              <w:t>5F 06</w:t>
            </w:r>
          </w:p>
        </w:tc>
        <w:tc>
          <w:tcPr>
            <w:tcW w:w="546" w:type="dxa"/>
          </w:tcPr>
          <w:p w14:paraId="5DC6562A" w14:textId="77777777" w:rsidR="00C54B40" w:rsidRPr="00A12A0F" w:rsidRDefault="003A6A3A" w:rsidP="009F04F0">
            <w:pPr>
              <w:keepNext/>
              <w:spacing w:before="60" w:after="60"/>
              <w:rPr>
                <w:noProof/>
              </w:rPr>
            </w:pPr>
            <w:r w:rsidRPr="00A12A0F">
              <w:rPr>
                <w:noProof/>
              </w:rPr>
              <w:t>4</w:t>
            </w:r>
          </w:p>
        </w:tc>
        <w:tc>
          <w:tcPr>
            <w:tcW w:w="3829" w:type="dxa"/>
          </w:tcPr>
          <w:p w14:paraId="1CE4699E" w14:textId="77777777" w:rsidR="00C54B40" w:rsidRPr="00A12A0F" w:rsidRDefault="003A6A3A" w:rsidP="009F04F0">
            <w:pPr>
              <w:keepNext/>
              <w:spacing w:before="60" w:after="60"/>
              <w:rPr>
                <w:noProof/>
              </w:rPr>
            </w:pPr>
            <w:r w:rsidRPr="00A12A0F">
              <w:rPr>
                <w:noProof/>
              </w:rPr>
              <w:t>Data nașterii (zzllaaaa)</w:t>
            </w:r>
          </w:p>
        </w:tc>
        <w:tc>
          <w:tcPr>
            <w:tcW w:w="1559" w:type="dxa"/>
            <w:gridSpan w:val="2"/>
          </w:tcPr>
          <w:p w14:paraId="01B49C82" w14:textId="77777777" w:rsidR="00C54B40" w:rsidRPr="00A12A0F" w:rsidRDefault="003A6A3A" w:rsidP="009F04F0">
            <w:pPr>
              <w:keepNext/>
              <w:spacing w:before="60" w:after="60"/>
              <w:rPr>
                <w:noProof/>
              </w:rPr>
            </w:pPr>
            <w:r w:rsidRPr="00A12A0F">
              <w:rPr>
                <w:noProof/>
              </w:rPr>
              <w:t>n8</w:t>
            </w:r>
          </w:p>
        </w:tc>
        <w:tc>
          <w:tcPr>
            <w:tcW w:w="1134" w:type="dxa"/>
            <w:gridSpan w:val="2"/>
          </w:tcPr>
          <w:p w14:paraId="08E4CCFE" w14:textId="77777777" w:rsidR="00C54B40" w:rsidRPr="00A12A0F" w:rsidRDefault="003A6A3A" w:rsidP="009F04F0">
            <w:pPr>
              <w:keepNext/>
              <w:spacing w:before="60" w:after="60"/>
              <w:rPr>
                <w:noProof/>
              </w:rPr>
            </w:pPr>
            <w:r w:rsidRPr="00A12A0F">
              <w:rPr>
                <w:noProof/>
              </w:rPr>
              <w:t>O</w:t>
            </w:r>
          </w:p>
        </w:tc>
      </w:tr>
      <w:tr w:rsidR="009F04F0" w:rsidRPr="00A12A0F" w14:paraId="11A81657" w14:textId="77777777" w:rsidTr="009F04F0">
        <w:trPr>
          <w:gridAfter w:val="1"/>
          <w:wAfter w:w="17" w:type="dxa"/>
          <w:jc w:val="center"/>
        </w:trPr>
        <w:tc>
          <w:tcPr>
            <w:tcW w:w="669" w:type="dxa"/>
          </w:tcPr>
          <w:p w14:paraId="22F18D35" w14:textId="77777777" w:rsidR="003A6A3A" w:rsidRPr="00A12A0F" w:rsidRDefault="003A6A3A" w:rsidP="009F04F0">
            <w:pPr>
              <w:keepNext/>
              <w:spacing w:before="60" w:after="60"/>
              <w:rPr>
                <w:noProof/>
              </w:rPr>
            </w:pPr>
          </w:p>
        </w:tc>
        <w:tc>
          <w:tcPr>
            <w:tcW w:w="485" w:type="dxa"/>
          </w:tcPr>
          <w:p w14:paraId="27C2E84C" w14:textId="77777777" w:rsidR="003A6A3A" w:rsidRPr="00A12A0F" w:rsidRDefault="003A6A3A" w:rsidP="009F04F0">
            <w:pPr>
              <w:keepNext/>
              <w:spacing w:before="60" w:after="60"/>
              <w:rPr>
                <w:noProof/>
              </w:rPr>
            </w:pPr>
          </w:p>
        </w:tc>
        <w:tc>
          <w:tcPr>
            <w:tcW w:w="834" w:type="dxa"/>
          </w:tcPr>
          <w:p w14:paraId="7B566E5E" w14:textId="77777777" w:rsidR="003A6A3A" w:rsidRPr="00A12A0F" w:rsidRDefault="003A6A3A" w:rsidP="009F04F0">
            <w:pPr>
              <w:keepNext/>
              <w:spacing w:before="60" w:after="60"/>
              <w:rPr>
                <w:noProof/>
              </w:rPr>
            </w:pPr>
          </w:p>
        </w:tc>
        <w:tc>
          <w:tcPr>
            <w:tcW w:w="485" w:type="dxa"/>
          </w:tcPr>
          <w:p w14:paraId="3DD50648" w14:textId="77777777" w:rsidR="003A6A3A" w:rsidRPr="00A12A0F" w:rsidRDefault="003A6A3A" w:rsidP="009F04F0">
            <w:pPr>
              <w:keepNext/>
              <w:spacing w:before="60" w:after="60"/>
              <w:rPr>
                <w:noProof/>
              </w:rPr>
            </w:pPr>
          </w:p>
        </w:tc>
        <w:tc>
          <w:tcPr>
            <w:tcW w:w="883" w:type="dxa"/>
          </w:tcPr>
          <w:p w14:paraId="305ED4FE" w14:textId="77777777" w:rsidR="003A6A3A" w:rsidRPr="00A12A0F" w:rsidRDefault="003A6A3A" w:rsidP="009F04F0">
            <w:pPr>
              <w:keepNext/>
              <w:spacing w:before="60" w:after="60"/>
              <w:rPr>
                <w:noProof/>
              </w:rPr>
            </w:pPr>
            <w:r w:rsidRPr="00A12A0F">
              <w:rPr>
                <w:noProof/>
              </w:rPr>
              <w:t>5F 07</w:t>
            </w:r>
          </w:p>
        </w:tc>
        <w:tc>
          <w:tcPr>
            <w:tcW w:w="546" w:type="dxa"/>
          </w:tcPr>
          <w:p w14:paraId="411DF023" w14:textId="77777777" w:rsidR="003A6A3A" w:rsidRPr="00A12A0F" w:rsidRDefault="003A6A3A" w:rsidP="009F04F0">
            <w:pPr>
              <w:keepNext/>
              <w:spacing w:before="60" w:after="60"/>
              <w:rPr>
                <w:noProof/>
              </w:rPr>
            </w:pPr>
            <w:r w:rsidRPr="00A12A0F">
              <w:rPr>
                <w:noProof/>
              </w:rPr>
              <w:t>V</w:t>
            </w:r>
          </w:p>
        </w:tc>
        <w:tc>
          <w:tcPr>
            <w:tcW w:w="3829" w:type="dxa"/>
          </w:tcPr>
          <w:p w14:paraId="34923CB7" w14:textId="77777777" w:rsidR="003A6A3A" w:rsidRPr="00A12A0F" w:rsidRDefault="003A6A3A" w:rsidP="009F04F0">
            <w:pPr>
              <w:keepNext/>
              <w:spacing w:before="60" w:after="60"/>
              <w:rPr>
                <w:noProof/>
              </w:rPr>
            </w:pPr>
            <w:r w:rsidRPr="00A12A0F">
              <w:rPr>
                <w:noProof/>
              </w:rPr>
              <w:t>Locul nașterii</w:t>
            </w:r>
          </w:p>
        </w:tc>
        <w:tc>
          <w:tcPr>
            <w:tcW w:w="1559" w:type="dxa"/>
            <w:gridSpan w:val="2"/>
          </w:tcPr>
          <w:p w14:paraId="693015B0" w14:textId="77777777" w:rsidR="003A6A3A" w:rsidRPr="00A12A0F" w:rsidRDefault="003A6A3A" w:rsidP="009F04F0">
            <w:pPr>
              <w:keepNext/>
              <w:spacing w:before="60" w:after="60"/>
              <w:rPr>
                <w:noProof/>
              </w:rPr>
            </w:pPr>
            <w:r w:rsidRPr="00A12A0F">
              <w:rPr>
                <w:noProof/>
              </w:rPr>
              <w:t>ans</w:t>
            </w:r>
          </w:p>
        </w:tc>
        <w:tc>
          <w:tcPr>
            <w:tcW w:w="1134" w:type="dxa"/>
            <w:gridSpan w:val="2"/>
          </w:tcPr>
          <w:p w14:paraId="74BCFFA3" w14:textId="77777777" w:rsidR="003A6A3A" w:rsidRPr="00A12A0F" w:rsidRDefault="003A6A3A" w:rsidP="009F04F0">
            <w:pPr>
              <w:keepNext/>
              <w:spacing w:before="60" w:after="60"/>
              <w:rPr>
                <w:noProof/>
              </w:rPr>
            </w:pPr>
            <w:r w:rsidRPr="00A12A0F">
              <w:rPr>
                <w:noProof/>
              </w:rPr>
              <w:t>O</w:t>
            </w:r>
          </w:p>
        </w:tc>
      </w:tr>
      <w:tr w:rsidR="009F04F0" w:rsidRPr="00A12A0F" w14:paraId="555F0201" w14:textId="77777777" w:rsidTr="009F04F0">
        <w:trPr>
          <w:gridAfter w:val="1"/>
          <w:wAfter w:w="17" w:type="dxa"/>
          <w:jc w:val="center"/>
        </w:trPr>
        <w:tc>
          <w:tcPr>
            <w:tcW w:w="669" w:type="dxa"/>
          </w:tcPr>
          <w:p w14:paraId="786DC079" w14:textId="77777777" w:rsidR="003A6A3A" w:rsidRPr="00A12A0F" w:rsidRDefault="003A6A3A" w:rsidP="009F04F0">
            <w:pPr>
              <w:keepNext/>
              <w:spacing w:before="60" w:after="60"/>
              <w:rPr>
                <w:noProof/>
              </w:rPr>
            </w:pPr>
          </w:p>
        </w:tc>
        <w:tc>
          <w:tcPr>
            <w:tcW w:w="485" w:type="dxa"/>
          </w:tcPr>
          <w:p w14:paraId="257DDCFE" w14:textId="77777777" w:rsidR="003A6A3A" w:rsidRPr="00A12A0F" w:rsidRDefault="003A6A3A" w:rsidP="009F04F0">
            <w:pPr>
              <w:keepNext/>
              <w:spacing w:before="60" w:after="60"/>
              <w:rPr>
                <w:noProof/>
              </w:rPr>
            </w:pPr>
          </w:p>
        </w:tc>
        <w:tc>
          <w:tcPr>
            <w:tcW w:w="834" w:type="dxa"/>
          </w:tcPr>
          <w:p w14:paraId="6893B9A3" w14:textId="77777777" w:rsidR="003A6A3A" w:rsidRPr="00A12A0F" w:rsidRDefault="003A6A3A" w:rsidP="009F04F0">
            <w:pPr>
              <w:keepNext/>
              <w:spacing w:before="60" w:after="60"/>
              <w:rPr>
                <w:noProof/>
              </w:rPr>
            </w:pPr>
          </w:p>
        </w:tc>
        <w:tc>
          <w:tcPr>
            <w:tcW w:w="485" w:type="dxa"/>
          </w:tcPr>
          <w:p w14:paraId="0645995B" w14:textId="77777777" w:rsidR="003A6A3A" w:rsidRPr="00A12A0F" w:rsidRDefault="003A6A3A" w:rsidP="009F04F0">
            <w:pPr>
              <w:keepNext/>
              <w:spacing w:before="60" w:after="60"/>
              <w:rPr>
                <w:noProof/>
              </w:rPr>
            </w:pPr>
          </w:p>
        </w:tc>
        <w:tc>
          <w:tcPr>
            <w:tcW w:w="883" w:type="dxa"/>
          </w:tcPr>
          <w:p w14:paraId="3718E431" w14:textId="77777777" w:rsidR="003A6A3A" w:rsidRPr="00A12A0F" w:rsidRDefault="003A6A3A" w:rsidP="009F04F0">
            <w:pPr>
              <w:keepNext/>
              <w:spacing w:before="60" w:after="60"/>
              <w:rPr>
                <w:noProof/>
              </w:rPr>
            </w:pPr>
            <w:r w:rsidRPr="00A12A0F">
              <w:rPr>
                <w:noProof/>
              </w:rPr>
              <w:t>5F 08</w:t>
            </w:r>
          </w:p>
        </w:tc>
        <w:tc>
          <w:tcPr>
            <w:tcW w:w="546" w:type="dxa"/>
          </w:tcPr>
          <w:p w14:paraId="50F7051D" w14:textId="77777777" w:rsidR="003A6A3A" w:rsidRPr="00A12A0F" w:rsidRDefault="003A6A3A" w:rsidP="009F04F0">
            <w:pPr>
              <w:keepNext/>
              <w:spacing w:before="60" w:after="60"/>
              <w:rPr>
                <w:noProof/>
              </w:rPr>
            </w:pPr>
            <w:r w:rsidRPr="00A12A0F">
              <w:rPr>
                <w:noProof/>
              </w:rPr>
              <w:t>3</w:t>
            </w:r>
          </w:p>
        </w:tc>
        <w:tc>
          <w:tcPr>
            <w:tcW w:w="3829" w:type="dxa"/>
          </w:tcPr>
          <w:p w14:paraId="2F8C1728" w14:textId="77777777" w:rsidR="003A6A3A" w:rsidRPr="00A12A0F" w:rsidRDefault="003A6A3A" w:rsidP="009F04F0">
            <w:pPr>
              <w:keepNext/>
              <w:spacing w:before="60" w:after="60"/>
              <w:rPr>
                <w:noProof/>
              </w:rPr>
            </w:pPr>
            <w:r w:rsidRPr="00A12A0F">
              <w:rPr>
                <w:noProof/>
              </w:rPr>
              <w:t>Cetățenia</w:t>
            </w:r>
          </w:p>
        </w:tc>
        <w:tc>
          <w:tcPr>
            <w:tcW w:w="1559" w:type="dxa"/>
            <w:gridSpan w:val="2"/>
          </w:tcPr>
          <w:p w14:paraId="2C612968" w14:textId="77777777" w:rsidR="003A6A3A" w:rsidRPr="00A12A0F" w:rsidRDefault="003A6A3A" w:rsidP="009F04F0">
            <w:pPr>
              <w:keepNext/>
              <w:spacing w:before="60" w:after="60"/>
              <w:rPr>
                <w:noProof/>
              </w:rPr>
            </w:pPr>
            <w:r w:rsidRPr="00A12A0F">
              <w:rPr>
                <w:noProof/>
              </w:rPr>
              <w:t>a3</w:t>
            </w:r>
          </w:p>
        </w:tc>
        <w:tc>
          <w:tcPr>
            <w:tcW w:w="1134" w:type="dxa"/>
            <w:gridSpan w:val="2"/>
          </w:tcPr>
          <w:p w14:paraId="267E4663" w14:textId="77777777" w:rsidR="003A6A3A" w:rsidRPr="00A12A0F" w:rsidRDefault="003A6A3A" w:rsidP="009F04F0">
            <w:pPr>
              <w:keepNext/>
              <w:spacing w:before="60" w:after="60"/>
              <w:rPr>
                <w:noProof/>
              </w:rPr>
            </w:pPr>
            <w:r w:rsidRPr="00A12A0F">
              <w:rPr>
                <w:noProof/>
              </w:rPr>
              <w:t>F</w:t>
            </w:r>
          </w:p>
        </w:tc>
      </w:tr>
      <w:tr w:rsidR="009F04F0" w:rsidRPr="00A12A0F" w14:paraId="5577E86B" w14:textId="77777777" w:rsidTr="009F04F0">
        <w:trPr>
          <w:gridAfter w:val="1"/>
          <w:wAfter w:w="17" w:type="dxa"/>
          <w:jc w:val="center"/>
        </w:trPr>
        <w:tc>
          <w:tcPr>
            <w:tcW w:w="669" w:type="dxa"/>
          </w:tcPr>
          <w:p w14:paraId="38DCC97D" w14:textId="77777777" w:rsidR="003A6A3A" w:rsidRPr="00A12A0F" w:rsidRDefault="003A6A3A" w:rsidP="009F04F0">
            <w:pPr>
              <w:keepNext/>
              <w:spacing w:before="60" w:after="60"/>
              <w:rPr>
                <w:noProof/>
              </w:rPr>
            </w:pPr>
          </w:p>
        </w:tc>
        <w:tc>
          <w:tcPr>
            <w:tcW w:w="485" w:type="dxa"/>
          </w:tcPr>
          <w:p w14:paraId="092A942F" w14:textId="77777777" w:rsidR="003A6A3A" w:rsidRPr="00A12A0F" w:rsidRDefault="003A6A3A" w:rsidP="009F04F0">
            <w:pPr>
              <w:keepNext/>
              <w:spacing w:before="60" w:after="60"/>
              <w:rPr>
                <w:noProof/>
              </w:rPr>
            </w:pPr>
          </w:p>
        </w:tc>
        <w:tc>
          <w:tcPr>
            <w:tcW w:w="834" w:type="dxa"/>
          </w:tcPr>
          <w:p w14:paraId="41838566" w14:textId="77777777" w:rsidR="003A6A3A" w:rsidRPr="00A12A0F" w:rsidRDefault="003A6A3A" w:rsidP="009F04F0">
            <w:pPr>
              <w:keepNext/>
              <w:spacing w:before="60" w:after="60"/>
              <w:rPr>
                <w:noProof/>
              </w:rPr>
            </w:pPr>
          </w:p>
        </w:tc>
        <w:tc>
          <w:tcPr>
            <w:tcW w:w="485" w:type="dxa"/>
          </w:tcPr>
          <w:p w14:paraId="6DA167FA" w14:textId="77777777" w:rsidR="003A6A3A" w:rsidRPr="00A12A0F" w:rsidRDefault="003A6A3A" w:rsidP="009F04F0">
            <w:pPr>
              <w:keepNext/>
              <w:spacing w:before="60" w:after="60"/>
              <w:rPr>
                <w:noProof/>
              </w:rPr>
            </w:pPr>
          </w:p>
        </w:tc>
        <w:tc>
          <w:tcPr>
            <w:tcW w:w="883" w:type="dxa"/>
          </w:tcPr>
          <w:p w14:paraId="641EDE6D" w14:textId="77777777" w:rsidR="003A6A3A" w:rsidRPr="00A12A0F" w:rsidRDefault="003A6A3A" w:rsidP="009F04F0">
            <w:pPr>
              <w:keepNext/>
              <w:spacing w:before="60" w:after="60"/>
              <w:rPr>
                <w:noProof/>
              </w:rPr>
            </w:pPr>
            <w:r w:rsidRPr="00A12A0F">
              <w:rPr>
                <w:noProof/>
              </w:rPr>
              <w:t>5F 09</w:t>
            </w:r>
          </w:p>
        </w:tc>
        <w:tc>
          <w:tcPr>
            <w:tcW w:w="546" w:type="dxa"/>
          </w:tcPr>
          <w:p w14:paraId="0F47D823" w14:textId="77777777" w:rsidR="003A6A3A" w:rsidRPr="00A12A0F" w:rsidRDefault="003A6A3A" w:rsidP="009F04F0">
            <w:pPr>
              <w:keepNext/>
              <w:spacing w:before="60" w:after="60"/>
              <w:rPr>
                <w:noProof/>
              </w:rPr>
            </w:pPr>
            <w:r w:rsidRPr="00A12A0F">
              <w:rPr>
                <w:noProof/>
              </w:rPr>
              <w:t>1</w:t>
            </w:r>
          </w:p>
        </w:tc>
        <w:tc>
          <w:tcPr>
            <w:tcW w:w="3829" w:type="dxa"/>
          </w:tcPr>
          <w:p w14:paraId="523B76B4" w14:textId="77777777" w:rsidR="003A6A3A" w:rsidRPr="00A12A0F" w:rsidRDefault="003A6A3A" w:rsidP="009F04F0">
            <w:pPr>
              <w:keepNext/>
              <w:spacing w:before="60" w:after="60"/>
              <w:rPr>
                <w:noProof/>
              </w:rPr>
            </w:pPr>
            <w:r w:rsidRPr="00A12A0F">
              <w:rPr>
                <w:noProof/>
              </w:rPr>
              <w:t>Sex</w:t>
            </w:r>
          </w:p>
        </w:tc>
        <w:tc>
          <w:tcPr>
            <w:tcW w:w="1559" w:type="dxa"/>
            <w:gridSpan w:val="2"/>
          </w:tcPr>
          <w:p w14:paraId="4E45B5E0" w14:textId="77777777" w:rsidR="003A6A3A" w:rsidRPr="00A12A0F" w:rsidRDefault="003A6A3A" w:rsidP="009F04F0">
            <w:pPr>
              <w:keepNext/>
              <w:spacing w:before="60" w:after="60"/>
              <w:rPr>
                <w:noProof/>
              </w:rPr>
            </w:pPr>
            <w:r w:rsidRPr="00A12A0F">
              <w:rPr>
                <w:noProof/>
              </w:rPr>
              <w:t>M/F/U</w:t>
            </w:r>
          </w:p>
        </w:tc>
        <w:tc>
          <w:tcPr>
            <w:tcW w:w="1134" w:type="dxa"/>
            <w:gridSpan w:val="2"/>
          </w:tcPr>
          <w:p w14:paraId="635F2E16" w14:textId="77777777" w:rsidR="003A6A3A" w:rsidRPr="00A12A0F" w:rsidRDefault="003A6A3A" w:rsidP="009F04F0">
            <w:pPr>
              <w:keepNext/>
              <w:spacing w:before="60" w:after="60"/>
              <w:rPr>
                <w:noProof/>
              </w:rPr>
            </w:pPr>
            <w:r w:rsidRPr="00A12A0F">
              <w:rPr>
                <w:noProof/>
              </w:rPr>
              <w:t>F</w:t>
            </w:r>
          </w:p>
        </w:tc>
      </w:tr>
      <w:tr w:rsidR="009F04F0" w:rsidRPr="00A12A0F" w14:paraId="422CBD37" w14:textId="77777777" w:rsidTr="009F04F0">
        <w:trPr>
          <w:gridAfter w:val="1"/>
          <w:wAfter w:w="17" w:type="dxa"/>
          <w:jc w:val="center"/>
        </w:trPr>
        <w:tc>
          <w:tcPr>
            <w:tcW w:w="669" w:type="dxa"/>
          </w:tcPr>
          <w:p w14:paraId="741C3652" w14:textId="77777777" w:rsidR="003A6A3A" w:rsidRPr="00A12A0F" w:rsidRDefault="003A6A3A" w:rsidP="009F04F0">
            <w:pPr>
              <w:keepNext/>
              <w:spacing w:before="60" w:after="60"/>
              <w:rPr>
                <w:noProof/>
              </w:rPr>
            </w:pPr>
          </w:p>
        </w:tc>
        <w:tc>
          <w:tcPr>
            <w:tcW w:w="485" w:type="dxa"/>
          </w:tcPr>
          <w:p w14:paraId="795CE5BE" w14:textId="77777777" w:rsidR="003A6A3A" w:rsidRPr="00A12A0F" w:rsidRDefault="003A6A3A" w:rsidP="009F04F0">
            <w:pPr>
              <w:keepNext/>
              <w:spacing w:before="60" w:after="60"/>
              <w:rPr>
                <w:noProof/>
              </w:rPr>
            </w:pPr>
          </w:p>
        </w:tc>
        <w:tc>
          <w:tcPr>
            <w:tcW w:w="834" w:type="dxa"/>
          </w:tcPr>
          <w:p w14:paraId="7BE690E6" w14:textId="77777777" w:rsidR="003A6A3A" w:rsidRPr="00A12A0F" w:rsidRDefault="003A6A3A" w:rsidP="009F04F0">
            <w:pPr>
              <w:keepNext/>
              <w:spacing w:before="60" w:after="60"/>
              <w:rPr>
                <w:noProof/>
              </w:rPr>
            </w:pPr>
          </w:p>
        </w:tc>
        <w:tc>
          <w:tcPr>
            <w:tcW w:w="485" w:type="dxa"/>
          </w:tcPr>
          <w:p w14:paraId="5751B087" w14:textId="77777777" w:rsidR="003A6A3A" w:rsidRPr="00A12A0F" w:rsidRDefault="003A6A3A" w:rsidP="009F04F0">
            <w:pPr>
              <w:keepNext/>
              <w:spacing w:before="60" w:after="60"/>
              <w:rPr>
                <w:noProof/>
              </w:rPr>
            </w:pPr>
          </w:p>
        </w:tc>
        <w:tc>
          <w:tcPr>
            <w:tcW w:w="883" w:type="dxa"/>
          </w:tcPr>
          <w:p w14:paraId="73EE1750" w14:textId="77777777" w:rsidR="003A6A3A" w:rsidRPr="00A12A0F" w:rsidRDefault="003A6A3A" w:rsidP="009F04F0">
            <w:pPr>
              <w:keepNext/>
              <w:spacing w:before="60" w:after="60"/>
              <w:rPr>
                <w:noProof/>
              </w:rPr>
            </w:pPr>
            <w:r w:rsidRPr="00A12A0F">
              <w:rPr>
                <w:noProof/>
              </w:rPr>
              <w:t>5F 0A</w:t>
            </w:r>
          </w:p>
        </w:tc>
        <w:tc>
          <w:tcPr>
            <w:tcW w:w="546" w:type="dxa"/>
          </w:tcPr>
          <w:p w14:paraId="100143F6" w14:textId="77777777" w:rsidR="003A6A3A" w:rsidRPr="00A12A0F" w:rsidRDefault="003A6A3A" w:rsidP="009F04F0">
            <w:pPr>
              <w:keepNext/>
              <w:spacing w:before="60" w:after="60"/>
              <w:rPr>
                <w:noProof/>
              </w:rPr>
            </w:pPr>
            <w:r w:rsidRPr="00A12A0F">
              <w:rPr>
                <w:noProof/>
              </w:rPr>
              <w:t>4</w:t>
            </w:r>
          </w:p>
        </w:tc>
        <w:tc>
          <w:tcPr>
            <w:tcW w:w="3829" w:type="dxa"/>
          </w:tcPr>
          <w:p w14:paraId="1B98FD6D" w14:textId="77777777" w:rsidR="003A6A3A" w:rsidRPr="00A12A0F" w:rsidRDefault="003A6A3A" w:rsidP="009F04F0">
            <w:pPr>
              <w:keepNext/>
              <w:spacing w:before="60" w:after="60"/>
              <w:jc w:val="left"/>
              <w:rPr>
                <w:noProof/>
              </w:rPr>
            </w:pPr>
            <w:r w:rsidRPr="00A12A0F">
              <w:rPr>
                <w:noProof/>
              </w:rPr>
              <w:t>Data eliberării permisului (zzllaaaa)</w:t>
            </w:r>
          </w:p>
        </w:tc>
        <w:tc>
          <w:tcPr>
            <w:tcW w:w="1559" w:type="dxa"/>
            <w:gridSpan w:val="2"/>
          </w:tcPr>
          <w:p w14:paraId="573EF5E5" w14:textId="77777777" w:rsidR="003A6A3A" w:rsidRPr="00A12A0F" w:rsidRDefault="003A6A3A" w:rsidP="009F04F0">
            <w:pPr>
              <w:keepNext/>
              <w:spacing w:before="60" w:after="60"/>
              <w:rPr>
                <w:noProof/>
              </w:rPr>
            </w:pPr>
            <w:r w:rsidRPr="00A12A0F">
              <w:rPr>
                <w:noProof/>
              </w:rPr>
              <w:t>n8</w:t>
            </w:r>
          </w:p>
        </w:tc>
        <w:tc>
          <w:tcPr>
            <w:tcW w:w="1134" w:type="dxa"/>
            <w:gridSpan w:val="2"/>
          </w:tcPr>
          <w:p w14:paraId="256C2DFB" w14:textId="77777777" w:rsidR="003A6A3A" w:rsidRPr="00A12A0F" w:rsidRDefault="003A6A3A" w:rsidP="009F04F0">
            <w:pPr>
              <w:keepNext/>
              <w:spacing w:before="60" w:after="60"/>
              <w:rPr>
                <w:noProof/>
              </w:rPr>
            </w:pPr>
            <w:r w:rsidRPr="00A12A0F">
              <w:rPr>
                <w:noProof/>
              </w:rPr>
              <w:t>O</w:t>
            </w:r>
          </w:p>
        </w:tc>
      </w:tr>
      <w:tr w:rsidR="003A6A3A" w:rsidRPr="00A12A0F" w14:paraId="6F506AE6" w14:textId="77777777" w:rsidTr="009F04F0">
        <w:trPr>
          <w:gridAfter w:val="1"/>
          <w:wAfter w:w="17" w:type="dxa"/>
          <w:jc w:val="center"/>
        </w:trPr>
        <w:tc>
          <w:tcPr>
            <w:tcW w:w="669" w:type="dxa"/>
          </w:tcPr>
          <w:p w14:paraId="4963C850" w14:textId="77777777" w:rsidR="003A6A3A" w:rsidRPr="00A12A0F" w:rsidRDefault="003A6A3A" w:rsidP="009F04F0">
            <w:pPr>
              <w:keepNext/>
              <w:spacing w:before="60" w:after="60"/>
              <w:rPr>
                <w:noProof/>
              </w:rPr>
            </w:pPr>
          </w:p>
        </w:tc>
        <w:tc>
          <w:tcPr>
            <w:tcW w:w="485" w:type="dxa"/>
          </w:tcPr>
          <w:p w14:paraId="14087D08" w14:textId="77777777" w:rsidR="003A6A3A" w:rsidRPr="00A12A0F" w:rsidRDefault="003A6A3A" w:rsidP="009F04F0">
            <w:pPr>
              <w:keepNext/>
              <w:spacing w:before="60" w:after="60"/>
              <w:rPr>
                <w:noProof/>
              </w:rPr>
            </w:pPr>
          </w:p>
        </w:tc>
        <w:tc>
          <w:tcPr>
            <w:tcW w:w="834" w:type="dxa"/>
          </w:tcPr>
          <w:p w14:paraId="24B158D3" w14:textId="77777777" w:rsidR="003A6A3A" w:rsidRPr="00A12A0F" w:rsidRDefault="003A6A3A" w:rsidP="009F04F0">
            <w:pPr>
              <w:keepNext/>
              <w:spacing w:before="60" w:after="60"/>
              <w:rPr>
                <w:noProof/>
              </w:rPr>
            </w:pPr>
          </w:p>
        </w:tc>
        <w:tc>
          <w:tcPr>
            <w:tcW w:w="485" w:type="dxa"/>
          </w:tcPr>
          <w:p w14:paraId="42A963FA" w14:textId="77777777" w:rsidR="003A6A3A" w:rsidRPr="00A12A0F" w:rsidRDefault="003A6A3A" w:rsidP="009F04F0">
            <w:pPr>
              <w:keepNext/>
              <w:spacing w:before="60" w:after="60"/>
              <w:rPr>
                <w:noProof/>
              </w:rPr>
            </w:pPr>
          </w:p>
        </w:tc>
        <w:tc>
          <w:tcPr>
            <w:tcW w:w="883" w:type="dxa"/>
          </w:tcPr>
          <w:p w14:paraId="776D590A" w14:textId="77777777" w:rsidR="003A6A3A" w:rsidRPr="00A12A0F" w:rsidRDefault="003A6A3A" w:rsidP="009F04F0">
            <w:pPr>
              <w:keepNext/>
              <w:spacing w:before="60" w:after="60"/>
              <w:rPr>
                <w:noProof/>
              </w:rPr>
            </w:pPr>
            <w:r w:rsidRPr="00A12A0F">
              <w:rPr>
                <w:noProof/>
              </w:rPr>
              <w:t>5F 0B</w:t>
            </w:r>
          </w:p>
        </w:tc>
        <w:tc>
          <w:tcPr>
            <w:tcW w:w="546" w:type="dxa"/>
          </w:tcPr>
          <w:p w14:paraId="38FDD210" w14:textId="77777777" w:rsidR="003A6A3A" w:rsidRPr="00A12A0F" w:rsidRDefault="003A6A3A" w:rsidP="009F04F0">
            <w:pPr>
              <w:keepNext/>
              <w:spacing w:before="60" w:after="60"/>
              <w:rPr>
                <w:noProof/>
              </w:rPr>
            </w:pPr>
            <w:r w:rsidRPr="00A12A0F">
              <w:rPr>
                <w:noProof/>
              </w:rPr>
              <w:t>4</w:t>
            </w:r>
          </w:p>
        </w:tc>
        <w:tc>
          <w:tcPr>
            <w:tcW w:w="3829" w:type="dxa"/>
          </w:tcPr>
          <w:p w14:paraId="7C708C58" w14:textId="77777777" w:rsidR="003A6A3A" w:rsidRPr="00A12A0F" w:rsidRDefault="003A6A3A" w:rsidP="009F04F0">
            <w:pPr>
              <w:keepNext/>
              <w:spacing w:before="60" w:after="60"/>
              <w:jc w:val="left"/>
              <w:rPr>
                <w:noProof/>
              </w:rPr>
            </w:pPr>
            <w:r w:rsidRPr="00A12A0F">
              <w:rPr>
                <w:noProof/>
              </w:rPr>
              <w:t>Data expirării permisului (zzllaaaa)</w:t>
            </w:r>
          </w:p>
        </w:tc>
        <w:tc>
          <w:tcPr>
            <w:tcW w:w="1559" w:type="dxa"/>
            <w:gridSpan w:val="2"/>
          </w:tcPr>
          <w:p w14:paraId="04C518B0" w14:textId="77777777" w:rsidR="003A6A3A" w:rsidRPr="00A12A0F" w:rsidRDefault="003A6A3A" w:rsidP="009F04F0">
            <w:pPr>
              <w:keepNext/>
              <w:spacing w:before="60" w:after="60"/>
              <w:rPr>
                <w:noProof/>
              </w:rPr>
            </w:pPr>
            <w:r w:rsidRPr="00A12A0F">
              <w:rPr>
                <w:noProof/>
              </w:rPr>
              <w:t>n8</w:t>
            </w:r>
          </w:p>
        </w:tc>
        <w:tc>
          <w:tcPr>
            <w:tcW w:w="1134" w:type="dxa"/>
            <w:gridSpan w:val="2"/>
          </w:tcPr>
          <w:p w14:paraId="1850D036" w14:textId="77777777" w:rsidR="003A6A3A" w:rsidRPr="00A12A0F" w:rsidRDefault="003A6A3A" w:rsidP="009F04F0">
            <w:pPr>
              <w:keepNext/>
              <w:spacing w:before="60" w:after="60"/>
              <w:rPr>
                <w:noProof/>
              </w:rPr>
            </w:pPr>
            <w:r w:rsidRPr="00A12A0F">
              <w:rPr>
                <w:noProof/>
              </w:rPr>
              <w:t>O</w:t>
            </w:r>
          </w:p>
        </w:tc>
      </w:tr>
      <w:tr w:rsidR="003A6A3A" w:rsidRPr="00A12A0F" w14:paraId="3C0F5EB3" w14:textId="77777777" w:rsidTr="009F04F0">
        <w:trPr>
          <w:gridAfter w:val="1"/>
          <w:wAfter w:w="17" w:type="dxa"/>
          <w:jc w:val="center"/>
        </w:trPr>
        <w:tc>
          <w:tcPr>
            <w:tcW w:w="669" w:type="dxa"/>
          </w:tcPr>
          <w:p w14:paraId="7B21FE19" w14:textId="77777777" w:rsidR="003A6A3A" w:rsidRPr="00A12A0F" w:rsidRDefault="003A6A3A" w:rsidP="009F04F0">
            <w:pPr>
              <w:keepNext/>
              <w:spacing w:before="60" w:after="60"/>
              <w:rPr>
                <w:noProof/>
              </w:rPr>
            </w:pPr>
          </w:p>
        </w:tc>
        <w:tc>
          <w:tcPr>
            <w:tcW w:w="485" w:type="dxa"/>
          </w:tcPr>
          <w:p w14:paraId="621E11B8" w14:textId="77777777" w:rsidR="003A6A3A" w:rsidRPr="00A12A0F" w:rsidRDefault="003A6A3A" w:rsidP="009F04F0">
            <w:pPr>
              <w:keepNext/>
              <w:spacing w:before="60" w:after="60"/>
              <w:rPr>
                <w:noProof/>
              </w:rPr>
            </w:pPr>
          </w:p>
        </w:tc>
        <w:tc>
          <w:tcPr>
            <w:tcW w:w="834" w:type="dxa"/>
          </w:tcPr>
          <w:p w14:paraId="369ABDCD" w14:textId="77777777" w:rsidR="003A6A3A" w:rsidRPr="00A12A0F" w:rsidRDefault="003A6A3A" w:rsidP="009F04F0">
            <w:pPr>
              <w:keepNext/>
              <w:spacing w:before="60" w:after="60"/>
              <w:rPr>
                <w:noProof/>
              </w:rPr>
            </w:pPr>
          </w:p>
        </w:tc>
        <w:tc>
          <w:tcPr>
            <w:tcW w:w="485" w:type="dxa"/>
          </w:tcPr>
          <w:p w14:paraId="697021E9" w14:textId="77777777" w:rsidR="003A6A3A" w:rsidRPr="00A12A0F" w:rsidRDefault="003A6A3A" w:rsidP="009F04F0">
            <w:pPr>
              <w:keepNext/>
              <w:spacing w:before="60" w:after="60"/>
              <w:rPr>
                <w:noProof/>
              </w:rPr>
            </w:pPr>
          </w:p>
        </w:tc>
        <w:tc>
          <w:tcPr>
            <w:tcW w:w="883" w:type="dxa"/>
          </w:tcPr>
          <w:p w14:paraId="0DD1C994" w14:textId="77777777" w:rsidR="003A6A3A" w:rsidRPr="00A12A0F" w:rsidRDefault="003A6A3A" w:rsidP="009F04F0">
            <w:pPr>
              <w:keepNext/>
              <w:spacing w:before="60" w:after="60"/>
              <w:rPr>
                <w:noProof/>
              </w:rPr>
            </w:pPr>
            <w:r w:rsidRPr="00A12A0F">
              <w:rPr>
                <w:noProof/>
              </w:rPr>
              <w:t>5F 0C</w:t>
            </w:r>
          </w:p>
        </w:tc>
        <w:tc>
          <w:tcPr>
            <w:tcW w:w="546" w:type="dxa"/>
          </w:tcPr>
          <w:p w14:paraId="442EF5C0" w14:textId="77777777" w:rsidR="003A6A3A" w:rsidRPr="00A12A0F" w:rsidRDefault="003A6A3A" w:rsidP="009F04F0">
            <w:pPr>
              <w:keepNext/>
              <w:spacing w:before="60" w:after="60"/>
              <w:rPr>
                <w:noProof/>
              </w:rPr>
            </w:pPr>
            <w:r w:rsidRPr="00A12A0F">
              <w:rPr>
                <w:noProof/>
              </w:rPr>
              <w:t>V</w:t>
            </w:r>
          </w:p>
        </w:tc>
        <w:tc>
          <w:tcPr>
            <w:tcW w:w="3829" w:type="dxa"/>
          </w:tcPr>
          <w:p w14:paraId="5896AF6C" w14:textId="77777777" w:rsidR="003A6A3A" w:rsidRPr="00A12A0F" w:rsidRDefault="003A6A3A" w:rsidP="009F04F0">
            <w:pPr>
              <w:keepNext/>
              <w:spacing w:before="60" w:after="60"/>
              <w:rPr>
                <w:noProof/>
              </w:rPr>
            </w:pPr>
            <w:r w:rsidRPr="00A12A0F">
              <w:rPr>
                <w:noProof/>
              </w:rPr>
              <w:t>Autoritatea emitentă</w:t>
            </w:r>
          </w:p>
        </w:tc>
        <w:tc>
          <w:tcPr>
            <w:tcW w:w="1559" w:type="dxa"/>
            <w:gridSpan w:val="2"/>
          </w:tcPr>
          <w:p w14:paraId="27D4B8EC" w14:textId="77777777" w:rsidR="003A6A3A" w:rsidRPr="00A12A0F" w:rsidRDefault="003A6A3A" w:rsidP="009F04F0">
            <w:pPr>
              <w:keepNext/>
              <w:spacing w:before="60" w:after="60"/>
              <w:rPr>
                <w:noProof/>
              </w:rPr>
            </w:pPr>
            <w:r w:rsidRPr="00A12A0F">
              <w:rPr>
                <w:noProof/>
              </w:rPr>
              <w:t>ans</w:t>
            </w:r>
          </w:p>
        </w:tc>
        <w:tc>
          <w:tcPr>
            <w:tcW w:w="1134" w:type="dxa"/>
            <w:gridSpan w:val="2"/>
          </w:tcPr>
          <w:p w14:paraId="26C704C9" w14:textId="77777777" w:rsidR="003A6A3A" w:rsidRPr="00A12A0F" w:rsidRDefault="003A6A3A" w:rsidP="009F04F0">
            <w:pPr>
              <w:keepNext/>
              <w:spacing w:before="60" w:after="60"/>
              <w:rPr>
                <w:noProof/>
              </w:rPr>
            </w:pPr>
            <w:r w:rsidRPr="00A12A0F">
              <w:rPr>
                <w:noProof/>
              </w:rPr>
              <w:t>O</w:t>
            </w:r>
          </w:p>
        </w:tc>
      </w:tr>
      <w:tr w:rsidR="003A6A3A" w:rsidRPr="00A12A0F" w14:paraId="1622F788" w14:textId="77777777" w:rsidTr="009F04F0">
        <w:trPr>
          <w:gridAfter w:val="1"/>
          <w:wAfter w:w="17" w:type="dxa"/>
          <w:jc w:val="center"/>
        </w:trPr>
        <w:tc>
          <w:tcPr>
            <w:tcW w:w="669" w:type="dxa"/>
          </w:tcPr>
          <w:p w14:paraId="34B0BE0A" w14:textId="77777777" w:rsidR="003A6A3A" w:rsidRPr="00A12A0F" w:rsidRDefault="003A6A3A" w:rsidP="009F04F0">
            <w:pPr>
              <w:keepNext/>
              <w:spacing w:before="60" w:after="60"/>
              <w:rPr>
                <w:noProof/>
              </w:rPr>
            </w:pPr>
          </w:p>
        </w:tc>
        <w:tc>
          <w:tcPr>
            <w:tcW w:w="485" w:type="dxa"/>
          </w:tcPr>
          <w:p w14:paraId="7B774445" w14:textId="77777777" w:rsidR="003A6A3A" w:rsidRPr="00A12A0F" w:rsidRDefault="003A6A3A" w:rsidP="009F04F0">
            <w:pPr>
              <w:keepNext/>
              <w:spacing w:before="60" w:after="60"/>
              <w:rPr>
                <w:noProof/>
              </w:rPr>
            </w:pPr>
          </w:p>
        </w:tc>
        <w:tc>
          <w:tcPr>
            <w:tcW w:w="834" w:type="dxa"/>
          </w:tcPr>
          <w:p w14:paraId="29830593" w14:textId="77777777" w:rsidR="003A6A3A" w:rsidRPr="00A12A0F" w:rsidRDefault="003A6A3A" w:rsidP="009F04F0">
            <w:pPr>
              <w:keepNext/>
              <w:spacing w:before="60" w:after="60"/>
              <w:rPr>
                <w:noProof/>
              </w:rPr>
            </w:pPr>
          </w:p>
        </w:tc>
        <w:tc>
          <w:tcPr>
            <w:tcW w:w="485" w:type="dxa"/>
          </w:tcPr>
          <w:p w14:paraId="2279B1A5" w14:textId="77777777" w:rsidR="003A6A3A" w:rsidRPr="00A12A0F" w:rsidRDefault="003A6A3A" w:rsidP="009F04F0">
            <w:pPr>
              <w:keepNext/>
              <w:spacing w:before="60" w:after="60"/>
              <w:rPr>
                <w:noProof/>
              </w:rPr>
            </w:pPr>
          </w:p>
        </w:tc>
        <w:tc>
          <w:tcPr>
            <w:tcW w:w="883" w:type="dxa"/>
          </w:tcPr>
          <w:p w14:paraId="31A0C73B" w14:textId="77777777" w:rsidR="003A6A3A" w:rsidRPr="00A12A0F" w:rsidRDefault="003A6A3A" w:rsidP="009F04F0">
            <w:pPr>
              <w:keepNext/>
              <w:spacing w:before="60" w:after="60"/>
              <w:rPr>
                <w:noProof/>
              </w:rPr>
            </w:pPr>
            <w:r w:rsidRPr="00A12A0F">
              <w:rPr>
                <w:noProof/>
              </w:rPr>
              <w:t>5F 0D</w:t>
            </w:r>
          </w:p>
        </w:tc>
        <w:tc>
          <w:tcPr>
            <w:tcW w:w="546" w:type="dxa"/>
          </w:tcPr>
          <w:p w14:paraId="0007F66F" w14:textId="77777777" w:rsidR="003A6A3A" w:rsidRPr="00A12A0F" w:rsidRDefault="003A6A3A" w:rsidP="009F04F0">
            <w:pPr>
              <w:keepNext/>
              <w:spacing w:before="60" w:after="60"/>
              <w:rPr>
                <w:noProof/>
              </w:rPr>
            </w:pPr>
            <w:r w:rsidRPr="00A12A0F">
              <w:rPr>
                <w:noProof/>
              </w:rPr>
              <w:t>V</w:t>
            </w:r>
          </w:p>
        </w:tc>
        <w:tc>
          <w:tcPr>
            <w:tcW w:w="3829" w:type="dxa"/>
          </w:tcPr>
          <w:p w14:paraId="4C85A530" w14:textId="77777777" w:rsidR="003A6A3A" w:rsidRPr="00A12A0F" w:rsidRDefault="003A6A3A" w:rsidP="009F04F0">
            <w:pPr>
              <w:keepNext/>
              <w:spacing w:before="60" w:after="60"/>
              <w:jc w:val="left"/>
              <w:rPr>
                <w:noProof/>
              </w:rPr>
            </w:pPr>
            <w:r w:rsidRPr="00A12A0F">
              <w:rPr>
                <w:noProof/>
              </w:rPr>
              <w:t>Numărul administrativ (diferit de numărul documentului)</w:t>
            </w:r>
          </w:p>
        </w:tc>
        <w:tc>
          <w:tcPr>
            <w:tcW w:w="1559" w:type="dxa"/>
            <w:gridSpan w:val="2"/>
          </w:tcPr>
          <w:p w14:paraId="3E1F0A5D" w14:textId="77777777" w:rsidR="003A6A3A" w:rsidRPr="00A12A0F" w:rsidRDefault="003A6A3A" w:rsidP="009F04F0">
            <w:pPr>
              <w:keepNext/>
              <w:spacing w:before="60" w:after="60"/>
              <w:rPr>
                <w:noProof/>
              </w:rPr>
            </w:pPr>
            <w:r w:rsidRPr="00A12A0F">
              <w:rPr>
                <w:noProof/>
              </w:rPr>
              <w:t>ans</w:t>
            </w:r>
          </w:p>
        </w:tc>
        <w:tc>
          <w:tcPr>
            <w:tcW w:w="1134" w:type="dxa"/>
            <w:gridSpan w:val="2"/>
          </w:tcPr>
          <w:p w14:paraId="47DD76CA" w14:textId="77777777" w:rsidR="003A6A3A" w:rsidRPr="00A12A0F" w:rsidRDefault="003A6A3A" w:rsidP="009F04F0">
            <w:pPr>
              <w:keepNext/>
              <w:spacing w:before="60" w:after="60"/>
              <w:rPr>
                <w:noProof/>
              </w:rPr>
            </w:pPr>
            <w:r w:rsidRPr="00A12A0F">
              <w:rPr>
                <w:noProof/>
              </w:rPr>
              <w:t>F</w:t>
            </w:r>
          </w:p>
        </w:tc>
      </w:tr>
      <w:tr w:rsidR="003A6A3A" w:rsidRPr="00A12A0F" w14:paraId="0FDBDBC6" w14:textId="77777777" w:rsidTr="009F04F0">
        <w:trPr>
          <w:gridAfter w:val="1"/>
          <w:wAfter w:w="17" w:type="dxa"/>
          <w:jc w:val="center"/>
        </w:trPr>
        <w:tc>
          <w:tcPr>
            <w:tcW w:w="669" w:type="dxa"/>
          </w:tcPr>
          <w:p w14:paraId="567ECF35" w14:textId="77777777" w:rsidR="003A6A3A" w:rsidRPr="00A12A0F" w:rsidRDefault="003A6A3A" w:rsidP="009F04F0">
            <w:pPr>
              <w:keepNext/>
              <w:spacing w:before="60" w:after="60"/>
              <w:rPr>
                <w:noProof/>
              </w:rPr>
            </w:pPr>
          </w:p>
        </w:tc>
        <w:tc>
          <w:tcPr>
            <w:tcW w:w="485" w:type="dxa"/>
          </w:tcPr>
          <w:p w14:paraId="59E003F0" w14:textId="77777777" w:rsidR="003A6A3A" w:rsidRPr="00A12A0F" w:rsidRDefault="003A6A3A" w:rsidP="009F04F0">
            <w:pPr>
              <w:keepNext/>
              <w:spacing w:before="60" w:after="60"/>
              <w:rPr>
                <w:noProof/>
              </w:rPr>
            </w:pPr>
          </w:p>
        </w:tc>
        <w:tc>
          <w:tcPr>
            <w:tcW w:w="834" w:type="dxa"/>
          </w:tcPr>
          <w:p w14:paraId="0203E64F" w14:textId="77777777" w:rsidR="003A6A3A" w:rsidRPr="00A12A0F" w:rsidRDefault="003A6A3A" w:rsidP="009F04F0">
            <w:pPr>
              <w:keepNext/>
              <w:spacing w:before="60" w:after="60"/>
              <w:rPr>
                <w:noProof/>
              </w:rPr>
            </w:pPr>
          </w:p>
        </w:tc>
        <w:tc>
          <w:tcPr>
            <w:tcW w:w="485" w:type="dxa"/>
          </w:tcPr>
          <w:p w14:paraId="6AA70930" w14:textId="77777777" w:rsidR="003A6A3A" w:rsidRPr="00A12A0F" w:rsidRDefault="003A6A3A" w:rsidP="009F04F0">
            <w:pPr>
              <w:keepNext/>
              <w:spacing w:before="60" w:after="60"/>
              <w:rPr>
                <w:noProof/>
              </w:rPr>
            </w:pPr>
          </w:p>
        </w:tc>
        <w:tc>
          <w:tcPr>
            <w:tcW w:w="883" w:type="dxa"/>
          </w:tcPr>
          <w:p w14:paraId="251861E4" w14:textId="77777777" w:rsidR="003A6A3A" w:rsidRPr="00A12A0F" w:rsidRDefault="003A6A3A" w:rsidP="009F04F0">
            <w:pPr>
              <w:keepNext/>
              <w:spacing w:before="60" w:after="60"/>
              <w:rPr>
                <w:noProof/>
              </w:rPr>
            </w:pPr>
            <w:r w:rsidRPr="00A12A0F">
              <w:rPr>
                <w:noProof/>
              </w:rPr>
              <w:t>5F 0E</w:t>
            </w:r>
          </w:p>
        </w:tc>
        <w:tc>
          <w:tcPr>
            <w:tcW w:w="546" w:type="dxa"/>
          </w:tcPr>
          <w:p w14:paraId="33701E14" w14:textId="77777777" w:rsidR="003A6A3A" w:rsidRPr="00A12A0F" w:rsidRDefault="003A6A3A" w:rsidP="009F04F0">
            <w:pPr>
              <w:keepNext/>
              <w:spacing w:before="60" w:after="60"/>
              <w:rPr>
                <w:noProof/>
              </w:rPr>
            </w:pPr>
            <w:r w:rsidRPr="00A12A0F">
              <w:rPr>
                <w:noProof/>
              </w:rPr>
              <w:t>V</w:t>
            </w:r>
          </w:p>
        </w:tc>
        <w:tc>
          <w:tcPr>
            <w:tcW w:w="3829" w:type="dxa"/>
          </w:tcPr>
          <w:p w14:paraId="6F3EAC38" w14:textId="77777777" w:rsidR="003A6A3A" w:rsidRPr="00A12A0F" w:rsidRDefault="003A6A3A" w:rsidP="009F04F0">
            <w:pPr>
              <w:keepNext/>
              <w:spacing w:before="60" w:after="60"/>
              <w:rPr>
                <w:noProof/>
              </w:rPr>
            </w:pPr>
            <w:r w:rsidRPr="00A12A0F">
              <w:rPr>
                <w:noProof/>
              </w:rPr>
              <w:t>Numărul documentului</w:t>
            </w:r>
          </w:p>
        </w:tc>
        <w:tc>
          <w:tcPr>
            <w:tcW w:w="1559" w:type="dxa"/>
            <w:gridSpan w:val="2"/>
          </w:tcPr>
          <w:p w14:paraId="5261E112" w14:textId="77777777" w:rsidR="003A6A3A" w:rsidRPr="00A12A0F" w:rsidRDefault="003A6A3A" w:rsidP="009F04F0">
            <w:pPr>
              <w:keepNext/>
              <w:spacing w:before="60" w:after="60"/>
              <w:rPr>
                <w:noProof/>
              </w:rPr>
            </w:pPr>
            <w:r w:rsidRPr="00A12A0F">
              <w:rPr>
                <w:noProof/>
              </w:rPr>
              <w:t>an</w:t>
            </w:r>
          </w:p>
        </w:tc>
        <w:tc>
          <w:tcPr>
            <w:tcW w:w="1134" w:type="dxa"/>
            <w:gridSpan w:val="2"/>
          </w:tcPr>
          <w:p w14:paraId="10044BC7" w14:textId="77777777" w:rsidR="003A6A3A" w:rsidRPr="00A12A0F" w:rsidRDefault="003A6A3A" w:rsidP="009F04F0">
            <w:pPr>
              <w:keepNext/>
              <w:spacing w:before="60" w:after="60"/>
              <w:rPr>
                <w:noProof/>
              </w:rPr>
            </w:pPr>
            <w:r w:rsidRPr="00A12A0F">
              <w:rPr>
                <w:noProof/>
              </w:rPr>
              <w:t>O</w:t>
            </w:r>
          </w:p>
        </w:tc>
      </w:tr>
      <w:tr w:rsidR="003A6A3A" w:rsidRPr="00A12A0F" w14:paraId="29ACF356" w14:textId="77777777" w:rsidTr="009F04F0">
        <w:trPr>
          <w:gridAfter w:val="1"/>
          <w:wAfter w:w="17" w:type="dxa"/>
          <w:jc w:val="center"/>
        </w:trPr>
        <w:tc>
          <w:tcPr>
            <w:tcW w:w="669" w:type="dxa"/>
          </w:tcPr>
          <w:p w14:paraId="008B038A" w14:textId="77777777" w:rsidR="003A6A3A" w:rsidRPr="00A12A0F" w:rsidRDefault="003A6A3A" w:rsidP="009F04F0">
            <w:pPr>
              <w:keepNext/>
              <w:spacing w:before="60" w:after="60"/>
              <w:rPr>
                <w:noProof/>
              </w:rPr>
            </w:pPr>
          </w:p>
        </w:tc>
        <w:tc>
          <w:tcPr>
            <w:tcW w:w="485" w:type="dxa"/>
          </w:tcPr>
          <w:p w14:paraId="701378FB" w14:textId="77777777" w:rsidR="003A6A3A" w:rsidRPr="00A12A0F" w:rsidRDefault="003A6A3A" w:rsidP="009F04F0">
            <w:pPr>
              <w:keepNext/>
              <w:spacing w:before="60" w:after="60"/>
              <w:rPr>
                <w:noProof/>
              </w:rPr>
            </w:pPr>
          </w:p>
        </w:tc>
        <w:tc>
          <w:tcPr>
            <w:tcW w:w="834" w:type="dxa"/>
          </w:tcPr>
          <w:p w14:paraId="361529B3" w14:textId="77777777" w:rsidR="003A6A3A" w:rsidRPr="00A12A0F" w:rsidRDefault="003A6A3A" w:rsidP="009F04F0">
            <w:pPr>
              <w:keepNext/>
              <w:spacing w:before="60" w:after="60"/>
              <w:rPr>
                <w:noProof/>
              </w:rPr>
            </w:pPr>
          </w:p>
        </w:tc>
        <w:tc>
          <w:tcPr>
            <w:tcW w:w="485" w:type="dxa"/>
          </w:tcPr>
          <w:p w14:paraId="64ED886C" w14:textId="77777777" w:rsidR="003A6A3A" w:rsidRPr="00A12A0F" w:rsidRDefault="003A6A3A" w:rsidP="009F04F0">
            <w:pPr>
              <w:keepNext/>
              <w:spacing w:before="60" w:after="60"/>
              <w:rPr>
                <w:noProof/>
              </w:rPr>
            </w:pPr>
          </w:p>
        </w:tc>
        <w:tc>
          <w:tcPr>
            <w:tcW w:w="883" w:type="dxa"/>
          </w:tcPr>
          <w:p w14:paraId="0797939E" w14:textId="77777777" w:rsidR="003A6A3A" w:rsidRPr="00A12A0F" w:rsidRDefault="003A6A3A" w:rsidP="009F04F0">
            <w:pPr>
              <w:keepNext/>
              <w:spacing w:before="60" w:after="60"/>
              <w:rPr>
                <w:noProof/>
              </w:rPr>
            </w:pPr>
            <w:r w:rsidRPr="00A12A0F">
              <w:rPr>
                <w:noProof/>
              </w:rPr>
              <w:t>5F 0F</w:t>
            </w:r>
          </w:p>
        </w:tc>
        <w:tc>
          <w:tcPr>
            <w:tcW w:w="546" w:type="dxa"/>
          </w:tcPr>
          <w:p w14:paraId="5D06DBF4" w14:textId="77777777" w:rsidR="003A6A3A" w:rsidRPr="00A12A0F" w:rsidRDefault="003A6A3A" w:rsidP="009F04F0">
            <w:pPr>
              <w:keepNext/>
              <w:spacing w:before="60" w:after="60"/>
              <w:rPr>
                <w:noProof/>
              </w:rPr>
            </w:pPr>
            <w:r w:rsidRPr="00A12A0F">
              <w:rPr>
                <w:noProof/>
              </w:rPr>
              <w:t>V</w:t>
            </w:r>
          </w:p>
        </w:tc>
        <w:tc>
          <w:tcPr>
            <w:tcW w:w="3829" w:type="dxa"/>
          </w:tcPr>
          <w:p w14:paraId="6B310B63" w14:textId="77777777" w:rsidR="003A6A3A" w:rsidRPr="00A12A0F" w:rsidRDefault="003A6A3A" w:rsidP="009F04F0">
            <w:pPr>
              <w:keepNext/>
              <w:spacing w:before="60" w:after="60"/>
              <w:jc w:val="left"/>
              <w:rPr>
                <w:noProof/>
              </w:rPr>
            </w:pPr>
            <w:r w:rsidRPr="00A12A0F">
              <w:rPr>
                <w:noProof/>
              </w:rPr>
              <w:t>Reședința permanentă sau adresa poștală</w:t>
            </w:r>
          </w:p>
        </w:tc>
        <w:tc>
          <w:tcPr>
            <w:tcW w:w="1559" w:type="dxa"/>
            <w:gridSpan w:val="2"/>
          </w:tcPr>
          <w:p w14:paraId="538EB672" w14:textId="77777777" w:rsidR="003A6A3A" w:rsidRPr="00A12A0F" w:rsidRDefault="003A6A3A" w:rsidP="009F04F0">
            <w:pPr>
              <w:keepNext/>
              <w:spacing w:before="60" w:after="60"/>
              <w:rPr>
                <w:noProof/>
              </w:rPr>
            </w:pPr>
            <w:r w:rsidRPr="00A12A0F">
              <w:rPr>
                <w:noProof/>
              </w:rPr>
              <w:t>ans</w:t>
            </w:r>
          </w:p>
        </w:tc>
        <w:tc>
          <w:tcPr>
            <w:tcW w:w="1134" w:type="dxa"/>
            <w:gridSpan w:val="2"/>
          </w:tcPr>
          <w:p w14:paraId="24FA1965" w14:textId="77777777" w:rsidR="003A6A3A" w:rsidRPr="00A12A0F" w:rsidRDefault="003A6A3A" w:rsidP="009F04F0">
            <w:pPr>
              <w:keepNext/>
              <w:spacing w:before="60" w:after="60"/>
              <w:rPr>
                <w:noProof/>
              </w:rPr>
            </w:pPr>
            <w:r w:rsidRPr="00A12A0F">
              <w:rPr>
                <w:noProof/>
              </w:rPr>
              <w:t>F</w:t>
            </w:r>
          </w:p>
        </w:tc>
      </w:tr>
      <w:tr w:rsidR="003A6A3A" w:rsidRPr="00A12A0F" w14:paraId="7B7177D0" w14:textId="77777777" w:rsidTr="009F04F0">
        <w:trPr>
          <w:jc w:val="center"/>
        </w:trPr>
        <w:tc>
          <w:tcPr>
            <w:tcW w:w="669" w:type="dxa"/>
          </w:tcPr>
          <w:p w14:paraId="6AFFF432" w14:textId="77777777" w:rsidR="003A6A3A" w:rsidRPr="00A12A0F" w:rsidRDefault="003A6A3A" w:rsidP="009F04F0">
            <w:pPr>
              <w:keepNext/>
              <w:spacing w:before="60" w:after="60"/>
              <w:rPr>
                <w:noProof/>
              </w:rPr>
            </w:pPr>
          </w:p>
        </w:tc>
        <w:tc>
          <w:tcPr>
            <w:tcW w:w="485" w:type="dxa"/>
          </w:tcPr>
          <w:p w14:paraId="784806B7" w14:textId="77777777" w:rsidR="003A6A3A" w:rsidRPr="00A12A0F" w:rsidRDefault="003A6A3A" w:rsidP="009F04F0">
            <w:pPr>
              <w:keepNext/>
              <w:spacing w:before="60" w:after="60"/>
              <w:rPr>
                <w:noProof/>
              </w:rPr>
            </w:pPr>
          </w:p>
        </w:tc>
        <w:tc>
          <w:tcPr>
            <w:tcW w:w="834" w:type="dxa"/>
          </w:tcPr>
          <w:p w14:paraId="7E3691B0" w14:textId="77777777" w:rsidR="003A6A3A" w:rsidRPr="00A12A0F" w:rsidRDefault="003A6A3A" w:rsidP="009F04F0">
            <w:pPr>
              <w:keepNext/>
              <w:spacing w:before="60" w:after="60"/>
              <w:rPr>
                <w:noProof/>
              </w:rPr>
            </w:pPr>
            <w:r w:rsidRPr="00A12A0F">
              <w:rPr>
                <w:noProof/>
              </w:rPr>
              <w:t>7F 63</w:t>
            </w:r>
          </w:p>
        </w:tc>
        <w:tc>
          <w:tcPr>
            <w:tcW w:w="485" w:type="dxa"/>
          </w:tcPr>
          <w:p w14:paraId="0E800CD8" w14:textId="77777777" w:rsidR="003A6A3A" w:rsidRPr="00A12A0F" w:rsidRDefault="003A6A3A" w:rsidP="009F04F0">
            <w:pPr>
              <w:keepNext/>
              <w:spacing w:before="60" w:after="60"/>
              <w:rPr>
                <w:noProof/>
              </w:rPr>
            </w:pPr>
            <w:r w:rsidRPr="00A12A0F">
              <w:rPr>
                <w:noProof/>
              </w:rPr>
              <w:t>V</w:t>
            </w:r>
          </w:p>
        </w:tc>
        <w:tc>
          <w:tcPr>
            <w:tcW w:w="5275" w:type="dxa"/>
            <w:gridSpan w:val="4"/>
          </w:tcPr>
          <w:p w14:paraId="61797057" w14:textId="77777777" w:rsidR="003A6A3A" w:rsidRPr="00A12A0F" w:rsidRDefault="003A6A3A" w:rsidP="009F04F0">
            <w:pPr>
              <w:keepNext/>
              <w:spacing w:before="60" w:after="60"/>
              <w:jc w:val="left"/>
              <w:rPr>
                <w:noProof/>
              </w:rPr>
            </w:pPr>
            <w:r w:rsidRPr="00A12A0F">
              <w:rPr>
                <w:noProof/>
              </w:rPr>
              <w:t>Obiect de date construit cu categoriile de vehicule/restricții/condiții</w:t>
            </w:r>
          </w:p>
        </w:tc>
        <w:tc>
          <w:tcPr>
            <w:tcW w:w="1559" w:type="dxa"/>
            <w:gridSpan w:val="2"/>
          </w:tcPr>
          <w:p w14:paraId="0AD7AA73" w14:textId="77777777" w:rsidR="003A6A3A" w:rsidRPr="00A12A0F" w:rsidRDefault="003A6A3A" w:rsidP="009F04F0">
            <w:pPr>
              <w:keepNext/>
              <w:spacing w:before="60" w:after="60"/>
              <w:rPr>
                <w:noProof/>
              </w:rPr>
            </w:pPr>
          </w:p>
        </w:tc>
        <w:tc>
          <w:tcPr>
            <w:tcW w:w="1134" w:type="dxa"/>
            <w:gridSpan w:val="2"/>
          </w:tcPr>
          <w:p w14:paraId="0EB2C663" w14:textId="77777777" w:rsidR="003A6A3A" w:rsidRPr="00A12A0F" w:rsidRDefault="003A6A3A" w:rsidP="009F04F0">
            <w:pPr>
              <w:keepNext/>
              <w:spacing w:before="60" w:after="60"/>
              <w:rPr>
                <w:noProof/>
              </w:rPr>
            </w:pPr>
            <w:r w:rsidRPr="00A12A0F">
              <w:rPr>
                <w:noProof/>
              </w:rPr>
              <w:t>O</w:t>
            </w:r>
          </w:p>
        </w:tc>
      </w:tr>
      <w:tr w:rsidR="003A6A3A" w:rsidRPr="00A12A0F" w14:paraId="154A4A5C" w14:textId="77777777" w:rsidTr="009F04F0">
        <w:trPr>
          <w:gridAfter w:val="1"/>
          <w:wAfter w:w="17" w:type="dxa"/>
          <w:jc w:val="center"/>
        </w:trPr>
        <w:tc>
          <w:tcPr>
            <w:tcW w:w="669" w:type="dxa"/>
          </w:tcPr>
          <w:p w14:paraId="4B0E5B13" w14:textId="77777777" w:rsidR="003A6A3A" w:rsidRPr="00A12A0F" w:rsidRDefault="003A6A3A" w:rsidP="009F04F0">
            <w:pPr>
              <w:keepNext/>
              <w:spacing w:before="60" w:after="60"/>
              <w:rPr>
                <w:noProof/>
              </w:rPr>
            </w:pPr>
          </w:p>
        </w:tc>
        <w:tc>
          <w:tcPr>
            <w:tcW w:w="485" w:type="dxa"/>
          </w:tcPr>
          <w:p w14:paraId="00C8D321" w14:textId="77777777" w:rsidR="003A6A3A" w:rsidRPr="00A12A0F" w:rsidRDefault="003A6A3A" w:rsidP="009F04F0">
            <w:pPr>
              <w:keepNext/>
              <w:spacing w:before="60" w:after="60"/>
              <w:rPr>
                <w:noProof/>
              </w:rPr>
            </w:pPr>
          </w:p>
        </w:tc>
        <w:tc>
          <w:tcPr>
            <w:tcW w:w="834" w:type="dxa"/>
          </w:tcPr>
          <w:p w14:paraId="335849B1" w14:textId="77777777" w:rsidR="003A6A3A" w:rsidRPr="00A12A0F" w:rsidRDefault="003A6A3A" w:rsidP="009F04F0">
            <w:pPr>
              <w:keepNext/>
              <w:spacing w:before="60" w:after="60"/>
              <w:rPr>
                <w:noProof/>
              </w:rPr>
            </w:pPr>
          </w:p>
        </w:tc>
        <w:tc>
          <w:tcPr>
            <w:tcW w:w="485" w:type="dxa"/>
          </w:tcPr>
          <w:p w14:paraId="5D0FE7B0" w14:textId="77777777" w:rsidR="003A6A3A" w:rsidRPr="00A12A0F"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A12A0F" w:rsidRDefault="003A6A3A" w:rsidP="009F04F0">
            <w:pPr>
              <w:keepNext/>
              <w:spacing w:before="60" w:after="60"/>
              <w:rPr>
                <w:noProof/>
              </w:rPr>
            </w:pPr>
            <w:r w:rsidRPr="00A12A0F">
              <w:rPr>
                <w:noProof/>
              </w:rPr>
              <w:t>Cod</w:t>
            </w:r>
          </w:p>
        </w:tc>
        <w:tc>
          <w:tcPr>
            <w:tcW w:w="546" w:type="dxa"/>
            <w:shd w:val="clear" w:color="auto" w:fill="BFBFBF" w:themeFill="background1" w:themeFillShade="BF"/>
          </w:tcPr>
          <w:p w14:paraId="746A5688" w14:textId="77777777" w:rsidR="003A6A3A" w:rsidRPr="00A12A0F" w:rsidRDefault="003A6A3A" w:rsidP="009F04F0">
            <w:pPr>
              <w:keepNext/>
              <w:spacing w:before="60" w:after="60"/>
              <w:rPr>
                <w:noProof/>
              </w:rPr>
            </w:pPr>
            <w:r w:rsidRPr="00A12A0F">
              <w:rPr>
                <w:noProof/>
              </w:rPr>
              <w:t>L</w:t>
            </w:r>
          </w:p>
        </w:tc>
        <w:tc>
          <w:tcPr>
            <w:tcW w:w="3829" w:type="dxa"/>
            <w:shd w:val="clear" w:color="auto" w:fill="BFBFBF" w:themeFill="background1" w:themeFillShade="BF"/>
          </w:tcPr>
          <w:p w14:paraId="2E868A7B" w14:textId="77777777" w:rsidR="003A6A3A" w:rsidRPr="00A12A0F" w:rsidRDefault="003A6A3A" w:rsidP="009F04F0">
            <w:pPr>
              <w:keepNext/>
              <w:spacing w:before="60" w:after="60"/>
              <w:rPr>
                <w:noProof/>
              </w:rPr>
            </w:pPr>
            <w:r w:rsidRPr="00A12A0F">
              <w:rPr>
                <w:noProof/>
              </w:rPr>
              <w:t>Valoare (codificată conform definiției de mai jos)</w:t>
            </w:r>
          </w:p>
        </w:tc>
        <w:tc>
          <w:tcPr>
            <w:tcW w:w="1559" w:type="dxa"/>
            <w:gridSpan w:val="2"/>
          </w:tcPr>
          <w:p w14:paraId="7A7B59E3" w14:textId="77777777" w:rsidR="003A6A3A" w:rsidRPr="00A12A0F" w:rsidRDefault="003A6A3A" w:rsidP="009F04F0">
            <w:pPr>
              <w:keepNext/>
              <w:spacing w:before="60" w:after="60"/>
              <w:rPr>
                <w:noProof/>
              </w:rPr>
            </w:pPr>
          </w:p>
        </w:tc>
        <w:tc>
          <w:tcPr>
            <w:tcW w:w="1134" w:type="dxa"/>
            <w:gridSpan w:val="2"/>
          </w:tcPr>
          <w:p w14:paraId="6934450F" w14:textId="77777777" w:rsidR="003A6A3A" w:rsidRPr="00A12A0F" w:rsidRDefault="003A6A3A" w:rsidP="009F04F0">
            <w:pPr>
              <w:keepNext/>
              <w:spacing w:before="60" w:after="60"/>
              <w:rPr>
                <w:noProof/>
              </w:rPr>
            </w:pPr>
          </w:p>
        </w:tc>
      </w:tr>
      <w:tr w:rsidR="003A6A3A" w:rsidRPr="00A12A0F" w14:paraId="09FE8FB1" w14:textId="77777777" w:rsidTr="009F04F0">
        <w:trPr>
          <w:gridAfter w:val="1"/>
          <w:wAfter w:w="17" w:type="dxa"/>
          <w:jc w:val="center"/>
        </w:trPr>
        <w:tc>
          <w:tcPr>
            <w:tcW w:w="669" w:type="dxa"/>
          </w:tcPr>
          <w:p w14:paraId="5E137334" w14:textId="77777777" w:rsidR="003A6A3A" w:rsidRPr="00A12A0F" w:rsidRDefault="003A6A3A" w:rsidP="009F04F0">
            <w:pPr>
              <w:keepNext/>
              <w:spacing w:before="60" w:after="60"/>
              <w:rPr>
                <w:noProof/>
              </w:rPr>
            </w:pPr>
          </w:p>
        </w:tc>
        <w:tc>
          <w:tcPr>
            <w:tcW w:w="485" w:type="dxa"/>
          </w:tcPr>
          <w:p w14:paraId="2B376C2E" w14:textId="77777777" w:rsidR="003A6A3A" w:rsidRPr="00A12A0F" w:rsidRDefault="003A6A3A" w:rsidP="009F04F0">
            <w:pPr>
              <w:keepNext/>
              <w:spacing w:before="60" w:after="60"/>
              <w:rPr>
                <w:noProof/>
              </w:rPr>
            </w:pPr>
          </w:p>
        </w:tc>
        <w:tc>
          <w:tcPr>
            <w:tcW w:w="834" w:type="dxa"/>
          </w:tcPr>
          <w:p w14:paraId="083DF5D5" w14:textId="77777777" w:rsidR="003A6A3A" w:rsidRPr="00A12A0F" w:rsidRDefault="003A6A3A" w:rsidP="009F04F0">
            <w:pPr>
              <w:keepNext/>
              <w:spacing w:before="60" w:after="60"/>
              <w:rPr>
                <w:noProof/>
              </w:rPr>
            </w:pPr>
          </w:p>
        </w:tc>
        <w:tc>
          <w:tcPr>
            <w:tcW w:w="485" w:type="dxa"/>
          </w:tcPr>
          <w:p w14:paraId="4C0CAD0B" w14:textId="77777777" w:rsidR="003A6A3A" w:rsidRPr="00A12A0F" w:rsidRDefault="003A6A3A" w:rsidP="009F04F0">
            <w:pPr>
              <w:keepNext/>
              <w:spacing w:before="60" w:after="60"/>
              <w:rPr>
                <w:noProof/>
              </w:rPr>
            </w:pPr>
          </w:p>
        </w:tc>
        <w:tc>
          <w:tcPr>
            <w:tcW w:w="883" w:type="dxa"/>
          </w:tcPr>
          <w:p w14:paraId="1D574F79" w14:textId="77777777" w:rsidR="003A6A3A" w:rsidRPr="00A12A0F" w:rsidRDefault="003A6A3A" w:rsidP="009F04F0">
            <w:pPr>
              <w:keepNext/>
              <w:spacing w:before="60" w:after="60"/>
              <w:rPr>
                <w:noProof/>
              </w:rPr>
            </w:pPr>
            <w:r w:rsidRPr="00A12A0F">
              <w:rPr>
                <w:noProof/>
              </w:rPr>
              <w:t>02</w:t>
            </w:r>
          </w:p>
        </w:tc>
        <w:tc>
          <w:tcPr>
            <w:tcW w:w="546" w:type="dxa"/>
          </w:tcPr>
          <w:p w14:paraId="39908B95" w14:textId="77777777" w:rsidR="003A6A3A" w:rsidRPr="00A12A0F" w:rsidRDefault="003A6A3A" w:rsidP="009F04F0">
            <w:pPr>
              <w:keepNext/>
              <w:spacing w:before="60" w:after="60"/>
              <w:rPr>
                <w:noProof/>
              </w:rPr>
            </w:pPr>
            <w:r w:rsidRPr="00A12A0F">
              <w:rPr>
                <w:noProof/>
              </w:rPr>
              <w:t>1</w:t>
            </w:r>
          </w:p>
        </w:tc>
        <w:tc>
          <w:tcPr>
            <w:tcW w:w="3829" w:type="dxa"/>
          </w:tcPr>
          <w:p w14:paraId="79479690" w14:textId="77777777" w:rsidR="003A6A3A" w:rsidRPr="00A12A0F" w:rsidRDefault="003A6A3A" w:rsidP="009F04F0">
            <w:pPr>
              <w:keepNext/>
              <w:spacing w:before="60" w:after="60"/>
              <w:jc w:val="left"/>
              <w:rPr>
                <w:noProof/>
              </w:rPr>
            </w:pPr>
            <w:r w:rsidRPr="00A12A0F">
              <w:rPr>
                <w:noProof/>
              </w:rPr>
              <w:t>Numărul de categorii/restricții/condiții</w:t>
            </w:r>
          </w:p>
        </w:tc>
        <w:tc>
          <w:tcPr>
            <w:tcW w:w="1559" w:type="dxa"/>
            <w:gridSpan w:val="2"/>
          </w:tcPr>
          <w:p w14:paraId="4A67FE6F" w14:textId="77777777" w:rsidR="003A6A3A" w:rsidRPr="00A12A0F" w:rsidRDefault="003A6A3A" w:rsidP="009F04F0">
            <w:pPr>
              <w:keepNext/>
              <w:spacing w:before="60" w:after="60"/>
              <w:rPr>
                <w:noProof/>
              </w:rPr>
            </w:pPr>
            <w:r w:rsidRPr="00A12A0F">
              <w:rPr>
                <w:noProof/>
              </w:rPr>
              <w:t>N</w:t>
            </w:r>
          </w:p>
        </w:tc>
        <w:tc>
          <w:tcPr>
            <w:tcW w:w="1134" w:type="dxa"/>
            <w:gridSpan w:val="2"/>
          </w:tcPr>
          <w:p w14:paraId="1298C65D" w14:textId="77777777" w:rsidR="003A6A3A" w:rsidRPr="00A12A0F" w:rsidRDefault="003A6A3A" w:rsidP="009F04F0">
            <w:pPr>
              <w:keepNext/>
              <w:spacing w:before="60" w:after="60"/>
              <w:rPr>
                <w:noProof/>
              </w:rPr>
            </w:pPr>
            <w:r w:rsidRPr="00A12A0F">
              <w:rPr>
                <w:noProof/>
              </w:rPr>
              <w:t>O</w:t>
            </w:r>
          </w:p>
        </w:tc>
      </w:tr>
      <w:tr w:rsidR="003A6A3A" w:rsidRPr="00A12A0F" w14:paraId="7A665156" w14:textId="77777777" w:rsidTr="009F04F0">
        <w:trPr>
          <w:gridAfter w:val="1"/>
          <w:wAfter w:w="17" w:type="dxa"/>
          <w:jc w:val="center"/>
        </w:trPr>
        <w:tc>
          <w:tcPr>
            <w:tcW w:w="669" w:type="dxa"/>
          </w:tcPr>
          <w:p w14:paraId="05DB2BBB" w14:textId="77777777" w:rsidR="003A6A3A" w:rsidRPr="00A12A0F" w:rsidRDefault="003A6A3A" w:rsidP="009F04F0">
            <w:pPr>
              <w:keepNext/>
              <w:spacing w:before="60" w:after="60"/>
              <w:rPr>
                <w:noProof/>
              </w:rPr>
            </w:pPr>
          </w:p>
        </w:tc>
        <w:tc>
          <w:tcPr>
            <w:tcW w:w="485" w:type="dxa"/>
          </w:tcPr>
          <w:p w14:paraId="442961C7" w14:textId="77777777" w:rsidR="003A6A3A" w:rsidRPr="00A12A0F" w:rsidRDefault="003A6A3A" w:rsidP="009F04F0">
            <w:pPr>
              <w:keepNext/>
              <w:spacing w:before="60" w:after="60"/>
              <w:rPr>
                <w:noProof/>
              </w:rPr>
            </w:pPr>
          </w:p>
        </w:tc>
        <w:tc>
          <w:tcPr>
            <w:tcW w:w="834" w:type="dxa"/>
          </w:tcPr>
          <w:p w14:paraId="0298D5A8" w14:textId="77777777" w:rsidR="003A6A3A" w:rsidRPr="00A12A0F" w:rsidRDefault="003A6A3A" w:rsidP="009F04F0">
            <w:pPr>
              <w:keepNext/>
              <w:spacing w:before="60" w:after="60"/>
              <w:rPr>
                <w:noProof/>
              </w:rPr>
            </w:pPr>
          </w:p>
        </w:tc>
        <w:tc>
          <w:tcPr>
            <w:tcW w:w="485" w:type="dxa"/>
          </w:tcPr>
          <w:p w14:paraId="3C4930A6" w14:textId="77777777" w:rsidR="003A6A3A" w:rsidRPr="00A12A0F" w:rsidRDefault="003A6A3A" w:rsidP="009F04F0">
            <w:pPr>
              <w:keepNext/>
              <w:spacing w:before="60" w:after="60"/>
              <w:rPr>
                <w:noProof/>
              </w:rPr>
            </w:pPr>
          </w:p>
        </w:tc>
        <w:tc>
          <w:tcPr>
            <w:tcW w:w="883" w:type="dxa"/>
          </w:tcPr>
          <w:p w14:paraId="5EDC26FF" w14:textId="77777777" w:rsidR="003A6A3A" w:rsidRPr="00A12A0F" w:rsidRDefault="003A6A3A" w:rsidP="009F04F0">
            <w:pPr>
              <w:keepNext/>
              <w:spacing w:before="60" w:after="60"/>
              <w:rPr>
                <w:noProof/>
              </w:rPr>
            </w:pPr>
            <w:r w:rsidRPr="00A12A0F">
              <w:rPr>
                <w:noProof/>
              </w:rPr>
              <w:t>87</w:t>
            </w:r>
          </w:p>
        </w:tc>
        <w:tc>
          <w:tcPr>
            <w:tcW w:w="546" w:type="dxa"/>
          </w:tcPr>
          <w:p w14:paraId="3ED0FB8C" w14:textId="77777777" w:rsidR="003A6A3A" w:rsidRPr="00A12A0F" w:rsidRDefault="003A6A3A" w:rsidP="009F04F0">
            <w:pPr>
              <w:keepNext/>
              <w:spacing w:before="60" w:after="60"/>
              <w:rPr>
                <w:noProof/>
              </w:rPr>
            </w:pPr>
            <w:r w:rsidRPr="00A12A0F">
              <w:rPr>
                <w:noProof/>
              </w:rPr>
              <w:t>V</w:t>
            </w:r>
          </w:p>
        </w:tc>
        <w:tc>
          <w:tcPr>
            <w:tcW w:w="3829" w:type="dxa"/>
          </w:tcPr>
          <w:p w14:paraId="724F0DD0" w14:textId="77777777" w:rsidR="003A6A3A" w:rsidRPr="00A12A0F" w:rsidRDefault="003A6A3A" w:rsidP="009F04F0">
            <w:pPr>
              <w:keepNext/>
              <w:spacing w:before="60" w:after="60"/>
              <w:rPr>
                <w:noProof/>
              </w:rPr>
            </w:pPr>
            <w:r w:rsidRPr="00A12A0F">
              <w:rPr>
                <w:noProof/>
              </w:rPr>
              <w:t>Categorie/restricție/condiție</w:t>
            </w:r>
          </w:p>
        </w:tc>
        <w:tc>
          <w:tcPr>
            <w:tcW w:w="1559" w:type="dxa"/>
            <w:gridSpan w:val="2"/>
          </w:tcPr>
          <w:p w14:paraId="5DD1CA3D" w14:textId="77777777" w:rsidR="003A6A3A" w:rsidRPr="00A12A0F" w:rsidRDefault="003A6A3A" w:rsidP="009F04F0">
            <w:pPr>
              <w:keepNext/>
              <w:spacing w:before="60" w:after="60"/>
              <w:rPr>
                <w:noProof/>
              </w:rPr>
            </w:pPr>
            <w:r w:rsidRPr="00A12A0F">
              <w:rPr>
                <w:noProof/>
              </w:rPr>
              <w:t>ans</w:t>
            </w:r>
          </w:p>
        </w:tc>
        <w:tc>
          <w:tcPr>
            <w:tcW w:w="1134" w:type="dxa"/>
            <w:gridSpan w:val="2"/>
          </w:tcPr>
          <w:p w14:paraId="544872BB" w14:textId="77777777" w:rsidR="003A6A3A" w:rsidRPr="00A12A0F" w:rsidRDefault="003A6A3A" w:rsidP="009F04F0">
            <w:pPr>
              <w:keepNext/>
              <w:spacing w:before="60" w:after="60"/>
              <w:rPr>
                <w:noProof/>
              </w:rPr>
            </w:pPr>
            <w:r w:rsidRPr="00A12A0F">
              <w:rPr>
                <w:noProof/>
              </w:rPr>
              <w:t>O</w:t>
            </w:r>
          </w:p>
        </w:tc>
      </w:tr>
      <w:tr w:rsidR="003A6A3A" w:rsidRPr="00A12A0F" w14:paraId="6C5D3631" w14:textId="77777777" w:rsidTr="009F04F0">
        <w:trPr>
          <w:gridAfter w:val="1"/>
          <w:wAfter w:w="17" w:type="dxa"/>
          <w:jc w:val="center"/>
        </w:trPr>
        <w:tc>
          <w:tcPr>
            <w:tcW w:w="669" w:type="dxa"/>
          </w:tcPr>
          <w:p w14:paraId="424B558A" w14:textId="77777777" w:rsidR="003A6A3A" w:rsidRPr="00A12A0F" w:rsidRDefault="003A6A3A" w:rsidP="009F04F0">
            <w:pPr>
              <w:keepNext/>
              <w:spacing w:before="60" w:after="60"/>
              <w:rPr>
                <w:noProof/>
              </w:rPr>
            </w:pPr>
          </w:p>
        </w:tc>
        <w:tc>
          <w:tcPr>
            <w:tcW w:w="485" w:type="dxa"/>
          </w:tcPr>
          <w:p w14:paraId="5F1D6E5D" w14:textId="77777777" w:rsidR="003A6A3A" w:rsidRPr="00A12A0F" w:rsidRDefault="003A6A3A" w:rsidP="009F04F0">
            <w:pPr>
              <w:keepNext/>
              <w:spacing w:before="60" w:after="60"/>
              <w:rPr>
                <w:noProof/>
              </w:rPr>
            </w:pPr>
          </w:p>
        </w:tc>
        <w:tc>
          <w:tcPr>
            <w:tcW w:w="834" w:type="dxa"/>
          </w:tcPr>
          <w:p w14:paraId="071FE0D2" w14:textId="77777777" w:rsidR="003A6A3A" w:rsidRPr="00A12A0F" w:rsidRDefault="003A6A3A" w:rsidP="009F04F0">
            <w:pPr>
              <w:keepNext/>
              <w:spacing w:before="60" w:after="60"/>
              <w:rPr>
                <w:noProof/>
              </w:rPr>
            </w:pPr>
          </w:p>
        </w:tc>
        <w:tc>
          <w:tcPr>
            <w:tcW w:w="485" w:type="dxa"/>
          </w:tcPr>
          <w:p w14:paraId="6D009581" w14:textId="77777777" w:rsidR="003A6A3A" w:rsidRPr="00A12A0F" w:rsidRDefault="003A6A3A" w:rsidP="009F04F0">
            <w:pPr>
              <w:keepNext/>
              <w:spacing w:before="60" w:after="60"/>
              <w:rPr>
                <w:noProof/>
              </w:rPr>
            </w:pPr>
          </w:p>
        </w:tc>
        <w:tc>
          <w:tcPr>
            <w:tcW w:w="883" w:type="dxa"/>
          </w:tcPr>
          <w:p w14:paraId="4A745F10" w14:textId="77777777" w:rsidR="003A6A3A" w:rsidRPr="00A12A0F" w:rsidRDefault="003A6A3A" w:rsidP="009F04F0">
            <w:pPr>
              <w:keepNext/>
              <w:spacing w:before="60" w:after="60"/>
              <w:rPr>
                <w:noProof/>
              </w:rPr>
            </w:pPr>
            <w:r w:rsidRPr="00A12A0F">
              <w:rPr>
                <w:noProof/>
              </w:rPr>
              <w:t>87</w:t>
            </w:r>
          </w:p>
        </w:tc>
        <w:tc>
          <w:tcPr>
            <w:tcW w:w="546" w:type="dxa"/>
          </w:tcPr>
          <w:p w14:paraId="6D6FC38C" w14:textId="77777777" w:rsidR="003A6A3A" w:rsidRPr="00A12A0F" w:rsidRDefault="003A6A3A" w:rsidP="009F04F0">
            <w:pPr>
              <w:keepNext/>
              <w:spacing w:before="60" w:after="60"/>
              <w:rPr>
                <w:noProof/>
              </w:rPr>
            </w:pPr>
            <w:r w:rsidRPr="00A12A0F">
              <w:rPr>
                <w:noProof/>
              </w:rPr>
              <w:t>V</w:t>
            </w:r>
          </w:p>
        </w:tc>
        <w:tc>
          <w:tcPr>
            <w:tcW w:w="3829" w:type="dxa"/>
          </w:tcPr>
          <w:p w14:paraId="73ADD0C9" w14:textId="77777777" w:rsidR="003A6A3A" w:rsidRPr="00A12A0F" w:rsidRDefault="003A6A3A" w:rsidP="009F04F0">
            <w:pPr>
              <w:keepNext/>
              <w:spacing w:before="60" w:after="60"/>
              <w:rPr>
                <w:noProof/>
              </w:rPr>
            </w:pPr>
            <w:r w:rsidRPr="00A12A0F">
              <w:rPr>
                <w:noProof/>
              </w:rPr>
              <w:t>Categorie/restricție/condiție</w:t>
            </w:r>
          </w:p>
        </w:tc>
        <w:tc>
          <w:tcPr>
            <w:tcW w:w="1559" w:type="dxa"/>
            <w:gridSpan w:val="2"/>
          </w:tcPr>
          <w:p w14:paraId="6E2FA3D5" w14:textId="77777777" w:rsidR="003A6A3A" w:rsidRPr="00A12A0F" w:rsidRDefault="003A6A3A" w:rsidP="009F04F0">
            <w:pPr>
              <w:keepNext/>
              <w:spacing w:before="60" w:after="60"/>
              <w:rPr>
                <w:noProof/>
              </w:rPr>
            </w:pPr>
            <w:r w:rsidRPr="00A12A0F">
              <w:rPr>
                <w:noProof/>
              </w:rPr>
              <w:t>ans</w:t>
            </w:r>
          </w:p>
        </w:tc>
        <w:tc>
          <w:tcPr>
            <w:tcW w:w="1134" w:type="dxa"/>
            <w:gridSpan w:val="2"/>
          </w:tcPr>
          <w:p w14:paraId="34AD031D" w14:textId="77777777" w:rsidR="003A6A3A" w:rsidRPr="00A12A0F" w:rsidRDefault="003A6A3A" w:rsidP="009F04F0">
            <w:pPr>
              <w:keepNext/>
              <w:spacing w:before="60" w:after="60"/>
              <w:rPr>
                <w:noProof/>
              </w:rPr>
            </w:pPr>
            <w:r w:rsidRPr="00A12A0F">
              <w:rPr>
                <w:noProof/>
              </w:rPr>
              <w:t>F</w:t>
            </w:r>
          </w:p>
        </w:tc>
      </w:tr>
      <w:tr w:rsidR="003A6A3A" w:rsidRPr="00A12A0F" w14:paraId="7CCF9383" w14:textId="77777777" w:rsidTr="009F04F0">
        <w:trPr>
          <w:gridAfter w:val="1"/>
          <w:wAfter w:w="17" w:type="dxa"/>
          <w:jc w:val="center"/>
        </w:trPr>
        <w:tc>
          <w:tcPr>
            <w:tcW w:w="669" w:type="dxa"/>
          </w:tcPr>
          <w:p w14:paraId="4EF4DAA7" w14:textId="77777777" w:rsidR="003A6A3A" w:rsidRPr="00A12A0F" w:rsidRDefault="003A6A3A" w:rsidP="009F04F0">
            <w:pPr>
              <w:keepNext/>
              <w:spacing w:before="60" w:after="60"/>
              <w:rPr>
                <w:noProof/>
              </w:rPr>
            </w:pPr>
          </w:p>
        </w:tc>
        <w:tc>
          <w:tcPr>
            <w:tcW w:w="485" w:type="dxa"/>
          </w:tcPr>
          <w:p w14:paraId="22752564" w14:textId="77777777" w:rsidR="003A6A3A" w:rsidRPr="00A12A0F" w:rsidRDefault="003A6A3A" w:rsidP="009F04F0">
            <w:pPr>
              <w:keepNext/>
              <w:spacing w:before="60" w:after="60"/>
              <w:rPr>
                <w:noProof/>
              </w:rPr>
            </w:pPr>
          </w:p>
        </w:tc>
        <w:tc>
          <w:tcPr>
            <w:tcW w:w="834" w:type="dxa"/>
          </w:tcPr>
          <w:p w14:paraId="03283650" w14:textId="77777777" w:rsidR="003A6A3A" w:rsidRPr="00A12A0F" w:rsidRDefault="003A6A3A" w:rsidP="009F04F0">
            <w:pPr>
              <w:keepNext/>
              <w:spacing w:before="60" w:after="60"/>
              <w:rPr>
                <w:noProof/>
              </w:rPr>
            </w:pPr>
          </w:p>
        </w:tc>
        <w:tc>
          <w:tcPr>
            <w:tcW w:w="485" w:type="dxa"/>
          </w:tcPr>
          <w:p w14:paraId="38B84B64" w14:textId="77777777" w:rsidR="003A6A3A" w:rsidRPr="00A12A0F" w:rsidRDefault="003A6A3A" w:rsidP="009F04F0">
            <w:pPr>
              <w:keepNext/>
              <w:spacing w:before="60" w:after="60"/>
              <w:rPr>
                <w:noProof/>
              </w:rPr>
            </w:pPr>
          </w:p>
        </w:tc>
        <w:tc>
          <w:tcPr>
            <w:tcW w:w="883" w:type="dxa"/>
          </w:tcPr>
          <w:p w14:paraId="11311B3E" w14:textId="77777777" w:rsidR="003A6A3A" w:rsidRPr="00A12A0F" w:rsidRDefault="003A6A3A" w:rsidP="009F04F0">
            <w:pPr>
              <w:keepNext/>
              <w:spacing w:before="60" w:after="60"/>
              <w:rPr>
                <w:noProof/>
              </w:rPr>
            </w:pPr>
            <w:r w:rsidRPr="00A12A0F">
              <w:rPr>
                <w:noProof/>
              </w:rPr>
              <w:t>…</w:t>
            </w:r>
          </w:p>
        </w:tc>
        <w:tc>
          <w:tcPr>
            <w:tcW w:w="546" w:type="dxa"/>
          </w:tcPr>
          <w:p w14:paraId="23EED0D3" w14:textId="77777777" w:rsidR="003A6A3A" w:rsidRPr="00A12A0F" w:rsidRDefault="003A6A3A" w:rsidP="009F04F0">
            <w:pPr>
              <w:keepNext/>
              <w:spacing w:before="60" w:after="60"/>
              <w:rPr>
                <w:noProof/>
              </w:rPr>
            </w:pPr>
            <w:r w:rsidRPr="00A12A0F">
              <w:rPr>
                <w:noProof/>
              </w:rPr>
              <w:t>…</w:t>
            </w:r>
          </w:p>
        </w:tc>
        <w:tc>
          <w:tcPr>
            <w:tcW w:w="3829" w:type="dxa"/>
          </w:tcPr>
          <w:p w14:paraId="1BCDE414" w14:textId="77777777" w:rsidR="003A6A3A" w:rsidRPr="00A12A0F" w:rsidRDefault="003A6A3A" w:rsidP="009F04F0">
            <w:pPr>
              <w:keepNext/>
              <w:spacing w:before="60" w:after="60"/>
              <w:rPr>
                <w:noProof/>
              </w:rPr>
            </w:pPr>
            <w:r w:rsidRPr="00A12A0F">
              <w:rPr>
                <w:noProof/>
              </w:rPr>
              <w:t>…</w:t>
            </w:r>
          </w:p>
        </w:tc>
        <w:tc>
          <w:tcPr>
            <w:tcW w:w="1559" w:type="dxa"/>
            <w:gridSpan w:val="2"/>
          </w:tcPr>
          <w:p w14:paraId="44B39A4C" w14:textId="77777777" w:rsidR="003A6A3A" w:rsidRPr="00A12A0F" w:rsidRDefault="003A6A3A" w:rsidP="009F04F0">
            <w:pPr>
              <w:keepNext/>
              <w:spacing w:before="60" w:after="60"/>
              <w:rPr>
                <w:noProof/>
              </w:rPr>
            </w:pPr>
            <w:r w:rsidRPr="00A12A0F">
              <w:rPr>
                <w:noProof/>
              </w:rPr>
              <w:t>…</w:t>
            </w:r>
          </w:p>
        </w:tc>
        <w:tc>
          <w:tcPr>
            <w:tcW w:w="1134" w:type="dxa"/>
            <w:gridSpan w:val="2"/>
          </w:tcPr>
          <w:p w14:paraId="393336F1" w14:textId="77777777" w:rsidR="003A6A3A" w:rsidRPr="00A12A0F" w:rsidRDefault="003A6A3A" w:rsidP="009F04F0">
            <w:pPr>
              <w:keepNext/>
              <w:spacing w:before="60" w:after="60"/>
              <w:rPr>
                <w:noProof/>
              </w:rPr>
            </w:pPr>
            <w:r w:rsidRPr="00A12A0F">
              <w:rPr>
                <w:noProof/>
              </w:rPr>
              <w:t>…</w:t>
            </w:r>
          </w:p>
        </w:tc>
      </w:tr>
      <w:tr w:rsidR="003A6A3A" w:rsidRPr="00A12A0F" w14:paraId="54B4F467" w14:textId="77777777" w:rsidTr="009F04F0">
        <w:trPr>
          <w:gridAfter w:val="1"/>
          <w:wAfter w:w="17" w:type="dxa"/>
          <w:jc w:val="center"/>
        </w:trPr>
        <w:tc>
          <w:tcPr>
            <w:tcW w:w="669" w:type="dxa"/>
          </w:tcPr>
          <w:p w14:paraId="425B123C" w14:textId="77777777" w:rsidR="003A6A3A" w:rsidRPr="00A12A0F" w:rsidRDefault="003A6A3A" w:rsidP="009F04F0">
            <w:pPr>
              <w:keepNext/>
              <w:spacing w:before="60" w:after="60"/>
              <w:rPr>
                <w:noProof/>
              </w:rPr>
            </w:pPr>
          </w:p>
        </w:tc>
        <w:tc>
          <w:tcPr>
            <w:tcW w:w="485" w:type="dxa"/>
          </w:tcPr>
          <w:p w14:paraId="3AD75533" w14:textId="77777777" w:rsidR="003A6A3A" w:rsidRPr="00A12A0F" w:rsidRDefault="003A6A3A" w:rsidP="009F04F0">
            <w:pPr>
              <w:keepNext/>
              <w:spacing w:before="60" w:after="60"/>
              <w:rPr>
                <w:noProof/>
              </w:rPr>
            </w:pPr>
          </w:p>
        </w:tc>
        <w:tc>
          <w:tcPr>
            <w:tcW w:w="834" w:type="dxa"/>
          </w:tcPr>
          <w:p w14:paraId="71EC515A" w14:textId="77777777" w:rsidR="003A6A3A" w:rsidRPr="00A12A0F" w:rsidRDefault="003A6A3A" w:rsidP="009F04F0">
            <w:pPr>
              <w:keepNext/>
              <w:spacing w:before="60" w:after="60"/>
              <w:rPr>
                <w:noProof/>
              </w:rPr>
            </w:pPr>
          </w:p>
        </w:tc>
        <w:tc>
          <w:tcPr>
            <w:tcW w:w="485" w:type="dxa"/>
          </w:tcPr>
          <w:p w14:paraId="11F9E302" w14:textId="77777777" w:rsidR="003A6A3A" w:rsidRPr="00A12A0F" w:rsidRDefault="003A6A3A" w:rsidP="009F04F0">
            <w:pPr>
              <w:keepNext/>
              <w:spacing w:before="60" w:after="60"/>
              <w:rPr>
                <w:noProof/>
              </w:rPr>
            </w:pPr>
          </w:p>
        </w:tc>
        <w:tc>
          <w:tcPr>
            <w:tcW w:w="883" w:type="dxa"/>
          </w:tcPr>
          <w:p w14:paraId="3A867A33" w14:textId="77777777" w:rsidR="003A6A3A" w:rsidRPr="00A12A0F" w:rsidRDefault="003A6A3A" w:rsidP="009F04F0">
            <w:pPr>
              <w:keepNext/>
              <w:spacing w:before="60" w:after="60"/>
              <w:rPr>
                <w:noProof/>
              </w:rPr>
            </w:pPr>
            <w:r w:rsidRPr="00A12A0F">
              <w:rPr>
                <w:noProof/>
              </w:rPr>
              <w:t>87</w:t>
            </w:r>
          </w:p>
        </w:tc>
        <w:tc>
          <w:tcPr>
            <w:tcW w:w="546" w:type="dxa"/>
          </w:tcPr>
          <w:p w14:paraId="540AD263" w14:textId="77777777" w:rsidR="003A6A3A" w:rsidRPr="00A12A0F" w:rsidRDefault="003A6A3A" w:rsidP="009F04F0">
            <w:pPr>
              <w:keepNext/>
              <w:spacing w:before="60" w:after="60"/>
              <w:rPr>
                <w:noProof/>
              </w:rPr>
            </w:pPr>
            <w:r w:rsidRPr="00A12A0F">
              <w:rPr>
                <w:noProof/>
              </w:rPr>
              <w:t>V</w:t>
            </w:r>
          </w:p>
        </w:tc>
        <w:tc>
          <w:tcPr>
            <w:tcW w:w="3829" w:type="dxa"/>
          </w:tcPr>
          <w:p w14:paraId="3E361454" w14:textId="77777777" w:rsidR="003A6A3A" w:rsidRPr="00A12A0F" w:rsidRDefault="003A6A3A" w:rsidP="009F04F0">
            <w:pPr>
              <w:keepNext/>
              <w:spacing w:before="60" w:after="60"/>
              <w:rPr>
                <w:noProof/>
              </w:rPr>
            </w:pPr>
            <w:r w:rsidRPr="00A12A0F">
              <w:rPr>
                <w:noProof/>
              </w:rPr>
              <w:t>Categorie/restricție/condiție</w:t>
            </w:r>
          </w:p>
        </w:tc>
        <w:tc>
          <w:tcPr>
            <w:tcW w:w="1559" w:type="dxa"/>
            <w:gridSpan w:val="2"/>
          </w:tcPr>
          <w:p w14:paraId="3BB6B7BA" w14:textId="77777777" w:rsidR="003A6A3A" w:rsidRPr="00A12A0F" w:rsidRDefault="003A6A3A" w:rsidP="009F04F0">
            <w:pPr>
              <w:keepNext/>
              <w:spacing w:before="60" w:after="60"/>
              <w:rPr>
                <w:noProof/>
              </w:rPr>
            </w:pPr>
            <w:r w:rsidRPr="00A12A0F">
              <w:rPr>
                <w:noProof/>
              </w:rPr>
              <w:t>ans</w:t>
            </w:r>
          </w:p>
        </w:tc>
        <w:tc>
          <w:tcPr>
            <w:tcW w:w="1134" w:type="dxa"/>
            <w:gridSpan w:val="2"/>
          </w:tcPr>
          <w:p w14:paraId="6BB332E9" w14:textId="77777777" w:rsidR="003A6A3A" w:rsidRPr="00A12A0F" w:rsidRDefault="003A6A3A" w:rsidP="009F04F0">
            <w:pPr>
              <w:keepNext/>
              <w:spacing w:before="60" w:after="60"/>
              <w:rPr>
                <w:noProof/>
              </w:rPr>
            </w:pPr>
            <w:r w:rsidRPr="00A12A0F">
              <w:rPr>
                <w:noProof/>
              </w:rPr>
              <w:t>F</w:t>
            </w:r>
          </w:p>
        </w:tc>
      </w:tr>
    </w:tbl>
    <w:p w14:paraId="3D10F2A7" w14:textId="77777777" w:rsidR="007032F9" w:rsidRPr="00A12A0F" w:rsidRDefault="007032F9" w:rsidP="006A66D0">
      <w:pPr>
        <w:rPr>
          <w:noProof/>
        </w:rPr>
      </w:pPr>
    </w:p>
    <w:p w14:paraId="4E39C556" w14:textId="77777777" w:rsidR="00092C5B" w:rsidRPr="00A12A0F" w:rsidRDefault="009F04F0" w:rsidP="00151245">
      <w:pPr>
        <w:pStyle w:val="Point0number"/>
        <w:numPr>
          <w:ilvl w:val="0"/>
          <w:numId w:val="29"/>
        </w:numPr>
        <w:rPr>
          <w:rStyle w:val="normaltextrun"/>
          <w:noProof/>
        </w:rPr>
      </w:pPr>
      <w:r w:rsidRPr="00A12A0F">
        <w:rPr>
          <w:rStyle w:val="normaltextrun"/>
          <w:noProof/>
        </w:rPr>
        <w:t>Formatul înregistrării logice</w:t>
      </w:r>
    </w:p>
    <w:p w14:paraId="195457D3" w14:textId="77777777" w:rsidR="009F04F0" w:rsidRPr="00A12A0F" w:rsidRDefault="009F04F0" w:rsidP="009F04F0">
      <w:pPr>
        <w:pStyle w:val="Text1"/>
        <w:keepNext/>
        <w:keepLines/>
        <w:rPr>
          <w:noProof/>
        </w:rPr>
      </w:pPr>
      <w:r w:rsidRPr="00A12A0F">
        <w:rPr>
          <w:noProof/>
        </w:rPr>
        <w:t>Categoriile privind vehiculele, restricțiile sau condițiile se compilează într-un obiect de date care urmează structura specificată în tabelul următor:</w:t>
      </w:r>
    </w:p>
    <w:tbl>
      <w:tblPr>
        <w:tblStyle w:val="TableGrid"/>
        <w:tblW w:w="8386" w:type="dxa"/>
        <w:tblInd w:w="850" w:type="dxa"/>
        <w:tblLook w:val="04A0" w:firstRow="1" w:lastRow="0" w:firstColumn="1" w:lastColumn="0" w:noHBand="0" w:noVBand="1"/>
      </w:tblPr>
      <w:tblGrid>
        <w:gridCol w:w="2488"/>
        <w:gridCol w:w="1585"/>
        <w:gridCol w:w="1721"/>
        <w:gridCol w:w="841"/>
        <w:gridCol w:w="775"/>
        <w:gridCol w:w="976"/>
      </w:tblGrid>
      <w:tr w:rsidR="009F04F0" w:rsidRPr="00A12A0F" w14:paraId="7768E021" w14:textId="77777777" w:rsidTr="009F04F0">
        <w:tc>
          <w:tcPr>
            <w:tcW w:w="2516" w:type="dxa"/>
          </w:tcPr>
          <w:p w14:paraId="53B9FC7D" w14:textId="77777777" w:rsidR="009F04F0" w:rsidRPr="00A12A0F" w:rsidRDefault="009F04F0" w:rsidP="009F04F0">
            <w:pPr>
              <w:pStyle w:val="Text1"/>
              <w:ind w:left="0"/>
              <w:rPr>
                <w:noProof/>
              </w:rPr>
            </w:pPr>
            <w:r w:rsidRPr="00A12A0F">
              <w:rPr>
                <w:noProof/>
              </w:rPr>
              <w:t>Codul categoriei de vehicule</w:t>
            </w:r>
          </w:p>
        </w:tc>
        <w:tc>
          <w:tcPr>
            <w:tcW w:w="1596" w:type="dxa"/>
          </w:tcPr>
          <w:p w14:paraId="21182227" w14:textId="77777777" w:rsidR="009F04F0" w:rsidRPr="00A12A0F" w:rsidRDefault="009F04F0" w:rsidP="009F04F0">
            <w:pPr>
              <w:pStyle w:val="Text1"/>
              <w:ind w:left="0"/>
              <w:jc w:val="left"/>
              <w:rPr>
                <w:noProof/>
              </w:rPr>
            </w:pPr>
            <w:r w:rsidRPr="00A12A0F">
              <w:rPr>
                <w:noProof/>
              </w:rPr>
              <w:t>Data eliberării</w:t>
            </w:r>
          </w:p>
        </w:tc>
        <w:tc>
          <w:tcPr>
            <w:tcW w:w="1736" w:type="dxa"/>
          </w:tcPr>
          <w:p w14:paraId="35E2E45F" w14:textId="77777777" w:rsidR="009F04F0" w:rsidRPr="00A12A0F" w:rsidRDefault="009F04F0" w:rsidP="009F04F0">
            <w:pPr>
              <w:pStyle w:val="Text1"/>
              <w:ind w:left="0"/>
              <w:jc w:val="left"/>
              <w:rPr>
                <w:noProof/>
              </w:rPr>
            </w:pPr>
            <w:r w:rsidRPr="00A12A0F">
              <w:rPr>
                <w:noProof/>
              </w:rPr>
              <w:t>Data expirării</w:t>
            </w:r>
          </w:p>
        </w:tc>
        <w:tc>
          <w:tcPr>
            <w:tcW w:w="846" w:type="dxa"/>
          </w:tcPr>
          <w:p w14:paraId="5C5FDECF" w14:textId="77777777" w:rsidR="009F04F0" w:rsidRPr="00A12A0F" w:rsidRDefault="009F04F0" w:rsidP="009F04F0">
            <w:pPr>
              <w:pStyle w:val="Text1"/>
              <w:ind w:left="0"/>
              <w:rPr>
                <w:noProof/>
              </w:rPr>
            </w:pPr>
            <w:r w:rsidRPr="00A12A0F">
              <w:rPr>
                <w:noProof/>
              </w:rPr>
              <w:t>Cod</w:t>
            </w:r>
          </w:p>
        </w:tc>
        <w:tc>
          <w:tcPr>
            <w:tcW w:w="776" w:type="dxa"/>
          </w:tcPr>
          <w:p w14:paraId="64F3A448" w14:textId="77777777" w:rsidR="009F04F0" w:rsidRPr="00A12A0F" w:rsidRDefault="009F04F0" w:rsidP="009F04F0">
            <w:pPr>
              <w:pStyle w:val="Text1"/>
              <w:ind w:left="0"/>
              <w:rPr>
                <w:noProof/>
              </w:rPr>
            </w:pPr>
            <w:r w:rsidRPr="00A12A0F">
              <w:rPr>
                <w:noProof/>
              </w:rPr>
              <w:t>Siglă</w:t>
            </w:r>
          </w:p>
        </w:tc>
        <w:tc>
          <w:tcPr>
            <w:tcW w:w="916" w:type="dxa"/>
          </w:tcPr>
          <w:p w14:paraId="71F24C5F" w14:textId="77777777" w:rsidR="009F04F0" w:rsidRPr="00A12A0F" w:rsidRDefault="009F04F0" w:rsidP="009F04F0">
            <w:pPr>
              <w:pStyle w:val="Text1"/>
              <w:ind w:left="0"/>
              <w:rPr>
                <w:noProof/>
              </w:rPr>
            </w:pPr>
            <w:r w:rsidRPr="00A12A0F">
              <w:rPr>
                <w:noProof/>
              </w:rPr>
              <w:t>Valoare</w:t>
            </w:r>
          </w:p>
        </w:tc>
      </w:tr>
    </w:tbl>
    <w:p w14:paraId="0D6B4981" w14:textId="77777777" w:rsidR="009F04F0" w:rsidRPr="00A12A0F" w:rsidRDefault="009F04F0" w:rsidP="009F04F0">
      <w:pPr>
        <w:pStyle w:val="Text1"/>
        <w:rPr>
          <w:noProof/>
        </w:rPr>
      </w:pPr>
      <w:r w:rsidRPr="00A12A0F">
        <w:rPr>
          <w:noProof/>
        </w:rPr>
        <w:t>unde:</w:t>
      </w:r>
    </w:p>
    <w:p w14:paraId="67EF828C" w14:textId="77777777" w:rsidR="009F04F0" w:rsidRPr="00A12A0F" w:rsidRDefault="009F04F0" w:rsidP="00151245">
      <w:pPr>
        <w:pStyle w:val="Point1letter"/>
        <w:numPr>
          <w:ilvl w:val="3"/>
          <w:numId w:val="30"/>
        </w:numPr>
        <w:rPr>
          <w:noProof/>
        </w:rPr>
      </w:pPr>
      <w:r w:rsidRPr="00A12A0F">
        <w:rPr>
          <w:noProof/>
        </w:rPr>
        <w:t>codurile categoriilor de vehicule se prezintă conform definițiilor de la articolul 6 (de exemplu AM, A1, A2, A, B1, B etc.);</w:t>
      </w:r>
    </w:p>
    <w:p w14:paraId="6A7026E6" w14:textId="77777777" w:rsidR="009F04F0" w:rsidRPr="00A12A0F" w:rsidRDefault="009F04F0" w:rsidP="00151245">
      <w:pPr>
        <w:pStyle w:val="Point1letter"/>
        <w:numPr>
          <w:ilvl w:val="3"/>
          <w:numId w:val="30"/>
        </w:numPr>
        <w:rPr>
          <w:noProof/>
        </w:rPr>
      </w:pPr>
      <w:r w:rsidRPr="00A12A0F">
        <w:rPr>
          <w:noProof/>
        </w:rPr>
        <w:t>data eliberării se prezintă în formatul ZZLLAAAA (ziua din două cifre urmată de luna din două cifre urmată de anul din patru cifre) pentru categoria de vehicule;</w:t>
      </w:r>
    </w:p>
    <w:p w14:paraId="6B9130ED" w14:textId="77777777" w:rsidR="009F04F0" w:rsidRPr="00A12A0F" w:rsidRDefault="009F04F0" w:rsidP="00151245">
      <w:pPr>
        <w:pStyle w:val="Point1letter"/>
        <w:numPr>
          <w:ilvl w:val="3"/>
          <w:numId w:val="30"/>
        </w:numPr>
        <w:rPr>
          <w:noProof/>
        </w:rPr>
      </w:pPr>
      <w:r w:rsidRPr="00A12A0F">
        <w:rPr>
          <w:noProof/>
        </w:rPr>
        <w:t>data expirării se prezintă în formatul ZZLLAAAA (ziua din două cifre urmată de luna din două cifre urmată de anul din patru cifre) pentru categoria de vehicule;</w:t>
      </w:r>
    </w:p>
    <w:p w14:paraId="3C0ED91A" w14:textId="77777777" w:rsidR="009F04F0" w:rsidRPr="00A12A0F" w:rsidRDefault="009F04F0" w:rsidP="00151245">
      <w:pPr>
        <w:pStyle w:val="Point1letter"/>
        <w:numPr>
          <w:ilvl w:val="3"/>
          <w:numId w:val="30"/>
        </w:numPr>
        <w:rPr>
          <w:noProof/>
        </w:rPr>
      </w:pPr>
      <w:r w:rsidRPr="00A12A0F">
        <w:rPr>
          <w:noProof/>
        </w:rPr>
        <w:t>codul, sigla și valoarea se referă la informații suplimentare sau la restricții legate de categoria de vehicule sau de șofer.</w:t>
      </w:r>
    </w:p>
    <w:p w14:paraId="20AB8E98" w14:textId="77777777" w:rsidR="007032F9" w:rsidRPr="00A12A0F" w:rsidRDefault="007032F9" w:rsidP="006A66D0">
      <w:pPr>
        <w:rPr>
          <w:noProof/>
        </w:rPr>
      </w:pPr>
    </w:p>
    <w:p w14:paraId="708A1004" w14:textId="77777777" w:rsidR="00092C5B" w:rsidRPr="00A12A0F" w:rsidRDefault="00092C5B" w:rsidP="00092C5B">
      <w:pPr>
        <w:pStyle w:val="Objetacteprincipal"/>
        <w:rPr>
          <w:noProof/>
        </w:rPr>
      </w:pPr>
      <w:r w:rsidRPr="00A12A0F">
        <w:rPr>
          <w:noProof/>
        </w:rPr>
        <w:t>PARTEA B2: Lista standardelor aplicabile în cazul permiselor de conducere care conțin un mediu de stocare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2369"/>
        <w:gridCol w:w="3516"/>
        <w:gridCol w:w="2272"/>
      </w:tblGrid>
      <w:tr w:rsidR="00092C5B" w:rsidRPr="00A12A0F"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b/>
                <w:noProof/>
                <w:color w:val="000000"/>
              </w:rPr>
              <w:t>Poziția</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b/>
                <w:noProof/>
                <w:color w:val="000000"/>
              </w:rPr>
              <w:t>Obiect</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b/>
                <w:noProof/>
                <w:color w:val="000000"/>
              </w:rPr>
              <w:t>Cerință</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b/>
                <w:noProof/>
                <w:color w:val="000000"/>
              </w:rPr>
              <w:t>Se aplică pentru</w:t>
            </w:r>
            <w:r w:rsidRPr="00A12A0F">
              <w:rPr>
                <w:rStyle w:val="eop"/>
                <w:noProof/>
                <w:color w:val="000000"/>
              </w:rPr>
              <w:t xml:space="preserve"> </w:t>
            </w:r>
          </w:p>
        </w:tc>
      </w:tr>
      <w:tr w:rsidR="00092C5B" w:rsidRPr="00A12A0F"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1</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Interfața, organizarea și comenzile mediului de stocare</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Standardele din seriile ISO/IEC 7816 (cu contact), ISO/IEC 14443 (fără contact) conform ISO/IEC 18013-2:2008, anexa C</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3.(1)</w:t>
            </w:r>
            <w:r w:rsidRPr="00A12A0F">
              <w:rPr>
                <w:rStyle w:val="eop"/>
                <w:noProof/>
                <w:color w:val="000000"/>
              </w:rPr>
              <w:t xml:space="preserve"> </w:t>
            </w:r>
          </w:p>
        </w:tc>
      </w:tr>
      <w:tr w:rsidR="00092C5B" w:rsidRPr="00A12A0F"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2</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Identificator de aplicație</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7816-5:2004</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3.(2)</w:t>
            </w:r>
            <w:r w:rsidRPr="00A12A0F">
              <w:rPr>
                <w:rStyle w:val="eop"/>
                <w:noProof/>
                <w:color w:val="000000"/>
              </w:rPr>
              <w:t xml:space="preserve"> </w:t>
            </w:r>
          </w:p>
        </w:tc>
      </w:tr>
      <w:tr w:rsidR="00092C5B" w:rsidRPr="00A12A0F"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3</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A12A0F" w:rsidRDefault="00092C5B" w:rsidP="7CAB0F5B">
            <w:pPr>
              <w:pStyle w:val="paragraph"/>
              <w:shd w:val="clear" w:color="auto" w:fill="FFFFFF" w:themeFill="background1"/>
              <w:spacing w:before="120" w:beforeAutospacing="0" w:after="120" w:afterAutospacing="0"/>
              <w:textAlignment w:val="baseline"/>
              <w:rPr>
                <w:noProof/>
              </w:rPr>
            </w:pPr>
            <w:r w:rsidRPr="00A12A0F">
              <w:rPr>
                <w:rStyle w:val="normaltextrun"/>
                <w:noProof/>
                <w:color w:val="000000" w:themeColor="text1"/>
              </w:rPr>
              <w:t>Mecanisme de protecție a datelor</w:t>
            </w:r>
            <w:r w:rsidRPr="00A12A0F">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18013-3:2009</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3.(2) litera (a)</w:t>
            </w:r>
            <w:r w:rsidRPr="00A12A0F">
              <w:rPr>
                <w:rStyle w:val="eop"/>
                <w:noProof/>
                <w:color w:val="000000"/>
              </w:rPr>
              <w:t xml:space="preserve"> </w:t>
            </w:r>
          </w:p>
          <w:p w14:paraId="058F8E6E"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5.</w:t>
            </w:r>
            <w:r w:rsidRPr="00A12A0F">
              <w:rPr>
                <w:rStyle w:val="eop"/>
                <w:noProof/>
                <w:color w:val="000000"/>
              </w:rPr>
              <w:t xml:space="preserve"> </w:t>
            </w:r>
          </w:p>
        </w:tc>
      </w:tr>
      <w:tr w:rsidR="00092C5B" w:rsidRPr="00A12A0F"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4</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Structura logică a datelor</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18013-2:2008</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4.(1)</w:t>
            </w:r>
            <w:r w:rsidRPr="00A12A0F">
              <w:rPr>
                <w:rStyle w:val="eop"/>
                <w:noProof/>
                <w:color w:val="000000"/>
              </w:rPr>
              <w:t xml:space="preserve"> </w:t>
            </w:r>
          </w:p>
        </w:tc>
      </w:tr>
      <w:tr w:rsidR="00092C5B" w:rsidRPr="00A12A0F"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5</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Identificatori de fișier elementar</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18013-2:2008 tabelul C.2</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4.(1</w:t>
            </w:r>
            <w:r w:rsidRPr="00A12A0F">
              <w:rPr>
                <w:rStyle w:val="eop"/>
                <w:noProof/>
              </w:rPr>
              <w:t>)</w:t>
            </w:r>
          </w:p>
        </w:tc>
      </w:tr>
      <w:tr w:rsidR="00092C5B" w:rsidRPr="00A12A0F"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6</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Prezentarea datelor pentru DG 1</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 18013-2:2008, anexa C.3.8</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4.(2</w:t>
            </w:r>
            <w:r w:rsidRPr="00A12A0F">
              <w:rPr>
                <w:rStyle w:val="eop"/>
                <w:noProof/>
              </w:rPr>
              <w:t>)</w:t>
            </w:r>
          </w:p>
          <w:p w14:paraId="49502BF9"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6.(1)</w:t>
            </w:r>
            <w:r w:rsidRPr="00A12A0F">
              <w:rPr>
                <w:rStyle w:val="eop"/>
                <w:noProof/>
                <w:color w:val="000000"/>
              </w:rPr>
              <w:t xml:space="preserve"> </w:t>
            </w:r>
          </w:p>
        </w:tc>
      </w:tr>
      <w:tr w:rsidR="00092C5B" w:rsidRPr="00A12A0F"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7</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Prezentarea datelor obligatorii pentru DG 5 și DG 6</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18013-2:2008, anexa C.6.6 și anexa C.6.7, imaginea feței și imaginea semnăturii trebuie să fie în format JPEG sau JPEG2000</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4.(2</w:t>
            </w:r>
            <w:r w:rsidRPr="00A12A0F">
              <w:rPr>
                <w:rStyle w:val="eop"/>
                <w:noProof/>
              </w:rPr>
              <w:t>)</w:t>
            </w:r>
          </w:p>
        </w:tc>
      </w:tr>
      <w:tr w:rsidR="00092C5B" w:rsidRPr="00A12A0F"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8</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Prezentarea datelor facultative și suplimentare</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18013-2:2008, anexa C</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4.(3</w:t>
            </w:r>
            <w:r w:rsidRPr="00A12A0F">
              <w:rPr>
                <w:rStyle w:val="eop"/>
                <w:noProof/>
              </w:rPr>
              <w:t>)</w:t>
            </w:r>
          </w:p>
        </w:tc>
      </w:tr>
      <w:tr w:rsidR="00092C5B" w:rsidRPr="00A12A0F"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9</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Autentificare pasivă</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18013-3:2009, secțiunea 8.1, datele vor fi stocate în EF.SOd (obiectul de securitate a documentului) în LDS</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5.(1) litera (a)</w:t>
            </w:r>
            <w:r w:rsidRPr="00A12A0F">
              <w:rPr>
                <w:rStyle w:val="eop"/>
                <w:noProof/>
                <w:color w:val="000000"/>
              </w:rPr>
              <w:t xml:space="preserve"> </w:t>
            </w:r>
          </w:p>
        </w:tc>
      </w:tr>
      <w:tr w:rsidR="00092C5B" w:rsidRPr="00A12A0F"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10</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160977AC" w:rsidR="00092C5B" w:rsidRPr="00A12A0F" w:rsidRDefault="00092C5B" w:rsidP="00D95742">
            <w:pPr>
              <w:pStyle w:val="paragraph"/>
              <w:shd w:val="clear" w:color="auto" w:fill="FFFFFF"/>
              <w:spacing w:before="120" w:beforeAutospacing="0" w:after="120" w:afterAutospacing="0"/>
              <w:textAlignment w:val="baseline"/>
              <w:rPr>
                <w:noProof/>
              </w:rPr>
            </w:pPr>
            <w:r w:rsidRPr="00A12A0F">
              <w:rPr>
                <w:rStyle w:val="normaltextrun"/>
                <w:noProof/>
                <w:color w:val="000000"/>
              </w:rPr>
              <w:t xml:space="preserve">Restricționarea </w:t>
            </w:r>
            <w:r w:rsidR="00D95742" w:rsidRPr="00A12A0F">
              <w:rPr>
                <w:rStyle w:val="normaltextrun"/>
                <w:noProof/>
                <w:color w:val="000000"/>
              </w:rPr>
              <w:t xml:space="preserve">de bază a </w:t>
            </w:r>
            <w:r w:rsidRPr="00A12A0F">
              <w:rPr>
                <w:rStyle w:val="normaltextrun"/>
                <w:noProof/>
                <w:color w:val="000000"/>
              </w:rPr>
              <w:t xml:space="preserve">accesului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18013-3:2009 și amendamentul 1 la acesta</w:t>
            </w:r>
            <w:r w:rsidRPr="00A12A0F">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5.(2) litera (a)</w:t>
            </w:r>
            <w:r w:rsidRPr="00A12A0F">
              <w:rPr>
                <w:rStyle w:val="eop"/>
                <w:noProof/>
                <w:color w:val="000000"/>
              </w:rPr>
              <w:t xml:space="preserve"> </w:t>
            </w:r>
          </w:p>
        </w:tc>
      </w:tr>
      <w:tr w:rsidR="00092C5B" w:rsidRPr="00A12A0F"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6A0F58F8" w:rsidR="00092C5B" w:rsidRPr="00A12A0F" w:rsidRDefault="00092C5B" w:rsidP="00D95742">
            <w:pPr>
              <w:pStyle w:val="paragraph"/>
              <w:shd w:val="clear" w:color="auto" w:fill="FFFFFF"/>
              <w:spacing w:before="120" w:beforeAutospacing="0" w:after="120" w:afterAutospacing="0"/>
              <w:textAlignment w:val="baseline"/>
              <w:rPr>
                <w:noProof/>
              </w:rPr>
            </w:pPr>
            <w:r w:rsidRPr="00A12A0F">
              <w:rPr>
                <w:rStyle w:val="normaltextrun"/>
                <w:noProof/>
                <w:color w:val="000000"/>
              </w:rPr>
              <w:t xml:space="preserve">Configurarea restricționării </w:t>
            </w:r>
            <w:r w:rsidR="00D95742" w:rsidRPr="00A12A0F">
              <w:rPr>
                <w:rStyle w:val="normaltextrun"/>
                <w:noProof/>
                <w:color w:val="000000"/>
              </w:rPr>
              <w:t xml:space="preserve">de bază a </w:t>
            </w:r>
            <w:r w:rsidRPr="00A12A0F">
              <w:rPr>
                <w:rStyle w:val="normaltextrun"/>
                <w:noProof/>
                <w:color w:val="000000"/>
              </w:rPr>
              <w:t xml:space="preserve">accesului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ISO/IEC 18013-3:2009, anexa B.8</w:t>
            </w:r>
            <w:r w:rsidRPr="00A12A0F">
              <w:rPr>
                <w:rStyle w:val="eop"/>
                <w:noProof/>
                <w:color w:val="000000"/>
              </w:rPr>
              <w:t xml:space="preserve"> </w:t>
            </w:r>
          </w:p>
        </w:tc>
        <w:tc>
          <w:tcPr>
            <w:tcW w:w="0" w:type="auto"/>
            <w:vMerge/>
            <w:vAlign w:val="center"/>
            <w:hideMark/>
          </w:tcPr>
          <w:p w14:paraId="46C51029" w14:textId="77777777" w:rsidR="00092C5B" w:rsidRPr="00A12A0F" w:rsidRDefault="00092C5B" w:rsidP="00396D80">
            <w:pPr>
              <w:jc w:val="left"/>
              <w:rPr>
                <w:noProof/>
              </w:rPr>
            </w:pPr>
          </w:p>
        </w:tc>
      </w:tr>
      <w:tr w:rsidR="00092C5B" w:rsidRPr="00A12A0F"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11</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Restricționarea extinsă a accesului</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 xml:space="preserve">Orientările tehnice TR-03110 intitulate </w:t>
            </w:r>
            <w:r w:rsidRPr="00A12A0F">
              <w:rPr>
                <w:rStyle w:val="normaltextrun"/>
                <w:i/>
                <w:noProof/>
                <w:color w:val="000000"/>
              </w:rPr>
              <w:t>Advanced Security Mechanisms for Machine Readable Travel Documents – Extended Access Control (EAC)</w:t>
            </w:r>
            <w:r w:rsidRPr="00A12A0F">
              <w:rPr>
                <w:rStyle w:val="normaltextrun"/>
                <w:noProof/>
                <w:color w:val="000000"/>
              </w:rPr>
              <w:t xml:space="preserve"> („Mecanisme de securitate avansate pentru documentele de călătorie care pot fi citite automat – Control extins al accesului”), versiunea 1.11</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B1, punctul 5.(2) litera (b)</w:t>
            </w:r>
            <w:r w:rsidRPr="00A12A0F">
              <w:rPr>
                <w:rStyle w:val="eop"/>
                <w:noProof/>
                <w:color w:val="000000"/>
              </w:rPr>
              <w:t xml:space="preserve"> </w:t>
            </w:r>
          </w:p>
        </w:tc>
      </w:tr>
      <w:tr w:rsidR="00092C5B" w:rsidRPr="00A12A0F"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12</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Metode de testare</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ISO 18013-4:2011</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 B3, punctul 1.</w:t>
            </w:r>
            <w:r w:rsidRPr="00A12A0F">
              <w:rPr>
                <w:rStyle w:val="eop"/>
                <w:noProof/>
                <w:color w:val="000000"/>
              </w:rPr>
              <w:t xml:space="preserve"> </w:t>
            </w:r>
          </w:p>
        </w:tc>
      </w:tr>
      <w:tr w:rsidR="00092C5B" w:rsidRPr="00A12A0F"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13</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Certificatul de securitate</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Nivel de asigurare a evaluării 4 crescut (EAL 4+) sau echivalentul acestuia</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B3, punctul 2.</w:t>
            </w:r>
            <w:r w:rsidRPr="00A12A0F">
              <w:rPr>
                <w:rStyle w:val="eop"/>
                <w:noProof/>
                <w:color w:val="000000"/>
              </w:rPr>
              <w:t xml:space="preserve"> </w:t>
            </w:r>
          </w:p>
        </w:tc>
      </w:tr>
      <w:tr w:rsidR="00092C5B" w:rsidRPr="00A12A0F"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A12A0F" w:rsidRDefault="00092C5B" w:rsidP="003B4B96">
            <w:pPr>
              <w:pStyle w:val="paragraph"/>
              <w:shd w:val="clear" w:color="auto" w:fill="FFFFFF"/>
              <w:spacing w:before="120" w:beforeAutospacing="0" w:after="120" w:afterAutospacing="0"/>
              <w:jc w:val="both"/>
              <w:textAlignment w:val="baseline"/>
              <w:rPr>
                <w:noProof/>
              </w:rPr>
            </w:pPr>
            <w:r w:rsidRPr="00A12A0F">
              <w:rPr>
                <w:rStyle w:val="normaltextrun"/>
                <w:noProof/>
                <w:color w:val="000000"/>
              </w:rPr>
              <w:t>14</w:t>
            </w:r>
            <w:r w:rsidRPr="00A12A0F">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Certificatul funcțional</w:t>
            </w:r>
            <w:r w:rsidRPr="00A12A0F">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Testare carduri cu circuite integrate conform standardelor din seria ISO 10373</w:t>
            </w:r>
            <w:r w:rsidRPr="00A12A0F">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A12A0F" w:rsidRDefault="00092C5B" w:rsidP="00396D80">
            <w:pPr>
              <w:pStyle w:val="paragraph"/>
              <w:shd w:val="clear" w:color="auto" w:fill="FFFFFF"/>
              <w:spacing w:before="120" w:beforeAutospacing="0" w:after="120" w:afterAutospacing="0"/>
              <w:textAlignment w:val="baseline"/>
              <w:rPr>
                <w:noProof/>
              </w:rPr>
            </w:pPr>
            <w:r w:rsidRPr="00A12A0F">
              <w:rPr>
                <w:rStyle w:val="normaltextrun"/>
                <w:noProof/>
                <w:color w:val="000000"/>
              </w:rPr>
              <w:t>Partea B3, punctul 3</w:t>
            </w:r>
            <w:r w:rsidRPr="00A12A0F">
              <w:rPr>
                <w:rStyle w:val="eop"/>
                <w:noProof/>
              </w:rPr>
              <w:t>.</w:t>
            </w:r>
          </w:p>
        </w:tc>
      </w:tr>
    </w:tbl>
    <w:p w14:paraId="338D1509" w14:textId="77777777" w:rsidR="00092C5B" w:rsidRPr="00A12A0F" w:rsidRDefault="00092C5B" w:rsidP="00092C5B">
      <w:pPr>
        <w:rPr>
          <w:noProof/>
        </w:rPr>
      </w:pPr>
    </w:p>
    <w:p w14:paraId="466CC7AC" w14:textId="77777777" w:rsidR="00092C5B" w:rsidRPr="00A12A0F" w:rsidRDefault="00092C5B" w:rsidP="00092C5B">
      <w:pPr>
        <w:pStyle w:val="Objetacteprincipal"/>
        <w:rPr>
          <w:noProof/>
        </w:rPr>
      </w:pPr>
      <w:r w:rsidRPr="00A12A0F">
        <w:rPr>
          <w:noProof/>
        </w:rPr>
        <w:t>PARTEA B3: Procedura pentru omologarea UE de tip a permiselor de conducere cu microcip </w:t>
      </w:r>
    </w:p>
    <w:p w14:paraId="5634DD50" w14:textId="77777777" w:rsidR="00092C5B" w:rsidRPr="00A12A0F" w:rsidRDefault="00092C5B" w:rsidP="00547DD8">
      <w:pPr>
        <w:pStyle w:val="Heading1"/>
        <w:numPr>
          <w:ilvl w:val="0"/>
          <w:numId w:val="18"/>
        </w:numPr>
        <w:rPr>
          <w:noProof/>
        </w:rPr>
      </w:pPr>
      <w:r w:rsidRPr="00A12A0F">
        <w:rPr>
          <w:noProof/>
        </w:rPr>
        <w:t xml:space="preserve">DISPOZIȚII GENERALE </w:t>
      </w:r>
    </w:p>
    <w:p w14:paraId="451B1902" w14:textId="77777777" w:rsidR="00092C5B" w:rsidRPr="00A12A0F" w:rsidRDefault="00092C5B" w:rsidP="00092C5B">
      <w:pPr>
        <w:pStyle w:val="Text1"/>
        <w:rPr>
          <w:noProof/>
        </w:rPr>
      </w:pPr>
      <w:r w:rsidRPr="00A12A0F">
        <w:rPr>
          <w:noProof/>
        </w:rPr>
        <w:t xml:space="preserve">Producătorii care solicită omologarea UE de tip a permiselor de conducere cu microcip trebuie să prezinte un certificat de securitate și un certificat funcțional. </w:t>
      </w:r>
    </w:p>
    <w:p w14:paraId="3B9B3E7D" w14:textId="77777777" w:rsidR="00092C5B" w:rsidRPr="00A12A0F" w:rsidRDefault="00092C5B" w:rsidP="00092C5B">
      <w:pPr>
        <w:pStyle w:val="Text1"/>
        <w:rPr>
          <w:noProof/>
        </w:rPr>
      </w:pPr>
      <w:r w:rsidRPr="00A12A0F">
        <w:rPr>
          <w:noProof/>
        </w:rPr>
        <w:t xml:space="preserve">Orice modificare avută în vedere în legătură cu procesul de producție, inclusiv a software-ului, se notifică în prealabil autorității care a emis omologarea de tip. Autoritatea poate solicita informații și teste suplimentare înainte de a aproba modificarea. </w:t>
      </w:r>
    </w:p>
    <w:p w14:paraId="4DB9164E" w14:textId="77777777" w:rsidR="00092C5B" w:rsidRPr="00A12A0F" w:rsidRDefault="00092C5B" w:rsidP="00092C5B">
      <w:pPr>
        <w:pStyle w:val="Text1"/>
        <w:rPr>
          <w:noProof/>
        </w:rPr>
      </w:pPr>
      <w:r w:rsidRPr="00A12A0F">
        <w:rPr>
          <w:noProof/>
        </w:rPr>
        <w:t xml:space="preserve">Testele se efectuează în conformitate cu metodele descrise la poziția 12 din partea B2. </w:t>
      </w:r>
    </w:p>
    <w:p w14:paraId="50998075" w14:textId="77777777" w:rsidR="00092C5B" w:rsidRPr="00A12A0F" w:rsidRDefault="00092C5B" w:rsidP="00092C5B">
      <w:pPr>
        <w:pStyle w:val="Heading1"/>
        <w:rPr>
          <w:noProof/>
        </w:rPr>
      </w:pPr>
      <w:r w:rsidRPr="00A12A0F">
        <w:rPr>
          <w:noProof/>
        </w:rPr>
        <w:t xml:space="preserve">CERTIFICATUL DE SECURITATE </w:t>
      </w:r>
    </w:p>
    <w:p w14:paraId="2BE1E557" w14:textId="77777777" w:rsidR="00092C5B" w:rsidRPr="00A12A0F" w:rsidRDefault="00092C5B" w:rsidP="00092C5B">
      <w:pPr>
        <w:pStyle w:val="Text1"/>
        <w:rPr>
          <w:noProof/>
        </w:rPr>
      </w:pPr>
      <w:r w:rsidRPr="00A12A0F">
        <w:rPr>
          <w:noProof/>
        </w:rPr>
        <w:t xml:space="preserve">În ceea ce privește evaluarea securității, microcipurile permiselor de conducere se evaluează în conformitate cu criteriile stabilite la poziția 13 din partea B2. </w:t>
      </w:r>
    </w:p>
    <w:p w14:paraId="14281678" w14:textId="77777777" w:rsidR="00092C5B" w:rsidRPr="00A12A0F" w:rsidRDefault="00092C5B" w:rsidP="00092C5B">
      <w:pPr>
        <w:pStyle w:val="Text1"/>
        <w:rPr>
          <w:noProof/>
        </w:rPr>
      </w:pPr>
      <w:r w:rsidRPr="00A12A0F">
        <w:rPr>
          <w:noProof/>
        </w:rPr>
        <w:t xml:space="preserve">Certificatul de securitate se eliberează doar după evaluarea pozitivă a capacității microcipului de a face față încercărilor de distruge sau modifica datele pe care le conține. </w:t>
      </w:r>
    </w:p>
    <w:p w14:paraId="60F2C798" w14:textId="77777777" w:rsidR="00092C5B" w:rsidRPr="00A12A0F" w:rsidRDefault="00092C5B" w:rsidP="00092C5B">
      <w:pPr>
        <w:pStyle w:val="Heading1"/>
        <w:rPr>
          <w:noProof/>
        </w:rPr>
      </w:pPr>
      <w:r w:rsidRPr="00A12A0F">
        <w:rPr>
          <w:noProof/>
        </w:rPr>
        <w:t xml:space="preserve">CERTIFICATUL FUNCȚIONAL </w:t>
      </w:r>
    </w:p>
    <w:p w14:paraId="5CDFEF6E" w14:textId="77777777" w:rsidR="00092C5B" w:rsidRPr="00A12A0F" w:rsidRDefault="00092C5B" w:rsidP="00092C5B">
      <w:pPr>
        <w:pStyle w:val="Text1"/>
        <w:rPr>
          <w:noProof/>
        </w:rPr>
      </w:pPr>
      <w:r w:rsidRPr="00A12A0F">
        <w:rPr>
          <w:noProof/>
        </w:rPr>
        <w:t xml:space="preserve">Evaluarea funcțională a permiselor de conducere cu microcip se testează în laborator conform criteriilor specificate la poziția 14 din partea B2. </w:t>
      </w:r>
    </w:p>
    <w:p w14:paraId="15F1274E" w14:textId="77777777" w:rsidR="00092C5B" w:rsidRPr="00A12A0F" w:rsidRDefault="00092C5B" w:rsidP="00092C5B">
      <w:pPr>
        <w:pStyle w:val="Text1"/>
        <w:rPr>
          <w:noProof/>
        </w:rPr>
      </w:pPr>
      <w:r w:rsidRPr="00A12A0F">
        <w:rPr>
          <w:noProof/>
        </w:rPr>
        <w:t xml:space="preserve">Statele membre care implementează microcipuri în permisele de conducere se asigură că sunt respectate standardele funcționale și cerințele relevante din partea B1. </w:t>
      </w:r>
    </w:p>
    <w:p w14:paraId="5F7D94BB" w14:textId="77777777" w:rsidR="00092C5B" w:rsidRPr="00A12A0F" w:rsidRDefault="00092C5B" w:rsidP="00092C5B">
      <w:pPr>
        <w:pStyle w:val="Text1"/>
        <w:rPr>
          <w:noProof/>
        </w:rPr>
      </w:pPr>
      <w:r w:rsidRPr="00A12A0F">
        <w:rPr>
          <w:noProof/>
        </w:rPr>
        <w:t xml:space="preserve">Producătorului i se eliberează un certificat funcțional în cazul în care sunt îndeplinite toate condițiile următoare: </w:t>
      </w:r>
    </w:p>
    <w:p w14:paraId="6FBFA904" w14:textId="77777777" w:rsidR="00092C5B" w:rsidRPr="00A12A0F" w:rsidRDefault="00092C5B" w:rsidP="00151245">
      <w:pPr>
        <w:pStyle w:val="Tiret2"/>
        <w:numPr>
          <w:ilvl w:val="0"/>
          <w:numId w:val="62"/>
        </w:numPr>
        <w:rPr>
          <w:noProof/>
        </w:rPr>
      </w:pPr>
      <w:r w:rsidRPr="00A12A0F">
        <w:rPr>
          <w:noProof/>
        </w:rPr>
        <w:t xml:space="preserve">există un certificat de securitate valabil pentru microcip; </w:t>
      </w:r>
    </w:p>
    <w:p w14:paraId="26C3EB8D" w14:textId="77777777" w:rsidR="00092C5B" w:rsidRPr="00A12A0F" w:rsidRDefault="00092C5B" w:rsidP="00092C5B">
      <w:pPr>
        <w:pStyle w:val="Tiret2"/>
        <w:rPr>
          <w:noProof/>
        </w:rPr>
      </w:pPr>
      <w:r w:rsidRPr="00A12A0F">
        <w:rPr>
          <w:noProof/>
        </w:rPr>
        <w:t xml:space="preserve">s-a demonstrat conformitatea cu cerințele din partea B2 și </w:t>
      </w:r>
    </w:p>
    <w:p w14:paraId="453045AE" w14:textId="77777777" w:rsidR="00092C5B" w:rsidRPr="00A12A0F" w:rsidRDefault="00092C5B" w:rsidP="00092C5B">
      <w:pPr>
        <w:pStyle w:val="Tiret2"/>
        <w:rPr>
          <w:noProof/>
        </w:rPr>
      </w:pPr>
      <w:r w:rsidRPr="00A12A0F">
        <w:rPr>
          <w:noProof/>
        </w:rPr>
        <w:t xml:space="preserve">testele funcționale au fost trecute cu succes. </w:t>
      </w:r>
    </w:p>
    <w:p w14:paraId="67EE0CA9" w14:textId="77777777" w:rsidR="00092C5B" w:rsidRPr="00A12A0F" w:rsidRDefault="00092C5B" w:rsidP="00092C5B">
      <w:pPr>
        <w:pStyle w:val="Text1"/>
        <w:rPr>
          <w:noProof/>
        </w:rPr>
      </w:pPr>
      <w:r w:rsidRPr="00A12A0F">
        <w:rPr>
          <w:noProof/>
        </w:rPr>
        <w:t>Autoritatea relevantă din statul membru este responsabilă de emiterea certificatului funcțional. Pe certificatul funcțional figurează identitatea autorității emitente, identitatea solicitantului, identificarea microcipului și o listă detaliată a testelor și a rezultatelor acestora.</w:t>
      </w:r>
    </w:p>
    <w:p w14:paraId="3268912D" w14:textId="77777777" w:rsidR="00092C5B" w:rsidRPr="00A12A0F" w:rsidRDefault="00092C5B" w:rsidP="00092C5B">
      <w:pPr>
        <w:pStyle w:val="Heading1"/>
        <w:rPr>
          <w:noProof/>
        </w:rPr>
      </w:pPr>
      <w:r w:rsidRPr="00A12A0F">
        <w:rPr>
          <w:noProof/>
        </w:rPr>
        <w:t xml:space="preserve">CERTIFICATUL DE OMOLOGARE UE DE TIP </w:t>
      </w:r>
    </w:p>
    <w:p w14:paraId="709646C2" w14:textId="77777777" w:rsidR="00092C5B" w:rsidRPr="00A12A0F" w:rsidRDefault="00092C5B" w:rsidP="00151245">
      <w:pPr>
        <w:pStyle w:val="Point0number"/>
        <w:numPr>
          <w:ilvl w:val="0"/>
          <w:numId w:val="31"/>
        </w:numPr>
        <w:rPr>
          <w:rStyle w:val="normaltextrun"/>
          <w:noProof/>
        </w:rPr>
      </w:pPr>
      <w:r w:rsidRPr="00A12A0F">
        <w:rPr>
          <w:rStyle w:val="normaltextrun"/>
          <w:noProof/>
        </w:rPr>
        <w:t xml:space="preserve">Modelul certificatului </w:t>
      </w:r>
    </w:p>
    <w:p w14:paraId="50257165" w14:textId="77777777" w:rsidR="00092C5B" w:rsidRPr="00A12A0F" w:rsidRDefault="00092C5B" w:rsidP="00092C5B">
      <w:pPr>
        <w:pStyle w:val="Text1"/>
        <w:rPr>
          <w:noProof/>
        </w:rPr>
      </w:pPr>
      <w:r w:rsidRPr="00A12A0F">
        <w:rPr>
          <w:noProof/>
        </w:rPr>
        <w:t xml:space="preserve">Statele membre eliberează certificatul de omologare UE de tip la prezentarea certificatului de securitate și a celui funcțional prevăzute în prezenta anexă. Certificatele de omologare UE de tip sunt în conformitate cu modelul din partea B4. </w:t>
      </w:r>
    </w:p>
    <w:p w14:paraId="477BFF57" w14:textId="77777777" w:rsidR="00092C5B" w:rsidRPr="00A12A0F" w:rsidRDefault="00092C5B" w:rsidP="00151245">
      <w:pPr>
        <w:pStyle w:val="Point0number"/>
        <w:numPr>
          <w:ilvl w:val="0"/>
          <w:numId w:val="31"/>
        </w:numPr>
        <w:rPr>
          <w:rStyle w:val="normaltextrun"/>
          <w:noProof/>
        </w:rPr>
      </w:pPr>
      <w:r w:rsidRPr="00A12A0F">
        <w:rPr>
          <w:rStyle w:val="normaltextrun"/>
          <w:noProof/>
        </w:rPr>
        <w:t xml:space="preserve">Sistemul de numerotare </w:t>
      </w:r>
    </w:p>
    <w:p w14:paraId="7AFF89AA" w14:textId="77777777" w:rsidR="00092C5B" w:rsidRPr="00A12A0F" w:rsidRDefault="00092C5B" w:rsidP="00092C5B">
      <w:pPr>
        <w:pStyle w:val="Text1"/>
        <w:rPr>
          <w:noProof/>
        </w:rPr>
      </w:pPr>
      <w:r w:rsidRPr="00A12A0F">
        <w:rPr>
          <w:noProof/>
        </w:rPr>
        <w:t xml:space="preserve">Sistemul de numerotare pentru omologarea UE de tip se compune din: </w:t>
      </w:r>
    </w:p>
    <w:p w14:paraId="38512F87" w14:textId="77777777" w:rsidR="00092C5B" w:rsidRPr="00A12A0F" w:rsidRDefault="00B91C57" w:rsidP="00092C5B">
      <w:pPr>
        <w:pStyle w:val="Point1letter"/>
        <w:rPr>
          <w:noProof/>
        </w:rPr>
      </w:pPr>
      <w:r w:rsidRPr="00A12A0F">
        <w:rPr>
          <w:noProof/>
        </w:rPr>
        <w:t>litera „e” urmată de un număr distinct care corespunde statului membru care a acordat omologarea UE de tip:</w:t>
      </w:r>
    </w:p>
    <w:p w14:paraId="1D990FC2" w14:textId="77777777" w:rsidR="00092C5B" w:rsidRPr="00A12A0F" w:rsidRDefault="00092C5B" w:rsidP="00092C5B">
      <w:pPr>
        <w:pStyle w:val="Text2"/>
        <w:rPr>
          <w:noProof/>
        </w:rPr>
      </w:pPr>
      <w:r w:rsidRPr="00A12A0F">
        <w:rPr>
          <w:noProof/>
        </w:rPr>
        <w:t>1</w:t>
      </w:r>
      <w:r w:rsidRPr="00A12A0F">
        <w:rPr>
          <w:noProof/>
        </w:rPr>
        <w:tab/>
        <w:t xml:space="preserve">pentru Germania; </w:t>
      </w:r>
    </w:p>
    <w:p w14:paraId="13FE446B" w14:textId="77777777" w:rsidR="00092C5B" w:rsidRPr="00A12A0F" w:rsidRDefault="00092C5B" w:rsidP="00092C5B">
      <w:pPr>
        <w:pStyle w:val="Text2"/>
        <w:rPr>
          <w:noProof/>
        </w:rPr>
      </w:pPr>
      <w:r w:rsidRPr="00A12A0F">
        <w:rPr>
          <w:noProof/>
        </w:rPr>
        <w:t>2</w:t>
      </w:r>
      <w:r w:rsidRPr="00A12A0F">
        <w:rPr>
          <w:noProof/>
        </w:rPr>
        <w:tab/>
        <w:t xml:space="preserve">pentru Franța; </w:t>
      </w:r>
    </w:p>
    <w:p w14:paraId="1C938687" w14:textId="77777777" w:rsidR="00092C5B" w:rsidRPr="00A12A0F" w:rsidRDefault="00092C5B" w:rsidP="00092C5B">
      <w:pPr>
        <w:pStyle w:val="Text2"/>
        <w:rPr>
          <w:noProof/>
        </w:rPr>
      </w:pPr>
      <w:r w:rsidRPr="00A12A0F">
        <w:rPr>
          <w:noProof/>
        </w:rPr>
        <w:t>3</w:t>
      </w:r>
      <w:r w:rsidRPr="00A12A0F">
        <w:rPr>
          <w:noProof/>
        </w:rPr>
        <w:tab/>
        <w:t xml:space="preserve">pentru Italia; </w:t>
      </w:r>
    </w:p>
    <w:p w14:paraId="629CB1B9" w14:textId="77777777" w:rsidR="00092C5B" w:rsidRPr="00A12A0F" w:rsidRDefault="00092C5B" w:rsidP="00092C5B">
      <w:pPr>
        <w:pStyle w:val="Text2"/>
        <w:rPr>
          <w:noProof/>
        </w:rPr>
      </w:pPr>
      <w:r w:rsidRPr="00A12A0F">
        <w:rPr>
          <w:noProof/>
        </w:rPr>
        <w:t>4</w:t>
      </w:r>
      <w:r w:rsidRPr="00A12A0F">
        <w:rPr>
          <w:noProof/>
        </w:rPr>
        <w:tab/>
        <w:t xml:space="preserve">pentru Țările de Jos; </w:t>
      </w:r>
    </w:p>
    <w:p w14:paraId="305AE764" w14:textId="77777777" w:rsidR="00092C5B" w:rsidRPr="00A12A0F" w:rsidRDefault="00092C5B" w:rsidP="00092C5B">
      <w:pPr>
        <w:pStyle w:val="Text2"/>
        <w:rPr>
          <w:noProof/>
        </w:rPr>
      </w:pPr>
      <w:r w:rsidRPr="00A12A0F">
        <w:rPr>
          <w:noProof/>
        </w:rPr>
        <w:t>5</w:t>
      </w:r>
      <w:r w:rsidRPr="00A12A0F">
        <w:rPr>
          <w:noProof/>
        </w:rPr>
        <w:tab/>
        <w:t xml:space="preserve">pentru Suedia; </w:t>
      </w:r>
    </w:p>
    <w:p w14:paraId="2A6BB15C" w14:textId="77777777" w:rsidR="00092C5B" w:rsidRPr="00A12A0F" w:rsidRDefault="00092C5B" w:rsidP="00092C5B">
      <w:pPr>
        <w:pStyle w:val="Text2"/>
        <w:rPr>
          <w:noProof/>
        </w:rPr>
      </w:pPr>
      <w:r w:rsidRPr="00A12A0F">
        <w:rPr>
          <w:noProof/>
        </w:rPr>
        <w:t>6</w:t>
      </w:r>
      <w:r w:rsidRPr="00A12A0F">
        <w:rPr>
          <w:noProof/>
        </w:rPr>
        <w:tab/>
        <w:t xml:space="preserve">pentru Belgia; </w:t>
      </w:r>
    </w:p>
    <w:p w14:paraId="007FDB96" w14:textId="77777777" w:rsidR="00092C5B" w:rsidRPr="00A12A0F" w:rsidRDefault="00092C5B" w:rsidP="00092C5B">
      <w:pPr>
        <w:pStyle w:val="Text2"/>
        <w:rPr>
          <w:noProof/>
        </w:rPr>
      </w:pPr>
      <w:r w:rsidRPr="00A12A0F">
        <w:rPr>
          <w:noProof/>
        </w:rPr>
        <w:t>7</w:t>
      </w:r>
      <w:r w:rsidRPr="00A12A0F">
        <w:rPr>
          <w:noProof/>
        </w:rPr>
        <w:tab/>
        <w:t xml:space="preserve">pentru Ungaria; </w:t>
      </w:r>
    </w:p>
    <w:p w14:paraId="4417AFB5" w14:textId="77777777" w:rsidR="00092C5B" w:rsidRPr="00A12A0F" w:rsidRDefault="00092C5B" w:rsidP="00092C5B">
      <w:pPr>
        <w:pStyle w:val="Text2"/>
        <w:rPr>
          <w:noProof/>
        </w:rPr>
      </w:pPr>
      <w:r w:rsidRPr="00A12A0F">
        <w:rPr>
          <w:noProof/>
        </w:rPr>
        <w:t>8</w:t>
      </w:r>
      <w:r w:rsidRPr="00A12A0F">
        <w:rPr>
          <w:noProof/>
        </w:rPr>
        <w:tab/>
        <w:t xml:space="preserve">pentru Republica Cehă; </w:t>
      </w:r>
    </w:p>
    <w:p w14:paraId="5BBC7EA8" w14:textId="77777777" w:rsidR="00092C5B" w:rsidRPr="00A12A0F" w:rsidRDefault="00092C5B" w:rsidP="00092C5B">
      <w:pPr>
        <w:pStyle w:val="Text2"/>
        <w:rPr>
          <w:noProof/>
        </w:rPr>
      </w:pPr>
      <w:r w:rsidRPr="00A12A0F">
        <w:rPr>
          <w:noProof/>
        </w:rPr>
        <w:t>9</w:t>
      </w:r>
      <w:r w:rsidRPr="00A12A0F">
        <w:rPr>
          <w:noProof/>
        </w:rPr>
        <w:tab/>
        <w:t xml:space="preserve">pentru Spania; </w:t>
      </w:r>
    </w:p>
    <w:p w14:paraId="6953D868" w14:textId="77777777" w:rsidR="00092C5B" w:rsidRPr="00A12A0F" w:rsidRDefault="00092C5B" w:rsidP="00092C5B">
      <w:pPr>
        <w:pStyle w:val="Text2"/>
        <w:rPr>
          <w:noProof/>
        </w:rPr>
      </w:pPr>
      <w:r w:rsidRPr="00A12A0F">
        <w:rPr>
          <w:noProof/>
        </w:rPr>
        <w:t>12</w:t>
      </w:r>
      <w:r w:rsidRPr="00A12A0F">
        <w:rPr>
          <w:noProof/>
        </w:rPr>
        <w:tab/>
        <w:t xml:space="preserve">pentru Austria; </w:t>
      </w:r>
    </w:p>
    <w:p w14:paraId="50A204C4" w14:textId="77777777" w:rsidR="00092C5B" w:rsidRPr="00A12A0F" w:rsidRDefault="00092C5B" w:rsidP="00092C5B">
      <w:pPr>
        <w:pStyle w:val="Text2"/>
        <w:rPr>
          <w:noProof/>
        </w:rPr>
      </w:pPr>
      <w:r w:rsidRPr="00A12A0F">
        <w:rPr>
          <w:noProof/>
        </w:rPr>
        <w:t>13</w:t>
      </w:r>
      <w:r w:rsidRPr="00A12A0F">
        <w:rPr>
          <w:noProof/>
        </w:rPr>
        <w:tab/>
        <w:t xml:space="preserve">pentru Luxemburg; </w:t>
      </w:r>
    </w:p>
    <w:p w14:paraId="729DBE1F" w14:textId="77777777" w:rsidR="00092C5B" w:rsidRPr="00A12A0F" w:rsidRDefault="00092C5B" w:rsidP="00092C5B">
      <w:pPr>
        <w:pStyle w:val="Text2"/>
        <w:rPr>
          <w:noProof/>
        </w:rPr>
      </w:pPr>
      <w:r w:rsidRPr="00A12A0F">
        <w:rPr>
          <w:noProof/>
        </w:rPr>
        <w:t>17</w:t>
      </w:r>
      <w:r w:rsidRPr="00A12A0F">
        <w:rPr>
          <w:noProof/>
        </w:rPr>
        <w:tab/>
        <w:t xml:space="preserve">pentru Finlanda; </w:t>
      </w:r>
    </w:p>
    <w:p w14:paraId="2893B32F" w14:textId="77777777" w:rsidR="00092C5B" w:rsidRPr="00A12A0F" w:rsidRDefault="00092C5B" w:rsidP="00092C5B">
      <w:pPr>
        <w:pStyle w:val="Text2"/>
        <w:rPr>
          <w:noProof/>
        </w:rPr>
      </w:pPr>
      <w:r w:rsidRPr="00A12A0F">
        <w:rPr>
          <w:noProof/>
        </w:rPr>
        <w:t>18</w:t>
      </w:r>
      <w:r w:rsidRPr="00A12A0F">
        <w:rPr>
          <w:noProof/>
        </w:rPr>
        <w:tab/>
        <w:t xml:space="preserve">pentru Danemarca; </w:t>
      </w:r>
    </w:p>
    <w:p w14:paraId="454DD8BB" w14:textId="77777777" w:rsidR="00092C5B" w:rsidRPr="00A12A0F" w:rsidRDefault="00092C5B" w:rsidP="00092C5B">
      <w:pPr>
        <w:pStyle w:val="Text2"/>
        <w:rPr>
          <w:noProof/>
        </w:rPr>
      </w:pPr>
      <w:r w:rsidRPr="00A12A0F">
        <w:rPr>
          <w:noProof/>
        </w:rPr>
        <w:t>19</w:t>
      </w:r>
      <w:r w:rsidRPr="00A12A0F">
        <w:rPr>
          <w:noProof/>
        </w:rPr>
        <w:tab/>
        <w:t xml:space="preserve">pentru România; </w:t>
      </w:r>
    </w:p>
    <w:p w14:paraId="568062C9" w14:textId="77777777" w:rsidR="00092C5B" w:rsidRPr="00A12A0F" w:rsidRDefault="00092C5B" w:rsidP="00092C5B">
      <w:pPr>
        <w:pStyle w:val="Text2"/>
        <w:rPr>
          <w:noProof/>
        </w:rPr>
      </w:pPr>
      <w:r w:rsidRPr="00A12A0F">
        <w:rPr>
          <w:noProof/>
        </w:rPr>
        <w:t>20</w:t>
      </w:r>
      <w:r w:rsidRPr="00A12A0F">
        <w:rPr>
          <w:noProof/>
        </w:rPr>
        <w:tab/>
        <w:t xml:space="preserve">pentru Polonia; </w:t>
      </w:r>
    </w:p>
    <w:p w14:paraId="165AA598" w14:textId="77777777" w:rsidR="00092C5B" w:rsidRPr="00A12A0F" w:rsidRDefault="00092C5B" w:rsidP="00092C5B">
      <w:pPr>
        <w:pStyle w:val="Text2"/>
        <w:rPr>
          <w:noProof/>
        </w:rPr>
      </w:pPr>
      <w:r w:rsidRPr="00A12A0F">
        <w:rPr>
          <w:noProof/>
        </w:rPr>
        <w:t>21</w:t>
      </w:r>
      <w:r w:rsidRPr="00A12A0F">
        <w:rPr>
          <w:noProof/>
        </w:rPr>
        <w:tab/>
        <w:t xml:space="preserve">pentru Portugalia; </w:t>
      </w:r>
    </w:p>
    <w:p w14:paraId="2E8F7343" w14:textId="77777777" w:rsidR="00092C5B" w:rsidRPr="00A12A0F" w:rsidRDefault="00092C5B" w:rsidP="00092C5B">
      <w:pPr>
        <w:pStyle w:val="Text2"/>
        <w:rPr>
          <w:noProof/>
        </w:rPr>
      </w:pPr>
      <w:r w:rsidRPr="00A12A0F">
        <w:rPr>
          <w:noProof/>
        </w:rPr>
        <w:t>23</w:t>
      </w:r>
      <w:r w:rsidRPr="00A12A0F">
        <w:rPr>
          <w:noProof/>
        </w:rPr>
        <w:tab/>
        <w:t xml:space="preserve">pentru Grecia; </w:t>
      </w:r>
    </w:p>
    <w:p w14:paraId="5045B046" w14:textId="77777777" w:rsidR="00092C5B" w:rsidRPr="00A12A0F" w:rsidRDefault="00092C5B" w:rsidP="00092C5B">
      <w:pPr>
        <w:pStyle w:val="Text2"/>
        <w:rPr>
          <w:noProof/>
        </w:rPr>
      </w:pPr>
      <w:r w:rsidRPr="00A12A0F">
        <w:rPr>
          <w:noProof/>
        </w:rPr>
        <w:t>24</w:t>
      </w:r>
      <w:r w:rsidRPr="00A12A0F">
        <w:rPr>
          <w:noProof/>
        </w:rPr>
        <w:tab/>
        <w:t xml:space="preserve">pentru Irlanda; </w:t>
      </w:r>
    </w:p>
    <w:p w14:paraId="1C884C97" w14:textId="77777777" w:rsidR="00092C5B" w:rsidRPr="00A12A0F" w:rsidRDefault="00092C5B" w:rsidP="00092C5B">
      <w:pPr>
        <w:pStyle w:val="Text2"/>
        <w:rPr>
          <w:noProof/>
        </w:rPr>
      </w:pPr>
      <w:r w:rsidRPr="00A12A0F">
        <w:rPr>
          <w:noProof/>
        </w:rPr>
        <w:t>25</w:t>
      </w:r>
      <w:r w:rsidRPr="00A12A0F">
        <w:rPr>
          <w:noProof/>
        </w:rPr>
        <w:tab/>
        <w:t xml:space="preserve">pentru Croația; </w:t>
      </w:r>
    </w:p>
    <w:p w14:paraId="33EF0A8F" w14:textId="77777777" w:rsidR="00092C5B" w:rsidRPr="00A12A0F" w:rsidRDefault="00092C5B" w:rsidP="00092C5B">
      <w:pPr>
        <w:pStyle w:val="Text2"/>
        <w:rPr>
          <w:noProof/>
        </w:rPr>
      </w:pPr>
      <w:r w:rsidRPr="00A12A0F">
        <w:rPr>
          <w:noProof/>
        </w:rPr>
        <w:t>26</w:t>
      </w:r>
      <w:r w:rsidRPr="00A12A0F">
        <w:rPr>
          <w:noProof/>
        </w:rPr>
        <w:tab/>
        <w:t xml:space="preserve">pentru Slovenia; </w:t>
      </w:r>
    </w:p>
    <w:p w14:paraId="7474D149" w14:textId="77777777" w:rsidR="00092C5B" w:rsidRPr="00A12A0F" w:rsidRDefault="00092C5B" w:rsidP="00092C5B">
      <w:pPr>
        <w:pStyle w:val="Text2"/>
        <w:rPr>
          <w:noProof/>
        </w:rPr>
      </w:pPr>
      <w:r w:rsidRPr="00A12A0F">
        <w:rPr>
          <w:noProof/>
        </w:rPr>
        <w:t>27</w:t>
      </w:r>
      <w:r w:rsidRPr="00A12A0F">
        <w:rPr>
          <w:noProof/>
        </w:rPr>
        <w:tab/>
        <w:t xml:space="preserve">pentru Slovacia; </w:t>
      </w:r>
    </w:p>
    <w:p w14:paraId="408DC658" w14:textId="77777777" w:rsidR="00092C5B" w:rsidRPr="00A12A0F" w:rsidRDefault="00092C5B" w:rsidP="00092C5B">
      <w:pPr>
        <w:pStyle w:val="Text2"/>
        <w:rPr>
          <w:noProof/>
        </w:rPr>
      </w:pPr>
      <w:r w:rsidRPr="00A12A0F">
        <w:rPr>
          <w:noProof/>
        </w:rPr>
        <w:t>29</w:t>
      </w:r>
      <w:r w:rsidRPr="00A12A0F">
        <w:rPr>
          <w:noProof/>
        </w:rPr>
        <w:tab/>
        <w:t xml:space="preserve">pentru Estonia; </w:t>
      </w:r>
    </w:p>
    <w:p w14:paraId="19FEFC4E" w14:textId="77777777" w:rsidR="00092C5B" w:rsidRPr="00A12A0F" w:rsidRDefault="00092C5B" w:rsidP="00092C5B">
      <w:pPr>
        <w:pStyle w:val="Text2"/>
        <w:rPr>
          <w:noProof/>
        </w:rPr>
      </w:pPr>
      <w:r w:rsidRPr="00A12A0F">
        <w:rPr>
          <w:noProof/>
        </w:rPr>
        <w:t>32</w:t>
      </w:r>
      <w:r w:rsidRPr="00A12A0F">
        <w:rPr>
          <w:noProof/>
        </w:rPr>
        <w:tab/>
        <w:t xml:space="preserve">pentru Letonia; </w:t>
      </w:r>
    </w:p>
    <w:p w14:paraId="66220A1C" w14:textId="77777777" w:rsidR="00092C5B" w:rsidRPr="00A12A0F" w:rsidRDefault="00092C5B" w:rsidP="00092C5B">
      <w:pPr>
        <w:pStyle w:val="Text2"/>
        <w:rPr>
          <w:noProof/>
        </w:rPr>
      </w:pPr>
      <w:r w:rsidRPr="00A12A0F">
        <w:rPr>
          <w:noProof/>
        </w:rPr>
        <w:t>34</w:t>
      </w:r>
      <w:r w:rsidRPr="00A12A0F">
        <w:rPr>
          <w:noProof/>
        </w:rPr>
        <w:tab/>
        <w:t xml:space="preserve">pentru Bulgaria; </w:t>
      </w:r>
    </w:p>
    <w:p w14:paraId="42EAC2D7" w14:textId="77777777" w:rsidR="00092C5B" w:rsidRPr="00A12A0F" w:rsidRDefault="00092C5B" w:rsidP="00092C5B">
      <w:pPr>
        <w:pStyle w:val="Text2"/>
        <w:rPr>
          <w:noProof/>
        </w:rPr>
      </w:pPr>
      <w:r w:rsidRPr="00A12A0F">
        <w:rPr>
          <w:noProof/>
        </w:rPr>
        <w:t>36</w:t>
      </w:r>
      <w:r w:rsidRPr="00A12A0F">
        <w:rPr>
          <w:noProof/>
        </w:rPr>
        <w:tab/>
        <w:t xml:space="preserve">pentru Lituania; </w:t>
      </w:r>
    </w:p>
    <w:p w14:paraId="434196CF" w14:textId="77777777" w:rsidR="00092C5B" w:rsidRPr="00A12A0F" w:rsidRDefault="00092C5B" w:rsidP="00092C5B">
      <w:pPr>
        <w:pStyle w:val="Text2"/>
        <w:rPr>
          <w:noProof/>
        </w:rPr>
      </w:pPr>
      <w:r w:rsidRPr="00A12A0F">
        <w:rPr>
          <w:noProof/>
        </w:rPr>
        <w:t>49</w:t>
      </w:r>
      <w:r w:rsidRPr="00A12A0F">
        <w:rPr>
          <w:noProof/>
        </w:rPr>
        <w:tab/>
        <w:t xml:space="preserve">pentru Cipru; </w:t>
      </w:r>
    </w:p>
    <w:p w14:paraId="464361D5" w14:textId="77777777" w:rsidR="00092C5B" w:rsidRPr="00A12A0F" w:rsidRDefault="00092C5B" w:rsidP="00092C5B">
      <w:pPr>
        <w:pStyle w:val="Text2"/>
        <w:rPr>
          <w:noProof/>
        </w:rPr>
      </w:pPr>
      <w:r w:rsidRPr="00A12A0F">
        <w:rPr>
          <w:noProof/>
        </w:rPr>
        <w:t>50</w:t>
      </w:r>
      <w:r w:rsidRPr="00A12A0F">
        <w:rPr>
          <w:noProof/>
        </w:rPr>
        <w:tab/>
        <w:t>pentru Malta;</w:t>
      </w:r>
    </w:p>
    <w:p w14:paraId="220D1208" w14:textId="77777777" w:rsidR="00092C5B" w:rsidRPr="00A12A0F" w:rsidRDefault="00B91C57" w:rsidP="00092C5B">
      <w:pPr>
        <w:pStyle w:val="Point1letter"/>
        <w:rPr>
          <w:noProof/>
        </w:rPr>
      </w:pPr>
      <w:r w:rsidRPr="00A12A0F">
        <w:rPr>
          <w:noProof/>
        </w:rPr>
        <w:t xml:space="preserve">literele DL precedate de o cratimă și urmate de două cifre care indică numărul secvențial atribuit prezentei anexe sau ultimei modificări tehnice majore aduse prezentei anexe. Numărul secvențial al prezentei anexe este 00; </w:t>
      </w:r>
    </w:p>
    <w:p w14:paraId="6A7974BA" w14:textId="77777777" w:rsidR="00092C5B" w:rsidRPr="00A12A0F" w:rsidRDefault="00B91C57" w:rsidP="00092C5B">
      <w:pPr>
        <w:pStyle w:val="Point1letter"/>
        <w:rPr>
          <w:noProof/>
        </w:rPr>
      </w:pPr>
      <w:r w:rsidRPr="00A12A0F">
        <w:rPr>
          <w:noProof/>
        </w:rPr>
        <w:t>un număr de identificare unic pentru omologarea UE de tip atribuit, de statul membru emitent. </w:t>
      </w:r>
    </w:p>
    <w:p w14:paraId="507FE9C6" w14:textId="77777777" w:rsidR="00092C5B" w:rsidRPr="00A12A0F" w:rsidRDefault="00092C5B" w:rsidP="00092C5B">
      <w:pPr>
        <w:pStyle w:val="Text1"/>
        <w:rPr>
          <w:noProof/>
        </w:rPr>
      </w:pPr>
      <w:r w:rsidRPr="00A12A0F">
        <w:rPr>
          <w:noProof/>
        </w:rPr>
        <w:t>Exemplu de sistem de numerotare pentru omologarea UE de tip: e50-DL00 12345. </w:t>
      </w:r>
    </w:p>
    <w:p w14:paraId="5638217A" w14:textId="77777777" w:rsidR="00092C5B" w:rsidRPr="00A12A0F" w:rsidRDefault="00092C5B" w:rsidP="00092C5B">
      <w:pPr>
        <w:pStyle w:val="Text1"/>
        <w:rPr>
          <w:noProof/>
        </w:rPr>
      </w:pPr>
      <w:r w:rsidRPr="00A12A0F">
        <w:rPr>
          <w:noProof/>
        </w:rPr>
        <w:t>Numărul omologării se stochează în microcip în DG 1 pentru fiecare permis de conducere cu astfel de microcip. </w:t>
      </w:r>
    </w:p>
    <w:p w14:paraId="42692946" w14:textId="77777777" w:rsidR="00092C5B" w:rsidRPr="00A12A0F" w:rsidRDefault="00092C5B" w:rsidP="00092C5B">
      <w:pPr>
        <w:rPr>
          <w:noProof/>
        </w:rPr>
      </w:pPr>
    </w:p>
    <w:p w14:paraId="5761481B" w14:textId="77777777" w:rsidR="00092C5B" w:rsidRPr="00A12A0F" w:rsidRDefault="00092C5B" w:rsidP="00092C5B">
      <w:pPr>
        <w:pStyle w:val="Objetacteprincipal"/>
        <w:rPr>
          <w:noProof/>
        </w:rPr>
      </w:pPr>
      <w:r w:rsidRPr="00A12A0F">
        <w:rPr>
          <w:noProof/>
        </w:rPr>
        <w:t>PARTEA B4: Model pentru certificatul de omologare UE de tip a permiselor de conducere cu microcip </w:t>
      </w:r>
    </w:p>
    <w:p w14:paraId="4A18204E" w14:textId="77777777" w:rsidR="00092C5B" w:rsidRPr="00A12A0F" w:rsidRDefault="00092C5B" w:rsidP="00092C5B">
      <w:pPr>
        <w:rPr>
          <w:rStyle w:val="normaltextrun"/>
          <w:noProof/>
        </w:rPr>
      </w:pPr>
      <w:r w:rsidRPr="00A12A0F">
        <w:rPr>
          <w:rStyle w:val="normaltextrun"/>
          <w:noProof/>
        </w:rPr>
        <w:t>Denumirea autorității competente: … </w:t>
      </w:r>
    </w:p>
    <w:p w14:paraId="1A9C2AC7" w14:textId="77777777" w:rsidR="00092C5B" w:rsidRPr="00A12A0F" w:rsidRDefault="00092C5B" w:rsidP="00092C5B">
      <w:pPr>
        <w:rPr>
          <w:rStyle w:val="normaltextrun"/>
          <w:noProof/>
        </w:rPr>
      </w:pPr>
      <w:r w:rsidRPr="00A12A0F">
        <w:rPr>
          <w:rStyle w:val="normaltextrun"/>
          <w:noProof/>
        </w:rPr>
        <w:t>Notificare privind  (</w:t>
      </w:r>
      <w:hyperlink r:id="rId20" w:anchor="E0003" w:tgtFrame="_blank" w:history="1">
        <w:r w:rsidRPr="00A12A0F">
          <w:rPr>
            <w:rStyle w:val="normaltextrun"/>
            <w:noProof/>
          </w:rPr>
          <w:t>*</w:t>
        </w:r>
      </w:hyperlink>
      <w:r w:rsidRPr="00A12A0F">
        <w:rPr>
          <w:rStyle w:val="normaltextrun"/>
          <w:noProof/>
        </w:rPr>
        <w:t>): </w:t>
      </w:r>
    </w:p>
    <w:p w14:paraId="7421D0FB" w14:textId="77777777" w:rsidR="00092C5B" w:rsidRPr="00A12A0F" w:rsidRDefault="00092C5B" w:rsidP="00092C5B">
      <w:pPr>
        <w:rPr>
          <w:rStyle w:val="normaltextrun"/>
          <w:noProof/>
        </w:rPr>
      </w:pPr>
      <w:r w:rsidRPr="00A12A0F">
        <w:rPr>
          <w:rStyle w:val="normaltextrun"/>
          <w:noProof/>
        </w:rPr>
        <w:t>— omologarea  </w:t>
      </w:r>
    </w:p>
    <w:p w14:paraId="505B3255" w14:textId="77777777" w:rsidR="00092C5B" w:rsidRPr="00A12A0F" w:rsidRDefault="00092C5B" w:rsidP="00092C5B">
      <w:pPr>
        <w:rPr>
          <w:rStyle w:val="normaltextrun"/>
          <w:noProof/>
        </w:rPr>
      </w:pPr>
      <w:r w:rsidRPr="00A12A0F">
        <w:rPr>
          <w:rStyle w:val="normaltextrun"/>
          <w:noProof/>
        </w:rPr>
        <w:t>— retragerea omologării  </w:t>
      </w:r>
    </w:p>
    <w:p w14:paraId="55A6B82D" w14:textId="78D9F986" w:rsidR="00092C5B" w:rsidRPr="00A12A0F" w:rsidRDefault="00092C5B" w:rsidP="00092C5B">
      <w:pPr>
        <w:rPr>
          <w:rStyle w:val="normaltextrun"/>
          <w:noProof/>
        </w:rPr>
      </w:pPr>
      <w:r w:rsidRPr="00A12A0F">
        <w:rPr>
          <w:rStyle w:val="normaltextrun"/>
          <w:noProof/>
        </w:rPr>
        <w:t xml:space="preserve">unui permis de </w:t>
      </w:r>
      <w:r w:rsidR="00A03A0B" w:rsidRPr="00A12A0F">
        <w:rPr>
          <w:rStyle w:val="normaltextrun"/>
          <w:noProof/>
        </w:rPr>
        <w:t>conducere UE</w:t>
      </w:r>
      <w:r w:rsidRPr="00A12A0F">
        <w:rPr>
          <w:rStyle w:val="normaltextrun"/>
          <w:noProof/>
        </w:rPr>
        <w:t xml:space="preserve"> care conține un microcip. </w:t>
      </w:r>
    </w:p>
    <w:p w14:paraId="77F47341" w14:textId="77777777" w:rsidR="00092C5B" w:rsidRPr="00A12A0F" w:rsidRDefault="00092C5B" w:rsidP="00092C5B">
      <w:pPr>
        <w:rPr>
          <w:rStyle w:val="normaltextrun"/>
          <w:noProof/>
        </w:rPr>
      </w:pPr>
      <w:r w:rsidRPr="00A12A0F">
        <w:rPr>
          <w:rStyle w:val="normaltextrun"/>
          <w:noProof/>
        </w:rPr>
        <w:t>Nr. de omologare: … </w:t>
      </w:r>
    </w:p>
    <w:p w14:paraId="77F68DCE" w14:textId="77777777" w:rsidR="00092C5B" w:rsidRPr="00A12A0F" w:rsidRDefault="00092C5B" w:rsidP="00092C5B">
      <w:pPr>
        <w:rPr>
          <w:rStyle w:val="normaltextrun"/>
          <w:noProof/>
        </w:rPr>
      </w:pPr>
      <w:r w:rsidRPr="00A12A0F">
        <w:rPr>
          <w:rStyle w:val="normaltextrun"/>
          <w:noProof/>
        </w:rPr>
        <w:t>1. Firma producătoare sau marca: … </w:t>
      </w:r>
    </w:p>
    <w:p w14:paraId="48AB0827" w14:textId="77777777" w:rsidR="00092C5B" w:rsidRPr="00A12A0F" w:rsidRDefault="00092C5B" w:rsidP="00092C5B">
      <w:pPr>
        <w:rPr>
          <w:rStyle w:val="normaltextrun"/>
          <w:noProof/>
        </w:rPr>
      </w:pPr>
      <w:r w:rsidRPr="00A12A0F">
        <w:rPr>
          <w:rStyle w:val="normaltextrun"/>
          <w:noProof/>
        </w:rPr>
        <w:t>2. Denumirea modelului: … </w:t>
      </w:r>
    </w:p>
    <w:p w14:paraId="6464A4CB" w14:textId="77777777" w:rsidR="00092C5B" w:rsidRPr="00A12A0F" w:rsidRDefault="00092C5B" w:rsidP="00092C5B">
      <w:pPr>
        <w:rPr>
          <w:rStyle w:val="normaltextrun"/>
          <w:noProof/>
        </w:rPr>
      </w:pPr>
      <w:r w:rsidRPr="00A12A0F">
        <w:rPr>
          <w:rStyle w:val="normaltextrun"/>
          <w:noProof/>
        </w:rPr>
        <w:t>3. Numele producătorului sau al reprezentanților acestuia, unde este cazul: … </w:t>
      </w:r>
    </w:p>
    <w:p w14:paraId="0412FDC8" w14:textId="77777777" w:rsidR="00092C5B" w:rsidRPr="00A12A0F" w:rsidRDefault="00092C5B" w:rsidP="00092C5B">
      <w:pPr>
        <w:rPr>
          <w:rStyle w:val="normaltextrun"/>
          <w:noProof/>
        </w:rPr>
      </w:pPr>
      <w:r w:rsidRPr="00A12A0F">
        <w:rPr>
          <w:rStyle w:val="normaltextrun"/>
          <w:noProof/>
        </w:rPr>
        <w:t>… </w:t>
      </w:r>
    </w:p>
    <w:p w14:paraId="679E82B3" w14:textId="77777777" w:rsidR="00092C5B" w:rsidRPr="00A12A0F" w:rsidRDefault="00092C5B" w:rsidP="00092C5B">
      <w:pPr>
        <w:rPr>
          <w:rStyle w:val="normaltextrun"/>
          <w:noProof/>
        </w:rPr>
      </w:pPr>
      <w:r w:rsidRPr="00A12A0F">
        <w:rPr>
          <w:rStyle w:val="normaltextrun"/>
          <w:noProof/>
        </w:rPr>
        <w:t>4. Adresa producătorului sau a reprezentanților acestuia, unde este cazul: … </w:t>
      </w:r>
    </w:p>
    <w:p w14:paraId="4708EAD6" w14:textId="77777777" w:rsidR="00092C5B" w:rsidRPr="00A12A0F" w:rsidRDefault="00092C5B" w:rsidP="00092C5B">
      <w:pPr>
        <w:rPr>
          <w:rStyle w:val="normaltextrun"/>
          <w:noProof/>
        </w:rPr>
      </w:pPr>
      <w:r w:rsidRPr="00A12A0F">
        <w:rPr>
          <w:rStyle w:val="normaltextrun"/>
          <w:noProof/>
        </w:rPr>
        <w:t>… </w:t>
      </w:r>
    </w:p>
    <w:p w14:paraId="3C25FD77" w14:textId="77777777" w:rsidR="00092C5B" w:rsidRPr="00A12A0F" w:rsidRDefault="00092C5B" w:rsidP="00092C5B">
      <w:pPr>
        <w:rPr>
          <w:rStyle w:val="normaltextrun"/>
          <w:noProof/>
        </w:rPr>
      </w:pPr>
      <w:r w:rsidRPr="00A12A0F">
        <w:rPr>
          <w:rStyle w:val="normaltextrun"/>
          <w:noProof/>
        </w:rPr>
        <w:t>5. Rapoartele testelor de laborator: </w:t>
      </w:r>
    </w:p>
    <w:p w14:paraId="1879A363" w14:textId="77777777" w:rsidR="00092C5B" w:rsidRPr="00A12A0F" w:rsidRDefault="00092C5B" w:rsidP="00092C5B">
      <w:pPr>
        <w:rPr>
          <w:rStyle w:val="normaltextrun"/>
          <w:noProof/>
        </w:rPr>
      </w:pPr>
      <w:r w:rsidRPr="00A12A0F">
        <w:rPr>
          <w:rStyle w:val="normaltextrun"/>
          <w:noProof/>
        </w:rPr>
        <w:t>5.1 Certificat de securitate nr.: … Data: … </w:t>
      </w:r>
    </w:p>
    <w:p w14:paraId="0D7DC8B0" w14:textId="77777777" w:rsidR="00092C5B" w:rsidRPr="00A12A0F" w:rsidRDefault="00092C5B" w:rsidP="00092C5B">
      <w:pPr>
        <w:rPr>
          <w:rStyle w:val="normaltextrun"/>
          <w:noProof/>
        </w:rPr>
      </w:pPr>
      <w:r w:rsidRPr="00A12A0F">
        <w:rPr>
          <w:rStyle w:val="normaltextrun"/>
          <w:noProof/>
        </w:rPr>
        <w:t>Eliberat de: … </w:t>
      </w:r>
    </w:p>
    <w:p w14:paraId="2D88B280" w14:textId="77777777" w:rsidR="00092C5B" w:rsidRPr="00A12A0F" w:rsidRDefault="00092C5B" w:rsidP="00092C5B">
      <w:pPr>
        <w:rPr>
          <w:rStyle w:val="normaltextrun"/>
          <w:noProof/>
        </w:rPr>
      </w:pPr>
      <w:r w:rsidRPr="00A12A0F">
        <w:rPr>
          <w:rStyle w:val="normaltextrun"/>
          <w:noProof/>
        </w:rPr>
        <w:t>5.2 Certificat funcțional nr.: … Data: … </w:t>
      </w:r>
    </w:p>
    <w:p w14:paraId="70349291" w14:textId="77777777" w:rsidR="00092C5B" w:rsidRPr="00A12A0F" w:rsidRDefault="00092C5B" w:rsidP="00092C5B">
      <w:pPr>
        <w:rPr>
          <w:rStyle w:val="normaltextrun"/>
          <w:noProof/>
        </w:rPr>
      </w:pPr>
      <w:r w:rsidRPr="00A12A0F">
        <w:rPr>
          <w:rStyle w:val="normaltextrun"/>
          <w:noProof/>
        </w:rPr>
        <w:t>Eliberat de: … </w:t>
      </w:r>
    </w:p>
    <w:p w14:paraId="2BE7BC1D" w14:textId="77777777" w:rsidR="00092C5B" w:rsidRPr="00A12A0F" w:rsidRDefault="00092C5B" w:rsidP="00092C5B">
      <w:pPr>
        <w:rPr>
          <w:rStyle w:val="normaltextrun"/>
          <w:noProof/>
        </w:rPr>
      </w:pPr>
      <w:r w:rsidRPr="00A12A0F">
        <w:rPr>
          <w:rStyle w:val="normaltextrun"/>
          <w:noProof/>
        </w:rPr>
        <w:t>6. Data omologării: … </w:t>
      </w:r>
    </w:p>
    <w:p w14:paraId="74286CB0" w14:textId="77777777" w:rsidR="00092C5B" w:rsidRPr="00A12A0F" w:rsidRDefault="00092C5B" w:rsidP="00092C5B">
      <w:pPr>
        <w:rPr>
          <w:rStyle w:val="normaltextrun"/>
          <w:noProof/>
        </w:rPr>
      </w:pPr>
      <w:r w:rsidRPr="00A12A0F">
        <w:rPr>
          <w:rStyle w:val="normaltextrun"/>
          <w:noProof/>
        </w:rPr>
        <w:t>7. Data retragerii omologării: … </w:t>
      </w:r>
    </w:p>
    <w:p w14:paraId="4DDE9911" w14:textId="77777777" w:rsidR="00092C5B" w:rsidRPr="00A12A0F" w:rsidRDefault="00092C5B" w:rsidP="00092C5B">
      <w:pPr>
        <w:rPr>
          <w:rStyle w:val="normaltextrun"/>
          <w:noProof/>
        </w:rPr>
      </w:pPr>
      <w:r w:rsidRPr="00A12A0F">
        <w:rPr>
          <w:rStyle w:val="normaltextrun"/>
          <w:noProof/>
        </w:rPr>
        <w:t>8. Locul: … </w:t>
      </w:r>
    </w:p>
    <w:p w14:paraId="6FA30833" w14:textId="77777777" w:rsidR="00092C5B" w:rsidRPr="00A12A0F" w:rsidRDefault="00092C5B" w:rsidP="00092C5B">
      <w:pPr>
        <w:rPr>
          <w:rStyle w:val="normaltextrun"/>
          <w:noProof/>
        </w:rPr>
      </w:pPr>
      <w:r w:rsidRPr="00A12A0F">
        <w:rPr>
          <w:rStyle w:val="normaltextrun"/>
          <w:noProof/>
        </w:rPr>
        <w:t>9. Data: … </w:t>
      </w:r>
    </w:p>
    <w:p w14:paraId="5C7E835D" w14:textId="77777777" w:rsidR="00092C5B" w:rsidRPr="00A12A0F" w:rsidRDefault="00092C5B" w:rsidP="00092C5B">
      <w:pPr>
        <w:rPr>
          <w:rStyle w:val="normaltextrun"/>
          <w:noProof/>
        </w:rPr>
      </w:pPr>
      <w:r w:rsidRPr="00A12A0F">
        <w:rPr>
          <w:rStyle w:val="normaltextrun"/>
          <w:noProof/>
        </w:rPr>
        <w:t>10. Documente descriptive anexate: … </w:t>
      </w:r>
    </w:p>
    <w:p w14:paraId="7C8263EB" w14:textId="77777777" w:rsidR="00092C5B" w:rsidRPr="00A12A0F" w:rsidRDefault="00092C5B" w:rsidP="00092C5B">
      <w:pPr>
        <w:rPr>
          <w:rStyle w:val="normaltextrun"/>
          <w:noProof/>
        </w:rPr>
      </w:pPr>
      <w:r w:rsidRPr="00A12A0F">
        <w:rPr>
          <w:rStyle w:val="normaltextrun"/>
          <w:noProof/>
        </w:rPr>
        <w:t>11. Semnătura: … </w:t>
      </w:r>
    </w:p>
    <w:p w14:paraId="3140261C" w14:textId="77777777" w:rsidR="00092C5B" w:rsidRPr="00A12A0F" w:rsidRDefault="00092C5B" w:rsidP="00092C5B">
      <w:pPr>
        <w:rPr>
          <w:rStyle w:val="normaltextrun"/>
          <w:noProof/>
        </w:rPr>
      </w:pPr>
      <w:r w:rsidRPr="00A12A0F">
        <w:rPr>
          <w:rStyle w:val="normaltextrun"/>
          <w:noProof/>
        </w:rPr>
        <w:t xml:space="preserve"> </w:t>
      </w:r>
    </w:p>
    <w:p w14:paraId="0502BDD7" w14:textId="77777777" w:rsidR="00092C5B" w:rsidRPr="00A12A0F" w:rsidRDefault="00092C5B" w:rsidP="00092C5B">
      <w:pPr>
        <w:rPr>
          <w:rStyle w:val="normaltextrun"/>
          <w:noProof/>
        </w:rPr>
      </w:pPr>
      <w:r w:rsidRPr="00A12A0F">
        <w:rPr>
          <w:rStyle w:val="normaltextrun"/>
          <w:noProof/>
        </w:rPr>
        <w:t>(*)  A se bifa căsuța corespunzătoare. </w:t>
      </w:r>
    </w:p>
    <w:p w14:paraId="5539A763" w14:textId="77777777" w:rsidR="009D5A6A" w:rsidRPr="00A12A0F" w:rsidRDefault="009D5A6A">
      <w:pPr>
        <w:spacing w:before="0" w:after="200" w:line="276" w:lineRule="auto"/>
        <w:jc w:val="left"/>
        <w:rPr>
          <w:b/>
          <w:noProof/>
        </w:rPr>
      </w:pPr>
      <w:r w:rsidRPr="00A12A0F">
        <w:rPr>
          <w:noProof/>
        </w:rPr>
        <w:br w:type="page"/>
      </w:r>
    </w:p>
    <w:p w14:paraId="1FD76958" w14:textId="77777777" w:rsidR="00092C5B" w:rsidRPr="00A12A0F" w:rsidRDefault="00092C5B" w:rsidP="00092C5B">
      <w:pPr>
        <w:pStyle w:val="Objetacteprincipal"/>
        <w:rPr>
          <w:noProof/>
        </w:rPr>
      </w:pPr>
      <w:r w:rsidRPr="00A12A0F">
        <w:rPr>
          <w:noProof/>
        </w:rPr>
        <w:t>PARTEA C: SPECIFICAȚII PENTRU PERMISUL DE CONDUCERE MOBIL </w:t>
      </w:r>
    </w:p>
    <w:p w14:paraId="25F1096C" w14:textId="77777777" w:rsidR="00CE6920" w:rsidRPr="00A12A0F" w:rsidRDefault="00D824AF" w:rsidP="00151245">
      <w:pPr>
        <w:pStyle w:val="Point0number"/>
        <w:numPr>
          <w:ilvl w:val="0"/>
          <w:numId w:val="32"/>
        </w:numPr>
        <w:rPr>
          <w:noProof/>
        </w:rPr>
      </w:pPr>
      <w:r w:rsidRPr="00A12A0F">
        <w:rPr>
          <w:noProof/>
        </w:rPr>
        <w:t>Aplicațiile disponibile pentru permisele de conducere mobile sunt compatibile cu cele mai frecvente sisteme de operare mobile și oferă persoanelor autorizate cel puțin următoarele funcții:</w:t>
      </w:r>
    </w:p>
    <w:p w14:paraId="2B032D68" w14:textId="77777777" w:rsidR="00CE6920" w:rsidRPr="00A12A0F" w:rsidRDefault="00CE6920" w:rsidP="00426CFE">
      <w:pPr>
        <w:pStyle w:val="Point1letter"/>
        <w:rPr>
          <w:noProof/>
        </w:rPr>
      </w:pPr>
      <w:r w:rsidRPr="00A12A0F">
        <w:rPr>
          <w:noProof/>
        </w:rPr>
        <w:t xml:space="preserve">extragerea și stocarea datelor sau a indicatorului de adresă (pointer) care permit dovedirea drepturilor de conducere ale unei persoane; </w:t>
      </w:r>
    </w:p>
    <w:p w14:paraId="33F1B8F6" w14:textId="77777777" w:rsidR="00CE6920" w:rsidRPr="00A12A0F" w:rsidRDefault="00CE6920" w:rsidP="00426CFE">
      <w:pPr>
        <w:pStyle w:val="Point1letter"/>
        <w:rPr>
          <w:noProof/>
        </w:rPr>
      </w:pPr>
      <w:r w:rsidRPr="00A12A0F">
        <w:rPr>
          <w:noProof/>
        </w:rPr>
        <w:t>afișarea și transferul acestor date sau a indicatorului de adresă.</w:t>
      </w:r>
    </w:p>
    <w:p w14:paraId="5B518876" w14:textId="77777777" w:rsidR="00CE6920" w:rsidRPr="00A12A0F" w:rsidRDefault="00CE6920" w:rsidP="00455AB4">
      <w:pPr>
        <w:pStyle w:val="Point0number"/>
        <w:rPr>
          <w:noProof/>
        </w:rPr>
      </w:pPr>
      <w:r w:rsidRPr="00A12A0F">
        <w:rPr>
          <w:noProof/>
        </w:rPr>
        <w:t xml:space="preserve">Aplicația și alte sisteme relevante respectă standardul ISO/IEC 18013-5 privind permisele de conducere mobile și Regulamentul (UE) nr. 910/2014. </w:t>
      </w:r>
    </w:p>
    <w:p w14:paraId="61ED0190" w14:textId="77777777" w:rsidR="00671DE1" w:rsidRPr="00A12A0F" w:rsidRDefault="0044212E" w:rsidP="00455AB4">
      <w:pPr>
        <w:pStyle w:val="Point0number"/>
        <w:rPr>
          <w:noProof/>
        </w:rPr>
      </w:pPr>
      <w:r w:rsidRPr="00A12A0F">
        <w:rPr>
          <w:noProof/>
        </w:rPr>
        <w:t>În sensul prezentei anexe, titularul unui permis de conducere mobil eliberat în conformitate cu prezenta directivă este considerat utilizator autorizat numai în cazul în care este identificat ca atare. Principalul mijloc de identificare este identificarea electronică. Pentru identificarea electronică a acestor persoane, se acceptă cel puțin toate mijloacele de identificare electronică menționate în Regulamentul (UE) nr. 910/2014.</w:t>
      </w:r>
    </w:p>
    <w:p w14:paraId="5C61E453" w14:textId="77777777" w:rsidR="00BA6335" w:rsidRPr="00A12A0F" w:rsidRDefault="00BA6335" w:rsidP="00455AB4">
      <w:pPr>
        <w:pStyle w:val="Point0number"/>
        <w:rPr>
          <w:noProof/>
        </w:rPr>
      </w:pPr>
      <w:r w:rsidRPr="00A12A0F">
        <w:rPr>
          <w:noProof/>
        </w:rPr>
        <w:t>Sistemul național relevant este registrul competent al permiselor de conducere din statul membru în care titularul permisului de conducere și-a stabilit reședința obișnuită.</w:t>
      </w:r>
    </w:p>
    <w:p w14:paraId="32813D63" w14:textId="7043BF1A" w:rsidR="00CE6920" w:rsidRPr="00A12A0F" w:rsidRDefault="00CE6920" w:rsidP="00455AB4">
      <w:pPr>
        <w:pStyle w:val="Point0number"/>
        <w:rPr>
          <w:noProof/>
        </w:rPr>
      </w:pPr>
      <w:r w:rsidRPr="00A12A0F">
        <w:rPr>
          <w:noProof/>
        </w:rPr>
        <w:t xml:space="preserve">Aplicația permite titularului permisului de conducere să extragă din sistemul național relevant date verificabile care conțin informațiile enumerate în partea D și un </w:t>
      </w:r>
      <w:r w:rsidR="00D95742" w:rsidRPr="00A12A0F">
        <w:rPr>
          <w:noProof/>
        </w:rPr>
        <w:t>pointer</w:t>
      </w:r>
      <w:r w:rsidRPr="00A12A0F">
        <w:rPr>
          <w:noProof/>
        </w:rPr>
        <w:t xml:space="preserve"> de unică folosință. În cazul în care o parte din informațiile enumerate în partea D nu sunt disponibile în sistemul național, titularul permisului de conducere își poate recupera elementele de date lipsă prin alte mijloace securizate (de exemplu, fotografia titularului din pașaportul său biometric prin comunicare în câmp apropiat). </w:t>
      </w:r>
    </w:p>
    <w:p w14:paraId="231CD4C3" w14:textId="77777777" w:rsidR="00CE6920" w:rsidRPr="00A12A0F" w:rsidRDefault="00CE6920" w:rsidP="00455AB4">
      <w:pPr>
        <w:ind w:left="850"/>
        <w:rPr>
          <w:noProof/>
        </w:rPr>
      </w:pPr>
      <w:r w:rsidRPr="00A12A0F">
        <w:rPr>
          <w:noProof/>
        </w:rPr>
        <w:t>Aplicația permite actualizarea automată sau manuală a datelor verificabile (datele cu privire la titular pe care le conține permisul de conducere în partea D) din sistemul național relevant al statului membru de reședință obișnuită. Aplicația nu permite niciun alt mijloc de modificare a datelor extrase.</w:t>
      </w:r>
    </w:p>
    <w:p w14:paraId="241AEF7E" w14:textId="77777777" w:rsidR="00CE6920" w:rsidRPr="00A12A0F" w:rsidRDefault="00CE6920" w:rsidP="00455AB4">
      <w:pPr>
        <w:ind w:left="850"/>
        <w:rPr>
          <w:noProof/>
        </w:rPr>
      </w:pPr>
      <w:r w:rsidRPr="00A12A0F">
        <w:rPr>
          <w:noProof/>
        </w:rPr>
        <w:t>Aplicația permite titularului permisului de conducere să afișeze sau să transmită unui terț datele conținute în permisul de conducere mobil sau o parte din aceste date. Autoritățile competente ale statelor membre sunt autorizate să extragă datele conținute în permisele de conducere mobile pentru a putea stabili drepturile de conducere ale titularului permisului (verificare).</w:t>
      </w:r>
    </w:p>
    <w:p w14:paraId="38628685" w14:textId="2367E31C" w:rsidR="00CE6920" w:rsidRPr="00A12A0F" w:rsidRDefault="00CE6920" w:rsidP="008D495A">
      <w:pPr>
        <w:ind w:left="850"/>
        <w:rPr>
          <w:noProof/>
        </w:rPr>
      </w:pPr>
      <w:r w:rsidRPr="00A12A0F">
        <w:rPr>
          <w:noProof/>
        </w:rPr>
        <w:t xml:space="preserve">Aplicația permite titularului permisului de conducere să transmită unui terț un </w:t>
      </w:r>
      <w:r w:rsidR="00D95742" w:rsidRPr="00A12A0F">
        <w:rPr>
          <w:noProof/>
        </w:rPr>
        <w:t>pointer</w:t>
      </w:r>
      <w:r w:rsidRPr="00A12A0F">
        <w:rPr>
          <w:noProof/>
        </w:rPr>
        <w:t xml:space="preserve"> de unică folosință extras dintr-un sistem național. Acest </w:t>
      </w:r>
      <w:r w:rsidR="00D95742" w:rsidRPr="00A12A0F">
        <w:rPr>
          <w:noProof/>
        </w:rPr>
        <w:t>pointer</w:t>
      </w:r>
      <w:r w:rsidRPr="00A12A0F">
        <w:rPr>
          <w:noProof/>
        </w:rPr>
        <w:t xml:space="preserve"> poate fi utilizat de către destinatar pentru a extrage din sistemul național relevant informațiile enumerate în partea D, în cazul în care destinatarul a fost autorizat de statul membru respectiv. Autoritățile competente ale statelor membre sunt autorizate să acceseze sistemele naționale ale altor state membre.</w:t>
      </w:r>
      <w:r w:rsidR="00A12A0F">
        <w:rPr>
          <w:noProof/>
        </w:rPr>
        <w:t xml:space="preserve"> </w:t>
      </w:r>
      <w:r w:rsidRPr="00A12A0F">
        <w:rPr>
          <w:noProof/>
        </w:rPr>
        <w:t>Statele membre se asigură că, după verificarea datelor titularului permisului, datele transmise nu se păstrează.</w:t>
      </w:r>
    </w:p>
    <w:p w14:paraId="36CF7CAD" w14:textId="4EF637E6" w:rsidR="00CE6920" w:rsidRPr="00A12A0F" w:rsidRDefault="00CE6920" w:rsidP="00455AB4">
      <w:pPr>
        <w:ind w:left="850"/>
        <w:rPr>
          <w:noProof/>
        </w:rPr>
      </w:pPr>
      <w:r w:rsidRPr="00A12A0F">
        <w:rPr>
          <w:noProof/>
        </w:rPr>
        <w:t xml:space="preserve">Informațiile transmise direct din aplicație sau extrase cu ajutorul </w:t>
      </w:r>
      <w:r w:rsidR="00D95742" w:rsidRPr="00A12A0F">
        <w:rPr>
          <w:noProof/>
        </w:rPr>
        <w:t>pointer</w:t>
      </w:r>
      <w:r w:rsidRPr="00A12A0F">
        <w:rPr>
          <w:noProof/>
        </w:rPr>
        <w:t>ului de unică folosință permit autorităților competente să stabilească drepturile de conducere ale titularului permisului de conducere mobil (verificare), inclusiv eventualele restricții aplicabile în Uniune sau pe teritoriul unui stat membru. Statele membre trebuie să considere că datele nu sunt valabile dacă au fost extrase cu mai mult de 7 zile înainte de data verificării sau atunci când numărul permisului de conducere este inclus pe lista de revocare gestionată de statul membru care a emis permisul de conducere mobil. Lista de revocare conține informații privind toate permisele de conducere care nu mai conferă titularilor dreptul de a conduce.</w:t>
      </w:r>
      <w:r w:rsidR="00A12A0F">
        <w:rPr>
          <w:noProof/>
        </w:rPr>
        <w:t xml:space="preserve"> </w:t>
      </w:r>
    </w:p>
    <w:p w14:paraId="50EEC2F3" w14:textId="15052443" w:rsidR="00CE6920" w:rsidRPr="00A12A0F" w:rsidRDefault="00866484" w:rsidP="00455AB4">
      <w:pPr>
        <w:pStyle w:val="Point0number"/>
        <w:rPr>
          <w:noProof/>
        </w:rPr>
      </w:pPr>
      <w:r w:rsidRPr="00A12A0F">
        <w:rPr>
          <w:noProof/>
        </w:rPr>
        <w:t xml:space="preserve">Prin derogare de la Regulamentul (UE) nr. 910/2014 și cu unicul scop de a oferi titularului permisului de conducere mobil posibilitatea de a-și dovedi dreptul de a conduce în astfel de situații, funcțiile de afișare și transmitere a datelor sau un </w:t>
      </w:r>
      <w:r w:rsidR="00D95742" w:rsidRPr="00A12A0F">
        <w:rPr>
          <w:noProof/>
        </w:rPr>
        <w:t>pointer</w:t>
      </w:r>
      <w:r w:rsidRPr="00A12A0F">
        <w:rPr>
          <w:noProof/>
        </w:rPr>
        <w:t xml:space="preserve"> de unică folosință rămân disponibile în cazul în care datele de identificare personală asociate portofelelor europene pentru identitatea digitală, menționate la articolul 3 din regulamentul respectiv, sunt nevalide.</w:t>
      </w:r>
    </w:p>
    <w:p w14:paraId="72B9D6C4" w14:textId="7A078174" w:rsidR="00CE6920" w:rsidRPr="00A12A0F" w:rsidRDefault="00CE6920" w:rsidP="00455AB4">
      <w:pPr>
        <w:pStyle w:val="Point0number"/>
        <w:rPr>
          <w:noProof/>
        </w:rPr>
      </w:pPr>
      <w:r w:rsidRPr="00A12A0F">
        <w:rPr>
          <w:noProof/>
        </w:rPr>
        <w:t xml:space="preserve">Sistemele naționale nu stochează și nu prelucrează o cerere bazată pe </w:t>
      </w:r>
      <w:r w:rsidR="00D95742" w:rsidRPr="00A12A0F">
        <w:rPr>
          <w:noProof/>
        </w:rPr>
        <w:t>pointer</w:t>
      </w:r>
      <w:r w:rsidRPr="00A12A0F">
        <w:rPr>
          <w:noProof/>
        </w:rPr>
        <w:t>ul de unică folosință menționat anterior în alt scop decât pentru punerea în aplicare a dispozițiilor prezentei directive. În acest scop se poate utiliza rețeaua permiselor de conducere a Uniunii Europene, menționată la articolul 19.</w:t>
      </w:r>
    </w:p>
    <w:p w14:paraId="5E710C05" w14:textId="77777777" w:rsidR="00CE6920" w:rsidRPr="00A12A0F" w:rsidRDefault="00CE6920" w:rsidP="00455AB4">
      <w:pPr>
        <w:pStyle w:val="Point0number"/>
        <w:rPr>
          <w:noProof/>
        </w:rPr>
      </w:pPr>
      <w:r w:rsidRPr="00A12A0F">
        <w:rPr>
          <w:noProof/>
        </w:rPr>
        <w:t xml:space="preserve">Titularii de permise de conducere mobile au posibilitatea de a-și reînnoi, înlocui sau schimba permisele de conducere în Uniune prin intermediul aplicației sau al unui portal de servicii digitale specific pus la dispoziție de statele membre. </w:t>
      </w:r>
    </w:p>
    <w:p w14:paraId="31E70E88" w14:textId="77777777" w:rsidR="002859E6" w:rsidRPr="00A12A0F" w:rsidRDefault="002859E6">
      <w:pPr>
        <w:spacing w:before="0" w:after="200" w:line="276" w:lineRule="auto"/>
        <w:jc w:val="left"/>
        <w:rPr>
          <w:b/>
          <w:noProof/>
        </w:rPr>
      </w:pPr>
      <w:r w:rsidRPr="00A12A0F">
        <w:rPr>
          <w:noProof/>
        </w:rPr>
        <w:br w:type="page"/>
      </w:r>
    </w:p>
    <w:p w14:paraId="082554C5" w14:textId="7F452068" w:rsidR="00092C5B" w:rsidRPr="00A12A0F" w:rsidRDefault="00092C5B" w:rsidP="00092C5B">
      <w:pPr>
        <w:pStyle w:val="Objetacteprincipal"/>
        <w:rPr>
          <w:noProof/>
        </w:rPr>
      </w:pPr>
      <w:r w:rsidRPr="00A12A0F">
        <w:rPr>
          <w:noProof/>
        </w:rPr>
        <w:t xml:space="preserve">PARTEA D: DATE CARE TREBUIE INTRODUSE ÎN PERMISUL DE </w:t>
      </w:r>
      <w:r w:rsidR="00A03A0B" w:rsidRPr="00A12A0F">
        <w:rPr>
          <w:noProof/>
        </w:rPr>
        <w:t>CONDUCERE</w:t>
      </w:r>
      <w:r w:rsidR="00D95742" w:rsidRPr="00A12A0F">
        <w:rPr>
          <w:noProof/>
        </w:rPr>
        <w:t> </w:t>
      </w:r>
      <w:r w:rsidR="00A03A0B" w:rsidRPr="00A12A0F">
        <w:rPr>
          <w:noProof/>
        </w:rPr>
        <w:t>UE</w:t>
      </w:r>
    </w:p>
    <w:p w14:paraId="1B31C97C" w14:textId="77777777" w:rsidR="00092C5B" w:rsidRPr="00A12A0F" w:rsidRDefault="00092C5B" w:rsidP="00151245">
      <w:pPr>
        <w:pStyle w:val="Point0number"/>
        <w:numPr>
          <w:ilvl w:val="0"/>
          <w:numId w:val="27"/>
        </w:numPr>
        <w:rPr>
          <w:noProof/>
        </w:rPr>
      </w:pPr>
      <w:r w:rsidRPr="00A12A0F">
        <w:rPr>
          <w:rStyle w:val="normaltextrun"/>
          <w:noProof/>
        </w:rPr>
        <w:t>Semnele distinctive ale statelor membre care emit permisul sunt următoarele:</w:t>
      </w:r>
      <w:r w:rsidRPr="00A12A0F">
        <w:rPr>
          <w:rStyle w:val="eop"/>
          <w:noProof/>
        </w:rPr>
        <w:t xml:space="preserve"> </w:t>
      </w:r>
    </w:p>
    <w:p w14:paraId="600B4B33" w14:textId="77777777" w:rsidR="00092C5B" w:rsidRPr="00A12A0F" w:rsidRDefault="00092C5B" w:rsidP="00092C5B">
      <w:pPr>
        <w:pStyle w:val="Text1"/>
        <w:rPr>
          <w:rStyle w:val="normaltextrun"/>
          <w:noProof/>
        </w:rPr>
      </w:pPr>
      <w:r w:rsidRPr="00A12A0F">
        <w:rPr>
          <w:rStyle w:val="normaltextrun"/>
          <w:noProof/>
        </w:rPr>
        <w:t>B: Belgia </w:t>
      </w:r>
    </w:p>
    <w:p w14:paraId="2C50C35D" w14:textId="77777777" w:rsidR="00092C5B" w:rsidRPr="00A12A0F" w:rsidRDefault="00092C5B" w:rsidP="00092C5B">
      <w:pPr>
        <w:pStyle w:val="Text1"/>
        <w:rPr>
          <w:rStyle w:val="normaltextrun"/>
          <w:noProof/>
        </w:rPr>
      </w:pPr>
      <w:r w:rsidRPr="00A12A0F">
        <w:rPr>
          <w:rStyle w:val="normaltextrun"/>
          <w:noProof/>
        </w:rPr>
        <w:t>BG: Bulgaria </w:t>
      </w:r>
    </w:p>
    <w:p w14:paraId="3163867A" w14:textId="77777777" w:rsidR="00092C5B" w:rsidRPr="00A12A0F" w:rsidRDefault="00092C5B" w:rsidP="00092C5B">
      <w:pPr>
        <w:pStyle w:val="Text1"/>
        <w:rPr>
          <w:rStyle w:val="normaltextrun"/>
          <w:noProof/>
        </w:rPr>
      </w:pPr>
      <w:r w:rsidRPr="00A12A0F">
        <w:rPr>
          <w:rStyle w:val="normaltextrun"/>
          <w:noProof/>
        </w:rPr>
        <w:t>CZ: Republica Cehă </w:t>
      </w:r>
    </w:p>
    <w:p w14:paraId="522AB8EE" w14:textId="77777777" w:rsidR="00092C5B" w:rsidRPr="00A12A0F" w:rsidRDefault="00092C5B" w:rsidP="00092C5B">
      <w:pPr>
        <w:pStyle w:val="Text1"/>
        <w:rPr>
          <w:rStyle w:val="normaltextrun"/>
          <w:noProof/>
        </w:rPr>
      </w:pPr>
      <w:r w:rsidRPr="00A12A0F">
        <w:rPr>
          <w:rStyle w:val="normaltextrun"/>
          <w:noProof/>
        </w:rPr>
        <w:t>DK: Danemarca </w:t>
      </w:r>
    </w:p>
    <w:p w14:paraId="4C056EA8" w14:textId="77777777" w:rsidR="00092C5B" w:rsidRPr="00A12A0F" w:rsidRDefault="00092C5B" w:rsidP="00092C5B">
      <w:pPr>
        <w:pStyle w:val="Text1"/>
        <w:rPr>
          <w:rStyle w:val="normaltextrun"/>
          <w:noProof/>
        </w:rPr>
      </w:pPr>
      <w:r w:rsidRPr="00A12A0F">
        <w:rPr>
          <w:rStyle w:val="normaltextrun"/>
          <w:noProof/>
        </w:rPr>
        <w:t>D: Germania </w:t>
      </w:r>
    </w:p>
    <w:p w14:paraId="077307F7" w14:textId="77777777" w:rsidR="00092C5B" w:rsidRPr="00A12A0F" w:rsidRDefault="00092C5B" w:rsidP="00092C5B">
      <w:pPr>
        <w:pStyle w:val="Text1"/>
        <w:rPr>
          <w:rStyle w:val="normaltextrun"/>
          <w:noProof/>
        </w:rPr>
      </w:pPr>
      <w:r w:rsidRPr="00A12A0F">
        <w:rPr>
          <w:rStyle w:val="normaltextrun"/>
          <w:noProof/>
        </w:rPr>
        <w:t>EST: Estonia </w:t>
      </w:r>
    </w:p>
    <w:p w14:paraId="6305358B" w14:textId="77777777" w:rsidR="00092C5B" w:rsidRPr="00A12A0F" w:rsidRDefault="00092C5B" w:rsidP="00092C5B">
      <w:pPr>
        <w:pStyle w:val="Text1"/>
        <w:rPr>
          <w:rStyle w:val="normaltextrun"/>
          <w:noProof/>
        </w:rPr>
      </w:pPr>
      <w:r w:rsidRPr="00A12A0F">
        <w:rPr>
          <w:rStyle w:val="normaltextrun"/>
          <w:noProof/>
        </w:rPr>
        <w:t>GR: Grecia </w:t>
      </w:r>
    </w:p>
    <w:p w14:paraId="59E3F2C8" w14:textId="77777777" w:rsidR="00092C5B" w:rsidRPr="00A12A0F" w:rsidRDefault="00092C5B" w:rsidP="00092C5B">
      <w:pPr>
        <w:pStyle w:val="Text1"/>
        <w:rPr>
          <w:rStyle w:val="normaltextrun"/>
          <w:noProof/>
        </w:rPr>
      </w:pPr>
      <w:r w:rsidRPr="00A12A0F">
        <w:rPr>
          <w:rStyle w:val="normaltextrun"/>
          <w:noProof/>
        </w:rPr>
        <w:t>E: Spania </w:t>
      </w:r>
    </w:p>
    <w:p w14:paraId="18E5C1F8" w14:textId="77777777" w:rsidR="00092C5B" w:rsidRPr="00A12A0F" w:rsidRDefault="00092C5B" w:rsidP="00092C5B">
      <w:pPr>
        <w:pStyle w:val="Text1"/>
        <w:rPr>
          <w:rStyle w:val="normaltextrun"/>
          <w:noProof/>
        </w:rPr>
      </w:pPr>
      <w:r w:rsidRPr="00A12A0F">
        <w:rPr>
          <w:rStyle w:val="normaltextrun"/>
          <w:noProof/>
        </w:rPr>
        <w:t>F: Franța </w:t>
      </w:r>
    </w:p>
    <w:p w14:paraId="414EFC5E" w14:textId="77777777" w:rsidR="00092C5B" w:rsidRPr="00A12A0F" w:rsidRDefault="00092C5B" w:rsidP="00092C5B">
      <w:pPr>
        <w:pStyle w:val="Text1"/>
        <w:rPr>
          <w:rStyle w:val="normaltextrun"/>
          <w:noProof/>
        </w:rPr>
      </w:pPr>
      <w:r w:rsidRPr="00A12A0F">
        <w:rPr>
          <w:rStyle w:val="normaltextrun"/>
          <w:noProof/>
        </w:rPr>
        <w:t>HR: Croația </w:t>
      </w:r>
    </w:p>
    <w:p w14:paraId="0E34819C" w14:textId="77777777" w:rsidR="00092C5B" w:rsidRPr="00A12A0F" w:rsidRDefault="00092C5B" w:rsidP="00092C5B">
      <w:pPr>
        <w:pStyle w:val="Text1"/>
        <w:rPr>
          <w:rStyle w:val="normaltextrun"/>
          <w:noProof/>
        </w:rPr>
      </w:pPr>
      <w:r w:rsidRPr="00A12A0F">
        <w:rPr>
          <w:rStyle w:val="normaltextrun"/>
          <w:noProof/>
        </w:rPr>
        <w:t>IRL: Irlanda </w:t>
      </w:r>
    </w:p>
    <w:p w14:paraId="0F5D00E3" w14:textId="77777777" w:rsidR="00092C5B" w:rsidRPr="00A12A0F" w:rsidRDefault="00092C5B" w:rsidP="00092C5B">
      <w:pPr>
        <w:pStyle w:val="Text1"/>
        <w:rPr>
          <w:rStyle w:val="normaltextrun"/>
          <w:noProof/>
        </w:rPr>
      </w:pPr>
      <w:r w:rsidRPr="00A12A0F">
        <w:rPr>
          <w:rStyle w:val="normaltextrun"/>
          <w:noProof/>
        </w:rPr>
        <w:t>I: Italia </w:t>
      </w:r>
    </w:p>
    <w:p w14:paraId="7DF7B551" w14:textId="77777777" w:rsidR="00092C5B" w:rsidRPr="00A12A0F" w:rsidRDefault="00092C5B" w:rsidP="00092C5B">
      <w:pPr>
        <w:pStyle w:val="Text1"/>
        <w:rPr>
          <w:rStyle w:val="normaltextrun"/>
          <w:noProof/>
        </w:rPr>
      </w:pPr>
      <w:r w:rsidRPr="00A12A0F">
        <w:rPr>
          <w:rStyle w:val="normaltextrun"/>
          <w:noProof/>
        </w:rPr>
        <w:t>CY: Cipru </w:t>
      </w:r>
    </w:p>
    <w:p w14:paraId="22F3CEC0" w14:textId="77777777" w:rsidR="00092C5B" w:rsidRPr="00A12A0F" w:rsidRDefault="00092C5B" w:rsidP="00092C5B">
      <w:pPr>
        <w:pStyle w:val="Text1"/>
        <w:rPr>
          <w:rStyle w:val="normaltextrun"/>
          <w:noProof/>
        </w:rPr>
      </w:pPr>
      <w:r w:rsidRPr="00A12A0F">
        <w:rPr>
          <w:rStyle w:val="normaltextrun"/>
          <w:noProof/>
        </w:rPr>
        <w:t>LV: Letonia </w:t>
      </w:r>
    </w:p>
    <w:p w14:paraId="7E4F6BFF" w14:textId="77777777" w:rsidR="00092C5B" w:rsidRPr="00A12A0F" w:rsidRDefault="00092C5B" w:rsidP="00092C5B">
      <w:pPr>
        <w:pStyle w:val="Text1"/>
        <w:rPr>
          <w:rStyle w:val="normaltextrun"/>
          <w:noProof/>
        </w:rPr>
      </w:pPr>
      <w:r w:rsidRPr="00A12A0F">
        <w:rPr>
          <w:rStyle w:val="normaltextrun"/>
          <w:noProof/>
        </w:rPr>
        <w:t>LT: Lituania </w:t>
      </w:r>
    </w:p>
    <w:p w14:paraId="47EF0415" w14:textId="77777777" w:rsidR="00092C5B" w:rsidRPr="00A12A0F" w:rsidRDefault="00092C5B" w:rsidP="00092C5B">
      <w:pPr>
        <w:pStyle w:val="Text1"/>
        <w:rPr>
          <w:rStyle w:val="normaltextrun"/>
          <w:noProof/>
        </w:rPr>
      </w:pPr>
      <w:r w:rsidRPr="00A12A0F">
        <w:rPr>
          <w:rStyle w:val="normaltextrun"/>
          <w:noProof/>
        </w:rPr>
        <w:t>L: Luxemburg </w:t>
      </w:r>
    </w:p>
    <w:p w14:paraId="377C6994" w14:textId="77777777" w:rsidR="00092C5B" w:rsidRPr="00A12A0F" w:rsidRDefault="00092C5B" w:rsidP="00092C5B">
      <w:pPr>
        <w:pStyle w:val="Text1"/>
        <w:rPr>
          <w:rStyle w:val="normaltextrun"/>
          <w:noProof/>
        </w:rPr>
      </w:pPr>
      <w:r w:rsidRPr="00A12A0F">
        <w:rPr>
          <w:rStyle w:val="normaltextrun"/>
          <w:noProof/>
        </w:rPr>
        <w:t>H: Ungaria </w:t>
      </w:r>
    </w:p>
    <w:p w14:paraId="3AEB2556" w14:textId="77777777" w:rsidR="00092C5B" w:rsidRPr="00A12A0F" w:rsidRDefault="00092C5B" w:rsidP="00092C5B">
      <w:pPr>
        <w:pStyle w:val="Text1"/>
        <w:rPr>
          <w:rStyle w:val="normaltextrun"/>
          <w:noProof/>
        </w:rPr>
      </w:pPr>
      <w:r w:rsidRPr="00A12A0F">
        <w:rPr>
          <w:rStyle w:val="normaltextrun"/>
          <w:noProof/>
        </w:rPr>
        <w:t>M: Malta </w:t>
      </w:r>
    </w:p>
    <w:p w14:paraId="6A043486" w14:textId="77777777" w:rsidR="00092C5B" w:rsidRPr="00A12A0F" w:rsidRDefault="00092C5B" w:rsidP="00092C5B">
      <w:pPr>
        <w:pStyle w:val="Text1"/>
        <w:rPr>
          <w:rStyle w:val="normaltextrun"/>
          <w:noProof/>
        </w:rPr>
      </w:pPr>
      <w:r w:rsidRPr="00A12A0F">
        <w:rPr>
          <w:rStyle w:val="normaltextrun"/>
          <w:noProof/>
        </w:rPr>
        <w:t>NL: Țările de Jos </w:t>
      </w:r>
    </w:p>
    <w:p w14:paraId="3E5FE22E" w14:textId="77777777" w:rsidR="00092C5B" w:rsidRPr="00A12A0F" w:rsidRDefault="00092C5B" w:rsidP="00092C5B">
      <w:pPr>
        <w:pStyle w:val="Text1"/>
        <w:rPr>
          <w:rStyle w:val="normaltextrun"/>
          <w:noProof/>
        </w:rPr>
      </w:pPr>
      <w:r w:rsidRPr="00A12A0F">
        <w:rPr>
          <w:rStyle w:val="normaltextrun"/>
          <w:noProof/>
        </w:rPr>
        <w:t>A: Austria </w:t>
      </w:r>
    </w:p>
    <w:p w14:paraId="7F74CEF5" w14:textId="77777777" w:rsidR="00092C5B" w:rsidRPr="00A12A0F" w:rsidRDefault="00092C5B" w:rsidP="00092C5B">
      <w:pPr>
        <w:pStyle w:val="Text1"/>
        <w:rPr>
          <w:rStyle w:val="normaltextrun"/>
          <w:noProof/>
        </w:rPr>
      </w:pPr>
      <w:r w:rsidRPr="00A12A0F">
        <w:rPr>
          <w:rStyle w:val="normaltextrun"/>
          <w:noProof/>
        </w:rPr>
        <w:t>PL: Polonia </w:t>
      </w:r>
    </w:p>
    <w:p w14:paraId="3F347B73" w14:textId="77777777" w:rsidR="00092C5B" w:rsidRPr="00A12A0F" w:rsidRDefault="00092C5B" w:rsidP="00092C5B">
      <w:pPr>
        <w:pStyle w:val="Text1"/>
        <w:rPr>
          <w:rStyle w:val="normaltextrun"/>
          <w:noProof/>
        </w:rPr>
      </w:pPr>
      <w:r w:rsidRPr="00A12A0F">
        <w:rPr>
          <w:rStyle w:val="normaltextrun"/>
          <w:noProof/>
        </w:rPr>
        <w:t>P: Portugalia </w:t>
      </w:r>
    </w:p>
    <w:p w14:paraId="5B70BAB9" w14:textId="77777777" w:rsidR="00092C5B" w:rsidRPr="00A12A0F" w:rsidRDefault="00092C5B" w:rsidP="00092C5B">
      <w:pPr>
        <w:pStyle w:val="Text1"/>
        <w:rPr>
          <w:rStyle w:val="normaltextrun"/>
          <w:noProof/>
        </w:rPr>
      </w:pPr>
      <w:r w:rsidRPr="00A12A0F">
        <w:rPr>
          <w:rStyle w:val="normaltextrun"/>
          <w:noProof/>
        </w:rPr>
        <w:t>RO: România </w:t>
      </w:r>
    </w:p>
    <w:p w14:paraId="0EB84425" w14:textId="77777777" w:rsidR="00092C5B" w:rsidRPr="00A12A0F" w:rsidRDefault="00092C5B" w:rsidP="00092C5B">
      <w:pPr>
        <w:pStyle w:val="Text1"/>
        <w:rPr>
          <w:rStyle w:val="normaltextrun"/>
          <w:noProof/>
        </w:rPr>
      </w:pPr>
      <w:r w:rsidRPr="00A12A0F">
        <w:rPr>
          <w:rStyle w:val="normaltextrun"/>
          <w:noProof/>
        </w:rPr>
        <w:t>SLO: Slovenia </w:t>
      </w:r>
    </w:p>
    <w:p w14:paraId="4E1AF95C" w14:textId="77777777" w:rsidR="00092C5B" w:rsidRPr="00A12A0F" w:rsidRDefault="00092C5B" w:rsidP="00092C5B">
      <w:pPr>
        <w:pStyle w:val="Text1"/>
        <w:rPr>
          <w:rStyle w:val="normaltextrun"/>
          <w:noProof/>
        </w:rPr>
      </w:pPr>
      <w:r w:rsidRPr="00A12A0F">
        <w:rPr>
          <w:rStyle w:val="normaltextrun"/>
          <w:noProof/>
        </w:rPr>
        <w:t>SK: Slovacia </w:t>
      </w:r>
    </w:p>
    <w:p w14:paraId="7BDD27EB" w14:textId="77777777" w:rsidR="00092C5B" w:rsidRPr="00A12A0F" w:rsidRDefault="00092C5B" w:rsidP="00092C5B">
      <w:pPr>
        <w:pStyle w:val="Text1"/>
        <w:rPr>
          <w:rStyle w:val="normaltextrun"/>
          <w:noProof/>
        </w:rPr>
      </w:pPr>
      <w:r w:rsidRPr="00A12A0F">
        <w:rPr>
          <w:rStyle w:val="normaltextrun"/>
          <w:noProof/>
        </w:rPr>
        <w:t>FIN: Finlanda </w:t>
      </w:r>
    </w:p>
    <w:p w14:paraId="6E5158FB" w14:textId="77777777" w:rsidR="00092C5B" w:rsidRPr="00A12A0F" w:rsidRDefault="00092C5B" w:rsidP="00092C5B">
      <w:pPr>
        <w:pStyle w:val="Text1"/>
        <w:rPr>
          <w:rStyle w:val="normaltextrun"/>
          <w:noProof/>
        </w:rPr>
      </w:pPr>
      <w:r w:rsidRPr="00A12A0F">
        <w:rPr>
          <w:rStyle w:val="normaltextrun"/>
          <w:noProof/>
        </w:rPr>
        <w:t>S: Suedia </w:t>
      </w:r>
    </w:p>
    <w:p w14:paraId="41CF83B4" w14:textId="77777777" w:rsidR="00092C5B" w:rsidRPr="00A12A0F" w:rsidRDefault="00092C5B" w:rsidP="00092C5B">
      <w:pPr>
        <w:pStyle w:val="Text1"/>
        <w:rPr>
          <w:rStyle w:val="normaltextrun"/>
          <w:noProof/>
        </w:rPr>
      </w:pPr>
    </w:p>
    <w:p w14:paraId="50FC673B" w14:textId="77777777" w:rsidR="00092C5B" w:rsidRPr="00A12A0F" w:rsidRDefault="00FF0613" w:rsidP="00547DD8">
      <w:pPr>
        <w:pStyle w:val="Point0number"/>
        <w:numPr>
          <w:ilvl w:val="0"/>
          <w:numId w:val="4"/>
        </w:numPr>
        <w:rPr>
          <w:rStyle w:val="normaltextrun"/>
          <w:noProof/>
        </w:rPr>
      </w:pPr>
      <w:r w:rsidRPr="00A12A0F">
        <w:rPr>
          <w:rStyle w:val="normaltextrun"/>
          <w:noProof/>
        </w:rPr>
        <w:t>Cuvintele „permis de conducere” care se imprimă pe permisele de conducere în limba (limbile) statelor membre sunt următoarele: </w:t>
      </w:r>
    </w:p>
    <w:p w14:paraId="7E113046" w14:textId="77777777" w:rsidR="00092C5B" w:rsidRPr="00A12A0F" w:rsidRDefault="00092C5B" w:rsidP="00092C5B">
      <w:pPr>
        <w:pStyle w:val="Text1"/>
        <w:rPr>
          <w:rStyle w:val="normaltextrun"/>
          <w:noProof/>
        </w:rPr>
      </w:pPr>
      <w:r w:rsidRPr="00A12A0F">
        <w:rPr>
          <w:rStyle w:val="normaltextrun"/>
          <w:noProof/>
        </w:rPr>
        <w:t>Свидетелство за управление на МПС </w:t>
      </w:r>
    </w:p>
    <w:p w14:paraId="7475F892" w14:textId="77777777" w:rsidR="00092C5B" w:rsidRPr="00A12A0F" w:rsidRDefault="00092C5B" w:rsidP="00092C5B">
      <w:pPr>
        <w:pStyle w:val="Text1"/>
        <w:rPr>
          <w:rStyle w:val="normaltextrun"/>
          <w:noProof/>
        </w:rPr>
      </w:pPr>
      <w:r w:rsidRPr="00A12A0F">
        <w:rPr>
          <w:rStyle w:val="normaltextrun"/>
          <w:noProof/>
        </w:rPr>
        <w:t>Permiso de Conducción </w:t>
      </w:r>
    </w:p>
    <w:p w14:paraId="6CCDDEB7" w14:textId="77777777" w:rsidR="00092C5B" w:rsidRPr="00A12A0F" w:rsidRDefault="00092C5B" w:rsidP="00092C5B">
      <w:pPr>
        <w:pStyle w:val="Text1"/>
        <w:rPr>
          <w:rStyle w:val="normaltextrun"/>
          <w:noProof/>
        </w:rPr>
      </w:pPr>
      <w:r w:rsidRPr="00A12A0F">
        <w:rPr>
          <w:rStyle w:val="normaltextrun"/>
          <w:noProof/>
        </w:rPr>
        <w:t>Řidičský průkaz </w:t>
      </w:r>
    </w:p>
    <w:p w14:paraId="30E5FF0E" w14:textId="77777777" w:rsidR="00092C5B" w:rsidRPr="00A12A0F" w:rsidRDefault="00092C5B" w:rsidP="00092C5B">
      <w:pPr>
        <w:pStyle w:val="Text1"/>
        <w:rPr>
          <w:rStyle w:val="normaltextrun"/>
          <w:noProof/>
        </w:rPr>
      </w:pPr>
      <w:r w:rsidRPr="00A12A0F">
        <w:rPr>
          <w:rStyle w:val="normaltextrun"/>
          <w:noProof/>
        </w:rPr>
        <w:t>Kørekort </w:t>
      </w:r>
    </w:p>
    <w:p w14:paraId="02767735" w14:textId="77777777" w:rsidR="00092C5B" w:rsidRPr="00A12A0F" w:rsidRDefault="00092C5B" w:rsidP="00092C5B">
      <w:pPr>
        <w:pStyle w:val="Text1"/>
        <w:rPr>
          <w:rStyle w:val="normaltextrun"/>
          <w:noProof/>
        </w:rPr>
      </w:pPr>
      <w:r w:rsidRPr="00A12A0F">
        <w:rPr>
          <w:rStyle w:val="normaltextrun"/>
          <w:noProof/>
        </w:rPr>
        <w:t>Führerschein </w:t>
      </w:r>
    </w:p>
    <w:p w14:paraId="15C7EBCC" w14:textId="77777777" w:rsidR="00092C5B" w:rsidRPr="00A12A0F" w:rsidRDefault="00092C5B" w:rsidP="00092C5B">
      <w:pPr>
        <w:pStyle w:val="Text1"/>
        <w:rPr>
          <w:rStyle w:val="normaltextrun"/>
          <w:noProof/>
        </w:rPr>
      </w:pPr>
      <w:r w:rsidRPr="00A12A0F">
        <w:rPr>
          <w:rStyle w:val="normaltextrun"/>
          <w:noProof/>
        </w:rPr>
        <w:t>Juhiluba </w:t>
      </w:r>
    </w:p>
    <w:p w14:paraId="31ADA5CA" w14:textId="77777777" w:rsidR="00092C5B" w:rsidRPr="00A12A0F" w:rsidRDefault="00092C5B" w:rsidP="00092C5B">
      <w:pPr>
        <w:pStyle w:val="Text1"/>
        <w:rPr>
          <w:rStyle w:val="normaltextrun"/>
          <w:noProof/>
        </w:rPr>
      </w:pPr>
      <w:r w:rsidRPr="00A12A0F">
        <w:rPr>
          <w:rStyle w:val="normaltextrun"/>
          <w:noProof/>
        </w:rPr>
        <w:t>Άδεια Οδήγησης </w:t>
      </w:r>
    </w:p>
    <w:p w14:paraId="6DBDF518" w14:textId="77777777" w:rsidR="00092C5B" w:rsidRPr="00A12A0F" w:rsidRDefault="00092C5B" w:rsidP="00092C5B">
      <w:pPr>
        <w:pStyle w:val="Text1"/>
        <w:rPr>
          <w:rStyle w:val="normaltextrun"/>
          <w:noProof/>
        </w:rPr>
      </w:pPr>
      <w:r w:rsidRPr="00A12A0F">
        <w:rPr>
          <w:rStyle w:val="normaltextrun"/>
          <w:noProof/>
        </w:rPr>
        <w:t>Driving Licence </w:t>
      </w:r>
    </w:p>
    <w:p w14:paraId="2B709B32" w14:textId="77777777" w:rsidR="00092C5B" w:rsidRPr="00A12A0F" w:rsidRDefault="00092C5B" w:rsidP="00092C5B">
      <w:pPr>
        <w:pStyle w:val="Text1"/>
        <w:rPr>
          <w:rStyle w:val="normaltextrun"/>
          <w:noProof/>
        </w:rPr>
      </w:pPr>
      <w:r w:rsidRPr="00A12A0F">
        <w:rPr>
          <w:rStyle w:val="normaltextrun"/>
          <w:noProof/>
        </w:rPr>
        <w:t>Permis de conduire </w:t>
      </w:r>
    </w:p>
    <w:p w14:paraId="19FEA236" w14:textId="77777777" w:rsidR="00092C5B" w:rsidRPr="00A12A0F" w:rsidRDefault="00092C5B" w:rsidP="00092C5B">
      <w:pPr>
        <w:pStyle w:val="Text1"/>
        <w:rPr>
          <w:rStyle w:val="normaltextrun"/>
          <w:noProof/>
        </w:rPr>
      </w:pPr>
      <w:r w:rsidRPr="00A12A0F">
        <w:rPr>
          <w:rStyle w:val="normaltextrun"/>
          <w:noProof/>
        </w:rPr>
        <w:t>Ceadúas Tiomána </w:t>
      </w:r>
    </w:p>
    <w:p w14:paraId="58A1AB50" w14:textId="77777777" w:rsidR="00092C5B" w:rsidRPr="00A12A0F" w:rsidRDefault="00092C5B" w:rsidP="00092C5B">
      <w:pPr>
        <w:pStyle w:val="Text1"/>
        <w:rPr>
          <w:rStyle w:val="normaltextrun"/>
          <w:noProof/>
        </w:rPr>
      </w:pPr>
      <w:r w:rsidRPr="00A12A0F">
        <w:rPr>
          <w:rStyle w:val="normaltextrun"/>
          <w:noProof/>
        </w:rPr>
        <w:t>Vozačka dozvola </w:t>
      </w:r>
    </w:p>
    <w:p w14:paraId="4D35F0A8" w14:textId="77777777" w:rsidR="00092C5B" w:rsidRPr="00A12A0F" w:rsidRDefault="00092C5B" w:rsidP="00092C5B">
      <w:pPr>
        <w:pStyle w:val="Text1"/>
        <w:rPr>
          <w:rStyle w:val="normaltextrun"/>
          <w:noProof/>
        </w:rPr>
      </w:pPr>
      <w:r w:rsidRPr="00A12A0F">
        <w:rPr>
          <w:rStyle w:val="normaltextrun"/>
          <w:noProof/>
        </w:rPr>
        <w:t>Patente di guida </w:t>
      </w:r>
    </w:p>
    <w:p w14:paraId="295E39A5" w14:textId="77777777" w:rsidR="00092C5B" w:rsidRPr="00A12A0F" w:rsidRDefault="00092C5B" w:rsidP="00092C5B">
      <w:pPr>
        <w:pStyle w:val="Text1"/>
        <w:rPr>
          <w:rStyle w:val="normaltextrun"/>
          <w:noProof/>
        </w:rPr>
      </w:pPr>
      <w:r w:rsidRPr="00A12A0F">
        <w:rPr>
          <w:rStyle w:val="normaltextrun"/>
          <w:noProof/>
        </w:rPr>
        <w:t>Vadītāja apliecība </w:t>
      </w:r>
    </w:p>
    <w:p w14:paraId="1ED635E7" w14:textId="77777777" w:rsidR="00092C5B" w:rsidRPr="00A12A0F" w:rsidRDefault="00092C5B" w:rsidP="00092C5B">
      <w:pPr>
        <w:pStyle w:val="Text1"/>
        <w:rPr>
          <w:rStyle w:val="normaltextrun"/>
          <w:noProof/>
        </w:rPr>
      </w:pPr>
      <w:r w:rsidRPr="00A12A0F">
        <w:rPr>
          <w:rStyle w:val="normaltextrun"/>
          <w:noProof/>
        </w:rPr>
        <w:t>Vairuotojo pažymėjimas </w:t>
      </w:r>
    </w:p>
    <w:p w14:paraId="1ADE92EC" w14:textId="77777777" w:rsidR="00092C5B" w:rsidRPr="00A12A0F" w:rsidRDefault="00092C5B" w:rsidP="00092C5B">
      <w:pPr>
        <w:pStyle w:val="Text1"/>
        <w:rPr>
          <w:rStyle w:val="normaltextrun"/>
          <w:noProof/>
        </w:rPr>
      </w:pPr>
      <w:r w:rsidRPr="00A12A0F">
        <w:rPr>
          <w:rStyle w:val="normaltextrun"/>
          <w:noProof/>
        </w:rPr>
        <w:t>Vezetői engedély </w:t>
      </w:r>
    </w:p>
    <w:p w14:paraId="67B71D75" w14:textId="77777777" w:rsidR="00092C5B" w:rsidRPr="00A12A0F" w:rsidRDefault="00092C5B" w:rsidP="00092C5B">
      <w:pPr>
        <w:pStyle w:val="Text1"/>
        <w:rPr>
          <w:rStyle w:val="normaltextrun"/>
          <w:noProof/>
        </w:rPr>
      </w:pPr>
      <w:r w:rsidRPr="00A12A0F">
        <w:rPr>
          <w:rStyle w:val="normaltextrun"/>
          <w:noProof/>
        </w:rPr>
        <w:t>Liċenzja tas-Sewqan </w:t>
      </w:r>
    </w:p>
    <w:p w14:paraId="76F1F468" w14:textId="77777777" w:rsidR="00092C5B" w:rsidRPr="00A12A0F" w:rsidRDefault="00092C5B" w:rsidP="00092C5B">
      <w:pPr>
        <w:pStyle w:val="Text1"/>
        <w:rPr>
          <w:rStyle w:val="normaltextrun"/>
          <w:noProof/>
        </w:rPr>
      </w:pPr>
      <w:r w:rsidRPr="00A12A0F">
        <w:rPr>
          <w:rStyle w:val="normaltextrun"/>
          <w:noProof/>
        </w:rPr>
        <w:t>Rijbewijs </w:t>
      </w:r>
    </w:p>
    <w:p w14:paraId="3B3A30FE" w14:textId="77777777" w:rsidR="00092C5B" w:rsidRPr="00A12A0F" w:rsidRDefault="00092C5B" w:rsidP="00092C5B">
      <w:pPr>
        <w:pStyle w:val="Text1"/>
        <w:rPr>
          <w:rStyle w:val="normaltextrun"/>
          <w:noProof/>
        </w:rPr>
      </w:pPr>
      <w:r w:rsidRPr="00A12A0F">
        <w:rPr>
          <w:rStyle w:val="normaltextrun"/>
          <w:noProof/>
        </w:rPr>
        <w:t>Prawo Jazdy </w:t>
      </w:r>
    </w:p>
    <w:p w14:paraId="427659D0" w14:textId="77777777" w:rsidR="00092C5B" w:rsidRPr="00A12A0F" w:rsidRDefault="00092C5B" w:rsidP="00092C5B">
      <w:pPr>
        <w:pStyle w:val="Text1"/>
        <w:rPr>
          <w:rStyle w:val="normaltextrun"/>
          <w:noProof/>
        </w:rPr>
      </w:pPr>
      <w:r w:rsidRPr="00A12A0F">
        <w:rPr>
          <w:rStyle w:val="normaltextrun"/>
          <w:noProof/>
        </w:rPr>
        <w:t>Carta de Condução </w:t>
      </w:r>
    </w:p>
    <w:p w14:paraId="51605CB9" w14:textId="77777777" w:rsidR="00092C5B" w:rsidRPr="00A12A0F" w:rsidRDefault="00092C5B" w:rsidP="00092C5B">
      <w:pPr>
        <w:pStyle w:val="Text1"/>
        <w:rPr>
          <w:rStyle w:val="normaltextrun"/>
          <w:noProof/>
        </w:rPr>
      </w:pPr>
      <w:r w:rsidRPr="00A12A0F">
        <w:rPr>
          <w:rStyle w:val="normaltextrun"/>
          <w:noProof/>
        </w:rPr>
        <w:t>Permis de conducere </w:t>
      </w:r>
    </w:p>
    <w:p w14:paraId="78D20F14" w14:textId="77777777" w:rsidR="00092C5B" w:rsidRPr="00A12A0F" w:rsidRDefault="00092C5B" w:rsidP="00092C5B">
      <w:pPr>
        <w:pStyle w:val="Text1"/>
        <w:rPr>
          <w:rStyle w:val="normaltextrun"/>
          <w:noProof/>
        </w:rPr>
      </w:pPr>
      <w:r w:rsidRPr="00A12A0F">
        <w:rPr>
          <w:rStyle w:val="normaltextrun"/>
          <w:noProof/>
        </w:rPr>
        <w:t>Vodičský preukaz </w:t>
      </w:r>
    </w:p>
    <w:p w14:paraId="2D99655B" w14:textId="77777777" w:rsidR="00092C5B" w:rsidRPr="00A12A0F" w:rsidRDefault="00092C5B" w:rsidP="00092C5B">
      <w:pPr>
        <w:pStyle w:val="Text1"/>
        <w:rPr>
          <w:rStyle w:val="normaltextrun"/>
          <w:noProof/>
        </w:rPr>
      </w:pPr>
      <w:r w:rsidRPr="00A12A0F">
        <w:rPr>
          <w:rStyle w:val="normaltextrun"/>
          <w:noProof/>
        </w:rPr>
        <w:t>Vozniško dovoljenje </w:t>
      </w:r>
    </w:p>
    <w:p w14:paraId="70D22DE5" w14:textId="77777777" w:rsidR="00092C5B" w:rsidRPr="00A12A0F" w:rsidRDefault="00092C5B" w:rsidP="00092C5B">
      <w:pPr>
        <w:pStyle w:val="Text1"/>
        <w:rPr>
          <w:rStyle w:val="normaltextrun"/>
          <w:noProof/>
        </w:rPr>
      </w:pPr>
      <w:r w:rsidRPr="00A12A0F">
        <w:rPr>
          <w:rStyle w:val="normaltextrun"/>
          <w:noProof/>
        </w:rPr>
        <w:t>Ajokortti </w:t>
      </w:r>
    </w:p>
    <w:p w14:paraId="4A37A23A" w14:textId="77777777" w:rsidR="00092C5B" w:rsidRPr="00A12A0F" w:rsidRDefault="00092C5B" w:rsidP="00092C5B">
      <w:pPr>
        <w:pStyle w:val="Text1"/>
        <w:rPr>
          <w:rStyle w:val="normaltextrun"/>
          <w:noProof/>
        </w:rPr>
      </w:pPr>
      <w:r w:rsidRPr="00A12A0F">
        <w:rPr>
          <w:rStyle w:val="normaltextrun"/>
          <w:noProof/>
        </w:rPr>
        <w:t>Körkort. </w:t>
      </w:r>
    </w:p>
    <w:p w14:paraId="5357649C" w14:textId="77777777" w:rsidR="00092C5B" w:rsidRPr="00A12A0F" w:rsidRDefault="00092C5B" w:rsidP="00092C5B">
      <w:pPr>
        <w:spacing w:before="0" w:after="200" w:line="276" w:lineRule="auto"/>
        <w:jc w:val="left"/>
        <w:rPr>
          <w:rStyle w:val="normaltextrun"/>
          <w:noProof/>
        </w:rPr>
      </w:pPr>
    </w:p>
    <w:p w14:paraId="5ABB90D5" w14:textId="77777777" w:rsidR="00092C5B" w:rsidRPr="00A12A0F" w:rsidRDefault="00092C5B" w:rsidP="00547DD8">
      <w:pPr>
        <w:pStyle w:val="Point0number"/>
        <w:numPr>
          <w:ilvl w:val="0"/>
          <w:numId w:val="4"/>
        </w:numPr>
        <w:rPr>
          <w:rStyle w:val="normaltextrun"/>
          <w:noProof/>
        </w:rPr>
      </w:pPr>
      <w:r w:rsidRPr="00A12A0F">
        <w:rPr>
          <w:rStyle w:val="normaltextrun"/>
          <w:noProof/>
        </w:rPr>
        <w:t>Informațiile caracteristice permisului eliberat sunt următoarele: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A12A0F"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Câmp</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Informații</w:t>
            </w:r>
            <w:r w:rsidRPr="00A12A0F">
              <w:rPr>
                <w:rStyle w:val="eop"/>
                <w:noProof/>
              </w:rPr>
              <w:t xml:space="preserve"> </w:t>
            </w:r>
          </w:p>
        </w:tc>
      </w:tr>
      <w:tr w:rsidR="00092C5B" w:rsidRPr="00A12A0F"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numele titularului</w:t>
            </w:r>
            <w:r w:rsidRPr="00A12A0F">
              <w:rPr>
                <w:rStyle w:val="eop"/>
                <w:noProof/>
              </w:rPr>
              <w:t xml:space="preserve"> </w:t>
            </w:r>
          </w:p>
        </w:tc>
      </w:tr>
      <w:tr w:rsidR="00092C5B" w:rsidRPr="00A12A0F"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2</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prenumele titularului</w:t>
            </w:r>
            <w:r w:rsidRPr="00A12A0F">
              <w:rPr>
                <w:rStyle w:val="eop"/>
                <w:noProof/>
              </w:rPr>
              <w:t xml:space="preserve"> </w:t>
            </w:r>
          </w:p>
        </w:tc>
      </w:tr>
      <w:tr w:rsidR="00092C5B" w:rsidRPr="00A12A0F"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3</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data și locul nașterii</w:t>
            </w:r>
            <w:r w:rsidRPr="00A12A0F">
              <w:rPr>
                <w:rStyle w:val="eop"/>
                <w:noProof/>
              </w:rPr>
              <w:t xml:space="preserve"> </w:t>
            </w:r>
          </w:p>
        </w:tc>
      </w:tr>
      <w:tr w:rsidR="00092C5B" w:rsidRPr="00A12A0F"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A12A0F" w:rsidRDefault="00092C5B" w:rsidP="00D75185">
            <w:pPr>
              <w:pStyle w:val="paragraph"/>
              <w:spacing w:before="120" w:beforeAutospacing="0" w:after="120" w:afterAutospacing="0"/>
              <w:textAlignment w:val="baseline"/>
              <w:rPr>
                <w:noProof/>
              </w:rPr>
            </w:pPr>
            <w:r w:rsidRPr="00A12A0F">
              <w:rPr>
                <w:rStyle w:val="normaltextrun"/>
                <w:noProof/>
              </w:rPr>
              <w:t>4a</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data eliberării permisului</w:t>
            </w:r>
            <w:r w:rsidRPr="00A12A0F">
              <w:rPr>
                <w:rStyle w:val="eop"/>
                <w:noProof/>
              </w:rPr>
              <w:t xml:space="preserve"> </w:t>
            </w:r>
          </w:p>
        </w:tc>
      </w:tr>
      <w:tr w:rsidR="00092C5B" w:rsidRPr="00A12A0F"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A12A0F" w:rsidRDefault="00092C5B" w:rsidP="00D75185">
            <w:pPr>
              <w:pStyle w:val="paragraph"/>
              <w:spacing w:before="120" w:beforeAutospacing="0" w:after="120" w:afterAutospacing="0"/>
              <w:textAlignment w:val="baseline"/>
              <w:rPr>
                <w:noProof/>
              </w:rPr>
            </w:pPr>
            <w:r w:rsidRPr="00A12A0F">
              <w:rPr>
                <w:rStyle w:val="normaltextrun"/>
                <w:noProof/>
              </w:rPr>
              <w:t>4b</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data expirării permisului sau o cratimă în cazul în care permisul are perioadă de valabilitate nelimitată, în conformitate cu dispozițiile articolului 10 alineatul (2)</w:t>
            </w:r>
            <w:r w:rsidRPr="00A12A0F">
              <w:rPr>
                <w:rStyle w:val="eop"/>
                <w:noProof/>
              </w:rPr>
              <w:t xml:space="preserve"> al doilea paragraf</w:t>
            </w:r>
          </w:p>
        </w:tc>
      </w:tr>
      <w:tr w:rsidR="00092C5B" w:rsidRPr="00A12A0F"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A12A0F" w:rsidRDefault="00092C5B" w:rsidP="00D75185">
            <w:pPr>
              <w:pStyle w:val="paragraph"/>
              <w:spacing w:before="120" w:beforeAutospacing="0" w:after="120" w:afterAutospacing="0"/>
              <w:textAlignment w:val="baseline"/>
              <w:rPr>
                <w:noProof/>
              </w:rPr>
            </w:pPr>
            <w:r w:rsidRPr="00A12A0F">
              <w:rPr>
                <w:rStyle w:val="normaltextrun"/>
                <w:noProof/>
              </w:rPr>
              <w:t>4c</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4FE5745F"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denumirea autorității emitente</w:t>
            </w:r>
            <w:r w:rsidR="00A12A0F">
              <w:rPr>
                <w:rStyle w:val="normaltextrun"/>
                <w:noProof/>
              </w:rPr>
              <w:t xml:space="preserve"> </w:t>
            </w:r>
          </w:p>
        </w:tc>
      </w:tr>
      <w:tr w:rsidR="00092C5B" w:rsidRPr="00A12A0F"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A12A0F" w:rsidRDefault="00092C5B" w:rsidP="00D75185">
            <w:pPr>
              <w:pStyle w:val="paragraph"/>
              <w:spacing w:before="120" w:beforeAutospacing="0" w:after="120" w:afterAutospacing="0"/>
              <w:textAlignment w:val="baseline"/>
              <w:rPr>
                <w:noProof/>
              </w:rPr>
            </w:pPr>
            <w:r w:rsidRPr="00A12A0F">
              <w:rPr>
                <w:rStyle w:val="normaltextrun"/>
                <w:noProof/>
              </w:rPr>
              <w:t>4d</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un număr diferit de cel din câmpul 5, în scopuri administrative (facultativ)</w:t>
            </w:r>
            <w:r w:rsidRPr="00A12A0F">
              <w:rPr>
                <w:rStyle w:val="eop"/>
                <w:noProof/>
              </w:rPr>
              <w:t xml:space="preserve"> </w:t>
            </w:r>
          </w:p>
        </w:tc>
      </w:tr>
      <w:tr w:rsidR="00092C5B" w:rsidRPr="00A12A0F"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5</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numărul permisului</w:t>
            </w:r>
            <w:r w:rsidRPr="00A12A0F">
              <w:rPr>
                <w:rStyle w:val="eop"/>
                <w:noProof/>
              </w:rPr>
              <w:t xml:space="preserve"> </w:t>
            </w:r>
          </w:p>
        </w:tc>
      </w:tr>
      <w:tr w:rsidR="00092C5B" w:rsidRPr="00A12A0F"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fotografia titularului</w:t>
            </w:r>
            <w:r w:rsidRPr="00A12A0F">
              <w:rPr>
                <w:rStyle w:val="eop"/>
                <w:noProof/>
              </w:rPr>
              <w:t xml:space="preserve"> </w:t>
            </w:r>
          </w:p>
        </w:tc>
      </w:tr>
      <w:tr w:rsidR="00092C5B" w:rsidRPr="00A12A0F"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7</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semnătura titularului</w:t>
            </w:r>
            <w:r w:rsidRPr="00A12A0F">
              <w:rPr>
                <w:rStyle w:val="eop"/>
                <w:noProof/>
              </w:rPr>
              <w:t xml:space="preserve"> </w:t>
            </w:r>
          </w:p>
        </w:tc>
      </w:tr>
      <w:tr w:rsidR="00092C5B" w:rsidRPr="00A12A0F"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8</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reședința, domiciliul sau adresa poștală (facultativ)</w:t>
            </w:r>
            <w:r w:rsidRPr="00A12A0F">
              <w:rPr>
                <w:rStyle w:val="eop"/>
                <w:noProof/>
              </w:rPr>
              <w:t xml:space="preserve"> </w:t>
            </w:r>
          </w:p>
        </w:tc>
      </w:tr>
      <w:tr w:rsidR="00092C5B" w:rsidRPr="00A12A0F"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9</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categoria (categoriile) de vehicule pe care titularul are dreptul să le conducă (categoriile naționale sunt imprimate cu un alt tip de caractere decât categoriile armonizate)</w:t>
            </w:r>
            <w:r w:rsidRPr="00A12A0F">
              <w:rPr>
                <w:rStyle w:val="eop"/>
                <w:noProof/>
              </w:rPr>
              <w:t xml:space="preserve"> </w:t>
            </w:r>
          </w:p>
        </w:tc>
      </w:tr>
    </w:tbl>
    <w:p w14:paraId="1B4CD092" w14:textId="77777777" w:rsidR="00092C5B" w:rsidRPr="00A12A0F" w:rsidRDefault="00092C5B" w:rsidP="00092C5B">
      <w:pPr>
        <w:pStyle w:val="paragraph"/>
        <w:spacing w:before="120" w:beforeAutospacing="0" w:after="120" w:afterAutospacing="0"/>
        <w:textAlignment w:val="baseline"/>
        <w:rPr>
          <w:noProof/>
        </w:rPr>
      </w:pPr>
    </w:p>
    <w:p w14:paraId="6CEA43AF" w14:textId="77777777" w:rsidR="00092C5B" w:rsidRPr="00A12A0F" w:rsidRDefault="00092C5B" w:rsidP="00AF31D4">
      <w:pPr>
        <w:pStyle w:val="Point0number"/>
        <w:numPr>
          <w:ilvl w:val="0"/>
          <w:numId w:val="4"/>
        </w:numPr>
        <w:ind w:right="673"/>
        <w:rPr>
          <w:rStyle w:val="normaltextrun"/>
          <w:noProof/>
        </w:rPr>
      </w:pPr>
      <w:r w:rsidRPr="00A12A0F">
        <w:rPr>
          <w:rStyle w:val="normaltextrun"/>
          <w:noProof/>
        </w:rPr>
        <w:t>Informațiile specifice categoriilor pentru care se eliberează permisul sunt următoarele: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A12A0F"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Câmp</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Informații</w:t>
            </w:r>
            <w:r w:rsidRPr="00A12A0F">
              <w:rPr>
                <w:rStyle w:val="eop"/>
                <w:noProof/>
              </w:rPr>
              <w:t xml:space="preserve"> </w:t>
            </w:r>
          </w:p>
        </w:tc>
      </w:tr>
      <w:tr w:rsidR="00092C5B" w:rsidRPr="00A12A0F"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9</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categoria (categoriile) de vehicule pe care titularul are dreptul să le conducă (categoriile naționale sunt imprimate cu un alt tip de caractere decât categoriile armonizate)</w:t>
            </w:r>
            <w:r w:rsidRPr="00A12A0F">
              <w:rPr>
                <w:rStyle w:val="eop"/>
                <w:noProof/>
              </w:rPr>
              <w:t xml:space="preserve"> </w:t>
            </w:r>
          </w:p>
        </w:tc>
      </w:tr>
      <w:tr w:rsidR="00092C5B" w:rsidRPr="00A12A0F"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10</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color w:val="000000"/>
                <w:shd w:val="clear" w:color="auto" w:fill="FFFFFF"/>
              </w:rPr>
              <w:t>data primei eliberări pentru fiecare categorie (această dată trebuie să fie retranscrisă pe noul permis cu ocazia tuturor înlocuirilor sau schimbărilor ulterioare); fiecare câmp al datei se completează cu două cifre, în ordinea următoare: ziua.luna.anul (ZZ.LL.AA)</w:t>
            </w:r>
            <w:r w:rsidRPr="00A12A0F">
              <w:rPr>
                <w:rStyle w:val="eop"/>
                <w:noProof/>
                <w:color w:val="000000"/>
              </w:rPr>
              <w:t xml:space="preserve"> </w:t>
            </w:r>
          </w:p>
        </w:tc>
      </w:tr>
      <w:tr w:rsidR="00092C5B" w:rsidRPr="00A12A0F"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11</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color w:val="000000"/>
                <w:shd w:val="clear" w:color="auto" w:fill="FFFFFF"/>
              </w:rPr>
              <w:t>data expirării pentru fiecare categorie; fiecare câmp al datei se completează cu două cifre, în ordinea următoare: ziua.luna.anul (ZZ.LL.AA)</w:t>
            </w:r>
            <w:r w:rsidRPr="00A12A0F">
              <w:rPr>
                <w:rStyle w:val="eop"/>
                <w:noProof/>
                <w:color w:val="000000"/>
              </w:rPr>
              <w:t xml:space="preserve"> </w:t>
            </w:r>
          </w:p>
        </w:tc>
      </w:tr>
      <w:tr w:rsidR="00092C5B" w:rsidRPr="00A12A0F"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12</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color w:val="000000"/>
                <w:shd w:val="clear" w:color="auto" w:fill="FFFFFF"/>
              </w:rPr>
              <w:t xml:space="preserve">informații suplimentare/restricții, în formă codificată, în dreptul categoriei vizate, astfel cum se specifică în partea E </w:t>
            </w:r>
          </w:p>
        </w:tc>
      </w:tr>
    </w:tbl>
    <w:p w14:paraId="6EE0C985" w14:textId="77777777" w:rsidR="00926F3A" w:rsidRPr="00A12A0F" w:rsidRDefault="00926F3A" w:rsidP="00092C5B">
      <w:pPr>
        <w:pStyle w:val="paragraph"/>
        <w:spacing w:before="120" w:beforeAutospacing="0" w:after="120" w:afterAutospacing="0"/>
        <w:textAlignment w:val="baseline"/>
        <w:rPr>
          <w:noProof/>
        </w:rPr>
      </w:pPr>
      <w:r w:rsidRPr="00A12A0F">
        <w:rPr>
          <w:noProof/>
        </w:rPr>
        <w:t xml:space="preserve">În cazul în care un cod specificat în partea E se aplică tuturor categoriilor pentru care se eliberează permisul, acesta se poate imprima în câmpurile 9, 10 și 11. </w:t>
      </w:r>
    </w:p>
    <w:p w14:paraId="409FD326" w14:textId="77777777" w:rsidR="00092C5B" w:rsidRPr="00A12A0F" w:rsidRDefault="00092C5B" w:rsidP="00547DD8">
      <w:pPr>
        <w:pStyle w:val="Point0number"/>
        <w:numPr>
          <w:ilvl w:val="0"/>
          <w:numId w:val="4"/>
        </w:numPr>
        <w:rPr>
          <w:rStyle w:val="normaltextrun"/>
          <w:noProof/>
        </w:rPr>
      </w:pPr>
      <w:r w:rsidRPr="00A12A0F">
        <w:rPr>
          <w:rStyle w:val="normaltextrun"/>
          <w:noProof/>
        </w:rPr>
        <w:t>Informațiile caracteristice gestionării permisului eliberat sunt următoarele: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A12A0F"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Câmp</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Informații</w:t>
            </w:r>
            <w:r w:rsidRPr="00A12A0F">
              <w:rPr>
                <w:rStyle w:val="eop"/>
                <w:noProof/>
              </w:rPr>
              <w:t xml:space="preserve"> </w:t>
            </w:r>
          </w:p>
        </w:tc>
      </w:tr>
      <w:tr w:rsidR="00092C5B" w:rsidRPr="00A12A0F"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13</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A12A0F" w:rsidRDefault="00092C5B" w:rsidP="00034609">
            <w:pPr>
              <w:pStyle w:val="paragraph"/>
              <w:spacing w:before="120" w:beforeAutospacing="0" w:after="120" w:afterAutospacing="0"/>
              <w:textAlignment w:val="baseline"/>
              <w:rPr>
                <w:noProof/>
              </w:rPr>
            </w:pPr>
            <w:r w:rsidRPr="00A12A0F">
              <w:rPr>
                <w:rStyle w:val="normaltextrun"/>
                <w:noProof/>
                <w:color w:val="000000"/>
                <w:shd w:val="clear" w:color="auto" w:fill="FFFFFF"/>
              </w:rPr>
              <w:t>eventuala inscripționare de către statul membru gazdă, în cadrul punerii în aplicare a punctului (4) litera (a) din partea A1, a informațiilor esențiale pentru gestionarea permisului;</w:t>
            </w:r>
            <w:r w:rsidRPr="00A12A0F">
              <w:rPr>
                <w:rStyle w:val="eop"/>
                <w:noProof/>
                <w:color w:val="000000"/>
              </w:rPr>
              <w:t xml:space="preserve"> </w:t>
            </w:r>
          </w:p>
        </w:tc>
      </w:tr>
      <w:tr w:rsidR="00092C5B" w:rsidRPr="00A12A0F"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14</w:t>
            </w:r>
            <w:r w:rsidRPr="00A12A0F">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color w:val="000000"/>
                <w:shd w:val="clear" w:color="auto" w:fill="FFFFFF"/>
              </w:rPr>
              <w:t>eventuala inscripționare, de către statul membru care eliberează permisul, a informațiilor esențiale pentru gestionarea permisului sau legate de siguranța rutieră (facultativ). În cazul în care informațiile sunt legate de una dintre rubricile definite în prezenta anexă, acestea sunt precedate de numărul câmpului respectiv.</w:t>
            </w:r>
            <w:r w:rsidRPr="00A12A0F">
              <w:rPr>
                <w:rStyle w:val="eop"/>
                <w:noProof/>
                <w:color w:val="000000"/>
              </w:rPr>
              <w:t xml:space="preserve"> </w:t>
            </w:r>
          </w:p>
          <w:p w14:paraId="01BA0D0B"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color w:val="000000"/>
                <w:shd w:val="clear" w:color="auto" w:fill="FFFFFF"/>
              </w:rPr>
              <w:t>Cu acordul scris al titularului, se pot adăuga în acest câmp informații care nu sunt legate de gestionarea permisului de conducere sau de siguranța rutieră; această adăugare nu modifică în niciun fel utilizarea modelului ca permis de conducere.</w:t>
            </w:r>
            <w:r w:rsidRPr="00A12A0F">
              <w:rPr>
                <w:rStyle w:val="eop"/>
                <w:noProof/>
                <w:color w:val="000000"/>
              </w:rPr>
              <w:t xml:space="preserve"> </w:t>
            </w:r>
          </w:p>
        </w:tc>
      </w:tr>
    </w:tbl>
    <w:p w14:paraId="783E9464" w14:textId="77777777" w:rsidR="0006094C" w:rsidRPr="00A12A0F" w:rsidRDefault="0006094C" w:rsidP="006A66D0">
      <w:pPr>
        <w:rPr>
          <w:noProof/>
        </w:rPr>
      </w:pPr>
    </w:p>
    <w:p w14:paraId="13CFAD21" w14:textId="77777777" w:rsidR="0006094C" w:rsidRPr="00A12A0F" w:rsidRDefault="0006094C">
      <w:pPr>
        <w:spacing w:before="0" w:after="200" w:line="276" w:lineRule="auto"/>
        <w:jc w:val="left"/>
        <w:rPr>
          <w:b/>
          <w:noProof/>
        </w:rPr>
      </w:pPr>
      <w:r w:rsidRPr="00A12A0F">
        <w:rPr>
          <w:noProof/>
        </w:rPr>
        <w:br w:type="page"/>
      </w:r>
    </w:p>
    <w:p w14:paraId="21317493" w14:textId="77777777" w:rsidR="00092C5B" w:rsidRPr="00A12A0F" w:rsidRDefault="00092C5B" w:rsidP="00092C5B">
      <w:pPr>
        <w:pStyle w:val="Objetacteprincipal"/>
        <w:rPr>
          <w:noProof/>
        </w:rPr>
      </w:pPr>
      <w:r w:rsidRPr="00A12A0F">
        <w:rPr>
          <w:noProof/>
        </w:rPr>
        <w:t>PARTEA E: CODURI ALE UNIUNII ȘI CODURI NAȚIONALE </w:t>
      </w:r>
    </w:p>
    <w:p w14:paraId="0151FDFA" w14:textId="77777777" w:rsidR="00092C5B" w:rsidRPr="00A12A0F" w:rsidRDefault="00092C5B" w:rsidP="00092C5B">
      <w:pPr>
        <w:rPr>
          <w:rStyle w:val="normaltextrun"/>
          <w:noProof/>
        </w:rPr>
      </w:pPr>
      <w:r w:rsidRPr="00A12A0F">
        <w:rPr>
          <w:rStyle w:val="normaltextrun"/>
          <w:noProof/>
        </w:rPr>
        <w:t>Codurile 01 până la 99 sunt coduri armonizate ale Uniunii Europene </w:t>
      </w:r>
    </w:p>
    <w:p w14:paraId="418919BD" w14:textId="77777777" w:rsidR="00092C5B" w:rsidRPr="00A12A0F" w:rsidRDefault="00092C5B" w:rsidP="00092C5B">
      <w:pPr>
        <w:rPr>
          <w:rStyle w:val="normaltextrun"/>
          <w:i/>
          <w:noProof/>
        </w:rPr>
      </w:pPr>
      <w:r w:rsidRPr="00A12A0F">
        <w:rPr>
          <w:rStyle w:val="normaltextrun"/>
          <w:i/>
          <w:noProof/>
        </w:rPr>
        <w:t>CONDUCĂTOR AUTO (considerente medicale)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A12A0F"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01</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Corectarea și/sau protejarea vederii</w:t>
            </w:r>
            <w:r w:rsidRPr="00A12A0F">
              <w:rPr>
                <w:rStyle w:val="eop"/>
                <w:noProof/>
              </w:rPr>
              <w:t xml:space="preserve"> </w:t>
            </w:r>
          </w:p>
        </w:tc>
      </w:tr>
      <w:tr w:rsidR="00092C5B" w:rsidRPr="00A12A0F"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01.01.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Ochelari</w:t>
            </w:r>
            <w:r w:rsidRPr="00A12A0F">
              <w:rPr>
                <w:rStyle w:val="eop"/>
                <w:noProof/>
              </w:rPr>
              <w:t xml:space="preserve"> </w:t>
            </w:r>
          </w:p>
        </w:tc>
      </w:tr>
      <w:tr w:rsidR="00092C5B" w:rsidRPr="00A12A0F"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01.02.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Lentilă (lentile) de contact</w:t>
            </w:r>
            <w:r w:rsidRPr="00A12A0F">
              <w:rPr>
                <w:rStyle w:val="eop"/>
                <w:noProof/>
              </w:rPr>
              <w:t xml:space="preserve"> </w:t>
            </w:r>
          </w:p>
        </w:tc>
      </w:tr>
      <w:tr w:rsidR="00092C5B" w:rsidRPr="00A12A0F"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01.05.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Acoperitoare pentru ochi</w:t>
            </w:r>
            <w:r w:rsidRPr="00A12A0F">
              <w:rPr>
                <w:rStyle w:val="eop"/>
                <w:noProof/>
              </w:rPr>
              <w:t xml:space="preserve"> </w:t>
            </w:r>
          </w:p>
        </w:tc>
      </w:tr>
      <w:tr w:rsidR="00092C5B" w:rsidRPr="00A12A0F"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01.06.</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Ochelari sau lentile de contact</w:t>
            </w:r>
            <w:r w:rsidRPr="00A12A0F">
              <w:rPr>
                <w:rStyle w:val="eop"/>
                <w:noProof/>
              </w:rPr>
              <w:t xml:space="preserve"> </w:t>
            </w:r>
          </w:p>
        </w:tc>
      </w:tr>
      <w:tr w:rsidR="00092C5B" w:rsidRPr="00A12A0F"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01.07.</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Dispozitive optice specifice</w:t>
            </w:r>
            <w:r w:rsidRPr="00A12A0F">
              <w:rPr>
                <w:rStyle w:val="eop"/>
                <w:noProof/>
              </w:rPr>
              <w:t xml:space="preserve"> </w:t>
            </w:r>
          </w:p>
        </w:tc>
      </w:tr>
      <w:tr w:rsidR="00092C5B" w:rsidRPr="00A12A0F"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02</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Proteze auditive/dispozitiv ajutător pentru comunicare</w:t>
            </w:r>
            <w:r w:rsidRPr="00A12A0F">
              <w:rPr>
                <w:rStyle w:val="eop"/>
                <w:noProof/>
              </w:rPr>
              <w:t xml:space="preserve"> </w:t>
            </w:r>
          </w:p>
        </w:tc>
      </w:tr>
      <w:tr w:rsidR="00092C5B" w:rsidRPr="00A12A0F"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03</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Proteze/orteze ale membrelor</w:t>
            </w:r>
            <w:r w:rsidRPr="00A12A0F">
              <w:rPr>
                <w:rStyle w:val="eop"/>
                <w:noProof/>
              </w:rPr>
              <w:t xml:space="preserve"> </w:t>
            </w:r>
          </w:p>
        </w:tc>
      </w:tr>
      <w:tr w:rsidR="00092C5B" w:rsidRPr="00A12A0F"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03.01.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Proteze/orteze ale membrelor superioare</w:t>
            </w:r>
            <w:r w:rsidRPr="00A12A0F">
              <w:rPr>
                <w:rStyle w:val="eop"/>
                <w:noProof/>
              </w:rPr>
              <w:t xml:space="preserve"> </w:t>
            </w:r>
          </w:p>
        </w:tc>
      </w:tr>
      <w:tr w:rsidR="00092C5B" w:rsidRPr="00A12A0F"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03.02.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Proteze/orteze ale membrelor inferioare</w:t>
            </w:r>
            <w:r w:rsidRPr="00A12A0F">
              <w:rPr>
                <w:rStyle w:val="eop"/>
                <w:noProof/>
              </w:rPr>
              <w:t xml:space="preserve"> </w:t>
            </w:r>
          </w:p>
        </w:tc>
      </w:tr>
    </w:tbl>
    <w:p w14:paraId="7DCA2524" w14:textId="77777777" w:rsidR="00092C5B" w:rsidRPr="00A12A0F" w:rsidRDefault="00092C5B" w:rsidP="006A66D0">
      <w:pPr>
        <w:rPr>
          <w:noProof/>
        </w:rPr>
      </w:pPr>
    </w:p>
    <w:p w14:paraId="4EFFC964" w14:textId="77777777" w:rsidR="00092C5B" w:rsidRPr="00A12A0F" w:rsidRDefault="00092C5B" w:rsidP="00092C5B">
      <w:pPr>
        <w:rPr>
          <w:rStyle w:val="normaltextrun"/>
          <w:i/>
          <w:noProof/>
        </w:rPr>
      </w:pPr>
      <w:r w:rsidRPr="00A12A0F">
        <w:rPr>
          <w:rStyle w:val="normaltextrun"/>
          <w:i/>
          <w:noProof/>
        </w:rPr>
        <w:t>ADAPTĂRI ALE VEHICULULUI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A12A0F"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10</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Transmisie modificată</w:t>
            </w:r>
            <w:r w:rsidRPr="00A12A0F">
              <w:rPr>
                <w:rStyle w:val="eop"/>
                <w:noProof/>
              </w:rPr>
              <w:t xml:space="preserve"> </w:t>
            </w:r>
          </w:p>
        </w:tc>
      </w:tr>
      <w:tr w:rsidR="00092C5B" w:rsidRPr="00A12A0F"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10.02.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Selectarea automată a treptei de viteză</w:t>
            </w:r>
            <w:r w:rsidRPr="00A12A0F">
              <w:rPr>
                <w:rStyle w:val="eop"/>
                <w:noProof/>
              </w:rPr>
              <w:t xml:space="preserve"> </w:t>
            </w:r>
          </w:p>
        </w:tc>
      </w:tr>
      <w:tr w:rsidR="00092C5B" w:rsidRPr="00A12A0F"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10.04.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Levierul schimbătorului de viteze adaptat</w:t>
            </w:r>
            <w:r w:rsidRPr="00A12A0F">
              <w:rPr>
                <w:rStyle w:val="eop"/>
                <w:noProof/>
              </w:rPr>
              <w:t xml:space="preserve"> </w:t>
            </w:r>
          </w:p>
        </w:tc>
      </w:tr>
      <w:tr w:rsidR="00092C5B" w:rsidRPr="00A12A0F"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15</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Ambreiaj modificat</w:t>
            </w:r>
            <w:r w:rsidRPr="00A12A0F">
              <w:rPr>
                <w:rStyle w:val="eop"/>
                <w:noProof/>
              </w:rPr>
              <w:t xml:space="preserve"> </w:t>
            </w:r>
          </w:p>
        </w:tc>
      </w:tr>
      <w:tr w:rsidR="00092C5B" w:rsidRPr="00A12A0F"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15.01.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Pedală de ambreiaj adaptată</w:t>
            </w:r>
            <w:r w:rsidRPr="00A12A0F">
              <w:rPr>
                <w:rStyle w:val="eop"/>
                <w:noProof/>
              </w:rPr>
              <w:t xml:space="preserve"> </w:t>
            </w:r>
          </w:p>
        </w:tc>
      </w:tr>
      <w:tr w:rsidR="00092C5B" w:rsidRPr="00A12A0F"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15.02.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Ambreiaj manual</w:t>
            </w:r>
            <w:r w:rsidRPr="00A12A0F">
              <w:rPr>
                <w:rStyle w:val="eop"/>
                <w:noProof/>
              </w:rPr>
              <w:t xml:space="preserve"> </w:t>
            </w:r>
          </w:p>
        </w:tc>
      </w:tr>
      <w:tr w:rsidR="00092C5B" w:rsidRPr="00A12A0F"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15.03.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Ambreiaj automat</w:t>
            </w:r>
            <w:r w:rsidRPr="00A12A0F">
              <w:rPr>
                <w:rStyle w:val="eop"/>
                <w:noProof/>
              </w:rPr>
              <w:t xml:space="preserve"> </w:t>
            </w:r>
          </w:p>
        </w:tc>
      </w:tr>
      <w:tr w:rsidR="00092C5B" w:rsidRPr="00A12A0F"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15.04.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Măsuri pentru a preveni obstrucționarea sau acționarea pedalei de ambreiaj</w:t>
            </w:r>
            <w:r w:rsidRPr="00A12A0F">
              <w:rPr>
                <w:rStyle w:val="eop"/>
                <w:noProof/>
              </w:rPr>
              <w:t xml:space="preserve"> </w:t>
            </w:r>
          </w:p>
        </w:tc>
      </w:tr>
      <w:tr w:rsidR="00092C5B" w:rsidRPr="00A12A0F"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20</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Sistem de frânare modificat</w:t>
            </w:r>
            <w:r w:rsidRPr="00A12A0F">
              <w:rPr>
                <w:rStyle w:val="eop"/>
                <w:noProof/>
              </w:rPr>
              <w:t xml:space="preserve"> </w:t>
            </w:r>
          </w:p>
        </w:tc>
      </w:tr>
      <w:tr w:rsidR="00092C5B" w:rsidRPr="00A12A0F"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frână adaptată</w:t>
            </w:r>
            <w:r w:rsidRPr="00A12A0F">
              <w:rPr>
                <w:rStyle w:val="eop"/>
                <w:noProof/>
              </w:rPr>
              <w:t xml:space="preserve"> </w:t>
            </w:r>
          </w:p>
        </w:tc>
      </w:tr>
      <w:tr w:rsidR="00092C5B" w:rsidRPr="00A12A0F"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frână adaptată pentru piciorul stâng</w:t>
            </w:r>
            <w:r w:rsidRPr="00A12A0F">
              <w:rPr>
                <w:rStyle w:val="eop"/>
                <w:noProof/>
              </w:rPr>
              <w:t xml:space="preserve"> </w:t>
            </w:r>
          </w:p>
        </w:tc>
      </w:tr>
      <w:tr w:rsidR="00092C5B" w:rsidRPr="00A12A0F"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frână prin talpă</w:t>
            </w:r>
            <w:r w:rsidRPr="00A12A0F">
              <w:rPr>
                <w:rStyle w:val="eop"/>
                <w:noProof/>
              </w:rPr>
              <w:t xml:space="preserve"> </w:t>
            </w:r>
          </w:p>
        </w:tc>
      </w:tr>
      <w:tr w:rsidR="00092C5B" w:rsidRPr="00A12A0F"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frână înclinată</w:t>
            </w:r>
            <w:r w:rsidRPr="00A12A0F">
              <w:rPr>
                <w:rStyle w:val="eop"/>
                <w:noProof/>
              </w:rPr>
              <w:t xml:space="preserve"> </w:t>
            </w:r>
          </w:p>
        </w:tc>
      </w:tr>
      <w:tr w:rsidR="00092C5B" w:rsidRPr="00A12A0F"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20.06.</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de serviciu manuală (adaptată)</w:t>
            </w:r>
            <w:r w:rsidRPr="00A12A0F">
              <w:rPr>
                <w:rStyle w:val="eop"/>
                <w:noProof/>
              </w:rPr>
              <w:t xml:space="preserve"> </w:t>
            </w:r>
          </w:p>
        </w:tc>
      </w:tr>
      <w:tr w:rsidR="00092C5B" w:rsidRPr="00A12A0F"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20.07.</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Utilizare maximă a frânei de serviciu consolidate cu o forță de … N</w:t>
            </w:r>
            <w:bookmarkStart w:id="1" w:name="_Ref121904344"/>
            <w:r w:rsidRPr="00A12A0F">
              <w:rPr>
                <w:rStyle w:val="FootnoteReference"/>
                <w:noProof/>
              </w:rPr>
              <w:footnoteReference w:id="2"/>
            </w:r>
            <w:bookmarkEnd w:id="1"/>
            <w:r w:rsidRPr="00A12A0F">
              <w:rPr>
                <w:rStyle w:val="normaltextrun"/>
                <w:noProof/>
              </w:rPr>
              <w:t> [de exemplu: „20.07(300N)”]</w:t>
            </w:r>
            <w:r w:rsidRPr="00A12A0F">
              <w:rPr>
                <w:rStyle w:val="eop"/>
                <w:noProof/>
              </w:rPr>
              <w:t xml:space="preserve"> </w:t>
            </w:r>
          </w:p>
        </w:tc>
      </w:tr>
      <w:tr w:rsidR="00092C5B" w:rsidRPr="00A12A0F"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20.09.</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de parcare adaptată</w:t>
            </w:r>
            <w:r w:rsidRPr="00A12A0F">
              <w:rPr>
                <w:rStyle w:val="eop"/>
                <w:noProof/>
              </w:rPr>
              <w:t xml:space="preserve"> </w:t>
            </w:r>
          </w:p>
        </w:tc>
      </w:tr>
      <w:tr w:rsidR="00092C5B" w:rsidRPr="00A12A0F"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20.12.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Separare înainte de pedala de frână/cu pedala la podea/cu pedala de frână detașată</w:t>
            </w:r>
            <w:r w:rsidRPr="00A12A0F">
              <w:rPr>
                <w:rStyle w:val="eop"/>
                <w:noProof/>
              </w:rPr>
              <w:t xml:space="preserve"> </w:t>
            </w:r>
          </w:p>
        </w:tc>
      </w:tr>
      <w:tr w:rsidR="00092C5B" w:rsidRPr="00A12A0F"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20.13.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acționată cu genunchiul</w:t>
            </w:r>
            <w:r w:rsidRPr="00A12A0F">
              <w:rPr>
                <w:rStyle w:val="eop"/>
                <w:noProof/>
              </w:rPr>
              <w:t xml:space="preserve"> </w:t>
            </w:r>
          </w:p>
        </w:tc>
      </w:tr>
      <w:tr w:rsidR="00092C5B" w:rsidRPr="00A12A0F"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20.14.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de serviciu acționată electronic</w:t>
            </w:r>
            <w:r w:rsidRPr="00A12A0F">
              <w:rPr>
                <w:rStyle w:val="eop"/>
                <w:noProof/>
              </w:rPr>
              <w:t xml:space="preserve"> </w:t>
            </w:r>
          </w:p>
        </w:tc>
      </w:tr>
      <w:tr w:rsidR="00092C5B" w:rsidRPr="00A12A0F"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25</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Sisteme de accelerare modificate</w:t>
            </w:r>
            <w:r w:rsidRPr="00A12A0F">
              <w:rPr>
                <w:rStyle w:val="eop"/>
                <w:noProof/>
              </w:rPr>
              <w:t xml:space="preserve"> </w:t>
            </w:r>
          </w:p>
        </w:tc>
      </w:tr>
      <w:tr w:rsidR="00092C5B" w:rsidRPr="00A12A0F"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accelerație adaptată</w:t>
            </w:r>
            <w:r w:rsidRPr="00A12A0F">
              <w:rPr>
                <w:rStyle w:val="eop"/>
                <w:noProof/>
              </w:rPr>
              <w:t xml:space="preserve"> </w:t>
            </w:r>
          </w:p>
        </w:tc>
      </w:tr>
      <w:tr w:rsidR="00092C5B" w:rsidRPr="00A12A0F"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accelerație înclinată</w:t>
            </w:r>
            <w:r w:rsidRPr="00A12A0F">
              <w:rPr>
                <w:rStyle w:val="eop"/>
                <w:noProof/>
              </w:rPr>
              <w:t xml:space="preserve"> </w:t>
            </w:r>
          </w:p>
        </w:tc>
      </w:tr>
      <w:tr w:rsidR="00092C5B" w:rsidRPr="00A12A0F"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accelerație acționată manual</w:t>
            </w:r>
            <w:r w:rsidRPr="00A12A0F">
              <w:rPr>
                <w:rStyle w:val="eop"/>
                <w:noProof/>
              </w:rPr>
              <w:t xml:space="preserve"> </w:t>
            </w:r>
          </w:p>
        </w:tc>
      </w:tr>
      <w:tr w:rsidR="00092C5B" w:rsidRPr="00A12A0F"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accelerație acționată cu genunchiul</w:t>
            </w:r>
            <w:r w:rsidRPr="00A12A0F">
              <w:rPr>
                <w:rStyle w:val="eop"/>
                <w:noProof/>
              </w:rPr>
              <w:t xml:space="preserve"> </w:t>
            </w:r>
          </w:p>
        </w:tc>
      </w:tr>
      <w:tr w:rsidR="00092C5B" w:rsidRPr="00A12A0F"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25.06.</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Servoaccelerații (electronice, pneumatice etc.)</w:t>
            </w:r>
            <w:r w:rsidRPr="00A12A0F">
              <w:rPr>
                <w:rStyle w:val="eop"/>
                <w:noProof/>
              </w:rPr>
              <w:t xml:space="preserve"> </w:t>
            </w:r>
          </w:p>
        </w:tc>
      </w:tr>
      <w:tr w:rsidR="00092C5B" w:rsidRPr="00A12A0F"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25.08.</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Pedală de accelerație plasată în stânga</w:t>
            </w:r>
            <w:r w:rsidRPr="00A12A0F">
              <w:rPr>
                <w:rStyle w:val="eop"/>
                <w:noProof/>
              </w:rPr>
              <w:t xml:space="preserve"> </w:t>
            </w:r>
          </w:p>
        </w:tc>
      </w:tr>
      <w:tr w:rsidR="00092C5B" w:rsidRPr="00A12A0F"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25.09.</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Separare înainte de pedala de accelerație/cu pedala la podea/cu pedala de accelerație detașată</w:t>
            </w:r>
            <w:r w:rsidRPr="00A12A0F">
              <w:rPr>
                <w:rStyle w:val="eop"/>
                <w:noProof/>
              </w:rPr>
              <w:t xml:space="preserve"> </w:t>
            </w:r>
          </w:p>
        </w:tc>
      </w:tr>
      <w:tr w:rsidR="00092C5B" w:rsidRPr="00A12A0F"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31</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Adaptări și protecții pedale</w:t>
            </w:r>
            <w:r w:rsidRPr="00A12A0F">
              <w:rPr>
                <w:rStyle w:val="eop"/>
                <w:noProof/>
              </w:rPr>
              <w:t xml:space="preserve"> </w:t>
            </w:r>
          </w:p>
        </w:tc>
      </w:tr>
      <w:tr w:rsidR="00092C5B" w:rsidRPr="00A12A0F"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31.01.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Set suplimentar de pedale paralele</w:t>
            </w:r>
            <w:r w:rsidRPr="00A12A0F">
              <w:rPr>
                <w:rStyle w:val="eop"/>
                <w:noProof/>
              </w:rPr>
              <w:t xml:space="preserve"> </w:t>
            </w:r>
          </w:p>
        </w:tc>
      </w:tr>
      <w:tr w:rsidR="00092C5B" w:rsidRPr="00A12A0F"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31.02.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Pedale la (sau aproape la) același nivel</w:t>
            </w:r>
            <w:r w:rsidRPr="00A12A0F">
              <w:rPr>
                <w:rStyle w:val="eop"/>
                <w:noProof/>
              </w:rPr>
              <w:t xml:space="preserve"> </w:t>
            </w:r>
          </w:p>
        </w:tc>
      </w:tr>
      <w:tr w:rsidR="00092C5B" w:rsidRPr="00A12A0F"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31.03.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Protecție la obstrucționarea sau acționarea pedalelor de accelerație și frână atunci când acestea nu sunt acționate cu piciorul</w:t>
            </w:r>
            <w:r w:rsidRPr="00A12A0F">
              <w:rPr>
                <w:rStyle w:val="eop"/>
                <w:noProof/>
              </w:rPr>
              <w:t xml:space="preserve"> </w:t>
            </w:r>
          </w:p>
        </w:tc>
      </w:tr>
      <w:tr w:rsidR="00092C5B" w:rsidRPr="00A12A0F"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31.04.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Podea înălțată</w:t>
            </w:r>
            <w:r w:rsidRPr="00A12A0F">
              <w:rPr>
                <w:rStyle w:val="eop"/>
                <w:noProof/>
              </w:rPr>
              <w:t xml:space="preserve"> </w:t>
            </w:r>
          </w:p>
        </w:tc>
      </w:tr>
      <w:tr w:rsidR="00092C5B" w:rsidRPr="00A12A0F"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32</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Sisteme de accelerație și frână de serviciu combinate</w:t>
            </w:r>
            <w:r w:rsidRPr="00A12A0F">
              <w:rPr>
                <w:rStyle w:val="eop"/>
                <w:noProof/>
              </w:rPr>
              <w:t xml:space="preserve"> </w:t>
            </w:r>
          </w:p>
        </w:tc>
      </w:tr>
      <w:tr w:rsidR="00092C5B" w:rsidRPr="00A12A0F"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32.01.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Accelerație și frână de serviciu ca sistem combinat acționat cu un braț</w:t>
            </w:r>
            <w:r w:rsidRPr="00A12A0F">
              <w:rPr>
                <w:rStyle w:val="eop"/>
                <w:noProof/>
              </w:rPr>
              <w:t xml:space="preserve"> </w:t>
            </w:r>
          </w:p>
        </w:tc>
      </w:tr>
    </w:tbl>
    <w:p w14:paraId="26598D04" w14:textId="77777777" w:rsidR="008B4550" w:rsidRPr="00A12A0F" w:rsidRDefault="008B4550" w:rsidP="008B4550">
      <w:pPr>
        <w:pStyle w:val="paragraph"/>
        <w:keepNext/>
        <w:spacing w:before="120" w:beforeAutospacing="0" w:after="120" w:afterAutospacing="0"/>
        <w:textAlignment w:val="baseline"/>
        <w:rPr>
          <w:rStyle w:val="eop"/>
          <w:noProof/>
        </w:rPr>
        <w:sectPr w:rsidR="008B4550" w:rsidRPr="00A12A0F" w:rsidSect="008C6B0D">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A12A0F"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A12A0F" w:rsidRDefault="00092C5B" w:rsidP="008B4550">
            <w:pPr>
              <w:pStyle w:val="paragraph"/>
              <w:keepNext/>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A12A0F" w:rsidRDefault="00092C5B" w:rsidP="008B4550">
            <w:pPr>
              <w:pStyle w:val="paragraph"/>
              <w:keepNext/>
              <w:spacing w:before="120" w:beforeAutospacing="0" w:after="120" w:afterAutospacing="0"/>
              <w:jc w:val="right"/>
              <w:textAlignment w:val="baseline"/>
              <w:rPr>
                <w:noProof/>
              </w:rPr>
            </w:pPr>
            <w:r w:rsidRPr="00A12A0F">
              <w:rPr>
                <w:rStyle w:val="normaltextrun"/>
                <w:noProof/>
              </w:rPr>
              <w:t>32.02.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A12A0F" w:rsidRDefault="00092C5B" w:rsidP="008B4550">
            <w:pPr>
              <w:pStyle w:val="paragraph"/>
              <w:keepNext/>
              <w:spacing w:before="120" w:beforeAutospacing="0" w:after="120" w:afterAutospacing="0"/>
              <w:jc w:val="both"/>
              <w:textAlignment w:val="baseline"/>
              <w:rPr>
                <w:noProof/>
              </w:rPr>
            </w:pPr>
            <w:r w:rsidRPr="00A12A0F">
              <w:rPr>
                <w:rStyle w:val="normaltextrun"/>
                <w:noProof/>
              </w:rPr>
              <w:t>Accelerație și frână de serviciu ca sistem servo combinat</w:t>
            </w:r>
            <w:r w:rsidRPr="00A12A0F">
              <w:rPr>
                <w:rStyle w:val="eop"/>
                <w:noProof/>
              </w:rPr>
              <w:t xml:space="preserve"> </w:t>
            </w:r>
          </w:p>
        </w:tc>
      </w:tr>
      <w:tr w:rsidR="00092C5B" w:rsidRPr="00A12A0F"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33</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Sisteme de accelerație, frână de serviciu și direcție combinate</w:t>
            </w:r>
            <w:r w:rsidRPr="00A12A0F">
              <w:rPr>
                <w:rStyle w:val="eop"/>
                <w:noProof/>
              </w:rPr>
              <w:t xml:space="preserve"> </w:t>
            </w:r>
          </w:p>
        </w:tc>
      </w:tr>
      <w:tr w:rsidR="00092C5B" w:rsidRPr="00A12A0F"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33.01.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Accelerația, frâna de serviciu și direcția ca sisteme combinate servo acționate cu o mână</w:t>
            </w:r>
            <w:r w:rsidRPr="00A12A0F">
              <w:rPr>
                <w:rStyle w:val="eop"/>
                <w:noProof/>
              </w:rPr>
              <w:t xml:space="preserve"> </w:t>
            </w:r>
          </w:p>
        </w:tc>
      </w:tr>
      <w:tr w:rsidR="00092C5B" w:rsidRPr="00A12A0F"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33.02.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Accelerația, frâna de serviciu și direcția ca sisteme combinate servo acționate cu două mâini</w:t>
            </w:r>
            <w:r w:rsidRPr="00A12A0F">
              <w:rPr>
                <w:rStyle w:val="eop"/>
                <w:noProof/>
              </w:rPr>
              <w:t xml:space="preserve"> </w:t>
            </w:r>
          </w:p>
        </w:tc>
      </w:tr>
      <w:tr w:rsidR="00092C5B" w:rsidRPr="00A12A0F"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35</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Dispozitive de comandă adaptate (comutatoare pentru faruri, ștergător și spălător de parbriz, claxon, semnalizatoare etc.)</w:t>
            </w:r>
            <w:r w:rsidRPr="00A12A0F">
              <w:rPr>
                <w:rStyle w:val="eop"/>
                <w:noProof/>
              </w:rPr>
              <w:t xml:space="preserve"> </w:t>
            </w:r>
          </w:p>
        </w:tc>
      </w:tr>
      <w:tr w:rsidR="00092C5B" w:rsidRPr="00A12A0F"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35.02.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Dispozitive de comandă care pot fi acționate fără eliberarea volanului</w:t>
            </w:r>
            <w:r w:rsidRPr="00A12A0F">
              <w:rPr>
                <w:rStyle w:val="eop"/>
                <w:noProof/>
              </w:rPr>
              <w:t xml:space="preserve"> </w:t>
            </w:r>
          </w:p>
        </w:tc>
      </w:tr>
      <w:tr w:rsidR="00092C5B" w:rsidRPr="00A12A0F"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35.03.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Dispozitive de comandă care pot fi acționate cu mâna stângă fără eliberarea volanului</w:t>
            </w:r>
            <w:r w:rsidRPr="00A12A0F">
              <w:rPr>
                <w:rStyle w:val="eop"/>
                <w:noProof/>
              </w:rPr>
              <w:t xml:space="preserve"> </w:t>
            </w:r>
          </w:p>
        </w:tc>
      </w:tr>
      <w:tr w:rsidR="00092C5B" w:rsidRPr="00A12A0F"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35.04.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Dispozitive de comandă care pot fi acționate cu mâna dreaptă fără eliberarea volanului</w:t>
            </w:r>
            <w:r w:rsidRPr="00A12A0F">
              <w:rPr>
                <w:rStyle w:val="eop"/>
                <w:noProof/>
              </w:rPr>
              <w:t xml:space="preserve"> </w:t>
            </w:r>
          </w:p>
        </w:tc>
      </w:tr>
      <w:tr w:rsidR="00092C5B" w:rsidRPr="00A12A0F"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35.05.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Dispozitive de comandă care pot fi acționate fără eliberarea volanului și a comenzilor de accelerație sau de frână combinate</w:t>
            </w:r>
            <w:r w:rsidRPr="00A12A0F">
              <w:rPr>
                <w:rStyle w:val="eop"/>
                <w:noProof/>
              </w:rPr>
              <w:t xml:space="preserve"> </w:t>
            </w:r>
          </w:p>
        </w:tc>
      </w:tr>
      <w:tr w:rsidR="00092C5B" w:rsidRPr="00A12A0F"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40</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Direcție modificată</w:t>
            </w:r>
            <w:r w:rsidRPr="00A12A0F">
              <w:rPr>
                <w:rStyle w:val="eop"/>
                <w:noProof/>
              </w:rPr>
              <w:t xml:space="preserve"> </w:t>
            </w:r>
          </w:p>
        </w:tc>
      </w:tr>
      <w:tr w:rsidR="00092C5B" w:rsidRPr="00A12A0F"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A12A0F" w:rsidRDefault="00092C5B" w:rsidP="008B4550">
            <w:pPr>
              <w:pStyle w:val="paragraph"/>
              <w:spacing w:before="120" w:beforeAutospacing="0" w:after="120" w:afterAutospacing="0"/>
              <w:jc w:val="both"/>
              <w:textAlignment w:val="baseline"/>
              <w:rPr>
                <w:noProof/>
              </w:rPr>
            </w:pPr>
            <w:r w:rsidRPr="00A12A0F">
              <w:rPr>
                <w:rStyle w:val="normaltextrun"/>
                <w:noProof/>
              </w:rPr>
              <w:t>Utilizare maximă a direcției cu o forță de … N</w:t>
            </w:r>
            <w:r w:rsidRPr="00A12A0F">
              <w:rPr>
                <w:rStyle w:val="FootnoteReference"/>
                <w:noProof/>
              </w:rPr>
              <w:footnoteReference w:id="3"/>
            </w:r>
            <w:r w:rsidRPr="00A12A0F">
              <w:rPr>
                <w:rStyle w:val="normaltextrun"/>
                <w:noProof/>
              </w:rPr>
              <w:t xml:space="preserve"> [de exemplu „40.01(140N)”]</w:t>
            </w:r>
            <w:r w:rsidRPr="00A12A0F">
              <w:rPr>
                <w:rStyle w:val="eop"/>
                <w:noProof/>
              </w:rPr>
              <w:t xml:space="preserve"> </w:t>
            </w:r>
          </w:p>
        </w:tc>
      </w:tr>
      <w:tr w:rsidR="00092C5B" w:rsidRPr="00A12A0F"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Volan ajustat (volan mai gros/mai subțire; volan cu diametru redus etc.)</w:t>
            </w:r>
            <w:r w:rsidRPr="00A12A0F">
              <w:rPr>
                <w:rStyle w:val="eop"/>
                <w:noProof/>
              </w:rPr>
              <w:t xml:space="preserve"> </w:t>
            </w:r>
          </w:p>
        </w:tc>
      </w:tr>
      <w:tr w:rsidR="00092C5B" w:rsidRPr="00A12A0F"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40.06.</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Volan cu basculare</w:t>
            </w:r>
            <w:r w:rsidRPr="00A12A0F">
              <w:rPr>
                <w:rStyle w:val="eop"/>
                <w:noProof/>
              </w:rPr>
              <w:t xml:space="preserve"> </w:t>
            </w:r>
          </w:p>
        </w:tc>
      </w:tr>
      <w:tr w:rsidR="00092C5B" w:rsidRPr="00A12A0F"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40.09.</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Acționare cu piciorul</w:t>
            </w:r>
            <w:r w:rsidRPr="00A12A0F">
              <w:rPr>
                <w:rStyle w:val="eop"/>
                <w:noProof/>
              </w:rPr>
              <w:t xml:space="preserve"> </w:t>
            </w:r>
          </w:p>
        </w:tc>
      </w:tr>
      <w:tr w:rsidR="00092C5B" w:rsidRPr="00A12A0F"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40.11.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Mâner la volan</w:t>
            </w:r>
            <w:r w:rsidRPr="00A12A0F">
              <w:rPr>
                <w:rStyle w:val="eop"/>
                <w:noProof/>
              </w:rPr>
              <w:t xml:space="preserve"> </w:t>
            </w:r>
          </w:p>
        </w:tc>
      </w:tr>
      <w:tr w:rsidR="00092C5B" w:rsidRPr="00A12A0F"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40.14.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Sistem de direcție adaptat alternativ acționat cu un braț</w:t>
            </w:r>
            <w:r w:rsidRPr="00A12A0F">
              <w:rPr>
                <w:rStyle w:val="eop"/>
                <w:noProof/>
              </w:rPr>
              <w:t xml:space="preserve"> </w:t>
            </w:r>
          </w:p>
        </w:tc>
      </w:tr>
      <w:tr w:rsidR="00092C5B" w:rsidRPr="00A12A0F"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40.15.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Sistem de direcție adaptat alternativ acționat cu două brațe</w:t>
            </w:r>
            <w:r w:rsidRPr="00A12A0F">
              <w:rPr>
                <w:rStyle w:val="eop"/>
                <w:noProof/>
              </w:rPr>
              <w:t xml:space="preserve"> </w:t>
            </w:r>
          </w:p>
        </w:tc>
      </w:tr>
      <w:tr w:rsidR="00092C5B" w:rsidRPr="00A12A0F"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42</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Oglindă (oglinzi) retrovizoare modificată (modificate)</w:t>
            </w:r>
            <w:r w:rsidRPr="00A12A0F">
              <w:rPr>
                <w:rStyle w:val="eop"/>
                <w:noProof/>
              </w:rPr>
              <w:t xml:space="preserve"> </w:t>
            </w:r>
          </w:p>
        </w:tc>
      </w:tr>
      <w:tr w:rsidR="00092C5B" w:rsidRPr="00A12A0F"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42.01.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Oglindă retrovizoare adaptată</w:t>
            </w:r>
            <w:r w:rsidRPr="00A12A0F">
              <w:rPr>
                <w:rStyle w:val="eop"/>
                <w:noProof/>
              </w:rPr>
              <w:t xml:space="preserve"> </w:t>
            </w:r>
          </w:p>
        </w:tc>
      </w:tr>
      <w:tr w:rsidR="00092C5B" w:rsidRPr="00A12A0F"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42.03.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Oglindă retrovizoare interioară suplimentară pentru observarea traficului</w:t>
            </w:r>
            <w:r w:rsidRPr="00A12A0F">
              <w:rPr>
                <w:rStyle w:val="eop"/>
                <w:noProof/>
              </w:rPr>
              <w:t xml:space="preserve"> </w:t>
            </w:r>
          </w:p>
        </w:tc>
      </w:tr>
      <w:tr w:rsidR="00092C5B" w:rsidRPr="00A12A0F"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42.05.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Oglindă retrovizoare de unghi mort</w:t>
            </w:r>
            <w:r w:rsidRPr="00A12A0F">
              <w:rPr>
                <w:rStyle w:val="eop"/>
                <w:noProof/>
              </w:rPr>
              <w:t xml:space="preserve"> </w:t>
            </w:r>
          </w:p>
        </w:tc>
      </w:tr>
      <w:tr w:rsidR="00092C5B" w:rsidRPr="00A12A0F"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43</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Poziția scaunului pentru șofer</w:t>
            </w:r>
            <w:r w:rsidRPr="00A12A0F">
              <w:rPr>
                <w:rStyle w:val="eop"/>
                <w:noProof/>
              </w:rPr>
              <w:t xml:space="preserve"> </w:t>
            </w:r>
          </w:p>
        </w:tc>
      </w:tr>
      <w:tr w:rsidR="00092C5B" w:rsidRPr="00A12A0F"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43.01.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Scaun pentru conducător cu înălțime adecvată pentru vizibilitate și distanță normală față de volan și pedale</w:t>
            </w:r>
            <w:r w:rsidRPr="00A12A0F">
              <w:rPr>
                <w:rStyle w:val="eop"/>
                <w:noProof/>
              </w:rPr>
              <w:t xml:space="preserve"> </w:t>
            </w:r>
          </w:p>
        </w:tc>
      </w:tr>
      <w:tr w:rsidR="00092C5B" w:rsidRPr="00A12A0F"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43.02.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Scaun pentru conducător adaptat la forma corpului</w:t>
            </w:r>
            <w:r w:rsidRPr="00A12A0F">
              <w:rPr>
                <w:rStyle w:val="eop"/>
                <w:noProof/>
              </w:rPr>
              <w:t xml:space="preserve"> </w:t>
            </w:r>
          </w:p>
        </w:tc>
      </w:tr>
      <w:tr w:rsidR="00092C5B" w:rsidRPr="00A12A0F"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43.03.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Scaunul conducătorului auto cu suport lateral pentru stabilitate bună</w:t>
            </w:r>
            <w:r w:rsidRPr="00A12A0F">
              <w:rPr>
                <w:rStyle w:val="eop"/>
                <w:noProof/>
              </w:rPr>
              <w:t xml:space="preserve"> </w:t>
            </w:r>
          </w:p>
        </w:tc>
      </w:tr>
      <w:tr w:rsidR="00092C5B" w:rsidRPr="00A12A0F"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43.04.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Scaunul conducătorului auto cu rezemătoare pentru braț</w:t>
            </w:r>
            <w:r w:rsidRPr="00A12A0F">
              <w:rPr>
                <w:rStyle w:val="eop"/>
                <w:noProof/>
              </w:rPr>
              <w:t xml:space="preserve"> </w:t>
            </w:r>
          </w:p>
        </w:tc>
      </w:tr>
      <w:tr w:rsidR="00092C5B" w:rsidRPr="00A12A0F"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43.06.</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Centură de siguranță adaptată</w:t>
            </w:r>
            <w:r w:rsidRPr="00A12A0F">
              <w:rPr>
                <w:rStyle w:val="eop"/>
                <w:noProof/>
              </w:rPr>
              <w:t xml:space="preserve"> </w:t>
            </w:r>
          </w:p>
        </w:tc>
      </w:tr>
      <w:tr w:rsidR="00092C5B" w:rsidRPr="00A12A0F"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43.07.</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Centură de siguranță de tip ham</w:t>
            </w:r>
            <w:r w:rsidRPr="00A12A0F">
              <w:rPr>
                <w:rStyle w:val="eop"/>
                <w:noProof/>
              </w:rPr>
              <w:t xml:space="preserve"> </w:t>
            </w:r>
          </w:p>
        </w:tc>
      </w:tr>
      <w:tr w:rsidR="00092C5B" w:rsidRPr="00A12A0F"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44</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Modificări ale motocicletelor (subcod obligatoriu)</w:t>
            </w:r>
            <w:r w:rsidRPr="00A12A0F">
              <w:rPr>
                <w:rStyle w:val="eop"/>
                <w:noProof/>
              </w:rPr>
              <w:t xml:space="preserve"> </w:t>
            </w:r>
          </w:p>
        </w:tc>
      </w:tr>
      <w:tr w:rsidR="00092C5B" w:rsidRPr="00A12A0F"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cu comandă unică</w:t>
            </w:r>
            <w:r w:rsidRPr="00A12A0F">
              <w:rPr>
                <w:rStyle w:val="eop"/>
                <w:noProof/>
              </w:rPr>
              <w:t xml:space="preserve"> </w:t>
            </w:r>
          </w:p>
        </w:tc>
      </w:tr>
      <w:tr w:rsidR="00092C5B" w:rsidRPr="00A12A0F"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de mână (adaptată) (pentru roata din față)</w:t>
            </w:r>
            <w:r w:rsidRPr="00A12A0F">
              <w:rPr>
                <w:rStyle w:val="eop"/>
                <w:noProof/>
              </w:rPr>
              <w:t xml:space="preserve"> </w:t>
            </w:r>
          </w:p>
        </w:tc>
      </w:tr>
      <w:tr w:rsidR="00092C5B" w:rsidRPr="00A12A0F"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Frână de mână (adaptată) (pentru roata din spate)</w:t>
            </w:r>
            <w:r w:rsidRPr="00A12A0F">
              <w:rPr>
                <w:rStyle w:val="eop"/>
                <w:noProof/>
              </w:rPr>
              <w:t xml:space="preserve"> </w:t>
            </w:r>
          </w:p>
        </w:tc>
      </w:tr>
      <w:tr w:rsidR="00092C5B" w:rsidRPr="00A12A0F"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Manetă de accelerație (adaptată)</w:t>
            </w:r>
            <w:r w:rsidRPr="00A12A0F">
              <w:rPr>
                <w:rStyle w:val="eop"/>
                <w:noProof/>
              </w:rPr>
              <w:t xml:space="preserve"> </w:t>
            </w:r>
          </w:p>
        </w:tc>
      </w:tr>
      <w:tr w:rsidR="00092C5B" w:rsidRPr="00A12A0F"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44.08.</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A12A0F" w:rsidRDefault="00092C5B" w:rsidP="00A500B5">
            <w:pPr>
              <w:pStyle w:val="paragraph"/>
              <w:spacing w:before="120" w:beforeAutospacing="0" w:after="120" w:afterAutospacing="0"/>
              <w:textAlignment w:val="baseline"/>
              <w:rPr>
                <w:noProof/>
              </w:rPr>
            </w:pPr>
            <w:r w:rsidRPr="00A12A0F">
              <w:rPr>
                <w:rStyle w:val="normaltextrun"/>
                <w:noProof/>
              </w:rPr>
              <w:t>Înălțimea scaunului permite conducătorului, în poziția șezând, să aibă în același timp ambele picioare pe suprafața drumului.</w:t>
            </w:r>
            <w:r w:rsidRPr="00A12A0F">
              <w:rPr>
                <w:rStyle w:val="eop"/>
                <w:noProof/>
              </w:rPr>
              <w:t xml:space="preserve"> </w:t>
            </w:r>
          </w:p>
        </w:tc>
      </w:tr>
      <w:tr w:rsidR="00092C5B" w:rsidRPr="00A12A0F"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44.09.</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A12A0F" w:rsidRDefault="00092C5B" w:rsidP="00A500B5">
            <w:pPr>
              <w:pStyle w:val="paragraph"/>
              <w:spacing w:before="120" w:beforeAutospacing="0" w:after="120" w:afterAutospacing="0"/>
              <w:textAlignment w:val="baseline"/>
              <w:rPr>
                <w:noProof/>
              </w:rPr>
            </w:pPr>
            <w:r w:rsidRPr="00A12A0F">
              <w:rPr>
                <w:rStyle w:val="normaltextrun"/>
                <w:noProof/>
              </w:rPr>
              <w:t>Forța maximă cu care se poate aplica frâna pe roata din față … N</w:t>
            </w:r>
            <w:r w:rsidRPr="00A12A0F">
              <w:rPr>
                <w:rStyle w:val="FootnoteReference"/>
                <w:noProof/>
              </w:rPr>
              <w:footnoteReference w:id="4"/>
            </w:r>
            <w:r w:rsidRPr="00A12A0F">
              <w:rPr>
                <w:rStyle w:val="normaltextrun"/>
                <w:noProof/>
              </w:rPr>
              <w:t xml:space="preserve"> [de exemplu „44.09” (140N)]</w:t>
            </w:r>
            <w:r w:rsidRPr="00A12A0F">
              <w:rPr>
                <w:rStyle w:val="eop"/>
                <w:noProof/>
              </w:rPr>
              <w:t xml:space="preserve"> </w:t>
            </w:r>
          </w:p>
        </w:tc>
      </w:tr>
      <w:tr w:rsidR="00092C5B" w:rsidRPr="00A12A0F"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44.10.</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A12A0F" w:rsidRDefault="00092C5B" w:rsidP="00A500B5">
            <w:pPr>
              <w:pStyle w:val="paragraph"/>
              <w:spacing w:before="120" w:beforeAutospacing="0" w:after="120" w:afterAutospacing="0"/>
              <w:textAlignment w:val="baseline"/>
              <w:rPr>
                <w:noProof/>
              </w:rPr>
            </w:pPr>
            <w:r w:rsidRPr="00A12A0F">
              <w:rPr>
                <w:rStyle w:val="normaltextrun"/>
                <w:noProof/>
              </w:rPr>
              <w:t>Forța maximă cu care se poate aplica frâna pe roata din spate … N</w:t>
            </w:r>
            <w:r w:rsidRPr="00A12A0F">
              <w:rPr>
                <w:rStyle w:val="FootnoteReference"/>
                <w:noProof/>
              </w:rPr>
              <w:footnoteReference w:id="5"/>
            </w:r>
            <w:r w:rsidRPr="00A12A0F">
              <w:rPr>
                <w:rStyle w:val="normaltextrun"/>
                <w:noProof/>
              </w:rPr>
              <w:t xml:space="preserve"> [de exemplu „44.10” (240 N)]</w:t>
            </w:r>
            <w:r w:rsidRPr="00A12A0F">
              <w:rPr>
                <w:rStyle w:val="eop"/>
                <w:noProof/>
              </w:rPr>
              <w:t xml:space="preserve"> </w:t>
            </w:r>
          </w:p>
        </w:tc>
      </w:tr>
      <w:tr w:rsidR="00092C5B" w:rsidRPr="00A12A0F"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44.11.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Rezemătoare pentru picioare adaptată</w:t>
            </w:r>
            <w:r w:rsidRPr="00A12A0F">
              <w:rPr>
                <w:rStyle w:val="eop"/>
                <w:noProof/>
              </w:rPr>
              <w:t xml:space="preserve"> </w:t>
            </w:r>
          </w:p>
        </w:tc>
      </w:tr>
      <w:tr w:rsidR="00092C5B" w:rsidRPr="00A12A0F"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normaltextrun"/>
                <w:noProof/>
              </w:rPr>
              <w:t>44.12.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Manetă adaptată</w:t>
            </w:r>
            <w:r w:rsidRPr="00A12A0F">
              <w:rPr>
                <w:rStyle w:val="eop"/>
                <w:noProof/>
              </w:rPr>
              <w:t xml:space="preserve"> </w:t>
            </w:r>
          </w:p>
        </w:tc>
      </w:tr>
      <w:tr w:rsidR="00092C5B" w:rsidRPr="00A12A0F"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45</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Numai motocicletă cu ataș</w:t>
            </w:r>
            <w:r w:rsidRPr="00A12A0F">
              <w:rPr>
                <w:rStyle w:val="eop"/>
                <w:noProof/>
              </w:rPr>
              <w:t xml:space="preserve"> </w:t>
            </w:r>
          </w:p>
        </w:tc>
      </w:tr>
      <w:tr w:rsidR="00092C5B" w:rsidRPr="00A12A0F"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46</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Numai tricicluri</w:t>
            </w:r>
            <w:r w:rsidRPr="00A12A0F">
              <w:rPr>
                <w:rStyle w:val="eop"/>
                <w:noProof/>
              </w:rPr>
              <w:t xml:space="preserve"> </w:t>
            </w:r>
          </w:p>
        </w:tc>
      </w:tr>
      <w:tr w:rsidR="00092C5B" w:rsidRPr="00A12A0F"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47</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Limitat la vehiculele cu mai mult de două roți care nu necesită poziția de echilibru a conducătorului auto la pornire, oprire și stat în picioare</w:t>
            </w:r>
            <w:r w:rsidRPr="00A12A0F">
              <w:rPr>
                <w:rStyle w:val="eop"/>
                <w:noProof/>
              </w:rPr>
              <w:t xml:space="preserve"> </w:t>
            </w:r>
          </w:p>
        </w:tc>
      </w:tr>
      <w:tr w:rsidR="00092C5B" w:rsidRPr="00A12A0F"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A12A0F" w:rsidRDefault="00092C5B" w:rsidP="00A500B5">
            <w:pPr>
              <w:pStyle w:val="paragraph"/>
              <w:keepNext/>
              <w:spacing w:before="120" w:beforeAutospacing="0" w:after="120" w:afterAutospacing="0"/>
              <w:textAlignment w:val="baseline"/>
              <w:rPr>
                <w:noProof/>
              </w:rPr>
            </w:pPr>
            <w:r w:rsidRPr="00A12A0F">
              <w:rPr>
                <w:rStyle w:val="normaltextrun"/>
                <w:noProof/>
              </w:rPr>
              <w:t>50</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A12A0F" w:rsidRDefault="00092C5B" w:rsidP="00A500B5">
            <w:pPr>
              <w:pStyle w:val="paragraph"/>
              <w:keepNext/>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A12A0F" w:rsidRDefault="00092C5B" w:rsidP="0085399A">
            <w:pPr>
              <w:pStyle w:val="paragraph"/>
              <w:keepNext/>
              <w:spacing w:before="120" w:beforeAutospacing="0" w:after="120" w:afterAutospacing="0"/>
              <w:textAlignment w:val="baseline"/>
              <w:rPr>
                <w:noProof/>
              </w:rPr>
            </w:pPr>
            <w:r w:rsidRPr="00A12A0F">
              <w:rPr>
                <w:rStyle w:val="normaltextrun"/>
                <w:noProof/>
              </w:rPr>
              <w:t>Limitat la un anumit vehicul/un anumit număr de șasiu (numărul de identificare al vehiculului, VIN)</w:t>
            </w:r>
            <w:r w:rsidRPr="00A12A0F">
              <w:rPr>
                <w:rStyle w:val="eop"/>
                <w:noProof/>
              </w:rPr>
              <w:t xml:space="preserve"> </w:t>
            </w:r>
          </w:p>
        </w:tc>
      </w:tr>
    </w:tbl>
    <w:p w14:paraId="7C4312A3" w14:textId="77777777" w:rsidR="00603CEB" w:rsidRPr="00A12A0F" w:rsidRDefault="00603CEB" w:rsidP="00603CEB">
      <w:pPr>
        <w:rPr>
          <w:rStyle w:val="normaltextrun"/>
          <w:iCs/>
          <w:noProof/>
          <w:color w:val="000000"/>
        </w:rPr>
      </w:pPr>
      <w:r w:rsidRPr="00A12A0F">
        <w:rPr>
          <w:rStyle w:val="normaltextrun"/>
          <w:noProof/>
          <w:color w:val="000000"/>
        </w:rPr>
        <w:t xml:space="preserve">Litere utilizate în combinație cu codurile 01-44 pentru specificații suplimentare: </w:t>
      </w:r>
    </w:p>
    <w:p w14:paraId="342EECC7" w14:textId="77777777" w:rsidR="00603CEB" w:rsidRPr="00A12A0F" w:rsidRDefault="00603CEB" w:rsidP="00603CEB">
      <w:pPr>
        <w:rPr>
          <w:rStyle w:val="normaltextrun"/>
          <w:iCs/>
          <w:noProof/>
          <w:color w:val="000000"/>
        </w:rPr>
      </w:pPr>
      <w:r w:rsidRPr="00A12A0F">
        <w:rPr>
          <w:rStyle w:val="normaltextrun"/>
          <w:noProof/>
          <w:color w:val="000000"/>
        </w:rPr>
        <w:t>a</w:t>
      </w:r>
      <w:r w:rsidRPr="00A12A0F">
        <w:rPr>
          <w:noProof/>
        </w:rPr>
        <w:tab/>
      </w:r>
      <w:r w:rsidRPr="00A12A0F">
        <w:rPr>
          <w:rStyle w:val="normaltextrun"/>
          <w:noProof/>
          <w:color w:val="000000"/>
        </w:rPr>
        <w:t xml:space="preserve">stânga </w:t>
      </w:r>
    </w:p>
    <w:p w14:paraId="073E67FC" w14:textId="77777777" w:rsidR="00603CEB" w:rsidRPr="00A12A0F" w:rsidRDefault="00603CEB" w:rsidP="00603CEB">
      <w:pPr>
        <w:rPr>
          <w:rStyle w:val="normaltextrun"/>
          <w:iCs/>
          <w:noProof/>
          <w:color w:val="000000"/>
        </w:rPr>
      </w:pPr>
      <w:r w:rsidRPr="00A12A0F">
        <w:rPr>
          <w:rStyle w:val="normaltextrun"/>
          <w:noProof/>
          <w:color w:val="000000"/>
        </w:rPr>
        <w:t>b</w:t>
      </w:r>
      <w:r w:rsidRPr="00A12A0F">
        <w:rPr>
          <w:noProof/>
        </w:rPr>
        <w:tab/>
      </w:r>
      <w:r w:rsidRPr="00A12A0F">
        <w:rPr>
          <w:rStyle w:val="normaltextrun"/>
          <w:noProof/>
          <w:color w:val="000000"/>
        </w:rPr>
        <w:t xml:space="preserve">dreapta </w:t>
      </w:r>
    </w:p>
    <w:p w14:paraId="0027F249" w14:textId="77777777" w:rsidR="00603CEB" w:rsidRPr="00A12A0F" w:rsidRDefault="00603CEB" w:rsidP="00603CEB">
      <w:pPr>
        <w:rPr>
          <w:rStyle w:val="normaltextrun"/>
          <w:iCs/>
          <w:noProof/>
          <w:color w:val="000000"/>
        </w:rPr>
      </w:pPr>
      <w:r w:rsidRPr="00A12A0F">
        <w:rPr>
          <w:rStyle w:val="normaltextrun"/>
          <w:noProof/>
          <w:color w:val="000000"/>
        </w:rPr>
        <w:t>c</w:t>
      </w:r>
      <w:r w:rsidRPr="00A12A0F">
        <w:rPr>
          <w:noProof/>
        </w:rPr>
        <w:tab/>
      </w:r>
      <w:r w:rsidRPr="00A12A0F">
        <w:rPr>
          <w:rStyle w:val="normaltextrun"/>
          <w:noProof/>
          <w:color w:val="000000"/>
        </w:rPr>
        <w:t xml:space="preserve">mână </w:t>
      </w:r>
    </w:p>
    <w:p w14:paraId="178695CA" w14:textId="77777777" w:rsidR="00603CEB" w:rsidRPr="00A12A0F" w:rsidRDefault="00603CEB" w:rsidP="00603CEB">
      <w:pPr>
        <w:rPr>
          <w:rStyle w:val="normaltextrun"/>
          <w:iCs/>
          <w:noProof/>
          <w:color w:val="000000"/>
        </w:rPr>
      </w:pPr>
      <w:r w:rsidRPr="00A12A0F">
        <w:rPr>
          <w:rStyle w:val="normaltextrun"/>
          <w:noProof/>
          <w:color w:val="000000"/>
        </w:rPr>
        <w:t>d</w:t>
      </w:r>
      <w:r w:rsidRPr="00A12A0F">
        <w:rPr>
          <w:noProof/>
        </w:rPr>
        <w:tab/>
      </w:r>
      <w:r w:rsidRPr="00A12A0F">
        <w:rPr>
          <w:rStyle w:val="normaltextrun"/>
          <w:noProof/>
          <w:color w:val="000000"/>
        </w:rPr>
        <w:t xml:space="preserve">picior </w:t>
      </w:r>
    </w:p>
    <w:p w14:paraId="212D33DD" w14:textId="77777777" w:rsidR="00603CEB" w:rsidRPr="00A12A0F" w:rsidRDefault="00603CEB" w:rsidP="00603CEB">
      <w:pPr>
        <w:rPr>
          <w:rStyle w:val="normaltextrun"/>
          <w:iCs/>
          <w:noProof/>
          <w:color w:val="000000"/>
        </w:rPr>
      </w:pPr>
      <w:r w:rsidRPr="00A12A0F">
        <w:rPr>
          <w:rStyle w:val="normaltextrun"/>
          <w:noProof/>
          <w:color w:val="000000"/>
        </w:rPr>
        <w:t>e</w:t>
      </w:r>
      <w:r w:rsidRPr="00A12A0F">
        <w:rPr>
          <w:noProof/>
        </w:rPr>
        <w:tab/>
      </w:r>
      <w:r w:rsidRPr="00A12A0F">
        <w:rPr>
          <w:rStyle w:val="normaltextrun"/>
          <w:noProof/>
          <w:color w:val="000000"/>
        </w:rPr>
        <w:t xml:space="preserve">mijloc </w:t>
      </w:r>
    </w:p>
    <w:p w14:paraId="5E2B6015" w14:textId="77777777" w:rsidR="00603CEB" w:rsidRPr="00A12A0F" w:rsidRDefault="00603CEB" w:rsidP="00603CEB">
      <w:pPr>
        <w:rPr>
          <w:rStyle w:val="normaltextrun"/>
          <w:iCs/>
          <w:noProof/>
          <w:color w:val="000000"/>
        </w:rPr>
      </w:pPr>
      <w:r w:rsidRPr="00A12A0F">
        <w:rPr>
          <w:rStyle w:val="normaltextrun"/>
          <w:noProof/>
          <w:color w:val="000000"/>
        </w:rPr>
        <w:t>f</w:t>
      </w:r>
      <w:r w:rsidRPr="00A12A0F">
        <w:rPr>
          <w:noProof/>
        </w:rPr>
        <w:tab/>
      </w:r>
      <w:r w:rsidRPr="00A12A0F">
        <w:rPr>
          <w:rStyle w:val="normaltextrun"/>
          <w:noProof/>
          <w:color w:val="000000"/>
        </w:rPr>
        <w:t xml:space="preserve">braț </w:t>
      </w:r>
    </w:p>
    <w:p w14:paraId="4111FDE4" w14:textId="77777777" w:rsidR="00092C5B" w:rsidRPr="00A12A0F" w:rsidRDefault="00603CEB" w:rsidP="00603CEB">
      <w:pPr>
        <w:rPr>
          <w:rStyle w:val="normaltextrun"/>
          <w:iCs/>
          <w:noProof/>
          <w:color w:val="000000"/>
        </w:rPr>
      </w:pPr>
      <w:r w:rsidRPr="00A12A0F">
        <w:rPr>
          <w:rStyle w:val="normaltextrun"/>
          <w:noProof/>
          <w:color w:val="000000"/>
        </w:rPr>
        <w:t>g</w:t>
      </w:r>
      <w:r w:rsidRPr="00A12A0F">
        <w:rPr>
          <w:noProof/>
        </w:rPr>
        <w:tab/>
      </w:r>
      <w:r w:rsidRPr="00A12A0F">
        <w:rPr>
          <w:rStyle w:val="normaltextrun"/>
          <w:noProof/>
          <w:color w:val="000000"/>
        </w:rPr>
        <w:t xml:space="preserve">degetul mare </w:t>
      </w:r>
    </w:p>
    <w:p w14:paraId="6A45DBC2" w14:textId="77777777" w:rsidR="00603CEB" w:rsidRPr="00A12A0F" w:rsidRDefault="00603CEB" w:rsidP="00603CEB">
      <w:pPr>
        <w:rPr>
          <w:rStyle w:val="normaltextrun"/>
          <w:i/>
          <w:iCs/>
          <w:noProof/>
          <w:color w:val="000000"/>
        </w:rPr>
      </w:pPr>
    </w:p>
    <w:p w14:paraId="150C89B4" w14:textId="77777777" w:rsidR="00092C5B" w:rsidRPr="00A12A0F" w:rsidRDefault="00092C5B" w:rsidP="00092C5B">
      <w:pPr>
        <w:rPr>
          <w:rStyle w:val="normaltextrun"/>
          <w:i/>
          <w:noProof/>
        </w:rPr>
      </w:pPr>
      <w:r w:rsidRPr="00A12A0F">
        <w:rPr>
          <w:rStyle w:val="normaltextrun"/>
          <w:i/>
          <w:noProof/>
        </w:rPr>
        <w:t>CODURI PENTRU UTILIZARE LIMITATĂ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A12A0F"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60</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A12A0F" w:rsidRDefault="00092C5B" w:rsidP="003B4B96">
            <w:pPr>
              <w:pStyle w:val="paragraph"/>
              <w:spacing w:before="120" w:beforeAutospacing="0" w:after="120" w:afterAutospacing="0"/>
              <w:jc w:val="right"/>
              <w:textAlignment w:val="baseline"/>
              <w:rPr>
                <w:rStyle w:val="eop"/>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A12A0F" w:rsidRDefault="00092C5B" w:rsidP="003B4B96">
            <w:pPr>
              <w:pStyle w:val="paragraph"/>
              <w:spacing w:before="120" w:beforeAutospacing="0" w:after="120" w:afterAutospacing="0"/>
              <w:jc w:val="both"/>
              <w:textAlignment w:val="baseline"/>
              <w:rPr>
                <w:rStyle w:val="eop"/>
                <w:noProof/>
              </w:rPr>
            </w:pPr>
            <w:r w:rsidRPr="00A12A0F">
              <w:rPr>
                <w:rStyle w:val="normaltextrun"/>
                <w:noProof/>
              </w:rPr>
              <w:t>Echivalențe opționale</w:t>
            </w:r>
            <w:r w:rsidRPr="00A12A0F">
              <w:rPr>
                <w:rStyle w:val="eop"/>
                <w:noProof/>
              </w:rPr>
              <w:t xml:space="preserve"> </w:t>
            </w:r>
          </w:p>
        </w:tc>
      </w:tr>
      <w:tr w:rsidR="00092C5B" w:rsidRPr="00A12A0F"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A12A0F" w:rsidRDefault="00092C5B" w:rsidP="003B4B96">
            <w:pPr>
              <w:pStyle w:val="paragraph"/>
              <w:spacing w:before="120" w:beforeAutospacing="0" w:after="120" w:afterAutospacing="0"/>
              <w:jc w:val="right"/>
              <w:textAlignment w:val="baseline"/>
              <w:rPr>
                <w:rStyle w:val="eop"/>
                <w:noProof/>
              </w:rPr>
            </w:pPr>
            <w:r w:rsidRPr="00A12A0F">
              <w:rPr>
                <w:rStyle w:val="normaltextrun"/>
                <w:noProof/>
              </w:rPr>
              <w:t>60.01.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A12A0F" w:rsidRDefault="00092C5B" w:rsidP="003B4B96">
            <w:pPr>
              <w:pStyle w:val="paragraph"/>
              <w:spacing w:before="120" w:beforeAutospacing="0" w:after="120" w:afterAutospacing="0"/>
              <w:jc w:val="both"/>
              <w:textAlignment w:val="baseline"/>
              <w:rPr>
                <w:rStyle w:val="eop"/>
                <w:noProof/>
                <w:color w:val="000000" w:themeColor="text1"/>
              </w:rPr>
            </w:pPr>
            <w:r w:rsidRPr="00A12A0F">
              <w:rPr>
                <w:rStyle w:val="normaltextrun"/>
                <w:noProof/>
                <w:color w:val="000000"/>
              </w:rPr>
              <w:t>Titularului i se acordă echivalența opțională specificată la articolul 9 alineatul (3) litera (a)</w:t>
            </w:r>
            <w:r w:rsidRPr="00A12A0F">
              <w:rPr>
                <w:rStyle w:val="eop"/>
                <w:noProof/>
                <w:color w:val="000000"/>
              </w:rPr>
              <w:t xml:space="preserve"> </w:t>
            </w:r>
          </w:p>
        </w:tc>
      </w:tr>
      <w:tr w:rsidR="00092C5B" w:rsidRPr="00A12A0F"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A12A0F" w:rsidRDefault="00092C5B" w:rsidP="003B4B96">
            <w:pPr>
              <w:pStyle w:val="paragraph"/>
              <w:spacing w:before="120" w:beforeAutospacing="0" w:after="120" w:afterAutospacing="0"/>
              <w:textAlignment w:val="baseline"/>
              <w:rPr>
                <w:noProof/>
              </w:rPr>
            </w:pP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A12A0F" w:rsidRDefault="00092C5B" w:rsidP="003B4B96">
            <w:pPr>
              <w:pStyle w:val="paragraph"/>
              <w:spacing w:before="120" w:beforeAutospacing="0" w:after="120" w:afterAutospacing="0"/>
              <w:jc w:val="right"/>
              <w:textAlignment w:val="baseline"/>
              <w:rPr>
                <w:rStyle w:val="eop"/>
                <w:noProof/>
              </w:rPr>
            </w:pPr>
            <w:r w:rsidRPr="00A12A0F">
              <w:rPr>
                <w:rStyle w:val="normaltextrun"/>
                <w:noProof/>
              </w:rPr>
              <w:t>60.02.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A12A0F" w:rsidRDefault="00092C5B" w:rsidP="003B4B96">
            <w:pPr>
              <w:pStyle w:val="paragraph"/>
              <w:spacing w:before="120" w:beforeAutospacing="0" w:after="120" w:afterAutospacing="0"/>
              <w:jc w:val="both"/>
              <w:textAlignment w:val="baseline"/>
              <w:rPr>
                <w:rStyle w:val="eop"/>
                <w:noProof/>
                <w:color w:val="000000" w:themeColor="text1"/>
              </w:rPr>
            </w:pPr>
            <w:r w:rsidRPr="00A12A0F">
              <w:rPr>
                <w:rStyle w:val="normaltextrun"/>
                <w:noProof/>
                <w:color w:val="000000"/>
              </w:rPr>
              <w:t>Titularului i se acordă echivalența opțională specificată la articolul 9 alineatul (3) litera (b)</w:t>
            </w:r>
            <w:r w:rsidRPr="00A12A0F">
              <w:rPr>
                <w:rStyle w:val="eop"/>
                <w:noProof/>
                <w:color w:val="000000"/>
              </w:rPr>
              <w:t xml:space="preserve"> </w:t>
            </w:r>
          </w:p>
        </w:tc>
      </w:tr>
      <w:tr w:rsidR="00945AAD" w:rsidRPr="00A12A0F"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A12A0F"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28D5EB4A" w:rsidR="00945AAD" w:rsidRPr="00A12A0F" w:rsidRDefault="00945AAD" w:rsidP="003B4B96">
            <w:pPr>
              <w:pStyle w:val="paragraph"/>
              <w:spacing w:before="120" w:beforeAutospacing="0" w:after="120" w:afterAutospacing="0"/>
              <w:jc w:val="right"/>
              <w:textAlignment w:val="baseline"/>
              <w:rPr>
                <w:rStyle w:val="normaltextrun"/>
                <w:noProof/>
              </w:rPr>
            </w:pPr>
            <w:r w:rsidRPr="00A12A0F">
              <w:rPr>
                <w:rStyle w:val="normaltextrun"/>
                <w:noProof/>
              </w:rPr>
              <w:t>60.03.</w:t>
            </w:r>
            <w:r w:rsid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A12A0F" w:rsidRDefault="00945AAD" w:rsidP="003B4B96">
            <w:pPr>
              <w:pStyle w:val="paragraph"/>
              <w:spacing w:before="120" w:beforeAutospacing="0" w:after="120" w:afterAutospacing="0"/>
              <w:jc w:val="both"/>
              <w:textAlignment w:val="baseline"/>
              <w:rPr>
                <w:rStyle w:val="normaltextrun"/>
                <w:noProof/>
                <w:color w:val="000000"/>
              </w:rPr>
            </w:pPr>
            <w:r w:rsidRPr="00A12A0F">
              <w:rPr>
                <w:rStyle w:val="normaltextrun"/>
                <w:noProof/>
                <w:color w:val="000000"/>
              </w:rPr>
              <w:t>Drepturile de conducere pentru categoria B1 sunt limitate la vehiculele specificate la articolul 9 alineatul (4) litera (c)</w:t>
            </w:r>
          </w:p>
        </w:tc>
      </w:tr>
      <w:tr w:rsidR="00092C5B" w:rsidRPr="00A12A0F"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61</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A12A0F" w:rsidRDefault="00092C5B" w:rsidP="003B4B96">
            <w:pPr>
              <w:pStyle w:val="paragraph"/>
              <w:spacing w:before="120" w:beforeAutospacing="0" w:after="120" w:afterAutospacing="0"/>
              <w:jc w:val="both"/>
              <w:textAlignment w:val="baseline"/>
              <w:rPr>
                <w:noProof/>
              </w:rPr>
            </w:pPr>
            <w:r w:rsidRPr="00A12A0F">
              <w:rPr>
                <w:rStyle w:val="normaltextrun"/>
                <w:noProof/>
              </w:rPr>
              <w:t>Limitare la călătorii în timpul zilei (de exemplu: o oră după răsăritul soarelui și o oră înainte de apusul soarelui)</w:t>
            </w:r>
            <w:r w:rsidRPr="00A12A0F">
              <w:rPr>
                <w:rStyle w:val="eop"/>
                <w:noProof/>
              </w:rPr>
              <w:t xml:space="preserve"> </w:t>
            </w:r>
          </w:p>
        </w:tc>
      </w:tr>
      <w:tr w:rsidR="00092C5B" w:rsidRPr="00A12A0F"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62</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Limitare la călătorii pe o rază de … km de la domiciliul titularului sau doar în interiorul orașului/regiunii</w:t>
            </w:r>
            <w:r w:rsidRPr="00A12A0F">
              <w:rPr>
                <w:rStyle w:val="eop"/>
                <w:noProof/>
              </w:rPr>
              <w:t xml:space="preserve"> </w:t>
            </w:r>
          </w:p>
        </w:tc>
      </w:tr>
      <w:tr w:rsidR="00092C5B" w:rsidRPr="00A12A0F"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63</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Conducere fără pasageri</w:t>
            </w:r>
            <w:r w:rsidRPr="00A12A0F">
              <w:rPr>
                <w:rStyle w:val="eop"/>
                <w:noProof/>
              </w:rPr>
              <w:t xml:space="preserve"> </w:t>
            </w:r>
          </w:p>
        </w:tc>
      </w:tr>
      <w:tr w:rsidR="00092C5B" w:rsidRPr="00A12A0F"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64</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Limitare la călătorii cu o viteză de maximum … km/h</w:t>
            </w:r>
            <w:r w:rsidRPr="00A12A0F">
              <w:rPr>
                <w:rStyle w:val="eop"/>
                <w:noProof/>
              </w:rPr>
              <w:t xml:space="preserve"> </w:t>
            </w:r>
          </w:p>
        </w:tc>
      </w:tr>
      <w:tr w:rsidR="00092C5B" w:rsidRPr="00A12A0F"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65</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Conducere autorizată doar în prezența unui însoțitor care posedă permis de conducere de categorie cel puțin echivalentă</w:t>
            </w:r>
            <w:r w:rsidRPr="00A12A0F">
              <w:rPr>
                <w:rStyle w:val="eop"/>
                <w:noProof/>
              </w:rPr>
              <w:t xml:space="preserve"> </w:t>
            </w:r>
          </w:p>
        </w:tc>
      </w:tr>
      <w:tr w:rsidR="00092C5B" w:rsidRPr="00A12A0F"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66</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Fără remorcă</w:t>
            </w:r>
            <w:r w:rsidRPr="00A12A0F">
              <w:rPr>
                <w:rStyle w:val="eop"/>
                <w:noProof/>
              </w:rPr>
              <w:t xml:space="preserve"> </w:t>
            </w:r>
          </w:p>
        </w:tc>
      </w:tr>
      <w:tr w:rsidR="00092C5B" w:rsidRPr="00A12A0F"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67</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Nu este permisă conducerea pe autostrăzi</w:t>
            </w:r>
            <w:r w:rsidRPr="00A12A0F">
              <w:rPr>
                <w:rStyle w:val="eop"/>
                <w:noProof/>
              </w:rPr>
              <w:t xml:space="preserve"> </w:t>
            </w:r>
          </w:p>
        </w:tc>
      </w:tr>
      <w:tr w:rsidR="00092C5B" w:rsidRPr="00A12A0F"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68</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Nu este permis consumul de alcool</w:t>
            </w:r>
            <w:r w:rsidRPr="00A12A0F">
              <w:rPr>
                <w:rStyle w:val="eop"/>
                <w:noProof/>
              </w:rPr>
              <w:t xml:space="preserve"> </w:t>
            </w:r>
          </w:p>
        </w:tc>
      </w:tr>
      <w:tr w:rsidR="00092C5B" w:rsidRPr="00A12A0F"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69</w:t>
            </w:r>
            <w:r w:rsidRPr="00A12A0F">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Restricționat la conducerea vehiculelor echipate cu un etilotest antidemaraj în conformitate cu EN 50436. Indicarea unei date de expirare este opțională [de exemplu „69” sau „69 (1.1.2016)”]</w:t>
            </w:r>
            <w:r w:rsidRPr="00A12A0F">
              <w:rPr>
                <w:rStyle w:val="eop"/>
                <w:noProof/>
              </w:rPr>
              <w:t xml:space="preserve"> </w:t>
            </w:r>
          </w:p>
        </w:tc>
      </w:tr>
    </w:tbl>
    <w:p w14:paraId="46CB46A0" w14:textId="77777777" w:rsidR="00092C5B" w:rsidRPr="00A12A0F" w:rsidRDefault="00092C5B" w:rsidP="006A66D0">
      <w:pPr>
        <w:rPr>
          <w:noProof/>
        </w:rPr>
      </w:pPr>
    </w:p>
    <w:p w14:paraId="7F613872" w14:textId="77777777" w:rsidR="00092C5B" w:rsidRPr="00A12A0F" w:rsidRDefault="00092C5B" w:rsidP="00092C5B">
      <w:pPr>
        <w:rPr>
          <w:noProof/>
        </w:rPr>
      </w:pPr>
      <w:r w:rsidRPr="00A12A0F">
        <w:rPr>
          <w:rStyle w:val="normaltextrun"/>
          <w:i/>
          <w:noProof/>
          <w:color w:val="000000"/>
        </w:rPr>
        <w:t>ASPECTE ADMINISTRATIVE</w:t>
      </w:r>
      <w:r w:rsidRPr="00A12A0F">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A12A0F"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70</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A12A0F" w:rsidRDefault="00092C5B" w:rsidP="00A500B5">
            <w:pPr>
              <w:pStyle w:val="paragraph"/>
              <w:spacing w:before="120" w:beforeAutospacing="0" w:after="120" w:afterAutospacing="0"/>
              <w:textAlignment w:val="baseline"/>
              <w:rPr>
                <w:noProof/>
              </w:rPr>
            </w:pPr>
            <w:r w:rsidRPr="00A12A0F">
              <w:rPr>
                <w:rStyle w:val="normaltextrun"/>
                <w:noProof/>
              </w:rPr>
              <w:t>Schimbarea permisului nr. … eliberat de ... (semn distinctiv UE/ONU în cazul unei țări terțe, de exemplu „70.0123456789.NL”)</w:t>
            </w:r>
            <w:r w:rsidRPr="00A12A0F">
              <w:rPr>
                <w:rStyle w:val="eop"/>
                <w:noProof/>
              </w:rPr>
              <w:t xml:space="preserve"> </w:t>
            </w:r>
          </w:p>
        </w:tc>
      </w:tr>
      <w:tr w:rsidR="00092C5B" w:rsidRPr="00A12A0F"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71</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A12A0F" w:rsidRDefault="00092C5B" w:rsidP="00A500B5">
            <w:pPr>
              <w:pStyle w:val="paragraph"/>
              <w:spacing w:before="120" w:beforeAutospacing="0" w:after="120" w:afterAutospacing="0"/>
              <w:textAlignment w:val="baseline"/>
              <w:rPr>
                <w:noProof/>
              </w:rPr>
            </w:pPr>
            <w:r w:rsidRPr="00A12A0F">
              <w:rPr>
                <w:rStyle w:val="normaltextrun"/>
                <w:noProof/>
              </w:rPr>
              <w:t>Duplicatul permisului nr. … (semn distinctiv UE/ONU în cazul unei țări terțe, de exemplu „71.987654321.HR”)</w:t>
            </w:r>
            <w:r w:rsidRPr="00A12A0F">
              <w:rPr>
                <w:rStyle w:val="eop"/>
                <w:noProof/>
              </w:rPr>
              <w:t xml:space="preserve"> </w:t>
            </w:r>
          </w:p>
        </w:tc>
      </w:tr>
      <w:tr w:rsidR="00092C5B" w:rsidRPr="00A12A0F"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A12A0F" w:rsidRDefault="00092C5B" w:rsidP="003B4B96">
            <w:pPr>
              <w:pStyle w:val="paragraph"/>
              <w:spacing w:before="120" w:beforeAutospacing="0" w:after="120" w:afterAutospacing="0"/>
              <w:textAlignment w:val="baseline"/>
              <w:rPr>
                <w:noProof/>
              </w:rPr>
            </w:pPr>
            <w:r w:rsidRPr="00A12A0F">
              <w:rPr>
                <w:rStyle w:val="normaltextrun"/>
                <w:noProof/>
              </w:rPr>
              <w:t>73</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A12A0F" w:rsidRDefault="00092C5B"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A12A0F" w:rsidRDefault="00092C5B" w:rsidP="00A500B5">
            <w:pPr>
              <w:pStyle w:val="paragraph"/>
              <w:spacing w:before="120" w:beforeAutospacing="0" w:after="120" w:afterAutospacing="0"/>
              <w:textAlignment w:val="baseline"/>
              <w:rPr>
                <w:noProof/>
              </w:rPr>
            </w:pPr>
            <w:r w:rsidRPr="00A12A0F">
              <w:rPr>
                <w:rStyle w:val="normaltextrun"/>
                <w:noProof/>
              </w:rPr>
              <w:t>Limitat la vehiculele din categoria B de tip cvadriciclu motorizat (B1)</w:t>
            </w:r>
            <w:r w:rsidRPr="00A12A0F">
              <w:rPr>
                <w:rStyle w:val="eop"/>
                <w:noProof/>
              </w:rPr>
              <w:t xml:space="preserve"> </w:t>
            </w:r>
          </w:p>
        </w:tc>
      </w:tr>
      <w:tr w:rsidR="00255520" w:rsidRPr="00A12A0F"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A12A0F" w:rsidRDefault="00255520" w:rsidP="003B4B96">
            <w:pPr>
              <w:pStyle w:val="paragraph"/>
              <w:spacing w:before="120" w:beforeAutospacing="0" w:after="120" w:afterAutospacing="0"/>
              <w:textAlignment w:val="baseline"/>
              <w:rPr>
                <w:rStyle w:val="normaltextrun"/>
                <w:noProof/>
              </w:rPr>
            </w:pPr>
            <w:r w:rsidRPr="00A12A0F">
              <w:rPr>
                <w:rStyle w:val="normaltextrun"/>
                <w:noProof/>
              </w:rPr>
              <w:t>78</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A12A0F" w:rsidRDefault="00255520" w:rsidP="003B4B96">
            <w:pPr>
              <w:pStyle w:val="paragraph"/>
              <w:spacing w:before="120" w:beforeAutospacing="0" w:after="120" w:afterAutospacing="0"/>
              <w:jc w:val="right"/>
              <w:textAlignment w:val="baseline"/>
              <w:rPr>
                <w:rStyle w:val="eop"/>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A12A0F" w:rsidRDefault="00255520" w:rsidP="00A500B5">
            <w:pPr>
              <w:pStyle w:val="paragraph"/>
              <w:spacing w:before="120" w:beforeAutospacing="0" w:after="120" w:afterAutospacing="0"/>
              <w:textAlignment w:val="baseline"/>
              <w:rPr>
                <w:rStyle w:val="normaltextrun"/>
                <w:noProof/>
              </w:rPr>
            </w:pPr>
            <w:r w:rsidRPr="00A12A0F">
              <w:rPr>
                <w:rStyle w:val="normaltextrun"/>
                <w:noProof/>
              </w:rPr>
              <w:t>Limitat la vehiculele cu schimbător de viteze automat</w:t>
            </w:r>
            <w:r w:rsidRPr="00A12A0F">
              <w:rPr>
                <w:rStyle w:val="eop"/>
                <w:noProof/>
              </w:rPr>
              <w:t xml:space="preserve"> </w:t>
            </w:r>
          </w:p>
        </w:tc>
      </w:tr>
      <w:tr w:rsidR="00255520" w:rsidRPr="00A12A0F"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A12A0F" w:rsidRDefault="00255520" w:rsidP="003B4B96">
            <w:pPr>
              <w:pStyle w:val="paragraph"/>
              <w:spacing w:before="120" w:beforeAutospacing="0" w:after="120" w:afterAutospacing="0"/>
              <w:textAlignment w:val="baseline"/>
              <w:rPr>
                <w:rStyle w:val="normaltextrun"/>
                <w:noProof/>
              </w:rPr>
            </w:pPr>
            <w:r w:rsidRPr="00A12A0F">
              <w:rPr>
                <w:rStyle w:val="normaltextrun"/>
                <w:noProof/>
              </w:rPr>
              <w:t>79</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A12A0F" w:rsidRDefault="00255520" w:rsidP="003B4B96">
            <w:pPr>
              <w:pStyle w:val="paragraph"/>
              <w:spacing w:before="120" w:beforeAutospacing="0" w:after="120" w:afterAutospacing="0"/>
              <w:jc w:val="right"/>
              <w:textAlignment w:val="baseline"/>
              <w:rPr>
                <w:rStyle w:val="eop"/>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A12A0F" w:rsidRDefault="00255520" w:rsidP="00A500B5">
            <w:pPr>
              <w:pStyle w:val="paragraph"/>
              <w:spacing w:before="120" w:beforeAutospacing="0" w:after="120" w:afterAutospacing="0"/>
              <w:textAlignment w:val="baseline"/>
              <w:rPr>
                <w:rStyle w:val="normaltextrun"/>
                <w:noProof/>
              </w:rPr>
            </w:pPr>
            <w:r w:rsidRPr="00A12A0F">
              <w:rPr>
                <w:rStyle w:val="normaltextrun"/>
                <w:noProof/>
              </w:rPr>
              <w:t>Limitat la vehiculele care respectă specificațiile indicate în paranteze, în vederea aplicării articolului 19 din prezenta directivă</w:t>
            </w:r>
            <w:r w:rsidRPr="00A12A0F">
              <w:rPr>
                <w:rStyle w:val="eop"/>
                <w:noProof/>
              </w:rPr>
              <w:t xml:space="preserve"> </w:t>
            </w:r>
          </w:p>
        </w:tc>
      </w:tr>
      <w:tr w:rsidR="00255520" w:rsidRPr="00A12A0F"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A12A0F" w:rsidRDefault="00255520" w:rsidP="003B4B96">
            <w:pPr>
              <w:pStyle w:val="paragraph"/>
              <w:spacing w:before="120" w:beforeAutospacing="0" w:after="120" w:afterAutospacing="0"/>
              <w:textAlignment w:val="baseline"/>
              <w:rPr>
                <w:rStyle w:val="normaltextrun"/>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A12A0F" w:rsidRDefault="00255520" w:rsidP="003B4B96">
            <w:pPr>
              <w:pStyle w:val="paragraph"/>
              <w:spacing w:before="120" w:beforeAutospacing="0" w:after="120" w:afterAutospacing="0"/>
              <w:jc w:val="right"/>
              <w:textAlignment w:val="baseline"/>
              <w:rPr>
                <w:rStyle w:val="eop"/>
                <w:noProof/>
              </w:rPr>
            </w:pPr>
            <w:r w:rsidRPr="00A12A0F">
              <w:rPr>
                <w:rStyle w:val="normaltextrun"/>
                <w:noProof/>
              </w:rPr>
              <w:t>79.01.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A12A0F" w:rsidRDefault="00255520" w:rsidP="00A500B5">
            <w:pPr>
              <w:pStyle w:val="paragraph"/>
              <w:spacing w:before="120" w:beforeAutospacing="0" w:after="120" w:afterAutospacing="0"/>
              <w:textAlignment w:val="baseline"/>
              <w:rPr>
                <w:rStyle w:val="normaltextrun"/>
                <w:noProof/>
              </w:rPr>
            </w:pPr>
            <w:r w:rsidRPr="00A12A0F">
              <w:rPr>
                <w:rStyle w:val="normaltextrun"/>
                <w:noProof/>
              </w:rPr>
              <w:t>Limitat la vehicule cu două roți, cu sau fără ataș</w:t>
            </w:r>
            <w:r w:rsidRPr="00A12A0F">
              <w:rPr>
                <w:rStyle w:val="eop"/>
                <w:noProof/>
              </w:rPr>
              <w:t xml:space="preserve"> </w:t>
            </w:r>
          </w:p>
        </w:tc>
      </w:tr>
      <w:tr w:rsidR="00255520" w:rsidRPr="00A12A0F"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79.02.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A12A0F" w:rsidRDefault="00255520" w:rsidP="00A500B5">
            <w:pPr>
              <w:pStyle w:val="paragraph"/>
              <w:spacing w:before="120" w:beforeAutospacing="0" w:after="120" w:afterAutospacing="0"/>
              <w:textAlignment w:val="baseline"/>
              <w:rPr>
                <w:noProof/>
              </w:rPr>
            </w:pPr>
            <w:r w:rsidRPr="00A12A0F">
              <w:rPr>
                <w:rStyle w:val="normaltextrun"/>
                <w:noProof/>
              </w:rPr>
              <w:t>Limitat la vehiculele din categoria AM cu trei roți sau de tip cvadriciclu ușor</w:t>
            </w:r>
            <w:r w:rsidRPr="00A12A0F">
              <w:rPr>
                <w:rStyle w:val="eop"/>
                <w:noProof/>
              </w:rPr>
              <w:t xml:space="preserve"> </w:t>
            </w:r>
          </w:p>
        </w:tc>
      </w:tr>
      <w:tr w:rsidR="00255520" w:rsidRPr="00A12A0F"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79.03.</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A12A0F" w:rsidRDefault="00255520" w:rsidP="00A500B5">
            <w:pPr>
              <w:pStyle w:val="paragraph"/>
              <w:spacing w:before="120" w:beforeAutospacing="0" w:after="120" w:afterAutospacing="0"/>
              <w:textAlignment w:val="baseline"/>
              <w:rPr>
                <w:noProof/>
              </w:rPr>
            </w:pPr>
            <w:r w:rsidRPr="00A12A0F">
              <w:rPr>
                <w:rStyle w:val="normaltextrun"/>
                <w:noProof/>
              </w:rPr>
              <w:t>Limitat la tricicluri</w:t>
            </w:r>
            <w:r w:rsidRPr="00A12A0F">
              <w:rPr>
                <w:rStyle w:val="eop"/>
                <w:noProof/>
              </w:rPr>
              <w:t xml:space="preserve"> </w:t>
            </w:r>
          </w:p>
        </w:tc>
      </w:tr>
      <w:tr w:rsidR="00255520" w:rsidRPr="00A12A0F"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79.04.</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A12A0F" w:rsidRDefault="00255520" w:rsidP="00A500B5">
            <w:pPr>
              <w:pStyle w:val="paragraph"/>
              <w:spacing w:before="120" w:beforeAutospacing="0" w:after="120" w:afterAutospacing="0"/>
              <w:textAlignment w:val="baseline"/>
              <w:rPr>
                <w:noProof/>
              </w:rPr>
            </w:pPr>
            <w:r w:rsidRPr="00A12A0F">
              <w:rPr>
                <w:rStyle w:val="normaltextrun"/>
                <w:noProof/>
              </w:rPr>
              <w:t>Limitat la tricicluri combinate cu o remorcă având o masă maximă autorizată care nu depășește 750 kg</w:t>
            </w:r>
            <w:r w:rsidRPr="00A12A0F">
              <w:rPr>
                <w:rStyle w:val="eop"/>
                <w:noProof/>
              </w:rPr>
              <w:t xml:space="preserve"> </w:t>
            </w:r>
          </w:p>
        </w:tc>
      </w:tr>
      <w:tr w:rsidR="00255520" w:rsidRPr="00A12A0F"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79.05.</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A12A0F" w:rsidRDefault="00255520" w:rsidP="00A500B5">
            <w:pPr>
              <w:pStyle w:val="paragraph"/>
              <w:spacing w:before="120" w:beforeAutospacing="0" w:after="120" w:afterAutospacing="0"/>
              <w:textAlignment w:val="baseline"/>
              <w:rPr>
                <w:noProof/>
              </w:rPr>
            </w:pPr>
            <w:r w:rsidRPr="00A12A0F">
              <w:rPr>
                <w:rStyle w:val="normaltextrun"/>
                <w:noProof/>
              </w:rPr>
              <w:t>Motocicletă din categoria A1 cu un raport putere/masă mai mare de 0,1 kW/kg</w:t>
            </w:r>
            <w:r w:rsidRPr="00A12A0F">
              <w:rPr>
                <w:rStyle w:val="eop"/>
                <w:noProof/>
              </w:rPr>
              <w:t xml:space="preserve"> </w:t>
            </w:r>
          </w:p>
        </w:tc>
      </w:tr>
      <w:tr w:rsidR="00255520" w:rsidRPr="00A12A0F"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79.06.</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A12A0F" w:rsidRDefault="00255520" w:rsidP="00A500B5">
            <w:pPr>
              <w:pStyle w:val="paragraph"/>
              <w:spacing w:before="120" w:beforeAutospacing="0" w:after="120" w:afterAutospacing="0"/>
              <w:textAlignment w:val="baseline"/>
              <w:rPr>
                <w:noProof/>
              </w:rPr>
            </w:pPr>
            <w:r w:rsidRPr="00A12A0F">
              <w:rPr>
                <w:rStyle w:val="normaltextrun"/>
                <w:noProof/>
              </w:rPr>
              <w:t>Vehicul din categoria BE unde masa maximă autorizată a remorcii depășește 3 500 kg</w:t>
            </w:r>
            <w:r w:rsidRPr="00A12A0F">
              <w:rPr>
                <w:rStyle w:val="eop"/>
                <w:noProof/>
              </w:rPr>
              <w:t xml:space="preserve"> </w:t>
            </w:r>
          </w:p>
        </w:tc>
      </w:tr>
      <w:tr w:rsidR="00255520" w:rsidRPr="00A12A0F"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80</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A12A0F" w:rsidRDefault="00255520" w:rsidP="00A500B5">
            <w:pPr>
              <w:pStyle w:val="paragraph"/>
              <w:spacing w:before="120" w:beforeAutospacing="0" w:after="120" w:afterAutospacing="0"/>
              <w:textAlignment w:val="baseline"/>
              <w:rPr>
                <w:noProof/>
              </w:rPr>
            </w:pPr>
            <w:r w:rsidRPr="00A12A0F">
              <w:rPr>
                <w:rStyle w:val="normaltextrun"/>
                <w:noProof/>
              </w:rPr>
              <w:t>Limitat la titularii unui permis de conducere pentru un vehicul din categoria A de tip triciclu motorizat care nu au împlinit 24 de ani</w:t>
            </w:r>
            <w:r w:rsidRPr="00A12A0F">
              <w:rPr>
                <w:rStyle w:val="eop"/>
                <w:noProof/>
              </w:rPr>
              <w:t xml:space="preserve"> </w:t>
            </w:r>
          </w:p>
        </w:tc>
      </w:tr>
      <w:tr w:rsidR="00255520" w:rsidRPr="00A12A0F"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81</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Limitat la titularii unui permis de conducere pentru un vehicul din categoria A de tip motocicletă cu două roți care nu au împlinit 21 de ani</w:t>
            </w:r>
            <w:r w:rsidRPr="00A12A0F">
              <w:rPr>
                <w:rStyle w:val="eop"/>
                <w:noProof/>
              </w:rPr>
              <w:t xml:space="preserve"> </w:t>
            </w:r>
          </w:p>
        </w:tc>
      </w:tr>
      <w:tr w:rsidR="00255520" w:rsidRPr="00A12A0F"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95</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Conducătorul auto deținător de CPC care îndeplinește obligația de aptitudine profesională prevăzută în Directiva (UE) 2022/2561 până la … [de exemplu „95(1.1.2012)”]</w:t>
            </w:r>
            <w:r w:rsidRPr="00A12A0F">
              <w:rPr>
                <w:rStyle w:val="eop"/>
                <w:noProof/>
              </w:rPr>
              <w:t xml:space="preserve"> </w:t>
            </w:r>
          </w:p>
        </w:tc>
      </w:tr>
      <w:tr w:rsidR="00255520" w:rsidRPr="00A12A0F"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96</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Vehicule din categoria B combinate cu o remorcă cu o masă maximă autorizată de peste 750 kg, unde masa maximă autorizată a unei astfel de combinații depășește 3 500 kg, dar nu este mai mare de 4 250 kg</w:t>
            </w:r>
            <w:r w:rsidRPr="00A12A0F">
              <w:rPr>
                <w:rStyle w:val="eop"/>
                <w:noProof/>
              </w:rPr>
              <w:t xml:space="preserve"> </w:t>
            </w:r>
          </w:p>
        </w:tc>
      </w:tr>
      <w:tr w:rsidR="00255520" w:rsidRPr="00A12A0F"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97</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Nu are dreptul de a conduce un vehicul din categoria C1 care intră în domeniul de aplicare al Regulamentului (UE) nr. 165/2014 al Parlamentului European și al Consiliului</w:t>
            </w:r>
            <w:r w:rsidRPr="00A12A0F">
              <w:rPr>
                <w:rStyle w:val="FootnoteReference"/>
                <w:noProof/>
              </w:rPr>
              <w:footnoteReference w:id="6"/>
            </w:r>
            <w:r w:rsidRPr="00A12A0F">
              <w:rPr>
                <w:rStyle w:val="normaltextrun"/>
                <w:noProof/>
              </w:rPr>
              <w:t>.</w:t>
            </w:r>
            <w:r w:rsidRPr="00A12A0F">
              <w:rPr>
                <w:rStyle w:val="eop"/>
                <w:noProof/>
              </w:rPr>
              <w:t xml:space="preserve"> </w:t>
            </w:r>
          </w:p>
        </w:tc>
      </w:tr>
      <w:tr w:rsidR="00255520" w:rsidRPr="00A12A0F"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rPr>
              <w:t>98</w:t>
            </w: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A12A0F" w:rsidRDefault="00255520" w:rsidP="00455A66">
            <w:pPr>
              <w:pStyle w:val="paragraph"/>
              <w:spacing w:before="120" w:beforeAutospacing="0" w:after="120" w:afterAutospacing="0"/>
              <w:textAlignment w:val="baseline"/>
              <w:rPr>
                <w:noProof/>
              </w:rPr>
            </w:pPr>
            <w:r w:rsidRPr="00A12A0F">
              <w:rPr>
                <w:rStyle w:val="eop"/>
                <w:noProof/>
                <w:color w:val="000000"/>
              </w:rPr>
              <w:t xml:space="preserve"> </w:t>
            </w:r>
          </w:p>
        </w:tc>
      </w:tr>
      <w:tr w:rsidR="00255520" w:rsidRPr="00A12A0F"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98.01</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color w:val="000000"/>
              </w:rPr>
              <w:t>Conducătorul auto este considerat conducător auto începător și trebuie să respecte condițiile aplicabile în perioada de probă. În cazul schimbării, al reînnoirii sau al înlocuirii permisului, codul se completează cu data de încheiere a perioadei de probă (de exemplu, 98.01.13.04.2028)</w:t>
            </w:r>
            <w:r w:rsidRPr="00A12A0F">
              <w:rPr>
                <w:rStyle w:val="eop"/>
                <w:noProof/>
                <w:color w:val="000000"/>
              </w:rPr>
              <w:t xml:space="preserve"> </w:t>
            </w:r>
          </w:p>
        </w:tc>
      </w:tr>
      <w:tr w:rsidR="00255520" w:rsidRPr="00A12A0F"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A12A0F" w:rsidRDefault="00255520" w:rsidP="003B4B96">
            <w:pPr>
              <w:pStyle w:val="paragraph"/>
              <w:spacing w:before="120" w:beforeAutospacing="0" w:after="120" w:afterAutospacing="0"/>
              <w:textAlignment w:val="baseline"/>
              <w:rPr>
                <w:noProof/>
              </w:rPr>
            </w:pPr>
            <w:r w:rsidRPr="00A12A0F">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A12A0F" w:rsidRDefault="00255520" w:rsidP="003B4B96">
            <w:pPr>
              <w:pStyle w:val="paragraph"/>
              <w:spacing w:before="120" w:beforeAutospacing="0" w:after="120" w:afterAutospacing="0"/>
              <w:jc w:val="right"/>
              <w:textAlignment w:val="baseline"/>
              <w:rPr>
                <w:noProof/>
              </w:rPr>
            </w:pPr>
            <w:r w:rsidRPr="00A12A0F">
              <w:rPr>
                <w:rStyle w:val="normaltextrun"/>
                <w:noProof/>
              </w:rPr>
              <w:t>98.02</w:t>
            </w:r>
            <w:r w:rsidRPr="00A12A0F">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A12A0F" w:rsidRDefault="00255520" w:rsidP="003B4B96">
            <w:pPr>
              <w:pStyle w:val="paragraph"/>
              <w:spacing w:before="120" w:beforeAutospacing="0" w:after="120" w:afterAutospacing="0"/>
              <w:textAlignment w:val="baseline"/>
              <w:rPr>
                <w:noProof/>
              </w:rPr>
            </w:pPr>
            <w:r w:rsidRPr="00A12A0F">
              <w:rPr>
                <w:rStyle w:val="normaltextrun"/>
                <w:noProof/>
                <w:color w:val="000000"/>
              </w:rPr>
              <w:t>Titularul trebuie să respecte condițiile regimului de conducere însoțită până la împlinirea vârstei de 18 ani</w:t>
            </w:r>
            <w:r w:rsidRPr="00A12A0F">
              <w:rPr>
                <w:rStyle w:val="eop"/>
                <w:noProof/>
                <w:color w:val="000000"/>
              </w:rPr>
              <w:t xml:space="preserve"> </w:t>
            </w:r>
          </w:p>
        </w:tc>
      </w:tr>
    </w:tbl>
    <w:p w14:paraId="2C29325A" w14:textId="77777777" w:rsidR="00092C5B" w:rsidRPr="00A12A0F" w:rsidRDefault="00092C5B" w:rsidP="00092C5B">
      <w:pPr>
        <w:rPr>
          <w:noProof/>
        </w:rPr>
      </w:pPr>
      <w:r w:rsidRPr="00A12A0F">
        <w:rPr>
          <w:rStyle w:val="normaltextrun"/>
          <w:noProof/>
          <w:color w:val="000000"/>
          <w:shd w:val="clear" w:color="auto" w:fill="FFFFFF"/>
        </w:rPr>
        <w:t>Codurile 100 și peste sunt coduri naționale valabile doar pentru conducere pe teritoriul statului membru care a eliberat permisul.</w:t>
      </w:r>
      <w:r w:rsidRPr="00A12A0F">
        <w:rPr>
          <w:rStyle w:val="eop"/>
          <w:noProof/>
          <w:color w:val="000000"/>
        </w:rPr>
        <w:t xml:space="preserve"> </w:t>
      </w:r>
    </w:p>
    <w:p w14:paraId="437D6EED" w14:textId="77777777" w:rsidR="0035173E" w:rsidRPr="00A12A0F" w:rsidRDefault="0035173E" w:rsidP="0035173E">
      <w:pPr>
        <w:rPr>
          <w:noProof/>
        </w:rPr>
        <w:sectPr w:rsidR="0035173E" w:rsidRPr="00A12A0F" w:rsidSect="008C6B0D">
          <w:pgSz w:w="11907" w:h="16839"/>
          <w:pgMar w:top="1134" w:right="1417" w:bottom="1134" w:left="1417" w:header="709" w:footer="709" w:gutter="0"/>
          <w:cols w:space="720"/>
          <w:docGrid w:linePitch="360"/>
        </w:sectPr>
      </w:pPr>
    </w:p>
    <w:p w14:paraId="3E1557D5" w14:textId="77777777" w:rsidR="005B3AE5" w:rsidRPr="00A12A0F" w:rsidRDefault="005B3AE5" w:rsidP="005B3AE5">
      <w:pPr>
        <w:pStyle w:val="Annexetitre"/>
        <w:rPr>
          <w:rStyle w:val="Marker"/>
          <w:noProof/>
        </w:rPr>
      </w:pPr>
      <w:r w:rsidRPr="00A12A0F">
        <w:rPr>
          <w:noProof/>
        </w:rPr>
        <w:t>ANEXA II</w:t>
      </w:r>
    </w:p>
    <w:p w14:paraId="53D76922" w14:textId="77777777" w:rsidR="005B3AE5" w:rsidRPr="00A12A0F" w:rsidRDefault="005B3AE5" w:rsidP="005B3AE5">
      <w:pPr>
        <w:pStyle w:val="Objetacteprincipal"/>
        <w:rPr>
          <w:rStyle w:val="normaltextrun"/>
          <w:bCs/>
          <w:noProof/>
        </w:rPr>
      </w:pPr>
      <w:r w:rsidRPr="00A12A0F">
        <w:rPr>
          <w:rStyle w:val="normaltextrun"/>
          <w:caps/>
          <w:noProof/>
        </w:rPr>
        <w:t>CERINȚE MINIME PENTRU EXAMENELE DE CONDUCERE</w:t>
      </w:r>
      <w:r w:rsidRPr="00A12A0F">
        <w:rPr>
          <w:rStyle w:val="eop"/>
          <w:noProof/>
        </w:rPr>
        <w:t xml:space="preserve"> ȘI </w:t>
      </w:r>
      <w:r w:rsidRPr="00A12A0F">
        <w:rPr>
          <w:rStyle w:val="normaltextrun"/>
          <w:noProof/>
        </w:rPr>
        <w:t>CUNOȘTINȚELE, APTITUDINILE ȘI COMPORTAMENTUL NECESARE PENTRU CONDUCEREA UNUI VEHICUL ACȚIONAT DE MOTOR</w:t>
      </w:r>
    </w:p>
    <w:p w14:paraId="09E926A1" w14:textId="77777777" w:rsidR="005B3AE5" w:rsidRPr="00A12A0F" w:rsidRDefault="005B3AE5" w:rsidP="005B3AE5">
      <w:pPr>
        <w:rPr>
          <w:noProof/>
        </w:rPr>
      </w:pPr>
      <w:r w:rsidRPr="00A12A0F">
        <w:rPr>
          <w:rStyle w:val="normaltextrun"/>
          <w:b/>
          <w:noProof/>
          <w:color w:val="000000"/>
        </w:rPr>
        <w:t>I. CERINȚE MINIME PENTRU EXAMENELE DE CONDUCERE</w:t>
      </w:r>
      <w:r w:rsidRPr="00A12A0F">
        <w:rPr>
          <w:rStyle w:val="eop"/>
          <w:noProof/>
          <w:color w:val="000000"/>
        </w:rPr>
        <w:t xml:space="preserve"> </w:t>
      </w:r>
    </w:p>
    <w:p w14:paraId="507BA9D5" w14:textId="0FCD456E" w:rsidR="005B3AE5" w:rsidRPr="00A12A0F" w:rsidRDefault="005B3AE5" w:rsidP="005B3AE5">
      <w:pPr>
        <w:rPr>
          <w:noProof/>
        </w:rPr>
      </w:pPr>
      <w:r w:rsidRPr="00A12A0F">
        <w:rPr>
          <w:rStyle w:val="normaltextrun"/>
          <w:noProof/>
          <w:color w:val="000000"/>
        </w:rPr>
        <w:t>Statele membre iau măsurile necesare pentru a se asigura că solicitanții permiselor de conducere au cunoștințele, aptitudinile și comportamentul necesare pentru conducerea unui vehicul acționat de motor. Examinările introduse în acest sens trebuie să fie alcătuite din:</w:t>
      </w:r>
      <w:r w:rsidRPr="00A12A0F">
        <w:rPr>
          <w:rStyle w:val="eop"/>
          <w:noProof/>
          <w:color w:val="000000"/>
        </w:rPr>
        <w:t xml:space="preserve"> </w:t>
      </w:r>
    </w:p>
    <w:p w14:paraId="332F24D3" w14:textId="77777777" w:rsidR="005B3AE5" w:rsidRPr="00A12A0F" w:rsidRDefault="005B3AE5" w:rsidP="005B3AE5">
      <w:pPr>
        <w:pStyle w:val="Tiret1"/>
        <w:rPr>
          <w:noProof/>
        </w:rPr>
      </w:pPr>
      <w:r w:rsidRPr="00A12A0F">
        <w:rPr>
          <w:rStyle w:val="normaltextrun"/>
          <w:noProof/>
          <w:color w:val="000000"/>
        </w:rPr>
        <w:t xml:space="preserve">o probă de verificare a cunoștințelor teoretice; </w:t>
      </w:r>
    </w:p>
    <w:p w14:paraId="32A48154" w14:textId="77777777" w:rsidR="005B3AE5" w:rsidRPr="00A12A0F" w:rsidRDefault="00294A28" w:rsidP="005B3AE5">
      <w:pPr>
        <w:pStyle w:val="Tiret1"/>
        <w:rPr>
          <w:rStyle w:val="normaltextrun"/>
          <w:noProof/>
          <w:color w:val="000000"/>
        </w:rPr>
      </w:pPr>
      <w:r w:rsidRPr="00A12A0F">
        <w:rPr>
          <w:rStyle w:val="normaltextrun"/>
          <w:noProof/>
          <w:color w:val="000000"/>
        </w:rPr>
        <w:t>după promovarea probei teoretice, o probă de verificare a aptitudinilor și a comportamentului.</w:t>
      </w:r>
      <w:r w:rsidRPr="00A12A0F">
        <w:rPr>
          <w:rStyle w:val="normaltextrun"/>
          <w:noProof/>
        </w:rPr>
        <w:t xml:space="preserve"> </w:t>
      </w:r>
    </w:p>
    <w:p w14:paraId="6C0242B6" w14:textId="77777777" w:rsidR="005B3AE5" w:rsidRPr="00A12A0F" w:rsidRDefault="005B3AE5" w:rsidP="005B3AE5">
      <w:pPr>
        <w:rPr>
          <w:rStyle w:val="normaltextrun"/>
          <w:noProof/>
        </w:rPr>
      </w:pPr>
      <w:r w:rsidRPr="00A12A0F">
        <w:rPr>
          <w:rStyle w:val="normaltextrun"/>
          <w:noProof/>
          <w:color w:val="000000"/>
        </w:rPr>
        <w:t>Condițiile în care se desfășoară aceste probe sunt stabilite în continuare.</w:t>
      </w:r>
    </w:p>
    <w:p w14:paraId="2DC64019" w14:textId="77777777" w:rsidR="005B3AE5" w:rsidRPr="00A12A0F" w:rsidRDefault="00205CED" w:rsidP="005B3AE5">
      <w:pPr>
        <w:rPr>
          <w:rStyle w:val="normaltextrun"/>
          <w:noProof/>
        </w:rPr>
      </w:pPr>
      <w:r w:rsidRPr="00A12A0F">
        <w:rPr>
          <w:rStyle w:val="normaltextrun"/>
          <w:noProof/>
        </w:rPr>
        <w:t>A.</w:t>
      </w:r>
      <w:r w:rsidRPr="00A12A0F">
        <w:rPr>
          <w:noProof/>
        </w:rPr>
        <w:tab/>
      </w:r>
      <w:r w:rsidRPr="00A12A0F">
        <w:rPr>
          <w:rStyle w:val="normaltextrun"/>
          <w:noProof/>
        </w:rPr>
        <w:t>PROBA DE VERIFICARE A CUNOȘTINȚELOR TEORETICE</w:t>
      </w:r>
    </w:p>
    <w:p w14:paraId="2995BBDA" w14:textId="77777777" w:rsidR="005B3AE5" w:rsidRPr="00A12A0F" w:rsidRDefault="005B3AE5" w:rsidP="00C461C2">
      <w:pPr>
        <w:pStyle w:val="NumPar1"/>
        <w:numPr>
          <w:ilvl w:val="0"/>
          <w:numId w:val="2"/>
        </w:numPr>
        <w:rPr>
          <w:rStyle w:val="normaltextrun"/>
          <w:b/>
          <w:bCs/>
          <w:noProof/>
          <w:color w:val="000000"/>
        </w:rPr>
      </w:pPr>
      <w:r w:rsidRPr="00A12A0F">
        <w:rPr>
          <w:rStyle w:val="normaltextrun"/>
          <w:b/>
          <w:noProof/>
          <w:color w:val="000000"/>
        </w:rPr>
        <w:t>Forma</w:t>
      </w:r>
      <w:r w:rsidRPr="00A12A0F">
        <w:rPr>
          <w:rStyle w:val="normaltextrun"/>
          <w:b/>
          <w:noProof/>
        </w:rPr>
        <w:t xml:space="preserve"> </w:t>
      </w:r>
    </w:p>
    <w:p w14:paraId="70545995" w14:textId="77777777" w:rsidR="005B3AE5" w:rsidRPr="00A12A0F" w:rsidRDefault="005B3AE5" w:rsidP="005B3AE5">
      <w:pPr>
        <w:rPr>
          <w:rStyle w:val="normaltextrun"/>
          <w:noProof/>
          <w:color w:val="000000"/>
        </w:rPr>
      </w:pPr>
      <w:r w:rsidRPr="00A12A0F">
        <w:rPr>
          <w:rStyle w:val="normaltextrun"/>
          <w:noProof/>
          <w:color w:val="000000"/>
        </w:rPr>
        <w:t>Forma se alege astfel încât să existe siguranța că solicitantul are cunoștințele necesare cu privire la subiectele enumerate la punctele 2, 3 și 4.</w:t>
      </w:r>
      <w:r w:rsidRPr="00A12A0F">
        <w:rPr>
          <w:rStyle w:val="normaltextrun"/>
          <w:noProof/>
        </w:rPr>
        <w:t xml:space="preserve"> </w:t>
      </w:r>
    </w:p>
    <w:p w14:paraId="6EFD9C97" w14:textId="77777777" w:rsidR="005B3AE5" w:rsidRPr="00A12A0F" w:rsidRDefault="005B3AE5" w:rsidP="005B3AE5">
      <w:pPr>
        <w:rPr>
          <w:rStyle w:val="normaltextrun"/>
          <w:noProof/>
          <w:color w:val="000000"/>
        </w:rPr>
      </w:pPr>
      <w:r w:rsidRPr="00A12A0F">
        <w:rPr>
          <w:rStyle w:val="normaltextrun"/>
          <w:noProof/>
          <w:color w:val="000000"/>
        </w:rPr>
        <w:t>Orice solicitant al unui permis de conducere de o anumită categorie care a promovat proba teoretică pentru o altă categorie poate fi scutit de dispozițiile comune prevăzute la punctele 2, 3 și 4.</w:t>
      </w:r>
      <w:r w:rsidRPr="00A12A0F">
        <w:rPr>
          <w:rStyle w:val="normaltextrun"/>
          <w:noProof/>
        </w:rPr>
        <w:t xml:space="preserve"> </w:t>
      </w:r>
    </w:p>
    <w:p w14:paraId="126D499D" w14:textId="77777777" w:rsidR="005B3AE5" w:rsidRPr="00A12A0F" w:rsidRDefault="005B3AE5" w:rsidP="005B3AE5">
      <w:pPr>
        <w:pStyle w:val="NumPar1"/>
        <w:rPr>
          <w:rStyle w:val="normaltextrun"/>
          <w:b/>
          <w:bCs/>
          <w:noProof/>
          <w:color w:val="000000"/>
        </w:rPr>
      </w:pPr>
      <w:r w:rsidRPr="00A12A0F">
        <w:rPr>
          <w:rStyle w:val="normaltextrun"/>
          <w:b/>
          <w:noProof/>
          <w:color w:val="000000"/>
        </w:rPr>
        <w:t>Conținutul probei teoretice pentru toate categoriile de vehicule </w:t>
      </w:r>
    </w:p>
    <w:p w14:paraId="05ADD026" w14:textId="77777777" w:rsidR="005B3AE5" w:rsidRPr="00A12A0F" w:rsidRDefault="005B3AE5" w:rsidP="00753DC7">
      <w:pPr>
        <w:rPr>
          <w:rStyle w:val="normaltextrun"/>
          <w:noProof/>
        </w:rPr>
      </w:pPr>
      <w:r w:rsidRPr="00A12A0F">
        <w:rPr>
          <w:rStyle w:val="normaltextrun"/>
          <w:noProof/>
        </w:rPr>
        <w:t>Se adresează întrebări referitoare la toate punctele enumerate mai jos, conținutul și forma întrebărilor fiind lăsate la discreția fiecărui stat membru: </w:t>
      </w:r>
    </w:p>
    <w:p w14:paraId="7816F98C" w14:textId="77777777" w:rsidR="005B3AE5" w:rsidRPr="00A12A0F" w:rsidRDefault="00B30C24" w:rsidP="00455AB4">
      <w:pPr>
        <w:pStyle w:val="Point1letter"/>
        <w:rPr>
          <w:noProof/>
        </w:rPr>
      </w:pPr>
      <w:r w:rsidRPr="00A12A0F">
        <w:rPr>
          <w:noProof/>
        </w:rPr>
        <w:t>reglementări privind traficul rutier: </w:t>
      </w:r>
    </w:p>
    <w:p w14:paraId="24707575" w14:textId="77777777" w:rsidR="005B3AE5" w:rsidRPr="00A12A0F" w:rsidRDefault="005B3AE5" w:rsidP="005B3AE5">
      <w:pPr>
        <w:pStyle w:val="Tiret1"/>
        <w:rPr>
          <w:rStyle w:val="normaltextrun"/>
          <w:noProof/>
          <w:color w:val="000000"/>
        </w:rPr>
      </w:pPr>
      <w:r w:rsidRPr="00A12A0F">
        <w:rPr>
          <w:rStyle w:val="normaltextrun"/>
          <w:noProof/>
          <w:color w:val="000000"/>
        </w:rPr>
        <w:t>în special cu privire la indicatoare, marcaje și semnalizatoare rutiere, prioritate și limite de viteză.</w:t>
      </w:r>
      <w:r w:rsidRPr="00A12A0F">
        <w:rPr>
          <w:rStyle w:val="normaltextrun"/>
          <w:noProof/>
        </w:rPr>
        <w:t xml:space="preserve"> </w:t>
      </w:r>
    </w:p>
    <w:p w14:paraId="0956DE40" w14:textId="77777777" w:rsidR="005B3AE5" w:rsidRPr="00A12A0F" w:rsidRDefault="00B30C24" w:rsidP="00455AB4">
      <w:pPr>
        <w:pStyle w:val="Point1letter"/>
        <w:rPr>
          <w:noProof/>
        </w:rPr>
      </w:pPr>
      <w:r w:rsidRPr="00A12A0F">
        <w:rPr>
          <w:noProof/>
        </w:rPr>
        <w:t>conducătorul auto: </w:t>
      </w:r>
    </w:p>
    <w:p w14:paraId="6499016F" w14:textId="77777777" w:rsidR="005B3AE5" w:rsidRPr="00A12A0F" w:rsidRDefault="005B3AE5" w:rsidP="005B3AE5">
      <w:pPr>
        <w:pStyle w:val="Tiret1"/>
        <w:rPr>
          <w:rStyle w:val="normaltextrun"/>
          <w:noProof/>
          <w:color w:val="000000"/>
        </w:rPr>
      </w:pPr>
      <w:r w:rsidRPr="00A12A0F">
        <w:rPr>
          <w:rStyle w:val="normaltextrun"/>
          <w:noProof/>
          <w:color w:val="000000"/>
        </w:rPr>
        <w:t xml:space="preserve">importanța vigilenței și a atitudinii față de alți utilizatori ai drumului, inclusiv față de utilizatorii mijloacelor de micromobilitate; </w:t>
      </w:r>
    </w:p>
    <w:p w14:paraId="5CD8E467" w14:textId="77777777" w:rsidR="005B3AE5" w:rsidRPr="00A12A0F" w:rsidRDefault="005B3AE5" w:rsidP="005B3AE5">
      <w:pPr>
        <w:pStyle w:val="Tiret1"/>
        <w:rPr>
          <w:rStyle w:val="normaltextrun"/>
          <w:noProof/>
          <w:color w:val="000000"/>
        </w:rPr>
      </w:pPr>
      <w:r w:rsidRPr="00A12A0F">
        <w:rPr>
          <w:rStyle w:val="normaltextrun"/>
          <w:noProof/>
          <w:color w:val="000000"/>
        </w:rPr>
        <w:t>percepția generală, inclusiv perceperea pericolelor, evaluarea și luarea deciziilor, în special timpul de reacție, precum și modificări în comportamentul conducătorului auto sub influența alcoolului, a drogurilor și a medicamentelor, a stărilor emoționale și a oboselii; </w:t>
      </w:r>
    </w:p>
    <w:p w14:paraId="07BF1E89" w14:textId="77777777" w:rsidR="005B3AE5" w:rsidRPr="00A12A0F" w:rsidRDefault="00B30C24" w:rsidP="00455AB4">
      <w:pPr>
        <w:pStyle w:val="Point1letter"/>
        <w:rPr>
          <w:noProof/>
        </w:rPr>
      </w:pPr>
      <w:r w:rsidRPr="00A12A0F">
        <w:rPr>
          <w:noProof/>
        </w:rPr>
        <w:t>drumul: </w:t>
      </w:r>
    </w:p>
    <w:p w14:paraId="4A031C73" w14:textId="77777777" w:rsidR="005B3AE5" w:rsidRPr="00A12A0F" w:rsidRDefault="005B3AE5" w:rsidP="005B3AE5">
      <w:pPr>
        <w:pStyle w:val="Tiret1"/>
        <w:rPr>
          <w:rStyle w:val="normaltextrun"/>
          <w:noProof/>
          <w:color w:val="000000"/>
        </w:rPr>
      </w:pPr>
      <w:r w:rsidRPr="00A12A0F">
        <w:rPr>
          <w:rStyle w:val="normaltextrun"/>
          <w:noProof/>
          <w:color w:val="000000"/>
        </w:rPr>
        <w:t>cele mai importante principii privind respectarea distanței de siguranță între vehicule, distanțele de frânare și controlul vehiculului în diferite condiții meteorologice și de drum;</w:t>
      </w:r>
      <w:r w:rsidRPr="00A12A0F">
        <w:rPr>
          <w:rStyle w:val="normaltextrun"/>
          <w:noProof/>
        </w:rPr>
        <w:t xml:space="preserve"> </w:t>
      </w:r>
    </w:p>
    <w:p w14:paraId="746747D5" w14:textId="77777777" w:rsidR="005B3AE5" w:rsidRPr="00A12A0F" w:rsidRDefault="005B3AE5" w:rsidP="005B3AE5">
      <w:pPr>
        <w:pStyle w:val="Tiret1"/>
        <w:rPr>
          <w:rStyle w:val="normaltextrun"/>
          <w:noProof/>
          <w:color w:val="000000"/>
        </w:rPr>
      </w:pPr>
      <w:r w:rsidRPr="00A12A0F">
        <w:rPr>
          <w:rStyle w:val="normaltextrun"/>
          <w:noProof/>
          <w:color w:val="000000"/>
        </w:rPr>
        <w:t xml:space="preserve">factori de risc la conducerea vehiculului în diferite condiții de drum, inclusiv perceperea și anticiparea pericolelor, în special la schimbarea acestora în funcție de vreme și oră a zile sau a nopții; </w:t>
      </w:r>
    </w:p>
    <w:p w14:paraId="393BB156" w14:textId="77777777" w:rsidR="005B3AE5" w:rsidRPr="00A12A0F" w:rsidRDefault="005B3AE5" w:rsidP="005B3AE5">
      <w:pPr>
        <w:pStyle w:val="Tiret1"/>
        <w:rPr>
          <w:rStyle w:val="normaltextrun"/>
          <w:noProof/>
          <w:color w:val="000000"/>
        </w:rPr>
      </w:pPr>
      <w:r w:rsidRPr="00A12A0F">
        <w:rPr>
          <w:rStyle w:val="normaltextrun"/>
          <w:noProof/>
          <w:color w:val="000000"/>
        </w:rPr>
        <w:t xml:space="preserve">caracteristicile diferitelor tipuri de drum și cerințele legale aferente; </w:t>
      </w:r>
    </w:p>
    <w:p w14:paraId="420F0CEE" w14:textId="77777777" w:rsidR="005B3AE5" w:rsidRPr="00A12A0F" w:rsidRDefault="005B3AE5" w:rsidP="005B3AE5">
      <w:pPr>
        <w:pStyle w:val="Tiret1"/>
        <w:rPr>
          <w:rStyle w:val="normaltextrun"/>
          <w:noProof/>
          <w:color w:val="000000"/>
        </w:rPr>
      </w:pPr>
      <w:r w:rsidRPr="00A12A0F">
        <w:rPr>
          <w:rStyle w:val="normaltextrun"/>
          <w:noProof/>
          <w:color w:val="000000"/>
        </w:rPr>
        <w:t>securitatea rutieră în tuneluri;</w:t>
      </w:r>
      <w:r w:rsidRPr="00A12A0F">
        <w:rPr>
          <w:rStyle w:val="normaltextrun"/>
          <w:noProof/>
        </w:rPr>
        <w:t xml:space="preserve"> </w:t>
      </w:r>
    </w:p>
    <w:p w14:paraId="566FD463" w14:textId="77777777" w:rsidR="005B3AE5" w:rsidRPr="00A12A0F" w:rsidRDefault="00B30C24" w:rsidP="00455AB4">
      <w:pPr>
        <w:pStyle w:val="Point1letter"/>
        <w:rPr>
          <w:noProof/>
        </w:rPr>
      </w:pPr>
      <w:r w:rsidRPr="00A12A0F">
        <w:rPr>
          <w:noProof/>
        </w:rPr>
        <w:t>alți utilizatori ai drumului: </w:t>
      </w:r>
    </w:p>
    <w:p w14:paraId="1B33B036" w14:textId="77777777" w:rsidR="00EA3554" w:rsidRPr="00A12A0F" w:rsidRDefault="005B3AE5" w:rsidP="00EA3554">
      <w:pPr>
        <w:pStyle w:val="Tiret1"/>
        <w:rPr>
          <w:noProof/>
          <w:sz w:val="22"/>
        </w:rPr>
      </w:pPr>
      <w:r w:rsidRPr="00A12A0F">
        <w:rPr>
          <w:rStyle w:val="normaltextrun"/>
          <w:noProof/>
          <w:color w:val="000000" w:themeColor="text1"/>
        </w:rPr>
        <w:t>factori de risc specifici legați de lipsa de experiență a altor utilizatori ai drumului, în special a utilizatorilor vulnerabili</w:t>
      </w:r>
      <w:r w:rsidRPr="00A12A0F">
        <w:rPr>
          <w:noProof/>
        </w:rPr>
        <w:t xml:space="preserve">, care au un grad mai mic de protecție în trafic față de utilizatorii autovehiculelor precum automobile, autobuze și camioane și care sunt expuși în mod direct la forța impactului. Această categorie cuprinde pietonii, bicicliștii, utilizatorii de vehicule motorizate cu două roți, utilizatorii de dispozitive de mobilitate personală și persoanele cu dizabilități sau cu mobilitate și capacitate de orientare reduse; </w:t>
      </w:r>
    </w:p>
    <w:p w14:paraId="28FBBDB8" w14:textId="77777777" w:rsidR="005B3AE5" w:rsidRPr="00A12A0F" w:rsidRDefault="005B3AE5" w:rsidP="005B3AE5">
      <w:pPr>
        <w:pStyle w:val="Tiret1"/>
        <w:rPr>
          <w:rStyle w:val="normaltextrun"/>
          <w:noProof/>
          <w:color w:val="000000" w:themeColor="text1"/>
        </w:rPr>
      </w:pPr>
      <w:r w:rsidRPr="00A12A0F">
        <w:rPr>
          <w:rStyle w:val="normaltextrun"/>
          <w:noProof/>
          <w:color w:val="000000" w:themeColor="text1"/>
        </w:rPr>
        <w:t>riscurile inerente circulației și conducerii diferitelor tipuri de vehicule și diferitelor câmpuri vizuale ale conducătorilor acestora, inclusiv a vehiculelor cu sisteme avansate de asistență la volan și cu alte elemente de automatizare;</w:t>
      </w:r>
    </w:p>
    <w:p w14:paraId="5CA9F4DD" w14:textId="77777777" w:rsidR="005B3AE5" w:rsidRPr="00A12A0F" w:rsidRDefault="00B30C24" w:rsidP="00455AB4">
      <w:pPr>
        <w:pStyle w:val="Point1letter"/>
        <w:rPr>
          <w:noProof/>
        </w:rPr>
      </w:pPr>
      <w:r w:rsidRPr="00A12A0F">
        <w:rPr>
          <w:noProof/>
        </w:rPr>
        <w:t>reglementări generale și diverse: </w:t>
      </w:r>
    </w:p>
    <w:p w14:paraId="7F23A4E3" w14:textId="77777777" w:rsidR="005B3AE5" w:rsidRPr="00A12A0F" w:rsidRDefault="005B3AE5" w:rsidP="005B3AE5">
      <w:pPr>
        <w:pStyle w:val="Tiret1"/>
        <w:rPr>
          <w:noProof/>
        </w:rPr>
      </w:pPr>
      <w:r w:rsidRPr="00A12A0F">
        <w:rPr>
          <w:rStyle w:val="normaltextrun"/>
          <w:noProof/>
          <w:color w:val="000000"/>
        </w:rPr>
        <w:t>norme privind documentele administrative necesare pentru utilizarea vehiculelor;</w:t>
      </w:r>
      <w:r w:rsidRPr="00A12A0F">
        <w:rPr>
          <w:rStyle w:val="eop"/>
          <w:noProof/>
          <w:color w:val="000000"/>
        </w:rPr>
        <w:t xml:space="preserve"> </w:t>
      </w:r>
    </w:p>
    <w:p w14:paraId="15799A2B" w14:textId="77777777" w:rsidR="005B3AE5" w:rsidRPr="00A12A0F" w:rsidRDefault="005B3AE5" w:rsidP="005B3AE5">
      <w:pPr>
        <w:pStyle w:val="Tiret1"/>
        <w:rPr>
          <w:noProof/>
        </w:rPr>
      </w:pPr>
      <w:r w:rsidRPr="00A12A0F">
        <w:rPr>
          <w:rStyle w:val="normaltextrun"/>
          <w:noProof/>
          <w:color w:val="000000"/>
        </w:rPr>
        <w:t>norme generale specificând modul în care trebuie să se comporte conducătorul auto în caz de accident (instalarea dispozitivelor de semnalizare și alarmarea) și măsurile pe care le poate lua acesta pentru a veni în ajutorul victimelor accidentelor rutiere, în cazul în care este necesar</w:t>
      </w:r>
      <w:r w:rsidRPr="00A12A0F">
        <w:rPr>
          <w:rStyle w:val="eop"/>
          <w:noProof/>
          <w:color w:val="000000"/>
        </w:rPr>
        <w:t>;</w:t>
      </w:r>
    </w:p>
    <w:p w14:paraId="751C2747" w14:textId="77777777" w:rsidR="005B3AE5" w:rsidRPr="00A12A0F" w:rsidRDefault="005B3AE5" w:rsidP="005B3AE5">
      <w:pPr>
        <w:pStyle w:val="Tiret1"/>
        <w:rPr>
          <w:rStyle w:val="eop"/>
          <w:noProof/>
        </w:rPr>
      </w:pPr>
      <w:r w:rsidRPr="00A12A0F">
        <w:rPr>
          <w:rStyle w:val="normaltextrun"/>
          <w:noProof/>
          <w:color w:val="000000"/>
        </w:rPr>
        <w:t>factori de siguranță privind încărcarea vehiculului și persoanele transportate;</w:t>
      </w:r>
      <w:r w:rsidRPr="00A12A0F">
        <w:rPr>
          <w:rStyle w:val="eop"/>
          <w:noProof/>
          <w:color w:val="000000"/>
        </w:rPr>
        <w:t xml:space="preserve"> </w:t>
      </w:r>
    </w:p>
    <w:p w14:paraId="541BCFD2" w14:textId="77777777" w:rsidR="00DD31D2" w:rsidRPr="00A12A0F" w:rsidRDefault="00DD31D2" w:rsidP="00DD31D2">
      <w:pPr>
        <w:pStyle w:val="Tiret1"/>
        <w:rPr>
          <w:noProof/>
          <w:color w:val="000000" w:themeColor="text1"/>
        </w:rPr>
      </w:pPr>
      <w:r w:rsidRPr="00A12A0F">
        <w:rPr>
          <w:rStyle w:val="normaltextrun"/>
          <w:noProof/>
          <w:color w:val="000000" w:themeColor="text1"/>
        </w:rPr>
        <w:t xml:space="preserve">cunoașterea aspectelor legate de siguranță legate de vehiculele alimentate cu combustibili alternativi; </w:t>
      </w:r>
    </w:p>
    <w:p w14:paraId="4A007D09" w14:textId="77777777" w:rsidR="005B3AE5" w:rsidRPr="00A12A0F" w:rsidRDefault="00B30C24" w:rsidP="00455AB4">
      <w:pPr>
        <w:pStyle w:val="Point1letter"/>
        <w:rPr>
          <w:noProof/>
        </w:rPr>
      </w:pPr>
      <w:r w:rsidRPr="00A12A0F">
        <w:rPr>
          <w:noProof/>
        </w:rPr>
        <w:t>măsurile de precauție care trebuie luate la părăsirea vehiculului; </w:t>
      </w:r>
    </w:p>
    <w:p w14:paraId="0FC9A2A1" w14:textId="77777777" w:rsidR="005B3AE5" w:rsidRPr="00A12A0F" w:rsidRDefault="00B30C24" w:rsidP="00455AB4">
      <w:pPr>
        <w:pStyle w:val="Point1letter"/>
        <w:rPr>
          <w:noProof/>
        </w:rPr>
      </w:pPr>
      <w:r w:rsidRPr="00A12A0F">
        <w:rPr>
          <w:noProof/>
        </w:rPr>
        <w:t>aspecte mecanice legate de siguranța rutieră: solicitanții trebuie să fie capabili să depisteze defecțiunile obișnuite, în special legate de sistemele de direcție, suspensii și de frânare, pneuri, lumini și indicatoare de direcție, catadioptri, oglinzi retrovizoare, parbriz și ștergătoare, sistemul de evacuare, centurile de siguranță și dispozitivele de avertizare sonoră; </w:t>
      </w:r>
    </w:p>
    <w:p w14:paraId="4570C498" w14:textId="77777777" w:rsidR="005B3AE5" w:rsidRPr="00A12A0F" w:rsidRDefault="00B30C24" w:rsidP="00455AB4">
      <w:pPr>
        <w:pStyle w:val="Point1letter"/>
        <w:rPr>
          <w:noProof/>
        </w:rPr>
      </w:pPr>
      <w:r w:rsidRPr="00A12A0F">
        <w:rPr>
          <w:noProof/>
        </w:rPr>
        <w:t>echipamentele de siguranță ale vehiculelor și, în special, folosirea centurilor de siguranță, a tetierelor și a echipamentelor de siguranță pentru copii și încărcarea vehiculelor electrice; </w:t>
      </w:r>
    </w:p>
    <w:p w14:paraId="1232C759" w14:textId="77777777" w:rsidR="005B3AE5" w:rsidRPr="00A12A0F" w:rsidRDefault="00B30C24" w:rsidP="00455AB4">
      <w:pPr>
        <w:pStyle w:val="Point1letter"/>
        <w:rPr>
          <w:noProof/>
        </w:rPr>
      </w:pPr>
      <w:r w:rsidRPr="00A12A0F">
        <w:rPr>
          <w:noProof/>
        </w:rPr>
        <w:t>norme și aspecte privind utilizarea vehiculului în relație cu mediul înconjurător, inclusiv în ceea ce privește vehiculele electrice: utilizarea adecvată a dispozitivelor de avertizare sonoră, consumul moderat de carburant/energie, limitarea emisiilor (gaze cu efect de seră, poluanți atmosferici, zgomot și microplastice de la uzura pneurilor și a drumului etc.). </w:t>
      </w:r>
    </w:p>
    <w:p w14:paraId="411669CA" w14:textId="77777777" w:rsidR="005B3AE5" w:rsidRPr="00A12A0F" w:rsidRDefault="005B3AE5" w:rsidP="005B3AE5">
      <w:pPr>
        <w:pStyle w:val="NumPar1"/>
        <w:rPr>
          <w:rStyle w:val="normaltextrun"/>
          <w:b/>
          <w:bCs/>
          <w:noProof/>
          <w:color w:val="000000"/>
        </w:rPr>
      </w:pPr>
      <w:r w:rsidRPr="00A12A0F">
        <w:rPr>
          <w:rStyle w:val="normaltextrun"/>
          <w:b/>
          <w:noProof/>
          <w:color w:val="000000"/>
        </w:rPr>
        <w:t>Dispoziții specifice privind categoriile A1, A2 și A</w:t>
      </w:r>
      <w:r w:rsidRPr="00A12A0F">
        <w:rPr>
          <w:rStyle w:val="normaltextrun"/>
          <w:b/>
          <w:noProof/>
        </w:rPr>
        <w:t xml:space="preserve"> </w:t>
      </w:r>
    </w:p>
    <w:p w14:paraId="13E536AA" w14:textId="77777777" w:rsidR="005B3AE5" w:rsidRPr="00A12A0F" w:rsidRDefault="005B3AE5" w:rsidP="00753DC7">
      <w:pPr>
        <w:rPr>
          <w:rStyle w:val="normaltextrun"/>
          <w:noProof/>
        </w:rPr>
      </w:pPr>
      <w:r w:rsidRPr="00A12A0F">
        <w:rPr>
          <w:rStyle w:val="normaltextrun"/>
          <w:noProof/>
        </w:rPr>
        <w:t>Verificarea obligatorie a cunoștințelor generale privind: </w:t>
      </w:r>
    </w:p>
    <w:p w14:paraId="5B6EC7C9" w14:textId="77777777" w:rsidR="005B3AE5" w:rsidRPr="00A12A0F" w:rsidRDefault="00B75A05" w:rsidP="00151245">
      <w:pPr>
        <w:pStyle w:val="Point1letter"/>
        <w:numPr>
          <w:ilvl w:val="3"/>
          <w:numId w:val="35"/>
        </w:numPr>
        <w:rPr>
          <w:noProof/>
        </w:rPr>
      </w:pPr>
      <w:r w:rsidRPr="00A12A0F">
        <w:rPr>
          <w:noProof/>
        </w:rPr>
        <w:t>utilizarea echipamentului de protecție ca: mănuși, cizme, îmbrăcăminte și cască de protecție; </w:t>
      </w:r>
    </w:p>
    <w:p w14:paraId="43F3546B" w14:textId="77777777" w:rsidR="005B3AE5" w:rsidRPr="00A12A0F" w:rsidRDefault="00B75A05" w:rsidP="00455AB4">
      <w:pPr>
        <w:pStyle w:val="Point1letter"/>
        <w:rPr>
          <w:noProof/>
        </w:rPr>
      </w:pPr>
      <w:r w:rsidRPr="00A12A0F">
        <w:rPr>
          <w:noProof/>
        </w:rPr>
        <w:t>vizibilitatea motocicliștilor pentru alți utilizatori ai drumului; </w:t>
      </w:r>
    </w:p>
    <w:p w14:paraId="68FA6403" w14:textId="77777777" w:rsidR="005B3AE5" w:rsidRPr="00A12A0F" w:rsidRDefault="00B75A05" w:rsidP="00455AB4">
      <w:pPr>
        <w:pStyle w:val="Point1letter"/>
        <w:rPr>
          <w:noProof/>
        </w:rPr>
      </w:pPr>
      <w:r w:rsidRPr="00A12A0F">
        <w:rPr>
          <w:noProof/>
        </w:rPr>
        <w:t>factorii de risc asociați diferitelor condiții de drum menționate mai sus, acordând atenție suplimentară porțiunilor alunecoase cum ar fi capacele de canal, marcajele rutiere cum ar fi liniile și săgețile, șinele de tramvai; </w:t>
      </w:r>
    </w:p>
    <w:p w14:paraId="68DBAA71" w14:textId="77777777" w:rsidR="005B3AE5" w:rsidRPr="00A12A0F" w:rsidRDefault="00B75A05" w:rsidP="00455AB4">
      <w:pPr>
        <w:pStyle w:val="Point1letter"/>
        <w:rPr>
          <w:noProof/>
        </w:rPr>
      </w:pPr>
      <w:r w:rsidRPr="00A12A0F">
        <w:rPr>
          <w:noProof/>
        </w:rPr>
        <w:t>aspectele mecanice legate de siguranța rutieră menționate mai sus, acordând atenție suplimentară comutatorului pentru oprire de urgență, nivelului uleiului și lanțurilor. </w:t>
      </w:r>
    </w:p>
    <w:p w14:paraId="4E26ABB5" w14:textId="77777777" w:rsidR="005B3AE5" w:rsidRPr="00A12A0F" w:rsidRDefault="005B3AE5" w:rsidP="005B3AE5">
      <w:pPr>
        <w:pStyle w:val="NumPar1"/>
        <w:rPr>
          <w:rStyle w:val="normaltextrun"/>
          <w:b/>
          <w:bCs/>
          <w:noProof/>
          <w:color w:val="000000"/>
        </w:rPr>
      </w:pPr>
      <w:r w:rsidRPr="00A12A0F">
        <w:rPr>
          <w:rStyle w:val="normaltextrun"/>
          <w:b/>
          <w:noProof/>
          <w:color w:val="000000"/>
        </w:rPr>
        <w:t>Dispoziții specifice privind categoriile C, CE, C1, C1E, D, DE, D1 și D1E</w:t>
      </w:r>
      <w:r w:rsidRPr="00A12A0F">
        <w:rPr>
          <w:rStyle w:val="normaltextrun"/>
          <w:b/>
          <w:noProof/>
        </w:rPr>
        <w:t xml:space="preserve"> </w:t>
      </w:r>
    </w:p>
    <w:p w14:paraId="3C9625DB" w14:textId="77777777" w:rsidR="005B3AE5" w:rsidRPr="00A12A0F" w:rsidRDefault="005B3AE5" w:rsidP="00151245">
      <w:pPr>
        <w:pStyle w:val="Point0number"/>
        <w:numPr>
          <w:ilvl w:val="0"/>
          <w:numId w:val="33"/>
        </w:numPr>
        <w:rPr>
          <w:rStyle w:val="normaltextrun"/>
          <w:noProof/>
        </w:rPr>
      </w:pPr>
      <w:r w:rsidRPr="00A12A0F">
        <w:rPr>
          <w:rStyle w:val="normaltextrun"/>
          <w:noProof/>
        </w:rPr>
        <w:t>Verificarea obligatorie a cunoștințelor generale privind: </w:t>
      </w:r>
    </w:p>
    <w:p w14:paraId="673719FF" w14:textId="77777777" w:rsidR="005B3AE5" w:rsidRPr="00A12A0F" w:rsidRDefault="00B75A05" w:rsidP="00455AB4">
      <w:pPr>
        <w:pStyle w:val="Point1letter"/>
        <w:rPr>
          <w:noProof/>
        </w:rPr>
      </w:pPr>
      <w:r w:rsidRPr="00A12A0F">
        <w:rPr>
          <w:noProof/>
        </w:rPr>
        <w:t>normele privind timpul de conducere și perioadele de odihnă stabilite prin Regulamentul (CE) nr. 561/2006 al Parlamentului European și al Consiliului</w:t>
      </w:r>
      <w:r w:rsidRPr="00A12A0F">
        <w:rPr>
          <w:rStyle w:val="FootnoteReference"/>
          <w:noProof/>
        </w:rPr>
        <w:footnoteReference w:id="7"/>
      </w:r>
      <w:r w:rsidRPr="00A12A0F">
        <w:rPr>
          <w:noProof/>
        </w:rPr>
        <w:t>; folosirea aparaturii de înregistrare definite în Regulamentul (UE) nr. 165/2014; </w:t>
      </w:r>
    </w:p>
    <w:p w14:paraId="47ED4ADD" w14:textId="77777777" w:rsidR="005B3AE5" w:rsidRPr="00A12A0F" w:rsidRDefault="00110C96" w:rsidP="00455AB4">
      <w:pPr>
        <w:pStyle w:val="Point1letter"/>
        <w:rPr>
          <w:noProof/>
        </w:rPr>
      </w:pPr>
      <w:r w:rsidRPr="00A12A0F">
        <w:rPr>
          <w:noProof/>
        </w:rPr>
        <w:t>normele privind tipul de transport: de mărfuri sau de călători; </w:t>
      </w:r>
    </w:p>
    <w:p w14:paraId="755DEA75" w14:textId="77777777" w:rsidR="005B3AE5" w:rsidRPr="00A12A0F" w:rsidRDefault="00110C96" w:rsidP="00455AB4">
      <w:pPr>
        <w:pStyle w:val="Point1letter"/>
        <w:rPr>
          <w:noProof/>
        </w:rPr>
      </w:pPr>
      <w:r w:rsidRPr="00A12A0F">
        <w:rPr>
          <w:noProof/>
        </w:rPr>
        <w:t>documentele privind vehiculul sau transportul necesare pentru transportul național și internațional de mărfuri sau de călători; </w:t>
      </w:r>
    </w:p>
    <w:p w14:paraId="2EF8731B" w14:textId="77777777" w:rsidR="005B3AE5" w:rsidRPr="00A12A0F" w:rsidRDefault="00110C96" w:rsidP="00455AB4">
      <w:pPr>
        <w:pStyle w:val="Point1letter"/>
        <w:rPr>
          <w:noProof/>
        </w:rPr>
      </w:pPr>
      <w:r w:rsidRPr="00A12A0F">
        <w:rPr>
          <w:noProof/>
        </w:rPr>
        <w:t>comportamentul în caz de accident; cunoașterea măsurilor care trebuie luate după un accident sau un eveniment asemănător, inclusiv acțiuni de urgență cum ar fi evacuarea călătorilor și noțiuni de prim ajutor; </w:t>
      </w:r>
    </w:p>
    <w:p w14:paraId="0C649C2B" w14:textId="77777777" w:rsidR="005B3AE5" w:rsidRPr="00A12A0F" w:rsidRDefault="00110C96" w:rsidP="00455AB4">
      <w:pPr>
        <w:pStyle w:val="Point1letter"/>
        <w:rPr>
          <w:noProof/>
        </w:rPr>
      </w:pPr>
      <w:r w:rsidRPr="00A12A0F">
        <w:rPr>
          <w:noProof/>
        </w:rPr>
        <w:t>măsurile de precauție care trebuie luate în timpul scoaterii și înlocuirii roților; </w:t>
      </w:r>
    </w:p>
    <w:p w14:paraId="0AC7CA6F" w14:textId="77777777" w:rsidR="005B3AE5" w:rsidRPr="00A12A0F" w:rsidRDefault="00110C96" w:rsidP="00455AB4">
      <w:pPr>
        <w:pStyle w:val="Point1letter"/>
        <w:rPr>
          <w:noProof/>
        </w:rPr>
      </w:pPr>
      <w:r w:rsidRPr="00A12A0F">
        <w:rPr>
          <w:noProof/>
        </w:rPr>
        <w:t>normele privind greutatea și dimensiunile vehiculelor; normele privind limitatoarele de viteză; </w:t>
      </w:r>
    </w:p>
    <w:p w14:paraId="2DADA944" w14:textId="77777777" w:rsidR="005B3AE5" w:rsidRPr="00A12A0F" w:rsidRDefault="00110C96" w:rsidP="00455AB4">
      <w:pPr>
        <w:pStyle w:val="Point1letter"/>
        <w:rPr>
          <w:noProof/>
        </w:rPr>
      </w:pPr>
      <w:r w:rsidRPr="00A12A0F">
        <w:rPr>
          <w:noProof/>
        </w:rPr>
        <w:t>obstrucționarea câmpului vizual cauzată de caracteristicile vehiculelor; </w:t>
      </w:r>
    </w:p>
    <w:p w14:paraId="7A435E3B" w14:textId="77777777" w:rsidR="005B3AE5" w:rsidRPr="00A12A0F" w:rsidRDefault="00110C96" w:rsidP="00455AB4">
      <w:pPr>
        <w:pStyle w:val="Point1letter"/>
        <w:rPr>
          <w:noProof/>
        </w:rPr>
      </w:pPr>
      <w:r w:rsidRPr="00A12A0F">
        <w:rPr>
          <w:noProof/>
        </w:rPr>
        <w:t>citirea unei hărți rutiere, planificarea rutei, inclusiv folosirea sistemelor de navigație electronică (opțional); </w:t>
      </w:r>
    </w:p>
    <w:p w14:paraId="0582F70C" w14:textId="77777777" w:rsidR="005B3AE5" w:rsidRPr="00A12A0F" w:rsidRDefault="00110C96" w:rsidP="00455AB4">
      <w:pPr>
        <w:pStyle w:val="Point1letter"/>
        <w:rPr>
          <w:noProof/>
        </w:rPr>
      </w:pPr>
      <w:r w:rsidRPr="00A12A0F">
        <w:rPr>
          <w:noProof/>
        </w:rPr>
        <w:t>factorii de siguranță legați de încărcarea vehiculului: controlul încărcăturii (stivuire și fixare), dificultăți legate de diferite tipuri de încărcătură (de exemplu lichide, încărcătură suspendată, …), încărcarea și descărcarea mărfurilor și utilizarea echipamentelor de încărcare (doar categoriile C, CE, C1, C1E); </w:t>
      </w:r>
    </w:p>
    <w:p w14:paraId="0C4C3359" w14:textId="77777777" w:rsidR="005B3AE5" w:rsidRPr="00A12A0F" w:rsidRDefault="009D5312" w:rsidP="00455AB4">
      <w:pPr>
        <w:pStyle w:val="Point1letter"/>
        <w:rPr>
          <w:noProof/>
        </w:rPr>
      </w:pPr>
      <w:r w:rsidRPr="00A12A0F">
        <w:rPr>
          <w:noProof/>
        </w:rPr>
        <w:t>responsabilitatea conducătorului auto în ceea ce privește transportul de persoane; confortul și siguranța călătorilor; transportul copiilor; controalele necesare înaintea plecării; din proba teoretică trebuie să facă parte toate tipurile de autobuze (autobuze și autocare pentru transport public, autobuze cu dimensiuni speciale, …) (doar categoriile D, DE, D1, D1E). </w:t>
      </w:r>
    </w:p>
    <w:p w14:paraId="625A8258" w14:textId="77777777" w:rsidR="005B3AE5" w:rsidRPr="00A12A0F" w:rsidRDefault="005B3AE5" w:rsidP="00455AB4">
      <w:pPr>
        <w:pStyle w:val="Point1letter"/>
        <w:rPr>
          <w:noProof/>
        </w:rPr>
      </w:pPr>
      <w:r w:rsidRPr="00A12A0F">
        <w:rPr>
          <w:noProof/>
        </w:rPr>
        <w:t xml:space="preserve">Statele membre pot scuti solicitanții unui permis de conducere pentru un vehicul din categoria C1 sau C1E care nu intră în domeniul de aplicare al Regulamentului (UE) nr. 165/2014 de obligația de a-și demonstra cunoștințele cu privire la subiectele enumerate la punctul 4.(1) literele (a)-(c). </w:t>
      </w:r>
    </w:p>
    <w:p w14:paraId="45475FD5" w14:textId="77777777" w:rsidR="005B3AE5" w:rsidRPr="00A12A0F" w:rsidRDefault="005B3AE5" w:rsidP="00455AB4">
      <w:pPr>
        <w:pStyle w:val="Point0number"/>
        <w:rPr>
          <w:rStyle w:val="normaltextrun"/>
          <w:noProof/>
        </w:rPr>
      </w:pPr>
      <w:r w:rsidRPr="00A12A0F">
        <w:rPr>
          <w:rStyle w:val="normaltextrun"/>
          <w:noProof/>
        </w:rPr>
        <w:t>Verificarea obligatorie a cunoștințelor generale privind următoarele dispoziții suplimentare referitoare la categoriile C, CE, D și DE: </w:t>
      </w:r>
    </w:p>
    <w:p w14:paraId="5E343D80" w14:textId="77777777" w:rsidR="005B3AE5" w:rsidRPr="00A12A0F" w:rsidRDefault="00201C54" w:rsidP="00455AB4">
      <w:pPr>
        <w:pStyle w:val="Point1letter"/>
        <w:rPr>
          <w:noProof/>
        </w:rPr>
      </w:pPr>
      <w:r w:rsidRPr="00A12A0F">
        <w:rPr>
          <w:noProof/>
        </w:rPr>
        <w:t>principiile constructive și funcționale ale: motoarelor cu ardere internă, fluidelor (de exemplu uleiul de motor, lichidul de răcire, fluidul de spălare), sistemului de alimentare cu carburant, sistemului electric, sistemului de aprindere, sistemului de transmisie (ambreiaj, cutie de viteze etc.); </w:t>
      </w:r>
    </w:p>
    <w:p w14:paraId="15285083" w14:textId="77777777" w:rsidR="005B3AE5" w:rsidRPr="00A12A0F" w:rsidRDefault="00201C54" w:rsidP="00455AB4">
      <w:pPr>
        <w:pStyle w:val="Point1letter"/>
        <w:rPr>
          <w:noProof/>
        </w:rPr>
      </w:pPr>
      <w:r w:rsidRPr="00A12A0F">
        <w:rPr>
          <w:noProof/>
        </w:rPr>
        <w:t>lubrifierea și protecția asigurată prin antigel; </w:t>
      </w:r>
    </w:p>
    <w:p w14:paraId="46A5727A" w14:textId="77777777" w:rsidR="005B3AE5" w:rsidRPr="00A12A0F" w:rsidRDefault="00201C54" w:rsidP="00455AB4">
      <w:pPr>
        <w:pStyle w:val="Point1letter"/>
        <w:rPr>
          <w:noProof/>
        </w:rPr>
      </w:pPr>
      <w:r w:rsidRPr="00A12A0F">
        <w:rPr>
          <w:noProof/>
        </w:rPr>
        <w:t>principiile constructive, montarea, utilizarea corectă și întreținerea pneurilor; </w:t>
      </w:r>
    </w:p>
    <w:p w14:paraId="542597B3" w14:textId="77777777" w:rsidR="005B3AE5" w:rsidRPr="00A12A0F" w:rsidRDefault="00201C54" w:rsidP="00455AB4">
      <w:pPr>
        <w:pStyle w:val="Point1letter"/>
        <w:rPr>
          <w:noProof/>
        </w:rPr>
      </w:pPr>
      <w:r w:rsidRPr="00A12A0F">
        <w:rPr>
          <w:noProof/>
        </w:rPr>
        <w:t>principiile tipurilor, funcționarea, părțile principale, conexiunile, utilizarea și întreținerea uzuală a garniturilor de frână și a regulatoarelor de viteză și utilizarea sistemului de frânare ABS; </w:t>
      </w:r>
    </w:p>
    <w:p w14:paraId="41397EA7" w14:textId="77777777" w:rsidR="005B3AE5" w:rsidRPr="00A12A0F" w:rsidRDefault="00201C54" w:rsidP="00455AB4">
      <w:pPr>
        <w:pStyle w:val="Point1letter"/>
        <w:rPr>
          <w:noProof/>
        </w:rPr>
      </w:pPr>
      <w:r w:rsidRPr="00A12A0F">
        <w:rPr>
          <w:noProof/>
        </w:rPr>
        <w:t>principiile tipurilor, funcționarea, părțile principale, conexiunile, utilizarea și întreținerea uzuală a sistemelor de cuplare (doar categoriile CE, DE); </w:t>
      </w:r>
    </w:p>
    <w:p w14:paraId="55BC913A" w14:textId="77777777" w:rsidR="005B3AE5" w:rsidRPr="00A12A0F" w:rsidRDefault="00201C54" w:rsidP="00455AB4">
      <w:pPr>
        <w:pStyle w:val="Point1letter"/>
        <w:rPr>
          <w:noProof/>
        </w:rPr>
      </w:pPr>
      <w:r w:rsidRPr="00A12A0F">
        <w:rPr>
          <w:noProof/>
        </w:rPr>
        <w:t>metode de depistare a cauzelor penelor; </w:t>
      </w:r>
    </w:p>
    <w:p w14:paraId="3E1C3FA1" w14:textId="77777777" w:rsidR="005B3AE5" w:rsidRPr="00A12A0F" w:rsidRDefault="00201C54" w:rsidP="00455AB4">
      <w:pPr>
        <w:pStyle w:val="Point1letter"/>
        <w:rPr>
          <w:noProof/>
        </w:rPr>
      </w:pPr>
      <w:r w:rsidRPr="00A12A0F">
        <w:rPr>
          <w:noProof/>
        </w:rPr>
        <w:t>întreținerea preventivă a vehiculelor și reparațiile curente necesare; </w:t>
      </w:r>
    </w:p>
    <w:p w14:paraId="5CC1C9FF" w14:textId="77777777" w:rsidR="005B3AE5" w:rsidRPr="00A12A0F" w:rsidRDefault="00201C54" w:rsidP="00455AB4">
      <w:pPr>
        <w:pStyle w:val="Point1letter"/>
        <w:rPr>
          <w:noProof/>
        </w:rPr>
      </w:pPr>
      <w:r w:rsidRPr="00A12A0F">
        <w:rPr>
          <w:noProof/>
        </w:rPr>
        <w:t>responsabilitatea conducătorului auto în privința primirii, transportului și livrării mărfurilor în conformitate cu condițiile convenite (doar categoriile C, CE). </w:t>
      </w:r>
    </w:p>
    <w:p w14:paraId="116F128F" w14:textId="77777777" w:rsidR="005B3AE5" w:rsidRPr="00A12A0F" w:rsidRDefault="00205CED" w:rsidP="00205CED">
      <w:pPr>
        <w:rPr>
          <w:rStyle w:val="normaltextrun"/>
          <w:noProof/>
        </w:rPr>
      </w:pPr>
      <w:r w:rsidRPr="00A12A0F">
        <w:rPr>
          <w:rStyle w:val="normaltextrun"/>
          <w:noProof/>
        </w:rPr>
        <w:t>B.</w:t>
      </w:r>
      <w:r w:rsidRPr="00A12A0F">
        <w:rPr>
          <w:noProof/>
        </w:rPr>
        <w:tab/>
      </w:r>
      <w:r w:rsidRPr="00A12A0F">
        <w:rPr>
          <w:rStyle w:val="normaltextrun"/>
          <w:noProof/>
        </w:rPr>
        <w:t>PROBA DE VERIFICARE A APTITUDINILOR ȘI A COMPORTAMENTULUI </w:t>
      </w:r>
    </w:p>
    <w:p w14:paraId="6D27A009" w14:textId="77777777" w:rsidR="005B3AE5" w:rsidRPr="00A12A0F" w:rsidRDefault="005B3AE5" w:rsidP="005B3AE5">
      <w:pPr>
        <w:pStyle w:val="NumPar1"/>
        <w:rPr>
          <w:rStyle w:val="normaltextrun"/>
          <w:noProof/>
          <w:color w:val="000000"/>
        </w:rPr>
      </w:pPr>
      <w:r w:rsidRPr="00A12A0F">
        <w:rPr>
          <w:rStyle w:val="normaltextrun"/>
          <w:noProof/>
          <w:color w:val="000000"/>
        </w:rPr>
        <w:t>Vehiculul și echipamentul acestuia</w:t>
      </w:r>
      <w:r w:rsidRPr="00A12A0F">
        <w:rPr>
          <w:rStyle w:val="normaltextrun"/>
          <w:noProof/>
        </w:rPr>
        <w:t xml:space="preserve"> </w:t>
      </w:r>
    </w:p>
    <w:p w14:paraId="243359EE" w14:textId="77777777" w:rsidR="005B3AE5" w:rsidRPr="00A12A0F" w:rsidRDefault="005B3AE5" w:rsidP="00151245">
      <w:pPr>
        <w:pStyle w:val="Point0number"/>
        <w:numPr>
          <w:ilvl w:val="0"/>
          <w:numId w:val="36"/>
        </w:numPr>
        <w:rPr>
          <w:rStyle w:val="normaltextrun"/>
          <w:noProof/>
        </w:rPr>
      </w:pPr>
      <w:r w:rsidRPr="00A12A0F">
        <w:rPr>
          <w:rStyle w:val="normaltextrun"/>
          <w:noProof/>
        </w:rPr>
        <w:t>Transmisia vehiculului </w:t>
      </w:r>
    </w:p>
    <w:p w14:paraId="610DBF39" w14:textId="77777777" w:rsidR="005B3AE5" w:rsidRPr="00A12A0F" w:rsidRDefault="005B3AE5" w:rsidP="00455AB4">
      <w:pPr>
        <w:pStyle w:val="Point1letter"/>
        <w:rPr>
          <w:noProof/>
        </w:rPr>
      </w:pPr>
      <w:r w:rsidRPr="00A12A0F">
        <w:rPr>
          <w:noProof/>
        </w:rPr>
        <w:t>Conducerea unui vehicul cu transmisie manuală se face sub rezerva promovării probei de verificare a aptitudinilor și comportamentului desfășurată pe un vehicul cu transmisie manuală. </w:t>
      </w:r>
    </w:p>
    <w:p w14:paraId="676DDDA6" w14:textId="77777777" w:rsidR="005B3AE5" w:rsidRPr="00A12A0F" w:rsidRDefault="005B3AE5" w:rsidP="00426CFE">
      <w:pPr>
        <w:pStyle w:val="Text2"/>
        <w:rPr>
          <w:noProof/>
        </w:rPr>
      </w:pPr>
      <w:r w:rsidRPr="00A12A0F">
        <w:rPr>
          <w:rStyle w:val="normaltextrun"/>
          <w:noProof/>
          <w:color w:val="000000"/>
        </w:rPr>
        <w:t>„Vehicul cu transmisie manuală” înseamnă un vehicul în care este prezentă o pedală de ambreiaj (sau o manetă, pentru categoriile A, A1 și A2) care trebuie acționată de către conducător la pornirea sau oprirea vehiculului și la schimbarea vitezelor.</w:t>
      </w:r>
      <w:r w:rsidRPr="00A12A0F">
        <w:rPr>
          <w:rStyle w:val="eop"/>
          <w:noProof/>
          <w:color w:val="000000"/>
        </w:rPr>
        <w:t xml:space="preserve"> </w:t>
      </w:r>
    </w:p>
    <w:p w14:paraId="7CDD1160" w14:textId="77777777" w:rsidR="005B3AE5" w:rsidRPr="00A12A0F" w:rsidRDefault="005B3AE5" w:rsidP="00455AB4">
      <w:pPr>
        <w:pStyle w:val="Point1letter"/>
        <w:rPr>
          <w:noProof/>
        </w:rPr>
      </w:pPr>
      <w:r w:rsidRPr="00A12A0F">
        <w:rPr>
          <w:noProof/>
        </w:rPr>
        <w:t>Vehiculele care nu îndeplinesc criteriile prevăzute la punctul 5.(1) litera (a) se consideră a fi cu transmisie automată. </w:t>
      </w:r>
    </w:p>
    <w:p w14:paraId="47F09B8B" w14:textId="77777777" w:rsidR="005B3AE5" w:rsidRPr="00A12A0F" w:rsidRDefault="005B3AE5" w:rsidP="00426CFE">
      <w:pPr>
        <w:pStyle w:val="Text2"/>
        <w:rPr>
          <w:rStyle w:val="normaltextrun"/>
          <w:noProof/>
          <w:color w:val="000000"/>
        </w:rPr>
      </w:pPr>
      <w:r w:rsidRPr="00A12A0F">
        <w:rPr>
          <w:rStyle w:val="normaltextrun"/>
          <w:noProof/>
          <w:color w:val="000000"/>
        </w:rPr>
        <w:t>Fără a aduce atingere punctului 5.(1) litera (c), în cazul în care solicitantul promovează proba de verificare a aptitudinilor și comportamentului pe un vehicul echipat cu transmisie automată, acest lucru va fi indicat pe orice permis de conducere eliberat pe baza unui astfel de examen prin intermediul codului relevant al Uniunii, prevăzut în partea E din anexa I. Permisele cu această mențiune se utilizează doar pentru conducerea vehiculelor cu transmisie automată. </w:t>
      </w:r>
    </w:p>
    <w:p w14:paraId="748BED26" w14:textId="77777777" w:rsidR="005B3AE5" w:rsidRPr="00A12A0F" w:rsidRDefault="005B3AE5" w:rsidP="00455AB4">
      <w:pPr>
        <w:pStyle w:val="Point1letter"/>
        <w:rPr>
          <w:noProof/>
        </w:rPr>
      </w:pPr>
      <w:r w:rsidRPr="00A12A0F">
        <w:rPr>
          <w:noProof/>
        </w:rPr>
        <w:t>Codul Uniunii marcat pe un permis de conducere din categoriile A1, A2, A, B1, B și BE eliberat pe baza unei probe de verificare a aptitudinilor și a comportamentului efectuate pe un vehicul cu transmisie automată se elimină dacă titularul promovează o probă specifică de verificare a aptitudinilor și a comportamentului sau finalizează sesiuni de formare specifice. </w:t>
      </w:r>
    </w:p>
    <w:p w14:paraId="3715B9D9" w14:textId="77777777" w:rsidR="005B3AE5" w:rsidRPr="00A12A0F" w:rsidRDefault="005B3AE5" w:rsidP="002446FC">
      <w:pPr>
        <w:pStyle w:val="Text2"/>
        <w:rPr>
          <w:rStyle w:val="normaltextrun"/>
          <w:noProof/>
          <w:color w:val="000000"/>
        </w:rPr>
      </w:pPr>
      <w:r w:rsidRPr="00A12A0F">
        <w:rPr>
          <w:rStyle w:val="normaltextrun"/>
          <w:noProof/>
          <w:color w:val="000000"/>
        </w:rPr>
        <w:t>Statele membre iau măsurile necesare pentru: </w:t>
      </w:r>
    </w:p>
    <w:p w14:paraId="57879B2A" w14:textId="77777777" w:rsidR="005B3AE5" w:rsidRPr="00A12A0F" w:rsidRDefault="00707416" w:rsidP="002446FC">
      <w:pPr>
        <w:pStyle w:val="Text2"/>
        <w:rPr>
          <w:rStyle w:val="normaltextrun"/>
          <w:noProof/>
          <w:color w:val="000000" w:themeColor="text1"/>
        </w:rPr>
      </w:pPr>
      <w:r w:rsidRPr="00A12A0F">
        <w:rPr>
          <w:rStyle w:val="normaltextrun"/>
          <w:noProof/>
          <w:color w:val="000000" w:themeColor="text1"/>
        </w:rPr>
        <w:t>(i) aprobarea și supravegherea formării specifice; sau </w:t>
      </w:r>
    </w:p>
    <w:p w14:paraId="0858723A" w14:textId="77777777" w:rsidR="005B3AE5" w:rsidRPr="00A12A0F" w:rsidRDefault="00707416" w:rsidP="002446FC">
      <w:pPr>
        <w:pStyle w:val="Text2"/>
        <w:rPr>
          <w:rStyle w:val="normaltextrun"/>
          <w:noProof/>
          <w:color w:val="000000" w:themeColor="text1"/>
        </w:rPr>
      </w:pPr>
      <w:r w:rsidRPr="00A12A0F">
        <w:rPr>
          <w:rStyle w:val="normaltextrun"/>
          <w:noProof/>
          <w:color w:val="000000" w:themeColor="text1"/>
        </w:rPr>
        <w:t>(ii) organizarea probei specifice de verificare a aptitudinilor și a comportamentului. </w:t>
      </w:r>
    </w:p>
    <w:p w14:paraId="4422D7FD" w14:textId="77777777" w:rsidR="005B3AE5" w:rsidRPr="00A12A0F" w:rsidRDefault="005B3AE5" w:rsidP="002446FC">
      <w:pPr>
        <w:pStyle w:val="Text2"/>
        <w:rPr>
          <w:rStyle w:val="normaltextrun"/>
          <w:noProof/>
          <w:color w:val="000000" w:themeColor="text1"/>
        </w:rPr>
      </w:pPr>
      <w:r w:rsidRPr="00A12A0F">
        <w:rPr>
          <w:rStyle w:val="normaltextrun"/>
          <w:noProof/>
          <w:color w:val="000000" w:themeColor="text1"/>
        </w:rPr>
        <w:t>Vehiculele folosite pentru formarea sau proba menționate la acest punct trebuie să aibă transmisie manuală și să se încadreze în categoria permisului de conducere solicitat de candidați. </w:t>
      </w:r>
    </w:p>
    <w:p w14:paraId="07C4D23D" w14:textId="50EFC068" w:rsidR="005B3AE5" w:rsidRPr="00A12A0F" w:rsidRDefault="005B3AE5" w:rsidP="002446FC">
      <w:pPr>
        <w:pStyle w:val="Text2"/>
        <w:rPr>
          <w:rStyle w:val="normaltextrun"/>
          <w:noProof/>
          <w:color w:val="000000" w:themeColor="text1"/>
        </w:rPr>
      </w:pPr>
      <w:r w:rsidRPr="00A12A0F">
        <w:rPr>
          <w:rStyle w:val="normaltextrun"/>
          <w:noProof/>
          <w:color w:val="000000" w:themeColor="text1"/>
        </w:rPr>
        <w:t>Durata probei de verificare a aptitudinilor și a comportamentului și distanța parcursă trebuie să fie suficiente pentru a evalua aptitudinile și comportamentul prevăzute la punctul 6 sau 7 din prezenta anexă, acordându-se o atenție deosebită acționării transmisiei vehiculului.</w:t>
      </w:r>
      <w:r w:rsidR="00A12A0F">
        <w:rPr>
          <w:rStyle w:val="normaltextrun"/>
          <w:noProof/>
          <w:color w:val="000000" w:themeColor="text1"/>
        </w:rPr>
        <w:t xml:space="preserve"> </w:t>
      </w:r>
    </w:p>
    <w:p w14:paraId="24C23305" w14:textId="77777777" w:rsidR="00545907" w:rsidRPr="00A12A0F" w:rsidRDefault="005B3AE5" w:rsidP="002446FC">
      <w:pPr>
        <w:pStyle w:val="Text2"/>
        <w:rPr>
          <w:rStyle w:val="normaltextrun"/>
          <w:noProof/>
          <w:color w:val="000000" w:themeColor="text1"/>
        </w:rPr>
      </w:pPr>
      <w:r w:rsidRPr="00A12A0F">
        <w:rPr>
          <w:rStyle w:val="normaltextrun"/>
          <w:noProof/>
          <w:color w:val="000000" w:themeColor="text1"/>
        </w:rPr>
        <w:t xml:space="preserve">Formarea cuprinde toate aspectele menționate la punctul 6 sau 7 din prezenta anexă, acordându-se o atenție deosebită acționării transmisiei vehiculului. Fiecare participant trebuie să parcurgă componentele practice ale formării și să își demonstreze aptitudinile și comportamentul pe drumurile publice. Durata formării este de cel puțin 7 ore. </w:t>
      </w:r>
    </w:p>
    <w:p w14:paraId="492C1DE2" w14:textId="77777777" w:rsidR="005B3AE5" w:rsidRPr="00A12A0F" w:rsidRDefault="005B3AE5" w:rsidP="00455AB4">
      <w:pPr>
        <w:pStyle w:val="Point1letter"/>
        <w:rPr>
          <w:noProof/>
        </w:rPr>
      </w:pPr>
      <w:r w:rsidRPr="00A12A0F">
        <w:rPr>
          <w:noProof/>
        </w:rPr>
        <w:t>Dispoziții specifice privind vehiculele din categoriile BE, C, CE, C1, C1E, D, DE, D1 și D1E </w:t>
      </w:r>
    </w:p>
    <w:p w14:paraId="3C83437D" w14:textId="77777777" w:rsidR="005B3AE5" w:rsidRPr="00A12A0F" w:rsidRDefault="005B3AE5" w:rsidP="002446FC">
      <w:pPr>
        <w:pStyle w:val="Text2"/>
        <w:rPr>
          <w:rStyle w:val="normaltextrun"/>
          <w:noProof/>
          <w:color w:val="000000"/>
        </w:rPr>
      </w:pPr>
      <w:r w:rsidRPr="00A12A0F">
        <w:rPr>
          <w:rStyle w:val="normaltextrun"/>
          <w:noProof/>
          <w:color w:val="000000"/>
        </w:rPr>
        <w:t>Statele membre pot decide să nu înscrie nicio limitare la vehicule cu transmisie automată pe permisul de conducere pentru un vehicul din categoriile BE, C, CE, C1, C1E, D, DE, D1 sau D1E menționat la punctul 5.(1) litera (b) în cazul în care solicitantul deține deja un permis de conducere obținut pe un vehicul cu transmisie manuală în cel puțin una dintre categoriile următoare: B, BE, C, CE, C1, C1E, D, DE, D1 și D1E și a efectuat acțiunile descrise la punctul 8.(4) în timpul probei de verificare a aptitudinilor și a comportamentului.</w:t>
      </w:r>
      <w:r w:rsidRPr="00A12A0F">
        <w:rPr>
          <w:rStyle w:val="normaltextrun"/>
          <w:noProof/>
        </w:rPr>
        <w:t xml:space="preserve"> </w:t>
      </w:r>
    </w:p>
    <w:p w14:paraId="12C0EAD4" w14:textId="77777777" w:rsidR="005B3AE5" w:rsidRPr="00A12A0F" w:rsidRDefault="005B3AE5" w:rsidP="00455AB4">
      <w:pPr>
        <w:pStyle w:val="Point0number"/>
        <w:rPr>
          <w:rStyle w:val="normaltextrun"/>
          <w:noProof/>
        </w:rPr>
      </w:pPr>
      <w:r w:rsidRPr="00A12A0F">
        <w:rPr>
          <w:rStyle w:val="normaltextrun"/>
          <w:noProof/>
        </w:rPr>
        <w:t>Vehiculele utilizate în cadrul probelor de verificare a aptitudinilor și a comportamentului respectă criteriile minime menționate mai jos. Statele membre pot să prevadă dispoziții pentru criterii mai riguroase sau pot adăuga alte criterii. Statele membre pot aplica, pentru vehiculele din categoriile A1, A2 și A utilizate în cadrul probelor de verificare a aptitudinilor și a comportamentului, o toleranță de 5 cm3 sub nivelul minim obligatoriu al capacității cilindrice. </w:t>
      </w:r>
    </w:p>
    <w:p w14:paraId="0DFD8762" w14:textId="77777777" w:rsidR="005B3AE5" w:rsidRPr="00A12A0F" w:rsidRDefault="005B3AE5" w:rsidP="00455AB4">
      <w:pPr>
        <w:pStyle w:val="Point1letter"/>
        <w:rPr>
          <w:noProof/>
        </w:rPr>
      </w:pPr>
      <w:r w:rsidRPr="00A12A0F">
        <w:rPr>
          <w:noProof/>
        </w:rPr>
        <w:t>Categoria A1: </w:t>
      </w:r>
    </w:p>
    <w:p w14:paraId="523F6F33" w14:textId="77777777" w:rsidR="005B3AE5" w:rsidRPr="00A12A0F" w:rsidRDefault="005B3AE5" w:rsidP="002446FC">
      <w:pPr>
        <w:pStyle w:val="Text2"/>
        <w:rPr>
          <w:rStyle w:val="normaltextrun"/>
          <w:noProof/>
          <w:color w:val="000000"/>
        </w:rPr>
      </w:pPr>
      <w:r w:rsidRPr="00A12A0F">
        <w:rPr>
          <w:rStyle w:val="normaltextrun"/>
          <w:noProof/>
          <w:color w:val="000000"/>
        </w:rPr>
        <w:t>Motocicletă din categoria A1 fără ataș, cu o putere a motorului de maximum 11 kW și cu un raport putere/greutate de cel mult 0,1 kW/kg, care pot atinge o viteză de cel puțin 90 km/h.</w:t>
      </w:r>
      <w:r w:rsidRPr="00A12A0F">
        <w:rPr>
          <w:rStyle w:val="normaltextrun"/>
          <w:noProof/>
        </w:rPr>
        <w:t xml:space="preserve"> </w:t>
      </w:r>
    </w:p>
    <w:p w14:paraId="6699E4FF" w14:textId="77777777" w:rsidR="005B3AE5" w:rsidRPr="00A12A0F" w:rsidRDefault="005B3AE5" w:rsidP="002446FC">
      <w:pPr>
        <w:pStyle w:val="Text2"/>
        <w:rPr>
          <w:rStyle w:val="normaltextrun"/>
          <w:noProof/>
          <w:color w:val="000000"/>
        </w:rPr>
      </w:pPr>
      <w:r w:rsidRPr="00A12A0F">
        <w:rPr>
          <w:rStyle w:val="normaltextrun"/>
          <w:noProof/>
          <w:color w:val="000000"/>
        </w:rPr>
        <w:t>Dacă motocicleta este acționată de un motor cu ardere internă, capacitatea cilindrică a motorului trebuie să fie de cel puțin 120 cm3.</w:t>
      </w:r>
      <w:r w:rsidRPr="00A12A0F">
        <w:rPr>
          <w:rStyle w:val="normaltextrun"/>
          <w:noProof/>
        </w:rPr>
        <w:t xml:space="preserve"> </w:t>
      </w:r>
    </w:p>
    <w:p w14:paraId="38F2F2F0" w14:textId="77777777" w:rsidR="005B3AE5" w:rsidRPr="00A12A0F" w:rsidRDefault="005B3AE5" w:rsidP="002446FC">
      <w:pPr>
        <w:pStyle w:val="Text2"/>
        <w:rPr>
          <w:rStyle w:val="normaltextrun"/>
          <w:noProof/>
          <w:color w:val="000000"/>
        </w:rPr>
      </w:pPr>
      <w:r w:rsidRPr="00A12A0F">
        <w:rPr>
          <w:rStyle w:val="normaltextrun"/>
          <w:noProof/>
          <w:color w:val="000000"/>
        </w:rPr>
        <w:t>Dacă motocicleta este acționată de un motor electric, raportul putere/greutate al vehiculului trebuie să fie de cel puțin 0,08 kW/kg</w:t>
      </w:r>
      <w:r w:rsidRPr="00A12A0F">
        <w:rPr>
          <w:rStyle w:val="normaltextrun"/>
          <w:noProof/>
        </w:rPr>
        <w:t xml:space="preserve"> </w:t>
      </w:r>
    </w:p>
    <w:p w14:paraId="5B5EB508" w14:textId="77777777" w:rsidR="005B3AE5" w:rsidRPr="00A12A0F" w:rsidRDefault="005B3AE5" w:rsidP="00455AB4">
      <w:pPr>
        <w:pStyle w:val="Point1letter"/>
        <w:rPr>
          <w:noProof/>
        </w:rPr>
      </w:pPr>
      <w:r w:rsidRPr="00A12A0F">
        <w:rPr>
          <w:noProof/>
        </w:rPr>
        <w:t>Categoria A2: </w:t>
      </w:r>
    </w:p>
    <w:p w14:paraId="5B53D78F" w14:textId="77777777" w:rsidR="005B3AE5" w:rsidRPr="00A12A0F" w:rsidRDefault="005B3AE5" w:rsidP="002446FC">
      <w:pPr>
        <w:pStyle w:val="Text2"/>
        <w:rPr>
          <w:rStyle w:val="normaltextrun"/>
          <w:noProof/>
          <w:color w:val="000000"/>
        </w:rPr>
      </w:pPr>
      <w:r w:rsidRPr="00A12A0F">
        <w:rPr>
          <w:rStyle w:val="normaltextrun"/>
          <w:noProof/>
          <w:color w:val="000000"/>
        </w:rPr>
        <w:t>Motocicletă fără ataș, cu o putere a motorului de cel puțin 20 kW, dar de maximum 35 kW și cu un raport putere/greutate care nu depășește 0,2 kW/kg.</w:t>
      </w:r>
      <w:r w:rsidRPr="00A12A0F">
        <w:rPr>
          <w:rStyle w:val="normaltextrun"/>
          <w:noProof/>
        </w:rPr>
        <w:t xml:space="preserve"> </w:t>
      </w:r>
    </w:p>
    <w:p w14:paraId="3A81791E" w14:textId="77777777" w:rsidR="005B3AE5" w:rsidRPr="00A12A0F" w:rsidRDefault="005B3AE5" w:rsidP="002446FC">
      <w:pPr>
        <w:pStyle w:val="Text2"/>
        <w:rPr>
          <w:rStyle w:val="normaltextrun"/>
          <w:noProof/>
          <w:color w:val="000000"/>
        </w:rPr>
      </w:pPr>
      <w:r w:rsidRPr="00A12A0F">
        <w:rPr>
          <w:rStyle w:val="normaltextrun"/>
          <w:noProof/>
          <w:color w:val="000000"/>
        </w:rPr>
        <w:t>Dacă motocicleta este acționată de un motor cu ardere internă, capacitatea cilindrică a motorului trebuie să fie de cel puțin 250 cm3.</w:t>
      </w:r>
      <w:r w:rsidRPr="00A12A0F">
        <w:rPr>
          <w:rStyle w:val="normaltextrun"/>
          <w:noProof/>
        </w:rPr>
        <w:t xml:space="preserve"> </w:t>
      </w:r>
    </w:p>
    <w:p w14:paraId="14104A85" w14:textId="77777777" w:rsidR="005B3AE5" w:rsidRPr="00A12A0F" w:rsidRDefault="005B3AE5" w:rsidP="002446FC">
      <w:pPr>
        <w:pStyle w:val="Text2"/>
        <w:rPr>
          <w:rStyle w:val="normaltextrun"/>
          <w:noProof/>
          <w:color w:val="000000"/>
        </w:rPr>
      </w:pPr>
      <w:r w:rsidRPr="00A12A0F">
        <w:rPr>
          <w:rStyle w:val="normaltextrun"/>
          <w:noProof/>
          <w:color w:val="000000"/>
        </w:rPr>
        <w:t>Dacă motocicleta este acționată de un motor electric, raportul putere/greutate al vehiculului trebuie să fie de cel puțin 0,15 kW/kg</w:t>
      </w:r>
      <w:r w:rsidRPr="00A12A0F">
        <w:rPr>
          <w:rStyle w:val="normaltextrun"/>
          <w:noProof/>
        </w:rPr>
        <w:t xml:space="preserve"> </w:t>
      </w:r>
    </w:p>
    <w:p w14:paraId="500782E4" w14:textId="77777777" w:rsidR="005B3AE5" w:rsidRPr="00A12A0F" w:rsidRDefault="005B3AE5" w:rsidP="00455AB4">
      <w:pPr>
        <w:pStyle w:val="Point1letter"/>
        <w:rPr>
          <w:noProof/>
        </w:rPr>
      </w:pPr>
      <w:r w:rsidRPr="00A12A0F">
        <w:rPr>
          <w:noProof/>
        </w:rPr>
        <w:t>Categoria A: </w:t>
      </w:r>
    </w:p>
    <w:p w14:paraId="4B3555F8" w14:textId="77777777" w:rsidR="005B3AE5" w:rsidRPr="00A12A0F" w:rsidRDefault="005B3AE5" w:rsidP="002446FC">
      <w:pPr>
        <w:pStyle w:val="Text2"/>
        <w:rPr>
          <w:rStyle w:val="normaltextrun"/>
          <w:noProof/>
          <w:color w:val="000000"/>
        </w:rPr>
      </w:pPr>
      <w:r w:rsidRPr="00A12A0F">
        <w:rPr>
          <w:rStyle w:val="normaltextrun"/>
          <w:noProof/>
          <w:color w:val="000000"/>
        </w:rPr>
        <w:t>Motocicletă fără ataș, a cărei masă fără încărcătură este mai mare de 180 kg, cu o putere a motorului de cel puțin 50 kW. Statul membru poate accepta o toleranță de 5 kg sub masa minimă obligatorie.</w:t>
      </w:r>
      <w:r w:rsidRPr="00A12A0F">
        <w:rPr>
          <w:rStyle w:val="normaltextrun"/>
          <w:noProof/>
        </w:rPr>
        <w:t xml:space="preserve"> </w:t>
      </w:r>
    </w:p>
    <w:p w14:paraId="582FEF92" w14:textId="77777777" w:rsidR="005B3AE5" w:rsidRPr="00A12A0F" w:rsidRDefault="005B3AE5" w:rsidP="002446FC">
      <w:pPr>
        <w:pStyle w:val="Text2"/>
        <w:rPr>
          <w:rStyle w:val="normaltextrun"/>
          <w:noProof/>
          <w:color w:val="000000"/>
        </w:rPr>
      </w:pPr>
      <w:r w:rsidRPr="00A12A0F">
        <w:rPr>
          <w:rStyle w:val="normaltextrun"/>
          <w:noProof/>
          <w:color w:val="000000"/>
        </w:rPr>
        <w:t>Dacă motocicleta este acționată de un motor cu ardere internă, capacitatea cilindrică a motorului trebuie să fie de cel puțin 600 cm3.</w:t>
      </w:r>
      <w:r w:rsidRPr="00A12A0F">
        <w:rPr>
          <w:rStyle w:val="normaltextrun"/>
          <w:noProof/>
        </w:rPr>
        <w:t xml:space="preserve"> </w:t>
      </w:r>
    </w:p>
    <w:p w14:paraId="4206A422" w14:textId="77777777" w:rsidR="005B3AE5" w:rsidRPr="00A12A0F" w:rsidRDefault="005B3AE5" w:rsidP="002446FC">
      <w:pPr>
        <w:pStyle w:val="Text2"/>
        <w:rPr>
          <w:rStyle w:val="normaltextrun"/>
          <w:noProof/>
          <w:color w:val="000000"/>
        </w:rPr>
      </w:pPr>
      <w:r w:rsidRPr="00A12A0F">
        <w:rPr>
          <w:rStyle w:val="normaltextrun"/>
          <w:noProof/>
          <w:color w:val="000000"/>
        </w:rPr>
        <w:t>Dacă motocicleta este acționată de un motor electric, raportul putere/greutate al vehiculului trebuie să fie de cel puțin 0,25 kW/kg</w:t>
      </w:r>
      <w:r w:rsidRPr="00A12A0F">
        <w:rPr>
          <w:rStyle w:val="normaltextrun"/>
          <w:noProof/>
        </w:rPr>
        <w:t xml:space="preserve"> </w:t>
      </w:r>
    </w:p>
    <w:p w14:paraId="13D37C01" w14:textId="77777777" w:rsidR="005B3AE5" w:rsidRPr="00A12A0F" w:rsidRDefault="005B3AE5" w:rsidP="00455AB4">
      <w:pPr>
        <w:pStyle w:val="Point1letter"/>
        <w:rPr>
          <w:noProof/>
        </w:rPr>
      </w:pPr>
      <w:r w:rsidRPr="00A12A0F">
        <w:rPr>
          <w:noProof/>
        </w:rPr>
        <w:t>Categoria B: </w:t>
      </w:r>
    </w:p>
    <w:p w14:paraId="3348E910" w14:textId="77777777" w:rsidR="005B3AE5" w:rsidRPr="00A12A0F" w:rsidRDefault="005B3AE5" w:rsidP="00426CFE">
      <w:pPr>
        <w:pStyle w:val="Text2"/>
        <w:rPr>
          <w:rStyle w:val="normaltextrun"/>
          <w:noProof/>
          <w:color w:val="000000"/>
        </w:rPr>
      </w:pPr>
      <w:r w:rsidRPr="00A12A0F">
        <w:rPr>
          <w:rStyle w:val="normaltextrun"/>
          <w:noProof/>
          <w:color w:val="000000"/>
        </w:rPr>
        <w:t>Un vehicul din categoria B, cu patru roți, care poate atinge o viteză de cel puțin 100 km/h</w:t>
      </w:r>
      <w:r w:rsidRPr="00A12A0F">
        <w:rPr>
          <w:rStyle w:val="normaltextrun"/>
          <w:noProof/>
        </w:rPr>
        <w:t xml:space="preserve"> </w:t>
      </w:r>
    </w:p>
    <w:p w14:paraId="0F21D538" w14:textId="77777777" w:rsidR="005B3AE5" w:rsidRPr="00A12A0F" w:rsidRDefault="005B3AE5" w:rsidP="00426CFE">
      <w:pPr>
        <w:pStyle w:val="Point1letter"/>
        <w:rPr>
          <w:noProof/>
        </w:rPr>
      </w:pPr>
      <w:r w:rsidRPr="00A12A0F">
        <w:rPr>
          <w:noProof/>
        </w:rPr>
        <w:t>Categoria BE: </w:t>
      </w:r>
    </w:p>
    <w:p w14:paraId="1FFD86FC" w14:textId="77777777" w:rsidR="005B3AE5" w:rsidRPr="00A12A0F" w:rsidRDefault="005B3AE5" w:rsidP="00426CFE">
      <w:pPr>
        <w:pStyle w:val="Text2"/>
        <w:rPr>
          <w:rStyle w:val="normaltextrun"/>
          <w:noProof/>
          <w:color w:val="000000"/>
        </w:rPr>
      </w:pPr>
      <w:r w:rsidRPr="00A12A0F">
        <w:rPr>
          <w:rStyle w:val="normaltextrun"/>
          <w:noProof/>
          <w:color w:val="000000"/>
        </w:rPr>
        <w:t>Un ansamblu compus dintr-un vehicul de examen din categoria B și o remorcă cu masa maximă autorizată de cel puțin 1 000 kg, care poate atinge o viteză de cel puțin 100 km/h și care nu se încadrează la categoria B; compartimentul de marfă al remorcii constă într-un corp închis care este cel puțin tot atât de lat și înalt ca și autovehiculul; corpul închis poate fi, de asemenea, puțin mai îngust decât autovehiculul, cu condiția ca vederea în spate să fie posibilă doar prin utilizarea oglinzilor retrovizoare exterioare ale autovehiculului; remorca trebuie prezentată cu o masă totală minimă reală de 800 kg;</w:t>
      </w:r>
      <w:r w:rsidRPr="00A12A0F">
        <w:rPr>
          <w:rStyle w:val="normaltextrun"/>
          <w:noProof/>
        </w:rPr>
        <w:t xml:space="preserve"> </w:t>
      </w:r>
    </w:p>
    <w:p w14:paraId="5C302984" w14:textId="77777777" w:rsidR="005B3AE5" w:rsidRPr="00A12A0F" w:rsidRDefault="005B3AE5" w:rsidP="00455AB4">
      <w:pPr>
        <w:pStyle w:val="Point1letter"/>
        <w:rPr>
          <w:noProof/>
        </w:rPr>
      </w:pPr>
      <w:r w:rsidRPr="00A12A0F">
        <w:rPr>
          <w:noProof/>
        </w:rPr>
        <w:t>Categoria B1: </w:t>
      </w:r>
    </w:p>
    <w:p w14:paraId="3EB5A118" w14:textId="77777777" w:rsidR="005B3AE5" w:rsidRPr="00A12A0F" w:rsidRDefault="005B3AE5" w:rsidP="00426CFE">
      <w:pPr>
        <w:pStyle w:val="Text2"/>
        <w:rPr>
          <w:rStyle w:val="normaltextrun"/>
          <w:noProof/>
          <w:color w:val="000000"/>
        </w:rPr>
      </w:pPr>
      <w:r w:rsidRPr="00A12A0F">
        <w:rPr>
          <w:rStyle w:val="normaltextrun"/>
          <w:noProof/>
          <w:color w:val="000000"/>
        </w:rPr>
        <w:t>Cvadriciclu cu motor care poate atinge o viteză de cel puțin 60 km/h;</w:t>
      </w:r>
      <w:r w:rsidRPr="00A12A0F">
        <w:rPr>
          <w:rStyle w:val="normaltextrun"/>
          <w:noProof/>
        </w:rPr>
        <w:t xml:space="preserve"> </w:t>
      </w:r>
    </w:p>
    <w:p w14:paraId="58F1DE06" w14:textId="77777777" w:rsidR="005B3AE5" w:rsidRPr="00A12A0F" w:rsidRDefault="005B3AE5" w:rsidP="00455AB4">
      <w:pPr>
        <w:pStyle w:val="Point1letter"/>
        <w:rPr>
          <w:noProof/>
        </w:rPr>
      </w:pPr>
      <w:r w:rsidRPr="00A12A0F">
        <w:rPr>
          <w:noProof/>
        </w:rPr>
        <w:t>Categoria C: </w:t>
      </w:r>
    </w:p>
    <w:p w14:paraId="51DF70E2" w14:textId="77777777" w:rsidR="005B3AE5" w:rsidRPr="00A12A0F" w:rsidRDefault="005B3AE5" w:rsidP="002446FC">
      <w:pPr>
        <w:pStyle w:val="Text2"/>
        <w:rPr>
          <w:rStyle w:val="normaltextrun"/>
          <w:noProof/>
          <w:color w:val="000000"/>
        </w:rPr>
      </w:pPr>
      <w:r w:rsidRPr="00A12A0F">
        <w:rPr>
          <w:rStyle w:val="normaltextrun"/>
          <w:noProof/>
          <w:color w:val="000000"/>
        </w:rPr>
        <w:t>Un vehicul din categoria C cu masa maximă autorizată de cel puțin 12 000 kg, cu lungimea de cel puțin 8 m, cu lățimea de cel puțin 2,40 m și care poate să atingă o viteză de cel puțin 80 km/h; prevăzut cu sistem de prevenire a blocării roților în timpul frânării (ABS) și echipat cu aparatură de înregistrare, astfel cum este definită în Regulamentul (UE) nr. 165/2014; compartimentul de marfă al remorcii constă într-un corp închis care este cel puțin tot atât de lat și de înalt ca și cabina; vehiculul trebuie prezentat cu o masă totală minimă reală de 10 000 kg</w:t>
      </w:r>
      <w:r w:rsidRPr="00A12A0F">
        <w:rPr>
          <w:rStyle w:val="normaltextrun"/>
          <w:noProof/>
        </w:rPr>
        <w:t xml:space="preserve"> </w:t>
      </w:r>
    </w:p>
    <w:p w14:paraId="03FA6CBD" w14:textId="77777777" w:rsidR="005B3AE5" w:rsidRPr="00A12A0F" w:rsidRDefault="005B3AE5" w:rsidP="00455AB4">
      <w:pPr>
        <w:pStyle w:val="Point1letter"/>
        <w:rPr>
          <w:noProof/>
        </w:rPr>
      </w:pPr>
      <w:r w:rsidRPr="00A12A0F">
        <w:rPr>
          <w:noProof/>
        </w:rPr>
        <w:t>Categoria CE: </w:t>
      </w:r>
    </w:p>
    <w:p w14:paraId="392A51F2" w14:textId="77777777" w:rsidR="005B3AE5" w:rsidRPr="00A12A0F" w:rsidRDefault="005B3AE5" w:rsidP="002446FC">
      <w:pPr>
        <w:pStyle w:val="Text2"/>
        <w:rPr>
          <w:rStyle w:val="normaltextrun"/>
          <w:noProof/>
          <w:color w:val="000000"/>
        </w:rPr>
      </w:pPr>
      <w:r w:rsidRPr="00A12A0F">
        <w:rPr>
          <w:rStyle w:val="normaltextrun"/>
          <w:noProof/>
          <w:color w:val="000000"/>
        </w:rPr>
        <w:t>Un vehicul articulat sau un compus dintr-un vehicul de examen din categoria C și o remorcă cu lungimea de cel puțin 7,5 m; atât vehiculul articulat, cât și ansamblul au o masă maximă autorizată de cel puțin 20 000 kg, o lungime de cel puțin 14 m și o lățime de cel puțin 2,40 m, pot atinge o viteză de cel puțin 80 km/h, sunt prevăzute cu sistem de prevenire a blocării roților în timpul frânării (ABS) și echipate cu aparatură de înregistrare, astfel cum este definită în Regulamentul (UE) nr. 165/2014; compartimentul de marfă al remorcii constă într-un corp închis care este cel puțin tot atât de lat și de înalt ca și cabina; atât vehiculul articulat, cât și ansamblul trebuie prezentate cu o masă totală minimă reală de 15 000 kg</w:t>
      </w:r>
      <w:r w:rsidRPr="00A12A0F">
        <w:rPr>
          <w:rStyle w:val="normaltextrun"/>
          <w:noProof/>
        </w:rPr>
        <w:t xml:space="preserve"> </w:t>
      </w:r>
    </w:p>
    <w:p w14:paraId="27968F1A" w14:textId="77777777" w:rsidR="005B3AE5" w:rsidRPr="00A12A0F" w:rsidRDefault="005B3AE5" w:rsidP="00455AB4">
      <w:pPr>
        <w:pStyle w:val="Point1letter"/>
        <w:rPr>
          <w:noProof/>
        </w:rPr>
      </w:pPr>
      <w:r w:rsidRPr="00A12A0F">
        <w:rPr>
          <w:noProof/>
        </w:rPr>
        <w:t>Categoria C1: </w:t>
      </w:r>
    </w:p>
    <w:p w14:paraId="55FC9849" w14:textId="77777777" w:rsidR="005B3AE5" w:rsidRPr="00A12A0F" w:rsidRDefault="005B3AE5" w:rsidP="002446FC">
      <w:pPr>
        <w:pStyle w:val="Text2"/>
        <w:rPr>
          <w:rStyle w:val="normaltextrun"/>
          <w:noProof/>
          <w:color w:val="000000"/>
        </w:rPr>
      </w:pPr>
      <w:r w:rsidRPr="00A12A0F">
        <w:rPr>
          <w:rStyle w:val="normaltextrun"/>
          <w:noProof/>
          <w:color w:val="000000"/>
        </w:rPr>
        <w:t xml:space="preserve">Un vehicul din subcategoria C1 cu masa maximă autorizată de cel puțin 4 000 kg, cu o lungime de cel puțin 5 m și care poate să atingă o viteză de cel puțin 80 km/h; prevăzut cu sistem de prevenire a blocării roților în timpul frânării (ABS) și echipat cu aparatură de înregistrare, astfel cum este definită în </w:t>
      </w:r>
      <w:r w:rsidRPr="00A12A0F">
        <w:rPr>
          <w:noProof/>
        </w:rPr>
        <w:t>Regulamentul (UE) nr. 165/2014</w:t>
      </w:r>
      <w:r w:rsidRPr="00A12A0F">
        <w:rPr>
          <w:noProof/>
          <w:color w:val="000000"/>
        </w:rPr>
        <w:t>;</w:t>
      </w:r>
      <w:r w:rsidRPr="00A12A0F">
        <w:rPr>
          <w:rStyle w:val="normaltextrun"/>
          <w:noProof/>
          <w:color w:val="000000"/>
        </w:rPr>
        <w:t xml:space="preserve"> compartimentul de marfă al remorcii constă într-un corp închis care este cel puțin tot atât de lat și de înalt ca și cabina;</w:t>
      </w:r>
      <w:r w:rsidRPr="00A12A0F">
        <w:rPr>
          <w:rStyle w:val="normaltextrun"/>
          <w:noProof/>
        </w:rPr>
        <w:t xml:space="preserve"> </w:t>
      </w:r>
    </w:p>
    <w:p w14:paraId="566AF911" w14:textId="77777777" w:rsidR="005B3AE5" w:rsidRPr="00A12A0F" w:rsidRDefault="005B3AE5" w:rsidP="00455AB4">
      <w:pPr>
        <w:pStyle w:val="Point1letter"/>
        <w:rPr>
          <w:noProof/>
        </w:rPr>
      </w:pPr>
      <w:r w:rsidRPr="00A12A0F">
        <w:rPr>
          <w:noProof/>
        </w:rPr>
        <w:t>Categoria C1E: </w:t>
      </w:r>
    </w:p>
    <w:p w14:paraId="60E1E521" w14:textId="77777777" w:rsidR="005B3AE5" w:rsidRPr="00A12A0F" w:rsidRDefault="005B3AE5" w:rsidP="002446FC">
      <w:pPr>
        <w:pStyle w:val="Text2"/>
        <w:rPr>
          <w:rStyle w:val="normaltextrun"/>
          <w:noProof/>
          <w:color w:val="000000"/>
        </w:rPr>
      </w:pPr>
      <w:r w:rsidRPr="00A12A0F">
        <w:rPr>
          <w:rStyle w:val="normaltextrun"/>
          <w:noProof/>
          <w:color w:val="000000"/>
        </w:rPr>
        <w:t>Un ansamblu compus dintr-un vehicul de examen din subcategoria C1 și o remorcă cu masa maximă autorizată de cel puțin 1 250 kg; acest ansamblu are lungimea de cel puțin 8 m și poate să atingă o viteză de cel puțin 80 km/h; compartimentul de marfă al remorcii constă într-un corp închis care este cel puțin tot atât de lat și de înalt ca și cabina; de asemenea, corpul închis poate să fie puțin mai îngust decât cabina, cu condiția ca vederea în spate să fie posibilă doar prin utilizarea oglinzilor retrovizoare exterioare ale autovehiculului; remorca trebuie prezentată cu o masă totală minimă reală de 800 kg</w:t>
      </w:r>
      <w:r w:rsidRPr="00A12A0F">
        <w:rPr>
          <w:rStyle w:val="normaltextrun"/>
          <w:noProof/>
        </w:rPr>
        <w:t xml:space="preserve"> </w:t>
      </w:r>
    </w:p>
    <w:p w14:paraId="552008AA" w14:textId="77777777" w:rsidR="005B3AE5" w:rsidRPr="00A12A0F" w:rsidRDefault="005B3AE5" w:rsidP="00455AB4">
      <w:pPr>
        <w:pStyle w:val="Point1letter"/>
        <w:rPr>
          <w:noProof/>
        </w:rPr>
      </w:pPr>
      <w:r w:rsidRPr="00A12A0F">
        <w:rPr>
          <w:noProof/>
        </w:rPr>
        <w:t>Categoria D: </w:t>
      </w:r>
    </w:p>
    <w:p w14:paraId="48F94E41" w14:textId="77777777" w:rsidR="005B3AE5" w:rsidRPr="00A12A0F" w:rsidRDefault="005B3AE5" w:rsidP="002446FC">
      <w:pPr>
        <w:pStyle w:val="Text2"/>
        <w:rPr>
          <w:rStyle w:val="normaltextrun"/>
          <w:noProof/>
          <w:color w:val="000000"/>
        </w:rPr>
      </w:pPr>
      <w:r w:rsidRPr="00A12A0F">
        <w:rPr>
          <w:rStyle w:val="normaltextrun"/>
          <w:noProof/>
          <w:color w:val="000000"/>
        </w:rPr>
        <w:t>Un vehicul din categoria D cu lungimea de cel puțin 10 m, cu lățimea de cel puțin 2,40 m și care poate atinge o viteză de cel puțin 80 km/h; prevăzut cu sistem de prevenire a blocării roților în timpul frânării (ABS) și echipat cu aparatură de înregistrare, astfel cum este definită în Regulamentul (UE) nr. 165/2014;</w:t>
      </w:r>
      <w:r w:rsidRPr="00A12A0F">
        <w:rPr>
          <w:rStyle w:val="normaltextrun"/>
          <w:noProof/>
        </w:rPr>
        <w:t xml:space="preserve"> </w:t>
      </w:r>
    </w:p>
    <w:p w14:paraId="1F3BEE0E" w14:textId="77777777" w:rsidR="005B3AE5" w:rsidRPr="00A12A0F" w:rsidRDefault="005B3AE5" w:rsidP="00455AB4">
      <w:pPr>
        <w:pStyle w:val="Point1letter"/>
        <w:rPr>
          <w:noProof/>
        </w:rPr>
      </w:pPr>
      <w:r w:rsidRPr="00A12A0F">
        <w:rPr>
          <w:noProof/>
        </w:rPr>
        <w:t>Categoria DE: </w:t>
      </w:r>
    </w:p>
    <w:p w14:paraId="59284BC7" w14:textId="77777777" w:rsidR="005B3AE5" w:rsidRPr="00A12A0F" w:rsidRDefault="005B3AE5" w:rsidP="002446FC">
      <w:pPr>
        <w:pStyle w:val="Text2"/>
        <w:rPr>
          <w:rStyle w:val="normaltextrun"/>
          <w:noProof/>
          <w:color w:val="000000"/>
        </w:rPr>
      </w:pPr>
      <w:r w:rsidRPr="00A12A0F">
        <w:rPr>
          <w:rStyle w:val="normaltextrun"/>
          <w:noProof/>
          <w:color w:val="000000"/>
        </w:rPr>
        <w:t>Un ansamblu compus dintr-un vehicul de examen din categoria D și o remorcă cu masa maximă autorizată de cel puțin 1 250 kg, lățimea de cel puțin 2,40 m și care poate atinge o viteză de cel puțin 80 km/h; compartimentul de marfă al remorcii constă într-un corp închis care are cel puțin 2 m lățime și 2 m înălțime; remorca trebuie prezentată cu o masă totală minimă reală de 800 kg;</w:t>
      </w:r>
      <w:r w:rsidRPr="00A12A0F">
        <w:rPr>
          <w:rStyle w:val="normaltextrun"/>
          <w:noProof/>
        </w:rPr>
        <w:t xml:space="preserve"> </w:t>
      </w:r>
    </w:p>
    <w:p w14:paraId="79EFF013" w14:textId="77777777" w:rsidR="005B3AE5" w:rsidRPr="00A12A0F" w:rsidRDefault="005B3AE5" w:rsidP="00455AB4">
      <w:pPr>
        <w:pStyle w:val="Point1letter"/>
        <w:rPr>
          <w:noProof/>
        </w:rPr>
      </w:pPr>
      <w:r w:rsidRPr="00A12A0F">
        <w:rPr>
          <w:noProof/>
        </w:rPr>
        <w:t>Categoria D1: </w:t>
      </w:r>
    </w:p>
    <w:p w14:paraId="04DA007E" w14:textId="77777777" w:rsidR="005B3AE5" w:rsidRPr="00A12A0F" w:rsidRDefault="005B3AE5" w:rsidP="002446FC">
      <w:pPr>
        <w:pStyle w:val="Text2"/>
        <w:rPr>
          <w:rStyle w:val="normaltextrun"/>
          <w:noProof/>
          <w:color w:val="000000"/>
        </w:rPr>
      </w:pPr>
      <w:r w:rsidRPr="00A12A0F">
        <w:rPr>
          <w:rStyle w:val="normaltextrun"/>
          <w:noProof/>
          <w:color w:val="000000"/>
        </w:rPr>
        <w:t>Un vehicul din subcategoria D1 cu masa maximă autorizată de cel puțin 4 000 kg, cu lungimea de cel puțin 5 m și care poate să atingă o viteză de cel puțin 80 km/h; prevăzut cu sistem de prevenire a blocării roților în timpul frânării (ABS) și echipat cu aparatură de înregistrare, astfel cum este definită în Regulamentul (UE) nr. 165/2014;</w:t>
      </w:r>
      <w:r w:rsidRPr="00A12A0F">
        <w:rPr>
          <w:rStyle w:val="normaltextrun"/>
          <w:noProof/>
        </w:rPr>
        <w:t xml:space="preserve"> </w:t>
      </w:r>
    </w:p>
    <w:p w14:paraId="3A51915B" w14:textId="77777777" w:rsidR="005B3AE5" w:rsidRPr="00A12A0F" w:rsidRDefault="005B3AE5" w:rsidP="00455AB4">
      <w:pPr>
        <w:pStyle w:val="Point1letter"/>
        <w:rPr>
          <w:noProof/>
        </w:rPr>
      </w:pPr>
      <w:r w:rsidRPr="00A12A0F">
        <w:rPr>
          <w:noProof/>
        </w:rPr>
        <w:t>Categoria D1E: </w:t>
      </w:r>
    </w:p>
    <w:p w14:paraId="664210A5" w14:textId="77777777" w:rsidR="005B3AE5" w:rsidRPr="00A12A0F" w:rsidRDefault="005B3AE5" w:rsidP="002446FC">
      <w:pPr>
        <w:pStyle w:val="Text2"/>
        <w:rPr>
          <w:rStyle w:val="normaltextrun"/>
          <w:noProof/>
          <w:color w:val="000000"/>
        </w:rPr>
      </w:pPr>
      <w:r w:rsidRPr="00A12A0F">
        <w:rPr>
          <w:rStyle w:val="normaltextrun"/>
          <w:noProof/>
          <w:color w:val="000000"/>
        </w:rPr>
        <w:t>Un ansamblu compus dintr-un vehicul de examen din subcategoria D1 și o remorcă cu masa maximă autorizată de cel puțin 1 250 kg, care poate atinge o viteză de cel puțin 80 km/h; compartimentul de marfă al remorcii constă într-un corp închis care are cel puțin 2 m lățime și 2 m înălțime; remorca trebuie prezentată cu o masă totală minimă reală de 800 kg;</w:t>
      </w:r>
      <w:r w:rsidRPr="00A12A0F">
        <w:rPr>
          <w:rStyle w:val="normaltextrun"/>
          <w:noProof/>
        </w:rPr>
        <w:t xml:space="preserve"> </w:t>
      </w:r>
    </w:p>
    <w:p w14:paraId="0F8579D0" w14:textId="77777777" w:rsidR="005B3AE5" w:rsidRPr="00A12A0F" w:rsidRDefault="005B3AE5" w:rsidP="005B3AE5">
      <w:pPr>
        <w:pStyle w:val="NumPar1"/>
        <w:rPr>
          <w:rStyle w:val="normaltextrun"/>
          <w:b/>
          <w:bCs/>
          <w:noProof/>
          <w:color w:val="000000"/>
        </w:rPr>
      </w:pPr>
      <w:r w:rsidRPr="00A12A0F">
        <w:rPr>
          <w:rStyle w:val="normaltextrun"/>
          <w:b/>
          <w:noProof/>
          <w:color w:val="000000"/>
        </w:rPr>
        <w:t>Aptitudinile și comportamentul care trebuie verificate pentru categoriile A1, A2 și A</w:t>
      </w:r>
      <w:r w:rsidRPr="00A12A0F">
        <w:rPr>
          <w:rStyle w:val="normaltextrun"/>
          <w:b/>
          <w:noProof/>
        </w:rPr>
        <w:t xml:space="preserve"> </w:t>
      </w:r>
    </w:p>
    <w:p w14:paraId="0E9EDB4F" w14:textId="77777777" w:rsidR="005B3AE5" w:rsidRPr="00A12A0F" w:rsidRDefault="005B3AE5" w:rsidP="00151245">
      <w:pPr>
        <w:pStyle w:val="Point0number"/>
        <w:numPr>
          <w:ilvl w:val="0"/>
          <w:numId w:val="37"/>
        </w:numPr>
        <w:rPr>
          <w:rStyle w:val="normaltextrun"/>
          <w:noProof/>
        </w:rPr>
      </w:pPr>
      <w:r w:rsidRPr="00A12A0F">
        <w:rPr>
          <w:rStyle w:val="normaltextrun"/>
          <w:noProof/>
        </w:rPr>
        <w:t>Pregătirea și verificarea tehnică a vehiculului din punctul de vedere al siguranței rutiere </w:t>
      </w:r>
    </w:p>
    <w:p w14:paraId="7F5028C2" w14:textId="77777777" w:rsidR="005B3AE5" w:rsidRPr="00A12A0F" w:rsidRDefault="005B3AE5" w:rsidP="005B3AE5">
      <w:pPr>
        <w:pStyle w:val="Text1"/>
        <w:rPr>
          <w:noProof/>
        </w:rPr>
      </w:pPr>
      <w:r w:rsidRPr="00A12A0F">
        <w:rPr>
          <w:rStyle w:val="normaltextrun"/>
          <w:noProof/>
          <w:color w:val="000000"/>
        </w:rPr>
        <w:t>Candidații demonstrează că sunt capabili să se pregătească pentru a conduce în siguranță prin îndeplinirea următoarelor cerințe:</w:t>
      </w:r>
      <w:r w:rsidRPr="00A12A0F">
        <w:rPr>
          <w:rStyle w:val="eop"/>
          <w:noProof/>
          <w:color w:val="000000"/>
        </w:rPr>
        <w:t xml:space="preserve"> </w:t>
      </w:r>
    </w:p>
    <w:p w14:paraId="41388A1F" w14:textId="77777777" w:rsidR="005B3AE5" w:rsidRPr="00A12A0F" w:rsidRDefault="00073788" w:rsidP="00455AB4">
      <w:pPr>
        <w:pStyle w:val="Point1letter"/>
        <w:rPr>
          <w:noProof/>
        </w:rPr>
      </w:pPr>
      <w:r w:rsidRPr="00A12A0F">
        <w:rPr>
          <w:noProof/>
        </w:rPr>
        <w:t>purtarea corectă a echipamentului de protecție, cum ar fi mănușile, cizmele, îmbrăcămintea și casca de protecție; </w:t>
      </w:r>
    </w:p>
    <w:p w14:paraId="3117939D" w14:textId="77777777" w:rsidR="005B3AE5" w:rsidRPr="00A12A0F" w:rsidRDefault="00073788" w:rsidP="00455AB4">
      <w:pPr>
        <w:pStyle w:val="Point1letter"/>
        <w:rPr>
          <w:noProof/>
        </w:rPr>
      </w:pPr>
      <w:r w:rsidRPr="00A12A0F">
        <w:rPr>
          <w:noProof/>
        </w:rPr>
        <w:t>realizarea unei verificări aleatorii a stării pneurilor, frânelor, direcției, comutatorului de oprire în caz de urgență (în cazul în care există), lanțurilor, nivelului uleiului, luminilor, catadioptrilor, indicatoarelor de direcție și dispozitivului de avertizare sonoră. </w:t>
      </w:r>
    </w:p>
    <w:p w14:paraId="7086CB65" w14:textId="77777777" w:rsidR="005B3AE5" w:rsidRPr="00A12A0F" w:rsidRDefault="005B3AE5" w:rsidP="00151245">
      <w:pPr>
        <w:pStyle w:val="Point0number"/>
        <w:numPr>
          <w:ilvl w:val="0"/>
          <w:numId w:val="37"/>
        </w:numPr>
        <w:rPr>
          <w:rStyle w:val="normaltextrun"/>
          <w:noProof/>
        </w:rPr>
      </w:pPr>
      <w:r w:rsidRPr="00A12A0F">
        <w:rPr>
          <w:rStyle w:val="normaltextrun"/>
          <w:noProof/>
        </w:rPr>
        <w:t xml:space="preserve">Manevre speciale care trebuie verificate din punctul de vedere al siguranței rutiere: </w:t>
      </w:r>
    </w:p>
    <w:p w14:paraId="7E35C7F7" w14:textId="77777777" w:rsidR="005B3AE5" w:rsidRPr="00A12A0F" w:rsidRDefault="00073788" w:rsidP="00455AB4">
      <w:pPr>
        <w:pStyle w:val="Point1letter"/>
        <w:rPr>
          <w:noProof/>
        </w:rPr>
      </w:pPr>
      <w:r w:rsidRPr="00A12A0F">
        <w:rPr>
          <w:noProof/>
        </w:rPr>
        <w:t>așezarea motocicletei pe suportul de sprijin sau coborârea ei de pe suport și deplasarea sa fără motor, mergând pe lângă vehicul; </w:t>
      </w:r>
    </w:p>
    <w:p w14:paraId="70454CAF" w14:textId="77777777" w:rsidR="005B3AE5" w:rsidRPr="00A12A0F" w:rsidRDefault="002D7548" w:rsidP="00455AB4">
      <w:pPr>
        <w:pStyle w:val="Point1letter"/>
        <w:rPr>
          <w:noProof/>
        </w:rPr>
      </w:pPr>
      <w:r w:rsidRPr="00A12A0F">
        <w:rPr>
          <w:noProof/>
        </w:rPr>
        <w:t>parcarea motocicletei pe suportul său de sprijin; </w:t>
      </w:r>
    </w:p>
    <w:p w14:paraId="2D9BBC74" w14:textId="77777777" w:rsidR="005B3AE5" w:rsidRPr="00A12A0F" w:rsidRDefault="002D7548" w:rsidP="00455AB4">
      <w:pPr>
        <w:pStyle w:val="Point1letter"/>
        <w:rPr>
          <w:noProof/>
        </w:rPr>
      </w:pPr>
      <w:r w:rsidRPr="00A12A0F">
        <w:rPr>
          <w:noProof/>
        </w:rPr>
        <w:t>executarea a cel puțin două manevre cu viteză mică, dintre care un slalom; aceasta trebuie să permită evaluarea manevrării ambreiajului în combinație cu frâna, echilibrul, direcția vizuală și poziția pe motocicletă și poziția picioarelor pe rezemătoarele de picior; </w:t>
      </w:r>
    </w:p>
    <w:p w14:paraId="4A9970C0" w14:textId="77777777" w:rsidR="005B3AE5" w:rsidRPr="00A12A0F" w:rsidRDefault="002D7548" w:rsidP="00455AB4">
      <w:pPr>
        <w:pStyle w:val="Point1letter"/>
        <w:rPr>
          <w:noProof/>
        </w:rPr>
      </w:pPr>
      <w:r w:rsidRPr="00A12A0F">
        <w:rPr>
          <w:noProof/>
        </w:rPr>
        <w:t>executarea a cel puțin două manevre cu viteză mare, dintre care una în viteza a doua sau a treia, de cel puțin 30 km/h și o manevră de evitare a unui obstacol la o viteză minimă de 50 km/h; aceasta trebuie să permită evaluarea competenței privind poziția pe motocicletă, direcția vizuală, echilibrul, tehnici de menținere a direcției și de schimbare a vitezelor; </w:t>
      </w:r>
    </w:p>
    <w:p w14:paraId="7B8761F1" w14:textId="77777777" w:rsidR="005B3AE5" w:rsidRPr="00A12A0F" w:rsidRDefault="002D7548" w:rsidP="00455AB4">
      <w:pPr>
        <w:pStyle w:val="Point1letter"/>
        <w:rPr>
          <w:noProof/>
        </w:rPr>
      </w:pPr>
      <w:r w:rsidRPr="00A12A0F">
        <w:rPr>
          <w:noProof/>
        </w:rPr>
        <w:t>frânarea: se execută cel puțin două exerciții de frânare, inclusiv frânarea de urgență la o viteză minimă de 50 km/h; aceasta trebuie să permită evaluarea competenței privind manevrarea frânei din față și a frânei din spate, direcția vizuală și poziția pe motocicletă. </w:t>
      </w:r>
    </w:p>
    <w:p w14:paraId="13C565D8" w14:textId="77777777" w:rsidR="005B3AE5" w:rsidRPr="00A12A0F" w:rsidRDefault="005B3AE5" w:rsidP="00151245">
      <w:pPr>
        <w:pStyle w:val="Point0number"/>
        <w:numPr>
          <w:ilvl w:val="0"/>
          <w:numId w:val="37"/>
        </w:numPr>
        <w:rPr>
          <w:rStyle w:val="normaltextrun"/>
          <w:noProof/>
        </w:rPr>
      </w:pPr>
      <w:r w:rsidRPr="00A12A0F">
        <w:rPr>
          <w:rStyle w:val="normaltextrun"/>
          <w:noProof/>
        </w:rPr>
        <w:t>Comportarea în trafic </w:t>
      </w:r>
    </w:p>
    <w:p w14:paraId="16E0DCB9" w14:textId="77777777" w:rsidR="005B3AE5" w:rsidRPr="00A12A0F" w:rsidRDefault="005B3AE5" w:rsidP="005B3AE5">
      <w:pPr>
        <w:pStyle w:val="Text1"/>
        <w:rPr>
          <w:rStyle w:val="normaltextrun"/>
          <w:noProof/>
          <w:color w:val="000000"/>
        </w:rPr>
      </w:pPr>
      <w:r w:rsidRPr="00A12A0F">
        <w:rPr>
          <w:rStyle w:val="normaltextrun"/>
          <w:noProof/>
          <w:color w:val="000000"/>
        </w:rPr>
        <w:t>Candidații trebuie să efectueze toate acțiunile următoare în condiții normale de trafic, în siguranță totală și luând toate măsurile de precauție necesare:</w:t>
      </w:r>
      <w:r w:rsidRPr="00A12A0F">
        <w:rPr>
          <w:rStyle w:val="normaltextrun"/>
          <w:noProof/>
        </w:rPr>
        <w:t xml:space="preserve"> </w:t>
      </w:r>
    </w:p>
    <w:p w14:paraId="4B806319" w14:textId="77777777" w:rsidR="005B3AE5" w:rsidRPr="00A12A0F" w:rsidRDefault="002D7548" w:rsidP="00455AB4">
      <w:pPr>
        <w:pStyle w:val="Point1letter"/>
        <w:rPr>
          <w:noProof/>
        </w:rPr>
      </w:pPr>
      <w:r w:rsidRPr="00A12A0F">
        <w:rPr>
          <w:noProof/>
        </w:rPr>
        <w:t>părăsirea zonei de staționare: după parcare, după o oprire în trafic; ieșirea de pe un drum de acces privat; </w:t>
      </w:r>
    </w:p>
    <w:p w14:paraId="17669146" w14:textId="77777777" w:rsidR="005B3AE5" w:rsidRPr="00A12A0F" w:rsidRDefault="002D7548" w:rsidP="00455AB4">
      <w:pPr>
        <w:pStyle w:val="Point1letter"/>
        <w:rPr>
          <w:noProof/>
        </w:rPr>
      </w:pPr>
      <w:r w:rsidRPr="00A12A0F">
        <w:rPr>
          <w:noProof/>
        </w:rPr>
        <w:t>circulația pe un drum drept; încrucișarea cu alte vehicule, inclusiv în spații restrânse; </w:t>
      </w:r>
    </w:p>
    <w:p w14:paraId="54DFE014" w14:textId="77777777" w:rsidR="005B3AE5" w:rsidRPr="00A12A0F" w:rsidRDefault="002D7548" w:rsidP="00455AB4">
      <w:pPr>
        <w:pStyle w:val="Point1letter"/>
        <w:rPr>
          <w:noProof/>
        </w:rPr>
      </w:pPr>
      <w:r w:rsidRPr="00A12A0F">
        <w:rPr>
          <w:noProof/>
        </w:rPr>
        <w:t>circulația în viraje; </w:t>
      </w:r>
    </w:p>
    <w:p w14:paraId="2BA43B34" w14:textId="77777777" w:rsidR="005B3AE5" w:rsidRPr="00A12A0F" w:rsidRDefault="002D7548" w:rsidP="00455AB4">
      <w:pPr>
        <w:pStyle w:val="Point1letter"/>
        <w:rPr>
          <w:noProof/>
        </w:rPr>
      </w:pPr>
      <w:r w:rsidRPr="00A12A0F">
        <w:rPr>
          <w:noProof/>
        </w:rPr>
        <w:t>intersecții; apropierea de intersecții și noduri rutiere și traversarea acestora; </w:t>
      </w:r>
    </w:p>
    <w:p w14:paraId="56800EDC" w14:textId="77777777" w:rsidR="005B3AE5" w:rsidRPr="00A12A0F" w:rsidRDefault="002D7548" w:rsidP="00455AB4">
      <w:pPr>
        <w:pStyle w:val="Point1letter"/>
        <w:rPr>
          <w:noProof/>
        </w:rPr>
      </w:pPr>
      <w:r w:rsidRPr="00A12A0F">
        <w:rPr>
          <w:noProof/>
        </w:rPr>
        <w:t>schimbarea direcției: viraje la stânga și la dreapta; schimbarea benzilor; </w:t>
      </w:r>
    </w:p>
    <w:p w14:paraId="09C6E704" w14:textId="77777777" w:rsidR="005B3AE5" w:rsidRPr="00A12A0F" w:rsidRDefault="002D7548" w:rsidP="00455AB4">
      <w:pPr>
        <w:pStyle w:val="Point1letter"/>
        <w:rPr>
          <w:noProof/>
        </w:rPr>
      </w:pPr>
      <w:r w:rsidRPr="00A12A0F">
        <w:rPr>
          <w:noProof/>
        </w:rPr>
        <w:t>intrarea/ieșirea de pe autostrăzi sau artere similare (după caz); trecerea de pe banda de accelerare; părăsirea benzii de decelerare; </w:t>
      </w:r>
    </w:p>
    <w:p w14:paraId="2E9936CE" w14:textId="77777777" w:rsidR="005B3AE5" w:rsidRPr="00A12A0F" w:rsidRDefault="002D7548" w:rsidP="00455AB4">
      <w:pPr>
        <w:pStyle w:val="Point1letter"/>
        <w:rPr>
          <w:noProof/>
        </w:rPr>
      </w:pPr>
      <w:r w:rsidRPr="00A12A0F">
        <w:rPr>
          <w:noProof/>
        </w:rPr>
        <w:t>depășirea/încrucișarea: depășirea altor vehicule (în cazul în care este posibil); circulația de-a lungul obstacolelor, de exemplu mașini parcate; a fi depășit de alte vehicule (după caz); </w:t>
      </w:r>
    </w:p>
    <w:p w14:paraId="46D85913" w14:textId="77777777" w:rsidR="000A5527" w:rsidRPr="00A12A0F" w:rsidRDefault="002D7548" w:rsidP="00455AB4">
      <w:pPr>
        <w:pStyle w:val="Point1letter"/>
        <w:rPr>
          <w:noProof/>
        </w:rPr>
      </w:pPr>
      <w:r w:rsidRPr="00A12A0F">
        <w:rPr>
          <w:noProof/>
        </w:rPr>
        <w:t>caracteristici speciale ale drumului (după caz): sensuri giratorii; treceri la nivel cu calea ferată; stații de autobuz/tramvai; treceri de pietoni; urcarea în rampă/coborârea pantelor lungi; tuneluri; </w:t>
      </w:r>
    </w:p>
    <w:p w14:paraId="74DDF861" w14:textId="77777777" w:rsidR="005B3AE5" w:rsidRPr="00A12A0F" w:rsidRDefault="002D7548" w:rsidP="00455AB4">
      <w:pPr>
        <w:pStyle w:val="Point1letter"/>
        <w:rPr>
          <w:noProof/>
        </w:rPr>
      </w:pPr>
      <w:r w:rsidRPr="00A12A0F">
        <w:rPr>
          <w:noProof/>
        </w:rPr>
        <w:t>reacția în fața situațiilor periculoase și anticiparea acestora prin utilizarea simulatoarelor;</w:t>
      </w:r>
    </w:p>
    <w:p w14:paraId="028E9036" w14:textId="77777777" w:rsidR="005B3AE5" w:rsidRPr="00A12A0F" w:rsidRDefault="002D7548" w:rsidP="00455AB4">
      <w:pPr>
        <w:pStyle w:val="Point1letter"/>
        <w:rPr>
          <w:noProof/>
        </w:rPr>
      </w:pPr>
      <w:r w:rsidRPr="00A12A0F">
        <w:rPr>
          <w:noProof/>
        </w:rPr>
        <w:t>luarea măsurilor de precauție necesare la coborârea din vehicul. </w:t>
      </w:r>
    </w:p>
    <w:p w14:paraId="323F1B8B" w14:textId="77777777" w:rsidR="005B3AE5" w:rsidRPr="00A12A0F" w:rsidRDefault="005B3AE5" w:rsidP="005B3AE5">
      <w:pPr>
        <w:pStyle w:val="NumPar1"/>
        <w:rPr>
          <w:b/>
          <w:noProof/>
        </w:rPr>
      </w:pPr>
      <w:r w:rsidRPr="00A12A0F">
        <w:rPr>
          <w:rStyle w:val="normaltextrun"/>
          <w:b/>
          <w:noProof/>
          <w:color w:val="000000"/>
        </w:rPr>
        <w:t>Aptitudinile și comportamentul care trebuie verificate pentru categoriile B, B1 și BE</w:t>
      </w:r>
      <w:r w:rsidRPr="00A12A0F">
        <w:rPr>
          <w:rStyle w:val="eop"/>
          <w:b/>
          <w:noProof/>
          <w:color w:val="000000"/>
        </w:rPr>
        <w:t xml:space="preserve"> </w:t>
      </w:r>
    </w:p>
    <w:p w14:paraId="3A10789E" w14:textId="77777777" w:rsidR="005B3AE5" w:rsidRPr="00A12A0F" w:rsidRDefault="005B3AE5" w:rsidP="00151245">
      <w:pPr>
        <w:pStyle w:val="Point0number"/>
        <w:numPr>
          <w:ilvl w:val="0"/>
          <w:numId w:val="38"/>
        </w:numPr>
        <w:rPr>
          <w:rStyle w:val="normaltextrun"/>
          <w:noProof/>
        </w:rPr>
      </w:pPr>
      <w:r w:rsidRPr="00A12A0F">
        <w:rPr>
          <w:rStyle w:val="normaltextrun"/>
          <w:noProof/>
        </w:rPr>
        <w:t>Pregătirea și verificarea tehnică a vehiculului din punctul de vedere al siguranței rutiere </w:t>
      </w:r>
    </w:p>
    <w:p w14:paraId="24F01D11" w14:textId="77777777" w:rsidR="005B3AE5" w:rsidRPr="00A12A0F" w:rsidRDefault="005B3AE5" w:rsidP="007032F9">
      <w:pPr>
        <w:pStyle w:val="Text1"/>
        <w:rPr>
          <w:noProof/>
        </w:rPr>
      </w:pPr>
      <w:r w:rsidRPr="00A12A0F">
        <w:rPr>
          <w:rStyle w:val="normaltextrun"/>
          <w:noProof/>
          <w:color w:val="000000"/>
        </w:rPr>
        <w:t>Candidații demonstrează că sunt capabili să se pregătească pentru a conduce în siguranță prin îndeplinirea următoarelor cerințe:</w:t>
      </w:r>
      <w:r w:rsidRPr="00A12A0F">
        <w:rPr>
          <w:rStyle w:val="eop"/>
          <w:noProof/>
          <w:color w:val="000000"/>
        </w:rPr>
        <w:t xml:space="preserve"> </w:t>
      </w:r>
    </w:p>
    <w:p w14:paraId="2A97DC96" w14:textId="77777777" w:rsidR="005B3AE5" w:rsidRPr="00A12A0F" w:rsidRDefault="002D7548" w:rsidP="00455AB4">
      <w:pPr>
        <w:pStyle w:val="Point1letter"/>
        <w:rPr>
          <w:noProof/>
        </w:rPr>
      </w:pPr>
      <w:r w:rsidRPr="00A12A0F">
        <w:rPr>
          <w:noProof/>
        </w:rPr>
        <w:t>reglarea scaunului pentru a obține poziția șezând corectă; </w:t>
      </w:r>
    </w:p>
    <w:p w14:paraId="1EF61DF1" w14:textId="77777777" w:rsidR="005B3AE5" w:rsidRPr="00A12A0F" w:rsidRDefault="002D7548" w:rsidP="00455AB4">
      <w:pPr>
        <w:pStyle w:val="Point1letter"/>
        <w:rPr>
          <w:noProof/>
        </w:rPr>
      </w:pPr>
      <w:r w:rsidRPr="00A12A0F">
        <w:rPr>
          <w:noProof/>
        </w:rPr>
        <w:t>reglarea oglinzilor retrovizoare, a centurilor de siguranță și a tetierelor, dacă sunt disponibile; </w:t>
      </w:r>
    </w:p>
    <w:p w14:paraId="62E769E9" w14:textId="77777777" w:rsidR="005B3AE5" w:rsidRPr="00A12A0F" w:rsidRDefault="002D7548" w:rsidP="00455AB4">
      <w:pPr>
        <w:pStyle w:val="Point1letter"/>
        <w:rPr>
          <w:noProof/>
        </w:rPr>
      </w:pPr>
      <w:r w:rsidRPr="00A12A0F">
        <w:rPr>
          <w:noProof/>
        </w:rPr>
        <w:t>verificarea închiderii ușilor; </w:t>
      </w:r>
    </w:p>
    <w:p w14:paraId="62D6F4CC" w14:textId="77777777" w:rsidR="005B3AE5" w:rsidRPr="00A12A0F" w:rsidRDefault="002D7548" w:rsidP="00455AB4">
      <w:pPr>
        <w:pStyle w:val="Point1letter"/>
        <w:rPr>
          <w:noProof/>
        </w:rPr>
      </w:pPr>
      <w:r w:rsidRPr="00A12A0F">
        <w:rPr>
          <w:noProof/>
        </w:rPr>
        <w:t>realizarea unei verificări aleatorii a stării pneurilor, direcției, frânelor, fluidelor (de exemplu uleiul de motor, lichidul de răcire, fluidul de spălare), luminilor, catadioptrilor, indicatoarelor de direcție și dispozitivului de avertizare sonoră; </w:t>
      </w:r>
    </w:p>
    <w:p w14:paraId="6B7A1830" w14:textId="77777777" w:rsidR="005B3AE5" w:rsidRPr="00A12A0F" w:rsidRDefault="002D7548" w:rsidP="00455AB4">
      <w:pPr>
        <w:pStyle w:val="Point1letter"/>
        <w:rPr>
          <w:noProof/>
        </w:rPr>
      </w:pPr>
      <w:r w:rsidRPr="00A12A0F">
        <w:rPr>
          <w:noProof/>
        </w:rPr>
        <w:t>controlarea elementelor de siguranță legate de încărcarea vehiculului: caroseria, prelatele, ușile pentru marfă, încuierea cabinei, modul de încărcare, fixarea încărcăturii (doar pentru categoria BE); </w:t>
      </w:r>
    </w:p>
    <w:p w14:paraId="45FEE0B9" w14:textId="77777777" w:rsidR="005B3AE5" w:rsidRPr="00A12A0F" w:rsidRDefault="002D7548" w:rsidP="00455AB4">
      <w:pPr>
        <w:pStyle w:val="Point1letter"/>
        <w:rPr>
          <w:noProof/>
        </w:rPr>
      </w:pPr>
      <w:r w:rsidRPr="00A12A0F">
        <w:rPr>
          <w:noProof/>
        </w:rPr>
        <w:t>verificarea mecanismului de cuplare și a conexiunilor sistemului de frânare și ale circuitelor electrice (doar pentru categoria BE). </w:t>
      </w:r>
    </w:p>
    <w:p w14:paraId="5DFFF9A3" w14:textId="77777777" w:rsidR="005B3AE5" w:rsidRPr="00A12A0F" w:rsidRDefault="005B3AE5" w:rsidP="00151245">
      <w:pPr>
        <w:pStyle w:val="Point0number"/>
        <w:numPr>
          <w:ilvl w:val="0"/>
          <w:numId w:val="37"/>
        </w:numPr>
        <w:rPr>
          <w:rStyle w:val="normaltextrun"/>
          <w:noProof/>
        </w:rPr>
      </w:pPr>
      <w:r w:rsidRPr="00A12A0F">
        <w:rPr>
          <w:rStyle w:val="normaltextrun"/>
          <w:noProof/>
        </w:rPr>
        <w:t>Categoriile B și B1: manevre speciale care trebuie verificate din punctul de vedere al siguranței rutiere </w:t>
      </w:r>
    </w:p>
    <w:p w14:paraId="4018D9A7" w14:textId="77777777" w:rsidR="005B3AE5" w:rsidRPr="00A12A0F" w:rsidRDefault="005B3AE5" w:rsidP="005B3AE5">
      <w:pPr>
        <w:pStyle w:val="Text1"/>
        <w:rPr>
          <w:noProof/>
        </w:rPr>
      </w:pPr>
      <w:r w:rsidRPr="00A12A0F">
        <w:rPr>
          <w:rStyle w:val="normaltextrun"/>
          <w:noProof/>
          <w:color w:val="000000"/>
        </w:rPr>
        <w:t>Se verifică efectuarea unei selecții din următoarele manevre speciale (cel puțin două manevre din cele patru puncte, dintre care una în marșarier):</w:t>
      </w:r>
      <w:r w:rsidRPr="00A12A0F">
        <w:rPr>
          <w:rStyle w:val="eop"/>
          <w:noProof/>
          <w:color w:val="000000"/>
        </w:rPr>
        <w:t xml:space="preserve"> </w:t>
      </w:r>
    </w:p>
    <w:p w14:paraId="1462A3AD" w14:textId="77777777" w:rsidR="005B3AE5" w:rsidRPr="00A12A0F" w:rsidRDefault="002D7548" w:rsidP="00455AB4">
      <w:pPr>
        <w:pStyle w:val="Point1letter"/>
        <w:rPr>
          <w:noProof/>
        </w:rPr>
      </w:pPr>
      <w:r w:rsidRPr="00A12A0F">
        <w:rPr>
          <w:noProof/>
        </w:rPr>
        <w:t>mersul înapoi în linie dreaptă sau mersul înapoi virând la stânga sau la dreapta la un colț de stradă, menținând în același timp banda de circulație corectă; </w:t>
      </w:r>
    </w:p>
    <w:p w14:paraId="272DECAE" w14:textId="77777777" w:rsidR="005B3AE5" w:rsidRPr="00A12A0F" w:rsidRDefault="002D7548" w:rsidP="00455AB4">
      <w:pPr>
        <w:pStyle w:val="Point1letter"/>
        <w:rPr>
          <w:noProof/>
        </w:rPr>
      </w:pPr>
      <w:r w:rsidRPr="00A12A0F">
        <w:rPr>
          <w:noProof/>
        </w:rPr>
        <w:t>întoarcerea vehiculului cu fața în sens opus, folosind mersul înainte și mersul înapoi; </w:t>
      </w:r>
    </w:p>
    <w:p w14:paraId="27DD97F8" w14:textId="77777777" w:rsidR="005B3AE5" w:rsidRPr="00A12A0F" w:rsidRDefault="002D7548" w:rsidP="00455AB4">
      <w:pPr>
        <w:pStyle w:val="Point1letter"/>
        <w:rPr>
          <w:noProof/>
        </w:rPr>
      </w:pPr>
      <w:r w:rsidRPr="00A12A0F">
        <w:rPr>
          <w:noProof/>
        </w:rPr>
        <w:t>parcarea vehiculului și părăsirea unui spațiu de parcare (paralel, oblic sau în unghi drept, prin mers înainte sau înapoi, pe teren plat, urcarea rampelor sau coborârea pantelor); </w:t>
      </w:r>
    </w:p>
    <w:p w14:paraId="7B1BC6E1" w14:textId="77777777" w:rsidR="005B3AE5" w:rsidRPr="00A12A0F" w:rsidRDefault="002D7548" w:rsidP="00455AB4">
      <w:pPr>
        <w:pStyle w:val="Point1letter"/>
        <w:rPr>
          <w:noProof/>
        </w:rPr>
      </w:pPr>
      <w:r w:rsidRPr="00A12A0F">
        <w:rPr>
          <w:noProof/>
        </w:rPr>
        <w:t>frânarea corectă pentru oprire; efectuarea unei frânări de urgență este opțională. </w:t>
      </w:r>
    </w:p>
    <w:p w14:paraId="73A99202" w14:textId="7DCAAC12" w:rsidR="005B3AE5" w:rsidRPr="00A12A0F" w:rsidRDefault="005B3AE5" w:rsidP="00151245">
      <w:pPr>
        <w:pStyle w:val="Point0number"/>
        <w:numPr>
          <w:ilvl w:val="0"/>
          <w:numId w:val="37"/>
        </w:numPr>
        <w:rPr>
          <w:rStyle w:val="normaltextrun"/>
          <w:noProof/>
        </w:rPr>
      </w:pPr>
      <w:r w:rsidRPr="00A12A0F">
        <w:rPr>
          <w:rStyle w:val="normaltextrun"/>
          <w:noProof/>
        </w:rPr>
        <w:t>Categoria BE: manevre speciale care trebuie verificate din punctul de vedere al siguranței rutiere</w:t>
      </w:r>
      <w:r w:rsidR="00A12A0F">
        <w:rPr>
          <w:rStyle w:val="normaltextrun"/>
          <w:noProof/>
        </w:rPr>
        <w:t xml:space="preserve"> </w:t>
      </w:r>
    </w:p>
    <w:p w14:paraId="4B5342B3" w14:textId="77777777" w:rsidR="005B3AE5" w:rsidRPr="00A12A0F" w:rsidRDefault="006B2B50" w:rsidP="00455AB4">
      <w:pPr>
        <w:pStyle w:val="Point1letter"/>
        <w:rPr>
          <w:noProof/>
        </w:rPr>
      </w:pPr>
      <w:r w:rsidRPr="00A12A0F">
        <w:rPr>
          <w:noProof/>
        </w:rPr>
        <w:t>cuplarea și decuplarea sau decuplarea și recuplarea unei remorci de autovehiculul său; manevra trebuie să presupună staționarea vehiculului tractor lângă remorcă (adică să nu fie în aceeași linie); </w:t>
      </w:r>
    </w:p>
    <w:p w14:paraId="54329D20" w14:textId="77777777" w:rsidR="005B3AE5" w:rsidRPr="00A12A0F" w:rsidRDefault="006B2B50" w:rsidP="00455AB4">
      <w:pPr>
        <w:pStyle w:val="Point1letter"/>
        <w:rPr>
          <w:noProof/>
        </w:rPr>
      </w:pPr>
      <w:r w:rsidRPr="00A12A0F">
        <w:rPr>
          <w:noProof/>
        </w:rPr>
        <w:t>mersul înapoi de-a lungul unei curbe al cărei traseu rămâne la latitudinea statelor membre; </w:t>
      </w:r>
    </w:p>
    <w:p w14:paraId="34C2B522" w14:textId="77777777" w:rsidR="005B3AE5" w:rsidRPr="00A12A0F" w:rsidRDefault="006B2B50" w:rsidP="00455AB4">
      <w:pPr>
        <w:pStyle w:val="Point1letter"/>
        <w:rPr>
          <w:noProof/>
        </w:rPr>
      </w:pPr>
      <w:r w:rsidRPr="00A12A0F">
        <w:rPr>
          <w:noProof/>
        </w:rPr>
        <w:t>parcarea în siguranță pentru încărcare/descărcare. </w:t>
      </w:r>
    </w:p>
    <w:p w14:paraId="2CABB165" w14:textId="77777777" w:rsidR="005B3AE5" w:rsidRPr="00A12A0F" w:rsidRDefault="005B3AE5" w:rsidP="00151245">
      <w:pPr>
        <w:pStyle w:val="Point0number"/>
        <w:numPr>
          <w:ilvl w:val="0"/>
          <w:numId w:val="37"/>
        </w:numPr>
        <w:rPr>
          <w:rStyle w:val="normaltextrun"/>
          <w:noProof/>
        </w:rPr>
      </w:pPr>
      <w:r w:rsidRPr="00A12A0F">
        <w:rPr>
          <w:rStyle w:val="normaltextrun"/>
          <w:noProof/>
        </w:rPr>
        <w:t>Comportarea în trafic </w:t>
      </w:r>
    </w:p>
    <w:p w14:paraId="51C13393" w14:textId="77777777" w:rsidR="005B3AE5" w:rsidRPr="00A12A0F" w:rsidRDefault="005B3AE5" w:rsidP="005B3AE5">
      <w:pPr>
        <w:pStyle w:val="Text1"/>
        <w:rPr>
          <w:noProof/>
        </w:rPr>
      </w:pPr>
      <w:r w:rsidRPr="00A12A0F">
        <w:rPr>
          <w:rStyle w:val="normaltextrun"/>
          <w:noProof/>
          <w:color w:val="000000"/>
        </w:rPr>
        <w:t>Candidații trebuie să efectueze toate acțiunile următoare în condiții normale de trafic, în siguranță totală și luând toate măsurile de precauție necesare:</w:t>
      </w:r>
      <w:r w:rsidRPr="00A12A0F">
        <w:rPr>
          <w:rStyle w:val="eop"/>
          <w:noProof/>
          <w:color w:val="000000"/>
        </w:rPr>
        <w:t xml:space="preserve"> </w:t>
      </w:r>
    </w:p>
    <w:p w14:paraId="7BE47DF8" w14:textId="77777777" w:rsidR="005B3AE5" w:rsidRPr="00A12A0F" w:rsidRDefault="006B2B50" w:rsidP="00455AB4">
      <w:pPr>
        <w:pStyle w:val="Point1letter"/>
        <w:rPr>
          <w:noProof/>
        </w:rPr>
      </w:pPr>
      <w:r w:rsidRPr="00A12A0F">
        <w:rPr>
          <w:noProof/>
        </w:rPr>
        <w:t>părăsirea zonei de staționare: după parcare, după o oprire în trafic; ieșirea de pe un drum de acces privat; </w:t>
      </w:r>
    </w:p>
    <w:p w14:paraId="07C17EB2" w14:textId="77777777" w:rsidR="005B3AE5" w:rsidRPr="00A12A0F" w:rsidRDefault="006B2B50" w:rsidP="00455AB4">
      <w:pPr>
        <w:pStyle w:val="Point1letter"/>
        <w:rPr>
          <w:noProof/>
        </w:rPr>
      </w:pPr>
      <w:r w:rsidRPr="00A12A0F">
        <w:rPr>
          <w:noProof/>
        </w:rPr>
        <w:t>conducerea pe drum drept; încrucișarea cu alte vehicule, inclusiv în spații restrânse; </w:t>
      </w:r>
    </w:p>
    <w:p w14:paraId="25261FD9" w14:textId="77777777" w:rsidR="005B3AE5" w:rsidRPr="00A12A0F" w:rsidRDefault="006B2B50" w:rsidP="00455AB4">
      <w:pPr>
        <w:pStyle w:val="Point1letter"/>
        <w:rPr>
          <w:noProof/>
        </w:rPr>
      </w:pPr>
      <w:r w:rsidRPr="00A12A0F">
        <w:rPr>
          <w:noProof/>
        </w:rPr>
        <w:t>conducerea în curbe; </w:t>
      </w:r>
    </w:p>
    <w:p w14:paraId="42A08F9D" w14:textId="77777777" w:rsidR="005B3AE5" w:rsidRPr="00A12A0F" w:rsidRDefault="005B3AE5" w:rsidP="00455AB4">
      <w:pPr>
        <w:pStyle w:val="Point1letter"/>
        <w:rPr>
          <w:noProof/>
        </w:rPr>
      </w:pPr>
      <w:r w:rsidRPr="00A12A0F">
        <w:rPr>
          <w:noProof/>
        </w:rPr>
        <w:t>intersecții: apropierea de intersecții și noduri rutiere și traversarea acestora; </w:t>
      </w:r>
    </w:p>
    <w:p w14:paraId="24B25453" w14:textId="77777777" w:rsidR="005B3AE5" w:rsidRPr="00A12A0F" w:rsidRDefault="006B2B50" w:rsidP="00455AB4">
      <w:pPr>
        <w:pStyle w:val="Point1letter"/>
        <w:rPr>
          <w:noProof/>
        </w:rPr>
      </w:pPr>
      <w:r w:rsidRPr="00A12A0F">
        <w:rPr>
          <w:noProof/>
        </w:rPr>
        <w:t>schimbarea direcției: viraje la stânga și la dreapta; schimbarea benzilor; </w:t>
      </w:r>
    </w:p>
    <w:p w14:paraId="6859C945" w14:textId="77777777" w:rsidR="005B3AE5" w:rsidRPr="00A12A0F" w:rsidRDefault="006B2B50" w:rsidP="00455AB4">
      <w:pPr>
        <w:pStyle w:val="Point1letter"/>
        <w:rPr>
          <w:noProof/>
        </w:rPr>
      </w:pPr>
      <w:r w:rsidRPr="00A12A0F">
        <w:rPr>
          <w:noProof/>
        </w:rPr>
        <w:t>intrarea/ieșirea de pe autostrăzi sau artere similare (după caz); trecerea de pe banda de accelerare; părăsirea benzii de decelerare; </w:t>
      </w:r>
    </w:p>
    <w:p w14:paraId="578B4317" w14:textId="77777777" w:rsidR="005B3AE5" w:rsidRPr="00A12A0F" w:rsidRDefault="006B2B50" w:rsidP="00455AB4">
      <w:pPr>
        <w:pStyle w:val="Point1letter"/>
        <w:rPr>
          <w:noProof/>
        </w:rPr>
      </w:pPr>
      <w:r w:rsidRPr="00A12A0F">
        <w:rPr>
          <w:noProof/>
        </w:rPr>
        <w:t>depășirea/încrucișarea: depășirea altor vehicule (în cazul în care este posibil); circulația de-a lungul obstacolelor, de exemplu mașini parcate; a fi depășit de alte vehicule (după caz); </w:t>
      </w:r>
    </w:p>
    <w:p w14:paraId="1499C032" w14:textId="77777777" w:rsidR="005B3AE5" w:rsidRPr="00A12A0F" w:rsidRDefault="006B2B50" w:rsidP="00455AB4">
      <w:pPr>
        <w:pStyle w:val="Point1letter"/>
        <w:rPr>
          <w:noProof/>
        </w:rPr>
      </w:pPr>
      <w:r w:rsidRPr="00A12A0F">
        <w:rPr>
          <w:noProof/>
        </w:rPr>
        <w:t>caracteristici speciale ale drumului (după caz): sensuri giratorii; treceri la nivel cu calea ferată; stații de autobuz/tramvai; treceri de pietoni; urcarea în rampă/coborârea pantelor lungi; tuneluri; </w:t>
      </w:r>
    </w:p>
    <w:p w14:paraId="696EF4C9" w14:textId="77777777" w:rsidR="005B3AE5" w:rsidRPr="00A12A0F" w:rsidRDefault="006B2B50" w:rsidP="00455AB4">
      <w:pPr>
        <w:pStyle w:val="Point1letter"/>
        <w:rPr>
          <w:noProof/>
        </w:rPr>
      </w:pPr>
      <w:r w:rsidRPr="00A12A0F">
        <w:rPr>
          <w:noProof/>
        </w:rPr>
        <w:t>luarea măsurilor de precauție necesare la coborârea din vehicul;</w:t>
      </w:r>
    </w:p>
    <w:p w14:paraId="60B1ACD1" w14:textId="77777777" w:rsidR="005B3AE5" w:rsidRPr="00A12A0F" w:rsidRDefault="006B2B50" w:rsidP="00455AB4">
      <w:pPr>
        <w:pStyle w:val="Point1letter"/>
        <w:rPr>
          <w:noProof/>
        </w:rPr>
      </w:pPr>
      <w:r w:rsidRPr="00A12A0F">
        <w:rPr>
          <w:noProof/>
        </w:rPr>
        <w:t>reacția în fața situațiilor periculoase și anticiparea acestora prin utilizarea simulatoarelor.</w:t>
      </w:r>
    </w:p>
    <w:p w14:paraId="1B3FBA0D" w14:textId="77777777" w:rsidR="005B3AE5" w:rsidRPr="00A12A0F" w:rsidRDefault="005B3AE5" w:rsidP="005B3AE5">
      <w:pPr>
        <w:pStyle w:val="NumPar1"/>
        <w:rPr>
          <w:rStyle w:val="normaltextrun"/>
          <w:b/>
          <w:bCs/>
          <w:noProof/>
          <w:color w:val="000000"/>
        </w:rPr>
      </w:pPr>
      <w:r w:rsidRPr="00A12A0F">
        <w:rPr>
          <w:rStyle w:val="normaltextrun"/>
          <w:b/>
          <w:noProof/>
          <w:color w:val="000000"/>
        </w:rPr>
        <w:t>Aptitudinile și comportamentul care trebuie verificate pentru categoriile C, CE, C1, C1E, D, DE, D1 și D1E</w:t>
      </w:r>
      <w:r w:rsidRPr="00A12A0F">
        <w:rPr>
          <w:rStyle w:val="normaltextrun"/>
          <w:b/>
          <w:noProof/>
        </w:rPr>
        <w:t xml:space="preserve"> </w:t>
      </w:r>
    </w:p>
    <w:p w14:paraId="76D13C51" w14:textId="77777777" w:rsidR="005B3AE5" w:rsidRPr="00A12A0F" w:rsidRDefault="005B3AE5" w:rsidP="00151245">
      <w:pPr>
        <w:pStyle w:val="Point0number"/>
        <w:numPr>
          <w:ilvl w:val="0"/>
          <w:numId w:val="39"/>
        </w:numPr>
        <w:rPr>
          <w:rStyle w:val="normaltextrun"/>
          <w:noProof/>
        </w:rPr>
      </w:pPr>
      <w:r w:rsidRPr="00A12A0F">
        <w:rPr>
          <w:rStyle w:val="normaltextrun"/>
          <w:noProof/>
        </w:rPr>
        <w:t>Pregătirea și verificarea tehnică a vehiculului din punctul de vedere al siguranței rutiere </w:t>
      </w:r>
    </w:p>
    <w:p w14:paraId="5403E716" w14:textId="77777777" w:rsidR="005B3AE5" w:rsidRPr="00A12A0F" w:rsidRDefault="005B3AE5" w:rsidP="005B3AE5">
      <w:pPr>
        <w:pStyle w:val="Text1"/>
        <w:rPr>
          <w:noProof/>
        </w:rPr>
      </w:pPr>
      <w:r w:rsidRPr="00A12A0F">
        <w:rPr>
          <w:rStyle w:val="normaltextrun"/>
          <w:noProof/>
          <w:color w:val="000000"/>
        </w:rPr>
        <w:t>Candidații demonstrează că sunt capabili să se pregătească pentru a conduce în siguranță prin îndeplinirea următoarelor cerințe:</w:t>
      </w:r>
      <w:r w:rsidRPr="00A12A0F">
        <w:rPr>
          <w:rStyle w:val="eop"/>
          <w:noProof/>
          <w:color w:val="000000"/>
        </w:rPr>
        <w:t xml:space="preserve"> </w:t>
      </w:r>
    </w:p>
    <w:p w14:paraId="34C513FB" w14:textId="77777777" w:rsidR="005B3AE5" w:rsidRPr="00A12A0F" w:rsidRDefault="003F3131" w:rsidP="00455AB4">
      <w:pPr>
        <w:pStyle w:val="Point1letter"/>
        <w:rPr>
          <w:noProof/>
        </w:rPr>
      </w:pPr>
      <w:r w:rsidRPr="00A12A0F">
        <w:rPr>
          <w:noProof/>
        </w:rPr>
        <w:t>reglarea scaunului pentru a obține poziția șezând corectă; </w:t>
      </w:r>
    </w:p>
    <w:p w14:paraId="079C479F" w14:textId="77777777" w:rsidR="005B3AE5" w:rsidRPr="00A12A0F" w:rsidRDefault="003F3131" w:rsidP="00455AB4">
      <w:pPr>
        <w:pStyle w:val="Point1letter"/>
        <w:rPr>
          <w:noProof/>
        </w:rPr>
      </w:pPr>
      <w:r w:rsidRPr="00A12A0F">
        <w:rPr>
          <w:noProof/>
        </w:rPr>
        <w:t>reglarea oglinzilor retrovizoare, a centurilor de siguranță și a tetierelor, dacă sunt disponibile; </w:t>
      </w:r>
    </w:p>
    <w:p w14:paraId="11746486" w14:textId="77777777" w:rsidR="005B3AE5" w:rsidRPr="00A12A0F" w:rsidRDefault="003F3131" w:rsidP="00455AB4">
      <w:pPr>
        <w:pStyle w:val="Point1letter"/>
        <w:rPr>
          <w:noProof/>
        </w:rPr>
      </w:pPr>
      <w:r w:rsidRPr="00A12A0F">
        <w:rPr>
          <w:noProof/>
        </w:rPr>
        <w:t>realizarea unei verificări aleatorii a stării pneurilor, direcției, frânelor, luminilor, catadioptrilor, indicatoarelor de direcție și dispozitivului de avertizare sonoră; </w:t>
      </w:r>
    </w:p>
    <w:p w14:paraId="39412047" w14:textId="77777777" w:rsidR="005B3AE5" w:rsidRPr="00A12A0F" w:rsidRDefault="003F3131" w:rsidP="00455AB4">
      <w:pPr>
        <w:pStyle w:val="Point1letter"/>
        <w:rPr>
          <w:noProof/>
        </w:rPr>
      </w:pPr>
      <w:r w:rsidRPr="00A12A0F">
        <w:rPr>
          <w:noProof/>
        </w:rPr>
        <w:t>verificarea sistemelor de frânare asistată și direcție asistată; verificarea stării roților, a piulițelor de la roți, a apărătoarelor de noroi, a parbrizului, ferestrelor și ștergătoarelor, a fluidelor (de exemplu uleiul de motor, lichidul de răcire, fluidul de spălare); verificarea și utilizarea tabloului de bord, inclusiv a aparaturii de înregistrare, astfel cum este definită în Regulamentul (UE) nr. 165/2014. Această cerință nu se aplică solicitanților unui permis de conducere pentru un vehicul din categoria C1 sau C1E care nu intră sub incidența regulamentului respectiv; </w:t>
      </w:r>
    </w:p>
    <w:p w14:paraId="12801518" w14:textId="77777777" w:rsidR="005B3AE5" w:rsidRPr="00A12A0F" w:rsidRDefault="003F3131" w:rsidP="00455AB4">
      <w:pPr>
        <w:pStyle w:val="Point1letter"/>
        <w:rPr>
          <w:noProof/>
        </w:rPr>
      </w:pPr>
      <w:r w:rsidRPr="00A12A0F">
        <w:rPr>
          <w:noProof/>
        </w:rPr>
        <w:t>verificarea presiunii aerului, a rezervoarelor de aer și a suspensiilor; </w:t>
      </w:r>
    </w:p>
    <w:p w14:paraId="56B5F044" w14:textId="77777777" w:rsidR="005B3AE5" w:rsidRPr="00A12A0F" w:rsidRDefault="003F3131" w:rsidP="00455AB4">
      <w:pPr>
        <w:pStyle w:val="Point1letter"/>
        <w:rPr>
          <w:noProof/>
        </w:rPr>
      </w:pPr>
      <w:r w:rsidRPr="00A12A0F">
        <w:rPr>
          <w:noProof/>
        </w:rPr>
        <w:t>controlarea elementelor de siguranță legate de încărcarea vehiculului: caroseria, prelatele, ușile pentru marfă, mecanismul de încărcare (dacă este disponibil), încuierea cabinei (dacă este disponibilă), modul de încărcare, fixarea încărcăturii (doar pentru categoriile C, CE, C1, C1E); </w:t>
      </w:r>
    </w:p>
    <w:p w14:paraId="1CCF4389" w14:textId="77777777" w:rsidR="005B3AE5" w:rsidRPr="00A12A0F" w:rsidRDefault="003F3131" w:rsidP="00455AB4">
      <w:pPr>
        <w:pStyle w:val="Point1letter"/>
        <w:rPr>
          <w:noProof/>
        </w:rPr>
      </w:pPr>
      <w:r w:rsidRPr="00A12A0F">
        <w:rPr>
          <w:noProof/>
        </w:rPr>
        <w:t>verificarea mecanismului de cuplare și a conexiunilor sistemului de frânare și ale circuitelor electrice (doar pentru categoriile CE, C1E, DE, D1E); </w:t>
      </w:r>
    </w:p>
    <w:p w14:paraId="565EA8A6" w14:textId="77777777" w:rsidR="005B3AE5" w:rsidRPr="00A12A0F" w:rsidRDefault="003F3131" w:rsidP="00455AB4">
      <w:pPr>
        <w:pStyle w:val="Point1letter"/>
        <w:rPr>
          <w:noProof/>
        </w:rPr>
      </w:pPr>
      <w:r w:rsidRPr="00A12A0F">
        <w:rPr>
          <w:noProof/>
        </w:rPr>
        <w:t>capacitatea de a lua măsuri speciale privind siguranța vehiculului: verificarea caroseriei, a ușilor de serviciu, a ieșirilor de urgență, a echipamentului de prim ajutor, a stingătoarelor de incendiu și a altor echipamente de siguranță (doar pentru categoriile D, DE, D1, D1E); </w:t>
      </w:r>
    </w:p>
    <w:p w14:paraId="0878C5E5" w14:textId="77777777" w:rsidR="005B3AE5" w:rsidRPr="00A12A0F" w:rsidRDefault="003F3131" w:rsidP="00455AB4">
      <w:pPr>
        <w:pStyle w:val="Point1letter"/>
        <w:rPr>
          <w:noProof/>
        </w:rPr>
      </w:pPr>
      <w:r w:rsidRPr="00A12A0F">
        <w:rPr>
          <w:noProof/>
        </w:rPr>
        <w:t>citirea unei hărți rutiere, planificarea rutei, inclusiv folosirea sistemelor de navigație electronică (opțional). </w:t>
      </w:r>
    </w:p>
    <w:p w14:paraId="1C4C90A6" w14:textId="77777777" w:rsidR="005B3AE5" w:rsidRPr="00A12A0F" w:rsidRDefault="005B3AE5" w:rsidP="00151245">
      <w:pPr>
        <w:pStyle w:val="Point0number"/>
        <w:numPr>
          <w:ilvl w:val="0"/>
          <w:numId w:val="39"/>
        </w:numPr>
        <w:rPr>
          <w:rStyle w:val="normaltextrun"/>
          <w:noProof/>
        </w:rPr>
      </w:pPr>
      <w:r w:rsidRPr="00A12A0F">
        <w:rPr>
          <w:rStyle w:val="normaltextrun"/>
          <w:noProof/>
        </w:rPr>
        <w:t xml:space="preserve">Manevre speciale care trebuie verificate din punctul de vedere al siguranței rutiere: </w:t>
      </w:r>
    </w:p>
    <w:p w14:paraId="4055FB75" w14:textId="77777777" w:rsidR="005B3AE5" w:rsidRPr="00A12A0F" w:rsidRDefault="003F3131" w:rsidP="00455AB4">
      <w:pPr>
        <w:pStyle w:val="Point1letter"/>
        <w:rPr>
          <w:noProof/>
        </w:rPr>
      </w:pPr>
      <w:r w:rsidRPr="00A12A0F">
        <w:rPr>
          <w:noProof/>
        </w:rPr>
        <w:t>cuplarea și decuplarea sau decuplarea și recuplarea unei remorci de autovehiculul său; manevra trebuie să presupună staționarea vehiculului tractor lângă remorcă (adică să nu fie în aceeași linie) (doar pentru categoriile CE, C1E, DE, D1E); </w:t>
      </w:r>
    </w:p>
    <w:p w14:paraId="3D9C9876" w14:textId="77777777" w:rsidR="005B3AE5" w:rsidRPr="00A12A0F" w:rsidRDefault="003F3131" w:rsidP="00455AB4">
      <w:pPr>
        <w:pStyle w:val="Point1letter"/>
        <w:rPr>
          <w:noProof/>
        </w:rPr>
      </w:pPr>
      <w:r w:rsidRPr="00A12A0F">
        <w:rPr>
          <w:noProof/>
        </w:rPr>
        <w:t>mersul înapoi de-a lungul unei curbe al cărei traseu rămâne la latitudinea statelor membre; </w:t>
      </w:r>
    </w:p>
    <w:p w14:paraId="3B91C25B" w14:textId="77777777" w:rsidR="005B3AE5" w:rsidRPr="00A12A0F" w:rsidRDefault="003F3131" w:rsidP="00455AB4">
      <w:pPr>
        <w:pStyle w:val="Point1letter"/>
        <w:rPr>
          <w:noProof/>
        </w:rPr>
      </w:pPr>
      <w:r w:rsidRPr="00A12A0F">
        <w:rPr>
          <w:noProof/>
        </w:rPr>
        <w:t>parcarea în siguranță pentru încărcare/descărcare sau la o rampă/platformă de încărcare sau la o instalație similară (doar pentru categoriile C, CE, C1, C1E); </w:t>
      </w:r>
    </w:p>
    <w:p w14:paraId="61D9EE94" w14:textId="77777777" w:rsidR="005B3AE5" w:rsidRPr="00A12A0F" w:rsidRDefault="003F3131" w:rsidP="00455AB4">
      <w:pPr>
        <w:pStyle w:val="Point1letter"/>
        <w:rPr>
          <w:noProof/>
        </w:rPr>
      </w:pPr>
      <w:r w:rsidRPr="00A12A0F">
        <w:rPr>
          <w:noProof/>
        </w:rPr>
        <w:t>parcarea pentru a permite călătorilor accesul în autobuz sau coborârea din autobuz în siguranță (doar pentru categoriile D, DE, D1, D1E). </w:t>
      </w:r>
    </w:p>
    <w:p w14:paraId="00A29596" w14:textId="77777777" w:rsidR="005B3AE5" w:rsidRPr="00A12A0F" w:rsidRDefault="005B3AE5" w:rsidP="00151245">
      <w:pPr>
        <w:pStyle w:val="Point0number"/>
        <w:numPr>
          <w:ilvl w:val="0"/>
          <w:numId w:val="39"/>
        </w:numPr>
        <w:rPr>
          <w:rStyle w:val="normaltextrun"/>
          <w:noProof/>
        </w:rPr>
      </w:pPr>
      <w:r w:rsidRPr="00A12A0F">
        <w:rPr>
          <w:rStyle w:val="normaltextrun"/>
          <w:noProof/>
        </w:rPr>
        <w:t>Comportarea în trafic </w:t>
      </w:r>
    </w:p>
    <w:p w14:paraId="78514B98" w14:textId="77777777" w:rsidR="005B3AE5" w:rsidRPr="00A12A0F" w:rsidRDefault="005B3AE5" w:rsidP="005B3AE5">
      <w:pPr>
        <w:pStyle w:val="Text1"/>
        <w:rPr>
          <w:noProof/>
        </w:rPr>
      </w:pPr>
      <w:r w:rsidRPr="00A12A0F">
        <w:rPr>
          <w:rStyle w:val="normaltextrun"/>
          <w:noProof/>
          <w:color w:val="000000"/>
        </w:rPr>
        <w:t>Candidații trebuie să efectueze toate acțiunile următoare în condiții normale de trafic, în siguranță totală și luând toate măsurile de precauție necesare:</w:t>
      </w:r>
      <w:r w:rsidRPr="00A12A0F">
        <w:rPr>
          <w:rStyle w:val="eop"/>
          <w:noProof/>
          <w:color w:val="000000"/>
        </w:rPr>
        <w:t xml:space="preserve"> </w:t>
      </w:r>
    </w:p>
    <w:p w14:paraId="61CDF796" w14:textId="77777777" w:rsidR="005B3AE5" w:rsidRPr="00A12A0F" w:rsidRDefault="00DD0C80" w:rsidP="00455AB4">
      <w:pPr>
        <w:pStyle w:val="Point1letter"/>
        <w:rPr>
          <w:noProof/>
        </w:rPr>
      </w:pPr>
      <w:r w:rsidRPr="00A12A0F">
        <w:rPr>
          <w:noProof/>
        </w:rPr>
        <w:t>părăsirea zonei de staționare: după parcare, după o oprire în trafic; ieșirea de pe un drum de acces privat; </w:t>
      </w:r>
    </w:p>
    <w:p w14:paraId="35A01421" w14:textId="77777777" w:rsidR="005B3AE5" w:rsidRPr="00A12A0F" w:rsidRDefault="00DD0C80" w:rsidP="00455AB4">
      <w:pPr>
        <w:pStyle w:val="Point1letter"/>
        <w:rPr>
          <w:noProof/>
        </w:rPr>
      </w:pPr>
      <w:r w:rsidRPr="00A12A0F">
        <w:rPr>
          <w:noProof/>
        </w:rPr>
        <w:t>conducerea pe drum drept; încrucișarea cu alte vehicule, inclusiv în spații restrânse; </w:t>
      </w:r>
    </w:p>
    <w:p w14:paraId="5930F946" w14:textId="77777777" w:rsidR="005B3AE5" w:rsidRPr="00A12A0F" w:rsidRDefault="00DD0C80" w:rsidP="00455AB4">
      <w:pPr>
        <w:pStyle w:val="Point1letter"/>
        <w:rPr>
          <w:noProof/>
        </w:rPr>
      </w:pPr>
      <w:r w:rsidRPr="00A12A0F">
        <w:rPr>
          <w:noProof/>
        </w:rPr>
        <w:t>conducerea în curbe; </w:t>
      </w:r>
    </w:p>
    <w:p w14:paraId="46D7D09D" w14:textId="77777777" w:rsidR="005B3AE5" w:rsidRPr="00A12A0F" w:rsidRDefault="00DD0C80" w:rsidP="00455AB4">
      <w:pPr>
        <w:pStyle w:val="Point1letter"/>
        <w:rPr>
          <w:noProof/>
        </w:rPr>
      </w:pPr>
      <w:r w:rsidRPr="00A12A0F">
        <w:rPr>
          <w:noProof/>
        </w:rPr>
        <w:t>intersecții; apropierea de intersecții și noduri rutiere și traversarea acestora; </w:t>
      </w:r>
    </w:p>
    <w:p w14:paraId="606AFD3C" w14:textId="77777777" w:rsidR="005B3AE5" w:rsidRPr="00A12A0F" w:rsidRDefault="00DD0C80" w:rsidP="00455AB4">
      <w:pPr>
        <w:pStyle w:val="Point1letter"/>
        <w:rPr>
          <w:noProof/>
        </w:rPr>
      </w:pPr>
      <w:r w:rsidRPr="00A12A0F">
        <w:rPr>
          <w:noProof/>
        </w:rPr>
        <w:t>schimbarea direcției: viraje la stânga și la dreapta; schimbarea benzilor; </w:t>
      </w:r>
    </w:p>
    <w:p w14:paraId="0381DDB6" w14:textId="77777777" w:rsidR="005B3AE5" w:rsidRPr="00A12A0F" w:rsidRDefault="00DD0C80" w:rsidP="00455AB4">
      <w:pPr>
        <w:pStyle w:val="Point1letter"/>
        <w:rPr>
          <w:noProof/>
        </w:rPr>
      </w:pPr>
      <w:r w:rsidRPr="00A12A0F">
        <w:rPr>
          <w:noProof/>
        </w:rPr>
        <w:t>intrarea/ieșirea de pe autostrăzi sau artere similare (după caz); trecerea de pe banda de accelerare; părăsirea benzii de decelerare; </w:t>
      </w:r>
    </w:p>
    <w:p w14:paraId="28234CB6" w14:textId="77777777" w:rsidR="005B3AE5" w:rsidRPr="00A12A0F" w:rsidRDefault="00DD0C80" w:rsidP="00455AB4">
      <w:pPr>
        <w:pStyle w:val="Point1letter"/>
        <w:rPr>
          <w:noProof/>
        </w:rPr>
      </w:pPr>
      <w:r w:rsidRPr="00A12A0F">
        <w:rPr>
          <w:noProof/>
        </w:rPr>
        <w:t>depășirea/încrucișarea: depășirea altor vehicule (în cazul în care este posibil); circulația de-a lungul obstacolelor, de exemplu mașini parcate; a fi depășit de alte vehicule (după caz); </w:t>
      </w:r>
    </w:p>
    <w:p w14:paraId="6D42A16E" w14:textId="77777777" w:rsidR="005B3AE5" w:rsidRPr="00A12A0F" w:rsidRDefault="00DD0C80" w:rsidP="00455AB4">
      <w:pPr>
        <w:pStyle w:val="Point1letter"/>
        <w:rPr>
          <w:noProof/>
        </w:rPr>
      </w:pPr>
      <w:r w:rsidRPr="00A12A0F">
        <w:rPr>
          <w:noProof/>
        </w:rPr>
        <w:t>caracteristici speciale ale drumului (după caz): sensuri giratorii; treceri la nivel cu calea ferată; stații de autobuz/tramvai; treceri de pietoni; urcarea în rampă/coborârea pantelor lungi; tuneluri; </w:t>
      </w:r>
    </w:p>
    <w:p w14:paraId="3037E575" w14:textId="77777777" w:rsidR="005B3AE5" w:rsidRPr="00A12A0F" w:rsidRDefault="00DD0C80" w:rsidP="00455AB4">
      <w:pPr>
        <w:pStyle w:val="Point1letter"/>
        <w:rPr>
          <w:noProof/>
        </w:rPr>
      </w:pPr>
      <w:r w:rsidRPr="00A12A0F">
        <w:rPr>
          <w:noProof/>
        </w:rPr>
        <w:t>luarea măsurilor de precauție necesare la coborârea din vehicul. </w:t>
      </w:r>
    </w:p>
    <w:p w14:paraId="6B6A93F1" w14:textId="77777777" w:rsidR="005B3AE5" w:rsidRPr="00A12A0F" w:rsidRDefault="005B3AE5" w:rsidP="00151245">
      <w:pPr>
        <w:pStyle w:val="Point0number"/>
        <w:numPr>
          <w:ilvl w:val="0"/>
          <w:numId w:val="39"/>
        </w:numPr>
        <w:rPr>
          <w:rStyle w:val="normaltextrun"/>
          <w:noProof/>
        </w:rPr>
      </w:pPr>
      <w:r w:rsidRPr="00A12A0F">
        <w:rPr>
          <w:rStyle w:val="normaltextrun"/>
          <w:noProof/>
        </w:rPr>
        <w:t xml:space="preserve">Conducerea sigură și ecologică </w:t>
      </w:r>
    </w:p>
    <w:p w14:paraId="72BA679A" w14:textId="77777777" w:rsidR="005B3AE5" w:rsidRPr="00A12A0F" w:rsidRDefault="00DD0C80" w:rsidP="00455AB4">
      <w:pPr>
        <w:pStyle w:val="Point1letter"/>
        <w:rPr>
          <w:noProof/>
        </w:rPr>
      </w:pPr>
      <w:r w:rsidRPr="00A12A0F">
        <w:rPr>
          <w:noProof/>
        </w:rPr>
        <w:t>conducerea în așa fel încât să se asigure siguranța și reducerea consumului de combustibil/energie și a emisiilor în accelerare, la decelerare, la urcarea rampelor sau coborârea pantelor;</w:t>
      </w:r>
    </w:p>
    <w:p w14:paraId="7425843D" w14:textId="77777777" w:rsidR="005B3AE5" w:rsidRPr="00A12A0F" w:rsidRDefault="00DD0C80" w:rsidP="00455AB4">
      <w:pPr>
        <w:pStyle w:val="Point1letter"/>
        <w:rPr>
          <w:noProof/>
        </w:rPr>
      </w:pPr>
      <w:r w:rsidRPr="00A12A0F">
        <w:rPr>
          <w:noProof/>
        </w:rPr>
        <w:t>reacția în fața situațiilor periculoase și anticiparea acestora prin utilizarea simulatoarelor. </w:t>
      </w:r>
    </w:p>
    <w:p w14:paraId="5E4F1DC1" w14:textId="77777777" w:rsidR="005B3AE5" w:rsidRPr="00A12A0F" w:rsidRDefault="005B3AE5" w:rsidP="007032F9">
      <w:pPr>
        <w:pStyle w:val="NumPar1"/>
        <w:keepNext/>
        <w:ind w:left="851" w:hanging="851"/>
        <w:rPr>
          <w:rStyle w:val="normaltextrun"/>
          <w:b/>
          <w:bCs/>
          <w:noProof/>
          <w:color w:val="000000"/>
        </w:rPr>
      </w:pPr>
      <w:r w:rsidRPr="00A12A0F">
        <w:rPr>
          <w:rStyle w:val="normaltextrun"/>
          <w:b/>
          <w:noProof/>
          <w:color w:val="000000"/>
        </w:rPr>
        <w:t>Evaluarea probei de verificare a aptitudinilor și a comportamentului</w:t>
      </w:r>
      <w:r w:rsidRPr="00A12A0F">
        <w:rPr>
          <w:rStyle w:val="normaltextrun"/>
          <w:b/>
          <w:noProof/>
        </w:rPr>
        <w:t xml:space="preserve"> </w:t>
      </w:r>
    </w:p>
    <w:p w14:paraId="1C357039" w14:textId="77777777" w:rsidR="005B3AE5" w:rsidRPr="00A12A0F" w:rsidRDefault="005B3AE5" w:rsidP="00151245">
      <w:pPr>
        <w:pStyle w:val="Point0number"/>
        <w:numPr>
          <w:ilvl w:val="0"/>
          <w:numId w:val="64"/>
        </w:numPr>
        <w:rPr>
          <w:rStyle w:val="normaltextrun"/>
          <w:noProof/>
        </w:rPr>
      </w:pPr>
      <w:r w:rsidRPr="00A12A0F">
        <w:rPr>
          <w:rStyle w:val="normaltextrun"/>
          <w:noProof/>
        </w:rPr>
        <w:t>Pentru fiecare din situațiile de conducere menționate la punctele 6, 7 și 8 de mai sus, evaluarea reflectă gradul de ușurință cu care candidatul controlează vehiculul și capacitatea de a conduce în trafic în deplină siguranță. Examinatorul trebuie să se simtă în siguranță pe durata întregii probe. Erorile de conducere sau comportamentul care pune în pericol siguranța vehiculului de examen, a pasagerilor sau a altor utilizatori ai drumului se penalizează prin nepromovarea examenului, indiferent dacă examinatorul sau persoana însoțitoare trebuie să intervină sau nu. Cu toate acestea, examinatorul este liber să decidă dacă proba de verificare a aptitudinilor și a comportamentului continuă până la finalizare sau nu. </w:t>
      </w:r>
    </w:p>
    <w:p w14:paraId="491EFEE4" w14:textId="77777777" w:rsidR="005B3AE5" w:rsidRPr="00A12A0F" w:rsidRDefault="005B3AE5" w:rsidP="000724CA">
      <w:pPr>
        <w:ind w:left="851"/>
        <w:rPr>
          <w:rStyle w:val="normaltextrun"/>
          <w:noProof/>
        </w:rPr>
      </w:pPr>
      <w:r w:rsidRPr="00A12A0F">
        <w:rPr>
          <w:rStyle w:val="normaltextrun"/>
          <w:noProof/>
        </w:rPr>
        <w:t>Examinatorii beneficiază de formare astfel încât să evalueze corect capacitatea candidatului de a conduce în siguranță. Activitatea examinatorilor este monitorizată și supervizată de un organism autorizat de statul membru, pentru a se asigura aplicarea corectă și omogenă a dispozițiilor privind aprecierea erorilor, în conformitate cu normele definite în prezenta anexă.</w:t>
      </w:r>
    </w:p>
    <w:p w14:paraId="452555E8" w14:textId="77777777" w:rsidR="005B3AE5" w:rsidRPr="00A12A0F" w:rsidRDefault="005B3AE5" w:rsidP="00151245">
      <w:pPr>
        <w:pStyle w:val="Point0number"/>
        <w:numPr>
          <w:ilvl w:val="0"/>
          <w:numId w:val="39"/>
        </w:numPr>
        <w:rPr>
          <w:rStyle w:val="normaltextrun"/>
          <w:noProof/>
        </w:rPr>
      </w:pPr>
      <w:r w:rsidRPr="00A12A0F">
        <w:rPr>
          <w:rStyle w:val="normaltextrun"/>
          <w:noProof/>
        </w:rPr>
        <w:t>În timpul evaluării, examinatorii acordă o atenție specială comportării preventive și politicoase la volan. Aceasta reflectă stilul general de conducere, iar examinatorul trebuie să ia în considerare profilul global al candidatului. Acesta include conducerea adaptată și hotărâtă (în siguranță), luând în considerare condițiile meteo și starea drumului, ceilalți participanți la trafic, interesele celorlalți utilizatori ai drumului (în special pe ale celor mai vulnerabili) și capacitatea de anticipare. </w:t>
      </w:r>
    </w:p>
    <w:p w14:paraId="445D8065" w14:textId="77777777" w:rsidR="005B3AE5" w:rsidRPr="00A12A0F" w:rsidRDefault="005B3AE5" w:rsidP="00151245">
      <w:pPr>
        <w:pStyle w:val="Point0number"/>
        <w:numPr>
          <w:ilvl w:val="0"/>
          <w:numId w:val="39"/>
        </w:numPr>
        <w:rPr>
          <w:rStyle w:val="normaltextrun"/>
          <w:noProof/>
        </w:rPr>
      </w:pPr>
      <w:r w:rsidRPr="00A12A0F">
        <w:rPr>
          <w:rStyle w:val="normaltextrun"/>
          <w:noProof/>
        </w:rPr>
        <w:t>De asemenea, examinatorul evaluează dacă respectivul candidat: </w:t>
      </w:r>
    </w:p>
    <w:p w14:paraId="521377BC" w14:textId="77777777" w:rsidR="005B3AE5" w:rsidRPr="00A12A0F" w:rsidRDefault="00E167CA" w:rsidP="00455AB4">
      <w:pPr>
        <w:pStyle w:val="Point1letter"/>
        <w:rPr>
          <w:noProof/>
        </w:rPr>
      </w:pPr>
      <w:r w:rsidRPr="00A12A0F">
        <w:rPr>
          <w:noProof/>
        </w:rPr>
        <w:t>controlează vehiculul, luând în considerare: utilizarea adecvată a centurilor de siguranță, a oglinzilor retrovizoare, a tetierelor, a scaunului; utilizarea adecvată a luminilor și a altor echipamente; utilizarea adecvată a ambreiajului, a cutiei de viteze, a accelerației, a sistemelor de frânare (inclusiv al treilea sistem de frânare, dacă există), a direcției; controlul asupra vehiculului în diferite împrejurări, la diferite viteze; stabilitatea pe drum; greutatea, dimensiunile și caracteristicile vehiculului; greutatea și tipul de încărcătură (doar pentru categoriile BE, C, CE, C1, C1E, DE, D1E); confortul călătorilor (doar pentru categoriile D, DE, D1, D1E) (fără accelerare rapidă, conducere calmă lină și fără frânări bruște); </w:t>
      </w:r>
    </w:p>
    <w:p w14:paraId="4FE5475B" w14:textId="77777777" w:rsidR="005B3AE5" w:rsidRPr="00A12A0F" w:rsidRDefault="00E167CA" w:rsidP="00455AB4">
      <w:pPr>
        <w:pStyle w:val="Point1letter"/>
        <w:rPr>
          <w:noProof/>
        </w:rPr>
      </w:pPr>
      <w:r w:rsidRPr="00A12A0F">
        <w:rPr>
          <w:noProof/>
        </w:rPr>
        <w:t>conduce în mod economic, sigur și ecologic, luând în considerare turația motorului, schimbarea vitezelor, frânarea și accelerarea (doar pentru categoriile B, BE, C, CE, C1, C1E, D, DE, D1, D1E); </w:t>
      </w:r>
    </w:p>
    <w:p w14:paraId="29EF42A8" w14:textId="77777777" w:rsidR="005B3AE5" w:rsidRPr="00A12A0F" w:rsidRDefault="00E167CA" w:rsidP="00455AB4">
      <w:pPr>
        <w:pStyle w:val="Point1letter"/>
        <w:rPr>
          <w:noProof/>
        </w:rPr>
      </w:pPr>
      <w:r w:rsidRPr="00A12A0F">
        <w:rPr>
          <w:noProof/>
        </w:rPr>
        <w:t>respectă normele privind observarea împrejurimilor: observarea panoramică; folosirea corectă a oglinzilor retrovizoare; vederea la distanță mare, la distanță medie, de aproape; </w:t>
      </w:r>
    </w:p>
    <w:p w14:paraId="5ADCDD47" w14:textId="77777777" w:rsidR="005B3AE5" w:rsidRPr="00A12A0F" w:rsidRDefault="00E167CA" w:rsidP="00455AB4">
      <w:pPr>
        <w:pStyle w:val="Point1letter"/>
        <w:rPr>
          <w:noProof/>
        </w:rPr>
      </w:pPr>
      <w:r w:rsidRPr="00A12A0F">
        <w:rPr>
          <w:noProof/>
        </w:rPr>
        <w:t>acordă prioritate/cedează trecerea: prioritatea în intersecții și noduri rutiere; cedarea trecerii în alte situații (de exemplu la schimbarea direcției, la trecerea de pe o bandă pe alta, la efectuarea manevrelor speciale); </w:t>
      </w:r>
    </w:p>
    <w:p w14:paraId="6621DA1D" w14:textId="77777777" w:rsidR="005B3AE5" w:rsidRPr="00A12A0F" w:rsidRDefault="00E167CA" w:rsidP="00455AB4">
      <w:pPr>
        <w:pStyle w:val="Point1letter"/>
        <w:rPr>
          <w:noProof/>
        </w:rPr>
      </w:pPr>
      <w:r w:rsidRPr="00A12A0F">
        <w:rPr>
          <w:noProof/>
        </w:rPr>
        <w:t>menține o poziție corectă pe drum: poziția adecvată pe drum, pe benzi, în sensuri giratorii, în viraje, în funcție de tipul și caracteristicile vehiculului; preselectarea; </w:t>
      </w:r>
    </w:p>
    <w:p w14:paraId="3BB964E6" w14:textId="77777777" w:rsidR="005B3AE5" w:rsidRPr="00A12A0F" w:rsidRDefault="00E167CA" w:rsidP="00455AB4">
      <w:pPr>
        <w:pStyle w:val="Point1letter"/>
        <w:rPr>
          <w:noProof/>
        </w:rPr>
      </w:pPr>
      <w:r w:rsidRPr="00A12A0F">
        <w:rPr>
          <w:noProof/>
        </w:rPr>
        <w:t>păstrează distanța: păstrarea distanței adecvate față de vehiculul din față și cel din lateral; păstrarea distanței adecvate față de alți utilizatori ai drumului, în special față de cei vulnerabili;</w:t>
      </w:r>
    </w:p>
    <w:p w14:paraId="5260A7A4" w14:textId="77777777" w:rsidR="005B3AE5" w:rsidRPr="00A12A0F" w:rsidRDefault="00E167CA" w:rsidP="00455AB4">
      <w:pPr>
        <w:pStyle w:val="Point1letter"/>
        <w:rPr>
          <w:noProof/>
        </w:rPr>
      </w:pPr>
      <w:r w:rsidRPr="00A12A0F">
        <w:rPr>
          <w:noProof/>
        </w:rPr>
        <w:t>respectă limitele de viteză și recomandările: nedepășirea vitezei maxime permise; adaptarea vitezei la condițiile meteorologice/de trafic și, dacă este cazul, la limitele naționale în vigoare; conducerea cu o viteză care să permită oprirea la distanță vizibilă și în siguranță; adaptarea vitezei la viteza generală a utilizatorilor de drum de același tip; </w:t>
      </w:r>
    </w:p>
    <w:p w14:paraId="610C217B" w14:textId="77777777" w:rsidR="005B3AE5" w:rsidRPr="00A12A0F" w:rsidRDefault="0099324B" w:rsidP="00455AB4">
      <w:pPr>
        <w:pStyle w:val="Point1letter"/>
        <w:rPr>
          <w:noProof/>
        </w:rPr>
      </w:pPr>
      <w:r w:rsidRPr="00A12A0F">
        <w:rPr>
          <w:noProof/>
        </w:rPr>
        <w:t>respectă culoarea semaforului, indicatoarele rutiere și alte elemente: comportarea corectă la semafor; respectarea instrucțiunilor agenților de circulație; luarea în considerare a indicatoarelor rutiere (interdicții sau obligații); comportamentul adecvat în cazul marcajelor rutiere; </w:t>
      </w:r>
    </w:p>
    <w:p w14:paraId="296D62E5" w14:textId="77777777" w:rsidR="005B3AE5" w:rsidRPr="00A12A0F" w:rsidRDefault="0099324B" w:rsidP="00455AB4">
      <w:pPr>
        <w:pStyle w:val="Point1letter"/>
        <w:rPr>
          <w:noProof/>
        </w:rPr>
      </w:pPr>
      <w:r w:rsidRPr="00A12A0F">
        <w:rPr>
          <w:noProof/>
        </w:rPr>
        <w:t>respectă regulile de semnalizare: folosirea semnalizării atunci când este necesar, corect și în timp util; indicarea corectă a direcției de mers; comportament adecvat față de toate semnalele celorlalți utilizatori ai drumului; </w:t>
      </w:r>
    </w:p>
    <w:p w14:paraId="6477C4A7" w14:textId="77777777" w:rsidR="005B3AE5" w:rsidRPr="00A12A0F" w:rsidRDefault="0099324B" w:rsidP="00455AB4">
      <w:pPr>
        <w:pStyle w:val="Point1letter"/>
        <w:rPr>
          <w:noProof/>
        </w:rPr>
      </w:pPr>
      <w:r w:rsidRPr="00A12A0F">
        <w:rPr>
          <w:noProof/>
        </w:rPr>
        <w:t>controlează frânarea și oprirea: decelerarea la timp, frânarea sau oprirea în funcție de împrejurări; capacitatea de anticipare; folosirea diferitelor sisteme de frânare (doar pentru categoriile C, CE, D, DE); folosirea sistemelor de reducere a vitezei, altele decât frânele (doar pentru categoriile C, CE, D, DE). </w:t>
      </w:r>
    </w:p>
    <w:p w14:paraId="61C03639" w14:textId="77777777" w:rsidR="005B3AE5" w:rsidRPr="00A12A0F" w:rsidRDefault="005B3AE5" w:rsidP="005B3AE5">
      <w:pPr>
        <w:pStyle w:val="NumPar1"/>
        <w:rPr>
          <w:b/>
          <w:noProof/>
        </w:rPr>
      </w:pPr>
      <w:r w:rsidRPr="00A12A0F">
        <w:rPr>
          <w:rStyle w:val="normaltextrun"/>
          <w:b/>
          <w:noProof/>
          <w:color w:val="000000"/>
        </w:rPr>
        <w:t>Durata probei</w:t>
      </w:r>
      <w:r w:rsidRPr="00A12A0F">
        <w:rPr>
          <w:rStyle w:val="eop"/>
          <w:b/>
          <w:noProof/>
          <w:color w:val="000000"/>
        </w:rPr>
        <w:t xml:space="preserve"> </w:t>
      </w:r>
    </w:p>
    <w:p w14:paraId="25ED16B4" w14:textId="77777777" w:rsidR="005B3AE5" w:rsidRPr="00A12A0F" w:rsidRDefault="005B3AE5" w:rsidP="005B3AE5">
      <w:pPr>
        <w:pStyle w:val="Text1"/>
        <w:rPr>
          <w:noProof/>
        </w:rPr>
      </w:pPr>
      <w:r w:rsidRPr="00A12A0F">
        <w:rPr>
          <w:rStyle w:val="normaltextrun"/>
          <w:noProof/>
          <w:color w:val="000000"/>
        </w:rPr>
        <w:t>Durata probei și distanța parcursă trebuie să fie suficient de mari pentru a evalua aptitudinile și comportamentul precizate la titlul B din prezenta anexă. Timpul de conducere nu trebuie în niciun caz să fie mai mic de 25 de minute pentru categoriile A, A1, A2, B, B1 și BE și de 45 de minute pentru celelalte categorii. Această durată nu include primirea solicitantului, pregătirea vehiculului, verificarea tehnică a vehiculului din punctul de vedere al siguranței rutiere, manevrele speciale și anunțarea rezultatului probei practice.</w:t>
      </w:r>
      <w:r w:rsidRPr="00A12A0F">
        <w:rPr>
          <w:rStyle w:val="eop"/>
          <w:noProof/>
          <w:color w:val="000000"/>
        </w:rPr>
        <w:t xml:space="preserve"> </w:t>
      </w:r>
    </w:p>
    <w:p w14:paraId="138CC3BF" w14:textId="77777777" w:rsidR="005B3AE5" w:rsidRPr="00A12A0F" w:rsidRDefault="005B3AE5" w:rsidP="005B3AE5">
      <w:pPr>
        <w:pStyle w:val="NumPar1"/>
        <w:rPr>
          <w:rStyle w:val="normaltextrun"/>
          <w:b/>
          <w:bCs/>
          <w:noProof/>
          <w:color w:val="000000"/>
        </w:rPr>
      </w:pPr>
      <w:r w:rsidRPr="00A12A0F">
        <w:rPr>
          <w:rStyle w:val="normaltextrun"/>
          <w:b/>
          <w:noProof/>
          <w:color w:val="000000"/>
        </w:rPr>
        <w:t> Locul de desfășurare a probei</w:t>
      </w:r>
      <w:r w:rsidRPr="00A12A0F">
        <w:rPr>
          <w:rStyle w:val="normaltextrun"/>
          <w:b/>
          <w:noProof/>
        </w:rPr>
        <w:t xml:space="preserve"> </w:t>
      </w:r>
    </w:p>
    <w:p w14:paraId="1A3E2D63" w14:textId="77777777" w:rsidR="005B3AE5" w:rsidRPr="00A12A0F" w:rsidRDefault="005B3AE5" w:rsidP="005B3AE5">
      <w:pPr>
        <w:pStyle w:val="Text1"/>
        <w:rPr>
          <w:noProof/>
        </w:rPr>
      </w:pPr>
      <w:r w:rsidRPr="00A12A0F">
        <w:rPr>
          <w:rStyle w:val="normaltextrun"/>
          <w:noProof/>
          <w:color w:val="000000"/>
        </w:rPr>
        <w:t>Acea parte a probei care este destinată evaluării capacității de efectuare a manevrelor speciale se poate desfășura pe un teren special. Acea parte a probei care este destinată evaluării comportării în trafic se desfășoară, în măsura posibilităților, pe drumuri situate în afara localităților, pe drumuri expres sau autostrăzi (sau drumuri asemănătoare), precum și pe toate tipurile de străzi urbane (zone rezidențiale, zone cu 30 și 50 km/h, drumuri expres urbane), pentru a reprezenta diferitele tipuri de dificultăți pe care le-ar putea întâlni conducătorii auto. De asemenea, este de dorit ca proba să aibă loc în diferite condiții de densitate a traficului. Perioada de timp afectată conducerii pe drum se folosește în mod optim pentru evaluarea candidatului în diferitele zone de trafic care pot fi întâlnite, cu accent în special pe trecerea de la o zonă la alta.</w:t>
      </w:r>
      <w:r w:rsidRPr="00A12A0F">
        <w:rPr>
          <w:rStyle w:val="eop"/>
          <w:noProof/>
          <w:color w:val="000000"/>
        </w:rPr>
        <w:t xml:space="preserve"> </w:t>
      </w:r>
    </w:p>
    <w:p w14:paraId="5E5FEEE1" w14:textId="77777777" w:rsidR="005B3AE5" w:rsidRPr="00A12A0F" w:rsidRDefault="005B3AE5" w:rsidP="005B3AE5">
      <w:pPr>
        <w:rPr>
          <w:rStyle w:val="normaltextrun"/>
          <w:b/>
          <w:bCs/>
          <w:noProof/>
          <w:color w:val="000000"/>
        </w:rPr>
      </w:pPr>
      <w:r w:rsidRPr="00A12A0F">
        <w:rPr>
          <w:rStyle w:val="normaltextrun"/>
          <w:b/>
          <w:noProof/>
          <w:color w:val="000000"/>
        </w:rPr>
        <w:t>II CUNOȘTINȚELE, APTITUDINILE ȘI COMPORTAMENTUL NECESAR PENTRU CONDUCEREA UNUI VEHICUL ACȚIONAT DE MOTOR</w:t>
      </w:r>
      <w:r w:rsidRPr="00A12A0F">
        <w:rPr>
          <w:rStyle w:val="normaltextrun"/>
          <w:b/>
          <w:noProof/>
        </w:rPr>
        <w:t xml:space="preserve"> </w:t>
      </w:r>
    </w:p>
    <w:p w14:paraId="215C0542" w14:textId="77777777" w:rsidR="005B3AE5" w:rsidRPr="00A12A0F" w:rsidRDefault="005B3AE5" w:rsidP="005B3AE5">
      <w:pPr>
        <w:rPr>
          <w:noProof/>
        </w:rPr>
      </w:pPr>
      <w:r w:rsidRPr="00A12A0F">
        <w:rPr>
          <w:rStyle w:val="normaltextrun"/>
          <w:noProof/>
          <w:color w:val="000000"/>
        </w:rPr>
        <w:t>Conducătorii auto ai tuturor vehiculelor acționate de motor trebuie să aibă în orice moment cunoștințele, aptitudinile și comportamentul descrise la punctele 1-9, pentru a putea:</w:t>
      </w:r>
      <w:r w:rsidRPr="00A12A0F">
        <w:rPr>
          <w:rStyle w:val="eop"/>
          <w:noProof/>
          <w:color w:val="000000"/>
        </w:rPr>
        <w:t xml:space="preserve"> </w:t>
      </w:r>
    </w:p>
    <w:p w14:paraId="62426E72" w14:textId="77777777" w:rsidR="005B3AE5" w:rsidRPr="00A12A0F" w:rsidRDefault="005427E5" w:rsidP="00151245">
      <w:pPr>
        <w:pStyle w:val="Tiret0"/>
        <w:numPr>
          <w:ilvl w:val="0"/>
          <w:numId w:val="63"/>
        </w:numPr>
        <w:rPr>
          <w:rStyle w:val="normaltextrun"/>
          <w:noProof/>
          <w:color w:val="000000" w:themeColor="text1"/>
        </w:rPr>
      </w:pPr>
      <w:r w:rsidRPr="00A12A0F">
        <w:rPr>
          <w:rStyle w:val="normaltextrun"/>
          <w:noProof/>
          <w:color w:val="000000" w:themeColor="text1"/>
        </w:rPr>
        <w:t>să recunoască și să anticipeze pericolele din trafic și să evalueze gravitatea lor;</w:t>
      </w:r>
    </w:p>
    <w:p w14:paraId="2993F178" w14:textId="77777777" w:rsidR="005B3AE5" w:rsidRPr="00A12A0F" w:rsidRDefault="005427E5" w:rsidP="005B3AE5">
      <w:pPr>
        <w:pStyle w:val="Tiret0"/>
        <w:rPr>
          <w:rStyle w:val="normaltextrun"/>
          <w:noProof/>
          <w:color w:val="000000" w:themeColor="text1"/>
        </w:rPr>
      </w:pPr>
      <w:r w:rsidRPr="00A12A0F">
        <w:rPr>
          <w:rStyle w:val="normaltextrun"/>
          <w:noProof/>
          <w:color w:val="000000" w:themeColor="text1"/>
        </w:rPr>
        <w:t>să aibă suficient control asupra vehiculului pentru a nu crea situații periculoase și să reacționeze adecvat în cazul producerii unor astfel de situații;</w:t>
      </w:r>
    </w:p>
    <w:p w14:paraId="2BA34B35" w14:textId="77777777" w:rsidR="005B3AE5" w:rsidRPr="00A12A0F" w:rsidRDefault="005427E5" w:rsidP="005B3AE5">
      <w:pPr>
        <w:pStyle w:val="Tiret0"/>
        <w:rPr>
          <w:rStyle w:val="normaltextrun"/>
          <w:noProof/>
          <w:color w:val="000000" w:themeColor="text1"/>
        </w:rPr>
      </w:pPr>
      <w:r w:rsidRPr="00A12A0F">
        <w:rPr>
          <w:rStyle w:val="normaltextrun"/>
          <w:noProof/>
          <w:color w:val="000000" w:themeColor="text1"/>
        </w:rPr>
        <w:t>să respecte dispozițiile legale privind circulația rutieră, în special pe cele de prevenire a accidentelor rutiere și de menținere a fluenței circulației;</w:t>
      </w:r>
    </w:p>
    <w:p w14:paraId="3288F617" w14:textId="77777777" w:rsidR="005B3AE5" w:rsidRPr="00A12A0F" w:rsidRDefault="005427E5" w:rsidP="005B3AE5">
      <w:pPr>
        <w:pStyle w:val="Tiret0"/>
        <w:rPr>
          <w:rStyle w:val="normaltextrun"/>
          <w:noProof/>
          <w:color w:val="000000" w:themeColor="text1"/>
        </w:rPr>
      </w:pPr>
      <w:r w:rsidRPr="00A12A0F">
        <w:rPr>
          <w:rStyle w:val="normaltextrun"/>
          <w:noProof/>
          <w:color w:val="000000" w:themeColor="text1"/>
        </w:rPr>
        <w:t>să depisteze orice defecțiuni tehnice majore ale vehiculelor lor, în special pe cele care pun în pericol siguranța, și să le remedieze în mod adecvat;</w:t>
      </w:r>
    </w:p>
    <w:p w14:paraId="4B558EEC" w14:textId="77777777" w:rsidR="005B3AE5" w:rsidRPr="00A12A0F" w:rsidRDefault="005427E5" w:rsidP="005B3AE5">
      <w:pPr>
        <w:pStyle w:val="Tiret0"/>
        <w:rPr>
          <w:rStyle w:val="normaltextrun"/>
          <w:noProof/>
          <w:color w:val="000000" w:themeColor="text1"/>
        </w:rPr>
      </w:pPr>
      <w:r w:rsidRPr="00A12A0F">
        <w:rPr>
          <w:rStyle w:val="normaltextrun"/>
          <w:noProof/>
          <w:color w:val="000000" w:themeColor="text1"/>
        </w:rPr>
        <w:t>să ia în considerare toți factorii care afectează comportamentul de conducere (de exemplu alcoolul, oboseala, vederea slabă etc.), astfel încât să își mențină la capacitate maximă facultățile necesare conducerii în siguranță;</w:t>
      </w:r>
    </w:p>
    <w:p w14:paraId="2C58C0E9" w14:textId="77777777" w:rsidR="005B3AE5" w:rsidRPr="00A12A0F" w:rsidRDefault="005427E5" w:rsidP="005B3AE5">
      <w:pPr>
        <w:pStyle w:val="Tiret0"/>
        <w:rPr>
          <w:rStyle w:val="normaltextrun"/>
          <w:noProof/>
        </w:rPr>
      </w:pPr>
      <w:r w:rsidRPr="00A12A0F">
        <w:rPr>
          <w:rStyle w:val="normaltextrun"/>
          <w:noProof/>
          <w:color w:val="000000" w:themeColor="text1"/>
        </w:rPr>
        <w:t>să contribuie la siguranța tuturor utilizatorilor drumurilor, în special a celor mai expuși, prin arătarea respectului cuvenit celorlalți;</w:t>
      </w:r>
    </w:p>
    <w:p w14:paraId="63ED87EE" w14:textId="77777777" w:rsidR="00036450" w:rsidRPr="00A12A0F" w:rsidRDefault="005427E5" w:rsidP="005B3AE5">
      <w:pPr>
        <w:pStyle w:val="Tiret0"/>
        <w:rPr>
          <w:rStyle w:val="normaltextrun"/>
          <w:noProof/>
          <w:color w:val="000000" w:themeColor="text1"/>
        </w:rPr>
      </w:pPr>
      <w:r w:rsidRPr="00A12A0F">
        <w:rPr>
          <w:rStyle w:val="normaltextrun"/>
          <w:noProof/>
          <w:color w:val="000000" w:themeColor="text1"/>
        </w:rPr>
        <w:t>să aibă cunoștințe suficiente privind factorii de risc legați de mijloacele de micromobilitate;</w:t>
      </w:r>
    </w:p>
    <w:p w14:paraId="2A8494C5" w14:textId="77777777" w:rsidR="005B3AE5" w:rsidRPr="00A12A0F" w:rsidRDefault="005427E5" w:rsidP="005B3AE5">
      <w:pPr>
        <w:pStyle w:val="Tiret0"/>
        <w:rPr>
          <w:rStyle w:val="normaltextrun"/>
          <w:noProof/>
          <w:color w:val="000000" w:themeColor="text1"/>
        </w:rPr>
      </w:pPr>
      <w:r w:rsidRPr="00A12A0F">
        <w:rPr>
          <w:rStyle w:val="normaltextrun"/>
          <w:noProof/>
          <w:color w:val="000000" w:themeColor="text1"/>
        </w:rPr>
        <w:t>să aibă cunoștințe suficiente privind siguranța legată de utilizarea vehiculelor care utilizează combustibili alternativi;</w:t>
      </w:r>
    </w:p>
    <w:p w14:paraId="3B4C2534" w14:textId="77777777" w:rsidR="005B3AE5" w:rsidRPr="00A12A0F" w:rsidRDefault="005427E5" w:rsidP="005B3AE5">
      <w:pPr>
        <w:pStyle w:val="Tiret0"/>
        <w:rPr>
          <w:rStyle w:val="normaltextrun"/>
          <w:noProof/>
          <w:color w:val="000000" w:themeColor="text1"/>
        </w:rPr>
      </w:pPr>
      <w:r w:rsidRPr="00A12A0F">
        <w:rPr>
          <w:rStyle w:val="normaltextrun"/>
          <w:noProof/>
          <w:color w:val="000000" w:themeColor="text1"/>
        </w:rPr>
        <w:t>să aibă cunoștințe suficiente privind utilizarea sistemelor avansate de asistență la volan și a altor aspecte legate de automatizarea unui vehicul.</w:t>
      </w:r>
    </w:p>
    <w:p w14:paraId="733C1B59" w14:textId="51EC9A51" w:rsidR="005B3AE5" w:rsidRPr="00A12A0F" w:rsidRDefault="005B3AE5" w:rsidP="005B3AE5">
      <w:pPr>
        <w:rPr>
          <w:rStyle w:val="normaltextrun"/>
          <w:noProof/>
          <w:color w:val="000000"/>
        </w:rPr>
      </w:pPr>
      <w:r w:rsidRPr="00A12A0F">
        <w:rPr>
          <w:rStyle w:val="normaltextrun"/>
          <w:noProof/>
          <w:color w:val="000000"/>
        </w:rPr>
        <w:t>Statele membre pot lua măsuri adecvate pentru a se asigura că acei conducători auto care și-au pierdut cunoștințele, aptitudinile sau comportamentul descrise la punctele 1-9 pot să recupereze aceste cunoștințe și aptitudini și că vor continua să adopte comportamentul necesar pentru conducerea unui vehicul acționat de motor.</w:t>
      </w:r>
    </w:p>
    <w:p w14:paraId="63F20EE7" w14:textId="77777777" w:rsidR="0035173E" w:rsidRPr="00A12A0F" w:rsidRDefault="0035173E" w:rsidP="0035173E">
      <w:pPr>
        <w:rPr>
          <w:noProof/>
        </w:rPr>
        <w:sectPr w:rsidR="0035173E" w:rsidRPr="00A12A0F" w:rsidSect="008C6B0D">
          <w:footnotePr>
            <w:numRestart w:val="eachSect"/>
          </w:footnotePr>
          <w:pgSz w:w="11907" w:h="16839"/>
          <w:pgMar w:top="1134" w:right="1417" w:bottom="1134" w:left="1417" w:header="709" w:footer="709" w:gutter="0"/>
          <w:cols w:space="720"/>
          <w:docGrid w:linePitch="360"/>
        </w:sectPr>
      </w:pPr>
    </w:p>
    <w:p w14:paraId="5832B192" w14:textId="77777777" w:rsidR="0081331F" w:rsidRPr="00A12A0F" w:rsidRDefault="0081331F" w:rsidP="0081331F">
      <w:pPr>
        <w:pStyle w:val="Annexetitre"/>
        <w:rPr>
          <w:noProof/>
        </w:rPr>
      </w:pPr>
      <w:r w:rsidRPr="00A12A0F">
        <w:rPr>
          <w:noProof/>
        </w:rPr>
        <w:t>ANEXA III</w:t>
      </w:r>
    </w:p>
    <w:p w14:paraId="2BD31F55" w14:textId="77777777" w:rsidR="00163F38" w:rsidRPr="00A12A0F" w:rsidRDefault="00163F38" w:rsidP="00163F38">
      <w:pPr>
        <w:pStyle w:val="paragraph"/>
        <w:spacing w:before="120" w:beforeAutospacing="0" w:after="120" w:afterAutospacing="0"/>
        <w:jc w:val="center"/>
        <w:textAlignment w:val="baseline"/>
        <w:rPr>
          <w:rStyle w:val="eop"/>
          <w:noProof/>
        </w:rPr>
      </w:pPr>
      <w:r w:rsidRPr="00A12A0F">
        <w:rPr>
          <w:rStyle w:val="normaltextrun"/>
          <w:b/>
          <w:noProof/>
        </w:rPr>
        <w:t>NORME MINIME PRIVIND APTITUDINILE FIZICE ȘI MINTALE NECESARE PENTRU CONDUCEREA UNUI AUTOVEHICUL</w:t>
      </w:r>
      <w:r w:rsidRPr="00A12A0F">
        <w:rPr>
          <w:rStyle w:val="eop"/>
          <w:noProof/>
        </w:rPr>
        <w:t xml:space="preserve"> </w:t>
      </w:r>
    </w:p>
    <w:p w14:paraId="5D65CBEE" w14:textId="77777777" w:rsidR="0081331F" w:rsidRPr="00A12A0F" w:rsidRDefault="0081331F" w:rsidP="0081331F">
      <w:pPr>
        <w:rPr>
          <w:noProof/>
        </w:rPr>
      </w:pPr>
      <w:r w:rsidRPr="00A12A0F">
        <w:rPr>
          <w:rStyle w:val="normaltextrun"/>
          <w:b/>
          <w:noProof/>
          <w:color w:val="000000"/>
        </w:rPr>
        <w:t>DEFINIȚII</w:t>
      </w:r>
      <w:r w:rsidRPr="00A12A0F">
        <w:rPr>
          <w:rStyle w:val="eop"/>
          <w:noProof/>
          <w:color w:val="000000"/>
        </w:rPr>
        <w:t xml:space="preserve"> </w:t>
      </w:r>
    </w:p>
    <w:p w14:paraId="254D5150" w14:textId="77777777" w:rsidR="0081331F" w:rsidRPr="00A12A0F" w:rsidRDefault="0081331F" w:rsidP="00547DD8">
      <w:pPr>
        <w:pStyle w:val="NumPar1"/>
        <w:numPr>
          <w:ilvl w:val="0"/>
          <w:numId w:val="19"/>
        </w:numPr>
        <w:rPr>
          <w:noProof/>
        </w:rPr>
      </w:pPr>
      <w:r w:rsidRPr="00A12A0F">
        <w:rPr>
          <w:rStyle w:val="normaltextrun"/>
          <w:noProof/>
          <w:color w:val="000000"/>
        </w:rPr>
        <w:t>În sensul prezentei anexe, conducătorii auto se clasifică în două grupe:</w:t>
      </w:r>
      <w:r w:rsidRPr="00A12A0F">
        <w:rPr>
          <w:rStyle w:val="eop"/>
          <w:noProof/>
          <w:color w:val="000000"/>
        </w:rPr>
        <w:t xml:space="preserve"> </w:t>
      </w:r>
    </w:p>
    <w:p w14:paraId="6F1096E2" w14:textId="633E0069" w:rsidR="0081331F" w:rsidRPr="00A12A0F" w:rsidRDefault="00A4127E" w:rsidP="00A4127E">
      <w:pPr>
        <w:pStyle w:val="Point0number"/>
        <w:numPr>
          <w:ilvl w:val="0"/>
          <w:numId w:val="40"/>
        </w:numPr>
        <w:tabs>
          <w:tab w:val="clear" w:pos="850"/>
          <w:tab w:val="num" w:pos="1418"/>
        </w:tabs>
        <w:ind w:left="1418" w:hanging="567"/>
        <w:rPr>
          <w:noProof/>
        </w:rPr>
      </w:pPr>
      <w:r w:rsidRPr="00A12A0F">
        <w:rPr>
          <w:rStyle w:val="normaltextrun"/>
          <w:noProof/>
        </w:rPr>
        <w:t>Grupa 1: </w:t>
      </w:r>
      <w:r w:rsidRPr="00A12A0F">
        <w:rPr>
          <w:noProof/>
          <w:color w:val="000000"/>
        </w:rPr>
        <w:t>conducători auto ai vehiculelor din categoriile A, A1, A2, AM, B, B1 și BE</w:t>
      </w:r>
      <w:r w:rsidRPr="00A12A0F">
        <w:rPr>
          <w:rStyle w:val="normaltextrun"/>
          <w:noProof/>
        </w:rPr>
        <w:t>;</w:t>
      </w:r>
      <w:r w:rsidRPr="00A12A0F">
        <w:rPr>
          <w:rStyle w:val="eop"/>
          <w:noProof/>
          <w:color w:val="000000"/>
        </w:rPr>
        <w:t xml:space="preserve"> </w:t>
      </w:r>
    </w:p>
    <w:p w14:paraId="4A198DA3" w14:textId="3E5C79BA" w:rsidR="0081331F" w:rsidRPr="00A12A0F" w:rsidRDefault="00A4127E" w:rsidP="00A4127E">
      <w:pPr>
        <w:pStyle w:val="Point0number"/>
        <w:numPr>
          <w:ilvl w:val="0"/>
          <w:numId w:val="40"/>
        </w:numPr>
        <w:tabs>
          <w:tab w:val="clear" w:pos="850"/>
          <w:tab w:val="num" w:pos="1418"/>
        </w:tabs>
        <w:ind w:left="1418" w:hanging="567"/>
        <w:rPr>
          <w:rStyle w:val="normaltextrun"/>
          <w:noProof/>
          <w:color w:val="000000"/>
        </w:rPr>
      </w:pPr>
      <w:r w:rsidRPr="00A12A0F">
        <w:rPr>
          <w:rStyle w:val="normaltextrun"/>
          <w:noProof/>
        </w:rPr>
        <w:t>Grupa 2: </w:t>
      </w:r>
      <w:r w:rsidRPr="00A12A0F">
        <w:rPr>
          <w:rStyle w:val="normaltextrun"/>
          <w:noProof/>
          <w:color w:val="000000"/>
        </w:rPr>
        <w:t>conducători auto ai vehiculelor din categoriile C, CE, C1, C1E, D, DE, D1 și D1E.</w:t>
      </w:r>
      <w:r w:rsidRPr="00A12A0F">
        <w:rPr>
          <w:rStyle w:val="normaltextrun"/>
          <w:noProof/>
        </w:rPr>
        <w:t xml:space="preserve"> </w:t>
      </w:r>
    </w:p>
    <w:p w14:paraId="515B8EAA" w14:textId="77777777" w:rsidR="0081331F" w:rsidRPr="00A12A0F" w:rsidRDefault="0081331F" w:rsidP="00A4127E">
      <w:pPr>
        <w:pStyle w:val="Point0number"/>
        <w:numPr>
          <w:ilvl w:val="0"/>
          <w:numId w:val="40"/>
        </w:numPr>
        <w:tabs>
          <w:tab w:val="clear" w:pos="850"/>
          <w:tab w:val="num" w:pos="1418"/>
        </w:tabs>
        <w:ind w:left="1418" w:hanging="567"/>
        <w:rPr>
          <w:rStyle w:val="normaltextrun"/>
          <w:noProof/>
        </w:rPr>
      </w:pPr>
      <w:r w:rsidRPr="00A12A0F">
        <w:rPr>
          <w:rStyle w:val="normaltextrun"/>
          <w:noProof/>
        </w:rPr>
        <w:t>Legislația națională poate prevedea ca dispozițiile precizate în prezenta anexă pentru conducătorii auto din grupa 2 să se aplice conducătorilor auto ai vehiculelor din categoria B care își folosesc permisul de conducere în scopuri profesionale (taxi, ambulanță etc.). </w:t>
      </w:r>
    </w:p>
    <w:p w14:paraId="407CF18A" w14:textId="77777777" w:rsidR="0081331F" w:rsidRPr="00A12A0F" w:rsidRDefault="0081331F" w:rsidP="00C461C2">
      <w:pPr>
        <w:pStyle w:val="NumPar1"/>
        <w:numPr>
          <w:ilvl w:val="0"/>
          <w:numId w:val="2"/>
        </w:numPr>
        <w:rPr>
          <w:rStyle w:val="normaltextrun"/>
          <w:noProof/>
          <w:color w:val="000000"/>
        </w:rPr>
      </w:pPr>
      <w:r w:rsidRPr="00A12A0F">
        <w:rPr>
          <w:rStyle w:val="normaltextrun"/>
          <w:noProof/>
          <w:color w:val="000000"/>
        </w:rPr>
        <w:t>În mod similar, persoanele care solicită eliberarea pentru prima dată a permisului de conducere sau reînnoirea permisului de conducere sunt încadrate în grupa de care aparțin la eliberarea sau reînnoirea permisului de conducere.</w:t>
      </w:r>
      <w:r w:rsidRPr="00A12A0F">
        <w:rPr>
          <w:rStyle w:val="normaltextrun"/>
          <w:noProof/>
        </w:rPr>
        <w:t xml:space="preserve"> </w:t>
      </w:r>
    </w:p>
    <w:p w14:paraId="144B168C" w14:textId="77777777" w:rsidR="0081331F" w:rsidRPr="00A12A0F" w:rsidRDefault="0081331F" w:rsidP="0081331F">
      <w:pPr>
        <w:rPr>
          <w:noProof/>
        </w:rPr>
      </w:pPr>
      <w:r w:rsidRPr="00A12A0F">
        <w:rPr>
          <w:rStyle w:val="normaltextrun"/>
          <w:b/>
          <w:noProof/>
          <w:color w:val="000000"/>
        </w:rPr>
        <w:t>EXAMENE MEDICALE</w:t>
      </w:r>
      <w:r w:rsidRPr="00A12A0F">
        <w:rPr>
          <w:rStyle w:val="eop"/>
          <w:noProof/>
          <w:color w:val="000000"/>
        </w:rPr>
        <w:t xml:space="preserve"> </w:t>
      </w:r>
    </w:p>
    <w:p w14:paraId="1FACC36A" w14:textId="77777777" w:rsidR="0081331F" w:rsidRPr="00A12A0F" w:rsidRDefault="0081331F" w:rsidP="00C461C2">
      <w:pPr>
        <w:pStyle w:val="NumPar1"/>
        <w:numPr>
          <w:ilvl w:val="0"/>
          <w:numId w:val="2"/>
        </w:numPr>
        <w:rPr>
          <w:rStyle w:val="normaltextrun"/>
          <w:noProof/>
          <w:color w:val="000000"/>
        </w:rPr>
      </w:pPr>
      <w:r w:rsidRPr="00A12A0F">
        <w:rPr>
          <w:rStyle w:val="normaltextrun"/>
          <w:noProof/>
          <w:color w:val="000000"/>
        </w:rPr>
        <w:t>Grupa 1:</w:t>
      </w:r>
      <w:r w:rsidRPr="00A12A0F">
        <w:rPr>
          <w:rStyle w:val="normaltextrun"/>
          <w:noProof/>
        </w:rPr>
        <w:t xml:space="preserve"> </w:t>
      </w:r>
    </w:p>
    <w:p w14:paraId="41D18915" w14:textId="77777777" w:rsidR="0081331F" w:rsidRPr="00A12A0F" w:rsidRDefault="0081331F" w:rsidP="0081331F">
      <w:pPr>
        <w:pStyle w:val="Text1"/>
        <w:rPr>
          <w:rStyle w:val="normaltextrun"/>
          <w:noProof/>
          <w:color w:val="000000" w:themeColor="text1"/>
        </w:rPr>
      </w:pPr>
      <w:r w:rsidRPr="00A12A0F">
        <w:rPr>
          <w:rStyle w:val="normaltextrun"/>
          <w:noProof/>
          <w:color w:val="000000" w:themeColor="text1"/>
        </w:rPr>
        <w:t>Solicitanții efectuează o autoevaluare a aptitudinii lor fizice și mintale de a conduce un autovehicul. </w:t>
      </w:r>
    </w:p>
    <w:p w14:paraId="1E84C0B9" w14:textId="77777777" w:rsidR="0081331F" w:rsidRPr="00A12A0F" w:rsidRDefault="0081331F" w:rsidP="0081331F">
      <w:pPr>
        <w:pStyle w:val="Text1"/>
        <w:rPr>
          <w:rStyle w:val="normaltextrun"/>
          <w:noProof/>
          <w:color w:val="000000" w:themeColor="text1"/>
        </w:rPr>
      </w:pPr>
      <w:r w:rsidRPr="00A12A0F">
        <w:rPr>
          <w:rStyle w:val="normaltextrun"/>
          <w:noProof/>
          <w:color w:val="000000" w:themeColor="text1"/>
        </w:rPr>
        <w:t>Solicitanților li se cere să efectueze un examen medical în cazul în care devine evident, în urma autoevaluării aptitudinii lor fizice și mintale, la întocmirea formalităților necesare sau în timpul examenelor pe care trebuie să le susțină înainte de obținerea permisului de conducere, că este posibil să sufere de una sau mai multe dintre afecțiunile medicale menționate în prezenta anexă. </w:t>
      </w:r>
    </w:p>
    <w:p w14:paraId="65E247BB" w14:textId="77777777" w:rsidR="0081331F" w:rsidRPr="00A12A0F" w:rsidRDefault="0081331F" w:rsidP="0081331F">
      <w:pPr>
        <w:pStyle w:val="Text1"/>
        <w:rPr>
          <w:rStyle w:val="normaltextrun"/>
          <w:noProof/>
        </w:rPr>
      </w:pPr>
      <w:r w:rsidRPr="00A12A0F">
        <w:rPr>
          <w:rStyle w:val="normaltextrun"/>
          <w:noProof/>
          <w:color w:val="000000" w:themeColor="text1"/>
        </w:rPr>
        <w:t>Conducătorii auto fac obiectul aceleiași proceduri la reînnoirea permiselor de conducere. </w:t>
      </w:r>
    </w:p>
    <w:p w14:paraId="34E6B88F" w14:textId="77777777" w:rsidR="0081331F" w:rsidRPr="00A12A0F" w:rsidRDefault="0081331F" w:rsidP="00C461C2">
      <w:pPr>
        <w:pStyle w:val="NumPar1"/>
        <w:numPr>
          <w:ilvl w:val="0"/>
          <w:numId w:val="2"/>
        </w:numPr>
        <w:rPr>
          <w:rStyle w:val="normaltextrun"/>
          <w:noProof/>
          <w:color w:val="000000"/>
        </w:rPr>
      </w:pPr>
      <w:r w:rsidRPr="00A12A0F">
        <w:rPr>
          <w:rStyle w:val="normaltextrun"/>
          <w:noProof/>
          <w:color w:val="000000"/>
        </w:rPr>
        <w:t>Grupa 2:</w:t>
      </w:r>
      <w:r w:rsidRPr="00A12A0F">
        <w:rPr>
          <w:rStyle w:val="normaltextrun"/>
          <w:noProof/>
        </w:rPr>
        <w:t xml:space="preserve"> </w:t>
      </w:r>
    </w:p>
    <w:p w14:paraId="124327CF" w14:textId="77777777" w:rsidR="0081331F" w:rsidRPr="00A12A0F" w:rsidRDefault="0081331F" w:rsidP="0081331F">
      <w:pPr>
        <w:pStyle w:val="Text1"/>
        <w:rPr>
          <w:noProof/>
        </w:rPr>
      </w:pPr>
      <w:r w:rsidRPr="00A12A0F">
        <w:rPr>
          <w:rStyle w:val="normaltextrun"/>
          <w:noProof/>
          <w:color w:val="000000"/>
        </w:rPr>
        <w:t>Solicitanții efectuează examene medicale înainte de eliberarea inițială a permisului de conducere, ulterior conducătorii auto fiind controlați în conformitate cu sistemul național în vigoare în statul membru de reședință obișnuită ori de câte ori permisul lor de conducere este reînnoit.</w:t>
      </w:r>
      <w:r w:rsidRPr="00A12A0F">
        <w:rPr>
          <w:rStyle w:val="eop"/>
          <w:noProof/>
          <w:color w:val="000000"/>
        </w:rPr>
        <w:t xml:space="preserve"> </w:t>
      </w:r>
    </w:p>
    <w:p w14:paraId="355AEC38" w14:textId="77777777" w:rsidR="0081331F" w:rsidRPr="00A12A0F" w:rsidRDefault="0081331F" w:rsidP="00C461C2">
      <w:pPr>
        <w:pStyle w:val="NumPar1"/>
        <w:numPr>
          <w:ilvl w:val="0"/>
          <w:numId w:val="2"/>
        </w:numPr>
        <w:rPr>
          <w:rStyle w:val="normaltextrun"/>
          <w:noProof/>
          <w:color w:val="000000"/>
        </w:rPr>
      </w:pPr>
      <w:r w:rsidRPr="00A12A0F">
        <w:rPr>
          <w:rStyle w:val="normaltextrun"/>
          <w:noProof/>
          <w:color w:val="000000"/>
        </w:rPr>
        <w:t>Normele stabilite de statele membre pentru eliberarea sau orice reînnoire ulterioară a permisului de conducere pot fi mai stricte decât cele menționate în prezenta anexă. </w:t>
      </w:r>
    </w:p>
    <w:p w14:paraId="7C24E6C6" w14:textId="77777777" w:rsidR="0081331F" w:rsidRPr="00A12A0F" w:rsidRDefault="0081331F" w:rsidP="0081331F">
      <w:pPr>
        <w:rPr>
          <w:rStyle w:val="normaltextrun"/>
          <w:b/>
          <w:bCs/>
          <w:noProof/>
          <w:color w:val="000000"/>
        </w:rPr>
      </w:pPr>
      <w:r w:rsidRPr="00A12A0F">
        <w:rPr>
          <w:rStyle w:val="normaltextrun"/>
          <w:b/>
          <w:noProof/>
          <w:color w:val="000000"/>
        </w:rPr>
        <w:t>VEDEREA</w:t>
      </w:r>
      <w:r w:rsidRPr="00A12A0F">
        <w:rPr>
          <w:rStyle w:val="normaltextrun"/>
          <w:b/>
          <w:noProof/>
        </w:rPr>
        <w:t xml:space="preserve"> </w:t>
      </w:r>
    </w:p>
    <w:p w14:paraId="2EB6303E" w14:textId="77777777" w:rsidR="0081331F" w:rsidRPr="00A12A0F" w:rsidRDefault="0081331F" w:rsidP="00C461C2">
      <w:pPr>
        <w:pStyle w:val="NumPar1"/>
        <w:numPr>
          <w:ilvl w:val="0"/>
          <w:numId w:val="2"/>
        </w:numPr>
        <w:textAlignment w:val="baseline"/>
        <w:rPr>
          <w:noProof/>
        </w:rPr>
      </w:pPr>
      <w:r w:rsidRPr="00A12A0F">
        <w:rPr>
          <w:rStyle w:val="normaltextrun"/>
          <w:noProof/>
          <w:color w:val="000000" w:themeColor="text1"/>
        </w:rPr>
        <w:t>Toți solicitanții unui permis de conducere se supun unui examen corespunzător pentru a se asigura că au acuitatea vizuală și câmpul vizual necesare pentru conducerea vehiculelor acționate de motor. Dacă există motive de îndoială cu privire la acuitatea vizuală a solicitantului, acesta ar trebui examinat de un organ medical de specialitate. La examinarea respectivă, se acordă o atenție deosebită următoarelor: acuitatea vizuală, câmpul vizual, capacitatea vizuală în condiții de luminozitate redusă, sensibilitatea la lumină puternică și contraste, diplopia și alte afecțiuni oculare care periclitează condusul în condiții de siguranță.</w:t>
      </w:r>
      <w:r w:rsidRPr="00A12A0F">
        <w:rPr>
          <w:rStyle w:val="eop"/>
          <w:noProof/>
          <w:color w:val="000000" w:themeColor="text1"/>
        </w:rPr>
        <w:t xml:space="preserve"> </w:t>
      </w:r>
    </w:p>
    <w:p w14:paraId="1E658D2C" w14:textId="77777777" w:rsidR="0081331F" w:rsidRPr="00A12A0F" w:rsidRDefault="0081331F" w:rsidP="0081331F">
      <w:pPr>
        <w:pStyle w:val="Text1"/>
        <w:rPr>
          <w:noProof/>
        </w:rPr>
      </w:pPr>
      <w:r w:rsidRPr="00A12A0F">
        <w:rPr>
          <w:rStyle w:val="normaltextrun"/>
          <w:noProof/>
          <w:color w:val="000000"/>
        </w:rPr>
        <w:t>În cazul conducătorilor auto din grupa 1, permisul poate fi acordat în „condiții individuale excepționale” atunci când standardele de câmp vizual și de acuitate vizuală nu pot fi respectate, însă există motive de a considera că acordarea permisului de conducere solicitantului respectiv nu ar periclita siguranța rutieră; în aceste cazuri, conducătorul auto se supune unui examen medical efectuat de un organ medical de specialitate pentru a demonstra că funcția vizuală nu este afectată și în alte moduri (inclusiv sensibilitatea la lumină puternică și contrast și vederea în condiții de luminozitate redusă). Conducătorul auto sau solicitantul face și obiectul unui test practic pozitiv efectuat de o autoritate competentă.</w:t>
      </w:r>
      <w:r w:rsidRPr="00A12A0F">
        <w:rPr>
          <w:rStyle w:val="eop"/>
          <w:noProof/>
          <w:color w:val="000000"/>
        </w:rPr>
        <w:t xml:space="preserve"> </w:t>
      </w:r>
    </w:p>
    <w:p w14:paraId="38E591DF" w14:textId="77777777" w:rsidR="0081331F" w:rsidRPr="00A12A0F" w:rsidRDefault="0081331F" w:rsidP="00A4127E">
      <w:pPr>
        <w:ind w:left="1701" w:hanging="850"/>
        <w:rPr>
          <w:noProof/>
        </w:rPr>
      </w:pPr>
      <w:r w:rsidRPr="00A12A0F">
        <w:rPr>
          <w:rStyle w:val="normaltextrun"/>
          <w:noProof/>
          <w:color w:val="000000"/>
        </w:rPr>
        <w:t>Grupa 1:</w:t>
      </w:r>
      <w:r w:rsidRPr="00A12A0F">
        <w:rPr>
          <w:rStyle w:val="eop"/>
          <w:noProof/>
          <w:color w:val="000000"/>
        </w:rPr>
        <w:t xml:space="preserve"> </w:t>
      </w:r>
    </w:p>
    <w:p w14:paraId="5A19FD63" w14:textId="77777777" w:rsidR="0081331F" w:rsidRPr="00A12A0F" w:rsidRDefault="0081331F" w:rsidP="00A4127E">
      <w:pPr>
        <w:pStyle w:val="Point0number"/>
        <w:numPr>
          <w:ilvl w:val="0"/>
          <w:numId w:val="41"/>
        </w:numPr>
        <w:ind w:left="1418" w:hanging="567"/>
        <w:rPr>
          <w:rStyle w:val="normaltextrun"/>
          <w:noProof/>
        </w:rPr>
      </w:pPr>
      <w:r w:rsidRPr="00A12A0F">
        <w:rPr>
          <w:rStyle w:val="normaltextrun"/>
          <w:noProof/>
        </w:rPr>
        <w:t>Persoanele care solicită un permis de conducere sau reînnoirea acestui permis trebuie să aibă o acuitate vizuală binoculară, cu lentile de corecție dacă este necesar, de cel puțin 0,5 când se utilizează ambii ochi. </w:t>
      </w:r>
    </w:p>
    <w:p w14:paraId="321AB5F4" w14:textId="77777777" w:rsidR="0081331F" w:rsidRPr="00A12A0F" w:rsidRDefault="0081331F" w:rsidP="00A4127E">
      <w:pPr>
        <w:pStyle w:val="Text1"/>
        <w:ind w:left="1418"/>
        <w:rPr>
          <w:noProof/>
        </w:rPr>
      </w:pPr>
      <w:r w:rsidRPr="00A12A0F">
        <w:rPr>
          <w:rStyle w:val="normaltextrun"/>
          <w:noProof/>
          <w:color w:val="000000"/>
        </w:rPr>
        <w:t>În plus, câmpul vizual orizontal trebuie să fie de cel puțin 120 de grade, extensia trebuie să fie de cel puțin 50 de grade la stânga și la dreapta și de 20 de grade ascendent și descendent. Nu trebuie să existe deficiențe pe o rază de 20 de grade față de axul central.</w:t>
      </w:r>
      <w:r w:rsidRPr="00A12A0F">
        <w:rPr>
          <w:rStyle w:val="eop"/>
          <w:noProof/>
          <w:color w:val="000000"/>
        </w:rPr>
        <w:t xml:space="preserve"> </w:t>
      </w:r>
    </w:p>
    <w:p w14:paraId="45C31633" w14:textId="77777777" w:rsidR="0081331F" w:rsidRPr="00A12A0F" w:rsidRDefault="0081331F" w:rsidP="00A4127E">
      <w:pPr>
        <w:pStyle w:val="Text1"/>
        <w:ind w:left="1418"/>
        <w:rPr>
          <w:noProof/>
        </w:rPr>
      </w:pPr>
      <w:r w:rsidRPr="00A12A0F">
        <w:rPr>
          <w:rStyle w:val="normaltextrun"/>
          <w:noProof/>
          <w:color w:val="000000"/>
        </w:rPr>
        <w:t>Atunci când se detectează sau se declară o afecțiune oculară evolutivă, permisele de conducere pot fi eliberate sau reînnoite cu condiția ca solicitantul să se supună unor examene periodice realizate de un organ medical de specialitate.</w:t>
      </w:r>
      <w:r w:rsidRPr="00A12A0F">
        <w:rPr>
          <w:rStyle w:val="eop"/>
          <w:noProof/>
          <w:color w:val="000000"/>
        </w:rPr>
        <w:t xml:space="preserve"> </w:t>
      </w:r>
    </w:p>
    <w:p w14:paraId="68378415" w14:textId="7E37D740" w:rsidR="0081331F" w:rsidRPr="00A12A0F" w:rsidRDefault="0081331F" w:rsidP="00A4127E">
      <w:pPr>
        <w:pStyle w:val="Point0number"/>
        <w:numPr>
          <w:ilvl w:val="0"/>
          <w:numId w:val="41"/>
        </w:numPr>
        <w:ind w:left="1418" w:hanging="567"/>
        <w:rPr>
          <w:rStyle w:val="normaltextrun"/>
          <w:noProof/>
        </w:rPr>
      </w:pPr>
      <w:r w:rsidRPr="00A12A0F">
        <w:rPr>
          <w:rStyle w:val="normaltextrun"/>
          <w:noProof/>
        </w:rPr>
        <w:t>Persoanele care solicită un permis de conducere sau reînnoirea acestui permis și care și-au pierdut în totalitate vederea la un ochi sau care utilizează doar un ochi (de exemplu în cazul diplopiei) trebuie să aibă o acuitate vizuală de cel puțin 0,5, cu lentile de corecție dacă este necesar. Organul medical de specialitate trebuie să certifice existența suficient de îndelungată a stării respective de vedere monoculară pentru a permite adaptarea și că, la ochiul respectiv, câmpul vizual întrunește cerințele stabilite la punctul 6.(1).</w:t>
      </w:r>
      <w:r w:rsidR="00A12A0F">
        <w:rPr>
          <w:rStyle w:val="normaltextrun"/>
          <w:noProof/>
        </w:rPr>
        <w:t xml:space="preserve"> </w:t>
      </w:r>
    </w:p>
    <w:p w14:paraId="34D30680" w14:textId="77777777" w:rsidR="0081331F" w:rsidRPr="00A12A0F" w:rsidRDefault="0081331F" w:rsidP="00A4127E">
      <w:pPr>
        <w:pStyle w:val="Point0number"/>
        <w:numPr>
          <w:ilvl w:val="0"/>
          <w:numId w:val="41"/>
        </w:numPr>
        <w:ind w:left="1418" w:hanging="567"/>
        <w:rPr>
          <w:rStyle w:val="normaltextrun"/>
          <w:noProof/>
        </w:rPr>
      </w:pPr>
      <w:r w:rsidRPr="00A12A0F">
        <w:rPr>
          <w:rStyle w:val="normaltextrun"/>
          <w:noProof/>
        </w:rPr>
        <w:t>După apariția recentă a diplopiei sau după pierderea vederii la un ochi, trebuie să existe o perioadă suficientă de adaptare (de exemplu, șase luni) pe durata căreia se interzice condusul autovehiculelor. După această perioadă, condusul se permite numai în urma unui aviz favorabil din partea specialiștilor oftalmologi și a experților auto. </w:t>
      </w:r>
    </w:p>
    <w:p w14:paraId="1EAD336B" w14:textId="77777777" w:rsidR="0081331F" w:rsidRPr="00A12A0F" w:rsidRDefault="0081331F" w:rsidP="00A4127E">
      <w:pPr>
        <w:ind w:left="1701" w:hanging="850"/>
        <w:rPr>
          <w:noProof/>
        </w:rPr>
      </w:pPr>
      <w:r w:rsidRPr="00A12A0F">
        <w:rPr>
          <w:rStyle w:val="normaltextrun"/>
          <w:noProof/>
          <w:color w:val="000000"/>
        </w:rPr>
        <w:t>Grupa 2:</w:t>
      </w:r>
    </w:p>
    <w:p w14:paraId="759A5E51" w14:textId="77777777" w:rsidR="0081331F" w:rsidRPr="00A12A0F" w:rsidRDefault="0081331F" w:rsidP="00A4127E">
      <w:pPr>
        <w:pStyle w:val="Point0number"/>
        <w:numPr>
          <w:ilvl w:val="0"/>
          <w:numId w:val="41"/>
        </w:numPr>
        <w:ind w:left="1418" w:hanging="567"/>
        <w:rPr>
          <w:rStyle w:val="normaltextrun"/>
          <w:noProof/>
        </w:rPr>
      </w:pPr>
      <w:r w:rsidRPr="00A12A0F">
        <w:rPr>
          <w:rStyle w:val="normaltextrun"/>
          <w:noProof/>
        </w:rPr>
        <w:t>Persoanele care solicită un permis de conducere sau reînnoirea acestui permis trebuie să aibă o acuitate vizuală, cu lentile de corecție dacă este necesar, de cel puțin 0,8 la ochiul mai bun și de cel puțin 0,1 la ochiul mai slab. Dacă se utilizează lentile de corecție pentru a obține valori de 0,8 și 0,1, acuitatea respectivă (0,8 și 0,1) trebuie să se obțină fie prin corecție cu ajutorul ochelarilor de maximum plus opt dioptrii, fie cu ajutorul lentilelor de contact. Corecția trebuie să fie bine tolerată. </w:t>
      </w:r>
    </w:p>
    <w:p w14:paraId="3E215072" w14:textId="77777777" w:rsidR="0081331F" w:rsidRPr="00A12A0F" w:rsidRDefault="0081331F" w:rsidP="00A4127E">
      <w:pPr>
        <w:pStyle w:val="Text1"/>
        <w:ind w:left="1418"/>
        <w:rPr>
          <w:noProof/>
        </w:rPr>
      </w:pPr>
      <w:r w:rsidRPr="00A12A0F">
        <w:rPr>
          <w:rStyle w:val="normaltextrun"/>
          <w:noProof/>
          <w:color w:val="000000"/>
        </w:rPr>
        <w:t>În plus, câmpul vizual orizontal trebuie să fie de cel puțin 160 de grade la ambii ochi, extensia trebuie să fie de cel puțin 70 de grade la stânga și la dreapta și de 30 de grade ascendent și descendent. Nu trebuie să existe deficiențe pe o rază de 30 de grade față de axul central.</w:t>
      </w:r>
      <w:r w:rsidRPr="00A12A0F">
        <w:rPr>
          <w:rStyle w:val="eop"/>
          <w:noProof/>
          <w:color w:val="000000"/>
        </w:rPr>
        <w:t xml:space="preserve"> </w:t>
      </w:r>
    </w:p>
    <w:p w14:paraId="1F180B8B" w14:textId="77777777" w:rsidR="0081331F" w:rsidRPr="00A12A0F" w:rsidRDefault="0081331F" w:rsidP="00A4127E">
      <w:pPr>
        <w:pStyle w:val="Text1"/>
        <w:ind w:left="1418"/>
        <w:rPr>
          <w:noProof/>
        </w:rPr>
      </w:pPr>
      <w:r w:rsidRPr="00A12A0F">
        <w:rPr>
          <w:rStyle w:val="normaltextrun"/>
          <w:noProof/>
          <w:color w:val="000000"/>
        </w:rPr>
        <w:t>Nu se eliberează și nu se reînnoiesc permise de conducere solicitanților sau conducătorilor auto care prezintă probleme în ceea ce privește sensibilitatea la contraste sau care suferă de diplopie.</w:t>
      </w:r>
      <w:r w:rsidRPr="00A12A0F">
        <w:rPr>
          <w:rStyle w:val="eop"/>
          <w:noProof/>
          <w:color w:val="000000"/>
        </w:rPr>
        <w:t xml:space="preserve"> </w:t>
      </w:r>
    </w:p>
    <w:p w14:paraId="787F9D13" w14:textId="77777777" w:rsidR="0081331F" w:rsidRPr="00A12A0F" w:rsidRDefault="0081331F" w:rsidP="00A4127E">
      <w:pPr>
        <w:pStyle w:val="Text1"/>
        <w:ind w:left="1418"/>
        <w:rPr>
          <w:rStyle w:val="eop"/>
          <w:noProof/>
          <w:color w:val="000000" w:themeColor="text1"/>
        </w:rPr>
      </w:pPr>
      <w:r w:rsidRPr="00A12A0F">
        <w:rPr>
          <w:rStyle w:val="normaltextrun"/>
          <w:noProof/>
          <w:color w:val="000000" w:themeColor="text1"/>
        </w:rPr>
        <w:t>După o pierdere importantă a vederii la un ochi, trebuie să existe o perioadă suficientă de adaptare (de exemplu, șase luni) pe durata căreia se interzice condusul autovehiculelor. După această perioadă, condusul se permite numai în urma unui aviz favorabil din partea specialiștilor oftalmologi și a experților auto.</w:t>
      </w:r>
      <w:r w:rsidRPr="00A12A0F">
        <w:rPr>
          <w:rStyle w:val="eop"/>
          <w:noProof/>
          <w:color w:val="000000" w:themeColor="text1"/>
        </w:rPr>
        <w:t xml:space="preserve"> </w:t>
      </w:r>
    </w:p>
    <w:p w14:paraId="52B9C9FA" w14:textId="77777777" w:rsidR="0081331F" w:rsidRPr="00A12A0F" w:rsidRDefault="0081331F" w:rsidP="0081331F">
      <w:pPr>
        <w:rPr>
          <w:noProof/>
        </w:rPr>
      </w:pPr>
      <w:r w:rsidRPr="00A12A0F">
        <w:rPr>
          <w:rStyle w:val="normaltextrun"/>
          <w:b/>
          <w:noProof/>
          <w:color w:val="000000"/>
        </w:rPr>
        <w:t>AUZUL</w:t>
      </w:r>
      <w:r w:rsidRPr="00A12A0F">
        <w:rPr>
          <w:rStyle w:val="eop"/>
          <w:noProof/>
          <w:color w:val="000000"/>
        </w:rPr>
        <w:t xml:space="preserve"> </w:t>
      </w:r>
    </w:p>
    <w:p w14:paraId="3C866133" w14:textId="77777777" w:rsidR="0081331F" w:rsidRPr="00A12A0F" w:rsidRDefault="0081331F" w:rsidP="0081331F">
      <w:pPr>
        <w:pStyle w:val="NumPar1"/>
        <w:rPr>
          <w:rStyle w:val="normaltextrun"/>
          <w:noProof/>
          <w:color w:val="000000" w:themeColor="text1"/>
        </w:rPr>
      </w:pPr>
      <w:r w:rsidRPr="00A12A0F">
        <w:rPr>
          <w:rStyle w:val="normaltextrun"/>
          <w:noProof/>
          <w:color w:val="000000" w:themeColor="text1"/>
        </w:rPr>
        <w:t>Se pot elibera sau reînnoi permise de conducere pentru solicitanții sau conducătorii auto din grupa 2 sub rezerva avizului unei autorități medicale competente; în cadrul examinării medicale se va acorda o atenție specială posibilităților de compensare. </w:t>
      </w:r>
    </w:p>
    <w:p w14:paraId="0A4BB227" w14:textId="3BD4DF40" w:rsidR="0081331F" w:rsidRPr="00A12A0F" w:rsidRDefault="0081331F" w:rsidP="00A55974">
      <w:pPr>
        <w:keepNext/>
        <w:rPr>
          <w:rStyle w:val="normaltextrun"/>
          <w:b/>
          <w:bCs/>
          <w:noProof/>
          <w:color w:val="000000"/>
        </w:rPr>
      </w:pPr>
      <w:r w:rsidRPr="00A12A0F">
        <w:rPr>
          <w:rStyle w:val="normaltextrun"/>
          <w:b/>
          <w:noProof/>
          <w:color w:val="000000"/>
        </w:rPr>
        <w:t>PERSOANE CU O DIZABILITATE FIZICĂ</w:t>
      </w:r>
      <w:r w:rsidRPr="00A12A0F">
        <w:rPr>
          <w:rStyle w:val="normaltextrun"/>
          <w:b/>
          <w:noProof/>
        </w:rPr>
        <w:t xml:space="preserve"> </w:t>
      </w:r>
    </w:p>
    <w:p w14:paraId="14FE46BB" w14:textId="77777777" w:rsidR="0081331F" w:rsidRPr="00A12A0F" w:rsidRDefault="0081331F" w:rsidP="0081331F">
      <w:pPr>
        <w:pStyle w:val="NumPar1"/>
        <w:rPr>
          <w:rStyle w:val="normaltextrun"/>
          <w:noProof/>
          <w:color w:val="000000" w:themeColor="text1"/>
        </w:rPr>
      </w:pPr>
      <w:r w:rsidRPr="00A12A0F">
        <w:rPr>
          <w:rStyle w:val="normaltextrun"/>
          <w:noProof/>
          <w:color w:val="000000" w:themeColor="text1"/>
        </w:rPr>
        <w:t>Nu se eliberează și nu se reînnoiesc permise de conducere pentru solicitanții sau conducătorii auto cu afecțiuni sau deficiențe la nivelul aparatului locomotor care fac periculoasă conducerea unui vehicul acționat de motor. </w:t>
      </w:r>
    </w:p>
    <w:p w14:paraId="79EC2F20" w14:textId="77777777" w:rsidR="0081331F" w:rsidRPr="00A12A0F" w:rsidRDefault="0081331F" w:rsidP="00A4127E">
      <w:pPr>
        <w:ind w:left="1701" w:hanging="850"/>
        <w:rPr>
          <w:noProof/>
        </w:rPr>
      </w:pPr>
      <w:r w:rsidRPr="00A12A0F">
        <w:rPr>
          <w:rStyle w:val="normaltextrun"/>
          <w:noProof/>
          <w:color w:val="000000"/>
        </w:rPr>
        <w:t>Grupa 1:</w:t>
      </w:r>
      <w:r w:rsidRPr="00A12A0F">
        <w:rPr>
          <w:rStyle w:val="eop"/>
          <w:noProof/>
          <w:color w:val="000000"/>
        </w:rPr>
        <w:t xml:space="preserve"> </w:t>
      </w:r>
    </w:p>
    <w:p w14:paraId="74D8CB7E" w14:textId="77777777" w:rsidR="0081331F" w:rsidRPr="00A12A0F" w:rsidRDefault="0081331F" w:rsidP="00A4127E">
      <w:pPr>
        <w:pStyle w:val="Point0number"/>
        <w:numPr>
          <w:ilvl w:val="0"/>
          <w:numId w:val="42"/>
        </w:numPr>
        <w:ind w:left="1418" w:hanging="567"/>
        <w:rPr>
          <w:rStyle w:val="normaltextrun"/>
          <w:noProof/>
        </w:rPr>
      </w:pPr>
      <w:r w:rsidRPr="00A12A0F">
        <w:rPr>
          <w:rStyle w:val="normaltextrun"/>
          <w:noProof/>
        </w:rPr>
        <w:t>Se pot elibera permise de conducere, sub rezerva anumitor restricții, solicitanților sau conducătorilor auto cu dizabilități fizice, în urma emiterii unui aviz al unei autorități medicale competente. Acest aviz trebuie să aibă la bază o evaluare medicală a afecțiunii sau deficienței respective și, în cazul în care este necesar, o probă practică. De asemenea, avizul trebuie să indice ce tip de modificare este necesară la vehicul și dacă respectivul conducător auto trebuie să utilizeze un dispozitiv ortopedic, în măsura în care proba de verificare a aptitudinilor și a comportamentului demonstrează că, utilizând un astfel de dispozitiv, conducerea vehiculului nu ar fi periculoasă. </w:t>
      </w:r>
    </w:p>
    <w:p w14:paraId="3C039E21" w14:textId="0A277444" w:rsidR="0081331F" w:rsidRPr="00A12A0F" w:rsidRDefault="0081331F" w:rsidP="00A4127E">
      <w:pPr>
        <w:pStyle w:val="Point0number"/>
        <w:numPr>
          <w:ilvl w:val="0"/>
          <w:numId w:val="42"/>
        </w:numPr>
        <w:ind w:left="1418" w:hanging="567"/>
        <w:rPr>
          <w:rStyle w:val="normaltextrun"/>
          <w:noProof/>
        </w:rPr>
      </w:pPr>
      <w:r w:rsidRPr="00A12A0F">
        <w:rPr>
          <w:rStyle w:val="normaltextrun"/>
          <w:noProof/>
        </w:rPr>
        <w:t>Se pot elibera sau reînnoi permise de conducere pentru orice solicitant sau conducător auto care suferă de o afecțiune progresivă, cu condiția ca persoana respectivă să fie examinată cu regularitate pentru a se verifica dacă mai este capabilă să conducă vehiculul în deplină siguranță.</w:t>
      </w:r>
      <w:r w:rsidR="00A12A0F">
        <w:rPr>
          <w:rStyle w:val="normaltextrun"/>
          <w:noProof/>
        </w:rPr>
        <w:t xml:space="preserve"> </w:t>
      </w:r>
    </w:p>
    <w:p w14:paraId="71D62D7B" w14:textId="77777777" w:rsidR="0081331F" w:rsidRPr="00A12A0F" w:rsidRDefault="0081331F" w:rsidP="00A4127E">
      <w:pPr>
        <w:pStyle w:val="Text1"/>
        <w:ind w:left="1418"/>
        <w:rPr>
          <w:noProof/>
        </w:rPr>
      </w:pPr>
      <w:r w:rsidRPr="00A12A0F">
        <w:rPr>
          <w:rStyle w:val="normaltextrun"/>
          <w:noProof/>
          <w:color w:val="000000"/>
        </w:rPr>
        <w:t>În cazul dizabilităților stagnante, permisele de conducere pot fi eliberate sau reînnoite fără ca solicitantul să fie supus examinării medicale periodice.</w:t>
      </w:r>
      <w:r w:rsidRPr="00A12A0F">
        <w:rPr>
          <w:rStyle w:val="eop"/>
          <w:noProof/>
          <w:color w:val="000000"/>
        </w:rPr>
        <w:t xml:space="preserve"> </w:t>
      </w:r>
    </w:p>
    <w:p w14:paraId="409BAB30" w14:textId="77777777" w:rsidR="0081331F" w:rsidRPr="00A12A0F" w:rsidRDefault="0081331F" w:rsidP="00A4127E">
      <w:pPr>
        <w:ind w:left="1701" w:hanging="850"/>
        <w:rPr>
          <w:rStyle w:val="normaltextrun"/>
          <w:iCs/>
          <w:noProof/>
          <w:color w:val="000000"/>
        </w:rPr>
      </w:pPr>
      <w:r w:rsidRPr="00A12A0F">
        <w:rPr>
          <w:rStyle w:val="normaltextrun"/>
          <w:noProof/>
          <w:color w:val="000000"/>
        </w:rPr>
        <w:t>Grupa 2:</w:t>
      </w:r>
      <w:r w:rsidRPr="00A12A0F">
        <w:rPr>
          <w:rStyle w:val="normaltextrun"/>
          <w:noProof/>
        </w:rPr>
        <w:t xml:space="preserve"> </w:t>
      </w:r>
    </w:p>
    <w:p w14:paraId="2F0332AB" w14:textId="77777777" w:rsidR="0081331F" w:rsidRPr="00A12A0F" w:rsidRDefault="0081331F" w:rsidP="00A4127E">
      <w:pPr>
        <w:pStyle w:val="Point0number"/>
        <w:numPr>
          <w:ilvl w:val="0"/>
          <w:numId w:val="42"/>
        </w:numPr>
        <w:ind w:left="1418" w:hanging="567"/>
        <w:rPr>
          <w:rStyle w:val="normaltextrun"/>
          <w:noProof/>
        </w:rPr>
      </w:pPr>
      <w:r w:rsidRPr="00A12A0F">
        <w:rPr>
          <w:rStyle w:val="normaltextrun"/>
          <w:noProof/>
        </w:rPr>
        <w:t>Autoritatea medicală competentă acordă atenția cuvenită riscurilor și pericolelor suplimentare implicate de conducerea vehiculelor care se încadrează în definiția acestei grupe. </w:t>
      </w:r>
    </w:p>
    <w:p w14:paraId="28BBA8FB" w14:textId="77777777" w:rsidR="0081331F" w:rsidRPr="00A12A0F" w:rsidRDefault="0081331F" w:rsidP="0081331F">
      <w:pPr>
        <w:rPr>
          <w:rStyle w:val="normaltextrun"/>
          <w:b/>
          <w:iCs/>
          <w:noProof/>
          <w:color w:val="000000"/>
        </w:rPr>
      </w:pPr>
      <w:r w:rsidRPr="00A12A0F">
        <w:rPr>
          <w:rStyle w:val="normaltextrun"/>
          <w:b/>
          <w:noProof/>
          <w:color w:val="000000"/>
        </w:rPr>
        <w:t>BOLI CARDIOVASCULARE</w:t>
      </w:r>
      <w:r w:rsidRPr="00A12A0F">
        <w:rPr>
          <w:rStyle w:val="normaltextrun"/>
          <w:b/>
          <w:noProof/>
        </w:rPr>
        <w:t xml:space="preserve"> </w:t>
      </w:r>
    </w:p>
    <w:p w14:paraId="424E7D60" w14:textId="77777777" w:rsidR="0081331F" w:rsidRPr="00A12A0F" w:rsidRDefault="0081331F" w:rsidP="0081331F">
      <w:pPr>
        <w:pStyle w:val="NumPar1"/>
        <w:rPr>
          <w:noProof/>
        </w:rPr>
      </w:pPr>
      <w:r w:rsidRPr="00A12A0F">
        <w:rPr>
          <w:rStyle w:val="normaltextrun"/>
          <w:noProof/>
          <w:color w:val="000000"/>
        </w:rPr>
        <w:t>Afecțiunile sau bolile cardiovasculare pot determina o alterare bruscă a funcțiilor cerebrale, care constituie un pericol pentru siguranța rutieră. Aceste afecțiuni reprezintă un motiv pentru interzicerea, cu titlu temporar sau permanent, a conducerii unui autovehicul.</w:t>
      </w:r>
      <w:r w:rsidRPr="00A12A0F">
        <w:rPr>
          <w:rStyle w:val="eop"/>
          <w:noProof/>
          <w:color w:val="000000"/>
        </w:rPr>
        <w:t xml:space="preserve"> </w:t>
      </w:r>
    </w:p>
    <w:p w14:paraId="582C9DB2" w14:textId="77777777" w:rsidR="0081331F" w:rsidRPr="00A12A0F" w:rsidRDefault="0081331F" w:rsidP="00A4127E">
      <w:pPr>
        <w:pStyle w:val="Point0number"/>
        <w:numPr>
          <w:ilvl w:val="0"/>
          <w:numId w:val="43"/>
        </w:numPr>
        <w:tabs>
          <w:tab w:val="clear" w:pos="850"/>
        </w:tabs>
        <w:ind w:left="1418" w:hanging="567"/>
        <w:rPr>
          <w:rStyle w:val="normaltextrun"/>
          <w:noProof/>
        </w:rPr>
      </w:pPr>
      <w:r w:rsidRPr="00A12A0F">
        <w:rPr>
          <w:rStyle w:val="normaltextrun"/>
          <w:noProof/>
        </w:rPr>
        <w:t>În cazul următoarelor afecțiuni cardiovasculare, solicitanților sau conducătorilor auto din grupele indicate le pot fi eliberate sau reînnoite permisele de conducere numai după ce afecțiunea în cauză a fost tratată efectiv și sub rezerva unei autorizații eliberate de o autoritate medicală competentă și, dacă este cazul, a unui control medical periodic: </w:t>
      </w:r>
    </w:p>
    <w:p w14:paraId="42AA9CFE" w14:textId="77777777" w:rsidR="0081331F" w:rsidRPr="00A12A0F" w:rsidRDefault="0081331F" w:rsidP="00226FC2">
      <w:pPr>
        <w:pStyle w:val="Point1letter"/>
        <w:tabs>
          <w:tab w:val="clear" w:pos="1417"/>
          <w:tab w:val="num" w:pos="1985"/>
        </w:tabs>
        <w:ind w:left="1985"/>
        <w:rPr>
          <w:noProof/>
        </w:rPr>
      </w:pPr>
      <w:r w:rsidRPr="00A12A0F">
        <w:rPr>
          <w:rStyle w:val="normaltextrun"/>
          <w:noProof/>
          <w:color w:val="000000"/>
        </w:rPr>
        <w:t>bradiaritmii (boală de nod sinusal și tulburări de conducere) și tahiartimii (aritmii supraventriculare și ventriculare) cu antecedente sau cu episoade de sincopă cauzate de tulburările de ritm cardiac (se aplică în cazul grupelor 1 și 2);</w:t>
      </w:r>
      <w:r w:rsidRPr="00A12A0F">
        <w:rPr>
          <w:rStyle w:val="eop"/>
          <w:noProof/>
          <w:color w:val="000000"/>
        </w:rPr>
        <w:t xml:space="preserve"> </w:t>
      </w:r>
    </w:p>
    <w:p w14:paraId="26558242"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bradiaritmii: boală de nod sinusal și tulburări de conducere cu bloc atrioventricular (AV) de grad II Mobitz II, bloc AV de grad III sau bloc de ramură alternant (se aplică numai în cazul grupei 2);</w:t>
      </w:r>
      <w:r w:rsidRPr="00A12A0F">
        <w:rPr>
          <w:rStyle w:val="normaltextrun"/>
          <w:noProof/>
        </w:rPr>
        <w:t xml:space="preserve"> </w:t>
      </w:r>
    </w:p>
    <w:p w14:paraId="3972EA7B"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tahiaritmii supraventriculare și ventriculare cu</w:t>
      </w:r>
      <w:r w:rsidRPr="00A12A0F">
        <w:rPr>
          <w:rStyle w:val="normaltextrun"/>
          <w:noProof/>
        </w:rPr>
        <w:t xml:space="preserve"> </w:t>
      </w:r>
    </w:p>
    <w:p w14:paraId="089A359F" w14:textId="77777777" w:rsidR="0081331F" w:rsidRPr="00A12A0F" w:rsidRDefault="0081331F" w:rsidP="00A4127E">
      <w:pPr>
        <w:pStyle w:val="Tiret2"/>
        <w:tabs>
          <w:tab w:val="clear" w:pos="1984"/>
        </w:tabs>
        <w:ind w:left="2552"/>
        <w:rPr>
          <w:noProof/>
        </w:rPr>
      </w:pPr>
      <w:r w:rsidRPr="00A12A0F">
        <w:rPr>
          <w:rStyle w:val="normaltextrun"/>
          <w:noProof/>
          <w:color w:val="000000"/>
        </w:rPr>
        <w:t>cardiopatie structurală și tahicardie ventriculară (TV) susținută (se aplică în cazul grupelor 1 și 2) sau</w:t>
      </w:r>
      <w:r w:rsidRPr="00A12A0F">
        <w:rPr>
          <w:rStyle w:val="eop"/>
          <w:noProof/>
          <w:color w:val="000000"/>
        </w:rPr>
        <w:t xml:space="preserve"> </w:t>
      </w:r>
    </w:p>
    <w:p w14:paraId="1F07CC70" w14:textId="77777777" w:rsidR="0081331F" w:rsidRPr="00A12A0F" w:rsidRDefault="0081331F" w:rsidP="00A4127E">
      <w:pPr>
        <w:pStyle w:val="Tiret2"/>
        <w:tabs>
          <w:tab w:val="clear" w:pos="1984"/>
        </w:tabs>
        <w:ind w:left="2552"/>
        <w:rPr>
          <w:rStyle w:val="normaltextrun"/>
          <w:noProof/>
          <w:color w:val="000000"/>
        </w:rPr>
      </w:pPr>
      <w:r w:rsidRPr="00A12A0F">
        <w:rPr>
          <w:rStyle w:val="normaltextrun"/>
          <w:noProof/>
          <w:color w:val="000000"/>
        </w:rPr>
        <w:t>TV polimorfe nesusținute, tahicardie ventriculară susținută sau cu indicație pentru un defibrilator (se aplică numai în cazul grupei 2);</w:t>
      </w:r>
      <w:r w:rsidRPr="00A12A0F">
        <w:rPr>
          <w:rStyle w:val="normaltextrun"/>
          <w:noProof/>
        </w:rPr>
        <w:t xml:space="preserve"> </w:t>
      </w:r>
    </w:p>
    <w:p w14:paraId="093A9698"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simptome de angină (se aplică în cazul grupelor 1 și 2);</w:t>
      </w:r>
      <w:r w:rsidRPr="00A12A0F">
        <w:rPr>
          <w:rStyle w:val="normaltextrun"/>
          <w:noProof/>
        </w:rPr>
        <w:t xml:space="preserve"> </w:t>
      </w:r>
    </w:p>
    <w:p w14:paraId="27AFF7A6"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implantare sau înlocuire a unui stimulator cardiac permanent (se aplică numai în cazul grupei 2);</w:t>
      </w:r>
      <w:r w:rsidRPr="00A12A0F">
        <w:rPr>
          <w:rStyle w:val="normaltextrun"/>
          <w:noProof/>
        </w:rPr>
        <w:t xml:space="preserve"> </w:t>
      </w:r>
    </w:p>
    <w:p w14:paraId="24BC5826"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implantare sau înlocuire a unui defibrilator sau un șoc adecvat sau inadecvat produs de un defibrilator (se aplică numai în cazul grupei 1);</w:t>
      </w:r>
      <w:r w:rsidRPr="00A12A0F">
        <w:rPr>
          <w:rStyle w:val="normaltextrun"/>
          <w:noProof/>
        </w:rPr>
        <w:t xml:space="preserve"> </w:t>
      </w:r>
    </w:p>
    <w:p w14:paraId="688E7029"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sincopă (pierdere tranzitorie a conștienței și a tonusului postural, caracterizată de debut rapid, durată scurtă și revenire spontană din cauza unei hipoperfuzii cerebrale globale, suspectată a fi de origine reflexă, din cauze necunoscute, fără semne de boli cardiace subiacente) (se aplică în cazul grupelor 1 și 2);</w:t>
      </w:r>
      <w:r w:rsidRPr="00A12A0F">
        <w:rPr>
          <w:rStyle w:val="normaltextrun"/>
          <w:noProof/>
        </w:rPr>
        <w:t xml:space="preserve"> </w:t>
      </w:r>
    </w:p>
    <w:p w14:paraId="3B71C43D"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sindrom coronarian acut (se aplică în cazul grupelor 1 și 2);</w:t>
      </w:r>
      <w:r w:rsidRPr="00A12A0F">
        <w:rPr>
          <w:rStyle w:val="normaltextrun"/>
          <w:noProof/>
        </w:rPr>
        <w:t xml:space="preserve"> </w:t>
      </w:r>
    </w:p>
    <w:p w14:paraId="16822EDB"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angină stabilă dacă simptomele nu sunt declanșate de un efort fizic ușor (se aplică în cazul grupelor 1 și 2);</w:t>
      </w:r>
      <w:r w:rsidRPr="00A12A0F">
        <w:rPr>
          <w:rStyle w:val="normaltextrun"/>
          <w:noProof/>
        </w:rPr>
        <w:t xml:space="preserve"> </w:t>
      </w:r>
    </w:p>
    <w:p w14:paraId="1B4C411B"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intervenție coronariană percutanată (PCI) (se aplică în cazul grupelor 1 și 2);</w:t>
      </w:r>
      <w:r w:rsidRPr="00A12A0F">
        <w:rPr>
          <w:rStyle w:val="normaltextrun"/>
          <w:noProof/>
        </w:rPr>
        <w:t xml:space="preserve"> </w:t>
      </w:r>
    </w:p>
    <w:p w14:paraId="576A6F77"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operație de bypass coronarian cu grefă (CABG) (se aplică în cazul grupelor 1 și 2);</w:t>
      </w:r>
      <w:r w:rsidRPr="00A12A0F">
        <w:rPr>
          <w:rStyle w:val="normaltextrun"/>
          <w:noProof/>
        </w:rPr>
        <w:t xml:space="preserve"> </w:t>
      </w:r>
    </w:p>
    <w:p w14:paraId="29430D16"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infarct/accident ischemic tranzitoriu (AIT) (se aplică în cazul grupelor 1 și 2);</w:t>
      </w:r>
      <w:r w:rsidRPr="00A12A0F">
        <w:rPr>
          <w:rStyle w:val="normaltextrun"/>
          <w:noProof/>
        </w:rPr>
        <w:t xml:space="preserve"> </w:t>
      </w:r>
    </w:p>
    <w:p w14:paraId="0C59CB34"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stenoză semnificativă de arteră carotidă (se aplică numai în cazul grupei 2);</w:t>
      </w:r>
      <w:r w:rsidRPr="00A12A0F">
        <w:rPr>
          <w:rStyle w:val="normaltextrun"/>
          <w:noProof/>
        </w:rPr>
        <w:t xml:space="preserve"> </w:t>
      </w:r>
    </w:p>
    <w:p w14:paraId="6BD544EF"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diametru maxim al aortei mai mare de 5,5 cm (se aplică numai în cazul grupei 2);</w:t>
      </w:r>
      <w:r w:rsidRPr="00A12A0F">
        <w:rPr>
          <w:rStyle w:val="normaltextrun"/>
          <w:noProof/>
        </w:rPr>
        <w:t xml:space="preserve"> </w:t>
      </w:r>
    </w:p>
    <w:p w14:paraId="6FC263C1"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insuficiență cardiacă:</w:t>
      </w:r>
      <w:r w:rsidRPr="00A12A0F">
        <w:rPr>
          <w:rStyle w:val="normaltextrun"/>
          <w:noProof/>
        </w:rPr>
        <w:t xml:space="preserve"> </w:t>
      </w:r>
    </w:p>
    <w:p w14:paraId="0F79E8B7" w14:textId="77777777" w:rsidR="0081331F" w:rsidRPr="00A12A0F" w:rsidRDefault="0081331F" w:rsidP="00A4127E">
      <w:pPr>
        <w:pStyle w:val="Tiret2"/>
        <w:tabs>
          <w:tab w:val="clear" w:pos="1984"/>
        </w:tabs>
        <w:ind w:left="2552"/>
        <w:rPr>
          <w:rStyle w:val="normaltextrun"/>
          <w:noProof/>
          <w:color w:val="000000"/>
        </w:rPr>
      </w:pPr>
      <w:r w:rsidRPr="00A12A0F">
        <w:rPr>
          <w:rStyle w:val="normaltextrun"/>
          <w:noProof/>
          <w:color w:val="000000"/>
        </w:rPr>
        <w:t>clasele NYHA (</w:t>
      </w:r>
      <w:r w:rsidRPr="00A12A0F">
        <w:rPr>
          <w:rStyle w:val="normaltextrun"/>
          <w:i/>
          <w:noProof/>
          <w:color w:val="000000"/>
        </w:rPr>
        <w:t>New York Heart Association</w:t>
      </w:r>
      <w:r w:rsidRPr="00A12A0F">
        <w:rPr>
          <w:rStyle w:val="normaltextrun"/>
          <w:noProof/>
          <w:color w:val="000000"/>
        </w:rPr>
        <w:t>) I, II, III (se aplică numai în cazul grupei 1);</w:t>
      </w:r>
      <w:r w:rsidRPr="00A12A0F">
        <w:rPr>
          <w:rStyle w:val="normaltextrun"/>
          <w:noProof/>
        </w:rPr>
        <w:t xml:space="preserve"> </w:t>
      </w:r>
    </w:p>
    <w:p w14:paraId="52E162DC" w14:textId="77777777" w:rsidR="0081331F" w:rsidRPr="00A12A0F" w:rsidRDefault="0081331F" w:rsidP="00A4127E">
      <w:pPr>
        <w:pStyle w:val="Tiret2"/>
        <w:tabs>
          <w:tab w:val="clear" w:pos="1984"/>
        </w:tabs>
        <w:ind w:left="2552"/>
        <w:rPr>
          <w:rStyle w:val="normaltextrun"/>
          <w:noProof/>
          <w:color w:val="000000"/>
        </w:rPr>
      </w:pPr>
      <w:r w:rsidRPr="00A12A0F">
        <w:rPr>
          <w:rStyle w:val="normaltextrun"/>
          <w:noProof/>
          <w:color w:val="000000"/>
        </w:rPr>
        <w:t>clasele NYHA I și II, cu condiția ca fracția de ejecție a ventriculului stâng să fie de cel puțin 35 % (se aplică numai în cazul grupei 2);</w:t>
      </w:r>
      <w:r w:rsidRPr="00A12A0F">
        <w:rPr>
          <w:rStyle w:val="normaltextrun"/>
          <w:noProof/>
        </w:rPr>
        <w:t xml:space="preserve"> </w:t>
      </w:r>
    </w:p>
    <w:p w14:paraId="2B9A7C79"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transplant de inimă (se aplică în cazul grupelor 1 și 2);</w:t>
      </w:r>
      <w:r w:rsidRPr="00A12A0F">
        <w:rPr>
          <w:rStyle w:val="normaltextrun"/>
          <w:noProof/>
        </w:rPr>
        <w:t xml:space="preserve"> </w:t>
      </w:r>
    </w:p>
    <w:p w14:paraId="60A5ECAC"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dispozitiv de asistență cardiacă (se aplică numai în cazul grupei 1);</w:t>
      </w:r>
      <w:r w:rsidRPr="00A12A0F">
        <w:rPr>
          <w:rStyle w:val="normaltextrun"/>
          <w:noProof/>
        </w:rPr>
        <w:t xml:space="preserve"> </w:t>
      </w:r>
    </w:p>
    <w:p w14:paraId="58755D99"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chirurgie valvulară (se aplică în cazul grupelor 1 și 2);</w:t>
      </w:r>
      <w:r w:rsidRPr="00A12A0F">
        <w:rPr>
          <w:rStyle w:val="normaltextrun"/>
          <w:noProof/>
        </w:rPr>
        <w:t xml:space="preserve"> </w:t>
      </w:r>
    </w:p>
    <w:p w14:paraId="29948BA1"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hipertensiune arterială malignă (creștere a tensiunii arteriale sistolice ≥ 180 mmHg sau a tensiunii arteriale diastolice ≥ 110 mmHg asociată cu o deteriorare iminentă sau progresivă a organelor) (se aplică în cazul grupelor 1 și 2);</w:t>
      </w:r>
      <w:r w:rsidRPr="00A12A0F">
        <w:rPr>
          <w:rStyle w:val="normaltextrun"/>
          <w:noProof/>
        </w:rPr>
        <w:t xml:space="preserve"> </w:t>
      </w:r>
    </w:p>
    <w:p w14:paraId="42BD592F"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tensiune arterială de gradul III (tensiune arterială diastolică ≥ 110 mmHg și/sau tensiune arterială sistolică ≥ 180 mmHg) (se aplică numai în cazul grupei 2);</w:t>
      </w:r>
      <w:r w:rsidRPr="00A12A0F">
        <w:rPr>
          <w:rStyle w:val="normaltextrun"/>
          <w:noProof/>
        </w:rPr>
        <w:t xml:space="preserve"> </w:t>
      </w:r>
    </w:p>
    <w:p w14:paraId="751334AA"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cardiopatie congenitală (se aplică în cazul grupelor 1 și 2);</w:t>
      </w:r>
      <w:r w:rsidRPr="00A12A0F">
        <w:rPr>
          <w:rStyle w:val="normaltextrun"/>
          <w:noProof/>
        </w:rPr>
        <w:t xml:space="preserve"> </w:t>
      </w:r>
    </w:p>
    <w:p w14:paraId="7CD860BB"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cardiomiopatie hipertrofică, dacă nu se manifestă prin sincope (se aplică numai în cazul grupei 1);</w:t>
      </w:r>
      <w:r w:rsidRPr="00A12A0F">
        <w:rPr>
          <w:rStyle w:val="normaltextrun"/>
          <w:noProof/>
        </w:rPr>
        <w:t xml:space="preserve"> </w:t>
      </w:r>
    </w:p>
    <w:p w14:paraId="1403D342"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sindrom de QT lung însoțit de sincope, torsada vârfurilor sau QTc &gt; 500 ms (se aplică numai în cazul grupei 1).</w:t>
      </w:r>
      <w:r w:rsidRPr="00A12A0F">
        <w:rPr>
          <w:rStyle w:val="normaltextrun"/>
          <w:noProof/>
        </w:rPr>
        <w:t xml:space="preserve"> </w:t>
      </w:r>
    </w:p>
    <w:p w14:paraId="71CC3F0D" w14:textId="77777777" w:rsidR="0081331F" w:rsidRPr="00A12A0F" w:rsidRDefault="0081331F" w:rsidP="00A4127E">
      <w:pPr>
        <w:pStyle w:val="Point0number"/>
        <w:numPr>
          <w:ilvl w:val="0"/>
          <w:numId w:val="43"/>
        </w:numPr>
        <w:tabs>
          <w:tab w:val="clear" w:pos="850"/>
        </w:tabs>
        <w:ind w:left="1418"/>
        <w:rPr>
          <w:rStyle w:val="normaltextrun"/>
          <w:noProof/>
        </w:rPr>
      </w:pPr>
      <w:r w:rsidRPr="00A12A0F">
        <w:rPr>
          <w:rStyle w:val="normaltextrun"/>
          <w:noProof/>
        </w:rPr>
        <w:t>În cazul următoarelor afecțiuni cardiovasculare, solicitanților sau conducătorilor auto din grupele indicate nu li se pot elibera sau reînnoi permisele de conducere: </w:t>
      </w:r>
    </w:p>
    <w:p w14:paraId="439BB8C7" w14:textId="77777777" w:rsidR="0081331F" w:rsidRPr="00A12A0F" w:rsidRDefault="0081331F" w:rsidP="00226FC2">
      <w:pPr>
        <w:pStyle w:val="Point1letter"/>
        <w:numPr>
          <w:ilvl w:val="3"/>
          <w:numId w:val="34"/>
        </w:numPr>
        <w:tabs>
          <w:tab w:val="clear" w:pos="1417"/>
          <w:tab w:val="num" w:pos="1985"/>
        </w:tabs>
        <w:ind w:left="1985"/>
        <w:rPr>
          <w:rStyle w:val="normaltextrun"/>
          <w:noProof/>
          <w:color w:val="000000"/>
        </w:rPr>
      </w:pPr>
      <w:r w:rsidRPr="00A12A0F">
        <w:rPr>
          <w:rStyle w:val="normaltextrun"/>
          <w:noProof/>
          <w:color w:val="000000"/>
        </w:rPr>
        <w:t>implantare a unui defibrilator (se aplică numai în cazul grupei 2);</w:t>
      </w:r>
      <w:r w:rsidRPr="00A12A0F">
        <w:rPr>
          <w:rStyle w:val="normaltextrun"/>
          <w:noProof/>
        </w:rPr>
        <w:t xml:space="preserve"> </w:t>
      </w:r>
    </w:p>
    <w:p w14:paraId="480C893A"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boli vasculare periferice – anevrism aortic toracic și abdominal atunci când diametrul maxim al aortei este de natură să predispună la un risc semnificativ de ruptură bruscă și, prin urmare, la un risc de apariție a unui eveniment invalidant subit (se aplică în cazul grupelor 1 și 2);</w:t>
      </w:r>
      <w:r w:rsidRPr="00A12A0F">
        <w:rPr>
          <w:rStyle w:val="normaltextrun"/>
          <w:noProof/>
        </w:rPr>
        <w:t xml:space="preserve"> </w:t>
      </w:r>
    </w:p>
    <w:p w14:paraId="23F9553B"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insuficiență cardiacă:</w:t>
      </w:r>
      <w:r w:rsidRPr="00A12A0F">
        <w:rPr>
          <w:rStyle w:val="normaltextrun"/>
          <w:noProof/>
        </w:rPr>
        <w:t xml:space="preserve"> </w:t>
      </w:r>
    </w:p>
    <w:p w14:paraId="2F478623" w14:textId="77777777" w:rsidR="0081331F" w:rsidRPr="00A12A0F" w:rsidRDefault="0081331F" w:rsidP="00A4127E">
      <w:pPr>
        <w:pStyle w:val="Tiret2"/>
        <w:ind w:left="2552"/>
        <w:rPr>
          <w:rStyle w:val="normaltextrun"/>
          <w:noProof/>
          <w:color w:val="000000"/>
        </w:rPr>
      </w:pPr>
      <w:r w:rsidRPr="00A12A0F">
        <w:rPr>
          <w:rStyle w:val="normaltextrun"/>
          <w:noProof/>
          <w:color w:val="000000"/>
        </w:rPr>
        <w:t>clasa NYHA IV (se aplică numai în cazul grupei 1);</w:t>
      </w:r>
      <w:r w:rsidRPr="00A12A0F">
        <w:rPr>
          <w:rStyle w:val="normaltextrun"/>
          <w:noProof/>
        </w:rPr>
        <w:t xml:space="preserve"> </w:t>
      </w:r>
    </w:p>
    <w:p w14:paraId="65F1AE0D" w14:textId="77777777" w:rsidR="0081331F" w:rsidRPr="00A12A0F" w:rsidRDefault="0081331F" w:rsidP="00A4127E">
      <w:pPr>
        <w:pStyle w:val="Tiret2"/>
        <w:ind w:left="2552"/>
        <w:rPr>
          <w:rStyle w:val="normaltextrun"/>
          <w:noProof/>
          <w:color w:val="000000"/>
        </w:rPr>
      </w:pPr>
      <w:r w:rsidRPr="00A12A0F">
        <w:rPr>
          <w:rStyle w:val="normaltextrun"/>
          <w:noProof/>
          <w:color w:val="000000"/>
        </w:rPr>
        <w:t>clasele NYHA III și IV (se aplică numai în cazul grupei 2);</w:t>
      </w:r>
      <w:r w:rsidRPr="00A12A0F">
        <w:rPr>
          <w:rStyle w:val="normaltextrun"/>
          <w:noProof/>
        </w:rPr>
        <w:t xml:space="preserve"> </w:t>
      </w:r>
    </w:p>
    <w:p w14:paraId="03AF118D"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dispozitive de asistență cardiacă (se aplică numai în cazul grupei 2);</w:t>
      </w:r>
      <w:r w:rsidRPr="00A12A0F">
        <w:rPr>
          <w:rStyle w:val="normaltextrun"/>
          <w:noProof/>
        </w:rPr>
        <w:t xml:space="preserve"> </w:t>
      </w:r>
    </w:p>
    <w:p w14:paraId="6E41061E"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cardiopatie valvulară însoțită de regurgitare aortică, stenoză aortică, regurgitare mitrală sau stenoză mitrală, dacă se estimează capacitatea funcțională la clasa NYHA IV sau dacă au existat episoade de sincopă (se aplică numai în cazul grupei 1);</w:t>
      </w:r>
      <w:r w:rsidRPr="00A12A0F">
        <w:rPr>
          <w:rStyle w:val="normaltextrun"/>
          <w:noProof/>
        </w:rPr>
        <w:t xml:space="preserve"> </w:t>
      </w:r>
    </w:p>
    <w:p w14:paraId="4F949A11"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cardiopatie valvulară de clasa NYHA III sau IV sau cu fracția de ejecție mai mică de 35 %, stenoză mitrală și hipertensiune pulmonară severă sau cu stenoză aortică severă evaluată ecocardiografic sau stenoză aortică care provoacă sincope; cu excepția stenozei aortice severe complet asimptomatice, în cazul în care se îndeplinesc cerințele testului de toleranță la efort (se aplică numai în cazul grupei 2);</w:t>
      </w:r>
      <w:r w:rsidRPr="00A12A0F">
        <w:rPr>
          <w:rStyle w:val="normaltextrun"/>
          <w:noProof/>
        </w:rPr>
        <w:t xml:space="preserve"> </w:t>
      </w:r>
    </w:p>
    <w:p w14:paraId="12E7710B"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cardiomiopatii structurale și electrice – cardiomiopatie hipertrofică cu antecedente de sincopă sau atunci când sunt prezente două sau mai multe dintre următoarele condiții: grosimea peretelui ventriculului stâng (VS) &gt; 3 cm, tahicardie ventriculară nesusținută, antecedente familiale de moarte subită (la o rudă de gradul întâi), tensiune arterială care nu crește la efort fizic (se aplică numai în cazul grupei 2);</w:t>
      </w:r>
      <w:r w:rsidRPr="00A12A0F">
        <w:rPr>
          <w:rStyle w:val="normaltextrun"/>
          <w:noProof/>
        </w:rPr>
        <w:t xml:space="preserve"> </w:t>
      </w:r>
    </w:p>
    <w:p w14:paraId="53E877EE"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sindrom de QT lung însoțit de sincope, torsada vârfurilor și QTc &gt; 500 ms (se aplică numai în cazul grupei 2);</w:t>
      </w:r>
      <w:r w:rsidRPr="00A12A0F">
        <w:rPr>
          <w:rStyle w:val="normaltextrun"/>
          <w:noProof/>
        </w:rPr>
        <w:t xml:space="preserve"> </w:t>
      </w:r>
    </w:p>
    <w:p w14:paraId="184DC380" w14:textId="77777777" w:rsidR="0081331F" w:rsidRPr="00A12A0F" w:rsidRDefault="0081331F" w:rsidP="00226FC2">
      <w:pPr>
        <w:pStyle w:val="Point1letter"/>
        <w:tabs>
          <w:tab w:val="clear" w:pos="1417"/>
          <w:tab w:val="num" w:pos="1985"/>
        </w:tabs>
        <w:ind w:left="1985"/>
        <w:rPr>
          <w:rStyle w:val="normaltextrun"/>
          <w:noProof/>
          <w:color w:val="000000"/>
        </w:rPr>
      </w:pPr>
      <w:r w:rsidRPr="00A12A0F">
        <w:rPr>
          <w:rStyle w:val="normaltextrun"/>
          <w:noProof/>
          <w:color w:val="000000"/>
        </w:rPr>
        <w:t>sindrom Brugada cu episoade de sincopă sau revenire din moarte cardiacă subită (se aplică în cazul grupelor 1 și 2).</w:t>
      </w:r>
      <w:r w:rsidRPr="00A12A0F">
        <w:rPr>
          <w:rStyle w:val="normaltextrun"/>
          <w:noProof/>
        </w:rPr>
        <w:t xml:space="preserve"> </w:t>
      </w:r>
    </w:p>
    <w:p w14:paraId="7A51B766" w14:textId="77777777" w:rsidR="0081331F" w:rsidRPr="00A12A0F" w:rsidRDefault="0081331F" w:rsidP="00226FC2">
      <w:pPr>
        <w:pStyle w:val="Text2"/>
        <w:tabs>
          <w:tab w:val="num" w:pos="1418"/>
        </w:tabs>
        <w:ind w:left="1418"/>
        <w:rPr>
          <w:noProof/>
        </w:rPr>
      </w:pPr>
      <w:r w:rsidRPr="00A12A0F">
        <w:rPr>
          <w:rStyle w:val="normaltextrun"/>
          <w:noProof/>
          <w:color w:val="000000"/>
        </w:rPr>
        <w:t>Permisele de conducere pot fi eliberate sau reînnoite în cazuri excepționale, cu condiția ca solicitarea respectivă să fie justificată corespunzător printr-un aviz medical autorizat și să facă obiectul unui control medical periodic care să garanteze că persoana în cauză este în continuare capabilă să conducă autovehiculul în siguranță, ținând seama de efectele afecțiunii medicale.</w:t>
      </w:r>
      <w:r w:rsidRPr="00A12A0F">
        <w:rPr>
          <w:rStyle w:val="eop"/>
          <w:noProof/>
          <w:color w:val="000000"/>
        </w:rPr>
        <w:t xml:space="preserve"> </w:t>
      </w:r>
    </w:p>
    <w:p w14:paraId="2BF5C336" w14:textId="77777777" w:rsidR="0081331F" w:rsidRPr="00A12A0F" w:rsidRDefault="0081331F" w:rsidP="00A4127E">
      <w:pPr>
        <w:pStyle w:val="Point0number"/>
        <w:numPr>
          <w:ilvl w:val="0"/>
          <w:numId w:val="43"/>
        </w:numPr>
        <w:tabs>
          <w:tab w:val="clear" w:pos="850"/>
        </w:tabs>
        <w:ind w:left="1418" w:hanging="567"/>
        <w:rPr>
          <w:rStyle w:val="normaltextrun"/>
          <w:noProof/>
        </w:rPr>
      </w:pPr>
      <w:r w:rsidRPr="00A12A0F">
        <w:rPr>
          <w:rStyle w:val="normaltextrun"/>
          <w:noProof/>
        </w:rPr>
        <w:t>Alte cardiomiopatii </w:t>
      </w:r>
    </w:p>
    <w:p w14:paraId="0E4EAB8A" w14:textId="77777777" w:rsidR="0081331F" w:rsidRPr="00A12A0F" w:rsidRDefault="0081331F" w:rsidP="00A4127E">
      <w:pPr>
        <w:pStyle w:val="Text1"/>
        <w:ind w:left="1418"/>
        <w:rPr>
          <w:rStyle w:val="normaltextrun"/>
          <w:noProof/>
          <w:color w:val="000000"/>
        </w:rPr>
      </w:pPr>
      <w:r w:rsidRPr="00A12A0F">
        <w:rPr>
          <w:rStyle w:val="normaltextrun"/>
          <w:noProof/>
          <w:color w:val="000000"/>
        </w:rPr>
        <w:t>Se evaluează riscul de producere a unor evenimente invalidante subite prezentat de solicitanții sau de conducătorii auto cu cardiomiopatii cunoscute (de exemplu, cardiomiopatie aritmogenică a ventriculului drept, cardiomiopatie spongiformă, tahicardie ventriculară polimorfă catecolaminergică și sindrom de QT scurt) sau cu noi cardiomiopatii care ar putea fi descoperite. Este necesară o evaluare atentă efectuată de un specialist. Se iau în considerare factorii de pronostic ai respectivei cardiomiopatii.</w:t>
      </w:r>
      <w:r w:rsidRPr="00A12A0F">
        <w:rPr>
          <w:rStyle w:val="normaltextrun"/>
          <w:noProof/>
        </w:rPr>
        <w:t xml:space="preserve"> </w:t>
      </w:r>
    </w:p>
    <w:p w14:paraId="7B177418" w14:textId="77777777" w:rsidR="0081331F" w:rsidRPr="00A12A0F" w:rsidRDefault="0081331F" w:rsidP="00A4127E">
      <w:pPr>
        <w:pStyle w:val="Point0number"/>
        <w:numPr>
          <w:ilvl w:val="0"/>
          <w:numId w:val="43"/>
        </w:numPr>
        <w:tabs>
          <w:tab w:val="clear" w:pos="850"/>
        </w:tabs>
        <w:ind w:left="1418" w:hanging="567"/>
        <w:rPr>
          <w:rStyle w:val="normaltextrun"/>
          <w:noProof/>
        </w:rPr>
      </w:pPr>
      <w:r w:rsidRPr="00A12A0F">
        <w:rPr>
          <w:rStyle w:val="normaltextrun"/>
          <w:noProof/>
        </w:rPr>
        <w:t>Statele membre pot restricționa eliberarea sau reînnoirea permiselor de conducere solicitanților sau conducătorilor auto cu alte boli cardiovasculare.</w:t>
      </w:r>
    </w:p>
    <w:p w14:paraId="4DCDA7F1" w14:textId="77777777" w:rsidR="0081331F" w:rsidRPr="00A12A0F" w:rsidRDefault="0081331F" w:rsidP="0081331F">
      <w:pPr>
        <w:rPr>
          <w:noProof/>
        </w:rPr>
      </w:pPr>
      <w:r w:rsidRPr="00A12A0F">
        <w:rPr>
          <w:rStyle w:val="normaltextrun"/>
          <w:b/>
          <w:noProof/>
          <w:color w:val="000000"/>
        </w:rPr>
        <w:t>DIABET ZAHARAT</w:t>
      </w:r>
      <w:r w:rsidRPr="00A12A0F">
        <w:rPr>
          <w:rStyle w:val="eop"/>
          <w:noProof/>
          <w:color w:val="000000"/>
        </w:rPr>
        <w:t xml:space="preserve"> </w:t>
      </w:r>
    </w:p>
    <w:p w14:paraId="65B09FB1" w14:textId="77777777" w:rsidR="006D2042" w:rsidRPr="00A12A0F" w:rsidRDefault="006D2042" w:rsidP="0081331F">
      <w:pPr>
        <w:pStyle w:val="NumPar1"/>
        <w:rPr>
          <w:rStyle w:val="normaltextrun"/>
          <w:noProof/>
          <w:color w:val="000000"/>
        </w:rPr>
      </w:pPr>
      <w:r w:rsidRPr="00A12A0F">
        <w:rPr>
          <w:rStyle w:val="normaltextrun"/>
          <w:noProof/>
          <w:color w:val="000000"/>
        </w:rPr>
        <w:t xml:space="preserve">În sensul punctelor de mai jos, se aplică următoarele definiții: </w:t>
      </w:r>
    </w:p>
    <w:p w14:paraId="43EB2CA8" w14:textId="77777777" w:rsidR="006D2042" w:rsidRPr="00A12A0F" w:rsidRDefault="006D2042" w:rsidP="007D4062">
      <w:pPr>
        <w:pStyle w:val="Text1"/>
        <w:rPr>
          <w:rStyle w:val="normaltextrun"/>
          <w:noProof/>
          <w:color w:val="000000"/>
        </w:rPr>
      </w:pPr>
      <w:r w:rsidRPr="00A12A0F">
        <w:rPr>
          <w:rStyle w:val="normaltextrun"/>
          <w:noProof/>
          <w:color w:val="000000"/>
        </w:rPr>
        <w:t xml:space="preserve">prin „hipoglicemie acută” se înțelege că este necesar ajutorul unei alte persoane; </w:t>
      </w:r>
    </w:p>
    <w:p w14:paraId="301CFD54" w14:textId="77777777" w:rsidR="0081331F" w:rsidRPr="00A12A0F" w:rsidRDefault="006D2042" w:rsidP="007D4062">
      <w:pPr>
        <w:pStyle w:val="Text1"/>
        <w:rPr>
          <w:rStyle w:val="normaltextrun"/>
          <w:noProof/>
          <w:color w:val="000000"/>
        </w:rPr>
      </w:pPr>
      <w:r w:rsidRPr="00A12A0F">
        <w:rPr>
          <w:rStyle w:val="normaltextrun"/>
          <w:noProof/>
          <w:color w:val="000000"/>
        </w:rPr>
        <w:t xml:space="preserve">prin „hipoglicemie cronică” se înțelege al doilea episod de hipoglicemie acută în decursul a 12 luni. </w:t>
      </w:r>
    </w:p>
    <w:p w14:paraId="632F4040" w14:textId="77777777" w:rsidR="0081331F" w:rsidRPr="00A12A0F" w:rsidRDefault="0081331F" w:rsidP="00A4127E">
      <w:pPr>
        <w:ind w:left="1418" w:hanging="567"/>
        <w:rPr>
          <w:rStyle w:val="normaltextrun"/>
          <w:bCs/>
          <w:noProof/>
          <w:color w:val="000000"/>
        </w:rPr>
      </w:pPr>
      <w:r w:rsidRPr="00A12A0F">
        <w:rPr>
          <w:rStyle w:val="normaltextrun"/>
          <w:noProof/>
          <w:color w:val="000000"/>
        </w:rPr>
        <w:t>Grupa 1:</w:t>
      </w:r>
    </w:p>
    <w:p w14:paraId="26C0D50E" w14:textId="77777777" w:rsidR="0081331F" w:rsidRPr="00A12A0F" w:rsidRDefault="0081331F" w:rsidP="00A4127E">
      <w:pPr>
        <w:pStyle w:val="Point0number"/>
        <w:numPr>
          <w:ilvl w:val="0"/>
          <w:numId w:val="44"/>
        </w:numPr>
        <w:ind w:left="1418" w:hanging="567"/>
        <w:rPr>
          <w:rStyle w:val="normaltextrun"/>
          <w:noProof/>
        </w:rPr>
      </w:pPr>
      <w:r w:rsidRPr="00A12A0F">
        <w:rPr>
          <w:rStyle w:val="normaltextrun"/>
          <w:noProof/>
        </w:rPr>
        <w:t>Se pot elibera sau reînnoi permise de conducere pentru solicitanții sau conducătorii auto care suferă de diabet zaharat. În cazul în care urmează un tratament medicamentos, aceștia trebuie să obțină un aviz medical autorizat și să fie examinați periodic, după caz, dar intervalul dintre examinări nu trebuie să depășească zece ani. </w:t>
      </w:r>
    </w:p>
    <w:p w14:paraId="4EBA52F3" w14:textId="77777777" w:rsidR="0081331F" w:rsidRPr="00A12A0F" w:rsidRDefault="0081331F" w:rsidP="00A4127E">
      <w:pPr>
        <w:pStyle w:val="Point0number"/>
        <w:numPr>
          <w:ilvl w:val="0"/>
          <w:numId w:val="44"/>
        </w:numPr>
        <w:ind w:left="1418" w:hanging="567"/>
        <w:rPr>
          <w:rStyle w:val="normaltextrun"/>
          <w:noProof/>
        </w:rPr>
      </w:pPr>
      <w:r w:rsidRPr="00A12A0F">
        <w:rPr>
          <w:rStyle w:val="normaltextrun"/>
          <w:noProof/>
        </w:rPr>
        <w:t>Un solicitant sau un conducător auto care suferă de diabet și care urmează un tratament medicamentos cu risc de inducere a hipoglicemiei trebuie să demonstreze că înțelege riscurile hipoglicemiei și că este capabil să țină sub control aceste episoade. </w:t>
      </w:r>
    </w:p>
    <w:p w14:paraId="5D0D1E73" w14:textId="77777777" w:rsidR="0081331F" w:rsidRPr="00A12A0F" w:rsidRDefault="0081331F" w:rsidP="00A4127E">
      <w:pPr>
        <w:pStyle w:val="Text1"/>
        <w:ind w:left="1418"/>
        <w:rPr>
          <w:rStyle w:val="normaltextrun"/>
          <w:noProof/>
          <w:color w:val="000000"/>
        </w:rPr>
      </w:pPr>
      <w:r w:rsidRPr="00A12A0F">
        <w:rPr>
          <w:rStyle w:val="normaltextrun"/>
          <w:noProof/>
          <w:color w:val="000000"/>
        </w:rPr>
        <w:t>Nu se eliberează și nu se reînnoiesc permise de conducere în cazul solicitanților sau conducătorilor auto care nu sunt deplin conștienți de implicațiile hipoglicemiei.</w:t>
      </w:r>
      <w:r w:rsidRPr="00A12A0F">
        <w:rPr>
          <w:rStyle w:val="normaltextrun"/>
          <w:noProof/>
        </w:rPr>
        <w:t xml:space="preserve"> </w:t>
      </w:r>
    </w:p>
    <w:p w14:paraId="5B560A60" w14:textId="77777777" w:rsidR="0081331F" w:rsidRPr="00A12A0F" w:rsidRDefault="0081331F" w:rsidP="00A4127E">
      <w:pPr>
        <w:pStyle w:val="Text1"/>
        <w:ind w:left="1418"/>
        <w:rPr>
          <w:rStyle w:val="normaltextrun"/>
          <w:noProof/>
          <w:color w:val="000000"/>
        </w:rPr>
      </w:pPr>
      <w:r w:rsidRPr="00A12A0F">
        <w:rPr>
          <w:rStyle w:val="normaltextrun"/>
          <w:noProof/>
          <w:color w:val="000000"/>
        </w:rPr>
        <w:t>Nu se eliberează și nu se reînnoiesc permise de conducere în cazul solicitanților sau al conducătorilor auto cu hipoglicemie cronică gravă, decât dacă solicitările sunt susținute de un aviz medical autorizat și de controale medicale periodice. În cazul hipoglicemiilor cronice grave în timpul orelor de activitate, permisul se eliberează sau se reînnoiește numai la trei luni de la cel mai recent episod.</w:t>
      </w:r>
      <w:r w:rsidRPr="00A12A0F">
        <w:rPr>
          <w:rStyle w:val="normaltextrun"/>
          <w:noProof/>
        </w:rPr>
        <w:t xml:space="preserve"> </w:t>
      </w:r>
    </w:p>
    <w:p w14:paraId="0ED8F499" w14:textId="77777777" w:rsidR="0081331F" w:rsidRPr="00A12A0F" w:rsidRDefault="0081331F" w:rsidP="00A4127E">
      <w:pPr>
        <w:pStyle w:val="Text1"/>
        <w:ind w:left="1418"/>
        <w:rPr>
          <w:rStyle w:val="normaltextrun"/>
          <w:noProof/>
          <w:color w:val="000000"/>
        </w:rPr>
      </w:pPr>
      <w:r w:rsidRPr="00A12A0F">
        <w:rPr>
          <w:rStyle w:val="normaltextrun"/>
          <w:noProof/>
          <w:color w:val="000000"/>
        </w:rPr>
        <w:t>Permisele de conducere pot fi eliberate sau reînnoite în cazuri excepționale, cu condiția ca solicitarea respectivă să fie justificată corespunzător printr-un aviz medical autorizat și să facă obiectul unui control medical periodic care să garanteze că persoana în cauză este în continuare capabilă să conducă autovehiculul în siguranță, ținând seama de efectele afecțiunii medicale.</w:t>
      </w:r>
      <w:r w:rsidRPr="00A12A0F">
        <w:rPr>
          <w:rStyle w:val="normaltextrun"/>
          <w:noProof/>
        </w:rPr>
        <w:t xml:space="preserve"> </w:t>
      </w:r>
    </w:p>
    <w:p w14:paraId="342C3E64" w14:textId="77777777" w:rsidR="0081331F" w:rsidRPr="00A12A0F" w:rsidRDefault="0081331F" w:rsidP="00A4127E">
      <w:pPr>
        <w:ind w:left="1418" w:hanging="567"/>
        <w:rPr>
          <w:rStyle w:val="normaltextrun"/>
          <w:bCs/>
          <w:noProof/>
          <w:color w:val="000000"/>
        </w:rPr>
      </w:pPr>
      <w:r w:rsidRPr="00A12A0F">
        <w:rPr>
          <w:rStyle w:val="normaltextrun"/>
          <w:noProof/>
          <w:color w:val="000000"/>
        </w:rPr>
        <w:t>Grupa 2:</w:t>
      </w:r>
    </w:p>
    <w:p w14:paraId="20624DA2" w14:textId="77777777" w:rsidR="0081331F" w:rsidRPr="00A12A0F" w:rsidRDefault="0081331F" w:rsidP="00A4127E">
      <w:pPr>
        <w:pStyle w:val="Point0number"/>
        <w:numPr>
          <w:ilvl w:val="0"/>
          <w:numId w:val="44"/>
        </w:numPr>
        <w:ind w:left="1418" w:hanging="567"/>
        <w:rPr>
          <w:rStyle w:val="normaltextrun"/>
          <w:noProof/>
        </w:rPr>
      </w:pPr>
      <w:r w:rsidRPr="00A12A0F">
        <w:rPr>
          <w:rStyle w:val="normaltextrun"/>
          <w:noProof/>
        </w:rPr>
        <w:t>Conducătorilor auto care suferă de diabet zaharat li se pot emite sau reînnoi permisele din grupa 2. În cazul în care aceștia urmează un tratament medicamentos cu risc de inducere a hipoglicemiei (și anume cu insulină și unele comprimate), se aplică următoarele criterii: </w:t>
      </w:r>
    </w:p>
    <w:p w14:paraId="76490861" w14:textId="77777777" w:rsidR="0081331F" w:rsidRPr="00A12A0F" w:rsidRDefault="0081331F" w:rsidP="00226FC2">
      <w:pPr>
        <w:pStyle w:val="Point1letter"/>
        <w:numPr>
          <w:ilvl w:val="3"/>
          <w:numId w:val="65"/>
        </w:numPr>
        <w:tabs>
          <w:tab w:val="clear" w:pos="1417"/>
          <w:tab w:val="num" w:pos="1985"/>
        </w:tabs>
        <w:ind w:left="1985"/>
        <w:rPr>
          <w:noProof/>
        </w:rPr>
      </w:pPr>
      <w:r w:rsidRPr="00A12A0F">
        <w:rPr>
          <w:rStyle w:val="normaltextrun"/>
          <w:noProof/>
          <w:color w:val="000000"/>
        </w:rPr>
        <w:t>în ultimele 12 luni nu s-a înregistrat niciun episod de hipoglicemie acută;</w:t>
      </w:r>
      <w:r w:rsidRPr="00A12A0F">
        <w:rPr>
          <w:rStyle w:val="eop"/>
          <w:noProof/>
          <w:color w:val="000000"/>
        </w:rPr>
        <w:t xml:space="preserve"> </w:t>
      </w:r>
    </w:p>
    <w:p w14:paraId="6AD36AD8" w14:textId="77777777" w:rsidR="0081331F" w:rsidRPr="00A12A0F" w:rsidRDefault="0081331F" w:rsidP="00226FC2">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 xml:space="preserve">conducătorul auto este deplin conștient de implicațiile hipoglicemiei; </w:t>
      </w:r>
    </w:p>
    <w:p w14:paraId="4BB6D92E" w14:textId="77777777" w:rsidR="0081331F" w:rsidRPr="00A12A0F" w:rsidRDefault="0081331F" w:rsidP="00226FC2">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conducătorul auto demonstrează că poate ține sub control aceste episoade cu ajutorul senzorilor de monitorizare a glicemiei, al unei pompe de insulină, al unui stilou injector (pen) de insulină și/sau al unui sistem hibrid cu buclă închisă, cel puțin de două ori pe zi și atunci când intenționează să conducă;</w:t>
      </w:r>
    </w:p>
    <w:p w14:paraId="40B6852A" w14:textId="77777777" w:rsidR="0081331F" w:rsidRPr="00A12A0F" w:rsidRDefault="0081331F" w:rsidP="00226FC2">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 xml:space="preserve">șoferul demonstrează că înțelege riscurile hipoglicemiei; </w:t>
      </w:r>
    </w:p>
    <w:p w14:paraId="351F72BA" w14:textId="77777777" w:rsidR="0081331F" w:rsidRPr="00A12A0F" w:rsidRDefault="0081331F" w:rsidP="00226FC2">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 xml:space="preserve">nu există alte complicații ale diabetului care ar putea afecta capacitatea de a conduce autovehicule. </w:t>
      </w:r>
    </w:p>
    <w:p w14:paraId="12811494" w14:textId="77777777" w:rsidR="0081331F" w:rsidRPr="00A12A0F" w:rsidRDefault="0081331F" w:rsidP="00226FC2">
      <w:pPr>
        <w:pStyle w:val="Text1"/>
        <w:tabs>
          <w:tab w:val="num" w:pos="1418"/>
        </w:tabs>
        <w:ind w:left="1418"/>
        <w:rPr>
          <w:noProof/>
        </w:rPr>
      </w:pPr>
      <w:r w:rsidRPr="00A12A0F">
        <w:rPr>
          <w:rStyle w:val="normaltextrun"/>
          <w:noProof/>
          <w:color w:val="000000"/>
        </w:rPr>
        <w:t>În plus, în aceste cazuri, permisele se emit sub rezerva unui aviz al unui organ medical de specialitate și a examinărilor medicale periodice care trebuie să aibă loc la intervale care să nu depășească trei ani.</w:t>
      </w:r>
      <w:r w:rsidRPr="00A12A0F">
        <w:rPr>
          <w:rStyle w:val="eop"/>
          <w:noProof/>
          <w:color w:val="000000"/>
        </w:rPr>
        <w:t xml:space="preserve"> </w:t>
      </w:r>
    </w:p>
    <w:p w14:paraId="7CFF1E6B" w14:textId="77777777" w:rsidR="0081331F" w:rsidRPr="00A12A0F" w:rsidRDefault="0081331F" w:rsidP="00A4127E">
      <w:pPr>
        <w:pStyle w:val="Point0number"/>
        <w:numPr>
          <w:ilvl w:val="0"/>
          <w:numId w:val="44"/>
        </w:numPr>
        <w:ind w:left="1418" w:hanging="567"/>
        <w:rPr>
          <w:rStyle w:val="normaltextrun"/>
          <w:noProof/>
        </w:rPr>
      </w:pPr>
      <w:r w:rsidRPr="00A12A0F">
        <w:rPr>
          <w:rStyle w:val="normaltextrun"/>
          <w:noProof/>
        </w:rPr>
        <w:t>Un episod de hipoglicemie acută în timpul orelor de activitate, chiar dacă nu este în legătură cu condusul, trebuie raportat și determină o reevaluare a capacității de a conduce autovehicule. </w:t>
      </w:r>
    </w:p>
    <w:p w14:paraId="623EF8F6" w14:textId="77777777" w:rsidR="0081331F" w:rsidRPr="00A12A0F" w:rsidRDefault="0081331F" w:rsidP="0081331F">
      <w:pPr>
        <w:rPr>
          <w:rStyle w:val="normaltextrun"/>
          <w:b/>
          <w:iCs/>
          <w:noProof/>
          <w:color w:val="000000"/>
        </w:rPr>
      </w:pPr>
      <w:r w:rsidRPr="00A12A0F">
        <w:rPr>
          <w:rStyle w:val="normaltextrun"/>
          <w:b/>
          <w:noProof/>
          <w:color w:val="000000"/>
        </w:rPr>
        <w:t>AFECȚIUNI NEUROLOGICE ȘI SINDROMUL DE APNEE ÎN SOMN DE TIP OBSTRUCTIV</w:t>
      </w:r>
    </w:p>
    <w:p w14:paraId="24E1EC94" w14:textId="77777777" w:rsidR="00F343A8" w:rsidRPr="00A12A0F" w:rsidRDefault="00F343A8" w:rsidP="00455AB4">
      <w:pPr>
        <w:pStyle w:val="NumPar1"/>
        <w:rPr>
          <w:rStyle w:val="normaltextrun"/>
          <w:noProof/>
          <w:color w:val="000000"/>
        </w:rPr>
      </w:pPr>
      <w:r w:rsidRPr="00A12A0F">
        <w:rPr>
          <w:rStyle w:val="normaltextrun"/>
          <w:noProof/>
          <w:color w:val="000000"/>
        </w:rPr>
        <w:t>Următoarele norme se aplică solicitanților cu afecțiuni neurologice și cu sindrom de apnee în somn de tip obstructiv.</w:t>
      </w:r>
    </w:p>
    <w:p w14:paraId="0A3DC33C" w14:textId="77777777" w:rsidR="00F343A8" w:rsidRPr="00A12A0F" w:rsidRDefault="0081331F" w:rsidP="00766FFE">
      <w:pPr>
        <w:ind w:left="1418" w:hanging="567"/>
        <w:rPr>
          <w:rStyle w:val="normaltextrun"/>
          <w:noProof/>
          <w:color w:val="000000"/>
        </w:rPr>
      </w:pPr>
      <w:r w:rsidRPr="00A12A0F">
        <w:rPr>
          <w:rStyle w:val="normaltextrun"/>
          <w:noProof/>
          <w:color w:val="000000"/>
        </w:rPr>
        <w:t>AFECȚIUNI NEUROLOGICE </w:t>
      </w:r>
    </w:p>
    <w:p w14:paraId="7E7783A0" w14:textId="77777777" w:rsidR="0081331F" w:rsidRPr="00A12A0F" w:rsidRDefault="0081331F" w:rsidP="00766FFE">
      <w:pPr>
        <w:pStyle w:val="Point0number"/>
        <w:numPr>
          <w:ilvl w:val="0"/>
          <w:numId w:val="46"/>
        </w:numPr>
        <w:ind w:left="1418" w:hanging="567"/>
        <w:rPr>
          <w:rStyle w:val="normaltextrun"/>
          <w:noProof/>
        </w:rPr>
      </w:pPr>
      <w:r w:rsidRPr="00A12A0F">
        <w:rPr>
          <w:rStyle w:val="normaltextrun"/>
          <w:noProof/>
        </w:rPr>
        <w:t>Nu se eliberează și nu se reînnoiesc permise de conducere în cazul solicitanților sau conducătorilor auto care suferă de afecțiuni neurologice grave, în afara cazului în care solicitarea se bazează pe un aviz medical autorizat.</w:t>
      </w:r>
    </w:p>
    <w:p w14:paraId="4A017F1F" w14:textId="77777777" w:rsidR="0081331F" w:rsidRPr="00A12A0F" w:rsidRDefault="0081331F" w:rsidP="00766FFE">
      <w:pPr>
        <w:pStyle w:val="Text1"/>
        <w:ind w:left="1418"/>
        <w:rPr>
          <w:noProof/>
        </w:rPr>
      </w:pPr>
      <w:r w:rsidRPr="00A12A0F">
        <w:rPr>
          <w:rStyle w:val="normaltextrun"/>
          <w:noProof/>
          <w:color w:val="000000"/>
        </w:rPr>
        <w:t>În consecință, tulburările neurologice asociate afecțiunilor sau intervențiilor chirurgicale care afectează sistemul nervos central sau periferic, conduc la deficiențe senzoriale sau motorii și afectează echilibrul și coordonarea trebuie să fie luate în considerare în funcție de efectele lor funcționale și de riscurile evolutive. În astfel de cazuri, eliberarea sau reînnoirea permisului de conducere se poate face sub rezerva evaluării periodice în cazul riscului de agravare.</w:t>
      </w:r>
      <w:r w:rsidRPr="00A12A0F">
        <w:rPr>
          <w:rStyle w:val="eop"/>
          <w:noProof/>
          <w:color w:val="000000"/>
        </w:rPr>
        <w:t xml:space="preserve"> </w:t>
      </w:r>
    </w:p>
    <w:p w14:paraId="3676949D" w14:textId="77777777" w:rsidR="0081331F" w:rsidRPr="00A12A0F" w:rsidRDefault="0081331F" w:rsidP="00766FFE">
      <w:pPr>
        <w:ind w:left="1418" w:hanging="567"/>
        <w:rPr>
          <w:noProof/>
        </w:rPr>
      </w:pPr>
      <w:r w:rsidRPr="00A12A0F">
        <w:rPr>
          <w:rStyle w:val="normaltextrun"/>
          <w:noProof/>
          <w:color w:val="000000"/>
        </w:rPr>
        <w:t>SINDROMUL DE APNEE ÎN SOMN DE TIP OBSTRUCTIV</w:t>
      </w:r>
      <w:r w:rsidRPr="00A12A0F">
        <w:rPr>
          <w:rStyle w:val="eop"/>
          <w:noProof/>
          <w:color w:val="000000"/>
        </w:rPr>
        <w:t xml:space="preserve"> </w:t>
      </w:r>
    </w:p>
    <w:p w14:paraId="7E302864" w14:textId="77777777" w:rsidR="00D22271" w:rsidRPr="00A12A0F" w:rsidRDefault="00D22271" w:rsidP="00766FFE">
      <w:pPr>
        <w:pStyle w:val="Point0number"/>
        <w:numPr>
          <w:ilvl w:val="0"/>
          <w:numId w:val="45"/>
        </w:numPr>
        <w:ind w:left="1418" w:hanging="567"/>
        <w:rPr>
          <w:rStyle w:val="normaltextrun"/>
          <w:noProof/>
        </w:rPr>
      </w:pPr>
      <w:r w:rsidRPr="00A12A0F">
        <w:rPr>
          <w:rStyle w:val="normaltextrun"/>
          <w:noProof/>
        </w:rPr>
        <w:t xml:space="preserve">În sensul punctelor de mai jos, se aplică următoarele definiții: </w:t>
      </w:r>
    </w:p>
    <w:p w14:paraId="188A90F9" w14:textId="77777777" w:rsidR="00D22271" w:rsidRPr="00A12A0F" w:rsidRDefault="00D22271" w:rsidP="00766FFE">
      <w:pPr>
        <w:pStyle w:val="Text1"/>
        <w:ind w:left="1418"/>
        <w:rPr>
          <w:rStyle w:val="normaltextrun"/>
          <w:noProof/>
          <w:color w:val="000000"/>
        </w:rPr>
      </w:pPr>
      <w:r w:rsidRPr="00A12A0F">
        <w:rPr>
          <w:rStyle w:val="normaltextrun"/>
          <w:noProof/>
          <w:color w:val="000000"/>
        </w:rPr>
        <w:t xml:space="preserve">prin „sindrom de apnee moderată în somn de tip obstructiv” se înțelege un număr de episoade de apnee și hipopnee pe oră (indice apnee-hipopnee) cuprins între 15 și 29; </w:t>
      </w:r>
    </w:p>
    <w:p w14:paraId="16E851B0" w14:textId="77777777" w:rsidR="0081331F" w:rsidRPr="00A12A0F" w:rsidRDefault="00D22271" w:rsidP="00766FFE">
      <w:pPr>
        <w:pStyle w:val="Text1"/>
        <w:ind w:left="1418"/>
        <w:rPr>
          <w:rStyle w:val="normaltextrun"/>
          <w:noProof/>
          <w:color w:val="000000"/>
        </w:rPr>
      </w:pPr>
      <w:r w:rsidRPr="00A12A0F">
        <w:rPr>
          <w:rStyle w:val="normaltextrun"/>
          <w:noProof/>
          <w:color w:val="000000"/>
        </w:rPr>
        <w:t>prin „sindrom de apnee severă în somn de tip obstructiv” se înțelege un indice apnee-hipopnee de minimum 30, ambele fiind asociate cu somnolență diurnă excesivă. </w:t>
      </w:r>
    </w:p>
    <w:p w14:paraId="69928D60" w14:textId="77777777" w:rsidR="0081331F" w:rsidRPr="00A12A0F" w:rsidRDefault="0081331F" w:rsidP="00766FFE">
      <w:pPr>
        <w:pStyle w:val="Point0number"/>
        <w:ind w:left="1418" w:hanging="567"/>
        <w:rPr>
          <w:rStyle w:val="normaltextrun"/>
          <w:noProof/>
        </w:rPr>
      </w:pPr>
      <w:r w:rsidRPr="00A12A0F">
        <w:rPr>
          <w:rStyle w:val="normaltextrun"/>
          <w:noProof/>
        </w:rPr>
        <w:t>Solicitanții sau conducătorii auto pentru care există suspiciuni de sindrom de apnee moderată sau severă în somn de tip obstructiv se supun unei consultații medicale, pentru obținerea unui aviz autorizat, înainte de eliberarea sau reînnoirea permisului de conducere. Aceștia pot fi sfătuiți să nu conducă până la confirmarea diagnosticului. </w:t>
      </w:r>
    </w:p>
    <w:p w14:paraId="36467DCF" w14:textId="77777777" w:rsidR="0081331F" w:rsidRPr="00A12A0F" w:rsidRDefault="0081331F" w:rsidP="00766FFE">
      <w:pPr>
        <w:pStyle w:val="Point0number"/>
        <w:numPr>
          <w:ilvl w:val="0"/>
          <w:numId w:val="45"/>
        </w:numPr>
        <w:ind w:left="1418" w:hanging="567"/>
        <w:rPr>
          <w:rStyle w:val="normaltextrun"/>
          <w:noProof/>
        </w:rPr>
      </w:pPr>
      <w:r w:rsidRPr="00A12A0F">
        <w:rPr>
          <w:rStyle w:val="normaltextrun"/>
          <w:noProof/>
        </w:rPr>
        <w:t>Se pot elibera permise de conducere solicitanților sau conducătorilor auto care prezintă sindrom de apnee moderată sau severă în somn de tip obstructiv și care dovedesc că își controlează afecțiunea în mod corespunzător, că respectă un tratament adecvat și că prezintă îmbunătățiri în ceea ce privește somnolența, dacă este cazul, fapt confirmat de un aviz medical autorizat. </w:t>
      </w:r>
    </w:p>
    <w:p w14:paraId="4955312F" w14:textId="77777777" w:rsidR="0081331F" w:rsidRPr="00A12A0F" w:rsidRDefault="0081331F" w:rsidP="00766FFE">
      <w:pPr>
        <w:pStyle w:val="Point0number"/>
        <w:numPr>
          <w:ilvl w:val="0"/>
          <w:numId w:val="45"/>
        </w:numPr>
        <w:ind w:left="1418" w:hanging="567"/>
        <w:rPr>
          <w:rStyle w:val="normaltextrun"/>
          <w:noProof/>
        </w:rPr>
      </w:pPr>
      <w:r w:rsidRPr="00A12A0F">
        <w:rPr>
          <w:rStyle w:val="normaltextrun"/>
          <w:noProof/>
        </w:rPr>
        <w:t>Solicitanții sau conducătorii auto care prezintă sindrom de apnee moderată sau severă în somn de tip obstructiv și care urmează un tratament trebuie să facă obiectul unei examinări medicale periodice, la intervale care nu depășesc trei ani pentru conducătorii auto din grupa 1 și un an pentru conducătorii auto din grupa 2, pentru a stabili măsura în care respectă tratamentul, necesitatea de a continua tratamentul și menținerea unei vigilențe adecvate. </w:t>
      </w:r>
    </w:p>
    <w:p w14:paraId="644CC0BF" w14:textId="77777777" w:rsidR="0081331F" w:rsidRPr="00A12A0F" w:rsidRDefault="0081331F" w:rsidP="0081331F">
      <w:pPr>
        <w:rPr>
          <w:rStyle w:val="normaltextrun"/>
          <w:b/>
          <w:iCs/>
          <w:noProof/>
          <w:color w:val="000000"/>
        </w:rPr>
      </w:pPr>
      <w:r w:rsidRPr="00A12A0F">
        <w:rPr>
          <w:rStyle w:val="normaltextrun"/>
          <w:b/>
          <w:noProof/>
          <w:color w:val="000000"/>
        </w:rPr>
        <w:t>EPILEPSIE</w:t>
      </w:r>
      <w:r w:rsidRPr="00A12A0F">
        <w:rPr>
          <w:rStyle w:val="normaltextrun"/>
          <w:b/>
          <w:noProof/>
        </w:rPr>
        <w:t xml:space="preserve"> </w:t>
      </w:r>
    </w:p>
    <w:p w14:paraId="6F8B5612" w14:textId="7F8CAADA" w:rsidR="0081331F" w:rsidRPr="00A12A0F" w:rsidRDefault="0081331F" w:rsidP="00455AB4">
      <w:pPr>
        <w:pStyle w:val="NumPar1"/>
        <w:rPr>
          <w:rStyle w:val="normaltextrun"/>
          <w:noProof/>
          <w:color w:val="000000"/>
        </w:rPr>
      </w:pPr>
      <w:r w:rsidRPr="00A12A0F">
        <w:rPr>
          <w:rStyle w:val="normaltextrun"/>
          <w:noProof/>
          <w:color w:val="000000"/>
        </w:rPr>
        <w:t>Crizele de epilepsie sau alte tulburări subite ale stării de conștiență constituie un real pericol pentru siguranța rutieră dacă apar la o persoană care conduce un vehicul acționat de motor.</w:t>
      </w:r>
      <w:r w:rsidR="00A12A0F">
        <w:rPr>
          <w:rStyle w:val="normaltextrun"/>
          <w:noProof/>
          <w:color w:val="000000"/>
        </w:rPr>
        <w:t xml:space="preserve"> </w:t>
      </w:r>
    </w:p>
    <w:p w14:paraId="4F71E5F3" w14:textId="77777777" w:rsidR="00CA61F7" w:rsidRPr="00A12A0F" w:rsidRDefault="00CA61F7" w:rsidP="0081331F">
      <w:pPr>
        <w:pStyle w:val="Text1"/>
        <w:rPr>
          <w:rStyle w:val="normaltextrun"/>
          <w:noProof/>
          <w:color w:val="000000"/>
        </w:rPr>
      </w:pPr>
      <w:r w:rsidRPr="00A12A0F">
        <w:rPr>
          <w:rStyle w:val="normaltextrun"/>
          <w:noProof/>
          <w:color w:val="000000"/>
        </w:rPr>
        <w:t xml:space="preserve">În sensul punctelor de mai jos, se aplică următoarele definiții: </w:t>
      </w:r>
    </w:p>
    <w:p w14:paraId="5F8F8D64" w14:textId="77777777" w:rsidR="00CA61F7" w:rsidRPr="00A12A0F" w:rsidRDefault="00CA61F7" w:rsidP="0081331F">
      <w:pPr>
        <w:pStyle w:val="Text1"/>
        <w:rPr>
          <w:rStyle w:val="normaltextrun"/>
          <w:noProof/>
          <w:color w:val="000000"/>
        </w:rPr>
      </w:pPr>
      <w:r w:rsidRPr="00A12A0F">
        <w:rPr>
          <w:rStyle w:val="normaltextrun"/>
          <w:noProof/>
          <w:color w:val="000000"/>
        </w:rPr>
        <w:t xml:space="preserve">prin „epilepsie” se înțelege o afecțiune medicală în care persoana afectate a avut două sau mai multe crize epileptice la un interval mai mic de cinci ani; </w:t>
      </w:r>
    </w:p>
    <w:p w14:paraId="213027AC" w14:textId="77777777" w:rsidR="0081331F" w:rsidRPr="00A12A0F" w:rsidRDefault="00CA61F7" w:rsidP="0081331F">
      <w:pPr>
        <w:pStyle w:val="Text1"/>
        <w:rPr>
          <w:noProof/>
        </w:rPr>
      </w:pPr>
      <w:r w:rsidRPr="00A12A0F">
        <w:rPr>
          <w:rStyle w:val="normaltextrun"/>
          <w:noProof/>
          <w:color w:val="000000"/>
        </w:rPr>
        <w:t>prin „criză de epilepsie provocată” se înțelege o criză care are un factor provocator recognoscibil care poate fi evitat.</w:t>
      </w:r>
      <w:r w:rsidRPr="00A12A0F">
        <w:rPr>
          <w:rStyle w:val="eop"/>
          <w:noProof/>
          <w:color w:val="000000"/>
        </w:rPr>
        <w:t xml:space="preserve"> </w:t>
      </w:r>
    </w:p>
    <w:p w14:paraId="4F6EAC01" w14:textId="77777777" w:rsidR="0081331F" w:rsidRPr="00A12A0F" w:rsidRDefault="0081331F" w:rsidP="0081331F">
      <w:pPr>
        <w:pStyle w:val="Text1"/>
        <w:rPr>
          <w:rStyle w:val="normaltextrun"/>
          <w:noProof/>
          <w:color w:val="000000"/>
        </w:rPr>
      </w:pPr>
      <w:r w:rsidRPr="00A12A0F">
        <w:rPr>
          <w:rStyle w:val="normaltextrun"/>
          <w:noProof/>
          <w:color w:val="000000"/>
        </w:rPr>
        <w:t>O persoană care a avut o criză inițială sau izolată ori și-a pierdut conștiența trebuie sfătuită să nu conducă autovehicule. Este necesară întocmirea unui raport de specialitate în care să se precizeze perioada de interzicere a condusului și monitorizarea ulterioară necesară.</w:t>
      </w:r>
      <w:r w:rsidRPr="00A12A0F">
        <w:rPr>
          <w:rStyle w:val="normaltextrun"/>
          <w:noProof/>
        </w:rPr>
        <w:t xml:space="preserve"> </w:t>
      </w:r>
    </w:p>
    <w:p w14:paraId="63C976E1" w14:textId="77777777" w:rsidR="0081331F" w:rsidRPr="00A12A0F" w:rsidRDefault="0081331F" w:rsidP="0081331F">
      <w:pPr>
        <w:pStyle w:val="Text1"/>
        <w:rPr>
          <w:rStyle w:val="normaltextrun"/>
          <w:noProof/>
          <w:color w:val="000000"/>
        </w:rPr>
      </w:pPr>
      <w:r w:rsidRPr="00A12A0F">
        <w:rPr>
          <w:rStyle w:val="normaltextrun"/>
          <w:noProof/>
          <w:color w:val="000000"/>
        </w:rPr>
        <w:t>Este foarte important să se identifice sindromul epileptic specific și tipul de criză pentru efectuarea unei evaluări corespunzătoare a capacității de a conduce autovehicule (inclusiv riscul producerii unor noi crize) și să se prescrie terapia corespunzătoare. Acestea se efectuează de un neurolog.</w:t>
      </w:r>
      <w:r w:rsidRPr="00A12A0F">
        <w:rPr>
          <w:rStyle w:val="normaltextrun"/>
          <w:noProof/>
        </w:rPr>
        <w:t xml:space="preserve"> </w:t>
      </w:r>
    </w:p>
    <w:p w14:paraId="42E291BF" w14:textId="77777777" w:rsidR="0081331F" w:rsidRPr="00A12A0F" w:rsidRDefault="0081331F" w:rsidP="00766FFE">
      <w:pPr>
        <w:ind w:left="1418" w:hanging="567"/>
        <w:rPr>
          <w:noProof/>
        </w:rPr>
      </w:pPr>
      <w:r w:rsidRPr="00A12A0F">
        <w:rPr>
          <w:rStyle w:val="normaltextrun"/>
          <w:noProof/>
          <w:color w:val="000000"/>
        </w:rPr>
        <w:t>Grupa 1:</w:t>
      </w:r>
    </w:p>
    <w:p w14:paraId="08FE1778" w14:textId="77777777" w:rsidR="0081331F" w:rsidRPr="00A12A0F" w:rsidRDefault="0081331F" w:rsidP="00766FFE">
      <w:pPr>
        <w:pStyle w:val="Point0number"/>
        <w:numPr>
          <w:ilvl w:val="0"/>
          <w:numId w:val="48"/>
        </w:numPr>
        <w:ind w:left="1418" w:hanging="567"/>
        <w:rPr>
          <w:rStyle w:val="normaltextrun"/>
          <w:noProof/>
        </w:rPr>
      </w:pPr>
      <w:r w:rsidRPr="00A12A0F">
        <w:rPr>
          <w:rStyle w:val="normaltextrun"/>
          <w:noProof/>
        </w:rPr>
        <w:t>Conducătorilor auto cu epilepsie din Grupa 1 trebuie să li se monitorizeze capacitatea de a conduce până când trec cel puțin cinci ani fără nicio criză. </w:t>
      </w:r>
    </w:p>
    <w:p w14:paraId="16D70A39" w14:textId="77777777" w:rsidR="0081331F" w:rsidRPr="00A12A0F" w:rsidRDefault="0081331F" w:rsidP="00766FFE">
      <w:pPr>
        <w:pStyle w:val="Text1"/>
        <w:ind w:left="1418"/>
        <w:rPr>
          <w:noProof/>
        </w:rPr>
      </w:pPr>
      <w:r w:rsidRPr="00A12A0F">
        <w:rPr>
          <w:rStyle w:val="normaltextrun"/>
          <w:noProof/>
          <w:color w:val="000000"/>
        </w:rPr>
        <w:t>Dacă persoana suferă de epilepsie, se consideră că nu sunt întrunite criteriile pentru acordarea/reînnoirea necondiționată a permisului. Autoritatea responsabilă de eliberarea permiselor de conducere trebuie notificată în acest sens.</w:t>
      </w:r>
      <w:r w:rsidRPr="00A12A0F">
        <w:rPr>
          <w:rStyle w:val="eop"/>
          <w:noProof/>
          <w:color w:val="000000"/>
        </w:rPr>
        <w:t xml:space="preserve"> </w:t>
      </w:r>
    </w:p>
    <w:p w14:paraId="52AFE5F4"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Crize de epilepsie provocate: solicitantul a cărui afecțiune care este generată de un factor declanșator recunoscut și care este improbabil să se manifeste în timpul condusului poate fi declarat apt pentru a conduce de la caz la caz, în funcție de avizul neurologic [evaluarea trebuie să se facă, după caz, conform celorlalte secțiuni relevante ale anexei III (de exemplu în cazul alcoolului sau altor comorbidități)]. </w:t>
      </w:r>
    </w:p>
    <w:p w14:paraId="411592CA"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Prima criză (neprovocată) sau o criză singulară neprovocată: solicitantul care a avut o primă criză de epilepsie neprovocată poate fi declarat apt pentru condus după o perioadă de șase luni în care nu au mai avut loc crize și dacă s-a efectuat o evaluare medicală corespunzătoare. Autoritățile naționale pot permite conducătorilor auto cu prognostic bun recunoscut să conducă înaintea încheierii acestei perioade. </w:t>
      </w:r>
    </w:p>
    <w:p w14:paraId="73AD1E5B"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Pierderea conștienței: pierderea conștienței se evaluează în funcție de riscul de recurență în timpul condusului. </w:t>
      </w:r>
    </w:p>
    <w:p w14:paraId="53727421"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Epilepsie: conducătorii auto sau solicitanții pot fi declarați apți pentru condus după trecerea unui an în care nu au mai avut loc crize. </w:t>
      </w:r>
    </w:p>
    <w:p w14:paraId="68DE058E"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 xml:space="preserve">Crize exclusiv în timpul somnului: solicitantul sau conducătorul auto care nu a avut crize decât în timpul somnului poate fi declarat apt pentru a conduce dacă acest tipar a fost observat pe o perioadă care nu trebuie să fie mai mică decât perioada fără crize necesară în cazul epilepsiei. Dacă apar atacuri sau crize în timpul perioadei de veghe, este necesară o perioadă suplimentară de un an fără crize înainte de acordarea sau reînnoirea permisului [a se vedea „Epilepsie” la punctul 12.(5)]. </w:t>
      </w:r>
    </w:p>
    <w:p w14:paraId="2888042F" w14:textId="77777777" w:rsidR="0081331F" w:rsidRPr="00A12A0F" w:rsidRDefault="0081331F" w:rsidP="00766FFE">
      <w:pPr>
        <w:pStyle w:val="Point0number"/>
        <w:ind w:left="1418" w:hanging="567"/>
        <w:rPr>
          <w:rStyle w:val="normaltextrun"/>
          <w:noProof/>
        </w:rPr>
      </w:pPr>
      <w:r w:rsidRPr="00A12A0F">
        <w:rPr>
          <w:rStyle w:val="normaltextrun"/>
          <w:noProof/>
        </w:rPr>
        <w:t>Crize care nu influențează starea de conștiență sau capacitatea de reacție: solicitantul sau conducătorul auto care nu a avut alte crize decât cele în privința cărora s-a demonstrat că nu afectează nici starea de conștiență și nici capacitatea de reacție poate fi declarat apt pentru a conduce dacă acest tipar a fost observat pe o perioadă care nu trebuie să fie mai mică decât perioada fără crize necesară în cazul epilepsiei. Dacă apar orice fel de alte atacuri sau crize, este necesară o perioadă suplimentară de un an fără crize înainte de acordarea sau reînnoirea permisului [a se vedea „Epilepsie” la punctul 12.(5)]. </w:t>
      </w:r>
    </w:p>
    <w:p w14:paraId="051552A0"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Crize provocate de schimbarea sau eliminarea terapiei medicamentoase antiepileptice la recomandarea unui medic: pacientul poate fi sfătuit să nu conducă timp de șase luni de la încetarea tratamentului. Crizele care apar în timpul schimbării sau eliminării tratamentului medicamentos prescrise de medic duc la interzicerea condusului pentru trei luni dacă se reia tratamentul anterior. </w:t>
      </w:r>
    </w:p>
    <w:p w14:paraId="1E0F658C" w14:textId="77777777" w:rsidR="0081331F" w:rsidRPr="00A12A0F" w:rsidRDefault="0081331F" w:rsidP="00766FFE">
      <w:pPr>
        <w:pStyle w:val="Point0number"/>
        <w:numPr>
          <w:ilvl w:val="0"/>
          <w:numId w:val="47"/>
        </w:numPr>
        <w:ind w:left="1418" w:hanging="567"/>
        <w:rPr>
          <w:rStyle w:val="normaltextrun"/>
          <w:noProof/>
        </w:rPr>
      </w:pPr>
      <w:r w:rsidRPr="00A12A0F">
        <w:rPr>
          <w:rStyle w:val="normaltextrun"/>
          <w:noProof/>
        </w:rPr>
        <w:t>După intervenția chirurgicală în scop curativ: a se vedea „Epilepsie” la punctul 12.(5). </w:t>
      </w:r>
    </w:p>
    <w:p w14:paraId="4FB75FC9" w14:textId="77777777" w:rsidR="0081331F" w:rsidRPr="00A12A0F" w:rsidRDefault="0081331F" w:rsidP="00766FFE">
      <w:pPr>
        <w:ind w:left="1418" w:hanging="567"/>
        <w:rPr>
          <w:noProof/>
        </w:rPr>
      </w:pPr>
      <w:r w:rsidRPr="00A12A0F">
        <w:rPr>
          <w:rStyle w:val="normaltextrun"/>
          <w:noProof/>
          <w:color w:val="000000"/>
        </w:rPr>
        <w:t>Grupa 2:</w:t>
      </w:r>
      <w:r w:rsidRPr="00A12A0F">
        <w:rPr>
          <w:rStyle w:val="eop"/>
          <w:noProof/>
          <w:color w:val="000000"/>
        </w:rPr>
        <w:t xml:space="preserve"> </w:t>
      </w:r>
    </w:p>
    <w:p w14:paraId="48E27723" w14:textId="77777777" w:rsidR="0081331F" w:rsidRPr="00A12A0F" w:rsidRDefault="0081331F" w:rsidP="00766FFE">
      <w:pPr>
        <w:pStyle w:val="Point0number"/>
        <w:ind w:left="1418" w:hanging="567"/>
        <w:rPr>
          <w:rStyle w:val="normaltextrun"/>
          <w:noProof/>
        </w:rPr>
      </w:pPr>
      <w:r w:rsidRPr="00A12A0F">
        <w:rPr>
          <w:rStyle w:val="normaltextrun"/>
          <w:noProof/>
        </w:rPr>
        <w:t>Solicitantul nu trebuie să urmeze tratament medicamentos antiepileptic în perioada în care nu trebuie să existe crize. Trebuie să fi fost realizată o monitorizare medicală corespunzătoare. Examenele neurologice amănunțite trebuie să fi demonstrat că nu există o patologie cerebrală aferentă afecțiunii și că nu s-a înregistrat nicio activitate epileptiformă pe electroencefalogramă (EEG). După un episod acut, trebuie să se facă o EEG și un examen neurologic corespunzător. </w:t>
      </w:r>
    </w:p>
    <w:p w14:paraId="330160BE" w14:textId="77777777" w:rsidR="0081331F" w:rsidRPr="00A12A0F" w:rsidRDefault="0081331F" w:rsidP="00766FFE">
      <w:pPr>
        <w:pStyle w:val="Point0number"/>
        <w:ind w:left="1418" w:hanging="567"/>
        <w:rPr>
          <w:rStyle w:val="normaltextrun"/>
          <w:noProof/>
        </w:rPr>
      </w:pPr>
      <w:r w:rsidRPr="00A12A0F">
        <w:rPr>
          <w:rStyle w:val="normaltextrun"/>
          <w:noProof/>
        </w:rPr>
        <w:t>Crize de epilepsie provocate: solicitantul care a avut o criză de epilepsie determinată de un factor recognoscibil care este improbabil să apară în timpul condusului poate fi declarat apt pentru a conduce de la caz la caz, în funcție de avizul neurologic. După un episod acut, trebuie să se facă o EEG și un examen neurologic corespunzător. </w:t>
      </w:r>
    </w:p>
    <w:p w14:paraId="56E9297F" w14:textId="77777777" w:rsidR="0081331F" w:rsidRPr="00A12A0F" w:rsidRDefault="0081331F" w:rsidP="00766FFE">
      <w:pPr>
        <w:pStyle w:val="Text1"/>
        <w:ind w:left="1418"/>
        <w:rPr>
          <w:noProof/>
        </w:rPr>
      </w:pPr>
      <w:r w:rsidRPr="00A12A0F">
        <w:rPr>
          <w:rStyle w:val="normaltextrun"/>
          <w:noProof/>
          <w:color w:val="000000"/>
        </w:rPr>
        <w:t>O persoană care prezintă o leziune structurală intracerebrală și care prezintă un risc mare de apariție a crizelor nu trebuie să conducă autovehicule din grupa 2 până când riscul de epilepsie scade la cel mult 2 % pe an. Examenul de specialitate trebuie efectuat, după caz, în conformitate cu alte secțiuni relevante ale anexei III (de exemplu, în cazul consumului de alcool).</w:t>
      </w:r>
      <w:r w:rsidRPr="00A12A0F">
        <w:rPr>
          <w:rStyle w:val="eop"/>
          <w:noProof/>
          <w:color w:val="000000"/>
        </w:rPr>
        <w:t xml:space="preserve"> </w:t>
      </w:r>
    </w:p>
    <w:p w14:paraId="49E9CA1F" w14:textId="77777777" w:rsidR="0081331F" w:rsidRPr="00A12A0F" w:rsidRDefault="0081331F" w:rsidP="00766FFE">
      <w:pPr>
        <w:pStyle w:val="Point0number"/>
        <w:ind w:left="1418" w:hanging="567"/>
        <w:rPr>
          <w:rStyle w:val="normaltextrun"/>
          <w:noProof/>
        </w:rPr>
      </w:pPr>
      <w:r w:rsidRPr="00A12A0F">
        <w:rPr>
          <w:rStyle w:val="normaltextrun"/>
          <w:noProof/>
        </w:rPr>
        <w:t>Prima criză (neprovocată) sau o criză singulară neprovocată: solicitantul care a avut o primă criză de epilepsie neprovocată poate fi declarat apt pentru condus după o perioadă de cinci ani în care nu au mai avut loc crize și în care nu s-a administrat tratament medicamentos, dacă s-a efectuat un examen neurologic corespunzător. Autoritățile naționale pot permite conducătorilor auto cu prognostic bun recunoscut să conducă înaintea încheierii acestei perioade. </w:t>
      </w:r>
    </w:p>
    <w:p w14:paraId="28FBF110" w14:textId="77777777" w:rsidR="0081331F" w:rsidRPr="00A12A0F" w:rsidRDefault="0081331F" w:rsidP="00766FFE">
      <w:pPr>
        <w:pStyle w:val="Point0number"/>
        <w:ind w:left="1418" w:hanging="567"/>
        <w:rPr>
          <w:rStyle w:val="normaltextrun"/>
          <w:noProof/>
        </w:rPr>
      </w:pPr>
      <w:r w:rsidRPr="00A12A0F">
        <w:rPr>
          <w:rStyle w:val="normaltextrun"/>
          <w:noProof/>
        </w:rPr>
        <w:t>Pierderea conștienței: pierderea conștienței se evaluează în funcție de riscul de recurență în timpul condusului. Riscul de recurență trebuie să fie de cel mult 2 % pe an. </w:t>
      </w:r>
    </w:p>
    <w:p w14:paraId="645BB892" w14:textId="77777777" w:rsidR="0081331F" w:rsidRPr="00A12A0F" w:rsidRDefault="0081331F" w:rsidP="00766FFE">
      <w:pPr>
        <w:pStyle w:val="Point0number"/>
        <w:ind w:left="1418" w:hanging="567"/>
        <w:rPr>
          <w:rStyle w:val="normaltextrun"/>
          <w:noProof/>
        </w:rPr>
      </w:pPr>
      <w:r w:rsidRPr="00A12A0F">
        <w:rPr>
          <w:rStyle w:val="normaltextrun"/>
          <w:noProof/>
        </w:rPr>
        <w:t>Epilepsie: trebuie să treacă o perioadă de zece ani fără crize și fără administrarea unui tratament medicamentos antiepileptic. Autoritățile naționale pot permite conducătorilor auto cu prognostic bun recunoscut să conducă înaintea încheierii acestei perioade. Aceasta se aplică și în cazul „epilepsiei juvenile”. </w:t>
      </w:r>
    </w:p>
    <w:p w14:paraId="2DC49700" w14:textId="77777777" w:rsidR="0081331F" w:rsidRPr="00A12A0F" w:rsidRDefault="0081331F" w:rsidP="00766FFE">
      <w:pPr>
        <w:pStyle w:val="Text1"/>
        <w:ind w:left="1418"/>
        <w:rPr>
          <w:rStyle w:val="normaltextrun"/>
          <w:noProof/>
          <w:color w:val="000000"/>
        </w:rPr>
      </w:pPr>
      <w:r w:rsidRPr="00A12A0F">
        <w:rPr>
          <w:rStyle w:val="normaltextrun"/>
          <w:noProof/>
          <w:color w:val="000000"/>
        </w:rPr>
        <w:t>Anumite afecțiuni (de exemplu, malformații artero-venoase sau hemoragii intracerebrale) presupun o creștere a riscului de apariție a crizelor, chiar în cazurile în care nu a avut loc nicio criză anterioară. Într-o astfel de situație trebuie efectuat un examen de către un organ medical de specialitate; riscul de apariție a unei crize trebuie să fie de cel mult 2 % pe an pentru acordarea sau reînnoirea permisului.</w:t>
      </w:r>
      <w:r w:rsidRPr="00A12A0F">
        <w:rPr>
          <w:rStyle w:val="normaltextrun"/>
          <w:noProof/>
        </w:rPr>
        <w:t xml:space="preserve"> </w:t>
      </w:r>
    </w:p>
    <w:p w14:paraId="69E1AC4C" w14:textId="77777777" w:rsidR="0081331F" w:rsidRPr="00A12A0F" w:rsidRDefault="0081331F" w:rsidP="0081331F">
      <w:pPr>
        <w:rPr>
          <w:noProof/>
        </w:rPr>
      </w:pPr>
      <w:r w:rsidRPr="00A12A0F">
        <w:rPr>
          <w:rStyle w:val="normaltextrun"/>
          <w:b/>
          <w:noProof/>
          <w:color w:val="000000"/>
        </w:rPr>
        <w:t>DIZABILITĂȚI MINTALE</w:t>
      </w:r>
      <w:r w:rsidRPr="00A12A0F">
        <w:rPr>
          <w:rStyle w:val="eop"/>
          <w:noProof/>
          <w:color w:val="000000"/>
        </w:rPr>
        <w:t xml:space="preserve"> </w:t>
      </w:r>
    </w:p>
    <w:p w14:paraId="119BBC86" w14:textId="77777777" w:rsidR="003C3229" w:rsidRPr="00A12A0F" w:rsidRDefault="003C3229" w:rsidP="00455AB4">
      <w:pPr>
        <w:pStyle w:val="NumPar1"/>
        <w:rPr>
          <w:rStyle w:val="normaltextrun"/>
          <w:bCs/>
          <w:noProof/>
          <w:color w:val="000000"/>
        </w:rPr>
      </w:pPr>
      <w:r w:rsidRPr="00A12A0F">
        <w:rPr>
          <w:rStyle w:val="normaltextrun"/>
          <w:noProof/>
          <w:color w:val="000000"/>
        </w:rPr>
        <w:t>Următoarele norme se aplică solicitanților sau conducătorilor auto cu dizabilități mintale sau intelectuale.</w:t>
      </w:r>
    </w:p>
    <w:p w14:paraId="1E9C1D26"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1:</w:t>
      </w:r>
      <w:r w:rsidRPr="00A12A0F">
        <w:rPr>
          <w:rStyle w:val="normaltextrun"/>
          <w:noProof/>
        </w:rPr>
        <w:t xml:space="preserve"> </w:t>
      </w:r>
    </w:p>
    <w:p w14:paraId="661704AF" w14:textId="77777777" w:rsidR="0081331F" w:rsidRPr="00A12A0F" w:rsidRDefault="0081331F" w:rsidP="00766FFE">
      <w:pPr>
        <w:pStyle w:val="Point0number"/>
        <w:numPr>
          <w:ilvl w:val="0"/>
          <w:numId w:val="49"/>
        </w:numPr>
        <w:ind w:left="1418" w:hanging="567"/>
        <w:rPr>
          <w:rStyle w:val="normaltextrun"/>
          <w:noProof/>
        </w:rPr>
      </w:pPr>
      <w:r w:rsidRPr="00A12A0F">
        <w:rPr>
          <w:rStyle w:val="normaltextrun"/>
          <w:noProof/>
        </w:rPr>
        <w:t>Nu se eliberează și nu se reînnoiesc permise de conducere în cazul solicitanților sau conducătorilor auto care suferă de: </w:t>
      </w:r>
    </w:p>
    <w:p w14:paraId="1C1B8B2A" w14:textId="3D475F36" w:rsidR="0081331F" w:rsidRPr="00A12A0F" w:rsidRDefault="0081331F" w:rsidP="000724CA">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dizabilități mintale grave, congenitale sau dobândite datorită afecțiunilor, traumelor sau intervențiilor neurochirurgicale;</w:t>
      </w:r>
      <w:r w:rsidRPr="00A12A0F">
        <w:rPr>
          <w:rStyle w:val="normaltextrun"/>
          <w:noProof/>
        </w:rPr>
        <w:t xml:space="preserve"> </w:t>
      </w:r>
    </w:p>
    <w:p w14:paraId="67B678B6" w14:textId="77777777" w:rsidR="0081331F" w:rsidRPr="00A12A0F" w:rsidRDefault="007672E7" w:rsidP="000724CA">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 xml:space="preserve">dizabilitate intelectuală severă; </w:t>
      </w:r>
    </w:p>
    <w:p w14:paraId="5E41CFA2" w14:textId="77777777" w:rsidR="0081331F" w:rsidRPr="00A12A0F" w:rsidRDefault="0081331F" w:rsidP="000724CA">
      <w:pPr>
        <w:pStyle w:val="Point1letter"/>
        <w:numPr>
          <w:ilvl w:val="3"/>
          <w:numId w:val="65"/>
        </w:numPr>
        <w:tabs>
          <w:tab w:val="clear" w:pos="1417"/>
          <w:tab w:val="num" w:pos="1985"/>
        </w:tabs>
        <w:ind w:left="1985"/>
        <w:rPr>
          <w:rStyle w:val="normaltextrun"/>
          <w:noProof/>
          <w:color w:val="000000"/>
        </w:rPr>
      </w:pPr>
      <w:r w:rsidRPr="00A12A0F">
        <w:rPr>
          <w:rStyle w:val="normaltextrun"/>
          <w:noProof/>
          <w:color w:val="000000"/>
        </w:rPr>
        <w:t xml:space="preserve">probleme comportamentale grave, probleme comportamentale datorate înaintării în vârstă; sau tulburări de personalitate care duc la alterări grave ale capacității de judecată, comportament sau adaptabilitate, </w:t>
      </w:r>
    </w:p>
    <w:p w14:paraId="1DC75AD0" w14:textId="77777777" w:rsidR="0081331F" w:rsidRPr="00A12A0F" w:rsidRDefault="0081331F" w:rsidP="00766FFE">
      <w:pPr>
        <w:pStyle w:val="Text1"/>
        <w:ind w:left="1418"/>
        <w:rPr>
          <w:noProof/>
        </w:rPr>
      </w:pPr>
      <w:r w:rsidRPr="00A12A0F">
        <w:rPr>
          <w:rStyle w:val="normaltextrun"/>
          <w:noProof/>
          <w:color w:val="000000"/>
        </w:rPr>
        <w:t>în afara cazurilor în care solicitarea lor este însoțită de un aviz medical autorizat și, în cazul în care este necesar, sub rezerva controalelor medicale periodice.</w:t>
      </w:r>
      <w:r w:rsidRPr="00A12A0F">
        <w:rPr>
          <w:rStyle w:val="eop"/>
          <w:noProof/>
          <w:color w:val="000000"/>
        </w:rPr>
        <w:t xml:space="preserve"> </w:t>
      </w:r>
    </w:p>
    <w:p w14:paraId="03F392B1"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2:</w:t>
      </w:r>
      <w:r w:rsidRPr="00A12A0F">
        <w:rPr>
          <w:rStyle w:val="normaltextrun"/>
          <w:noProof/>
        </w:rPr>
        <w:t xml:space="preserve"> </w:t>
      </w:r>
    </w:p>
    <w:p w14:paraId="324F3B76" w14:textId="77777777" w:rsidR="0081331F" w:rsidRPr="00A12A0F" w:rsidRDefault="0081331F" w:rsidP="00766FFE">
      <w:pPr>
        <w:pStyle w:val="Point0number"/>
        <w:ind w:left="1418" w:hanging="567"/>
        <w:rPr>
          <w:rStyle w:val="normaltextrun"/>
          <w:noProof/>
        </w:rPr>
      </w:pPr>
      <w:r w:rsidRPr="00A12A0F">
        <w:rPr>
          <w:rStyle w:val="normaltextrun"/>
          <w:noProof/>
        </w:rPr>
        <w:t>Autoritatea medicală competentă acordă atenția cuvenită riscurilor și pericolelor suplimentare implicate de conducerea vehiculelor care se încadrează în definiția acestei grupe. </w:t>
      </w:r>
    </w:p>
    <w:p w14:paraId="24A8E952" w14:textId="77777777" w:rsidR="0081331F" w:rsidRPr="00A12A0F" w:rsidRDefault="0081331F" w:rsidP="0081331F">
      <w:pPr>
        <w:rPr>
          <w:rStyle w:val="normaltextrun"/>
          <w:b/>
          <w:bCs/>
          <w:noProof/>
          <w:color w:val="000000"/>
        </w:rPr>
      </w:pPr>
      <w:r w:rsidRPr="00A12A0F">
        <w:rPr>
          <w:rStyle w:val="normaltextrun"/>
          <w:b/>
          <w:noProof/>
          <w:color w:val="000000"/>
        </w:rPr>
        <w:t>ALCOOLUL</w:t>
      </w:r>
      <w:r w:rsidRPr="00A12A0F">
        <w:rPr>
          <w:rStyle w:val="normaltextrun"/>
          <w:b/>
          <w:noProof/>
        </w:rPr>
        <w:t xml:space="preserve"> </w:t>
      </w:r>
    </w:p>
    <w:p w14:paraId="7F0BC541" w14:textId="77777777" w:rsidR="0081331F" w:rsidRPr="00A12A0F" w:rsidRDefault="0081331F" w:rsidP="00455AB4">
      <w:pPr>
        <w:pStyle w:val="NumPar1"/>
        <w:rPr>
          <w:rStyle w:val="normaltextrun"/>
          <w:bCs/>
          <w:noProof/>
          <w:color w:val="000000"/>
        </w:rPr>
      </w:pPr>
      <w:r w:rsidRPr="00A12A0F">
        <w:rPr>
          <w:rStyle w:val="normaltextrun"/>
          <w:noProof/>
          <w:color w:val="000000"/>
        </w:rPr>
        <w:t>Consumul de alcool constituie un pericol major pentru siguranța rutieră. Ținând cont de gravitatea acestui fapt, se impune o mare vigilență în plan medical. </w:t>
      </w:r>
    </w:p>
    <w:p w14:paraId="019B3FFC"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1:</w:t>
      </w:r>
      <w:r w:rsidRPr="00A12A0F">
        <w:rPr>
          <w:rStyle w:val="normaltextrun"/>
          <w:noProof/>
        </w:rPr>
        <w:t xml:space="preserve"> </w:t>
      </w:r>
    </w:p>
    <w:p w14:paraId="3BF25348" w14:textId="77777777" w:rsidR="0081331F" w:rsidRPr="00A12A0F" w:rsidRDefault="0081331F" w:rsidP="00766FFE">
      <w:pPr>
        <w:pStyle w:val="Point0number"/>
        <w:numPr>
          <w:ilvl w:val="0"/>
          <w:numId w:val="50"/>
        </w:numPr>
        <w:ind w:left="1418" w:hanging="567"/>
        <w:rPr>
          <w:rStyle w:val="normaltextrun"/>
          <w:noProof/>
        </w:rPr>
      </w:pPr>
      <w:r w:rsidRPr="00A12A0F">
        <w:rPr>
          <w:rStyle w:val="normaltextrun"/>
          <w:noProof/>
        </w:rPr>
        <w:t>Nu se eliberează și nu se reînnoiesc permise de conducere în cazul solicitanților sau conducătorilor auto care sunt dependenți de alcool sau sunt incapabili să se abțină de la consumul de alcool atunci când conduc, cu excepția cazului în care se aplică restricții corespunzătoare prin utilizarea unor tehnologii care să realizeze compensarea dependenței (de exemplu, prin utilizarea obligatorie a unui etilotest antidemaraj). </w:t>
      </w:r>
    </w:p>
    <w:p w14:paraId="5A71B57E" w14:textId="77777777" w:rsidR="0081331F" w:rsidRPr="00A12A0F" w:rsidRDefault="0081331F" w:rsidP="00766FFE">
      <w:pPr>
        <w:pStyle w:val="Text1"/>
        <w:ind w:left="1418"/>
        <w:rPr>
          <w:noProof/>
        </w:rPr>
      </w:pPr>
      <w:r w:rsidRPr="00A12A0F">
        <w:rPr>
          <w:rStyle w:val="normaltextrun"/>
          <w:noProof/>
          <w:color w:val="000000"/>
        </w:rPr>
        <w:t>După o perioadă de abstinență dovedită și sub rezerva avizului medical autorizat și a controalelor medicale periodice, permisele de conducere pot fi eliberate sau reînnoite fără alte restricții solicitanților sau conducătorilor auto care au fost dependenți de alcool în trecut.</w:t>
      </w:r>
      <w:r w:rsidRPr="00A12A0F">
        <w:rPr>
          <w:rStyle w:val="eop"/>
          <w:noProof/>
          <w:color w:val="000000"/>
        </w:rPr>
        <w:t xml:space="preserve"> </w:t>
      </w:r>
    </w:p>
    <w:p w14:paraId="574C7AE3"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2:</w:t>
      </w:r>
      <w:r w:rsidRPr="00A12A0F">
        <w:rPr>
          <w:rStyle w:val="normaltextrun"/>
          <w:noProof/>
        </w:rPr>
        <w:t xml:space="preserve"> </w:t>
      </w:r>
    </w:p>
    <w:p w14:paraId="2C1347AF" w14:textId="77777777" w:rsidR="0081331F" w:rsidRPr="00A12A0F" w:rsidRDefault="0081331F" w:rsidP="00766FFE">
      <w:pPr>
        <w:pStyle w:val="Point0number"/>
        <w:ind w:left="1418" w:hanging="567"/>
        <w:rPr>
          <w:rStyle w:val="normaltextrun"/>
          <w:noProof/>
        </w:rPr>
      </w:pPr>
      <w:r w:rsidRPr="00A12A0F">
        <w:rPr>
          <w:rStyle w:val="normaltextrun"/>
          <w:noProof/>
        </w:rPr>
        <w:t>Autoritatea medicală competentă acordă atenția cuvenită riscurilor și pericolelor suplimentare implicate de conducerea vehiculelor care se încadrează în definiția acestei grupe. </w:t>
      </w:r>
    </w:p>
    <w:p w14:paraId="7AB1C9A8" w14:textId="77777777" w:rsidR="0081331F" w:rsidRPr="00A12A0F" w:rsidRDefault="0081331F" w:rsidP="007032F9">
      <w:pPr>
        <w:keepNext/>
        <w:rPr>
          <w:rStyle w:val="normaltextrun"/>
          <w:b/>
          <w:bCs/>
          <w:noProof/>
          <w:color w:val="000000"/>
        </w:rPr>
      </w:pPr>
      <w:r w:rsidRPr="00A12A0F">
        <w:rPr>
          <w:rStyle w:val="normaltextrun"/>
          <w:b/>
          <w:noProof/>
          <w:color w:val="000000"/>
        </w:rPr>
        <w:t>DROGURI ȘI MEDICAMENTE</w:t>
      </w:r>
      <w:r w:rsidRPr="00A12A0F">
        <w:rPr>
          <w:rStyle w:val="normaltextrun"/>
          <w:b/>
          <w:noProof/>
        </w:rPr>
        <w:t xml:space="preserve"> </w:t>
      </w:r>
    </w:p>
    <w:p w14:paraId="11921E02" w14:textId="77777777" w:rsidR="00A50B81" w:rsidRPr="00A12A0F" w:rsidRDefault="00A50B81" w:rsidP="00455AB4">
      <w:pPr>
        <w:pStyle w:val="NumPar1"/>
        <w:rPr>
          <w:rStyle w:val="normaltextrun"/>
          <w:bCs/>
          <w:noProof/>
          <w:color w:val="000000"/>
        </w:rPr>
      </w:pPr>
      <w:r w:rsidRPr="00A12A0F">
        <w:rPr>
          <w:rStyle w:val="normaltextrun"/>
          <w:noProof/>
          <w:color w:val="000000"/>
        </w:rPr>
        <w:t>Următoarele norme se aplică în cazul drogurilor și al medicamentelor.</w:t>
      </w:r>
    </w:p>
    <w:p w14:paraId="2D95DC77" w14:textId="77777777" w:rsidR="00A50B81" w:rsidRPr="00A12A0F" w:rsidRDefault="00A50B81" w:rsidP="00766FFE">
      <w:pPr>
        <w:ind w:left="1418" w:hanging="567"/>
        <w:rPr>
          <w:rStyle w:val="normaltextrun"/>
          <w:noProof/>
        </w:rPr>
      </w:pPr>
      <w:r w:rsidRPr="00A12A0F">
        <w:rPr>
          <w:rStyle w:val="normaltextrun"/>
          <w:noProof/>
        </w:rPr>
        <w:t>Abuz:</w:t>
      </w:r>
    </w:p>
    <w:p w14:paraId="69377B5F" w14:textId="77777777" w:rsidR="00A50B81" w:rsidRPr="00A12A0F" w:rsidRDefault="0081331F" w:rsidP="00766FFE">
      <w:pPr>
        <w:pStyle w:val="Point0number"/>
        <w:numPr>
          <w:ilvl w:val="0"/>
          <w:numId w:val="51"/>
        </w:numPr>
        <w:ind w:left="1418" w:hanging="567"/>
        <w:rPr>
          <w:rStyle w:val="normaltextrun"/>
          <w:noProof/>
        </w:rPr>
      </w:pPr>
      <w:r w:rsidRPr="00A12A0F">
        <w:rPr>
          <w:rStyle w:val="normaltextrun"/>
          <w:noProof/>
        </w:rPr>
        <w:t xml:space="preserve">Nu se eliberează și nu se reînnoiesc permise de conducere solicitanților sau conducătorilor auto care sunt dependenți de substanțe psihotrope sau care nu sunt dependenți de astfel de substanțe, dar fac abuz de ele în mod regulat, oricare ar fi categoria de permis care se solicită. </w:t>
      </w:r>
    </w:p>
    <w:p w14:paraId="1084E9EB" w14:textId="77777777" w:rsidR="0081331F" w:rsidRPr="00A12A0F" w:rsidRDefault="0081331F" w:rsidP="00766FFE">
      <w:pPr>
        <w:ind w:left="1418" w:hanging="567"/>
        <w:rPr>
          <w:rStyle w:val="normaltextrun"/>
          <w:noProof/>
        </w:rPr>
      </w:pPr>
      <w:r w:rsidRPr="00A12A0F">
        <w:rPr>
          <w:rStyle w:val="normaltextrun"/>
          <w:noProof/>
        </w:rPr>
        <w:t xml:space="preserve">Consum regulat: </w:t>
      </w:r>
    </w:p>
    <w:p w14:paraId="560EA041"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1:</w:t>
      </w:r>
      <w:r w:rsidRPr="00A12A0F">
        <w:rPr>
          <w:rStyle w:val="normaltextrun"/>
          <w:noProof/>
        </w:rPr>
        <w:t xml:space="preserve"> </w:t>
      </w:r>
    </w:p>
    <w:p w14:paraId="0A26CD2F" w14:textId="77777777" w:rsidR="0081331F" w:rsidRPr="00A12A0F" w:rsidRDefault="0081331F" w:rsidP="00766FFE">
      <w:pPr>
        <w:pStyle w:val="Point0number"/>
        <w:numPr>
          <w:ilvl w:val="0"/>
          <w:numId w:val="51"/>
        </w:numPr>
        <w:ind w:left="1418" w:hanging="567"/>
        <w:rPr>
          <w:rStyle w:val="normaltextrun"/>
          <w:noProof/>
        </w:rPr>
      </w:pPr>
      <w:r w:rsidRPr="00A12A0F">
        <w:rPr>
          <w:rStyle w:val="normaltextrun"/>
          <w:noProof/>
        </w:rPr>
        <w:t>Nu se eliberează și nu se reînnoiesc permise de conducere solicitanților sau conducătorilor auto care sunt dependenți de substanțe psihotrope, sub orice formă, care pot limita capacitatea lor de a conduce în siguranță în cazul în care cantitățile absorbite sunt atât de mari încât au efecte negative asupra conducerii. Aceasta se aplică tuturor medicamentelor sau combinațiilor de medicamente care afectează capacitatea de a conduce. </w:t>
      </w:r>
    </w:p>
    <w:p w14:paraId="0D9A4950"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2:</w:t>
      </w:r>
      <w:r w:rsidRPr="00A12A0F">
        <w:rPr>
          <w:rStyle w:val="normaltextrun"/>
          <w:noProof/>
        </w:rPr>
        <w:t xml:space="preserve"> </w:t>
      </w:r>
    </w:p>
    <w:p w14:paraId="72FB2F3E" w14:textId="77777777" w:rsidR="0081331F" w:rsidRPr="00A12A0F" w:rsidRDefault="0081331F" w:rsidP="00766FFE">
      <w:pPr>
        <w:pStyle w:val="Point0number"/>
        <w:numPr>
          <w:ilvl w:val="0"/>
          <w:numId w:val="51"/>
        </w:numPr>
        <w:ind w:left="1418" w:hanging="567"/>
        <w:rPr>
          <w:rStyle w:val="normaltextrun"/>
          <w:noProof/>
        </w:rPr>
      </w:pPr>
      <w:r w:rsidRPr="00A12A0F">
        <w:rPr>
          <w:rStyle w:val="normaltextrun"/>
          <w:noProof/>
        </w:rPr>
        <w:t>Autoritatea medicală competentă acordă atenția cuvenită riscurilor și pericolelor suplimentare implicate de conducerea vehiculelor care se încadrează în definiția acestei grupe. </w:t>
      </w:r>
    </w:p>
    <w:p w14:paraId="29504BAB" w14:textId="77777777" w:rsidR="0081331F" w:rsidRPr="00A12A0F" w:rsidRDefault="0081331F" w:rsidP="0081331F">
      <w:pPr>
        <w:rPr>
          <w:rStyle w:val="normaltextrun"/>
          <w:b/>
          <w:bCs/>
          <w:noProof/>
          <w:color w:val="000000"/>
        </w:rPr>
      </w:pPr>
      <w:r w:rsidRPr="00A12A0F">
        <w:rPr>
          <w:rStyle w:val="normaltextrun"/>
          <w:b/>
          <w:noProof/>
          <w:color w:val="000000"/>
        </w:rPr>
        <w:t>AFECȚIUNI RENALE</w:t>
      </w:r>
      <w:r w:rsidRPr="00A12A0F">
        <w:rPr>
          <w:rStyle w:val="normaltextrun"/>
          <w:b/>
          <w:noProof/>
        </w:rPr>
        <w:t xml:space="preserve"> </w:t>
      </w:r>
    </w:p>
    <w:p w14:paraId="0873B990" w14:textId="77777777" w:rsidR="005B66A0" w:rsidRPr="00A12A0F" w:rsidRDefault="005B66A0" w:rsidP="00455AB4">
      <w:pPr>
        <w:pStyle w:val="NumPar1"/>
        <w:rPr>
          <w:rStyle w:val="normaltextrun"/>
          <w:bCs/>
          <w:noProof/>
          <w:color w:val="000000"/>
        </w:rPr>
      </w:pPr>
      <w:r w:rsidRPr="00A12A0F">
        <w:rPr>
          <w:rStyle w:val="normaltextrun"/>
          <w:noProof/>
          <w:color w:val="000000"/>
        </w:rPr>
        <w:t>Următoarele norme se aplică solicitanților cu afecțiuni renale.</w:t>
      </w:r>
    </w:p>
    <w:p w14:paraId="5AA28601"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1:</w:t>
      </w:r>
      <w:r w:rsidRPr="00A12A0F">
        <w:rPr>
          <w:rStyle w:val="normaltextrun"/>
          <w:noProof/>
        </w:rPr>
        <w:t xml:space="preserve"> </w:t>
      </w:r>
    </w:p>
    <w:p w14:paraId="27FBB326" w14:textId="77777777" w:rsidR="0081331F" w:rsidRPr="00A12A0F" w:rsidRDefault="0081331F" w:rsidP="00766FFE">
      <w:pPr>
        <w:pStyle w:val="Point0number"/>
        <w:numPr>
          <w:ilvl w:val="0"/>
          <w:numId w:val="52"/>
        </w:numPr>
        <w:ind w:left="1418" w:hanging="567"/>
        <w:rPr>
          <w:rStyle w:val="normaltextrun"/>
          <w:noProof/>
        </w:rPr>
      </w:pPr>
      <w:r w:rsidRPr="00A12A0F">
        <w:rPr>
          <w:rStyle w:val="normaltextrun"/>
          <w:noProof/>
        </w:rPr>
        <w:t>Se pot elibera sau reînnoi permise de conducere pentru solicitanții sau conducătorii auto cu insuficiență renală gravă, sub rezerva avizului medical autorizat și a controalelor medicale periodice. </w:t>
      </w:r>
    </w:p>
    <w:p w14:paraId="7E148A06"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2:</w:t>
      </w:r>
      <w:r w:rsidRPr="00A12A0F">
        <w:rPr>
          <w:rStyle w:val="normaltextrun"/>
          <w:noProof/>
        </w:rPr>
        <w:t xml:space="preserve"> </w:t>
      </w:r>
    </w:p>
    <w:p w14:paraId="7500047C" w14:textId="77777777" w:rsidR="0081331F" w:rsidRPr="00A12A0F" w:rsidRDefault="0081331F" w:rsidP="00766FFE">
      <w:pPr>
        <w:pStyle w:val="Point0number"/>
        <w:ind w:left="1418" w:hanging="567"/>
        <w:rPr>
          <w:rStyle w:val="normaltextrun"/>
          <w:noProof/>
        </w:rPr>
      </w:pPr>
      <w:r w:rsidRPr="00A12A0F">
        <w:rPr>
          <w:rStyle w:val="normaltextrun"/>
          <w:noProof/>
        </w:rPr>
        <w:t>Permisele de conducere nu trebuie eliberate sau reînnoite solicitanților sau conducătorilor auto cu insuficiență renală gravă ireversibilă, cu excepția cazurilor excepționale justificate în mod corespunzător printr-un aviz medical autorizat și sub rezerva controalelor medicale periodice. </w:t>
      </w:r>
    </w:p>
    <w:p w14:paraId="1CB8F013" w14:textId="77777777" w:rsidR="0081331F" w:rsidRPr="00A12A0F" w:rsidRDefault="0081331F" w:rsidP="0081331F">
      <w:pPr>
        <w:rPr>
          <w:rStyle w:val="normaltextrun"/>
          <w:b/>
          <w:bCs/>
          <w:noProof/>
          <w:color w:val="000000"/>
        </w:rPr>
      </w:pPr>
      <w:r w:rsidRPr="00A12A0F">
        <w:rPr>
          <w:rStyle w:val="normaltextrun"/>
          <w:b/>
          <w:noProof/>
          <w:color w:val="000000"/>
        </w:rPr>
        <w:t>DISPOZIȚII DIVERSE</w:t>
      </w:r>
      <w:r w:rsidRPr="00A12A0F">
        <w:rPr>
          <w:rStyle w:val="normaltextrun"/>
          <w:b/>
          <w:noProof/>
        </w:rPr>
        <w:t xml:space="preserve"> </w:t>
      </w:r>
    </w:p>
    <w:p w14:paraId="7DDED972" w14:textId="77777777" w:rsidR="005B66A0" w:rsidRPr="00A12A0F" w:rsidRDefault="005B66A0" w:rsidP="00455AB4">
      <w:pPr>
        <w:pStyle w:val="NumPar1"/>
        <w:rPr>
          <w:rStyle w:val="normaltextrun"/>
          <w:bCs/>
          <w:noProof/>
          <w:color w:val="000000"/>
        </w:rPr>
      </w:pPr>
      <w:r w:rsidRPr="00A12A0F">
        <w:rPr>
          <w:rStyle w:val="normaltextrun"/>
          <w:noProof/>
          <w:color w:val="000000"/>
        </w:rPr>
        <w:t>Următoarele dispoziții sunt considerate diverse.</w:t>
      </w:r>
    </w:p>
    <w:p w14:paraId="6948F4BB"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1:</w:t>
      </w:r>
      <w:r w:rsidRPr="00A12A0F">
        <w:rPr>
          <w:rStyle w:val="normaltextrun"/>
          <w:noProof/>
        </w:rPr>
        <w:t xml:space="preserve"> </w:t>
      </w:r>
    </w:p>
    <w:p w14:paraId="2EE18FC3" w14:textId="77777777" w:rsidR="0081331F" w:rsidRPr="00A12A0F" w:rsidRDefault="0081331F" w:rsidP="00766FFE">
      <w:pPr>
        <w:pStyle w:val="Point0number"/>
        <w:numPr>
          <w:ilvl w:val="0"/>
          <w:numId w:val="53"/>
        </w:numPr>
        <w:ind w:left="1418" w:hanging="567"/>
        <w:rPr>
          <w:rStyle w:val="normaltextrun"/>
          <w:noProof/>
        </w:rPr>
      </w:pPr>
      <w:r w:rsidRPr="00A12A0F">
        <w:rPr>
          <w:rStyle w:val="normaltextrun"/>
          <w:noProof/>
        </w:rPr>
        <w:t>Se pot elibera sau reînnoi permise de conducere pentru solicitanții sau conducătorii auto care au suferit un transplant de organe sau au un implant artificial care afectează capacitatea lor de a conduce, sub rezerva avizului medical autorizat și, în cazul în care este necesar, a controalelor medicale periodice. </w:t>
      </w:r>
    </w:p>
    <w:p w14:paraId="1E54FFE9" w14:textId="77777777" w:rsidR="0081331F" w:rsidRPr="00A12A0F" w:rsidRDefault="0081331F" w:rsidP="00766FFE">
      <w:pPr>
        <w:ind w:left="1418" w:hanging="567"/>
        <w:rPr>
          <w:rStyle w:val="normaltextrun"/>
          <w:bCs/>
          <w:noProof/>
          <w:color w:val="000000"/>
        </w:rPr>
      </w:pPr>
      <w:r w:rsidRPr="00A12A0F">
        <w:rPr>
          <w:rStyle w:val="normaltextrun"/>
          <w:noProof/>
          <w:color w:val="000000"/>
        </w:rPr>
        <w:t>Grupa 2:</w:t>
      </w:r>
      <w:r w:rsidRPr="00A12A0F">
        <w:rPr>
          <w:rStyle w:val="normaltextrun"/>
          <w:noProof/>
        </w:rPr>
        <w:t xml:space="preserve"> </w:t>
      </w:r>
    </w:p>
    <w:p w14:paraId="3DEA5FD7" w14:textId="77777777" w:rsidR="0081331F" w:rsidRPr="00A12A0F" w:rsidRDefault="0081331F" w:rsidP="00766FFE">
      <w:pPr>
        <w:pStyle w:val="Point0number"/>
        <w:numPr>
          <w:ilvl w:val="0"/>
          <w:numId w:val="53"/>
        </w:numPr>
        <w:ind w:left="1418" w:hanging="567"/>
        <w:rPr>
          <w:rStyle w:val="normaltextrun"/>
          <w:noProof/>
        </w:rPr>
      </w:pPr>
      <w:r w:rsidRPr="00A12A0F">
        <w:rPr>
          <w:rStyle w:val="normaltextrun"/>
          <w:noProof/>
        </w:rPr>
        <w:t>Autoritatea medicală competentă acordă atenția cuvenită riscurilor și pericolelor suplimentare implicate de conducerea vehiculelor care se încadrează în definiția acestei grupe. </w:t>
      </w:r>
    </w:p>
    <w:p w14:paraId="636B9EE8" w14:textId="77777777" w:rsidR="0081331F" w:rsidRPr="00A12A0F" w:rsidRDefault="0081331F" w:rsidP="00455AB4">
      <w:pPr>
        <w:pStyle w:val="ManualNumPar1"/>
        <w:ind w:left="0" w:firstLine="0"/>
        <w:rPr>
          <w:noProof/>
        </w:rPr>
      </w:pPr>
      <w:r w:rsidRPr="00A12A0F">
        <w:rPr>
          <w:rStyle w:val="normaltextrun"/>
          <w:noProof/>
          <w:color w:val="000000"/>
        </w:rPr>
        <w:t>Ca regulă generală, nu se eliberează și nu se reînnoiesc permise de conducere pentru solicitanții sau conducătorii auto care suferă de o afecțiune care nu este menționată printre punctele prezentei anexe, dar este susceptibilă de a constitui sau de a genera o incapacitate funcțională care poate afecta siguranța rutieră, în afara cazului în care solicitarea se bazează pe un aviz medical autorizat și, în cazul în care este necesar, sub rezerva controalelor medicale periodice.</w:t>
      </w:r>
    </w:p>
    <w:p w14:paraId="32BC2863" w14:textId="77777777" w:rsidR="0035173E" w:rsidRPr="00A12A0F" w:rsidRDefault="0035173E" w:rsidP="0035173E">
      <w:pPr>
        <w:rPr>
          <w:noProof/>
        </w:rPr>
        <w:sectPr w:rsidR="0035173E" w:rsidRPr="00A12A0F" w:rsidSect="008C6B0D">
          <w:pgSz w:w="11907" w:h="16839"/>
          <w:pgMar w:top="1134" w:right="1417" w:bottom="1134" w:left="1417" w:header="709" w:footer="709" w:gutter="0"/>
          <w:cols w:space="720"/>
          <w:docGrid w:linePitch="360"/>
        </w:sectPr>
      </w:pPr>
    </w:p>
    <w:p w14:paraId="77662C56" w14:textId="77777777" w:rsidR="00A005B2" w:rsidRPr="00A12A0F" w:rsidRDefault="00A005B2" w:rsidP="00A005B2">
      <w:pPr>
        <w:pStyle w:val="Annexetitre"/>
        <w:rPr>
          <w:rStyle w:val="Marker"/>
          <w:noProof/>
        </w:rPr>
      </w:pPr>
      <w:r w:rsidRPr="00A12A0F">
        <w:rPr>
          <w:noProof/>
        </w:rPr>
        <w:t>ANEXA IV</w:t>
      </w:r>
    </w:p>
    <w:p w14:paraId="25BFDF4C" w14:textId="77777777" w:rsidR="00A005B2" w:rsidRPr="00A12A0F" w:rsidRDefault="00A005B2" w:rsidP="00A005B2">
      <w:pPr>
        <w:pStyle w:val="Objetacteprincipal"/>
        <w:rPr>
          <w:rStyle w:val="normaltextrun"/>
          <w:bCs/>
          <w:caps/>
          <w:noProof/>
        </w:rPr>
      </w:pPr>
      <w:r w:rsidRPr="00A12A0F">
        <w:rPr>
          <w:rStyle w:val="normaltextrun"/>
          <w:caps/>
          <w:noProof/>
        </w:rPr>
        <w:t>NORME MINIME APLICABILE PERSOANELOR CARE ASIGURĂ DESFĂȘURAREA EXAMENELOR PRACTICE DE CONDUCERE</w:t>
      </w:r>
    </w:p>
    <w:p w14:paraId="4CE62A6B" w14:textId="77777777" w:rsidR="00A005B2" w:rsidRPr="00A12A0F" w:rsidRDefault="00A005B2" w:rsidP="00547DD8">
      <w:pPr>
        <w:pStyle w:val="NumPar1"/>
        <w:numPr>
          <w:ilvl w:val="0"/>
          <w:numId w:val="15"/>
        </w:numPr>
        <w:rPr>
          <w:rStyle w:val="normaltextrun"/>
          <w:b/>
          <w:bCs/>
          <w:noProof/>
        </w:rPr>
      </w:pPr>
      <w:r w:rsidRPr="00A12A0F">
        <w:rPr>
          <w:rStyle w:val="normaltextrun"/>
          <w:b/>
          <w:noProof/>
        </w:rPr>
        <w:t>Competențele necesare unui examinator</w:t>
      </w:r>
    </w:p>
    <w:p w14:paraId="34F63379" w14:textId="3631C9CC" w:rsidR="00A005B2" w:rsidRPr="00A12A0F" w:rsidRDefault="00A005B2" w:rsidP="00151245">
      <w:pPr>
        <w:pStyle w:val="Point0number"/>
        <w:numPr>
          <w:ilvl w:val="0"/>
          <w:numId w:val="54"/>
        </w:numPr>
        <w:rPr>
          <w:rStyle w:val="normaltextrun"/>
          <w:noProof/>
        </w:rPr>
      </w:pPr>
      <w:r w:rsidRPr="00A12A0F">
        <w:rPr>
          <w:rStyle w:val="normaltextrun"/>
          <w:noProof/>
        </w:rPr>
        <w:t>O persoană autorizată să asigure evaluarea practică într-un vehicul acționat de motor a aptitudinilor de conducere ale unui candidat trebuie să aibă cunoștințele, aptitudinile și competențele referitoare la subiectele menționate la punctele 1.(2)-1.(6).</w:t>
      </w:r>
    </w:p>
    <w:p w14:paraId="6421724F" w14:textId="77777777" w:rsidR="00A005B2" w:rsidRPr="00A12A0F" w:rsidRDefault="00A005B2" w:rsidP="00151245">
      <w:pPr>
        <w:pStyle w:val="Point0number"/>
        <w:numPr>
          <w:ilvl w:val="0"/>
          <w:numId w:val="54"/>
        </w:numPr>
        <w:rPr>
          <w:rStyle w:val="normaltextrun"/>
          <w:noProof/>
        </w:rPr>
      </w:pPr>
      <w:r w:rsidRPr="00A12A0F">
        <w:rPr>
          <w:rStyle w:val="normaltextrun"/>
          <w:noProof/>
        </w:rPr>
        <w:t>Competențele unui examinator trebuie să fie relevante pentru evaluarea performanțelor unui candidat care dorește să obțină permisul de conducere pentru categoria pentru care s-a organizat examenul de conducere.</w:t>
      </w:r>
    </w:p>
    <w:p w14:paraId="722B3A3B" w14:textId="77777777" w:rsidR="00A005B2" w:rsidRPr="00A12A0F" w:rsidRDefault="00A005B2" w:rsidP="00151245">
      <w:pPr>
        <w:pStyle w:val="Point0number"/>
        <w:numPr>
          <w:ilvl w:val="0"/>
          <w:numId w:val="54"/>
        </w:numPr>
        <w:rPr>
          <w:rStyle w:val="normaltextrun"/>
          <w:noProof/>
        </w:rPr>
      </w:pPr>
      <w:r w:rsidRPr="00A12A0F">
        <w:rPr>
          <w:rStyle w:val="normaltextrun"/>
          <w:noProof/>
        </w:rPr>
        <w:t>Cunoașterea și înțelegerea conducerii și evaluării:</w:t>
      </w:r>
    </w:p>
    <w:p w14:paraId="7F65DB19" w14:textId="77777777" w:rsidR="00A005B2" w:rsidRPr="00A12A0F" w:rsidRDefault="00A005B2" w:rsidP="00151245">
      <w:pPr>
        <w:pStyle w:val="Point1letter"/>
        <w:numPr>
          <w:ilvl w:val="3"/>
          <w:numId w:val="66"/>
        </w:numPr>
        <w:rPr>
          <w:rStyle w:val="normaltextrun"/>
          <w:noProof/>
        </w:rPr>
      </w:pPr>
      <w:r w:rsidRPr="00A12A0F">
        <w:rPr>
          <w:rStyle w:val="normaltextrun"/>
          <w:noProof/>
        </w:rPr>
        <w:t>teoria comportamentului în timpul conducerii;</w:t>
      </w:r>
    </w:p>
    <w:p w14:paraId="01933D0E" w14:textId="77777777" w:rsidR="00A005B2" w:rsidRPr="00A12A0F" w:rsidRDefault="00A005B2" w:rsidP="00151245">
      <w:pPr>
        <w:pStyle w:val="Point1letter"/>
        <w:numPr>
          <w:ilvl w:val="3"/>
          <w:numId w:val="66"/>
        </w:numPr>
        <w:rPr>
          <w:rStyle w:val="normaltextrun"/>
          <w:noProof/>
        </w:rPr>
      </w:pPr>
      <w:r w:rsidRPr="00A12A0F">
        <w:rPr>
          <w:rStyle w:val="normaltextrun"/>
          <w:noProof/>
        </w:rPr>
        <w:t>perceperea pericolelor și prevenirea accidentelor;</w:t>
      </w:r>
    </w:p>
    <w:p w14:paraId="0899F604" w14:textId="77777777" w:rsidR="00A005B2" w:rsidRPr="00A12A0F" w:rsidRDefault="00A005B2" w:rsidP="00151245">
      <w:pPr>
        <w:pStyle w:val="Point1letter"/>
        <w:numPr>
          <w:ilvl w:val="3"/>
          <w:numId w:val="66"/>
        </w:numPr>
        <w:rPr>
          <w:rStyle w:val="normaltextrun"/>
          <w:noProof/>
        </w:rPr>
      </w:pPr>
      <w:r w:rsidRPr="00A12A0F">
        <w:rPr>
          <w:rStyle w:val="normaltextrun"/>
          <w:noProof/>
        </w:rPr>
        <w:t>programa pe care se bazează normele aplicabile examenului de conducere;</w:t>
      </w:r>
    </w:p>
    <w:p w14:paraId="157FA636" w14:textId="77777777" w:rsidR="00A005B2" w:rsidRPr="00A12A0F" w:rsidRDefault="00A005B2" w:rsidP="00151245">
      <w:pPr>
        <w:pStyle w:val="Point1letter"/>
        <w:numPr>
          <w:ilvl w:val="3"/>
          <w:numId w:val="66"/>
        </w:numPr>
        <w:rPr>
          <w:rStyle w:val="normaltextrun"/>
          <w:noProof/>
        </w:rPr>
      </w:pPr>
      <w:r w:rsidRPr="00A12A0F">
        <w:rPr>
          <w:rStyle w:val="normaltextrun"/>
          <w:noProof/>
        </w:rPr>
        <w:t>cerințele examenului de conducere;</w:t>
      </w:r>
    </w:p>
    <w:p w14:paraId="5D1831C8" w14:textId="77777777" w:rsidR="00A005B2" w:rsidRPr="00A12A0F" w:rsidRDefault="00A005B2" w:rsidP="00151245">
      <w:pPr>
        <w:pStyle w:val="Point1letter"/>
        <w:numPr>
          <w:ilvl w:val="3"/>
          <w:numId w:val="66"/>
        </w:numPr>
        <w:rPr>
          <w:rStyle w:val="normaltextrun"/>
          <w:noProof/>
        </w:rPr>
      </w:pPr>
      <w:r w:rsidRPr="00A12A0F">
        <w:rPr>
          <w:rStyle w:val="normaltextrun"/>
          <w:noProof/>
        </w:rPr>
        <w:t>legislația rutieră aplicabilă, inclusiv legislația comunitară și cea națională în vigoare și orientările sale de interpretare;</w:t>
      </w:r>
    </w:p>
    <w:p w14:paraId="043AA4C8" w14:textId="77777777" w:rsidR="00A005B2" w:rsidRPr="00A12A0F" w:rsidRDefault="00A005B2" w:rsidP="00151245">
      <w:pPr>
        <w:pStyle w:val="Point1letter"/>
        <w:numPr>
          <w:ilvl w:val="3"/>
          <w:numId w:val="66"/>
        </w:numPr>
        <w:rPr>
          <w:rStyle w:val="normaltextrun"/>
          <w:noProof/>
        </w:rPr>
      </w:pPr>
      <w:r w:rsidRPr="00A12A0F">
        <w:rPr>
          <w:rStyle w:val="normaltextrun"/>
          <w:noProof/>
        </w:rPr>
        <w:t>teorie și tehnici de evaluare;</w:t>
      </w:r>
    </w:p>
    <w:p w14:paraId="58D043A7" w14:textId="77777777" w:rsidR="00A005B2" w:rsidRPr="00A12A0F" w:rsidRDefault="00A005B2" w:rsidP="00151245">
      <w:pPr>
        <w:pStyle w:val="Point1letter"/>
        <w:numPr>
          <w:ilvl w:val="3"/>
          <w:numId w:val="66"/>
        </w:numPr>
        <w:rPr>
          <w:rStyle w:val="normaltextrun"/>
          <w:noProof/>
        </w:rPr>
      </w:pPr>
      <w:r w:rsidRPr="00A12A0F">
        <w:rPr>
          <w:rStyle w:val="normaltextrun"/>
          <w:noProof/>
        </w:rPr>
        <w:t>conducerea preventivă.</w:t>
      </w:r>
    </w:p>
    <w:p w14:paraId="48C043F2" w14:textId="77777777" w:rsidR="00A005B2" w:rsidRPr="00A12A0F" w:rsidRDefault="00A005B2" w:rsidP="00151245">
      <w:pPr>
        <w:pStyle w:val="Point0number"/>
        <w:numPr>
          <w:ilvl w:val="0"/>
          <w:numId w:val="54"/>
        </w:numPr>
        <w:rPr>
          <w:rStyle w:val="normaltextrun"/>
          <w:noProof/>
        </w:rPr>
      </w:pPr>
      <w:r w:rsidRPr="00A12A0F">
        <w:rPr>
          <w:rStyle w:val="normaltextrun"/>
          <w:noProof/>
        </w:rPr>
        <w:t>Competențe privind evaluarea:</w:t>
      </w:r>
    </w:p>
    <w:p w14:paraId="12FB726F" w14:textId="77777777" w:rsidR="00A005B2" w:rsidRPr="00A12A0F" w:rsidRDefault="00A005B2" w:rsidP="00151245">
      <w:pPr>
        <w:pStyle w:val="Point1letter"/>
        <w:numPr>
          <w:ilvl w:val="3"/>
          <w:numId w:val="67"/>
        </w:numPr>
        <w:rPr>
          <w:rStyle w:val="normaltextrun"/>
          <w:noProof/>
        </w:rPr>
      </w:pPr>
      <w:r w:rsidRPr="00A12A0F">
        <w:rPr>
          <w:rStyle w:val="normaltextrun"/>
          <w:noProof/>
        </w:rPr>
        <w:t>capacitatea de a observa cu precizie, de a monitoriza și de a face o evaluare generală a performanțelor candidatului, în special:</w:t>
      </w:r>
    </w:p>
    <w:p w14:paraId="5361C5CB" w14:textId="77777777" w:rsidR="00A005B2" w:rsidRPr="00A12A0F" w:rsidRDefault="00A005B2" w:rsidP="00151245">
      <w:pPr>
        <w:pStyle w:val="Point1letter"/>
        <w:numPr>
          <w:ilvl w:val="3"/>
          <w:numId w:val="67"/>
        </w:numPr>
        <w:rPr>
          <w:rStyle w:val="normaltextrun"/>
          <w:noProof/>
        </w:rPr>
      </w:pPr>
      <w:r w:rsidRPr="00A12A0F">
        <w:rPr>
          <w:rStyle w:val="normaltextrun"/>
          <w:noProof/>
        </w:rPr>
        <w:t>recunoașterea corectă și globală a situațiilor periculoase;</w:t>
      </w:r>
    </w:p>
    <w:p w14:paraId="68EDE2CC" w14:textId="77777777" w:rsidR="00A005B2" w:rsidRPr="00A12A0F" w:rsidRDefault="00A005B2" w:rsidP="00151245">
      <w:pPr>
        <w:pStyle w:val="Point1letter"/>
        <w:numPr>
          <w:ilvl w:val="3"/>
          <w:numId w:val="67"/>
        </w:numPr>
        <w:rPr>
          <w:rStyle w:val="normaltextrun"/>
          <w:noProof/>
        </w:rPr>
      </w:pPr>
      <w:r w:rsidRPr="00A12A0F">
        <w:rPr>
          <w:rStyle w:val="normaltextrun"/>
          <w:noProof/>
        </w:rPr>
        <w:t>determinarea cu precizie a cauzelor și efectelor probabile în astfel de situații;</w:t>
      </w:r>
    </w:p>
    <w:p w14:paraId="09229516" w14:textId="77777777" w:rsidR="00A005B2" w:rsidRPr="00A12A0F" w:rsidRDefault="00A005B2" w:rsidP="00151245">
      <w:pPr>
        <w:pStyle w:val="Point1letter"/>
        <w:numPr>
          <w:ilvl w:val="3"/>
          <w:numId w:val="67"/>
        </w:numPr>
        <w:rPr>
          <w:rStyle w:val="normaltextrun"/>
          <w:noProof/>
        </w:rPr>
      </w:pPr>
      <w:r w:rsidRPr="00A12A0F">
        <w:rPr>
          <w:rStyle w:val="normaltextrun"/>
          <w:noProof/>
        </w:rPr>
        <w:t>realizarea competențelor și recunoașterea erorilor;</w:t>
      </w:r>
    </w:p>
    <w:p w14:paraId="0EBE32D4" w14:textId="77777777" w:rsidR="00A005B2" w:rsidRPr="00A12A0F" w:rsidRDefault="00A005B2" w:rsidP="00151245">
      <w:pPr>
        <w:pStyle w:val="Point1letter"/>
        <w:numPr>
          <w:ilvl w:val="3"/>
          <w:numId w:val="67"/>
        </w:numPr>
        <w:rPr>
          <w:rStyle w:val="normaltextrun"/>
          <w:noProof/>
        </w:rPr>
      </w:pPr>
      <w:r w:rsidRPr="00A12A0F">
        <w:rPr>
          <w:rStyle w:val="normaltextrun"/>
          <w:noProof/>
        </w:rPr>
        <w:t>uniformitatea și coerența în evaluare;</w:t>
      </w:r>
    </w:p>
    <w:p w14:paraId="31B0AD95" w14:textId="77777777" w:rsidR="00A005B2" w:rsidRPr="00A12A0F" w:rsidRDefault="00A005B2" w:rsidP="00151245">
      <w:pPr>
        <w:pStyle w:val="Point1letter"/>
        <w:numPr>
          <w:ilvl w:val="3"/>
          <w:numId w:val="67"/>
        </w:numPr>
        <w:rPr>
          <w:rStyle w:val="normaltextrun"/>
          <w:noProof/>
        </w:rPr>
      </w:pPr>
      <w:r w:rsidRPr="00A12A0F">
        <w:rPr>
          <w:rStyle w:val="normaltextrun"/>
          <w:noProof/>
        </w:rPr>
        <w:t>asimilarea rapidă a informațiilor și extragerea elementelor esențiale;</w:t>
      </w:r>
    </w:p>
    <w:p w14:paraId="61FFFA4E" w14:textId="77777777" w:rsidR="00A005B2" w:rsidRPr="00A12A0F" w:rsidRDefault="00A005B2" w:rsidP="00151245">
      <w:pPr>
        <w:pStyle w:val="Point1letter"/>
        <w:numPr>
          <w:ilvl w:val="3"/>
          <w:numId w:val="67"/>
        </w:numPr>
        <w:rPr>
          <w:rStyle w:val="normaltextrun"/>
          <w:noProof/>
        </w:rPr>
      </w:pPr>
      <w:r w:rsidRPr="00A12A0F">
        <w:rPr>
          <w:rStyle w:val="normaltextrun"/>
          <w:noProof/>
        </w:rPr>
        <w:t>anticiparea, identificarea posibilelor probleme și realizarea strategiilor pentru rezolvarea acestora;</w:t>
      </w:r>
    </w:p>
    <w:p w14:paraId="34325F9F" w14:textId="77777777" w:rsidR="00A005B2" w:rsidRPr="00A12A0F" w:rsidRDefault="00A005B2" w:rsidP="00151245">
      <w:pPr>
        <w:pStyle w:val="Point1letter"/>
        <w:numPr>
          <w:ilvl w:val="3"/>
          <w:numId w:val="67"/>
        </w:numPr>
        <w:rPr>
          <w:rStyle w:val="normaltextrun"/>
          <w:noProof/>
        </w:rPr>
      </w:pPr>
      <w:r w:rsidRPr="00A12A0F">
        <w:rPr>
          <w:rStyle w:val="normaltextrun"/>
          <w:noProof/>
        </w:rPr>
        <w:t>furnizarea în timp util și constructiv a reacțiilor de răspuns.</w:t>
      </w:r>
    </w:p>
    <w:p w14:paraId="0B8B3613" w14:textId="77777777" w:rsidR="00A005B2" w:rsidRPr="00A12A0F" w:rsidRDefault="00A005B2" w:rsidP="00151245">
      <w:pPr>
        <w:pStyle w:val="Point0number"/>
        <w:numPr>
          <w:ilvl w:val="0"/>
          <w:numId w:val="54"/>
        </w:numPr>
        <w:rPr>
          <w:rStyle w:val="normaltextrun"/>
          <w:noProof/>
        </w:rPr>
      </w:pPr>
      <w:r w:rsidRPr="00A12A0F">
        <w:rPr>
          <w:rStyle w:val="normaltextrun"/>
          <w:noProof/>
        </w:rPr>
        <w:t>Aptitudini personale de conducere:</w:t>
      </w:r>
    </w:p>
    <w:p w14:paraId="76A62C2C" w14:textId="67D72F5E" w:rsidR="00A005B2" w:rsidRPr="00A12A0F" w:rsidRDefault="00A005B2" w:rsidP="00FC508B">
      <w:pPr>
        <w:ind w:left="851"/>
        <w:rPr>
          <w:rStyle w:val="normaltextrun"/>
          <w:noProof/>
        </w:rPr>
      </w:pPr>
      <w:r w:rsidRPr="00A12A0F">
        <w:rPr>
          <w:rStyle w:val="normaltextrun"/>
          <w:noProof/>
        </w:rPr>
        <w:t>O persoană autorizată să asigure desfășurarea unei probe practice a examenului de conducere pentru o anumită categorie de permis de conducere trebuie să fie capabilă să conducă respectivul tip de vehicul acționat cu motor la un nivel ridicat constant.</w:t>
      </w:r>
    </w:p>
    <w:p w14:paraId="5FF999CE" w14:textId="77777777" w:rsidR="00A005B2" w:rsidRPr="00A12A0F" w:rsidRDefault="00A005B2" w:rsidP="00151245">
      <w:pPr>
        <w:pStyle w:val="Point0number"/>
        <w:numPr>
          <w:ilvl w:val="0"/>
          <w:numId w:val="54"/>
        </w:numPr>
        <w:rPr>
          <w:rStyle w:val="normaltextrun"/>
          <w:noProof/>
        </w:rPr>
      </w:pPr>
      <w:r w:rsidRPr="00A12A0F">
        <w:rPr>
          <w:rStyle w:val="normaltextrun"/>
          <w:noProof/>
        </w:rPr>
        <w:t>Calitatea serviciului:</w:t>
      </w:r>
    </w:p>
    <w:p w14:paraId="058E5D90" w14:textId="77777777" w:rsidR="00A005B2" w:rsidRPr="00A12A0F" w:rsidRDefault="00A005B2" w:rsidP="00151245">
      <w:pPr>
        <w:pStyle w:val="Point1letter"/>
        <w:numPr>
          <w:ilvl w:val="3"/>
          <w:numId w:val="68"/>
        </w:numPr>
        <w:rPr>
          <w:rStyle w:val="normaltextrun"/>
          <w:noProof/>
        </w:rPr>
      </w:pPr>
      <w:r w:rsidRPr="00A12A0F">
        <w:rPr>
          <w:rStyle w:val="normaltextrun"/>
          <w:noProof/>
        </w:rPr>
        <w:t>stabilirea și comunicarea cerințelor în ceea ce privește candidatul în timpul examenului;</w:t>
      </w:r>
    </w:p>
    <w:p w14:paraId="41A81C1A" w14:textId="77777777" w:rsidR="00A005B2" w:rsidRPr="00A12A0F" w:rsidRDefault="00A005B2" w:rsidP="00151245">
      <w:pPr>
        <w:pStyle w:val="Point1letter"/>
        <w:numPr>
          <w:ilvl w:val="3"/>
          <w:numId w:val="68"/>
        </w:numPr>
        <w:rPr>
          <w:rStyle w:val="normaltextrun"/>
          <w:noProof/>
        </w:rPr>
      </w:pPr>
      <w:r w:rsidRPr="00A12A0F">
        <w:rPr>
          <w:rStyle w:val="normaltextrun"/>
          <w:noProof/>
        </w:rPr>
        <w:t>comunicarea în mod clar, utilizând un conținut, un stil și un limbaj adaptat publicului vizat și contextului, și răspunsul la întrebările candidaților;</w:t>
      </w:r>
    </w:p>
    <w:p w14:paraId="694AF386" w14:textId="77777777" w:rsidR="00A005B2" w:rsidRPr="00A12A0F" w:rsidRDefault="00A005B2" w:rsidP="00151245">
      <w:pPr>
        <w:pStyle w:val="Point1letter"/>
        <w:numPr>
          <w:ilvl w:val="3"/>
          <w:numId w:val="68"/>
        </w:numPr>
        <w:rPr>
          <w:rStyle w:val="normaltextrun"/>
          <w:noProof/>
        </w:rPr>
      </w:pPr>
      <w:r w:rsidRPr="00A12A0F">
        <w:rPr>
          <w:rStyle w:val="normaltextrun"/>
          <w:noProof/>
        </w:rPr>
        <w:t>informarea clară privind rezultatele examenului;</w:t>
      </w:r>
    </w:p>
    <w:p w14:paraId="7B6D52F6" w14:textId="77777777" w:rsidR="00A005B2" w:rsidRPr="00A12A0F" w:rsidRDefault="00A005B2" w:rsidP="00151245">
      <w:pPr>
        <w:pStyle w:val="Point1letter"/>
        <w:numPr>
          <w:ilvl w:val="3"/>
          <w:numId w:val="68"/>
        </w:numPr>
        <w:rPr>
          <w:rStyle w:val="normaltextrun"/>
          <w:noProof/>
        </w:rPr>
      </w:pPr>
      <w:r w:rsidRPr="00A12A0F">
        <w:rPr>
          <w:rStyle w:val="normaltextrun"/>
          <w:noProof/>
        </w:rPr>
        <w:t>tratarea cu respect și nediscriminatorie a candidaților.</w:t>
      </w:r>
    </w:p>
    <w:p w14:paraId="2C14AE2A" w14:textId="77777777" w:rsidR="00A005B2" w:rsidRPr="00A12A0F" w:rsidRDefault="00A005B2" w:rsidP="00151245">
      <w:pPr>
        <w:pStyle w:val="Point0number"/>
        <w:numPr>
          <w:ilvl w:val="0"/>
          <w:numId w:val="54"/>
        </w:numPr>
        <w:rPr>
          <w:rStyle w:val="normaltextrun"/>
          <w:noProof/>
        </w:rPr>
      </w:pPr>
      <w:r w:rsidRPr="00A12A0F">
        <w:rPr>
          <w:rStyle w:val="normaltextrun"/>
          <w:noProof/>
        </w:rPr>
        <w:t>Cunoașterea tehnicii și fizicii autovehiculelor:</w:t>
      </w:r>
    </w:p>
    <w:p w14:paraId="306A5268" w14:textId="77777777" w:rsidR="00A005B2" w:rsidRPr="00A12A0F" w:rsidRDefault="00A005B2" w:rsidP="00151245">
      <w:pPr>
        <w:pStyle w:val="Point1letter"/>
        <w:numPr>
          <w:ilvl w:val="3"/>
          <w:numId w:val="69"/>
        </w:numPr>
        <w:rPr>
          <w:rStyle w:val="normaltextrun"/>
          <w:noProof/>
        </w:rPr>
      </w:pPr>
      <w:r w:rsidRPr="00A12A0F">
        <w:rPr>
          <w:rStyle w:val="normaltextrun"/>
          <w:noProof/>
        </w:rPr>
        <w:t>cunoașterea aspectelor tehnice ale autovehiculelor cum ar fi direcția, pneurile, frânele, luminile, în special pentru motociclete și vehicule grele;</w:t>
      </w:r>
    </w:p>
    <w:p w14:paraId="79E82EC1" w14:textId="77777777" w:rsidR="00A005B2" w:rsidRPr="00A12A0F" w:rsidRDefault="00A005B2" w:rsidP="00151245">
      <w:pPr>
        <w:pStyle w:val="Point1letter"/>
        <w:numPr>
          <w:ilvl w:val="3"/>
          <w:numId w:val="69"/>
        </w:numPr>
        <w:rPr>
          <w:rStyle w:val="normaltextrun"/>
          <w:noProof/>
        </w:rPr>
      </w:pPr>
      <w:r w:rsidRPr="00A12A0F">
        <w:rPr>
          <w:rStyle w:val="normaltextrun"/>
          <w:noProof/>
        </w:rPr>
        <w:t>siguranța încărcării;</w:t>
      </w:r>
    </w:p>
    <w:p w14:paraId="5B568D2F" w14:textId="77777777" w:rsidR="00A005B2" w:rsidRPr="00A12A0F" w:rsidRDefault="00A005B2" w:rsidP="00151245">
      <w:pPr>
        <w:pStyle w:val="Point1letter"/>
        <w:numPr>
          <w:ilvl w:val="3"/>
          <w:numId w:val="69"/>
        </w:numPr>
        <w:rPr>
          <w:rStyle w:val="normaltextrun"/>
          <w:noProof/>
        </w:rPr>
      </w:pPr>
      <w:r w:rsidRPr="00A12A0F">
        <w:rPr>
          <w:rStyle w:val="normaltextrun"/>
          <w:noProof/>
        </w:rPr>
        <w:t>cunoașterea aspectelor fizice ale vehiculului cum ar fi viteza, frecarea, dinamica, energia.</w:t>
      </w:r>
    </w:p>
    <w:p w14:paraId="227333A5" w14:textId="77777777" w:rsidR="00A005B2" w:rsidRPr="00A12A0F" w:rsidRDefault="00A005B2" w:rsidP="00151245">
      <w:pPr>
        <w:pStyle w:val="Point0number"/>
        <w:numPr>
          <w:ilvl w:val="0"/>
          <w:numId w:val="54"/>
        </w:numPr>
        <w:rPr>
          <w:rStyle w:val="normaltextrun"/>
          <w:noProof/>
        </w:rPr>
      </w:pPr>
      <w:r w:rsidRPr="00A12A0F">
        <w:rPr>
          <w:rStyle w:val="normaltextrun"/>
          <w:noProof/>
        </w:rPr>
        <w:t>Conducerea cu economie de carburant/energie și cu respect față de mediul înconjurător.</w:t>
      </w:r>
    </w:p>
    <w:p w14:paraId="3891062D" w14:textId="77777777" w:rsidR="00A005B2" w:rsidRPr="00A12A0F" w:rsidRDefault="00A005B2" w:rsidP="00C461C2">
      <w:pPr>
        <w:pStyle w:val="NumPar1"/>
        <w:numPr>
          <w:ilvl w:val="0"/>
          <w:numId w:val="2"/>
        </w:numPr>
        <w:rPr>
          <w:rStyle w:val="normaltextrun"/>
          <w:b/>
          <w:bCs/>
          <w:noProof/>
        </w:rPr>
      </w:pPr>
      <w:r w:rsidRPr="00A12A0F">
        <w:rPr>
          <w:rStyle w:val="normaltextrun"/>
          <w:b/>
          <w:noProof/>
        </w:rPr>
        <w:t>Condiții generale</w:t>
      </w:r>
    </w:p>
    <w:p w14:paraId="2EA6BFE5" w14:textId="77777777" w:rsidR="00A005B2" w:rsidRPr="00A12A0F" w:rsidRDefault="00A005B2" w:rsidP="00151245">
      <w:pPr>
        <w:pStyle w:val="Point0number"/>
        <w:numPr>
          <w:ilvl w:val="0"/>
          <w:numId w:val="55"/>
        </w:numPr>
        <w:rPr>
          <w:rStyle w:val="normaltextrun"/>
          <w:noProof/>
        </w:rPr>
      </w:pPr>
      <w:r w:rsidRPr="00A12A0F">
        <w:rPr>
          <w:rStyle w:val="normaltextrun"/>
          <w:noProof/>
        </w:rPr>
        <w:t>Un examinator pentru categoria B:</w:t>
      </w:r>
    </w:p>
    <w:p w14:paraId="4E1C7BF9" w14:textId="77777777" w:rsidR="00A005B2" w:rsidRPr="00A12A0F" w:rsidRDefault="00AB2A6D" w:rsidP="00547DD8">
      <w:pPr>
        <w:pStyle w:val="Point1letter"/>
        <w:numPr>
          <w:ilvl w:val="3"/>
          <w:numId w:val="16"/>
        </w:numPr>
        <w:rPr>
          <w:rStyle w:val="normaltextrun"/>
          <w:noProof/>
        </w:rPr>
      </w:pPr>
      <w:r w:rsidRPr="00A12A0F">
        <w:rPr>
          <w:rStyle w:val="normaltextrun"/>
          <w:noProof/>
        </w:rPr>
        <w:t>trebuie să fi deținut un permis de conducere pentru categoria B de cel puțin 3 ani;</w:t>
      </w:r>
    </w:p>
    <w:p w14:paraId="35CCD9BF" w14:textId="77777777" w:rsidR="00A005B2" w:rsidRPr="00A12A0F" w:rsidRDefault="00AB2A6D" w:rsidP="00547DD8">
      <w:pPr>
        <w:pStyle w:val="Point1letter"/>
        <w:numPr>
          <w:ilvl w:val="3"/>
          <w:numId w:val="4"/>
        </w:numPr>
        <w:rPr>
          <w:rStyle w:val="normaltextrun"/>
          <w:noProof/>
        </w:rPr>
      </w:pPr>
      <w:r w:rsidRPr="00A12A0F">
        <w:rPr>
          <w:rStyle w:val="normaltextrun"/>
          <w:noProof/>
        </w:rPr>
        <w:t>trebuie să aibă vârsta de cel puțin 23 de ani;</w:t>
      </w:r>
    </w:p>
    <w:p w14:paraId="0ECA4982" w14:textId="77777777" w:rsidR="00A005B2" w:rsidRPr="00A12A0F" w:rsidRDefault="00AB2A6D" w:rsidP="00547DD8">
      <w:pPr>
        <w:pStyle w:val="Point1letter"/>
        <w:numPr>
          <w:ilvl w:val="3"/>
          <w:numId w:val="4"/>
        </w:numPr>
        <w:rPr>
          <w:rStyle w:val="normaltextrun"/>
          <w:noProof/>
        </w:rPr>
      </w:pPr>
      <w:r w:rsidRPr="00A12A0F">
        <w:rPr>
          <w:rStyle w:val="normaltextrun"/>
          <w:noProof/>
        </w:rPr>
        <w:t>trebuie să fi finalizat cu succes calificarea inițială prevăzută la punctul 3 din prezenta anexă, urmată de asigurarea calității și formarea continuă prevăzute la punctul 4 din prezenta anexă;</w:t>
      </w:r>
    </w:p>
    <w:p w14:paraId="0172C0E5" w14:textId="77777777" w:rsidR="00A005B2" w:rsidRPr="00A12A0F" w:rsidRDefault="00AB2A6D" w:rsidP="00547DD8">
      <w:pPr>
        <w:pStyle w:val="Point1letter"/>
        <w:numPr>
          <w:ilvl w:val="3"/>
          <w:numId w:val="4"/>
        </w:numPr>
        <w:rPr>
          <w:rStyle w:val="normaltextrun"/>
          <w:noProof/>
          <w:szCs w:val="24"/>
        </w:rPr>
      </w:pPr>
      <w:r w:rsidRPr="00A12A0F">
        <w:rPr>
          <w:noProof/>
          <w:color w:val="000000"/>
          <w:shd w:val="clear" w:color="auto" w:fill="FFFFFF"/>
        </w:rPr>
        <w:t>trebuie să fi încheiat un curs de formare profesională care conduce cel puțin la finalizarea nivelului 3 prevăzut în Clasificarea Internațională Standard a Educației (ISCED)</w:t>
      </w:r>
      <w:r w:rsidRPr="00A12A0F">
        <w:rPr>
          <w:rStyle w:val="FootnoteReference"/>
          <w:noProof/>
          <w:szCs w:val="24"/>
        </w:rPr>
        <w:footnoteReference w:id="8"/>
      </w:r>
      <w:r w:rsidRPr="00A12A0F">
        <w:rPr>
          <w:rStyle w:val="normaltextrun"/>
          <w:noProof/>
        </w:rPr>
        <w:t>;</w:t>
      </w:r>
    </w:p>
    <w:p w14:paraId="2A5EBB4E" w14:textId="77777777" w:rsidR="00A005B2" w:rsidRPr="00A12A0F" w:rsidRDefault="00903286" w:rsidP="00547DD8">
      <w:pPr>
        <w:pStyle w:val="Point1letter"/>
        <w:numPr>
          <w:ilvl w:val="3"/>
          <w:numId w:val="4"/>
        </w:numPr>
        <w:rPr>
          <w:rStyle w:val="normaltextrun"/>
          <w:noProof/>
        </w:rPr>
      </w:pPr>
      <w:r w:rsidRPr="00A12A0F">
        <w:rPr>
          <w:rStyle w:val="normaltextrun"/>
          <w:noProof/>
        </w:rPr>
        <w:t>nu poate să activeze în același timp ca instructor auto într-o școală de conducători auto.</w:t>
      </w:r>
    </w:p>
    <w:p w14:paraId="0F4455F7" w14:textId="77777777" w:rsidR="00A005B2" w:rsidRPr="00A12A0F" w:rsidRDefault="00A005B2" w:rsidP="00151245">
      <w:pPr>
        <w:pStyle w:val="Point0number"/>
        <w:numPr>
          <w:ilvl w:val="0"/>
          <w:numId w:val="55"/>
        </w:numPr>
        <w:rPr>
          <w:rStyle w:val="normaltextrun"/>
          <w:bCs/>
          <w:noProof/>
        </w:rPr>
      </w:pPr>
      <w:r w:rsidRPr="00A12A0F">
        <w:rPr>
          <w:rStyle w:val="normaltextrun"/>
          <w:noProof/>
        </w:rPr>
        <w:t>Un examinator pentru celelalte categorii:</w:t>
      </w:r>
    </w:p>
    <w:p w14:paraId="4BA28D4E" w14:textId="77777777" w:rsidR="00A005B2" w:rsidRPr="00A12A0F" w:rsidRDefault="00AB2A6D" w:rsidP="00547DD8">
      <w:pPr>
        <w:pStyle w:val="Point1letter"/>
        <w:numPr>
          <w:ilvl w:val="3"/>
          <w:numId w:val="5"/>
        </w:numPr>
        <w:rPr>
          <w:rStyle w:val="normaltextrun"/>
          <w:noProof/>
        </w:rPr>
      </w:pPr>
      <w:r w:rsidRPr="00A12A0F">
        <w:rPr>
          <w:rStyle w:val="normaltextrun"/>
          <w:noProof/>
        </w:rPr>
        <w:t>trebuie să fie titular al unui permis de conducere pentru categoria respectivă sau să aibă cunoștințe echivalente obținute prin calificări profesionale adecvate;</w:t>
      </w:r>
    </w:p>
    <w:p w14:paraId="3613BDBE" w14:textId="77777777" w:rsidR="00A005B2" w:rsidRPr="00A12A0F" w:rsidRDefault="00AB2A6D" w:rsidP="00547DD8">
      <w:pPr>
        <w:pStyle w:val="Point1letter"/>
        <w:numPr>
          <w:ilvl w:val="3"/>
          <w:numId w:val="5"/>
        </w:numPr>
        <w:rPr>
          <w:rStyle w:val="normaltextrun"/>
          <w:noProof/>
        </w:rPr>
      </w:pPr>
      <w:r w:rsidRPr="00A12A0F">
        <w:rPr>
          <w:rStyle w:val="normaltextrun"/>
          <w:noProof/>
        </w:rPr>
        <w:t>trebuie să fi finalizat cu succes calificarea inițială prevăzută la punctul 3 din prezenta anexă, urmată de asigurarea calității și formarea continuă prevăzute la punctul 4 din prezenta anexă;</w:t>
      </w:r>
    </w:p>
    <w:p w14:paraId="2E63006F" w14:textId="77777777" w:rsidR="00A005B2" w:rsidRPr="00A12A0F" w:rsidRDefault="00AB2A6D" w:rsidP="00547DD8">
      <w:pPr>
        <w:pStyle w:val="Point1letter"/>
        <w:numPr>
          <w:ilvl w:val="3"/>
          <w:numId w:val="5"/>
        </w:numPr>
        <w:rPr>
          <w:rStyle w:val="normaltextrun"/>
          <w:noProof/>
        </w:rPr>
      </w:pPr>
      <w:r w:rsidRPr="00A12A0F">
        <w:rPr>
          <w:rStyle w:val="normaltextrun"/>
          <w:noProof/>
        </w:rPr>
        <w:t>trebuie să fi fost examinator calificat pentru categoria B de cel puțin 3 ani; se poate renunța la această perioadă, cu condiția ca examinatorul respectiv să poată dovedi:</w:t>
      </w:r>
    </w:p>
    <w:p w14:paraId="27147712" w14:textId="77777777" w:rsidR="00A005B2" w:rsidRPr="00A12A0F" w:rsidRDefault="00BB1904" w:rsidP="005F2DDE">
      <w:pPr>
        <w:pStyle w:val="Text2"/>
        <w:ind w:left="1985"/>
        <w:rPr>
          <w:rStyle w:val="normaltextrun"/>
          <w:noProof/>
        </w:rPr>
      </w:pPr>
      <w:r w:rsidRPr="00A12A0F">
        <w:rPr>
          <w:rStyle w:val="normaltextrun"/>
          <w:noProof/>
        </w:rPr>
        <w:t>(i) că are cel puțin 5 ani de conducere în categoria respectivă sau</w:t>
      </w:r>
    </w:p>
    <w:p w14:paraId="5728B1B9" w14:textId="77777777" w:rsidR="00A005B2" w:rsidRPr="00A12A0F" w:rsidRDefault="00BB1904" w:rsidP="005F2DDE">
      <w:pPr>
        <w:ind w:left="1985"/>
        <w:rPr>
          <w:rStyle w:val="normaltextrun"/>
          <w:noProof/>
        </w:rPr>
      </w:pPr>
      <w:r w:rsidRPr="00A12A0F">
        <w:rPr>
          <w:rStyle w:val="normaltextrun"/>
          <w:noProof/>
        </w:rPr>
        <w:t>(ii) că a promovat o evaluare teoretică și practică a aptitudinilor de conducere pentru un nivel mai ridicat decât cel necesar pentru obținerea unui permis de conducere, făcând astfel inutilă această ultimă cerință;</w:t>
      </w:r>
    </w:p>
    <w:p w14:paraId="4F36EB49" w14:textId="77777777" w:rsidR="00A005B2" w:rsidRPr="00A12A0F" w:rsidRDefault="00646CD8" w:rsidP="00547DD8">
      <w:pPr>
        <w:pStyle w:val="Point1letter"/>
        <w:numPr>
          <w:ilvl w:val="3"/>
          <w:numId w:val="5"/>
        </w:numPr>
        <w:rPr>
          <w:rStyle w:val="normaltextrun"/>
          <w:noProof/>
        </w:rPr>
      </w:pPr>
      <w:r w:rsidRPr="00A12A0F">
        <w:rPr>
          <w:rStyle w:val="normaltextrun"/>
          <w:noProof/>
        </w:rPr>
        <w:t>trebuie să fi încheiat un curs de formare profesională care conduce cel puțin la finalizarea nivelului 3 prevăzut în Clasificarea Internațională Standard a Educației (ISCED);</w:t>
      </w:r>
    </w:p>
    <w:p w14:paraId="08ED2AA3" w14:textId="77777777" w:rsidR="00A005B2" w:rsidRPr="00A12A0F" w:rsidRDefault="00F25D50" w:rsidP="00547DD8">
      <w:pPr>
        <w:pStyle w:val="Point1letter"/>
        <w:numPr>
          <w:ilvl w:val="3"/>
          <w:numId w:val="5"/>
        </w:numPr>
        <w:rPr>
          <w:rStyle w:val="normaltextrun"/>
          <w:noProof/>
        </w:rPr>
      </w:pPr>
      <w:r w:rsidRPr="00A12A0F">
        <w:rPr>
          <w:rStyle w:val="normaltextrun"/>
          <w:noProof/>
        </w:rPr>
        <w:t>nu poate să activeze în același timp ca instructor auto într-o școală de conducători auto.</w:t>
      </w:r>
    </w:p>
    <w:p w14:paraId="0D895DE6" w14:textId="77777777" w:rsidR="00A005B2" w:rsidRPr="00A12A0F" w:rsidRDefault="00A005B2" w:rsidP="00151245">
      <w:pPr>
        <w:pStyle w:val="Point0number"/>
        <w:numPr>
          <w:ilvl w:val="0"/>
          <w:numId w:val="55"/>
        </w:numPr>
        <w:rPr>
          <w:rStyle w:val="normaltextrun"/>
          <w:bCs/>
          <w:noProof/>
        </w:rPr>
      </w:pPr>
      <w:r w:rsidRPr="00A12A0F">
        <w:rPr>
          <w:rStyle w:val="normaltextrun"/>
          <w:noProof/>
        </w:rPr>
        <w:t>Echivalări</w:t>
      </w:r>
    </w:p>
    <w:p w14:paraId="69E3FA3F" w14:textId="77777777" w:rsidR="00A005B2" w:rsidRPr="00A12A0F" w:rsidRDefault="00A005B2" w:rsidP="00455AB4">
      <w:pPr>
        <w:pStyle w:val="Point1letter"/>
        <w:rPr>
          <w:noProof/>
        </w:rPr>
      </w:pPr>
      <w:r w:rsidRPr="00A12A0F">
        <w:rPr>
          <w:noProof/>
        </w:rPr>
        <w:t>Statele membre pot autoriza un examinator să asigure desfășurarea examenelor de conducere pentru categoriile AM, A1, A2 și A pe baza promovării calificării inițiale prevăzute la punctul 3 pentru una dintre aceste categorii.</w:t>
      </w:r>
    </w:p>
    <w:p w14:paraId="6A043DD8" w14:textId="77777777" w:rsidR="00A005B2" w:rsidRPr="00A12A0F" w:rsidRDefault="00A005B2" w:rsidP="00455AB4">
      <w:pPr>
        <w:pStyle w:val="Point1letter"/>
        <w:rPr>
          <w:noProof/>
        </w:rPr>
      </w:pPr>
      <w:r w:rsidRPr="00A12A0F">
        <w:rPr>
          <w:noProof/>
        </w:rPr>
        <w:t>Statele membre pot autoriza un examinator să asigure desfășurarea examenelor de conducere pentru categoriile C1, C, D1 și D pe baza promovării calificării inițiale prevăzute la punctul 3 pentru una dintre aceste categorii.</w:t>
      </w:r>
    </w:p>
    <w:p w14:paraId="3FC56415" w14:textId="77777777" w:rsidR="00A005B2" w:rsidRPr="00A12A0F" w:rsidRDefault="00A005B2" w:rsidP="00455AB4">
      <w:pPr>
        <w:pStyle w:val="Point1letter"/>
        <w:rPr>
          <w:noProof/>
        </w:rPr>
      </w:pPr>
      <w:r w:rsidRPr="00A12A0F">
        <w:rPr>
          <w:noProof/>
        </w:rPr>
        <w:t>Statele membre pot autoriza un examinator să asigure desfășurarea examenelor de conducere pentru categoriile BE, C1E, CE, D1E și DE pe baza promovării calificării inițiale prevăzute la punctul 3 pentru una dintre aceste categorii.</w:t>
      </w:r>
    </w:p>
    <w:p w14:paraId="129D4097" w14:textId="77777777" w:rsidR="00A005B2" w:rsidRPr="00A12A0F" w:rsidRDefault="00A005B2" w:rsidP="00C461C2">
      <w:pPr>
        <w:pStyle w:val="NumPar1"/>
        <w:numPr>
          <w:ilvl w:val="0"/>
          <w:numId w:val="2"/>
        </w:numPr>
        <w:rPr>
          <w:rStyle w:val="normaltextrun"/>
          <w:b/>
          <w:bCs/>
          <w:noProof/>
        </w:rPr>
      </w:pPr>
      <w:r w:rsidRPr="00A12A0F">
        <w:rPr>
          <w:rStyle w:val="normaltextrun"/>
          <w:b/>
          <w:noProof/>
        </w:rPr>
        <w:t>Calificare inițială</w:t>
      </w:r>
    </w:p>
    <w:p w14:paraId="35C394DB" w14:textId="77777777" w:rsidR="00A005B2" w:rsidRPr="00A12A0F" w:rsidRDefault="00A005B2" w:rsidP="00151245">
      <w:pPr>
        <w:pStyle w:val="Point0number"/>
        <w:numPr>
          <w:ilvl w:val="0"/>
          <w:numId w:val="56"/>
        </w:numPr>
        <w:rPr>
          <w:rStyle w:val="normaltextrun"/>
          <w:bCs/>
          <w:noProof/>
        </w:rPr>
      </w:pPr>
      <w:r w:rsidRPr="00A12A0F">
        <w:rPr>
          <w:rStyle w:val="normaltextrun"/>
          <w:noProof/>
        </w:rPr>
        <w:t>Formare inițială</w:t>
      </w:r>
    </w:p>
    <w:p w14:paraId="2B3271A6" w14:textId="77777777" w:rsidR="00A005B2" w:rsidRPr="00A12A0F" w:rsidRDefault="00A005B2" w:rsidP="00455AB4">
      <w:pPr>
        <w:pStyle w:val="Point1letter"/>
        <w:rPr>
          <w:noProof/>
        </w:rPr>
      </w:pPr>
      <w:r w:rsidRPr="00A12A0F">
        <w:rPr>
          <w:noProof/>
        </w:rPr>
        <w:t>Înainte ca o persoană să poate fi autorizată pentru a asigura desfășurarea examenelor de conducere, persoana respectivă trebuie să finalizeze în mod satisfăcător un astfel de program de formare specificat de un stat membru pentru a avea competențele prevăzute la punctul 1.</w:t>
      </w:r>
    </w:p>
    <w:p w14:paraId="493EA9D9" w14:textId="77777777" w:rsidR="00A005B2" w:rsidRPr="00A12A0F" w:rsidRDefault="00A005B2" w:rsidP="00455AB4">
      <w:pPr>
        <w:pStyle w:val="Point1letter"/>
        <w:rPr>
          <w:noProof/>
        </w:rPr>
      </w:pPr>
      <w:r w:rsidRPr="00A12A0F">
        <w:rPr>
          <w:noProof/>
        </w:rPr>
        <w:t>Pentru fiecare program de formare, statele membre trebuie să stabilească dacă conținutul respectivului program va fi legat de autorizarea desfășurării evaluării probelor de conducere pentru o categorie sau mai multe categorii.</w:t>
      </w:r>
    </w:p>
    <w:p w14:paraId="0406BAAF" w14:textId="77777777" w:rsidR="00A005B2" w:rsidRPr="00A12A0F" w:rsidRDefault="00A005B2" w:rsidP="00151245">
      <w:pPr>
        <w:pStyle w:val="Point0number"/>
        <w:numPr>
          <w:ilvl w:val="0"/>
          <w:numId w:val="56"/>
        </w:numPr>
        <w:rPr>
          <w:rStyle w:val="normaltextrun"/>
          <w:bCs/>
          <w:noProof/>
        </w:rPr>
      </w:pPr>
      <w:r w:rsidRPr="00A12A0F">
        <w:rPr>
          <w:rStyle w:val="normaltextrun"/>
          <w:noProof/>
        </w:rPr>
        <w:t>Examinări</w:t>
      </w:r>
    </w:p>
    <w:p w14:paraId="11347EAE" w14:textId="77777777" w:rsidR="00A005B2" w:rsidRPr="00A12A0F" w:rsidRDefault="00A005B2" w:rsidP="00455AB4">
      <w:pPr>
        <w:pStyle w:val="Point1letter"/>
        <w:rPr>
          <w:noProof/>
        </w:rPr>
      </w:pPr>
      <w:r w:rsidRPr="00A12A0F">
        <w:rPr>
          <w:noProof/>
        </w:rPr>
        <w:t>Înainte ca o persoană să poată fi autorizată să asigure desfășurarea examenelor de conducere, persoana respectivă trebuie să demonstreze că posedă un nivel satisfăcător de cunoștințe, înțelegere și aptitudini în privința subiectelor enumerate la punctul 1.</w:t>
      </w:r>
    </w:p>
    <w:p w14:paraId="25EC880B" w14:textId="77777777" w:rsidR="00A005B2" w:rsidRPr="00A12A0F" w:rsidRDefault="00A005B2" w:rsidP="00455AB4">
      <w:pPr>
        <w:pStyle w:val="Point1letter"/>
        <w:rPr>
          <w:noProof/>
        </w:rPr>
      </w:pPr>
      <w:r w:rsidRPr="00A12A0F">
        <w:rPr>
          <w:noProof/>
        </w:rPr>
        <w:t>Statele membre desfășoară un proces de examinare care evaluează, într-o manieră pedagogică adecvată, competențele unei persoane astfel cum au fost definite la punctul 1, în special la punctul 1.(4). Procesul de examinare trebuie să fie accesibil</w:t>
      </w:r>
      <w:r w:rsidRPr="00A12A0F">
        <w:rPr>
          <w:rStyle w:val="FootnoteReference"/>
          <w:noProof/>
        </w:rPr>
        <w:footnoteReference w:id="9"/>
      </w:r>
      <w:r w:rsidRPr="00A12A0F">
        <w:rPr>
          <w:noProof/>
        </w:rPr>
        <w:t xml:space="preserve"> să includă atât o probă teoretică, cât și o probă practică. În cazul în care este necesar, se poate folosi evaluarea asistată de calculator. Detaliile privind natura și durata oricăror probe de verificare și evaluări din cadrul examinării sunt lăsate la aprecierea fiecărui stat membru.</w:t>
      </w:r>
    </w:p>
    <w:p w14:paraId="7E2BD5A0" w14:textId="77777777" w:rsidR="00A005B2" w:rsidRPr="00A12A0F" w:rsidRDefault="00A005B2" w:rsidP="00455AB4">
      <w:pPr>
        <w:pStyle w:val="Point1letter"/>
        <w:rPr>
          <w:noProof/>
        </w:rPr>
      </w:pPr>
      <w:r w:rsidRPr="00A12A0F">
        <w:rPr>
          <w:noProof/>
        </w:rPr>
        <w:t>Statele membre trebuie să determine dacă conținutul oricărei examinări se leagă de autorizația de a asigura desfășurarea examenelor de conducere pentru una sau pentru mai multe categorii de permise de conducere.</w:t>
      </w:r>
    </w:p>
    <w:p w14:paraId="72AF4DD6" w14:textId="77777777" w:rsidR="00A005B2" w:rsidRPr="00A12A0F" w:rsidRDefault="00A005B2" w:rsidP="00A005B2">
      <w:pPr>
        <w:pStyle w:val="NumPar1"/>
        <w:rPr>
          <w:rStyle w:val="normaltextrun"/>
          <w:b/>
          <w:bCs/>
          <w:noProof/>
        </w:rPr>
      </w:pPr>
      <w:r w:rsidRPr="00A12A0F">
        <w:rPr>
          <w:rStyle w:val="normaltextrun"/>
          <w:b/>
          <w:noProof/>
        </w:rPr>
        <w:t>Asigurarea calității și formarea continuă</w:t>
      </w:r>
    </w:p>
    <w:p w14:paraId="4A4A0E8A" w14:textId="77777777" w:rsidR="00A005B2" w:rsidRPr="00A12A0F" w:rsidRDefault="00A005B2" w:rsidP="00151245">
      <w:pPr>
        <w:pStyle w:val="Point0number"/>
        <w:numPr>
          <w:ilvl w:val="0"/>
          <w:numId w:val="57"/>
        </w:numPr>
        <w:rPr>
          <w:rStyle w:val="normaltextrun"/>
          <w:bCs/>
          <w:noProof/>
        </w:rPr>
      </w:pPr>
      <w:r w:rsidRPr="00A12A0F">
        <w:rPr>
          <w:rStyle w:val="normaltextrun"/>
          <w:noProof/>
        </w:rPr>
        <w:t>Asigurarea calității</w:t>
      </w:r>
    </w:p>
    <w:p w14:paraId="161CB175" w14:textId="77777777" w:rsidR="00A005B2" w:rsidRPr="00A12A0F" w:rsidRDefault="00A005B2" w:rsidP="00455AB4">
      <w:pPr>
        <w:pStyle w:val="Point1letter"/>
        <w:rPr>
          <w:noProof/>
        </w:rPr>
      </w:pPr>
      <w:r w:rsidRPr="00A12A0F">
        <w:rPr>
          <w:noProof/>
        </w:rPr>
        <w:t>Statele membre stabilesc dispoziții privind asigurarea calității care să permită menținerea nivelului examinatorilor.</w:t>
      </w:r>
    </w:p>
    <w:p w14:paraId="65D08981" w14:textId="77777777" w:rsidR="00A005B2" w:rsidRPr="00A12A0F" w:rsidRDefault="00A005B2" w:rsidP="00455AB4">
      <w:pPr>
        <w:pStyle w:val="Point1letter"/>
        <w:rPr>
          <w:noProof/>
        </w:rPr>
      </w:pPr>
      <w:r w:rsidRPr="00A12A0F">
        <w:rPr>
          <w:noProof/>
        </w:rPr>
        <w:t>Dispozițiile privind asigurarea calității trebuie să prevadă controlul examinatorilor la locul lor de muncă, formarea lor ulterioară și reacreditarea, dezvoltarea lor profesională continuă și evaluarea periodică a rezultatelor examenelor de conducere la care au asistat.</w:t>
      </w:r>
    </w:p>
    <w:p w14:paraId="0C37F5F4" w14:textId="77777777" w:rsidR="00A005B2" w:rsidRPr="00A12A0F" w:rsidRDefault="00A005B2" w:rsidP="00455AB4">
      <w:pPr>
        <w:pStyle w:val="Point1letter"/>
        <w:rPr>
          <w:noProof/>
        </w:rPr>
      </w:pPr>
      <w:r w:rsidRPr="00A12A0F">
        <w:rPr>
          <w:noProof/>
        </w:rPr>
        <w:t>Statele membre prevăd ca fiecare examinator să fie supus unui control anual, punând în aplicare dispozițiile privind asigurarea calității menționate la punctul 4.(1) litera (b). De asemenea, statele membre prevăd ca fiecare examinator să fie observat pe parcursul desfășurării examenelor de conducere o dată la fiecare 5 ani, pentru o perioadă minimă cumulată de cel puțin o jumătate de zi, permițând observarea mai multor examene. Atunci când sunt identificate probleme, trebuie luate măsuri corective. Persoana care efectuează controlul trebuie să fie o persoană autorizată în acest scop de către statul membru.</w:t>
      </w:r>
    </w:p>
    <w:p w14:paraId="59E34E2E" w14:textId="77777777" w:rsidR="00A005B2" w:rsidRPr="00A12A0F" w:rsidRDefault="00A005B2" w:rsidP="00455AB4">
      <w:pPr>
        <w:pStyle w:val="Point1letter"/>
        <w:rPr>
          <w:noProof/>
        </w:rPr>
      </w:pPr>
      <w:r w:rsidRPr="00A12A0F">
        <w:rPr>
          <w:noProof/>
        </w:rPr>
        <w:t>Statele membre pot prevedea ca, atunci când un examinator este autorizat să asigure desfășurarea examenelor de conducere la mai multe categorii, îndeplinirea cerințelor privind asigurarea desfășurării examenelor pentru o categorie să însemne îndeplinirea cerințele pentru mai multe categorii.</w:t>
      </w:r>
    </w:p>
    <w:p w14:paraId="003B31ED" w14:textId="77777777" w:rsidR="00A005B2" w:rsidRPr="00A12A0F" w:rsidRDefault="00A005B2" w:rsidP="00455AB4">
      <w:pPr>
        <w:pStyle w:val="Point1letter"/>
        <w:rPr>
          <w:noProof/>
        </w:rPr>
      </w:pPr>
      <w:r w:rsidRPr="00A12A0F">
        <w:rPr>
          <w:noProof/>
        </w:rPr>
        <w:t>Activitatea de examinare auto trebuie să fie monitorizată și controlată de un organism autorizat de către statul membru, pentru a se asigura că evaluarea este corectă și logică.</w:t>
      </w:r>
    </w:p>
    <w:p w14:paraId="79F70432" w14:textId="77777777" w:rsidR="00A005B2" w:rsidRPr="00A12A0F" w:rsidRDefault="00A005B2" w:rsidP="00455AB4">
      <w:pPr>
        <w:pStyle w:val="Point0number"/>
        <w:rPr>
          <w:rStyle w:val="normaltextrun"/>
          <w:bCs/>
          <w:noProof/>
        </w:rPr>
      </w:pPr>
      <w:r w:rsidRPr="00A12A0F">
        <w:rPr>
          <w:rStyle w:val="normaltextrun"/>
          <w:noProof/>
        </w:rPr>
        <w:t>Formare continuă</w:t>
      </w:r>
    </w:p>
    <w:p w14:paraId="1468EDBA" w14:textId="77777777" w:rsidR="00A005B2" w:rsidRPr="00A12A0F" w:rsidRDefault="00A005B2" w:rsidP="00455AB4">
      <w:pPr>
        <w:pStyle w:val="Point1letter"/>
        <w:rPr>
          <w:noProof/>
        </w:rPr>
      </w:pPr>
      <w:r w:rsidRPr="00A12A0F">
        <w:rPr>
          <w:noProof/>
        </w:rPr>
        <w:t>Statele membre prevăd că, pentru a rămâne autorizați, examinatorii, indiferent de numărul de categorii pentru care sunt acreditați, susțin:</w:t>
      </w:r>
    </w:p>
    <w:p w14:paraId="1874A84D" w14:textId="77777777" w:rsidR="00A005B2" w:rsidRPr="00A12A0F" w:rsidRDefault="00BB1904" w:rsidP="005F2DDE">
      <w:pPr>
        <w:pStyle w:val="Text2"/>
        <w:ind w:left="1985"/>
        <w:rPr>
          <w:rStyle w:val="normaltextrun"/>
          <w:noProof/>
        </w:rPr>
      </w:pPr>
      <w:r w:rsidRPr="00A12A0F">
        <w:rPr>
          <w:rStyle w:val="normaltextrun"/>
          <w:noProof/>
        </w:rPr>
        <w:t>(i) o perioadă de formare continuă minimă, efectuată în mod regulat, de patru zile în total, pentru fiecare perioadă de doi ani, pentru:</w:t>
      </w:r>
    </w:p>
    <w:p w14:paraId="4E69607F" w14:textId="77777777" w:rsidR="00A005B2" w:rsidRPr="00A12A0F" w:rsidRDefault="00D67674" w:rsidP="005F2DDE">
      <w:pPr>
        <w:ind w:left="1985"/>
        <w:rPr>
          <w:rStyle w:val="normaltextrun"/>
          <w:noProof/>
        </w:rPr>
      </w:pPr>
      <w:r w:rsidRPr="00A12A0F">
        <w:rPr>
          <w:rStyle w:val="normaltextrun"/>
          <w:noProof/>
        </w:rPr>
        <w:t>- a-și menține și actualiza cunoștințele și aptitudinile necesare în vederea efectuării examinării;</w:t>
      </w:r>
    </w:p>
    <w:p w14:paraId="3BA7CFC3" w14:textId="77777777" w:rsidR="00A005B2" w:rsidRPr="00A12A0F" w:rsidRDefault="00D67674" w:rsidP="005F2DDE">
      <w:pPr>
        <w:ind w:left="1985"/>
        <w:rPr>
          <w:rStyle w:val="normaltextrun"/>
          <w:noProof/>
        </w:rPr>
      </w:pPr>
      <w:r w:rsidRPr="00A12A0F">
        <w:rPr>
          <w:rStyle w:val="normaltextrun"/>
          <w:noProof/>
        </w:rPr>
        <w:t>- a dezvolta noi competențe care au devenit esențiale pentru exercitarea profesiei lor;</w:t>
      </w:r>
    </w:p>
    <w:p w14:paraId="2FDA4DB3" w14:textId="00A8606A" w:rsidR="00A005B2" w:rsidRPr="00A12A0F" w:rsidRDefault="00D67674" w:rsidP="005F2DDE">
      <w:pPr>
        <w:ind w:left="1985"/>
        <w:rPr>
          <w:rStyle w:val="normaltextrun"/>
          <w:noProof/>
        </w:rPr>
      </w:pPr>
      <w:r w:rsidRPr="00A12A0F">
        <w:rPr>
          <w:rStyle w:val="normaltextrun"/>
          <w:noProof/>
        </w:rPr>
        <w:t>- a se asigura că un examinator continuă să asigure desfășurarea examenelor în mod corect și uniform;</w:t>
      </w:r>
    </w:p>
    <w:p w14:paraId="64E3880B" w14:textId="77777777" w:rsidR="00A005B2" w:rsidRPr="00A12A0F" w:rsidRDefault="00BB1904" w:rsidP="005F2DDE">
      <w:pPr>
        <w:pStyle w:val="Text2"/>
        <w:ind w:left="1985"/>
        <w:rPr>
          <w:rStyle w:val="normaltextrun"/>
          <w:noProof/>
        </w:rPr>
      </w:pPr>
      <w:r w:rsidRPr="00A12A0F">
        <w:rPr>
          <w:rStyle w:val="normaltextrun"/>
          <w:noProof/>
        </w:rPr>
        <w:t>(ii) o perioadă de formare continuă minimă de cel puțin cinci zile în total pentru fiecare perioadă de cinci ani, pentru:</w:t>
      </w:r>
    </w:p>
    <w:p w14:paraId="07E6FACC" w14:textId="77777777" w:rsidR="00A005B2" w:rsidRPr="00A12A0F" w:rsidRDefault="00D67674" w:rsidP="005F2DDE">
      <w:pPr>
        <w:ind w:left="1985"/>
        <w:rPr>
          <w:rStyle w:val="normaltextrun"/>
          <w:noProof/>
        </w:rPr>
      </w:pPr>
      <w:r w:rsidRPr="00A12A0F">
        <w:rPr>
          <w:rStyle w:val="normaltextrun"/>
          <w:noProof/>
        </w:rPr>
        <w:t>- a-și dezvolta și menține aptitudinile practice necesare pentru conducere.</w:t>
      </w:r>
    </w:p>
    <w:p w14:paraId="43300DB2" w14:textId="77777777" w:rsidR="00A005B2" w:rsidRPr="00A12A0F" w:rsidRDefault="00A005B2" w:rsidP="00455AB4">
      <w:pPr>
        <w:pStyle w:val="Point1letter"/>
        <w:rPr>
          <w:noProof/>
        </w:rPr>
      </w:pPr>
      <w:r w:rsidRPr="00A12A0F">
        <w:rPr>
          <w:noProof/>
        </w:rPr>
        <w:t>Statele membre iau măsurile adecvate pentru a se asigura că se efectuează cu promptitudine formarea specifică a acelor examinatori la care s-a constatat o aplicare greșită a sistemului de asigurare a calității aflat în vigoare.</w:t>
      </w:r>
    </w:p>
    <w:p w14:paraId="258A383D" w14:textId="77777777" w:rsidR="00A005B2" w:rsidRPr="00A12A0F" w:rsidRDefault="00A005B2" w:rsidP="00455AB4">
      <w:pPr>
        <w:pStyle w:val="Point1letter"/>
        <w:rPr>
          <w:noProof/>
        </w:rPr>
      </w:pPr>
      <w:r w:rsidRPr="00A12A0F">
        <w:rPr>
          <w:noProof/>
        </w:rPr>
        <w:t>Formarea continuă poate lua forma unei ședințe de informare, a unei formări într-o sală de curs, a învățării în mod tradițional sau pe suport electronic; acestea pot fi efectuate individual sau în grup. Ele pot include reacreditări în conformitate cu normele pe care statele membre le consideră adecvate.</w:t>
      </w:r>
    </w:p>
    <w:p w14:paraId="429C3614" w14:textId="77777777" w:rsidR="00A005B2" w:rsidRPr="00A12A0F" w:rsidRDefault="00A005B2" w:rsidP="00455AB4">
      <w:pPr>
        <w:pStyle w:val="Point1letter"/>
        <w:rPr>
          <w:noProof/>
        </w:rPr>
      </w:pPr>
      <w:r w:rsidRPr="00A12A0F">
        <w:rPr>
          <w:noProof/>
        </w:rPr>
        <w:t>Statele membre pot prevedea ca, în cazul în care un examinator este autorizat să asigure desfășurarea examenelor de conducere pentru mai multe categorii, îndeplinirea cerințelor privind formarea periodică pentru examenele aferente unei categorii înseamnă îndeplinirea cerințelor pentru mai multe categorii, sub rezerva îndeplinirii condiției prevăzute la punctul 4.(2) litera (e).</w:t>
      </w:r>
    </w:p>
    <w:p w14:paraId="7DD386C3" w14:textId="77777777" w:rsidR="00A005B2" w:rsidRPr="00A12A0F" w:rsidRDefault="00A005B2" w:rsidP="00455AB4">
      <w:pPr>
        <w:pStyle w:val="Point1letter"/>
        <w:rPr>
          <w:noProof/>
        </w:rPr>
      </w:pPr>
      <w:r w:rsidRPr="00A12A0F">
        <w:rPr>
          <w:noProof/>
        </w:rPr>
        <w:t>În cazul în care un examinator nu a asigurat desfășurarea examenelor de conducere pentru o categorie pe parcursul unei perioade de 24 de luni, examinatorul susține o reevaluare adecvată înainte de a i se permite să desfășoare examene de conducere pentru categoria respectivă. Reevaluarea poate fi susținută ca parte a cerințelor precizate la punctul 4.(2) litera (a).</w:t>
      </w:r>
    </w:p>
    <w:p w14:paraId="36E5DD74" w14:textId="77777777" w:rsidR="00A005B2" w:rsidRPr="00A12A0F" w:rsidRDefault="00A005B2" w:rsidP="00A005B2">
      <w:pPr>
        <w:pStyle w:val="NumPar1"/>
        <w:rPr>
          <w:rStyle w:val="normaltextrun"/>
          <w:b/>
          <w:bCs/>
          <w:noProof/>
        </w:rPr>
      </w:pPr>
      <w:r w:rsidRPr="00A12A0F">
        <w:rPr>
          <w:rStyle w:val="normaltextrun"/>
          <w:b/>
          <w:noProof/>
        </w:rPr>
        <w:t>Drepturi dobândite</w:t>
      </w:r>
    </w:p>
    <w:p w14:paraId="2B6D734C" w14:textId="77777777" w:rsidR="00A005B2" w:rsidRPr="00A12A0F" w:rsidRDefault="00A005B2" w:rsidP="00151245">
      <w:pPr>
        <w:pStyle w:val="Point0number"/>
        <w:numPr>
          <w:ilvl w:val="0"/>
          <w:numId w:val="58"/>
        </w:numPr>
        <w:rPr>
          <w:rStyle w:val="normaltextrun"/>
          <w:bCs/>
          <w:noProof/>
        </w:rPr>
      </w:pPr>
      <w:r w:rsidRPr="00A12A0F">
        <w:rPr>
          <w:rStyle w:val="normaltextrun"/>
          <w:noProof/>
        </w:rPr>
        <w:t>Statele membre pot prevedea ca persoanele autorizate să asigure desfășurarea examenelor de conducere imediat înainte de intrarea în vigoare a dispozițiilor Directivei 2006/126/CE să continue să asigure desfășurarea examenelor de conducere, cu toate că nu au fost autorizate în conformitate cu condițiile generale de la punctul 2 sau cu procesul inițial de calificare prevăzut la punctul 3.</w:t>
      </w:r>
    </w:p>
    <w:p w14:paraId="20ED0161" w14:textId="77777777" w:rsidR="00A005B2" w:rsidRPr="00A12A0F" w:rsidRDefault="00A005B2" w:rsidP="00455AB4">
      <w:pPr>
        <w:pStyle w:val="Point0number"/>
        <w:rPr>
          <w:rStyle w:val="normaltextrun"/>
          <w:bCs/>
          <w:noProof/>
        </w:rPr>
      </w:pPr>
      <w:r w:rsidRPr="00A12A0F">
        <w:rPr>
          <w:rStyle w:val="normaltextrun"/>
          <w:noProof/>
        </w:rPr>
        <w:t>Acești examinatori se supun însă dispozițiilor privind controlul efectuat cu regularitate și asigurarea calității prevăzute la punctul 4.</w:t>
      </w:r>
    </w:p>
    <w:p w14:paraId="3F5AA6C0" w14:textId="77777777" w:rsidR="0035173E" w:rsidRPr="00A12A0F" w:rsidRDefault="0035173E" w:rsidP="0035173E">
      <w:pPr>
        <w:rPr>
          <w:noProof/>
        </w:rPr>
        <w:sectPr w:rsidR="0035173E" w:rsidRPr="00A12A0F" w:rsidSect="008C6B0D">
          <w:footnotePr>
            <w:numRestart w:val="eachSect"/>
          </w:footnotePr>
          <w:pgSz w:w="11907" w:h="16839"/>
          <w:pgMar w:top="1134" w:right="1417" w:bottom="1134" w:left="1417" w:header="709" w:footer="709" w:gutter="0"/>
          <w:cols w:space="720"/>
          <w:docGrid w:linePitch="360"/>
        </w:sectPr>
      </w:pPr>
    </w:p>
    <w:p w14:paraId="13BBFCA7" w14:textId="77777777" w:rsidR="00C95961" w:rsidRPr="00A12A0F" w:rsidRDefault="00C95961" w:rsidP="00C95961">
      <w:pPr>
        <w:pStyle w:val="Annexetitre"/>
        <w:rPr>
          <w:rStyle w:val="Marker"/>
          <w:noProof/>
        </w:rPr>
      </w:pPr>
      <w:r w:rsidRPr="00A12A0F">
        <w:rPr>
          <w:noProof/>
        </w:rPr>
        <w:t>ANEXA V</w:t>
      </w:r>
    </w:p>
    <w:p w14:paraId="2DD85189" w14:textId="77777777" w:rsidR="00C95961" w:rsidRPr="00A12A0F" w:rsidRDefault="00C95961" w:rsidP="00C95961">
      <w:pPr>
        <w:pStyle w:val="Objetacteprincipal"/>
        <w:rPr>
          <w:rStyle w:val="eop"/>
          <w:noProof/>
        </w:rPr>
      </w:pPr>
      <w:r w:rsidRPr="00A12A0F">
        <w:rPr>
          <w:rStyle w:val="normaltextrun"/>
          <w:noProof/>
        </w:rPr>
        <w:t>CERINȚE MINIME PRIVIND FORMAREA ȘI EXAMINAREA CONDUCĂTORILOR AUTO ÎN VEDEREA CONDUCERII ANSAMBLURILOR DE VEHICULE PREVĂZUTE LA ARTICOLUL 6 ALINEATUL (1) LITERA (C) A DOUA LINIUȚĂ AL DOILEA PARAGRAF</w:t>
      </w:r>
    </w:p>
    <w:p w14:paraId="5EBCB774" w14:textId="77777777" w:rsidR="00C95961" w:rsidRPr="00A12A0F" w:rsidRDefault="00C95961" w:rsidP="00547DD8">
      <w:pPr>
        <w:pStyle w:val="NumPar1"/>
        <w:numPr>
          <w:ilvl w:val="0"/>
          <w:numId w:val="20"/>
        </w:numPr>
        <w:rPr>
          <w:rStyle w:val="normaltextrun"/>
          <w:noProof/>
        </w:rPr>
      </w:pPr>
      <w:r w:rsidRPr="00A12A0F">
        <w:rPr>
          <w:rStyle w:val="normaltextrun"/>
          <w:noProof/>
        </w:rPr>
        <w:t>Statele membre iau măsurile necesare pentru:</w:t>
      </w:r>
    </w:p>
    <w:p w14:paraId="08D6D04F" w14:textId="77777777" w:rsidR="00C95961" w:rsidRPr="00A12A0F" w:rsidRDefault="00C95961" w:rsidP="00455AB4">
      <w:pPr>
        <w:pStyle w:val="Point1letter"/>
        <w:rPr>
          <w:rStyle w:val="normaltextrun"/>
          <w:noProof/>
        </w:rPr>
      </w:pPr>
      <w:r w:rsidRPr="00A12A0F">
        <w:rPr>
          <w:rStyle w:val="normaltextrun"/>
          <w:noProof/>
        </w:rPr>
        <w:t>a aproba și supraveghea formarea prevăzută la articolul 10 alineatul (1) litera (d); sau</w:t>
      </w:r>
    </w:p>
    <w:p w14:paraId="34022125" w14:textId="77777777" w:rsidR="00C95961" w:rsidRPr="00A12A0F" w:rsidRDefault="00C95961" w:rsidP="00455AB4">
      <w:pPr>
        <w:pStyle w:val="Point1letter"/>
        <w:rPr>
          <w:rStyle w:val="normaltextrun"/>
          <w:noProof/>
        </w:rPr>
      </w:pPr>
      <w:r w:rsidRPr="00A12A0F">
        <w:rPr>
          <w:rStyle w:val="normaltextrun"/>
          <w:noProof/>
        </w:rPr>
        <w:t>a organiza probele de verificare a aptitudinilor și comportamentului prevăzute la articolul 10 alineatul (1) litera (d).</w:t>
      </w:r>
    </w:p>
    <w:p w14:paraId="50BE55FE" w14:textId="77777777" w:rsidR="00C95961" w:rsidRPr="00A12A0F" w:rsidRDefault="00C95961" w:rsidP="00455AB4">
      <w:pPr>
        <w:pStyle w:val="ManualNumPar2"/>
        <w:rPr>
          <w:rStyle w:val="normaltextrun"/>
          <w:noProof/>
        </w:rPr>
      </w:pPr>
      <w:r w:rsidRPr="00A12A0F">
        <w:rPr>
          <w:rStyle w:val="normaltextrun"/>
          <w:noProof/>
        </w:rPr>
        <w:t>2</w:t>
      </w:r>
      <w:r w:rsidRPr="00A12A0F">
        <w:rPr>
          <w:noProof/>
        </w:rPr>
        <w:tab/>
      </w:r>
      <w:r w:rsidRPr="00A12A0F">
        <w:rPr>
          <w:rStyle w:val="normaltextrun"/>
          <w:noProof/>
        </w:rPr>
        <w:t>Durata formării conducătorilor auto este de cel puțin 7 ore.</w:t>
      </w:r>
    </w:p>
    <w:p w14:paraId="30F5CB0A" w14:textId="77777777" w:rsidR="00C95961" w:rsidRPr="00A12A0F" w:rsidRDefault="00C95961" w:rsidP="00B57F48">
      <w:pPr>
        <w:pStyle w:val="NumPar1"/>
        <w:numPr>
          <w:ilvl w:val="0"/>
          <w:numId w:val="3"/>
        </w:numPr>
        <w:rPr>
          <w:rStyle w:val="normaltextrun"/>
          <w:noProof/>
        </w:rPr>
      </w:pPr>
      <w:r w:rsidRPr="00A12A0F">
        <w:rPr>
          <w:rStyle w:val="normaltextrun"/>
          <w:noProof/>
        </w:rPr>
        <w:t>Conținutul formării conducătorilor auto</w:t>
      </w:r>
    </w:p>
    <w:p w14:paraId="607B0956" w14:textId="77777777" w:rsidR="00C95961" w:rsidRPr="00A12A0F" w:rsidRDefault="00C95961" w:rsidP="00455AB4">
      <w:pPr>
        <w:pStyle w:val="Text1"/>
        <w:rPr>
          <w:rStyle w:val="normaltextrun"/>
          <w:noProof/>
        </w:rPr>
      </w:pPr>
      <w:r w:rsidRPr="00A12A0F">
        <w:rPr>
          <w:rStyle w:val="normaltextrun"/>
          <w:noProof/>
        </w:rPr>
        <w:t>Formarea conducătorilor auto cuprinde cunoștințele, aptitudinile și comportamentul prevăzute la punctele 2 și 7 din anexa II. Se acordă atenție specială dinamicii deplasării vehiculelor, criteriilor de siguranță, vehiculului tractor și remorcii (mecanismul de cuplare), încărcării corecte și elementelor de siguranță.</w:t>
      </w:r>
    </w:p>
    <w:p w14:paraId="6B2205C0" w14:textId="77777777" w:rsidR="00C95961" w:rsidRPr="00A12A0F" w:rsidRDefault="00C95961" w:rsidP="00C95961">
      <w:pPr>
        <w:pStyle w:val="Text1"/>
        <w:rPr>
          <w:rStyle w:val="normaltextrun"/>
          <w:noProof/>
        </w:rPr>
      </w:pPr>
      <w:r w:rsidRPr="00A12A0F">
        <w:rPr>
          <w:rStyle w:val="normaltextrun"/>
          <w:noProof/>
        </w:rPr>
        <w:t>Componenta practică include următoarele exerciții: accelerarea, decelerarea, mersul înapoi, frânarea, distanța de frânare, schimbarea benzii de circulație, frânare/manevră de urgență, balansul remorcii, decuplarea și recuplarea unei remorci la autovehiculul său, parcarea.</w:t>
      </w:r>
    </w:p>
    <w:p w14:paraId="13438AF8" w14:textId="77777777" w:rsidR="00C95961" w:rsidRPr="00A12A0F" w:rsidRDefault="00C95961" w:rsidP="007D4062">
      <w:pPr>
        <w:pStyle w:val="Text1"/>
        <w:rPr>
          <w:rStyle w:val="normaltextrun"/>
          <w:noProof/>
        </w:rPr>
      </w:pPr>
      <w:r w:rsidRPr="00A12A0F">
        <w:rPr>
          <w:rStyle w:val="normaltextrun"/>
          <w:noProof/>
        </w:rPr>
        <w:t>Fiecare participant la formare trebuie să efectueze componenta practică și să își demonstreze aptitudinile și comportamentul pe drumurile publice.</w:t>
      </w:r>
    </w:p>
    <w:p w14:paraId="2136F515" w14:textId="77777777" w:rsidR="00C95961" w:rsidRPr="00A12A0F" w:rsidRDefault="00C95961" w:rsidP="007D4062">
      <w:pPr>
        <w:pStyle w:val="Text1"/>
        <w:rPr>
          <w:rStyle w:val="normaltextrun"/>
          <w:noProof/>
        </w:rPr>
      </w:pPr>
      <w:r w:rsidRPr="00A12A0F">
        <w:rPr>
          <w:rStyle w:val="normaltextrun"/>
          <w:noProof/>
        </w:rPr>
        <w:t>Ansamblurile de vehicule folosite pentru formare se încadrează în categoria de permis de conducere solicitată de candidați.</w:t>
      </w:r>
    </w:p>
    <w:p w14:paraId="5464E7D1" w14:textId="77777777" w:rsidR="00C95961" w:rsidRPr="00A12A0F" w:rsidRDefault="00C95961" w:rsidP="00B57F48">
      <w:pPr>
        <w:pStyle w:val="NumPar1"/>
        <w:numPr>
          <w:ilvl w:val="0"/>
          <w:numId w:val="3"/>
        </w:numPr>
        <w:rPr>
          <w:rStyle w:val="normaltextrun"/>
          <w:noProof/>
        </w:rPr>
      </w:pPr>
      <w:r w:rsidRPr="00A12A0F">
        <w:rPr>
          <w:rStyle w:val="normaltextrun"/>
          <w:noProof/>
        </w:rPr>
        <w:t>Durata și conținutul probei de verificare a aptitudinilor și a comportamentului</w:t>
      </w:r>
    </w:p>
    <w:p w14:paraId="3E1E17D0" w14:textId="77777777" w:rsidR="00C95961" w:rsidRPr="00A12A0F" w:rsidRDefault="00C95961" w:rsidP="00C95961">
      <w:pPr>
        <w:pStyle w:val="Text1"/>
        <w:rPr>
          <w:rStyle w:val="normaltextrun"/>
          <w:noProof/>
        </w:rPr>
      </w:pPr>
      <w:r w:rsidRPr="00A12A0F">
        <w:rPr>
          <w:rStyle w:val="normaltextrun"/>
          <w:noProof/>
        </w:rPr>
        <w:t>Durata probei și distanța parcursă trebuie să fie suficiente pentru a evalua aptitudinile și comportamentul prevăzute la punctul 3.</w:t>
      </w:r>
    </w:p>
    <w:p w14:paraId="23846D11" w14:textId="77777777" w:rsidR="0035173E" w:rsidRPr="00A12A0F" w:rsidRDefault="0035173E" w:rsidP="0035173E">
      <w:pPr>
        <w:rPr>
          <w:noProof/>
        </w:rPr>
        <w:sectPr w:rsidR="0035173E" w:rsidRPr="00A12A0F" w:rsidSect="008C6B0D">
          <w:pgSz w:w="11907" w:h="16839"/>
          <w:pgMar w:top="1134" w:right="1417" w:bottom="1134" w:left="1417" w:header="709" w:footer="709" w:gutter="0"/>
          <w:cols w:space="720"/>
          <w:docGrid w:linePitch="360"/>
        </w:sectPr>
      </w:pPr>
    </w:p>
    <w:p w14:paraId="2A58EB3C" w14:textId="77777777" w:rsidR="00C95961" w:rsidRPr="00A12A0F" w:rsidRDefault="00C95961" w:rsidP="00C95961">
      <w:pPr>
        <w:pStyle w:val="Annexetitre"/>
        <w:rPr>
          <w:rStyle w:val="Marker"/>
          <w:noProof/>
        </w:rPr>
      </w:pPr>
      <w:r w:rsidRPr="00A12A0F">
        <w:rPr>
          <w:noProof/>
        </w:rPr>
        <w:t>ANEXA VI</w:t>
      </w:r>
    </w:p>
    <w:p w14:paraId="30453045" w14:textId="77777777" w:rsidR="00C95961" w:rsidRPr="00A12A0F" w:rsidRDefault="00C95961" w:rsidP="00C95961">
      <w:pPr>
        <w:pStyle w:val="Objetacteprincipal"/>
        <w:rPr>
          <w:noProof/>
        </w:rPr>
      </w:pPr>
      <w:r w:rsidRPr="00A12A0F">
        <w:rPr>
          <w:rStyle w:val="normaltextrun"/>
          <w:noProof/>
        </w:rPr>
        <w:t>CERINȚE MINIME PRIVIND FORMAREA ȘI EXAMINAREA CONDUCĂTORILOR AUTO ÎN VEDEREA CONDUCERII MOTOCICLETELOR DIN CATEGORIA A (ACCES PROGRESIV)</w:t>
      </w:r>
    </w:p>
    <w:p w14:paraId="695987E1" w14:textId="77777777" w:rsidR="00C95961" w:rsidRPr="00A12A0F" w:rsidRDefault="00C95961" w:rsidP="00547DD8">
      <w:pPr>
        <w:pStyle w:val="NumPar1"/>
        <w:numPr>
          <w:ilvl w:val="0"/>
          <w:numId w:val="21"/>
        </w:numPr>
        <w:rPr>
          <w:noProof/>
        </w:rPr>
      </w:pPr>
      <w:r w:rsidRPr="00A12A0F">
        <w:rPr>
          <w:noProof/>
        </w:rPr>
        <w:t>Statele membre iau măsurile necesare pentru:</w:t>
      </w:r>
    </w:p>
    <w:p w14:paraId="2ABEA126" w14:textId="77777777" w:rsidR="00C95961" w:rsidRPr="00A12A0F" w:rsidRDefault="00C95961" w:rsidP="00151245">
      <w:pPr>
        <w:pStyle w:val="Point1letter"/>
        <w:numPr>
          <w:ilvl w:val="3"/>
          <w:numId w:val="59"/>
        </w:numPr>
        <w:rPr>
          <w:noProof/>
        </w:rPr>
      </w:pPr>
      <w:r w:rsidRPr="00A12A0F">
        <w:rPr>
          <w:noProof/>
        </w:rPr>
        <w:t>a aproba și controla formarea prevăzută la articolul 10 alineatul (1) litera (c); sau</w:t>
      </w:r>
    </w:p>
    <w:p w14:paraId="6E39038C" w14:textId="77777777" w:rsidR="00C95961" w:rsidRPr="00A12A0F" w:rsidRDefault="00C95961" w:rsidP="00151245">
      <w:pPr>
        <w:pStyle w:val="Point1letter"/>
        <w:numPr>
          <w:ilvl w:val="3"/>
          <w:numId w:val="59"/>
        </w:numPr>
        <w:rPr>
          <w:noProof/>
        </w:rPr>
      </w:pPr>
      <w:r w:rsidRPr="00A12A0F">
        <w:rPr>
          <w:noProof/>
        </w:rPr>
        <w:t>a organiza probele de verificare a aptitudinilor și a comportamentului prevăzute la articolul 10 alineatul (1) litera (c).</w:t>
      </w:r>
    </w:p>
    <w:p w14:paraId="1C49FC69" w14:textId="77777777" w:rsidR="00C95961" w:rsidRPr="00A12A0F" w:rsidRDefault="008D71C7" w:rsidP="00C461C2">
      <w:pPr>
        <w:pStyle w:val="NumPar1"/>
        <w:numPr>
          <w:ilvl w:val="0"/>
          <w:numId w:val="2"/>
        </w:numPr>
        <w:rPr>
          <w:noProof/>
        </w:rPr>
      </w:pPr>
      <w:r w:rsidRPr="00A12A0F">
        <w:rPr>
          <w:noProof/>
        </w:rPr>
        <w:t>Durata formării conducătorilor auto este de cel puțin 7 ore.</w:t>
      </w:r>
    </w:p>
    <w:p w14:paraId="5D650702" w14:textId="77777777" w:rsidR="00C95961" w:rsidRPr="00A12A0F" w:rsidRDefault="00C95961" w:rsidP="00C461C2">
      <w:pPr>
        <w:pStyle w:val="NumPar1"/>
        <w:numPr>
          <w:ilvl w:val="0"/>
          <w:numId w:val="2"/>
        </w:numPr>
        <w:rPr>
          <w:noProof/>
        </w:rPr>
      </w:pPr>
      <w:r w:rsidRPr="00A12A0F">
        <w:rPr>
          <w:noProof/>
        </w:rPr>
        <w:t>Conținutul formării conducătorilor auto</w:t>
      </w:r>
    </w:p>
    <w:p w14:paraId="07CAC0C8" w14:textId="77777777" w:rsidR="00C95961" w:rsidRPr="00A12A0F" w:rsidRDefault="00C95961" w:rsidP="00455AB4">
      <w:pPr>
        <w:pStyle w:val="Text1"/>
        <w:rPr>
          <w:rStyle w:val="normaltextrun"/>
          <w:noProof/>
        </w:rPr>
      </w:pPr>
      <w:r w:rsidRPr="00A12A0F">
        <w:rPr>
          <w:rStyle w:val="normaltextrun"/>
          <w:noProof/>
        </w:rPr>
        <w:t>Formarea conducătorilor auto cuprinde toate aspectele menționate la punctul 6 din anexa II.</w:t>
      </w:r>
    </w:p>
    <w:p w14:paraId="08525F19" w14:textId="77777777" w:rsidR="00C95961" w:rsidRPr="00A12A0F" w:rsidRDefault="00C95961" w:rsidP="00455AB4">
      <w:pPr>
        <w:pStyle w:val="Text1"/>
        <w:rPr>
          <w:rStyle w:val="normaltextrun"/>
          <w:noProof/>
        </w:rPr>
      </w:pPr>
      <w:r w:rsidRPr="00A12A0F">
        <w:rPr>
          <w:rStyle w:val="normaltextrun"/>
          <w:noProof/>
        </w:rPr>
        <w:t>Fiecare participant trebuie să parcurgă componentele practice ale formării și să își demonstreze aptitudinile și comportamentul pe drumurile publice.</w:t>
      </w:r>
    </w:p>
    <w:p w14:paraId="5B16FC86" w14:textId="77777777" w:rsidR="00C95961" w:rsidRPr="00A12A0F" w:rsidRDefault="00C95961" w:rsidP="00455AB4">
      <w:pPr>
        <w:pStyle w:val="Text1"/>
        <w:rPr>
          <w:rStyle w:val="normaltextrun"/>
          <w:noProof/>
        </w:rPr>
      </w:pPr>
      <w:r w:rsidRPr="00A12A0F">
        <w:rPr>
          <w:rStyle w:val="normaltextrun"/>
          <w:noProof/>
        </w:rPr>
        <w:t>Motocicletele folosite pentru formare se încadrează în categoria de permise de conducere solicitată de candidați.</w:t>
      </w:r>
    </w:p>
    <w:p w14:paraId="1BE29499" w14:textId="77777777" w:rsidR="00C95961" w:rsidRPr="00A12A0F" w:rsidRDefault="00C95961" w:rsidP="00C461C2">
      <w:pPr>
        <w:pStyle w:val="NumPar1"/>
        <w:numPr>
          <w:ilvl w:val="0"/>
          <w:numId w:val="2"/>
        </w:numPr>
        <w:rPr>
          <w:noProof/>
        </w:rPr>
      </w:pPr>
      <w:r w:rsidRPr="00A12A0F">
        <w:rPr>
          <w:noProof/>
        </w:rPr>
        <w:t>Durata și conținutul probei de verificare a aptitudinilor și a comportamentului</w:t>
      </w:r>
    </w:p>
    <w:p w14:paraId="5E6B64FB" w14:textId="77777777" w:rsidR="001976FC" w:rsidRPr="00A12A0F" w:rsidRDefault="00C95961" w:rsidP="00455AB4">
      <w:pPr>
        <w:pStyle w:val="Text1"/>
        <w:rPr>
          <w:noProof/>
        </w:rPr>
      </w:pPr>
      <w:r w:rsidRPr="00A12A0F">
        <w:rPr>
          <w:noProof/>
        </w:rPr>
        <w:t>Durata probei și distanța parcursă trebuie să fie suficiente pentru a evalua aptitudinile și comportamentul prevăzute la punctul 3 din prezenta anexă.</w:t>
      </w:r>
    </w:p>
    <w:p w14:paraId="590DE240" w14:textId="77777777" w:rsidR="001976FC" w:rsidRPr="00A12A0F" w:rsidRDefault="001976FC" w:rsidP="00455AB4">
      <w:pPr>
        <w:pStyle w:val="Text1"/>
        <w:rPr>
          <w:noProof/>
        </w:rPr>
        <w:sectPr w:rsidR="001976FC" w:rsidRPr="00A12A0F" w:rsidSect="008C6B0D">
          <w:pgSz w:w="11907" w:h="16839"/>
          <w:pgMar w:top="1134" w:right="1417" w:bottom="1134" w:left="1417" w:header="709" w:footer="709" w:gutter="0"/>
          <w:cols w:space="720"/>
          <w:docGrid w:linePitch="360"/>
        </w:sectPr>
      </w:pPr>
    </w:p>
    <w:p w14:paraId="04AD8EC4" w14:textId="77777777" w:rsidR="000C1290" w:rsidRPr="00A12A0F" w:rsidRDefault="000C1290" w:rsidP="000C1290">
      <w:pPr>
        <w:rPr>
          <w:noProof/>
        </w:rPr>
      </w:pPr>
    </w:p>
    <w:p w14:paraId="114A9CB2" w14:textId="79BFF223" w:rsidR="006533BC" w:rsidRPr="00A12A0F" w:rsidRDefault="006533BC" w:rsidP="009B4C98">
      <w:pPr>
        <w:pStyle w:val="Annexetitre"/>
        <w:rPr>
          <w:rStyle w:val="Marker"/>
          <w:noProof/>
        </w:rPr>
      </w:pPr>
      <w:r w:rsidRPr="00A12A0F">
        <w:rPr>
          <w:noProof/>
        </w:rPr>
        <w:t>ANEXA VII</w:t>
      </w:r>
    </w:p>
    <w:p w14:paraId="766A0192" w14:textId="15B2A31F" w:rsidR="006533BC" w:rsidRPr="00A12A0F" w:rsidRDefault="006533BC" w:rsidP="006533BC">
      <w:pPr>
        <w:jc w:val="center"/>
        <w:rPr>
          <w:noProof/>
        </w:rPr>
      </w:pPr>
      <w:r w:rsidRPr="00A12A0F">
        <w:rPr>
          <w:b/>
          <w:noProof/>
        </w:rPr>
        <w:t>TABEL DE CORESPONDENȚĂ</w:t>
      </w:r>
      <w:r w:rsidR="00A12A0F">
        <w:rPr>
          <w:b/>
          <w:noProof/>
        </w:rPr>
        <w:t xml:space="preserve"> </w:t>
      </w:r>
    </w:p>
    <w:tbl>
      <w:tblPr>
        <w:tblW w:w="9322" w:type="dxa"/>
        <w:tblLayout w:type="fixed"/>
        <w:tblLook w:val="04A0" w:firstRow="1" w:lastRow="0" w:firstColumn="1" w:lastColumn="0" w:noHBand="0" w:noVBand="1"/>
      </w:tblPr>
      <w:tblGrid>
        <w:gridCol w:w="3510"/>
        <w:gridCol w:w="2268"/>
        <w:gridCol w:w="3544"/>
      </w:tblGrid>
      <w:tr w:rsidR="006533BC" w:rsidRPr="00A12A0F"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A12A0F" w:rsidRDefault="00195327" w:rsidP="00A85D7D">
            <w:pPr>
              <w:rPr>
                <w:noProof/>
                <w:szCs w:val="24"/>
              </w:rPr>
            </w:pPr>
            <w:r w:rsidRPr="00A12A0F">
              <w:rPr>
                <w:b/>
                <w:noProof/>
                <w:color w:val="000000" w:themeColor="text1"/>
              </w:rPr>
              <w:t>Directiva 2006/126/CE</w:t>
            </w: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A12A0F" w:rsidRDefault="006533BC" w:rsidP="00A85D7D">
            <w:pPr>
              <w:rPr>
                <w:rFonts w:eastAsia="Calibri"/>
                <w:b/>
                <w:bCs/>
                <w:noProof/>
                <w:color w:val="000000" w:themeColor="text1"/>
                <w:szCs w:val="24"/>
              </w:rPr>
            </w:pPr>
            <w:r w:rsidRPr="00A12A0F">
              <w:rPr>
                <w:b/>
                <w:noProof/>
                <w:color w:val="333333"/>
                <w:shd w:val="clear" w:color="auto" w:fill="FFFFFF"/>
              </w:rPr>
              <w:t>Regulamentul (UE) nr.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A12A0F" w:rsidRDefault="006533BC" w:rsidP="00A85D7D">
            <w:pPr>
              <w:rPr>
                <w:noProof/>
                <w:szCs w:val="24"/>
              </w:rPr>
            </w:pPr>
            <w:r w:rsidRPr="00A12A0F">
              <w:rPr>
                <w:b/>
                <w:noProof/>
                <w:color w:val="000000" w:themeColor="text1"/>
              </w:rPr>
              <w:t>Noua directivă</w:t>
            </w:r>
            <w:r w:rsidRPr="00A12A0F">
              <w:rPr>
                <w:noProof/>
                <w:color w:val="000000" w:themeColor="text1"/>
              </w:rPr>
              <w:t xml:space="preserve"> </w:t>
            </w:r>
          </w:p>
        </w:tc>
      </w:tr>
      <w:tr w:rsidR="006533BC" w:rsidRPr="00A12A0F"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A12A0F" w:rsidRDefault="006533BC" w:rsidP="00A85D7D">
            <w:pPr>
              <w:rPr>
                <w:noProof/>
                <w:szCs w:val="24"/>
              </w:rPr>
            </w:pPr>
            <w:r w:rsidRPr="00A12A0F">
              <w:rPr>
                <w:noProof/>
              </w:rPr>
              <w:t xml:space="preserve"> </w:t>
            </w:r>
          </w:p>
        </w:tc>
      </w:tr>
      <w:tr w:rsidR="006533BC" w:rsidRPr="00A12A0F"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A12A0F" w:rsidRDefault="006533BC" w:rsidP="00A85D7D">
            <w:pPr>
              <w:rPr>
                <w:noProof/>
                <w:szCs w:val="24"/>
              </w:rPr>
            </w:pPr>
            <w:r w:rsidRPr="00A12A0F">
              <w:rPr>
                <w:noProof/>
              </w:rPr>
              <w:t xml:space="preserve">Articolul 1 </w:t>
            </w:r>
          </w:p>
        </w:tc>
      </w:tr>
      <w:tr w:rsidR="006533BC" w:rsidRPr="00A12A0F"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A12A0F" w:rsidRDefault="006533BC" w:rsidP="00A85D7D">
            <w:pPr>
              <w:rPr>
                <w:noProof/>
                <w:szCs w:val="24"/>
              </w:rPr>
            </w:pPr>
            <w:r w:rsidRPr="00A12A0F">
              <w:rPr>
                <w:noProof/>
              </w:rPr>
              <w:t xml:space="preserve"> </w:t>
            </w:r>
          </w:p>
        </w:tc>
      </w:tr>
      <w:tr w:rsidR="006533BC" w:rsidRPr="00A12A0F"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A12A0F" w:rsidRDefault="006533BC" w:rsidP="000A2DF9">
            <w:pPr>
              <w:rPr>
                <w:noProof/>
                <w:szCs w:val="24"/>
              </w:rPr>
            </w:pPr>
            <w:r w:rsidRPr="00A12A0F">
              <w:rPr>
                <w:noProof/>
              </w:rPr>
              <w:t>Articolul 2 punctele 1, 2, 3 și 12</w:t>
            </w:r>
          </w:p>
        </w:tc>
      </w:tr>
      <w:tr w:rsidR="006533BC" w:rsidRPr="00A12A0F"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A12A0F" w:rsidRDefault="006533BC" w:rsidP="00A85D7D">
            <w:pPr>
              <w:rPr>
                <w:noProof/>
                <w:szCs w:val="24"/>
              </w:rPr>
            </w:pPr>
            <w:r w:rsidRPr="00A12A0F">
              <w:rPr>
                <w:noProof/>
              </w:rPr>
              <w:t xml:space="preserve"> </w:t>
            </w:r>
          </w:p>
        </w:tc>
      </w:tr>
      <w:tr w:rsidR="006533BC" w:rsidRPr="00A12A0F"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A12A0F" w:rsidRDefault="006533BC" w:rsidP="00A85D7D">
            <w:pPr>
              <w:rPr>
                <w:noProof/>
                <w:szCs w:val="24"/>
              </w:rPr>
            </w:pPr>
            <w:r w:rsidRPr="00A12A0F">
              <w:rPr>
                <w:noProof/>
              </w:rPr>
              <w:t xml:space="preserve">Articolul 3 alineatele (1), (2), (3), (4), (5) și (7) </w:t>
            </w:r>
          </w:p>
        </w:tc>
      </w:tr>
      <w:tr w:rsidR="006533BC" w:rsidRPr="00A12A0F"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A12A0F" w:rsidRDefault="006533BC" w:rsidP="00A85D7D">
            <w:pPr>
              <w:rPr>
                <w:noProof/>
                <w:szCs w:val="24"/>
              </w:rPr>
            </w:pPr>
            <w:r w:rsidRPr="00A12A0F">
              <w:rPr>
                <w:noProof/>
              </w:rPr>
              <w:t xml:space="preserve"> </w:t>
            </w:r>
          </w:p>
        </w:tc>
      </w:tr>
      <w:tr w:rsidR="006533BC" w:rsidRPr="00A12A0F"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A12A0F" w:rsidRDefault="006533BC" w:rsidP="00A85D7D">
            <w:pPr>
              <w:rPr>
                <w:noProof/>
                <w:szCs w:val="24"/>
              </w:rPr>
            </w:pPr>
            <w:r w:rsidRPr="00A12A0F">
              <w:rPr>
                <w:noProof/>
              </w:rPr>
              <w:t xml:space="preserve">Articolul 1 alineatul (1)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A12A0F" w:rsidRDefault="006533BC" w:rsidP="00A85D7D">
            <w:pPr>
              <w:rPr>
                <w:noProof/>
                <w:szCs w:val="24"/>
              </w:rPr>
            </w:pPr>
            <w:r w:rsidRPr="00A12A0F">
              <w:rPr>
                <w:noProof/>
              </w:rPr>
              <w:t xml:space="preserve">Articolul 4 alineatul (1) </w:t>
            </w:r>
          </w:p>
        </w:tc>
      </w:tr>
      <w:tr w:rsidR="006533BC" w:rsidRPr="00A12A0F"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A12A0F" w:rsidRDefault="006533BC" w:rsidP="00A85D7D">
            <w:pPr>
              <w:rPr>
                <w:noProof/>
                <w:szCs w:val="24"/>
              </w:rPr>
            </w:pPr>
            <w:r w:rsidRPr="00A12A0F">
              <w:rPr>
                <w:noProof/>
              </w:rPr>
              <w:t xml:space="preserve">Articolul 1 alineatul (2)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A12A0F" w:rsidRDefault="006533BC" w:rsidP="00A85D7D">
            <w:pPr>
              <w:rPr>
                <w:noProof/>
                <w:szCs w:val="24"/>
              </w:rPr>
            </w:pPr>
            <w:r w:rsidRPr="00A12A0F">
              <w:rPr>
                <w:noProof/>
              </w:rPr>
              <w:t xml:space="preserve">Articolul 4 alineatul (5) primul paragraf </w:t>
            </w:r>
          </w:p>
        </w:tc>
      </w:tr>
      <w:tr w:rsidR="006533BC" w:rsidRPr="00A12A0F"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A12A0F" w:rsidRDefault="006533BC" w:rsidP="00A85D7D">
            <w:pPr>
              <w:rPr>
                <w:noProof/>
                <w:szCs w:val="24"/>
              </w:rPr>
            </w:pPr>
            <w:r w:rsidRPr="00A12A0F">
              <w:rPr>
                <w:noProof/>
              </w:rPr>
              <w:t xml:space="preserve">Articolul 1 alineatul (3) primul paragraf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A12A0F" w:rsidRDefault="006533BC" w:rsidP="00A85D7D">
            <w:pPr>
              <w:rPr>
                <w:noProof/>
                <w:szCs w:val="24"/>
              </w:rPr>
            </w:pPr>
            <w:r w:rsidRPr="00A12A0F">
              <w:rPr>
                <w:noProof/>
              </w:rPr>
              <w:t xml:space="preserve">Articolul 4 alineatul (5) al doilea paragraf prima teză </w:t>
            </w:r>
          </w:p>
        </w:tc>
      </w:tr>
      <w:tr w:rsidR="006533BC" w:rsidRPr="00A12A0F"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A12A0F" w:rsidRDefault="006533BC" w:rsidP="00A85D7D">
            <w:pPr>
              <w:rPr>
                <w:noProof/>
                <w:szCs w:val="24"/>
              </w:rPr>
            </w:pPr>
            <w:r w:rsidRPr="00A12A0F">
              <w:rPr>
                <w:noProof/>
              </w:rPr>
              <w:t xml:space="preserve">Articolul 1 alineatul (3) al doilea paragraf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A12A0F" w:rsidRDefault="006533BC" w:rsidP="00A85D7D">
            <w:pPr>
              <w:rPr>
                <w:noProof/>
                <w:szCs w:val="24"/>
              </w:rPr>
            </w:pPr>
            <w:r w:rsidRPr="00A12A0F">
              <w:rPr>
                <w:noProof/>
              </w:rPr>
              <w:t xml:space="preserve">Articolul 4 alineatul (5) al doilea paragraf a doua teză </w:t>
            </w:r>
          </w:p>
        </w:tc>
      </w:tr>
      <w:tr w:rsidR="006533BC" w:rsidRPr="00A12A0F"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A12A0F" w:rsidRDefault="006533BC" w:rsidP="00A85D7D">
            <w:pPr>
              <w:rPr>
                <w:noProof/>
                <w:szCs w:val="24"/>
              </w:rPr>
            </w:pPr>
            <w:r w:rsidRPr="00A12A0F">
              <w:rPr>
                <w:noProof/>
              </w:rPr>
              <w:t xml:space="preserve">Articolul 1 alineatul (3) al treilea paragraf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A12A0F" w:rsidRDefault="006533BC" w:rsidP="000A2DF9">
            <w:pPr>
              <w:rPr>
                <w:noProof/>
                <w:szCs w:val="24"/>
              </w:rPr>
            </w:pPr>
            <w:r w:rsidRPr="00A12A0F">
              <w:rPr>
                <w:noProof/>
              </w:rPr>
              <w:t>Articolul 4 alineatul (8)</w:t>
            </w:r>
          </w:p>
        </w:tc>
      </w:tr>
      <w:tr w:rsidR="006533BC" w:rsidRPr="00A12A0F"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A12A0F" w:rsidRDefault="006533BC" w:rsidP="00A85D7D">
            <w:pPr>
              <w:rPr>
                <w:noProof/>
                <w:szCs w:val="24"/>
              </w:rPr>
            </w:pPr>
            <w:r w:rsidRPr="00A12A0F">
              <w:rPr>
                <w:noProof/>
              </w:rPr>
              <w:t xml:space="preserve">Articolul 1 alineatul (4)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A12A0F" w:rsidRDefault="006533BC" w:rsidP="00A85D7D">
            <w:pPr>
              <w:rPr>
                <w:noProof/>
                <w:szCs w:val="24"/>
              </w:rPr>
            </w:pPr>
            <w:r w:rsidRPr="00A12A0F">
              <w:rPr>
                <w:noProof/>
              </w:rPr>
              <w:t xml:space="preserve">- </w:t>
            </w:r>
          </w:p>
        </w:tc>
      </w:tr>
      <w:tr w:rsidR="006533BC" w:rsidRPr="00A12A0F"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A12A0F" w:rsidRDefault="006533BC" w:rsidP="00A85D7D">
            <w:pPr>
              <w:rPr>
                <w:noProof/>
                <w:szCs w:val="24"/>
              </w:rPr>
            </w:pPr>
            <w:r w:rsidRPr="00A12A0F">
              <w:rPr>
                <w:noProof/>
              </w:rPr>
              <w:t xml:space="preserve"> </w:t>
            </w:r>
          </w:p>
        </w:tc>
      </w:tr>
      <w:tr w:rsidR="006533BC" w:rsidRPr="00A12A0F"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A12A0F" w:rsidRDefault="006533BC" w:rsidP="00A85D7D">
            <w:pPr>
              <w:rPr>
                <w:noProof/>
                <w:szCs w:val="24"/>
              </w:rPr>
            </w:pPr>
            <w:r w:rsidRPr="00A12A0F">
              <w:rPr>
                <w:noProof/>
              </w:rPr>
              <w:t xml:space="preserve">Articolul 2 alineatul (1)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A12A0F" w:rsidRDefault="006533BC" w:rsidP="00A85D7D">
            <w:pPr>
              <w:rPr>
                <w:noProof/>
                <w:szCs w:val="24"/>
              </w:rPr>
            </w:pPr>
            <w:r w:rsidRPr="00A12A0F">
              <w:rPr>
                <w:noProof/>
              </w:rPr>
              <w:t xml:space="preserve">Articolul 3 alineatul (6) </w:t>
            </w:r>
          </w:p>
        </w:tc>
      </w:tr>
      <w:tr w:rsidR="006533BC" w:rsidRPr="00A12A0F"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A12A0F" w:rsidRDefault="006533BC" w:rsidP="00A85D7D">
            <w:pPr>
              <w:rPr>
                <w:noProof/>
                <w:szCs w:val="24"/>
              </w:rPr>
            </w:pPr>
            <w:r w:rsidRPr="00A12A0F">
              <w:rPr>
                <w:noProof/>
              </w:rPr>
              <w:t xml:space="preserve">Articolul 2 alineatul (2)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A12A0F" w:rsidRDefault="006533BC" w:rsidP="00A85D7D">
            <w:pPr>
              <w:rPr>
                <w:noProof/>
                <w:szCs w:val="24"/>
              </w:rPr>
            </w:pPr>
            <w:r w:rsidRPr="00A12A0F">
              <w:rPr>
                <w:noProof/>
              </w:rPr>
              <w:t xml:space="preserve">Articolul 4 alineatul (3) </w:t>
            </w:r>
          </w:p>
        </w:tc>
      </w:tr>
      <w:tr w:rsidR="006533BC" w:rsidRPr="00A12A0F"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A12A0F" w:rsidRDefault="006533BC" w:rsidP="00A85D7D">
            <w:pPr>
              <w:rPr>
                <w:noProof/>
                <w:szCs w:val="24"/>
              </w:rPr>
            </w:pPr>
            <w:r w:rsidRPr="00A12A0F">
              <w:rPr>
                <w:noProof/>
              </w:rPr>
              <w:t xml:space="preserve"> </w:t>
            </w:r>
          </w:p>
        </w:tc>
      </w:tr>
      <w:tr w:rsidR="006533BC" w:rsidRPr="00A12A0F"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A12A0F" w:rsidRDefault="006533BC" w:rsidP="00A85D7D">
            <w:pPr>
              <w:rPr>
                <w:noProof/>
                <w:szCs w:val="24"/>
              </w:rPr>
            </w:pPr>
            <w:r w:rsidRPr="00A12A0F">
              <w:rPr>
                <w:noProof/>
              </w:rPr>
              <w:t xml:space="preserve">Articolul 3 alineatul (1)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A12A0F" w:rsidRDefault="006533BC" w:rsidP="00A85D7D">
            <w:pPr>
              <w:rPr>
                <w:noProof/>
                <w:szCs w:val="24"/>
              </w:rPr>
            </w:pPr>
            <w:r w:rsidRPr="00A12A0F">
              <w:rPr>
                <w:noProof/>
              </w:rPr>
              <w:t xml:space="preserve">Articolul 4 alineatul (2) primul paragraf </w:t>
            </w:r>
          </w:p>
        </w:tc>
      </w:tr>
      <w:tr w:rsidR="006533BC" w:rsidRPr="00A12A0F"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A12A0F" w:rsidRDefault="006533BC" w:rsidP="00A85D7D">
            <w:pPr>
              <w:rPr>
                <w:noProof/>
                <w:szCs w:val="24"/>
              </w:rPr>
            </w:pPr>
            <w:r w:rsidRPr="00A12A0F">
              <w:rPr>
                <w:noProof/>
              </w:rPr>
              <w:t xml:space="preserve">Articolul 3 alineatul (2)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A12A0F" w:rsidRDefault="006533BC" w:rsidP="00A85D7D">
            <w:pPr>
              <w:rPr>
                <w:noProof/>
                <w:szCs w:val="24"/>
              </w:rPr>
            </w:pPr>
            <w:r w:rsidRPr="00A12A0F">
              <w:rPr>
                <w:noProof/>
              </w:rPr>
              <w:t xml:space="preserve">Articolul 4 alineatul (2) al doilea paragraf </w:t>
            </w:r>
          </w:p>
        </w:tc>
      </w:tr>
      <w:tr w:rsidR="006533BC" w:rsidRPr="00A12A0F"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A12A0F" w:rsidRDefault="006533BC" w:rsidP="00A85D7D">
            <w:pPr>
              <w:rPr>
                <w:noProof/>
                <w:szCs w:val="24"/>
              </w:rPr>
            </w:pPr>
            <w:r w:rsidRPr="00A12A0F">
              <w:rPr>
                <w:noProof/>
              </w:rPr>
              <w:t xml:space="preserve">Articolul 3 alineatul (3)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A12A0F" w:rsidRDefault="006533BC" w:rsidP="00A85D7D">
            <w:pPr>
              <w:rPr>
                <w:noProof/>
                <w:szCs w:val="24"/>
              </w:rPr>
            </w:pPr>
            <w:r w:rsidRPr="00A12A0F">
              <w:rPr>
                <w:noProof/>
              </w:rPr>
              <w:t xml:space="preserve">Articolul 4 alineatul (4) </w:t>
            </w:r>
          </w:p>
        </w:tc>
      </w:tr>
      <w:tr w:rsidR="006533BC" w:rsidRPr="00A12A0F"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A12A0F" w:rsidRDefault="006533BC" w:rsidP="00A85D7D">
            <w:pPr>
              <w:rPr>
                <w:noProof/>
                <w:szCs w:val="24"/>
              </w:rPr>
            </w:pPr>
            <w:r w:rsidRPr="00A12A0F">
              <w:rPr>
                <w:noProof/>
              </w:rPr>
              <w:t xml:space="preserve"> </w:t>
            </w:r>
          </w:p>
        </w:tc>
      </w:tr>
      <w:tr w:rsidR="006533BC" w:rsidRPr="00A12A0F"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A12A0F" w:rsidRDefault="006533BC" w:rsidP="004A2E89">
            <w:pPr>
              <w:rPr>
                <w:noProof/>
                <w:szCs w:val="24"/>
              </w:rPr>
            </w:pPr>
            <w:r w:rsidRPr="00A12A0F">
              <w:rPr>
                <w:noProof/>
              </w:rPr>
              <w:t>Articolul 4 alineatul (6) și articolul 4 alineatul (7) primul și al doilea paragraf</w:t>
            </w:r>
          </w:p>
        </w:tc>
      </w:tr>
      <w:tr w:rsidR="006533BC" w:rsidRPr="00A12A0F"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A12A0F" w:rsidRDefault="006533BC" w:rsidP="00A85D7D">
            <w:pPr>
              <w:rPr>
                <w:noProof/>
                <w:szCs w:val="24"/>
              </w:rPr>
            </w:pPr>
            <w:r w:rsidRPr="00A12A0F">
              <w:rPr>
                <w:noProof/>
              </w:rPr>
              <w:t xml:space="preserve"> </w:t>
            </w:r>
          </w:p>
        </w:tc>
      </w:tr>
      <w:tr w:rsidR="006533BC" w:rsidRPr="00A12A0F"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A12A0F" w:rsidRDefault="006533BC" w:rsidP="00A85D7D">
            <w:pPr>
              <w:rPr>
                <w:noProof/>
                <w:szCs w:val="24"/>
              </w:rPr>
            </w:pPr>
            <w:r w:rsidRPr="00A12A0F">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A12A0F"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A12A0F" w:rsidRDefault="006533BC" w:rsidP="00A85D7D">
            <w:pPr>
              <w:rPr>
                <w:noProof/>
                <w:szCs w:val="24"/>
              </w:rPr>
            </w:pPr>
            <w:r w:rsidRPr="00A12A0F">
              <w:rPr>
                <w:noProof/>
              </w:rPr>
              <w:t xml:space="preserve">Articolul 5 </w:t>
            </w:r>
          </w:p>
        </w:tc>
      </w:tr>
      <w:tr w:rsidR="006533BC" w:rsidRPr="00A12A0F"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A12A0F" w:rsidRDefault="006533BC" w:rsidP="00A85D7D">
            <w:pPr>
              <w:rPr>
                <w:noProof/>
                <w:szCs w:val="24"/>
              </w:rPr>
            </w:pPr>
            <w:r w:rsidRPr="00A12A0F">
              <w:rPr>
                <w:noProof/>
                <w:color w:val="000000" w:themeColor="text1"/>
              </w:rPr>
              <w:t xml:space="preserve">Articolul 4 alineatul (1) prima teză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A12A0F" w:rsidRDefault="005E726F" w:rsidP="00A85D7D">
            <w:pPr>
              <w:rPr>
                <w:noProof/>
                <w:szCs w:val="24"/>
              </w:rPr>
            </w:pPr>
            <w:r w:rsidRPr="00A12A0F">
              <w:rPr>
                <w:noProof/>
                <w:color w:val="000000" w:themeColor="text1"/>
              </w:rPr>
              <w:t xml:space="preserve">Articolul 6 alineatul (1) </w:t>
            </w:r>
          </w:p>
        </w:tc>
      </w:tr>
      <w:tr w:rsidR="006533BC" w:rsidRPr="00A12A0F"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A12A0F" w:rsidRDefault="006533BC" w:rsidP="00A85D7D">
            <w:pPr>
              <w:rPr>
                <w:noProof/>
                <w:szCs w:val="24"/>
              </w:rPr>
            </w:pPr>
            <w:r w:rsidRPr="00A12A0F">
              <w:rPr>
                <w:noProof/>
                <w:color w:val="000000" w:themeColor="text1"/>
              </w:rPr>
              <w:t xml:space="preserve">Articolul 4 alineatul (1) a doua teză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A12A0F"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A12A0F" w:rsidRDefault="006533BC" w:rsidP="004A2E89">
            <w:pPr>
              <w:rPr>
                <w:noProof/>
                <w:szCs w:val="24"/>
              </w:rPr>
            </w:pPr>
            <w:r w:rsidRPr="00A12A0F">
              <w:rPr>
                <w:noProof/>
                <w:color w:val="000000" w:themeColor="text1"/>
              </w:rPr>
              <w:t xml:space="preserve">Articolul 7 alineatele (1), (2), (3) și (5) </w:t>
            </w:r>
          </w:p>
        </w:tc>
      </w:tr>
      <w:tr w:rsidR="006533BC" w:rsidRPr="00A12A0F"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A12A0F" w:rsidRDefault="006533BC" w:rsidP="004A2E89">
            <w:pPr>
              <w:rPr>
                <w:rFonts w:eastAsia="Calibri"/>
                <w:bCs/>
                <w:noProof/>
                <w:color w:val="000000" w:themeColor="text1"/>
                <w:szCs w:val="24"/>
              </w:rPr>
            </w:pPr>
            <w:r w:rsidRPr="00A12A0F">
              <w:rPr>
                <w:noProof/>
                <w:color w:val="000000" w:themeColor="text1"/>
              </w:rPr>
              <w:t>Articolul 4 alineatul (2) partea introductivă</w:t>
            </w:r>
          </w:p>
          <w:p w14:paraId="24C4F91A" w14:textId="77777777" w:rsidR="006533BC" w:rsidRPr="00A12A0F" w:rsidRDefault="006533BC" w:rsidP="004A2E89">
            <w:pPr>
              <w:rPr>
                <w:noProof/>
                <w:szCs w:val="24"/>
              </w:rPr>
            </w:pPr>
            <w:r w:rsidRPr="00A12A0F">
              <w:rPr>
                <w:noProof/>
                <w:color w:val="000000" w:themeColor="text1"/>
              </w:rPr>
              <w:t xml:space="preserve">Articolul 4 alineatul (2) primul paragraf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A12A0F" w:rsidRDefault="006533BC" w:rsidP="00A85D7D">
            <w:pPr>
              <w:rPr>
                <w:rFonts w:eastAsia="Calibri"/>
                <w:noProof/>
                <w:color w:val="000000" w:themeColor="text1"/>
                <w:szCs w:val="24"/>
              </w:rPr>
            </w:pPr>
            <w:r w:rsidRPr="00A12A0F">
              <w:rPr>
                <w:noProof/>
                <w:color w:val="000000" w:themeColor="text1"/>
              </w:rPr>
              <w:t>Articolul 6 alineatul (1) litera (a) partea introductivă</w:t>
            </w:r>
          </w:p>
          <w:p w14:paraId="407335F9" w14:textId="3D11A491" w:rsidR="006533BC" w:rsidRPr="00A12A0F" w:rsidRDefault="006533BC" w:rsidP="00A85D7D">
            <w:pPr>
              <w:rPr>
                <w:noProof/>
                <w:szCs w:val="24"/>
              </w:rPr>
            </w:pPr>
            <w:r w:rsidRPr="00A12A0F">
              <w:rPr>
                <w:noProof/>
                <w:color w:val="000000" w:themeColor="text1"/>
              </w:rPr>
              <w:t xml:space="preserve">Articolul 6 alineatul (1) litera (a) primul paragraf </w:t>
            </w:r>
          </w:p>
        </w:tc>
      </w:tr>
      <w:tr w:rsidR="006533BC" w:rsidRPr="00A12A0F"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A12A0F" w:rsidRDefault="006533BC" w:rsidP="00614837">
            <w:pPr>
              <w:rPr>
                <w:noProof/>
                <w:szCs w:val="24"/>
              </w:rPr>
            </w:pPr>
            <w:r w:rsidRPr="00A12A0F">
              <w:rPr>
                <w:noProof/>
                <w:color w:val="000000" w:themeColor="text1"/>
              </w:rPr>
              <w:t xml:space="preserve">Articolul 4 alineatul (2) prima liniuță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A12A0F" w:rsidRDefault="006533BC" w:rsidP="004A2E89">
            <w:pPr>
              <w:rPr>
                <w:rFonts w:eastAsia="Calibri"/>
                <w:noProof/>
                <w:color w:val="000000" w:themeColor="text1"/>
                <w:szCs w:val="24"/>
              </w:rPr>
            </w:pPr>
            <w:r w:rsidRPr="00A12A0F">
              <w:rPr>
                <w:noProof/>
                <w:color w:val="000000" w:themeColor="text1"/>
              </w:rPr>
              <w:t>Articolul 6 alineatul (1) litera (a) prima și a doua liniuță</w:t>
            </w:r>
          </w:p>
          <w:p w14:paraId="17F90A14" w14:textId="77777777" w:rsidR="006533BC" w:rsidRPr="00A12A0F" w:rsidRDefault="006533BC" w:rsidP="004A2E89">
            <w:pPr>
              <w:rPr>
                <w:noProof/>
                <w:szCs w:val="24"/>
              </w:rPr>
            </w:pPr>
            <w:r w:rsidRPr="00A12A0F">
              <w:rPr>
                <w:noProof/>
                <w:color w:val="000000" w:themeColor="text1"/>
              </w:rPr>
              <w:t>Articolul 2 alineatele (5) și (6)</w:t>
            </w:r>
          </w:p>
        </w:tc>
      </w:tr>
      <w:tr w:rsidR="006533BC" w:rsidRPr="00A12A0F"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A12A0F" w:rsidRDefault="006533BC" w:rsidP="00A85D7D">
            <w:pPr>
              <w:rPr>
                <w:rFonts w:eastAsia="Calibri"/>
                <w:bCs/>
                <w:noProof/>
                <w:color w:val="000000" w:themeColor="text1"/>
                <w:szCs w:val="24"/>
              </w:rPr>
            </w:pPr>
            <w:r w:rsidRPr="00A12A0F">
              <w:rPr>
                <w:noProof/>
                <w:color w:val="000000" w:themeColor="text1"/>
              </w:rPr>
              <w:t>Articolul 4 alineatul (2) a doua liniuță</w:t>
            </w:r>
          </w:p>
          <w:p w14:paraId="3044C261" w14:textId="4DC03CEB" w:rsidR="004A2E89" w:rsidRPr="00A12A0F" w:rsidRDefault="006533BC" w:rsidP="00614837">
            <w:pPr>
              <w:rPr>
                <w:rFonts w:eastAsia="Calibri"/>
                <w:noProof/>
                <w:color w:val="000000" w:themeColor="text1"/>
                <w:szCs w:val="24"/>
              </w:rPr>
            </w:pPr>
            <w:r w:rsidRPr="00A12A0F">
              <w:rPr>
                <w:noProof/>
                <w:color w:val="000000" w:themeColor="text1"/>
              </w:rPr>
              <w:t>Articolul 4 alineatul (3) litera (a) a treia liniuță</w:t>
            </w:r>
          </w:p>
          <w:p w14:paraId="58E1D1D6" w14:textId="59970798" w:rsidR="006533BC" w:rsidRPr="00A12A0F" w:rsidRDefault="006533BC" w:rsidP="00614837">
            <w:pPr>
              <w:rPr>
                <w:noProof/>
                <w:szCs w:val="24"/>
              </w:rPr>
            </w:pPr>
            <w:r w:rsidRPr="00A12A0F">
              <w:rPr>
                <w:noProof/>
                <w:color w:val="000000" w:themeColor="text1"/>
              </w:rPr>
              <w:t xml:space="preserve">Articolul 4 alineatul (4) litera (a) a doua liniuță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A12A0F" w:rsidRDefault="006533BC" w:rsidP="00A85D7D">
            <w:pPr>
              <w:rPr>
                <w:rFonts w:eastAsia="Calibri"/>
                <w:noProof/>
                <w:color w:val="000000" w:themeColor="text1"/>
                <w:szCs w:val="24"/>
              </w:rPr>
            </w:pPr>
            <w:r w:rsidRPr="00A12A0F">
              <w:rPr>
                <w:noProof/>
              </w:rPr>
              <w:t>Articolul 7 alineatul (1) litera (a)</w:t>
            </w:r>
          </w:p>
          <w:p w14:paraId="40132E93" w14:textId="77777777" w:rsidR="00614837" w:rsidRPr="00A12A0F" w:rsidRDefault="00614837" w:rsidP="00A85D7D">
            <w:pPr>
              <w:rPr>
                <w:rFonts w:eastAsia="Calibri"/>
                <w:noProof/>
                <w:color w:val="000000" w:themeColor="text1"/>
                <w:szCs w:val="24"/>
              </w:rPr>
            </w:pPr>
          </w:p>
        </w:tc>
      </w:tr>
      <w:tr w:rsidR="006533BC" w:rsidRPr="00A12A0F"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A12A0F" w:rsidRDefault="006533BC" w:rsidP="00A85D7D">
            <w:pPr>
              <w:rPr>
                <w:noProof/>
                <w:szCs w:val="24"/>
              </w:rPr>
            </w:pPr>
            <w:r w:rsidRPr="00A12A0F">
              <w:rPr>
                <w:noProof/>
                <w:color w:val="000000" w:themeColor="text1"/>
              </w:rPr>
              <w:t xml:space="preserve">Articolul 4 alineatul (3) partea introductivă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A12A0F"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A12A0F" w:rsidRDefault="006533BC" w:rsidP="00A85D7D">
            <w:pPr>
              <w:rPr>
                <w:noProof/>
                <w:szCs w:val="24"/>
              </w:rPr>
            </w:pPr>
          </w:p>
        </w:tc>
      </w:tr>
      <w:tr w:rsidR="006533BC" w:rsidRPr="00A12A0F"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A12A0F" w:rsidRDefault="006533BC" w:rsidP="00614837">
            <w:pPr>
              <w:rPr>
                <w:noProof/>
                <w:szCs w:val="24"/>
              </w:rPr>
            </w:pPr>
            <w:r w:rsidRPr="00A12A0F">
              <w:rPr>
                <w:noProof/>
                <w:color w:val="000000" w:themeColor="text1"/>
              </w:rPr>
              <w:t xml:space="preserve">Articolul 4 alineatul (3) prima liniuță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A12A0F" w:rsidRDefault="006533BC" w:rsidP="00A85D7D">
            <w:pPr>
              <w:rPr>
                <w:noProof/>
                <w:szCs w:val="24"/>
              </w:rPr>
            </w:pPr>
            <w:r w:rsidRPr="00A12A0F">
              <w:rPr>
                <w:noProof/>
                <w:color w:val="000000" w:themeColor="text1"/>
              </w:rPr>
              <w:t xml:space="preserve">Articolul 2 punctul 8 </w:t>
            </w:r>
          </w:p>
        </w:tc>
      </w:tr>
      <w:tr w:rsidR="006533BC" w:rsidRPr="00A12A0F"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A12A0F" w:rsidRDefault="006533BC" w:rsidP="00614837">
            <w:pPr>
              <w:rPr>
                <w:noProof/>
                <w:szCs w:val="24"/>
              </w:rPr>
            </w:pPr>
            <w:r w:rsidRPr="00A12A0F">
              <w:rPr>
                <w:noProof/>
                <w:color w:val="000000" w:themeColor="text1"/>
              </w:rPr>
              <w:t xml:space="preserve">Articolul 4 alineatul (3) a doua liniuță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A12A0F" w:rsidRDefault="006533BC" w:rsidP="00A85D7D">
            <w:pPr>
              <w:rPr>
                <w:noProof/>
                <w:szCs w:val="24"/>
              </w:rPr>
            </w:pPr>
            <w:r w:rsidRPr="00A12A0F">
              <w:rPr>
                <w:noProof/>
                <w:color w:val="000000" w:themeColor="text1"/>
              </w:rPr>
              <w:t xml:space="preserve">Articolul 2 punctul 9 </w:t>
            </w:r>
          </w:p>
        </w:tc>
      </w:tr>
      <w:tr w:rsidR="006533BC" w:rsidRPr="00A12A0F"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A12A0F" w:rsidRDefault="006533BC" w:rsidP="004A2E89">
            <w:pPr>
              <w:rPr>
                <w:rFonts w:eastAsia="Calibri"/>
                <w:noProof/>
                <w:color w:val="000000" w:themeColor="text1"/>
                <w:szCs w:val="24"/>
              </w:rPr>
            </w:pPr>
            <w:r w:rsidRPr="00A12A0F">
              <w:rPr>
                <w:noProof/>
                <w:color w:val="000000" w:themeColor="text1"/>
              </w:rPr>
              <w:t xml:space="preserve">Articolul 4 alineatul (3) litera (a) partea introductivă </w:t>
            </w:r>
          </w:p>
          <w:p w14:paraId="5CC4F6D6" w14:textId="23BB46D4" w:rsidR="006533BC" w:rsidRPr="00A12A0F" w:rsidRDefault="006533BC" w:rsidP="004A2E89">
            <w:pPr>
              <w:rPr>
                <w:noProof/>
                <w:szCs w:val="24"/>
              </w:rPr>
            </w:pPr>
            <w:r w:rsidRPr="00A12A0F">
              <w:rPr>
                <w:noProof/>
                <w:color w:val="000000" w:themeColor="text1"/>
              </w:rPr>
              <w:t xml:space="preserve">Articolul 4 alineatul (3) litera (a) prima și a doua liniuță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A12A0F" w:rsidRDefault="006533BC" w:rsidP="00A85D7D">
            <w:pPr>
              <w:rPr>
                <w:rFonts w:eastAsia="Calibri"/>
                <w:noProof/>
                <w:color w:val="000000" w:themeColor="text1"/>
                <w:szCs w:val="24"/>
              </w:rPr>
            </w:pPr>
            <w:r w:rsidRPr="00A12A0F">
              <w:rPr>
                <w:noProof/>
                <w:color w:val="000000" w:themeColor="text1"/>
              </w:rPr>
              <w:t>Articolul 6 alineatul (1) litera (b) punctul (i)</w:t>
            </w:r>
          </w:p>
          <w:p w14:paraId="1A75470A" w14:textId="02E8130A" w:rsidR="006533BC" w:rsidRPr="00A12A0F" w:rsidRDefault="006533BC" w:rsidP="005E726F">
            <w:pPr>
              <w:rPr>
                <w:noProof/>
                <w:szCs w:val="24"/>
              </w:rPr>
            </w:pPr>
            <w:r w:rsidRPr="00A12A0F">
              <w:rPr>
                <w:noProof/>
                <w:color w:val="000000" w:themeColor="text1"/>
              </w:rPr>
              <w:t>Articolul 6 alineatul (1) litera (b) punctul (i) prima și a doua liniuță</w:t>
            </w:r>
          </w:p>
        </w:tc>
      </w:tr>
      <w:tr w:rsidR="006533BC" w:rsidRPr="00A12A0F"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A12A0F" w:rsidRDefault="006533BC" w:rsidP="004A2E89">
            <w:pPr>
              <w:rPr>
                <w:noProof/>
                <w:szCs w:val="24"/>
              </w:rPr>
            </w:pPr>
            <w:r w:rsidRPr="00A12A0F">
              <w:rPr>
                <w:noProof/>
                <w:color w:val="000000" w:themeColor="text1"/>
              </w:rPr>
              <w:t xml:space="preserve">Articolul 4 alineatul (3) litera (b) partea introductivă </w:t>
            </w:r>
          </w:p>
          <w:p w14:paraId="5BE15FAF" w14:textId="01360C05" w:rsidR="006533BC" w:rsidRPr="00A12A0F" w:rsidRDefault="006533BC" w:rsidP="004A2E89">
            <w:pPr>
              <w:rPr>
                <w:noProof/>
                <w:szCs w:val="24"/>
              </w:rPr>
            </w:pPr>
            <w:r w:rsidRPr="00A12A0F">
              <w:rPr>
                <w:noProof/>
                <w:color w:val="000000" w:themeColor="text1"/>
              </w:rPr>
              <w:t xml:space="preserve">Articolul 4 alineatul (3) litera (b) prima liniuță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A12A0F" w:rsidRDefault="006533BC" w:rsidP="00A85D7D">
            <w:pPr>
              <w:rPr>
                <w:rFonts w:eastAsia="Calibri"/>
                <w:noProof/>
                <w:color w:val="000000" w:themeColor="text1"/>
                <w:szCs w:val="24"/>
              </w:rPr>
            </w:pPr>
            <w:r w:rsidRPr="00A12A0F">
              <w:rPr>
                <w:noProof/>
                <w:color w:val="000000" w:themeColor="text1"/>
              </w:rPr>
              <w:t>Articolul 6 alineatul (1) litera (b) punctul (ii)</w:t>
            </w:r>
          </w:p>
          <w:p w14:paraId="1A06A132" w14:textId="622101E2" w:rsidR="006533BC" w:rsidRPr="00A12A0F" w:rsidRDefault="006533BC" w:rsidP="00880ECD">
            <w:pPr>
              <w:rPr>
                <w:noProof/>
                <w:szCs w:val="24"/>
              </w:rPr>
            </w:pPr>
            <w:r w:rsidRPr="00A12A0F">
              <w:rPr>
                <w:noProof/>
                <w:color w:val="000000" w:themeColor="text1"/>
              </w:rPr>
              <w:t>Articolul 6 alineatul (1) litera (b) punctul (ii) prima liniuță</w:t>
            </w:r>
          </w:p>
        </w:tc>
      </w:tr>
      <w:tr w:rsidR="006533BC" w:rsidRPr="00A12A0F"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A12A0F" w:rsidRDefault="006533BC" w:rsidP="00614837">
            <w:pPr>
              <w:rPr>
                <w:rFonts w:eastAsia="Calibri"/>
                <w:noProof/>
                <w:color w:val="000000" w:themeColor="text1"/>
                <w:szCs w:val="24"/>
              </w:rPr>
            </w:pPr>
            <w:r w:rsidRPr="00A12A0F">
              <w:rPr>
                <w:noProof/>
                <w:color w:val="000000" w:themeColor="text1"/>
              </w:rPr>
              <w:t>Articolul 4 alineatul (3) litera (b) a doua liniuță</w:t>
            </w:r>
          </w:p>
          <w:p w14:paraId="4EEDB77F" w14:textId="758FE06B" w:rsidR="004A2E89" w:rsidRPr="00A12A0F" w:rsidRDefault="006533BC" w:rsidP="004A2E89">
            <w:pPr>
              <w:rPr>
                <w:rFonts w:eastAsia="Calibri"/>
                <w:noProof/>
                <w:color w:val="000000" w:themeColor="text1"/>
                <w:szCs w:val="24"/>
              </w:rPr>
            </w:pPr>
            <w:r w:rsidRPr="00A12A0F">
              <w:rPr>
                <w:noProof/>
                <w:color w:val="000000" w:themeColor="text1"/>
              </w:rPr>
              <w:t xml:space="preserve">Articolul 4 alineatul (4) litera (b) al cincilea paragraf </w:t>
            </w:r>
          </w:p>
          <w:p w14:paraId="10A5715C" w14:textId="19CDB58E" w:rsidR="004A2E89" w:rsidRPr="00A12A0F" w:rsidRDefault="006533BC" w:rsidP="004A2E89">
            <w:pPr>
              <w:rPr>
                <w:rFonts w:eastAsia="Calibri"/>
                <w:bCs/>
                <w:noProof/>
                <w:color w:val="000000" w:themeColor="text1"/>
                <w:szCs w:val="24"/>
              </w:rPr>
            </w:pPr>
            <w:r w:rsidRPr="00A12A0F">
              <w:rPr>
                <w:noProof/>
                <w:color w:val="000000" w:themeColor="text1"/>
              </w:rPr>
              <w:t>Articolul 4 alineatul (4) litera (c) a doua liniuță</w:t>
            </w:r>
          </w:p>
          <w:p w14:paraId="35FA9151" w14:textId="347D6F31" w:rsidR="006533BC" w:rsidRPr="00A12A0F" w:rsidRDefault="006533BC" w:rsidP="004A2E89">
            <w:pPr>
              <w:rPr>
                <w:noProof/>
                <w:szCs w:val="24"/>
              </w:rPr>
            </w:pPr>
            <w:r w:rsidRPr="00A12A0F">
              <w:rPr>
                <w:noProof/>
                <w:color w:val="000000" w:themeColor="text1"/>
              </w:rPr>
              <w:t xml:space="preserve">Articolul 4 alineatul (4) litera (e) a treia liniuță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A12A0F" w:rsidRDefault="006533BC" w:rsidP="00A85D7D">
            <w:pPr>
              <w:rPr>
                <w:noProof/>
                <w:szCs w:val="24"/>
              </w:rPr>
            </w:pPr>
            <w:r w:rsidRPr="00A12A0F">
              <w:rPr>
                <w:noProof/>
                <w:color w:val="000000" w:themeColor="text1"/>
              </w:rPr>
              <w:t xml:space="preserve">Articolul 7 alineatul (1) litera (b) </w:t>
            </w:r>
          </w:p>
        </w:tc>
      </w:tr>
      <w:tr w:rsidR="006533BC" w:rsidRPr="00A12A0F"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A12A0F" w:rsidRDefault="006533BC" w:rsidP="004A2E89">
            <w:pPr>
              <w:rPr>
                <w:rFonts w:eastAsia="Calibri"/>
                <w:noProof/>
                <w:color w:val="000000" w:themeColor="text1"/>
                <w:szCs w:val="24"/>
              </w:rPr>
            </w:pPr>
            <w:r w:rsidRPr="00A12A0F">
              <w:rPr>
                <w:noProof/>
                <w:color w:val="000000" w:themeColor="text1"/>
              </w:rPr>
              <w:t xml:space="preserve">Articolul 4 alineatul (3) litera (c) partea introductivă </w:t>
            </w:r>
          </w:p>
          <w:p w14:paraId="737266AB" w14:textId="06CDBCE4" w:rsidR="004A2E89" w:rsidRPr="00A12A0F" w:rsidRDefault="006533BC" w:rsidP="004A2E89">
            <w:pPr>
              <w:rPr>
                <w:rFonts w:eastAsia="Calibri"/>
                <w:noProof/>
                <w:color w:val="000000" w:themeColor="text1"/>
                <w:szCs w:val="24"/>
              </w:rPr>
            </w:pPr>
            <w:r w:rsidRPr="00A12A0F">
              <w:rPr>
                <w:noProof/>
                <w:color w:val="000000" w:themeColor="text1"/>
              </w:rPr>
              <w:t xml:space="preserve">Articolul 4 alineatul (3) litera (c) punctul (i) partea introductivă </w:t>
            </w:r>
          </w:p>
          <w:p w14:paraId="06D9AF00" w14:textId="25D8ACC3" w:rsidR="006533BC" w:rsidRPr="00A12A0F" w:rsidRDefault="006533BC" w:rsidP="004A2E89">
            <w:pPr>
              <w:rPr>
                <w:noProof/>
                <w:szCs w:val="24"/>
              </w:rPr>
            </w:pPr>
            <w:r w:rsidRPr="00A12A0F">
              <w:rPr>
                <w:noProof/>
                <w:color w:val="000000" w:themeColor="text1"/>
              </w:rPr>
              <w:t xml:space="preserve">Articolul 4 alineatul (3) litera (c) punctul (ii) partea introductivă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A12A0F" w:rsidRDefault="006533BC" w:rsidP="00A85D7D">
            <w:pPr>
              <w:rPr>
                <w:rFonts w:eastAsia="Calibri"/>
                <w:noProof/>
                <w:color w:val="000000" w:themeColor="text1"/>
                <w:szCs w:val="24"/>
              </w:rPr>
            </w:pPr>
            <w:r w:rsidRPr="00A12A0F">
              <w:rPr>
                <w:noProof/>
                <w:color w:val="000000" w:themeColor="text1"/>
              </w:rPr>
              <w:t>Articolul 6 alineatul (1) litera (b) punctul (iii)</w:t>
            </w:r>
          </w:p>
          <w:p w14:paraId="38B64D0C" w14:textId="7DB55E28" w:rsidR="006533BC" w:rsidRPr="00A12A0F" w:rsidRDefault="006533BC" w:rsidP="00A85D7D">
            <w:pPr>
              <w:rPr>
                <w:rFonts w:eastAsia="Calibri"/>
                <w:noProof/>
                <w:color w:val="000000" w:themeColor="text1"/>
                <w:szCs w:val="24"/>
              </w:rPr>
            </w:pPr>
            <w:r w:rsidRPr="00A12A0F">
              <w:rPr>
                <w:noProof/>
                <w:color w:val="000000" w:themeColor="text1"/>
              </w:rPr>
              <w:t>Articolul 6 alineatul (1) litera (b) punctul (iii) prima liniuță</w:t>
            </w:r>
          </w:p>
          <w:p w14:paraId="44B697DB" w14:textId="2C541629" w:rsidR="00614837" w:rsidRPr="00A12A0F" w:rsidRDefault="006533BC" w:rsidP="004A2E89">
            <w:pPr>
              <w:rPr>
                <w:rFonts w:eastAsia="Calibri"/>
                <w:noProof/>
                <w:color w:val="000000" w:themeColor="text1"/>
                <w:szCs w:val="24"/>
              </w:rPr>
            </w:pPr>
            <w:r w:rsidRPr="00A12A0F">
              <w:rPr>
                <w:noProof/>
                <w:color w:val="000000" w:themeColor="text1"/>
              </w:rPr>
              <w:t>Articolul 6 alineatul (1) litera (b) punctul (iii) a doua liniuță</w:t>
            </w:r>
          </w:p>
        </w:tc>
      </w:tr>
      <w:tr w:rsidR="006533BC" w:rsidRPr="00A12A0F"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A12A0F" w:rsidRDefault="006533BC" w:rsidP="00614837">
            <w:pPr>
              <w:rPr>
                <w:noProof/>
                <w:szCs w:val="24"/>
              </w:rPr>
            </w:pPr>
            <w:r w:rsidRPr="00A12A0F">
              <w:rPr>
                <w:noProof/>
                <w:color w:val="000000" w:themeColor="text1"/>
              </w:rPr>
              <w:t xml:space="preserve">Articolul 4 alineatul (3) litera (c) punctul (i) prima liniuță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A12A0F" w:rsidRDefault="006533BC" w:rsidP="00D67674">
            <w:pPr>
              <w:rPr>
                <w:noProof/>
                <w:szCs w:val="24"/>
              </w:rPr>
            </w:pPr>
            <w:r w:rsidRPr="00A12A0F">
              <w:rPr>
                <w:noProof/>
                <w:color w:val="000000" w:themeColor="text1"/>
              </w:rPr>
              <w:t xml:space="preserve">Articolul 7 alineatul (1) litera (c) punctul (i) </w:t>
            </w:r>
          </w:p>
        </w:tc>
      </w:tr>
      <w:tr w:rsidR="006533BC" w:rsidRPr="00A12A0F"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A12A0F" w:rsidRDefault="006533BC" w:rsidP="00614837">
            <w:pPr>
              <w:rPr>
                <w:noProof/>
                <w:szCs w:val="24"/>
              </w:rPr>
            </w:pPr>
            <w:r w:rsidRPr="00A12A0F">
              <w:rPr>
                <w:noProof/>
                <w:color w:val="000000" w:themeColor="text1"/>
              </w:rPr>
              <w:t xml:space="preserve">Articolul 4 alineatul (3) litera (c) punctul (ii) prima liniuță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A12A0F" w:rsidRDefault="006533BC" w:rsidP="00614837">
            <w:pPr>
              <w:rPr>
                <w:noProof/>
                <w:szCs w:val="24"/>
              </w:rPr>
            </w:pPr>
            <w:r w:rsidRPr="00A12A0F">
              <w:rPr>
                <w:noProof/>
                <w:color w:val="000000" w:themeColor="text1"/>
              </w:rPr>
              <w:t xml:space="preserve">Articolul 7 alineatul (1) litera (c) punctul (ii) </w:t>
            </w:r>
          </w:p>
        </w:tc>
      </w:tr>
      <w:tr w:rsidR="006533BC" w:rsidRPr="00A12A0F"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A12A0F" w:rsidRDefault="006533BC" w:rsidP="00A85D7D">
            <w:pPr>
              <w:rPr>
                <w:noProof/>
                <w:szCs w:val="24"/>
              </w:rPr>
            </w:pPr>
            <w:r w:rsidRPr="00A12A0F">
              <w:rPr>
                <w:noProof/>
                <w:color w:val="000000" w:themeColor="text1"/>
              </w:rPr>
              <w:t xml:space="preserve">Articolul 4 alineatul (4) partea introductivă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A12A0F" w:rsidRDefault="006533BC" w:rsidP="00A85D7D">
            <w:pPr>
              <w:rPr>
                <w:noProof/>
                <w:szCs w:val="24"/>
              </w:rPr>
            </w:pPr>
            <w:r w:rsidRPr="00A12A0F">
              <w:rPr>
                <w:noProof/>
                <w:color w:val="000000" w:themeColor="text1"/>
              </w:rPr>
              <w:t xml:space="preserve">Articolul 6 alineatul (1) litera (c) partea introductivă </w:t>
            </w:r>
          </w:p>
        </w:tc>
      </w:tr>
      <w:tr w:rsidR="006533BC" w:rsidRPr="00A12A0F"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A12A0F" w:rsidRDefault="006533BC" w:rsidP="004A2E89">
            <w:pPr>
              <w:rPr>
                <w:noProof/>
                <w:szCs w:val="24"/>
              </w:rPr>
            </w:pPr>
            <w:r w:rsidRPr="00A12A0F">
              <w:rPr>
                <w:noProof/>
                <w:color w:val="000000" w:themeColor="text1"/>
              </w:rPr>
              <w:t xml:space="preserve">Articolul 4 alineatul (4) prima liniuță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A12A0F" w:rsidRDefault="006533BC" w:rsidP="00A85D7D">
            <w:pPr>
              <w:rPr>
                <w:noProof/>
                <w:szCs w:val="24"/>
              </w:rPr>
            </w:pPr>
            <w:r w:rsidRPr="00A12A0F">
              <w:rPr>
                <w:noProof/>
                <w:color w:val="000000" w:themeColor="text1"/>
              </w:rPr>
              <w:t xml:space="preserve">Articolul 2 punctul 10 </w:t>
            </w:r>
          </w:p>
        </w:tc>
      </w:tr>
      <w:tr w:rsidR="006533BC" w:rsidRPr="00A12A0F"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A12A0F" w:rsidRDefault="006533BC" w:rsidP="004A2E89">
            <w:pPr>
              <w:rPr>
                <w:noProof/>
                <w:szCs w:val="24"/>
              </w:rPr>
            </w:pPr>
            <w:r w:rsidRPr="00A12A0F">
              <w:rPr>
                <w:noProof/>
                <w:color w:val="000000" w:themeColor="text1"/>
              </w:rPr>
              <w:t xml:space="preserve">Articolul 4 alineatul (4) a doua liniuță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A12A0F" w:rsidRDefault="00DB3974" w:rsidP="00DB3974">
            <w:pPr>
              <w:rPr>
                <w:noProof/>
                <w:szCs w:val="24"/>
              </w:rPr>
            </w:pPr>
            <w:r w:rsidRPr="00A12A0F">
              <w:rPr>
                <w:noProof/>
              </w:rPr>
              <w:t>-</w:t>
            </w:r>
          </w:p>
        </w:tc>
      </w:tr>
      <w:tr w:rsidR="006533BC" w:rsidRPr="00A12A0F"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A12A0F" w:rsidRDefault="006533BC" w:rsidP="00A85D7D">
            <w:pPr>
              <w:rPr>
                <w:noProof/>
                <w:szCs w:val="24"/>
              </w:rPr>
            </w:pPr>
            <w:r w:rsidRPr="00A12A0F">
              <w:rPr>
                <w:noProof/>
                <w:color w:val="000000" w:themeColor="text1"/>
              </w:rPr>
              <w:t xml:space="preserve">Articolul 4 alineatul (4) litera (a) partea introductivă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A12A0F" w:rsidRDefault="006533BC" w:rsidP="00DB3974">
            <w:pPr>
              <w:rPr>
                <w:noProof/>
                <w:szCs w:val="24"/>
              </w:rPr>
            </w:pPr>
            <w:r w:rsidRPr="00A12A0F">
              <w:rPr>
                <w:noProof/>
                <w:color w:val="000000" w:themeColor="text1"/>
              </w:rPr>
              <w:t xml:space="preserve">Articolul 6 alineatul (1) litera (c) punctul (i) partea introductivă </w:t>
            </w:r>
          </w:p>
        </w:tc>
      </w:tr>
      <w:tr w:rsidR="006533BC" w:rsidRPr="00A12A0F"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A12A0F" w:rsidRDefault="006533BC" w:rsidP="00D7168A">
            <w:pPr>
              <w:rPr>
                <w:noProof/>
                <w:szCs w:val="24"/>
              </w:rPr>
            </w:pPr>
            <w:r w:rsidRPr="00A12A0F">
              <w:rPr>
                <w:noProof/>
                <w:color w:val="000000" w:themeColor="text1"/>
              </w:rPr>
              <w:t xml:space="preserve">Articolul 4 alineatul (4) litera (a) prima liniuță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A12A0F" w:rsidRDefault="006533BC" w:rsidP="00A85D7D">
            <w:pPr>
              <w:rPr>
                <w:rFonts w:eastAsia="Calibri"/>
                <w:noProof/>
                <w:color w:val="000000" w:themeColor="text1"/>
                <w:szCs w:val="24"/>
              </w:rPr>
            </w:pPr>
            <w:r w:rsidRPr="00A12A0F">
              <w:rPr>
                <w:noProof/>
                <w:color w:val="000000" w:themeColor="text1"/>
              </w:rPr>
              <w:t>Articolul 6 alineatul (1) litera (a) a doua liniuță</w:t>
            </w:r>
            <w:r w:rsidRPr="00A12A0F">
              <w:rPr>
                <w:noProof/>
              </w:rPr>
              <w:t xml:space="preserve"> </w:t>
            </w:r>
            <w:r w:rsidRPr="00A12A0F">
              <w:rPr>
                <w:noProof/>
              </w:rPr>
              <w:br/>
            </w:r>
            <w:r w:rsidRPr="00A12A0F">
              <w:rPr>
                <w:noProof/>
                <w:color w:val="000000" w:themeColor="text1"/>
              </w:rPr>
              <w:t xml:space="preserve">Articolul 2 punctul 7 </w:t>
            </w:r>
          </w:p>
          <w:p w14:paraId="17AC1D30" w14:textId="3CC34CCE" w:rsidR="006533BC" w:rsidRPr="00A12A0F" w:rsidRDefault="006533BC" w:rsidP="00D7168A">
            <w:pPr>
              <w:rPr>
                <w:noProof/>
                <w:szCs w:val="24"/>
              </w:rPr>
            </w:pPr>
            <w:r w:rsidRPr="00A12A0F">
              <w:rPr>
                <w:noProof/>
                <w:color w:val="000000" w:themeColor="text1"/>
              </w:rPr>
              <w:t>Articolul 6 alineatul (1) litera (c) punctul (i)</w:t>
            </w:r>
            <w:r w:rsidRPr="00A12A0F">
              <w:rPr>
                <w:noProof/>
              </w:rPr>
              <w:t xml:space="preserve"> </w:t>
            </w:r>
            <w:r w:rsidRPr="00A12A0F">
              <w:rPr>
                <w:noProof/>
              </w:rPr>
              <w:br/>
            </w:r>
            <w:r w:rsidRPr="00A12A0F">
              <w:rPr>
                <w:noProof/>
                <w:color w:val="000000" w:themeColor="text1"/>
              </w:rPr>
              <w:t>Articolul 2 punctul 11</w:t>
            </w:r>
          </w:p>
        </w:tc>
      </w:tr>
      <w:tr w:rsidR="006533BC" w:rsidRPr="00A12A0F"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A12A0F" w:rsidRDefault="006533BC" w:rsidP="00D7168A">
            <w:pPr>
              <w:rPr>
                <w:noProof/>
                <w:szCs w:val="24"/>
              </w:rPr>
            </w:pPr>
            <w:r w:rsidRPr="00A12A0F">
              <w:rPr>
                <w:noProof/>
                <w:color w:val="000000" w:themeColor="text1"/>
              </w:rPr>
              <w:t xml:space="preserve">Articolul 4 alineatul (4) litera (a) a treia liniuță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A12A0F" w:rsidRDefault="006533BC" w:rsidP="00D7168A">
            <w:pPr>
              <w:rPr>
                <w:noProof/>
                <w:szCs w:val="24"/>
              </w:rPr>
            </w:pPr>
            <w:r w:rsidRPr="00A12A0F">
              <w:rPr>
                <w:noProof/>
                <w:color w:val="000000" w:themeColor="text1"/>
              </w:rPr>
              <w:t xml:space="preserve">Articolul 6 alineatul (1) litera (c) punctul (i) al doilea paragraf </w:t>
            </w:r>
          </w:p>
        </w:tc>
      </w:tr>
      <w:tr w:rsidR="00D7168A" w:rsidRPr="00A12A0F"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A12A0F" w:rsidRDefault="00D7168A" w:rsidP="00A85D7D">
            <w:pPr>
              <w:rPr>
                <w:rFonts w:eastAsia="Calibri"/>
                <w:bCs/>
                <w:noProof/>
                <w:color w:val="000000" w:themeColor="text1"/>
                <w:szCs w:val="24"/>
              </w:rPr>
            </w:pPr>
            <w:r w:rsidRPr="00A12A0F">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A12A0F"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A12A0F" w:rsidRDefault="00D7168A" w:rsidP="00D7168A">
            <w:pPr>
              <w:rPr>
                <w:rFonts w:eastAsia="Calibri"/>
                <w:noProof/>
                <w:color w:val="000000" w:themeColor="text1"/>
                <w:szCs w:val="24"/>
              </w:rPr>
            </w:pPr>
            <w:r w:rsidRPr="00A12A0F">
              <w:rPr>
                <w:noProof/>
                <w:color w:val="000000" w:themeColor="text1"/>
              </w:rPr>
              <w:t>Articolul 6 alineatul (1) litera (c) punctul (i) al treilea paragraf</w:t>
            </w:r>
          </w:p>
        </w:tc>
      </w:tr>
      <w:tr w:rsidR="006533BC" w:rsidRPr="00A12A0F"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A12A0F" w:rsidRDefault="006533BC" w:rsidP="0027761D">
            <w:pPr>
              <w:rPr>
                <w:rFonts w:eastAsia="Calibri"/>
                <w:bCs/>
                <w:noProof/>
                <w:color w:val="000000" w:themeColor="text1"/>
                <w:szCs w:val="24"/>
              </w:rPr>
            </w:pPr>
            <w:r w:rsidRPr="00A12A0F">
              <w:rPr>
                <w:noProof/>
                <w:color w:val="000000" w:themeColor="text1"/>
              </w:rPr>
              <w:t>Articolul 4 alineatul (4) litera (b) partea introductivă</w:t>
            </w:r>
          </w:p>
          <w:p w14:paraId="67C56A35" w14:textId="3446DB22" w:rsidR="006533BC" w:rsidRPr="00A12A0F" w:rsidRDefault="006533BC" w:rsidP="0027761D">
            <w:pPr>
              <w:rPr>
                <w:noProof/>
                <w:szCs w:val="24"/>
              </w:rPr>
            </w:pPr>
            <w:r w:rsidRPr="00A12A0F">
              <w:rPr>
                <w:noProof/>
                <w:color w:val="000000" w:themeColor="text1"/>
              </w:rPr>
              <w:t xml:space="preserve">Articolul 4 alineatul (4) litera (b) primul-al patrulea paragraf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A12A0F" w:rsidRDefault="006533BC" w:rsidP="00A85D7D">
            <w:pPr>
              <w:rPr>
                <w:rFonts w:eastAsia="Calibri"/>
                <w:noProof/>
                <w:color w:val="000000" w:themeColor="text1"/>
                <w:szCs w:val="24"/>
              </w:rPr>
            </w:pPr>
            <w:r w:rsidRPr="00A12A0F">
              <w:rPr>
                <w:noProof/>
                <w:color w:val="000000" w:themeColor="text1"/>
              </w:rPr>
              <w:t xml:space="preserve">Articolul 6 alineatul (1) litera (c) punctul (ii) </w:t>
            </w:r>
          </w:p>
          <w:p w14:paraId="215F61A9" w14:textId="7ED7656D" w:rsidR="006533BC" w:rsidRPr="00A12A0F" w:rsidRDefault="006533BC" w:rsidP="00A85D7D">
            <w:pPr>
              <w:rPr>
                <w:rFonts w:eastAsia="Calibri"/>
                <w:noProof/>
                <w:color w:val="000000" w:themeColor="text1"/>
                <w:szCs w:val="24"/>
              </w:rPr>
            </w:pPr>
            <w:r w:rsidRPr="00A12A0F">
              <w:rPr>
                <w:noProof/>
                <w:color w:val="000000" w:themeColor="text1"/>
              </w:rPr>
              <w:t>Articolul 6 alineatul (1) litera (c) punctul (ii) primul-al patrulea paragraf</w:t>
            </w:r>
          </w:p>
        </w:tc>
      </w:tr>
      <w:tr w:rsidR="006533BC" w:rsidRPr="00A12A0F"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A12A0F" w:rsidRDefault="006533BC" w:rsidP="0027761D">
            <w:pPr>
              <w:rPr>
                <w:rFonts w:eastAsia="Calibri"/>
                <w:noProof/>
                <w:color w:val="000000" w:themeColor="text1"/>
                <w:szCs w:val="24"/>
              </w:rPr>
            </w:pPr>
            <w:r w:rsidRPr="00A12A0F">
              <w:rPr>
                <w:noProof/>
                <w:color w:val="000000" w:themeColor="text1"/>
              </w:rPr>
              <w:t xml:space="preserve">Articolul 4 alineatul (4) litera (c) partea introductivă </w:t>
            </w:r>
          </w:p>
          <w:p w14:paraId="5CA8459A" w14:textId="16440FEE" w:rsidR="006533BC" w:rsidRPr="00A12A0F" w:rsidRDefault="006533BC" w:rsidP="0027761D">
            <w:pPr>
              <w:rPr>
                <w:noProof/>
                <w:szCs w:val="24"/>
              </w:rPr>
            </w:pPr>
            <w:r w:rsidRPr="00A12A0F">
              <w:rPr>
                <w:noProof/>
                <w:color w:val="000000" w:themeColor="text1"/>
              </w:rPr>
              <w:t xml:space="preserve">Articolul 4 alineatul (4) litera (c) prima liniuță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A12A0F" w:rsidRDefault="006533BC" w:rsidP="00A85D7D">
            <w:pPr>
              <w:rPr>
                <w:rFonts w:eastAsia="Calibri"/>
                <w:noProof/>
                <w:color w:val="000000" w:themeColor="text1"/>
                <w:szCs w:val="24"/>
              </w:rPr>
            </w:pPr>
            <w:r w:rsidRPr="00A12A0F">
              <w:rPr>
                <w:noProof/>
                <w:color w:val="000000" w:themeColor="text1"/>
              </w:rPr>
              <w:t>Articolul 6 alineatul (1) litera (c) punctul (iii)</w:t>
            </w:r>
          </w:p>
          <w:p w14:paraId="1F50A2DC" w14:textId="0B72968D" w:rsidR="006533BC" w:rsidRPr="00A12A0F" w:rsidRDefault="006533BC" w:rsidP="0027761D">
            <w:pPr>
              <w:rPr>
                <w:rFonts w:eastAsia="Calibri"/>
                <w:noProof/>
                <w:color w:val="000000" w:themeColor="text1"/>
                <w:szCs w:val="24"/>
              </w:rPr>
            </w:pPr>
            <w:r w:rsidRPr="00A12A0F">
              <w:rPr>
                <w:noProof/>
                <w:color w:val="000000" w:themeColor="text1"/>
              </w:rPr>
              <w:t>Articolul 6 alineatul (1) litera (c) punctul (iii) prima liniuță</w:t>
            </w:r>
          </w:p>
        </w:tc>
      </w:tr>
      <w:tr w:rsidR="006533BC" w:rsidRPr="00A12A0F"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A12A0F" w:rsidRDefault="006533BC" w:rsidP="00A85D7D">
            <w:pPr>
              <w:rPr>
                <w:noProof/>
                <w:szCs w:val="24"/>
              </w:rPr>
            </w:pPr>
            <w:r w:rsidRPr="00A12A0F">
              <w:rPr>
                <w:noProof/>
                <w:color w:val="000000" w:themeColor="text1"/>
              </w:rPr>
              <w:t xml:space="preserve">Articolul 4 alineatul (4) litera (d)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A12A0F" w:rsidRDefault="006533BC" w:rsidP="00A85D7D">
            <w:pPr>
              <w:rPr>
                <w:noProof/>
                <w:szCs w:val="24"/>
              </w:rPr>
            </w:pPr>
            <w:r w:rsidRPr="00A12A0F">
              <w:rPr>
                <w:noProof/>
                <w:color w:val="000000" w:themeColor="text1"/>
              </w:rPr>
              <w:t xml:space="preserve">Articolul 6 alineatul (1) litera (c) punctul (iv) </w:t>
            </w:r>
          </w:p>
        </w:tc>
      </w:tr>
      <w:tr w:rsidR="006533BC" w:rsidRPr="00A12A0F"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A12A0F" w:rsidRDefault="006533BC" w:rsidP="009A78D8">
            <w:pPr>
              <w:rPr>
                <w:rFonts w:eastAsia="Calibri"/>
                <w:noProof/>
                <w:color w:val="000000" w:themeColor="text1"/>
                <w:szCs w:val="24"/>
              </w:rPr>
            </w:pPr>
            <w:r w:rsidRPr="00A12A0F">
              <w:rPr>
                <w:noProof/>
                <w:color w:val="000000" w:themeColor="text1"/>
              </w:rPr>
              <w:t>Articolul 4 alineatul (4) litera (e) partea introductivă</w:t>
            </w:r>
          </w:p>
          <w:p w14:paraId="4C7F2A41" w14:textId="6A61439D" w:rsidR="006533BC" w:rsidRPr="00A12A0F" w:rsidRDefault="006533BC" w:rsidP="009A78D8">
            <w:pPr>
              <w:rPr>
                <w:noProof/>
                <w:szCs w:val="24"/>
              </w:rPr>
            </w:pPr>
            <w:r w:rsidRPr="00A12A0F">
              <w:rPr>
                <w:noProof/>
                <w:color w:val="000000" w:themeColor="text1"/>
              </w:rPr>
              <w:t xml:space="preserve">Articolul 4 alineatul (4) litera (e) prima și a doua liniuță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A12A0F" w:rsidRDefault="006533BC" w:rsidP="00A85D7D">
            <w:pPr>
              <w:rPr>
                <w:rFonts w:eastAsia="Calibri"/>
                <w:noProof/>
                <w:color w:val="000000" w:themeColor="text1"/>
                <w:szCs w:val="24"/>
              </w:rPr>
            </w:pPr>
            <w:r w:rsidRPr="00A12A0F">
              <w:rPr>
                <w:noProof/>
                <w:color w:val="000000" w:themeColor="text1"/>
              </w:rPr>
              <w:t xml:space="preserve">Articolul 6 alineatul (1) litera (c) punctul (v) </w:t>
            </w:r>
          </w:p>
          <w:p w14:paraId="694F3639" w14:textId="1422058F" w:rsidR="006533BC" w:rsidRPr="00A12A0F" w:rsidRDefault="006533BC" w:rsidP="0027761D">
            <w:pPr>
              <w:rPr>
                <w:rFonts w:eastAsia="Calibri"/>
                <w:noProof/>
                <w:color w:val="000000" w:themeColor="text1"/>
                <w:szCs w:val="24"/>
              </w:rPr>
            </w:pPr>
            <w:r w:rsidRPr="00A12A0F">
              <w:rPr>
                <w:noProof/>
                <w:color w:val="000000" w:themeColor="text1"/>
              </w:rPr>
              <w:t>Articolul 6 alineatul (1) litera (c) punctul (v) prima și a doua liniuță</w:t>
            </w:r>
          </w:p>
        </w:tc>
      </w:tr>
      <w:tr w:rsidR="006533BC" w:rsidRPr="00A12A0F"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A12A0F" w:rsidRDefault="006533BC" w:rsidP="00A85D7D">
            <w:pPr>
              <w:rPr>
                <w:noProof/>
                <w:szCs w:val="24"/>
              </w:rPr>
            </w:pPr>
            <w:r w:rsidRPr="00A12A0F">
              <w:rPr>
                <w:noProof/>
                <w:color w:val="000000" w:themeColor="text1"/>
              </w:rPr>
              <w:t xml:space="preserve">Articolul 4 alineatul (4) litera (f)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A12A0F" w:rsidRDefault="006533BC" w:rsidP="00A85D7D">
            <w:pPr>
              <w:rPr>
                <w:noProof/>
                <w:szCs w:val="24"/>
              </w:rPr>
            </w:pPr>
            <w:r w:rsidRPr="00A12A0F">
              <w:rPr>
                <w:noProof/>
                <w:color w:val="000000" w:themeColor="text1"/>
              </w:rPr>
              <w:t xml:space="preserve">Articolul 6 alineatul (1) litera (c) punctul (vi) </w:t>
            </w:r>
          </w:p>
        </w:tc>
      </w:tr>
      <w:tr w:rsidR="006533BC" w:rsidRPr="00A12A0F"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A12A0F" w:rsidRDefault="006533BC" w:rsidP="009A78D8">
            <w:pPr>
              <w:rPr>
                <w:rFonts w:eastAsia="Calibri"/>
                <w:bCs/>
                <w:noProof/>
                <w:color w:val="000000" w:themeColor="text1"/>
                <w:szCs w:val="24"/>
              </w:rPr>
            </w:pPr>
            <w:r w:rsidRPr="00A12A0F">
              <w:rPr>
                <w:noProof/>
                <w:color w:val="000000" w:themeColor="text1"/>
              </w:rPr>
              <w:t>Articolul 4 alineatul (4) litera (g) partea introductivă</w:t>
            </w:r>
          </w:p>
          <w:p w14:paraId="3272970E" w14:textId="510871ED" w:rsidR="006533BC" w:rsidRPr="00A12A0F" w:rsidRDefault="006533BC" w:rsidP="009A78D8">
            <w:pPr>
              <w:rPr>
                <w:noProof/>
                <w:szCs w:val="24"/>
              </w:rPr>
            </w:pPr>
            <w:r w:rsidRPr="00A12A0F">
              <w:rPr>
                <w:noProof/>
                <w:color w:val="000000" w:themeColor="text1"/>
              </w:rPr>
              <w:t xml:space="preserve">Articolul 4 alineatul (4) litera (g) prima liniuță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A12A0F" w:rsidRDefault="006533BC" w:rsidP="0027761D">
            <w:pPr>
              <w:rPr>
                <w:noProof/>
                <w:szCs w:val="24"/>
              </w:rPr>
            </w:pPr>
            <w:r w:rsidRPr="00A12A0F">
              <w:rPr>
                <w:noProof/>
                <w:color w:val="000000" w:themeColor="text1"/>
              </w:rPr>
              <w:t>Articolul 6 alineatul (1) litera (c) punctul (vii) prima liniuță</w:t>
            </w:r>
          </w:p>
        </w:tc>
      </w:tr>
      <w:tr w:rsidR="006533BC" w:rsidRPr="00A12A0F"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A12A0F" w:rsidRDefault="006533BC" w:rsidP="009A78D8">
            <w:pPr>
              <w:rPr>
                <w:rFonts w:eastAsia="Calibri"/>
                <w:bCs/>
                <w:noProof/>
                <w:color w:val="000000" w:themeColor="text1"/>
                <w:szCs w:val="24"/>
              </w:rPr>
            </w:pPr>
            <w:r w:rsidRPr="00A12A0F">
              <w:rPr>
                <w:noProof/>
                <w:color w:val="000000" w:themeColor="text1"/>
              </w:rPr>
              <w:t>Articolul 4 alineatul (4) litera (g) a doua liniuță</w:t>
            </w:r>
          </w:p>
          <w:p w14:paraId="133A21D5" w14:textId="2D58DD53" w:rsidR="006533BC" w:rsidRPr="00A12A0F" w:rsidRDefault="006533BC" w:rsidP="009A78D8">
            <w:pPr>
              <w:rPr>
                <w:noProof/>
                <w:szCs w:val="24"/>
              </w:rPr>
            </w:pPr>
            <w:r w:rsidRPr="00A12A0F">
              <w:rPr>
                <w:noProof/>
                <w:color w:val="000000" w:themeColor="text1"/>
              </w:rPr>
              <w:t xml:space="preserve">Articolul 4 alineatul (4) litera (i) a doua liniuță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A12A0F" w:rsidRDefault="006533BC" w:rsidP="00A85D7D">
            <w:pPr>
              <w:rPr>
                <w:rFonts w:eastAsia="Calibri"/>
                <w:noProof/>
                <w:color w:val="000000" w:themeColor="text1"/>
                <w:szCs w:val="24"/>
              </w:rPr>
            </w:pPr>
            <w:r w:rsidRPr="00A12A0F">
              <w:rPr>
                <w:noProof/>
                <w:color w:val="000000" w:themeColor="text1"/>
              </w:rPr>
              <w:t>Articolul 7 alineatul (1) litera (d)</w:t>
            </w:r>
          </w:p>
          <w:p w14:paraId="7C3A3345" w14:textId="29C34DC3" w:rsidR="006533BC" w:rsidRPr="00A12A0F" w:rsidRDefault="006533BC" w:rsidP="00A85D7D">
            <w:pPr>
              <w:rPr>
                <w:noProof/>
                <w:szCs w:val="24"/>
              </w:rPr>
            </w:pPr>
            <w:r w:rsidRPr="00A12A0F">
              <w:rPr>
                <w:noProof/>
                <w:color w:val="000000" w:themeColor="text1"/>
              </w:rPr>
              <w:t>Articolul 7 alineatul (1) litera (d)</w:t>
            </w:r>
          </w:p>
        </w:tc>
      </w:tr>
      <w:tr w:rsidR="006533BC" w:rsidRPr="00A12A0F"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A12A0F" w:rsidRDefault="006533BC" w:rsidP="00A85D7D">
            <w:pPr>
              <w:rPr>
                <w:noProof/>
                <w:szCs w:val="24"/>
              </w:rPr>
            </w:pPr>
            <w:r w:rsidRPr="00A12A0F">
              <w:rPr>
                <w:noProof/>
                <w:color w:val="000000" w:themeColor="text1"/>
              </w:rPr>
              <w:t xml:space="preserve">Articolul 4 alineatul (4) litera (h)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A12A0F" w:rsidRDefault="006533BC" w:rsidP="00F07FEA">
            <w:pPr>
              <w:rPr>
                <w:noProof/>
                <w:szCs w:val="24"/>
              </w:rPr>
            </w:pPr>
            <w:r w:rsidRPr="00A12A0F">
              <w:rPr>
                <w:noProof/>
                <w:color w:val="000000" w:themeColor="text1"/>
              </w:rPr>
              <w:t xml:space="preserve">Articolul 6 alineatul (1) litera (c) punctul (viii) </w:t>
            </w:r>
          </w:p>
        </w:tc>
      </w:tr>
      <w:tr w:rsidR="006533BC" w:rsidRPr="00A12A0F"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A12A0F" w:rsidRDefault="006533BC" w:rsidP="0027761D">
            <w:pPr>
              <w:rPr>
                <w:rFonts w:eastAsia="Calibri"/>
                <w:bCs/>
                <w:noProof/>
                <w:color w:val="000000" w:themeColor="text1"/>
                <w:szCs w:val="24"/>
              </w:rPr>
            </w:pPr>
            <w:r w:rsidRPr="00A12A0F">
              <w:rPr>
                <w:noProof/>
                <w:color w:val="000000" w:themeColor="text1"/>
              </w:rPr>
              <w:t>Articolul 4 alineatul (4) litera (i) partea introductivă</w:t>
            </w:r>
          </w:p>
          <w:p w14:paraId="4712035B" w14:textId="244FFFE6" w:rsidR="006533BC" w:rsidRPr="00A12A0F" w:rsidRDefault="006533BC" w:rsidP="004A2E89">
            <w:pPr>
              <w:rPr>
                <w:noProof/>
                <w:szCs w:val="24"/>
              </w:rPr>
            </w:pPr>
            <w:r w:rsidRPr="00A12A0F">
              <w:rPr>
                <w:noProof/>
                <w:color w:val="000000" w:themeColor="text1"/>
              </w:rPr>
              <w:t xml:space="preserve">Articolul 4 alineatul (4) litera (i) prima liniuță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A12A0F" w:rsidRDefault="006533BC" w:rsidP="00F07FEA">
            <w:pPr>
              <w:rPr>
                <w:noProof/>
                <w:szCs w:val="24"/>
              </w:rPr>
            </w:pPr>
            <w:r w:rsidRPr="00A12A0F">
              <w:rPr>
                <w:noProof/>
                <w:color w:val="000000" w:themeColor="text1"/>
              </w:rPr>
              <w:t>Articolul 6 alineatul (1) litera (c) punctul (ix)</w:t>
            </w:r>
          </w:p>
        </w:tc>
      </w:tr>
      <w:tr w:rsidR="006533BC" w:rsidRPr="00A12A0F"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A12A0F" w:rsidRDefault="006533BC" w:rsidP="00A85D7D">
            <w:pPr>
              <w:rPr>
                <w:noProof/>
                <w:szCs w:val="24"/>
              </w:rPr>
            </w:pPr>
            <w:r w:rsidRPr="00A12A0F">
              <w:rPr>
                <w:noProof/>
                <w:color w:val="000000" w:themeColor="text1"/>
              </w:rPr>
              <w:t xml:space="preserve">Articolul 4 alineatul (4) litera (j)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A12A0F" w:rsidRDefault="006533BC" w:rsidP="00A85D7D">
            <w:pPr>
              <w:rPr>
                <w:noProof/>
                <w:szCs w:val="24"/>
              </w:rPr>
            </w:pPr>
            <w:r w:rsidRPr="00A12A0F">
              <w:rPr>
                <w:noProof/>
                <w:color w:val="000000" w:themeColor="text1"/>
              </w:rPr>
              <w:t>Articolul 6 alineatul (1) litera (c) punctul (x)</w:t>
            </w:r>
          </w:p>
        </w:tc>
      </w:tr>
      <w:tr w:rsidR="006533BC" w:rsidRPr="00A12A0F"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A12A0F" w:rsidRDefault="006533BC" w:rsidP="00A85D7D">
            <w:pPr>
              <w:rPr>
                <w:rFonts w:eastAsia="Calibri"/>
                <w:noProof/>
                <w:color w:val="000000" w:themeColor="text1"/>
                <w:szCs w:val="24"/>
              </w:rPr>
            </w:pPr>
            <w:r w:rsidRPr="00A12A0F">
              <w:rPr>
                <w:noProof/>
                <w:color w:val="000000" w:themeColor="text1"/>
              </w:rPr>
              <w:t xml:space="preserve">Articolul 4 alineatul (4) litera (k) partea introductivă </w:t>
            </w:r>
          </w:p>
          <w:p w14:paraId="6D9F9628" w14:textId="02ADBF46" w:rsidR="006533BC" w:rsidRPr="00A12A0F" w:rsidRDefault="006533BC" w:rsidP="0027761D">
            <w:pPr>
              <w:rPr>
                <w:noProof/>
                <w:szCs w:val="24"/>
              </w:rPr>
            </w:pPr>
            <w:r w:rsidRPr="00A12A0F">
              <w:rPr>
                <w:noProof/>
                <w:color w:val="000000" w:themeColor="text1"/>
              </w:rPr>
              <w:t xml:space="preserve">Articolul 4 alineatul (4) litera (k) prima liniuță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A12A0F" w:rsidRDefault="006533BC" w:rsidP="00A85D7D">
            <w:pPr>
              <w:rPr>
                <w:rFonts w:eastAsia="Calibri"/>
                <w:noProof/>
                <w:color w:val="000000" w:themeColor="text1"/>
                <w:szCs w:val="24"/>
              </w:rPr>
            </w:pPr>
            <w:r w:rsidRPr="00A12A0F">
              <w:rPr>
                <w:noProof/>
                <w:color w:val="000000" w:themeColor="text1"/>
              </w:rPr>
              <w:t>Articolul 6 alineatul (1) litera (c) punctul (xi)</w:t>
            </w:r>
          </w:p>
          <w:p w14:paraId="59AD4DA8" w14:textId="512041D1" w:rsidR="006533BC" w:rsidRPr="00A12A0F" w:rsidRDefault="006533BC" w:rsidP="0027761D">
            <w:pPr>
              <w:rPr>
                <w:noProof/>
                <w:szCs w:val="24"/>
              </w:rPr>
            </w:pPr>
            <w:r w:rsidRPr="00A12A0F">
              <w:rPr>
                <w:noProof/>
                <w:color w:val="000000" w:themeColor="text1"/>
              </w:rPr>
              <w:t>Articolul 6 alineatul (1) litera (c) punctul (xi) prima liniuță</w:t>
            </w:r>
          </w:p>
        </w:tc>
      </w:tr>
      <w:tr w:rsidR="006533BC" w:rsidRPr="00A12A0F"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A12A0F" w:rsidRDefault="006533BC" w:rsidP="0027761D">
            <w:pPr>
              <w:rPr>
                <w:noProof/>
                <w:szCs w:val="24"/>
              </w:rPr>
            </w:pPr>
            <w:r w:rsidRPr="00A12A0F">
              <w:rPr>
                <w:noProof/>
                <w:color w:val="000000" w:themeColor="text1"/>
              </w:rPr>
              <w:t xml:space="preserve">Articolul 4 alineatul (4) litera (k) a doua liniuță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A12A0F" w:rsidRDefault="006533BC" w:rsidP="00A85D7D">
            <w:pPr>
              <w:rPr>
                <w:noProof/>
                <w:szCs w:val="24"/>
              </w:rPr>
            </w:pPr>
            <w:r w:rsidRPr="00A12A0F">
              <w:rPr>
                <w:noProof/>
                <w:color w:val="000000" w:themeColor="text1"/>
              </w:rPr>
              <w:t xml:space="preserve">Articolul 7 alineatul (1) litera (e) </w:t>
            </w:r>
          </w:p>
        </w:tc>
      </w:tr>
      <w:tr w:rsidR="006533BC" w:rsidRPr="00A12A0F"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A12A0F" w:rsidRDefault="006533BC" w:rsidP="00A85D7D">
            <w:pPr>
              <w:rPr>
                <w:noProof/>
                <w:szCs w:val="24"/>
              </w:rPr>
            </w:pPr>
            <w:r w:rsidRPr="00A12A0F">
              <w:rPr>
                <w:noProof/>
                <w:color w:val="000000" w:themeColor="text1"/>
              </w:rPr>
              <w:t xml:space="preserve">Articolul 4 alineatul (5)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A12A0F" w:rsidRDefault="006533BC" w:rsidP="00A85D7D">
            <w:pPr>
              <w:rPr>
                <w:noProof/>
                <w:szCs w:val="24"/>
              </w:rPr>
            </w:pPr>
            <w:r w:rsidRPr="00A12A0F">
              <w:rPr>
                <w:noProof/>
                <w:color w:val="000000" w:themeColor="text1"/>
              </w:rPr>
              <w:t xml:space="preserve">Articolul 6 alineatul (2) </w:t>
            </w:r>
          </w:p>
        </w:tc>
      </w:tr>
      <w:tr w:rsidR="006533BC" w:rsidRPr="00A12A0F"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A12A0F" w:rsidRDefault="006533BC" w:rsidP="00A85D7D">
            <w:pPr>
              <w:rPr>
                <w:noProof/>
                <w:szCs w:val="24"/>
              </w:rPr>
            </w:pPr>
            <w:r w:rsidRPr="00A12A0F">
              <w:rPr>
                <w:noProof/>
                <w:color w:val="000000" w:themeColor="text1"/>
              </w:rPr>
              <w:t xml:space="preserve">Articolul 4 alineatul (6) primul paragraf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A12A0F" w:rsidRDefault="006533BC" w:rsidP="00A85D7D">
            <w:pPr>
              <w:rPr>
                <w:noProof/>
                <w:szCs w:val="24"/>
              </w:rPr>
            </w:pPr>
            <w:r w:rsidRPr="00A12A0F">
              <w:rPr>
                <w:noProof/>
                <w:color w:val="000000" w:themeColor="text1"/>
              </w:rPr>
              <w:t xml:space="preserve">Articolul 7 alineatul (2) </w:t>
            </w:r>
          </w:p>
        </w:tc>
      </w:tr>
      <w:tr w:rsidR="006533BC" w:rsidRPr="00A12A0F"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A12A0F" w:rsidRDefault="006533BC" w:rsidP="00A85D7D">
            <w:pPr>
              <w:rPr>
                <w:noProof/>
                <w:szCs w:val="24"/>
              </w:rPr>
            </w:pPr>
            <w:r w:rsidRPr="00A12A0F">
              <w:rPr>
                <w:noProof/>
                <w:color w:val="000000" w:themeColor="text1"/>
              </w:rPr>
              <w:t xml:space="preserve">Articolul 4 alineatul (6) al doilea paragraf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A12A0F" w:rsidRDefault="006533BC" w:rsidP="00A85D7D">
            <w:pPr>
              <w:rPr>
                <w:noProof/>
                <w:szCs w:val="24"/>
              </w:rPr>
            </w:pPr>
            <w:r w:rsidRPr="00A12A0F">
              <w:rPr>
                <w:noProof/>
                <w:color w:val="000000" w:themeColor="text1"/>
              </w:rPr>
              <w:t xml:space="preserve">Articolul 7 alineatul (3) </w:t>
            </w:r>
          </w:p>
        </w:tc>
      </w:tr>
      <w:tr w:rsidR="006533BC" w:rsidRPr="00A12A0F"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A12A0F" w:rsidRDefault="006533BC" w:rsidP="00A85D7D">
            <w:pPr>
              <w:rPr>
                <w:noProof/>
                <w:szCs w:val="24"/>
              </w:rPr>
            </w:pPr>
            <w:r w:rsidRPr="00A12A0F">
              <w:rPr>
                <w:noProof/>
                <w:color w:val="000000" w:themeColor="text1"/>
              </w:rPr>
              <w:t xml:space="preserve">Articolul 4 alineatul (6) al treilea și al patrulea paragraf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A12A0F" w:rsidRDefault="006533BC" w:rsidP="00A85D7D">
            <w:pPr>
              <w:rPr>
                <w:noProof/>
                <w:szCs w:val="24"/>
              </w:rPr>
            </w:pPr>
            <w:r w:rsidRPr="00A12A0F">
              <w:rPr>
                <w:noProof/>
                <w:color w:val="000000" w:themeColor="text1"/>
              </w:rPr>
              <w:t xml:space="preserve">Articolul 7 alineatul (4) </w:t>
            </w:r>
          </w:p>
        </w:tc>
      </w:tr>
      <w:tr w:rsidR="006533BC" w:rsidRPr="00A12A0F"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A12A0F" w:rsidRDefault="006533BC" w:rsidP="00A85D7D">
            <w:pPr>
              <w:rPr>
                <w:noProof/>
                <w:szCs w:val="24"/>
              </w:rPr>
            </w:pPr>
            <w:r w:rsidRPr="00A12A0F">
              <w:rPr>
                <w:noProof/>
                <w:color w:val="000000" w:themeColor="text1"/>
              </w:rPr>
              <w:t xml:space="preserve">Articolul 4 alineatul (7)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A12A0F" w:rsidRDefault="006533BC" w:rsidP="00A85D7D">
            <w:pPr>
              <w:rPr>
                <w:noProof/>
                <w:szCs w:val="24"/>
              </w:rPr>
            </w:pPr>
            <w:r w:rsidRPr="00A12A0F">
              <w:rPr>
                <w:noProof/>
                <w:color w:val="000000" w:themeColor="text1"/>
              </w:rPr>
              <w:t xml:space="preserve">Articolul 7 alineatul (5) </w:t>
            </w:r>
          </w:p>
        </w:tc>
      </w:tr>
      <w:tr w:rsidR="006533BC" w:rsidRPr="00A12A0F"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A12A0F" w:rsidRDefault="006533BC" w:rsidP="00A85D7D">
            <w:pPr>
              <w:rPr>
                <w:noProof/>
                <w:szCs w:val="24"/>
              </w:rPr>
            </w:pPr>
            <w:r w:rsidRPr="00A12A0F">
              <w:rPr>
                <w:noProof/>
                <w:color w:val="000000" w:themeColor="text1"/>
              </w:rPr>
              <w:t xml:space="preserve">Articolul 5 alineatul (1)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A12A0F" w:rsidRDefault="006533BC" w:rsidP="00A85D7D">
            <w:pPr>
              <w:rPr>
                <w:noProof/>
                <w:szCs w:val="24"/>
              </w:rPr>
            </w:pPr>
            <w:r w:rsidRPr="00A12A0F">
              <w:rPr>
                <w:noProof/>
                <w:color w:val="000000" w:themeColor="text1"/>
              </w:rPr>
              <w:t xml:space="preserve">Articolul 8 alineatul (1) </w:t>
            </w:r>
          </w:p>
        </w:tc>
      </w:tr>
      <w:tr w:rsidR="006533BC" w:rsidRPr="00A12A0F"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A12A0F" w:rsidRDefault="006533BC" w:rsidP="00D67674">
            <w:pPr>
              <w:rPr>
                <w:noProof/>
                <w:szCs w:val="24"/>
              </w:rPr>
            </w:pPr>
            <w:r w:rsidRPr="00A12A0F">
              <w:rPr>
                <w:noProof/>
                <w:color w:val="000000" w:themeColor="text1"/>
              </w:rPr>
              <w:t xml:space="preserve">Articolul 5 alineatul (2)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A12A0F" w:rsidRDefault="006533BC" w:rsidP="00D67674">
            <w:pPr>
              <w:rPr>
                <w:noProof/>
                <w:szCs w:val="24"/>
              </w:rPr>
            </w:pPr>
            <w:r w:rsidRPr="00A12A0F">
              <w:rPr>
                <w:noProof/>
                <w:color w:val="000000" w:themeColor="text1"/>
              </w:rPr>
              <w:t>Articolul 8 alineatul (1) al doilea paragraf</w:t>
            </w:r>
          </w:p>
        </w:tc>
      </w:tr>
      <w:tr w:rsidR="006533BC" w:rsidRPr="00A12A0F"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A12A0F" w:rsidRDefault="006533BC" w:rsidP="00A85D7D">
            <w:pPr>
              <w:rPr>
                <w:noProof/>
                <w:szCs w:val="24"/>
              </w:rPr>
            </w:pPr>
            <w:r w:rsidRPr="00A12A0F">
              <w:rPr>
                <w:noProof/>
                <w:color w:val="000000" w:themeColor="text1"/>
              </w:rPr>
              <w:t xml:space="preserve">Articolul 6 alineatul (1)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A12A0F" w:rsidRDefault="006533BC" w:rsidP="00A85D7D">
            <w:pPr>
              <w:rPr>
                <w:noProof/>
                <w:szCs w:val="24"/>
              </w:rPr>
            </w:pPr>
            <w:r w:rsidRPr="00A12A0F">
              <w:rPr>
                <w:noProof/>
                <w:color w:val="000000" w:themeColor="text1"/>
              </w:rPr>
              <w:t xml:space="preserve">Articolul 9 alineatul (1) </w:t>
            </w:r>
          </w:p>
        </w:tc>
      </w:tr>
      <w:tr w:rsidR="006533BC" w:rsidRPr="00A12A0F"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A12A0F" w:rsidRDefault="006533BC" w:rsidP="00A85D7D">
            <w:pPr>
              <w:rPr>
                <w:noProof/>
                <w:szCs w:val="24"/>
              </w:rPr>
            </w:pPr>
            <w:r w:rsidRPr="00A12A0F">
              <w:rPr>
                <w:noProof/>
                <w:color w:val="000000" w:themeColor="text1"/>
              </w:rPr>
              <w:t xml:space="preserve">Articolul 6 alineatul (2) partea introductivă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A12A0F" w:rsidRDefault="006533BC" w:rsidP="00A85D7D">
            <w:pPr>
              <w:rPr>
                <w:noProof/>
                <w:szCs w:val="24"/>
              </w:rPr>
            </w:pPr>
            <w:r w:rsidRPr="00A12A0F">
              <w:rPr>
                <w:noProof/>
                <w:color w:val="000000" w:themeColor="text1"/>
              </w:rPr>
              <w:t xml:space="preserve">Articolul 9 alineatul (2) partea introductivă </w:t>
            </w:r>
          </w:p>
        </w:tc>
      </w:tr>
      <w:tr w:rsidR="006533BC" w:rsidRPr="00A12A0F"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A12A0F" w:rsidRDefault="006533BC" w:rsidP="00A85D7D">
            <w:pPr>
              <w:rPr>
                <w:noProof/>
                <w:szCs w:val="24"/>
              </w:rPr>
            </w:pPr>
            <w:r w:rsidRPr="00A12A0F">
              <w:rPr>
                <w:noProof/>
                <w:color w:val="000000" w:themeColor="text1"/>
              </w:rPr>
              <w:t xml:space="preserve">Articolul 6 alineatul (2) litera (a)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A12A0F" w:rsidRDefault="006533BC" w:rsidP="00A85D7D">
            <w:pPr>
              <w:rPr>
                <w:noProof/>
                <w:szCs w:val="24"/>
              </w:rPr>
            </w:pPr>
            <w:r w:rsidRPr="00A12A0F">
              <w:rPr>
                <w:noProof/>
                <w:color w:val="000000" w:themeColor="text1"/>
              </w:rPr>
              <w:t xml:space="preserve">Articolul 9 alineatul (2) litera (a) </w:t>
            </w:r>
          </w:p>
        </w:tc>
      </w:tr>
      <w:tr w:rsidR="006533BC" w:rsidRPr="00A12A0F"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A12A0F" w:rsidRDefault="006533BC" w:rsidP="00A85D7D">
            <w:pPr>
              <w:rPr>
                <w:noProof/>
                <w:szCs w:val="24"/>
              </w:rPr>
            </w:pPr>
            <w:r w:rsidRPr="00A12A0F">
              <w:rPr>
                <w:noProof/>
                <w:color w:val="000000" w:themeColor="text1"/>
              </w:rPr>
              <w:t xml:space="preserve">Articolul 6 alineatul (2) litera (b)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A12A0F" w:rsidRDefault="006533BC" w:rsidP="00A85D7D">
            <w:pPr>
              <w:rPr>
                <w:noProof/>
                <w:szCs w:val="24"/>
              </w:rPr>
            </w:pPr>
            <w:r w:rsidRPr="00A12A0F">
              <w:rPr>
                <w:noProof/>
                <w:color w:val="000000" w:themeColor="text1"/>
              </w:rPr>
              <w:t xml:space="preserve">Articolul 9 alineatul (2) litera (b) </w:t>
            </w:r>
          </w:p>
        </w:tc>
      </w:tr>
      <w:tr w:rsidR="006533BC" w:rsidRPr="00A12A0F"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A12A0F" w:rsidRDefault="006533BC" w:rsidP="00A85D7D">
            <w:pPr>
              <w:rPr>
                <w:noProof/>
                <w:szCs w:val="24"/>
              </w:rPr>
            </w:pPr>
            <w:r w:rsidRPr="00A12A0F">
              <w:rPr>
                <w:noProof/>
                <w:color w:val="000000" w:themeColor="text1"/>
              </w:rPr>
              <w:t xml:space="preserve">Articolul 9 alineatul (2) litera (c) </w:t>
            </w:r>
          </w:p>
        </w:tc>
      </w:tr>
      <w:tr w:rsidR="006533BC" w:rsidRPr="00A12A0F"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A12A0F" w:rsidRDefault="006533BC" w:rsidP="00A85D7D">
            <w:pPr>
              <w:rPr>
                <w:noProof/>
                <w:szCs w:val="24"/>
              </w:rPr>
            </w:pPr>
            <w:r w:rsidRPr="00A12A0F">
              <w:rPr>
                <w:noProof/>
                <w:color w:val="000000" w:themeColor="text1"/>
              </w:rPr>
              <w:t xml:space="preserve">Articolul 6 alineatul (2) litera (c)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A12A0F" w:rsidRDefault="006533BC" w:rsidP="00A85D7D">
            <w:pPr>
              <w:rPr>
                <w:noProof/>
                <w:szCs w:val="24"/>
              </w:rPr>
            </w:pPr>
            <w:r w:rsidRPr="00A12A0F">
              <w:rPr>
                <w:noProof/>
                <w:color w:val="000000" w:themeColor="text1"/>
              </w:rPr>
              <w:t xml:space="preserve">Articolul 9 alineatul (2) litera (d) </w:t>
            </w:r>
          </w:p>
        </w:tc>
      </w:tr>
      <w:tr w:rsidR="006533BC" w:rsidRPr="00A12A0F"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A12A0F" w:rsidRDefault="006533BC" w:rsidP="00A85D7D">
            <w:pPr>
              <w:rPr>
                <w:noProof/>
                <w:szCs w:val="24"/>
              </w:rPr>
            </w:pPr>
            <w:r w:rsidRPr="00A12A0F">
              <w:rPr>
                <w:noProof/>
                <w:color w:val="000000" w:themeColor="text1"/>
              </w:rPr>
              <w:t xml:space="preserve">Articolul 6 alineatul (2) litera (d)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A12A0F" w:rsidRDefault="006533BC" w:rsidP="00A85D7D">
            <w:pPr>
              <w:rPr>
                <w:noProof/>
                <w:szCs w:val="24"/>
              </w:rPr>
            </w:pPr>
            <w:r w:rsidRPr="00A12A0F">
              <w:rPr>
                <w:noProof/>
                <w:color w:val="000000" w:themeColor="text1"/>
              </w:rPr>
              <w:t xml:space="preserve">Articolul 9 alineatul (2) litera (e) </w:t>
            </w:r>
          </w:p>
        </w:tc>
      </w:tr>
      <w:tr w:rsidR="006533BC" w:rsidRPr="00A12A0F"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A12A0F" w:rsidRDefault="006533BC" w:rsidP="00A85D7D">
            <w:pPr>
              <w:rPr>
                <w:noProof/>
                <w:szCs w:val="24"/>
              </w:rPr>
            </w:pPr>
            <w:r w:rsidRPr="00A12A0F">
              <w:rPr>
                <w:noProof/>
                <w:color w:val="000000" w:themeColor="text1"/>
              </w:rPr>
              <w:t xml:space="preserve">Articolul 6 alineatul (2) litera (e)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A12A0F" w:rsidRDefault="006533BC" w:rsidP="00A85D7D">
            <w:pPr>
              <w:rPr>
                <w:noProof/>
                <w:szCs w:val="24"/>
              </w:rPr>
            </w:pPr>
            <w:r w:rsidRPr="00A12A0F">
              <w:rPr>
                <w:noProof/>
                <w:color w:val="000000" w:themeColor="text1"/>
              </w:rPr>
              <w:t xml:space="preserve">Articolul 9 alineatul (2) litera (f) </w:t>
            </w:r>
          </w:p>
        </w:tc>
      </w:tr>
      <w:tr w:rsidR="006533BC" w:rsidRPr="00A12A0F"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A12A0F" w:rsidRDefault="006533BC" w:rsidP="00A85D7D">
            <w:pPr>
              <w:rPr>
                <w:noProof/>
                <w:szCs w:val="24"/>
              </w:rPr>
            </w:pPr>
            <w:r w:rsidRPr="00A12A0F">
              <w:rPr>
                <w:noProof/>
                <w:color w:val="000000" w:themeColor="text1"/>
              </w:rPr>
              <w:t xml:space="preserve">Articolul 6 alineatul (2) litera (f)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A12A0F" w:rsidRDefault="006533BC" w:rsidP="00A85D7D">
            <w:pPr>
              <w:rPr>
                <w:noProof/>
                <w:szCs w:val="24"/>
              </w:rPr>
            </w:pPr>
            <w:r w:rsidRPr="00A12A0F">
              <w:rPr>
                <w:noProof/>
                <w:color w:val="000000" w:themeColor="text1"/>
              </w:rPr>
              <w:t xml:space="preserve">Articolul 9 alineatul (2) litera (g) </w:t>
            </w:r>
          </w:p>
        </w:tc>
      </w:tr>
      <w:tr w:rsidR="006533BC" w:rsidRPr="00A12A0F"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A12A0F" w:rsidRDefault="006533BC" w:rsidP="00A85D7D">
            <w:pPr>
              <w:rPr>
                <w:noProof/>
                <w:szCs w:val="24"/>
              </w:rPr>
            </w:pPr>
            <w:r w:rsidRPr="00A12A0F">
              <w:rPr>
                <w:noProof/>
                <w:color w:val="000000" w:themeColor="text1"/>
              </w:rPr>
              <w:t xml:space="preserve">Articolul 9 alineatul (2) litera (h) </w:t>
            </w:r>
          </w:p>
        </w:tc>
      </w:tr>
      <w:tr w:rsidR="006533BC" w:rsidRPr="00A12A0F"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A12A0F" w:rsidRDefault="006533BC" w:rsidP="00A85D7D">
            <w:pPr>
              <w:rPr>
                <w:noProof/>
                <w:szCs w:val="24"/>
              </w:rPr>
            </w:pPr>
            <w:r w:rsidRPr="00A12A0F">
              <w:rPr>
                <w:noProof/>
                <w:color w:val="000000" w:themeColor="text1"/>
              </w:rPr>
              <w:t xml:space="preserve">Articolul 6 alineatul (3)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A12A0F" w:rsidRDefault="006533BC" w:rsidP="00A85D7D">
            <w:pPr>
              <w:rPr>
                <w:noProof/>
                <w:szCs w:val="24"/>
              </w:rPr>
            </w:pPr>
            <w:r w:rsidRPr="00A12A0F">
              <w:rPr>
                <w:noProof/>
                <w:color w:val="000000" w:themeColor="text1"/>
              </w:rPr>
              <w:t xml:space="preserve">Articolul 9 alineatul (3) </w:t>
            </w:r>
          </w:p>
        </w:tc>
      </w:tr>
      <w:tr w:rsidR="006533BC" w:rsidRPr="00A12A0F"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A12A0F" w:rsidRDefault="006533BC" w:rsidP="00A85D7D">
            <w:pPr>
              <w:rPr>
                <w:noProof/>
                <w:szCs w:val="24"/>
              </w:rPr>
            </w:pPr>
            <w:r w:rsidRPr="00A12A0F">
              <w:rPr>
                <w:noProof/>
                <w:color w:val="000000" w:themeColor="text1"/>
              </w:rPr>
              <w:t xml:space="preserve">Articolul 6 alineatul (4)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A12A0F" w:rsidRDefault="006533BC" w:rsidP="00A85D7D">
            <w:pPr>
              <w:rPr>
                <w:noProof/>
                <w:szCs w:val="24"/>
              </w:rPr>
            </w:pPr>
            <w:r w:rsidRPr="00A12A0F">
              <w:rPr>
                <w:noProof/>
                <w:color w:val="000000" w:themeColor="text1"/>
              </w:rPr>
              <w:t xml:space="preserve">Articolul 9 alineatul (4) </w:t>
            </w:r>
          </w:p>
        </w:tc>
      </w:tr>
      <w:tr w:rsidR="006533BC" w:rsidRPr="00A12A0F"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A12A0F" w:rsidRDefault="006533BC" w:rsidP="00A85D7D">
            <w:pPr>
              <w:rPr>
                <w:noProof/>
                <w:szCs w:val="24"/>
              </w:rPr>
            </w:pPr>
            <w:r w:rsidRPr="00A12A0F">
              <w:rPr>
                <w:noProof/>
                <w:color w:val="000000" w:themeColor="text1"/>
              </w:rPr>
              <w:t xml:space="preserve">Articolul 7 alineatul (1)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A12A0F" w:rsidRDefault="006533BC" w:rsidP="00A85D7D">
            <w:pPr>
              <w:rPr>
                <w:noProof/>
                <w:szCs w:val="24"/>
              </w:rPr>
            </w:pPr>
            <w:r w:rsidRPr="00A12A0F">
              <w:rPr>
                <w:noProof/>
                <w:color w:val="000000" w:themeColor="text1"/>
              </w:rPr>
              <w:t xml:space="preserve">Articolul 10 alineatul (1) </w:t>
            </w:r>
          </w:p>
        </w:tc>
      </w:tr>
      <w:tr w:rsidR="006533BC" w:rsidRPr="00A12A0F"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A12A0F" w:rsidRDefault="006533BC" w:rsidP="00A85D7D">
            <w:pPr>
              <w:rPr>
                <w:noProof/>
                <w:szCs w:val="24"/>
              </w:rPr>
            </w:pPr>
            <w:r w:rsidRPr="00A12A0F">
              <w:rPr>
                <w:noProof/>
                <w:color w:val="000000" w:themeColor="text1"/>
              </w:rPr>
              <w:t xml:space="preserve">Articolul 7 alineatul (2)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A12A0F" w:rsidRDefault="006533BC" w:rsidP="00A85D7D">
            <w:pPr>
              <w:rPr>
                <w:noProof/>
                <w:szCs w:val="24"/>
              </w:rPr>
            </w:pPr>
            <w:r w:rsidRPr="00A12A0F">
              <w:rPr>
                <w:noProof/>
                <w:color w:val="000000" w:themeColor="text1"/>
              </w:rPr>
              <w:t xml:space="preserve">Articolul 10 alineatul (2) </w:t>
            </w:r>
          </w:p>
        </w:tc>
      </w:tr>
      <w:tr w:rsidR="006533BC" w:rsidRPr="00A12A0F"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A12A0F"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A12A0F" w:rsidRDefault="00D67674" w:rsidP="0027761D">
            <w:pPr>
              <w:rPr>
                <w:rFonts w:eastAsia="Calibri"/>
                <w:noProof/>
                <w:color w:val="000000" w:themeColor="text1"/>
                <w:szCs w:val="24"/>
              </w:rPr>
            </w:pPr>
            <w:r w:rsidRPr="00A12A0F">
              <w:rPr>
                <w:noProof/>
                <w:color w:val="000000" w:themeColor="text1"/>
              </w:rPr>
              <w:t>Articolul 10 alineatul (2) al treilea paragraf</w:t>
            </w:r>
          </w:p>
        </w:tc>
      </w:tr>
      <w:tr w:rsidR="006533BC" w:rsidRPr="00A12A0F"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A12A0F" w:rsidRDefault="006533BC" w:rsidP="0027761D">
            <w:pPr>
              <w:rPr>
                <w:rFonts w:eastAsia="Calibri"/>
                <w:bCs/>
                <w:noProof/>
                <w:color w:val="000000" w:themeColor="text1"/>
                <w:szCs w:val="24"/>
              </w:rPr>
            </w:pPr>
            <w:r w:rsidRPr="00A12A0F">
              <w:rPr>
                <w:noProof/>
                <w:color w:val="000000" w:themeColor="text1"/>
              </w:rPr>
              <w:t>Articolul 7 alineatul (3) partea introductivă</w:t>
            </w:r>
          </w:p>
          <w:p w14:paraId="6DAF95E2" w14:textId="45CCB441" w:rsidR="006533BC" w:rsidRPr="00A12A0F" w:rsidRDefault="006533BC" w:rsidP="0027761D">
            <w:pPr>
              <w:rPr>
                <w:noProof/>
                <w:szCs w:val="24"/>
              </w:rPr>
            </w:pPr>
            <w:r w:rsidRPr="00A12A0F">
              <w:rPr>
                <w:noProof/>
                <w:color w:val="000000" w:themeColor="text1"/>
              </w:rPr>
              <w:t xml:space="preserve">Articolul 7 alineatul (3) literele (a) și (b)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A12A0F" w:rsidRDefault="006533BC" w:rsidP="0027761D">
            <w:pPr>
              <w:rPr>
                <w:rFonts w:eastAsia="Calibri"/>
                <w:noProof/>
                <w:color w:val="000000" w:themeColor="text1"/>
                <w:szCs w:val="24"/>
              </w:rPr>
            </w:pPr>
            <w:r w:rsidRPr="00A12A0F">
              <w:rPr>
                <w:noProof/>
                <w:color w:val="000000" w:themeColor="text1"/>
              </w:rPr>
              <w:t>Articolul 10 alineatul (3) partea introductivă</w:t>
            </w:r>
          </w:p>
          <w:p w14:paraId="2EECC3E1" w14:textId="083C8D93" w:rsidR="006533BC" w:rsidRPr="00A12A0F" w:rsidRDefault="006533BC" w:rsidP="0027761D">
            <w:pPr>
              <w:rPr>
                <w:noProof/>
                <w:szCs w:val="24"/>
              </w:rPr>
            </w:pPr>
            <w:r w:rsidRPr="00A12A0F">
              <w:rPr>
                <w:noProof/>
                <w:color w:val="000000" w:themeColor="text1"/>
              </w:rPr>
              <w:t xml:space="preserve">Articolul 10 alineatul (3) literele (a) și (b) </w:t>
            </w:r>
          </w:p>
        </w:tc>
      </w:tr>
      <w:tr w:rsidR="006533BC" w:rsidRPr="00A12A0F"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A12A0F" w:rsidRDefault="006533BC" w:rsidP="00A85D7D">
            <w:pPr>
              <w:rPr>
                <w:noProof/>
                <w:szCs w:val="24"/>
              </w:rPr>
            </w:pPr>
            <w:r w:rsidRPr="00A12A0F">
              <w:rPr>
                <w:noProof/>
                <w:color w:val="000000" w:themeColor="text1"/>
              </w:rPr>
              <w:t xml:space="preserve">Articolul 7 alineatul (3) primul paragraf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A12A0F" w:rsidRDefault="006533BC" w:rsidP="00A85D7D">
            <w:pPr>
              <w:rPr>
                <w:noProof/>
                <w:szCs w:val="24"/>
              </w:rPr>
            </w:pPr>
            <w:r w:rsidRPr="00A12A0F">
              <w:rPr>
                <w:noProof/>
                <w:color w:val="000000" w:themeColor="text1"/>
              </w:rPr>
              <w:t xml:space="preserve">Articolul 10 alineatul (6) </w:t>
            </w:r>
          </w:p>
        </w:tc>
      </w:tr>
      <w:tr w:rsidR="006533BC" w:rsidRPr="00A12A0F"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A12A0F" w:rsidRDefault="006533BC" w:rsidP="00A85D7D">
            <w:pPr>
              <w:rPr>
                <w:noProof/>
                <w:szCs w:val="24"/>
              </w:rPr>
            </w:pPr>
            <w:r w:rsidRPr="00A12A0F">
              <w:rPr>
                <w:noProof/>
                <w:color w:val="000000" w:themeColor="text1"/>
              </w:rPr>
              <w:t xml:space="preserve">Articolul 7 alineatul (3) al doilea paragraf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A12A0F" w:rsidRDefault="006533BC" w:rsidP="00A85D7D">
            <w:pPr>
              <w:rPr>
                <w:noProof/>
                <w:szCs w:val="24"/>
              </w:rPr>
            </w:pPr>
            <w:r w:rsidRPr="00A12A0F">
              <w:rPr>
                <w:noProof/>
                <w:color w:val="000000" w:themeColor="text1"/>
              </w:rPr>
              <w:t xml:space="preserve">Articolul 10 alineatul (3) primul paragraf </w:t>
            </w:r>
          </w:p>
        </w:tc>
      </w:tr>
      <w:tr w:rsidR="006533BC" w:rsidRPr="00A12A0F"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A12A0F" w:rsidRDefault="006533BC" w:rsidP="00A85D7D">
            <w:pPr>
              <w:rPr>
                <w:noProof/>
                <w:szCs w:val="24"/>
              </w:rPr>
            </w:pPr>
            <w:r w:rsidRPr="00A12A0F">
              <w:rPr>
                <w:noProof/>
                <w:color w:val="000000" w:themeColor="text1"/>
              </w:rPr>
              <w:t xml:space="preserve">Articolul 7 alineatul (3) al treilea paragraf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A12A0F" w:rsidRDefault="006533BC" w:rsidP="0027761D">
            <w:pPr>
              <w:rPr>
                <w:noProof/>
                <w:szCs w:val="24"/>
              </w:rPr>
            </w:pPr>
            <w:r w:rsidRPr="00A12A0F">
              <w:rPr>
                <w:noProof/>
                <w:color w:val="000000" w:themeColor="text1"/>
              </w:rPr>
              <w:t xml:space="preserve">Articolul 10 alineatul (2) al treilea paragraf </w:t>
            </w:r>
          </w:p>
        </w:tc>
      </w:tr>
      <w:tr w:rsidR="006533BC" w:rsidRPr="00A12A0F"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A12A0F" w:rsidRDefault="006533BC" w:rsidP="00A85D7D">
            <w:pPr>
              <w:rPr>
                <w:noProof/>
                <w:szCs w:val="24"/>
              </w:rPr>
            </w:pPr>
            <w:r w:rsidRPr="00A12A0F">
              <w:rPr>
                <w:noProof/>
                <w:color w:val="000000" w:themeColor="text1"/>
              </w:rPr>
              <w:t xml:space="preserve">Articolul 7 alineatul (3) al patrulea paragraf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A12A0F"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A12A0F" w:rsidRDefault="006533BC" w:rsidP="00A85D7D">
            <w:pPr>
              <w:rPr>
                <w:noProof/>
                <w:szCs w:val="24"/>
              </w:rPr>
            </w:pPr>
          </w:p>
        </w:tc>
      </w:tr>
      <w:tr w:rsidR="006533BC" w:rsidRPr="00A12A0F"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A12A0F" w:rsidRDefault="006533BC" w:rsidP="00A85D7D">
            <w:pPr>
              <w:rPr>
                <w:noProof/>
                <w:szCs w:val="24"/>
              </w:rPr>
            </w:pPr>
            <w:r w:rsidRPr="00A12A0F">
              <w:rPr>
                <w:noProof/>
                <w:color w:val="000000" w:themeColor="text1"/>
              </w:rPr>
              <w:t xml:space="preserve">Articolul 7 alineatul (3) al cincilea paragraf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A12A0F" w:rsidRDefault="006533BC" w:rsidP="00A85D7D">
            <w:pPr>
              <w:rPr>
                <w:noProof/>
                <w:szCs w:val="24"/>
              </w:rPr>
            </w:pPr>
            <w:r w:rsidRPr="00A12A0F">
              <w:rPr>
                <w:noProof/>
                <w:color w:val="000000" w:themeColor="text1"/>
              </w:rPr>
              <w:t xml:space="preserve">Articolul 10 alineatul (2) al cincilea paragraf </w:t>
            </w:r>
          </w:p>
        </w:tc>
      </w:tr>
      <w:tr w:rsidR="006533BC" w:rsidRPr="00A12A0F"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A12A0F" w:rsidRDefault="006533BC" w:rsidP="00A85D7D">
            <w:pPr>
              <w:rPr>
                <w:noProof/>
                <w:szCs w:val="24"/>
              </w:rPr>
            </w:pPr>
            <w:r w:rsidRPr="00A12A0F">
              <w:rPr>
                <w:noProof/>
                <w:color w:val="000000" w:themeColor="text1"/>
              </w:rPr>
              <w:t xml:space="preserve">Articolul 10 alineatul (2) al șaptelea paragraf </w:t>
            </w:r>
          </w:p>
        </w:tc>
      </w:tr>
      <w:tr w:rsidR="006533BC" w:rsidRPr="00A12A0F"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A12A0F" w:rsidRDefault="006533BC" w:rsidP="00A85D7D">
            <w:pPr>
              <w:rPr>
                <w:noProof/>
                <w:szCs w:val="24"/>
              </w:rPr>
            </w:pPr>
            <w:r w:rsidRPr="00A12A0F">
              <w:rPr>
                <w:noProof/>
                <w:color w:val="000000" w:themeColor="text1"/>
              </w:rPr>
              <w:t xml:space="preserve">Articolul 10 alineatul (4) </w:t>
            </w:r>
          </w:p>
        </w:tc>
      </w:tr>
      <w:tr w:rsidR="006533BC" w:rsidRPr="00A12A0F"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A12A0F" w:rsidRDefault="006533BC" w:rsidP="00A85D7D">
            <w:pPr>
              <w:rPr>
                <w:noProof/>
                <w:szCs w:val="24"/>
              </w:rPr>
            </w:pPr>
            <w:r w:rsidRPr="00A12A0F">
              <w:rPr>
                <w:noProof/>
                <w:color w:val="000000" w:themeColor="text1"/>
              </w:rPr>
              <w:t xml:space="preserve">Articolul 7 alineatul (4)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A12A0F" w:rsidRDefault="006533BC" w:rsidP="00A85D7D">
            <w:pPr>
              <w:rPr>
                <w:noProof/>
                <w:szCs w:val="24"/>
              </w:rPr>
            </w:pPr>
            <w:r w:rsidRPr="00A12A0F">
              <w:rPr>
                <w:noProof/>
                <w:color w:val="000000" w:themeColor="text1"/>
              </w:rPr>
              <w:t xml:space="preserve">Articolul 10 alineatul (5) </w:t>
            </w:r>
          </w:p>
        </w:tc>
      </w:tr>
      <w:tr w:rsidR="006533BC" w:rsidRPr="00A12A0F"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A12A0F" w:rsidRDefault="006533BC" w:rsidP="00A85D7D">
            <w:pPr>
              <w:rPr>
                <w:noProof/>
                <w:szCs w:val="24"/>
              </w:rPr>
            </w:pPr>
            <w:r w:rsidRPr="00A12A0F">
              <w:rPr>
                <w:noProof/>
                <w:color w:val="000000" w:themeColor="text1"/>
              </w:rPr>
              <w:t xml:space="preserve">Articolul 7 alineatul (5)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A12A0F" w:rsidRDefault="006533BC" w:rsidP="00A85D7D">
            <w:pPr>
              <w:rPr>
                <w:noProof/>
                <w:szCs w:val="24"/>
              </w:rPr>
            </w:pPr>
            <w:r w:rsidRPr="00A12A0F">
              <w:rPr>
                <w:noProof/>
                <w:color w:val="000000" w:themeColor="text1"/>
              </w:rPr>
              <w:t xml:space="preserve">Articolul 10 alineatul (7) </w:t>
            </w:r>
          </w:p>
        </w:tc>
      </w:tr>
      <w:tr w:rsidR="006533BC" w:rsidRPr="00A12A0F"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A12A0F" w:rsidRDefault="006533BC" w:rsidP="00A85D7D">
            <w:pPr>
              <w:rPr>
                <w:noProof/>
                <w:szCs w:val="24"/>
              </w:rPr>
            </w:pPr>
            <w:r w:rsidRPr="00A12A0F">
              <w:rPr>
                <w:noProof/>
                <w:color w:val="000000" w:themeColor="text1"/>
              </w:rPr>
              <w:t xml:space="preserve">Articolul 8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A12A0F" w:rsidRDefault="006533BC" w:rsidP="00A85D7D">
            <w:pPr>
              <w:rPr>
                <w:rFonts w:eastAsia="Calibri"/>
                <w:noProof/>
                <w:color w:val="000000" w:themeColor="text1"/>
                <w:szCs w:val="24"/>
              </w:rPr>
            </w:pPr>
            <w:r w:rsidRPr="00A12A0F">
              <w:rPr>
                <w:noProof/>
                <w:color w:val="000000" w:themeColor="text1"/>
              </w:rPr>
              <w:t>Articolul 4 alineatul (8) și articolul 8 alineatul (2) pentru anexa I</w:t>
            </w:r>
          </w:p>
          <w:p w14:paraId="1F2B9EC5" w14:textId="2559DD6D" w:rsidR="0027761D" w:rsidRPr="00A12A0F" w:rsidRDefault="006533BC" w:rsidP="00A85D7D">
            <w:pPr>
              <w:rPr>
                <w:rFonts w:eastAsia="Calibri"/>
                <w:noProof/>
                <w:color w:val="000000" w:themeColor="text1"/>
                <w:szCs w:val="24"/>
              </w:rPr>
            </w:pPr>
            <w:r w:rsidRPr="00A12A0F">
              <w:rPr>
                <w:noProof/>
                <w:color w:val="000000" w:themeColor="text1"/>
              </w:rPr>
              <w:t>Articolul 10 alineatul (8) pentru anexele II, III, V și VI</w:t>
            </w:r>
          </w:p>
          <w:p w14:paraId="6776BD03" w14:textId="77777777" w:rsidR="006533BC" w:rsidRPr="00A12A0F" w:rsidRDefault="006533BC" w:rsidP="00A85D7D">
            <w:pPr>
              <w:rPr>
                <w:noProof/>
                <w:szCs w:val="24"/>
              </w:rPr>
            </w:pPr>
            <w:r w:rsidRPr="00A12A0F">
              <w:rPr>
                <w:noProof/>
                <w:color w:val="000000" w:themeColor="text1"/>
              </w:rPr>
              <w:t xml:space="preserve">Articolul 16 alineatul (2) pentru anexa IV </w:t>
            </w:r>
          </w:p>
        </w:tc>
      </w:tr>
      <w:tr w:rsidR="006533BC" w:rsidRPr="00A12A0F"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A12A0F" w:rsidRDefault="006533BC" w:rsidP="00A85D7D">
            <w:pPr>
              <w:rPr>
                <w:noProof/>
                <w:szCs w:val="24"/>
              </w:rPr>
            </w:pPr>
            <w:r w:rsidRPr="00A12A0F">
              <w:rPr>
                <w:noProof/>
                <w:color w:val="000000" w:themeColor="text1"/>
              </w:rPr>
              <w:t xml:space="preserve">Articolul 9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A12A0F" w:rsidRDefault="006533BC" w:rsidP="00A85D7D">
            <w:pPr>
              <w:rPr>
                <w:noProof/>
                <w:szCs w:val="24"/>
              </w:rPr>
            </w:pPr>
            <w:r w:rsidRPr="00A12A0F">
              <w:rPr>
                <w:noProof/>
                <w:color w:val="000000" w:themeColor="text1"/>
              </w:rPr>
              <w:t xml:space="preserve">Articolul 22 </w:t>
            </w:r>
          </w:p>
        </w:tc>
      </w:tr>
      <w:tr w:rsidR="006533BC" w:rsidRPr="00A12A0F"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A12A0F" w:rsidRDefault="006533BC" w:rsidP="00A85D7D">
            <w:pPr>
              <w:rPr>
                <w:noProof/>
                <w:szCs w:val="24"/>
              </w:rPr>
            </w:pPr>
            <w:r w:rsidRPr="00A12A0F">
              <w:rPr>
                <w:noProof/>
                <w:color w:val="000000" w:themeColor="text1"/>
              </w:rPr>
              <w:t xml:space="preserve">Articolul 10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A12A0F" w:rsidRDefault="006533BC" w:rsidP="00A85D7D">
            <w:pPr>
              <w:rPr>
                <w:noProof/>
                <w:szCs w:val="24"/>
              </w:rPr>
            </w:pPr>
            <w:r w:rsidRPr="00A12A0F">
              <w:rPr>
                <w:noProof/>
                <w:color w:val="000000" w:themeColor="text1"/>
              </w:rPr>
              <w:t xml:space="preserve">Articolul 16 alineatul (1) </w:t>
            </w:r>
          </w:p>
        </w:tc>
      </w:tr>
      <w:tr w:rsidR="006533BC" w:rsidRPr="00A12A0F"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A12A0F" w:rsidRDefault="006533BC" w:rsidP="00A85D7D">
            <w:pPr>
              <w:rPr>
                <w:noProof/>
                <w:szCs w:val="24"/>
              </w:rPr>
            </w:pPr>
            <w:r w:rsidRPr="00A12A0F">
              <w:rPr>
                <w:noProof/>
                <w:color w:val="000000" w:themeColor="text1"/>
              </w:rPr>
              <w:t xml:space="preserve">Articolul 11 alineatele (1), (2) și (3)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A12A0F" w:rsidRDefault="006533BC" w:rsidP="00A85D7D">
            <w:pPr>
              <w:rPr>
                <w:noProof/>
                <w:szCs w:val="24"/>
              </w:rPr>
            </w:pPr>
            <w:r w:rsidRPr="00A12A0F">
              <w:rPr>
                <w:noProof/>
                <w:color w:val="000000" w:themeColor="text1"/>
              </w:rPr>
              <w:t xml:space="preserve">Articolul 11 alineatele (1), (2) și (3) </w:t>
            </w:r>
          </w:p>
        </w:tc>
      </w:tr>
      <w:tr w:rsidR="006533BC" w:rsidRPr="00A12A0F"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A12A0F" w:rsidRDefault="006533BC" w:rsidP="00A85D7D">
            <w:pPr>
              <w:rPr>
                <w:noProof/>
                <w:szCs w:val="24"/>
              </w:rPr>
            </w:pPr>
            <w:r w:rsidRPr="00A12A0F">
              <w:rPr>
                <w:noProof/>
                <w:color w:val="000000" w:themeColor="text1"/>
              </w:rPr>
              <w:t xml:space="preserve">Articolul 11 alineatul (4) primul și al treilea paragraf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A12A0F" w:rsidRDefault="006533BC" w:rsidP="00A85D7D">
            <w:pPr>
              <w:rPr>
                <w:noProof/>
                <w:szCs w:val="24"/>
              </w:rPr>
            </w:pPr>
            <w:r w:rsidRPr="00A12A0F">
              <w:rPr>
                <w:noProof/>
                <w:color w:val="000000" w:themeColor="text1"/>
              </w:rPr>
              <w:t xml:space="preserve">Articolul 13 alineatul (1) </w:t>
            </w:r>
          </w:p>
        </w:tc>
      </w:tr>
      <w:tr w:rsidR="006533BC" w:rsidRPr="00A12A0F"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A12A0F" w:rsidRDefault="006533BC" w:rsidP="00A85D7D">
            <w:pPr>
              <w:rPr>
                <w:noProof/>
                <w:szCs w:val="24"/>
              </w:rPr>
            </w:pPr>
            <w:r w:rsidRPr="00A12A0F">
              <w:rPr>
                <w:noProof/>
                <w:color w:val="000000" w:themeColor="text1"/>
              </w:rPr>
              <w:t xml:space="preserve">Articolul 11 alineatul (4) al doilea paragraf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A12A0F" w:rsidRDefault="006533BC" w:rsidP="00A85D7D">
            <w:pPr>
              <w:rPr>
                <w:noProof/>
                <w:szCs w:val="24"/>
              </w:rPr>
            </w:pPr>
            <w:r w:rsidRPr="00A12A0F">
              <w:rPr>
                <w:noProof/>
                <w:color w:val="000000" w:themeColor="text1"/>
              </w:rPr>
              <w:t xml:space="preserve">Articolul 13 alineatul (2) </w:t>
            </w:r>
          </w:p>
        </w:tc>
      </w:tr>
      <w:tr w:rsidR="006533BC" w:rsidRPr="00A12A0F"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A12A0F" w:rsidRDefault="006533BC" w:rsidP="00AD7165">
            <w:pPr>
              <w:rPr>
                <w:noProof/>
                <w:szCs w:val="24"/>
              </w:rPr>
            </w:pPr>
            <w:r w:rsidRPr="00A12A0F">
              <w:rPr>
                <w:noProof/>
                <w:color w:val="000000" w:themeColor="text1"/>
              </w:rPr>
              <w:t>Articolul 13 alineatele (3) și (4)</w:t>
            </w:r>
          </w:p>
        </w:tc>
      </w:tr>
      <w:tr w:rsidR="006533BC" w:rsidRPr="00A12A0F"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A12A0F" w:rsidRDefault="006533BC" w:rsidP="00A85D7D">
            <w:pPr>
              <w:rPr>
                <w:noProof/>
                <w:szCs w:val="24"/>
              </w:rPr>
            </w:pPr>
            <w:r w:rsidRPr="00A12A0F">
              <w:rPr>
                <w:noProof/>
                <w:color w:val="000000" w:themeColor="text1"/>
              </w:rPr>
              <w:t xml:space="preserve">Articolul 11 alineatul (5)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A12A0F" w:rsidRDefault="006533BC" w:rsidP="00A85D7D">
            <w:pPr>
              <w:rPr>
                <w:noProof/>
                <w:szCs w:val="24"/>
              </w:rPr>
            </w:pPr>
            <w:r w:rsidRPr="00A12A0F">
              <w:rPr>
                <w:noProof/>
                <w:color w:val="000000" w:themeColor="text1"/>
              </w:rPr>
              <w:t xml:space="preserve">Articolul 11 alineatul (4) </w:t>
            </w:r>
          </w:p>
        </w:tc>
      </w:tr>
      <w:tr w:rsidR="006533BC" w:rsidRPr="00A12A0F"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A12A0F" w:rsidRDefault="006533BC" w:rsidP="00A85D7D">
            <w:pPr>
              <w:rPr>
                <w:noProof/>
                <w:szCs w:val="24"/>
              </w:rPr>
            </w:pPr>
            <w:r w:rsidRPr="00A12A0F">
              <w:rPr>
                <w:noProof/>
                <w:color w:val="000000" w:themeColor="text1"/>
              </w:rPr>
              <w:t xml:space="preserve">Articolul 11 alineatul (6) primul paragraf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A12A0F" w:rsidRDefault="006533BC" w:rsidP="00A85D7D">
            <w:pPr>
              <w:rPr>
                <w:noProof/>
                <w:szCs w:val="24"/>
              </w:rPr>
            </w:pPr>
            <w:r w:rsidRPr="00A12A0F">
              <w:rPr>
                <w:noProof/>
                <w:color w:val="000000" w:themeColor="text1"/>
              </w:rPr>
              <w:t xml:space="preserve">Articolul 12 alineatul (2) prima teză </w:t>
            </w:r>
          </w:p>
        </w:tc>
      </w:tr>
      <w:tr w:rsidR="006533BC" w:rsidRPr="00A12A0F"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A12A0F" w:rsidRDefault="006533BC" w:rsidP="00A85D7D">
            <w:pPr>
              <w:rPr>
                <w:noProof/>
                <w:szCs w:val="24"/>
              </w:rPr>
            </w:pPr>
            <w:r w:rsidRPr="00A12A0F">
              <w:rPr>
                <w:noProof/>
                <w:color w:val="000000" w:themeColor="text1"/>
              </w:rPr>
              <w:t xml:space="preserve">Articolul 11 alineatul (6) al doilea paragraf prima teză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A12A0F" w:rsidRDefault="006533BC" w:rsidP="00A85D7D">
            <w:pPr>
              <w:rPr>
                <w:noProof/>
                <w:szCs w:val="24"/>
              </w:rPr>
            </w:pPr>
            <w:r w:rsidRPr="00A12A0F">
              <w:rPr>
                <w:noProof/>
                <w:color w:val="000000" w:themeColor="text1"/>
              </w:rPr>
              <w:t xml:space="preserve">Articolul 12 alineatul (5) </w:t>
            </w:r>
          </w:p>
        </w:tc>
      </w:tr>
      <w:tr w:rsidR="006533BC" w:rsidRPr="00A12A0F"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A12A0F" w:rsidRDefault="006533BC" w:rsidP="00A85D7D">
            <w:pPr>
              <w:rPr>
                <w:noProof/>
                <w:szCs w:val="24"/>
              </w:rPr>
            </w:pPr>
            <w:r w:rsidRPr="00A12A0F">
              <w:rPr>
                <w:noProof/>
                <w:color w:val="000000" w:themeColor="text1"/>
              </w:rPr>
              <w:t>Articolul 11 alineatul (6) al doilea paragraf a doua teză</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A12A0F" w:rsidRDefault="006533BC" w:rsidP="00A85D7D">
            <w:pPr>
              <w:rPr>
                <w:noProof/>
                <w:szCs w:val="24"/>
              </w:rPr>
            </w:pPr>
            <w:r w:rsidRPr="00A12A0F">
              <w:rPr>
                <w:noProof/>
                <w:color w:val="000000" w:themeColor="text1"/>
              </w:rPr>
              <w:t xml:space="preserve">Articolul 12 alineatul (2) a doua teză </w:t>
            </w:r>
          </w:p>
        </w:tc>
      </w:tr>
      <w:tr w:rsidR="006533BC" w:rsidRPr="00A12A0F"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A12A0F" w:rsidRDefault="006533BC" w:rsidP="00A85D7D">
            <w:pPr>
              <w:rPr>
                <w:noProof/>
                <w:szCs w:val="24"/>
              </w:rPr>
            </w:pPr>
            <w:r w:rsidRPr="00A12A0F">
              <w:rPr>
                <w:noProof/>
                <w:color w:val="000000" w:themeColor="text1"/>
              </w:rPr>
              <w:t xml:space="preserve">Articolul 12 alineatele (1), (3), (4), (6), (7), (8) și (9) </w:t>
            </w:r>
          </w:p>
        </w:tc>
      </w:tr>
      <w:tr w:rsidR="006533BC" w:rsidRPr="00A12A0F"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A12A0F" w:rsidRDefault="006533BC" w:rsidP="00A85D7D">
            <w:pPr>
              <w:rPr>
                <w:noProof/>
                <w:szCs w:val="24"/>
              </w:rPr>
            </w:pPr>
            <w:r w:rsidRPr="00A12A0F">
              <w:rPr>
                <w:noProof/>
                <w:color w:val="000000" w:themeColor="text1"/>
              </w:rPr>
              <w:t xml:space="preserve">Articolul 14 </w:t>
            </w:r>
          </w:p>
        </w:tc>
      </w:tr>
      <w:tr w:rsidR="006533BC" w:rsidRPr="00A12A0F"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A12A0F" w:rsidRDefault="006533BC" w:rsidP="00A85D7D">
            <w:pPr>
              <w:rPr>
                <w:noProof/>
                <w:szCs w:val="24"/>
              </w:rPr>
            </w:pPr>
            <w:r w:rsidRPr="00A12A0F">
              <w:rPr>
                <w:noProof/>
                <w:color w:val="000000" w:themeColor="text1"/>
              </w:rPr>
              <w:t xml:space="preserve">Articolul 15 </w:t>
            </w:r>
          </w:p>
        </w:tc>
      </w:tr>
      <w:tr w:rsidR="006533BC" w:rsidRPr="00A12A0F"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A12A0F" w:rsidRDefault="006533BC" w:rsidP="00A85D7D">
            <w:pPr>
              <w:rPr>
                <w:noProof/>
                <w:szCs w:val="24"/>
              </w:rPr>
            </w:pPr>
            <w:r w:rsidRPr="00A12A0F">
              <w:rPr>
                <w:noProof/>
                <w:color w:val="000000" w:themeColor="text1"/>
              </w:rPr>
              <w:t xml:space="preserve">Articolul 12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A12A0F" w:rsidRDefault="006533BC" w:rsidP="00A85D7D">
            <w:pPr>
              <w:rPr>
                <w:noProof/>
                <w:szCs w:val="24"/>
              </w:rPr>
            </w:pPr>
            <w:r w:rsidRPr="00A12A0F">
              <w:rPr>
                <w:noProof/>
                <w:color w:val="000000" w:themeColor="text1"/>
              </w:rPr>
              <w:t xml:space="preserve">Articolul 17 alineatul (1) </w:t>
            </w:r>
          </w:p>
        </w:tc>
      </w:tr>
      <w:tr w:rsidR="006533BC" w:rsidRPr="00A12A0F"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A12A0F" w:rsidRDefault="006533BC" w:rsidP="00A85D7D">
            <w:pPr>
              <w:rPr>
                <w:noProof/>
                <w:szCs w:val="24"/>
              </w:rPr>
            </w:pPr>
            <w:r w:rsidRPr="00A12A0F">
              <w:rPr>
                <w:noProof/>
                <w:color w:val="000000" w:themeColor="text1"/>
              </w:rPr>
              <w:t xml:space="preserve">Articolul 17 alineatele (2), (3) și (4) </w:t>
            </w:r>
          </w:p>
        </w:tc>
      </w:tr>
      <w:tr w:rsidR="006533BC" w:rsidRPr="00A12A0F"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A12A0F" w:rsidRDefault="006533BC" w:rsidP="00A85D7D">
            <w:pPr>
              <w:rPr>
                <w:noProof/>
                <w:szCs w:val="24"/>
              </w:rPr>
            </w:pPr>
            <w:r w:rsidRPr="00A12A0F">
              <w:rPr>
                <w:noProof/>
                <w:color w:val="000000" w:themeColor="text1"/>
              </w:rPr>
              <w:t xml:space="preserve">Articolul 13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A12A0F" w:rsidRDefault="006533BC" w:rsidP="00A85D7D">
            <w:pPr>
              <w:rPr>
                <w:noProof/>
                <w:szCs w:val="24"/>
              </w:rPr>
            </w:pPr>
            <w:r w:rsidRPr="00A12A0F">
              <w:rPr>
                <w:noProof/>
                <w:color w:val="000000" w:themeColor="text1"/>
              </w:rPr>
              <w:t xml:space="preserve">Articolul 18 </w:t>
            </w:r>
          </w:p>
        </w:tc>
      </w:tr>
      <w:tr w:rsidR="006533BC" w:rsidRPr="00A12A0F"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A12A0F" w:rsidRDefault="006533BC" w:rsidP="00A85D7D">
            <w:pPr>
              <w:rPr>
                <w:noProof/>
                <w:szCs w:val="24"/>
              </w:rPr>
            </w:pPr>
            <w:r w:rsidRPr="00A12A0F">
              <w:rPr>
                <w:noProof/>
                <w:color w:val="000000" w:themeColor="text1"/>
              </w:rPr>
              <w:t xml:space="preserve">Articolul 14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A12A0F" w:rsidRDefault="006533BC" w:rsidP="00A85D7D">
            <w:pPr>
              <w:rPr>
                <w:noProof/>
                <w:szCs w:val="24"/>
              </w:rPr>
            </w:pPr>
            <w:r w:rsidRPr="00A12A0F">
              <w:rPr>
                <w:noProof/>
                <w:color w:val="000000" w:themeColor="text1"/>
              </w:rPr>
              <w:t xml:space="preserve">Articolul 20 </w:t>
            </w:r>
          </w:p>
        </w:tc>
      </w:tr>
      <w:tr w:rsidR="006533BC" w:rsidRPr="00A12A0F"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A12A0F" w:rsidRDefault="006533BC" w:rsidP="00A85D7D">
            <w:pPr>
              <w:rPr>
                <w:noProof/>
                <w:szCs w:val="24"/>
              </w:rPr>
            </w:pPr>
            <w:r w:rsidRPr="00A12A0F">
              <w:rPr>
                <w:noProof/>
                <w:color w:val="000000" w:themeColor="text1"/>
              </w:rPr>
              <w:t xml:space="preserve">Articolul 15 alineatul (1)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A12A0F" w:rsidRDefault="006533BC" w:rsidP="00A85D7D">
            <w:pPr>
              <w:rPr>
                <w:noProof/>
                <w:szCs w:val="24"/>
              </w:rPr>
            </w:pPr>
            <w:r w:rsidRPr="00A12A0F">
              <w:rPr>
                <w:noProof/>
                <w:color w:val="000000" w:themeColor="text1"/>
              </w:rPr>
              <w:t xml:space="preserve">Articolul 19 alineatul (1) </w:t>
            </w:r>
          </w:p>
        </w:tc>
      </w:tr>
      <w:tr w:rsidR="006533BC" w:rsidRPr="00A12A0F"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A12A0F" w:rsidRDefault="006533BC" w:rsidP="00A85D7D">
            <w:pPr>
              <w:rPr>
                <w:noProof/>
                <w:szCs w:val="24"/>
              </w:rPr>
            </w:pPr>
            <w:r w:rsidRPr="00A12A0F">
              <w:rPr>
                <w:noProof/>
                <w:color w:val="000000" w:themeColor="text1"/>
              </w:rPr>
              <w:t xml:space="preserve">Articolul 15 alineatul (2)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A12A0F" w:rsidRDefault="006533BC" w:rsidP="00A85D7D">
            <w:pPr>
              <w:rPr>
                <w:noProof/>
                <w:szCs w:val="24"/>
              </w:rPr>
            </w:pPr>
            <w:r w:rsidRPr="00A12A0F">
              <w:rPr>
                <w:noProof/>
                <w:color w:val="000000" w:themeColor="text1"/>
              </w:rPr>
              <w:t xml:space="preserve">Articolul 19 alineatul (2) </w:t>
            </w:r>
          </w:p>
        </w:tc>
      </w:tr>
      <w:tr w:rsidR="006533BC" w:rsidRPr="00A12A0F"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A12A0F" w:rsidRDefault="006533BC" w:rsidP="00A85D7D">
            <w:pPr>
              <w:rPr>
                <w:noProof/>
                <w:szCs w:val="24"/>
              </w:rPr>
            </w:pPr>
            <w:r w:rsidRPr="00A12A0F">
              <w:rPr>
                <w:noProof/>
                <w:color w:val="000000" w:themeColor="text1"/>
              </w:rPr>
              <w:t xml:space="preserve">Articolul 15 alineatul (3)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A12A0F" w:rsidRDefault="001976FC" w:rsidP="001976FC">
            <w:pPr>
              <w:rPr>
                <w:noProof/>
                <w:szCs w:val="24"/>
              </w:rPr>
            </w:pPr>
            <w:r w:rsidRPr="00A12A0F">
              <w:rPr>
                <w:noProof/>
                <w:color w:val="000000" w:themeColor="text1"/>
              </w:rPr>
              <w:t>-</w:t>
            </w:r>
          </w:p>
        </w:tc>
      </w:tr>
      <w:tr w:rsidR="006533BC" w:rsidRPr="00A12A0F"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A12A0F" w:rsidRDefault="006533BC" w:rsidP="00A85D7D">
            <w:pPr>
              <w:rPr>
                <w:noProof/>
                <w:szCs w:val="24"/>
              </w:rPr>
            </w:pPr>
            <w:r w:rsidRPr="00A12A0F">
              <w:rPr>
                <w:noProof/>
                <w:color w:val="000000" w:themeColor="text1"/>
              </w:rPr>
              <w:t xml:space="preserve">Articolul 15 alineatul (4) prima teză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A12A0F" w:rsidRDefault="006533BC" w:rsidP="00A85D7D">
            <w:pPr>
              <w:rPr>
                <w:noProof/>
                <w:szCs w:val="24"/>
              </w:rPr>
            </w:pPr>
            <w:r w:rsidRPr="00A12A0F">
              <w:rPr>
                <w:noProof/>
                <w:color w:val="000000" w:themeColor="text1"/>
              </w:rPr>
              <w:t xml:space="preserve">Articolul 19 alineatul (3) primul paragraf prima teză </w:t>
            </w:r>
          </w:p>
        </w:tc>
      </w:tr>
      <w:tr w:rsidR="006533BC" w:rsidRPr="00A12A0F"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A12A0F" w:rsidRDefault="006533BC" w:rsidP="001976FC">
            <w:pPr>
              <w:rPr>
                <w:rFonts w:eastAsia="Calibri"/>
                <w:noProof/>
                <w:color w:val="000000" w:themeColor="text1"/>
                <w:szCs w:val="24"/>
              </w:rPr>
            </w:pPr>
            <w:r w:rsidRPr="00A12A0F">
              <w:rPr>
                <w:noProof/>
                <w:color w:val="000000" w:themeColor="text1"/>
              </w:rPr>
              <w:t>Articolul 19 alineatul (3) primul paragraf a doua teză</w:t>
            </w:r>
          </w:p>
          <w:p w14:paraId="37CB6270" w14:textId="0ACEC677" w:rsidR="006533BC" w:rsidRPr="00A12A0F" w:rsidRDefault="006533BC" w:rsidP="001976FC">
            <w:pPr>
              <w:rPr>
                <w:noProof/>
                <w:szCs w:val="24"/>
              </w:rPr>
            </w:pPr>
            <w:r w:rsidRPr="00A12A0F">
              <w:rPr>
                <w:noProof/>
                <w:color w:val="000000" w:themeColor="text1"/>
              </w:rPr>
              <w:t>Articolul 19 alineatul (3) al doilea paragraf</w:t>
            </w:r>
            <w:r w:rsidR="00A12A0F">
              <w:rPr>
                <w:noProof/>
                <w:color w:val="000000" w:themeColor="text1"/>
              </w:rPr>
              <w:t xml:space="preserve"> </w:t>
            </w:r>
          </w:p>
        </w:tc>
      </w:tr>
      <w:tr w:rsidR="006533BC" w:rsidRPr="00A12A0F"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A12A0F" w:rsidRDefault="006533BC" w:rsidP="00A85D7D">
            <w:pPr>
              <w:rPr>
                <w:noProof/>
                <w:szCs w:val="24"/>
              </w:rPr>
            </w:pPr>
            <w:r w:rsidRPr="00A12A0F">
              <w:rPr>
                <w:noProof/>
                <w:color w:val="000000" w:themeColor="text1"/>
              </w:rPr>
              <w:t xml:space="preserve">Articolul 15 alineatul (4) a doua teză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A12A0F" w:rsidRDefault="006533BC" w:rsidP="00A85D7D">
            <w:pPr>
              <w:rPr>
                <w:noProof/>
                <w:szCs w:val="24"/>
              </w:rPr>
            </w:pPr>
            <w:r w:rsidRPr="00A12A0F">
              <w:rPr>
                <w:noProof/>
                <w:color w:val="000000" w:themeColor="text1"/>
              </w:rPr>
              <w:t xml:space="preserve">Articolul 19 alineatul (3) al treilea paragraf </w:t>
            </w:r>
          </w:p>
        </w:tc>
      </w:tr>
      <w:tr w:rsidR="006533BC" w:rsidRPr="00A12A0F"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A12A0F" w:rsidRDefault="006533BC" w:rsidP="00A85D7D">
            <w:pPr>
              <w:rPr>
                <w:noProof/>
                <w:szCs w:val="24"/>
              </w:rPr>
            </w:pPr>
            <w:r w:rsidRPr="00A12A0F">
              <w:rPr>
                <w:noProof/>
                <w:color w:val="000000" w:themeColor="text1"/>
              </w:rPr>
              <w:t xml:space="preserve">Articolul 19 alineatele (4) și (5) </w:t>
            </w:r>
          </w:p>
        </w:tc>
      </w:tr>
      <w:tr w:rsidR="006533BC" w:rsidRPr="00A12A0F"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A12A0F" w:rsidRDefault="006533BC" w:rsidP="00A85D7D">
            <w:pPr>
              <w:rPr>
                <w:noProof/>
                <w:szCs w:val="24"/>
              </w:rPr>
            </w:pPr>
            <w:r w:rsidRPr="00A12A0F">
              <w:rPr>
                <w:noProof/>
                <w:color w:val="000000" w:themeColor="text1"/>
              </w:rPr>
              <w:t xml:space="preserve">Articolul 22 </w:t>
            </w:r>
          </w:p>
        </w:tc>
      </w:tr>
      <w:tr w:rsidR="006533BC" w:rsidRPr="00A12A0F"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A12A0F" w:rsidRDefault="006533BC" w:rsidP="00A85D7D">
            <w:pPr>
              <w:rPr>
                <w:noProof/>
                <w:szCs w:val="24"/>
              </w:rPr>
            </w:pPr>
            <w:r w:rsidRPr="00A12A0F">
              <w:rPr>
                <w:noProof/>
                <w:color w:val="000000" w:themeColor="text1"/>
              </w:rPr>
              <w:t xml:space="preserve">Articolul 24 </w:t>
            </w:r>
          </w:p>
        </w:tc>
      </w:tr>
      <w:tr w:rsidR="006533BC" w:rsidRPr="00A12A0F"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A12A0F" w:rsidRDefault="006533BC" w:rsidP="00A85D7D">
            <w:pPr>
              <w:rPr>
                <w:noProof/>
                <w:szCs w:val="24"/>
              </w:rPr>
            </w:pPr>
            <w:r w:rsidRPr="00A12A0F">
              <w:rPr>
                <w:noProof/>
                <w:color w:val="000000" w:themeColor="text1"/>
              </w:rPr>
              <w:t xml:space="preserve">Articolul 16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A12A0F" w:rsidRDefault="006533BC" w:rsidP="00A85D7D">
            <w:pPr>
              <w:rPr>
                <w:noProof/>
                <w:szCs w:val="24"/>
              </w:rPr>
            </w:pPr>
            <w:r w:rsidRPr="00A12A0F">
              <w:rPr>
                <w:noProof/>
                <w:color w:val="000000" w:themeColor="text1"/>
              </w:rPr>
              <w:t xml:space="preserve">Articolul 25 </w:t>
            </w:r>
          </w:p>
        </w:tc>
      </w:tr>
      <w:tr w:rsidR="006533BC" w:rsidRPr="00A12A0F"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A12A0F" w:rsidRDefault="006533BC" w:rsidP="00A85D7D">
            <w:pPr>
              <w:rPr>
                <w:noProof/>
                <w:szCs w:val="24"/>
              </w:rPr>
            </w:pPr>
            <w:r w:rsidRPr="00A12A0F">
              <w:rPr>
                <w:noProof/>
                <w:color w:val="000000" w:themeColor="text1"/>
              </w:rPr>
              <w:t xml:space="preserve">Articolul 17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A12A0F" w:rsidRDefault="006533BC" w:rsidP="00A85D7D">
            <w:pPr>
              <w:rPr>
                <w:noProof/>
                <w:szCs w:val="24"/>
              </w:rPr>
            </w:pPr>
            <w:r w:rsidRPr="00A12A0F">
              <w:rPr>
                <w:noProof/>
                <w:color w:val="000000" w:themeColor="text1"/>
              </w:rPr>
              <w:t xml:space="preserve">Articolul 26 </w:t>
            </w:r>
          </w:p>
        </w:tc>
      </w:tr>
      <w:tr w:rsidR="006533BC" w:rsidRPr="00A12A0F"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A12A0F" w:rsidRDefault="006533BC" w:rsidP="00A85D7D">
            <w:pPr>
              <w:rPr>
                <w:noProof/>
                <w:szCs w:val="24"/>
              </w:rPr>
            </w:pPr>
            <w:r w:rsidRPr="00A12A0F">
              <w:rPr>
                <w:noProof/>
                <w:color w:val="000000" w:themeColor="text1"/>
              </w:rPr>
              <w:t xml:space="preserve">Articolul 18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A12A0F" w:rsidRDefault="006533BC" w:rsidP="00A85D7D">
            <w:pPr>
              <w:rPr>
                <w:noProof/>
                <w:szCs w:val="24"/>
              </w:rPr>
            </w:pPr>
            <w:r w:rsidRPr="00A12A0F">
              <w:rPr>
                <w:noProof/>
                <w:color w:val="000000" w:themeColor="text1"/>
              </w:rPr>
              <w:t xml:space="preserve">Articolul 27 </w:t>
            </w:r>
          </w:p>
        </w:tc>
      </w:tr>
      <w:tr w:rsidR="006533BC" w:rsidRPr="00A12A0F"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A12A0F" w:rsidRDefault="006533BC" w:rsidP="00A85D7D">
            <w:pPr>
              <w:rPr>
                <w:noProof/>
                <w:szCs w:val="24"/>
              </w:rPr>
            </w:pPr>
            <w:r w:rsidRPr="00A12A0F">
              <w:rPr>
                <w:noProof/>
                <w:color w:val="000000" w:themeColor="text1"/>
              </w:rPr>
              <w:t xml:space="preserve">Articolul 19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A12A0F" w:rsidRDefault="006533BC" w:rsidP="00A85D7D">
            <w:pPr>
              <w:rPr>
                <w:noProof/>
                <w:szCs w:val="24"/>
              </w:rPr>
            </w:pPr>
            <w:r w:rsidRPr="00A12A0F">
              <w:rPr>
                <w:noProof/>
                <w:color w:val="000000" w:themeColor="text1"/>
              </w:rPr>
              <w:t xml:space="preserve">Articolul 28 </w:t>
            </w:r>
          </w:p>
        </w:tc>
      </w:tr>
      <w:tr w:rsidR="006533BC" w:rsidRPr="00A12A0F"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A12A0F" w:rsidRDefault="006533BC" w:rsidP="00A85D7D">
            <w:pPr>
              <w:rPr>
                <w:noProof/>
                <w:szCs w:val="24"/>
              </w:rPr>
            </w:pPr>
            <w:r w:rsidRPr="00A12A0F">
              <w:rPr>
                <w:noProof/>
                <w:color w:val="000000" w:themeColor="text1"/>
              </w:rPr>
              <w:t xml:space="preserve">Anexa I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A12A0F" w:rsidRDefault="006533BC" w:rsidP="001976FC">
            <w:pPr>
              <w:rPr>
                <w:rFonts w:eastAsia="Calibri"/>
                <w:noProof/>
                <w:color w:val="000000" w:themeColor="text1"/>
                <w:szCs w:val="24"/>
              </w:rPr>
            </w:pPr>
            <w:r w:rsidRPr="00A12A0F">
              <w:rPr>
                <w:noProof/>
                <w:color w:val="000000" w:themeColor="text1"/>
              </w:rPr>
              <w:t>Anexa I părțile A1 și A2</w:t>
            </w:r>
          </w:p>
          <w:p w14:paraId="2A052920" w14:textId="77777777" w:rsidR="001976FC" w:rsidRPr="00A12A0F" w:rsidRDefault="001976FC" w:rsidP="001976FC">
            <w:pPr>
              <w:rPr>
                <w:rFonts w:eastAsia="Calibri"/>
                <w:noProof/>
                <w:color w:val="000000" w:themeColor="text1"/>
                <w:szCs w:val="24"/>
              </w:rPr>
            </w:pPr>
            <w:r w:rsidRPr="00A12A0F">
              <w:rPr>
                <w:noProof/>
                <w:color w:val="000000" w:themeColor="text1"/>
              </w:rPr>
              <w:t>Anexa I partea D</w:t>
            </w:r>
          </w:p>
          <w:p w14:paraId="23076800" w14:textId="77777777" w:rsidR="006533BC" w:rsidRPr="00A12A0F" w:rsidRDefault="006533BC" w:rsidP="001976FC">
            <w:pPr>
              <w:rPr>
                <w:rFonts w:eastAsia="Calibri"/>
                <w:noProof/>
                <w:color w:val="000000" w:themeColor="text1"/>
                <w:szCs w:val="24"/>
              </w:rPr>
            </w:pPr>
            <w:r w:rsidRPr="00A12A0F">
              <w:rPr>
                <w:noProof/>
                <w:color w:val="000000" w:themeColor="text1"/>
              </w:rPr>
              <w:t>Anexa I partea E</w:t>
            </w:r>
          </w:p>
        </w:tc>
      </w:tr>
      <w:tr w:rsidR="006533BC" w:rsidRPr="00A12A0F"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A12A0F" w:rsidRDefault="006533BC" w:rsidP="00A85D7D">
            <w:pPr>
              <w:jc w:val="right"/>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A12A0F" w:rsidRDefault="006533BC" w:rsidP="001976FC">
            <w:pPr>
              <w:rPr>
                <w:noProof/>
                <w:szCs w:val="24"/>
              </w:rPr>
            </w:pPr>
            <w:r w:rsidRPr="00A12A0F">
              <w:rPr>
                <w:noProof/>
                <w:color w:val="000000" w:themeColor="text1"/>
              </w:rPr>
              <w:t xml:space="preserve"> </w:t>
            </w:r>
          </w:p>
        </w:tc>
      </w:tr>
      <w:tr w:rsidR="006533BC" w:rsidRPr="00A12A0F"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A12A0F" w:rsidRDefault="006533BC" w:rsidP="00A85D7D">
            <w:pPr>
              <w:rPr>
                <w:rFonts w:eastAsia="Calibri"/>
                <w:noProof/>
                <w:color w:val="000000" w:themeColor="text1"/>
                <w:szCs w:val="24"/>
              </w:rPr>
            </w:pPr>
            <w:r w:rsidRPr="00A12A0F">
              <w:rPr>
                <w:noProof/>
                <w:color w:val="000000" w:themeColor="text1"/>
              </w:rPr>
              <w:t>Articolul 1</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A12A0F" w:rsidRDefault="006533BC" w:rsidP="00A85D7D">
            <w:pPr>
              <w:rPr>
                <w:rFonts w:eastAsia="Calibri"/>
                <w:noProof/>
                <w:color w:val="000000" w:themeColor="text1"/>
                <w:szCs w:val="24"/>
              </w:rPr>
            </w:pPr>
            <w:r w:rsidRPr="00A12A0F">
              <w:rPr>
                <w:noProof/>
                <w:color w:val="000000" w:themeColor="text1"/>
              </w:rPr>
              <w:t>-</w:t>
            </w:r>
          </w:p>
        </w:tc>
      </w:tr>
      <w:tr w:rsidR="006533BC" w:rsidRPr="00A12A0F"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A12A0F" w:rsidRDefault="006533BC" w:rsidP="00A85D7D">
            <w:pPr>
              <w:rPr>
                <w:rFonts w:eastAsia="Calibri"/>
                <w:noProof/>
                <w:color w:val="000000" w:themeColor="text1"/>
                <w:szCs w:val="24"/>
              </w:rPr>
            </w:pPr>
          </w:p>
        </w:tc>
      </w:tr>
      <w:tr w:rsidR="006533BC" w:rsidRPr="00A12A0F"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A12A0F" w:rsidRDefault="006533BC" w:rsidP="00A85D7D">
            <w:pPr>
              <w:rPr>
                <w:rFonts w:eastAsia="Calibri"/>
                <w:noProof/>
                <w:color w:val="000000" w:themeColor="text1"/>
                <w:szCs w:val="24"/>
              </w:rPr>
            </w:pPr>
            <w:r w:rsidRPr="00A12A0F">
              <w:rPr>
                <w:noProof/>
                <w:color w:val="000000" w:themeColor="text1"/>
              </w:rPr>
              <w:t>Articolul 2 alineatul (1)</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(1)</w:t>
            </w:r>
          </w:p>
        </w:tc>
      </w:tr>
      <w:tr w:rsidR="006533BC" w:rsidRPr="00A12A0F"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A12A0F" w:rsidRDefault="006533BC" w:rsidP="00F07FEA">
            <w:pPr>
              <w:rPr>
                <w:rFonts w:eastAsia="Calibri"/>
                <w:noProof/>
                <w:color w:val="000000" w:themeColor="text1"/>
                <w:szCs w:val="24"/>
              </w:rPr>
            </w:pPr>
            <w:r w:rsidRPr="00A12A0F">
              <w:rPr>
                <w:noProof/>
                <w:color w:val="000000" w:themeColor="text1"/>
              </w:rPr>
              <w:t>Articolul 2 punctul 2</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B1 secțiunea 2. punctul (1)</w:t>
            </w:r>
          </w:p>
        </w:tc>
      </w:tr>
      <w:tr w:rsidR="006533BC" w:rsidRPr="00A12A0F"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A12A0F" w:rsidRDefault="006533BC" w:rsidP="00F07FEA">
            <w:pPr>
              <w:rPr>
                <w:rFonts w:eastAsia="Calibri"/>
                <w:noProof/>
                <w:color w:val="000000" w:themeColor="text1"/>
                <w:szCs w:val="24"/>
              </w:rPr>
            </w:pPr>
            <w:r w:rsidRPr="00A12A0F">
              <w:rPr>
                <w:noProof/>
                <w:color w:val="000000" w:themeColor="text1"/>
              </w:rPr>
              <w:t xml:space="preserve">Articolul 2 punctul 3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A12A0F" w:rsidRDefault="006533BC" w:rsidP="00A85D7D">
            <w:pPr>
              <w:rPr>
                <w:rFonts w:eastAsia="Calibri"/>
                <w:noProof/>
                <w:color w:val="000000" w:themeColor="text1"/>
                <w:szCs w:val="24"/>
              </w:rPr>
            </w:pPr>
            <w:r w:rsidRPr="00A12A0F">
              <w:rPr>
                <w:noProof/>
                <w:color w:val="000000" w:themeColor="text1"/>
              </w:rPr>
              <w:t>-</w:t>
            </w:r>
          </w:p>
        </w:tc>
      </w:tr>
      <w:tr w:rsidR="006533BC" w:rsidRPr="00A12A0F"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A12A0F" w:rsidRDefault="006533BC" w:rsidP="00A85D7D">
            <w:pPr>
              <w:rPr>
                <w:rFonts w:eastAsia="Calibri"/>
                <w:noProof/>
                <w:color w:val="000000" w:themeColor="text1"/>
                <w:szCs w:val="24"/>
              </w:rPr>
            </w:pPr>
          </w:p>
        </w:tc>
      </w:tr>
      <w:tr w:rsidR="006533BC" w:rsidRPr="00A12A0F"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A12A0F" w:rsidRDefault="006533BC" w:rsidP="00A85D7D">
            <w:pPr>
              <w:rPr>
                <w:rFonts w:eastAsia="Calibri"/>
                <w:noProof/>
                <w:color w:val="000000" w:themeColor="text1"/>
                <w:szCs w:val="24"/>
              </w:rPr>
            </w:pPr>
            <w:r w:rsidRPr="00A12A0F">
              <w:rPr>
                <w:noProof/>
                <w:color w:val="000000" w:themeColor="text1"/>
              </w:rPr>
              <w:t>Articolul 3</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(2)</w:t>
            </w:r>
          </w:p>
        </w:tc>
      </w:tr>
      <w:tr w:rsidR="006533BC" w:rsidRPr="00A12A0F"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A12A0F" w:rsidRDefault="006533BC" w:rsidP="00A85D7D">
            <w:pPr>
              <w:rPr>
                <w:rFonts w:eastAsia="Calibri"/>
                <w:noProof/>
                <w:color w:val="000000" w:themeColor="text1"/>
                <w:szCs w:val="24"/>
              </w:rPr>
            </w:pPr>
          </w:p>
        </w:tc>
      </w:tr>
      <w:tr w:rsidR="006533BC" w:rsidRPr="00A12A0F"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A12A0F" w:rsidRDefault="006533BC" w:rsidP="00A85D7D">
            <w:pPr>
              <w:rPr>
                <w:rFonts w:eastAsia="Calibri"/>
                <w:noProof/>
                <w:color w:val="000000" w:themeColor="text1"/>
                <w:szCs w:val="24"/>
              </w:rPr>
            </w:pPr>
            <w:r w:rsidRPr="00A12A0F">
              <w:rPr>
                <w:noProof/>
                <w:color w:val="000000" w:themeColor="text1"/>
              </w:rPr>
              <w:t>Articolul 4</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(3)</w:t>
            </w:r>
          </w:p>
        </w:tc>
      </w:tr>
      <w:tr w:rsidR="006533BC" w:rsidRPr="00A12A0F"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A12A0F" w:rsidRDefault="006533BC" w:rsidP="00A85D7D">
            <w:pPr>
              <w:rPr>
                <w:rFonts w:eastAsia="Calibri"/>
                <w:noProof/>
                <w:color w:val="000000" w:themeColor="text1"/>
                <w:szCs w:val="24"/>
              </w:rPr>
            </w:pPr>
          </w:p>
        </w:tc>
      </w:tr>
      <w:tr w:rsidR="006533BC" w:rsidRPr="00A12A0F"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A12A0F" w:rsidRDefault="006533BC" w:rsidP="00F07FEA">
            <w:pPr>
              <w:rPr>
                <w:rFonts w:eastAsia="Calibri"/>
                <w:noProof/>
                <w:color w:val="000000" w:themeColor="text1"/>
                <w:szCs w:val="24"/>
              </w:rPr>
            </w:pPr>
            <w:r w:rsidRPr="00A12A0F">
              <w:rPr>
                <w:noProof/>
                <w:color w:val="000000" w:themeColor="text1"/>
              </w:rPr>
              <w:t>Articolul 5 alineatul (1)</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(4)</w:t>
            </w:r>
          </w:p>
        </w:tc>
      </w:tr>
      <w:tr w:rsidR="006533BC" w:rsidRPr="00A12A0F"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A12A0F" w:rsidRDefault="006533BC" w:rsidP="00F07FEA">
            <w:pPr>
              <w:rPr>
                <w:rFonts w:eastAsia="Calibri"/>
                <w:noProof/>
                <w:color w:val="000000" w:themeColor="text1"/>
                <w:szCs w:val="24"/>
              </w:rPr>
            </w:pPr>
            <w:r w:rsidRPr="00A12A0F">
              <w:rPr>
                <w:noProof/>
                <w:color w:val="000000" w:themeColor="text1"/>
              </w:rPr>
              <w:t>Articolul 5 alineatul (2)</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(5)</w:t>
            </w:r>
          </w:p>
        </w:tc>
      </w:tr>
      <w:tr w:rsidR="006533BC" w:rsidRPr="00A12A0F"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A12A0F" w:rsidRDefault="006533BC" w:rsidP="00F07FEA">
            <w:pPr>
              <w:rPr>
                <w:rFonts w:eastAsia="Calibri"/>
                <w:noProof/>
                <w:color w:val="000000" w:themeColor="text1"/>
                <w:szCs w:val="24"/>
              </w:rPr>
            </w:pPr>
            <w:r w:rsidRPr="00A12A0F">
              <w:rPr>
                <w:noProof/>
                <w:color w:val="000000" w:themeColor="text1"/>
              </w:rPr>
              <w:t>Articolul 5 alineatul (3)</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(6)</w:t>
            </w:r>
          </w:p>
        </w:tc>
      </w:tr>
      <w:tr w:rsidR="006533BC" w:rsidRPr="00A12A0F"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A12A0F" w:rsidRDefault="006533BC" w:rsidP="00F07FEA">
            <w:pPr>
              <w:rPr>
                <w:rFonts w:eastAsia="Calibri"/>
                <w:noProof/>
                <w:color w:val="000000" w:themeColor="text1"/>
                <w:szCs w:val="24"/>
              </w:rPr>
            </w:pPr>
            <w:r w:rsidRPr="00A12A0F">
              <w:rPr>
                <w:noProof/>
                <w:color w:val="000000" w:themeColor="text1"/>
              </w:rPr>
              <w:t>Articolul 5 alineatul (4)</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(7)</w:t>
            </w:r>
          </w:p>
        </w:tc>
      </w:tr>
      <w:tr w:rsidR="006533BC" w:rsidRPr="00A12A0F"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A12A0F" w:rsidRDefault="006533BC" w:rsidP="00F07FEA">
            <w:pPr>
              <w:rPr>
                <w:rFonts w:eastAsia="Calibri"/>
                <w:noProof/>
                <w:color w:val="000000" w:themeColor="text1"/>
                <w:szCs w:val="24"/>
              </w:rPr>
            </w:pPr>
            <w:r w:rsidRPr="00A12A0F">
              <w:rPr>
                <w:noProof/>
                <w:color w:val="000000" w:themeColor="text1"/>
              </w:rPr>
              <w:t>Articolul 5 alineatul (5)</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(8)</w:t>
            </w:r>
          </w:p>
        </w:tc>
      </w:tr>
      <w:tr w:rsidR="006533BC" w:rsidRPr="00A12A0F"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A12A0F" w:rsidRDefault="006533BC" w:rsidP="00A85D7D">
            <w:pPr>
              <w:rPr>
                <w:rFonts w:eastAsia="Calibri"/>
                <w:noProof/>
                <w:color w:val="000000" w:themeColor="text1"/>
                <w:szCs w:val="24"/>
              </w:rPr>
            </w:pPr>
          </w:p>
        </w:tc>
      </w:tr>
      <w:tr w:rsidR="006533BC" w:rsidRPr="00A12A0F"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A12A0F" w:rsidRDefault="006533BC" w:rsidP="00A85D7D">
            <w:pPr>
              <w:rPr>
                <w:rFonts w:eastAsia="Calibri"/>
                <w:noProof/>
                <w:color w:val="000000" w:themeColor="text1"/>
                <w:szCs w:val="24"/>
              </w:rPr>
            </w:pPr>
            <w:r w:rsidRPr="00A12A0F">
              <w:rPr>
                <w:noProof/>
                <w:color w:val="000000" w:themeColor="text1"/>
              </w:rPr>
              <w:t>Articolul 6</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A12A0F" w:rsidRDefault="006533BC" w:rsidP="00A85D7D">
            <w:pPr>
              <w:rPr>
                <w:rFonts w:eastAsia="Calibri"/>
                <w:noProof/>
                <w:color w:val="000000" w:themeColor="text1"/>
                <w:szCs w:val="24"/>
              </w:rPr>
            </w:pPr>
            <w:r w:rsidRPr="00A12A0F">
              <w:rPr>
                <w:noProof/>
                <w:color w:val="000000" w:themeColor="text1"/>
              </w:rPr>
              <w:t>-</w:t>
            </w:r>
          </w:p>
        </w:tc>
      </w:tr>
      <w:tr w:rsidR="006533BC" w:rsidRPr="00A12A0F"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A12A0F" w:rsidRDefault="006533BC" w:rsidP="00A85D7D">
            <w:pPr>
              <w:rPr>
                <w:rFonts w:eastAsia="Calibri"/>
                <w:noProof/>
                <w:color w:val="000000" w:themeColor="text1"/>
                <w:szCs w:val="24"/>
              </w:rPr>
            </w:pPr>
          </w:p>
        </w:tc>
      </w:tr>
      <w:tr w:rsidR="006533BC" w:rsidRPr="00A12A0F"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A12A0F" w:rsidRDefault="006533BC" w:rsidP="00A85D7D">
            <w:pPr>
              <w:rPr>
                <w:rFonts w:eastAsia="Calibri"/>
                <w:noProof/>
                <w:color w:val="000000" w:themeColor="text1"/>
                <w:szCs w:val="24"/>
              </w:rPr>
            </w:pPr>
            <w:r w:rsidRPr="00A12A0F">
              <w:rPr>
                <w:noProof/>
                <w:color w:val="000000" w:themeColor="text1"/>
              </w:rPr>
              <w:t>Articolul 7 alineatul (1)</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(9)</w:t>
            </w:r>
          </w:p>
        </w:tc>
      </w:tr>
      <w:tr w:rsidR="006533BC" w:rsidRPr="00A12A0F"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A12A0F" w:rsidRDefault="006533BC" w:rsidP="00A85D7D">
            <w:pPr>
              <w:rPr>
                <w:rFonts w:eastAsia="Calibri"/>
                <w:noProof/>
                <w:color w:val="000000" w:themeColor="text1"/>
                <w:szCs w:val="24"/>
              </w:rPr>
            </w:pPr>
            <w:r w:rsidRPr="00A12A0F">
              <w:rPr>
                <w:noProof/>
                <w:color w:val="000000" w:themeColor="text1"/>
              </w:rPr>
              <w:t>Articolul 7 alineatul (2)</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 punctul (10)</w:t>
            </w:r>
          </w:p>
        </w:tc>
      </w:tr>
      <w:tr w:rsidR="006533BC" w:rsidRPr="00A12A0F"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A12A0F" w:rsidRDefault="006533BC" w:rsidP="00A85D7D">
            <w:pPr>
              <w:rPr>
                <w:rFonts w:eastAsia="Calibri"/>
                <w:noProof/>
                <w:color w:val="000000" w:themeColor="text1"/>
                <w:szCs w:val="24"/>
              </w:rPr>
            </w:pPr>
          </w:p>
        </w:tc>
      </w:tr>
      <w:tr w:rsidR="006533BC" w:rsidRPr="00A12A0F"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A12A0F" w:rsidRDefault="006533BC" w:rsidP="00A85D7D">
            <w:pPr>
              <w:rPr>
                <w:rFonts w:eastAsia="Calibri"/>
                <w:noProof/>
                <w:color w:val="000000" w:themeColor="text1"/>
                <w:szCs w:val="24"/>
              </w:rPr>
            </w:pPr>
            <w:r w:rsidRPr="00A12A0F">
              <w:rPr>
                <w:noProof/>
                <w:color w:val="000000" w:themeColor="text1"/>
              </w:rPr>
              <w:t>Articolul 8</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A12A0F" w:rsidRDefault="006533BC" w:rsidP="00A85D7D">
            <w:pPr>
              <w:rPr>
                <w:rFonts w:eastAsia="Calibri"/>
                <w:noProof/>
                <w:color w:val="000000" w:themeColor="text1"/>
                <w:szCs w:val="24"/>
              </w:rPr>
            </w:pPr>
            <w:r w:rsidRPr="00A12A0F">
              <w:rPr>
                <w:noProof/>
                <w:color w:val="000000" w:themeColor="text1"/>
              </w:rPr>
              <w:t>-</w:t>
            </w:r>
          </w:p>
        </w:tc>
      </w:tr>
      <w:tr w:rsidR="006533BC" w:rsidRPr="00A12A0F"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A12A0F" w:rsidRDefault="006533BC" w:rsidP="00A85D7D">
            <w:pPr>
              <w:rPr>
                <w:rFonts w:eastAsia="Calibri"/>
                <w:noProof/>
                <w:color w:val="000000" w:themeColor="text1"/>
                <w:szCs w:val="24"/>
              </w:rPr>
            </w:pPr>
          </w:p>
        </w:tc>
      </w:tr>
      <w:tr w:rsidR="006533BC" w:rsidRPr="00A12A0F"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A12A0F" w:rsidRDefault="006533BC" w:rsidP="00A85D7D">
            <w:pPr>
              <w:rPr>
                <w:rFonts w:eastAsia="Calibri"/>
                <w:noProof/>
                <w:color w:val="000000" w:themeColor="text1"/>
                <w:szCs w:val="24"/>
              </w:rPr>
            </w:pPr>
            <w:r w:rsidRPr="00A12A0F">
              <w:rPr>
                <w:noProof/>
                <w:color w:val="000000" w:themeColor="text1"/>
              </w:rPr>
              <w:t>Anexa I</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B1</w:t>
            </w:r>
          </w:p>
        </w:tc>
      </w:tr>
      <w:tr w:rsidR="006533BC" w:rsidRPr="00A12A0F"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A12A0F" w:rsidRDefault="006533BC" w:rsidP="00A85D7D">
            <w:pPr>
              <w:rPr>
                <w:rFonts w:eastAsia="Calibri"/>
                <w:noProof/>
                <w:color w:val="000000" w:themeColor="text1"/>
                <w:szCs w:val="24"/>
              </w:rPr>
            </w:pPr>
          </w:p>
        </w:tc>
      </w:tr>
      <w:tr w:rsidR="006533BC" w:rsidRPr="00A12A0F"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A12A0F" w:rsidRDefault="006533BC" w:rsidP="00A85D7D">
            <w:pPr>
              <w:rPr>
                <w:rFonts w:eastAsia="Calibri"/>
                <w:noProof/>
                <w:color w:val="000000" w:themeColor="text1"/>
                <w:szCs w:val="24"/>
              </w:rPr>
            </w:pPr>
            <w:r w:rsidRPr="00A12A0F">
              <w:rPr>
                <w:noProof/>
                <w:color w:val="000000" w:themeColor="text1"/>
              </w:rPr>
              <w:t>Anexa II</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B2</w:t>
            </w:r>
          </w:p>
        </w:tc>
      </w:tr>
      <w:tr w:rsidR="006533BC" w:rsidRPr="00A12A0F"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A12A0F" w:rsidRDefault="006533BC" w:rsidP="00A85D7D">
            <w:pPr>
              <w:rPr>
                <w:rFonts w:eastAsia="Calibri"/>
                <w:noProof/>
                <w:color w:val="000000" w:themeColor="text1"/>
                <w:szCs w:val="24"/>
              </w:rPr>
            </w:pPr>
          </w:p>
        </w:tc>
      </w:tr>
      <w:tr w:rsidR="006533BC" w:rsidRPr="00A12A0F"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A12A0F" w:rsidRDefault="006533BC" w:rsidP="00A85D7D">
            <w:pPr>
              <w:rPr>
                <w:rFonts w:eastAsia="Calibri"/>
                <w:noProof/>
                <w:color w:val="000000" w:themeColor="text1"/>
                <w:szCs w:val="24"/>
              </w:rPr>
            </w:pPr>
            <w:r w:rsidRPr="00A12A0F">
              <w:rPr>
                <w:noProof/>
                <w:color w:val="000000" w:themeColor="text1"/>
              </w:rPr>
              <w:t>Anexa III</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B3</w:t>
            </w:r>
          </w:p>
        </w:tc>
      </w:tr>
      <w:tr w:rsidR="006533BC" w:rsidRPr="00A12A0F"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A12A0F" w:rsidRDefault="006533BC" w:rsidP="00A85D7D">
            <w:pPr>
              <w:rPr>
                <w:rFonts w:eastAsia="Calibri"/>
                <w:noProof/>
                <w:color w:val="000000" w:themeColor="text1"/>
                <w:szCs w:val="24"/>
              </w:rPr>
            </w:pPr>
          </w:p>
        </w:tc>
      </w:tr>
      <w:tr w:rsidR="006533BC" w:rsidRPr="00A12A0F"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A12A0F" w:rsidRDefault="006533BC" w:rsidP="00A85D7D">
            <w:pPr>
              <w:rPr>
                <w:rFonts w:eastAsia="Calibri"/>
                <w:noProof/>
                <w:color w:val="000000" w:themeColor="text1"/>
                <w:szCs w:val="24"/>
              </w:rPr>
            </w:pPr>
            <w:r w:rsidRPr="00A12A0F">
              <w:rPr>
                <w:noProof/>
                <w:color w:val="000000" w:themeColor="text1"/>
              </w:rPr>
              <w:t>Anexa IV</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A12A0F" w:rsidRDefault="006533BC" w:rsidP="00A85D7D">
            <w:pPr>
              <w:rPr>
                <w:rFonts w:eastAsia="Calibri"/>
                <w:noProof/>
                <w:color w:val="000000" w:themeColor="text1"/>
                <w:szCs w:val="24"/>
              </w:rPr>
            </w:pPr>
            <w:r w:rsidRPr="00A12A0F">
              <w:rPr>
                <w:noProof/>
                <w:color w:val="000000" w:themeColor="text1"/>
              </w:rPr>
              <w:t>Anexa I partea B4</w:t>
            </w:r>
          </w:p>
        </w:tc>
      </w:tr>
      <w:tr w:rsidR="006533BC" w:rsidRPr="00A12A0F"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A12A0F" w:rsidRDefault="006533BC" w:rsidP="00A85D7D">
            <w:pPr>
              <w:rPr>
                <w:rFonts w:eastAsia="Calibri"/>
                <w:noProof/>
                <w:color w:val="000000" w:themeColor="text1"/>
                <w:szCs w:val="24"/>
              </w:rPr>
            </w:pPr>
          </w:p>
        </w:tc>
      </w:tr>
      <w:tr w:rsidR="006533BC" w:rsidRPr="00A12A0F"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A12A0F" w:rsidRDefault="006533BC" w:rsidP="00A85D7D">
            <w:pPr>
              <w:jc w:val="left"/>
              <w:rPr>
                <w:rFonts w:eastAsia="Calibri"/>
                <w:noProof/>
                <w:color w:val="000000" w:themeColor="text1"/>
                <w:szCs w:val="24"/>
              </w:rPr>
            </w:pPr>
            <w:r w:rsidRPr="00A12A0F">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A12A0F" w:rsidRDefault="006533BC" w:rsidP="00A85D7D">
            <w:pPr>
              <w:rPr>
                <w:rFonts w:eastAsia="Calibri"/>
                <w:noProof/>
                <w:color w:val="000000" w:themeColor="text1"/>
                <w:szCs w:val="24"/>
              </w:rPr>
            </w:pPr>
            <w:r w:rsidRPr="00A12A0F">
              <w:rPr>
                <w:noProof/>
                <w:color w:val="000000" w:themeColor="text1"/>
              </w:rPr>
              <w:t>Anexa I partea C</w:t>
            </w:r>
          </w:p>
        </w:tc>
      </w:tr>
      <w:tr w:rsidR="006533BC" w:rsidRPr="00A12A0F"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A12A0F"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A12A0F" w:rsidRDefault="006533BC" w:rsidP="00A85D7D">
            <w:pPr>
              <w:rPr>
                <w:rFonts w:eastAsia="Calibri"/>
                <w:noProof/>
                <w:color w:val="000000" w:themeColor="text1"/>
                <w:szCs w:val="24"/>
              </w:rPr>
            </w:pPr>
          </w:p>
        </w:tc>
      </w:tr>
      <w:tr w:rsidR="006533BC" w:rsidRPr="00A12A0F"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A12A0F" w:rsidRDefault="006533BC" w:rsidP="00A85D7D">
            <w:pPr>
              <w:rPr>
                <w:noProof/>
                <w:szCs w:val="24"/>
              </w:rPr>
            </w:pPr>
            <w:r w:rsidRPr="00A12A0F">
              <w:rPr>
                <w:noProof/>
                <w:color w:val="000000" w:themeColor="text1"/>
              </w:rPr>
              <w:t xml:space="preserve">Anexa II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A12A0F" w:rsidRDefault="006533BC" w:rsidP="00A85D7D">
            <w:pPr>
              <w:rPr>
                <w:noProof/>
                <w:szCs w:val="24"/>
              </w:rPr>
            </w:pPr>
            <w:r w:rsidRPr="00A12A0F">
              <w:rPr>
                <w:noProof/>
                <w:color w:val="000000" w:themeColor="text1"/>
              </w:rPr>
              <w:t xml:space="preserve">Anexa II </w:t>
            </w:r>
          </w:p>
        </w:tc>
      </w:tr>
      <w:tr w:rsidR="006533BC" w:rsidRPr="00A12A0F"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A12A0F" w:rsidRDefault="006533BC" w:rsidP="00A85D7D">
            <w:pPr>
              <w:rPr>
                <w:noProof/>
                <w:szCs w:val="24"/>
              </w:rPr>
            </w:pPr>
            <w:r w:rsidRPr="00A12A0F">
              <w:rPr>
                <w:noProof/>
                <w:color w:val="000000" w:themeColor="text1"/>
              </w:rPr>
              <w:t xml:space="preserve">Anexa III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A12A0F" w:rsidRDefault="006533BC" w:rsidP="00A85D7D">
            <w:pPr>
              <w:rPr>
                <w:noProof/>
                <w:szCs w:val="24"/>
              </w:rPr>
            </w:pPr>
            <w:r w:rsidRPr="00A12A0F">
              <w:rPr>
                <w:noProof/>
                <w:color w:val="000000" w:themeColor="text1"/>
              </w:rPr>
              <w:t xml:space="preserve">Anexa III </w:t>
            </w:r>
          </w:p>
        </w:tc>
      </w:tr>
      <w:tr w:rsidR="006533BC" w:rsidRPr="00A12A0F"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A12A0F" w:rsidRDefault="006533BC" w:rsidP="00A85D7D">
            <w:pPr>
              <w:rPr>
                <w:noProof/>
                <w:szCs w:val="24"/>
              </w:rPr>
            </w:pPr>
            <w:r w:rsidRPr="00A12A0F">
              <w:rPr>
                <w:noProof/>
                <w:color w:val="000000" w:themeColor="text1"/>
              </w:rPr>
              <w:t xml:space="preserve">Anexa IV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A12A0F" w:rsidRDefault="006533BC" w:rsidP="00A85D7D">
            <w:pPr>
              <w:rPr>
                <w:noProof/>
                <w:szCs w:val="24"/>
              </w:rPr>
            </w:pPr>
            <w:r w:rsidRPr="00A12A0F">
              <w:rPr>
                <w:noProof/>
                <w:color w:val="000000" w:themeColor="text1"/>
              </w:rPr>
              <w:t xml:space="preserve">Anexa IV </w:t>
            </w:r>
          </w:p>
        </w:tc>
      </w:tr>
      <w:tr w:rsidR="006533BC" w:rsidRPr="00A12A0F"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A12A0F" w:rsidRDefault="006533BC" w:rsidP="00A85D7D">
            <w:pPr>
              <w:rPr>
                <w:noProof/>
                <w:szCs w:val="24"/>
              </w:rPr>
            </w:pPr>
            <w:r w:rsidRPr="00A12A0F">
              <w:rPr>
                <w:noProof/>
                <w:color w:val="000000" w:themeColor="text1"/>
              </w:rPr>
              <w:t xml:space="preserve">Anexa V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A12A0F" w:rsidRDefault="006533BC" w:rsidP="00A85D7D">
            <w:pPr>
              <w:rPr>
                <w:noProof/>
                <w:szCs w:val="24"/>
              </w:rPr>
            </w:pPr>
            <w:r w:rsidRPr="00A12A0F">
              <w:rPr>
                <w:noProof/>
                <w:color w:val="000000" w:themeColor="text1"/>
              </w:rPr>
              <w:t xml:space="preserve">Anexa V </w:t>
            </w:r>
          </w:p>
        </w:tc>
      </w:tr>
      <w:tr w:rsidR="006533BC" w:rsidRPr="00A12A0F"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A12A0F" w:rsidRDefault="006533BC" w:rsidP="00A85D7D">
            <w:pPr>
              <w:rPr>
                <w:noProof/>
                <w:szCs w:val="24"/>
              </w:rPr>
            </w:pPr>
            <w:r w:rsidRPr="00A12A0F">
              <w:rPr>
                <w:noProof/>
                <w:color w:val="000000" w:themeColor="text1"/>
              </w:rPr>
              <w:t xml:space="preserve">Anexa VI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A12A0F" w:rsidRDefault="006533BC" w:rsidP="00A85D7D">
            <w:pPr>
              <w:rPr>
                <w:noProof/>
                <w:szCs w:val="24"/>
              </w:rPr>
            </w:pPr>
            <w:r w:rsidRPr="00A12A0F">
              <w:rPr>
                <w:noProof/>
                <w:color w:val="000000" w:themeColor="text1"/>
              </w:rPr>
              <w:t xml:space="preserve">Anexa VI </w:t>
            </w:r>
          </w:p>
        </w:tc>
      </w:tr>
      <w:tr w:rsidR="006533BC" w:rsidRPr="00A12A0F"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A12A0F" w:rsidRDefault="006533BC" w:rsidP="00A85D7D">
            <w:pPr>
              <w:rPr>
                <w:noProof/>
                <w:szCs w:val="24"/>
              </w:rPr>
            </w:pPr>
            <w:r w:rsidRPr="00A12A0F">
              <w:rPr>
                <w:noProof/>
                <w:color w:val="000000" w:themeColor="text1"/>
              </w:rPr>
              <w:t xml:space="preserve">Anexa VII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A12A0F" w:rsidRDefault="006533BC" w:rsidP="00A85D7D">
            <w:pPr>
              <w:rPr>
                <w:noProof/>
                <w:szCs w:val="24"/>
              </w:rPr>
            </w:pPr>
            <w:r w:rsidRPr="00A12A0F">
              <w:rPr>
                <w:noProof/>
                <w:color w:val="000000" w:themeColor="text1"/>
              </w:rPr>
              <w:t>-</w:t>
            </w:r>
          </w:p>
        </w:tc>
      </w:tr>
      <w:tr w:rsidR="006533BC" w:rsidRPr="00A12A0F"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A12A0F" w:rsidRDefault="006533BC" w:rsidP="00A85D7D">
            <w:pPr>
              <w:rPr>
                <w:noProof/>
                <w:szCs w:val="24"/>
              </w:rPr>
            </w:pPr>
            <w:r w:rsidRPr="00A12A0F">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A12A0F" w:rsidRDefault="006533BC" w:rsidP="00A85D7D">
            <w:pPr>
              <w:rPr>
                <w:noProof/>
                <w:szCs w:val="24"/>
              </w:rPr>
            </w:pPr>
            <w:r w:rsidRPr="00A12A0F">
              <w:rPr>
                <w:noProof/>
                <w:color w:val="000000" w:themeColor="text1"/>
              </w:rPr>
              <w:t xml:space="preserve"> </w:t>
            </w:r>
          </w:p>
        </w:tc>
      </w:tr>
      <w:tr w:rsidR="006533BC" w:rsidRPr="00A12A0F"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A12A0F" w:rsidRDefault="006533BC" w:rsidP="00A85D7D">
            <w:pPr>
              <w:rPr>
                <w:noProof/>
                <w:szCs w:val="24"/>
              </w:rPr>
            </w:pPr>
            <w:r w:rsidRPr="00A12A0F">
              <w:rPr>
                <w:noProof/>
                <w:color w:val="000000" w:themeColor="text1"/>
              </w:rPr>
              <w:t xml:space="preserve">Anexa VIII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A12A0F"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A12A0F" w:rsidRDefault="006533BC" w:rsidP="00A85D7D">
            <w:pPr>
              <w:rPr>
                <w:noProof/>
                <w:szCs w:val="24"/>
              </w:rPr>
            </w:pPr>
            <w:r w:rsidRPr="00A12A0F">
              <w:rPr>
                <w:noProof/>
                <w:color w:val="000000" w:themeColor="text1"/>
              </w:rPr>
              <w:t xml:space="preserve">Anexa VII </w:t>
            </w:r>
          </w:p>
        </w:tc>
      </w:tr>
    </w:tbl>
    <w:p w14:paraId="7DD5E0E6" w14:textId="77777777" w:rsidR="00905D22" w:rsidRPr="00A12A0F" w:rsidRDefault="00905D22" w:rsidP="006A66D0">
      <w:pPr>
        <w:rPr>
          <w:noProof/>
        </w:rPr>
      </w:pPr>
    </w:p>
    <w:sectPr w:rsidR="00905D22" w:rsidRPr="00A12A0F" w:rsidSect="008C6B0D">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AF31D4" w:rsidRDefault="00AF31D4" w:rsidP="0035173E">
      <w:pPr>
        <w:spacing w:before="0" w:after="0"/>
      </w:pPr>
      <w:r>
        <w:separator/>
      </w:r>
    </w:p>
  </w:endnote>
  <w:endnote w:type="continuationSeparator" w:id="0">
    <w:p w14:paraId="67C24291" w14:textId="77777777" w:rsidR="00AF31D4" w:rsidRDefault="00AF31D4" w:rsidP="0035173E">
      <w:pPr>
        <w:spacing w:before="0" w:after="0"/>
      </w:pPr>
      <w:r>
        <w:continuationSeparator/>
      </w:r>
    </w:p>
  </w:endnote>
  <w:endnote w:type="continuationNotice" w:id="1">
    <w:p w14:paraId="3A3E403C" w14:textId="77777777" w:rsidR="00AF31D4" w:rsidRDefault="00AF31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F0BF" w14:textId="5A845909" w:rsidR="00EC55A0" w:rsidRPr="008C6B0D" w:rsidRDefault="00EC55A0" w:rsidP="008C6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5D60" w14:textId="2CFA1F81" w:rsidR="00AF31D4" w:rsidRPr="008C6B0D" w:rsidRDefault="008C6B0D" w:rsidP="008C6B0D">
    <w:pPr>
      <w:pStyle w:val="Footer"/>
      <w:rPr>
        <w:rFonts w:ascii="Arial" w:hAnsi="Arial" w:cs="Arial"/>
        <w:b/>
        <w:sz w:val="48"/>
      </w:rPr>
    </w:pPr>
    <w:r w:rsidRPr="008C6B0D">
      <w:rPr>
        <w:rFonts w:ascii="Arial" w:hAnsi="Arial" w:cs="Arial"/>
        <w:b/>
        <w:sz w:val="48"/>
      </w:rPr>
      <w:t>RO</w:t>
    </w:r>
    <w:r w:rsidRPr="008C6B0D">
      <w:rPr>
        <w:rFonts w:ascii="Arial" w:hAnsi="Arial" w:cs="Arial"/>
        <w:b/>
        <w:sz w:val="48"/>
      </w:rPr>
      <w:tab/>
    </w:r>
    <w:r w:rsidRPr="008C6B0D">
      <w:rPr>
        <w:rFonts w:ascii="Arial" w:hAnsi="Arial" w:cs="Arial"/>
        <w:b/>
        <w:sz w:val="48"/>
      </w:rPr>
      <w:tab/>
    </w:r>
    <w:r w:rsidRPr="008C6B0D">
      <w:tab/>
    </w:r>
    <w:r w:rsidRPr="008C6B0D">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579B" w14:textId="77777777" w:rsidR="008C6B0D" w:rsidRPr="008C6B0D" w:rsidRDefault="008C6B0D" w:rsidP="008C6B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5DF4" w14:textId="45789B61" w:rsidR="008C6B0D" w:rsidRPr="008C6B0D" w:rsidRDefault="008C6B0D" w:rsidP="008C6B0D">
    <w:pPr>
      <w:pStyle w:val="Footer"/>
      <w:rPr>
        <w:rFonts w:ascii="Arial" w:hAnsi="Arial" w:cs="Arial"/>
        <w:b/>
        <w:sz w:val="48"/>
      </w:rPr>
    </w:pPr>
    <w:r w:rsidRPr="008C6B0D">
      <w:rPr>
        <w:rFonts w:ascii="Arial" w:hAnsi="Arial" w:cs="Arial"/>
        <w:b/>
        <w:sz w:val="48"/>
      </w:rPr>
      <w:t>RO</w:t>
    </w:r>
    <w:r w:rsidRPr="008C6B0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C6B0D">
      <w:tab/>
    </w:r>
    <w:r w:rsidRPr="008C6B0D">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7620" w14:textId="77777777" w:rsidR="008C6B0D" w:rsidRPr="008C6B0D" w:rsidRDefault="008C6B0D" w:rsidP="008C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AF31D4" w:rsidRDefault="00AF31D4" w:rsidP="0035173E">
      <w:pPr>
        <w:spacing w:before="0" w:after="0"/>
      </w:pPr>
      <w:r>
        <w:separator/>
      </w:r>
    </w:p>
  </w:footnote>
  <w:footnote w:type="continuationSeparator" w:id="0">
    <w:p w14:paraId="02AC855B" w14:textId="77777777" w:rsidR="00AF31D4" w:rsidRDefault="00AF31D4" w:rsidP="0035173E">
      <w:pPr>
        <w:spacing w:before="0" w:after="0"/>
      </w:pPr>
      <w:r>
        <w:continuationSeparator/>
      </w:r>
    </w:p>
  </w:footnote>
  <w:footnote w:type="continuationNotice" w:id="1">
    <w:p w14:paraId="0C8CA1EF" w14:textId="77777777" w:rsidR="00AF31D4" w:rsidRDefault="00AF31D4">
      <w:pPr>
        <w:spacing w:before="0" w:after="0"/>
      </w:pPr>
    </w:p>
  </w:footnote>
  <w:footnote w:id="2">
    <w:p w14:paraId="658E60BE" w14:textId="77777777" w:rsidR="00AF31D4" w:rsidRPr="00396D80" w:rsidRDefault="00AF31D4">
      <w:pPr>
        <w:pStyle w:val="FootnoteText"/>
      </w:pPr>
      <w:r>
        <w:rPr>
          <w:rStyle w:val="FootnoteReference"/>
        </w:rPr>
        <w:footnoteRef/>
      </w:r>
      <w:r>
        <w:tab/>
        <w:t>Această forță arată capacitatea conducătorului auto de acționare a sistemului.</w:t>
      </w:r>
    </w:p>
  </w:footnote>
  <w:footnote w:id="3">
    <w:p w14:paraId="22225136" w14:textId="77777777" w:rsidR="00AF31D4" w:rsidRPr="008B4550" w:rsidRDefault="00AF31D4">
      <w:pPr>
        <w:pStyle w:val="FootnoteText"/>
      </w:pPr>
      <w:r>
        <w:rPr>
          <w:rStyle w:val="FootnoteReference"/>
        </w:rPr>
        <w:footnoteRef/>
      </w:r>
      <w:r>
        <w:tab/>
        <w:t>Această forță arată capacitatea conducătorului auto de acționare a sistemului.</w:t>
      </w:r>
    </w:p>
  </w:footnote>
  <w:footnote w:id="4">
    <w:p w14:paraId="19924595" w14:textId="77777777" w:rsidR="00AF31D4" w:rsidRPr="00A500B5" w:rsidRDefault="00AF31D4">
      <w:pPr>
        <w:pStyle w:val="FootnoteText"/>
      </w:pPr>
      <w:r>
        <w:rPr>
          <w:rStyle w:val="FootnoteReference"/>
        </w:rPr>
        <w:footnoteRef/>
      </w:r>
      <w:r>
        <w:tab/>
        <w:t>Această forță arată capacitatea conducătorului auto de acționare a sistemului.</w:t>
      </w:r>
    </w:p>
  </w:footnote>
  <w:footnote w:id="5">
    <w:p w14:paraId="1B842B1D" w14:textId="77777777" w:rsidR="00AF31D4" w:rsidRPr="00862192" w:rsidRDefault="00AF31D4">
      <w:pPr>
        <w:pStyle w:val="FootnoteText"/>
      </w:pPr>
      <w:r>
        <w:rPr>
          <w:rStyle w:val="FootnoteReference"/>
        </w:rPr>
        <w:footnoteRef/>
      </w:r>
      <w:r>
        <w:tab/>
        <w:t>Această forță arată capacitatea conducătorului auto de acționare a sistemului.</w:t>
      </w:r>
    </w:p>
  </w:footnote>
  <w:footnote w:id="6">
    <w:p w14:paraId="3876C40A" w14:textId="77777777" w:rsidR="00AF31D4" w:rsidRPr="00A12A0F" w:rsidRDefault="00AF31D4">
      <w:pPr>
        <w:pStyle w:val="FootnoteText"/>
        <w:rPr>
          <w:sz w:val="18"/>
        </w:rPr>
      </w:pPr>
      <w:r>
        <w:rPr>
          <w:rStyle w:val="FootnoteReference"/>
        </w:rPr>
        <w:footnoteRef/>
      </w:r>
      <w:r>
        <w:tab/>
      </w:r>
      <w:r w:rsidRPr="00A12A0F">
        <w:rPr>
          <w:shd w:val="clear" w:color="auto" w:fill="FFFFFF"/>
        </w:rPr>
        <w:t>Regulamentul (UE) nr. 165/2014 al Parlamentului European și al Consiliului din 4 februarie 2014 privind tahografele în transportul rutier, de abrogare a Regulamentului (CEE) nr. 3821/85 al Consiliului privind aparatura de înregistrare în transportul rutier și de modificare a Regulamentului (CE) nr. 561/2006 al Parlamentului European și al Consiliului privind armonizarea anumitor dispoziții ale legislației sociale în domeniul transporturilor rutiere (JO L 060, 28.2.2014, p. 1).</w:t>
      </w:r>
    </w:p>
  </w:footnote>
  <w:footnote w:id="7">
    <w:p w14:paraId="3F4B7891" w14:textId="77777777" w:rsidR="00AF31D4" w:rsidRPr="00E2440C" w:rsidRDefault="00AF31D4">
      <w:pPr>
        <w:pStyle w:val="FootnoteText"/>
      </w:pPr>
      <w:r>
        <w:rPr>
          <w:rStyle w:val="FootnoteReference"/>
        </w:rPr>
        <w:footnoteRef/>
      </w:r>
      <w:r>
        <w:tab/>
        <w:t>Regulamentul (CE) nr. 561/2006 al Parlamentului European și al Consiliului din 15 martie 2006 privind armonizarea anumitor dispoziții ale legislației sociale în domeniul transporturilor rutiere, de modificare a Regulamentelor (CEE) nr. 3821/85 și (CE) nr. 2135/98 ale Consiliului și de abrogare a Regulamentului (CEE) nr. 3820/85 al Consiliului (JO L 102, 11.4.2006, p. 1).</w:t>
      </w:r>
    </w:p>
  </w:footnote>
  <w:footnote w:id="8">
    <w:p w14:paraId="4D5D30B6" w14:textId="77777777" w:rsidR="00AF31D4" w:rsidRPr="006A66D0" w:rsidRDefault="00AF31D4">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14:paraId="0B228E63" w14:textId="5F2A1611" w:rsidR="00AF31D4" w:rsidRDefault="00AF31D4" w:rsidP="00FF7661">
      <w:pPr>
        <w:pStyle w:val="FootnoteText"/>
      </w:pPr>
      <w:r>
        <w:rPr>
          <w:rStyle w:val="FootnoteReference"/>
        </w:rPr>
        <w:footnoteRef/>
      </w:r>
      <w:r>
        <w:tab/>
        <w:t xml:space="preserve">În conformitate cu cerințele de accesibilitate prevăzute în Actul european privind accesibilitatea, Directiva (UE) 2019/882 a Parlamentului European și a Consiliului din 17 aprilie 2019 privind cerințele de accesibilitate aplicabile produselor și serviciilor.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EDCF" w14:textId="77777777" w:rsidR="008C6B0D" w:rsidRPr="008C6B0D" w:rsidRDefault="008C6B0D" w:rsidP="008C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7290" w14:textId="77777777" w:rsidR="008C6B0D" w:rsidRPr="008C6B0D" w:rsidRDefault="008C6B0D" w:rsidP="008C6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D2FC" w14:textId="77777777" w:rsidR="008C6B0D" w:rsidRPr="008C6B0D" w:rsidRDefault="008C6B0D" w:rsidP="008C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20"/>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3"/>
  </w:num>
  <w:num w:numId="72">
    <w:abstractNumId w:val="22"/>
  </w:num>
  <w:num w:numId="73">
    <w:abstractNumId w:val="12"/>
  </w:num>
  <w:num w:numId="74">
    <w:abstractNumId w:val="14"/>
  </w:num>
  <w:num w:numId="75">
    <w:abstractNumId w:val="15"/>
  </w:num>
  <w:num w:numId="76">
    <w:abstractNumId w:val="10"/>
  </w:num>
  <w:num w:numId="77">
    <w:abstractNumId w:val="21"/>
  </w:num>
  <w:num w:numId="78">
    <w:abstractNumId w:val="9"/>
  </w:num>
  <w:num w:numId="79">
    <w:abstractNumId w:val="16"/>
  </w:num>
  <w:num w:numId="80">
    <w:abstractNumId w:val="18"/>
  </w:num>
  <w:num w:numId="81">
    <w:abstractNumId w:val="19"/>
  </w:num>
  <w:num w:numId="82">
    <w:abstractNumId w:val="11"/>
  </w:num>
  <w:num w:numId="83">
    <w:abstractNumId w:val="17"/>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5:5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la"/>
    <w:docVar w:name="LW_ACCOMPAGNANT.CP" w:val="la"/>
    <w:docVar w:name="LW_ANNEX_NBR_FIRST" w:val="1"/>
    <w:docVar w:name="LW_ANNEX_NBR_LAST" w:val="7"/>
    <w:docVar w:name="LW_ANNEX_UNIQUE" w:val="0"/>
    <w:docVar w:name="LW_CORRIGENDUM" w:val="&lt;UNUSED&gt;"/>
    <w:docVar w:name="LW_COVERPAGE_EXISTS" w:val="True"/>
    <w:docVar w:name="LW_COVERPAGE_GUID" w:val="2BE2E1B4-8AC5-475F-90A7-3C36F9758E4C"/>
    <w:docVar w:name="LW_COVERPAGE_TYPE" w:val="1"/>
    <w:docVar w:name="LW_CROSSREFERENCE" w:val="{SEC(2023) 350 final} - {SWD(2023) 128 final} - {SWD(2023) 129 final}"/>
    <w:docVar w:name="LW_DocType" w:val="ANNEX"/>
    <w:docVar w:name="LW_EMISSION" w:val="1.3.2023"/>
    <w:docVar w:name="LW_EMISSION_ISODATE" w:val="2023-03-01"/>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privind permisele de conducere, de modificare a Directivei (UE) 2022/2561 a Parlamentului European \u537?i a Consiliului, a Regulamentului (UE) 2018/1724 al Parlamentului European \u537?i al Consiliului \u537?i de abrogare a Directivei 2006/126/CE a Parlamentului European \u537?i a Consiliului \u537?i a Regulamentului (UE) nr. 383/2012 al Comisiei"/>
    <w:docVar w:name="LW_OBJETACTEPRINCIPAL.CP" w:val="privind permisele de conducere, de modificare a Directivei (UE) 2022/2561 a Parlamentului European și a Consiliului, a Regulamentului (UE) 2018/1724 al Parlamentului European și al Consiliului și de abrogare a Directivei 2006/126/CE a Parlamentului European și a Consiliului și a Regulamentului (UE) nr. 383/2012 al Comisiei"/>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E"/>
    <w:docVar w:name="LW_TYPE.DOC.CP" w:val="ANEXE"/>
    <w:docVar w:name="LW_TYPEACTEPRINCIPAL" w:val="Propunerea de DIRECTIV\u258? A PARLAMENTULUI EUROPEAN \u536?I A CONSILIULUI"/>
    <w:docVar w:name="LW_TYPEACTEPRINCIPAL.CP" w:val="Propunerea de DIRECTIVĂ A PARLAMENTULUI EUROPEAN ȘI A CONSILIULUI"/>
    <w:docVar w:name="LwApiVersions" w:val="LW4CoDe 1.23.2.0; LW 8.0, Build 20211117"/>
  </w:docVars>
  <w:rsids>
    <w:rsidRoot w:val="0035173E"/>
    <w:rsid w:val="00000CED"/>
    <w:rsid w:val="000046DE"/>
    <w:rsid w:val="00010F9D"/>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3788"/>
    <w:rsid w:val="00076F9E"/>
    <w:rsid w:val="000776AE"/>
    <w:rsid w:val="00080044"/>
    <w:rsid w:val="000848C0"/>
    <w:rsid w:val="00087255"/>
    <w:rsid w:val="0009144F"/>
    <w:rsid w:val="00091CF5"/>
    <w:rsid w:val="00092C5B"/>
    <w:rsid w:val="00092E98"/>
    <w:rsid w:val="00094C61"/>
    <w:rsid w:val="000A0D85"/>
    <w:rsid w:val="000A2DF9"/>
    <w:rsid w:val="000A30B7"/>
    <w:rsid w:val="000A5527"/>
    <w:rsid w:val="000B47E1"/>
    <w:rsid w:val="000B4F49"/>
    <w:rsid w:val="000C1290"/>
    <w:rsid w:val="000C2872"/>
    <w:rsid w:val="000C647C"/>
    <w:rsid w:val="000C788C"/>
    <w:rsid w:val="000D057D"/>
    <w:rsid w:val="000D1355"/>
    <w:rsid w:val="000D6DBC"/>
    <w:rsid w:val="000E00E0"/>
    <w:rsid w:val="000E3342"/>
    <w:rsid w:val="000F419A"/>
    <w:rsid w:val="000F72DC"/>
    <w:rsid w:val="001018D6"/>
    <w:rsid w:val="001028A1"/>
    <w:rsid w:val="00103B2D"/>
    <w:rsid w:val="00106509"/>
    <w:rsid w:val="00106BEE"/>
    <w:rsid w:val="00110C96"/>
    <w:rsid w:val="001111D0"/>
    <w:rsid w:val="001207BA"/>
    <w:rsid w:val="00127D73"/>
    <w:rsid w:val="001300C6"/>
    <w:rsid w:val="00132778"/>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559C"/>
    <w:rsid w:val="001E5ED5"/>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3664"/>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1D2B"/>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D4A"/>
    <w:rsid w:val="003661E4"/>
    <w:rsid w:val="00372002"/>
    <w:rsid w:val="00381A59"/>
    <w:rsid w:val="003825FD"/>
    <w:rsid w:val="00391AE1"/>
    <w:rsid w:val="0039318D"/>
    <w:rsid w:val="00395660"/>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2E17"/>
    <w:rsid w:val="003F08EF"/>
    <w:rsid w:val="003F2E6C"/>
    <w:rsid w:val="003F3131"/>
    <w:rsid w:val="003F76ED"/>
    <w:rsid w:val="00406F2A"/>
    <w:rsid w:val="004126F7"/>
    <w:rsid w:val="004127EA"/>
    <w:rsid w:val="00415B86"/>
    <w:rsid w:val="00424239"/>
    <w:rsid w:val="00425DF5"/>
    <w:rsid w:val="00426CFE"/>
    <w:rsid w:val="004279DB"/>
    <w:rsid w:val="004321B6"/>
    <w:rsid w:val="0044212E"/>
    <w:rsid w:val="00443599"/>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7AC6"/>
    <w:rsid w:val="0051375A"/>
    <w:rsid w:val="005173D6"/>
    <w:rsid w:val="0052394B"/>
    <w:rsid w:val="005243AF"/>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847CC"/>
    <w:rsid w:val="00585E06"/>
    <w:rsid w:val="005948EF"/>
    <w:rsid w:val="00596138"/>
    <w:rsid w:val="005969DE"/>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2476"/>
    <w:rsid w:val="005E4E93"/>
    <w:rsid w:val="005E726F"/>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5095"/>
    <w:rsid w:val="00626E37"/>
    <w:rsid w:val="00627083"/>
    <w:rsid w:val="0063703D"/>
    <w:rsid w:val="00641602"/>
    <w:rsid w:val="00642E4C"/>
    <w:rsid w:val="00644C45"/>
    <w:rsid w:val="00644C9C"/>
    <w:rsid w:val="00645C0F"/>
    <w:rsid w:val="00646CD8"/>
    <w:rsid w:val="00647725"/>
    <w:rsid w:val="00650846"/>
    <w:rsid w:val="00652110"/>
    <w:rsid w:val="006533BC"/>
    <w:rsid w:val="006549FC"/>
    <w:rsid w:val="00657DD5"/>
    <w:rsid w:val="0066390B"/>
    <w:rsid w:val="00666D87"/>
    <w:rsid w:val="00671DE1"/>
    <w:rsid w:val="00682957"/>
    <w:rsid w:val="006922FC"/>
    <w:rsid w:val="0069707D"/>
    <w:rsid w:val="006A3D47"/>
    <w:rsid w:val="006A50A1"/>
    <w:rsid w:val="006A514F"/>
    <w:rsid w:val="006A66D0"/>
    <w:rsid w:val="006A6BCB"/>
    <w:rsid w:val="006A7CEF"/>
    <w:rsid w:val="006B0485"/>
    <w:rsid w:val="006B0F82"/>
    <w:rsid w:val="006B2B50"/>
    <w:rsid w:val="006B4670"/>
    <w:rsid w:val="006B786F"/>
    <w:rsid w:val="006C0E8F"/>
    <w:rsid w:val="006C54F6"/>
    <w:rsid w:val="006C77AC"/>
    <w:rsid w:val="006C7E55"/>
    <w:rsid w:val="006D2042"/>
    <w:rsid w:val="006D4193"/>
    <w:rsid w:val="006D5FDF"/>
    <w:rsid w:val="006D7853"/>
    <w:rsid w:val="006E4814"/>
    <w:rsid w:val="006F012F"/>
    <w:rsid w:val="006F1718"/>
    <w:rsid w:val="006F235B"/>
    <w:rsid w:val="00701A63"/>
    <w:rsid w:val="00701B6D"/>
    <w:rsid w:val="007032F9"/>
    <w:rsid w:val="00707416"/>
    <w:rsid w:val="00711D8C"/>
    <w:rsid w:val="0071289F"/>
    <w:rsid w:val="00715A90"/>
    <w:rsid w:val="007161A9"/>
    <w:rsid w:val="00717763"/>
    <w:rsid w:val="00721A89"/>
    <w:rsid w:val="00726D4C"/>
    <w:rsid w:val="00740EAE"/>
    <w:rsid w:val="00742E04"/>
    <w:rsid w:val="00744948"/>
    <w:rsid w:val="00744EC4"/>
    <w:rsid w:val="0074528E"/>
    <w:rsid w:val="00745879"/>
    <w:rsid w:val="00750546"/>
    <w:rsid w:val="007506E0"/>
    <w:rsid w:val="00753DC7"/>
    <w:rsid w:val="0075644D"/>
    <w:rsid w:val="00761BB7"/>
    <w:rsid w:val="00763D5F"/>
    <w:rsid w:val="00765B5F"/>
    <w:rsid w:val="00766FFE"/>
    <w:rsid w:val="007672E7"/>
    <w:rsid w:val="007679E6"/>
    <w:rsid w:val="00774DDF"/>
    <w:rsid w:val="00776EED"/>
    <w:rsid w:val="00787A69"/>
    <w:rsid w:val="00794FE0"/>
    <w:rsid w:val="00796849"/>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23B4"/>
    <w:rsid w:val="008C3388"/>
    <w:rsid w:val="008C6603"/>
    <w:rsid w:val="008C6B0D"/>
    <w:rsid w:val="008D27BC"/>
    <w:rsid w:val="008D495A"/>
    <w:rsid w:val="008D6398"/>
    <w:rsid w:val="008D71C7"/>
    <w:rsid w:val="008D77A6"/>
    <w:rsid w:val="008E0B5A"/>
    <w:rsid w:val="008E2BBB"/>
    <w:rsid w:val="008F4805"/>
    <w:rsid w:val="008F5966"/>
    <w:rsid w:val="008F7BC9"/>
    <w:rsid w:val="00901346"/>
    <w:rsid w:val="00902444"/>
    <w:rsid w:val="00903286"/>
    <w:rsid w:val="00905D22"/>
    <w:rsid w:val="00906E30"/>
    <w:rsid w:val="009117D1"/>
    <w:rsid w:val="00920294"/>
    <w:rsid w:val="0092525F"/>
    <w:rsid w:val="00926F3A"/>
    <w:rsid w:val="00931B67"/>
    <w:rsid w:val="0093261D"/>
    <w:rsid w:val="00933F89"/>
    <w:rsid w:val="00935FDD"/>
    <w:rsid w:val="0094140D"/>
    <w:rsid w:val="00945AAD"/>
    <w:rsid w:val="00951472"/>
    <w:rsid w:val="00956549"/>
    <w:rsid w:val="00960C1F"/>
    <w:rsid w:val="009622C1"/>
    <w:rsid w:val="00962587"/>
    <w:rsid w:val="00962E50"/>
    <w:rsid w:val="00964AB7"/>
    <w:rsid w:val="00972BC0"/>
    <w:rsid w:val="00973468"/>
    <w:rsid w:val="00976BCB"/>
    <w:rsid w:val="00980BB0"/>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AE"/>
    <w:rsid w:val="00A03A0B"/>
    <w:rsid w:val="00A03D96"/>
    <w:rsid w:val="00A061E9"/>
    <w:rsid w:val="00A11E93"/>
    <w:rsid w:val="00A12A0F"/>
    <w:rsid w:val="00A12BBD"/>
    <w:rsid w:val="00A21E43"/>
    <w:rsid w:val="00A3699D"/>
    <w:rsid w:val="00A4127E"/>
    <w:rsid w:val="00A4218A"/>
    <w:rsid w:val="00A4373C"/>
    <w:rsid w:val="00A43DD7"/>
    <w:rsid w:val="00A444AC"/>
    <w:rsid w:val="00A470DA"/>
    <w:rsid w:val="00A500B5"/>
    <w:rsid w:val="00A50B81"/>
    <w:rsid w:val="00A54491"/>
    <w:rsid w:val="00A55974"/>
    <w:rsid w:val="00A6243B"/>
    <w:rsid w:val="00A6423D"/>
    <w:rsid w:val="00A67FEE"/>
    <w:rsid w:val="00A71F6D"/>
    <w:rsid w:val="00A731EF"/>
    <w:rsid w:val="00A75698"/>
    <w:rsid w:val="00A765F4"/>
    <w:rsid w:val="00A80996"/>
    <w:rsid w:val="00A8436E"/>
    <w:rsid w:val="00A85D7D"/>
    <w:rsid w:val="00A86301"/>
    <w:rsid w:val="00A86F57"/>
    <w:rsid w:val="00A922FA"/>
    <w:rsid w:val="00A96F16"/>
    <w:rsid w:val="00AA0A7D"/>
    <w:rsid w:val="00AA31C9"/>
    <w:rsid w:val="00AA3968"/>
    <w:rsid w:val="00AB1F3D"/>
    <w:rsid w:val="00AB29F3"/>
    <w:rsid w:val="00AB2A6D"/>
    <w:rsid w:val="00AC5CC7"/>
    <w:rsid w:val="00AC7376"/>
    <w:rsid w:val="00AD0773"/>
    <w:rsid w:val="00AD0849"/>
    <w:rsid w:val="00AD316C"/>
    <w:rsid w:val="00AD7165"/>
    <w:rsid w:val="00AD78CA"/>
    <w:rsid w:val="00AE1AE5"/>
    <w:rsid w:val="00AE3A5C"/>
    <w:rsid w:val="00AF0E06"/>
    <w:rsid w:val="00AF16D7"/>
    <w:rsid w:val="00AF31D4"/>
    <w:rsid w:val="00AF3443"/>
    <w:rsid w:val="00AF39E8"/>
    <w:rsid w:val="00B0002B"/>
    <w:rsid w:val="00B016C1"/>
    <w:rsid w:val="00B1107F"/>
    <w:rsid w:val="00B17625"/>
    <w:rsid w:val="00B22173"/>
    <w:rsid w:val="00B230AE"/>
    <w:rsid w:val="00B233F2"/>
    <w:rsid w:val="00B23CC6"/>
    <w:rsid w:val="00B264AE"/>
    <w:rsid w:val="00B306E7"/>
    <w:rsid w:val="00B30C24"/>
    <w:rsid w:val="00B31784"/>
    <w:rsid w:val="00B324B0"/>
    <w:rsid w:val="00B34BA1"/>
    <w:rsid w:val="00B34F37"/>
    <w:rsid w:val="00B407E0"/>
    <w:rsid w:val="00B53AE4"/>
    <w:rsid w:val="00B53E57"/>
    <w:rsid w:val="00B55EC0"/>
    <w:rsid w:val="00B56375"/>
    <w:rsid w:val="00B57395"/>
    <w:rsid w:val="00B57F48"/>
    <w:rsid w:val="00B6231C"/>
    <w:rsid w:val="00B63232"/>
    <w:rsid w:val="00B715F4"/>
    <w:rsid w:val="00B7313B"/>
    <w:rsid w:val="00B741E7"/>
    <w:rsid w:val="00B75A05"/>
    <w:rsid w:val="00B77B56"/>
    <w:rsid w:val="00B77C0C"/>
    <w:rsid w:val="00B821D4"/>
    <w:rsid w:val="00B82CCC"/>
    <w:rsid w:val="00B91C57"/>
    <w:rsid w:val="00B93226"/>
    <w:rsid w:val="00B95E8E"/>
    <w:rsid w:val="00BA4F3C"/>
    <w:rsid w:val="00BA6335"/>
    <w:rsid w:val="00BB1904"/>
    <w:rsid w:val="00BB30BC"/>
    <w:rsid w:val="00BB3517"/>
    <w:rsid w:val="00BB5BE5"/>
    <w:rsid w:val="00BC1619"/>
    <w:rsid w:val="00BC4333"/>
    <w:rsid w:val="00BD0C5D"/>
    <w:rsid w:val="00BD4DB9"/>
    <w:rsid w:val="00BD61AB"/>
    <w:rsid w:val="00BE159C"/>
    <w:rsid w:val="00BF021B"/>
    <w:rsid w:val="00BF0D93"/>
    <w:rsid w:val="00C059FC"/>
    <w:rsid w:val="00C0783F"/>
    <w:rsid w:val="00C14D36"/>
    <w:rsid w:val="00C15543"/>
    <w:rsid w:val="00C1687D"/>
    <w:rsid w:val="00C20D69"/>
    <w:rsid w:val="00C24BCA"/>
    <w:rsid w:val="00C30E31"/>
    <w:rsid w:val="00C3377A"/>
    <w:rsid w:val="00C35647"/>
    <w:rsid w:val="00C36D08"/>
    <w:rsid w:val="00C40333"/>
    <w:rsid w:val="00C45085"/>
    <w:rsid w:val="00C461C2"/>
    <w:rsid w:val="00C53E43"/>
    <w:rsid w:val="00C54B40"/>
    <w:rsid w:val="00C5772D"/>
    <w:rsid w:val="00C60CB6"/>
    <w:rsid w:val="00C6225C"/>
    <w:rsid w:val="00C6315F"/>
    <w:rsid w:val="00C63E1E"/>
    <w:rsid w:val="00C6496E"/>
    <w:rsid w:val="00C6552D"/>
    <w:rsid w:val="00C65D33"/>
    <w:rsid w:val="00C718F9"/>
    <w:rsid w:val="00C7632E"/>
    <w:rsid w:val="00C8268B"/>
    <w:rsid w:val="00C868A3"/>
    <w:rsid w:val="00C86E9F"/>
    <w:rsid w:val="00C86FFF"/>
    <w:rsid w:val="00C92493"/>
    <w:rsid w:val="00C92EE1"/>
    <w:rsid w:val="00C94FB2"/>
    <w:rsid w:val="00C953CA"/>
    <w:rsid w:val="00C95961"/>
    <w:rsid w:val="00CA18D0"/>
    <w:rsid w:val="00CA1DEB"/>
    <w:rsid w:val="00CA1E4F"/>
    <w:rsid w:val="00CA24D2"/>
    <w:rsid w:val="00CA2FB5"/>
    <w:rsid w:val="00CA61F7"/>
    <w:rsid w:val="00CA7EB9"/>
    <w:rsid w:val="00CB000B"/>
    <w:rsid w:val="00CB0E25"/>
    <w:rsid w:val="00CB1A7B"/>
    <w:rsid w:val="00CB30EE"/>
    <w:rsid w:val="00CB4005"/>
    <w:rsid w:val="00CB53BC"/>
    <w:rsid w:val="00CC059B"/>
    <w:rsid w:val="00CC122A"/>
    <w:rsid w:val="00CC71C0"/>
    <w:rsid w:val="00CD1584"/>
    <w:rsid w:val="00CE6920"/>
    <w:rsid w:val="00CF5B45"/>
    <w:rsid w:val="00CF7184"/>
    <w:rsid w:val="00CF78E4"/>
    <w:rsid w:val="00CF7A42"/>
    <w:rsid w:val="00D06562"/>
    <w:rsid w:val="00D1107C"/>
    <w:rsid w:val="00D1206A"/>
    <w:rsid w:val="00D12159"/>
    <w:rsid w:val="00D15646"/>
    <w:rsid w:val="00D166FC"/>
    <w:rsid w:val="00D17047"/>
    <w:rsid w:val="00D17FEB"/>
    <w:rsid w:val="00D22271"/>
    <w:rsid w:val="00D22496"/>
    <w:rsid w:val="00D24B0E"/>
    <w:rsid w:val="00D25A43"/>
    <w:rsid w:val="00D328C4"/>
    <w:rsid w:val="00D33134"/>
    <w:rsid w:val="00D33986"/>
    <w:rsid w:val="00D34EC5"/>
    <w:rsid w:val="00D374DE"/>
    <w:rsid w:val="00D443D8"/>
    <w:rsid w:val="00D4474F"/>
    <w:rsid w:val="00D46225"/>
    <w:rsid w:val="00D47052"/>
    <w:rsid w:val="00D47F02"/>
    <w:rsid w:val="00D50213"/>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742"/>
    <w:rsid w:val="00D95F1A"/>
    <w:rsid w:val="00D96805"/>
    <w:rsid w:val="00D97290"/>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12DA8"/>
    <w:rsid w:val="00E13E78"/>
    <w:rsid w:val="00E16579"/>
    <w:rsid w:val="00E167CA"/>
    <w:rsid w:val="00E2270C"/>
    <w:rsid w:val="00E239A4"/>
    <w:rsid w:val="00E2440C"/>
    <w:rsid w:val="00E24C4F"/>
    <w:rsid w:val="00E30800"/>
    <w:rsid w:val="00E32E5E"/>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912D1"/>
    <w:rsid w:val="00EA3554"/>
    <w:rsid w:val="00EA37F3"/>
    <w:rsid w:val="00EA5CC7"/>
    <w:rsid w:val="00EA6632"/>
    <w:rsid w:val="00EB1C1B"/>
    <w:rsid w:val="00EB3C3F"/>
    <w:rsid w:val="00EB3FA2"/>
    <w:rsid w:val="00EC48E9"/>
    <w:rsid w:val="00EC55A0"/>
    <w:rsid w:val="00EC6EEB"/>
    <w:rsid w:val="00EC7796"/>
    <w:rsid w:val="00ED33D5"/>
    <w:rsid w:val="00ED651A"/>
    <w:rsid w:val="00ED7244"/>
    <w:rsid w:val="00EE6C95"/>
    <w:rsid w:val="00EF1491"/>
    <w:rsid w:val="00EF1715"/>
    <w:rsid w:val="00EF38E0"/>
    <w:rsid w:val="00EF5B8A"/>
    <w:rsid w:val="00EF5CDE"/>
    <w:rsid w:val="00EF6D16"/>
    <w:rsid w:val="00F01400"/>
    <w:rsid w:val="00F0635B"/>
    <w:rsid w:val="00F07FEA"/>
    <w:rsid w:val="00F1331F"/>
    <w:rsid w:val="00F14494"/>
    <w:rsid w:val="00F25D50"/>
    <w:rsid w:val="00F26BC6"/>
    <w:rsid w:val="00F33A28"/>
    <w:rsid w:val="00F343A8"/>
    <w:rsid w:val="00F346B6"/>
    <w:rsid w:val="00F34F48"/>
    <w:rsid w:val="00F47772"/>
    <w:rsid w:val="00F5244A"/>
    <w:rsid w:val="00F56EB8"/>
    <w:rsid w:val="00F578FB"/>
    <w:rsid w:val="00F651D9"/>
    <w:rsid w:val="00F67BCF"/>
    <w:rsid w:val="00F7024E"/>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508B"/>
    <w:rsid w:val="00FC5465"/>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6"/>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ro-RO"/>
    </w:rPr>
  </w:style>
  <w:style w:type="paragraph" w:styleId="ListParagraph">
    <w:name w:val="List Paragraph"/>
    <w:basedOn w:val="Normal"/>
    <w:uiPriority w:val="34"/>
    <w:qFormat/>
    <w:rsid w:val="00092C5B"/>
    <w:pPr>
      <w:numPr>
        <w:numId w:val="14"/>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7"/>
      </w:numPr>
      <w:contextualSpacing/>
    </w:pPr>
  </w:style>
  <w:style w:type="paragraph" w:styleId="ListBullet3">
    <w:name w:val="List Bullet 3"/>
    <w:basedOn w:val="Normal"/>
    <w:uiPriority w:val="99"/>
    <w:semiHidden/>
    <w:unhideWhenUsed/>
    <w:rsid w:val="00092C5B"/>
    <w:pPr>
      <w:numPr>
        <w:numId w:val="8"/>
      </w:numPr>
      <w:contextualSpacing/>
    </w:pPr>
  </w:style>
  <w:style w:type="paragraph" w:styleId="ListBullet4">
    <w:name w:val="List Bullet 4"/>
    <w:basedOn w:val="Normal"/>
    <w:uiPriority w:val="99"/>
    <w:semiHidden/>
    <w:unhideWhenUsed/>
    <w:rsid w:val="00092C5B"/>
    <w:pPr>
      <w:numPr>
        <w:numId w:val="9"/>
      </w:numPr>
      <w:contextualSpacing/>
    </w:pPr>
  </w:style>
  <w:style w:type="paragraph" w:styleId="ListNumber">
    <w:name w:val="List Number"/>
    <w:basedOn w:val="Normal"/>
    <w:uiPriority w:val="99"/>
    <w:semiHidden/>
    <w:unhideWhenUsed/>
    <w:rsid w:val="00092C5B"/>
    <w:pPr>
      <w:numPr>
        <w:numId w:val="10"/>
      </w:numPr>
      <w:contextualSpacing/>
    </w:pPr>
  </w:style>
  <w:style w:type="paragraph" w:styleId="ListNumber2">
    <w:name w:val="List Number 2"/>
    <w:basedOn w:val="Normal"/>
    <w:uiPriority w:val="99"/>
    <w:semiHidden/>
    <w:unhideWhenUsed/>
    <w:rsid w:val="00092C5B"/>
    <w:pPr>
      <w:numPr>
        <w:numId w:val="11"/>
      </w:numPr>
      <w:contextualSpacing/>
    </w:pPr>
  </w:style>
  <w:style w:type="paragraph" w:styleId="ListNumber3">
    <w:name w:val="List Number 3"/>
    <w:basedOn w:val="Normal"/>
    <w:uiPriority w:val="99"/>
    <w:semiHidden/>
    <w:unhideWhenUsed/>
    <w:rsid w:val="00092C5B"/>
    <w:pPr>
      <w:numPr>
        <w:numId w:val="12"/>
      </w:numPr>
      <w:contextualSpacing/>
    </w:pPr>
  </w:style>
  <w:style w:type="paragraph" w:styleId="ListNumber4">
    <w:name w:val="List Number 4"/>
    <w:basedOn w:val="Normal"/>
    <w:uiPriority w:val="99"/>
    <w:semiHidden/>
    <w:unhideWhenUsed/>
    <w:rsid w:val="00092C5B"/>
    <w:pPr>
      <w:numPr>
        <w:numId w:val="13"/>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8C6B0D"/>
    <w:pPr>
      <w:tabs>
        <w:tab w:val="center" w:pos="4535"/>
        <w:tab w:val="right" w:pos="9071"/>
      </w:tabs>
      <w:spacing w:before="0"/>
    </w:pPr>
  </w:style>
  <w:style w:type="character" w:customStyle="1" w:styleId="HeaderChar">
    <w:name w:val="Header Char"/>
    <w:basedOn w:val="DefaultParagraphFont"/>
    <w:link w:val="Header"/>
    <w:uiPriority w:val="99"/>
    <w:rsid w:val="008C6B0D"/>
    <w:rPr>
      <w:rFonts w:ascii="Times New Roman" w:hAnsi="Times New Roman" w:cs="Times New Roman"/>
      <w:sz w:val="24"/>
      <w:lang w:val="ro-RO"/>
    </w:rPr>
  </w:style>
  <w:style w:type="paragraph" w:styleId="Footer">
    <w:name w:val="footer"/>
    <w:basedOn w:val="Normal"/>
    <w:link w:val="FooterChar"/>
    <w:uiPriority w:val="99"/>
    <w:unhideWhenUsed/>
    <w:rsid w:val="008C6B0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C6B0D"/>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C6B0D"/>
    <w:pPr>
      <w:tabs>
        <w:tab w:val="center" w:pos="7285"/>
        <w:tab w:val="right" w:pos="14003"/>
      </w:tabs>
      <w:spacing w:before="0"/>
    </w:pPr>
  </w:style>
  <w:style w:type="paragraph" w:customStyle="1" w:styleId="FooterLandscape">
    <w:name w:val="FooterLandscape"/>
    <w:basedOn w:val="Normal"/>
    <w:rsid w:val="008C6B0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C6B0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C6B0D"/>
    <w:pPr>
      <w:spacing w:before="0"/>
      <w:jc w:val="right"/>
    </w:pPr>
    <w:rPr>
      <w:sz w:val="28"/>
    </w:rPr>
  </w:style>
  <w:style w:type="paragraph" w:customStyle="1" w:styleId="FooterSensitivity">
    <w:name w:val="Footer Sensitivity"/>
    <w:basedOn w:val="Normal"/>
    <w:rsid w:val="008C6B0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Tiret5">
    <w:name w:val="Tiret 5"/>
    <w:basedOn w:val="Point5"/>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NumPar5">
    <w:name w:val="NumPar 5"/>
    <w:basedOn w:val="Normal"/>
    <w:next w:val="Text2"/>
    <w:pPr>
      <w:numPr>
        <w:ilvl w:val="4"/>
        <w:numId w:val="76"/>
      </w:numPr>
    </w:pPr>
  </w:style>
  <w:style w:type="paragraph" w:customStyle="1" w:styleId="NumPar6">
    <w:name w:val="NumPar 6"/>
    <w:basedOn w:val="Normal"/>
    <w:next w:val="Text2"/>
    <w:pPr>
      <w:numPr>
        <w:ilvl w:val="5"/>
        <w:numId w:val="76"/>
      </w:numPr>
    </w:pPr>
  </w:style>
  <w:style w:type="paragraph" w:customStyle="1" w:styleId="NumPar7">
    <w:name w:val="NumPar 7"/>
    <w:basedOn w:val="Normal"/>
    <w:next w:val="Text2"/>
    <w:pPr>
      <w:numPr>
        <w:ilvl w:val="6"/>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RO/TXT/HTML/?uri=CELEX:02012R0383-201406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4.xml><?xml version="1.0" encoding="utf-8"?>
<ds:datastoreItem xmlns:ds="http://schemas.openxmlformats.org/officeDocument/2006/customXml" ds:itemID="{A1064086-5534-4DA4-9AA2-21EBDEE8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345</TotalTime>
  <Pages>71</Pages>
  <Words>20524</Words>
  <Characters>116990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101</cp:revision>
  <cp:lastPrinted>2023-02-26T12:26:00Z</cp:lastPrinted>
  <dcterms:created xsi:type="dcterms:W3CDTF">2023-03-22T13:27:00Z</dcterms:created>
  <dcterms:modified xsi:type="dcterms:W3CDTF">2023-04-05T12:25:00Z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