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B9C00" w14:textId="461D7A8E" w:rsidR="00380356" w:rsidRDefault="00B44430" w:rsidP="00B44430">
      <w:pPr>
        <w:pStyle w:val="Pagedecouverture"/>
        <w:rPr>
          <w:noProof/>
        </w:rPr>
      </w:pPr>
      <w:r>
        <w:rPr>
          <w:noProof/>
        </w:rPr>
        <w:pict w14:anchorId="5BD4D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D2B862FD-2EA3-4324-9467-85A9EB39D435" style="width:455.25pt;height:456.75pt">
            <v:imagedata r:id="rId13" o:title=""/>
          </v:shape>
        </w:pict>
      </w:r>
    </w:p>
    <w:p w14:paraId="502C986C" w14:textId="77777777" w:rsidR="00380356" w:rsidRDefault="00380356" w:rsidP="00380356">
      <w:pPr>
        <w:rPr>
          <w:noProof/>
        </w:rPr>
        <w:sectPr w:rsidR="00380356" w:rsidSect="00B44430">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14:paraId="32CFC1FE" w14:textId="77777777" w:rsidR="00095005" w:rsidRPr="00ED4EA9" w:rsidRDefault="00095005" w:rsidP="00095005">
      <w:pPr>
        <w:pStyle w:val="Annexetitre"/>
        <w:outlineLvl w:val="0"/>
        <w:rPr>
          <w:noProof/>
          <w:lang w:val="en-IE"/>
        </w:rPr>
      </w:pPr>
      <w:bookmarkStart w:id="0" w:name="_GoBack"/>
      <w:bookmarkEnd w:id="0"/>
      <w:r w:rsidRPr="00ED4EA9">
        <w:rPr>
          <w:noProof/>
          <w:lang w:val="en-IE"/>
        </w:rPr>
        <w:lastRenderedPageBreak/>
        <w:t>ANNEX I</w:t>
      </w:r>
    </w:p>
    <w:p w14:paraId="67520610" w14:textId="77777777" w:rsidR="00095005" w:rsidRPr="000F5113" w:rsidRDefault="00095005" w:rsidP="000F5113">
      <w:pPr>
        <w:jc w:val="center"/>
        <w:rPr>
          <w:b/>
          <w:noProof/>
          <w:lang w:val="en-IE"/>
        </w:rPr>
      </w:pPr>
      <w:r w:rsidRPr="000F5113">
        <w:rPr>
          <w:b/>
          <w:noProof/>
          <w:lang w:val="en-IE"/>
        </w:rPr>
        <w:t>MEDICINAL PRODUCTS TO BE AUTHORISED BY THE UNION</w:t>
      </w:r>
    </w:p>
    <w:p w14:paraId="50BF7704" w14:textId="77777777" w:rsidR="00095005" w:rsidRPr="00ED4EA9" w:rsidRDefault="00095005" w:rsidP="00095005">
      <w:pPr>
        <w:pStyle w:val="Point0"/>
        <w:rPr>
          <w:noProof/>
          <w:szCs w:val="24"/>
        </w:rPr>
      </w:pPr>
      <w:r w:rsidRPr="00ED4EA9">
        <w:rPr>
          <w:noProof/>
        </w:rPr>
        <w:t>1.</w:t>
      </w:r>
      <w:r w:rsidRPr="00ED4EA9">
        <w:rPr>
          <w:noProof/>
          <w:szCs w:val="24"/>
        </w:rPr>
        <w:tab/>
      </w:r>
      <w:r w:rsidRPr="00ED4EA9">
        <w:rPr>
          <w:noProof/>
        </w:rPr>
        <w:t>Medicinal products developed by means of one of the following biotechnological processes:</w:t>
      </w:r>
    </w:p>
    <w:p w14:paraId="5C45C12C" w14:textId="77777777" w:rsidR="00095005" w:rsidRPr="00ED4EA9" w:rsidRDefault="00095005" w:rsidP="00095005">
      <w:pPr>
        <w:pStyle w:val="Tiret1"/>
        <w:numPr>
          <w:ilvl w:val="0"/>
          <w:numId w:val="5"/>
        </w:numPr>
        <w:rPr>
          <w:noProof/>
        </w:rPr>
      </w:pPr>
      <w:r w:rsidRPr="00ED4EA9">
        <w:rPr>
          <w:noProof/>
        </w:rPr>
        <w:t>recombinant nucleic acid technology;</w:t>
      </w:r>
    </w:p>
    <w:p w14:paraId="7B10A453" w14:textId="77777777" w:rsidR="00095005" w:rsidRPr="00ED4EA9" w:rsidRDefault="00095005" w:rsidP="00095005">
      <w:pPr>
        <w:pStyle w:val="Tiret1"/>
        <w:rPr>
          <w:noProof/>
        </w:rPr>
      </w:pPr>
      <w:r w:rsidRPr="00ED4EA9">
        <w:rPr>
          <w:noProof/>
        </w:rPr>
        <w:t>controlled expression of genes coding for biologically active proteins in prokaryotes and eukaryotes including transformed mammalian cells.</w:t>
      </w:r>
    </w:p>
    <w:p w14:paraId="487D0135" w14:textId="77777777" w:rsidR="00095005" w:rsidRPr="00ED4EA9" w:rsidRDefault="00095005" w:rsidP="00095005">
      <w:pPr>
        <w:pStyle w:val="Point0"/>
        <w:rPr>
          <w:noProof/>
          <w:lang w:val="en-IE" w:eastAsia="en-GB"/>
        </w:rPr>
      </w:pPr>
      <w:r w:rsidRPr="00ED4EA9">
        <w:rPr>
          <w:noProof/>
        </w:rPr>
        <w:t>2.</w:t>
      </w:r>
      <w:r w:rsidRPr="00ED4EA9">
        <w:rPr>
          <w:noProof/>
          <w:szCs w:val="24"/>
        </w:rPr>
        <w:tab/>
      </w:r>
      <w:r w:rsidRPr="00ED4EA9">
        <w:rPr>
          <w:noProof/>
        </w:rPr>
        <w:t>Advanced therapy medicinal products as defined in Article 2 of Regulation (EC) No 1394/2007.</w:t>
      </w:r>
    </w:p>
    <w:p w14:paraId="7EA42E3C" w14:textId="77777777" w:rsidR="00095005" w:rsidRPr="00ED4EA9" w:rsidRDefault="00095005" w:rsidP="00095005">
      <w:pPr>
        <w:pStyle w:val="Point0"/>
        <w:rPr>
          <w:noProof/>
        </w:rPr>
      </w:pPr>
      <w:r w:rsidRPr="00ED4EA9">
        <w:rPr>
          <w:noProof/>
        </w:rPr>
        <w:t>3.</w:t>
      </w:r>
      <w:r w:rsidRPr="00ED4EA9">
        <w:rPr>
          <w:noProof/>
        </w:rPr>
        <w:tab/>
        <w:t>Medicinal products for human use containing an active substance which on 20 May 2004 was not authorised in the Union, excluding allergen products or herbal medicinal products, which shall in any case not be authorised by the Union.</w:t>
      </w:r>
      <w:r w:rsidRPr="00ED4EA9">
        <w:rPr>
          <w:noProof/>
          <w:lang w:val="en-US"/>
        </w:rPr>
        <w:t xml:space="preserve"> </w:t>
      </w:r>
    </w:p>
    <w:p w14:paraId="7B8EA7C8" w14:textId="77777777" w:rsidR="00095005" w:rsidRPr="00ED4EA9" w:rsidRDefault="00095005" w:rsidP="00095005">
      <w:pPr>
        <w:pStyle w:val="Point0"/>
        <w:rPr>
          <w:noProof/>
          <w:lang w:eastAsia="en-GB"/>
        </w:rPr>
      </w:pPr>
      <w:r w:rsidRPr="00ED4EA9">
        <w:rPr>
          <w:noProof/>
        </w:rPr>
        <w:t>4.</w:t>
      </w:r>
      <w:r w:rsidRPr="00ED4EA9">
        <w:rPr>
          <w:noProof/>
          <w:szCs w:val="24"/>
        </w:rPr>
        <w:tab/>
      </w:r>
      <w:r w:rsidRPr="00ED4EA9">
        <w:rPr>
          <w:noProof/>
        </w:rPr>
        <w:t xml:space="preserve">Medicinal products that are designated as orphan medicinal products pursuant to this Regulation. </w:t>
      </w:r>
    </w:p>
    <w:p w14:paraId="2AC7AAC1" w14:textId="77777777" w:rsidR="00095005" w:rsidRPr="00ED4EA9" w:rsidRDefault="00095005" w:rsidP="00095005">
      <w:pPr>
        <w:pStyle w:val="Point0"/>
        <w:rPr>
          <w:noProof/>
        </w:rPr>
      </w:pPr>
      <w:r w:rsidRPr="00ED4EA9">
        <w:rPr>
          <w:noProof/>
        </w:rPr>
        <w:t>5.</w:t>
      </w:r>
      <w:r w:rsidRPr="00ED4EA9">
        <w:rPr>
          <w:noProof/>
          <w:szCs w:val="24"/>
        </w:rPr>
        <w:tab/>
      </w:r>
      <w:r w:rsidRPr="00ED4EA9">
        <w:rPr>
          <w:noProof/>
        </w:rPr>
        <w:t>Medicinal products authorised in accordance with a paediatric use marketing authorisation.</w:t>
      </w:r>
    </w:p>
    <w:p w14:paraId="48EE74C5" w14:textId="77777777" w:rsidR="00095005" w:rsidRPr="004F00D1" w:rsidRDefault="00095005" w:rsidP="00095005">
      <w:pPr>
        <w:pStyle w:val="Point0"/>
        <w:rPr>
          <w:noProof/>
        </w:rPr>
      </w:pPr>
      <w:r w:rsidRPr="00ED4EA9">
        <w:rPr>
          <w:noProof/>
        </w:rPr>
        <w:t>6.</w:t>
      </w:r>
      <w:r w:rsidRPr="00ED4EA9">
        <w:rPr>
          <w:noProof/>
          <w:szCs w:val="24"/>
        </w:rPr>
        <w:tab/>
      </w:r>
      <w:r w:rsidRPr="00ED4EA9">
        <w:rPr>
          <w:noProof/>
        </w:rPr>
        <w:t>Priority antimicrobials as referred to in Article 40.</w:t>
      </w:r>
    </w:p>
    <w:p w14:paraId="7F028E6B" w14:textId="77777777" w:rsidR="00095005" w:rsidRPr="00AD1305" w:rsidRDefault="00095005" w:rsidP="00095005">
      <w:pPr>
        <w:rPr>
          <w:noProof/>
        </w:rPr>
        <w:sectPr w:rsidR="00095005" w:rsidRPr="00AD1305" w:rsidSect="00B44430">
          <w:footerReference w:type="default" r:id="rId20"/>
          <w:footerReference w:type="first" r:id="rId21"/>
          <w:pgSz w:w="11907" w:h="16839"/>
          <w:pgMar w:top="1134" w:right="1417" w:bottom="1134" w:left="1417" w:header="709" w:footer="709" w:gutter="0"/>
          <w:cols w:space="720"/>
          <w:docGrid w:linePitch="360"/>
        </w:sectPr>
      </w:pPr>
    </w:p>
    <w:p w14:paraId="201E8B72" w14:textId="77777777" w:rsidR="00095005" w:rsidRPr="00AF3AAD" w:rsidRDefault="00095005" w:rsidP="00095005">
      <w:pPr>
        <w:pStyle w:val="Annexetitre"/>
        <w:outlineLvl w:val="0"/>
        <w:rPr>
          <w:noProof/>
          <w:lang w:val="en-IE"/>
        </w:rPr>
      </w:pPr>
      <w:r w:rsidRPr="00AF3AAD">
        <w:rPr>
          <w:noProof/>
          <w:lang w:val="en-IE"/>
        </w:rPr>
        <w:t>ANNEX II</w:t>
      </w:r>
    </w:p>
    <w:p w14:paraId="4ED84F88" w14:textId="77777777" w:rsidR="00095005" w:rsidRPr="000F5113" w:rsidRDefault="00095005" w:rsidP="000F5113">
      <w:pPr>
        <w:jc w:val="center"/>
        <w:rPr>
          <w:b/>
          <w:noProof/>
          <w:lang w:val="en-IE"/>
        </w:rPr>
      </w:pPr>
      <w:r w:rsidRPr="000F5113">
        <w:rPr>
          <w:b/>
          <w:noProof/>
          <w:lang w:val="en-IE"/>
        </w:rPr>
        <w:t>LIST OF THE OBLIGATIONS REFERRED TO IN ARTICLE 172</w:t>
      </w:r>
    </w:p>
    <w:p w14:paraId="5B6FFA4F" w14:textId="77777777" w:rsidR="00095005" w:rsidRPr="00AF3AAD" w:rsidRDefault="00095005" w:rsidP="00095005">
      <w:pPr>
        <w:pStyle w:val="Point0"/>
        <w:rPr>
          <w:noProof/>
          <w:lang w:val="en-IE" w:eastAsia="en-GB"/>
        </w:rPr>
      </w:pPr>
      <w:r w:rsidRPr="00AF3AAD">
        <w:rPr>
          <w:noProof/>
        </w:rPr>
        <w:t>(1)</w:t>
      </w:r>
      <w:r w:rsidRPr="00AF3AAD">
        <w:rPr>
          <w:noProof/>
        </w:rPr>
        <w:tab/>
        <w:t>the obligation to submit complete and accurate particulars and documentation in an application for marketing authorisation submitted to the Agency or in response to obligations laid down in this Regulation to the extent that the failure to comply with the obligation concerns a material particular;</w:t>
      </w:r>
    </w:p>
    <w:p w14:paraId="71E283BC" w14:textId="77777777" w:rsidR="00095005" w:rsidRPr="00AF3AAD" w:rsidRDefault="00095005" w:rsidP="00095005">
      <w:pPr>
        <w:pStyle w:val="Point0"/>
        <w:rPr>
          <w:noProof/>
        </w:rPr>
      </w:pPr>
      <w:r w:rsidRPr="00AF3AAD">
        <w:rPr>
          <w:noProof/>
        </w:rPr>
        <w:t>(2)</w:t>
      </w:r>
      <w:r w:rsidRPr="00AF3AAD">
        <w:rPr>
          <w:noProof/>
        </w:rPr>
        <w:tab/>
        <w:t>the obligation to comply with conditions or restrictions included in the marketing authorisation and concerning the supply or use of the medicinal product for human use, as referred to in Article 12 (4), point (c) and in Article 13(1) fourth subparagraph;</w:t>
      </w:r>
    </w:p>
    <w:p w14:paraId="19E4B7BD" w14:textId="77777777" w:rsidR="00095005" w:rsidRPr="00AF3AAD" w:rsidRDefault="00095005" w:rsidP="00095005">
      <w:pPr>
        <w:pStyle w:val="Point0"/>
        <w:rPr>
          <w:noProof/>
        </w:rPr>
      </w:pPr>
      <w:r w:rsidRPr="00AF3AAD">
        <w:rPr>
          <w:noProof/>
        </w:rPr>
        <w:t>(3)</w:t>
      </w:r>
      <w:r w:rsidRPr="00AF3AAD">
        <w:rPr>
          <w:noProof/>
        </w:rPr>
        <w:tab/>
        <w:t>the obligation to comply with conditions or restrictions included in the marketing authorisation with regard to the safe and effective use of the medicinal product for human use as referred to in Article 12(4), points (b), (d), (e), (f) and (g) and in Article 13(1);</w:t>
      </w:r>
    </w:p>
    <w:p w14:paraId="76698B9F" w14:textId="77777777" w:rsidR="00095005" w:rsidRPr="00AF3AAD" w:rsidRDefault="00095005" w:rsidP="00095005">
      <w:pPr>
        <w:pStyle w:val="Point0"/>
        <w:rPr>
          <w:noProof/>
        </w:rPr>
      </w:pPr>
      <w:r w:rsidRPr="00AF3AAD">
        <w:rPr>
          <w:noProof/>
        </w:rPr>
        <w:t>(4)</w:t>
      </w:r>
      <w:r w:rsidRPr="00AF3AAD">
        <w:rPr>
          <w:noProof/>
        </w:rPr>
        <w:tab/>
        <w:t>the obligation to introduce any necessary variation to the terms of the marketing authorisation to take account of technical and scientific progress and enable the medicinal products for human use to be manufactured and checked by means of generally accepted scientific methods, as provided for in Article 45(1);</w:t>
      </w:r>
    </w:p>
    <w:p w14:paraId="4A1E5B48" w14:textId="77777777" w:rsidR="00095005" w:rsidRPr="00AF3AAD" w:rsidRDefault="00095005" w:rsidP="00095005">
      <w:pPr>
        <w:pStyle w:val="Point0"/>
        <w:rPr>
          <w:noProof/>
        </w:rPr>
      </w:pPr>
      <w:r w:rsidRPr="00AF3AAD">
        <w:rPr>
          <w:noProof/>
        </w:rPr>
        <w:t>(5)</w:t>
      </w:r>
      <w:r w:rsidRPr="00AF3AAD">
        <w:rPr>
          <w:noProof/>
        </w:rPr>
        <w:tab/>
        <w:t>the obligation to supply any new information which may entail a variation to the terms of the marketing authorisation, to notify any prohibition or restriction imposed by the competent authorities of any country in which the medicinal product for human use is marketed, or to supply any information that may influence the evaluation of the risks and benefits of the product, as provided for in Article 45(2);</w:t>
      </w:r>
    </w:p>
    <w:p w14:paraId="09A0B133" w14:textId="77777777" w:rsidR="00095005" w:rsidRPr="00AF3AAD" w:rsidRDefault="00095005" w:rsidP="00095005">
      <w:pPr>
        <w:pStyle w:val="Point0"/>
        <w:rPr>
          <w:noProof/>
        </w:rPr>
      </w:pPr>
      <w:r w:rsidRPr="00AF3AAD">
        <w:rPr>
          <w:noProof/>
        </w:rPr>
        <w:t>(6)</w:t>
      </w:r>
      <w:r w:rsidRPr="00AF3AAD">
        <w:rPr>
          <w:noProof/>
        </w:rPr>
        <w:tab/>
        <w:t>the obligation to keep product information up to date with current scientific knowledge, including the conclusions of the assessment and recommendations made public on the European medicines web-portal, as provided for in Article 45(3);</w:t>
      </w:r>
    </w:p>
    <w:p w14:paraId="74BAB569" w14:textId="77777777" w:rsidR="00095005" w:rsidRPr="00AF3AAD" w:rsidRDefault="00095005" w:rsidP="00095005">
      <w:pPr>
        <w:pStyle w:val="Point0"/>
        <w:rPr>
          <w:noProof/>
        </w:rPr>
      </w:pPr>
      <w:r w:rsidRPr="00AF3AAD">
        <w:rPr>
          <w:noProof/>
        </w:rPr>
        <w:t>(7)</w:t>
      </w:r>
      <w:r w:rsidRPr="00AF3AAD">
        <w:rPr>
          <w:noProof/>
        </w:rPr>
        <w:tab/>
        <w:t>the obligation to provide, at the request of the Agency, any data demonstrating that the benefit-risk balance remains favourable, as provided for in Article 45(4);</w:t>
      </w:r>
    </w:p>
    <w:p w14:paraId="39CE6CB7" w14:textId="77777777" w:rsidR="00095005" w:rsidRPr="00AF3AAD" w:rsidRDefault="00095005" w:rsidP="00095005">
      <w:pPr>
        <w:pStyle w:val="Point0"/>
        <w:rPr>
          <w:noProof/>
        </w:rPr>
      </w:pPr>
      <w:r w:rsidRPr="00AF3AAD">
        <w:rPr>
          <w:noProof/>
        </w:rPr>
        <w:t>(8)</w:t>
      </w:r>
      <w:r w:rsidRPr="00AF3AAD">
        <w:rPr>
          <w:noProof/>
        </w:rPr>
        <w:tab/>
        <w:t>the obligation to place the medicinal product for human use on the market in accordance with the content of the summary of product characteristics and the labelling and package leaflet as contained in the marketing authorisation;</w:t>
      </w:r>
    </w:p>
    <w:p w14:paraId="3F2D6DCA" w14:textId="77777777" w:rsidR="00095005" w:rsidRPr="00AF3AAD" w:rsidRDefault="00095005" w:rsidP="00095005">
      <w:pPr>
        <w:pStyle w:val="Point0"/>
        <w:rPr>
          <w:noProof/>
        </w:rPr>
      </w:pPr>
      <w:r w:rsidRPr="00AF3AAD">
        <w:rPr>
          <w:noProof/>
        </w:rPr>
        <w:t>(9)</w:t>
      </w:r>
      <w:r w:rsidRPr="00AF3AAD">
        <w:rPr>
          <w:noProof/>
        </w:rPr>
        <w:tab/>
        <w:t>the obligation to comply with the conditions referred to in Article 18(1) and Article 19;</w:t>
      </w:r>
    </w:p>
    <w:p w14:paraId="4CD9B8E5" w14:textId="77777777" w:rsidR="00095005" w:rsidRPr="00AF3AAD" w:rsidRDefault="00095005" w:rsidP="00095005">
      <w:pPr>
        <w:pStyle w:val="Point0"/>
        <w:rPr>
          <w:noProof/>
        </w:rPr>
      </w:pPr>
      <w:r w:rsidRPr="00AF3AAD">
        <w:rPr>
          <w:noProof/>
        </w:rPr>
        <w:t>(10)</w:t>
      </w:r>
      <w:r w:rsidRPr="00AF3AAD">
        <w:rPr>
          <w:noProof/>
        </w:rPr>
        <w:tab/>
        <w:t>the obligation to notify the Agency of the dates of actual marketing and of the date when the medicinal product for human use ceases to be on the market, and to provide to the Agency data relating to the volume of sales and the volume of prescriptions of the medicinal product for human use, as provided in Article 16(4);</w:t>
      </w:r>
    </w:p>
    <w:p w14:paraId="57971337" w14:textId="77777777" w:rsidR="00095005" w:rsidRPr="00AF3AAD" w:rsidRDefault="00095005" w:rsidP="00095005">
      <w:pPr>
        <w:pStyle w:val="Point0"/>
        <w:rPr>
          <w:noProof/>
        </w:rPr>
      </w:pPr>
      <w:r w:rsidRPr="00AF3AAD">
        <w:rPr>
          <w:noProof/>
        </w:rPr>
        <w:t>(11)</w:t>
      </w:r>
      <w:r w:rsidRPr="00AF3AAD">
        <w:rPr>
          <w:noProof/>
        </w:rPr>
        <w:tab/>
        <w:t>the obligation to operate a comprehensive pharmacovigilance system for the fulfilment of pharmacovigilance tasks, including the operation of a quality system, maintenance of a pharmacovigilance system master file and performance of regular audits, in accordance with Article 99 in conjunction with Article 99 of [revised Directive 2001/83/EC];</w:t>
      </w:r>
    </w:p>
    <w:p w14:paraId="59C8FFA4" w14:textId="77777777" w:rsidR="00095005" w:rsidRPr="00AF3AAD" w:rsidRDefault="00095005" w:rsidP="00095005">
      <w:pPr>
        <w:pStyle w:val="Point0"/>
        <w:rPr>
          <w:noProof/>
        </w:rPr>
      </w:pPr>
      <w:r w:rsidRPr="00AF3AAD">
        <w:rPr>
          <w:noProof/>
        </w:rPr>
        <w:t>(12)</w:t>
      </w:r>
      <w:r w:rsidRPr="00AF3AAD">
        <w:rPr>
          <w:noProof/>
        </w:rPr>
        <w:tab/>
        <w:t>the obligation to submit, at the request of the Agency, a copy of the pharmacovigilance system master file, as provided for in Article 45(4);</w:t>
      </w:r>
    </w:p>
    <w:p w14:paraId="0F042E8B" w14:textId="77777777" w:rsidR="00095005" w:rsidRPr="00AF3AAD" w:rsidRDefault="00095005" w:rsidP="00095005">
      <w:pPr>
        <w:pStyle w:val="Point0"/>
        <w:rPr>
          <w:noProof/>
        </w:rPr>
      </w:pPr>
      <w:r w:rsidRPr="00AF3AAD">
        <w:rPr>
          <w:noProof/>
        </w:rPr>
        <w:t>(13)</w:t>
      </w:r>
      <w:r w:rsidRPr="00AF3AAD">
        <w:rPr>
          <w:noProof/>
        </w:rPr>
        <w:tab/>
        <w:t>the obligation to operate a risk management system as provided for in Article 22 and Article 99(2) in conjunction with Article 99(4) of [revised Directive 2001/83/EC];</w:t>
      </w:r>
    </w:p>
    <w:p w14:paraId="2E7A368E" w14:textId="77777777" w:rsidR="00095005" w:rsidRPr="00AF3AAD" w:rsidRDefault="00095005" w:rsidP="00095005">
      <w:pPr>
        <w:pStyle w:val="Point0"/>
        <w:rPr>
          <w:noProof/>
        </w:rPr>
      </w:pPr>
      <w:r w:rsidRPr="00AF3AAD">
        <w:rPr>
          <w:noProof/>
        </w:rPr>
        <w:t>(14)</w:t>
      </w:r>
      <w:r w:rsidRPr="00AF3AAD">
        <w:rPr>
          <w:noProof/>
        </w:rPr>
        <w:tab/>
        <w:t>the obligation to record and report suspected adverse reactions for medicinal products for human use, in accordance with Article 106 (1) in conjunction with Article 105 of [revised Directive 2001/83/EC];</w:t>
      </w:r>
    </w:p>
    <w:p w14:paraId="218BB7EF" w14:textId="77777777" w:rsidR="00095005" w:rsidRPr="00AF3AAD" w:rsidRDefault="00095005" w:rsidP="00095005">
      <w:pPr>
        <w:pStyle w:val="Point0"/>
        <w:rPr>
          <w:noProof/>
        </w:rPr>
      </w:pPr>
      <w:r w:rsidRPr="00AF3AAD">
        <w:rPr>
          <w:noProof/>
        </w:rPr>
        <w:t>(15)</w:t>
      </w:r>
      <w:r w:rsidRPr="00AF3AAD">
        <w:rPr>
          <w:noProof/>
        </w:rPr>
        <w:tab/>
        <w:t>the obligation to submit periodic safety update reports, in accordance with Article 106(2) in conjunction with of [revised Directive 2001/83/EC];</w:t>
      </w:r>
    </w:p>
    <w:p w14:paraId="081C1735" w14:textId="77777777" w:rsidR="00095005" w:rsidRPr="00AF3AAD" w:rsidRDefault="00095005" w:rsidP="00095005">
      <w:pPr>
        <w:pStyle w:val="Point0"/>
        <w:rPr>
          <w:noProof/>
        </w:rPr>
      </w:pPr>
      <w:r w:rsidRPr="00AF3AAD">
        <w:rPr>
          <w:noProof/>
        </w:rPr>
        <w:t>(16)</w:t>
      </w:r>
      <w:r w:rsidRPr="00AF3AAD">
        <w:rPr>
          <w:noProof/>
        </w:rPr>
        <w:tab/>
        <w:t>the obligation to conduct post-marketing studies, including post-authorisation safety studies and post-authorisation efficacy studies, and to submit them for review, as provided for in Article 20;</w:t>
      </w:r>
    </w:p>
    <w:p w14:paraId="38B2F564" w14:textId="77777777" w:rsidR="00095005" w:rsidRPr="00AF3AAD" w:rsidRDefault="00095005" w:rsidP="00095005">
      <w:pPr>
        <w:pStyle w:val="Point0"/>
        <w:rPr>
          <w:noProof/>
        </w:rPr>
      </w:pPr>
      <w:r w:rsidRPr="00AF3AAD">
        <w:rPr>
          <w:noProof/>
        </w:rPr>
        <w:t>(17)</w:t>
      </w:r>
      <w:r w:rsidRPr="00AF3AAD">
        <w:rPr>
          <w:noProof/>
        </w:rPr>
        <w:tab/>
        <w:t>the obligation to ensure that public announcements relating to information on pharmacovigilance concerns are presented objectively and are not misleading and to notify them to the Agency, as provided for in Articles 104 of [revised Directive 2001/83/EC];</w:t>
      </w:r>
    </w:p>
    <w:p w14:paraId="447CCC74" w14:textId="77777777" w:rsidR="00095005" w:rsidRPr="00AF3AAD" w:rsidRDefault="00095005" w:rsidP="00095005">
      <w:pPr>
        <w:pStyle w:val="Point0"/>
        <w:rPr>
          <w:noProof/>
        </w:rPr>
      </w:pPr>
      <w:r w:rsidRPr="00AF3AAD">
        <w:rPr>
          <w:noProof/>
        </w:rPr>
        <w:t>(18)</w:t>
      </w:r>
      <w:r w:rsidRPr="00AF3AAD">
        <w:rPr>
          <w:noProof/>
        </w:rPr>
        <w:tab/>
        <w:t>the obligation to comply with the time limits for initiating or completing measures specified in the Agency’s decision on deferral following the initial marketing authorisation of the medicinal product for human use concerned and in accordance with the definitive opinion referred to in Article 81(2);</w:t>
      </w:r>
    </w:p>
    <w:p w14:paraId="02BC50CA" w14:textId="77777777" w:rsidR="00095005" w:rsidRPr="00AF3AAD" w:rsidRDefault="00095005" w:rsidP="00095005">
      <w:pPr>
        <w:pStyle w:val="Point0"/>
        <w:rPr>
          <w:noProof/>
        </w:rPr>
      </w:pPr>
      <w:r w:rsidRPr="00AF3AAD">
        <w:rPr>
          <w:noProof/>
        </w:rPr>
        <w:t>(19)</w:t>
      </w:r>
      <w:r w:rsidRPr="00AF3AAD">
        <w:rPr>
          <w:noProof/>
        </w:rPr>
        <w:tab/>
        <w:t>the obligation to submit to the Agency an updated version of the paediatric investigation plan in accordance with the agreed timing as provided for in Article 74(2) and Article 74(3);</w:t>
      </w:r>
    </w:p>
    <w:p w14:paraId="0D741646" w14:textId="77777777" w:rsidR="00095005" w:rsidRPr="00AF3AAD" w:rsidRDefault="00095005" w:rsidP="00095005">
      <w:pPr>
        <w:pStyle w:val="Point0"/>
        <w:rPr>
          <w:noProof/>
        </w:rPr>
      </w:pPr>
      <w:r w:rsidRPr="00AF3AAD">
        <w:rPr>
          <w:noProof/>
        </w:rPr>
        <w:t>(20)</w:t>
      </w:r>
      <w:r w:rsidRPr="00AF3AAD">
        <w:rPr>
          <w:noProof/>
        </w:rPr>
        <w:tab/>
        <w:t>the obligation to place the medicinal product for human use on the market within two years of the date on which the paediatric indication is authorised, as provided for in Article 59 of [revised Directive 2001/83/EC];</w:t>
      </w:r>
    </w:p>
    <w:p w14:paraId="39873A73" w14:textId="77777777" w:rsidR="00095005" w:rsidRPr="00AF3AAD" w:rsidRDefault="00095005" w:rsidP="00095005">
      <w:pPr>
        <w:pStyle w:val="Point0"/>
        <w:rPr>
          <w:noProof/>
        </w:rPr>
      </w:pPr>
      <w:r w:rsidRPr="00AF3AAD">
        <w:rPr>
          <w:noProof/>
        </w:rPr>
        <w:t>(21)</w:t>
      </w:r>
      <w:r w:rsidRPr="00AF3AAD">
        <w:rPr>
          <w:noProof/>
        </w:rPr>
        <w:tab/>
        <w:t>the obligation to notify the Agency the intention to discontinue the placing on the market of the product no less than six months before the discontinuation as provided for in Article 60 of [revised Directive 2001/83/EC];</w:t>
      </w:r>
    </w:p>
    <w:p w14:paraId="13DA0F0B" w14:textId="77777777" w:rsidR="00095005" w:rsidRPr="00AF3AAD" w:rsidRDefault="00095005" w:rsidP="00095005">
      <w:pPr>
        <w:pStyle w:val="Point0"/>
        <w:rPr>
          <w:noProof/>
        </w:rPr>
      </w:pPr>
      <w:r w:rsidRPr="00AF3AAD">
        <w:rPr>
          <w:noProof/>
        </w:rPr>
        <w:t>(22)</w:t>
      </w:r>
      <w:r w:rsidRPr="00AF3AAD">
        <w:rPr>
          <w:noProof/>
        </w:rPr>
        <w:tab/>
        <w:t>the obligation to transfer the marketing authorisation or to allow a third party to use documentation contained in the file of the medicinal product, as provided for in Article 60 of [revised Directive 2001/83/EC];</w:t>
      </w:r>
    </w:p>
    <w:p w14:paraId="2F7FD47E" w14:textId="77777777" w:rsidR="00095005" w:rsidRPr="00AF3AAD" w:rsidRDefault="00095005" w:rsidP="00095005">
      <w:pPr>
        <w:pStyle w:val="Point0"/>
        <w:rPr>
          <w:noProof/>
        </w:rPr>
      </w:pPr>
      <w:r w:rsidRPr="00AF3AAD">
        <w:rPr>
          <w:noProof/>
        </w:rPr>
        <w:t>(23)</w:t>
      </w:r>
      <w:r w:rsidRPr="00AF3AAD">
        <w:rPr>
          <w:noProof/>
        </w:rPr>
        <w:tab/>
        <w:t>the obligation to notify the Agency of the intention to discontinue the conduct of an agreed paediatric investigation plan and provide the reasons for such discontinuation no less than six months before the discontinuation as provided in Article 88;</w:t>
      </w:r>
    </w:p>
    <w:p w14:paraId="5607A1CA" w14:textId="77777777" w:rsidR="00095005" w:rsidRPr="00AF3AAD" w:rsidRDefault="00095005" w:rsidP="00095005">
      <w:pPr>
        <w:pStyle w:val="Point0"/>
        <w:rPr>
          <w:noProof/>
        </w:rPr>
      </w:pPr>
      <w:r w:rsidRPr="00AF3AAD">
        <w:rPr>
          <w:noProof/>
        </w:rPr>
        <w:t>(24)</w:t>
      </w:r>
      <w:r w:rsidRPr="00AF3AAD">
        <w:rPr>
          <w:noProof/>
        </w:rPr>
        <w:tab/>
        <w:t>the obligation to submit paediatric studies to the Agency or to the Member States, including the obligation to enter information on third country clinical trials into the European database, as provided for in Articles 91;</w:t>
      </w:r>
    </w:p>
    <w:p w14:paraId="7DD6AF2D" w14:textId="77777777" w:rsidR="00095005" w:rsidRPr="00AF3AAD" w:rsidRDefault="00095005" w:rsidP="00095005">
      <w:pPr>
        <w:pStyle w:val="Point0"/>
        <w:rPr>
          <w:noProof/>
        </w:rPr>
      </w:pPr>
      <w:r w:rsidRPr="00AF3AAD">
        <w:rPr>
          <w:noProof/>
        </w:rPr>
        <w:t>(25)</w:t>
      </w:r>
      <w:r w:rsidRPr="00AF3AAD">
        <w:rPr>
          <w:noProof/>
        </w:rPr>
        <w:tab/>
        <w:t>the obligation to submit to the Agency a paediatric investigation plan with a request for agreement or an application for a waiver from it, not later than upon completion of the human pharmaco-kinetic studies in adults, except in duly justified cases, as provided for in Article 76(1).</w:t>
      </w:r>
    </w:p>
    <w:p w14:paraId="300B47A9" w14:textId="77777777" w:rsidR="00095005" w:rsidRPr="00AF3AAD" w:rsidRDefault="00095005" w:rsidP="00095005">
      <w:pPr>
        <w:rPr>
          <w:noProof/>
          <w:lang w:val="en-IE"/>
        </w:rPr>
        <w:sectPr w:rsidR="00095005" w:rsidRPr="00AF3AAD" w:rsidSect="00B44430">
          <w:pgSz w:w="11907" w:h="16839"/>
          <w:pgMar w:top="1134" w:right="1417" w:bottom="1134" w:left="1417" w:header="709" w:footer="709" w:gutter="0"/>
          <w:cols w:space="720"/>
          <w:docGrid w:linePitch="360"/>
        </w:sectPr>
      </w:pPr>
    </w:p>
    <w:p w14:paraId="3BC8F10B" w14:textId="77777777" w:rsidR="00095005" w:rsidRPr="00AF3AAD" w:rsidRDefault="00095005" w:rsidP="00095005">
      <w:pPr>
        <w:pStyle w:val="Annexetitre"/>
        <w:outlineLvl w:val="0"/>
        <w:rPr>
          <w:noProof/>
          <w:lang w:val="en-IE"/>
        </w:rPr>
      </w:pPr>
      <w:r w:rsidRPr="00AF3AAD">
        <w:rPr>
          <w:noProof/>
          <w:lang w:val="en-IE"/>
        </w:rPr>
        <w:t>ANNEX III</w:t>
      </w:r>
    </w:p>
    <w:p w14:paraId="26D3F3E3" w14:textId="77777777" w:rsidR="00095005" w:rsidRPr="000F5113" w:rsidRDefault="00095005" w:rsidP="000F5113">
      <w:pPr>
        <w:jc w:val="center"/>
        <w:rPr>
          <w:b/>
          <w:noProof/>
          <w:lang w:val="en-IE"/>
        </w:rPr>
      </w:pPr>
      <w:r w:rsidRPr="000F5113">
        <w:rPr>
          <w:b/>
          <w:noProof/>
          <w:lang w:val="en-IE"/>
        </w:rPr>
        <w:t>PROCEDURE AND CRITERIA GOVERNING INSPECTIONS CARRIED OUT BY THE</w:t>
      </w:r>
      <w:r w:rsidRPr="00095005">
        <w:rPr>
          <w:noProof/>
          <w:lang w:val="en-IE"/>
        </w:rPr>
        <w:t xml:space="preserve"> </w:t>
      </w:r>
      <w:r w:rsidRPr="000F5113">
        <w:rPr>
          <w:b/>
          <w:noProof/>
          <w:lang w:val="en-IE"/>
        </w:rPr>
        <w:t>AGENCY</w:t>
      </w:r>
    </w:p>
    <w:p w14:paraId="2C400A7B" w14:textId="77777777" w:rsidR="00095005" w:rsidRPr="00AF3AAD" w:rsidRDefault="00095005" w:rsidP="00095005">
      <w:pPr>
        <w:rPr>
          <w:b/>
          <w:bCs/>
          <w:noProof/>
          <w:u w:val="single"/>
        </w:rPr>
      </w:pPr>
      <w:r w:rsidRPr="00AF3AAD">
        <w:rPr>
          <w:b/>
          <w:bCs/>
          <w:noProof/>
          <w:u w:val="single"/>
        </w:rPr>
        <w:t>Reasoned request by the competent authority</w:t>
      </w:r>
    </w:p>
    <w:p w14:paraId="2FDEE14F" w14:textId="77777777" w:rsidR="00095005" w:rsidRPr="00AF3AAD" w:rsidRDefault="00095005" w:rsidP="00095005">
      <w:pPr>
        <w:rPr>
          <w:noProof/>
        </w:rPr>
      </w:pPr>
      <w:r w:rsidRPr="00AF3AAD">
        <w:rPr>
          <w:noProof/>
        </w:rPr>
        <w:t>The supervisory authority may submit after consultation with the Agency, a reasoned request to the Agency to carry out an inspection or to participate with its inspectors to an inspection carried out of a site located in a third country. The reasoned request should specify:</w:t>
      </w:r>
    </w:p>
    <w:p w14:paraId="14765843" w14:textId="77777777" w:rsidR="00095005" w:rsidRPr="00AF3AAD" w:rsidRDefault="00095005" w:rsidP="00095005">
      <w:pPr>
        <w:pStyle w:val="Tiret0"/>
        <w:numPr>
          <w:ilvl w:val="0"/>
          <w:numId w:val="6"/>
        </w:numPr>
        <w:rPr>
          <w:noProof/>
        </w:rPr>
      </w:pPr>
      <w:r w:rsidRPr="00AF3AAD">
        <w:rPr>
          <w:noProof/>
        </w:rPr>
        <w:t>The precise identification of the site, the scope of the inspections and if relevant the concerned products;</w:t>
      </w:r>
    </w:p>
    <w:p w14:paraId="1B24BD89" w14:textId="77777777" w:rsidR="00095005" w:rsidRPr="00AF3AAD" w:rsidRDefault="00095005" w:rsidP="00095005">
      <w:pPr>
        <w:pStyle w:val="Tiret0"/>
        <w:rPr>
          <w:noProof/>
        </w:rPr>
      </w:pPr>
      <w:r w:rsidRPr="00AF3AAD">
        <w:rPr>
          <w:noProof/>
        </w:rPr>
        <w:t>The timeline for this inspection to be completed;</w:t>
      </w:r>
    </w:p>
    <w:p w14:paraId="6B87F746" w14:textId="77777777" w:rsidR="00095005" w:rsidRPr="00AF3AAD" w:rsidRDefault="00095005" w:rsidP="00095005">
      <w:pPr>
        <w:pStyle w:val="Tiret0"/>
        <w:rPr>
          <w:noProof/>
        </w:rPr>
      </w:pPr>
      <w:r w:rsidRPr="00AF3AAD">
        <w:rPr>
          <w:noProof/>
        </w:rPr>
        <w:t xml:space="preserve">The reasons for requesting the support of the Agency, by reference to the criteria set out in this Annex. </w:t>
      </w:r>
    </w:p>
    <w:p w14:paraId="5A2635B5" w14:textId="77777777" w:rsidR="00095005" w:rsidRPr="00AF3AAD" w:rsidRDefault="00095005" w:rsidP="00095005">
      <w:pPr>
        <w:rPr>
          <w:noProof/>
        </w:rPr>
      </w:pPr>
      <w:r w:rsidRPr="00AF3AAD">
        <w:rPr>
          <w:noProof/>
        </w:rPr>
        <w:t xml:space="preserve">The Agency may refuse an inspection request after consideration of the request, the scope and availability of internal inspection capacity. </w:t>
      </w:r>
    </w:p>
    <w:p w14:paraId="06E75592" w14:textId="77777777" w:rsidR="00095005" w:rsidRPr="00AF3AAD" w:rsidRDefault="00095005" w:rsidP="00095005">
      <w:pPr>
        <w:rPr>
          <w:noProof/>
          <w:u w:val="single"/>
        </w:rPr>
      </w:pPr>
      <w:r w:rsidRPr="00AF3AAD">
        <w:rPr>
          <w:noProof/>
          <w:u w:val="single"/>
        </w:rPr>
        <w:t>Assessment by the Agency</w:t>
      </w:r>
    </w:p>
    <w:p w14:paraId="73CA7C55" w14:textId="77777777" w:rsidR="00095005" w:rsidRPr="00AF3AAD" w:rsidRDefault="00095005" w:rsidP="00095005">
      <w:pPr>
        <w:rPr>
          <w:noProof/>
        </w:rPr>
      </w:pPr>
      <w:r w:rsidRPr="00AF3AAD">
        <w:rPr>
          <w:noProof/>
        </w:rPr>
        <w:t>The Agency decides whether it accepts to carry out such inspection or to participate with its inspectors in such inspection, based on the following criteria:</w:t>
      </w:r>
    </w:p>
    <w:p w14:paraId="3A10AEDB" w14:textId="77777777" w:rsidR="00095005" w:rsidRPr="00AF3AAD" w:rsidRDefault="00095005" w:rsidP="00095005">
      <w:pPr>
        <w:pStyle w:val="Tiret0"/>
        <w:rPr>
          <w:noProof/>
        </w:rPr>
      </w:pPr>
      <w:r w:rsidRPr="00AF3AAD">
        <w:rPr>
          <w:noProof/>
        </w:rPr>
        <w:t>The site is located in a non-EU/EEA country;</w:t>
      </w:r>
    </w:p>
    <w:p w14:paraId="2D10E9A4" w14:textId="77777777" w:rsidR="00095005" w:rsidRPr="00AF3AAD" w:rsidRDefault="00095005" w:rsidP="00095005">
      <w:pPr>
        <w:pStyle w:val="Tiret0"/>
        <w:rPr>
          <w:noProof/>
        </w:rPr>
      </w:pPr>
      <w:r w:rsidRPr="00AF3AAD">
        <w:rPr>
          <w:noProof/>
        </w:rPr>
        <w:t>The inspection is in the interest of the Union, when one or more of the following situations apply to ensure faster or continuous access to medicines of patients:</w:t>
      </w:r>
    </w:p>
    <w:p w14:paraId="7CE0097F" w14:textId="77777777" w:rsidR="00095005" w:rsidRPr="00AF3AAD" w:rsidRDefault="00095005" w:rsidP="00095005">
      <w:pPr>
        <w:pStyle w:val="Tiret1"/>
        <w:rPr>
          <w:noProof/>
        </w:rPr>
      </w:pPr>
      <w:r w:rsidRPr="00AF3AAD">
        <w:rPr>
          <w:noProof/>
        </w:rPr>
        <w:t>to prevent, mitigate or address shortages of medicinal products or their active substances or other supply issues;</w:t>
      </w:r>
    </w:p>
    <w:p w14:paraId="39D953EF" w14:textId="77777777" w:rsidR="00095005" w:rsidRPr="00AF3AAD" w:rsidRDefault="00095005" w:rsidP="00095005">
      <w:pPr>
        <w:pStyle w:val="Tiret1"/>
        <w:rPr>
          <w:noProof/>
        </w:rPr>
      </w:pPr>
      <w:r w:rsidRPr="00AF3AAD">
        <w:rPr>
          <w:noProof/>
        </w:rPr>
        <w:t>to prevent, mitigate or address a possible threat to public health, a public health emergency or a major event which requires immediate action;</w:t>
      </w:r>
    </w:p>
    <w:p w14:paraId="6175C8F8" w14:textId="77777777" w:rsidR="00095005" w:rsidRPr="00AF3AAD" w:rsidRDefault="00095005" w:rsidP="00095005">
      <w:pPr>
        <w:pStyle w:val="Tiret1"/>
        <w:rPr>
          <w:noProof/>
        </w:rPr>
      </w:pPr>
      <w:r w:rsidRPr="00AF3AAD">
        <w:rPr>
          <w:noProof/>
        </w:rPr>
        <w:t>to address a suspicion of non-compliance of the manufacturing site;</w:t>
      </w:r>
    </w:p>
    <w:p w14:paraId="7EABC76E" w14:textId="77777777" w:rsidR="00095005" w:rsidRPr="00AF3AAD" w:rsidRDefault="00095005" w:rsidP="00095005">
      <w:pPr>
        <w:pStyle w:val="Tiret1"/>
        <w:rPr>
          <w:noProof/>
        </w:rPr>
      </w:pPr>
      <w:r w:rsidRPr="00AF3AAD">
        <w:rPr>
          <w:noProof/>
        </w:rPr>
        <w:t xml:space="preserve">to enable the process of granting of the marketing authorisation for centrally authorised products/emergency use authorisation and for their active substance master files; </w:t>
      </w:r>
    </w:p>
    <w:p w14:paraId="1F0EB209" w14:textId="77777777" w:rsidR="00095005" w:rsidRPr="00AF3AAD" w:rsidRDefault="00095005" w:rsidP="00095005">
      <w:pPr>
        <w:pStyle w:val="Tiret1"/>
        <w:rPr>
          <w:noProof/>
        </w:rPr>
      </w:pPr>
      <w:r w:rsidRPr="00AF3AAD">
        <w:rPr>
          <w:noProof/>
        </w:rPr>
        <w:t>to improve the oversight of medicines production worldwide;</w:t>
      </w:r>
    </w:p>
    <w:p w14:paraId="11D0CC7A" w14:textId="77777777" w:rsidR="00095005" w:rsidRPr="00AF3AAD" w:rsidRDefault="00095005" w:rsidP="00095005">
      <w:pPr>
        <w:pStyle w:val="Tiret1"/>
        <w:rPr>
          <w:noProof/>
        </w:rPr>
      </w:pPr>
      <w:r w:rsidRPr="00AF3AAD">
        <w:rPr>
          <w:noProof/>
        </w:rPr>
        <w:t>to address serious challenges of an unexpected and temporary nature with inspections capacities at national level;</w:t>
      </w:r>
    </w:p>
    <w:p w14:paraId="1241298F" w14:textId="77777777" w:rsidR="00095005" w:rsidRPr="00AF3AAD" w:rsidRDefault="00095005" w:rsidP="00095005">
      <w:pPr>
        <w:pStyle w:val="Tiret1"/>
        <w:rPr>
          <w:noProof/>
        </w:rPr>
      </w:pPr>
      <w:r w:rsidRPr="00AF3AAD">
        <w:rPr>
          <w:noProof/>
        </w:rPr>
        <w:t xml:space="preserve">other relevant situations. </w:t>
      </w:r>
    </w:p>
    <w:p w14:paraId="68E40021" w14:textId="77777777" w:rsidR="00095005" w:rsidRPr="00AF3AAD" w:rsidRDefault="00095005" w:rsidP="00095005">
      <w:pPr>
        <w:rPr>
          <w:noProof/>
        </w:rPr>
      </w:pPr>
      <w:r w:rsidRPr="00AF3AAD">
        <w:rPr>
          <w:noProof/>
        </w:rPr>
        <w:t xml:space="preserve">The compilation of Union procedures on inspections and exchange of information referred to in Article 3(1) of Directive 2017/1572 might be updated to cover rules applicable to situations where the Agency may be requested to carry out an inspection or to participate in a joint inspection. </w:t>
      </w:r>
    </w:p>
    <w:p w14:paraId="0DE5E023" w14:textId="77777777" w:rsidR="00095005" w:rsidRPr="00AF3AAD" w:rsidRDefault="00095005" w:rsidP="00095005">
      <w:pPr>
        <w:rPr>
          <w:noProof/>
        </w:rPr>
      </w:pPr>
      <w:r w:rsidRPr="00AF3AAD">
        <w:rPr>
          <w:noProof/>
        </w:rPr>
        <w:t>In the context of inspections referred under Article 78 of Regulation (EU) 536/2014, the above criteria apply mutatis mutandis.</w:t>
      </w:r>
    </w:p>
    <w:p w14:paraId="46D452A4" w14:textId="77777777" w:rsidR="00095005" w:rsidRPr="00AF3AAD" w:rsidRDefault="00095005" w:rsidP="00095005">
      <w:pPr>
        <w:rPr>
          <w:noProof/>
        </w:rPr>
        <w:sectPr w:rsidR="00095005" w:rsidRPr="00AF3AAD" w:rsidSect="00B44430">
          <w:pgSz w:w="11907" w:h="16839"/>
          <w:pgMar w:top="1134" w:right="1417" w:bottom="1134" w:left="1417" w:header="709" w:footer="709" w:gutter="0"/>
          <w:pgNumType w:start="1"/>
          <w:cols w:space="720"/>
          <w:docGrid w:linePitch="360"/>
        </w:sectPr>
      </w:pPr>
    </w:p>
    <w:p w14:paraId="5A7332B2" w14:textId="77777777" w:rsidR="00095005" w:rsidRPr="00AF3AAD" w:rsidRDefault="00095005" w:rsidP="00095005">
      <w:pPr>
        <w:pStyle w:val="Annexetitre"/>
        <w:outlineLvl w:val="0"/>
        <w:rPr>
          <w:noProof/>
          <w:lang w:val="en-IE"/>
        </w:rPr>
      </w:pPr>
      <w:r w:rsidRPr="00AF3AAD">
        <w:rPr>
          <w:noProof/>
          <w:lang w:val="en-IE"/>
        </w:rPr>
        <w:t>ANNEX IV</w:t>
      </w:r>
    </w:p>
    <w:p w14:paraId="106CBDB2" w14:textId="77777777" w:rsidR="00095005" w:rsidRPr="00D61AE5" w:rsidRDefault="00095005" w:rsidP="00D61AE5">
      <w:pPr>
        <w:jc w:val="center"/>
        <w:rPr>
          <w:b/>
          <w:noProof/>
          <w:lang w:val="en-IE"/>
        </w:rPr>
      </w:pPr>
      <w:r w:rsidRPr="00D61AE5">
        <w:rPr>
          <w:b/>
          <w:noProof/>
          <w:lang w:val="en-IE"/>
        </w:rPr>
        <w:t>AVAILABILITY</w:t>
      </w:r>
    </w:p>
    <w:p w14:paraId="36B5FFC6" w14:textId="77777777" w:rsidR="00095005" w:rsidRPr="00AF3AAD" w:rsidRDefault="00095005" w:rsidP="00095005">
      <w:pPr>
        <w:jc w:val="center"/>
        <w:rPr>
          <w:b/>
          <w:bCs/>
          <w:noProof/>
        </w:rPr>
      </w:pPr>
    </w:p>
    <w:p w14:paraId="7F222BEA" w14:textId="77777777" w:rsidR="00095005" w:rsidRPr="00AF3AAD" w:rsidRDefault="00095005" w:rsidP="00095005">
      <w:pPr>
        <w:jc w:val="center"/>
        <w:rPr>
          <w:b/>
          <w:bCs/>
          <w:noProof/>
        </w:rPr>
      </w:pPr>
      <w:r w:rsidRPr="00AF3AAD">
        <w:rPr>
          <w:b/>
          <w:bCs/>
          <w:noProof/>
        </w:rPr>
        <w:t xml:space="preserve">Part I </w:t>
      </w:r>
    </w:p>
    <w:p w14:paraId="5CFB99CE" w14:textId="77777777" w:rsidR="00095005" w:rsidRPr="00AF3AAD" w:rsidRDefault="00095005" w:rsidP="00095005">
      <w:pPr>
        <w:jc w:val="center"/>
        <w:rPr>
          <w:b/>
          <w:bCs/>
          <w:noProof/>
        </w:rPr>
      </w:pPr>
      <w:r w:rsidRPr="00AF3AAD">
        <w:rPr>
          <w:b/>
          <w:bCs/>
          <w:noProof/>
        </w:rPr>
        <w:t>Information to be provided in case of a suspension or cessation of marketing of a medicinal product or withdrawal of the marketing authorisation of a medicinal product</w:t>
      </w:r>
    </w:p>
    <w:p w14:paraId="3B485FF5" w14:textId="77777777" w:rsidR="00095005" w:rsidRPr="00AF3AAD" w:rsidRDefault="00095005" w:rsidP="00095005">
      <w:pPr>
        <w:rPr>
          <w:noProof/>
        </w:rPr>
      </w:pPr>
      <w:r w:rsidRPr="00AF3AAD">
        <w:rPr>
          <w:noProof/>
        </w:rPr>
        <w:t>For the purpose of the notification in accordance with Article 116(1), points (a), (b) and (c), the marketing authorisation holder shall notify the following minimum set of information:</w:t>
      </w:r>
    </w:p>
    <w:p w14:paraId="629617F6" w14:textId="77777777" w:rsidR="00095005" w:rsidRPr="00AF3AAD" w:rsidRDefault="00095005" w:rsidP="00095005">
      <w:pPr>
        <w:pStyle w:val="Point0"/>
        <w:rPr>
          <w:noProof/>
        </w:rPr>
      </w:pPr>
      <w:r w:rsidRPr="00AF3AAD">
        <w:rPr>
          <w:noProof/>
        </w:rPr>
        <w:t>(1)</w:t>
      </w:r>
      <w:r w:rsidRPr="00AF3AAD">
        <w:rPr>
          <w:noProof/>
        </w:rPr>
        <w:tab/>
        <w:t>Product details:</w:t>
      </w:r>
    </w:p>
    <w:p w14:paraId="33223007" w14:textId="77777777" w:rsidR="00095005" w:rsidRPr="00AF3AAD" w:rsidRDefault="00095005" w:rsidP="00095005">
      <w:pPr>
        <w:pStyle w:val="Point1"/>
        <w:rPr>
          <w:noProof/>
        </w:rPr>
      </w:pPr>
      <w:r w:rsidRPr="00AF3AAD">
        <w:rPr>
          <w:noProof/>
        </w:rPr>
        <w:t>(a)</w:t>
      </w:r>
      <w:r w:rsidRPr="00AF3AAD">
        <w:rPr>
          <w:noProof/>
        </w:rPr>
        <w:tab/>
        <w:t>Product name;</w:t>
      </w:r>
    </w:p>
    <w:p w14:paraId="41995974" w14:textId="77777777" w:rsidR="00095005" w:rsidRPr="00AF3AAD" w:rsidRDefault="00095005" w:rsidP="00095005">
      <w:pPr>
        <w:pStyle w:val="Point1"/>
        <w:rPr>
          <w:noProof/>
        </w:rPr>
      </w:pPr>
      <w:r w:rsidRPr="00AF3AAD">
        <w:rPr>
          <w:noProof/>
        </w:rPr>
        <w:t>(b)</w:t>
      </w:r>
      <w:r w:rsidRPr="00AF3AAD">
        <w:rPr>
          <w:noProof/>
        </w:rPr>
        <w:tab/>
        <w:t xml:space="preserve">Active substance(s) and active substance supplier(s); </w:t>
      </w:r>
    </w:p>
    <w:p w14:paraId="330999F9" w14:textId="77777777" w:rsidR="00095005" w:rsidRPr="00AF3AAD" w:rsidRDefault="00095005" w:rsidP="00095005">
      <w:pPr>
        <w:pStyle w:val="Point1"/>
        <w:rPr>
          <w:noProof/>
        </w:rPr>
      </w:pPr>
      <w:r w:rsidRPr="00AF3AAD">
        <w:rPr>
          <w:noProof/>
        </w:rPr>
        <w:t>(c)</w:t>
      </w:r>
      <w:r w:rsidRPr="00AF3AAD">
        <w:rPr>
          <w:noProof/>
        </w:rPr>
        <w:tab/>
        <w:t>Finished product manufacturer;</w:t>
      </w:r>
    </w:p>
    <w:p w14:paraId="1264AF57" w14:textId="77777777" w:rsidR="00095005" w:rsidRPr="00AF3AAD" w:rsidRDefault="00095005" w:rsidP="00095005">
      <w:pPr>
        <w:pStyle w:val="Point1"/>
        <w:rPr>
          <w:noProof/>
        </w:rPr>
      </w:pPr>
      <w:r w:rsidRPr="00AF3AAD">
        <w:rPr>
          <w:noProof/>
        </w:rPr>
        <w:t>(d)</w:t>
      </w:r>
      <w:r w:rsidRPr="00AF3AAD">
        <w:rPr>
          <w:noProof/>
        </w:rPr>
        <w:tab/>
        <w:t>Anatomical Therapeutic Chemical (ATC)code;</w:t>
      </w:r>
    </w:p>
    <w:p w14:paraId="3BA753D4" w14:textId="77777777" w:rsidR="00095005" w:rsidRPr="00AF3AAD" w:rsidRDefault="00095005" w:rsidP="00095005">
      <w:pPr>
        <w:pStyle w:val="Point1"/>
        <w:rPr>
          <w:noProof/>
        </w:rPr>
      </w:pPr>
      <w:r w:rsidRPr="00AF3AAD">
        <w:rPr>
          <w:noProof/>
        </w:rPr>
        <w:t>(e)</w:t>
      </w:r>
      <w:r w:rsidRPr="00AF3AAD">
        <w:rPr>
          <w:noProof/>
        </w:rPr>
        <w:tab/>
        <w:t>Therapeutic indication(s);</w:t>
      </w:r>
    </w:p>
    <w:p w14:paraId="1D47C0D6" w14:textId="77777777" w:rsidR="00095005" w:rsidRPr="00AF3AAD" w:rsidRDefault="00095005" w:rsidP="00095005">
      <w:pPr>
        <w:pStyle w:val="Point1"/>
        <w:rPr>
          <w:noProof/>
        </w:rPr>
      </w:pPr>
      <w:r w:rsidRPr="00AF3AAD">
        <w:rPr>
          <w:noProof/>
        </w:rPr>
        <w:t>(f)</w:t>
      </w:r>
      <w:r w:rsidRPr="00AF3AAD">
        <w:rPr>
          <w:noProof/>
        </w:rPr>
        <w:tab/>
        <w:t xml:space="preserve">Pharmaceutical form; </w:t>
      </w:r>
    </w:p>
    <w:p w14:paraId="64BD9CE5" w14:textId="77777777" w:rsidR="00095005" w:rsidRPr="00AF3AAD" w:rsidRDefault="00095005" w:rsidP="00095005">
      <w:pPr>
        <w:pStyle w:val="Point1"/>
        <w:rPr>
          <w:noProof/>
        </w:rPr>
      </w:pPr>
      <w:r w:rsidRPr="00AF3AAD">
        <w:rPr>
          <w:noProof/>
        </w:rPr>
        <w:t>(g)</w:t>
      </w:r>
      <w:r w:rsidRPr="00AF3AAD">
        <w:rPr>
          <w:noProof/>
        </w:rPr>
        <w:tab/>
        <w:t>Strength(s);</w:t>
      </w:r>
    </w:p>
    <w:p w14:paraId="5938DE26" w14:textId="77777777" w:rsidR="00095005" w:rsidRPr="00AF3AAD" w:rsidRDefault="00095005" w:rsidP="00095005">
      <w:pPr>
        <w:pStyle w:val="Point1"/>
        <w:rPr>
          <w:noProof/>
        </w:rPr>
      </w:pPr>
      <w:r w:rsidRPr="00AF3AAD">
        <w:rPr>
          <w:noProof/>
        </w:rPr>
        <w:t>(h)</w:t>
      </w:r>
      <w:r w:rsidRPr="00AF3AAD">
        <w:rPr>
          <w:noProof/>
        </w:rPr>
        <w:tab/>
        <w:t xml:space="preserve">Route(s) of administration; </w:t>
      </w:r>
    </w:p>
    <w:p w14:paraId="75AF334A" w14:textId="77777777" w:rsidR="00095005" w:rsidRPr="00AF3AAD" w:rsidRDefault="00095005" w:rsidP="00095005">
      <w:pPr>
        <w:pStyle w:val="Point1"/>
        <w:rPr>
          <w:noProof/>
        </w:rPr>
      </w:pPr>
      <w:r w:rsidRPr="00AF3AAD">
        <w:rPr>
          <w:noProof/>
        </w:rPr>
        <w:t>(i)</w:t>
      </w:r>
      <w:r w:rsidRPr="00AF3AAD">
        <w:rPr>
          <w:noProof/>
        </w:rPr>
        <w:tab/>
        <w:t>Affected pack size(s);</w:t>
      </w:r>
    </w:p>
    <w:p w14:paraId="5D4F95C4" w14:textId="77777777" w:rsidR="00095005" w:rsidRPr="00AF3AAD" w:rsidRDefault="00095005" w:rsidP="00095005">
      <w:pPr>
        <w:pStyle w:val="Point1"/>
        <w:rPr>
          <w:noProof/>
        </w:rPr>
      </w:pPr>
      <w:r w:rsidRPr="00AF3AAD">
        <w:rPr>
          <w:noProof/>
        </w:rPr>
        <w:t>(j)</w:t>
      </w:r>
      <w:r w:rsidRPr="00AF3AAD">
        <w:rPr>
          <w:noProof/>
        </w:rPr>
        <w:tab/>
        <w:t>Alternative, pharmaceutical form, strength, route of administration or pack size, not affected by the suspension, cessation or withdrawal;</w:t>
      </w:r>
    </w:p>
    <w:p w14:paraId="51317205" w14:textId="77777777" w:rsidR="00095005" w:rsidRPr="00AF3AAD" w:rsidRDefault="00095005" w:rsidP="00095005">
      <w:pPr>
        <w:pStyle w:val="Point1"/>
        <w:rPr>
          <w:noProof/>
        </w:rPr>
      </w:pPr>
      <w:r w:rsidRPr="00AF3AAD">
        <w:rPr>
          <w:noProof/>
        </w:rPr>
        <w:t>(k)</w:t>
      </w:r>
      <w:r w:rsidRPr="00AF3AAD">
        <w:rPr>
          <w:noProof/>
        </w:rPr>
        <w:tab/>
        <w:t>Details of authorisation: procedure type (national (including Member State(s) involved)/ centralised marketing authorisation) and reference;</w:t>
      </w:r>
    </w:p>
    <w:p w14:paraId="70F00048" w14:textId="77777777" w:rsidR="00095005" w:rsidRPr="00AF3AAD" w:rsidRDefault="00095005" w:rsidP="00095005">
      <w:pPr>
        <w:pStyle w:val="Point1"/>
        <w:rPr>
          <w:noProof/>
        </w:rPr>
      </w:pPr>
      <w:r w:rsidRPr="00AF3AAD">
        <w:rPr>
          <w:noProof/>
        </w:rPr>
        <w:t>(l)</w:t>
      </w:r>
      <w:r w:rsidRPr="00AF3AAD">
        <w:rPr>
          <w:noProof/>
        </w:rPr>
        <w:tab/>
        <w:t>Member States in which the product is placed on the market.</w:t>
      </w:r>
    </w:p>
    <w:p w14:paraId="4247BB86" w14:textId="77777777" w:rsidR="00095005" w:rsidRPr="00AF3AAD" w:rsidRDefault="00095005" w:rsidP="00095005">
      <w:pPr>
        <w:rPr>
          <w:noProof/>
        </w:rPr>
      </w:pPr>
    </w:p>
    <w:p w14:paraId="54F1D6C6" w14:textId="77777777" w:rsidR="00095005" w:rsidRPr="00AF3AAD" w:rsidRDefault="00095005" w:rsidP="00095005">
      <w:pPr>
        <w:pStyle w:val="Point0"/>
        <w:rPr>
          <w:noProof/>
        </w:rPr>
      </w:pPr>
      <w:r w:rsidRPr="00AF3AAD">
        <w:rPr>
          <w:noProof/>
        </w:rPr>
        <w:t>(2)</w:t>
      </w:r>
      <w:r w:rsidRPr="00AF3AAD">
        <w:rPr>
          <w:noProof/>
        </w:rPr>
        <w:tab/>
        <w:t>Details of action (suspension, cessation or withdrawal):</w:t>
      </w:r>
    </w:p>
    <w:p w14:paraId="5CC954A0" w14:textId="77777777" w:rsidR="00095005" w:rsidRPr="00AF3AAD" w:rsidRDefault="00095005" w:rsidP="00095005">
      <w:pPr>
        <w:pStyle w:val="Point1"/>
        <w:rPr>
          <w:noProof/>
        </w:rPr>
      </w:pPr>
      <w:r w:rsidRPr="00AF3AAD">
        <w:rPr>
          <w:noProof/>
        </w:rPr>
        <w:t>(a)</w:t>
      </w:r>
      <w:r w:rsidRPr="00AF3AAD">
        <w:rPr>
          <w:noProof/>
        </w:rPr>
        <w:tab/>
        <w:t>Category of action (suspension, cessation or withdrawal);</w:t>
      </w:r>
    </w:p>
    <w:p w14:paraId="32C07124" w14:textId="77777777" w:rsidR="00095005" w:rsidRPr="00AF3AAD" w:rsidRDefault="00095005" w:rsidP="00095005">
      <w:pPr>
        <w:pStyle w:val="Point1"/>
        <w:rPr>
          <w:noProof/>
        </w:rPr>
      </w:pPr>
      <w:r w:rsidRPr="00AF3AAD">
        <w:rPr>
          <w:noProof/>
        </w:rPr>
        <w:t>(b)</w:t>
      </w:r>
      <w:r w:rsidRPr="00AF3AAD">
        <w:rPr>
          <w:noProof/>
        </w:rPr>
        <w:tab/>
        <w:t xml:space="preserve">Available stock up to start date of action; </w:t>
      </w:r>
    </w:p>
    <w:p w14:paraId="1BC144F4" w14:textId="77777777" w:rsidR="00095005" w:rsidRPr="00AF3AAD" w:rsidRDefault="00095005" w:rsidP="00095005">
      <w:pPr>
        <w:pStyle w:val="Point1"/>
        <w:rPr>
          <w:noProof/>
        </w:rPr>
      </w:pPr>
      <w:r w:rsidRPr="00AF3AAD">
        <w:rPr>
          <w:noProof/>
        </w:rPr>
        <w:t>(c)</w:t>
      </w:r>
      <w:r w:rsidRPr="00AF3AAD">
        <w:rPr>
          <w:noProof/>
        </w:rPr>
        <w:tab/>
        <w:t xml:space="preserve">Start date of action, per Member State; </w:t>
      </w:r>
    </w:p>
    <w:p w14:paraId="607EF412" w14:textId="77777777" w:rsidR="00095005" w:rsidRPr="00AF3AAD" w:rsidRDefault="00095005" w:rsidP="00095005">
      <w:pPr>
        <w:pStyle w:val="Point1"/>
        <w:rPr>
          <w:noProof/>
        </w:rPr>
      </w:pPr>
      <w:r w:rsidRPr="00AF3AAD">
        <w:rPr>
          <w:noProof/>
        </w:rPr>
        <w:t>(d)</w:t>
      </w:r>
      <w:r w:rsidRPr="00AF3AAD">
        <w:rPr>
          <w:noProof/>
        </w:rPr>
        <w:tab/>
        <w:t>Reason for action and information on alternative medicinal product(s), where relevant;</w:t>
      </w:r>
    </w:p>
    <w:p w14:paraId="01662F8F" w14:textId="77777777" w:rsidR="00095005" w:rsidRPr="00AF3AAD" w:rsidRDefault="00095005" w:rsidP="00095005">
      <w:pPr>
        <w:pStyle w:val="Point1"/>
        <w:rPr>
          <w:noProof/>
        </w:rPr>
      </w:pPr>
      <w:r w:rsidRPr="00AF3AAD">
        <w:rPr>
          <w:noProof/>
        </w:rPr>
        <w:t>(e)</w:t>
      </w:r>
      <w:r w:rsidRPr="00AF3AAD">
        <w:rPr>
          <w:noProof/>
        </w:rPr>
        <w:tab/>
        <w:t>Impacted EU/ EEA countries;</w:t>
      </w:r>
    </w:p>
    <w:p w14:paraId="483B2C55" w14:textId="77777777" w:rsidR="00095005" w:rsidRPr="00AF3AAD" w:rsidRDefault="00095005" w:rsidP="00095005">
      <w:pPr>
        <w:pStyle w:val="Point1"/>
        <w:rPr>
          <w:noProof/>
        </w:rPr>
      </w:pPr>
      <w:r w:rsidRPr="00AF3AAD">
        <w:rPr>
          <w:noProof/>
        </w:rPr>
        <w:t>(f)</w:t>
      </w:r>
      <w:r w:rsidRPr="00AF3AAD">
        <w:rPr>
          <w:noProof/>
        </w:rPr>
        <w:tab/>
        <w:t>Reference to pending regulatory action, Rapid Alert (quality/ safety) or Quality Defect Report related to the action, if relevant;</w:t>
      </w:r>
    </w:p>
    <w:p w14:paraId="2120993D" w14:textId="77777777" w:rsidR="00095005" w:rsidRPr="00AF3AAD" w:rsidRDefault="00095005" w:rsidP="00095005">
      <w:pPr>
        <w:pStyle w:val="Point1"/>
        <w:rPr>
          <w:noProof/>
        </w:rPr>
      </w:pPr>
      <w:r w:rsidRPr="00AF3AAD">
        <w:rPr>
          <w:noProof/>
        </w:rPr>
        <w:t>(g)</w:t>
      </w:r>
      <w:r w:rsidRPr="00AF3AAD">
        <w:rPr>
          <w:noProof/>
        </w:rPr>
        <w:tab/>
        <w:t>Other competent authorities notified;</w:t>
      </w:r>
    </w:p>
    <w:p w14:paraId="7AA38EBA" w14:textId="77777777" w:rsidR="00095005" w:rsidRPr="00AF3AAD" w:rsidRDefault="00095005" w:rsidP="00095005">
      <w:pPr>
        <w:pStyle w:val="Point1"/>
        <w:rPr>
          <w:noProof/>
        </w:rPr>
      </w:pPr>
      <w:r w:rsidRPr="00AF3AAD">
        <w:rPr>
          <w:noProof/>
        </w:rPr>
        <w:t>(h)</w:t>
      </w:r>
      <w:r w:rsidRPr="00AF3AAD">
        <w:rPr>
          <w:noProof/>
        </w:rPr>
        <w:tab/>
        <w:t>Any actions completed or planned based on a request of the competent authorities of the Member State concerned.</w:t>
      </w:r>
    </w:p>
    <w:p w14:paraId="6FA7600A" w14:textId="77777777" w:rsidR="00095005" w:rsidRPr="00AF3AAD" w:rsidRDefault="00095005" w:rsidP="00095005">
      <w:pPr>
        <w:rPr>
          <w:noProof/>
        </w:rPr>
      </w:pPr>
    </w:p>
    <w:p w14:paraId="031C642F" w14:textId="77777777" w:rsidR="00095005" w:rsidRPr="00AF3AAD" w:rsidRDefault="00095005" w:rsidP="00095005">
      <w:pPr>
        <w:pStyle w:val="Point0"/>
        <w:rPr>
          <w:noProof/>
        </w:rPr>
      </w:pPr>
      <w:r w:rsidRPr="00AF3AAD">
        <w:rPr>
          <w:noProof/>
        </w:rPr>
        <w:t>(3)</w:t>
      </w:r>
      <w:r w:rsidRPr="00AF3AAD">
        <w:rPr>
          <w:noProof/>
        </w:rPr>
        <w:tab/>
        <w:t xml:space="preserve">Contact details </w:t>
      </w:r>
    </w:p>
    <w:p w14:paraId="733C1EFC" w14:textId="77777777" w:rsidR="00095005" w:rsidRPr="00AF3AAD" w:rsidRDefault="00095005" w:rsidP="00095005">
      <w:pPr>
        <w:pStyle w:val="Point1"/>
        <w:rPr>
          <w:noProof/>
        </w:rPr>
      </w:pPr>
      <w:r w:rsidRPr="00AF3AAD">
        <w:rPr>
          <w:noProof/>
        </w:rPr>
        <w:t>(a)</w:t>
      </w:r>
      <w:r w:rsidRPr="00AF3AAD">
        <w:rPr>
          <w:noProof/>
        </w:rPr>
        <w:tab/>
        <w:t xml:space="preserve">Marketing authorisation holder name and address; </w:t>
      </w:r>
    </w:p>
    <w:p w14:paraId="647DA76D" w14:textId="77777777" w:rsidR="00095005" w:rsidRPr="00AF3AAD" w:rsidRDefault="00095005" w:rsidP="00095005">
      <w:pPr>
        <w:pStyle w:val="Point1"/>
        <w:rPr>
          <w:noProof/>
        </w:rPr>
      </w:pPr>
      <w:r w:rsidRPr="00AF3AAD">
        <w:rPr>
          <w:noProof/>
        </w:rPr>
        <w:t>(b)</w:t>
      </w:r>
      <w:r w:rsidRPr="00AF3AAD">
        <w:rPr>
          <w:noProof/>
        </w:rPr>
        <w:tab/>
        <w:t>Name and contact details of person notifying.</w:t>
      </w:r>
    </w:p>
    <w:p w14:paraId="438CF782" w14:textId="77777777" w:rsidR="00095005" w:rsidRPr="00AF3AAD" w:rsidRDefault="00095005" w:rsidP="00095005">
      <w:pPr>
        <w:jc w:val="center"/>
        <w:rPr>
          <w:b/>
          <w:bCs/>
          <w:noProof/>
        </w:rPr>
      </w:pPr>
    </w:p>
    <w:p w14:paraId="12001A2F" w14:textId="77777777" w:rsidR="00095005" w:rsidRPr="00AF3AAD" w:rsidRDefault="00095005" w:rsidP="00095005">
      <w:pPr>
        <w:jc w:val="center"/>
        <w:rPr>
          <w:rStyle w:val="eop"/>
          <w:rFonts w:eastAsia="Times New Roman"/>
          <w:noProof/>
          <w:sz w:val="32"/>
          <w:lang w:val="en-IE" w:eastAsia="en-IE"/>
        </w:rPr>
      </w:pPr>
      <w:r w:rsidRPr="00AF3AAD">
        <w:rPr>
          <w:b/>
          <w:bCs/>
          <w:noProof/>
        </w:rPr>
        <w:t>Part II</w:t>
      </w:r>
      <w:r w:rsidRPr="00AF3AAD">
        <w:rPr>
          <w:rStyle w:val="eop"/>
          <w:rFonts w:eastAsia="Times New Roman"/>
          <w:noProof/>
          <w:sz w:val="32"/>
          <w:lang w:val="en-IE" w:eastAsia="en-IE"/>
        </w:rPr>
        <w:t xml:space="preserve"> </w:t>
      </w:r>
    </w:p>
    <w:p w14:paraId="28F93C64" w14:textId="77777777" w:rsidR="00095005" w:rsidRPr="00AF3AAD" w:rsidRDefault="00095005" w:rsidP="00095005">
      <w:pPr>
        <w:jc w:val="center"/>
        <w:rPr>
          <w:b/>
          <w:bCs/>
          <w:noProof/>
        </w:rPr>
      </w:pPr>
      <w:r w:rsidRPr="00AF3AAD">
        <w:rPr>
          <w:b/>
          <w:bCs/>
          <w:noProof/>
        </w:rPr>
        <w:t>Risk assessment of impact of suspension, cessation or withdrawal</w:t>
      </w:r>
    </w:p>
    <w:p w14:paraId="7C8E8E75" w14:textId="77777777" w:rsidR="00095005" w:rsidRPr="00AF3AAD" w:rsidRDefault="00095005" w:rsidP="00095005">
      <w:pPr>
        <w:rPr>
          <w:noProof/>
        </w:rPr>
      </w:pPr>
      <w:r w:rsidRPr="00AF3AAD">
        <w:rPr>
          <w:noProof/>
        </w:rPr>
        <w:t>For the purpose of the request made by the competent authority concerned in accordance with Article 118(2), the marketing authorisation holder shall notify at least the following information:</w:t>
      </w:r>
    </w:p>
    <w:p w14:paraId="03FC1F4F" w14:textId="77777777" w:rsidR="00095005" w:rsidRPr="00AF3AAD" w:rsidRDefault="00095005" w:rsidP="00095005">
      <w:pPr>
        <w:pStyle w:val="Point0"/>
        <w:rPr>
          <w:noProof/>
        </w:rPr>
      </w:pPr>
      <w:r w:rsidRPr="00AF3AAD">
        <w:rPr>
          <w:noProof/>
        </w:rPr>
        <w:t>(1)</w:t>
      </w:r>
      <w:r w:rsidRPr="00AF3AAD">
        <w:rPr>
          <w:noProof/>
        </w:rPr>
        <w:tab/>
        <w:t>Risk assessment of impact of suspension, cessation or withdrawal, including:</w:t>
      </w:r>
    </w:p>
    <w:p w14:paraId="7A49D676" w14:textId="77777777" w:rsidR="00095005" w:rsidRPr="00AF3AAD" w:rsidRDefault="00095005" w:rsidP="00095005">
      <w:pPr>
        <w:pStyle w:val="Point1"/>
        <w:rPr>
          <w:noProof/>
        </w:rPr>
      </w:pPr>
      <w:r w:rsidRPr="00AF3AAD">
        <w:rPr>
          <w:noProof/>
        </w:rPr>
        <w:t>(a)</w:t>
      </w:r>
      <w:r w:rsidRPr="00AF3AAD">
        <w:rPr>
          <w:noProof/>
        </w:rPr>
        <w:tab/>
        <w:t xml:space="preserve">Potential alternative medicinal products; </w:t>
      </w:r>
    </w:p>
    <w:p w14:paraId="7DB578FB" w14:textId="77777777" w:rsidR="00095005" w:rsidRPr="00AF3AAD" w:rsidRDefault="00095005" w:rsidP="00095005">
      <w:pPr>
        <w:pStyle w:val="Point1"/>
        <w:rPr>
          <w:noProof/>
        </w:rPr>
      </w:pPr>
      <w:r w:rsidRPr="00AF3AAD">
        <w:rPr>
          <w:noProof/>
        </w:rPr>
        <w:t>(b)</w:t>
      </w:r>
      <w:r w:rsidRPr="00AF3AAD">
        <w:rPr>
          <w:noProof/>
        </w:rPr>
        <w:tab/>
        <w:t xml:space="preserve">Estimated market share per Member State in previous 12 months; </w:t>
      </w:r>
    </w:p>
    <w:p w14:paraId="35EF28CD" w14:textId="77777777" w:rsidR="00095005" w:rsidRPr="00AF3AAD" w:rsidRDefault="00095005" w:rsidP="00095005">
      <w:pPr>
        <w:pStyle w:val="Point1"/>
        <w:rPr>
          <w:noProof/>
        </w:rPr>
      </w:pPr>
      <w:r w:rsidRPr="00AF3AAD">
        <w:rPr>
          <w:noProof/>
        </w:rPr>
        <w:t>(c)</w:t>
      </w:r>
      <w:r w:rsidRPr="00AF3AAD">
        <w:rPr>
          <w:noProof/>
        </w:rPr>
        <w:tab/>
        <w:t xml:space="preserve">Quantities delivered per month per Member State in previous 12 months; </w:t>
      </w:r>
    </w:p>
    <w:p w14:paraId="32FCFE71" w14:textId="77777777" w:rsidR="00095005" w:rsidRPr="00AF3AAD" w:rsidRDefault="00095005" w:rsidP="00095005">
      <w:pPr>
        <w:pStyle w:val="Point1"/>
        <w:rPr>
          <w:noProof/>
        </w:rPr>
      </w:pPr>
      <w:r w:rsidRPr="00AF3AAD">
        <w:rPr>
          <w:noProof/>
        </w:rPr>
        <w:t>(d)</w:t>
      </w:r>
      <w:r w:rsidRPr="00AF3AAD">
        <w:rPr>
          <w:noProof/>
        </w:rPr>
        <w:tab/>
        <w:t>Manufacturing capacity globally per manufacturing site;</w:t>
      </w:r>
    </w:p>
    <w:p w14:paraId="2EB9F0D8" w14:textId="77777777" w:rsidR="00095005" w:rsidRPr="00AF3AAD" w:rsidRDefault="00095005" w:rsidP="00095005">
      <w:pPr>
        <w:pStyle w:val="Point1"/>
        <w:rPr>
          <w:noProof/>
        </w:rPr>
      </w:pPr>
      <w:r w:rsidRPr="00AF3AAD">
        <w:rPr>
          <w:noProof/>
        </w:rPr>
        <w:t>(e)</w:t>
      </w:r>
      <w:r w:rsidRPr="00AF3AAD">
        <w:rPr>
          <w:noProof/>
        </w:rPr>
        <w:tab/>
        <w:t>Forecast of supply per month and per Member State until suspension, cessation or withdrawal occurs;</w:t>
      </w:r>
    </w:p>
    <w:p w14:paraId="2E59665C" w14:textId="77777777" w:rsidR="00095005" w:rsidRPr="00AF3AAD" w:rsidRDefault="00095005" w:rsidP="00095005">
      <w:pPr>
        <w:pStyle w:val="Point1"/>
        <w:rPr>
          <w:noProof/>
        </w:rPr>
      </w:pPr>
      <w:r w:rsidRPr="00AF3AAD">
        <w:rPr>
          <w:noProof/>
        </w:rPr>
        <w:t>(f)</w:t>
      </w:r>
      <w:r w:rsidRPr="00AF3AAD">
        <w:rPr>
          <w:noProof/>
        </w:rPr>
        <w:tab/>
        <w:t>Forecast of demand per month and per Member State in next 6 months;</w:t>
      </w:r>
    </w:p>
    <w:p w14:paraId="36B8B3BC" w14:textId="77777777" w:rsidR="00095005" w:rsidRPr="00AF3AAD" w:rsidRDefault="00095005" w:rsidP="00095005">
      <w:pPr>
        <w:pStyle w:val="Point1"/>
        <w:rPr>
          <w:noProof/>
        </w:rPr>
      </w:pPr>
      <w:r w:rsidRPr="00AF3AAD">
        <w:rPr>
          <w:noProof/>
        </w:rPr>
        <w:t>(g)</w:t>
      </w:r>
      <w:r w:rsidRPr="00AF3AAD">
        <w:rPr>
          <w:noProof/>
        </w:rPr>
        <w:tab/>
        <w:t>Impact on the supply of other medicinal products from the same marketing authorisation holder;</w:t>
      </w:r>
    </w:p>
    <w:p w14:paraId="66D404BE" w14:textId="77777777" w:rsidR="00095005" w:rsidRPr="00AF3AAD" w:rsidRDefault="00095005" w:rsidP="00095005">
      <w:pPr>
        <w:pStyle w:val="Point1"/>
        <w:rPr>
          <w:noProof/>
        </w:rPr>
      </w:pPr>
      <w:r w:rsidRPr="00AF3AAD">
        <w:rPr>
          <w:noProof/>
        </w:rPr>
        <w:t>(h)</w:t>
      </w:r>
      <w:r w:rsidRPr="00AF3AAD">
        <w:rPr>
          <w:noProof/>
        </w:rPr>
        <w:tab/>
        <w:t>Potential impact on the consumption of or demand for other medicinal products.</w:t>
      </w:r>
    </w:p>
    <w:p w14:paraId="6EC6D7DE" w14:textId="77777777" w:rsidR="00095005" w:rsidRPr="00AF3AAD" w:rsidRDefault="00095005" w:rsidP="00095005">
      <w:pPr>
        <w:pStyle w:val="Point0"/>
        <w:rPr>
          <w:noProof/>
        </w:rPr>
      </w:pPr>
      <w:r w:rsidRPr="00AF3AAD">
        <w:rPr>
          <w:noProof/>
        </w:rPr>
        <w:t>(2)</w:t>
      </w:r>
      <w:r w:rsidRPr="00AF3AAD">
        <w:rPr>
          <w:noProof/>
        </w:rPr>
        <w:tab/>
        <w:t>Any risk-mitigating measures taken by the marketing authorisation holder to address the shortage.</w:t>
      </w:r>
    </w:p>
    <w:p w14:paraId="5D546099" w14:textId="77777777" w:rsidR="00095005" w:rsidRPr="00AF3AAD" w:rsidRDefault="00095005" w:rsidP="00095005">
      <w:pPr>
        <w:jc w:val="center"/>
        <w:rPr>
          <w:b/>
          <w:bCs/>
          <w:noProof/>
        </w:rPr>
      </w:pPr>
      <w:r w:rsidRPr="00AF3AAD">
        <w:rPr>
          <w:b/>
          <w:bCs/>
          <w:noProof/>
        </w:rPr>
        <w:t>Part III</w:t>
      </w:r>
    </w:p>
    <w:p w14:paraId="090ABEA7" w14:textId="77777777" w:rsidR="00095005" w:rsidRPr="00AF3AAD" w:rsidRDefault="00095005" w:rsidP="00095005">
      <w:pPr>
        <w:jc w:val="center"/>
        <w:rPr>
          <w:b/>
          <w:bCs/>
          <w:noProof/>
        </w:rPr>
      </w:pPr>
      <w:r w:rsidRPr="00AF3AAD">
        <w:rPr>
          <w:b/>
          <w:bCs/>
          <w:noProof/>
        </w:rPr>
        <w:t>Information to be provided in case of a temporary disruption of supply (to monitor potential or actual shortage)</w:t>
      </w:r>
    </w:p>
    <w:p w14:paraId="7C40C3D0" w14:textId="77777777" w:rsidR="00095005" w:rsidRPr="00AF3AAD" w:rsidRDefault="00095005" w:rsidP="00095005">
      <w:pPr>
        <w:rPr>
          <w:noProof/>
        </w:rPr>
      </w:pPr>
      <w:r w:rsidRPr="00AF3AAD">
        <w:rPr>
          <w:noProof/>
        </w:rPr>
        <w:t>For the purpose of the notification in accordance with Article 116(1), point (d) the marketing authorisation holder shall notify the following information:</w:t>
      </w:r>
    </w:p>
    <w:p w14:paraId="5BA4F6C6" w14:textId="77777777" w:rsidR="00095005" w:rsidRPr="00AF3AAD" w:rsidRDefault="00095005" w:rsidP="00095005">
      <w:pPr>
        <w:pStyle w:val="Point0"/>
        <w:rPr>
          <w:noProof/>
        </w:rPr>
      </w:pPr>
      <w:r w:rsidRPr="00AF3AAD">
        <w:rPr>
          <w:noProof/>
        </w:rPr>
        <w:t>(1)</w:t>
      </w:r>
      <w:r w:rsidRPr="00AF3AAD">
        <w:rPr>
          <w:noProof/>
        </w:rPr>
        <w:tab/>
        <w:t xml:space="preserve">Product details </w:t>
      </w:r>
    </w:p>
    <w:p w14:paraId="629BFFA4" w14:textId="77777777" w:rsidR="00095005" w:rsidRPr="00AF3AAD" w:rsidRDefault="00095005" w:rsidP="00095005">
      <w:pPr>
        <w:pStyle w:val="Point1"/>
        <w:rPr>
          <w:noProof/>
        </w:rPr>
      </w:pPr>
      <w:r w:rsidRPr="00AF3AAD">
        <w:rPr>
          <w:noProof/>
        </w:rPr>
        <w:t>(a)</w:t>
      </w:r>
      <w:r w:rsidRPr="00AF3AAD">
        <w:rPr>
          <w:noProof/>
        </w:rPr>
        <w:tab/>
        <w:t>Product name;</w:t>
      </w:r>
    </w:p>
    <w:p w14:paraId="15AB1E22" w14:textId="77777777" w:rsidR="00095005" w:rsidRPr="00AF3AAD" w:rsidRDefault="00095005" w:rsidP="00095005">
      <w:pPr>
        <w:pStyle w:val="Point1"/>
        <w:rPr>
          <w:noProof/>
        </w:rPr>
      </w:pPr>
      <w:r w:rsidRPr="00AF3AAD">
        <w:rPr>
          <w:noProof/>
        </w:rPr>
        <w:t>(b)</w:t>
      </w:r>
      <w:r w:rsidRPr="00AF3AAD">
        <w:rPr>
          <w:noProof/>
        </w:rPr>
        <w:tab/>
        <w:t>Active substance(s) and active substance manufacturer(s);</w:t>
      </w:r>
    </w:p>
    <w:p w14:paraId="60AFB2E0" w14:textId="77777777" w:rsidR="00095005" w:rsidRPr="00AF3AAD" w:rsidRDefault="00095005" w:rsidP="00095005">
      <w:pPr>
        <w:pStyle w:val="Point1"/>
        <w:rPr>
          <w:noProof/>
        </w:rPr>
      </w:pPr>
      <w:r w:rsidRPr="00AF3AAD">
        <w:rPr>
          <w:noProof/>
        </w:rPr>
        <w:t>(c)</w:t>
      </w:r>
      <w:r w:rsidRPr="00AF3AAD">
        <w:rPr>
          <w:noProof/>
        </w:rPr>
        <w:tab/>
        <w:t>Finished product manufacturer;</w:t>
      </w:r>
    </w:p>
    <w:p w14:paraId="4F6E21E0" w14:textId="77777777" w:rsidR="00095005" w:rsidRPr="00AF3AAD" w:rsidRDefault="00095005" w:rsidP="00095005">
      <w:pPr>
        <w:pStyle w:val="Point1"/>
        <w:rPr>
          <w:noProof/>
        </w:rPr>
      </w:pPr>
      <w:r w:rsidRPr="00AF3AAD">
        <w:rPr>
          <w:noProof/>
        </w:rPr>
        <w:t>(d)</w:t>
      </w:r>
      <w:r w:rsidRPr="00AF3AAD">
        <w:rPr>
          <w:noProof/>
        </w:rPr>
        <w:tab/>
        <w:t>Therapeutic indication(s);</w:t>
      </w:r>
    </w:p>
    <w:p w14:paraId="4F167ACC" w14:textId="77777777" w:rsidR="00095005" w:rsidRPr="00AF3AAD" w:rsidRDefault="00095005" w:rsidP="00095005">
      <w:pPr>
        <w:pStyle w:val="Point1"/>
        <w:rPr>
          <w:noProof/>
        </w:rPr>
      </w:pPr>
      <w:r w:rsidRPr="00AF3AAD">
        <w:rPr>
          <w:noProof/>
        </w:rPr>
        <w:t>(e)</w:t>
      </w:r>
      <w:r w:rsidRPr="00AF3AAD">
        <w:rPr>
          <w:noProof/>
        </w:rPr>
        <w:tab/>
        <w:t xml:space="preserve">ATC code; </w:t>
      </w:r>
    </w:p>
    <w:p w14:paraId="2C71B795" w14:textId="77777777" w:rsidR="00095005" w:rsidRPr="00AF3AAD" w:rsidRDefault="00095005" w:rsidP="00095005">
      <w:pPr>
        <w:pStyle w:val="Point1"/>
        <w:rPr>
          <w:noProof/>
        </w:rPr>
      </w:pPr>
      <w:r w:rsidRPr="00AF3AAD">
        <w:rPr>
          <w:noProof/>
        </w:rPr>
        <w:t>(f)</w:t>
      </w:r>
      <w:r w:rsidRPr="00AF3AAD">
        <w:rPr>
          <w:noProof/>
        </w:rPr>
        <w:tab/>
        <w:t xml:space="preserve">Pharmaceutical form; </w:t>
      </w:r>
    </w:p>
    <w:p w14:paraId="219C8FF2" w14:textId="77777777" w:rsidR="00095005" w:rsidRPr="00AF3AAD" w:rsidRDefault="00095005" w:rsidP="00095005">
      <w:pPr>
        <w:pStyle w:val="Point1"/>
        <w:rPr>
          <w:noProof/>
        </w:rPr>
      </w:pPr>
      <w:r w:rsidRPr="00AF3AAD">
        <w:rPr>
          <w:noProof/>
        </w:rPr>
        <w:t>(g)</w:t>
      </w:r>
      <w:r w:rsidRPr="00AF3AAD">
        <w:rPr>
          <w:noProof/>
        </w:rPr>
        <w:tab/>
        <w:t>Strength(s);</w:t>
      </w:r>
    </w:p>
    <w:p w14:paraId="0E4AEEF7" w14:textId="77777777" w:rsidR="00095005" w:rsidRPr="00AF3AAD" w:rsidRDefault="00095005" w:rsidP="00095005">
      <w:pPr>
        <w:pStyle w:val="Point1"/>
        <w:rPr>
          <w:noProof/>
        </w:rPr>
      </w:pPr>
      <w:r w:rsidRPr="00AF3AAD">
        <w:rPr>
          <w:noProof/>
        </w:rPr>
        <w:t>(h)</w:t>
      </w:r>
      <w:r w:rsidRPr="00AF3AAD">
        <w:rPr>
          <w:noProof/>
        </w:rPr>
        <w:tab/>
        <w:t xml:space="preserve">Route(s) of administration; </w:t>
      </w:r>
    </w:p>
    <w:p w14:paraId="6BBE281C" w14:textId="77777777" w:rsidR="00095005" w:rsidRPr="00AF3AAD" w:rsidRDefault="00095005" w:rsidP="00095005">
      <w:pPr>
        <w:pStyle w:val="Point1"/>
        <w:rPr>
          <w:noProof/>
        </w:rPr>
      </w:pPr>
      <w:r w:rsidRPr="00AF3AAD">
        <w:rPr>
          <w:noProof/>
        </w:rPr>
        <w:t>(i)</w:t>
      </w:r>
      <w:r w:rsidRPr="00AF3AAD">
        <w:rPr>
          <w:noProof/>
        </w:rPr>
        <w:tab/>
        <w:t>Affected pack size;</w:t>
      </w:r>
    </w:p>
    <w:p w14:paraId="7915A4B7" w14:textId="77777777" w:rsidR="00095005" w:rsidRPr="00AF3AAD" w:rsidRDefault="00095005" w:rsidP="00095005">
      <w:pPr>
        <w:pStyle w:val="Point1"/>
        <w:rPr>
          <w:noProof/>
        </w:rPr>
      </w:pPr>
      <w:r w:rsidRPr="00AF3AAD">
        <w:rPr>
          <w:noProof/>
        </w:rPr>
        <w:t>(j)</w:t>
      </w:r>
      <w:r w:rsidRPr="00AF3AAD">
        <w:rPr>
          <w:noProof/>
        </w:rPr>
        <w:tab/>
        <w:t>Alternative, pharmaceutical form, strength, route of administration or pack size, not affected by the supply disruption;</w:t>
      </w:r>
    </w:p>
    <w:p w14:paraId="4E5D0C12" w14:textId="77777777" w:rsidR="00095005" w:rsidRPr="00AF3AAD" w:rsidRDefault="00095005" w:rsidP="00095005">
      <w:pPr>
        <w:pStyle w:val="Point1"/>
        <w:rPr>
          <w:noProof/>
        </w:rPr>
      </w:pPr>
      <w:r w:rsidRPr="00AF3AAD">
        <w:rPr>
          <w:noProof/>
        </w:rPr>
        <w:t>(k)</w:t>
      </w:r>
      <w:r w:rsidRPr="00AF3AAD">
        <w:rPr>
          <w:noProof/>
        </w:rPr>
        <w:tab/>
        <w:t>Details of authorisation: procedure type (national (including Member State(s) involved)/ centralised marketing authorisation) and reference;</w:t>
      </w:r>
    </w:p>
    <w:p w14:paraId="62A4F7A9" w14:textId="77777777" w:rsidR="00095005" w:rsidRPr="00AF3AAD" w:rsidRDefault="00095005" w:rsidP="00095005">
      <w:pPr>
        <w:pStyle w:val="Point1"/>
        <w:rPr>
          <w:noProof/>
        </w:rPr>
      </w:pPr>
      <w:r w:rsidRPr="00AF3AAD">
        <w:rPr>
          <w:noProof/>
        </w:rPr>
        <w:t>(l)</w:t>
      </w:r>
      <w:r w:rsidRPr="00AF3AAD">
        <w:rPr>
          <w:noProof/>
        </w:rPr>
        <w:tab/>
        <w:t>Member States in which the product is placed on the market.</w:t>
      </w:r>
    </w:p>
    <w:p w14:paraId="6DBE0886" w14:textId="77777777" w:rsidR="00095005" w:rsidRPr="00AF3AAD" w:rsidRDefault="00095005" w:rsidP="00095005">
      <w:pPr>
        <w:rPr>
          <w:noProof/>
        </w:rPr>
      </w:pPr>
    </w:p>
    <w:p w14:paraId="2E59FFBB" w14:textId="77777777" w:rsidR="00095005" w:rsidRPr="00AF3AAD" w:rsidRDefault="00095005" w:rsidP="00095005">
      <w:pPr>
        <w:pStyle w:val="Point0"/>
        <w:rPr>
          <w:noProof/>
        </w:rPr>
      </w:pPr>
      <w:r w:rsidRPr="00AF3AAD">
        <w:rPr>
          <w:noProof/>
        </w:rPr>
        <w:t>(2)</w:t>
      </w:r>
      <w:r w:rsidRPr="00AF3AAD">
        <w:rPr>
          <w:noProof/>
        </w:rPr>
        <w:tab/>
        <w:t>Details of supply disruption</w:t>
      </w:r>
    </w:p>
    <w:p w14:paraId="4DB476EF" w14:textId="77777777" w:rsidR="00095005" w:rsidRPr="00AF3AAD" w:rsidRDefault="00095005" w:rsidP="00095005">
      <w:pPr>
        <w:pStyle w:val="Point1"/>
        <w:rPr>
          <w:noProof/>
        </w:rPr>
      </w:pPr>
      <w:r w:rsidRPr="00AF3AAD">
        <w:rPr>
          <w:noProof/>
        </w:rPr>
        <w:t>(a)</w:t>
      </w:r>
      <w:r w:rsidRPr="00AF3AAD">
        <w:rPr>
          <w:noProof/>
        </w:rPr>
        <w:tab/>
        <w:t>Shortage status (actual, potential);</w:t>
      </w:r>
    </w:p>
    <w:p w14:paraId="1F438C0A" w14:textId="77777777" w:rsidR="00095005" w:rsidRPr="00AF3AAD" w:rsidRDefault="00095005" w:rsidP="00095005">
      <w:pPr>
        <w:pStyle w:val="Point1"/>
        <w:rPr>
          <w:noProof/>
        </w:rPr>
      </w:pPr>
      <w:r w:rsidRPr="00AF3AAD">
        <w:rPr>
          <w:noProof/>
        </w:rPr>
        <w:t>(b)</w:t>
      </w:r>
      <w:r w:rsidRPr="00AF3AAD">
        <w:rPr>
          <w:noProof/>
        </w:rPr>
        <w:tab/>
        <w:t>Available stock per month</w:t>
      </w:r>
    </w:p>
    <w:p w14:paraId="7D600D9B" w14:textId="77777777" w:rsidR="00095005" w:rsidRPr="00AF3AAD" w:rsidRDefault="00095005" w:rsidP="00095005">
      <w:pPr>
        <w:pStyle w:val="Point1"/>
        <w:rPr>
          <w:noProof/>
        </w:rPr>
      </w:pPr>
      <w:r w:rsidRPr="00AF3AAD">
        <w:rPr>
          <w:noProof/>
        </w:rPr>
        <w:t>(c)</w:t>
      </w:r>
      <w:r w:rsidRPr="00AF3AAD">
        <w:rPr>
          <w:noProof/>
        </w:rPr>
        <w:tab/>
        <w:t>Expected start date of shortage by Member State;</w:t>
      </w:r>
    </w:p>
    <w:p w14:paraId="68F6F96E" w14:textId="77777777" w:rsidR="00095005" w:rsidRPr="00AF3AAD" w:rsidRDefault="00095005" w:rsidP="00095005">
      <w:pPr>
        <w:pStyle w:val="Point1"/>
        <w:rPr>
          <w:noProof/>
        </w:rPr>
      </w:pPr>
      <w:r w:rsidRPr="00AF3AAD">
        <w:rPr>
          <w:noProof/>
        </w:rPr>
        <w:t>(d)</w:t>
      </w:r>
      <w:r w:rsidRPr="00AF3AAD">
        <w:rPr>
          <w:noProof/>
        </w:rPr>
        <w:tab/>
        <w:t>Expected end date of shortage by Member State;</w:t>
      </w:r>
    </w:p>
    <w:p w14:paraId="65CBD031" w14:textId="77777777" w:rsidR="00095005" w:rsidRPr="00AF3AAD" w:rsidRDefault="00095005" w:rsidP="00095005">
      <w:pPr>
        <w:pStyle w:val="Point1"/>
        <w:rPr>
          <w:noProof/>
        </w:rPr>
      </w:pPr>
      <w:r w:rsidRPr="00AF3AAD">
        <w:rPr>
          <w:noProof/>
        </w:rPr>
        <w:t>(e)</w:t>
      </w:r>
      <w:r w:rsidRPr="00AF3AAD">
        <w:rPr>
          <w:noProof/>
        </w:rPr>
        <w:tab/>
        <w:t xml:space="preserve">Reason for shortage; </w:t>
      </w:r>
    </w:p>
    <w:p w14:paraId="56FEE2D5" w14:textId="77777777" w:rsidR="00095005" w:rsidRPr="00FD4CAE" w:rsidRDefault="00095005" w:rsidP="00095005">
      <w:pPr>
        <w:pStyle w:val="Point1"/>
        <w:rPr>
          <w:noProof/>
        </w:rPr>
      </w:pPr>
      <w:r w:rsidRPr="00AF3AAD">
        <w:rPr>
          <w:noProof/>
        </w:rPr>
        <w:t>(f)</w:t>
      </w:r>
      <w:r w:rsidRPr="00AF3AAD">
        <w:rPr>
          <w:noProof/>
        </w:rPr>
        <w:tab/>
        <w:t>Impacted EU/ EEA countries and where available other impacted countries;</w:t>
      </w:r>
    </w:p>
    <w:p w14:paraId="0B50E8F6" w14:textId="77777777" w:rsidR="00095005" w:rsidRPr="00FD4CAE" w:rsidRDefault="00095005" w:rsidP="00095005">
      <w:pPr>
        <w:pStyle w:val="Point1"/>
        <w:rPr>
          <w:noProof/>
        </w:rPr>
      </w:pPr>
      <w:r w:rsidRPr="00FD4CAE">
        <w:rPr>
          <w:noProof/>
        </w:rPr>
        <w:t>(g)</w:t>
      </w:r>
      <w:r w:rsidRPr="00FD4CAE">
        <w:rPr>
          <w:noProof/>
        </w:rPr>
        <w:tab/>
        <w:t>Reference to pending regulatory action, Rapid Alert (quality/ safety) or Quality Defect Report related to the action, if relevant;</w:t>
      </w:r>
    </w:p>
    <w:p w14:paraId="3A05E834" w14:textId="77777777" w:rsidR="00095005" w:rsidRPr="00FD4CAE" w:rsidRDefault="00095005" w:rsidP="00095005">
      <w:pPr>
        <w:pStyle w:val="Point1"/>
        <w:rPr>
          <w:noProof/>
        </w:rPr>
      </w:pPr>
      <w:r w:rsidRPr="00FD4CAE">
        <w:rPr>
          <w:noProof/>
        </w:rPr>
        <w:t>(h)</w:t>
      </w:r>
      <w:r w:rsidRPr="00FD4CAE">
        <w:rPr>
          <w:noProof/>
        </w:rPr>
        <w:tab/>
        <w:t>Other competent authorities notified;</w:t>
      </w:r>
    </w:p>
    <w:p w14:paraId="0FA9EDA2" w14:textId="77777777" w:rsidR="00095005" w:rsidRPr="00FD4CAE" w:rsidRDefault="00095005" w:rsidP="00095005">
      <w:pPr>
        <w:pStyle w:val="Point1"/>
        <w:rPr>
          <w:noProof/>
        </w:rPr>
      </w:pPr>
      <w:r w:rsidRPr="00FD4CAE">
        <w:rPr>
          <w:noProof/>
        </w:rPr>
        <w:t>(i)</w:t>
      </w:r>
      <w:r w:rsidRPr="00FD4CAE">
        <w:rPr>
          <w:noProof/>
        </w:rPr>
        <w:tab/>
        <w:t>Any actions completed or planned based on a request of competent authorities of Member State concerned.</w:t>
      </w:r>
    </w:p>
    <w:p w14:paraId="050E120F" w14:textId="77777777" w:rsidR="00095005" w:rsidRPr="00FD4CAE" w:rsidRDefault="00095005" w:rsidP="00095005">
      <w:pPr>
        <w:pStyle w:val="Point0"/>
        <w:rPr>
          <w:noProof/>
        </w:rPr>
      </w:pPr>
      <w:r w:rsidRPr="00FD4CAE">
        <w:rPr>
          <w:noProof/>
        </w:rPr>
        <w:t>(3)</w:t>
      </w:r>
      <w:r w:rsidRPr="00FD4CAE">
        <w:rPr>
          <w:noProof/>
        </w:rPr>
        <w:tab/>
        <w:t xml:space="preserve">Contact details </w:t>
      </w:r>
    </w:p>
    <w:p w14:paraId="07D77164" w14:textId="77777777" w:rsidR="00095005" w:rsidRPr="00FD4CAE" w:rsidRDefault="00095005" w:rsidP="00095005">
      <w:pPr>
        <w:pStyle w:val="Point1"/>
        <w:rPr>
          <w:noProof/>
        </w:rPr>
      </w:pPr>
      <w:r w:rsidRPr="00FD4CAE">
        <w:rPr>
          <w:noProof/>
        </w:rPr>
        <w:t>(a)</w:t>
      </w:r>
      <w:r w:rsidRPr="00FD4CAE">
        <w:rPr>
          <w:noProof/>
        </w:rPr>
        <w:tab/>
        <w:t xml:space="preserve">Marketing authorisation holder name and address; </w:t>
      </w:r>
    </w:p>
    <w:p w14:paraId="6F25B5AF" w14:textId="77777777" w:rsidR="00095005" w:rsidRPr="00FD4CAE" w:rsidRDefault="00095005" w:rsidP="00095005">
      <w:pPr>
        <w:pStyle w:val="Point1"/>
        <w:rPr>
          <w:noProof/>
        </w:rPr>
      </w:pPr>
      <w:r w:rsidRPr="00FD4CAE">
        <w:rPr>
          <w:noProof/>
        </w:rPr>
        <w:t>(b)</w:t>
      </w:r>
      <w:r w:rsidRPr="00FD4CAE">
        <w:rPr>
          <w:noProof/>
        </w:rPr>
        <w:tab/>
        <w:t>Name and contact details of person notifying.</w:t>
      </w:r>
    </w:p>
    <w:p w14:paraId="14B7E8CC" w14:textId="77777777" w:rsidR="00095005" w:rsidRPr="00FD4CAE" w:rsidRDefault="00095005" w:rsidP="00095005">
      <w:pPr>
        <w:jc w:val="center"/>
        <w:rPr>
          <w:b/>
          <w:bCs/>
          <w:noProof/>
        </w:rPr>
      </w:pPr>
    </w:p>
    <w:p w14:paraId="6E6A9513" w14:textId="77777777" w:rsidR="00095005" w:rsidRPr="00FD4CAE" w:rsidRDefault="00095005" w:rsidP="00095005">
      <w:pPr>
        <w:jc w:val="center"/>
        <w:rPr>
          <w:b/>
          <w:bCs/>
          <w:noProof/>
        </w:rPr>
      </w:pPr>
      <w:r w:rsidRPr="00FD4CAE">
        <w:rPr>
          <w:b/>
          <w:bCs/>
          <w:noProof/>
        </w:rPr>
        <w:t xml:space="preserve">Part IV </w:t>
      </w:r>
    </w:p>
    <w:p w14:paraId="09E5F83C" w14:textId="77777777" w:rsidR="00095005" w:rsidRPr="00FD4CAE" w:rsidRDefault="00095005" w:rsidP="00095005">
      <w:pPr>
        <w:jc w:val="center"/>
        <w:rPr>
          <w:b/>
          <w:bCs/>
          <w:noProof/>
        </w:rPr>
      </w:pPr>
      <w:r w:rsidRPr="00FD4CAE">
        <w:rPr>
          <w:b/>
          <w:bCs/>
          <w:noProof/>
        </w:rPr>
        <w:t>The Shortage Mitigation Plan</w:t>
      </w:r>
    </w:p>
    <w:p w14:paraId="5670D2DD" w14:textId="77777777" w:rsidR="00095005" w:rsidRPr="00FD4CAE" w:rsidRDefault="00095005" w:rsidP="00095005">
      <w:pPr>
        <w:jc w:val="left"/>
        <w:rPr>
          <w:noProof/>
        </w:rPr>
      </w:pPr>
      <w:r w:rsidRPr="00FD4CAE">
        <w:rPr>
          <w:noProof/>
        </w:rPr>
        <w:t>For the purpose of the request made by the competent authority concerned in accordance with Article 118(2), the marketing authorisation holder shall notify at least the following information:</w:t>
      </w:r>
    </w:p>
    <w:p w14:paraId="4156438C" w14:textId="77777777" w:rsidR="00095005" w:rsidRPr="00FD4CAE" w:rsidRDefault="00095005" w:rsidP="00095005">
      <w:pPr>
        <w:pStyle w:val="Point0"/>
        <w:rPr>
          <w:noProof/>
        </w:rPr>
      </w:pPr>
      <w:r w:rsidRPr="00FD4CAE">
        <w:rPr>
          <w:noProof/>
        </w:rPr>
        <w:t>1.</w:t>
      </w:r>
      <w:r w:rsidRPr="00FD4CAE">
        <w:rPr>
          <w:noProof/>
        </w:rPr>
        <w:tab/>
        <w:t>Shortage mitigation plan, detailing the risk assessment of impact of shortage, including, where available:</w:t>
      </w:r>
    </w:p>
    <w:p w14:paraId="256A34D7" w14:textId="77777777" w:rsidR="00095005" w:rsidRPr="00FD4CAE" w:rsidRDefault="00095005" w:rsidP="00095005">
      <w:pPr>
        <w:pStyle w:val="Point1"/>
        <w:rPr>
          <w:noProof/>
        </w:rPr>
      </w:pPr>
      <w:r w:rsidRPr="00FD4CAE">
        <w:rPr>
          <w:noProof/>
        </w:rPr>
        <w:t>(a)</w:t>
      </w:r>
      <w:r w:rsidRPr="00FD4CAE">
        <w:rPr>
          <w:noProof/>
        </w:rPr>
        <w:tab/>
        <w:t xml:space="preserve">Potential alternative medicinal products; </w:t>
      </w:r>
    </w:p>
    <w:p w14:paraId="7679F3EB" w14:textId="77777777" w:rsidR="00095005" w:rsidRPr="00FD4CAE" w:rsidRDefault="00095005" w:rsidP="00095005">
      <w:pPr>
        <w:pStyle w:val="Point1"/>
        <w:rPr>
          <w:noProof/>
        </w:rPr>
      </w:pPr>
      <w:r w:rsidRPr="00FD4CAE">
        <w:rPr>
          <w:noProof/>
        </w:rPr>
        <w:t>(b)</w:t>
      </w:r>
      <w:r w:rsidRPr="00FD4CAE">
        <w:rPr>
          <w:noProof/>
        </w:rPr>
        <w:tab/>
        <w:t xml:space="preserve">Estimated market share by Member State in previous 12 months; </w:t>
      </w:r>
    </w:p>
    <w:p w14:paraId="3F8F7A14" w14:textId="77777777" w:rsidR="00095005" w:rsidRPr="00FD4CAE" w:rsidRDefault="00095005" w:rsidP="00095005">
      <w:pPr>
        <w:pStyle w:val="Point1"/>
        <w:rPr>
          <w:noProof/>
        </w:rPr>
      </w:pPr>
      <w:r w:rsidRPr="00FD4CAE">
        <w:rPr>
          <w:noProof/>
        </w:rPr>
        <w:t>(c)</w:t>
      </w:r>
      <w:r w:rsidRPr="00FD4CAE">
        <w:rPr>
          <w:noProof/>
        </w:rPr>
        <w:tab/>
        <w:t xml:space="preserve">Quantities delivered per month per Member State, in previous 12 months; </w:t>
      </w:r>
    </w:p>
    <w:p w14:paraId="7E4B26E8" w14:textId="77777777" w:rsidR="00095005" w:rsidRPr="00FD4CAE" w:rsidRDefault="00095005" w:rsidP="00095005">
      <w:pPr>
        <w:pStyle w:val="Point1"/>
        <w:rPr>
          <w:noProof/>
        </w:rPr>
      </w:pPr>
      <w:r w:rsidRPr="00FD4CAE">
        <w:rPr>
          <w:noProof/>
        </w:rPr>
        <w:t>(d)</w:t>
      </w:r>
      <w:r w:rsidRPr="00FD4CAE">
        <w:rPr>
          <w:noProof/>
        </w:rPr>
        <w:tab/>
        <w:t>Manufacturing capacity globally per manufacturing site;</w:t>
      </w:r>
    </w:p>
    <w:p w14:paraId="242083BA" w14:textId="77777777" w:rsidR="00095005" w:rsidRPr="00FD4CAE" w:rsidRDefault="00095005" w:rsidP="00095005">
      <w:pPr>
        <w:pStyle w:val="Point1"/>
        <w:rPr>
          <w:noProof/>
        </w:rPr>
      </w:pPr>
      <w:r w:rsidRPr="00FD4CAE">
        <w:rPr>
          <w:noProof/>
        </w:rPr>
        <w:t>(e)</w:t>
      </w:r>
      <w:r w:rsidRPr="00FD4CAE">
        <w:rPr>
          <w:noProof/>
        </w:rPr>
        <w:tab/>
        <w:t xml:space="preserve">Forecast of supply per month and per Member State for the duration of the shortage, </w:t>
      </w:r>
    </w:p>
    <w:p w14:paraId="0E6A2A59" w14:textId="77777777" w:rsidR="00095005" w:rsidRPr="00FD4CAE" w:rsidRDefault="00095005" w:rsidP="00095005">
      <w:pPr>
        <w:pStyle w:val="Point1"/>
        <w:rPr>
          <w:noProof/>
        </w:rPr>
      </w:pPr>
      <w:r w:rsidRPr="00FD4CAE">
        <w:rPr>
          <w:noProof/>
        </w:rPr>
        <w:t>(f)</w:t>
      </w:r>
      <w:r w:rsidRPr="00FD4CAE">
        <w:rPr>
          <w:noProof/>
        </w:rPr>
        <w:tab/>
        <w:t>Forecast of demand per month and per Member State for the duration of the shortage;</w:t>
      </w:r>
    </w:p>
    <w:p w14:paraId="19E75F84" w14:textId="77777777" w:rsidR="00095005" w:rsidRPr="00FD4CAE" w:rsidRDefault="00095005" w:rsidP="00095005">
      <w:pPr>
        <w:pStyle w:val="Point1"/>
        <w:rPr>
          <w:noProof/>
        </w:rPr>
      </w:pPr>
      <w:r w:rsidRPr="00FD4CAE">
        <w:rPr>
          <w:noProof/>
        </w:rPr>
        <w:t>(g)</w:t>
      </w:r>
      <w:r w:rsidRPr="00FD4CAE">
        <w:rPr>
          <w:noProof/>
        </w:rPr>
        <w:tab/>
        <w:t>Impact on the supply of other medicinal products from the same marketing authorisation holder;</w:t>
      </w:r>
    </w:p>
    <w:p w14:paraId="5C4813DB" w14:textId="77777777" w:rsidR="00095005" w:rsidRPr="00FD4CAE" w:rsidRDefault="00095005" w:rsidP="00095005">
      <w:pPr>
        <w:pStyle w:val="Point1"/>
        <w:rPr>
          <w:noProof/>
        </w:rPr>
      </w:pPr>
      <w:r w:rsidRPr="00FD4CAE">
        <w:rPr>
          <w:noProof/>
        </w:rPr>
        <w:t>(h)</w:t>
      </w:r>
      <w:r w:rsidRPr="00FD4CAE">
        <w:rPr>
          <w:noProof/>
        </w:rPr>
        <w:tab/>
        <w:t>Potential impact on the consumption of or demand for other medicinal products;</w:t>
      </w:r>
    </w:p>
    <w:p w14:paraId="542EAEA5" w14:textId="77777777" w:rsidR="00095005" w:rsidRPr="00FD4CAE" w:rsidRDefault="00095005" w:rsidP="00095005">
      <w:pPr>
        <w:pStyle w:val="Point1"/>
        <w:rPr>
          <w:noProof/>
        </w:rPr>
      </w:pPr>
      <w:r w:rsidRPr="00FD4CAE">
        <w:rPr>
          <w:noProof/>
        </w:rPr>
        <w:t>(i)</w:t>
      </w:r>
      <w:r w:rsidRPr="00FD4CAE">
        <w:rPr>
          <w:noProof/>
        </w:rPr>
        <w:tab/>
        <w:t>Any risk-mitigating measures taken or planned by the marketing authorisation holder to address the shortage.</w:t>
      </w:r>
    </w:p>
    <w:p w14:paraId="1DEED3F9" w14:textId="77777777" w:rsidR="00095005" w:rsidRPr="00FD4CAE" w:rsidRDefault="00095005" w:rsidP="00095005">
      <w:pPr>
        <w:ind w:left="1440" w:hanging="720"/>
        <w:jc w:val="left"/>
        <w:rPr>
          <w:b/>
          <w:bCs/>
          <w:noProof/>
        </w:rPr>
      </w:pPr>
    </w:p>
    <w:p w14:paraId="6E46BDBD" w14:textId="77777777" w:rsidR="00095005" w:rsidRPr="00FD4CAE" w:rsidRDefault="00095005" w:rsidP="00095005">
      <w:pPr>
        <w:jc w:val="center"/>
        <w:rPr>
          <w:b/>
          <w:bCs/>
          <w:noProof/>
        </w:rPr>
      </w:pPr>
      <w:r w:rsidRPr="00FD4CAE">
        <w:rPr>
          <w:b/>
          <w:bCs/>
          <w:noProof/>
        </w:rPr>
        <w:t xml:space="preserve">Part V </w:t>
      </w:r>
    </w:p>
    <w:p w14:paraId="2AE9E409" w14:textId="77777777" w:rsidR="00095005" w:rsidRPr="00FD4CAE" w:rsidRDefault="00095005" w:rsidP="00095005">
      <w:pPr>
        <w:jc w:val="center"/>
        <w:rPr>
          <w:b/>
          <w:bCs/>
          <w:noProof/>
        </w:rPr>
      </w:pPr>
      <w:r w:rsidRPr="00FD4CAE">
        <w:rPr>
          <w:b/>
          <w:bCs/>
          <w:noProof/>
        </w:rPr>
        <w:t>The shortage prevention plan</w:t>
      </w:r>
    </w:p>
    <w:p w14:paraId="69DE0828" w14:textId="77777777" w:rsidR="00095005" w:rsidRPr="00FD4CAE" w:rsidRDefault="00095005" w:rsidP="00095005">
      <w:pPr>
        <w:rPr>
          <w:noProof/>
        </w:rPr>
      </w:pPr>
      <w:r w:rsidRPr="00FD4CAE">
        <w:rPr>
          <w:noProof/>
        </w:rPr>
        <w:t>The Shortage Prevention Plan referred to in Article 117 shall contain the following minimum set of information:</w:t>
      </w:r>
    </w:p>
    <w:p w14:paraId="05EBCD09" w14:textId="77777777" w:rsidR="00095005" w:rsidRPr="00FD4CAE" w:rsidRDefault="00095005" w:rsidP="00095005">
      <w:pPr>
        <w:pStyle w:val="Point0"/>
        <w:rPr>
          <w:noProof/>
        </w:rPr>
      </w:pPr>
      <w:r w:rsidRPr="00FD4CAE">
        <w:rPr>
          <w:noProof/>
        </w:rPr>
        <w:t>(1)</w:t>
      </w:r>
      <w:r w:rsidRPr="00FD4CAE">
        <w:rPr>
          <w:noProof/>
        </w:rPr>
        <w:tab/>
        <w:t>Product details:</w:t>
      </w:r>
    </w:p>
    <w:p w14:paraId="42259854" w14:textId="77777777" w:rsidR="00095005" w:rsidRPr="00FD4CAE" w:rsidRDefault="00095005" w:rsidP="00095005">
      <w:pPr>
        <w:pStyle w:val="Point1"/>
        <w:rPr>
          <w:noProof/>
        </w:rPr>
      </w:pPr>
      <w:r w:rsidRPr="00FD4CAE">
        <w:rPr>
          <w:noProof/>
        </w:rPr>
        <w:t>(a)</w:t>
      </w:r>
      <w:r w:rsidRPr="00FD4CAE">
        <w:rPr>
          <w:noProof/>
        </w:rPr>
        <w:tab/>
        <w:t xml:space="preserve">Product name; </w:t>
      </w:r>
    </w:p>
    <w:p w14:paraId="3751A1FD" w14:textId="77777777" w:rsidR="00095005" w:rsidRPr="00FD4CAE" w:rsidRDefault="00095005" w:rsidP="00095005">
      <w:pPr>
        <w:pStyle w:val="Point1"/>
        <w:rPr>
          <w:noProof/>
        </w:rPr>
      </w:pPr>
      <w:r w:rsidRPr="00FD4CAE">
        <w:rPr>
          <w:noProof/>
        </w:rPr>
        <w:t>(b)</w:t>
      </w:r>
      <w:r w:rsidRPr="00FD4CAE">
        <w:rPr>
          <w:noProof/>
        </w:rPr>
        <w:tab/>
        <w:t xml:space="preserve">Active substance(s) and active substance manufacturer(s); </w:t>
      </w:r>
    </w:p>
    <w:p w14:paraId="51C027B9" w14:textId="77777777" w:rsidR="00095005" w:rsidRPr="00FD4CAE" w:rsidRDefault="00095005" w:rsidP="00095005">
      <w:pPr>
        <w:pStyle w:val="Point1"/>
        <w:rPr>
          <w:noProof/>
        </w:rPr>
      </w:pPr>
      <w:r w:rsidRPr="00FD4CAE">
        <w:rPr>
          <w:noProof/>
        </w:rPr>
        <w:t>(c)</w:t>
      </w:r>
      <w:r w:rsidRPr="00FD4CAE">
        <w:rPr>
          <w:noProof/>
        </w:rPr>
        <w:tab/>
        <w:t>Finished product manufacturer;</w:t>
      </w:r>
    </w:p>
    <w:p w14:paraId="53C0C29E" w14:textId="77777777" w:rsidR="00095005" w:rsidRPr="00FD4CAE" w:rsidRDefault="00095005" w:rsidP="00095005">
      <w:pPr>
        <w:pStyle w:val="Point1"/>
        <w:rPr>
          <w:noProof/>
        </w:rPr>
      </w:pPr>
      <w:r w:rsidRPr="00FD4CAE">
        <w:rPr>
          <w:noProof/>
        </w:rPr>
        <w:t>(d)</w:t>
      </w:r>
      <w:r w:rsidRPr="00FD4CAE">
        <w:rPr>
          <w:noProof/>
        </w:rPr>
        <w:tab/>
        <w:t>ATC code;</w:t>
      </w:r>
    </w:p>
    <w:p w14:paraId="24F6FC25" w14:textId="77777777" w:rsidR="00095005" w:rsidRPr="00FD4CAE" w:rsidRDefault="00095005" w:rsidP="00095005">
      <w:pPr>
        <w:pStyle w:val="Point1"/>
        <w:rPr>
          <w:noProof/>
        </w:rPr>
      </w:pPr>
      <w:r w:rsidRPr="00FD4CAE">
        <w:rPr>
          <w:noProof/>
        </w:rPr>
        <w:t>(e)</w:t>
      </w:r>
      <w:r w:rsidRPr="00FD4CAE">
        <w:rPr>
          <w:noProof/>
        </w:rPr>
        <w:tab/>
        <w:t>Therapeutic indication(s);</w:t>
      </w:r>
    </w:p>
    <w:p w14:paraId="3233DBA1" w14:textId="77777777" w:rsidR="00095005" w:rsidRPr="00FD4CAE" w:rsidRDefault="00095005" w:rsidP="00095005">
      <w:pPr>
        <w:pStyle w:val="Point1"/>
        <w:rPr>
          <w:noProof/>
        </w:rPr>
      </w:pPr>
      <w:r w:rsidRPr="00FD4CAE">
        <w:rPr>
          <w:noProof/>
        </w:rPr>
        <w:t>(f)</w:t>
      </w:r>
      <w:r w:rsidRPr="00FD4CAE">
        <w:rPr>
          <w:noProof/>
        </w:rPr>
        <w:tab/>
        <w:t>Pharmaceutical form;</w:t>
      </w:r>
    </w:p>
    <w:p w14:paraId="0A7D6E35" w14:textId="77777777" w:rsidR="00095005" w:rsidRPr="00FD4CAE" w:rsidRDefault="00095005" w:rsidP="00095005">
      <w:pPr>
        <w:pStyle w:val="Point1"/>
        <w:rPr>
          <w:noProof/>
        </w:rPr>
      </w:pPr>
      <w:r w:rsidRPr="00FD4CAE">
        <w:rPr>
          <w:noProof/>
        </w:rPr>
        <w:t>(g)</w:t>
      </w:r>
      <w:r w:rsidRPr="00FD4CAE">
        <w:rPr>
          <w:noProof/>
        </w:rPr>
        <w:tab/>
        <w:t>Strength(s);</w:t>
      </w:r>
    </w:p>
    <w:p w14:paraId="08F99C02" w14:textId="77777777" w:rsidR="00095005" w:rsidRPr="00FD4CAE" w:rsidRDefault="00095005" w:rsidP="00095005">
      <w:pPr>
        <w:pStyle w:val="Point1"/>
        <w:rPr>
          <w:noProof/>
        </w:rPr>
      </w:pPr>
      <w:r w:rsidRPr="00FD4CAE">
        <w:rPr>
          <w:noProof/>
        </w:rPr>
        <w:t>(h)</w:t>
      </w:r>
      <w:r w:rsidRPr="00FD4CAE">
        <w:rPr>
          <w:noProof/>
        </w:rPr>
        <w:tab/>
        <w:t>Route(s) of administration;</w:t>
      </w:r>
    </w:p>
    <w:p w14:paraId="6AE2A768" w14:textId="77777777" w:rsidR="00095005" w:rsidRPr="00FD4CAE" w:rsidRDefault="00095005" w:rsidP="00095005">
      <w:pPr>
        <w:pStyle w:val="Point1"/>
        <w:rPr>
          <w:noProof/>
        </w:rPr>
      </w:pPr>
      <w:r w:rsidRPr="00FD4CAE">
        <w:rPr>
          <w:noProof/>
        </w:rPr>
        <w:t>(i)</w:t>
      </w:r>
      <w:r w:rsidRPr="00FD4CAE">
        <w:rPr>
          <w:noProof/>
        </w:rPr>
        <w:tab/>
        <w:t>Pack size(s);</w:t>
      </w:r>
    </w:p>
    <w:p w14:paraId="143D20D8" w14:textId="77777777" w:rsidR="00095005" w:rsidRPr="00FD4CAE" w:rsidRDefault="00095005" w:rsidP="00095005">
      <w:pPr>
        <w:pStyle w:val="Point1"/>
        <w:rPr>
          <w:noProof/>
        </w:rPr>
      </w:pPr>
      <w:r w:rsidRPr="00FD4CAE">
        <w:rPr>
          <w:noProof/>
        </w:rPr>
        <w:t>(j)</w:t>
      </w:r>
      <w:r w:rsidRPr="00FD4CAE">
        <w:rPr>
          <w:noProof/>
        </w:rPr>
        <w:tab/>
        <w:t>Details of authorisation: procedure type (national (including Member State(s) involved)/ centralised marketing authorisation) and reference;</w:t>
      </w:r>
    </w:p>
    <w:p w14:paraId="0821ACDA" w14:textId="77777777" w:rsidR="00095005" w:rsidRPr="00FD4CAE" w:rsidRDefault="00095005" w:rsidP="00095005">
      <w:pPr>
        <w:pStyle w:val="Point1"/>
        <w:rPr>
          <w:noProof/>
        </w:rPr>
      </w:pPr>
      <w:r w:rsidRPr="00FD4CAE">
        <w:rPr>
          <w:noProof/>
        </w:rPr>
        <w:t>(k)</w:t>
      </w:r>
      <w:r w:rsidRPr="00FD4CAE">
        <w:rPr>
          <w:noProof/>
        </w:rPr>
        <w:tab/>
        <w:t>Member States in which the product is placed on the market.</w:t>
      </w:r>
    </w:p>
    <w:p w14:paraId="0EF0EB62" w14:textId="77777777" w:rsidR="00095005" w:rsidRPr="00FD4CAE" w:rsidRDefault="00095005" w:rsidP="00095005">
      <w:pPr>
        <w:pStyle w:val="Point0"/>
        <w:rPr>
          <w:noProof/>
        </w:rPr>
      </w:pPr>
      <w:r w:rsidRPr="00FD4CAE">
        <w:rPr>
          <w:noProof/>
        </w:rPr>
        <w:t>(2)</w:t>
      </w:r>
      <w:r w:rsidRPr="00FD4CAE">
        <w:rPr>
          <w:noProof/>
        </w:rPr>
        <w:tab/>
        <w:t>Shortage prevention measures and supply chain risk assessment:</w:t>
      </w:r>
    </w:p>
    <w:p w14:paraId="4B82CD51" w14:textId="77777777" w:rsidR="00095005" w:rsidRPr="00FD4CAE" w:rsidRDefault="00095005" w:rsidP="00095005">
      <w:pPr>
        <w:pStyle w:val="Point1"/>
        <w:rPr>
          <w:noProof/>
        </w:rPr>
      </w:pPr>
      <w:r w:rsidRPr="00FD4CAE">
        <w:rPr>
          <w:noProof/>
        </w:rPr>
        <w:t>(a)</w:t>
      </w:r>
      <w:r w:rsidRPr="00FD4CAE">
        <w:rPr>
          <w:noProof/>
        </w:rPr>
        <w:tab/>
        <w:t>Alternative marketed medicinal products;</w:t>
      </w:r>
    </w:p>
    <w:p w14:paraId="740B7789" w14:textId="77777777" w:rsidR="00095005" w:rsidRPr="00FD4CAE" w:rsidRDefault="00095005" w:rsidP="00095005">
      <w:pPr>
        <w:pStyle w:val="Point1"/>
        <w:rPr>
          <w:noProof/>
        </w:rPr>
      </w:pPr>
      <w:r w:rsidRPr="00FD4CAE">
        <w:rPr>
          <w:noProof/>
        </w:rPr>
        <w:t>(b)</w:t>
      </w:r>
      <w:r w:rsidRPr="00FD4CAE">
        <w:rPr>
          <w:noProof/>
        </w:rPr>
        <w:tab/>
        <w:t>Supply chain map, with risk identification and analysis with particular attention to supply chain vulnerabilities;</w:t>
      </w:r>
    </w:p>
    <w:p w14:paraId="76F5BE2C" w14:textId="77777777" w:rsidR="00095005" w:rsidRPr="00FD4CAE" w:rsidRDefault="00095005" w:rsidP="00095005">
      <w:pPr>
        <w:pStyle w:val="Point1"/>
        <w:rPr>
          <w:noProof/>
        </w:rPr>
      </w:pPr>
      <w:r w:rsidRPr="00FD4CAE">
        <w:rPr>
          <w:noProof/>
        </w:rPr>
        <w:t>(c)</w:t>
      </w:r>
      <w:r w:rsidRPr="00FD4CAE">
        <w:rPr>
          <w:noProof/>
        </w:rPr>
        <w:tab/>
        <w:t>Shortage management measures, to include:</w:t>
      </w:r>
    </w:p>
    <w:p w14:paraId="4C8DA47B" w14:textId="77777777" w:rsidR="00095005" w:rsidRPr="00FD4CAE" w:rsidRDefault="00095005" w:rsidP="00095005">
      <w:pPr>
        <w:pStyle w:val="Point2"/>
        <w:rPr>
          <w:noProof/>
        </w:rPr>
      </w:pPr>
      <w:r w:rsidRPr="00FD4CAE">
        <w:rPr>
          <w:noProof/>
        </w:rPr>
        <w:t>(i)</w:t>
      </w:r>
      <w:r w:rsidRPr="00FD4CAE">
        <w:rPr>
          <w:noProof/>
        </w:rPr>
        <w:tab/>
        <w:t>a risk control strategy in place, to include information on strategies to minimise risks of shortages and how these are implemented;</w:t>
      </w:r>
    </w:p>
    <w:p w14:paraId="70EBDE51" w14:textId="77777777" w:rsidR="00095005" w:rsidRPr="00FD4CAE" w:rsidRDefault="00095005" w:rsidP="00095005">
      <w:pPr>
        <w:pStyle w:val="Point2"/>
        <w:rPr>
          <w:noProof/>
        </w:rPr>
      </w:pPr>
      <w:r w:rsidRPr="00FD4CAE">
        <w:rPr>
          <w:noProof/>
        </w:rPr>
        <w:t>(ii)</w:t>
      </w:r>
      <w:r w:rsidRPr="00FD4CAE">
        <w:rPr>
          <w:noProof/>
        </w:rPr>
        <w:tab/>
        <w:t>a process for the detection and notification of supply disruptions and</w:t>
      </w:r>
    </w:p>
    <w:p w14:paraId="23BCCF40" w14:textId="77777777" w:rsidR="00095005" w:rsidRPr="00FD4CAE" w:rsidRDefault="00095005" w:rsidP="00095005">
      <w:pPr>
        <w:pStyle w:val="Point2"/>
        <w:rPr>
          <w:noProof/>
        </w:rPr>
      </w:pPr>
      <w:r w:rsidRPr="00FD4CAE">
        <w:rPr>
          <w:noProof/>
        </w:rPr>
        <w:t>(iii)</w:t>
      </w:r>
      <w:r w:rsidRPr="00FD4CAE">
        <w:rPr>
          <w:noProof/>
        </w:rPr>
        <w:tab/>
        <w:t>a record of root causes of resolved shortages and mitigation measures taken for those shortages.</w:t>
      </w:r>
    </w:p>
    <w:p w14:paraId="1D678D9D" w14:textId="77777777" w:rsidR="00095005" w:rsidRPr="00FD4CAE" w:rsidRDefault="00095005" w:rsidP="00095005">
      <w:pPr>
        <w:pStyle w:val="Point1"/>
        <w:rPr>
          <w:noProof/>
        </w:rPr>
      </w:pPr>
      <w:r w:rsidRPr="00FD4CAE">
        <w:rPr>
          <w:noProof/>
        </w:rPr>
        <w:t>(d)</w:t>
      </w:r>
      <w:r w:rsidRPr="00FD4CAE">
        <w:rPr>
          <w:noProof/>
        </w:rPr>
        <w:tab/>
        <w:t>Process for check of effectiveness, review and update of the shortage prevention plan.</w:t>
      </w:r>
    </w:p>
    <w:p w14:paraId="28B07ED4" w14:textId="77777777" w:rsidR="00095005" w:rsidRPr="00FD4CAE" w:rsidRDefault="00095005" w:rsidP="00095005">
      <w:pPr>
        <w:pStyle w:val="Point0"/>
        <w:rPr>
          <w:noProof/>
        </w:rPr>
      </w:pPr>
      <w:r w:rsidRPr="00FD4CAE">
        <w:rPr>
          <w:noProof/>
        </w:rPr>
        <w:t>(3)</w:t>
      </w:r>
      <w:r w:rsidRPr="00FD4CAE">
        <w:rPr>
          <w:noProof/>
        </w:rPr>
        <w:tab/>
        <w:t xml:space="preserve">Contact details </w:t>
      </w:r>
    </w:p>
    <w:p w14:paraId="15FE46BD" w14:textId="77777777" w:rsidR="00095005" w:rsidRPr="00FD4CAE" w:rsidRDefault="00095005" w:rsidP="00095005">
      <w:pPr>
        <w:pStyle w:val="Point1"/>
        <w:rPr>
          <w:noProof/>
        </w:rPr>
      </w:pPr>
      <w:r w:rsidRPr="00FD4CAE">
        <w:rPr>
          <w:noProof/>
        </w:rPr>
        <w:t>(a)</w:t>
      </w:r>
      <w:r w:rsidRPr="00FD4CAE">
        <w:rPr>
          <w:noProof/>
        </w:rPr>
        <w:tab/>
        <w:t>Marketing authorisation holder name and address;</w:t>
      </w:r>
    </w:p>
    <w:p w14:paraId="56EC6B38" w14:textId="77777777" w:rsidR="00095005" w:rsidRPr="004F00D1" w:rsidRDefault="00095005" w:rsidP="00095005">
      <w:pPr>
        <w:pStyle w:val="Point1"/>
        <w:rPr>
          <w:noProof/>
          <w:lang w:val="en-IE"/>
        </w:rPr>
      </w:pPr>
      <w:r w:rsidRPr="00FD4CAE">
        <w:rPr>
          <w:noProof/>
        </w:rPr>
        <w:t>(b)</w:t>
      </w:r>
      <w:r w:rsidRPr="00FD4CAE">
        <w:rPr>
          <w:noProof/>
        </w:rPr>
        <w:tab/>
        <w:t>Name and details of contact person.</w:t>
      </w:r>
    </w:p>
    <w:p w14:paraId="46DA23C7" w14:textId="77777777" w:rsidR="00095005" w:rsidRPr="00281313" w:rsidRDefault="00095005" w:rsidP="00095005">
      <w:pPr>
        <w:pStyle w:val="Text1"/>
        <w:rPr>
          <w:noProof/>
          <w:sz w:val="20"/>
          <w:lang w:val="en-IE"/>
        </w:rPr>
      </w:pPr>
    </w:p>
    <w:p w14:paraId="399B5A5E" w14:textId="77777777" w:rsidR="00095005" w:rsidRDefault="00095005" w:rsidP="00095005">
      <w:pPr>
        <w:pStyle w:val="Text1"/>
        <w:rPr>
          <w:noProof/>
          <w:sz w:val="20"/>
        </w:rPr>
        <w:sectPr w:rsidR="00095005" w:rsidSect="00B44430">
          <w:pgSz w:w="11907" w:h="16839"/>
          <w:pgMar w:top="1134" w:right="1417" w:bottom="1134" w:left="1417" w:header="709" w:footer="709" w:gutter="0"/>
          <w:cols w:space="720"/>
          <w:docGrid w:linePitch="360"/>
        </w:sectPr>
      </w:pPr>
    </w:p>
    <w:p w14:paraId="17E69028" w14:textId="77777777" w:rsidR="00095005" w:rsidRPr="00896496" w:rsidRDefault="00095005" w:rsidP="00095005">
      <w:pPr>
        <w:pStyle w:val="Annexetitre"/>
        <w:outlineLvl w:val="0"/>
        <w:rPr>
          <w:noProof/>
          <w:lang w:val="en-IE"/>
        </w:rPr>
      </w:pPr>
      <w:r w:rsidRPr="00896496">
        <w:rPr>
          <w:noProof/>
          <w:lang w:val="en-IE"/>
        </w:rPr>
        <w:t>ANNEX V</w:t>
      </w:r>
    </w:p>
    <w:p w14:paraId="0335175E" w14:textId="77777777" w:rsidR="00095005" w:rsidRPr="00D61AE5" w:rsidRDefault="00095005" w:rsidP="00D61AE5">
      <w:pPr>
        <w:jc w:val="center"/>
        <w:rPr>
          <w:b/>
          <w:noProof/>
          <w:lang w:val="en-IE"/>
        </w:rPr>
      </w:pPr>
      <w:r w:rsidRPr="00D61AE5">
        <w:rPr>
          <w:b/>
          <w:noProof/>
          <w:lang w:val="en-IE"/>
        </w:rPr>
        <w:t>CORRELATION TABLE</w:t>
      </w:r>
    </w:p>
    <w:p w14:paraId="26CE138B" w14:textId="77777777" w:rsidR="00095005" w:rsidRPr="00896496" w:rsidRDefault="00095005" w:rsidP="00095005">
      <w:pPr>
        <w:jc w:val="center"/>
        <w:rPr>
          <w:b/>
          <w:caps/>
          <w:noProof/>
        </w:rPr>
      </w:pPr>
    </w:p>
    <w:tbl>
      <w:tblPr>
        <w:tblStyle w:val="TableGrid"/>
        <w:tblW w:w="14328" w:type="dxa"/>
        <w:jc w:val="center"/>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2828"/>
        <w:gridCol w:w="2821"/>
        <w:gridCol w:w="2824"/>
        <w:gridCol w:w="2823"/>
        <w:gridCol w:w="2826"/>
        <w:gridCol w:w="206"/>
      </w:tblGrid>
      <w:tr w:rsidR="00095005" w:rsidRPr="00896496" w14:paraId="4F3DBF03" w14:textId="77777777" w:rsidTr="000F5113">
        <w:trPr>
          <w:gridAfter w:val="1"/>
          <w:wAfter w:w="206" w:type="dxa"/>
          <w:trHeight w:hRule="exact" w:val="864"/>
          <w:jc w:val="center"/>
        </w:trPr>
        <w:tc>
          <w:tcPr>
            <w:tcW w:w="2828" w:type="dxa"/>
            <w:vAlign w:val="center"/>
          </w:tcPr>
          <w:p w14:paraId="4AD07D49" w14:textId="77777777" w:rsidR="00095005" w:rsidRPr="00896496" w:rsidRDefault="00095005" w:rsidP="000F5113">
            <w:pPr>
              <w:jc w:val="center"/>
              <w:rPr>
                <w:b/>
                <w:noProof/>
              </w:rPr>
            </w:pPr>
            <w:r w:rsidRPr="00896496">
              <w:rPr>
                <w:b/>
                <w:noProof/>
              </w:rPr>
              <w:t>Regulation (EC) No 726/2004</w:t>
            </w:r>
          </w:p>
        </w:tc>
        <w:tc>
          <w:tcPr>
            <w:tcW w:w="2821" w:type="dxa"/>
          </w:tcPr>
          <w:p w14:paraId="3B63366E" w14:textId="77777777" w:rsidR="00095005" w:rsidRPr="00896496" w:rsidRDefault="00095005" w:rsidP="000F5113">
            <w:pPr>
              <w:jc w:val="center"/>
              <w:rPr>
                <w:b/>
                <w:noProof/>
              </w:rPr>
            </w:pPr>
            <w:r w:rsidRPr="00896496">
              <w:rPr>
                <w:b/>
                <w:noProof/>
              </w:rPr>
              <w:t>Directive 2001/83/EC</w:t>
            </w:r>
          </w:p>
        </w:tc>
        <w:tc>
          <w:tcPr>
            <w:tcW w:w="2824" w:type="dxa"/>
            <w:vAlign w:val="center"/>
          </w:tcPr>
          <w:p w14:paraId="682BFCCA" w14:textId="77777777" w:rsidR="00095005" w:rsidRPr="00896496" w:rsidRDefault="00095005" w:rsidP="000F5113">
            <w:pPr>
              <w:jc w:val="center"/>
              <w:rPr>
                <w:b/>
                <w:noProof/>
              </w:rPr>
            </w:pPr>
            <w:r w:rsidRPr="00896496">
              <w:rPr>
                <w:b/>
                <w:noProof/>
              </w:rPr>
              <w:t>Regulation (EC) No 141/2000</w:t>
            </w:r>
          </w:p>
        </w:tc>
        <w:tc>
          <w:tcPr>
            <w:tcW w:w="2823" w:type="dxa"/>
            <w:vAlign w:val="center"/>
          </w:tcPr>
          <w:p w14:paraId="7A8DC19F" w14:textId="77777777" w:rsidR="00095005" w:rsidRPr="00896496" w:rsidRDefault="00095005" w:rsidP="000F5113">
            <w:pPr>
              <w:jc w:val="center"/>
              <w:rPr>
                <w:b/>
                <w:noProof/>
              </w:rPr>
            </w:pPr>
            <w:r w:rsidRPr="00896496">
              <w:rPr>
                <w:b/>
                <w:noProof/>
              </w:rPr>
              <w:t>Regulation (EC) No 1901/2006</w:t>
            </w:r>
          </w:p>
        </w:tc>
        <w:tc>
          <w:tcPr>
            <w:tcW w:w="2826" w:type="dxa"/>
            <w:vAlign w:val="center"/>
          </w:tcPr>
          <w:p w14:paraId="2B49F4B6" w14:textId="77777777" w:rsidR="00095005" w:rsidRPr="00896496" w:rsidRDefault="00095005" w:rsidP="000F5113">
            <w:pPr>
              <w:jc w:val="center"/>
              <w:rPr>
                <w:b/>
                <w:noProof/>
              </w:rPr>
            </w:pPr>
            <w:r w:rsidRPr="00896496">
              <w:rPr>
                <w:b/>
                <w:noProof/>
              </w:rPr>
              <w:t>This Regulation</w:t>
            </w:r>
          </w:p>
        </w:tc>
      </w:tr>
      <w:tr w:rsidR="00095005" w:rsidRPr="008703CB" w14:paraId="6701B0FA" w14:textId="77777777" w:rsidTr="000F5113">
        <w:trPr>
          <w:gridAfter w:val="1"/>
          <w:wAfter w:w="206" w:type="dxa"/>
          <w:trHeight w:hRule="exact" w:val="567"/>
          <w:jc w:val="center"/>
        </w:trPr>
        <w:tc>
          <w:tcPr>
            <w:tcW w:w="2828" w:type="dxa"/>
            <w:vAlign w:val="center"/>
          </w:tcPr>
          <w:p w14:paraId="0ED5A837" w14:textId="77777777" w:rsidR="00095005" w:rsidRPr="008703CB" w:rsidRDefault="00095005" w:rsidP="000F5113">
            <w:pPr>
              <w:jc w:val="center"/>
              <w:rPr>
                <w:noProof/>
              </w:rPr>
            </w:pPr>
            <w:r w:rsidRPr="008703CB">
              <w:rPr>
                <w:noProof/>
              </w:rPr>
              <w:t>Art. 1</w:t>
            </w:r>
          </w:p>
        </w:tc>
        <w:tc>
          <w:tcPr>
            <w:tcW w:w="2821" w:type="dxa"/>
          </w:tcPr>
          <w:p w14:paraId="35A2FC74" w14:textId="77777777" w:rsidR="00095005" w:rsidRPr="008703CB" w:rsidRDefault="00095005" w:rsidP="000F5113">
            <w:pPr>
              <w:jc w:val="center"/>
              <w:rPr>
                <w:noProof/>
              </w:rPr>
            </w:pPr>
          </w:p>
        </w:tc>
        <w:tc>
          <w:tcPr>
            <w:tcW w:w="2824" w:type="dxa"/>
            <w:vAlign w:val="center"/>
          </w:tcPr>
          <w:p w14:paraId="48BBCA01" w14:textId="77777777" w:rsidR="00095005" w:rsidRPr="008703CB" w:rsidRDefault="00095005" w:rsidP="000F5113">
            <w:pPr>
              <w:jc w:val="center"/>
              <w:rPr>
                <w:noProof/>
              </w:rPr>
            </w:pPr>
          </w:p>
        </w:tc>
        <w:tc>
          <w:tcPr>
            <w:tcW w:w="2823" w:type="dxa"/>
            <w:vAlign w:val="center"/>
          </w:tcPr>
          <w:p w14:paraId="6741565D" w14:textId="77777777" w:rsidR="00095005" w:rsidRPr="008703CB" w:rsidRDefault="00095005" w:rsidP="000F5113">
            <w:pPr>
              <w:jc w:val="center"/>
              <w:rPr>
                <w:noProof/>
              </w:rPr>
            </w:pPr>
          </w:p>
        </w:tc>
        <w:tc>
          <w:tcPr>
            <w:tcW w:w="2826" w:type="dxa"/>
            <w:vAlign w:val="center"/>
          </w:tcPr>
          <w:p w14:paraId="509B0AFF" w14:textId="77777777" w:rsidR="00095005" w:rsidRPr="008703CB" w:rsidRDefault="00095005" w:rsidP="000F5113">
            <w:pPr>
              <w:jc w:val="center"/>
              <w:rPr>
                <w:noProof/>
              </w:rPr>
            </w:pPr>
            <w:r w:rsidRPr="008703CB">
              <w:rPr>
                <w:noProof/>
              </w:rPr>
              <w:t>Art. 1</w:t>
            </w:r>
          </w:p>
        </w:tc>
      </w:tr>
      <w:tr w:rsidR="00095005" w:rsidRPr="008703CB" w14:paraId="6FC39311" w14:textId="77777777" w:rsidTr="000F5113">
        <w:trPr>
          <w:gridAfter w:val="1"/>
          <w:wAfter w:w="206" w:type="dxa"/>
          <w:trHeight w:hRule="exact" w:val="1501"/>
          <w:jc w:val="center"/>
        </w:trPr>
        <w:tc>
          <w:tcPr>
            <w:tcW w:w="2828" w:type="dxa"/>
            <w:vAlign w:val="center"/>
          </w:tcPr>
          <w:p w14:paraId="46EF4694" w14:textId="77777777" w:rsidR="00095005" w:rsidRPr="008703CB" w:rsidRDefault="00095005" w:rsidP="000F5113">
            <w:pPr>
              <w:jc w:val="center"/>
              <w:rPr>
                <w:noProof/>
              </w:rPr>
            </w:pPr>
            <w:r w:rsidRPr="008703CB">
              <w:rPr>
                <w:noProof/>
              </w:rPr>
              <w:t>Art. 2</w:t>
            </w:r>
          </w:p>
        </w:tc>
        <w:tc>
          <w:tcPr>
            <w:tcW w:w="2821" w:type="dxa"/>
          </w:tcPr>
          <w:p w14:paraId="64737AD9" w14:textId="77777777" w:rsidR="00095005" w:rsidRPr="008703CB" w:rsidRDefault="00095005" w:rsidP="000F5113">
            <w:pPr>
              <w:jc w:val="center"/>
              <w:rPr>
                <w:noProof/>
              </w:rPr>
            </w:pPr>
          </w:p>
        </w:tc>
        <w:tc>
          <w:tcPr>
            <w:tcW w:w="2824" w:type="dxa"/>
            <w:vAlign w:val="center"/>
          </w:tcPr>
          <w:p w14:paraId="3D3CC3EE" w14:textId="77777777" w:rsidR="00095005" w:rsidRPr="008703CB" w:rsidRDefault="00095005" w:rsidP="000F5113">
            <w:pPr>
              <w:jc w:val="center"/>
              <w:rPr>
                <w:noProof/>
              </w:rPr>
            </w:pPr>
            <w:r>
              <w:rPr>
                <w:noProof/>
              </w:rPr>
              <w:t>Art.</w:t>
            </w:r>
            <w:r w:rsidRPr="008703CB">
              <w:rPr>
                <w:noProof/>
              </w:rPr>
              <w:t xml:space="preserve"> 2</w:t>
            </w:r>
          </w:p>
        </w:tc>
        <w:tc>
          <w:tcPr>
            <w:tcW w:w="2823" w:type="dxa"/>
            <w:vAlign w:val="center"/>
          </w:tcPr>
          <w:p w14:paraId="5F3546EB" w14:textId="77777777" w:rsidR="00095005" w:rsidRPr="008703CB" w:rsidRDefault="00095005" w:rsidP="000F5113">
            <w:pPr>
              <w:jc w:val="center"/>
              <w:rPr>
                <w:noProof/>
              </w:rPr>
            </w:pPr>
            <w:r>
              <w:rPr>
                <w:noProof/>
              </w:rPr>
              <w:t>Art. 2</w:t>
            </w:r>
          </w:p>
        </w:tc>
        <w:tc>
          <w:tcPr>
            <w:tcW w:w="2826" w:type="dxa"/>
            <w:vAlign w:val="center"/>
          </w:tcPr>
          <w:p w14:paraId="19EE8DD3" w14:textId="77777777" w:rsidR="00095005" w:rsidRPr="008703CB" w:rsidRDefault="00095005" w:rsidP="000F5113">
            <w:pPr>
              <w:jc w:val="center"/>
              <w:rPr>
                <w:noProof/>
              </w:rPr>
            </w:pPr>
            <w:r w:rsidRPr="008703CB">
              <w:rPr>
                <w:noProof/>
              </w:rPr>
              <w:t>Art. 2</w:t>
            </w:r>
          </w:p>
        </w:tc>
      </w:tr>
      <w:tr w:rsidR="00095005" w:rsidRPr="008703CB" w14:paraId="01B2FED8" w14:textId="77777777" w:rsidTr="000F5113">
        <w:trPr>
          <w:gridAfter w:val="1"/>
          <w:wAfter w:w="206" w:type="dxa"/>
          <w:trHeight w:hRule="exact" w:val="567"/>
          <w:jc w:val="center"/>
        </w:trPr>
        <w:tc>
          <w:tcPr>
            <w:tcW w:w="2828" w:type="dxa"/>
            <w:vAlign w:val="center"/>
          </w:tcPr>
          <w:p w14:paraId="3CEDF4F4" w14:textId="77777777" w:rsidR="00095005" w:rsidRPr="008703CB" w:rsidRDefault="00095005" w:rsidP="000F5113">
            <w:pPr>
              <w:jc w:val="center"/>
              <w:rPr>
                <w:noProof/>
              </w:rPr>
            </w:pPr>
            <w:r w:rsidRPr="008703CB">
              <w:rPr>
                <w:noProof/>
              </w:rPr>
              <w:t>Art. 3(1)</w:t>
            </w:r>
          </w:p>
        </w:tc>
        <w:tc>
          <w:tcPr>
            <w:tcW w:w="2821" w:type="dxa"/>
          </w:tcPr>
          <w:p w14:paraId="0FDAFF33" w14:textId="77777777" w:rsidR="00095005" w:rsidRPr="008703CB" w:rsidRDefault="00095005" w:rsidP="000F5113">
            <w:pPr>
              <w:jc w:val="center"/>
              <w:rPr>
                <w:noProof/>
              </w:rPr>
            </w:pPr>
          </w:p>
        </w:tc>
        <w:tc>
          <w:tcPr>
            <w:tcW w:w="2824" w:type="dxa"/>
            <w:vAlign w:val="center"/>
          </w:tcPr>
          <w:p w14:paraId="5F7CF0BC" w14:textId="77777777" w:rsidR="00095005" w:rsidRPr="008703CB" w:rsidRDefault="00095005" w:rsidP="000F5113">
            <w:pPr>
              <w:jc w:val="center"/>
              <w:rPr>
                <w:noProof/>
              </w:rPr>
            </w:pPr>
          </w:p>
        </w:tc>
        <w:tc>
          <w:tcPr>
            <w:tcW w:w="2823" w:type="dxa"/>
            <w:vAlign w:val="center"/>
          </w:tcPr>
          <w:p w14:paraId="572C58C0" w14:textId="77777777" w:rsidR="00095005" w:rsidRPr="008703CB" w:rsidRDefault="00095005" w:rsidP="000F5113">
            <w:pPr>
              <w:jc w:val="center"/>
              <w:rPr>
                <w:noProof/>
              </w:rPr>
            </w:pPr>
          </w:p>
        </w:tc>
        <w:tc>
          <w:tcPr>
            <w:tcW w:w="2826" w:type="dxa"/>
            <w:vAlign w:val="center"/>
          </w:tcPr>
          <w:p w14:paraId="5B55B2A3" w14:textId="77777777" w:rsidR="00095005" w:rsidRPr="008703CB" w:rsidRDefault="00095005" w:rsidP="000F5113">
            <w:pPr>
              <w:jc w:val="center"/>
              <w:rPr>
                <w:noProof/>
              </w:rPr>
            </w:pPr>
            <w:r w:rsidRPr="008703CB">
              <w:rPr>
                <w:noProof/>
              </w:rPr>
              <w:t>Art. 3(1)</w:t>
            </w:r>
          </w:p>
        </w:tc>
      </w:tr>
      <w:tr w:rsidR="00095005" w:rsidRPr="008703CB" w14:paraId="09DC3D49" w14:textId="77777777" w:rsidTr="000F5113">
        <w:trPr>
          <w:gridAfter w:val="1"/>
          <w:wAfter w:w="206" w:type="dxa"/>
          <w:trHeight w:hRule="exact" w:val="1126"/>
          <w:jc w:val="center"/>
        </w:trPr>
        <w:tc>
          <w:tcPr>
            <w:tcW w:w="2828" w:type="dxa"/>
            <w:vAlign w:val="center"/>
          </w:tcPr>
          <w:p w14:paraId="4AE75FF6" w14:textId="77777777" w:rsidR="00095005" w:rsidRPr="008703CB" w:rsidRDefault="00095005" w:rsidP="000F5113">
            <w:pPr>
              <w:jc w:val="center"/>
              <w:rPr>
                <w:noProof/>
              </w:rPr>
            </w:pPr>
            <w:r w:rsidRPr="008703CB">
              <w:rPr>
                <w:noProof/>
              </w:rPr>
              <w:t>Art. 3(2), point (b)</w:t>
            </w:r>
          </w:p>
        </w:tc>
        <w:tc>
          <w:tcPr>
            <w:tcW w:w="2821" w:type="dxa"/>
          </w:tcPr>
          <w:p w14:paraId="295942C1" w14:textId="77777777" w:rsidR="00095005" w:rsidRPr="008703CB" w:rsidRDefault="00095005" w:rsidP="000F5113">
            <w:pPr>
              <w:jc w:val="center"/>
              <w:rPr>
                <w:noProof/>
              </w:rPr>
            </w:pPr>
          </w:p>
        </w:tc>
        <w:tc>
          <w:tcPr>
            <w:tcW w:w="2824" w:type="dxa"/>
            <w:vAlign w:val="center"/>
          </w:tcPr>
          <w:p w14:paraId="60629D2F" w14:textId="77777777" w:rsidR="00095005" w:rsidRPr="008703CB" w:rsidRDefault="00095005" w:rsidP="000F5113">
            <w:pPr>
              <w:jc w:val="center"/>
              <w:rPr>
                <w:noProof/>
              </w:rPr>
            </w:pPr>
          </w:p>
        </w:tc>
        <w:tc>
          <w:tcPr>
            <w:tcW w:w="2823" w:type="dxa"/>
            <w:vAlign w:val="center"/>
          </w:tcPr>
          <w:p w14:paraId="42350152" w14:textId="77777777" w:rsidR="00095005" w:rsidRPr="008703CB" w:rsidRDefault="00095005" w:rsidP="000F5113">
            <w:pPr>
              <w:jc w:val="center"/>
              <w:rPr>
                <w:noProof/>
              </w:rPr>
            </w:pPr>
          </w:p>
        </w:tc>
        <w:tc>
          <w:tcPr>
            <w:tcW w:w="2826" w:type="dxa"/>
            <w:vAlign w:val="center"/>
          </w:tcPr>
          <w:p w14:paraId="06807A30" w14:textId="77777777" w:rsidR="00095005" w:rsidRPr="008703CB" w:rsidRDefault="00095005" w:rsidP="000F5113">
            <w:pPr>
              <w:jc w:val="center"/>
              <w:rPr>
                <w:noProof/>
              </w:rPr>
            </w:pPr>
            <w:r w:rsidRPr="008703CB">
              <w:rPr>
                <w:noProof/>
              </w:rPr>
              <w:t>Art. 3(2), introductory sentence and point (a)</w:t>
            </w:r>
          </w:p>
        </w:tc>
      </w:tr>
      <w:tr w:rsidR="00095005" w:rsidRPr="008703CB" w14:paraId="6C685239" w14:textId="77777777" w:rsidTr="000F5113">
        <w:trPr>
          <w:gridAfter w:val="1"/>
          <w:wAfter w:w="206" w:type="dxa"/>
          <w:trHeight w:hRule="exact" w:val="844"/>
          <w:jc w:val="center"/>
        </w:trPr>
        <w:tc>
          <w:tcPr>
            <w:tcW w:w="2828" w:type="dxa"/>
            <w:vAlign w:val="center"/>
          </w:tcPr>
          <w:p w14:paraId="6127D5AF" w14:textId="77777777" w:rsidR="00095005" w:rsidRPr="008703CB" w:rsidRDefault="00095005" w:rsidP="000F5113">
            <w:pPr>
              <w:jc w:val="center"/>
              <w:rPr>
                <w:noProof/>
              </w:rPr>
            </w:pPr>
          </w:p>
        </w:tc>
        <w:tc>
          <w:tcPr>
            <w:tcW w:w="2821" w:type="dxa"/>
          </w:tcPr>
          <w:p w14:paraId="503D954E" w14:textId="77777777" w:rsidR="00095005" w:rsidRPr="008703CB" w:rsidRDefault="00095005" w:rsidP="000F5113">
            <w:pPr>
              <w:jc w:val="center"/>
              <w:rPr>
                <w:i/>
                <w:noProof/>
              </w:rPr>
            </w:pPr>
          </w:p>
        </w:tc>
        <w:tc>
          <w:tcPr>
            <w:tcW w:w="2824" w:type="dxa"/>
            <w:vAlign w:val="center"/>
          </w:tcPr>
          <w:p w14:paraId="6595BF67" w14:textId="77777777" w:rsidR="00095005" w:rsidRPr="008703CB" w:rsidRDefault="00095005" w:rsidP="000F5113">
            <w:pPr>
              <w:jc w:val="center"/>
              <w:rPr>
                <w:i/>
                <w:noProof/>
              </w:rPr>
            </w:pPr>
          </w:p>
        </w:tc>
        <w:tc>
          <w:tcPr>
            <w:tcW w:w="2823" w:type="dxa"/>
            <w:vAlign w:val="center"/>
          </w:tcPr>
          <w:p w14:paraId="3CDCCC1A" w14:textId="77777777" w:rsidR="00095005" w:rsidRPr="008703CB" w:rsidRDefault="00095005" w:rsidP="000F5113">
            <w:pPr>
              <w:jc w:val="center"/>
              <w:rPr>
                <w:i/>
                <w:noProof/>
              </w:rPr>
            </w:pPr>
          </w:p>
        </w:tc>
        <w:tc>
          <w:tcPr>
            <w:tcW w:w="2826" w:type="dxa"/>
            <w:vAlign w:val="center"/>
          </w:tcPr>
          <w:p w14:paraId="7D8EDAAE" w14:textId="77777777" w:rsidR="00095005" w:rsidRPr="008703CB" w:rsidRDefault="00095005" w:rsidP="000F5113">
            <w:pPr>
              <w:jc w:val="center"/>
              <w:rPr>
                <w:noProof/>
              </w:rPr>
            </w:pPr>
            <w:r w:rsidRPr="008703CB">
              <w:rPr>
                <w:noProof/>
              </w:rPr>
              <w:t xml:space="preserve">Art. 3(2), point (b) </w:t>
            </w:r>
          </w:p>
        </w:tc>
      </w:tr>
      <w:tr w:rsidR="00095005" w:rsidRPr="008703CB" w14:paraId="42566149" w14:textId="77777777" w:rsidTr="000F5113">
        <w:trPr>
          <w:gridAfter w:val="1"/>
          <w:wAfter w:w="206" w:type="dxa"/>
          <w:trHeight w:hRule="exact" w:val="567"/>
          <w:jc w:val="center"/>
        </w:trPr>
        <w:tc>
          <w:tcPr>
            <w:tcW w:w="2828" w:type="dxa"/>
            <w:vAlign w:val="center"/>
          </w:tcPr>
          <w:p w14:paraId="79274F36" w14:textId="77777777" w:rsidR="00095005" w:rsidRPr="008703CB" w:rsidRDefault="00095005" w:rsidP="000F5113">
            <w:pPr>
              <w:jc w:val="center"/>
              <w:rPr>
                <w:noProof/>
              </w:rPr>
            </w:pPr>
            <w:r w:rsidRPr="008703CB">
              <w:rPr>
                <w:noProof/>
              </w:rPr>
              <w:t>Art. 4(2)</w:t>
            </w:r>
          </w:p>
        </w:tc>
        <w:tc>
          <w:tcPr>
            <w:tcW w:w="2821" w:type="dxa"/>
          </w:tcPr>
          <w:p w14:paraId="7416CA38" w14:textId="77777777" w:rsidR="00095005" w:rsidRPr="008703CB" w:rsidRDefault="00095005" w:rsidP="000F5113">
            <w:pPr>
              <w:jc w:val="center"/>
              <w:rPr>
                <w:noProof/>
              </w:rPr>
            </w:pPr>
          </w:p>
        </w:tc>
        <w:tc>
          <w:tcPr>
            <w:tcW w:w="2824" w:type="dxa"/>
            <w:vAlign w:val="center"/>
          </w:tcPr>
          <w:p w14:paraId="2958AD12" w14:textId="77777777" w:rsidR="00095005" w:rsidRPr="008703CB" w:rsidRDefault="00095005" w:rsidP="000F5113">
            <w:pPr>
              <w:jc w:val="center"/>
              <w:rPr>
                <w:noProof/>
              </w:rPr>
            </w:pPr>
          </w:p>
        </w:tc>
        <w:tc>
          <w:tcPr>
            <w:tcW w:w="2823" w:type="dxa"/>
            <w:vAlign w:val="center"/>
          </w:tcPr>
          <w:p w14:paraId="49F46694" w14:textId="77777777" w:rsidR="00095005" w:rsidRPr="008703CB" w:rsidRDefault="00095005" w:rsidP="000F5113">
            <w:pPr>
              <w:jc w:val="center"/>
              <w:rPr>
                <w:noProof/>
              </w:rPr>
            </w:pPr>
          </w:p>
        </w:tc>
        <w:tc>
          <w:tcPr>
            <w:tcW w:w="2826" w:type="dxa"/>
            <w:vAlign w:val="center"/>
          </w:tcPr>
          <w:p w14:paraId="401009D7" w14:textId="77777777" w:rsidR="00095005" w:rsidRPr="008703CB" w:rsidRDefault="00095005" w:rsidP="000F5113">
            <w:pPr>
              <w:jc w:val="center"/>
              <w:rPr>
                <w:noProof/>
              </w:rPr>
            </w:pPr>
            <w:r w:rsidRPr="008703CB">
              <w:rPr>
                <w:noProof/>
              </w:rPr>
              <w:t>Art. 3(</w:t>
            </w:r>
            <w:r>
              <w:rPr>
                <w:noProof/>
              </w:rPr>
              <w:t>4</w:t>
            </w:r>
            <w:r w:rsidRPr="008703CB">
              <w:rPr>
                <w:noProof/>
              </w:rPr>
              <w:t>)</w:t>
            </w:r>
          </w:p>
        </w:tc>
      </w:tr>
      <w:tr w:rsidR="00095005" w:rsidRPr="008703CB" w14:paraId="29CFBB32" w14:textId="77777777" w:rsidTr="000F5113">
        <w:trPr>
          <w:gridAfter w:val="1"/>
          <w:wAfter w:w="206" w:type="dxa"/>
          <w:trHeight w:hRule="exact" w:val="862"/>
          <w:jc w:val="center"/>
        </w:trPr>
        <w:tc>
          <w:tcPr>
            <w:tcW w:w="2828" w:type="dxa"/>
            <w:vAlign w:val="center"/>
          </w:tcPr>
          <w:p w14:paraId="06DF01BE" w14:textId="77777777" w:rsidR="00095005" w:rsidRPr="008703CB" w:rsidRDefault="00095005" w:rsidP="000F5113">
            <w:pPr>
              <w:jc w:val="center"/>
              <w:rPr>
                <w:noProof/>
              </w:rPr>
            </w:pPr>
            <w:r w:rsidRPr="008703CB">
              <w:rPr>
                <w:noProof/>
              </w:rPr>
              <w:t>Art. 3(3), introductory sentence, points (a) and (b)</w:t>
            </w:r>
          </w:p>
        </w:tc>
        <w:tc>
          <w:tcPr>
            <w:tcW w:w="2821" w:type="dxa"/>
          </w:tcPr>
          <w:p w14:paraId="34528FCB" w14:textId="77777777" w:rsidR="00095005" w:rsidRPr="008703CB" w:rsidRDefault="00095005" w:rsidP="000F5113">
            <w:pPr>
              <w:jc w:val="center"/>
              <w:rPr>
                <w:noProof/>
              </w:rPr>
            </w:pPr>
          </w:p>
        </w:tc>
        <w:tc>
          <w:tcPr>
            <w:tcW w:w="2824" w:type="dxa"/>
            <w:vAlign w:val="center"/>
          </w:tcPr>
          <w:p w14:paraId="5E633A4F" w14:textId="77777777" w:rsidR="00095005" w:rsidRPr="008703CB" w:rsidRDefault="00095005" w:rsidP="000F5113">
            <w:pPr>
              <w:jc w:val="center"/>
              <w:rPr>
                <w:noProof/>
              </w:rPr>
            </w:pPr>
          </w:p>
        </w:tc>
        <w:tc>
          <w:tcPr>
            <w:tcW w:w="2823" w:type="dxa"/>
            <w:vAlign w:val="center"/>
          </w:tcPr>
          <w:p w14:paraId="1FC0C131" w14:textId="77777777" w:rsidR="00095005" w:rsidRPr="008703CB" w:rsidRDefault="00095005" w:rsidP="000F5113">
            <w:pPr>
              <w:jc w:val="center"/>
              <w:rPr>
                <w:noProof/>
              </w:rPr>
            </w:pPr>
          </w:p>
        </w:tc>
        <w:tc>
          <w:tcPr>
            <w:tcW w:w="2826" w:type="dxa"/>
            <w:vAlign w:val="center"/>
          </w:tcPr>
          <w:p w14:paraId="40C03C22" w14:textId="77777777" w:rsidR="00095005" w:rsidRPr="008703CB" w:rsidRDefault="00095005" w:rsidP="000F5113">
            <w:pPr>
              <w:jc w:val="center"/>
              <w:rPr>
                <w:noProof/>
              </w:rPr>
            </w:pPr>
            <w:r w:rsidRPr="008703CB">
              <w:rPr>
                <w:noProof/>
              </w:rPr>
              <w:t xml:space="preserve">Art. 4 </w:t>
            </w:r>
          </w:p>
        </w:tc>
      </w:tr>
      <w:tr w:rsidR="00095005" w:rsidRPr="008703CB" w14:paraId="2BDE44BA" w14:textId="77777777" w:rsidTr="000F5113">
        <w:trPr>
          <w:gridAfter w:val="1"/>
          <w:wAfter w:w="206" w:type="dxa"/>
          <w:trHeight w:hRule="exact" w:val="748"/>
          <w:jc w:val="center"/>
        </w:trPr>
        <w:tc>
          <w:tcPr>
            <w:tcW w:w="2828" w:type="dxa"/>
            <w:vAlign w:val="center"/>
          </w:tcPr>
          <w:p w14:paraId="214D34A6" w14:textId="77777777" w:rsidR="00095005" w:rsidRPr="008703CB" w:rsidRDefault="00095005" w:rsidP="000F5113">
            <w:pPr>
              <w:jc w:val="center"/>
              <w:rPr>
                <w:noProof/>
              </w:rPr>
            </w:pPr>
            <w:r w:rsidRPr="008703CB">
              <w:rPr>
                <w:noProof/>
              </w:rPr>
              <w:t xml:space="preserve">Art. 2, 4th subparagraph </w:t>
            </w:r>
          </w:p>
        </w:tc>
        <w:tc>
          <w:tcPr>
            <w:tcW w:w="2821" w:type="dxa"/>
          </w:tcPr>
          <w:p w14:paraId="29E982B9" w14:textId="77777777" w:rsidR="00095005" w:rsidRPr="008703CB" w:rsidRDefault="00095005" w:rsidP="000F5113">
            <w:pPr>
              <w:jc w:val="center"/>
              <w:rPr>
                <w:noProof/>
              </w:rPr>
            </w:pPr>
          </w:p>
        </w:tc>
        <w:tc>
          <w:tcPr>
            <w:tcW w:w="2824" w:type="dxa"/>
            <w:vAlign w:val="center"/>
          </w:tcPr>
          <w:p w14:paraId="7E48B271" w14:textId="77777777" w:rsidR="00095005" w:rsidRPr="008703CB" w:rsidRDefault="00095005" w:rsidP="000F5113">
            <w:pPr>
              <w:jc w:val="center"/>
              <w:rPr>
                <w:noProof/>
              </w:rPr>
            </w:pPr>
          </w:p>
        </w:tc>
        <w:tc>
          <w:tcPr>
            <w:tcW w:w="2823" w:type="dxa"/>
            <w:vAlign w:val="center"/>
          </w:tcPr>
          <w:p w14:paraId="45F2A4F1" w14:textId="77777777" w:rsidR="00095005" w:rsidRPr="008703CB" w:rsidRDefault="00095005" w:rsidP="000F5113">
            <w:pPr>
              <w:jc w:val="center"/>
              <w:rPr>
                <w:noProof/>
              </w:rPr>
            </w:pPr>
          </w:p>
        </w:tc>
        <w:tc>
          <w:tcPr>
            <w:tcW w:w="2826" w:type="dxa"/>
            <w:vAlign w:val="center"/>
          </w:tcPr>
          <w:p w14:paraId="08AE9030" w14:textId="77777777" w:rsidR="00095005" w:rsidRPr="008703CB" w:rsidRDefault="00095005" w:rsidP="000F5113">
            <w:pPr>
              <w:jc w:val="center"/>
              <w:rPr>
                <w:noProof/>
              </w:rPr>
            </w:pPr>
            <w:r w:rsidRPr="008703CB">
              <w:rPr>
                <w:noProof/>
              </w:rPr>
              <w:t>Art. 5(1)</w:t>
            </w:r>
          </w:p>
        </w:tc>
      </w:tr>
      <w:tr w:rsidR="00095005" w:rsidRPr="008703CB" w14:paraId="6730B3AF" w14:textId="77777777" w:rsidTr="000F5113">
        <w:trPr>
          <w:gridAfter w:val="1"/>
          <w:wAfter w:w="206" w:type="dxa"/>
          <w:trHeight w:hRule="exact" w:val="567"/>
          <w:jc w:val="center"/>
        </w:trPr>
        <w:tc>
          <w:tcPr>
            <w:tcW w:w="2828" w:type="dxa"/>
            <w:vAlign w:val="center"/>
          </w:tcPr>
          <w:p w14:paraId="08FF4B65" w14:textId="77777777" w:rsidR="00095005" w:rsidRPr="008703CB" w:rsidRDefault="00095005" w:rsidP="000F5113">
            <w:pPr>
              <w:jc w:val="center"/>
              <w:rPr>
                <w:noProof/>
              </w:rPr>
            </w:pPr>
          </w:p>
        </w:tc>
        <w:tc>
          <w:tcPr>
            <w:tcW w:w="2821" w:type="dxa"/>
          </w:tcPr>
          <w:p w14:paraId="44FC2188" w14:textId="77777777" w:rsidR="00095005" w:rsidRPr="008703CB" w:rsidRDefault="00095005" w:rsidP="000F5113">
            <w:pPr>
              <w:jc w:val="center"/>
              <w:rPr>
                <w:noProof/>
              </w:rPr>
            </w:pPr>
          </w:p>
        </w:tc>
        <w:tc>
          <w:tcPr>
            <w:tcW w:w="2824" w:type="dxa"/>
            <w:vAlign w:val="center"/>
          </w:tcPr>
          <w:p w14:paraId="179F2EF5" w14:textId="77777777" w:rsidR="00095005" w:rsidRPr="008703CB" w:rsidRDefault="00095005" w:rsidP="000F5113">
            <w:pPr>
              <w:jc w:val="center"/>
              <w:rPr>
                <w:noProof/>
              </w:rPr>
            </w:pPr>
          </w:p>
        </w:tc>
        <w:tc>
          <w:tcPr>
            <w:tcW w:w="2823" w:type="dxa"/>
            <w:vAlign w:val="center"/>
          </w:tcPr>
          <w:p w14:paraId="50D92A98" w14:textId="77777777" w:rsidR="00095005" w:rsidRPr="008703CB" w:rsidRDefault="00095005" w:rsidP="000F5113">
            <w:pPr>
              <w:jc w:val="center"/>
              <w:rPr>
                <w:noProof/>
              </w:rPr>
            </w:pPr>
          </w:p>
        </w:tc>
        <w:tc>
          <w:tcPr>
            <w:tcW w:w="2826" w:type="dxa"/>
            <w:vAlign w:val="center"/>
          </w:tcPr>
          <w:p w14:paraId="3643EEE6" w14:textId="77777777" w:rsidR="00095005" w:rsidRPr="008703CB" w:rsidRDefault="00095005" w:rsidP="000F5113">
            <w:pPr>
              <w:jc w:val="center"/>
              <w:rPr>
                <w:noProof/>
              </w:rPr>
            </w:pPr>
            <w:r w:rsidRPr="008703CB">
              <w:rPr>
                <w:noProof/>
              </w:rPr>
              <w:t>Art. 5(2-7)</w:t>
            </w:r>
          </w:p>
        </w:tc>
      </w:tr>
      <w:tr w:rsidR="00095005" w:rsidRPr="008703CB" w14:paraId="02C0287E" w14:textId="77777777" w:rsidTr="000F5113">
        <w:trPr>
          <w:gridAfter w:val="1"/>
          <w:wAfter w:w="206" w:type="dxa"/>
          <w:trHeight w:hRule="exact" w:val="883"/>
          <w:jc w:val="center"/>
        </w:trPr>
        <w:tc>
          <w:tcPr>
            <w:tcW w:w="2828" w:type="dxa"/>
            <w:vAlign w:val="center"/>
          </w:tcPr>
          <w:p w14:paraId="526A4160" w14:textId="77777777" w:rsidR="00095005" w:rsidRPr="008703CB" w:rsidRDefault="00095005" w:rsidP="000F5113">
            <w:pPr>
              <w:jc w:val="center"/>
              <w:rPr>
                <w:noProof/>
              </w:rPr>
            </w:pPr>
            <w:r w:rsidRPr="008703CB">
              <w:rPr>
                <w:noProof/>
              </w:rPr>
              <w:t>Art. 6(1)</w:t>
            </w:r>
          </w:p>
        </w:tc>
        <w:tc>
          <w:tcPr>
            <w:tcW w:w="2821" w:type="dxa"/>
          </w:tcPr>
          <w:p w14:paraId="515AE2EE" w14:textId="77777777" w:rsidR="00095005" w:rsidRPr="008703CB" w:rsidRDefault="00095005" w:rsidP="000F5113">
            <w:pPr>
              <w:jc w:val="center"/>
              <w:rPr>
                <w:noProof/>
              </w:rPr>
            </w:pPr>
          </w:p>
        </w:tc>
        <w:tc>
          <w:tcPr>
            <w:tcW w:w="2824" w:type="dxa"/>
            <w:vAlign w:val="center"/>
          </w:tcPr>
          <w:p w14:paraId="26C0A33F" w14:textId="77777777" w:rsidR="00095005" w:rsidRPr="008703CB" w:rsidRDefault="00095005" w:rsidP="000F5113">
            <w:pPr>
              <w:jc w:val="center"/>
              <w:rPr>
                <w:noProof/>
              </w:rPr>
            </w:pPr>
          </w:p>
        </w:tc>
        <w:tc>
          <w:tcPr>
            <w:tcW w:w="2823" w:type="dxa"/>
            <w:vAlign w:val="center"/>
          </w:tcPr>
          <w:p w14:paraId="4743791C" w14:textId="77777777" w:rsidR="00095005" w:rsidRPr="008703CB" w:rsidRDefault="00095005" w:rsidP="000F5113">
            <w:pPr>
              <w:jc w:val="center"/>
              <w:rPr>
                <w:noProof/>
              </w:rPr>
            </w:pPr>
          </w:p>
        </w:tc>
        <w:tc>
          <w:tcPr>
            <w:tcW w:w="2826" w:type="dxa"/>
            <w:vAlign w:val="center"/>
          </w:tcPr>
          <w:p w14:paraId="0289FD1E" w14:textId="77777777" w:rsidR="00095005" w:rsidRPr="008703CB" w:rsidRDefault="00095005" w:rsidP="000F5113">
            <w:pPr>
              <w:jc w:val="center"/>
              <w:rPr>
                <w:noProof/>
              </w:rPr>
            </w:pPr>
            <w:r w:rsidRPr="008703CB">
              <w:rPr>
                <w:noProof/>
              </w:rPr>
              <w:t xml:space="preserve">Art. 6(1) </w:t>
            </w:r>
          </w:p>
        </w:tc>
      </w:tr>
      <w:tr w:rsidR="00095005" w:rsidRPr="008703CB" w14:paraId="6E74C5A5" w14:textId="77777777" w:rsidTr="000F5113">
        <w:trPr>
          <w:gridAfter w:val="1"/>
          <w:wAfter w:w="206" w:type="dxa"/>
          <w:trHeight w:hRule="exact" w:val="567"/>
          <w:jc w:val="center"/>
        </w:trPr>
        <w:tc>
          <w:tcPr>
            <w:tcW w:w="2828" w:type="dxa"/>
            <w:vAlign w:val="center"/>
          </w:tcPr>
          <w:p w14:paraId="20DE0CEB" w14:textId="77777777" w:rsidR="00095005" w:rsidRPr="008703CB" w:rsidRDefault="00095005" w:rsidP="000F5113">
            <w:pPr>
              <w:jc w:val="center"/>
              <w:rPr>
                <w:noProof/>
                <w:highlight w:val="yellow"/>
              </w:rPr>
            </w:pPr>
          </w:p>
        </w:tc>
        <w:tc>
          <w:tcPr>
            <w:tcW w:w="2821" w:type="dxa"/>
          </w:tcPr>
          <w:p w14:paraId="01A2651E" w14:textId="77777777" w:rsidR="00095005" w:rsidRPr="008703CB" w:rsidRDefault="00095005" w:rsidP="000F5113">
            <w:pPr>
              <w:jc w:val="center"/>
              <w:rPr>
                <w:noProof/>
              </w:rPr>
            </w:pPr>
          </w:p>
        </w:tc>
        <w:tc>
          <w:tcPr>
            <w:tcW w:w="2824" w:type="dxa"/>
            <w:vAlign w:val="center"/>
          </w:tcPr>
          <w:p w14:paraId="4E0DE240" w14:textId="77777777" w:rsidR="00095005" w:rsidRPr="008703CB" w:rsidRDefault="00095005" w:rsidP="000F5113">
            <w:pPr>
              <w:jc w:val="center"/>
              <w:rPr>
                <w:noProof/>
              </w:rPr>
            </w:pPr>
          </w:p>
        </w:tc>
        <w:tc>
          <w:tcPr>
            <w:tcW w:w="2823" w:type="dxa"/>
            <w:vAlign w:val="center"/>
          </w:tcPr>
          <w:p w14:paraId="05AD8D7E" w14:textId="77777777" w:rsidR="00095005" w:rsidRPr="008703CB" w:rsidRDefault="00095005" w:rsidP="000F5113">
            <w:pPr>
              <w:jc w:val="center"/>
              <w:rPr>
                <w:noProof/>
              </w:rPr>
            </w:pPr>
          </w:p>
        </w:tc>
        <w:tc>
          <w:tcPr>
            <w:tcW w:w="2826" w:type="dxa"/>
            <w:vAlign w:val="center"/>
          </w:tcPr>
          <w:p w14:paraId="6E19CA5A" w14:textId="77777777" w:rsidR="00095005" w:rsidRPr="008703CB" w:rsidRDefault="00095005" w:rsidP="000F5113">
            <w:pPr>
              <w:jc w:val="center"/>
              <w:rPr>
                <w:noProof/>
              </w:rPr>
            </w:pPr>
            <w:r w:rsidRPr="008703CB">
              <w:rPr>
                <w:noProof/>
              </w:rPr>
              <w:t>Art. 6(2)</w:t>
            </w:r>
          </w:p>
        </w:tc>
      </w:tr>
      <w:tr w:rsidR="00095005" w:rsidRPr="008703CB" w14:paraId="6D7EE9C4" w14:textId="77777777" w:rsidTr="000F5113">
        <w:trPr>
          <w:gridAfter w:val="1"/>
          <w:wAfter w:w="206" w:type="dxa"/>
          <w:trHeight w:hRule="exact" w:val="706"/>
          <w:jc w:val="center"/>
        </w:trPr>
        <w:tc>
          <w:tcPr>
            <w:tcW w:w="2828" w:type="dxa"/>
            <w:vAlign w:val="center"/>
          </w:tcPr>
          <w:p w14:paraId="10CF3AF6" w14:textId="77777777" w:rsidR="00095005" w:rsidRPr="008703CB" w:rsidRDefault="00095005" w:rsidP="000F5113">
            <w:pPr>
              <w:jc w:val="center"/>
              <w:rPr>
                <w:noProof/>
                <w:highlight w:val="yellow"/>
              </w:rPr>
            </w:pPr>
            <w:r w:rsidRPr="008703CB">
              <w:rPr>
                <w:noProof/>
              </w:rPr>
              <w:t>Art. 6(1), 2nd subparagraph</w:t>
            </w:r>
          </w:p>
        </w:tc>
        <w:tc>
          <w:tcPr>
            <w:tcW w:w="2821" w:type="dxa"/>
          </w:tcPr>
          <w:p w14:paraId="7915B81F" w14:textId="77777777" w:rsidR="00095005" w:rsidRPr="008703CB" w:rsidRDefault="00095005" w:rsidP="000F5113">
            <w:pPr>
              <w:jc w:val="center"/>
              <w:rPr>
                <w:noProof/>
              </w:rPr>
            </w:pPr>
          </w:p>
        </w:tc>
        <w:tc>
          <w:tcPr>
            <w:tcW w:w="2824" w:type="dxa"/>
            <w:vAlign w:val="center"/>
          </w:tcPr>
          <w:p w14:paraId="51456569" w14:textId="77777777" w:rsidR="00095005" w:rsidRPr="008703CB" w:rsidRDefault="00095005" w:rsidP="000F5113">
            <w:pPr>
              <w:jc w:val="center"/>
              <w:rPr>
                <w:noProof/>
              </w:rPr>
            </w:pPr>
          </w:p>
        </w:tc>
        <w:tc>
          <w:tcPr>
            <w:tcW w:w="2823" w:type="dxa"/>
            <w:vAlign w:val="center"/>
          </w:tcPr>
          <w:p w14:paraId="6E505990" w14:textId="77777777" w:rsidR="00095005" w:rsidRPr="008703CB" w:rsidRDefault="00095005" w:rsidP="000F5113">
            <w:pPr>
              <w:jc w:val="center"/>
              <w:rPr>
                <w:noProof/>
              </w:rPr>
            </w:pPr>
          </w:p>
        </w:tc>
        <w:tc>
          <w:tcPr>
            <w:tcW w:w="2826" w:type="dxa"/>
            <w:vAlign w:val="center"/>
          </w:tcPr>
          <w:p w14:paraId="1B88E326" w14:textId="77777777" w:rsidR="00095005" w:rsidRPr="008703CB" w:rsidRDefault="00095005" w:rsidP="000F5113">
            <w:pPr>
              <w:jc w:val="center"/>
              <w:rPr>
                <w:noProof/>
              </w:rPr>
            </w:pPr>
            <w:r w:rsidRPr="008703CB">
              <w:rPr>
                <w:noProof/>
              </w:rPr>
              <w:t>Art. 6(3)</w:t>
            </w:r>
          </w:p>
        </w:tc>
      </w:tr>
      <w:tr w:rsidR="00095005" w:rsidRPr="008703CB" w14:paraId="5971D5D1" w14:textId="77777777" w:rsidTr="000F5113">
        <w:trPr>
          <w:gridAfter w:val="1"/>
          <w:wAfter w:w="206" w:type="dxa"/>
          <w:trHeight w:hRule="exact" w:val="567"/>
          <w:jc w:val="center"/>
        </w:trPr>
        <w:tc>
          <w:tcPr>
            <w:tcW w:w="2828" w:type="dxa"/>
            <w:vAlign w:val="center"/>
          </w:tcPr>
          <w:p w14:paraId="38DAF08D" w14:textId="77777777" w:rsidR="00095005" w:rsidRPr="008703CB" w:rsidRDefault="00095005" w:rsidP="000F5113">
            <w:pPr>
              <w:jc w:val="center"/>
              <w:rPr>
                <w:noProof/>
                <w:highlight w:val="yellow"/>
              </w:rPr>
            </w:pPr>
          </w:p>
        </w:tc>
        <w:tc>
          <w:tcPr>
            <w:tcW w:w="2821" w:type="dxa"/>
          </w:tcPr>
          <w:p w14:paraId="424B1DE0" w14:textId="77777777" w:rsidR="00095005" w:rsidRPr="008703CB" w:rsidRDefault="00095005" w:rsidP="000F5113">
            <w:pPr>
              <w:jc w:val="center"/>
              <w:rPr>
                <w:noProof/>
              </w:rPr>
            </w:pPr>
          </w:p>
        </w:tc>
        <w:tc>
          <w:tcPr>
            <w:tcW w:w="2824" w:type="dxa"/>
            <w:vAlign w:val="center"/>
          </w:tcPr>
          <w:p w14:paraId="56C5ED3F" w14:textId="77777777" w:rsidR="00095005" w:rsidRPr="008703CB" w:rsidRDefault="00095005" w:rsidP="000F5113">
            <w:pPr>
              <w:jc w:val="center"/>
              <w:rPr>
                <w:noProof/>
              </w:rPr>
            </w:pPr>
          </w:p>
        </w:tc>
        <w:tc>
          <w:tcPr>
            <w:tcW w:w="2823" w:type="dxa"/>
            <w:vAlign w:val="center"/>
          </w:tcPr>
          <w:p w14:paraId="022B5FAF" w14:textId="77777777" w:rsidR="00095005" w:rsidRPr="008703CB" w:rsidRDefault="00095005" w:rsidP="000F5113">
            <w:pPr>
              <w:jc w:val="center"/>
              <w:rPr>
                <w:noProof/>
              </w:rPr>
            </w:pPr>
          </w:p>
        </w:tc>
        <w:tc>
          <w:tcPr>
            <w:tcW w:w="2826" w:type="dxa"/>
            <w:vAlign w:val="center"/>
          </w:tcPr>
          <w:p w14:paraId="55026F3A" w14:textId="77777777" w:rsidR="00095005" w:rsidRPr="008703CB" w:rsidRDefault="00095005" w:rsidP="000F5113">
            <w:pPr>
              <w:jc w:val="center"/>
              <w:rPr>
                <w:noProof/>
              </w:rPr>
            </w:pPr>
            <w:r w:rsidRPr="008703CB">
              <w:rPr>
                <w:noProof/>
              </w:rPr>
              <w:t>Art. 6(4) and (5)</w:t>
            </w:r>
          </w:p>
        </w:tc>
      </w:tr>
      <w:tr w:rsidR="00095005" w:rsidRPr="008703CB" w14:paraId="482D2F98" w14:textId="77777777" w:rsidTr="000F5113">
        <w:trPr>
          <w:gridAfter w:val="1"/>
          <w:wAfter w:w="206" w:type="dxa"/>
          <w:trHeight w:hRule="exact" w:val="850"/>
          <w:jc w:val="center"/>
        </w:trPr>
        <w:tc>
          <w:tcPr>
            <w:tcW w:w="2828" w:type="dxa"/>
            <w:vAlign w:val="center"/>
          </w:tcPr>
          <w:p w14:paraId="7F24AA48" w14:textId="77777777" w:rsidR="00095005" w:rsidRPr="008703CB" w:rsidRDefault="00095005" w:rsidP="000F5113">
            <w:pPr>
              <w:jc w:val="center"/>
              <w:rPr>
                <w:noProof/>
                <w:highlight w:val="yellow"/>
              </w:rPr>
            </w:pPr>
            <w:r w:rsidRPr="008703CB">
              <w:rPr>
                <w:noProof/>
              </w:rPr>
              <w:t>Art. 6(3)</w:t>
            </w:r>
          </w:p>
        </w:tc>
        <w:tc>
          <w:tcPr>
            <w:tcW w:w="2821" w:type="dxa"/>
          </w:tcPr>
          <w:p w14:paraId="3CA599EC" w14:textId="77777777" w:rsidR="00095005" w:rsidRPr="008703CB" w:rsidRDefault="00095005" w:rsidP="000F5113">
            <w:pPr>
              <w:jc w:val="center"/>
              <w:rPr>
                <w:noProof/>
              </w:rPr>
            </w:pPr>
          </w:p>
        </w:tc>
        <w:tc>
          <w:tcPr>
            <w:tcW w:w="2824" w:type="dxa"/>
            <w:vAlign w:val="center"/>
          </w:tcPr>
          <w:p w14:paraId="380EBFB0" w14:textId="77777777" w:rsidR="00095005" w:rsidRPr="008703CB" w:rsidRDefault="00095005" w:rsidP="000F5113">
            <w:pPr>
              <w:jc w:val="center"/>
              <w:rPr>
                <w:noProof/>
              </w:rPr>
            </w:pPr>
          </w:p>
        </w:tc>
        <w:tc>
          <w:tcPr>
            <w:tcW w:w="2823" w:type="dxa"/>
            <w:vAlign w:val="center"/>
          </w:tcPr>
          <w:p w14:paraId="28DC8B52" w14:textId="77777777" w:rsidR="00095005" w:rsidRPr="008703CB" w:rsidRDefault="00095005" w:rsidP="000F5113">
            <w:pPr>
              <w:jc w:val="center"/>
              <w:rPr>
                <w:noProof/>
              </w:rPr>
            </w:pPr>
          </w:p>
        </w:tc>
        <w:tc>
          <w:tcPr>
            <w:tcW w:w="2826" w:type="dxa"/>
            <w:vAlign w:val="center"/>
          </w:tcPr>
          <w:p w14:paraId="2FD98E19" w14:textId="77777777" w:rsidR="00095005" w:rsidRPr="008703CB" w:rsidRDefault="00095005" w:rsidP="000F5113">
            <w:pPr>
              <w:jc w:val="center"/>
              <w:rPr>
                <w:noProof/>
              </w:rPr>
            </w:pPr>
            <w:r w:rsidRPr="008703CB">
              <w:rPr>
                <w:noProof/>
              </w:rPr>
              <w:t>Art. 6(6)</w:t>
            </w:r>
          </w:p>
        </w:tc>
      </w:tr>
      <w:tr w:rsidR="00095005" w:rsidRPr="008703CB" w14:paraId="32B31EAF" w14:textId="77777777" w:rsidTr="000F5113">
        <w:trPr>
          <w:gridAfter w:val="1"/>
          <w:wAfter w:w="206" w:type="dxa"/>
          <w:trHeight w:hRule="exact" w:val="857"/>
          <w:jc w:val="center"/>
        </w:trPr>
        <w:tc>
          <w:tcPr>
            <w:tcW w:w="2828" w:type="dxa"/>
            <w:vAlign w:val="center"/>
          </w:tcPr>
          <w:p w14:paraId="0887C43F" w14:textId="77777777" w:rsidR="00095005" w:rsidRPr="008703CB" w:rsidRDefault="00095005" w:rsidP="000F5113">
            <w:pPr>
              <w:jc w:val="center"/>
              <w:rPr>
                <w:noProof/>
              </w:rPr>
            </w:pPr>
            <w:r w:rsidRPr="008703CB">
              <w:rPr>
                <w:noProof/>
              </w:rPr>
              <w:t>Art. 14(9)</w:t>
            </w:r>
          </w:p>
        </w:tc>
        <w:tc>
          <w:tcPr>
            <w:tcW w:w="2821" w:type="dxa"/>
          </w:tcPr>
          <w:p w14:paraId="5B80592F" w14:textId="77777777" w:rsidR="00095005" w:rsidRPr="008703CB" w:rsidRDefault="00095005" w:rsidP="000F5113">
            <w:pPr>
              <w:jc w:val="center"/>
              <w:rPr>
                <w:noProof/>
              </w:rPr>
            </w:pPr>
          </w:p>
        </w:tc>
        <w:tc>
          <w:tcPr>
            <w:tcW w:w="2824" w:type="dxa"/>
            <w:vAlign w:val="center"/>
          </w:tcPr>
          <w:p w14:paraId="65EA5808" w14:textId="77777777" w:rsidR="00095005" w:rsidRPr="008703CB" w:rsidRDefault="00095005" w:rsidP="000F5113">
            <w:pPr>
              <w:jc w:val="center"/>
              <w:rPr>
                <w:noProof/>
              </w:rPr>
            </w:pPr>
          </w:p>
        </w:tc>
        <w:tc>
          <w:tcPr>
            <w:tcW w:w="2823" w:type="dxa"/>
            <w:vAlign w:val="center"/>
          </w:tcPr>
          <w:p w14:paraId="6A4023B0" w14:textId="77777777" w:rsidR="00095005" w:rsidRPr="008703CB" w:rsidRDefault="00095005" w:rsidP="000F5113">
            <w:pPr>
              <w:jc w:val="center"/>
              <w:rPr>
                <w:noProof/>
              </w:rPr>
            </w:pPr>
          </w:p>
        </w:tc>
        <w:tc>
          <w:tcPr>
            <w:tcW w:w="2826" w:type="dxa"/>
            <w:vAlign w:val="center"/>
          </w:tcPr>
          <w:p w14:paraId="39A60FA6" w14:textId="77777777" w:rsidR="00095005" w:rsidRPr="008703CB" w:rsidRDefault="00095005" w:rsidP="000F5113">
            <w:pPr>
              <w:jc w:val="center"/>
              <w:rPr>
                <w:noProof/>
              </w:rPr>
            </w:pPr>
            <w:r w:rsidRPr="008703CB">
              <w:rPr>
                <w:noProof/>
              </w:rPr>
              <w:t>Art. 6(7)</w:t>
            </w:r>
          </w:p>
        </w:tc>
      </w:tr>
      <w:tr w:rsidR="00095005" w:rsidRPr="008703CB" w14:paraId="5994A30C" w14:textId="77777777" w:rsidTr="000F5113">
        <w:trPr>
          <w:gridAfter w:val="1"/>
          <w:wAfter w:w="206" w:type="dxa"/>
          <w:trHeight w:hRule="exact" w:val="993"/>
          <w:jc w:val="center"/>
        </w:trPr>
        <w:tc>
          <w:tcPr>
            <w:tcW w:w="2828" w:type="dxa"/>
            <w:vAlign w:val="center"/>
          </w:tcPr>
          <w:p w14:paraId="1CACEF13" w14:textId="77777777" w:rsidR="00095005" w:rsidRPr="008703CB" w:rsidRDefault="00095005" w:rsidP="000F5113">
            <w:pPr>
              <w:jc w:val="center"/>
              <w:rPr>
                <w:noProof/>
              </w:rPr>
            </w:pPr>
            <w:r w:rsidRPr="008703CB">
              <w:rPr>
                <w:noProof/>
              </w:rPr>
              <w:t>Art. 14(9), 1st subparagraph, 2nd sentence</w:t>
            </w:r>
          </w:p>
        </w:tc>
        <w:tc>
          <w:tcPr>
            <w:tcW w:w="2821" w:type="dxa"/>
          </w:tcPr>
          <w:p w14:paraId="315C7B07" w14:textId="77777777" w:rsidR="00095005" w:rsidRPr="008703CB" w:rsidRDefault="00095005" w:rsidP="000F5113">
            <w:pPr>
              <w:jc w:val="center"/>
              <w:rPr>
                <w:noProof/>
              </w:rPr>
            </w:pPr>
          </w:p>
        </w:tc>
        <w:tc>
          <w:tcPr>
            <w:tcW w:w="2824" w:type="dxa"/>
            <w:vAlign w:val="center"/>
          </w:tcPr>
          <w:p w14:paraId="43E88E30" w14:textId="77777777" w:rsidR="00095005" w:rsidRPr="008703CB" w:rsidRDefault="00095005" w:rsidP="000F5113">
            <w:pPr>
              <w:jc w:val="center"/>
              <w:rPr>
                <w:noProof/>
              </w:rPr>
            </w:pPr>
          </w:p>
        </w:tc>
        <w:tc>
          <w:tcPr>
            <w:tcW w:w="2823" w:type="dxa"/>
            <w:vAlign w:val="center"/>
          </w:tcPr>
          <w:p w14:paraId="4BA3AEB0" w14:textId="77777777" w:rsidR="00095005" w:rsidRPr="008703CB" w:rsidRDefault="00095005" w:rsidP="000F5113">
            <w:pPr>
              <w:jc w:val="center"/>
              <w:rPr>
                <w:noProof/>
              </w:rPr>
            </w:pPr>
          </w:p>
        </w:tc>
        <w:tc>
          <w:tcPr>
            <w:tcW w:w="2826" w:type="dxa"/>
            <w:vAlign w:val="center"/>
          </w:tcPr>
          <w:p w14:paraId="61717B50" w14:textId="77777777" w:rsidR="00095005" w:rsidRPr="008703CB" w:rsidRDefault="00095005" w:rsidP="000F5113">
            <w:pPr>
              <w:jc w:val="center"/>
              <w:rPr>
                <w:noProof/>
              </w:rPr>
            </w:pPr>
            <w:r w:rsidRPr="008703CB">
              <w:rPr>
                <w:noProof/>
              </w:rPr>
              <w:t>Art. 6(7), 1st subparagraph</w:t>
            </w:r>
          </w:p>
        </w:tc>
      </w:tr>
      <w:tr w:rsidR="00095005" w:rsidRPr="008703CB" w14:paraId="43AAC7F7" w14:textId="77777777" w:rsidTr="000F5113">
        <w:trPr>
          <w:gridAfter w:val="1"/>
          <w:wAfter w:w="206" w:type="dxa"/>
          <w:trHeight w:hRule="exact" w:val="733"/>
          <w:jc w:val="center"/>
        </w:trPr>
        <w:tc>
          <w:tcPr>
            <w:tcW w:w="2828" w:type="dxa"/>
            <w:vAlign w:val="center"/>
          </w:tcPr>
          <w:p w14:paraId="363FEE48" w14:textId="77777777" w:rsidR="00095005" w:rsidRPr="008703CB" w:rsidRDefault="00095005" w:rsidP="000F5113">
            <w:pPr>
              <w:jc w:val="center"/>
              <w:rPr>
                <w:noProof/>
              </w:rPr>
            </w:pPr>
            <w:r w:rsidRPr="008703CB">
              <w:rPr>
                <w:noProof/>
              </w:rPr>
              <w:t>Art. 14(9), 2nd subparagraph</w:t>
            </w:r>
          </w:p>
        </w:tc>
        <w:tc>
          <w:tcPr>
            <w:tcW w:w="2821" w:type="dxa"/>
          </w:tcPr>
          <w:p w14:paraId="4DA521B6" w14:textId="77777777" w:rsidR="00095005" w:rsidRPr="008703CB" w:rsidRDefault="00095005" w:rsidP="000F5113">
            <w:pPr>
              <w:jc w:val="center"/>
              <w:rPr>
                <w:noProof/>
              </w:rPr>
            </w:pPr>
          </w:p>
        </w:tc>
        <w:tc>
          <w:tcPr>
            <w:tcW w:w="2824" w:type="dxa"/>
            <w:vAlign w:val="center"/>
          </w:tcPr>
          <w:p w14:paraId="530B2FFD" w14:textId="77777777" w:rsidR="00095005" w:rsidRPr="008703CB" w:rsidRDefault="00095005" w:rsidP="000F5113">
            <w:pPr>
              <w:jc w:val="center"/>
              <w:rPr>
                <w:noProof/>
              </w:rPr>
            </w:pPr>
          </w:p>
        </w:tc>
        <w:tc>
          <w:tcPr>
            <w:tcW w:w="2823" w:type="dxa"/>
            <w:vAlign w:val="center"/>
          </w:tcPr>
          <w:p w14:paraId="6F3CD3D3" w14:textId="77777777" w:rsidR="00095005" w:rsidRPr="008703CB" w:rsidRDefault="00095005" w:rsidP="000F5113">
            <w:pPr>
              <w:jc w:val="center"/>
              <w:rPr>
                <w:noProof/>
              </w:rPr>
            </w:pPr>
          </w:p>
        </w:tc>
        <w:tc>
          <w:tcPr>
            <w:tcW w:w="2826" w:type="dxa"/>
            <w:vAlign w:val="center"/>
          </w:tcPr>
          <w:p w14:paraId="0B973A78" w14:textId="77777777" w:rsidR="00095005" w:rsidRPr="008703CB" w:rsidRDefault="00095005" w:rsidP="000F5113">
            <w:pPr>
              <w:jc w:val="center"/>
              <w:rPr>
                <w:noProof/>
              </w:rPr>
            </w:pPr>
            <w:r w:rsidRPr="008703CB">
              <w:rPr>
                <w:noProof/>
              </w:rPr>
              <w:t>Art. 6(7), 2nd subparagraph</w:t>
            </w:r>
          </w:p>
        </w:tc>
      </w:tr>
      <w:tr w:rsidR="00095005" w:rsidRPr="008703CB" w14:paraId="662D9136" w14:textId="77777777" w:rsidTr="000F5113">
        <w:trPr>
          <w:gridAfter w:val="1"/>
          <w:wAfter w:w="206" w:type="dxa"/>
          <w:trHeight w:hRule="exact" w:val="567"/>
          <w:jc w:val="center"/>
        </w:trPr>
        <w:tc>
          <w:tcPr>
            <w:tcW w:w="2828" w:type="dxa"/>
            <w:vAlign w:val="center"/>
          </w:tcPr>
          <w:p w14:paraId="09C61551" w14:textId="77777777" w:rsidR="00095005" w:rsidRPr="008703CB" w:rsidRDefault="00095005" w:rsidP="000F5113">
            <w:pPr>
              <w:jc w:val="center"/>
              <w:rPr>
                <w:noProof/>
                <w:highlight w:val="yellow"/>
              </w:rPr>
            </w:pPr>
          </w:p>
        </w:tc>
        <w:tc>
          <w:tcPr>
            <w:tcW w:w="2821" w:type="dxa"/>
          </w:tcPr>
          <w:p w14:paraId="0F2C7BF3" w14:textId="77777777" w:rsidR="00095005" w:rsidRPr="008703CB" w:rsidRDefault="00095005" w:rsidP="000F5113">
            <w:pPr>
              <w:jc w:val="center"/>
              <w:rPr>
                <w:noProof/>
              </w:rPr>
            </w:pPr>
          </w:p>
        </w:tc>
        <w:tc>
          <w:tcPr>
            <w:tcW w:w="2824" w:type="dxa"/>
            <w:vAlign w:val="center"/>
          </w:tcPr>
          <w:p w14:paraId="389BE39B" w14:textId="77777777" w:rsidR="00095005" w:rsidRPr="008703CB" w:rsidRDefault="00095005" w:rsidP="000F5113">
            <w:pPr>
              <w:jc w:val="center"/>
              <w:rPr>
                <w:noProof/>
              </w:rPr>
            </w:pPr>
          </w:p>
        </w:tc>
        <w:tc>
          <w:tcPr>
            <w:tcW w:w="2823" w:type="dxa"/>
            <w:vAlign w:val="center"/>
          </w:tcPr>
          <w:p w14:paraId="4F779257" w14:textId="77777777" w:rsidR="00095005" w:rsidRPr="008703CB" w:rsidRDefault="00095005" w:rsidP="000F5113">
            <w:pPr>
              <w:jc w:val="center"/>
              <w:rPr>
                <w:noProof/>
              </w:rPr>
            </w:pPr>
          </w:p>
        </w:tc>
        <w:tc>
          <w:tcPr>
            <w:tcW w:w="2826" w:type="dxa"/>
            <w:vAlign w:val="center"/>
          </w:tcPr>
          <w:p w14:paraId="3935F610" w14:textId="77777777" w:rsidR="00095005" w:rsidRPr="008703CB" w:rsidRDefault="00095005" w:rsidP="000F5113">
            <w:pPr>
              <w:jc w:val="center"/>
              <w:rPr>
                <w:noProof/>
              </w:rPr>
            </w:pPr>
            <w:r w:rsidRPr="008703CB">
              <w:rPr>
                <w:noProof/>
              </w:rPr>
              <w:t>Art. 7</w:t>
            </w:r>
          </w:p>
        </w:tc>
      </w:tr>
      <w:tr w:rsidR="00095005" w:rsidRPr="008703CB" w14:paraId="65F9D41D" w14:textId="77777777" w:rsidTr="000F5113">
        <w:trPr>
          <w:gridAfter w:val="1"/>
          <w:wAfter w:w="206" w:type="dxa"/>
          <w:trHeight w:hRule="exact" w:val="567"/>
          <w:jc w:val="center"/>
        </w:trPr>
        <w:tc>
          <w:tcPr>
            <w:tcW w:w="2828" w:type="dxa"/>
            <w:vAlign w:val="center"/>
          </w:tcPr>
          <w:p w14:paraId="7D28B6CE" w14:textId="77777777" w:rsidR="00095005" w:rsidRPr="008703CB" w:rsidRDefault="00095005" w:rsidP="000F5113">
            <w:pPr>
              <w:jc w:val="center"/>
              <w:rPr>
                <w:noProof/>
                <w:highlight w:val="yellow"/>
              </w:rPr>
            </w:pPr>
          </w:p>
        </w:tc>
        <w:tc>
          <w:tcPr>
            <w:tcW w:w="2821" w:type="dxa"/>
          </w:tcPr>
          <w:p w14:paraId="1DF9F626" w14:textId="77777777" w:rsidR="00095005" w:rsidRPr="008703CB" w:rsidRDefault="00095005" w:rsidP="000F5113">
            <w:pPr>
              <w:jc w:val="center"/>
              <w:rPr>
                <w:noProof/>
              </w:rPr>
            </w:pPr>
          </w:p>
        </w:tc>
        <w:tc>
          <w:tcPr>
            <w:tcW w:w="2824" w:type="dxa"/>
            <w:vAlign w:val="center"/>
          </w:tcPr>
          <w:p w14:paraId="1964C648" w14:textId="77777777" w:rsidR="00095005" w:rsidRPr="008703CB" w:rsidRDefault="00095005" w:rsidP="000F5113">
            <w:pPr>
              <w:jc w:val="center"/>
              <w:rPr>
                <w:noProof/>
              </w:rPr>
            </w:pPr>
          </w:p>
        </w:tc>
        <w:tc>
          <w:tcPr>
            <w:tcW w:w="2823" w:type="dxa"/>
            <w:vAlign w:val="center"/>
          </w:tcPr>
          <w:p w14:paraId="4A176DA8" w14:textId="77777777" w:rsidR="00095005" w:rsidRPr="008703CB" w:rsidRDefault="00095005" w:rsidP="000F5113">
            <w:pPr>
              <w:jc w:val="center"/>
              <w:rPr>
                <w:noProof/>
              </w:rPr>
            </w:pPr>
          </w:p>
        </w:tc>
        <w:tc>
          <w:tcPr>
            <w:tcW w:w="2826" w:type="dxa"/>
            <w:vAlign w:val="center"/>
          </w:tcPr>
          <w:p w14:paraId="7FD69407" w14:textId="77777777" w:rsidR="00095005" w:rsidRPr="008703CB" w:rsidRDefault="00095005" w:rsidP="000F5113">
            <w:pPr>
              <w:jc w:val="center"/>
              <w:rPr>
                <w:noProof/>
              </w:rPr>
            </w:pPr>
            <w:r w:rsidRPr="008703CB">
              <w:rPr>
                <w:noProof/>
              </w:rPr>
              <w:t>Art. 8</w:t>
            </w:r>
          </w:p>
        </w:tc>
      </w:tr>
      <w:tr w:rsidR="00095005" w:rsidRPr="008703CB" w14:paraId="64B461EC" w14:textId="77777777" w:rsidTr="000F5113">
        <w:trPr>
          <w:gridAfter w:val="1"/>
          <w:wAfter w:w="206" w:type="dxa"/>
          <w:trHeight w:hRule="exact" w:val="567"/>
          <w:jc w:val="center"/>
        </w:trPr>
        <w:tc>
          <w:tcPr>
            <w:tcW w:w="2828" w:type="dxa"/>
            <w:vAlign w:val="center"/>
          </w:tcPr>
          <w:p w14:paraId="3C4B5B3D" w14:textId="77777777" w:rsidR="00095005" w:rsidRPr="008703CB" w:rsidRDefault="00095005" w:rsidP="000F5113">
            <w:pPr>
              <w:jc w:val="center"/>
              <w:rPr>
                <w:noProof/>
              </w:rPr>
            </w:pPr>
          </w:p>
        </w:tc>
        <w:tc>
          <w:tcPr>
            <w:tcW w:w="2821" w:type="dxa"/>
          </w:tcPr>
          <w:p w14:paraId="31F812EB" w14:textId="77777777" w:rsidR="00095005" w:rsidRPr="008703CB" w:rsidRDefault="00095005" w:rsidP="000F5113">
            <w:pPr>
              <w:jc w:val="center"/>
              <w:rPr>
                <w:noProof/>
              </w:rPr>
            </w:pPr>
          </w:p>
        </w:tc>
        <w:tc>
          <w:tcPr>
            <w:tcW w:w="2824" w:type="dxa"/>
            <w:vAlign w:val="center"/>
          </w:tcPr>
          <w:p w14:paraId="14FAA075" w14:textId="77777777" w:rsidR="00095005" w:rsidRPr="008703CB" w:rsidRDefault="00095005" w:rsidP="000F5113">
            <w:pPr>
              <w:jc w:val="center"/>
              <w:rPr>
                <w:noProof/>
              </w:rPr>
            </w:pPr>
          </w:p>
        </w:tc>
        <w:tc>
          <w:tcPr>
            <w:tcW w:w="2823" w:type="dxa"/>
            <w:vAlign w:val="center"/>
          </w:tcPr>
          <w:p w14:paraId="6DEA6F3C" w14:textId="77777777" w:rsidR="00095005" w:rsidRPr="008703CB" w:rsidRDefault="00095005" w:rsidP="000F5113">
            <w:pPr>
              <w:jc w:val="center"/>
              <w:rPr>
                <w:noProof/>
              </w:rPr>
            </w:pPr>
          </w:p>
        </w:tc>
        <w:tc>
          <w:tcPr>
            <w:tcW w:w="2826" w:type="dxa"/>
            <w:vAlign w:val="center"/>
          </w:tcPr>
          <w:p w14:paraId="55BA3C9E" w14:textId="77777777" w:rsidR="00095005" w:rsidRPr="008703CB" w:rsidRDefault="00095005" w:rsidP="000F5113">
            <w:pPr>
              <w:jc w:val="center"/>
              <w:rPr>
                <w:noProof/>
              </w:rPr>
            </w:pPr>
            <w:r w:rsidRPr="008703CB">
              <w:rPr>
                <w:noProof/>
              </w:rPr>
              <w:t>Art. 9</w:t>
            </w:r>
          </w:p>
        </w:tc>
      </w:tr>
      <w:tr w:rsidR="00095005" w:rsidRPr="008703CB" w14:paraId="1EF127AE" w14:textId="77777777" w:rsidTr="000F5113">
        <w:trPr>
          <w:gridAfter w:val="1"/>
          <w:wAfter w:w="206" w:type="dxa"/>
          <w:trHeight w:hRule="exact" w:val="1135"/>
          <w:jc w:val="center"/>
        </w:trPr>
        <w:tc>
          <w:tcPr>
            <w:tcW w:w="2828" w:type="dxa"/>
            <w:vAlign w:val="center"/>
          </w:tcPr>
          <w:p w14:paraId="771D837B" w14:textId="77777777" w:rsidR="00095005" w:rsidRPr="008703CB" w:rsidRDefault="00095005" w:rsidP="000F5113">
            <w:pPr>
              <w:jc w:val="center"/>
              <w:rPr>
                <w:noProof/>
              </w:rPr>
            </w:pPr>
            <w:r w:rsidRPr="008703CB">
              <w:rPr>
                <w:noProof/>
              </w:rPr>
              <w:t>Art. 7</w:t>
            </w:r>
          </w:p>
        </w:tc>
        <w:tc>
          <w:tcPr>
            <w:tcW w:w="2821" w:type="dxa"/>
          </w:tcPr>
          <w:p w14:paraId="424A0357" w14:textId="77777777" w:rsidR="00095005" w:rsidRPr="008703CB" w:rsidRDefault="00095005" w:rsidP="000F5113">
            <w:pPr>
              <w:jc w:val="center"/>
              <w:rPr>
                <w:noProof/>
              </w:rPr>
            </w:pPr>
          </w:p>
        </w:tc>
        <w:tc>
          <w:tcPr>
            <w:tcW w:w="2824" w:type="dxa"/>
            <w:vAlign w:val="center"/>
          </w:tcPr>
          <w:p w14:paraId="2C6EEB9C" w14:textId="77777777" w:rsidR="00095005" w:rsidRPr="008703CB" w:rsidRDefault="00095005" w:rsidP="000F5113">
            <w:pPr>
              <w:jc w:val="center"/>
              <w:rPr>
                <w:noProof/>
              </w:rPr>
            </w:pPr>
          </w:p>
        </w:tc>
        <w:tc>
          <w:tcPr>
            <w:tcW w:w="2823" w:type="dxa"/>
            <w:vAlign w:val="center"/>
          </w:tcPr>
          <w:p w14:paraId="365192B1" w14:textId="77777777" w:rsidR="00095005" w:rsidRPr="008703CB" w:rsidRDefault="00095005" w:rsidP="000F5113">
            <w:pPr>
              <w:jc w:val="center"/>
              <w:rPr>
                <w:noProof/>
              </w:rPr>
            </w:pPr>
          </w:p>
        </w:tc>
        <w:tc>
          <w:tcPr>
            <w:tcW w:w="2826" w:type="dxa"/>
            <w:vAlign w:val="center"/>
          </w:tcPr>
          <w:p w14:paraId="72757407" w14:textId="77777777" w:rsidR="00095005" w:rsidRPr="008703CB" w:rsidRDefault="00095005" w:rsidP="000F5113">
            <w:pPr>
              <w:jc w:val="center"/>
              <w:rPr>
                <w:noProof/>
              </w:rPr>
            </w:pPr>
            <w:r w:rsidRPr="008703CB">
              <w:rPr>
                <w:noProof/>
              </w:rPr>
              <w:t>Art. 10, paragraph 1, points (a) and (b)</w:t>
            </w:r>
          </w:p>
        </w:tc>
      </w:tr>
      <w:tr w:rsidR="00095005" w:rsidRPr="008703CB" w14:paraId="1434AE06" w14:textId="77777777" w:rsidTr="000F5113">
        <w:trPr>
          <w:gridAfter w:val="1"/>
          <w:wAfter w:w="206" w:type="dxa"/>
          <w:trHeight w:hRule="exact" w:val="854"/>
          <w:jc w:val="center"/>
        </w:trPr>
        <w:tc>
          <w:tcPr>
            <w:tcW w:w="2828" w:type="dxa"/>
            <w:vAlign w:val="center"/>
          </w:tcPr>
          <w:p w14:paraId="248C10DC" w14:textId="77777777" w:rsidR="00095005" w:rsidRPr="008703CB" w:rsidRDefault="00095005" w:rsidP="000F5113">
            <w:pPr>
              <w:jc w:val="center"/>
              <w:rPr>
                <w:noProof/>
              </w:rPr>
            </w:pPr>
          </w:p>
        </w:tc>
        <w:tc>
          <w:tcPr>
            <w:tcW w:w="2821" w:type="dxa"/>
          </w:tcPr>
          <w:p w14:paraId="2C6F88D0" w14:textId="77777777" w:rsidR="00095005" w:rsidRPr="008703CB" w:rsidRDefault="00095005" w:rsidP="000F5113">
            <w:pPr>
              <w:jc w:val="center"/>
              <w:rPr>
                <w:noProof/>
              </w:rPr>
            </w:pPr>
          </w:p>
        </w:tc>
        <w:tc>
          <w:tcPr>
            <w:tcW w:w="2824" w:type="dxa"/>
            <w:vAlign w:val="center"/>
          </w:tcPr>
          <w:p w14:paraId="4DE05294" w14:textId="77777777" w:rsidR="00095005" w:rsidRPr="008703CB" w:rsidRDefault="00095005" w:rsidP="000F5113">
            <w:pPr>
              <w:jc w:val="center"/>
              <w:rPr>
                <w:noProof/>
              </w:rPr>
            </w:pPr>
          </w:p>
        </w:tc>
        <w:tc>
          <w:tcPr>
            <w:tcW w:w="2823" w:type="dxa"/>
            <w:vAlign w:val="center"/>
          </w:tcPr>
          <w:p w14:paraId="31CCC864" w14:textId="77777777" w:rsidR="00095005" w:rsidRPr="008703CB" w:rsidRDefault="00095005" w:rsidP="000F5113">
            <w:pPr>
              <w:jc w:val="center"/>
              <w:rPr>
                <w:noProof/>
              </w:rPr>
            </w:pPr>
          </w:p>
        </w:tc>
        <w:tc>
          <w:tcPr>
            <w:tcW w:w="2826" w:type="dxa"/>
            <w:vAlign w:val="center"/>
          </w:tcPr>
          <w:p w14:paraId="183068E4" w14:textId="77777777" w:rsidR="00095005" w:rsidRPr="008703CB" w:rsidRDefault="00095005" w:rsidP="000F5113">
            <w:pPr>
              <w:jc w:val="center"/>
              <w:rPr>
                <w:noProof/>
              </w:rPr>
            </w:pPr>
            <w:r w:rsidRPr="008703CB">
              <w:rPr>
                <w:noProof/>
              </w:rPr>
              <w:t>Art. 10, paragraph 2</w:t>
            </w:r>
          </w:p>
        </w:tc>
      </w:tr>
      <w:tr w:rsidR="00095005" w:rsidRPr="008703CB" w14:paraId="7FFBB582" w14:textId="77777777" w:rsidTr="000F5113">
        <w:trPr>
          <w:gridAfter w:val="1"/>
          <w:wAfter w:w="206" w:type="dxa"/>
          <w:trHeight w:hRule="exact" w:val="852"/>
          <w:jc w:val="center"/>
        </w:trPr>
        <w:tc>
          <w:tcPr>
            <w:tcW w:w="2828" w:type="dxa"/>
            <w:vAlign w:val="center"/>
          </w:tcPr>
          <w:p w14:paraId="4404E2B0" w14:textId="77777777" w:rsidR="00095005" w:rsidRPr="008703CB" w:rsidRDefault="00095005" w:rsidP="000F5113">
            <w:pPr>
              <w:jc w:val="center"/>
              <w:rPr>
                <w:noProof/>
              </w:rPr>
            </w:pPr>
            <w:r w:rsidRPr="008703CB">
              <w:rPr>
                <w:noProof/>
              </w:rPr>
              <w:t>Art. 8(1)</w:t>
            </w:r>
          </w:p>
        </w:tc>
        <w:tc>
          <w:tcPr>
            <w:tcW w:w="2821" w:type="dxa"/>
          </w:tcPr>
          <w:p w14:paraId="0A7950DC" w14:textId="77777777" w:rsidR="00095005" w:rsidRPr="008703CB" w:rsidRDefault="00095005" w:rsidP="000F5113">
            <w:pPr>
              <w:jc w:val="center"/>
              <w:rPr>
                <w:noProof/>
              </w:rPr>
            </w:pPr>
          </w:p>
        </w:tc>
        <w:tc>
          <w:tcPr>
            <w:tcW w:w="2824" w:type="dxa"/>
            <w:vAlign w:val="center"/>
          </w:tcPr>
          <w:p w14:paraId="6B1FB002" w14:textId="77777777" w:rsidR="00095005" w:rsidRPr="008703CB" w:rsidRDefault="00095005" w:rsidP="000F5113">
            <w:pPr>
              <w:jc w:val="center"/>
              <w:rPr>
                <w:noProof/>
              </w:rPr>
            </w:pPr>
          </w:p>
        </w:tc>
        <w:tc>
          <w:tcPr>
            <w:tcW w:w="2823" w:type="dxa"/>
            <w:vAlign w:val="center"/>
          </w:tcPr>
          <w:p w14:paraId="39B01D63" w14:textId="77777777" w:rsidR="00095005" w:rsidRPr="008703CB" w:rsidRDefault="00095005" w:rsidP="000F5113">
            <w:pPr>
              <w:jc w:val="center"/>
              <w:rPr>
                <w:noProof/>
              </w:rPr>
            </w:pPr>
          </w:p>
        </w:tc>
        <w:tc>
          <w:tcPr>
            <w:tcW w:w="2826" w:type="dxa"/>
            <w:vAlign w:val="center"/>
          </w:tcPr>
          <w:p w14:paraId="34641EBB" w14:textId="77777777" w:rsidR="00095005" w:rsidRPr="008703CB" w:rsidRDefault="00095005" w:rsidP="000F5113">
            <w:pPr>
              <w:jc w:val="center"/>
              <w:rPr>
                <w:noProof/>
              </w:rPr>
            </w:pPr>
            <w:r w:rsidRPr="008703CB">
              <w:rPr>
                <w:noProof/>
              </w:rPr>
              <w:t>Art. 11(1)</w:t>
            </w:r>
          </w:p>
        </w:tc>
      </w:tr>
      <w:tr w:rsidR="00095005" w:rsidRPr="008703CB" w14:paraId="794E7EA2" w14:textId="77777777" w:rsidTr="000F5113">
        <w:trPr>
          <w:gridAfter w:val="1"/>
          <w:wAfter w:w="206" w:type="dxa"/>
          <w:trHeight w:hRule="exact" w:val="994"/>
          <w:jc w:val="center"/>
        </w:trPr>
        <w:tc>
          <w:tcPr>
            <w:tcW w:w="2828" w:type="dxa"/>
            <w:vAlign w:val="center"/>
          </w:tcPr>
          <w:p w14:paraId="766F4AAA" w14:textId="77777777" w:rsidR="00095005" w:rsidRPr="008703CB" w:rsidRDefault="00095005" w:rsidP="000F5113">
            <w:pPr>
              <w:jc w:val="center"/>
              <w:rPr>
                <w:noProof/>
              </w:rPr>
            </w:pPr>
            <w:r w:rsidRPr="008703CB">
              <w:rPr>
                <w:noProof/>
              </w:rPr>
              <w:t>Art. 8(2), 1st and 2nd subparagraph</w:t>
            </w:r>
          </w:p>
        </w:tc>
        <w:tc>
          <w:tcPr>
            <w:tcW w:w="2821" w:type="dxa"/>
          </w:tcPr>
          <w:p w14:paraId="26904123" w14:textId="77777777" w:rsidR="00095005" w:rsidRPr="008703CB" w:rsidRDefault="00095005" w:rsidP="000F5113">
            <w:pPr>
              <w:jc w:val="center"/>
              <w:rPr>
                <w:noProof/>
              </w:rPr>
            </w:pPr>
          </w:p>
        </w:tc>
        <w:tc>
          <w:tcPr>
            <w:tcW w:w="2824" w:type="dxa"/>
            <w:vAlign w:val="center"/>
          </w:tcPr>
          <w:p w14:paraId="071FAC6B" w14:textId="77777777" w:rsidR="00095005" w:rsidRPr="008703CB" w:rsidRDefault="00095005" w:rsidP="000F5113">
            <w:pPr>
              <w:jc w:val="center"/>
              <w:rPr>
                <w:noProof/>
              </w:rPr>
            </w:pPr>
          </w:p>
        </w:tc>
        <w:tc>
          <w:tcPr>
            <w:tcW w:w="2823" w:type="dxa"/>
            <w:vAlign w:val="center"/>
          </w:tcPr>
          <w:p w14:paraId="65262A09" w14:textId="77777777" w:rsidR="00095005" w:rsidRPr="008703CB" w:rsidRDefault="00095005" w:rsidP="000F5113">
            <w:pPr>
              <w:jc w:val="center"/>
              <w:rPr>
                <w:noProof/>
              </w:rPr>
            </w:pPr>
          </w:p>
        </w:tc>
        <w:tc>
          <w:tcPr>
            <w:tcW w:w="2826" w:type="dxa"/>
            <w:vAlign w:val="center"/>
          </w:tcPr>
          <w:p w14:paraId="042778B6" w14:textId="77777777" w:rsidR="00095005" w:rsidRPr="008703CB" w:rsidRDefault="00095005" w:rsidP="000F5113">
            <w:pPr>
              <w:jc w:val="center"/>
              <w:rPr>
                <w:noProof/>
              </w:rPr>
            </w:pPr>
            <w:r w:rsidRPr="008703CB">
              <w:rPr>
                <w:noProof/>
              </w:rPr>
              <w:t xml:space="preserve">Art. 11(2), 1st and 2nd subparagraph </w:t>
            </w:r>
          </w:p>
        </w:tc>
      </w:tr>
      <w:tr w:rsidR="00095005" w:rsidRPr="008703CB" w14:paraId="01E49041" w14:textId="77777777" w:rsidTr="000F5113">
        <w:trPr>
          <w:gridAfter w:val="1"/>
          <w:wAfter w:w="206" w:type="dxa"/>
          <w:trHeight w:hRule="exact" w:val="839"/>
          <w:jc w:val="center"/>
        </w:trPr>
        <w:tc>
          <w:tcPr>
            <w:tcW w:w="2828" w:type="dxa"/>
            <w:vAlign w:val="center"/>
          </w:tcPr>
          <w:p w14:paraId="535D069C" w14:textId="77777777" w:rsidR="00095005" w:rsidRPr="008703CB" w:rsidRDefault="00095005" w:rsidP="000F5113">
            <w:pPr>
              <w:jc w:val="center"/>
              <w:rPr>
                <w:noProof/>
                <w:highlight w:val="yellow"/>
              </w:rPr>
            </w:pPr>
          </w:p>
        </w:tc>
        <w:tc>
          <w:tcPr>
            <w:tcW w:w="2821" w:type="dxa"/>
          </w:tcPr>
          <w:p w14:paraId="32D36EF5" w14:textId="77777777" w:rsidR="00095005" w:rsidRPr="008703CB" w:rsidRDefault="00095005" w:rsidP="000F5113">
            <w:pPr>
              <w:jc w:val="center"/>
              <w:rPr>
                <w:noProof/>
              </w:rPr>
            </w:pPr>
          </w:p>
        </w:tc>
        <w:tc>
          <w:tcPr>
            <w:tcW w:w="2824" w:type="dxa"/>
            <w:vAlign w:val="center"/>
          </w:tcPr>
          <w:p w14:paraId="74547023" w14:textId="77777777" w:rsidR="00095005" w:rsidRPr="008703CB" w:rsidRDefault="00095005" w:rsidP="000F5113">
            <w:pPr>
              <w:jc w:val="center"/>
              <w:rPr>
                <w:noProof/>
              </w:rPr>
            </w:pPr>
          </w:p>
        </w:tc>
        <w:tc>
          <w:tcPr>
            <w:tcW w:w="2823" w:type="dxa"/>
            <w:vAlign w:val="center"/>
          </w:tcPr>
          <w:p w14:paraId="665EE553" w14:textId="77777777" w:rsidR="00095005" w:rsidRPr="008703CB" w:rsidRDefault="00095005" w:rsidP="000F5113">
            <w:pPr>
              <w:jc w:val="center"/>
              <w:rPr>
                <w:noProof/>
              </w:rPr>
            </w:pPr>
          </w:p>
        </w:tc>
        <w:tc>
          <w:tcPr>
            <w:tcW w:w="2826" w:type="dxa"/>
            <w:vAlign w:val="center"/>
          </w:tcPr>
          <w:p w14:paraId="61908FAB" w14:textId="77777777" w:rsidR="00095005" w:rsidRPr="008703CB" w:rsidRDefault="00095005" w:rsidP="000F5113">
            <w:pPr>
              <w:jc w:val="center"/>
              <w:rPr>
                <w:noProof/>
              </w:rPr>
            </w:pPr>
            <w:r w:rsidRPr="008703CB">
              <w:rPr>
                <w:noProof/>
              </w:rPr>
              <w:t>Art. 11(2), 3rd subparagraph</w:t>
            </w:r>
          </w:p>
        </w:tc>
      </w:tr>
      <w:tr w:rsidR="00095005" w:rsidRPr="008703CB" w14:paraId="5BB61733" w14:textId="77777777" w:rsidTr="000F5113">
        <w:trPr>
          <w:gridAfter w:val="1"/>
          <w:wAfter w:w="206" w:type="dxa"/>
          <w:trHeight w:hRule="exact" w:val="567"/>
          <w:jc w:val="center"/>
        </w:trPr>
        <w:tc>
          <w:tcPr>
            <w:tcW w:w="2828" w:type="dxa"/>
            <w:vAlign w:val="center"/>
          </w:tcPr>
          <w:p w14:paraId="387ECE21" w14:textId="77777777" w:rsidR="00095005" w:rsidRPr="008703CB" w:rsidRDefault="00095005" w:rsidP="000F5113">
            <w:pPr>
              <w:jc w:val="center"/>
              <w:rPr>
                <w:noProof/>
                <w:highlight w:val="yellow"/>
              </w:rPr>
            </w:pPr>
            <w:r w:rsidRPr="008703CB">
              <w:rPr>
                <w:noProof/>
              </w:rPr>
              <w:t xml:space="preserve">Art. 9(1) </w:t>
            </w:r>
          </w:p>
        </w:tc>
        <w:tc>
          <w:tcPr>
            <w:tcW w:w="2821" w:type="dxa"/>
          </w:tcPr>
          <w:p w14:paraId="73B68A86" w14:textId="77777777" w:rsidR="00095005" w:rsidRPr="008703CB" w:rsidRDefault="00095005" w:rsidP="000F5113">
            <w:pPr>
              <w:jc w:val="center"/>
              <w:rPr>
                <w:noProof/>
              </w:rPr>
            </w:pPr>
          </w:p>
        </w:tc>
        <w:tc>
          <w:tcPr>
            <w:tcW w:w="2824" w:type="dxa"/>
            <w:vAlign w:val="center"/>
          </w:tcPr>
          <w:p w14:paraId="3CED32E9" w14:textId="77777777" w:rsidR="00095005" w:rsidRPr="008703CB" w:rsidRDefault="00095005" w:rsidP="000F5113">
            <w:pPr>
              <w:jc w:val="center"/>
              <w:rPr>
                <w:noProof/>
              </w:rPr>
            </w:pPr>
          </w:p>
        </w:tc>
        <w:tc>
          <w:tcPr>
            <w:tcW w:w="2823" w:type="dxa"/>
            <w:vAlign w:val="center"/>
          </w:tcPr>
          <w:p w14:paraId="72C6F4C6" w14:textId="77777777" w:rsidR="00095005" w:rsidRPr="008703CB" w:rsidRDefault="00095005" w:rsidP="000F5113">
            <w:pPr>
              <w:jc w:val="center"/>
              <w:rPr>
                <w:noProof/>
              </w:rPr>
            </w:pPr>
          </w:p>
        </w:tc>
        <w:tc>
          <w:tcPr>
            <w:tcW w:w="2826" w:type="dxa"/>
            <w:vAlign w:val="center"/>
          </w:tcPr>
          <w:p w14:paraId="55A951DB" w14:textId="77777777" w:rsidR="00095005" w:rsidRPr="008703CB" w:rsidRDefault="00095005" w:rsidP="000F5113">
            <w:pPr>
              <w:jc w:val="center"/>
              <w:rPr>
                <w:noProof/>
              </w:rPr>
            </w:pPr>
            <w:r w:rsidRPr="008703CB">
              <w:rPr>
                <w:noProof/>
              </w:rPr>
              <w:t>Art. 12(1)</w:t>
            </w:r>
          </w:p>
        </w:tc>
      </w:tr>
      <w:tr w:rsidR="00095005" w:rsidRPr="008703CB" w14:paraId="5B6C97F0" w14:textId="77777777" w:rsidTr="000F5113">
        <w:trPr>
          <w:gridAfter w:val="1"/>
          <w:wAfter w:w="206" w:type="dxa"/>
          <w:trHeight w:hRule="exact" w:val="716"/>
          <w:jc w:val="center"/>
        </w:trPr>
        <w:tc>
          <w:tcPr>
            <w:tcW w:w="2828" w:type="dxa"/>
            <w:vAlign w:val="center"/>
          </w:tcPr>
          <w:p w14:paraId="73A4D4CB" w14:textId="77777777" w:rsidR="00095005" w:rsidRPr="008703CB" w:rsidRDefault="00095005" w:rsidP="000F5113">
            <w:pPr>
              <w:jc w:val="center"/>
              <w:rPr>
                <w:noProof/>
                <w:highlight w:val="yellow"/>
              </w:rPr>
            </w:pPr>
            <w:r w:rsidRPr="008703CB">
              <w:rPr>
                <w:noProof/>
              </w:rPr>
              <w:t>Art. 9(2), 1st subparagraph</w:t>
            </w:r>
          </w:p>
        </w:tc>
        <w:tc>
          <w:tcPr>
            <w:tcW w:w="2821" w:type="dxa"/>
          </w:tcPr>
          <w:p w14:paraId="158464B6" w14:textId="77777777" w:rsidR="00095005" w:rsidRPr="008703CB" w:rsidRDefault="00095005" w:rsidP="000F5113">
            <w:pPr>
              <w:jc w:val="center"/>
              <w:rPr>
                <w:noProof/>
              </w:rPr>
            </w:pPr>
          </w:p>
        </w:tc>
        <w:tc>
          <w:tcPr>
            <w:tcW w:w="2824" w:type="dxa"/>
            <w:vAlign w:val="center"/>
          </w:tcPr>
          <w:p w14:paraId="1318626D" w14:textId="77777777" w:rsidR="00095005" w:rsidRPr="008703CB" w:rsidRDefault="00095005" w:rsidP="000F5113">
            <w:pPr>
              <w:jc w:val="center"/>
              <w:rPr>
                <w:noProof/>
              </w:rPr>
            </w:pPr>
          </w:p>
        </w:tc>
        <w:tc>
          <w:tcPr>
            <w:tcW w:w="2823" w:type="dxa"/>
            <w:vAlign w:val="center"/>
          </w:tcPr>
          <w:p w14:paraId="2984ADF1" w14:textId="77777777" w:rsidR="00095005" w:rsidRPr="008703CB" w:rsidRDefault="00095005" w:rsidP="000F5113">
            <w:pPr>
              <w:jc w:val="center"/>
              <w:rPr>
                <w:noProof/>
              </w:rPr>
            </w:pPr>
          </w:p>
        </w:tc>
        <w:tc>
          <w:tcPr>
            <w:tcW w:w="2826" w:type="dxa"/>
            <w:vAlign w:val="center"/>
          </w:tcPr>
          <w:p w14:paraId="6211AED2" w14:textId="77777777" w:rsidR="00095005" w:rsidRPr="008703CB" w:rsidRDefault="00095005" w:rsidP="000F5113">
            <w:pPr>
              <w:jc w:val="center"/>
              <w:rPr>
                <w:noProof/>
              </w:rPr>
            </w:pPr>
            <w:r w:rsidRPr="008703CB">
              <w:rPr>
                <w:noProof/>
              </w:rPr>
              <w:t>Art. 12(2), 1st subparagraph</w:t>
            </w:r>
          </w:p>
        </w:tc>
      </w:tr>
      <w:tr w:rsidR="00095005" w:rsidRPr="008703CB" w14:paraId="3F46840F" w14:textId="77777777" w:rsidTr="000F5113">
        <w:trPr>
          <w:gridAfter w:val="1"/>
          <w:wAfter w:w="206" w:type="dxa"/>
          <w:trHeight w:hRule="exact" w:val="1017"/>
          <w:jc w:val="center"/>
        </w:trPr>
        <w:tc>
          <w:tcPr>
            <w:tcW w:w="2828" w:type="dxa"/>
            <w:vAlign w:val="center"/>
          </w:tcPr>
          <w:p w14:paraId="700DB05F" w14:textId="77777777" w:rsidR="00095005" w:rsidRPr="008703CB" w:rsidRDefault="00095005" w:rsidP="000F5113">
            <w:pPr>
              <w:jc w:val="center"/>
              <w:rPr>
                <w:noProof/>
              </w:rPr>
            </w:pPr>
            <w:r w:rsidRPr="008703CB">
              <w:rPr>
                <w:noProof/>
              </w:rPr>
              <w:t>Art. 62(1), 5th subparagraph, 2nd sentence</w:t>
            </w:r>
          </w:p>
        </w:tc>
        <w:tc>
          <w:tcPr>
            <w:tcW w:w="2821" w:type="dxa"/>
          </w:tcPr>
          <w:p w14:paraId="583412B6" w14:textId="77777777" w:rsidR="00095005" w:rsidRPr="008703CB" w:rsidRDefault="00095005" w:rsidP="000F5113">
            <w:pPr>
              <w:jc w:val="center"/>
              <w:rPr>
                <w:noProof/>
              </w:rPr>
            </w:pPr>
          </w:p>
        </w:tc>
        <w:tc>
          <w:tcPr>
            <w:tcW w:w="2824" w:type="dxa"/>
            <w:vAlign w:val="center"/>
          </w:tcPr>
          <w:p w14:paraId="60BEC707" w14:textId="77777777" w:rsidR="00095005" w:rsidRPr="008703CB" w:rsidRDefault="00095005" w:rsidP="000F5113">
            <w:pPr>
              <w:jc w:val="center"/>
              <w:rPr>
                <w:noProof/>
              </w:rPr>
            </w:pPr>
          </w:p>
        </w:tc>
        <w:tc>
          <w:tcPr>
            <w:tcW w:w="2823" w:type="dxa"/>
            <w:vAlign w:val="center"/>
          </w:tcPr>
          <w:p w14:paraId="11E63B80" w14:textId="77777777" w:rsidR="00095005" w:rsidRPr="008703CB" w:rsidRDefault="00095005" w:rsidP="000F5113">
            <w:pPr>
              <w:jc w:val="center"/>
              <w:rPr>
                <w:noProof/>
              </w:rPr>
            </w:pPr>
          </w:p>
        </w:tc>
        <w:tc>
          <w:tcPr>
            <w:tcW w:w="2826" w:type="dxa"/>
            <w:vAlign w:val="center"/>
          </w:tcPr>
          <w:p w14:paraId="48855CD0" w14:textId="77777777" w:rsidR="00095005" w:rsidRPr="008703CB" w:rsidRDefault="00095005" w:rsidP="000F5113">
            <w:pPr>
              <w:jc w:val="center"/>
              <w:rPr>
                <w:noProof/>
              </w:rPr>
            </w:pPr>
            <w:r w:rsidRPr="008703CB">
              <w:rPr>
                <w:noProof/>
              </w:rPr>
              <w:t>Art. 12(2), 2nd subparagraph</w:t>
            </w:r>
          </w:p>
        </w:tc>
      </w:tr>
      <w:tr w:rsidR="00095005" w:rsidRPr="008703CB" w14:paraId="4B89B1C3" w14:textId="77777777" w:rsidTr="000F5113">
        <w:trPr>
          <w:gridAfter w:val="1"/>
          <w:wAfter w:w="206" w:type="dxa"/>
          <w:trHeight w:hRule="exact" w:val="853"/>
          <w:jc w:val="center"/>
        </w:trPr>
        <w:tc>
          <w:tcPr>
            <w:tcW w:w="2828" w:type="dxa"/>
            <w:vAlign w:val="center"/>
          </w:tcPr>
          <w:p w14:paraId="0F450DE4" w14:textId="77777777" w:rsidR="00095005" w:rsidRPr="008703CB" w:rsidRDefault="00095005" w:rsidP="000F5113">
            <w:pPr>
              <w:jc w:val="center"/>
              <w:rPr>
                <w:noProof/>
                <w:highlight w:val="yellow"/>
              </w:rPr>
            </w:pPr>
            <w:r w:rsidRPr="008703CB">
              <w:rPr>
                <w:noProof/>
              </w:rPr>
              <w:t xml:space="preserve">Art. 9(2), 2nd subparagraph </w:t>
            </w:r>
          </w:p>
        </w:tc>
        <w:tc>
          <w:tcPr>
            <w:tcW w:w="2821" w:type="dxa"/>
          </w:tcPr>
          <w:p w14:paraId="6732A085" w14:textId="77777777" w:rsidR="00095005" w:rsidRPr="008703CB" w:rsidRDefault="00095005" w:rsidP="000F5113">
            <w:pPr>
              <w:jc w:val="center"/>
              <w:rPr>
                <w:noProof/>
              </w:rPr>
            </w:pPr>
          </w:p>
        </w:tc>
        <w:tc>
          <w:tcPr>
            <w:tcW w:w="2824" w:type="dxa"/>
            <w:vAlign w:val="center"/>
          </w:tcPr>
          <w:p w14:paraId="1C44ED1A" w14:textId="77777777" w:rsidR="00095005" w:rsidRPr="008703CB" w:rsidRDefault="00095005" w:rsidP="000F5113">
            <w:pPr>
              <w:jc w:val="center"/>
              <w:rPr>
                <w:noProof/>
              </w:rPr>
            </w:pPr>
          </w:p>
        </w:tc>
        <w:tc>
          <w:tcPr>
            <w:tcW w:w="2823" w:type="dxa"/>
            <w:vAlign w:val="center"/>
          </w:tcPr>
          <w:p w14:paraId="1B48CFAC" w14:textId="77777777" w:rsidR="00095005" w:rsidRPr="008703CB" w:rsidRDefault="00095005" w:rsidP="000F5113">
            <w:pPr>
              <w:jc w:val="center"/>
              <w:rPr>
                <w:noProof/>
              </w:rPr>
            </w:pPr>
          </w:p>
        </w:tc>
        <w:tc>
          <w:tcPr>
            <w:tcW w:w="2826" w:type="dxa"/>
            <w:vAlign w:val="center"/>
          </w:tcPr>
          <w:p w14:paraId="5353A910" w14:textId="77777777" w:rsidR="00095005" w:rsidRPr="008703CB" w:rsidRDefault="00095005" w:rsidP="000F5113">
            <w:pPr>
              <w:jc w:val="center"/>
              <w:rPr>
                <w:noProof/>
              </w:rPr>
            </w:pPr>
            <w:r w:rsidRPr="008703CB">
              <w:rPr>
                <w:noProof/>
              </w:rPr>
              <w:t>Art. 12(2), 3rd subparagraph</w:t>
            </w:r>
          </w:p>
        </w:tc>
      </w:tr>
      <w:tr w:rsidR="00095005" w:rsidRPr="008703CB" w14:paraId="23FE2796" w14:textId="77777777" w:rsidTr="000F5113">
        <w:trPr>
          <w:gridAfter w:val="1"/>
          <w:wAfter w:w="206" w:type="dxa"/>
          <w:trHeight w:hRule="exact" w:val="562"/>
          <w:jc w:val="center"/>
        </w:trPr>
        <w:tc>
          <w:tcPr>
            <w:tcW w:w="2828" w:type="dxa"/>
            <w:vAlign w:val="center"/>
          </w:tcPr>
          <w:p w14:paraId="7C7575B4" w14:textId="77777777" w:rsidR="00095005" w:rsidRPr="008703CB" w:rsidRDefault="00095005" w:rsidP="000F5113">
            <w:pPr>
              <w:jc w:val="center"/>
              <w:rPr>
                <w:noProof/>
              </w:rPr>
            </w:pPr>
            <w:r w:rsidRPr="008703CB">
              <w:rPr>
                <w:noProof/>
              </w:rPr>
              <w:t>Art. 9(3)</w:t>
            </w:r>
          </w:p>
        </w:tc>
        <w:tc>
          <w:tcPr>
            <w:tcW w:w="2821" w:type="dxa"/>
          </w:tcPr>
          <w:p w14:paraId="413181DC" w14:textId="77777777" w:rsidR="00095005" w:rsidRPr="008703CB" w:rsidRDefault="00095005" w:rsidP="000F5113">
            <w:pPr>
              <w:jc w:val="center"/>
              <w:rPr>
                <w:noProof/>
              </w:rPr>
            </w:pPr>
          </w:p>
        </w:tc>
        <w:tc>
          <w:tcPr>
            <w:tcW w:w="2824" w:type="dxa"/>
            <w:vAlign w:val="center"/>
          </w:tcPr>
          <w:p w14:paraId="234FBE59" w14:textId="77777777" w:rsidR="00095005" w:rsidRPr="008703CB" w:rsidRDefault="00095005" w:rsidP="000F5113">
            <w:pPr>
              <w:jc w:val="center"/>
              <w:rPr>
                <w:noProof/>
              </w:rPr>
            </w:pPr>
          </w:p>
        </w:tc>
        <w:tc>
          <w:tcPr>
            <w:tcW w:w="2823" w:type="dxa"/>
            <w:vAlign w:val="center"/>
          </w:tcPr>
          <w:p w14:paraId="4546259D" w14:textId="77777777" w:rsidR="00095005" w:rsidRPr="008703CB" w:rsidRDefault="00095005" w:rsidP="000F5113">
            <w:pPr>
              <w:jc w:val="center"/>
              <w:rPr>
                <w:noProof/>
              </w:rPr>
            </w:pPr>
          </w:p>
        </w:tc>
        <w:tc>
          <w:tcPr>
            <w:tcW w:w="2826" w:type="dxa"/>
            <w:vAlign w:val="center"/>
          </w:tcPr>
          <w:p w14:paraId="2F1DC43D" w14:textId="77777777" w:rsidR="00095005" w:rsidRPr="008703CB" w:rsidRDefault="00095005" w:rsidP="000F5113">
            <w:pPr>
              <w:jc w:val="center"/>
              <w:rPr>
                <w:noProof/>
              </w:rPr>
            </w:pPr>
            <w:r w:rsidRPr="008703CB">
              <w:rPr>
                <w:noProof/>
              </w:rPr>
              <w:t xml:space="preserve">Art. 12(3) </w:t>
            </w:r>
          </w:p>
        </w:tc>
      </w:tr>
      <w:tr w:rsidR="00095005" w:rsidRPr="008703CB" w14:paraId="5E0194D9" w14:textId="77777777" w:rsidTr="000F5113">
        <w:trPr>
          <w:gridAfter w:val="1"/>
          <w:wAfter w:w="206" w:type="dxa"/>
          <w:trHeight w:hRule="exact" w:val="858"/>
          <w:jc w:val="center"/>
        </w:trPr>
        <w:tc>
          <w:tcPr>
            <w:tcW w:w="2828" w:type="dxa"/>
            <w:vAlign w:val="center"/>
          </w:tcPr>
          <w:p w14:paraId="68416DA5" w14:textId="77777777" w:rsidR="00095005" w:rsidRPr="008703CB" w:rsidRDefault="00095005" w:rsidP="000F5113">
            <w:pPr>
              <w:jc w:val="center"/>
              <w:rPr>
                <w:noProof/>
                <w:highlight w:val="yellow"/>
              </w:rPr>
            </w:pPr>
            <w:r w:rsidRPr="008703CB">
              <w:rPr>
                <w:noProof/>
              </w:rPr>
              <w:t>Art. 9(4)</w:t>
            </w:r>
          </w:p>
        </w:tc>
        <w:tc>
          <w:tcPr>
            <w:tcW w:w="2821" w:type="dxa"/>
          </w:tcPr>
          <w:p w14:paraId="31185013" w14:textId="77777777" w:rsidR="00095005" w:rsidRPr="008703CB" w:rsidRDefault="00095005" w:rsidP="000F5113">
            <w:pPr>
              <w:jc w:val="center"/>
              <w:rPr>
                <w:noProof/>
              </w:rPr>
            </w:pPr>
          </w:p>
        </w:tc>
        <w:tc>
          <w:tcPr>
            <w:tcW w:w="2824" w:type="dxa"/>
            <w:vAlign w:val="center"/>
          </w:tcPr>
          <w:p w14:paraId="0CC4A96B" w14:textId="77777777" w:rsidR="00095005" w:rsidRPr="008703CB" w:rsidRDefault="00095005" w:rsidP="000F5113">
            <w:pPr>
              <w:jc w:val="center"/>
              <w:rPr>
                <w:noProof/>
              </w:rPr>
            </w:pPr>
          </w:p>
        </w:tc>
        <w:tc>
          <w:tcPr>
            <w:tcW w:w="2823" w:type="dxa"/>
            <w:vAlign w:val="center"/>
          </w:tcPr>
          <w:p w14:paraId="6FA43068" w14:textId="77777777" w:rsidR="00095005" w:rsidRPr="008703CB" w:rsidRDefault="00095005" w:rsidP="000F5113">
            <w:pPr>
              <w:jc w:val="center"/>
              <w:rPr>
                <w:noProof/>
              </w:rPr>
            </w:pPr>
          </w:p>
        </w:tc>
        <w:tc>
          <w:tcPr>
            <w:tcW w:w="2826" w:type="dxa"/>
            <w:vAlign w:val="center"/>
          </w:tcPr>
          <w:p w14:paraId="08E1EB03" w14:textId="77777777" w:rsidR="00095005" w:rsidRPr="008703CB" w:rsidRDefault="00095005" w:rsidP="000F5113">
            <w:pPr>
              <w:jc w:val="center"/>
              <w:rPr>
                <w:noProof/>
              </w:rPr>
            </w:pPr>
            <w:r w:rsidRPr="008703CB">
              <w:rPr>
                <w:noProof/>
              </w:rPr>
              <w:t>Art. 12(4)</w:t>
            </w:r>
          </w:p>
        </w:tc>
      </w:tr>
      <w:tr w:rsidR="00095005" w:rsidRPr="008703CB" w14:paraId="1EA9531F" w14:textId="77777777" w:rsidTr="000F5113">
        <w:trPr>
          <w:gridAfter w:val="1"/>
          <w:wAfter w:w="206" w:type="dxa"/>
          <w:trHeight w:hRule="exact" w:val="567"/>
          <w:jc w:val="center"/>
        </w:trPr>
        <w:tc>
          <w:tcPr>
            <w:tcW w:w="2828" w:type="dxa"/>
            <w:vAlign w:val="center"/>
          </w:tcPr>
          <w:p w14:paraId="7DB842F6" w14:textId="77777777" w:rsidR="00095005" w:rsidRPr="008703CB" w:rsidRDefault="00095005" w:rsidP="000F5113">
            <w:pPr>
              <w:jc w:val="center"/>
              <w:rPr>
                <w:noProof/>
              </w:rPr>
            </w:pPr>
            <w:r w:rsidRPr="008703CB">
              <w:rPr>
                <w:noProof/>
              </w:rPr>
              <w:t>Art. 14(10)</w:t>
            </w:r>
          </w:p>
        </w:tc>
        <w:tc>
          <w:tcPr>
            <w:tcW w:w="2821" w:type="dxa"/>
          </w:tcPr>
          <w:p w14:paraId="20EDDA6B" w14:textId="77777777" w:rsidR="00095005" w:rsidRPr="008703CB" w:rsidRDefault="00095005" w:rsidP="000F5113">
            <w:pPr>
              <w:jc w:val="center"/>
              <w:rPr>
                <w:noProof/>
              </w:rPr>
            </w:pPr>
          </w:p>
        </w:tc>
        <w:tc>
          <w:tcPr>
            <w:tcW w:w="2824" w:type="dxa"/>
            <w:vAlign w:val="center"/>
          </w:tcPr>
          <w:p w14:paraId="5FE108DF" w14:textId="77777777" w:rsidR="00095005" w:rsidRPr="008703CB" w:rsidRDefault="00095005" w:rsidP="000F5113">
            <w:pPr>
              <w:jc w:val="center"/>
              <w:rPr>
                <w:noProof/>
              </w:rPr>
            </w:pPr>
          </w:p>
        </w:tc>
        <w:tc>
          <w:tcPr>
            <w:tcW w:w="2823" w:type="dxa"/>
            <w:vAlign w:val="center"/>
          </w:tcPr>
          <w:p w14:paraId="571E3039" w14:textId="77777777" w:rsidR="00095005" w:rsidRPr="008703CB" w:rsidRDefault="00095005" w:rsidP="000F5113">
            <w:pPr>
              <w:jc w:val="center"/>
              <w:rPr>
                <w:noProof/>
              </w:rPr>
            </w:pPr>
          </w:p>
        </w:tc>
        <w:tc>
          <w:tcPr>
            <w:tcW w:w="2826" w:type="dxa"/>
            <w:vAlign w:val="center"/>
          </w:tcPr>
          <w:p w14:paraId="3C2CD30C" w14:textId="77777777" w:rsidR="00095005" w:rsidRPr="008703CB" w:rsidRDefault="00095005" w:rsidP="000F5113">
            <w:pPr>
              <w:jc w:val="center"/>
              <w:rPr>
                <w:noProof/>
              </w:rPr>
            </w:pPr>
            <w:r w:rsidRPr="008703CB">
              <w:rPr>
                <w:noProof/>
              </w:rPr>
              <w:t xml:space="preserve">Art. 12(5) </w:t>
            </w:r>
          </w:p>
        </w:tc>
      </w:tr>
      <w:tr w:rsidR="00095005" w:rsidRPr="008703CB" w14:paraId="73FB4E6D" w14:textId="77777777" w:rsidTr="000F5113">
        <w:trPr>
          <w:gridAfter w:val="1"/>
          <w:wAfter w:w="206" w:type="dxa"/>
          <w:trHeight w:hRule="exact" w:val="860"/>
          <w:jc w:val="center"/>
        </w:trPr>
        <w:tc>
          <w:tcPr>
            <w:tcW w:w="2828" w:type="dxa"/>
            <w:vAlign w:val="center"/>
          </w:tcPr>
          <w:p w14:paraId="60E684FB" w14:textId="77777777" w:rsidR="00095005" w:rsidRPr="008703CB" w:rsidRDefault="00095005" w:rsidP="000F5113">
            <w:pPr>
              <w:jc w:val="center"/>
              <w:rPr>
                <w:noProof/>
                <w:highlight w:val="yellow"/>
              </w:rPr>
            </w:pPr>
            <w:r w:rsidRPr="008703CB">
              <w:rPr>
                <w:noProof/>
              </w:rPr>
              <w:t>Art. 10(1)</w:t>
            </w:r>
          </w:p>
        </w:tc>
        <w:tc>
          <w:tcPr>
            <w:tcW w:w="2821" w:type="dxa"/>
          </w:tcPr>
          <w:p w14:paraId="06887E48" w14:textId="77777777" w:rsidR="00095005" w:rsidRPr="008703CB" w:rsidRDefault="00095005" w:rsidP="000F5113">
            <w:pPr>
              <w:jc w:val="center"/>
              <w:rPr>
                <w:noProof/>
              </w:rPr>
            </w:pPr>
          </w:p>
        </w:tc>
        <w:tc>
          <w:tcPr>
            <w:tcW w:w="2824" w:type="dxa"/>
            <w:vAlign w:val="center"/>
          </w:tcPr>
          <w:p w14:paraId="3D61559E" w14:textId="77777777" w:rsidR="00095005" w:rsidRPr="008703CB" w:rsidRDefault="00095005" w:rsidP="000F5113">
            <w:pPr>
              <w:jc w:val="center"/>
              <w:rPr>
                <w:noProof/>
              </w:rPr>
            </w:pPr>
          </w:p>
        </w:tc>
        <w:tc>
          <w:tcPr>
            <w:tcW w:w="2823" w:type="dxa"/>
            <w:vAlign w:val="center"/>
          </w:tcPr>
          <w:p w14:paraId="5A1E507C" w14:textId="77777777" w:rsidR="00095005" w:rsidRPr="008703CB" w:rsidRDefault="00095005" w:rsidP="000F5113">
            <w:pPr>
              <w:jc w:val="center"/>
              <w:rPr>
                <w:noProof/>
              </w:rPr>
            </w:pPr>
          </w:p>
        </w:tc>
        <w:tc>
          <w:tcPr>
            <w:tcW w:w="2826" w:type="dxa"/>
            <w:vAlign w:val="center"/>
          </w:tcPr>
          <w:p w14:paraId="580286D4" w14:textId="77777777" w:rsidR="00095005" w:rsidRPr="008703CB" w:rsidRDefault="00095005" w:rsidP="000F5113">
            <w:pPr>
              <w:jc w:val="center"/>
              <w:rPr>
                <w:noProof/>
              </w:rPr>
            </w:pPr>
            <w:r w:rsidRPr="008703CB">
              <w:rPr>
                <w:noProof/>
              </w:rPr>
              <w:t xml:space="preserve">Art. 13(1) </w:t>
            </w:r>
          </w:p>
        </w:tc>
      </w:tr>
      <w:tr w:rsidR="00095005" w:rsidRPr="008703CB" w14:paraId="3EEB143F" w14:textId="77777777" w:rsidTr="000F5113">
        <w:trPr>
          <w:gridAfter w:val="1"/>
          <w:wAfter w:w="206" w:type="dxa"/>
          <w:trHeight w:hRule="exact" w:val="704"/>
          <w:jc w:val="center"/>
        </w:trPr>
        <w:tc>
          <w:tcPr>
            <w:tcW w:w="2828" w:type="dxa"/>
            <w:vAlign w:val="center"/>
          </w:tcPr>
          <w:p w14:paraId="0AFC9C85" w14:textId="77777777" w:rsidR="00095005" w:rsidRPr="008703CB" w:rsidRDefault="00095005" w:rsidP="000F5113">
            <w:pPr>
              <w:jc w:val="center"/>
              <w:rPr>
                <w:noProof/>
              </w:rPr>
            </w:pPr>
            <w:r w:rsidRPr="008703CB">
              <w:rPr>
                <w:noProof/>
              </w:rPr>
              <w:t>Art. 10</w:t>
            </w:r>
          </w:p>
        </w:tc>
        <w:tc>
          <w:tcPr>
            <w:tcW w:w="2821" w:type="dxa"/>
          </w:tcPr>
          <w:p w14:paraId="180D439B" w14:textId="77777777" w:rsidR="00095005" w:rsidRPr="008703CB" w:rsidRDefault="00095005" w:rsidP="000F5113">
            <w:pPr>
              <w:jc w:val="center"/>
              <w:rPr>
                <w:noProof/>
              </w:rPr>
            </w:pPr>
          </w:p>
        </w:tc>
        <w:tc>
          <w:tcPr>
            <w:tcW w:w="2824" w:type="dxa"/>
            <w:vAlign w:val="center"/>
          </w:tcPr>
          <w:p w14:paraId="4FE74801" w14:textId="77777777" w:rsidR="00095005" w:rsidRPr="008703CB" w:rsidRDefault="00095005" w:rsidP="000F5113">
            <w:pPr>
              <w:jc w:val="center"/>
              <w:rPr>
                <w:noProof/>
              </w:rPr>
            </w:pPr>
          </w:p>
        </w:tc>
        <w:tc>
          <w:tcPr>
            <w:tcW w:w="2823" w:type="dxa"/>
            <w:vAlign w:val="center"/>
          </w:tcPr>
          <w:p w14:paraId="76C23F21" w14:textId="77777777" w:rsidR="00095005" w:rsidRPr="008703CB" w:rsidRDefault="00095005" w:rsidP="000F5113">
            <w:pPr>
              <w:jc w:val="center"/>
              <w:rPr>
                <w:noProof/>
              </w:rPr>
            </w:pPr>
          </w:p>
        </w:tc>
        <w:tc>
          <w:tcPr>
            <w:tcW w:w="2826" w:type="dxa"/>
            <w:vAlign w:val="center"/>
          </w:tcPr>
          <w:p w14:paraId="14FCBCFE" w14:textId="77777777" w:rsidR="00095005" w:rsidRPr="008703CB" w:rsidRDefault="00095005" w:rsidP="000F5113">
            <w:pPr>
              <w:jc w:val="center"/>
              <w:rPr>
                <w:noProof/>
              </w:rPr>
            </w:pPr>
            <w:r w:rsidRPr="008703CB">
              <w:rPr>
                <w:noProof/>
              </w:rPr>
              <w:t>Art. 13</w:t>
            </w:r>
            <w:r>
              <w:rPr>
                <w:noProof/>
              </w:rPr>
              <w:t>(2-4)</w:t>
            </w:r>
          </w:p>
        </w:tc>
      </w:tr>
      <w:tr w:rsidR="00095005" w:rsidRPr="008703CB" w14:paraId="55337B35" w14:textId="77777777" w:rsidTr="000F5113">
        <w:trPr>
          <w:gridAfter w:val="1"/>
          <w:wAfter w:w="206" w:type="dxa"/>
          <w:trHeight w:hRule="exact" w:val="567"/>
          <w:jc w:val="center"/>
        </w:trPr>
        <w:tc>
          <w:tcPr>
            <w:tcW w:w="2828" w:type="dxa"/>
            <w:vAlign w:val="center"/>
          </w:tcPr>
          <w:p w14:paraId="5B7482A9" w14:textId="77777777" w:rsidR="00095005" w:rsidRPr="008703CB" w:rsidRDefault="00095005" w:rsidP="000F5113">
            <w:pPr>
              <w:jc w:val="center"/>
              <w:rPr>
                <w:noProof/>
                <w:highlight w:val="yellow"/>
              </w:rPr>
            </w:pPr>
            <w:r w:rsidRPr="008703CB">
              <w:rPr>
                <w:noProof/>
              </w:rPr>
              <w:t>Art. 11</w:t>
            </w:r>
          </w:p>
        </w:tc>
        <w:tc>
          <w:tcPr>
            <w:tcW w:w="2821" w:type="dxa"/>
          </w:tcPr>
          <w:p w14:paraId="1FC57C11" w14:textId="77777777" w:rsidR="00095005" w:rsidRPr="008703CB" w:rsidRDefault="00095005" w:rsidP="000F5113">
            <w:pPr>
              <w:jc w:val="center"/>
              <w:rPr>
                <w:noProof/>
              </w:rPr>
            </w:pPr>
          </w:p>
        </w:tc>
        <w:tc>
          <w:tcPr>
            <w:tcW w:w="2824" w:type="dxa"/>
            <w:vAlign w:val="center"/>
          </w:tcPr>
          <w:p w14:paraId="76355683" w14:textId="77777777" w:rsidR="00095005" w:rsidRPr="008703CB" w:rsidRDefault="00095005" w:rsidP="000F5113">
            <w:pPr>
              <w:jc w:val="center"/>
              <w:rPr>
                <w:noProof/>
              </w:rPr>
            </w:pPr>
          </w:p>
        </w:tc>
        <w:tc>
          <w:tcPr>
            <w:tcW w:w="2823" w:type="dxa"/>
            <w:vAlign w:val="center"/>
          </w:tcPr>
          <w:p w14:paraId="7744E496" w14:textId="77777777" w:rsidR="00095005" w:rsidRPr="008703CB" w:rsidRDefault="00095005" w:rsidP="000F5113">
            <w:pPr>
              <w:jc w:val="center"/>
              <w:rPr>
                <w:noProof/>
              </w:rPr>
            </w:pPr>
          </w:p>
        </w:tc>
        <w:tc>
          <w:tcPr>
            <w:tcW w:w="2826" w:type="dxa"/>
            <w:vAlign w:val="center"/>
          </w:tcPr>
          <w:p w14:paraId="29023838" w14:textId="77777777" w:rsidR="00095005" w:rsidRPr="008703CB" w:rsidRDefault="00095005" w:rsidP="000F5113">
            <w:pPr>
              <w:jc w:val="center"/>
              <w:rPr>
                <w:noProof/>
              </w:rPr>
            </w:pPr>
            <w:r w:rsidRPr="008703CB">
              <w:rPr>
                <w:noProof/>
              </w:rPr>
              <w:t>Art. 14</w:t>
            </w:r>
          </w:p>
        </w:tc>
      </w:tr>
      <w:tr w:rsidR="00095005" w:rsidRPr="008703CB" w14:paraId="4D1FAB3B" w14:textId="77777777" w:rsidTr="000F5113">
        <w:trPr>
          <w:gridAfter w:val="1"/>
          <w:wAfter w:w="206" w:type="dxa"/>
          <w:trHeight w:hRule="exact" w:val="567"/>
          <w:jc w:val="center"/>
        </w:trPr>
        <w:tc>
          <w:tcPr>
            <w:tcW w:w="2828" w:type="dxa"/>
            <w:vAlign w:val="center"/>
          </w:tcPr>
          <w:p w14:paraId="330A894E" w14:textId="77777777" w:rsidR="00095005" w:rsidRPr="008703CB" w:rsidRDefault="00095005" w:rsidP="000F5113">
            <w:pPr>
              <w:jc w:val="center"/>
              <w:rPr>
                <w:noProof/>
              </w:rPr>
            </w:pPr>
            <w:r w:rsidRPr="008703CB">
              <w:rPr>
                <w:noProof/>
              </w:rPr>
              <w:t>Art. 12</w:t>
            </w:r>
          </w:p>
        </w:tc>
        <w:tc>
          <w:tcPr>
            <w:tcW w:w="2821" w:type="dxa"/>
          </w:tcPr>
          <w:p w14:paraId="36424223" w14:textId="77777777" w:rsidR="00095005" w:rsidRPr="008703CB" w:rsidRDefault="00095005" w:rsidP="000F5113">
            <w:pPr>
              <w:jc w:val="center"/>
              <w:rPr>
                <w:noProof/>
              </w:rPr>
            </w:pPr>
          </w:p>
        </w:tc>
        <w:tc>
          <w:tcPr>
            <w:tcW w:w="2824" w:type="dxa"/>
            <w:vAlign w:val="center"/>
          </w:tcPr>
          <w:p w14:paraId="26F01986" w14:textId="77777777" w:rsidR="00095005" w:rsidRPr="008703CB" w:rsidRDefault="00095005" w:rsidP="000F5113">
            <w:pPr>
              <w:jc w:val="center"/>
              <w:rPr>
                <w:noProof/>
              </w:rPr>
            </w:pPr>
          </w:p>
        </w:tc>
        <w:tc>
          <w:tcPr>
            <w:tcW w:w="2823" w:type="dxa"/>
            <w:vAlign w:val="center"/>
          </w:tcPr>
          <w:p w14:paraId="640FF73B" w14:textId="77777777" w:rsidR="00095005" w:rsidRPr="008703CB" w:rsidRDefault="00095005" w:rsidP="000F5113">
            <w:pPr>
              <w:jc w:val="center"/>
              <w:rPr>
                <w:noProof/>
              </w:rPr>
            </w:pPr>
          </w:p>
        </w:tc>
        <w:tc>
          <w:tcPr>
            <w:tcW w:w="2826" w:type="dxa"/>
            <w:vAlign w:val="center"/>
          </w:tcPr>
          <w:p w14:paraId="538C6C32" w14:textId="77777777" w:rsidR="00095005" w:rsidRPr="008703CB" w:rsidRDefault="00095005" w:rsidP="000F5113">
            <w:pPr>
              <w:jc w:val="center"/>
              <w:rPr>
                <w:noProof/>
              </w:rPr>
            </w:pPr>
            <w:r w:rsidRPr="008703CB">
              <w:rPr>
                <w:noProof/>
              </w:rPr>
              <w:t>Art. 15</w:t>
            </w:r>
          </w:p>
        </w:tc>
      </w:tr>
      <w:tr w:rsidR="00095005" w:rsidRPr="008703CB" w14:paraId="17CEFC3A" w14:textId="77777777" w:rsidTr="000F5113">
        <w:trPr>
          <w:gridAfter w:val="1"/>
          <w:wAfter w:w="206" w:type="dxa"/>
          <w:trHeight w:hRule="exact" w:val="881"/>
          <w:jc w:val="center"/>
        </w:trPr>
        <w:tc>
          <w:tcPr>
            <w:tcW w:w="2828" w:type="dxa"/>
            <w:vAlign w:val="center"/>
          </w:tcPr>
          <w:p w14:paraId="52F8D3F1" w14:textId="77777777" w:rsidR="00095005" w:rsidRPr="008703CB" w:rsidRDefault="00095005" w:rsidP="000F5113">
            <w:pPr>
              <w:jc w:val="center"/>
              <w:rPr>
                <w:noProof/>
              </w:rPr>
            </w:pPr>
            <w:r w:rsidRPr="008703CB">
              <w:rPr>
                <w:noProof/>
              </w:rPr>
              <w:t>Art. 13</w:t>
            </w:r>
          </w:p>
        </w:tc>
        <w:tc>
          <w:tcPr>
            <w:tcW w:w="2821" w:type="dxa"/>
          </w:tcPr>
          <w:p w14:paraId="2EE7B8C4" w14:textId="77777777" w:rsidR="00095005" w:rsidRPr="008703CB" w:rsidRDefault="00095005" w:rsidP="000F5113">
            <w:pPr>
              <w:jc w:val="center"/>
              <w:rPr>
                <w:noProof/>
              </w:rPr>
            </w:pPr>
          </w:p>
        </w:tc>
        <w:tc>
          <w:tcPr>
            <w:tcW w:w="2824" w:type="dxa"/>
            <w:vAlign w:val="center"/>
          </w:tcPr>
          <w:p w14:paraId="0AA8067B" w14:textId="77777777" w:rsidR="00095005" w:rsidRPr="008703CB" w:rsidRDefault="00095005" w:rsidP="000F5113">
            <w:pPr>
              <w:jc w:val="center"/>
              <w:rPr>
                <w:noProof/>
              </w:rPr>
            </w:pPr>
          </w:p>
        </w:tc>
        <w:tc>
          <w:tcPr>
            <w:tcW w:w="2823" w:type="dxa"/>
            <w:vAlign w:val="center"/>
          </w:tcPr>
          <w:p w14:paraId="6B0D56E7" w14:textId="77777777" w:rsidR="00095005" w:rsidRPr="008703CB" w:rsidRDefault="00095005" w:rsidP="000F5113">
            <w:pPr>
              <w:jc w:val="center"/>
              <w:rPr>
                <w:noProof/>
              </w:rPr>
            </w:pPr>
          </w:p>
        </w:tc>
        <w:tc>
          <w:tcPr>
            <w:tcW w:w="2826" w:type="dxa"/>
            <w:vAlign w:val="center"/>
          </w:tcPr>
          <w:p w14:paraId="79CBBAED" w14:textId="77777777" w:rsidR="00095005" w:rsidRPr="008703CB" w:rsidRDefault="00095005" w:rsidP="000F5113">
            <w:pPr>
              <w:jc w:val="center"/>
              <w:rPr>
                <w:noProof/>
              </w:rPr>
            </w:pPr>
            <w:r w:rsidRPr="008703CB">
              <w:rPr>
                <w:noProof/>
              </w:rPr>
              <w:t>Art. 16</w:t>
            </w:r>
          </w:p>
        </w:tc>
      </w:tr>
      <w:tr w:rsidR="00095005" w:rsidRPr="008703CB" w14:paraId="31F57354" w14:textId="77777777" w:rsidTr="000F5113">
        <w:trPr>
          <w:gridAfter w:val="1"/>
          <w:wAfter w:w="206" w:type="dxa"/>
          <w:trHeight w:hRule="exact" w:val="850"/>
          <w:jc w:val="center"/>
        </w:trPr>
        <w:tc>
          <w:tcPr>
            <w:tcW w:w="2828" w:type="dxa"/>
            <w:vAlign w:val="center"/>
          </w:tcPr>
          <w:p w14:paraId="7AAF06B9" w14:textId="77777777" w:rsidR="00095005" w:rsidRPr="008703CB" w:rsidRDefault="00095005" w:rsidP="000F5113">
            <w:pPr>
              <w:jc w:val="center"/>
              <w:rPr>
                <w:noProof/>
              </w:rPr>
            </w:pPr>
            <w:r w:rsidRPr="008703CB">
              <w:rPr>
                <w:noProof/>
              </w:rPr>
              <w:t>Art. 14(1)</w:t>
            </w:r>
          </w:p>
        </w:tc>
        <w:tc>
          <w:tcPr>
            <w:tcW w:w="2821" w:type="dxa"/>
          </w:tcPr>
          <w:p w14:paraId="27A1D641" w14:textId="77777777" w:rsidR="00095005" w:rsidRPr="008703CB" w:rsidRDefault="00095005" w:rsidP="000F5113">
            <w:pPr>
              <w:jc w:val="center"/>
              <w:rPr>
                <w:noProof/>
              </w:rPr>
            </w:pPr>
          </w:p>
        </w:tc>
        <w:tc>
          <w:tcPr>
            <w:tcW w:w="2824" w:type="dxa"/>
            <w:vAlign w:val="center"/>
          </w:tcPr>
          <w:p w14:paraId="06A53696" w14:textId="77777777" w:rsidR="00095005" w:rsidRPr="008703CB" w:rsidRDefault="00095005" w:rsidP="000F5113">
            <w:pPr>
              <w:jc w:val="center"/>
              <w:rPr>
                <w:noProof/>
              </w:rPr>
            </w:pPr>
          </w:p>
        </w:tc>
        <w:tc>
          <w:tcPr>
            <w:tcW w:w="2823" w:type="dxa"/>
            <w:vAlign w:val="center"/>
          </w:tcPr>
          <w:p w14:paraId="0B2BCA19" w14:textId="77777777" w:rsidR="00095005" w:rsidRPr="008703CB" w:rsidRDefault="00095005" w:rsidP="000F5113">
            <w:pPr>
              <w:jc w:val="center"/>
              <w:rPr>
                <w:noProof/>
              </w:rPr>
            </w:pPr>
          </w:p>
        </w:tc>
        <w:tc>
          <w:tcPr>
            <w:tcW w:w="2826" w:type="dxa"/>
            <w:vAlign w:val="center"/>
          </w:tcPr>
          <w:p w14:paraId="29F4DE00" w14:textId="77777777" w:rsidR="00095005" w:rsidRPr="008703CB" w:rsidRDefault="00095005" w:rsidP="000F5113">
            <w:pPr>
              <w:jc w:val="center"/>
              <w:rPr>
                <w:noProof/>
              </w:rPr>
            </w:pPr>
            <w:r w:rsidRPr="008703CB">
              <w:rPr>
                <w:noProof/>
              </w:rPr>
              <w:t>Art. 17(1)</w:t>
            </w:r>
          </w:p>
        </w:tc>
      </w:tr>
      <w:tr w:rsidR="00095005" w:rsidRPr="008703CB" w14:paraId="671B4456" w14:textId="77777777" w:rsidTr="000F5113">
        <w:trPr>
          <w:gridAfter w:val="1"/>
          <w:wAfter w:w="206" w:type="dxa"/>
          <w:trHeight w:hRule="exact" w:val="882"/>
          <w:jc w:val="center"/>
        </w:trPr>
        <w:tc>
          <w:tcPr>
            <w:tcW w:w="2828" w:type="dxa"/>
            <w:vAlign w:val="center"/>
          </w:tcPr>
          <w:p w14:paraId="30562260" w14:textId="77777777" w:rsidR="00095005" w:rsidRPr="008703CB" w:rsidRDefault="00095005" w:rsidP="000F5113">
            <w:pPr>
              <w:jc w:val="center"/>
              <w:rPr>
                <w:noProof/>
              </w:rPr>
            </w:pPr>
            <w:r w:rsidRPr="008703CB">
              <w:rPr>
                <w:noProof/>
              </w:rPr>
              <w:t xml:space="preserve">Art. 14(2) </w:t>
            </w:r>
          </w:p>
        </w:tc>
        <w:tc>
          <w:tcPr>
            <w:tcW w:w="2821" w:type="dxa"/>
          </w:tcPr>
          <w:p w14:paraId="737193F0" w14:textId="77777777" w:rsidR="00095005" w:rsidRPr="008703CB" w:rsidRDefault="00095005" w:rsidP="000F5113">
            <w:pPr>
              <w:jc w:val="center"/>
              <w:rPr>
                <w:noProof/>
              </w:rPr>
            </w:pPr>
          </w:p>
        </w:tc>
        <w:tc>
          <w:tcPr>
            <w:tcW w:w="2824" w:type="dxa"/>
            <w:vAlign w:val="center"/>
          </w:tcPr>
          <w:p w14:paraId="674560EF" w14:textId="77777777" w:rsidR="00095005" w:rsidRPr="008703CB" w:rsidRDefault="00095005" w:rsidP="000F5113">
            <w:pPr>
              <w:jc w:val="center"/>
              <w:rPr>
                <w:noProof/>
              </w:rPr>
            </w:pPr>
          </w:p>
        </w:tc>
        <w:tc>
          <w:tcPr>
            <w:tcW w:w="2823" w:type="dxa"/>
            <w:vAlign w:val="center"/>
          </w:tcPr>
          <w:p w14:paraId="6BA4AFAD" w14:textId="77777777" w:rsidR="00095005" w:rsidRPr="008703CB" w:rsidRDefault="00095005" w:rsidP="000F5113">
            <w:pPr>
              <w:jc w:val="center"/>
              <w:rPr>
                <w:noProof/>
              </w:rPr>
            </w:pPr>
          </w:p>
        </w:tc>
        <w:tc>
          <w:tcPr>
            <w:tcW w:w="2826" w:type="dxa"/>
            <w:vAlign w:val="center"/>
          </w:tcPr>
          <w:p w14:paraId="27F46D8B" w14:textId="77777777" w:rsidR="00095005" w:rsidRPr="008703CB" w:rsidRDefault="00095005" w:rsidP="000F5113">
            <w:pPr>
              <w:jc w:val="center"/>
              <w:rPr>
                <w:noProof/>
              </w:rPr>
            </w:pPr>
            <w:r w:rsidRPr="008703CB">
              <w:rPr>
                <w:noProof/>
              </w:rPr>
              <w:t>Art. 17(2)</w:t>
            </w:r>
          </w:p>
        </w:tc>
      </w:tr>
      <w:tr w:rsidR="00095005" w:rsidRPr="008703CB" w14:paraId="43E5B956" w14:textId="77777777" w:rsidTr="000F5113">
        <w:trPr>
          <w:gridAfter w:val="1"/>
          <w:wAfter w:w="206" w:type="dxa"/>
          <w:trHeight w:hRule="exact" w:val="830"/>
          <w:jc w:val="center"/>
        </w:trPr>
        <w:tc>
          <w:tcPr>
            <w:tcW w:w="2828" w:type="dxa"/>
            <w:vAlign w:val="center"/>
          </w:tcPr>
          <w:p w14:paraId="1C198517" w14:textId="77777777" w:rsidR="00095005" w:rsidRPr="008703CB" w:rsidRDefault="00095005" w:rsidP="000F5113">
            <w:pPr>
              <w:jc w:val="center"/>
              <w:rPr>
                <w:noProof/>
                <w:highlight w:val="yellow"/>
              </w:rPr>
            </w:pPr>
            <w:r w:rsidRPr="008703CB">
              <w:rPr>
                <w:noProof/>
              </w:rPr>
              <w:t>Art. 14(8)</w:t>
            </w:r>
          </w:p>
        </w:tc>
        <w:tc>
          <w:tcPr>
            <w:tcW w:w="2821" w:type="dxa"/>
          </w:tcPr>
          <w:p w14:paraId="1A1381C6" w14:textId="77777777" w:rsidR="00095005" w:rsidRPr="008703CB" w:rsidRDefault="00095005" w:rsidP="000F5113">
            <w:pPr>
              <w:jc w:val="center"/>
              <w:rPr>
                <w:noProof/>
              </w:rPr>
            </w:pPr>
          </w:p>
        </w:tc>
        <w:tc>
          <w:tcPr>
            <w:tcW w:w="2824" w:type="dxa"/>
            <w:vAlign w:val="center"/>
          </w:tcPr>
          <w:p w14:paraId="7966482A" w14:textId="77777777" w:rsidR="00095005" w:rsidRPr="008703CB" w:rsidRDefault="00095005" w:rsidP="000F5113">
            <w:pPr>
              <w:jc w:val="center"/>
              <w:rPr>
                <w:noProof/>
              </w:rPr>
            </w:pPr>
          </w:p>
        </w:tc>
        <w:tc>
          <w:tcPr>
            <w:tcW w:w="2823" w:type="dxa"/>
            <w:vAlign w:val="center"/>
          </w:tcPr>
          <w:p w14:paraId="63EB7F26" w14:textId="77777777" w:rsidR="00095005" w:rsidRPr="008703CB" w:rsidRDefault="00095005" w:rsidP="000F5113">
            <w:pPr>
              <w:jc w:val="center"/>
              <w:rPr>
                <w:noProof/>
              </w:rPr>
            </w:pPr>
          </w:p>
        </w:tc>
        <w:tc>
          <w:tcPr>
            <w:tcW w:w="2826" w:type="dxa"/>
            <w:vAlign w:val="center"/>
          </w:tcPr>
          <w:p w14:paraId="5C79B370" w14:textId="77777777" w:rsidR="00095005" w:rsidRPr="008703CB" w:rsidRDefault="00095005" w:rsidP="000F5113">
            <w:pPr>
              <w:jc w:val="center"/>
              <w:rPr>
                <w:noProof/>
              </w:rPr>
            </w:pPr>
            <w:r w:rsidRPr="008703CB">
              <w:rPr>
                <w:noProof/>
              </w:rPr>
              <w:t>Art. 18</w:t>
            </w:r>
          </w:p>
        </w:tc>
      </w:tr>
      <w:tr w:rsidR="00095005" w:rsidRPr="008703CB" w14:paraId="003BA706" w14:textId="77777777" w:rsidTr="000F5113">
        <w:trPr>
          <w:trHeight w:hRule="exact" w:val="830"/>
          <w:jc w:val="center"/>
        </w:trPr>
        <w:tc>
          <w:tcPr>
            <w:tcW w:w="2824" w:type="dxa"/>
            <w:vAlign w:val="center"/>
          </w:tcPr>
          <w:p w14:paraId="5F03F66D" w14:textId="77777777" w:rsidR="00095005" w:rsidRPr="008703CB" w:rsidRDefault="00095005" w:rsidP="000F5113">
            <w:pPr>
              <w:jc w:val="center"/>
              <w:rPr>
                <w:noProof/>
              </w:rPr>
            </w:pPr>
            <w:r w:rsidRPr="008703CB">
              <w:rPr>
                <w:noProof/>
              </w:rPr>
              <w:t>Art. 14-a</w:t>
            </w:r>
            <w:r>
              <w:rPr>
                <w:noProof/>
              </w:rPr>
              <w:t>(1)</w:t>
            </w:r>
          </w:p>
        </w:tc>
        <w:tc>
          <w:tcPr>
            <w:tcW w:w="2821" w:type="dxa"/>
          </w:tcPr>
          <w:p w14:paraId="361199CD" w14:textId="77777777" w:rsidR="00095005" w:rsidRPr="008703CB" w:rsidRDefault="00095005" w:rsidP="000F5113">
            <w:pPr>
              <w:jc w:val="center"/>
              <w:rPr>
                <w:noProof/>
              </w:rPr>
            </w:pPr>
          </w:p>
        </w:tc>
        <w:tc>
          <w:tcPr>
            <w:tcW w:w="2824" w:type="dxa"/>
            <w:vAlign w:val="center"/>
          </w:tcPr>
          <w:p w14:paraId="5C461E05" w14:textId="77777777" w:rsidR="00095005" w:rsidRPr="008703CB" w:rsidRDefault="00095005" w:rsidP="000F5113">
            <w:pPr>
              <w:jc w:val="center"/>
              <w:rPr>
                <w:noProof/>
              </w:rPr>
            </w:pPr>
          </w:p>
        </w:tc>
        <w:tc>
          <w:tcPr>
            <w:tcW w:w="2823" w:type="dxa"/>
            <w:vAlign w:val="center"/>
          </w:tcPr>
          <w:p w14:paraId="08FA89C6" w14:textId="77777777" w:rsidR="00095005" w:rsidRPr="008703CB" w:rsidRDefault="00095005" w:rsidP="000F5113">
            <w:pPr>
              <w:jc w:val="center"/>
              <w:rPr>
                <w:noProof/>
              </w:rPr>
            </w:pPr>
          </w:p>
        </w:tc>
        <w:tc>
          <w:tcPr>
            <w:tcW w:w="2929" w:type="dxa"/>
            <w:gridSpan w:val="2"/>
            <w:vAlign w:val="center"/>
          </w:tcPr>
          <w:p w14:paraId="0E84303F" w14:textId="77777777" w:rsidR="00095005" w:rsidRPr="008703CB" w:rsidRDefault="00095005" w:rsidP="000F5113">
            <w:pPr>
              <w:jc w:val="center"/>
              <w:rPr>
                <w:noProof/>
              </w:rPr>
            </w:pPr>
            <w:r>
              <w:rPr>
                <w:noProof/>
              </w:rPr>
              <w:t>Art. 19(1)</w:t>
            </w:r>
          </w:p>
        </w:tc>
      </w:tr>
      <w:tr w:rsidR="00095005" w:rsidRPr="008703CB" w14:paraId="012830FD" w14:textId="77777777" w:rsidTr="000F5113">
        <w:trPr>
          <w:gridAfter w:val="1"/>
          <w:wAfter w:w="206" w:type="dxa"/>
          <w:trHeight w:hRule="exact" w:val="954"/>
          <w:jc w:val="center"/>
        </w:trPr>
        <w:tc>
          <w:tcPr>
            <w:tcW w:w="2828" w:type="dxa"/>
            <w:vAlign w:val="center"/>
          </w:tcPr>
          <w:p w14:paraId="0B834542" w14:textId="77777777" w:rsidR="00095005" w:rsidRPr="008703CB" w:rsidRDefault="00095005" w:rsidP="000F5113">
            <w:pPr>
              <w:jc w:val="center"/>
              <w:rPr>
                <w:noProof/>
              </w:rPr>
            </w:pPr>
            <w:r w:rsidRPr="008703CB">
              <w:rPr>
                <w:noProof/>
              </w:rPr>
              <w:t>Art. 14-a(3) to (9)</w:t>
            </w:r>
          </w:p>
        </w:tc>
        <w:tc>
          <w:tcPr>
            <w:tcW w:w="2821" w:type="dxa"/>
          </w:tcPr>
          <w:p w14:paraId="4604B1AB" w14:textId="77777777" w:rsidR="00095005" w:rsidRPr="008703CB" w:rsidRDefault="00095005" w:rsidP="000F5113">
            <w:pPr>
              <w:jc w:val="center"/>
              <w:rPr>
                <w:noProof/>
              </w:rPr>
            </w:pPr>
          </w:p>
        </w:tc>
        <w:tc>
          <w:tcPr>
            <w:tcW w:w="2824" w:type="dxa"/>
            <w:vAlign w:val="center"/>
          </w:tcPr>
          <w:p w14:paraId="3D20DA48" w14:textId="77777777" w:rsidR="00095005" w:rsidRPr="008703CB" w:rsidRDefault="00095005" w:rsidP="000F5113">
            <w:pPr>
              <w:jc w:val="center"/>
              <w:rPr>
                <w:noProof/>
              </w:rPr>
            </w:pPr>
          </w:p>
        </w:tc>
        <w:tc>
          <w:tcPr>
            <w:tcW w:w="2823" w:type="dxa"/>
            <w:vAlign w:val="center"/>
          </w:tcPr>
          <w:p w14:paraId="3062DFAA" w14:textId="77777777" w:rsidR="00095005" w:rsidRPr="008703CB" w:rsidRDefault="00095005" w:rsidP="000F5113">
            <w:pPr>
              <w:jc w:val="center"/>
              <w:rPr>
                <w:noProof/>
              </w:rPr>
            </w:pPr>
          </w:p>
        </w:tc>
        <w:tc>
          <w:tcPr>
            <w:tcW w:w="2826" w:type="dxa"/>
            <w:vAlign w:val="center"/>
          </w:tcPr>
          <w:p w14:paraId="5C2B38A0" w14:textId="77777777" w:rsidR="00095005" w:rsidRPr="008703CB" w:rsidRDefault="00095005" w:rsidP="000F5113">
            <w:pPr>
              <w:jc w:val="center"/>
              <w:rPr>
                <w:noProof/>
              </w:rPr>
            </w:pPr>
            <w:r w:rsidRPr="008703CB">
              <w:rPr>
                <w:noProof/>
              </w:rPr>
              <w:t>Art. 19(2) to (8)</w:t>
            </w:r>
          </w:p>
        </w:tc>
      </w:tr>
      <w:tr w:rsidR="00095005" w:rsidRPr="008703CB" w14:paraId="4A218CF1" w14:textId="77777777" w:rsidTr="000F5113">
        <w:trPr>
          <w:gridAfter w:val="1"/>
          <w:wAfter w:w="206" w:type="dxa"/>
          <w:trHeight w:hRule="exact" w:val="1307"/>
          <w:jc w:val="center"/>
        </w:trPr>
        <w:tc>
          <w:tcPr>
            <w:tcW w:w="2828" w:type="dxa"/>
            <w:vAlign w:val="center"/>
          </w:tcPr>
          <w:p w14:paraId="7DEC0BBC" w14:textId="77777777" w:rsidR="00095005" w:rsidRPr="008703CB" w:rsidRDefault="00095005" w:rsidP="000F5113">
            <w:pPr>
              <w:jc w:val="center"/>
              <w:rPr>
                <w:noProof/>
                <w:highlight w:val="yellow"/>
              </w:rPr>
            </w:pPr>
            <w:r w:rsidRPr="008703CB">
              <w:rPr>
                <w:noProof/>
              </w:rPr>
              <w:t>Art. 10a</w:t>
            </w:r>
          </w:p>
        </w:tc>
        <w:tc>
          <w:tcPr>
            <w:tcW w:w="2821" w:type="dxa"/>
          </w:tcPr>
          <w:p w14:paraId="638B237B" w14:textId="77777777" w:rsidR="00095005" w:rsidRPr="008703CB" w:rsidRDefault="00095005" w:rsidP="000F5113">
            <w:pPr>
              <w:jc w:val="center"/>
              <w:rPr>
                <w:noProof/>
              </w:rPr>
            </w:pPr>
          </w:p>
        </w:tc>
        <w:tc>
          <w:tcPr>
            <w:tcW w:w="2824" w:type="dxa"/>
            <w:vAlign w:val="center"/>
          </w:tcPr>
          <w:p w14:paraId="6BDD188C" w14:textId="77777777" w:rsidR="00095005" w:rsidRPr="008703CB" w:rsidRDefault="00095005" w:rsidP="000F5113">
            <w:pPr>
              <w:jc w:val="center"/>
              <w:rPr>
                <w:noProof/>
              </w:rPr>
            </w:pPr>
          </w:p>
        </w:tc>
        <w:tc>
          <w:tcPr>
            <w:tcW w:w="2823" w:type="dxa"/>
            <w:vAlign w:val="center"/>
          </w:tcPr>
          <w:p w14:paraId="1C039E29" w14:textId="77777777" w:rsidR="00095005" w:rsidRPr="008703CB" w:rsidRDefault="00095005" w:rsidP="000F5113">
            <w:pPr>
              <w:jc w:val="center"/>
              <w:rPr>
                <w:noProof/>
              </w:rPr>
            </w:pPr>
          </w:p>
        </w:tc>
        <w:tc>
          <w:tcPr>
            <w:tcW w:w="2826" w:type="dxa"/>
            <w:vAlign w:val="center"/>
          </w:tcPr>
          <w:p w14:paraId="51D74291" w14:textId="77777777" w:rsidR="00095005" w:rsidRPr="008703CB" w:rsidRDefault="00095005" w:rsidP="000F5113">
            <w:pPr>
              <w:jc w:val="center"/>
              <w:rPr>
                <w:noProof/>
              </w:rPr>
            </w:pPr>
            <w:r w:rsidRPr="008703CB">
              <w:rPr>
                <w:noProof/>
              </w:rPr>
              <w:t>Art. 20</w:t>
            </w:r>
          </w:p>
        </w:tc>
      </w:tr>
      <w:tr w:rsidR="00095005" w:rsidRPr="008703CB" w14:paraId="4EC56FE4" w14:textId="77777777" w:rsidTr="000F5113">
        <w:trPr>
          <w:gridAfter w:val="1"/>
          <w:wAfter w:w="206" w:type="dxa"/>
          <w:trHeight w:hRule="exact" w:val="737"/>
          <w:jc w:val="center"/>
        </w:trPr>
        <w:tc>
          <w:tcPr>
            <w:tcW w:w="2828" w:type="dxa"/>
            <w:vAlign w:val="center"/>
          </w:tcPr>
          <w:p w14:paraId="0428D258" w14:textId="77777777" w:rsidR="00095005" w:rsidRPr="008703CB" w:rsidRDefault="00095005" w:rsidP="000F5113">
            <w:pPr>
              <w:jc w:val="center"/>
              <w:rPr>
                <w:noProof/>
                <w:highlight w:val="yellow"/>
              </w:rPr>
            </w:pPr>
            <w:r w:rsidRPr="008703CB">
              <w:rPr>
                <w:noProof/>
              </w:rPr>
              <w:t>Art. 10b</w:t>
            </w:r>
          </w:p>
        </w:tc>
        <w:tc>
          <w:tcPr>
            <w:tcW w:w="2821" w:type="dxa"/>
          </w:tcPr>
          <w:p w14:paraId="2D1A36D0" w14:textId="77777777" w:rsidR="00095005" w:rsidRPr="008703CB" w:rsidRDefault="00095005" w:rsidP="000F5113">
            <w:pPr>
              <w:jc w:val="center"/>
              <w:rPr>
                <w:noProof/>
              </w:rPr>
            </w:pPr>
          </w:p>
        </w:tc>
        <w:tc>
          <w:tcPr>
            <w:tcW w:w="2824" w:type="dxa"/>
            <w:vAlign w:val="center"/>
          </w:tcPr>
          <w:p w14:paraId="61B58FEB" w14:textId="77777777" w:rsidR="00095005" w:rsidRPr="008703CB" w:rsidRDefault="00095005" w:rsidP="000F5113">
            <w:pPr>
              <w:jc w:val="center"/>
              <w:rPr>
                <w:noProof/>
              </w:rPr>
            </w:pPr>
          </w:p>
        </w:tc>
        <w:tc>
          <w:tcPr>
            <w:tcW w:w="2823" w:type="dxa"/>
            <w:vAlign w:val="center"/>
          </w:tcPr>
          <w:p w14:paraId="0D5F19B8" w14:textId="77777777" w:rsidR="00095005" w:rsidRPr="008703CB" w:rsidRDefault="00095005" w:rsidP="000F5113">
            <w:pPr>
              <w:jc w:val="center"/>
              <w:rPr>
                <w:noProof/>
              </w:rPr>
            </w:pPr>
          </w:p>
        </w:tc>
        <w:tc>
          <w:tcPr>
            <w:tcW w:w="2826" w:type="dxa"/>
            <w:vAlign w:val="center"/>
          </w:tcPr>
          <w:p w14:paraId="146A582D" w14:textId="77777777" w:rsidR="00095005" w:rsidRPr="008703CB" w:rsidRDefault="00095005" w:rsidP="000F5113">
            <w:pPr>
              <w:jc w:val="center"/>
              <w:rPr>
                <w:noProof/>
              </w:rPr>
            </w:pPr>
            <w:r w:rsidRPr="008703CB">
              <w:rPr>
                <w:noProof/>
              </w:rPr>
              <w:t>Art. 21</w:t>
            </w:r>
          </w:p>
        </w:tc>
      </w:tr>
      <w:tr w:rsidR="00095005" w:rsidRPr="008703CB" w14:paraId="53459A5C" w14:textId="77777777" w:rsidTr="000F5113">
        <w:trPr>
          <w:gridAfter w:val="1"/>
          <w:wAfter w:w="206" w:type="dxa"/>
          <w:trHeight w:hRule="exact" w:val="737"/>
          <w:jc w:val="center"/>
        </w:trPr>
        <w:tc>
          <w:tcPr>
            <w:tcW w:w="2828" w:type="dxa"/>
            <w:vAlign w:val="center"/>
          </w:tcPr>
          <w:p w14:paraId="07626ADA" w14:textId="77777777" w:rsidR="00095005" w:rsidRPr="008703CB" w:rsidRDefault="00095005" w:rsidP="000F5113">
            <w:pPr>
              <w:jc w:val="center"/>
              <w:rPr>
                <w:noProof/>
              </w:rPr>
            </w:pPr>
            <w:r w:rsidRPr="008703CB">
              <w:rPr>
                <w:noProof/>
              </w:rPr>
              <w:t>Art. 14a</w:t>
            </w:r>
          </w:p>
        </w:tc>
        <w:tc>
          <w:tcPr>
            <w:tcW w:w="2821" w:type="dxa"/>
          </w:tcPr>
          <w:p w14:paraId="65A9EBAF" w14:textId="77777777" w:rsidR="00095005" w:rsidRPr="008703CB" w:rsidRDefault="00095005" w:rsidP="000F5113">
            <w:pPr>
              <w:jc w:val="center"/>
              <w:rPr>
                <w:noProof/>
              </w:rPr>
            </w:pPr>
          </w:p>
        </w:tc>
        <w:tc>
          <w:tcPr>
            <w:tcW w:w="2824" w:type="dxa"/>
            <w:vAlign w:val="center"/>
          </w:tcPr>
          <w:p w14:paraId="42C38525" w14:textId="77777777" w:rsidR="00095005" w:rsidRPr="008703CB" w:rsidRDefault="00095005" w:rsidP="000F5113">
            <w:pPr>
              <w:jc w:val="center"/>
              <w:rPr>
                <w:noProof/>
              </w:rPr>
            </w:pPr>
          </w:p>
        </w:tc>
        <w:tc>
          <w:tcPr>
            <w:tcW w:w="2823" w:type="dxa"/>
            <w:vAlign w:val="center"/>
          </w:tcPr>
          <w:p w14:paraId="61D7BDD9" w14:textId="77777777" w:rsidR="00095005" w:rsidRPr="008703CB" w:rsidRDefault="00095005" w:rsidP="000F5113">
            <w:pPr>
              <w:jc w:val="center"/>
              <w:rPr>
                <w:noProof/>
              </w:rPr>
            </w:pPr>
          </w:p>
        </w:tc>
        <w:tc>
          <w:tcPr>
            <w:tcW w:w="2826" w:type="dxa"/>
            <w:vAlign w:val="center"/>
          </w:tcPr>
          <w:p w14:paraId="2C9B0CC5" w14:textId="77777777" w:rsidR="00095005" w:rsidRPr="008703CB" w:rsidRDefault="00095005" w:rsidP="000F5113">
            <w:pPr>
              <w:jc w:val="center"/>
              <w:rPr>
                <w:noProof/>
              </w:rPr>
            </w:pPr>
            <w:r w:rsidRPr="008703CB">
              <w:rPr>
                <w:noProof/>
              </w:rPr>
              <w:t>Art. 22</w:t>
            </w:r>
          </w:p>
        </w:tc>
      </w:tr>
      <w:tr w:rsidR="00095005" w:rsidRPr="008703CB" w14:paraId="2C2FD14A" w14:textId="77777777" w:rsidTr="000F5113">
        <w:trPr>
          <w:gridAfter w:val="1"/>
          <w:wAfter w:w="206" w:type="dxa"/>
          <w:trHeight w:hRule="exact" w:val="737"/>
          <w:jc w:val="center"/>
        </w:trPr>
        <w:tc>
          <w:tcPr>
            <w:tcW w:w="2828" w:type="dxa"/>
            <w:vAlign w:val="center"/>
          </w:tcPr>
          <w:p w14:paraId="303FAF7D" w14:textId="77777777" w:rsidR="00095005" w:rsidRPr="008703CB" w:rsidRDefault="00095005" w:rsidP="000F5113">
            <w:pPr>
              <w:jc w:val="center"/>
              <w:rPr>
                <w:noProof/>
              </w:rPr>
            </w:pPr>
            <w:r w:rsidRPr="008703CB">
              <w:rPr>
                <w:noProof/>
              </w:rPr>
              <w:t>Art. 15</w:t>
            </w:r>
          </w:p>
        </w:tc>
        <w:tc>
          <w:tcPr>
            <w:tcW w:w="2821" w:type="dxa"/>
          </w:tcPr>
          <w:p w14:paraId="163C0FC0" w14:textId="77777777" w:rsidR="00095005" w:rsidRPr="008703CB" w:rsidRDefault="00095005" w:rsidP="000F5113">
            <w:pPr>
              <w:jc w:val="center"/>
              <w:rPr>
                <w:noProof/>
              </w:rPr>
            </w:pPr>
          </w:p>
        </w:tc>
        <w:tc>
          <w:tcPr>
            <w:tcW w:w="2824" w:type="dxa"/>
            <w:vAlign w:val="center"/>
          </w:tcPr>
          <w:p w14:paraId="1934FB37" w14:textId="77777777" w:rsidR="00095005" w:rsidRPr="008703CB" w:rsidRDefault="00095005" w:rsidP="000F5113">
            <w:pPr>
              <w:jc w:val="center"/>
              <w:rPr>
                <w:noProof/>
              </w:rPr>
            </w:pPr>
          </w:p>
        </w:tc>
        <w:tc>
          <w:tcPr>
            <w:tcW w:w="2823" w:type="dxa"/>
            <w:vAlign w:val="center"/>
          </w:tcPr>
          <w:p w14:paraId="209624E1" w14:textId="77777777" w:rsidR="00095005" w:rsidRPr="008703CB" w:rsidRDefault="00095005" w:rsidP="000F5113">
            <w:pPr>
              <w:jc w:val="center"/>
              <w:rPr>
                <w:noProof/>
              </w:rPr>
            </w:pPr>
          </w:p>
        </w:tc>
        <w:tc>
          <w:tcPr>
            <w:tcW w:w="2826" w:type="dxa"/>
            <w:vAlign w:val="center"/>
          </w:tcPr>
          <w:p w14:paraId="3B11928C" w14:textId="77777777" w:rsidR="00095005" w:rsidRPr="008703CB" w:rsidRDefault="00095005" w:rsidP="000F5113">
            <w:pPr>
              <w:jc w:val="center"/>
              <w:rPr>
                <w:noProof/>
              </w:rPr>
            </w:pPr>
            <w:r w:rsidRPr="008703CB">
              <w:rPr>
                <w:noProof/>
              </w:rPr>
              <w:t>Art. 23</w:t>
            </w:r>
          </w:p>
        </w:tc>
      </w:tr>
      <w:tr w:rsidR="00095005" w:rsidRPr="008703CB" w14:paraId="28EDDC14" w14:textId="77777777" w:rsidTr="000F5113">
        <w:trPr>
          <w:gridAfter w:val="1"/>
          <w:wAfter w:w="206" w:type="dxa"/>
          <w:trHeight w:hRule="exact" w:val="934"/>
          <w:jc w:val="center"/>
        </w:trPr>
        <w:tc>
          <w:tcPr>
            <w:tcW w:w="2828" w:type="dxa"/>
            <w:vAlign w:val="center"/>
          </w:tcPr>
          <w:p w14:paraId="417CC1D9" w14:textId="77777777" w:rsidR="00095005" w:rsidRPr="008703CB" w:rsidRDefault="00095005" w:rsidP="000F5113">
            <w:pPr>
              <w:jc w:val="center"/>
              <w:rPr>
                <w:noProof/>
                <w:highlight w:val="yellow"/>
              </w:rPr>
            </w:pPr>
            <w:r w:rsidRPr="008703CB">
              <w:rPr>
                <w:noProof/>
              </w:rPr>
              <w:t>Art. 14b(1)</w:t>
            </w:r>
          </w:p>
        </w:tc>
        <w:tc>
          <w:tcPr>
            <w:tcW w:w="2821" w:type="dxa"/>
          </w:tcPr>
          <w:p w14:paraId="6A2583FC" w14:textId="77777777" w:rsidR="00095005" w:rsidRPr="008703CB" w:rsidRDefault="00095005" w:rsidP="000F5113">
            <w:pPr>
              <w:jc w:val="center"/>
              <w:rPr>
                <w:noProof/>
              </w:rPr>
            </w:pPr>
          </w:p>
        </w:tc>
        <w:tc>
          <w:tcPr>
            <w:tcW w:w="2824" w:type="dxa"/>
            <w:vAlign w:val="center"/>
          </w:tcPr>
          <w:p w14:paraId="3C4558CD" w14:textId="77777777" w:rsidR="00095005" w:rsidRPr="008703CB" w:rsidRDefault="00095005" w:rsidP="000F5113">
            <w:pPr>
              <w:jc w:val="center"/>
              <w:rPr>
                <w:noProof/>
              </w:rPr>
            </w:pPr>
          </w:p>
        </w:tc>
        <w:tc>
          <w:tcPr>
            <w:tcW w:w="2823" w:type="dxa"/>
            <w:vAlign w:val="center"/>
          </w:tcPr>
          <w:p w14:paraId="4B6C8CC9" w14:textId="77777777" w:rsidR="00095005" w:rsidRPr="008703CB" w:rsidRDefault="00095005" w:rsidP="000F5113">
            <w:pPr>
              <w:jc w:val="center"/>
              <w:rPr>
                <w:noProof/>
              </w:rPr>
            </w:pPr>
          </w:p>
        </w:tc>
        <w:tc>
          <w:tcPr>
            <w:tcW w:w="2826" w:type="dxa"/>
            <w:vAlign w:val="center"/>
          </w:tcPr>
          <w:p w14:paraId="1E61CC78" w14:textId="77777777" w:rsidR="00095005" w:rsidRPr="008703CB" w:rsidRDefault="00095005" w:rsidP="000F5113">
            <w:pPr>
              <w:jc w:val="center"/>
              <w:rPr>
                <w:noProof/>
              </w:rPr>
            </w:pPr>
            <w:r w:rsidRPr="008703CB">
              <w:rPr>
                <w:noProof/>
              </w:rPr>
              <w:t>Art. 24(1), 1st subparagraph</w:t>
            </w:r>
          </w:p>
        </w:tc>
      </w:tr>
      <w:tr w:rsidR="00095005" w:rsidRPr="008703CB" w14:paraId="5BCAE010" w14:textId="77777777" w:rsidTr="000F5113">
        <w:trPr>
          <w:gridAfter w:val="1"/>
          <w:wAfter w:w="206" w:type="dxa"/>
          <w:trHeight w:hRule="exact" w:val="737"/>
          <w:jc w:val="center"/>
        </w:trPr>
        <w:tc>
          <w:tcPr>
            <w:tcW w:w="2828" w:type="dxa"/>
            <w:vAlign w:val="center"/>
          </w:tcPr>
          <w:p w14:paraId="4820C5DB" w14:textId="77777777" w:rsidR="00095005" w:rsidRPr="008703CB" w:rsidRDefault="00095005" w:rsidP="000F5113">
            <w:pPr>
              <w:jc w:val="center"/>
              <w:rPr>
                <w:noProof/>
                <w:highlight w:val="yellow"/>
              </w:rPr>
            </w:pPr>
          </w:p>
        </w:tc>
        <w:tc>
          <w:tcPr>
            <w:tcW w:w="2821" w:type="dxa"/>
          </w:tcPr>
          <w:p w14:paraId="2C532D30" w14:textId="77777777" w:rsidR="00095005" w:rsidRPr="008703CB" w:rsidRDefault="00095005" w:rsidP="000F5113">
            <w:pPr>
              <w:jc w:val="center"/>
              <w:rPr>
                <w:noProof/>
              </w:rPr>
            </w:pPr>
          </w:p>
        </w:tc>
        <w:tc>
          <w:tcPr>
            <w:tcW w:w="2824" w:type="dxa"/>
            <w:vAlign w:val="center"/>
          </w:tcPr>
          <w:p w14:paraId="0DF960FC" w14:textId="77777777" w:rsidR="00095005" w:rsidRPr="008703CB" w:rsidRDefault="00095005" w:rsidP="000F5113">
            <w:pPr>
              <w:jc w:val="center"/>
              <w:rPr>
                <w:noProof/>
              </w:rPr>
            </w:pPr>
          </w:p>
        </w:tc>
        <w:tc>
          <w:tcPr>
            <w:tcW w:w="2823" w:type="dxa"/>
            <w:vAlign w:val="center"/>
          </w:tcPr>
          <w:p w14:paraId="330A4F28" w14:textId="77777777" w:rsidR="00095005" w:rsidRPr="008703CB" w:rsidRDefault="00095005" w:rsidP="000F5113">
            <w:pPr>
              <w:jc w:val="center"/>
              <w:rPr>
                <w:noProof/>
              </w:rPr>
            </w:pPr>
          </w:p>
        </w:tc>
        <w:tc>
          <w:tcPr>
            <w:tcW w:w="2826" w:type="dxa"/>
            <w:vAlign w:val="center"/>
          </w:tcPr>
          <w:p w14:paraId="2D8B806F" w14:textId="77777777" w:rsidR="00095005" w:rsidRPr="008703CB" w:rsidRDefault="00095005" w:rsidP="000F5113">
            <w:pPr>
              <w:jc w:val="center"/>
              <w:rPr>
                <w:noProof/>
              </w:rPr>
            </w:pPr>
            <w:r w:rsidRPr="008703CB">
              <w:rPr>
                <w:noProof/>
              </w:rPr>
              <w:t>Art. 24(1), 2nd subparagraph</w:t>
            </w:r>
          </w:p>
        </w:tc>
      </w:tr>
      <w:tr w:rsidR="00095005" w:rsidRPr="008703CB" w14:paraId="3DF44E6D" w14:textId="77777777" w:rsidTr="000F5113">
        <w:trPr>
          <w:gridAfter w:val="1"/>
          <w:wAfter w:w="206" w:type="dxa"/>
          <w:trHeight w:hRule="exact" w:val="737"/>
          <w:jc w:val="center"/>
        </w:trPr>
        <w:tc>
          <w:tcPr>
            <w:tcW w:w="2828" w:type="dxa"/>
            <w:vAlign w:val="center"/>
          </w:tcPr>
          <w:p w14:paraId="1102B96E" w14:textId="77777777" w:rsidR="00095005" w:rsidRPr="008703CB" w:rsidRDefault="00095005" w:rsidP="000F5113">
            <w:pPr>
              <w:jc w:val="center"/>
              <w:rPr>
                <w:noProof/>
              </w:rPr>
            </w:pPr>
            <w:r w:rsidRPr="008703CB">
              <w:rPr>
                <w:noProof/>
              </w:rPr>
              <w:t>Art. 14b(2) and (3)</w:t>
            </w:r>
          </w:p>
        </w:tc>
        <w:tc>
          <w:tcPr>
            <w:tcW w:w="2821" w:type="dxa"/>
          </w:tcPr>
          <w:p w14:paraId="30906EDA" w14:textId="77777777" w:rsidR="00095005" w:rsidRPr="008703CB" w:rsidRDefault="00095005" w:rsidP="000F5113">
            <w:pPr>
              <w:jc w:val="center"/>
              <w:rPr>
                <w:noProof/>
              </w:rPr>
            </w:pPr>
          </w:p>
        </w:tc>
        <w:tc>
          <w:tcPr>
            <w:tcW w:w="2824" w:type="dxa"/>
            <w:vAlign w:val="center"/>
          </w:tcPr>
          <w:p w14:paraId="2FF97C62" w14:textId="77777777" w:rsidR="00095005" w:rsidRPr="008703CB" w:rsidRDefault="00095005" w:rsidP="000F5113">
            <w:pPr>
              <w:jc w:val="center"/>
              <w:rPr>
                <w:noProof/>
              </w:rPr>
            </w:pPr>
          </w:p>
        </w:tc>
        <w:tc>
          <w:tcPr>
            <w:tcW w:w="2823" w:type="dxa"/>
            <w:vAlign w:val="center"/>
          </w:tcPr>
          <w:p w14:paraId="1125979E" w14:textId="77777777" w:rsidR="00095005" w:rsidRPr="008703CB" w:rsidRDefault="00095005" w:rsidP="000F5113">
            <w:pPr>
              <w:jc w:val="center"/>
              <w:rPr>
                <w:noProof/>
              </w:rPr>
            </w:pPr>
          </w:p>
        </w:tc>
        <w:tc>
          <w:tcPr>
            <w:tcW w:w="2826" w:type="dxa"/>
            <w:vAlign w:val="center"/>
          </w:tcPr>
          <w:p w14:paraId="6A363DF8" w14:textId="77777777" w:rsidR="00095005" w:rsidRPr="008703CB" w:rsidRDefault="00095005" w:rsidP="000F5113">
            <w:pPr>
              <w:jc w:val="center"/>
              <w:rPr>
                <w:noProof/>
              </w:rPr>
            </w:pPr>
            <w:r w:rsidRPr="008703CB">
              <w:rPr>
                <w:noProof/>
              </w:rPr>
              <w:t>Art. 24(2) and (3)</w:t>
            </w:r>
          </w:p>
        </w:tc>
      </w:tr>
      <w:tr w:rsidR="00095005" w:rsidRPr="008703CB" w14:paraId="40DA8A85" w14:textId="77777777" w:rsidTr="000F5113">
        <w:trPr>
          <w:gridAfter w:val="1"/>
          <w:wAfter w:w="206" w:type="dxa"/>
          <w:trHeight w:hRule="exact" w:val="737"/>
          <w:jc w:val="center"/>
        </w:trPr>
        <w:tc>
          <w:tcPr>
            <w:tcW w:w="2828" w:type="dxa"/>
            <w:vAlign w:val="center"/>
          </w:tcPr>
          <w:p w14:paraId="607184B0" w14:textId="77777777" w:rsidR="00095005" w:rsidRPr="008703CB" w:rsidRDefault="00095005" w:rsidP="000F5113">
            <w:pPr>
              <w:jc w:val="center"/>
              <w:rPr>
                <w:noProof/>
                <w:highlight w:val="yellow"/>
              </w:rPr>
            </w:pPr>
          </w:p>
        </w:tc>
        <w:tc>
          <w:tcPr>
            <w:tcW w:w="2821" w:type="dxa"/>
          </w:tcPr>
          <w:p w14:paraId="7DFC2CA6" w14:textId="77777777" w:rsidR="00095005" w:rsidRPr="008703CB" w:rsidRDefault="00095005" w:rsidP="000F5113">
            <w:pPr>
              <w:jc w:val="center"/>
              <w:rPr>
                <w:noProof/>
              </w:rPr>
            </w:pPr>
          </w:p>
        </w:tc>
        <w:tc>
          <w:tcPr>
            <w:tcW w:w="2824" w:type="dxa"/>
            <w:vAlign w:val="center"/>
          </w:tcPr>
          <w:p w14:paraId="4E49DEE7" w14:textId="77777777" w:rsidR="00095005" w:rsidRPr="008703CB" w:rsidRDefault="00095005" w:rsidP="000F5113">
            <w:pPr>
              <w:jc w:val="center"/>
              <w:rPr>
                <w:noProof/>
              </w:rPr>
            </w:pPr>
          </w:p>
        </w:tc>
        <w:tc>
          <w:tcPr>
            <w:tcW w:w="2823" w:type="dxa"/>
            <w:vAlign w:val="center"/>
          </w:tcPr>
          <w:p w14:paraId="02F934D7" w14:textId="77777777" w:rsidR="00095005" w:rsidRPr="008703CB" w:rsidRDefault="00095005" w:rsidP="000F5113">
            <w:pPr>
              <w:jc w:val="center"/>
              <w:rPr>
                <w:noProof/>
              </w:rPr>
            </w:pPr>
          </w:p>
        </w:tc>
        <w:tc>
          <w:tcPr>
            <w:tcW w:w="2826" w:type="dxa"/>
            <w:vAlign w:val="center"/>
          </w:tcPr>
          <w:p w14:paraId="2D6CC551" w14:textId="77777777" w:rsidR="00095005" w:rsidRPr="008703CB" w:rsidRDefault="00095005" w:rsidP="000F5113">
            <w:pPr>
              <w:jc w:val="center"/>
              <w:rPr>
                <w:noProof/>
              </w:rPr>
            </w:pPr>
            <w:r w:rsidRPr="008703CB">
              <w:rPr>
                <w:noProof/>
              </w:rPr>
              <w:t>Art. 24(4)</w:t>
            </w:r>
          </w:p>
        </w:tc>
      </w:tr>
      <w:tr w:rsidR="00095005" w:rsidRPr="008703CB" w14:paraId="76AAE183" w14:textId="77777777" w:rsidTr="000F5113">
        <w:trPr>
          <w:gridAfter w:val="1"/>
          <w:wAfter w:w="206" w:type="dxa"/>
          <w:trHeight w:hRule="exact" w:val="876"/>
          <w:jc w:val="center"/>
        </w:trPr>
        <w:tc>
          <w:tcPr>
            <w:tcW w:w="2828" w:type="dxa"/>
            <w:vAlign w:val="center"/>
          </w:tcPr>
          <w:p w14:paraId="1B00F5D9" w14:textId="77777777" w:rsidR="00095005" w:rsidRPr="008703CB" w:rsidRDefault="00095005" w:rsidP="000F5113">
            <w:pPr>
              <w:jc w:val="center"/>
              <w:rPr>
                <w:noProof/>
              </w:rPr>
            </w:pPr>
            <w:r w:rsidRPr="008703CB">
              <w:rPr>
                <w:noProof/>
              </w:rPr>
              <w:t>Art. 82(1)</w:t>
            </w:r>
          </w:p>
        </w:tc>
        <w:tc>
          <w:tcPr>
            <w:tcW w:w="2821" w:type="dxa"/>
          </w:tcPr>
          <w:p w14:paraId="0EE43E08" w14:textId="77777777" w:rsidR="00095005" w:rsidRPr="008703CB" w:rsidRDefault="00095005" w:rsidP="000F5113">
            <w:pPr>
              <w:jc w:val="center"/>
              <w:rPr>
                <w:noProof/>
              </w:rPr>
            </w:pPr>
          </w:p>
        </w:tc>
        <w:tc>
          <w:tcPr>
            <w:tcW w:w="2824" w:type="dxa"/>
            <w:vAlign w:val="center"/>
          </w:tcPr>
          <w:p w14:paraId="652C7539" w14:textId="77777777" w:rsidR="00095005" w:rsidRPr="008703CB" w:rsidRDefault="00095005" w:rsidP="000F5113">
            <w:pPr>
              <w:jc w:val="center"/>
              <w:rPr>
                <w:noProof/>
              </w:rPr>
            </w:pPr>
          </w:p>
        </w:tc>
        <w:tc>
          <w:tcPr>
            <w:tcW w:w="2823" w:type="dxa"/>
            <w:vAlign w:val="center"/>
          </w:tcPr>
          <w:p w14:paraId="7599EE03" w14:textId="77777777" w:rsidR="00095005" w:rsidRPr="008703CB" w:rsidRDefault="00095005" w:rsidP="000F5113">
            <w:pPr>
              <w:jc w:val="center"/>
              <w:rPr>
                <w:noProof/>
              </w:rPr>
            </w:pPr>
          </w:p>
        </w:tc>
        <w:tc>
          <w:tcPr>
            <w:tcW w:w="2826" w:type="dxa"/>
            <w:vAlign w:val="center"/>
          </w:tcPr>
          <w:p w14:paraId="2D4CCEEB" w14:textId="77777777" w:rsidR="00095005" w:rsidRPr="008703CB" w:rsidRDefault="00095005" w:rsidP="000F5113">
            <w:pPr>
              <w:jc w:val="center"/>
              <w:rPr>
                <w:noProof/>
              </w:rPr>
            </w:pPr>
            <w:r w:rsidRPr="008703CB">
              <w:rPr>
                <w:noProof/>
              </w:rPr>
              <w:t>Art. 25(1), 1st and 2nd subparagraph</w:t>
            </w:r>
          </w:p>
        </w:tc>
      </w:tr>
      <w:tr w:rsidR="00095005" w:rsidRPr="008703CB" w14:paraId="4A3DEBBB" w14:textId="77777777" w:rsidTr="000F5113">
        <w:trPr>
          <w:gridAfter w:val="1"/>
          <w:wAfter w:w="206" w:type="dxa"/>
          <w:trHeight w:hRule="exact" w:val="737"/>
          <w:jc w:val="center"/>
        </w:trPr>
        <w:tc>
          <w:tcPr>
            <w:tcW w:w="2828" w:type="dxa"/>
            <w:vAlign w:val="center"/>
          </w:tcPr>
          <w:p w14:paraId="149A5E1F" w14:textId="77777777" w:rsidR="00095005" w:rsidRPr="008703CB" w:rsidRDefault="00095005" w:rsidP="000F5113">
            <w:pPr>
              <w:jc w:val="center"/>
              <w:rPr>
                <w:noProof/>
              </w:rPr>
            </w:pPr>
          </w:p>
        </w:tc>
        <w:tc>
          <w:tcPr>
            <w:tcW w:w="2821" w:type="dxa"/>
          </w:tcPr>
          <w:p w14:paraId="011984BC" w14:textId="77777777" w:rsidR="00095005" w:rsidRPr="008703CB" w:rsidRDefault="00095005" w:rsidP="000F5113">
            <w:pPr>
              <w:jc w:val="center"/>
              <w:rPr>
                <w:noProof/>
              </w:rPr>
            </w:pPr>
          </w:p>
        </w:tc>
        <w:tc>
          <w:tcPr>
            <w:tcW w:w="2824" w:type="dxa"/>
            <w:vAlign w:val="center"/>
          </w:tcPr>
          <w:p w14:paraId="4B05DFFC" w14:textId="77777777" w:rsidR="00095005" w:rsidRPr="008703CB" w:rsidRDefault="00095005" w:rsidP="000F5113">
            <w:pPr>
              <w:jc w:val="center"/>
              <w:rPr>
                <w:noProof/>
              </w:rPr>
            </w:pPr>
          </w:p>
        </w:tc>
        <w:tc>
          <w:tcPr>
            <w:tcW w:w="2823" w:type="dxa"/>
            <w:vAlign w:val="center"/>
          </w:tcPr>
          <w:p w14:paraId="3B6EAF86" w14:textId="77777777" w:rsidR="00095005" w:rsidRPr="008703CB" w:rsidRDefault="00095005" w:rsidP="000F5113">
            <w:pPr>
              <w:jc w:val="center"/>
              <w:rPr>
                <w:noProof/>
              </w:rPr>
            </w:pPr>
          </w:p>
        </w:tc>
        <w:tc>
          <w:tcPr>
            <w:tcW w:w="2826" w:type="dxa"/>
            <w:vAlign w:val="center"/>
          </w:tcPr>
          <w:p w14:paraId="205078FB" w14:textId="77777777" w:rsidR="00095005" w:rsidRPr="008703CB" w:rsidRDefault="00095005" w:rsidP="000F5113">
            <w:pPr>
              <w:jc w:val="center"/>
              <w:rPr>
                <w:noProof/>
              </w:rPr>
            </w:pPr>
            <w:r w:rsidRPr="008703CB">
              <w:rPr>
                <w:noProof/>
              </w:rPr>
              <w:t>Art. 25(1), 3rd subparagraph</w:t>
            </w:r>
          </w:p>
        </w:tc>
      </w:tr>
      <w:tr w:rsidR="00095005" w:rsidRPr="008703CB" w14:paraId="7B07D727" w14:textId="77777777" w:rsidTr="000F5113">
        <w:trPr>
          <w:gridAfter w:val="1"/>
          <w:wAfter w:w="206" w:type="dxa"/>
          <w:trHeight w:hRule="exact" w:val="737"/>
          <w:jc w:val="center"/>
        </w:trPr>
        <w:tc>
          <w:tcPr>
            <w:tcW w:w="2828" w:type="dxa"/>
            <w:vAlign w:val="center"/>
          </w:tcPr>
          <w:p w14:paraId="448947C4" w14:textId="77777777" w:rsidR="00095005" w:rsidRPr="008703CB" w:rsidRDefault="00095005" w:rsidP="000F5113">
            <w:pPr>
              <w:jc w:val="center"/>
              <w:rPr>
                <w:noProof/>
              </w:rPr>
            </w:pPr>
            <w:r w:rsidRPr="008703CB">
              <w:rPr>
                <w:noProof/>
              </w:rPr>
              <w:t>Art. 82(2) and (3)</w:t>
            </w:r>
          </w:p>
        </w:tc>
        <w:tc>
          <w:tcPr>
            <w:tcW w:w="2821" w:type="dxa"/>
          </w:tcPr>
          <w:p w14:paraId="6192F415" w14:textId="77777777" w:rsidR="00095005" w:rsidRPr="008703CB" w:rsidRDefault="00095005" w:rsidP="000F5113">
            <w:pPr>
              <w:jc w:val="center"/>
              <w:rPr>
                <w:noProof/>
              </w:rPr>
            </w:pPr>
          </w:p>
        </w:tc>
        <w:tc>
          <w:tcPr>
            <w:tcW w:w="2824" w:type="dxa"/>
            <w:vAlign w:val="center"/>
          </w:tcPr>
          <w:p w14:paraId="5DAAA736" w14:textId="77777777" w:rsidR="00095005" w:rsidRPr="008703CB" w:rsidRDefault="00095005" w:rsidP="000F5113">
            <w:pPr>
              <w:jc w:val="center"/>
              <w:rPr>
                <w:noProof/>
              </w:rPr>
            </w:pPr>
          </w:p>
        </w:tc>
        <w:tc>
          <w:tcPr>
            <w:tcW w:w="2823" w:type="dxa"/>
            <w:vAlign w:val="center"/>
          </w:tcPr>
          <w:p w14:paraId="76DDBDCC" w14:textId="77777777" w:rsidR="00095005" w:rsidRPr="008703CB" w:rsidRDefault="00095005" w:rsidP="000F5113">
            <w:pPr>
              <w:jc w:val="center"/>
              <w:rPr>
                <w:noProof/>
              </w:rPr>
            </w:pPr>
          </w:p>
        </w:tc>
        <w:tc>
          <w:tcPr>
            <w:tcW w:w="2826" w:type="dxa"/>
            <w:vAlign w:val="center"/>
          </w:tcPr>
          <w:p w14:paraId="33C72CA0" w14:textId="77777777" w:rsidR="00095005" w:rsidRPr="008703CB" w:rsidRDefault="00095005" w:rsidP="000F5113">
            <w:pPr>
              <w:jc w:val="center"/>
              <w:rPr>
                <w:noProof/>
              </w:rPr>
            </w:pPr>
            <w:r w:rsidRPr="008703CB">
              <w:rPr>
                <w:noProof/>
              </w:rPr>
              <w:t>Art. 25(2) and (3)</w:t>
            </w:r>
          </w:p>
        </w:tc>
      </w:tr>
      <w:tr w:rsidR="00095005" w:rsidRPr="008703CB" w14:paraId="20381523" w14:textId="77777777" w:rsidTr="000F5113">
        <w:trPr>
          <w:gridAfter w:val="1"/>
          <w:wAfter w:w="206" w:type="dxa"/>
          <w:trHeight w:hRule="exact" w:val="737"/>
          <w:jc w:val="center"/>
        </w:trPr>
        <w:tc>
          <w:tcPr>
            <w:tcW w:w="2828" w:type="dxa"/>
            <w:vAlign w:val="center"/>
          </w:tcPr>
          <w:p w14:paraId="76D5FBFC" w14:textId="77777777" w:rsidR="00095005" w:rsidRPr="008703CB" w:rsidRDefault="00095005" w:rsidP="000F5113">
            <w:pPr>
              <w:jc w:val="center"/>
              <w:rPr>
                <w:noProof/>
              </w:rPr>
            </w:pPr>
            <w:r w:rsidRPr="008703CB">
              <w:rPr>
                <w:noProof/>
              </w:rPr>
              <w:t>Art. 83(1)</w:t>
            </w:r>
          </w:p>
        </w:tc>
        <w:tc>
          <w:tcPr>
            <w:tcW w:w="2821" w:type="dxa"/>
          </w:tcPr>
          <w:p w14:paraId="0A30E677" w14:textId="77777777" w:rsidR="00095005" w:rsidRPr="008703CB" w:rsidRDefault="00095005" w:rsidP="000F5113">
            <w:pPr>
              <w:jc w:val="center"/>
              <w:rPr>
                <w:noProof/>
              </w:rPr>
            </w:pPr>
          </w:p>
        </w:tc>
        <w:tc>
          <w:tcPr>
            <w:tcW w:w="2824" w:type="dxa"/>
            <w:vAlign w:val="center"/>
          </w:tcPr>
          <w:p w14:paraId="110616B6" w14:textId="77777777" w:rsidR="00095005" w:rsidRPr="008703CB" w:rsidRDefault="00095005" w:rsidP="000F5113">
            <w:pPr>
              <w:jc w:val="center"/>
              <w:rPr>
                <w:noProof/>
              </w:rPr>
            </w:pPr>
          </w:p>
        </w:tc>
        <w:tc>
          <w:tcPr>
            <w:tcW w:w="2823" w:type="dxa"/>
            <w:vAlign w:val="center"/>
          </w:tcPr>
          <w:p w14:paraId="31A1EF6D" w14:textId="77777777" w:rsidR="00095005" w:rsidRPr="008703CB" w:rsidRDefault="00095005" w:rsidP="000F5113">
            <w:pPr>
              <w:jc w:val="center"/>
              <w:rPr>
                <w:noProof/>
              </w:rPr>
            </w:pPr>
          </w:p>
        </w:tc>
        <w:tc>
          <w:tcPr>
            <w:tcW w:w="2826" w:type="dxa"/>
            <w:vAlign w:val="center"/>
          </w:tcPr>
          <w:p w14:paraId="2C6B01FD" w14:textId="77777777" w:rsidR="00095005" w:rsidRPr="008703CB" w:rsidRDefault="00095005" w:rsidP="000F5113">
            <w:pPr>
              <w:jc w:val="center"/>
              <w:rPr>
                <w:noProof/>
              </w:rPr>
            </w:pPr>
            <w:r w:rsidRPr="008703CB">
              <w:rPr>
                <w:noProof/>
              </w:rPr>
              <w:t>Art. 26(1)</w:t>
            </w:r>
          </w:p>
        </w:tc>
      </w:tr>
      <w:tr w:rsidR="00095005" w:rsidRPr="008703CB" w14:paraId="58604CF2" w14:textId="77777777" w:rsidTr="000F5113">
        <w:trPr>
          <w:gridAfter w:val="1"/>
          <w:wAfter w:w="206" w:type="dxa"/>
          <w:trHeight w:hRule="exact" w:val="737"/>
          <w:jc w:val="center"/>
        </w:trPr>
        <w:tc>
          <w:tcPr>
            <w:tcW w:w="2828" w:type="dxa"/>
            <w:vAlign w:val="center"/>
          </w:tcPr>
          <w:p w14:paraId="228FAB78" w14:textId="77777777" w:rsidR="00095005" w:rsidRPr="008703CB" w:rsidRDefault="00095005" w:rsidP="000F5113">
            <w:pPr>
              <w:jc w:val="center"/>
              <w:rPr>
                <w:noProof/>
              </w:rPr>
            </w:pPr>
          </w:p>
        </w:tc>
        <w:tc>
          <w:tcPr>
            <w:tcW w:w="2821" w:type="dxa"/>
          </w:tcPr>
          <w:p w14:paraId="7CB1E691" w14:textId="77777777" w:rsidR="00095005" w:rsidRPr="008703CB" w:rsidRDefault="00095005" w:rsidP="000F5113">
            <w:pPr>
              <w:jc w:val="center"/>
              <w:rPr>
                <w:noProof/>
              </w:rPr>
            </w:pPr>
          </w:p>
        </w:tc>
        <w:tc>
          <w:tcPr>
            <w:tcW w:w="2824" w:type="dxa"/>
            <w:vAlign w:val="center"/>
          </w:tcPr>
          <w:p w14:paraId="4FE74FEC" w14:textId="77777777" w:rsidR="00095005" w:rsidRPr="008703CB" w:rsidRDefault="00095005" w:rsidP="000F5113">
            <w:pPr>
              <w:jc w:val="center"/>
              <w:rPr>
                <w:noProof/>
              </w:rPr>
            </w:pPr>
          </w:p>
        </w:tc>
        <w:tc>
          <w:tcPr>
            <w:tcW w:w="2823" w:type="dxa"/>
            <w:vAlign w:val="center"/>
          </w:tcPr>
          <w:p w14:paraId="77F1E553" w14:textId="77777777" w:rsidR="00095005" w:rsidRPr="008703CB" w:rsidRDefault="00095005" w:rsidP="000F5113">
            <w:pPr>
              <w:jc w:val="center"/>
              <w:rPr>
                <w:noProof/>
              </w:rPr>
            </w:pPr>
          </w:p>
        </w:tc>
        <w:tc>
          <w:tcPr>
            <w:tcW w:w="2826" w:type="dxa"/>
            <w:vAlign w:val="center"/>
          </w:tcPr>
          <w:p w14:paraId="15F7A421" w14:textId="77777777" w:rsidR="00095005" w:rsidRPr="008703CB" w:rsidRDefault="00095005" w:rsidP="000F5113">
            <w:pPr>
              <w:jc w:val="center"/>
              <w:rPr>
                <w:noProof/>
                <w:highlight w:val="yellow"/>
              </w:rPr>
            </w:pPr>
            <w:r w:rsidRPr="008703CB">
              <w:rPr>
                <w:noProof/>
              </w:rPr>
              <w:t>Art. 26(1), 2nd sentence</w:t>
            </w:r>
          </w:p>
        </w:tc>
      </w:tr>
      <w:tr w:rsidR="00095005" w:rsidRPr="008703CB" w14:paraId="022B3031" w14:textId="77777777" w:rsidTr="000F5113">
        <w:trPr>
          <w:gridAfter w:val="1"/>
          <w:wAfter w:w="206" w:type="dxa"/>
          <w:trHeight w:hRule="exact" w:val="737"/>
          <w:jc w:val="center"/>
        </w:trPr>
        <w:tc>
          <w:tcPr>
            <w:tcW w:w="2828" w:type="dxa"/>
            <w:vAlign w:val="center"/>
          </w:tcPr>
          <w:p w14:paraId="0174BA48" w14:textId="77777777" w:rsidR="00095005" w:rsidRPr="008703CB" w:rsidRDefault="00095005" w:rsidP="000F5113">
            <w:pPr>
              <w:jc w:val="center"/>
              <w:rPr>
                <w:noProof/>
              </w:rPr>
            </w:pPr>
            <w:r w:rsidRPr="008703CB">
              <w:rPr>
                <w:noProof/>
              </w:rPr>
              <w:t>Art. 83(2-3)</w:t>
            </w:r>
          </w:p>
        </w:tc>
        <w:tc>
          <w:tcPr>
            <w:tcW w:w="2821" w:type="dxa"/>
          </w:tcPr>
          <w:p w14:paraId="761B11E0" w14:textId="77777777" w:rsidR="00095005" w:rsidRPr="008703CB" w:rsidRDefault="00095005" w:rsidP="000F5113">
            <w:pPr>
              <w:jc w:val="center"/>
              <w:rPr>
                <w:noProof/>
              </w:rPr>
            </w:pPr>
          </w:p>
        </w:tc>
        <w:tc>
          <w:tcPr>
            <w:tcW w:w="2824" w:type="dxa"/>
            <w:vAlign w:val="center"/>
          </w:tcPr>
          <w:p w14:paraId="0789C7A6" w14:textId="77777777" w:rsidR="00095005" w:rsidRPr="008703CB" w:rsidRDefault="00095005" w:rsidP="000F5113">
            <w:pPr>
              <w:jc w:val="center"/>
              <w:rPr>
                <w:noProof/>
              </w:rPr>
            </w:pPr>
          </w:p>
        </w:tc>
        <w:tc>
          <w:tcPr>
            <w:tcW w:w="2823" w:type="dxa"/>
            <w:vAlign w:val="center"/>
          </w:tcPr>
          <w:p w14:paraId="4BBCE154" w14:textId="77777777" w:rsidR="00095005" w:rsidRPr="008703CB" w:rsidRDefault="00095005" w:rsidP="000F5113">
            <w:pPr>
              <w:jc w:val="center"/>
              <w:rPr>
                <w:noProof/>
              </w:rPr>
            </w:pPr>
          </w:p>
        </w:tc>
        <w:tc>
          <w:tcPr>
            <w:tcW w:w="2826" w:type="dxa"/>
            <w:vAlign w:val="center"/>
          </w:tcPr>
          <w:p w14:paraId="281D2BEF" w14:textId="77777777" w:rsidR="00095005" w:rsidRPr="008703CB" w:rsidRDefault="00095005" w:rsidP="000F5113">
            <w:pPr>
              <w:jc w:val="center"/>
              <w:rPr>
                <w:noProof/>
                <w:highlight w:val="yellow"/>
              </w:rPr>
            </w:pPr>
            <w:r w:rsidRPr="008703CB">
              <w:rPr>
                <w:noProof/>
              </w:rPr>
              <w:t>Art. 26(2) and (3)</w:t>
            </w:r>
          </w:p>
        </w:tc>
      </w:tr>
      <w:tr w:rsidR="00095005" w:rsidRPr="008703CB" w14:paraId="482E61F4" w14:textId="77777777" w:rsidTr="000F5113">
        <w:trPr>
          <w:gridAfter w:val="1"/>
          <w:wAfter w:w="206" w:type="dxa"/>
          <w:trHeight w:hRule="exact" w:val="737"/>
          <w:jc w:val="center"/>
        </w:trPr>
        <w:tc>
          <w:tcPr>
            <w:tcW w:w="2828" w:type="dxa"/>
            <w:vAlign w:val="center"/>
          </w:tcPr>
          <w:p w14:paraId="4DE47C66" w14:textId="77777777" w:rsidR="00095005" w:rsidRPr="008703CB" w:rsidRDefault="00095005" w:rsidP="000F5113">
            <w:pPr>
              <w:jc w:val="center"/>
              <w:rPr>
                <w:noProof/>
              </w:rPr>
            </w:pPr>
            <w:r w:rsidRPr="008703CB">
              <w:rPr>
                <w:noProof/>
              </w:rPr>
              <w:t>Art. 83(4), 1st subparagraph</w:t>
            </w:r>
          </w:p>
        </w:tc>
        <w:tc>
          <w:tcPr>
            <w:tcW w:w="2821" w:type="dxa"/>
          </w:tcPr>
          <w:p w14:paraId="51854287" w14:textId="77777777" w:rsidR="00095005" w:rsidRPr="008703CB" w:rsidRDefault="00095005" w:rsidP="000F5113">
            <w:pPr>
              <w:jc w:val="center"/>
              <w:rPr>
                <w:noProof/>
              </w:rPr>
            </w:pPr>
          </w:p>
        </w:tc>
        <w:tc>
          <w:tcPr>
            <w:tcW w:w="2824" w:type="dxa"/>
            <w:vAlign w:val="center"/>
          </w:tcPr>
          <w:p w14:paraId="00560DFD" w14:textId="77777777" w:rsidR="00095005" w:rsidRPr="008703CB" w:rsidRDefault="00095005" w:rsidP="000F5113">
            <w:pPr>
              <w:jc w:val="center"/>
              <w:rPr>
                <w:noProof/>
              </w:rPr>
            </w:pPr>
          </w:p>
        </w:tc>
        <w:tc>
          <w:tcPr>
            <w:tcW w:w="2823" w:type="dxa"/>
            <w:vAlign w:val="center"/>
          </w:tcPr>
          <w:p w14:paraId="00634754" w14:textId="77777777" w:rsidR="00095005" w:rsidRPr="008703CB" w:rsidRDefault="00095005" w:rsidP="000F5113">
            <w:pPr>
              <w:jc w:val="center"/>
              <w:rPr>
                <w:noProof/>
              </w:rPr>
            </w:pPr>
          </w:p>
        </w:tc>
        <w:tc>
          <w:tcPr>
            <w:tcW w:w="2826" w:type="dxa"/>
            <w:vAlign w:val="center"/>
          </w:tcPr>
          <w:p w14:paraId="7BB41FA1" w14:textId="77777777" w:rsidR="00095005" w:rsidRPr="008703CB" w:rsidRDefault="00095005" w:rsidP="000F5113">
            <w:pPr>
              <w:jc w:val="center"/>
              <w:rPr>
                <w:noProof/>
              </w:rPr>
            </w:pPr>
            <w:r w:rsidRPr="008703CB">
              <w:rPr>
                <w:noProof/>
              </w:rPr>
              <w:t xml:space="preserve">Art. 26(4), 1st subparagraph </w:t>
            </w:r>
          </w:p>
        </w:tc>
      </w:tr>
      <w:tr w:rsidR="00095005" w:rsidRPr="008703CB" w14:paraId="5E51899B" w14:textId="77777777" w:rsidTr="000F5113">
        <w:trPr>
          <w:gridAfter w:val="1"/>
          <w:wAfter w:w="206" w:type="dxa"/>
          <w:trHeight w:hRule="exact" w:val="737"/>
          <w:jc w:val="center"/>
        </w:trPr>
        <w:tc>
          <w:tcPr>
            <w:tcW w:w="2828" w:type="dxa"/>
            <w:vAlign w:val="center"/>
          </w:tcPr>
          <w:p w14:paraId="3670B950" w14:textId="77777777" w:rsidR="00095005" w:rsidRPr="008703CB" w:rsidRDefault="00095005" w:rsidP="000F5113">
            <w:pPr>
              <w:jc w:val="center"/>
              <w:rPr>
                <w:noProof/>
              </w:rPr>
            </w:pPr>
          </w:p>
        </w:tc>
        <w:tc>
          <w:tcPr>
            <w:tcW w:w="2821" w:type="dxa"/>
          </w:tcPr>
          <w:p w14:paraId="1D820C94" w14:textId="77777777" w:rsidR="00095005" w:rsidRPr="008703CB" w:rsidRDefault="00095005" w:rsidP="000F5113">
            <w:pPr>
              <w:jc w:val="center"/>
              <w:rPr>
                <w:noProof/>
              </w:rPr>
            </w:pPr>
          </w:p>
        </w:tc>
        <w:tc>
          <w:tcPr>
            <w:tcW w:w="2824" w:type="dxa"/>
            <w:vAlign w:val="center"/>
          </w:tcPr>
          <w:p w14:paraId="21294D6E" w14:textId="77777777" w:rsidR="00095005" w:rsidRPr="008703CB" w:rsidRDefault="00095005" w:rsidP="000F5113">
            <w:pPr>
              <w:jc w:val="center"/>
              <w:rPr>
                <w:noProof/>
              </w:rPr>
            </w:pPr>
          </w:p>
        </w:tc>
        <w:tc>
          <w:tcPr>
            <w:tcW w:w="2823" w:type="dxa"/>
            <w:vAlign w:val="center"/>
          </w:tcPr>
          <w:p w14:paraId="488C2943" w14:textId="77777777" w:rsidR="00095005" w:rsidRPr="008703CB" w:rsidRDefault="00095005" w:rsidP="000F5113">
            <w:pPr>
              <w:jc w:val="center"/>
              <w:rPr>
                <w:noProof/>
              </w:rPr>
            </w:pPr>
          </w:p>
        </w:tc>
        <w:tc>
          <w:tcPr>
            <w:tcW w:w="2826" w:type="dxa"/>
            <w:vAlign w:val="center"/>
          </w:tcPr>
          <w:p w14:paraId="4417C0F0" w14:textId="77777777" w:rsidR="00095005" w:rsidRPr="008703CB" w:rsidRDefault="00095005" w:rsidP="000F5113">
            <w:pPr>
              <w:jc w:val="center"/>
              <w:rPr>
                <w:noProof/>
              </w:rPr>
            </w:pPr>
            <w:r w:rsidRPr="008703CB">
              <w:rPr>
                <w:noProof/>
              </w:rPr>
              <w:t>Art. 26(4), 2nd to 4th subparagraph</w:t>
            </w:r>
          </w:p>
        </w:tc>
      </w:tr>
      <w:tr w:rsidR="00095005" w:rsidRPr="008703CB" w14:paraId="01DAF2CA" w14:textId="77777777" w:rsidTr="000F5113">
        <w:trPr>
          <w:gridAfter w:val="1"/>
          <w:wAfter w:w="206" w:type="dxa"/>
          <w:trHeight w:hRule="exact" w:val="737"/>
          <w:jc w:val="center"/>
        </w:trPr>
        <w:tc>
          <w:tcPr>
            <w:tcW w:w="2828" w:type="dxa"/>
            <w:vAlign w:val="center"/>
          </w:tcPr>
          <w:p w14:paraId="7918F804" w14:textId="77777777" w:rsidR="00095005" w:rsidRPr="008703CB" w:rsidRDefault="00095005" w:rsidP="000F5113">
            <w:pPr>
              <w:jc w:val="center"/>
              <w:rPr>
                <w:noProof/>
              </w:rPr>
            </w:pPr>
            <w:r w:rsidRPr="008703CB">
              <w:rPr>
                <w:noProof/>
              </w:rPr>
              <w:t>Art. 83(5) to (9)</w:t>
            </w:r>
          </w:p>
        </w:tc>
        <w:tc>
          <w:tcPr>
            <w:tcW w:w="2821" w:type="dxa"/>
          </w:tcPr>
          <w:p w14:paraId="4DEFA332" w14:textId="77777777" w:rsidR="00095005" w:rsidRPr="008703CB" w:rsidRDefault="00095005" w:rsidP="000F5113">
            <w:pPr>
              <w:jc w:val="center"/>
              <w:rPr>
                <w:noProof/>
              </w:rPr>
            </w:pPr>
          </w:p>
        </w:tc>
        <w:tc>
          <w:tcPr>
            <w:tcW w:w="2824" w:type="dxa"/>
            <w:vAlign w:val="center"/>
          </w:tcPr>
          <w:p w14:paraId="7D5484CF" w14:textId="77777777" w:rsidR="00095005" w:rsidRPr="008703CB" w:rsidRDefault="00095005" w:rsidP="000F5113">
            <w:pPr>
              <w:jc w:val="center"/>
              <w:rPr>
                <w:noProof/>
              </w:rPr>
            </w:pPr>
          </w:p>
        </w:tc>
        <w:tc>
          <w:tcPr>
            <w:tcW w:w="2823" w:type="dxa"/>
            <w:vAlign w:val="center"/>
          </w:tcPr>
          <w:p w14:paraId="2E77FCA0" w14:textId="77777777" w:rsidR="00095005" w:rsidRPr="008703CB" w:rsidRDefault="00095005" w:rsidP="000F5113">
            <w:pPr>
              <w:jc w:val="center"/>
              <w:rPr>
                <w:noProof/>
              </w:rPr>
            </w:pPr>
          </w:p>
        </w:tc>
        <w:tc>
          <w:tcPr>
            <w:tcW w:w="2826" w:type="dxa"/>
            <w:vAlign w:val="center"/>
          </w:tcPr>
          <w:p w14:paraId="4C2350AE" w14:textId="77777777" w:rsidR="00095005" w:rsidRPr="008703CB" w:rsidRDefault="00095005" w:rsidP="000F5113">
            <w:pPr>
              <w:jc w:val="center"/>
              <w:rPr>
                <w:noProof/>
              </w:rPr>
            </w:pPr>
            <w:r w:rsidRPr="008703CB">
              <w:rPr>
                <w:noProof/>
              </w:rPr>
              <w:t>Art. 26(5) to (9)</w:t>
            </w:r>
          </w:p>
        </w:tc>
      </w:tr>
      <w:tr w:rsidR="00095005" w:rsidRPr="008703CB" w14:paraId="33B273D1" w14:textId="77777777" w:rsidTr="000F5113">
        <w:trPr>
          <w:gridAfter w:val="1"/>
          <w:wAfter w:w="206" w:type="dxa"/>
          <w:trHeight w:hRule="exact" w:val="737"/>
          <w:jc w:val="center"/>
        </w:trPr>
        <w:tc>
          <w:tcPr>
            <w:tcW w:w="2828" w:type="dxa"/>
            <w:vAlign w:val="center"/>
          </w:tcPr>
          <w:p w14:paraId="47A0DF1D" w14:textId="77777777" w:rsidR="00095005" w:rsidRPr="008703CB" w:rsidRDefault="00095005" w:rsidP="000F5113">
            <w:pPr>
              <w:jc w:val="center"/>
              <w:rPr>
                <w:noProof/>
              </w:rPr>
            </w:pPr>
          </w:p>
        </w:tc>
        <w:tc>
          <w:tcPr>
            <w:tcW w:w="2821" w:type="dxa"/>
          </w:tcPr>
          <w:p w14:paraId="019C2A11" w14:textId="77777777" w:rsidR="00095005" w:rsidRPr="008703CB" w:rsidRDefault="00095005" w:rsidP="000F5113">
            <w:pPr>
              <w:jc w:val="center"/>
              <w:rPr>
                <w:noProof/>
              </w:rPr>
            </w:pPr>
          </w:p>
        </w:tc>
        <w:tc>
          <w:tcPr>
            <w:tcW w:w="2824" w:type="dxa"/>
            <w:vAlign w:val="center"/>
          </w:tcPr>
          <w:p w14:paraId="5F068014" w14:textId="77777777" w:rsidR="00095005" w:rsidRPr="008703CB" w:rsidRDefault="00095005" w:rsidP="000F5113">
            <w:pPr>
              <w:jc w:val="center"/>
              <w:rPr>
                <w:noProof/>
              </w:rPr>
            </w:pPr>
          </w:p>
        </w:tc>
        <w:tc>
          <w:tcPr>
            <w:tcW w:w="2823" w:type="dxa"/>
            <w:vAlign w:val="center"/>
          </w:tcPr>
          <w:p w14:paraId="176C580F" w14:textId="77777777" w:rsidR="00095005" w:rsidRPr="008703CB" w:rsidRDefault="00095005" w:rsidP="000F5113">
            <w:pPr>
              <w:jc w:val="center"/>
              <w:rPr>
                <w:noProof/>
              </w:rPr>
            </w:pPr>
          </w:p>
        </w:tc>
        <w:tc>
          <w:tcPr>
            <w:tcW w:w="2826" w:type="dxa"/>
            <w:vAlign w:val="center"/>
          </w:tcPr>
          <w:p w14:paraId="327AFFC2" w14:textId="77777777" w:rsidR="00095005" w:rsidRPr="008703CB" w:rsidRDefault="00095005" w:rsidP="000F5113">
            <w:pPr>
              <w:jc w:val="center"/>
              <w:rPr>
                <w:noProof/>
              </w:rPr>
            </w:pPr>
            <w:r w:rsidRPr="008703CB">
              <w:rPr>
                <w:noProof/>
              </w:rPr>
              <w:t>Art. 26(10)</w:t>
            </w:r>
          </w:p>
        </w:tc>
      </w:tr>
      <w:tr w:rsidR="00095005" w:rsidRPr="008703CB" w14:paraId="5B0A5E78" w14:textId="77777777" w:rsidTr="000F5113">
        <w:trPr>
          <w:gridAfter w:val="1"/>
          <w:wAfter w:w="206" w:type="dxa"/>
          <w:trHeight w:hRule="exact" w:val="737"/>
          <w:jc w:val="center"/>
        </w:trPr>
        <w:tc>
          <w:tcPr>
            <w:tcW w:w="2828" w:type="dxa"/>
            <w:vAlign w:val="center"/>
          </w:tcPr>
          <w:p w14:paraId="6011F78F" w14:textId="77777777" w:rsidR="00095005" w:rsidRPr="008703CB" w:rsidRDefault="00095005" w:rsidP="000F5113">
            <w:pPr>
              <w:jc w:val="center"/>
              <w:rPr>
                <w:noProof/>
              </w:rPr>
            </w:pPr>
            <w:r w:rsidRPr="008703CB">
              <w:rPr>
                <w:noProof/>
              </w:rPr>
              <w:t>Art. 5(3), 1st and 2nd sentence</w:t>
            </w:r>
          </w:p>
        </w:tc>
        <w:tc>
          <w:tcPr>
            <w:tcW w:w="2821" w:type="dxa"/>
          </w:tcPr>
          <w:p w14:paraId="2C53129A" w14:textId="77777777" w:rsidR="00095005" w:rsidRPr="008703CB" w:rsidRDefault="00095005" w:rsidP="000F5113">
            <w:pPr>
              <w:jc w:val="center"/>
              <w:rPr>
                <w:noProof/>
              </w:rPr>
            </w:pPr>
          </w:p>
        </w:tc>
        <w:tc>
          <w:tcPr>
            <w:tcW w:w="2824" w:type="dxa"/>
            <w:vAlign w:val="center"/>
          </w:tcPr>
          <w:p w14:paraId="09FD55C5" w14:textId="77777777" w:rsidR="00095005" w:rsidRPr="008703CB" w:rsidRDefault="00095005" w:rsidP="000F5113">
            <w:pPr>
              <w:jc w:val="center"/>
              <w:rPr>
                <w:noProof/>
              </w:rPr>
            </w:pPr>
          </w:p>
        </w:tc>
        <w:tc>
          <w:tcPr>
            <w:tcW w:w="2823" w:type="dxa"/>
            <w:vAlign w:val="center"/>
          </w:tcPr>
          <w:p w14:paraId="56D02667" w14:textId="77777777" w:rsidR="00095005" w:rsidRPr="008703CB" w:rsidRDefault="00095005" w:rsidP="000F5113">
            <w:pPr>
              <w:jc w:val="center"/>
              <w:rPr>
                <w:noProof/>
              </w:rPr>
            </w:pPr>
          </w:p>
        </w:tc>
        <w:tc>
          <w:tcPr>
            <w:tcW w:w="2826" w:type="dxa"/>
            <w:vAlign w:val="center"/>
          </w:tcPr>
          <w:p w14:paraId="0A5E3455" w14:textId="77777777" w:rsidR="00095005" w:rsidRPr="008703CB" w:rsidRDefault="00095005" w:rsidP="000F5113">
            <w:pPr>
              <w:jc w:val="center"/>
              <w:rPr>
                <w:noProof/>
              </w:rPr>
            </w:pPr>
            <w:r w:rsidRPr="008703CB">
              <w:rPr>
                <w:noProof/>
              </w:rPr>
              <w:t>Art. 27, 1st subparagraph</w:t>
            </w:r>
            <w:r w:rsidRPr="008703CB">
              <w:rPr>
                <w:i/>
                <w:noProof/>
              </w:rPr>
              <w:t xml:space="preserve"> </w:t>
            </w:r>
          </w:p>
        </w:tc>
      </w:tr>
      <w:tr w:rsidR="00095005" w:rsidRPr="008703CB" w14:paraId="339789FC" w14:textId="77777777" w:rsidTr="000F5113">
        <w:trPr>
          <w:gridAfter w:val="1"/>
          <w:wAfter w:w="206" w:type="dxa"/>
          <w:trHeight w:hRule="exact" w:val="852"/>
          <w:jc w:val="center"/>
        </w:trPr>
        <w:tc>
          <w:tcPr>
            <w:tcW w:w="2828" w:type="dxa"/>
            <w:vAlign w:val="center"/>
          </w:tcPr>
          <w:p w14:paraId="37D70746" w14:textId="77777777" w:rsidR="00095005" w:rsidRPr="008703CB" w:rsidRDefault="00095005" w:rsidP="000F5113">
            <w:pPr>
              <w:jc w:val="center"/>
              <w:rPr>
                <w:noProof/>
              </w:rPr>
            </w:pPr>
          </w:p>
        </w:tc>
        <w:tc>
          <w:tcPr>
            <w:tcW w:w="2821" w:type="dxa"/>
          </w:tcPr>
          <w:p w14:paraId="4F3ECE90" w14:textId="77777777" w:rsidR="00095005" w:rsidRPr="008703CB" w:rsidRDefault="00095005" w:rsidP="000F5113">
            <w:pPr>
              <w:jc w:val="center"/>
              <w:rPr>
                <w:noProof/>
              </w:rPr>
            </w:pPr>
          </w:p>
        </w:tc>
        <w:tc>
          <w:tcPr>
            <w:tcW w:w="2824" w:type="dxa"/>
            <w:vAlign w:val="center"/>
          </w:tcPr>
          <w:p w14:paraId="378744C0" w14:textId="77777777" w:rsidR="00095005" w:rsidRPr="008703CB" w:rsidRDefault="00095005" w:rsidP="000F5113">
            <w:pPr>
              <w:jc w:val="center"/>
              <w:rPr>
                <w:noProof/>
              </w:rPr>
            </w:pPr>
          </w:p>
        </w:tc>
        <w:tc>
          <w:tcPr>
            <w:tcW w:w="2823" w:type="dxa"/>
            <w:vAlign w:val="center"/>
          </w:tcPr>
          <w:p w14:paraId="5B655CCE" w14:textId="77777777" w:rsidR="00095005" w:rsidRPr="008703CB" w:rsidRDefault="00095005" w:rsidP="000F5113">
            <w:pPr>
              <w:jc w:val="center"/>
              <w:rPr>
                <w:noProof/>
              </w:rPr>
            </w:pPr>
          </w:p>
        </w:tc>
        <w:tc>
          <w:tcPr>
            <w:tcW w:w="2826" w:type="dxa"/>
            <w:vAlign w:val="center"/>
          </w:tcPr>
          <w:p w14:paraId="5AA6299E" w14:textId="77777777" w:rsidR="00095005" w:rsidRPr="008703CB" w:rsidRDefault="00095005" w:rsidP="000F5113">
            <w:pPr>
              <w:jc w:val="center"/>
              <w:rPr>
                <w:noProof/>
              </w:rPr>
            </w:pPr>
            <w:r w:rsidRPr="008703CB">
              <w:rPr>
                <w:noProof/>
              </w:rPr>
              <w:t>Art. 27, 2</w:t>
            </w:r>
            <w:r w:rsidRPr="008703CB">
              <w:rPr>
                <w:noProof/>
                <w:vertAlign w:val="superscript"/>
              </w:rPr>
              <w:t>nd</w:t>
            </w:r>
            <w:r w:rsidRPr="008703CB">
              <w:rPr>
                <w:noProof/>
              </w:rPr>
              <w:t xml:space="preserve"> subparagraph </w:t>
            </w:r>
          </w:p>
        </w:tc>
      </w:tr>
      <w:tr w:rsidR="00095005" w:rsidRPr="008703CB" w14:paraId="746D2785" w14:textId="77777777" w:rsidTr="000F5113">
        <w:trPr>
          <w:gridAfter w:val="1"/>
          <w:wAfter w:w="206" w:type="dxa"/>
          <w:trHeight w:hRule="exact" w:val="852"/>
          <w:jc w:val="center"/>
        </w:trPr>
        <w:tc>
          <w:tcPr>
            <w:tcW w:w="2828" w:type="dxa"/>
            <w:vAlign w:val="center"/>
          </w:tcPr>
          <w:p w14:paraId="57955E7D" w14:textId="77777777" w:rsidR="00095005" w:rsidRPr="008703CB" w:rsidRDefault="00095005" w:rsidP="000F5113">
            <w:pPr>
              <w:jc w:val="center"/>
              <w:rPr>
                <w:noProof/>
              </w:rPr>
            </w:pPr>
            <w:r w:rsidRPr="008703CB">
              <w:rPr>
                <w:noProof/>
              </w:rPr>
              <w:t>Art. 81</w:t>
            </w:r>
          </w:p>
        </w:tc>
        <w:tc>
          <w:tcPr>
            <w:tcW w:w="2821" w:type="dxa"/>
          </w:tcPr>
          <w:p w14:paraId="1856C85D" w14:textId="77777777" w:rsidR="00095005" w:rsidRPr="008703CB" w:rsidRDefault="00095005" w:rsidP="000F5113">
            <w:pPr>
              <w:jc w:val="center"/>
              <w:rPr>
                <w:noProof/>
              </w:rPr>
            </w:pPr>
          </w:p>
        </w:tc>
        <w:tc>
          <w:tcPr>
            <w:tcW w:w="2824" w:type="dxa"/>
            <w:vAlign w:val="center"/>
          </w:tcPr>
          <w:p w14:paraId="5451614A" w14:textId="77777777" w:rsidR="00095005" w:rsidRPr="008703CB" w:rsidRDefault="00095005" w:rsidP="000F5113">
            <w:pPr>
              <w:jc w:val="center"/>
              <w:rPr>
                <w:noProof/>
              </w:rPr>
            </w:pPr>
          </w:p>
        </w:tc>
        <w:tc>
          <w:tcPr>
            <w:tcW w:w="2823" w:type="dxa"/>
            <w:vAlign w:val="center"/>
          </w:tcPr>
          <w:p w14:paraId="510E34FD" w14:textId="77777777" w:rsidR="00095005" w:rsidRPr="008703CB" w:rsidRDefault="00095005" w:rsidP="000F5113">
            <w:pPr>
              <w:jc w:val="center"/>
              <w:rPr>
                <w:noProof/>
              </w:rPr>
            </w:pPr>
          </w:p>
        </w:tc>
        <w:tc>
          <w:tcPr>
            <w:tcW w:w="2826" w:type="dxa"/>
            <w:vAlign w:val="center"/>
          </w:tcPr>
          <w:p w14:paraId="2913B756" w14:textId="77777777" w:rsidR="00095005" w:rsidRPr="008703CB" w:rsidRDefault="00095005" w:rsidP="000F5113">
            <w:pPr>
              <w:jc w:val="center"/>
              <w:rPr>
                <w:noProof/>
                <w:highlight w:val="yellow"/>
              </w:rPr>
            </w:pPr>
            <w:r w:rsidRPr="008703CB">
              <w:rPr>
                <w:noProof/>
              </w:rPr>
              <w:t>Art. 28</w:t>
            </w:r>
          </w:p>
        </w:tc>
      </w:tr>
      <w:tr w:rsidR="00095005" w:rsidRPr="008703CB" w14:paraId="6CAE8787" w14:textId="77777777" w:rsidTr="000F5113">
        <w:trPr>
          <w:gridAfter w:val="1"/>
          <w:wAfter w:w="206" w:type="dxa"/>
          <w:trHeight w:hRule="exact" w:val="848"/>
          <w:jc w:val="center"/>
        </w:trPr>
        <w:tc>
          <w:tcPr>
            <w:tcW w:w="2828" w:type="dxa"/>
            <w:vAlign w:val="center"/>
          </w:tcPr>
          <w:p w14:paraId="1A920BE2" w14:textId="77777777" w:rsidR="00095005" w:rsidRPr="008703CB" w:rsidRDefault="00095005" w:rsidP="000F5113">
            <w:pPr>
              <w:jc w:val="center"/>
              <w:rPr>
                <w:noProof/>
              </w:rPr>
            </w:pPr>
            <w:r w:rsidRPr="008703CB">
              <w:rPr>
                <w:noProof/>
              </w:rPr>
              <w:t xml:space="preserve">Art. 14(11) </w:t>
            </w:r>
          </w:p>
        </w:tc>
        <w:tc>
          <w:tcPr>
            <w:tcW w:w="2821" w:type="dxa"/>
          </w:tcPr>
          <w:p w14:paraId="6FDEAC99" w14:textId="77777777" w:rsidR="00095005" w:rsidRPr="008703CB" w:rsidRDefault="00095005" w:rsidP="000F5113">
            <w:pPr>
              <w:jc w:val="center"/>
              <w:rPr>
                <w:noProof/>
              </w:rPr>
            </w:pPr>
          </w:p>
        </w:tc>
        <w:tc>
          <w:tcPr>
            <w:tcW w:w="2824" w:type="dxa"/>
            <w:vAlign w:val="center"/>
          </w:tcPr>
          <w:p w14:paraId="4C905F12" w14:textId="77777777" w:rsidR="00095005" w:rsidRPr="008703CB" w:rsidRDefault="00095005" w:rsidP="000F5113">
            <w:pPr>
              <w:jc w:val="center"/>
              <w:rPr>
                <w:noProof/>
              </w:rPr>
            </w:pPr>
          </w:p>
        </w:tc>
        <w:tc>
          <w:tcPr>
            <w:tcW w:w="2823" w:type="dxa"/>
            <w:vAlign w:val="center"/>
          </w:tcPr>
          <w:p w14:paraId="599C082F" w14:textId="77777777" w:rsidR="00095005" w:rsidRPr="008703CB" w:rsidRDefault="00095005" w:rsidP="000F5113">
            <w:pPr>
              <w:jc w:val="center"/>
              <w:rPr>
                <w:noProof/>
              </w:rPr>
            </w:pPr>
          </w:p>
        </w:tc>
        <w:tc>
          <w:tcPr>
            <w:tcW w:w="2826" w:type="dxa"/>
            <w:vAlign w:val="center"/>
          </w:tcPr>
          <w:p w14:paraId="51F2DA53" w14:textId="77777777" w:rsidR="00095005" w:rsidRPr="008703CB" w:rsidRDefault="00095005" w:rsidP="000F5113">
            <w:pPr>
              <w:jc w:val="center"/>
              <w:rPr>
                <w:noProof/>
              </w:rPr>
            </w:pPr>
            <w:r w:rsidRPr="008703CB">
              <w:rPr>
                <w:noProof/>
              </w:rPr>
              <w:t xml:space="preserve">Art. 29 </w:t>
            </w:r>
          </w:p>
        </w:tc>
      </w:tr>
      <w:tr w:rsidR="00095005" w:rsidRPr="008703CB" w14:paraId="6E596C09" w14:textId="77777777" w:rsidTr="000F5113">
        <w:trPr>
          <w:gridAfter w:val="1"/>
          <w:wAfter w:w="206" w:type="dxa"/>
          <w:trHeight w:hRule="exact" w:val="567"/>
          <w:jc w:val="center"/>
        </w:trPr>
        <w:tc>
          <w:tcPr>
            <w:tcW w:w="2828" w:type="dxa"/>
            <w:vAlign w:val="center"/>
          </w:tcPr>
          <w:p w14:paraId="7E923D07" w14:textId="77777777" w:rsidR="00095005" w:rsidRPr="008703CB" w:rsidRDefault="00095005" w:rsidP="000F5113">
            <w:pPr>
              <w:jc w:val="center"/>
              <w:rPr>
                <w:noProof/>
                <w:highlight w:val="yellow"/>
              </w:rPr>
            </w:pPr>
          </w:p>
        </w:tc>
        <w:tc>
          <w:tcPr>
            <w:tcW w:w="2821" w:type="dxa"/>
          </w:tcPr>
          <w:p w14:paraId="4B3C2077" w14:textId="77777777" w:rsidR="00095005" w:rsidRPr="008703CB" w:rsidRDefault="00095005" w:rsidP="000F5113">
            <w:pPr>
              <w:jc w:val="center"/>
              <w:rPr>
                <w:noProof/>
              </w:rPr>
            </w:pPr>
          </w:p>
        </w:tc>
        <w:tc>
          <w:tcPr>
            <w:tcW w:w="2824" w:type="dxa"/>
            <w:vAlign w:val="center"/>
          </w:tcPr>
          <w:p w14:paraId="5CB656DC" w14:textId="77777777" w:rsidR="00095005" w:rsidRPr="008703CB" w:rsidRDefault="00095005" w:rsidP="000F5113">
            <w:pPr>
              <w:jc w:val="center"/>
              <w:rPr>
                <w:noProof/>
              </w:rPr>
            </w:pPr>
          </w:p>
        </w:tc>
        <w:tc>
          <w:tcPr>
            <w:tcW w:w="2823" w:type="dxa"/>
            <w:vAlign w:val="center"/>
          </w:tcPr>
          <w:p w14:paraId="5A2F29C2" w14:textId="77777777" w:rsidR="00095005" w:rsidRPr="008703CB" w:rsidRDefault="00095005" w:rsidP="000F5113">
            <w:pPr>
              <w:jc w:val="center"/>
              <w:rPr>
                <w:noProof/>
              </w:rPr>
            </w:pPr>
          </w:p>
        </w:tc>
        <w:tc>
          <w:tcPr>
            <w:tcW w:w="2826" w:type="dxa"/>
            <w:vAlign w:val="center"/>
          </w:tcPr>
          <w:p w14:paraId="5E61F0A2" w14:textId="77777777" w:rsidR="00095005" w:rsidRPr="008703CB" w:rsidRDefault="00095005" w:rsidP="000F5113">
            <w:pPr>
              <w:jc w:val="center"/>
              <w:rPr>
                <w:noProof/>
              </w:rPr>
            </w:pPr>
            <w:r w:rsidRPr="008703CB">
              <w:rPr>
                <w:noProof/>
              </w:rPr>
              <w:t>Art. 30</w:t>
            </w:r>
          </w:p>
        </w:tc>
      </w:tr>
      <w:tr w:rsidR="00095005" w:rsidRPr="008703CB" w14:paraId="0293D97C" w14:textId="77777777" w:rsidTr="000F5113">
        <w:trPr>
          <w:gridAfter w:val="1"/>
          <w:wAfter w:w="206" w:type="dxa"/>
          <w:trHeight w:hRule="exact" w:val="567"/>
          <w:jc w:val="center"/>
        </w:trPr>
        <w:tc>
          <w:tcPr>
            <w:tcW w:w="2828" w:type="dxa"/>
            <w:vAlign w:val="center"/>
          </w:tcPr>
          <w:p w14:paraId="779298C4" w14:textId="77777777" w:rsidR="00095005" w:rsidRPr="008703CB" w:rsidRDefault="00095005" w:rsidP="000F5113">
            <w:pPr>
              <w:jc w:val="center"/>
              <w:rPr>
                <w:noProof/>
                <w:highlight w:val="yellow"/>
              </w:rPr>
            </w:pPr>
          </w:p>
        </w:tc>
        <w:tc>
          <w:tcPr>
            <w:tcW w:w="2821" w:type="dxa"/>
          </w:tcPr>
          <w:p w14:paraId="4DFB8F03" w14:textId="77777777" w:rsidR="00095005" w:rsidRPr="008703CB" w:rsidRDefault="00095005" w:rsidP="000F5113">
            <w:pPr>
              <w:jc w:val="center"/>
              <w:rPr>
                <w:noProof/>
              </w:rPr>
            </w:pPr>
          </w:p>
        </w:tc>
        <w:tc>
          <w:tcPr>
            <w:tcW w:w="2824" w:type="dxa"/>
            <w:vAlign w:val="center"/>
          </w:tcPr>
          <w:p w14:paraId="46AA5103" w14:textId="77777777" w:rsidR="00095005" w:rsidRPr="008703CB" w:rsidRDefault="00095005" w:rsidP="000F5113">
            <w:pPr>
              <w:jc w:val="center"/>
              <w:rPr>
                <w:noProof/>
              </w:rPr>
            </w:pPr>
          </w:p>
        </w:tc>
        <w:tc>
          <w:tcPr>
            <w:tcW w:w="2823" w:type="dxa"/>
            <w:vAlign w:val="center"/>
          </w:tcPr>
          <w:p w14:paraId="0EF2C1A6" w14:textId="77777777" w:rsidR="00095005" w:rsidRPr="008703CB" w:rsidRDefault="00095005" w:rsidP="000F5113">
            <w:pPr>
              <w:jc w:val="center"/>
              <w:rPr>
                <w:noProof/>
              </w:rPr>
            </w:pPr>
          </w:p>
        </w:tc>
        <w:tc>
          <w:tcPr>
            <w:tcW w:w="2826" w:type="dxa"/>
            <w:vAlign w:val="center"/>
          </w:tcPr>
          <w:p w14:paraId="11FBC3D1" w14:textId="77777777" w:rsidR="00095005" w:rsidRPr="008703CB" w:rsidRDefault="00095005" w:rsidP="000F5113">
            <w:pPr>
              <w:jc w:val="center"/>
              <w:rPr>
                <w:noProof/>
              </w:rPr>
            </w:pPr>
            <w:r w:rsidRPr="008703CB">
              <w:rPr>
                <w:noProof/>
              </w:rPr>
              <w:t>Art. 31</w:t>
            </w:r>
          </w:p>
        </w:tc>
      </w:tr>
      <w:tr w:rsidR="00095005" w:rsidRPr="008703CB" w14:paraId="5C8176BB" w14:textId="77777777" w:rsidTr="000F5113">
        <w:trPr>
          <w:gridAfter w:val="1"/>
          <w:wAfter w:w="206" w:type="dxa"/>
          <w:trHeight w:hRule="exact" w:val="567"/>
          <w:jc w:val="center"/>
        </w:trPr>
        <w:tc>
          <w:tcPr>
            <w:tcW w:w="2828" w:type="dxa"/>
            <w:vAlign w:val="center"/>
          </w:tcPr>
          <w:p w14:paraId="7D0B1221" w14:textId="77777777" w:rsidR="00095005" w:rsidRPr="008703CB" w:rsidRDefault="00095005" w:rsidP="000F5113">
            <w:pPr>
              <w:jc w:val="center"/>
              <w:rPr>
                <w:noProof/>
                <w:highlight w:val="yellow"/>
              </w:rPr>
            </w:pPr>
          </w:p>
        </w:tc>
        <w:tc>
          <w:tcPr>
            <w:tcW w:w="2821" w:type="dxa"/>
          </w:tcPr>
          <w:p w14:paraId="2CC38303" w14:textId="77777777" w:rsidR="00095005" w:rsidRPr="008703CB" w:rsidRDefault="00095005" w:rsidP="000F5113">
            <w:pPr>
              <w:jc w:val="center"/>
              <w:rPr>
                <w:noProof/>
              </w:rPr>
            </w:pPr>
          </w:p>
        </w:tc>
        <w:tc>
          <w:tcPr>
            <w:tcW w:w="2824" w:type="dxa"/>
            <w:vAlign w:val="center"/>
          </w:tcPr>
          <w:p w14:paraId="6385E0C8" w14:textId="77777777" w:rsidR="00095005" w:rsidRPr="008703CB" w:rsidRDefault="00095005" w:rsidP="000F5113">
            <w:pPr>
              <w:jc w:val="center"/>
              <w:rPr>
                <w:noProof/>
              </w:rPr>
            </w:pPr>
          </w:p>
        </w:tc>
        <w:tc>
          <w:tcPr>
            <w:tcW w:w="2823" w:type="dxa"/>
            <w:vAlign w:val="center"/>
          </w:tcPr>
          <w:p w14:paraId="220D3891" w14:textId="77777777" w:rsidR="00095005" w:rsidRPr="008703CB" w:rsidRDefault="00095005" w:rsidP="000F5113">
            <w:pPr>
              <w:jc w:val="center"/>
              <w:rPr>
                <w:noProof/>
              </w:rPr>
            </w:pPr>
          </w:p>
        </w:tc>
        <w:tc>
          <w:tcPr>
            <w:tcW w:w="2826" w:type="dxa"/>
            <w:vAlign w:val="center"/>
          </w:tcPr>
          <w:p w14:paraId="703FD955" w14:textId="77777777" w:rsidR="00095005" w:rsidRPr="008703CB" w:rsidRDefault="00095005" w:rsidP="000F5113">
            <w:pPr>
              <w:jc w:val="center"/>
              <w:rPr>
                <w:noProof/>
              </w:rPr>
            </w:pPr>
            <w:r w:rsidRPr="008703CB">
              <w:rPr>
                <w:noProof/>
              </w:rPr>
              <w:t>Art. 32</w:t>
            </w:r>
          </w:p>
        </w:tc>
      </w:tr>
      <w:tr w:rsidR="00095005" w:rsidRPr="008703CB" w14:paraId="36E949E1" w14:textId="77777777" w:rsidTr="000F5113">
        <w:trPr>
          <w:gridAfter w:val="1"/>
          <w:wAfter w:w="206" w:type="dxa"/>
          <w:trHeight w:hRule="exact" w:val="567"/>
          <w:jc w:val="center"/>
        </w:trPr>
        <w:tc>
          <w:tcPr>
            <w:tcW w:w="2828" w:type="dxa"/>
            <w:vAlign w:val="center"/>
          </w:tcPr>
          <w:p w14:paraId="6DB4D0A7" w14:textId="77777777" w:rsidR="00095005" w:rsidRPr="008703CB" w:rsidRDefault="00095005" w:rsidP="000F5113">
            <w:pPr>
              <w:jc w:val="center"/>
              <w:rPr>
                <w:noProof/>
                <w:highlight w:val="yellow"/>
              </w:rPr>
            </w:pPr>
          </w:p>
        </w:tc>
        <w:tc>
          <w:tcPr>
            <w:tcW w:w="2821" w:type="dxa"/>
          </w:tcPr>
          <w:p w14:paraId="4CB58603" w14:textId="77777777" w:rsidR="00095005" w:rsidRPr="008703CB" w:rsidRDefault="00095005" w:rsidP="000F5113">
            <w:pPr>
              <w:jc w:val="center"/>
              <w:rPr>
                <w:noProof/>
              </w:rPr>
            </w:pPr>
          </w:p>
        </w:tc>
        <w:tc>
          <w:tcPr>
            <w:tcW w:w="2824" w:type="dxa"/>
            <w:vAlign w:val="center"/>
          </w:tcPr>
          <w:p w14:paraId="6AE2F7EE" w14:textId="77777777" w:rsidR="00095005" w:rsidRPr="008703CB" w:rsidRDefault="00095005" w:rsidP="000F5113">
            <w:pPr>
              <w:jc w:val="center"/>
              <w:rPr>
                <w:noProof/>
              </w:rPr>
            </w:pPr>
          </w:p>
        </w:tc>
        <w:tc>
          <w:tcPr>
            <w:tcW w:w="2823" w:type="dxa"/>
            <w:vAlign w:val="center"/>
          </w:tcPr>
          <w:p w14:paraId="204E534F" w14:textId="77777777" w:rsidR="00095005" w:rsidRPr="008703CB" w:rsidRDefault="00095005" w:rsidP="000F5113">
            <w:pPr>
              <w:jc w:val="center"/>
              <w:rPr>
                <w:noProof/>
              </w:rPr>
            </w:pPr>
          </w:p>
        </w:tc>
        <w:tc>
          <w:tcPr>
            <w:tcW w:w="2826" w:type="dxa"/>
            <w:vAlign w:val="center"/>
          </w:tcPr>
          <w:p w14:paraId="77DEBC43" w14:textId="77777777" w:rsidR="00095005" w:rsidRPr="008703CB" w:rsidRDefault="00095005" w:rsidP="000F5113">
            <w:pPr>
              <w:jc w:val="center"/>
              <w:rPr>
                <w:noProof/>
              </w:rPr>
            </w:pPr>
            <w:r w:rsidRPr="008703CB">
              <w:rPr>
                <w:noProof/>
              </w:rPr>
              <w:t>Art. 33</w:t>
            </w:r>
          </w:p>
        </w:tc>
      </w:tr>
      <w:tr w:rsidR="00095005" w:rsidRPr="008703CB" w14:paraId="293E1788" w14:textId="77777777" w:rsidTr="000F5113">
        <w:trPr>
          <w:gridAfter w:val="1"/>
          <w:wAfter w:w="206" w:type="dxa"/>
          <w:trHeight w:hRule="exact" w:val="567"/>
          <w:jc w:val="center"/>
        </w:trPr>
        <w:tc>
          <w:tcPr>
            <w:tcW w:w="2828" w:type="dxa"/>
            <w:vAlign w:val="center"/>
          </w:tcPr>
          <w:p w14:paraId="2EC41A2D" w14:textId="77777777" w:rsidR="00095005" w:rsidRPr="008703CB" w:rsidRDefault="00095005" w:rsidP="000F5113">
            <w:pPr>
              <w:jc w:val="center"/>
              <w:rPr>
                <w:noProof/>
                <w:highlight w:val="yellow"/>
              </w:rPr>
            </w:pPr>
          </w:p>
        </w:tc>
        <w:tc>
          <w:tcPr>
            <w:tcW w:w="2821" w:type="dxa"/>
          </w:tcPr>
          <w:p w14:paraId="342CF73B" w14:textId="77777777" w:rsidR="00095005" w:rsidRPr="008703CB" w:rsidRDefault="00095005" w:rsidP="000F5113">
            <w:pPr>
              <w:jc w:val="center"/>
              <w:rPr>
                <w:noProof/>
              </w:rPr>
            </w:pPr>
          </w:p>
        </w:tc>
        <w:tc>
          <w:tcPr>
            <w:tcW w:w="2824" w:type="dxa"/>
            <w:vAlign w:val="center"/>
          </w:tcPr>
          <w:p w14:paraId="3C1565D4" w14:textId="77777777" w:rsidR="00095005" w:rsidRPr="008703CB" w:rsidRDefault="00095005" w:rsidP="000F5113">
            <w:pPr>
              <w:jc w:val="center"/>
              <w:rPr>
                <w:noProof/>
              </w:rPr>
            </w:pPr>
          </w:p>
        </w:tc>
        <w:tc>
          <w:tcPr>
            <w:tcW w:w="2823" w:type="dxa"/>
            <w:vAlign w:val="center"/>
          </w:tcPr>
          <w:p w14:paraId="1BF0563A" w14:textId="77777777" w:rsidR="00095005" w:rsidRPr="008703CB" w:rsidRDefault="00095005" w:rsidP="000F5113">
            <w:pPr>
              <w:jc w:val="center"/>
              <w:rPr>
                <w:noProof/>
              </w:rPr>
            </w:pPr>
          </w:p>
        </w:tc>
        <w:tc>
          <w:tcPr>
            <w:tcW w:w="2826" w:type="dxa"/>
            <w:vAlign w:val="center"/>
          </w:tcPr>
          <w:p w14:paraId="6E28AB3C" w14:textId="77777777" w:rsidR="00095005" w:rsidRPr="008703CB" w:rsidRDefault="00095005" w:rsidP="000F5113">
            <w:pPr>
              <w:jc w:val="center"/>
              <w:rPr>
                <w:noProof/>
              </w:rPr>
            </w:pPr>
            <w:r w:rsidRPr="008703CB">
              <w:rPr>
                <w:noProof/>
              </w:rPr>
              <w:t>Art. 34</w:t>
            </w:r>
          </w:p>
        </w:tc>
      </w:tr>
      <w:tr w:rsidR="00095005" w:rsidRPr="008703CB" w14:paraId="335597C9" w14:textId="77777777" w:rsidTr="000F5113">
        <w:trPr>
          <w:gridAfter w:val="1"/>
          <w:wAfter w:w="206" w:type="dxa"/>
          <w:trHeight w:hRule="exact" w:val="567"/>
          <w:jc w:val="center"/>
        </w:trPr>
        <w:tc>
          <w:tcPr>
            <w:tcW w:w="2828" w:type="dxa"/>
            <w:vAlign w:val="center"/>
          </w:tcPr>
          <w:p w14:paraId="4E198443" w14:textId="77777777" w:rsidR="00095005" w:rsidRPr="008703CB" w:rsidRDefault="00095005" w:rsidP="000F5113">
            <w:pPr>
              <w:jc w:val="center"/>
              <w:rPr>
                <w:noProof/>
                <w:highlight w:val="yellow"/>
              </w:rPr>
            </w:pPr>
          </w:p>
        </w:tc>
        <w:tc>
          <w:tcPr>
            <w:tcW w:w="2821" w:type="dxa"/>
          </w:tcPr>
          <w:p w14:paraId="43F3DF99" w14:textId="77777777" w:rsidR="00095005" w:rsidRPr="008703CB" w:rsidRDefault="00095005" w:rsidP="000F5113">
            <w:pPr>
              <w:jc w:val="center"/>
              <w:rPr>
                <w:noProof/>
              </w:rPr>
            </w:pPr>
          </w:p>
        </w:tc>
        <w:tc>
          <w:tcPr>
            <w:tcW w:w="2824" w:type="dxa"/>
            <w:vAlign w:val="center"/>
          </w:tcPr>
          <w:p w14:paraId="7DD5C193" w14:textId="77777777" w:rsidR="00095005" w:rsidRPr="008703CB" w:rsidRDefault="00095005" w:rsidP="000F5113">
            <w:pPr>
              <w:jc w:val="center"/>
              <w:rPr>
                <w:noProof/>
              </w:rPr>
            </w:pPr>
          </w:p>
        </w:tc>
        <w:tc>
          <w:tcPr>
            <w:tcW w:w="2823" w:type="dxa"/>
            <w:vAlign w:val="center"/>
          </w:tcPr>
          <w:p w14:paraId="0C70322C" w14:textId="77777777" w:rsidR="00095005" w:rsidRPr="008703CB" w:rsidRDefault="00095005" w:rsidP="000F5113">
            <w:pPr>
              <w:jc w:val="center"/>
              <w:rPr>
                <w:noProof/>
              </w:rPr>
            </w:pPr>
          </w:p>
        </w:tc>
        <w:tc>
          <w:tcPr>
            <w:tcW w:w="2826" w:type="dxa"/>
            <w:vAlign w:val="center"/>
          </w:tcPr>
          <w:p w14:paraId="47416893" w14:textId="77777777" w:rsidR="00095005" w:rsidRPr="008703CB" w:rsidRDefault="00095005" w:rsidP="000F5113">
            <w:pPr>
              <w:jc w:val="center"/>
              <w:rPr>
                <w:noProof/>
              </w:rPr>
            </w:pPr>
            <w:r w:rsidRPr="008703CB">
              <w:rPr>
                <w:noProof/>
              </w:rPr>
              <w:t xml:space="preserve">Art. 35 </w:t>
            </w:r>
          </w:p>
        </w:tc>
      </w:tr>
      <w:tr w:rsidR="00095005" w:rsidRPr="008703CB" w14:paraId="064C7535" w14:textId="77777777" w:rsidTr="000F5113">
        <w:trPr>
          <w:gridAfter w:val="1"/>
          <w:wAfter w:w="206" w:type="dxa"/>
          <w:trHeight w:hRule="exact" w:val="567"/>
          <w:jc w:val="center"/>
        </w:trPr>
        <w:tc>
          <w:tcPr>
            <w:tcW w:w="2828" w:type="dxa"/>
            <w:vAlign w:val="center"/>
          </w:tcPr>
          <w:p w14:paraId="75ACBF53" w14:textId="77777777" w:rsidR="00095005" w:rsidRPr="008703CB" w:rsidRDefault="00095005" w:rsidP="000F5113">
            <w:pPr>
              <w:jc w:val="center"/>
              <w:rPr>
                <w:noProof/>
                <w:highlight w:val="yellow"/>
              </w:rPr>
            </w:pPr>
          </w:p>
        </w:tc>
        <w:tc>
          <w:tcPr>
            <w:tcW w:w="2821" w:type="dxa"/>
          </w:tcPr>
          <w:p w14:paraId="7F34D407" w14:textId="77777777" w:rsidR="00095005" w:rsidRPr="008703CB" w:rsidRDefault="00095005" w:rsidP="000F5113">
            <w:pPr>
              <w:jc w:val="center"/>
              <w:rPr>
                <w:noProof/>
              </w:rPr>
            </w:pPr>
          </w:p>
        </w:tc>
        <w:tc>
          <w:tcPr>
            <w:tcW w:w="2824" w:type="dxa"/>
            <w:vAlign w:val="center"/>
          </w:tcPr>
          <w:p w14:paraId="28B6FA91" w14:textId="77777777" w:rsidR="00095005" w:rsidRPr="008703CB" w:rsidRDefault="00095005" w:rsidP="000F5113">
            <w:pPr>
              <w:jc w:val="center"/>
              <w:rPr>
                <w:noProof/>
              </w:rPr>
            </w:pPr>
          </w:p>
        </w:tc>
        <w:tc>
          <w:tcPr>
            <w:tcW w:w="2823" w:type="dxa"/>
            <w:vAlign w:val="center"/>
          </w:tcPr>
          <w:p w14:paraId="0EB7676B" w14:textId="77777777" w:rsidR="00095005" w:rsidRPr="008703CB" w:rsidRDefault="00095005" w:rsidP="000F5113">
            <w:pPr>
              <w:jc w:val="center"/>
              <w:rPr>
                <w:noProof/>
              </w:rPr>
            </w:pPr>
          </w:p>
        </w:tc>
        <w:tc>
          <w:tcPr>
            <w:tcW w:w="2826" w:type="dxa"/>
            <w:vAlign w:val="center"/>
          </w:tcPr>
          <w:p w14:paraId="2D072613" w14:textId="77777777" w:rsidR="00095005" w:rsidRPr="008703CB" w:rsidRDefault="00095005" w:rsidP="000F5113">
            <w:pPr>
              <w:jc w:val="center"/>
              <w:rPr>
                <w:noProof/>
                <w:highlight w:val="yellow"/>
              </w:rPr>
            </w:pPr>
            <w:r w:rsidRPr="008703CB">
              <w:rPr>
                <w:noProof/>
              </w:rPr>
              <w:t>Art</w:t>
            </w:r>
            <w:r>
              <w:rPr>
                <w:noProof/>
              </w:rPr>
              <w:t>.</w:t>
            </w:r>
            <w:r w:rsidRPr="008703CB">
              <w:rPr>
                <w:noProof/>
              </w:rPr>
              <w:t xml:space="preserve"> 36</w:t>
            </w:r>
          </w:p>
        </w:tc>
      </w:tr>
      <w:tr w:rsidR="00095005" w:rsidRPr="008703CB" w14:paraId="32206304" w14:textId="77777777" w:rsidTr="000F5113">
        <w:trPr>
          <w:gridAfter w:val="1"/>
          <w:wAfter w:w="206" w:type="dxa"/>
          <w:trHeight w:hRule="exact" w:val="567"/>
          <w:jc w:val="center"/>
        </w:trPr>
        <w:tc>
          <w:tcPr>
            <w:tcW w:w="2828" w:type="dxa"/>
            <w:vAlign w:val="center"/>
          </w:tcPr>
          <w:p w14:paraId="3E391E9D" w14:textId="77777777" w:rsidR="00095005" w:rsidRPr="008703CB" w:rsidRDefault="00095005" w:rsidP="000F5113">
            <w:pPr>
              <w:jc w:val="center"/>
              <w:rPr>
                <w:noProof/>
                <w:highlight w:val="yellow"/>
              </w:rPr>
            </w:pPr>
          </w:p>
        </w:tc>
        <w:tc>
          <w:tcPr>
            <w:tcW w:w="2821" w:type="dxa"/>
          </w:tcPr>
          <w:p w14:paraId="305834E5" w14:textId="77777777" w:rsidR="00095005" w:rsidRPr="008703CB" w:rsidRDefault="00095005" w:rsidP="000F5113">
            <w:pPr>
              <w:jc w:val="center"/>
              <w:rPr>
                <w:noProof/>
              </w:rPr>
            </w:pPr>
          </w:p>
        </w:tc>
        <w:tc>
          <w:tcPr>
            <w:tcW w:w="2824" w:type="dxa"/>
            <w:vAlign w:val="center"/>
          </w:tcPr>
          <w:p w14:paraId="42F1F016" w14:textId="77777777" w:rsidR="00095005" w:rsidRPr="008703CB" w:rsidRDefault="00095005" w:rsidP="000F5113">
            <w:pPr>
              <w:jc w:val="center"/>
              <w:rPr>
                <w:noProof/>
              </w:rPr>
            </w:pPr>
          </w:p>
        </w:tc>
        <w:tc>
          <w:tcPr>
            <w:tcW w:w="2823" w:type="dxa"/>
            <w:vAlign w:val="center"/>
          </w:tcPr>
          <w:p w14:paraId="56944CFD" w14:textId="77777777" w:rsidR="00095005" w:rsidRPr="008703CB" w:rsidRDefault="00095005" w:rsidP="000F5113">
            <w:pPr>
              <w:jc w:val="center"/>
              <w:rPr>
                <w:noProof/>
              </w:rPr>
            </w:pPr>
          </w:p>
        </w:tc>
        <w:tc>
          <w:tcPr>
            <w:tcW w:w="2826" w:type="dxa"/>
            <w:vAlign w:val="center"/>
          </w:tcPr>
          <w:p w14:paraId="125A6D50" w14:textId="77777777" w:rsidR="00095005" w:rsidRPr="008703CB" w:rsidRDefault="00095005" w:rsidP="000F5113">
            <w:pPr>
              <w:jc w:val="center"/>
              <w:rPr>
                <w:noProof/>
              </w:rPr>
            </w:pPr>
            <w:r w:rsidRPr="008703CB">
              <w:rPr>
                <w:noProof/>
              </w:rPr>
              <w:t>Art. 37</w:t>
            </w:r>
          </w:p>
        </w:tc>
      </w:tr>
      <w:tr w:rsidR="00095005" w:rsidRPr="008703CB" w14:paraId="70FB999F" w14:textId="77777777" w:rsidTr="000F5113">
        <w:trPr>
          <w:gridAfter w:val="1"/>
          <w:wAfter w:w="206" w:type="dxa"/>
          <w:trHeight w:hRule="exact" w:val="567"/>
          <w:jc w:val="center"/>
        </w:trPr>
        <w:tc>
          <w:tcPr>
            <w:tcW w:w="2828" w:type="dxa"/>
            <w:vAlign w:val="center"/>
          </w:tcPr>
          <w:p w14:paraId="1F8358D6" w14:textId="77777777" w:rsidR="00095005" w:rsidRPr="008703CB" w:rsidRDefault="00095005" w:rsidP="000F5113">
            <w:pPr>
              <w:jc w:val="center"/>
              <w:rPr>
                <w:noProof/>
                <w:highlight w:val="yellow"/>
              </w:rPr>
            </w:pPr>
          </w:p>
        </w:tc>
        <w:tc>
          <w:tcPr>
            <w:tcW w:w="2821" w:type="dxa"/>
          </w:tcPr>
          <w:p w14:paraId="0CF3CF0E" w14:textId="77777777" w:rsidR="00095005" w:rsidRPr="008703CB" w:rsidRDefault="00095005" w:rsidP="000F5113">
            <w:pPr>
              <w:jc w:val="center"/>
              <w:rPr>
                <w:noProof/>
              </w:rPr>
            </w:pPr>
          </w:p>
        </w:tc>
        <w:tc>
          <w:tcPr>
            <w:tcW w:w="2824" w:type="dxa"/>
            <w:vAlign w:val="center"/>
          </w:tcPr>
          <w:p w14:paraId="005B003E" w14:textId="77777777" w:rsidR="00095005" w:rsidRPr="008703CB" w:rsidRDefault="00095005" w:rsidP="000F5113">
            <w:pPr>
              <w:jc w:val="center"/>
              <w:rPr>
                <w:noProof/>
              </w:rPr>
            </w:pPr>
          </w:p>
        </w:tc>
        <w:tc>
          <w:tcPr>
            <w:tcW w:w="2823" w:type="dxa"/>
            <w:vAlign w:val="center"/>
          </w:tcPr>
          <w:p w14:paraId="3E24E7D2" w14:textId="77777777" w:rsidR="00095005" w:rsidRPr="008703CB" w:rsidRDefault="00095005" w:rsidP="000F5113">
            <w:pPr>
              <w:jc w:val="center"/>
              <w:rPr>
                <w:noProof/>
              </w:rPr>
            </w:pPr>
          </w:p>
        </w:tc>
        <w:tc>
          <w:tcPr>
            <w:tcW w:w="2826" w:type="dxa"/>
            <w:vAlign w:val="center"/>
          </w:tcPr>
          <w:p w14:paraId="28DE3DF5" w14:textId="77777777" w:rsidR="00095005" w:rsidRPr="008703CB" w:rsidRDefault="00095005" w:rsidP="000F5113">
            <w:pPr>
              <w:jc w:val="center"/>
              <w:rPr>
                <w:noProof/>
              </w:rPr>
            </w:pPr>
            <w:r w:rsidRPr="008703CB">
              <w:rPr>
                <w:noProof/>
              </w:rPr>
              <w:t xml:space="preserve">Art. 38 </w:t>
            </w:r>
          </w:p>
        </w:tc>
      </w:tr>
      <w:tr w:rsidR="00095005" w:rsidRPr="008703CB" w14:paraId="2F16FBDE" w14:textId="77777777" w:rsidTr="000F5113">
        <w:trPr>
          <w:gridAfter w:val="1"/>
          <w:wAfter w:w="206" w:type="dxa"/>
          <w:trHeight w:hRule="exact" w:val="567"/>
          <w:jc w:val="center"/>
        </w:trPr>
        <w:tc>
          <w:tcPr>
            <w:tcW w:w="2828" w:type="dxa"/>
            <w:vAlign w:val="center"/>
          </w:tcPr>
          <w:p w14:paraId="7F415CBF" w14:textId="77777777" w:rsidR="00095005" w:rsidRPr="008703CB" w:rsidRDefault="00095005" w:rsidP="000F5113">
            <w:pPr>
              <w:jc w:val="center"/>
              <w:rPr>
                <w:noProof/>
                <w:highlight w:val="yellow"/>
              </w:rPr>
            </w:pPr>
          </w:p>
        </w:tc>
        <w:tc>
          <w:tcPr>
            <w:tcW w:w="2821" w:type="dxa"/>
          </w:tcPr>
          <w:p w14:paraId="0990127C" w14:textId="77777777" w:rsidR="00095005" w:rsidRPr="008703CB" w:rsidRDefault="00095005" w:rsidP="000F5113">
            <w:pPr>
              <w:jc w:val="center"/>
              <w:rPr>
                <w:noProof/>
              </w:rPr>
            </w:pPr>
          </w:p>
        </w:tc>
        <w:tc>
          <w:tcPr>
            <w:tcW w:w="2824" w:type="dxa"/>
            <w:vAlign w:val="center"/>
          </w:tcPr>
          <w:p w14:paraId="7721E5B4" w14:textId="77777777" w:rsidR="00095005" w:rsidRPr="008703CB" w:rsidRDefault="00095005" w:rsidP="000F5113">
            <w:pPr>
              <w:jc w:val="center"/>
              <w:rPr>
                <w:noProof/>
              </w:rPr>
            </w:pPr>
          </w:p>
        </w:tc>
        <w:tc>
          <w:tcPr>
            <w:tcW w:w="2823" w:type="dxa"/>
            <w:vAlign w:val="center"/>
          </w:tcPr>
          <w:p w14:paraId="6A760F3E" w14:textId="77777777" w:rsidR="00095005" w:rsidRPr="008703CB" w:rsidRDefault="00095005" w:rsidP="000F5113">
            <w:pPr>
              <w:jc w:val="center"/>
              <w:rPr>
                <w:noProof/>
              </w:rPr>
            </w:pPr>
          </w:p>
        </w:tc>
        <w:tc>
          <w:tcPr>
            <w:tcW w:w="2826" w:type="dxa"/>
            <w:vAlign w:val="center"/>
          </w:tcPr>
          <w:p w14:paraId="4E33AA3E" w14:textId="77777777" w:rsidR="00095005" w:rsidRPr="008703CB" w:rsidRDefault="00095005" w:rsidP="000F5113">
            <w:pPr>
              <w:jc w:val="center"/>
              <w:rPr>
                <w:noProof/>
              </w:rPr>
            </w:pPr>
            <w:r w:rsidRPr="008703CB">
              <w:rPr>
                <w:noProof/>
              </w:rPr>
              <w:t>Art. 39</w:t>
            </w:r>
          </w:p>
        </w:tc>
      </w:tr>
      <w:tr w:rsidR="00095005" w:rsidRPr="008703CB" w14:paraId="26CF83A9" w14:textId="77777777" w:rsidTr="000F5113">
        <w:trPr>
          <w:gridAfter w:val="1"/>
          <w:wAfter w:w="206" w:type="dxa"/>
          <w:trHeight w:hRule="exact" w:val="567"/>
          <w:jc w:val="center"/>
        </w:trPr>
        <w:tc>
          <w:tcPr>
            <w:tcW w:w="2828" w:type="dxa"/>
            <w:vAlign w:val="center"/>
          </w:tcPr>
          <w:p w14:paraId="1FC94A58" w14:textId="77777777" w:rsidR="00095005" w:rsidRPr="008703CB" w:rsidRDefault="00095005" w:rsidP="000F5113">
            <w:pPr>
              <w:jc w:val="center"/>
              <w:rPr>
                <w:noProof/>
                <w:highlight w:val="yellow"/>
              </w:rPr>
            </w:pPr>
          </w:p>
        </w:tc>
        <w:tc>
          <w:tcPr>
            <w:tcW w:w="2821" w:type="dxa"/>
          </w:tcPr>
          <w:p w14:paraId="0835CB84" w14:textId="77777777" w:rsidR="00095005" w:rsidRPr="008703CB" w:rsidRDefault="00095005" w:rsidP="000F5113">
            <w:pPr>
              <w:jc w:val="center"/>
              <w:rPr>
                <w:noProof/>
              </w:rPr>
            </w:pPr>
          </w:p>
        </w:tc>
        <w:tc>
          <w:tcPr>
            <w:tcW w:w="2824" w:type="dxa"/>
            <w:vAlign w:val="center"/>
          </w:tcPr>
          <w:p w14:paraId="12CD4D9D" w14:textId="77777777" w:rsidR="00095005" w:rsidRPr="008703CB" w:rsidRDefault="00095005" w:rsidP="000F5113">
            <w:pPr>
              <w:jc w:val="center"/>
              <w:rPr>
                <w:noProof/>
              </w:rPr>
            </w:pPr>
          </w:p>
        </w:tc>
        <w:tc>
          <w:tcPr>
            <w:tcW w:w="2823" w:type="dxa"/>
            <w:vAlign w:val="center"/>
          </w:tcPr>
          <w:p w14:paraId="69273E86" w14:textId="77777777" w:rsidR="00095005" w:rsidRPr="008703CB" w:rsidRDefault="00095005" w:rsidP="000F5113">
            <w:pPr>
              <w:jc w:val="center"/>
              <w:rPr>
                <w:noProof/>
              </w:rPr>
            </w:pPr>
          </w:p>
        </w:tc>
        <w:tc>
          <w:tcPr>
            <w:tcW w:w="2826" w:type="dxa"/>
            <w:vAlign w:val="center"/>
          </w:tcPr>
          <w:p w14:paraId="21968741" w14:textId="77777777" w:rsidR="00095005" w:rsidRPr="008703CB" w:rsidRDefault="00095005" w:rsidP="000F5113">
            <w:pPr>
              <w:jc w:val="center"/>
              <w:rPr>
                <w:noProof/>
              </w:rPr>
            </w:pPr>
            <w:r w:rsidRPr="008703CB">
              <w:rPr>
                <w:noProof/>
              </w:rPr>
              <w:t>Art. 40</w:t>
            </w:r>
          </w:p>
        </w:tc>
      </w:tr>
      <w:tr w:rsidR="00095005" w:rsidRPr="008703CB" w14:paraId="16B2C157" w14:textId="77777777" w:rsidTr="000F5113">
        <w:trPr>
          <w:gridAfter w:val="1"/>
          <w:wAfter w:w="206" w:type="dxa"/>
          <w:trHeight w:hRule="exact" w:val="567"/>
          <w:jc w:val="center"/>
        </w:trPr>
        <w:tc>
          <w:tcPr>
            <w:tcW w:w="2828" w:type="dxa"/>
            <w:vAlign w:val="center"/>
          </w:tcPr>
          <w:p w14:paraId="01FAA2F8" w14:textId="77777777" w:rsidR="00095005" w:rsidRPr="008703CB" w:rsidRDefault="00095005" w:rsidP="000F5113">
            <w:pPr>
              <w:jc w:val="center"/>
              <w:rPr>
                <w:noProof/>
                <w:highlight w:val="yellow"/>
              </w:rPr>
            </w:pPr>
          </w:p>
        </w:tc>
        <w:tc>
          <w:tcPr>
            <w:tcW w:w="2821" w:type="dxa"/>
          </w:tcPr>
          <w:p w14:paraId="074ABCE5" w14:textId="77777777" w:rsidR="00095005" w:rsidRPr="008703CB" w:rsidRDefault="00095005" w:rsidP="000F5113">
            <w:pPr>
              <w:jc w:val="center"/>
              <w:rPr>
                <w:noProof/>
              </w:rPr>
            </w:pPr>
          </w:p>
        </w:tc>
        <w:tc>
          <w:tcPr>
            <w:tcW w:w="2824" w:type="dxa"/>
            <w:vAlign w:val="center"/>
          </w:tcPr>
          <w:p w14:paraId="593D4488" w14:textId="77777777" w:rsidR="00095005" w:rsidRPr="008703CB" w:rsidRDefault="00095005" w:rsidP="000F5113">
            <w:pPr>
              <w:jc w:val="center"/>
              <w:rPr>
                <w:noProof/>
              </w:rPr>
            </w:pPr>
          </w:p>
        </w:tc>
        <w:tc>
          <w:tcPr>
            <w:tcW w:w="2823" w:type="dxa"/>
            <w:vAlign w:val="center"/>
          </w:tcPr>
          <w:p w14:paraId="1E7AEDBD" w14:textId="77777777" w:rsidR="00095005" w:rsidRPr="008703CB" w:rsidRDefault="00095005" w:rsidP="000F5113">
            <w:pPr>
              <w:jc w:val="center"/>
              <w:rPr>
                <w:noProof/>
              </w:rPr>
            </w:pPr>
          </w:p>
        </w:tc>
        <w:tc>
          <w:tcPr>
            <w:tcW w:w="2826" w:type="dxa"/>
            <w:vAlign w:val="center"/>
          </w:tcPr>
          <w:p w14:paraId="6CFF3C21" w14:textId="77777777" w:rsidR="00095005" w:rsidRPr="008703CB" w:rsidRDefault="00095005" w:rsidP="000F5113">
            <w:pPr>
              <w:jc w:val="center"/>
              <w:rPr>
                <w:noProof/>
              </w:rPr>
            </w:pPr>
            <w:r w:rsidRPr="008703CB">
              <w:rPr>
                <w:noProof/>
              </w:rPr>
              <w:t>Art. 41</w:t>
            </w:r>
          </w:p>
        </w:tc>
      </w:tr>
      <w:tr w:rsidR="00095005" w:rsidRPr="008703CB" w14:paraId="7317F42A" w14:textId="77777777" w:rsidTr="000F5113">
        <w:trPr>
          <w:gridAfter w:val="1"/>
          <w:wAfter w:w="206" w:type="dxa"/>
          <w:trHeight w:hRule="exact" w:val="567"/>
          <w:jc w:val="center"/>
        </w:trPr>
        <w:tc>
          <w:tcPr>
            <w:tcW w:w="2828" w:type="dxa"/>
            <w:vAlign w:val="center"/>
          </w:tcPr>
          <w:p w14:paraId="62AFEA1D" w14:textId="77777777" w:rsidR="00095005" w:rsidRPr="008703CB" w:rsidRDefault="00095005" w:rsidP="000F5113">
            <w:pPr>
              <w:jc w:val="center"/>
              <w:rPr>
                <w:noProof/>
                <w:highlight w:val="yellow"/>
              </w:rPr>
            </w:pPr>
          </w:p>
        </w:tc>
        <w:tc>
          <w:tcPr>
            <w:tcW w:w="2821" w:type="dxa"/>
          </w:tcPr>
          <w:p w14:paraId="11B54DA1" w14:textId="77777777" w:rsidR="00095005" w:rsidRPr="008703CB" w:rsidRDefault="00095005" w:rsidP="000F5113">
            <w:pPr>
              <w:jc w:val="center"/>
              <w:rPr>
                <w:noProof/>
              </w:rPr>
            </w:pPr>
          </w:p>
        </w:tc>
        <w:tc>
          <w:tcPr>
            <w:tcW w:w="2824" w:type="dxa"/>
            <w:vAlign w:val="center"/>
          </w:tcPr>
          <w:p w14:paraId="736FCCF6" w14:textId="77777777" w:rsidR="00095005" w:rsidRPr="008703CB" w:rsidRDefault="00095005" w:rsidP="000F5113">
            <w:pPr>
              <w:jc w:val="center"/>
              <w:rPr>
                <w:noProof/>
              </w:rPr>
            </w:pPr>
          </w:p>
        </w:tc>
        <w:tc>
          <w:tcPr>
            <w:tcW w:w="2823" w:type="dxa"/>
            <w:vAlign w:val="center"/>
          </w:tcPr>
          <w:p w14:paraId="2316F168" w14:textId="77777777" w:rsidR="00095005" w:rsidRPr="008703CB" w:rsidRDefault="00095005" w:rsidP="000F5113">
            <w:pPr>
              <w:jc w:val="center"/>
              <w:rPr>
                <w:noProof/>
              </w:rPr>
            </w:pPr>
          </w:p>
        </w:tc>
        <w:tc>
          <w:tcPr>
            <w:tcW w:w="2826" w:type="dxa"/>
            <w:vAlign w:val="center"/>
          </w:tcPr>
          <w:p w14:paraId="4237D5F5" w14:textId="77777777" w:rsidR="00095005" w:rsidRPr="008703CB" w:rsidRDefault="00095005" w:rsidP="000F5113">
            <w:pPr>
              <w:jc w:val="center"/>
              <w:rPr>
                <w:noProof/>
              </w:rPr>
            </w:pPr>
            <w:r w:rsidRPr="008703CB">
              <w:rPr>
                <w:noProof/>
              </w:rPr>
              <w:t>Art. 42</w:t>
            </w:r>
          </w:p>
        </w:tc>
      </w:tr>
      <w:tr w:rsidR="00095005" w:rsidRPr="008703CB" w14:paraId="145192B4" w14:textId="77777777" w:rsidTr="000F5113">
        <w:trPr>
          <w:gridAfter w:val="1"/>
          <w:wAfter w:w="206" w:type="dxa"/>
          <w:trHeight w:hRule="exact" w:val="567"/>
          <w:jc w:val="center"/>
        </w:trPr>
        <w:tc>
          <w:tcPr>
            <w:tcW w:w="2828" w:type="dxa"/>
            <w:vAlign w:val="center"/>
          </w:tcPr>
          <w:p w14:paraId="78FED921" w14:textId="77777777" w:rsidR="00095005" w:rsidRPr="008703CB" w:rsidRDefault="00095005" w:rsidP="000F5113">
            <w:pPr>
              <w:jc w:val="center"/>
              <w:rPr>
                <w:noProof/>
                <w:highlight w:val="yellow"/>
              </w:rPr>
            </w:pPr>
          </w:p>
        </w:tc>
        <w:tc>
          <w:tcPr>
            <w:tcW w:w="2821" w:type="dxa"/>
          </w:tcPr>
          <w:p w14:paraId="63DCBA27" w14:textId="77777777" w:rsidR="00095005" w:rsidRPr="008703CB" w:rsidRDefault="00095005" w:rsidP="000F5113">
            <w:pPr>
              <w:jc w:val="center"/>
              <w:rPr>
                <w:noProof/>
              </w:rPr>
            </w:pPr>
          </w:p>
        </w:tc>
        <w:tc>
          <w:tcPr>
            <w:tcW w:w="2824" w:type="dxa"/>
            <w:vAlign w:val="center"/>
          </w:tcPr>
          <w:p w14:paraId="25DE4B0D" w14:textId="77777777" w:rsidR="00095005" w:rsidRPr="008703CB" w:rsidRDefault="00095005" w:rsidP="000F5113">
            <w:pPr>
              <w:jc w:val="center"/>
              <w:rPr>
                <w:noProof/>
              </w:rPr>
            </w:pPr>
          </w:p>
        </w:tc>
        <w:tc>
          <w:tcPr>
            <w:tcW w:w="2823" w:type="dxa"/>
            <w:vAlign w:val="center"/>
          </w:tcPr>
          <w:p w14:paraId="5BF2063E" w14:textId="77777777" w:rsidR="00095005" w:rsidRPr="008703CB" w:rsidRDefault="00095005" w:rsidP="000F5113">
            <w:pPr>
              <w:jc w:val="center"/>
              <w:rPr>
                <w:noProof/>
              </w:rPr>
            </w:pPr>
          </w:p>
        </w:tc>
        <w:tc>
          <w:tcPr>
            <w:tcW w:w="2826" w:type="dxa"/>
            <w:vAlign w:val="center"/>
          </w:tcPr>
          <w:p w14:paraId="6EE64E2A" w14:textId="77777777" w:rsidR="00095005" w:rsidRPr="008703CB" w:rsidRDefault="00095005" w:rsidP="000F5113">
            <w:pPr>
              <w:jc w:val="center"/>
              <w:rPr>
                <w:noProof/>
                <w:highlight w:val="yellow"/>
              </w:rPr>
            </w:pPr>
            <w:r w:rsidRPr="008703CB">
              <w:rPr>
                <w:noProof/>
              </w:rPr>
              <w:t>Art. 43</w:t>
            </w:r>
          </w:p>
        </w:tc>
      </w:tr>
      <w:tr w:rsidR="00095005" w:rsidRPr="008703CB" w14:paraId="2D679DFE" w14:textId="77777777" w:rsidTr="000F5113">
        <w:trPr>
          <w:gridAfter w:val="1"/>
          <w:wAfter w:w="206" w:type="dxa"/>
          <w:trHeight w:hRule="exact" w:val="567"/>
          <w:jc w:val="center"/>
        </w:trPr>
        <w:tc>
          <w:tcPr>
            <w:tcW w:w="2828" w:type="dxa"/>
            <w:vAlign w:val="center"/>
          </w:tcPr>
          <w:p w14:paraId="1875B72B" w14:textId="77777777" w:rsidR="00095005" w:rsidRPr="008703CB" w:rsidRDefault="00095005" w:rsidP="000F5113">
            <w:pPr>
              <w:jc w:val="center"/>
              <w:rPr>
                <w:noProof/>
                <w:highlight w:val="yellow"/>
              </w:rPr>
            </w:pPr>
          </w:p>
        </w:tc>
        <w:tc>
          <w:tcPr>
            <w:tcW w:w="2821" w:type="dxa"/>
          </w:tcPr>
          <w:p w14:paraId="7700B3CD" w14:textId="77777777" w:rsidR="00095005" w:rsidRPr="008703CB" w:rsidRDefault="00095005" w:rsidP="000F5113">
            <w:pPr>
              <w:jc w:val="center"/>
              <w:rPr>
                <w:noProof/>
              </w:rPr>
            </w:pPr>
          </w:p>
        </w:tc>
        <w:tc>
          <w:tcPr>
            <w:tcW w:w="2824" w:type="dxa"/>
            <w:vAlign w:val="center"/>
          </w:tcPr>
          <w:p w14:paraId="70FEAEBD" w14:textId="77777777" w:rsidR="00095005" w:rsidRPr="008703CB" w:rsidRDefault="00095005" w:rsidP="000F5113">
            <w:pPr>
              <w:jc w:val="center"/>
              <w:rPr>
                <w:noProof/>
              </w:rPr>
            </w:pPr>
          </w:p>
        </w:tc>
        <w:tc>
          <w:tcPr>
            <w:tcW w:w="2823" w:type="dxa"/>
            <w:vAlign w:val="center"/>
          </w:tcPr>
          <w:p w14:paraId="75827ED2" w14:textId="77777777" w:rsidR="00095005" w:rsidRPr="008703CB" w:rsidRDefault="00095005" w:rsidP="000F5113">
            <w:pPr>
              <w:jc w:val="center"/>
              <w:rPr>
                <w:noProof/>
              </w:rPr>
            </w:pPr>
          </w:p>
        </w:tc>
        <w:tc>
          <w:tcPr>
            <w:tcW w:w="2826" w:type="dxa"/>
            <w:vAlign w:val="center"/>
          </w:tcPr>
          <w:p w14:paraId="2A48295D" w14:textId="77777777" w:rsidR="00095005" w:rsidRPr="008703CB" w:rsidRDefault="00095005" w:rsidP="000F5113">
            <w:pPr>
              <w:jc w:val="center"/>
              <w:rPr>
                <w:noProof/>
              </w:rPr>
            </w:pPr>
            <w:r w:rsidRPr="008703CB">
              <w:rPr>
                <w:noProof/>
              </w:rPr>
              <w:t>Art. 44</w:t>
            </w:r>
          </w:p>
        </w:tc>
      </w:tr>
      <w:tr w:rsidR="00095005" w:rsidRPr="008703CB" w14:paraId="5942C3C8" w14:textId="77777777" w:rsidTr="000F5113">
        <w:trPr>
          <w:gridAfter w:val="1"/>
          <w:wAfter w:w="206" w:type="dxa"/>
          <w:trHeight w:hRule="exact" w:val="888"/>
          <w:jc w:val="center"/>
        </w:trPr>
        <w:tc>
          <w:tcPr>
            <w:tcW w:w="2828" w:type="dxa"/>
            <w:vAlign w:val="center"/>
          </w:tcPr>
          <w:p w14:paraId="7B24DE81" w14:textId="77777777" w:rsidR="00095005" w:rsidRPr="008703CB" w:rsidRDefault="00095005" w:rsidP="000F5113">
            <w:pPr>
              <w:jc w:val="center"/>
              <w:rPr>
                <w:noProof/>
                <w:highlight w:val="yellow"/>
              </w:rPr>
            </w:pPr>
            <w:r w:rsidRPr="008703CB">
              <w:rPr>
                <w:noProof/>
              </w:rPr>
              <w:t>Art. 16(1), (2) and (3)</w:t>
            </w:r>
          </w:p>
        </w:tc>
        <w:tc>
          <w:tcPr>
            <w:tcW w:w="2821" w:type="dxa"/>
          </w:tcPr>
          <w:p w14:paraId="5078F4C5" w14:textId="77777777" w:rsidR="00095005" w:rsidRPr="008703CB" w:rsidRDefault="00095005" w:rsidP="000F5113">
            <w:pPr>
              <w:jc w:val="center"/>
              <w:rPr>
                <w:noProof/>
              </w:rPr>
            </w:pPr>
          </w:p>
        </w:tc>
        <w:tc>
          <w:tcPr>
            <w:tcW w:w="2824" w:type="dxa"/>
            <w:vAlign w:val="center"/>
          </w:tcPr>
          <w:p w14:paraId="4B5317C9" w14:textId="77777777" w:rsidR="00095005" w:rsidRPr="008703CB" w:rsidRDefault="00095005" w:rsidP="000F5113">
            <w:pPr>
              <w:jc w:val="center"/>
              <w:rPr>
                <w:noProof/>
              </w:rPr>
            </w:pPr>
          </w:p>
        </w:tc>
        <w:tc>
          <w:tcPr>
            <w:tcW w:w="2823" w:type="dxa"/>
            <w:vAlign w:val="center"/>
          </w:tcPr>
          <w:p w14:paraId="4DC45B47" w14:textId="77777777" w:rsidR="00095005" w:rsidRPr="008703CB" w:rsidRDefault="00095005" w:rsidP="000F5113">
            <w:pPr>
              <w:jc w:val="center"/>
              <w:rPr>
                <w:noProof/>
              </w:rPr>
            </w:pPr>
          </w:p>
        </w:tc>
        <w:tc>
          <w:tcPr>
            <w:tcW w:w="2826" w:type="dxa"/>
            <w:vAlign w:val="center"/>
          </w:tcPr>
          <w:p w14:paraId="00EE83CB" w14:textId="27CC96B8" w:rsidR="00095005" w:rsidRPr="008703CB" w:rsidRDefault="00DC2255" w:rsidP="000F5113">
            <w:pPr>
              <w:jc w:val="center"/>
              <w:rPr>
                <w:noProof/>
              </w:rPr>
            </w:pPr>
            <w:r>
              <w:rPr>
                <w:noProof/>
              </w:rPr>
              <w:fldChar w:fldCharType="begin"/>
            </w:r>
            <w:r>
              <w:rPr>
                <w:noProof/>
              </w:rPr>
              <w:instrText xml:space="preserve"> REF XA45 \h  \* MERGEFORMAT </w:instrText>
            </w:r>
            <w:r>
              <w:rPr>
                <w:noProof/>
              </w:rPr>
            </w:r>
            <w:r>
              <w:rPr>
                <w:noProof/>
              </w:rPr>
              <w:fldChar w:fldCharType="end"/>
            </w:r>
            <w:r w:rsidR="00095005" w:rsidRPr="008703CB">
              <w:rPr>
                <w:noProof/>
              </w:rPr>
              <w:t>Art. 45(1), (2) and (3)</w:t>
            </w:r>
          </w:p>
        </w:tc>
      </w:tr>
      <w:tr w:rsidR="00095005" w:rsidRPr="008703CB" w14:paraId="2E1B076E" w14:textId="77777777" w:rsidTr="000F5113">
        <w:trPr>
          <w:gridAfter w:val="1"/>
          <w:wAfter w:w="206" w:type="dxa"/>
          <w:trHeight w:hRule="exact" w:val="1166"/>
          <w:jc w:val="center"/>
        </w:trPr>
        <w:tc>
          <w:tcPr>
            <w:tcW w:w="2828" w:type="dxa"/>
            <w:vAlign w:val="center"/>
          </w:tcPr>
          <w:p w14:paraId="715DC2F8" w14:textId="77777777" w:rsidR="00095005" w:rsidRPr="008703CB" w:rsidRDefault="00095005" w:rsidP="000F5113">
            <w:pPr>
              <w:jc w:val="center"/>
              <w:rPr>
                <w:noProof/>
              </w:rPr>
            </w:pPr>
            <w:r w:rsidRPr="008703CB">
              <w:rPr>
                <w:noProof/>
              </w:rPr>
              <w:t>Art. 16(3a), 1st subparagraph</w:t>
            </w:r>
          </w:p>
        </w:tc>
        <w:tc>
          <w:tcPr>
            <w:tcW w:w="2821" w:type="dxa"/>
          </w:tcPr>
          <w:p w14:paraId="350D9E4E" w14:textId="77777777" w:rsidR="00095005" w:rsidRPr="008703CB" w:rsidRDefault="00095005" w:rsidP="000F5113">
            <w:pPr>
              <w:jc w:val="center"/>
              <w:rPr>
                <w:noProof/>
              </w:rPr>
            </w:pPr>
          </w:p>
        </w:tc>
        <w:tc>
          <w:tcPr>
            <w:tcW w:w="2824" w:type="dxa"/>
            <w:vAlign w:val="center"/>
          </w:tcPr>
          <w:p w14:paraId="667ED3B3" w14:textId="77777777" w:rsidR="00095005" w:rsidRPr="008703CB" w:rsidRDefault="00095005" w:rsidP="000F5113">
            <w:pPr>
              <w:jc w:val="center"/>
              <w:rPr>
                <w:noProof/>
              </w:rPr>
            </w:pPr>
          </w:p>
        </w:tc>
        <w:tc>
          <w:tcPr>
            <w:tcW w:w="2823" w:type="dxa"/>
            <w:vAlign w:val="center"/>
          </w:tcPr>
          <w:p w14:paraId="2A8C712A" w14:textId="77777777" w:rsidR="00095005" w:rsidRPr="008703CB" w:rsidRDefault="00095005" w:rsidP="000F5113">
            <w:pPr>
              <w:jc w:val="center"/>
              <w:rPr>
                <w:noProof/>
              </w:rPr>
            </w:pPr>
          </w:p>
        </w:tc>
        <w:tc>
          <w:tcPr>
            <w:tcW w:w="2826" w:type="dxa"/>
            <w:vAlign w:val="center"/>
          </w:tcPr>
          <w:p w14:paraId="68DE2AC0" w14:textId="6EBEE8BB" w:rsidR="00095005" w:rsidRPr="008703CB" w:rsidRDefault="00095005" w:rsidP="000F5113">
            <w:pPr>
              <w:jc w:val="center"/>
              <w:rPr>
                <w:noProof/>
                <w:highlight w:val="yellow"/>
              </w:rPr>
            </w:pPr>
            <w:r w:rsidRPr="008703CB">
              <w:rPr>
                <w:noProof/>
              </w:rPr>
              <w:t>Art. 45(4), 1st subparagraph, 1st and 2nd sentence</w:t>
            </w:r>
          </w:p>
        </w:tc>
      </w:tr>
      <w:tr w:rsidR="00095005" w:rsidRPr="008703CB" w14:paraId="571FCDFE" w14:textId="77777777" w:rsidTr="000F5113">
        <w:trPr>
          <w:gridAfter w:val="1"/>
          <w:wAfter w:w="206" w:type="dxa"/>
          <w:trHeight w:hRule="exact" w:val="1166"/>
          <w:jc w:val="center"/>
        </w:trPr>
        <w:tc>
          <w:tcPr>
            <w:tcW w:w="2828" w:type="dxa"/>
            <w:vAlign w:val="center"/>
          </w:tcPr>
          <w:p w14:paraId="5DF8CE37" w14:textId="77777777" w:rsidR="00095005" w:rsidRPr="008703CB" w:rsidRDefault="00095005" w:rsidP="000F5113">
            <w:pPr>
              <w:jc w:val="center"/>
              <w:rPr>
                <w:noProof/>
              </w:rPr>
            </w:pPr>
          </w:p>
        </w:tc>
        <w:tc>
          <w:tcPr>
            <w:tcW w:w="2821" w:type="dxa"/>
          </w:tcPr>
          <w:p w14:paraId="2D0C0A38" w14:textId="77777777" w:rsidR="00095005" w:rsidRPr="008703CB" w:rsidRDefault="00095005" w:rsidP="000F5113">
            <w:pPr>
              <w:jc w:val="center"/>
              <w:rPr>
                <w:noProof/>
              </w:rPr>
            </w:pPr>
          </w:p>
        </w:tc>
        <w:tc>
          <w:tcPr>
            <w:tcW w:w="2824" w:type="dxa"/>
            <w:vAlign w:val="center"/>
          </w:tcPr>
          <w:p w14:paraId="41F0D1F2" w14:textId="77777777" w:rsidR="00095005" w:rsidRPr="008703CB" w:rsidRDefault="00095005" w:rsidP="000F5113">
            <w:pPr>
              <w:jc w:val="center"/>
              <w:rPr>
                <w:noProof/>
              </w:rPr>
            </w:pPr>
          </w:p>
        </w:tc>
        <w:tc>
          <w:tcPr>
            <w:tcW w:w="2823" w:type="dxa"/>
            <w:vAlign w:val="center"/>
          </w:tcPr>
          <w:p w14:paraId="4EB31551" w14:textId="77777777" w:rsidR="00095005" w:rsidRPr="008703CB" w:rsidRDefault="00095005" w:rsidP="000F5113">
            <w:pPr>
              <w:jc w:val="center"/>
              <w:rPr>
                <w:noProof/>
              </w:rPr>
            </w:pPr>
          </w:p>
        </w:tc>
        <w:tc>
          <w:tcPr>
            <w:tcW w:w="2826" w:type="dxa"/>
            <w:vAlign w:val="center"/>
          </w:tcPr>
          <w:p w14:paraId="4745AD8D" w14:textId="2CF3509C" w:rsidR="00095005" w:rsidRPr="008703CB" w:rsidRDefault="00095005" w:rsidP="000F5113">
            <w:pPr>
              <w:jc w:val="center"/>
              <w:rPr>
                <w:noProof/>
                <w:highlight w:val="yellow"/>
              </w:rPr>
            </w:pPr>
            <w:r w:rsidRPr="008703CB">
              <w:rPr>
                <w:noProof/>
              </w:rPr>
              <w:t>Art. 45(4), 1st subparagraph, 3rd sentence</w:t>
            </w:r>
          </w:p>
        </w:tc>
      </w:tr>
      <w:tr w:rsidR="00095005" w:rsidRPr="008703CB" w14:paraId="04FAF14D" w14:textId="77777777" w:rsidTr="000F5113">
        <w:trPr>
          <w:gridAfter w:val="1"/>
          <w:wAfter w:w="206" w:type="dxa"/>
          <w:trHeight w:hRule="exact" w:val="1125"/>
          <w:jc w:val="center"/>
        </w:trPr>
        <w:tc>
          <w:tcPr>
            <w:tcW w:w="2828" w:type="dxa"/>
            <w:vAlign w:val="center"/>
          </w:tcPr>
          <w:p w14:paraId="7A2E65F5" w14:textId="77777777" w:rsidR="00095005" w:rsidRPr="008703CB" w:rsidRDefault="00095005" w:rsidP="000F5113">
            <w:pPr>
              <w:jc w:val="center"/>
              <w:rPr>
                <w:noProof/>
              </w:rPr>
            </w:pPr>
            <w:r w:rsidRPr="008703CB">
              <w:rPr>
                <w:noProof/>
              </w:rPr>
              <w:t>Art. 16(3a), 2nd subparagraph</w:t>
            </w:r>
          </w:p>
        </w:tc>
        <w:tc>
          <w:tcPr>
            <w:tcW w:w="2821" w:type="dxa"/>
          </w:tcPr>
          <w:p w14:paraId="610A5C4A" w14:textId="77777777" w:rsidR="00095005" w:rsidRPr="008703CB" w:rsidRDefault="00095005" w:rsidP="000F5113">
            <w:pPr>
              <w:jc w:val="center"/>
              <w:rPr>
                <w:noProof/>
              </w:rPr>
            </w:pPr>
          </w:p>
        </w:tc>
        <w:tc>
          <w:tcPr>
            <w:tcW w:w="2824" w:type="dxa"/>
            <w:vAlign w:val="center"/>
          </w:tcPr>
          <w:p w14:paraId="65837F7D" w14:textId="77777777" w:rsidR="00095005" w:rsidRPr="008703CB" w:rsidRDefault="00095005" w:rsidP="000F5113">
            <w:pPr>
              <w:jc w:val="center"/>
              <w:rPr>
                <w:noProof/>
              </w:rPr>
            </w:pPr>
          </w:p>
        </w:tc>
        <w:tc>
          <w:tcPr>
            <w:tcW w:w="2823" w:type="dxa"/>
            <w:vAlign w:val="center"/>
          </w:tcPr>
          <w:p w14:paraId="00BEBAE0" w14:textId="77777777" w:rsidR="00095005" w:rsidRPr="008703CB" w:rsidRDefault="00095005" w:rsidP="000F5113">
            <w:pPr>
              <w:jc w:val="center"/>
              <w:rPr>
                <w:noProof/>
              </w:rPr>
            </w:pPr>
          </w:p>
        </w:tc>
        <w:tc>
          <w:tcPr>
            <w:tcW w:w="2826" w:type="dxa"/>
            <w:vAlign w:val="center"/>
          </w:tcPr>
          <w:p w14:paraId="3013DC66" w14:textId="0D68421F" w:rsidR="00095005" w:rsidRPr="008703CB" w:rsidRDefault="00095005" w:rsidP="000F5113">
            <w:pPr>
              <w:jc w:val="center"/>
              <w:rPr>
                <w:noProof/>
                <w:highlight w:val="yellow"/>
              </w:rPr>
            </w:pPr>
            <w:r w:rsidRPr="008703CB">
              <w:rPr>
                <w:noProof/>
              </w:rPr>
              <w:t>Art. 45(4), 2nd subparagraph</w:t>
            </w:r>
          </w:p>
        </w:tc>
      </w:tr>
      <w:tr w:rsidR="00095005" w:rsidRPr="008703CB" w14:paraId="5DB72DD9" w14:textId="77777777" w:rsidTr="000F5113">
        <w:trPr>
          <w:gridAfter w:val="1"/>
          <w:wAfter w:w="206" w:type="dxa"/>
          <w:trHeight w:hRule="exact" w:val="1125"/>
          <w:jc w:val="center"/>
        </w:trPr>
        <w:tc>
          <w:tcPr>
            <w:tcW w:w="2828" w:type="dxa"/>
            <w:vAlign w:val="center"/>
          </w:tcPr>
          <w:p w14:paraId="2A07D773" w14:textId="77777777" w:rsidR="00095005" w:rsidRPr="008703CB" w:rsidRDefault="00095005" w:rsidP="000F5113">
            <w:pPr>
              <w:jc w:val="center"/>
              <w:rPr>
                <w:noProof/>
              </w:rPr>
            </w:pPr>
          </w:p>
        </w:tc>
        <w:tc>
          <w:tcPr>
            <w:tcW w:w="2821" w:type="dxa"/>
          </w:tcPr>
          <w:p w14:paraId="09E12904" w14:textId="77777777" w:rsidR="00095005" w:rsidRPr="008703CB" w:rsidRDefault="00095005" w:rsidP="000F5113">
            <w:pPr>
              <w:jc w:val="center"/>
              <w:rPr>
                <w:noProof/>
              </w:rPr>
            </w:pPr>
          </w:p>
        </w:tc>
        <w:tc>
          <w:tcPr>
            <w:tcW w:w="2824" w:type="dxa"/>
            <w:vAlign w:val="center"/>
          </w:tcPr>
          <w:p w14:paraId="1DEF2C33" w14:textId="77777777" w:rsidR="00095005" w:rsidRPr="008703CB" w:rsidRDefault="00095005" w:rsidP="000F5113">
            <w:pPr>
              <w:jc w:val="center"/>
              <w:rPr>
                <w:noProof/>
              </w:rPr>
            </w:pPr>
          </w:p>
        </w:tc>
        <w:tc>
          <w:tcPr>
            <w:tcW w:w="2823" w:type="dxa"/>
            <w:vAlign w:val="center"/>
          </w:tcPr>
          <w:p w14:paraId="7B7F6306" w14:textId="77777777" w:rsidR="00095005" w:rsidRPr="008703CB" w:rsidRDefault="00095005" w:rsidP="000F5113">
            <w:pPr>
              <w:jc w:val="center"/>
              <w:rPr>
                <w:noProof/>
              </w:rPr>
            </w:pPr>
          </w:p>
        </w:tc>
        <w:tc>
          <w:tcPr>
            <w:tcW w:w="2826" w:type="dxa"/>
            <w:vAlign w:val="center"/>
          </w:tcPr>
          <w:p w14:paraId="6106D21B" w14:textId="73BD63BE" w:rsidR="00095005" w:rsidRPr="008703CB" w:rsidRDefault="00095005" w:rsidP="000F5113">
            <w:pPr>
              <w:jc w:val="center"/>
              <w:rPr>
                <w:noProof/>
                <w:highlight w:val="yellow"/>
              </w:rPr>
            </w:pPr>
            <w:r w:rsidRPr="008703CB">
              <w:rPr>
                <w:noProof/>
              </w:rPr>
              <w:t>Art. 46</w:t>
            </w:r>
          </w:p>
        </w:tc>
      </w:tr>
      <w:tr w:rsidR="00095005" w:rsidRPr="008703CB" w14:paraId="28B98BC0" w14:textId="77777777" w:rsidTr="000F5113">
        <w:trPr>
          <w:gridAfter w:val="1"/>
          <w:wAfter w:w="206" w:type="dxa"/>
          <w:trHeight w:hRule="exact" w:val="567"/>
          <w:jc w:val="center"/>
        </w:trPr>
        <w:tc>
          <w:tcPr>
            <w:tcW w:w="2828" w:type="dxa"/>
            <w:vAlign w:val="center"/>
          </w:tcPr>
          <w:p w14:paraId="5766C814" w14:textId="77777777" w:rsidR="00095005" w:rsidRPr="008703CB" w:rsidRDefault="00095005" w:rsidP="000F5113">
            <w:pPr>
              <w:jc w:val="center"/>
              <w:rPr>
                <w:noProof/>
                <w:highlight w:val="yellow"/>
              </w:rPr>
            </w:pPr>
          </w:p>
        </w:tc>
        <w:tc>
          <w:tcPr>
            <w:tcW w:w="2821" w:type="dxa"/>
          </w:tcPr>
          <w:p w14:paraId="1D1696D6" w14:textId="77777777" w:rsidR="00095005" w:rsidRPr="008703CB" w:rsidRDefault="00095005" w:rsidP="000F5113">
            <w:pPr>
              <w:jc w:val="center"/>
              <w:rPr>
                <w:noProof/>
              </w:rPr>
            </w:pPr>
          </w:p>
        </w:tc>
        <w:tc>
          <w:tcPr>
            <w:tcW w:w="2824" w:type="dxa"/>
            <w:vAlign w:val="center"/>
          </w:tcPr>
          <w:p w14:paraId="06A554FB" w14:textId="77777777" w:rsidR="00095005" w:rsidRPr="008703CB" w:rsidRDefault="00095005" w:rsidP="000F5113">
            <w:pPr>
              <w:jc w:val="center"/>
              <w:rPr>
                <w:noProof/>
              </w:rPr>
            </w:pPr>
          </w:p>
        </w:tc>
        <w:tc>
          <w:tcPr>
            <w:tcW w:w="2823" w:type="dxa"/>
            <w:vAlign w:val="center"/>
          </w:tcPr>
          <w:p w14:paraId="0FB9CE5E" w14:textId="77777777" w:rsidR="00095005" w:rsidRPr="008703CB" w:rsidRDefault="00095005" w:rsidP="000F5113">
            <w:pPr>
              <w:jc w:val="center"/>
              <w:rPr>
                <w:noProof/>
              </w:rPr>
            </w:pPr>
          </w:p>
        </w:tc>
        <w:tc>
          <w:tcPr>
            <w:tcW w:w="2826" w:type="dxa"/>
            <w:vAlign w:val="center"/>
          </w:tcPr>
          <w:p w14:paraId="662EB3EE" w14:textId="45B29AF4" w:rsidR="00095005" w:rsidRPr="008703CB" w:rsidRDefault="00095005" w:rsidP="000F5113">
            <w:pPr>
              <w:jc w:val="center"/>
              <w:rPr>
                <w:noProof/>
              </w:rPr>
            </w:pPr>
            <w:r w:rsidRPr="008703CB">
              <w:rPr>
                <w:noProof/>
              </w:rPr>
              <w:t>Art. 47(1)</w:t>
            </w:r>
          </w:p>
        </w:tc>
      </w:tr>
      <w:tr w:rsidR="00095005" w:rsidRPr="008703CB" w14:paraId="07EA03F9" w14:textId="77777777" w:rsidTr="000F5113">
        <w:trPr>
          <w:gridAfter w:val="1"/>
          <w:wAfter w:w="206" w:type="dxa"/>
          <w:trHeight w:hRule="exact" w:val="567"/>
          <w:jc w:val="center"/>
        </w:trPr>
        <w:tc>
          <w:tcPr>
            <w:tcW w:w="2828" w:type="dxa"/>
            <w:vAlign w:val="center"/>
          </w:tcPr>
          <w:p w14:paraId="713319DE" w14:textId="77777777" w:rsidR="00095005" w:rsidRPr="008703CB" w:rsidRDefault="00095005" w:rsidP="000F5113">
            <w:pPr>
              <w:jc w:val="center"/>
              <w:rPr>
                <w:noProof/>
              </w:rPr>
            </w:pPr>
            <w:r w:rsidRPr="008703CB">
              <w:rPr>
                <w:noProof/>
              </w:rPr>
              <w:t>Art. 16a(1)</w:t>
            </w:r>
          </w:p>
        </w:tc>
        <w:tc>
          <w:tcPr>
            <w:tcW w:w="2821" w:type="dxa"/>
          </w:tcPr>
          <w:p w14:paraId="507440AD" w14:textId="77777777" w:rsidR="00095005" w:rsidRPr="008703CB" w:rsidRDefault="00095005" w:rsidP="000F5113">
            <w:pPr>
              <w:jc w:val="center"/>
              <w:rPr>
                <w:noProof/>
              </w:rPr>
            </w:pPr>
          </w:p>
        </w:tc>
        <w:tc>
          <w:tcPr>
            <w:tcW w:w="2824" w:type="dxa"/>
            <w:vAlign w:val="center"/>
          </w:tcPr>
          <w:p w14:paraId="16E1FD66" w14:textId="77777777" w:rsidR="00095005" w:rsidRPr="008703CB" w:rsidRDefault="00095005" w:rsidP="000F5113">
            <w:pPr>
              <w:jc w:val="center"/>
              <w:rPr>
                <w:noProof/>
              </w:rPr>
            </w:pPr>
          </w:p>
        </w:tc>
        <w:tc>
          <w:tcPr>
            <w:tcW w:w="2823" w:type="dxa"/>
            <w:vAlign w:val="center"/>
          </w:tcPr>
          <w:p w14:paraId="76C2EFA5" w14:textId="77777777" w:rsidR="00095005" w:rsidRPr="008703CB" w:rsidRDefault="00095005" w:rsidP="000F5113">
            <w:pPr>
              <w:jc w:val="center"/>
              <w:rPr>
                <w:noProof/>
              </w:rPr>
            </w:pPr>
          </w:p>
        </w:tc>
        <w:tc>
          <w:tcPr>
            <w:tcW w:w="2826" w:type="dxa"/>
            <w:vAlign w:val="center"/>
          </w:tcPr>
          <w:p w14:paraId="2F70729F" w14:textId="6FEF56DC" w:rsidR="00095005" w:rsidRPr="008703CB" w:rsidRDefault="00095005" w:rsidP="000F5113">
            <w:pPr>
              <w:jc w:val="center"/>
              <w:rPr>
                <w:noProof/>
              </w:rPr>
            </w:pPr>
            <w:r w:rsidRPr="008703CB">
              <w:rPr>
                <w:noProof/>
              </w:rPr>
              <w:t>Art. 47(2)</w:t>
            </w:r>
          </w:p>
        </w:tc>
      </w:tr>
      <w:tr w:rsidR="00095005" w:rsidRPr="008703CB" w14:paraId="28A1CDD2" w14:textId="77777777" w:rsidTr="000F5113">
        <w:trPr>
          <w:gridAfter w:val="1"/>
          <w:wAfter w:w="206" w:type="dxa"/>
          <w:trHeight w:hRule="exact" w:val="738"/>
          <w:jc w:val="center"/>
        </w:trPr>
        <w:tc>
          <w:tcPr>
            <w:tcW w:w="2828" w:type="dxa"/>
            <w:vAlign w:val="center"/>
          </w:tcPr>
          <w:p w14:paraId="37A72280" w14:textId="77777777" w:rsidR="00095005" w:rsidRPr="008703CB" w:rsidRDefault="00095005" w:rsidP="000F5113">
            <w:pPr>
              <w:jc w:val="center"/>
              <w:rPr>
                <w:noProof/>
              </w:rPr>
            </w:pPr>
            <w:r w:rsidRPr="008703CB">
              <w:rPr>
                <w:noProof/>
              </w:rPr>
              <w:t>Art. 16a(2)</w:t>
            </w:r>
          </w:p>
        </w:tc>
        <w:tc>
          <w:tcPr>
            <w:tcW w:w="2821" w:type="dxa"/>
          </w:tcPr>
          <w:p w14:paraId="21E36770" w14:textId="77777777" w:rsidR="00095005" w:rsidRPr="008703CB" w:rsidRDefault="00095005" w:rsidP="000F5113">
            <w:pPr>
              <w:jc w:val="center"/>
              <w:rPr>
                <w:noProof/>
              </w:rPr>
            </w:pPr>
          </w:p>
        </w:tc>
        <w:tc>
          <w:tcPr>
            <w:tcW w:w="2824" w:type="dxa"/>
            <w:vAlign w:val="center"/>
          </w:tcPr>
          <w:p w14:paraId="2C03EC7C" w14:textId="77777777" w:rsidR="00095005" w:rsidRPr="008703CB" w:rsidRDefault="00095005" w:rsidP="000F5113">
            <w:pPr>
              <w:jc w:val="center"/>
              <w:rPr>
                <w:noProof/>
              </w:rPr>
            </w:pPr>
          </w:p>
        </w:tc>
        <w:tc>
          <w:tcPr>
            <w:tcW w:w="2823" w:type="dxa"/>
            <w:vAlign w:val="center"/>
          </w:tcPr>
          <w:p w14:paraId="2D941EC0" w14:textId="77777777" w:rsidR="00095005" w:rsidRPr="008703CB" w:rsidRDefault="00095005" w:rsidP="000F5113">
            <w:pPr>
              <w:jc w:val="center"/>
              <w:rPr>
                <w:noProof/>
              </w:rPr>
            </w:pPr>
          </w:p>
        </w:tc>
        <w:tc>
          <w:tcPr>
            <w:tcW w:w="2826" w:type="dxa"/>
            <w:vAlign w:val="center"/>
          </w:tcPr>
          <w:p w14:paraId="266C6D17" w14:textId="4BE4160E" w:rsidR="00095005" w:rsidRPr="008703CB" w:rsidRDefault="00095005" w:rsidP="000F5113">
            <w:pPr>
              <w:jc w:val="center"/>
              <w:rPr>
                <w:noProof/>
              </w:rPr>
            </w:pPr>
            <w:r w:rsidRPr="008703CB">
              <w:rPr>
                <w:noProof/>
              </w:rPr>
              <w:t>Art. 47(3), 1st and 2nd sentence</w:t>
            </w:r>
          </w:p>
        </w:tc>
      </w:tr>
      <w:tr w:rsidR="00095005" w:rsidRPr="008703CB" w14:paraId="178AD9F1" w14:textId="77777777" w:rsidTr="000F5113">
        <w:trPr>
          <w:gridAfter w:val="1"/>
          <w:wAfter w:w="206" w:type="dxa"/>
          <w:trHeight w:hRule="exact" w:val="843"/>
          <w:jc w:val="center"/>
        </w:trPr>
        <w:tc>
          <w:tcPr>
            <w:tcW w:w="2828" w:type="dxa"/>
            <w:vAlign w:val="center"/>
          </w:tcPr>
          <w:p w14:paraId="6261A92F" w14:textId="77777777" w:rsidR="00095005" w:rsidRPr="008703CB" w:rsidRDefault="00095005" w:rsidP="000F5113">
            <w:pPr>
              <w:jc w:val="center"/>
              <w:rPr>
                <w:noProof/>
                <w:highlight w:val="yellow"/>
              </w:rPr>
            </w:pPr>
          </w:p>
        </w:tc>
        <w:tc>
          <w:tcPr>
            <w:tcW w:w="2821" w:type="dxa"/>
          </w:tcPr>
          <w:p w14:paraId="57A45D3E" w14:textId="77777777" w:rsidR="00095005" w:rsidRPr="008703CB" w:rsidRDefault="00095005" w:rsidP="000F5113">
            <w:pPr>
              <w:jc w:val="center"/>
              <w:rPr>
                <w:noProof/>
              </w:rPr>
            </w:pPr>
          </w:p>
        </w:tc>
        <w:tc>
          <w:tcPr>
            <w:tcW w:w="2824" w:type="dxa"/>
            <w:vAlign w:val="center"/>
          </w:tcPr>
          <w:p w14:paraId="579A0650" w14:textId="77777777" w:rsidR="00095005" w:rsidRPr="008703CB" w:rsidRDefault="00095005" w:rsidP="000F5113">
            <w:pPr>
              <w:jc w:val="center"/>
              <w:rPr>
                <w:noProof/>
              </w:rPr>
            </w:pPr>
          </w:p>
        </w:tc>
        <w:tc>
          <w:tcPr>
            <w:tcW w:w="2823" w:type="dxa"/>
            <w:vAlign w:val="center"/>
          </w:tcPr>
          <w:p w14:paraId="4AF10F64" w14:textId="77777777" w:rsidR="00095005" w:rsidRPr="008703CB" w:rsidRDefault="00095005" w:rsidP="000F5113">
            <w:pPr>
              <w:jc w:val="center"/>
              <w:rPr>
                <w:noProof/>
              </w:rPr>
            </w:pPr>
          </w:p>
        </w:tc>
        <w:tc>
          <w:tcPr>
            <w:tcW w:w="2826" w:type="dxa"/>
            <w:vAlign w:val="center"/>
          </w:tcPr>
          <w:p w14:paraId="1CE8517D" w14:textId="082EF2BA" w:rsidR="00095005" w:rsidRPr="008703CB" w:rsidRDefault="00095005" w:rsidP="000F5113">
            <w:pPr>
              <w:jc w:val="center"/>
              <w:rPr>
                <w:noProof/>
              </w:rPr>
            </w:pPr>
            <w:r w:rsidRPr="008703CB">
              <w:rPr>
                <w:noProof/>
              </w:rPr>
              <w:t>Art. 47(3), 3rd sentence</w:t>
            </w:r>
          </w:p>
        </w:tc>
      </w:tr>
      <w:tr w:rsidR="00095005" w:rsidRPr="008703CB" w14:paraId="6BDE6D65" w14:textId="77777777" w:rsidTr="000F5113">
        <w:trPr>
          <w:gridAfter w:val="1"/>
          <w:wAfter w:w="206" w:type="dxa"/>
          <w:trHeight w:hRule="exact" w:val="886"/>
          <w:jc w:val="center"/>
        </w:trPr>
        <w:tc>
          <w:tcPr>
            <w:tcW w:w="2828" w:type="dxa"/>
            <w:vAlign w:val="center"/>
          </w:tcPr>
          <w:p w14:paraId="44D7A880" w14:textId="77777777" w:rsidR="00095005" w:rsidRPr="008703CB" w:rsidRDefault="00095005" w:rsidP="000F5113">
            <w:pPr>
              <w:jc w:val="center"/>
              <w:rPr>
                <w:noProof/>
                <w:highlight w:val="yellow"/>
              </w:rPr>
            </w:pPr>
          </w:p>
        </w:tc>
        <w:tc>
          <w:tcPr>
            <w:tcW w:w="2821" w:type="dxa"/>
          </w:tcPr>
          <w:p w14:paraId="206807F3" w14:textId="77777777" w:rsidR="00095005" w:rsidRPr="008703CB" w:rsidRDefault="00095005" w:rsidP="000F5113">
            <w:pPr>
              <w:jc w:val="center"/>
              <w:rPr>
                <w:noProof/>
              </w:rPr>
            </w:pPr>
          </w:p>
        </w:tc>
        <w:tc>
          <w:tcPr>
            <w:tcW w:w="2824" w:type="dxa"/>
            <w:vAlign w:val="center"/>
          </w:tcPr>
          <w:p w14:paraId="5205B9C3" w14:textId="77777777" w:rsidR="00095005" w:rsidRPr="008703CB" w:rsidRDefault="00095005" w:rsidP="000F5113">
            <w:pPr>
              <w:jc w:val="center"/>
              <w:rPr>
                <w:noProof/>
              </w:rPr>
            </w:pPr>
          </w:p>
        </w:tc>
        <w:tc>
          <w:tcPr>
            <w:tcW w:w="2823" w:type="dxa"/>
            <w:vAlign w:val="center"/>
          </w:tcPr>
          <w:p w14:paraId="40B4486E" w14:textId="77777777" w:rsidR="00095005" w:rsidRPr="008703CB" w:rsidRDefault="00095005" w:rsidP="000F5113">
            <w:pPr>
              <w:jc w:val="center"/>
              <w:rPr>
                <w:noProof/>
              </w:rPr>
            </w:pPr>
          </w:p>
        </w:tc>
        <w:tc>
          <w:tcPr>
            <w:tcW w:w="2826" w:type="dxa"/>
            <w:vAlign w:val="center"/>
          </w:tcPr>
          <w:p w14:paraId="5F4B6E97" w14:textId="0C2282AB" w:rsidR="00095005" w:rsidRPr="008703CB" w:rsidRDefault="00095005" w:rsidP="000F5113">
            <w:pPr>
              <w:jc w:val="center"/>
              <w:rPr>
                <w:noProof/>
              </w:rPr>
            </w:pPr>
            <w:r w:rsidRPr="008703CB">
              <w:rPr>
                <w:noProof/>
              </w:rPr>
              <w:t>Art. 47(4), point (a)</w:t>
            </w:r>
          </w:p>
        </w:tc>
      </w:tr>
      <w:tr w:rsidR="00095005" w:rsidRPr="008703CB" w14:paraId="3A475192" w14:textId="77777777" w:rsidTr="000F5113">
        <w:trPr>
          <w:gridAfter w:val="1"/>
          <w:wAfter w:w="206" w:type="dxa"/>
          <w:trHeight w:hRule="exact" w:val="700"/>
          <w:jc w:val="center"/>
        </w:trPr>
        <w:tc>
          <w:tcPr>
            <w:tcW w:w="2828" w:type="dxa"/>
            <w:vAlign w:val="center"/>
          </w:tcPr>
          <w:p w14:paraId="4F17B407" w14:textId="77777777" w:rsidR="00095005" w:rsidRPr="008703CB" w:rsidRDefault="00095005" w:rsidP="000F5113">
            <w:pPr>
              <w:jc w:val="center"/>
              <w:rPr>
                <w:noProof/>
                <w:highlight w:val="yellow"/>
              </w:rPr>
            </w:pPr>
            <w:r w:rsidRPr="008703CB">
              <w:rPr>
                <w:noProof/>
              </w:rPr>
              <w:t>Art. 16(3)</w:t>
            </w:r>
          </w:p>
        </w:tc>
        <w:tc>
          <w:tcPr>
            <w:tcW w:w="2821" w:type="dxa"/>
          </w:tcPr>
          <w:p w14:paraId="5B623F97" w14:textId="77777777" w:rsidR="00095005" w:rsidRPr="008703CB" w:rsidRDefault="00095005" w:rsidP="000F5113">
            <w:pPr>
              <w:jc w:val="center"/>
              <w:rPr>
                <w:noProof/>
              </w:rPr>
            </w:pPr>
          </w:p>
        </w:tc>
        <w:tc>
          <w:tcPr>
            <w:tcW w:w="2824" w:type="dxa"/>
            <w:vAlign w:val="center"/>
          </w:tcPr>
          <w:p w14:paraId="632E75E5" w14:textId="77777777" w:rsidR="00095005" w:rsidRPr="008703CB" w:rsidRDefault="00095005" w:rsidP="000F5113">
            <w:pPr>
              <w:jc w:val="center"/>
              <w:rPr>
                <w:noProof/>
              </w:rPr>
            </w:pPr>
          </w:p>
        </w:tc>
        <w:tc>
          <w:tcPr>
            <w:tcW w:w="2823" w:type="dxa"/>
            <w:vAlign w:val="center"/>
          </w:tcPr>
          <w:p w14:paraId="086DBD91" w14:textId="77777777" w:rsidR="00095005" w:rsidRPr="008703CB" w:rsidRDefault="00095005" w:rsidP="000F5113">
            <w:pPr>
              <w:jc w:val="center"/>
              <w:rPr>
                <w:noProof/>
              </w:rPr>
            </w:pPr>
          </w:p>
        </w:tc>
        <w:tc>
          <w:tcPr>
            <w:tcW w:w="2826" w:type="dxa"/>
            <w:vAlign w:val="center"/>
          </w:tcPr>
          <w:p w14:paraId="750E2250" w14:textId="22FB9D55" w:rsidR="00095005" w:rsidRPr="008703CB" w:rsidRDefault="00095005" w:rsidP="000F5113">
            <w:pPr>
              <w:jc w:val="center"/>
              <w:rPr>
                <w:noProof/>
              </w:rPr>
            </w:pPr>
            <w:r w:rsidRPr="008703CB">
              <w:rPr>
                <w:noProof/>
              </w:rPr>
              <w:t>Art. 47(4), points (b) and (c)</w:t>
            </w:r>
          </w:p>
        </w:tc>
      </w:tr>
      <w:tr w:rsidR="00095005" w:rsidRPr="008703CB" w14:paraId="06896EF3" w14:textId="77777777" w:rsidTr="000F5113">
        <w:trPr>
          <w:gridAfter w:val="1"/>
          <w:wAfter w:w="206" w:type="dxa"/>
          <w:trHeight w:hRule="exact" w:val="850"/>
          <w:jc w:val="center"/>
        </w:trPr>
        <w:tc>
          <w:tcPr>
            <w:tcW w:w="2828" w:type="dxa"/>
            <w:vAlign w:val="center"/>
          </w:tcPr>
          <w:p w14:paraId="5D112747" w14:textId="77777777" w:rsidR="00095005" w:rsidRPr="008703CB" w:rsidRDefault="00095005" w:rsidP="000F5113">
            <w:pPr>
              <w:jc w:val="center"/>
              <w:rPr>
                <w:noProof/>
                <w:highlight w:val="yellow"/>
              </w:rPr>
            </w:pPr>
          </w:p>
        </w:tc>
        <w:tc>
          <w:tcPr>
            <w:tcW w:w="2821" w:type="dxa"/>
          </w:tcPr>
          <w:p w14:paraId="761CB571" w14:textId="77777777" w:rsidR="00095005" w:rsidRPr="008703CB" w:rsidRDefault="00095005" w:rsidP="000F5113">
            <w:pPr>
              <w:jc w:val="center"/>
              <w:rPr>
                <w:noProof/>
              </w:rPr>
            </w:pPr>
          </w:p>
        </w:tc>
        <w:tc>
          <w:tcPr>
            <w:tcW w:w="2824" w:type="dxa"/>
            <w:vAlign w:val="center"/>
          </w:tcPr>
          <w:p w14:paraId="4669AA69" w14:textId="77777777" w:rsidR="00095005" w:rsidRPr="008703CB" w:rsidRDefault="00095005" w:rsidP="000F5113">
            <w:pPr>
              <w:jc w:val="center"/>
              <w:rPr>
                <w:noProof/>
              </w:rPr>
            </w:pPr>
          </w:p>
        </w:tc>
        <w:tc>
          <w:tcPr>
            <w:tcW w:w="2823" w:type="dxa"/>
            <w:vAlign w:val="center"/>
          </w:tcPr>
          <w:p w14:paraId="5EBB4972" w14:textId="77777777" w:rsidR="00095005" w:rsidRPr="008703CB" w:rsidRDefault="00095005" w:rsidP="000F5113">
            <w:pPr>
              <w:jc w:val="center"/>
              <w:rPr>
                <w:noProof/>
              </w:rPr>
            </w:pPr>
          </w:p>
        </w:tc>
        <w:tc>
          <w:tcPr>
            <w:tcW w:w="2826" w:type="dxa"/>
            <w:vAlign w:val="center"/>
          </w:tcPr>
          <w:p w14:paraId="51FD894F" w14:textId="29CF9D19" w:rsidR="00095005" w:rsidRPr="008703CB" w:rsidRDefault="00095005" w:rsidP="000F5113">
            <w:pPr>
              <w:jc w:val="center"/>
              <w:rPr>
                <w:noProof/>
              </w:rPr>
            </w:pPr>
            <w:r w:rsidRPr="008703CB">
              <w:rPr>
                <w:noProof/>
              </w:rPr>
              <w:t>Art. 47(4), points (d) and (e)</w:t>
            </w:r>
          </w:p>
        </w:tc>
      </w:tr>
      <w:tr w:rsidR="00095005" w:rsidRPr="008703CB" w14:paraId="384F9521" w14:textId="77777777" w:rsidTr="000F5113">
        <w:trPr>
          <w:gridAfter w:val="1"/>
          <w:wAfter w:w="206" w:type="dxa"/>
          <w:trHeight w:hRule="exact" w:val="567"/>
          <w:jc w:val="center"/>
        </w:trPr>
        <w:tc>
          <w:tcPr>
            <w:tcW w:w="2828" w:type="dxa"/>
            <w:vAlign w:val="center"/>
          </w:tcPr>
          <w:p w14:paraId="61720C2F" w14:textId="77777777" w:rsidR="00095005" w:rsidRPr="008703CB" w:rsidRDefault="00095005" w:rsidP="000F5113">
            <w:pPr>
              <w:jc w:val="center"/>
              <w:rPr>
                <w:noProof/>
                <w:highlight w:val="yellow"/>
              </w:rPr>
            </w:pPr>
          </w:p>
        </w:tc>
        <w:tc>
          <w:tcPr>
            <w:tcW w:w="2821" w:type="dxa"/>
          </w:tcPr>
          <w:p w14:paraId="6F4A51D8" w14:textId="77777777" w:rsidR="00095005" w:rsidRPr="008703CB" w:rsidRDefault="00095005" w:rsidP="000F5113">
            <w:pPr>
              <w:jc w:val="center"/>
              <w:rPr>
                <w:noProof/>
              </w:rPr>
            </w:pPr>
          </w:p>
        </w:tc>
        <w:tc>
          <w:tcPr>
            <w:tcW w:w="2824" w:type="dxa"/>
            <w:vAlign w:val="center"/>
          </w:tcPr>
          <w:p w14:paraId="1132C575" w14:textId="77777777" w:rsidR="00095005" w:rsidRPr="008703CB" w:rsidRDefault="00095005" w:rsidP="000F5113">
            <w:pPr>
              <w:jc w:val="center"/>
              <w:rPr>
                <w:noProof/>
              </w:rPr>
            </w:pPr>
          </w:p>
        </w:tc>
        <w:tc>
          <w:tcPr>
            <w:tcW w:w="2823" w:type="dxa"/>
            <w:vAlign w:val="center"/>
          </w:tcPr>
          <w:p w14:paraId="63CDC1E3" w14:textId="77777777" w:rsidR="00095005" w:rsidRPr="008703CB" w:rsidRDefault="00095005" w:rsidP="000F5113">
            <w:pPr>
              <w:jc w:val="center"/>
              <w:rPr>
                <w:noProof/>
              </w:rPr>
            </w:pPr>
          </w:p>
        </w:tc>
        <w:tc>
          <w:tcPr>
            <w:tcW w:w="2826" w:type="dxa"/>
            <w:vAlign w:val="center"/>
          </w:tcPr>
          <w:p w14:paraId="67941DFE" w14:textId="1CCA8C0B" w:rsidR="00095005" w:rsidRPr="008703CB" w:rsidRDefault="00095005" w:rsidP="000F5113">
            <w:pPr>
              <w:jc w:val="center"/>
              <w:rPr>
                <w:noProof/>
              </w:rPr>
            </w:pPr>
            <w:r w:rsidRPr="008703CB">
              <w:rPr>
                <w:noProof/>
              </w:rPr>
              <w:t>Art. 48</w:t>
            </w:r>
          </w:p>
        </w:tc>
      </w:tr>
      <w:tr w:rsidR="00095005" w:rsidRPr="008703CB" w14:paraId="69FA9C33" w14:textId="77777777" w:rsidTr="000F5113">
        <w:trPr>
          <w:gridAfter w:val="1"/>
          <w:wAfter w:w="206" w:type="dxa"/>
          <w:trHeight w:hRule="exact" w:val="567"/>
          <w:jc w:val="center"/>
        </w:trPr>
        <w:tc>
          <w:tcPr>
            <w:tcW w:w="2828" w:type="dxa"/>
            <w:vAlign w:val="center"/>
          </w:tcPr>
          <w:p w14:paraId="6018F67E" w14:textId="77777777" w:rsidR="00095005" w:rsidRPr="008703CB" w:rsidRDefault="00095005" w:rsidP="000F5113">
            <w:pPr>
              <w:jc w:val="center"/>
              <w:rPr>
                <w:noProof/>
                <w:highlight w:val="yellow"/>
              </w:rPr>
            </w:pPr>
            <w:r w:rsidRPr="008703CB">
              <w:rPr>
                <w:noProof/>
              </w:rPr>
              <w:t>Art. 16b</w:t>
            </w:r>
          </w:p>
        </w:tc>
        <w:tc>
          <w:tcPr>
            <w:tcW w:w="2821" w:type="dxa"/>
          </w:tcPr>
          <w:p w14:paraId="38B52201" w14:textId="77777777" w:rsidR="00095005" w:rsidRPr="008703CB" w:rsidRDefault="00095005" w:rsidP="000F5113">
            <w:pPr>
              <w:jc w:val="center"/>
              <w:rPr>
                <w:noProof/>
              </w:rPr>
            </w:pPr>
          </w:p>
        </w:tc>
        <w:tc>
          <w:tcPr>
            <w:tcW w:w="2824" w:type="dxa"/>
            <w:vAlign w:val="center"/>
          </w:tcPr>
          <w:p w14:paraId="17E65F3A" w14:textId="77777777" w:rsidR="00095005" w:rsidRPr="008703CB" w:rsidRDefault="00095005" w:rsidP="000F5113">
            <w:pPr>
              <w:jc w:val="center"/>
              <w:rPr>
                <w:noProof/>
              </w:rPr>
            </w:pPr>
          </w:p>
        </w:tc>
        <w:tc>
          <w:tcPr>
            <w:tcW w:w="2823" w:type="dxa"/>
            <w:vAlign w:val="center"/>
          </w:tcPr>
          <w:p w14:paraId="7BDFE5E5" w14:textId="77777777" w:rsidR="00095005" w:rsidRPr="008703CB" w:rsidRDefault="00095005" w:rsidP="000F5113">
            <w:pPr>
              <w:jc w:val="center"/>
              <w:rPr>
                <w:noProof/>
              </w:rPr>
            </w:pPr>
          </w:p>
        </w:tc>
        <w:tc>
          <w:tcPr>
            <w:tcW w:w="2826" w:type="dxa"/>
            <w:vAlign w:val="center"/>
          </w:tcPr>
          <w:p w14:paraId="57837A60" w14:textId="216B522C" w:rsidR="00095005" w:rsidRPr="008703CB" w:rsidRDefault="00095005" w:rsidP="000F5113">
            <w:pPr>
              <w:jc w:val="center"/>
              <w:rPr>
                <w:noProof/>
              </w:rPr>
            </w:pPr>
            <w:r w:rsidRPr="008703CB">
              <w:rPr>
                <w:noProof/>
              </w:rPr>
              <w:t>Art. 49</w:t>
            </w:r>
          </w:p>
        </w:tc>
      </w:tr>
      <w:tr w:rsidR="00095005" w:rsidRPr="008703CB" w14:paraId="1CE9C412" w14:textId="77777777" w:rsidTr="000F5113">
        <w:trPr>
          <w:gridAfter w:val="1"/>
          <w:wAfter w:w="206" w:type="dxa"/>
          <w:trHeight w:hRule="exact" w:val="567"/>
          <w:jc w:val="center"/>
        </w:trPr>
        <w:tc>
          <w:tcPr>
            <w:tcW w:w="2828" w:type="dxa"/>
            <w:vAlign w:val="center"/>
          </w:tcPr>
          <w:p w14:paraId="4E473CE0" w14:textId="77777777" w:rsidR="00095005" w:rsidRPr="008703CB" w:rsidRDefault="00095005" w:rsidP="000F5113">
            <w:pPr>
              <w:jc w:val="center"/>
              <w:rPr>
                <w:noProof/>
                <w:highlight w:val="yellow"/>
              </w:rPr>
            </w:pPr>
            <w:r w:rsidRPr="008703CB">
              <w:rPr>
                <w:noProof/>
              </w:rPr>
              <w:t>Art. 18</w:t>
            </w:r>
          </w:p>
        </w:tc>
        <w:tc>
          <w:tcPr>
            <w:tcW w:w="2821" w:type="dxa"/>
          </w:tcPr>
          <w:p w14:paraId="1DF729E1" w14:textId="77777777" w:rsidR="00095005" w:rsidRPr="008703CB" w:rsidRDefault="00095005" w:rsidP="000F5113">
            <w:pPr>
              <w:jc w:val="center"/>
              <w:rPr>
                <w:noProof/>
              </w:rPr>
            </w:pPr>
          </w:p>
        </w:tc>
        <w:tc>
          <w:tcPr>
            <w:tcW w:w="2824" w:type="dxa"/>
            <w:vAlign w:val="center"/>
          </w:tcPr>
          <w:p w14:paraId="2E0E61AC" w14:textId="77777777" w:rsidR="00095005" w:rsidRPr="008703CB" w:rsidRDefault="00095005" w:rsidP="000F5113">
            <w:pPr>
              <w:jc w:val="center"/>
              <w:rPr>
                <w:noProof/>
              </w:rPr>
            </w:pPr>
          </w:p>
        </w:tc>
        <w:tc>
          <w:tcPr>
            <w:tcW w:w="2823" w:type="dxa"/>
            <w:vAlign w:val="center"/>
          </w:tcPr>
          <w:p w14:paraId="78C5E184" w14:textId="77777777" w:rsidR="00095005" w:rsidRPr="008703CB" w:rsidRDefault="00095005" w:rsidP="000F5113">
            <w:pPr>
              <w:jc w:val="center"/>
              <w:rPr>
                <w:noProof/>
              </w:rPr>
            </w:pPr>
          </w:p>
        </w:tc>
        <w:tc>
          <w:tcPr>
            <w:tcW w:w="2826" w:type="dxa"/>
            <w:vAlign w:val="center"/>
          </w:tcPr>
          <w:p w14:paraId="5A698395" w14:textId="2D3C2319" w:rsidR="00095005" w:rsidRPr="008703CB" w:rsidRDefault="00095005" w:rsidP="000F5113">
            <w:pPr>
              <w:jc w:val="center"/>
              <w:rPr>
                <w:noProof/>
              </w:rPr>
            </w:pPr>
            <w:r w:rsidRPr="008703CB">
              <w:rPr>
                <w:noProof/>
              </w:rPr>
              <w:t>Art. 50</w:t>
            </w:r>
          </w:p>
        </w:tc>
      </w:tr>
      <w:tr w:rsidR="00095005" w:rsidRPr="008703CB" w14:paraId="1E8FC29D" w14:textId="77777777" w:rsidTr="000F5113">
        <w:trPr>
          <w:gridAfter w:val="1"/>
          <w:wAfter w:w="206" w:type="dxa"/>
          <w:trHeight w:hRule="exact" w:val="860"/>
          <w:jc w:val="center"/>
        </w:trPr>
        <w:tc>
          <w:tcPr>
            <w:tcW w:w="2828" w:type="dxa"/>
            <w:vAlign w:val="center"/>
          </w:tcPr>
          <w:p w14:paraId="4F13B151" w14:textId="77777777" w:rsidR="00095005" w:rsidRPr="008703CB" w:rsidRDefault="00095005" w:rsidP="000F5113">
            <w:pPr>
              <w:jc w:val="center"/>
              <w:rPr>
                <w:noProof/>
              </w:rPr>
            </w:pPr>
            <w:r w:rsidRPr="008703CB">
              <w:rPr>
                <w:noProof/>
              </w:rPr>
              <w:t>Art. 19(1), 1st subparagraph</w:t>
            </w:r>
          </w:p>
        </w:tc>
        <w:tc>
          <w:tcPr>
            <w:tcW w:w="2821" w:type="dxa"/>
          </w:tcPr>
          <w:p w14:paraId="418654E8" w14:textId="77777777" w:rsidR="00095005" w:rsidRPr="008703CB" w:rsidRDefault="00095005" w:rsidP="000F5113">
            <w:pPr>
              <w:jc w:val="center"/>
              <w:rPr>
                <w:noProof/>
              </w:rPr>
            </w:pPr>
          </w:p>
        </w:tc>
        <w:tc>
          <w:tcPr>
            <w:tcW w:w="2824" w:type="dxa"/>
            <w:vAlign w:val="center"/>
          </w:tcPr>
          <w:p w14:paraId="59741202" w14:textId="77777777" w:rsidR="00095005" w:rsidRPr="008703CB" w:rsidRDefault="00095005" w:rsidP="000F5113">
            <w:pPr>
              <w:jc w:val="center"/>
              <w:rPr>
                <w:noProof/>
              </w:rPr>
            </w:pPr>
          </w:p>
        </w:tc>
        <w:tc>
          <w:tcPr>
            <w:tcW w:w="2823" w:type="dxa"/>
            <w:vAlign w:val="center"/>
          </w:tcPr>
          <w:p w14:paraId="54E3CCBD" w14:textId="77777777" w:rsidR="00095005" w:rsidRPr="008703CB" w:rsidRDefault="00095005" w:rsidP="000F5113">
            <w:pPr>
              <w:jc w:val="center"/>
              <w:rPr>
                <w:noProof/>
              </w:rPr>
            </w:pPr>
          </w:p>
        </w:tc>
        <w:tc>
          <w:tcPr>
            <w:tcW w:w="2826" w:type="dxa"/>
            <w:vAlign w:val="center"/>
          </w:tcPr>
          <w:p w14:paraId="42324BB9" w14:textId="771B4A00" w:rsidR="00095005" w:rsidRPr="008703CB" w:rsidRDefault="00095005" w:rsidP="000F5113">
            <w:pPr>
              <w:jc w:val="center"/>
              <w:rPr>
                <w:noProof/>
              </w:rPr>
            </w:pPr>
            <w:r w:rsidRPr="008703CB">
              <w:rPr>
                <w:noProof/>
              </w:rPr>
              <w:t>Art. 51(1), 1st subparagraph</w:t>
            </w:r>
          </w:p>
        </w:tc>
      </w:tr>
      <w:tr w:rsidR="00095005" w:rsidRPr="008703CB" w14:paraId="2811AB9A" w14:textId="77777777" w:rsidTr="000F5113">
        <w:trPr>
          <w:gridAfter w:val="1"/>
          <w:wAfter w:w="206" w:type="dxa"/>
          <w:trHeight w:hRule="exact" w:val="702"/>
          <w:jc w:val="center"/>
        </w:trPr>
        <w:tc>
          <w:tcPr>
            <w:tcW w:w="2828" w:type="dxa"/>
            <w:vAlign w:val="center"/>
          </w:tcPr>
          <w:p w14:paraId="0C29C2AD" w14:textId="77777777" w:rsidR="00095005" w:rsidRPr="008703CB" w:rsidRDefault="00095005" w:rsidP="000F5113">
            <w:pPr>
              <w:jc w:val="center"/>
              <w:rPr>
                <w:noProof/>
              </w:rPr>
            </w:pPr>
          </w:p>
        </w:tc>
        <w:tc>
          <w:tcPr>
            <w:tcW w:w="2821" w:type="dxa"/>
          </w:tcPr>
          <w:p w14:paraId="391E1ED2" w14:textId="77777777" w:rsidR="00095005" w:rsidRPr="008703CB" w:rsidRDefault="00095005" w:rsidP="000F5113">
            <w:pPr>
              <w:jc w:val="center"/>
              <w:rPr>
                <w:noProof/>
              </w:rPr>
            </w:pPr>
          </w:p>
        </w:tc>
        <w:tc>
          <w:tcPr>
            <w:tcW w:w="2824" w:type="dxa"/>
            <w:vAlign w:val="center"/>
          </w:tcPr>
          <w:p w14:paraId="53912C10" w14:textId="77777777" w:rsidR="00095005" w:rsidRPr="008703CB" w:rsidRDefault="00095005" w:rsidP="000F5113">
            <w:pPr>
              <w:jc w:val="center"/>
              <w:rPr>
                <w:noProof/>
              </w:rPr>
            </w:pPr>
          </w:p>
        </w:tc>
        <w:tc>
          <w:tcPr>
            <w:tcW w:w="2823" w:type="dxa"/>
            <w:vAlign w:val="center"/>
          </w:tcPr>
          <w:p w14:paraId="0354507C" w14:textId="77777777" w:rsidR="00095005" w:rsidRPr="008703CB" w:rsidRDefault="00095005" w:rsidP="000F5113">
            <w:pPr>
              <w:jc w:val="center"/>
              <w:rPr>
                <w:noProof/>
              </w:rPr>
            </w:pPr>
          </w:p>
        </w:tc>
        <w:tc>
          <w:tcPr>
            <w:tcW w:w="2826" w:type="dxa"/>
            <w:vAlign w:val="center"/>
          </w:tcPr>
          <w:p w14:paraId="54A06363" w14:textId="6CF2CC9F" w:rsidR="00095005" w:rsidRPr="008703CB" w:rsidRDefault="00095005" w:rsidP="000F5113">
            <w:pPr>
              <w:jc w:val="center"/>
              <w:rPr>
                <w:noProof/>
              </w:rPr>
            </w:pPr>
            <w:r w:rsidRPr="008703CB">
              <w:rPr>
                <w:noProof/>
              </w:rPr>
              <w:t>Art. 51(1), 2nd subparagraph</w:t>
            </w:r>
          </w:p>
        </w:tc>
      </w:tr>
      <w:tr w:rsidR="00095005" w:rsidRPr="008703CB" w14:paraId="55EBF886" w14:textId="77777777" w:rsidTr="000F5113">
        <w:trPr>
          <w:gridAfter w:val="1"/>
          <w:wAfter w:w="206" w:type="dxa"/>
          <w:trHeight w:hRule="exact" w:val="855"/>
          <w:jc w:val="center"/>
        </w:trPr>
        <w:tc>
          <w:tcPr>
            <w:tcW w:w="2828" w:type="dxa"/>
            <w:vAlign w:val="center"/>
          </w:tcPr>
          <w:p w14:paraId="48F10D3C" w14:textId="77777777" w:rsidR="00095005" w:rsidRPr="008703CB" w:rsidRDefault="00095005" w:rsidP="000F5113">
            <w:pPr>
              <w:jc w:val="center"/>
              <w:rPr>
                <w:noProof/>
              </w:rPr>
            </w:pPr>
            <w:r w:rsidRPr="008703CB">
              <w:rPr>
                <w:noProof/>
              </w:rPr>
              <w:t>Art. 19(1), 2nd subparagraph</w:t>
            </w:r>
          </w:p>
        </w:tc>
        <w:tc>
          <w:tcPr>
            <w:tcW w:w="2821" w:type="dxa"/>
          </w:tcPr>
          <w:p w14:paraId="62958BEA" w14:textId="77777777" w:rsidR="00095005" w:rsidRPr="008703CB" w:rsidRDefault="00095005" w:rsidP="000F5113">
            <w:pPr>
              <w:jc w:val="center"/>
              <w:rPr>
                <w:noProof/>
              </w:rPr>
            </w:pPr>
          </w:p>
        </w:tc>
        <w:tc>
          <w:tcPr>
            <w:tcW w:w="2824" w:type="dxa"/>
            <w:vAlign w:val="center"/>
          </w:tcPr>
          <w:p w14:paraId="1E257709" w14:textId="77777777" w:rsidR="00095005" w:rsidRPr="008703CB" w:rsidRDefault="00095005" w:rsidP="000F5113">
            <w:pPr>
              <w:jc w:val="center"/>
              <w:rPr>
                <w:noProof/>
              </w:rPr>
            </w:pPr>
          </w:p>
        </w:tc>
        <w:tc>
          <w:tcPr>
            <w:tcW w:w="2823" w:type="dxa"/>
            <w:vAlign w:val="center"/>
          </w:tcPr>
          <w:p w14:paraId="1E5464BF" w14:textId="77777777" w:rsidR="00095005" w:rsidRPr="008703CB" w:rsidRDefault="00095005" w:rsidP="000F5113">
            <w:pPr>
              <w:jc w:val="center"/>
              <w:rPr>
                <w:noProof/>
              </w:rPr>
            </w:pPr>
          </w:p>
        </w:tc>
        <w:tc>
          <w:tcPr>
            <w:tcW w:w="2826" w:type="dxa"/>
            <w:vAlign w:val="center"/>
          </w:tcPr>
          <w:p w14:paraId="26A9AA03" w14:textId="39A0DBE2" w:rsidR="00095005" w:rsidRPr="008703CB" w:rsidRDefault="00095005" w:rsidP="000F5113">
            <w:pPr>
              <w:jc w:val="center"/>
              <w:rPr>
                <w:noProof/>
              </w:rPr>
            </w:pPr>
            <w:r w:rsidRPr="008703CB">
              <w:rPr>
                <w:noProof/>
              </w:rPr>
              <w:t>Art. 51(1), 3rd subparagraph</w:t>
            </w:r>
          </w:p>
        </w:tc>
      </w:tr>
      <w:tr w:rsidR="00095005" w:rsidRPr="008703CB" w14:paraId="046B6F4F" w14:textId="77777777" w:rsidTr="000F5113">
        <w:trPr>
          <w:gridAfter w:val="1"/>
          <w:wAfter w:w="206" w:type="dxa"/>
          <w:trHeight w:hRule="exact" w:val="882"/>
          <w:jc w:val="center"/>
        </w:trPr>
        <w:tc>
          <w:tcPr>
            <w:tcW w:w="2828" w:type="dxa"/>
            <w:vAlign w:val="center"/>
          </w:tcPr>
          <w:p w14:paraId="58AA18CD" w14:textId="77777777" w:rsidR="00095005" w:rsidRPr="008703CB" w:rsidRDefault="00095005" w:rsidP="000F5113">
            <w:pPr>
              <w:jc w:val="center"/>
              <w:rPr>
                <w:noProof/>
              </w:rPr>
            </w:pPr>
            <w:r w:rsidRPr="008703CB">
              <w:rPr>
                <w:noProof/>
              </w:rPr>
              <w:t>Art. 19(2) and (3)</w:t>
            </w:r>
          </w:p>
        </w:tc>
        <w:tc>
          <w:tcPr>
            <w:tcW w:w="2821" w:type="dxa"/>
          </w:tcPr>
          <w:p w14:paraId="10864E70" w14:textId="77777777" w:rsidR="00095005" w:rsidRPr="008703CB" w:rsidRDefault="00095005" w:rsidP="000F5113">
            <w:pPr>
              <w:jc w:val="center"/>
              <w:rPr>
                <w:noProof/>
              </w:rPr>
            </w:pPr>
          </w:p>
        </w:tc>
        <w:tc>
          <w:tcPr>
            <w:tcW w:w="2824" w:type="dxa"/>
            <w:vAlign w:val="center"/>
          </w:tcPr>
          <w:p w14:paraId="0B7BC9A0" w14:textId="77777777" w:rsidR="00095005" w:rsidRPr="008703CB" w:rsidRDefault="00095005" w:rsidP="000F5113">
            <w:pPr>
              <w:jc w:val="center"/>
              <w:rPr>
                <w:noProof/>
              </w:rPr>
            </w:pPr>
          </w:p>
        </w:tc>
        <w:tc>
          <w:tcPr>
            <w:tcW w:w="2823" w:type="dxa"/>
            <w:vAlign w:val="center"/>
          </w:tcPr>
          <w:p w14:paraId="26F2B5AD" w14:textId="77777777" w:rsidR="00095005" w:rsidRPr="008703CB" w:rsidRDefault="00095005" w:rsidP="000F5113">
            <w:pPr>
              <w:jc w:val="center"/>
              <w:rPr>
                <w:noProof/>
              </w:rPr>
            </w:pPr>
          </w:p>
        </w:tc>
        <w:tc>
          <w:tcPr>
            <w:tcW w:w="2826" w:type="dxa"/>
            <w:vAlign w:val="center"/>
          </w:tcPr>
          <w:p w14:paraId="48306A51" w14:textId="6B204B22" w:rsidR="00095005" w:rsidRPr="008703CB" w:rsidRDefault="00095005" w:rsidP="000F5113">
            <w:pPr>
              <w:jc w:val="center"/>
              <w:rPr>
                <w:noProof/>
              </w:rPr>
            </w:pPr>
            <w:r w:rsidRPr="008703CB">
              <w:rPr>
                <w:noProof/>
              </w:rPr>
              <w:t>Art. 51(2) and (3)</w:t>
            </w:r>
          </w:p>
        </w:tc>
      </w:tr>
      <w:tr w:rsidR="00095005" w:rsidRPr="008703CB" w14:paraId="57C9D4FC" w14:textId="77777777" w:rsidTr="000F5113">
        <w:trPr>
          <w:gridAfter w:val="1"/>
          <w:wAfter w:w="206" w:type="dxa"/>
          <w:trHeight w:hRule="exact" w:val="567"/>
          <w:jc w:val="center"/>
        </w:trPr>
        <w:tc>
          <w:tcPr>
            <w:tcW w:w="2828" w:type="dxa"/>
            <w:vAlign w:val="center"/>
          </w:tcPr>
          <w:p w14:paraId="2899E0EC" w14:textId="77777777" w:rsidR="00095005" w:rsidRPr="008703CB" w:rsidRDefault="00095005" w:rsidP="000F5113">
            <w:pPr>
              <w:jc w:val="center"/>
              <w:rPr>
                <w:noProof/>
                <w:highlight w:val="yellow"/>
              </w:rPr>
            </w:pPr>
          </w:p>
        </w:tc>
        <w:tc>
          <w:tcPr>
            <w:tcW w:w="2821" w:type="dxa"/>
          </w:tcPr>
          <w:p w14:paraId="3256928E" w14:textId="77777777" w:rsidR="00095005" w:rsidRPr="008703CB" w:rsidRDefault="00095005" w:rsidP="000F5113">
            <w:pPr>
              <w:jc w:val="center"/>
              <w:rPr>
                <w:noProof/>
              </w:rPr>
            </w:pPr>
          </w:p>
        </w:tc>
        <w:tc>
          <w:tcPr>
            <w:tcW w:w="2824" w:type="dxa"/>
            <w:vAlign w:val="center"/>
          </w:tcPr>
          <w:p w14:paraId="3E411CBD" w14:textId="77777777" w:rsidR="00095005" w:rsidRPr="008703CB" w:rsidRDefault="00095005" w:rsidP="000F5113">
            <w:pPr>
              <w:jc w:val="center"/>
              <w:rPr>
                <w:noProof/>
              </w:rPr>
            </w:pPr>
          </w:p>
        </w:tc>
        <w:tc>
          <w:tcPr>
            <w:tcW w:w="2823" w:type="dxa"/>
            <w:vAlign w:val="center"/>
          </w:tcPr>
          <w:p w14:paraId="62F85F9E" w14:textId="77777777" w:rsidR="00095005" w:rsidRPr="008703CB" w:rsidRDefault="00095005" w:rsidP="000F5113">
            <w:pPr>
              <w:jc w:val="center"/>
              <w:rPr>
                <w:noProof/>
              </w:rPr>
            </w:pPr>
          </w:p>
        </w:tc>
        <w:tc>
          <w:tcPr>
            <w:tcW w:w="2826" w:type="dxa"/>
            <w:vAlign w:val="center"/>
          </w:tcPr>
          <w:p w14:paraId="6D790BE2" w14:textId="50EF55FB" w:rsidR="00095005" w:rsidRPr="008703CB" w:rsidRDefault="00095005" w:rsidP="000F5113">
            <w:pPr>
              <w:jc w:val="center"/>
              <w:rPr>
                <w:noProof/>
              </w:rPr>
            </w:pPr>
            <w:r w:rsidRPr="008703CB">
              <w:rPr>
                <w:noProof/>
              </w:rPr>
              <w:t>Art. 52</w:t>
            </w:r>
          </w:p>
        </w:tc>
      </w:tr>
      <w:tr w:rsidR="00095005" w:rsidRPr="008703CB" w14:paraId="0C785421" w14:textId="77777777" w:rsidTr="000F5113">
        <w:trPr>
          <w:gridAfter w:val="1"/>
          <w:wAfter w:w="206" w:type="dxa"/>
          <w:trHeight w:hRule="exact" w:val="567"/>
          <w:jc w:val="center"/>
        </w:trPr>
        <w:tc>
          <w:tcPr>
            <w:tcW w:w="2828" w:type="dxa"/>
            <w:vAlign w:val="center"/>
          </w:tcPr>
          <w:p w14:paraId="74FCB95C" w14:textId="77777777" w:rsidR="00095005" w:rsidRPr="008703CB" w:rsidRDefault="00095005" w:rsidP="000F5113">
            <w:pPr>
              <w:jc w:val="center"/>
              <w:rPr>
                <w:noProof/>
                <w:highlight w:val="yellow"/>
              </w:rPr>
            </w:pPr>
          </w:p>
        </w:tc>
        <w:tc>
          <w:tcPr>
            <w:tcW w:w="2821" w:type="dxa"/>
          </w:tcPr>
          <w:p w14:paraId="1E5FFB41" w14:textId="77777777" w:rsidR="00095005" w:rsidRPr="008703CB" w:rsidRDefault="00095005" w:rsidP="000F5113">
            <w:pPr>
              <w:jc w:val="center"/>
              <w:rPr>
                <w:noProof/>
              </w:rPr>
            </w:pPr>
          </w:p>
        </w:tc>
        <w:tc>
          <w:tcPr>
            <w:tcW w:w="2824" w:type="dxa"/>
            <w:vAlign w:val="center"/>
          </w:tcPr>
          <w:p w14:paraId="6336B7C4" w14:textId="77777777" w:rsidR="00095005" w:rsidRPr="008703CB" w:rsidRDefault="00095005" w:rsidP="000F5113">
            <w:pPr>
              <w:jc w:val="center"/>
              <w:rPr>
                <w:noProof/>
              </w:rPr>
            </w:pPr>
          </w:p>
        </w:tc>
        <w:tc>
          <w:tcPr>
            <w:tcW w:w="2823" w:type="dxa"/>
            <w:vAlign w:val="center"/>
          </w:tcPr>
          <w:p w14:paraId="4534BB29" w14:textId="77777777" w:rsidR="00095005" w:rsidRPr="008703CB" w:rsidRDefault="00095005" w:rsidP="000F5113">
            <w:pPr>
              <w:jc w:val="center"/>
              <w:rPr>
                <w:noProof/>
              </w:rPr>
            </w:pPr>
          </w:p>
        </w:tc>
        <w:tc>
          <w:tcPr>
            <w:tcW w:w="2826" w:type="dxa"/>
            <w:vAlign w:val="center"/>
          </w:tcPr>
          <w:p w14:paraId="12FCEF63" w14:textId="08C25721" w:rsidR="00095005" w:rsidRPr="008703CB" w:rsidRDefault="00095005" w:rsidP="000F5113">
            <w:pPr>
              <w:jc w:val="center"/>
              <w:rPr>
                <w:noProof/>
              </w:rPr>
            </w:pPr>
            <w:r w:rsidRPr="008703CB">
              <w:rPr>
                <w:noProof/>
              </w:rPr>
              <w:t>Art. 53</w:t>
            </w:r>
          </w:p>
        </w:tc>
      </w:tr>
      <w:tr w:rsidR="00095005" w:rsidRPr="008703CB" w14:paraId="69FE2E8A" w14:textId="77777777" w:rsidTr="000F5113">
        <w:trPr>
          <w:gridAfter w:val="1"/>
          <w:wAfter w:w="206" w:type="dxa"/>
          <w:trHeight w:hRule="exact" w:val="567"/>
          <w:jc w:val="center"/>
        </w:trPr>
        <w:tc>
          <w:tcPr>
            <w:tcW w:w="2828" w:type="dxa"/>
            <w:vAlign w:val="center"/>
          </w:tcPr>
          <w:p w14:paraId="7F401B13" w14:textId="77777777" w:rsidR="00095005" w:rsidRPr="008703CB" w:rsidRDefault="00095005" w:rsidP="000F5113">
            <w:pPr>
              <w:jc w:val="center"/>
              <w:rPr>
                <w:noProof/>
                <w:highlight w:val="yellow"/>
              </w:rPr>
            </w:pPr>
          </w:p>
        </w:tc>
        <w:tc>
          <w:tcPr>
            <w:tcW w:w="2821" w:type="dxa"/>
          </w:tcPr>
          <w:p w14:paraId="595BA4BB" w14:textId="77777777" w:rsidR="00095005" w:rsidRPr="008703CB" w:rsidRDefault="00095005" w:rsidP="000F5113">
            <w:pPr>
              <w:jc w:val="center"/>
              <w:rPr>
                <w:noProof/>
              </w:rPr>
            </w:pPr>
          </w:p>
        </w:tc>
        <w:tc>
          <w:tcPr>
            <w:tcW w:w="2824" w:type="dxa"/>
            <w:vAlign w:val="center"/>
          </w:tcPr>
          <w:p w14:paraId="2BCB8B74" w14:textId="77777777" w:rsidR="00095005" w:rsidRPr="008703CB" w:rsidRDefault="00095005" w:rsidP="000F5113">
            <w:pPr>
              <w:jc w:val="center"/>
              <w:rPr>
                <w:noProof/>
              </w:rPr>
            </w:pPr>
          </w:p>
        </w:tc>
        <w:tc>
          <w:tcPr>
            <w:tcW w:w="2823" w:type="dxa"/>
            <w:vAlign w:val="center"/>
          </w:tcPr>
          <w:p w14:paraId="3AB19BBC" w14:textId="77777777" w:rsidR="00095005" w:rsidRPr="008703CB" w:rsidRDefault="00095005" w:rsidP="000F5113">
            <w:pPr>
              <w:jc w:val="center"/>
              <w:rPr>
                <w:noProof/>
              </w:rPr>
            </w:pPr>
          </w:p>
        </w:tc>
        <w:tc>
          <w:tcPr>
            <w:tcW w:w="2826" w:type="dxa"/>
            <w:vAlign w:val="center"/>
          </w:tcPr>
          <w:p w14:paraId="4AB056C9" w14:textId="22953168" w:rsidR="00095005" w:rsidRPr="008703CB" w:rsidRDefault="00095005" w:rsidP="000F5113">
            <w:pPr>
              <w:jc w:val="center"/>
              <w:rPr>
                <w:noProof/>
              </w:rPr>
            </w:pPr>
            <w:r w:rsidRPr="008703CB">
              <w:rPr>
                <w:noProof/>
              </w:rPr>
              <w:t>Art. 54</w:t>
            </w:r>
          </w:p>
        </w:tc>
      </w:tr>
      <w:tr w:rsidR="00095005" w:rsidRPr="008703CB" w14:paraId="0485D2AA" w14:textId="77777777" w:rsidTr="000F5113">
        <w:trPr>
          <w:gridAfter w:val="1"/>
          <w:wAfter w:w="206" w:type="dxa"/>
          <w:trHeight w:hRule="exact" w:val="567"/>
          <w:jc w:val="center"/>
        </w:trPr>
        <w:tc>
          <w:tcPr>
            <w:tcW w:w="2828" w:type="dxa"/>
            <w:vAlign w:val="center"/>
          </w:tcPr>
          <w:p w14:paraId="574C55F3" w14:textId="77777777" w:rsidR="00095005" w:rsidRPr="008703CB" w:rsidRDefault="00095005" w:rsidP="000F5113">
            <w:pPr>
              <w:jc w:val="center"/>
              <w:rPr>
                <w:noProof/>
              </w:rPr>
            </w:pPr>
            <w:r w:rsidRPr="008703CB">
              <w:rPr>
                <w:noProof/>
              </w:rPr>
              <w:t>Art. 20</w:t>
            </w:r>
          </w:p>
        </w:tc>
        <w:tc>
          <w:tcPr>
            <w:tcW w:w="2821" w:type="dxa"/>
          </w:tcPr>
          <w:p w14:paraId="268A21BF" w14:textId="77777777" w:rsidR="00095005" w:rsidRPr="008703CB" w:rsidRDefault="00095005" w:rsidP="000F5113">
            <w:pPr>
              <w:jc w:val="center"/>
              <w:rPr>
                <w:noProof/>
              </w:rPr>
            </w:pPr>
          </w:p>
        </w:tc>
        <w:tc>
          <w:tcPr>
            <w:tcW w:w="2824" w:type="dxa"/>
            <w:vAlign w:val="center"/>
          </w:tcPr>
          <w:p w14:paraId="1C3D6764" w14:textId="77777777" w:rsidR="00095005" w:rsidRPr="008703CB" w:rsidRDefault="00095005" w:rsidP="000F5113">
            <w:pPr>
              <w:jc w:val="center"/>
              <w:rPr>
                <w:noProof/>
              </w:rPr>
            </w:pPr>
          </w:p>
        </w:tc>
        <w:tc>
          <w:tcPr>
            <w:tcW w:w="2823" w:type="dxa"/>
            <w:vAlign w:val="center"/>
          </w:tcPr>
          <w:p w14:paraId="7AB43A58" w14:textId="77777777" w:rsidR="00095005" w:rsidRPr="008703CB" w:rsidRDefault="00095005" w:rsidP="000F5113">
            <w:pPr>
              <w:jc w:val="center"/>
              <w:rPr>
                <w:noProof/>
              </w:rPr>
            </w:pPr>
          </w:p>
        </w:tc>
        <w:tc>
          <w:tcPr>
            <w:tcW w:w="2826" w:type="dxa"/>
            <w:vAlign w:val="center"/>
          </w:tcPr>
          <w:p w14:paraId="6F2F4C0F" w14:textId="509520E5" w:rsidR="00095005" w:rsidRPr="008703CB" w:rsidRDefault="00095005" w:rsidP="000F5113">
            <w:pPr>
              <w:jc w:val="center"/>
              <w:rPr>
                <w:noProof/>
              </w:rPr>
            </w:pPr>
            <w:r w:rsidRPr="008703CB">
              <w:rPr>
                <w:noProof/>
              </w:rPr>
              <w:t>Art. 55</w:t>
            </w:r>
          </w:p>
        </w:tc>
      </w:tr>
      <w:tr w:rsidR="00095005" w:rsidRPr="008703CB" w14:paraId="27CC5BED" w14:textId="77777777" w:rsidTr="000F5113">
        <w:trPr>
          <w:gridAfter w:val="1"/>
          <w:wAfter w:w="206" w:type="dxa"/>
          <w:trHeight w:hRule="exact" w:val="567"/>
          <w:jc w:val="center"/>
        </w:trPr>
        <w:tc>
          <w:tcPr>
            <w:tcW w:w="2828" w:type="dxa"/>
            <w:vAlign w:val="center"/>
          </w:tcPr>
          <w:p w14:paraId="1CEF76F0" w14:textId="77777777" w:rsidR="00095005" w:rsidRPr="008703CB" w:rsidRDefault="00095005" w:rsidP="000F5113">
            <w:pPr>
              <w:jc w:val="center"/>
              <w:rPr>
                <w:noProof/>
              </w:rPr>
            </w:pPr>
            <w:r w:rsidRPr="008703CB">
              <w:rPr>
                <w:noProof/>
              </w:rPr>
              <w:t>Art. 20a</w:t>
            </w:r>
          </w:p>
        </w:tc>
        <w:tc>
          <w:tcPr>
            <w:tcW w:w="2821" w:type="dxa"/>
          </w:tcPr>
          <w:p w14:paraId="29B28AFD" w14:textId="77777777" w:rsidR="00095005" w:rsidRPr="008703CB" w:rsidRDefault="00095005" w:rsidP="000F5113">
            <w:pPr>
              <w:jc w:val="center"/>
              <w:rPr>
                <w:noProof/>
              </w:rPr>
            </w:pPr>
          </w:p>
        </w:tc>
        <w:tc>
          <w:tcPr>
            <w:tcW w:w="2824" w:type="dxa"/>
            <w:vAlign w:val="center"/>
          </w:tcPr>
          <w:p w14:paraId="418ACF6C" w14:textId="77777777" w:rsidR="00095005" w:rsidRPr="008703CB" w:rsidRDefault="00095005" w:rsidP="000F5113">
            <w:pPr>
              <w:jc w:val="center"/>
              <w:rPr>
                <w:noProof/>
              </w:rPr>
            </w:pPr>
          </w:p>
        </w:tc>
        <w:tc>
          <w:tcPr>
            <w:tcW w:w="2823" w:type="dxa"/>
            <w:vAlign w:val="center"/>
          </w:tcPr>
          <w:p w14:paraId="05442EF7" w14:textId="77777777" w:rsidR="00095005" w:rsidRPr="008703CB" w:rsidRDefault="00095005" w:rsidP="000F5113">
            <w:pPr>
              <w:jc w:val="center"/>
              <w:rPr>
                <w:noProof/>
              </w:rPr>
            </w:pPr>
          </w:p>
        </w:tc>
        <w:tc>
          <w:tcPr>
            <w:tcW w:w="2826" w:type="dxa"/>
            <w:vAlign w:val="center"/>
          </w:tcPr>
          <w:p w14:paraId="23CA6D35" w14:textId="041BE14A" w:rsidR="00095005" w:rsidRPr="008703CB" w:rsidRDefault="00095005" w:rsidP="000F5113">
            <w:pPr>
              <w:jc w:val="center"/>
              <w:rPr>
                <w:noProof/>
              </w:rPr>
            </w:pPr>
            <w:r w:rsidRPr="008703CB">
              <w:rPr>
                <w:noProof/>
              </w:rPr>
              <w:t>Art. 56</w:t>
            </w:r>
          </w:p>
        </w:tc>
      </w:tr>
      <w:tr w:rsidR="00095005" w:rsidRPr="008703CB" w14:paraId="58BE7DC1" w14:textId="77777777" w:rsidTr="000F5113">
        <w:trPr>
          <w:gridAfter w:val="1"/>
          <w:wAfter w:w="206" w:type="dxa"/>
          <w:trHeight w:hRule="exact" w:val="567"/>
          <w:jc w:val="center"/>
        </w:trPr>
        <w:tc>
          <w:tcPr>
            <w:tcW w:w="2828" w:type="dxa"/>
            <w:vAlign w:val="center"/>
          </w:tcPr>
          <w:p w14:paraId="65EF6C7C" w14:textId="77777777" w:rsidR="00095005" w:rsidRPr="008703CB" w:rsidRDefault="00095005" w:rsidP="000F5113">
            <w:pPr>
              <w:jc w:val="center"/>
              <w:rPr>
                <w:noProof/>
              </w:rPr>
            </w:pPr>
          </w:p>
        </w:tc>
        <w:tc>
          <w:tcPr>
            <w:tcW w:w="2821" w:type="dxa"/>
          </w:tcPr>
          <w:p w14:paraId="2D21C5A3" w14:textId="77777777" w:rsidR="00095005" w:rsidRPr="008703CB" w:rsidRDefault="00095005" w:rsidP="000F5113">
            <w:pPr>
              <w:jc w:val="center"/>
              <w:rPr>
                <w:noProof/>
              </w:rPr>
            </w:pPr>
            <w:r w:rsidRPr="008703CB">
              <w:rPr>
                <w:noProof/>
              </w:rPr>
              <w:t>Art. 127a</w:t>
            </w:r>
          </w:p>
        </w:tc>
        <w:tc>
          <w:tcPr>
            <w:tcW w:w="2824" w:type="dxa"/>
            <w:vAlign w:val="center"/>
          </w:tcPr>
          <w:p w14:paraId="03A7C9F9" w14:textId="77777777" w:rsidR="00095005" w:rsidRPr="008703CB" w:rsidRDefault="00095005" w:rsidP="000F5113">
            <w:pPr>
              <w:jc w:val="center"/>
              <w:rPr>
                <w:noProof/>
              </w:rPr>
            </w:pPr>
          </w:p>
        </w:tc>
        <w:tc>
          <w:tcPr>
            <w:tcW w:w="2823" w:type="dxa"/>
            <w:vAlign w:val="center"/>
          </w:tcPr>
          <w:p w14:paraId="56FBFB12" w14:textId="77777777" w:rsidR="00095005" w:rsidRPr="008703CB" w:rsidRDefault="00095005" w:rsidP="000F5113">
            <w:pPr>
              <w:jc w:val="center"/>
              <w:rPr>
                <w:noProof/>
              </w:rPr>
            </w:pPr>
          </w:p>
        </w:tc>
        <w:tc>
          <w:tcPr>
            <w:tcW w:w="2826" w:type="dxa"/>
            <w:vAlign w:val="center"/>
          </w:tcPr>
          <w:p w14:paraId="1BDBC26D" w14:textId="3C9E7D2B" w:rsidR="00095005" w:rsidRPr="008703CB" w:rsidRDefault="00095005" w:rsidP="000F5113">
            <w:pPr>
              <w:jc w:val="center"/>
              <w:rPr>
                <w:noProof/>
                <w:highlight w:val="yellow"/>
              </w:rPr>
            </w:pPr>
            <w:r w:rsidRPr="008703CB">
              <w:rPr>
                <w:noProof/>
              </w:rPr>
              <w:t>Article 57</w:t>
            </w:r>
          </w:p>
        </w:tc>
      </w:tr>
      <w:tr w:rsidR="00095005" w:rsidRPr="008703CB" w14:paraId="3B0AFA23" w14:textId="77777777" w:rsidTr="000F5113">
        <w:trPr>
          <w:gridAfter w:val="1"/>
          <w:wAfter w:w="206" w:type="dxa"/>
          <w:trHeight w:hRule="exact" w:val="1022"/>
          <w:jc w:val="center"/>
        </w:trPr>
        <w:tc>
          <w:tcPr>
            <w:tcW w:w="2828" w:type="dxa"/>
            <w:vAlign w:val="center"/>
          </w:tcPr>
          <w:p w14:paraId="1EEB2AC2" w14:textId="77777777" w:rsidR="00095005" w:rsidRPr="008703CB" w:rsidRDefault="00095005" w:rsidP="000F5113">
            <w:pPr>
              <w:jc w:val="center"/>
              <w:rPr>
                <w:noProof/>
              </w:rPr>
            </w:pPr>
          </w:p>
        </w:tc>
        <w:tc>
          <w:tcPr>
            <w:tcW w:w="2821" w:type="dxa"/>
          </w:tcPr>
          <w:p w14:paraId="3ED41F8E" w14:textId="77777777" w:rsidR="00095005" w:rsidRPr="008703CB" w:rsidRDefault="00095005" w:rsidP="000F5113">
            <w:pPr>
              <w:jc w:val="center"/>
              <w:rPr>
                <w:noProof/>
              </w:rPr>
            </w:pPr>
          </w:p>
        </w:tc>
        <w:tc>
          <w:tcPr>
            <w:tcW w:w="2824" w:type="dxa"/>
            <w:vAlign w:val="center"/>
          </w:tcPr>
          <w:p w14:paraId="6ACB6493" w14:textId="77777777" w:rsidR="00095005" w:rsidRPr="008703CB" w:rsidRDefault="00095005" w:rsidP="000F5113">
            <w:pPr>
              <w:jc w:val="center"/>
              <w:rPr>
                <w:noProof/>
              </w:rPr>
            </w:pPr>
          </w:p>
        </w:tc>
        <w:tc>
          <w:tcPr>
            <w:tcW w:w="2823" w:type="dxa"/>
            <w:vAlign w:val="center"/>
          </w:tcPr>
          <w:p w14:paraId="17DE3B03" w14:textId="77777777" w:rsidR="00095005" w:rsidRPr="008703CB" w:rsidRDefault="00095005" w:rsidP="000F5113">
            <w:pPr>
              <w:jc w:val="center"/>
              <w:rPr>
                <w:noProof/>
              </w:rPr>
            </w:pPr>
          </w:p>
        </w:tc>
        <w:tc>
          <w:tcPr>
            <w:tcW w:w="2826" w:type="dxa"/>
            <w:vAlign w:val="center"/>
          </w:tcPr>
          <w:p w14:paraId="438AB33D" w14:textId="2734B7AF" w:rsidR="00095005" w:rsidRPr="008703CB" w:rsidRDefault="00095005" w:rsidP="000F5113">
            <w:pPr>
              <w:jc w:val="center"/>
              <w:rPr>
                <w:noProof/>
              </w:rPr>
            </w:pPr>
            <w:r w:rsidRPr="008703CB">
              <w:rPr>
                <w:noProof/>
              </w:rPr>
              <w:t>Art. 58</w:t>
            </w:r>
          </w:p>
        </w:tc>
      </w:tr>
      <w:tr w:rsidR="00095005" w:rsidRPr="008703CB" w14:paraId="4635AED9" w14:textId="77777777" w:rsidTr="000F5113">
        <w:trPr>
          <w:gridAfter w:val="1"/>
          <w:wAfter w:w="206" w:type="dxa"/>
          <w:trHeight w:hRule="exact" w:val="1158"/>
          <w:jc w:val="center"/>
        </w:trPr>
        <w:tc>
          <w:tcPr>
            <w:tcW w:w="2828" w:type="dxa"/>
            <w:vAlign w:val="center"/>
          </w:tcPr>
          <w:p w14:paraId="2F2AD56D" w14:textId="77777777" w:rsidR="00095005" w:rsidRPr="008703CB" w:rsidRDefault="00095005" w:rsidP="000F5113">
            <w:pPr>
              <w:jc w:val="center"/>
              <w:rPr>
                <w:noProof/>
              </w:rPr>
            </w:pPr>
          </w:p>
        </w:tc>
        <w:tc>
          <w:tcPr>
            <w:tcW w:w="2821" w:type="dxa"/>
          </w:tcPr>
          <w:p w14:paraId="194A7FBB" w14:textId="77777777" w:rsidR="00095005" w:rsidRPr="008703CB" w:rsidRDefault="00095005" w:rsidP="000F5113">
            <w:pPr>
              <w:jc w:val="center"/>
              <w:rPr>
                <w:noProof/>
              </w:rPr>
            </w:pPr>
          </w:p>
        </w:tc>
        <w:tc>
          <w:tcPr>
            <w:tcW w:w="2824" w:type="dxa"/>
            <w:vAlign w:val="center"/>
          </w:tcPr>
          <w:p w14:paraId="5A12E733" w14:textId="77777777" w:rsidR="00095005" w:rsidRPr="008703CB" w:rsidRDefault="00095005" w:rsidP="000F5113">
            <w:pPr>
              <w:jc w:val="center"/>
              <w:rPr>
                <w:noProof/>
              </w:rPr>
            </w:pPr>
          </w:p>
        </w:tc>
        <w:tc>
          <w:tcPr>
            <w:tcW w:w="2823" w:type="dxa"/>
            <w:vAlign w:val="center"/>
          </w:tcPr>
          <w:p w14:paraId="223C6732" w14:textId="77777777" w:rsidR="00095005" w:rsidRPr="008703CB" w:rsidRDefault="00095005" w:rsidP="000F5113">
            <w:pPr>
              <w:jc w:val="center"/>
              <w:rPr>
                <w:noProof/>
              </w:rPr>
            </w:pPr>
          </w:p>
        </w:tc>
        <w:tc>
          <w:tcPr>
            <w:tcW w:w="2826" w:type="dxa"/>
            <w:vAlign w:val="center"/>
          </w:tcPr>
          <w:p w14:paraId="024FB093" w14:textId="2C777EFB" w:rsidR="00095005" w:rsidRPr="008703CB" w:rsidRDefault="00095005" w:rsidP="000F5113">
            <w:pPr>
              <w:jc w:val="center"/>
              <w:rPr>
                <w:noProof/>
              </w:rPr>
            </w:pPr>
            <w:r w:rsidRPr="008703CB">
              <w:rPr>
                <w:noProof/>
              </w:rPr>
              <w:t>Art. 59</w:t>
            </w:r>
          </w:p>
        </w:tc>
      </w:tr>
      <w:tr w:rsidR="00095005" w:rsidRPr="008703CB" w14:paraId="22FA96B0" w14:textId="77777777" w:rsidTr="000F5113">
        <w:trPr>
          <w:gridAfter w:val="1"/>
          <w:wAfter w:w="206" w:type="dxa"/>
          <w:trHeight w:hRule="exact" w:val="882"/>
          <w:jc w:val="center"/>
        </w:trPr>
        <w:tc>
          <w:tcPr>
            <w:tcW w:w="2828" w:type="dxa"/>
            <w:vAlign w:val="center"/>
          </w:tcPr>
          <w:p w14:paraId="1481A490" w14:textId="77777777" w:rsidR="00095005" w:rsidRPr="008703CB" w:rsidRDefault="00095005" w:rsidP="000F5113">
            <w:pPr>
              <w:jc w:val="center"/>
              <w:rPr>
                <w:i/>
                <w:noProof/>
              </w:rPr>
            </w:pPr>
          </w:p>
        </w:tc>
        <w:tc>
          <w:tcPr>
            <w:tcW w:w="2821" w:type="dxa"/>
          </w:tcPr>
          <w:p w14:paraId="4C92D7BE" w14:textId="77777777" w:rsidR="00095005" w:rsidRPr="008703CB" w:rsidRDefault="00095005" w:rsidP="000F5113">
            <w:pPr>
              <w:jc w:val="center"/>
              <w:rPr>
                <w:noProof/>
              </w:rPr>
            </w:pPr>
          </w:p>
        </w:tc>
        <w:tc>
          <w:tcPr>
            <w:tcW w:w="2824" w:type="dxa"/>
            <w:vAlign w:val="center"/>
          </w:tcPr>
          <w:p w14:paraId="386B6D0A" w14:textId="77777777" w:rsidR="00095005" w:rsidRPr="008703CB" w:rsidRDefault="00095005" w:rsidP="000F5113">
            <w:pPr>
              <w:jc w:val="center"/>
              <w:rPr>
                <w:noProof/>
              </w:rPr>
            </w:pPr>
          </w:p>
        </w:tc>
        <w:tc>
          <w:tcPr>
            <w:tcW w:w="2823" w:type="dxa"/>
            <w:vAlign w:val="center"/>
          </w:tcPr>
          <w:p w14:paraId="0C42EA62" w14:textId="77777777" w:rsidR="00095005" w:rsidRPr="008703CB" w:rsidRDefault="00095005" w:rsidP="000F5113">
            <w:pPr>
              <w:jc w:val="center"/>
              <w:rPr>
                <w:noProof/>
              </w:rPr>
            </w:pPr>
          </w:p>
        </w:tc>
        <w:tc>
          <w:tcPr>
            <w:tcW w:w="2826" w:type="dxa"/>
            <w:vAlign w:val="center"/>
          </w:tcPr>
          <w:p w14:paraId="7E266B98" w14:textId="7F4F24D1" w:rsidR="00095005" w:rsidRPr="008703CB" w:rsidRDefault="00095005" w:rsidP="000F5113">
            <w:pPr>
              <w:jc w:val="center"/>
              <w:rPr>
                <w:noProof/>
              </w:rPr>
            </w:pPr>
            <w:r w:rsidRPr="008703CB">
              <w:rPr>
                <w:noProof/>
              </w:rPr>
              <w:t>Art. 60</w:t>
            </w:r>
          </w:p>
        </w:tc>
      </w:tr>
      <w:tr w:rsidR="00095005" w:rsidRPr="008703CB" w14:paraId="5372A7B2" w14:textId="77777777" w:rsidTr="000F5113">
        <w:trPr>
          <w:gridAfter w:val="1"/>
          <w:wAfter w:w="206" w:type="dxa"/>
          <w:trHeight w:hRule="exact" w:val="567"/>
          <w:jc w:val="center"/>
        </w:trPr>
        <w:tc>
          <w:tcPr>
            <w:tcW w:w="2828" w:type="dxa"/>
            <w:vAlign w:val="center"/>
          </w:tcPr>
          <w:p w14:paraId="0273AA25" w14:textId="77777777" w:rsidR="00095005" w:rsidRPr="008703CB" w:rsidRDefault="00095005" w:rsidP="000F5113">
            <w:pPr>
              <w:jc w:val="center"/>
              <w:rPr>
                <w:noProof/>
              </w:rPr>
            </w:pPr>
          </w:p>
        </w:tc>
        <w:tc>
          <w:tcPr>
            <w:tcW w:w="2821" w:type="dxa"/>
          </w:tcPr>
          <w:p w14:paraId="2A52F681" w14:textId="77777777" w:rsidR="00095005" w:rsidRPr="008703CB" w:rsidRDefault="00095005" w:rsidP="000F5113">
            <w:pPr>
              <w:jc w:val="center"/>
              <w:rPr>
                <w:noProof/>
              </w:rPr>
            </w:pPr>
          </w:p>
        </w:tc>
        <w:tc>
          <w:tcPr>
            <w:tcW w:w="2824" w:type="dxa"/>
            <w:vAlign w:val="center"/>
          </w:tcPr>
          <w:p w14:paraId="4BC77B05" w14:textId="77777777" w:rsidR="00095005" w:rsidRPr="008703CB" w:rsidRDefault="00095005" w:rsidP="000F5113">
            <w:pPr>
              <w:jc w:val="center"/>
              <w:rPr>
                <w:noProof/>
              </w:rPr>
            </w:pPr>
          </w:p>
        </w:tc>
        <w:tc>
          <w:tcPr>
            <w:tcW w:w="2823" w:type="dxa"/>
            <w:vAlign w:val="center"/>
          </w:tcPr>
          <w:p w14:paraId="3EC75C96" w14:textId="77777777" w:rsidR="00095005" w:rsidRPr="008703CB" w:rsidRDefault="00095005" w:rsidP="000F5113">
            <w:pPr>
              <w:jc w:val="center"/>
              <w:rPr>
                <w:noProof/>
              </w:rPr>
            </w:pPr>
          </w:p>
        </w:tc>
        <w:tc>
          <w:tcPr>
            <w:tcW w:w="2826" w:type="dxa"/>
            <w:vAlign w:val="center"/>
          </w:tcPr>
          <w:p w14:paraId="0137C44E" w14:textId="1A446AA0" w:rsidR="00095005" w:rsidRPr="008703CB" w:rsidRDefault="00095005" w:rsidP="000F5113">
            <w:pPr>
              <w:jc w:val="center"/>
              <w:rPr>
                <w:noProof/>
              </w:rPr>
            </w:pPr>
            <w:r w:rsidRPr="008703CB">
              <w:rPr>
                <w:noProof/>
              </w:rPr>
              <w:t>Art. 61</w:t>
            </w:r>
          </w:p>
        </w:tc>
      </w:tr>
      <w:tr w:rsidR="00095005" w:rsidRPr="008703CB" w14:paraId="76555429" w14:textId="77777777" w:rsidTr="000F5113">
        <w:trPr>
          <w:trHeight w:hRule="exact" w:val="567"/>
          <w:jc w:val="center"/>
        </w:trPr>
        <w:tc>
          <w:tcPr>
            <w:tcW w:w="2824" w:type="dxa"/>
            <w:vAlign w:val="center"/>
          </w:tcPr>
          <w:p w14:paraId="70983CD1" w14:textId="77777777" w:rsidR="00095005" w:rsidRPr="008703CB" w:rsidRDefault="00095005" w:rsidP="000F5113">
            <w:pPr>
              <w:jc w:val="center"/>
              <w:rPr>
                <w:noProof/>
              </w:rPr>
            </w:pPr>
          </w:p>
        </w:tc>
        <w:tc>
          <w:tcPr>
            <w:tcW w:w="2821" w:type="dxa"/>
          </w:tcPr>
          <w:p w14:paraId="1B620B79" w14:textId="77777777" w:rsidR="00095005" w:rsidRPr="008703CB" w:rsidRDefault="00095005" w:rsidP="000F5113">
            <w:pPr>
              <w:jc w:val="center"/>
              <w:rPr>
                <w:noProof/>
              </w:rPr>
            </w:pPr>
          </w:p>
        </w:tc>
        <w:tc>
          <w:tcPr>
            <w:tcW w:w="2824" w:type="dxa"/>
            <w:vAlign w:val="center"/>
          </w:tcPr>
          <w:p w14:paraId="1B5EEA04" w14:textId="77777777" w:rsidR="00095005" w:rsidRPr="008703CB" w:rsidRDefault="00095005" w:rsidP="000F5113">
            <w:pPr>
              <w:jc w:val="center"/>
              <w:rPr>
                <w:noProof/>
              </w:rPr>
            </w:pPr>
          </w:p>
        </w:tc>
        <w:tc>
          <w:tcPr>
            <w:tcW w:w="2823" w:type="dxa"/>
            <w:vAlign w:val="center"/>
          </w:tcPr>
          <w:p w14:paraId="234452C1" w14:textId="77777777" w:rsidR="00095005" w:rsidRPr="008703CB" w:rsidRDefault="00095005" w:rsidP="000F5113">
            <w:pPr>
              <w:jc w:val="center"/>
              <w:rPr>
                <w:noProof/>
              </w:rPr>
            </w:pPr>
          </w:p>
        </w:tc>
        <w:tc>
          <w:tcPr>
            <w:tcW w:w="2929" w:type="dxa"/>
            <w:gridSpan w:val="2"/>
            <w:vAlign w:val="center"/>
          </w:tcPr>
          <w:p w14:paraId="0F276B8A" w14:textId="77777777" w:rsidR="00095005" w:rsidRPr="008703CB" w:rsidRDefault="00095005" w:rsidP="000F5113">
            <w:pPr>
              <w:jc w:val="center"/>
              <w:rPr>
                <w:noProof/>
              </w:rPr>
            </w:pPr>
            <w:r>
              <w:rPr>
                <w:noProof/>
              </w:rPr>
              <w:t>Art. 62</w:t>
            </w:r>
          </w:p>
        </w:tc>
      </w:tr>
      <w:tr w:rsidR="00095005" w:rsidRPr="008703CB" w14:paraId="6279D729" w14:textId="77777777" w:rsidTr="000F5113">
        <w:trPr>
          <w:gridAfter w:val="1"/>
          <w:wAfter w:w="206" w:type="dxa"/>
          <w:trHeight w:hRule="exact" w:val="929"/>
          <w:jc w:val="center"/>
        </w:trPr>
        <w:tc>
          <w:tcPr>
            <w:tcW w:w="2828" w:type="dxa"/>
            <w:vAlign w:val="center"/>
          </w:tcPr>
          <w:p w14:paraId="428AB097" w14:textId="77777777" w:rsidR="00095005" w:rsidRPr="008703CB" w:rsidRDefault="00095005" w:rsidP="000F5113">
            <w:pPr>
              <w:jc w:val="center"/>
              <w:rPr>
                <w:i/>
                <w:noProof/>
                <w:highlight w:val="red"/>
              </w:rPr>
            </w:pPr>
          </w:p>
        </w:tc>
        <w:tc>
          <w:tcPr>
            <w:tcW w:w="2821" w:type="dxa"/>
          </w:tcPr>
          <w:p w14:paraId="5DA568E5" w14:textId="77777777" w:rsidR="00095005" w:rsidRPr="008703CB" w:rsidRDefault="00095005" w:rsidP="000F5113">
            <w:pPr>
              <w:jc w:val="center"/>
              <w:rPr>
                <w:noProof/>
              </w:rPr>
            </w:pPr>
          </w:p>
        </w:tc>
        <w:tc>
          <w:tcPr>
            <w:tcW w:w="2824" w:type="dxa"/>
            <w:vAlign w:val="center"/>
          </w:tcPr>
          <w:p w14:paraId="2DB60371" w14:textId="77777777" w:rsidR="00095005" w:rsidRPr="008703CB" w:rsidRDefault="00095005" w:rsidP="000F5113">
            <w:pPr>
              <w:jc w:val="center"/>
              <w:rPr>
                <w:i/>
                <w:noProof/>
              </w:rPr>
            </w:pPr>
            <w:r w:rsidRPr="008703CB">
              <w:rPr>
                <w:noProof/>
              </w:rPr>
              <w:t>Article 3(1), (a) 1st subparagraph and (b)</w:t>
            </w:r>
          </w:p>
        </w:tc>
        <w:tc>
          <w:tcPr>
            <w:tcW w:w="2823" w:type="dxa"/>
            <w:vAlign w:val="center"/>
          </w:tcPr>
          <w:p w14:paraId="3AAECF42" w14:textId="77777777" w:rsidR="00095005" w:rsidRPr="008703CB" w:rsidRDefault="00095005" w:rsidP="000F5113">
            <w:pPr>
              <w:jc w:val="center"/>
              <w:rPr>
                <w:i/>
                <w:noProof/>
              </w:rPr>
            </w:pPr>
          </w:p>
        </w:tc>
        <w:tc>
          <w:tcPr>
            <w:tcW w:w="2826" w:type="dxa"/>
            <w:vAlign w:val="center"/>
          </w:tcPr>
          <w:p w14:paraId="5F51DC35" w14:textId="4DBB49FA" w:rsidR="00095005" w:rsidRPr="008703CB" w:rsidRDefault="00095005" w:rsidP="000F5113">
            <w:pPr>
              <w:jc w:val="center"/>
              <w:rPr>
                <w:noProof/>
              </w:rPr>
            </w:pPr>
            <w:r w:rsidRPr="008703CB">
              <w:rPr>
                <w:noProof/>
              </w:rPr>
              <w:t>Art. 63(1)</w:t>
            </w:r>
          </w:p>
        </w:tc>
      </w:tr>
      <w:tr w:rsidR="00095005" w:rsidRPr="008703CB" w14:paraId="263565CB" w14:textId="77777777" w:rsidTr="000F5113">
        <w:trPr>
          <w:gridAfter w:val="1"/>
          <w:wAfter w:w="206" w:type="dxa"/>
          <w:trHeight w:hRule="exact" w:val="567"/>
          <w:jc w:val="center"/>
        </w:trPr>
        <w:tc>
          <w:tcPr>
            <w:tcW w:w="2828" w:type="dxa"/>
            <w:vAlign w:val="center"/>
          </w:tcPr>
          <w:p w14:paraId="77402E09" w14:textId="77777777" w:rsidR="00095005" w:rsidRPr="008703CB" w:rsidRDefault="00095005" w:rsidP="000F5113">
            <w:pPr>
              <w:jc w:val="center"/>
              <w:rPr>
                <w:i/>
                <w:noProof/>
                <w:highlight w:val="red"/>
              </w:rPr>
            </w:pPr>
          </w:p>
        </w:tc>
        <w:tc>
          <w:tcPr>
            <w:tcW w:w="2821" w:type="dxa"/>
          </w:tcPr>
          <w:p w14:paraId="74330FEB" w14:textId="77777777" w:rsidR="00095005" w:rsidRPr="008703CB" w:rsidRDefault="00095005" w:rsidP="000F5113">
            <w:pPr>
              <w:jc w:val="center"/>
              <w:rPr>
                <w:i/>
                <w:noProof/>
              </w:rPr>
            </w:pPr>
          </w:p>
        </w:tc>
        <w:tc>
          <w:tcPr>
            <w:tcW w:w="2824" w:type="dxa"/>
            <w:vAlign w:val="center"/>
          </w:tcPr>
          <w:p w14:paraId="65F6A5ED" w14:textId="77777777" w:rsidR="00095005" w:rsidRPr="008703CB" w:rsidRDefault="00095005" w:rsidP="000F5113">
            <w:pPr>
              <w:jc w:val="center"/>
              <w:rPr>
                <w:i/>
                <w:noProof/>
              </w:rPr>
            </w:pPr>
          </w:p>
        </w:tc>
        <w:tc>
          <w:tcPr>
            <w:tcW w:w="2823" w:type="dxa"/>
            <w:vAlign w:val="center"/>
          </w:tcPr>
          <w:p w14:paraId="4248632B" w14:textId="77777777" w:rsidR="00095005" w:rsidRPr="008703CB" w:rsidRDefault="00095005" w:rsidP="000F5113">
            <w:pPr>
              <w:jc w:val="center"/>
              <w:rPr>
                <w:i/>
                <w:noProof/>
              </w:rPr>
            </w:pPr>
          </w:p>
        </w:tc>
        <w:tc>
          <w:tcPr>
            <w:tcW w:w="2826" w:type="dxa"/>
            <w:vAlign w:val="center"/>
          </w:tcPr>
          <w:p w14:paraId="6E113BF0" w14:textId="2511CB19" w:rsidR="00095005" w:rsidRPr="008703CB" w:rsidRDefault="00095005" w:rsidP="000F5113">
            <w:pPr>
              <w:jc w:val="center"/>
              <w:rPr>
                <w:noProof/>
              </w:rPr>
            </w:pPr>
            <w:r w:rsidRPr="008703CB">
              <w:rPr>
                <w:noProof/>
              </w:rPr>
              <w:t>Art. 63(2)</w:t>
            </w:r>
          </w:p>
        </w:tc>
      </w:tr>
      <w:tr w:rsidR="00095005" w:rsidRPr="008703CB" w14:paraId="1BEF89C2" w14:textId="77777777" w:rsidTr="000F5113">
        <w:trPr>
          <w:gridAfter w:val="1"/>
          <w:wAfter w:w="206" w:type="dxa"/>
          <w:trHeight w:hRule="exact" w:val="567"/>
          <w:jc w:val="center"/>
        </w:trPr>
        <w:tc>
          <w:tcPr>
            <w:tcW w:w="2828" w:type="dxa"/>
            <w:vAlign w:val="center"/>
          </w:tcPr>
          <w:p w14:paraId="698EDD1B" w14:textId="77777777" w:rsidR="00095005" w:rsidRPr="008703CB" w:rsidRDefault="00095005" w:rsidP="000F5113">
            <w:pPr>
              <w:jc w:val="center"/>
              <w:rPr>
                <w:i/>
                <w:noProof/>
                <w:highlight w:val="red"/>
              </w:rPr>
            </w:pPr>
          </w:p>
        </w:tc>
        <w:tc>
          <w:tcPr>
            <w:tcW w:w="2821" w:type="dxa"/>
          </w:tcPr>
          <w:p w14:paraId="28C55623" w14:textId="77777777" w:rsidR="00095005" w:rsidRPr="008703CB" w:rsidRDefault="00095005" w:rsidP="000F5113">
            <w:pPr>
              <w:jc w:val="center"/>
              <w:rPr>
                <w:noProof/>
              </w:rPr>
            </w:pPr>
          </w:p>
        </w:tc>
        <w:tc>
          <w:tcPr>
            <w:tcW w:w="2824" w:type="dxa"/>
            <w:vAlign w:val="center"/>
          </w:tcPr>
          <w:p w14:paraId="358643D3" w14:textId="77777777" w:rsidR="00095005" w:rsidRPr="008703CB" w:rsidRDefault="00095005" w:rsidP="000F5113">
            <w:pPr>
              <w:jc w:val="center"/>
              <w:rPr>
                <w:i/>
                <w:noProof/>
              </w:rPr>
            </w:pPr>
            <w:r w:rsidRPr="008703CB">
              <w:rPr>
                <w:noProof/>
              </w:rPr>
              <w:t>Article 3(2)</w:t>
            </w:r>
          </w:p>
        </w:tc>
        <w:tc>
          <w:tcPr>
            <w:tcW w:w="2823" w:type="dxa"/>
            <w:vAlign w:val="center"/>
          </w:tcPr>
          <w:p w14:paraId="7AE4B796" w14:textId="77777777" w:rsidR="00095005" w:rsidRPr="008703CB" w:rsidRDefault="00095005" w:rsidP="000F5113">
            <w:pPr>
              <w:jc w:val="center"/>
              <w:rPr>
                <w:i/>
                <w:noProof/>
              </w:rPr>
            </w:pPr>
          </w:p>
        </w:tc>
        <w:tc>
          <w:tcPr>
            <w:tcW w:w="2826" w:type="dxa"/>
            <w:vAlign w:val="center"/>
          </w:tcPr>
          <w:p w14:paraId="3363EFB4" w14:textId="36A9384D" w:rsidR="00095005" w:rsidRPr="008703CB" w:rsidRDefault="00095005" w:rsidP="000F5113">
            <w:pPr>
              <w:jc w:val="center"/>
              <w:rPr>
                <w:noProof/>
              </w:rPr>
            </w:pPr>
            <w:r w:rsidRPr="008703CB">
              <w:rPr>
                <w:noProof/>
              </w:rPr>
              <w:t>Art. 63(3)</w:t>
            </w:r>
          </w:p>
        </w:tc>
      </w:tr>
      <w:tr w:rsidR="00095005" w:rsidRPr="008703CB" w14:paraId="4B26D942" w14:textId="77777777" w:rsidTr="000F5113">
        <w:trPr>
          <w:gridAfter w:val="1"/>
          <w:wAfter w:w="206" w:type="dxa"/>
          <w:trHeight w:hRule="exact" w:val="567"/>
          <w:jc w:val="center"/>
        </w:trPr>
        <w:tc>
          <w:tcPr>
            <w:tcW w:w="2828" w:type="dxa"/>
            <w:vAlign w:val="center"/>
          </w:tcPr>
          <w:p w14:paraId="4F84A840" w14:textId="77777777" w:rsidR="00095005" w:rsidRPr="008703CB" w:rsidRDefault="00095005" w:rsidP="000F5113">
            <w:pPr>
              <w:jc w:val="center"/>
              <w:rPr>
                <w:i/>
                <w:noProof/>
                <w:highlight w:val="red"/>
              </w:rPr>
            </w:pPr>
          </w:p>
        </w:tc>
        <w:tc>
          <w:tcPr>
            <w:tcW w:w="2821" w:type="dxa"/>
          </w:tcPr>
          <w:p w14:paraId="2F3771BF" w14:textId="77777777" w:rsidR="00095005" w:rsidRPr="008703CB" w:rsidRDefault="00095005" w:rsidP="000F5113">
            <w:pPr>
              <w:jc w:val="center"/>
              <w:rPr>
                <w:noProof/>
              </w:rPr>
            </w:pPr>
          </w:p>
        </w:tc>
        <w:tc>
          <w:tcPr>
            <w:tcW w:w="2824" w:type="dxa"/>
            <w:vAlign w:val="center"/>
          </w:tcPr>
          <w:p w14:paraId="7D1385B3" w14:textId="77777777" w:rsidR="00095005" w:rsidRPr="008703CB" w:rsidRDefault="00095005" w:rsidP="000F5113">
            <w:pPr>
              <w:jc w:val="center"/>
              <w:rPr>
                <w:noProof/>
              </w:rPr>
            </w:pPr>
            <w:r w:rsidRPr="008703CB">
              <w:rPr>
                <w:noProof/>
              </w:rPr>
              <w:t>Article 5(1)</w:t>
            </w:r>
          </w:p>
        </w:tc>
        <w:tc>
          <w:tcPr>
            <w:tcW w:w="2823" w:type="dxa"/>
            <w:vAlign w:val="center"/>
          </w:tcPr>
          <w:p w14:paraId="70FD11A5" w14:textId="77777777" w:rsidR="00095005" w:rsidRPr="008703CB" w:rsidRDefault="00095005" w:rsidP="000F5113">
            <w:pPr>
              <w:jc w:val="center"/>
              <w:rPr>
                <w:i/>
                <w:noProof/>
              </w:rPr>
            </w:pPr>
          </w:p>
        </w:tc>
        <w:tc>
          <w:tcPr>
            <w:tcW w:w="2826" w:type="dxa"/>
            <w:vAlign w:val="center"/>
          </w:tcPr>
          <w:p w14:paraId="379ADD41" w14:textId="14E1C0FC" w:rsidR="00095005" w:rsidRPr="008703CB" w:rsidRDefault="00095005" w:rsidP="000F5113">
            <w:pPr>
              <w:jc w:val="center"/>
              <w:rPr>
                <w:noProof/>
                <w:highlight w:val="yellow"/>
              </w:rPr>
            </w:pPr>
            <w:r w:rsidRPr="008703CB">
              <w:rPr>
                <w:noProof/>
              </w:rPr>
              <w:t>Art. 64(1)</w:t>
            </w:r>
          </w:p>
        </w:tc>
      </w:tr>
      <w:tr w:rsidR="00095005" w:rsidRPr="008703CB" w14:paraId="7D7924BE" w14:textId="77777777" w:rsidTr="000F5113">
        <w:trPr>
          <w:gridAfter w:val="1"/>
          <w:wAfter w:w="206" w:type="dxa"/>
          <w:trHeight w:hRule="exact" w:val="912"/>
          <w:jc w:val="center"/>
        </w:trPr>
        <w:tc>
          <w:tcPr>
            <w:tcW w:w="2828" w:type="dxa"/>
            <w:vAlign w:val="center"/>
          </w:tcPr>
          <w:p w14:paraId="2C69A03B" w14:textId="77777777" w:rsidR="00095005" w:rsidRPr="008703CB" w:rsidRDefault="00095005" w:rsidP="000F5113">
            <w:pPr>
              <w:jc w:val="center"/>
              <w:rPr>
                <w:noProof/>
                <w:highlight w:val="red"/>
              </w:rPr>
            </w:pPr>
          </w:p>
        </w:tc>
        <w:tc>
          <w:tcPr>
            <w:tcW w:w="2821" w:type="dxa"/>
          </w:tcPr>
          <w:p w14:paraId="6B34B672" w14:textId="77777777" w:rsidR="00095005" w:rsidRPr="008703CB" w:rsidRDefault="00095005" w:rsidP="000F5113">
            <w:pPr>
              <w:jc w:val="center"/>
              <w:rPr>
                <w:noProof/>
              </w:rPr>
            </w:pPr>
          </w:p>
        </w:tc>
        <w:tc>
          <w:tcPr>
            <w:tcW w:w="2824" w:type="dxa"/>
            <w:vAlign w:val="center"/>
          </w:tcPr>
          <w:p w14:paraId="60482A66" w14:textId="77777777" w:rsidR="00095005" w:rsidRPr="008703CB" w:rsidRDefault="00095005" w:rsidP="000F5113">
            <w:pPr>
              <w:jc w:val="center"/>
              <w:rPr>
                <w:noProof/>
              </w:rPr>
            </w:pPr>
            <w:r w:rsidRPr="008703CB">
              <w:rPr>
                <w:noProof/>
              </w:rPr>
              <w:t>Article 5(2)</w:t>
            </w:r>
          </w:p>
        </w:tc>
        <w:tc>
          <w:tcPr>
            <w:tcW w:w="2823" w:type="dxa"/>
            <w:vAlign w:val="center"/>
          </w:tcPr>
          <w:p w14:paraId="4B8F75FA" w14:textId="77777777" w:rsidR="00095005" w:rsidRPr="008703CB" w:rsidRDefault="00095005" w:rsidP="000F5113">
            <w:pPr>
              <w:jc w:val="center"/>
              <w:rPr>
                <w:noProof/>
              </w:rPr>
            </w:pPr>
          </w:p>
        </w:tc>
        <w:tc>
          <w:tcPr>
            <w:tcW w:w="2826" w:type="dxa"/>
            <w:vAlign w:val="center"/>
          </w:tcPr>
          <w:p w14:paraId="59ADD960" w14:textId="33B54350" w:rsidR="00095005" w:rsidRPr="008703CB" w:rsidRDefault="00095005" w:rsidP="000F5113">
            <w:pPr>
              <w:jc w:val="center"/>
              <w:rPr>
                <w:noProof/>
              </w:rPr>
            </w:pPr>
            <w:r w:rsidRPr="008703CB">
              <w:rPr>
                <w:noProof/>
              </w:rPr>
              <w:t>Art. 64(2), 1st subparagraph</w:t>
            </w:r>
          </w:p>
        </w:tc>
      </w:tr>
      <w:tr w:rsidR="00095005" w:rsidRPr="008703CB" w14:paraId="4E40EE21" w14:textId="77777777" w:rsidTr="000F5113">
        <w:trPr>
          <w:gridAfter w:val="1"/>
          <w:wAfter w:w="206" w:type="dxa"/>
          <w:trHeight w:hRule="exact" w:val="912"/>
          <w:jc w:val="center"/>
        </w:trPr>
        <w:tc>
          <w:tcPr>
            <w:tcW w:w="2828" w:type="dxa"/>
            <w:vAlign w:val="center"/>
          </w:tcPr>
          <w:p w14:paraId="2B838A4E" w14:textId="77777777" w:rsidR="00095005" w:rsidRPr="008703CB" w:rsidRDefault="00095005" w:rsidP="000F5113">
            <w:pPr>
              <w:jc w:val="center"/>
              <w:rPr>
                <w:noProof/>
                <w:highlight w:val="red"/>
              </w:rPr>
            </w:pPr>
          </w:p>
        </w:tc>
        <w:tc>
          <w:tcPr>
            <w:tcW w:w="2821" w:type="dxa"/>
          </w:tcPr>
          <w:p w14:paraId="705DA0C9" w14:textId="77777777" w:rsidR="00095005" w:rsidRPr="008703CB" w:rsidRDefault="00095005" w:rsidP="000F5113">
            <w:pPr>
              <w:jc w:val="center"/>
              <w:rPr>
                <w:noProof/>
              </w:rPr>
            </w:pPr>
          </w:p>
        </w:tc>
        <w:tc>
          <w:tcPr>
            <w:tcW w:w="2824" w:type="dxa"/>
            <w:vAlign w:val="center"/>
          </w:tcPr>
          <w:p w14:paraId="52EE1FAD" w14:textId="77777777" w:rsidR="00095005" w:rsidRPr="008703CB" w:rsidRDefault="00095005" w:rsidP="000F5113">
            <w:pPr>
              <w:jc w:val="center"/>
              <w:rPr>
                <w:noProof/>
              </w:rPr>
            </w:pPr>
          </w:p>
        </w:tc>
        <w:tc>
          <w:tcPr>
            <w:tcW w:w="2823" w:type="dxa"/>
            <w:vAlign w:val="center"/>
          </w:tcPr>
          <w:p w14:paraId="144215FA" w14:textId="77777777" w:rsidR="00095005" w:rsidRPr="008703CB" w:rsidRDefault="00095005" w:rsidP="000F5113">
            <w:pPr>
              <w:jc w:val="center"/>
              <w:rPr>
                <w:noProof/>
              </w:rPr>
            </w:pPr>
          </w:p>
        </w:tc>
        <w:tc>
          <w:tcPr>
            <w:tcW w:w="2826" w:type="dxa"/>
            <w:vAlign w:val="center"/>
          </w:tcPr>
          <w:p w14:paraId="4651E166" w14:textId="4BE41DA4" w:rsidR="00095005" w:rsidRPr="008703CB" w:rsidRDefault="00095005" w:rsidP="000F5113">
            <w:pPr>
              <w:jc w:val="center"/>
              <w:rPr>
                <w:noProof/>
                <w:highlight w:val="yellow"/>
              </w:rPr>
            </w:pPr>
            <w:r w:rsidRPr="008703CB">
              <w:rPr>
                <w:noProof/>
              </w:rPr>
              <w:t>Art. 64(2), 2nd subparagraph</w:t>
            </w:r>
          </w:p>
        </w:tc>
      </w:tr>
      <w:tr w:rsidR="00095005" w:rsidRPr="008703CB" w14:paraId="1F7C8D96" w14:textId="77777777" w:rsidTr="000F5113">
        <w:trPr>
          <w:gridAfter w:val="1"/>
          <w:wAfter w:w="206" w:type="dxa"/>
          <w:trHeight w:hRule="exact" w:val="579"/>
          <w:jc w:val="center"/>
        </w:trPr>
        <w:tc>
          <w:tcPr>
            <w:tcW w:w="2828" w:type="dxa"/>
            <w:vAlign w:val="center"/>
          </w:tcPr>
          <w:p w14:paraId="2BFC4D4B" w14:textId="77777777" w:rsidR="00095005" w:rsidRPr="008703CB" w:rsidRDefault="00095005" w:rsidP="000F5113">
            <w:pPr>
              <w:jc w:val="center"/>
              <w:rPr>
                <w:i/>
                <w:noProof/>
                <w:highlight w:val="red"/>
              </w:rPr>
            </w:pPr>
          </w:p>
        </w:tc>
        <w:tc>
          <w:tcPr>
            <w:tcW w:w="2821" w:type="dxa"/>
          </w:tcPr>
          <w:p w14:paraId="092DFFE7" w14:textId="77777777" w:rsidR="00095005" w:rsidRPr="008703CB" w:rsidRDefault="00095005" w:rsidP="000F5113">
            <w:pPr>
              <w:jc w:val="center"/>
              <w:rPr>
                <w:noProof/>
              </w:rPr>
            </w:pPr>
          </w:p>
        </w:tc>
        <w:tc>
          <w:tcPr>
            <w:tcW w:w="2824" w:type="dxa"/>
            <w:vAlign w:val="center"/>
          </w:tcPr>
          <w:p w14:paraId="44BF0999" w14:textId="77777777" w:rsidR="00095005" w:rsidRPr="008703CB" w:rsidRDefault="00095005" w:rsidP="000F5113">
            <w:pPr>
              <w:jc w:val="center"/>
              <w:rPr>
                <w:noProof/>
              </w:rPr>
            </w:pPr>
            <w:r>
              <w:rPr>
                <w:noProof/>
              </w:rPr>
              <w:t>Article 5(3)</w:t>
            </w:r>
          </w:p>
          <w:p w14:paraId="6FE013C3" w14:textId="77777777" w:rsidR="00095005" w:rsidRPr="008703CB" w:rsidRDefault="00095005" w:rsidP="000F5113">
            <w:pPr>
              <w:jc w:val="center"/>
              <w:rPr>
                <w:i/>
                <w:noProof/>
              </w:rPr>
            </w:pPr>
          </w:p>
        </w:tc>
        <w:tc>
          <w:tcPr>
            <w:tcW w:w="2823" w:type="dxa"/>
            <w:vAlign w:val="center"/>
          </w:tcPr>
          <w:p w14:paraId="0263103D" w14:textId="77777777" w:rsidR="00095005" w:rsidRPr="008703CB" w:rsidRDefault="00095005" w:rsidP="000F5113">
            <w:pPr>
              <w:jc w:val="center"/>
              <w:rPr>
                <w:i/>
                <w:noProof/>
              </w:rPr>
            </w:pPr>
          </w:p>
        </w:tc>
        <w:tc>
          <w:tcPr>
            <w:tcW w:w="2826" w:type="dxa"/>
            <w:vAlign w:val="center"/>
          </w:tcPr>
          <w:p w14:paraId="2D7292F5" w14:textId="77777777" w:rsidR="00095005" w:rsidRPr="008703CB" w:rsidRDefault="00095005" w:rsidP="000F5113">
            <w:pPr>
              <w:jc w:val="center"/>
              <w:rPr>
                <w:noProof/>
              </w:rPr>
            </w:pPr>
            <w:r w:rsidRPr="008703CB">
              <w:rPr>
                <w:noProof/>
              </w:rPr>
              <w:t>Art. 64(3)</w:t>
            </w:r>
          </w:p>
        </w:tc>
      </w:tr>
      <w:tr w:rsidR="00095005" w:rsidRPr="008703CB" w14:paraId="484F1F48" w14:textId="77777777" w:rsidTr="000F5113">
        <w:trPr>
          <w:gridAfter w:val="1"/>
          <w:wAfter w:w="206" w:type="dxa"/>
          <w:trHeight w:hRule="exact" w:val="794"/>
          <w:jc w:val="center"/>
        </w:trPr>
        <w:tc>
          <w:tcPr>
            <w:tcW w:w="2828" w:type="dxa"/>
            <w:vAlign w:val="center"/>
          </w:tcPr>
          <w:p w14:paraId="0850700A" w14:textId="77777777" w:rsidR="00095005" w:rsidRPr="008703CB" w:rsidRDefault="00095005" w:rsidP="000F5113">
            <w:pPr>
              <w:jc w:val="center"/>
              <w:rPr>
                <w:i/>
                <w:noProof/>
                <w:highlight w:val="red"/>
              </w:rPr>
            </w:pPr>
          </w:p>
        </w:tc>
        <w:tc>
          <w:tcPr>
            <w:tcW w:w="2821" w:type="dxa"/>
          </w:tcPr>
          <w:p w14:paraId="10E6DA1F" w14:textId="77777777" w:rsidR="00095005" w:rsidRPr="008703CB" w:rsidRDefault="00095005" w:rsidP="000F5113">
            <w:pPr>
              <w:jc w:val="center"/>
              <w:rPr>
                <w:noProof/>
              </w:rPr>
            </w:pPr>
          </w:p>
        </w:tc>
        <w:tc>
          <w:tcPr>
            <w:tcW w:w="2824" w:type="dxa"/>
            <w:vAlign w:val="center"/>
          </w:tcPr>
          <w:p w14:paraId="034A8A5E" w14:textId="77777777" w:rsidR="00095005" w:rsidRPr="008703CB" w:rsidRDefault="00095005" w:rsidP="000F5113">
            <w:pPr>
              <w:jc w:val="center"/>
              <w:rPr>
                <w:i/>
                <w:noProof/>
              </w:rPr>
            </w:pPr>
            <w:r w:rsidRPr="008703CB">
              <w:rPr>
                <w:noProof/>
              </w:rPr>
              <w:t>Article 5(</w:t>
            </w:r>
            <w:r>
              <w:rPr>
                <w:noProof/>
              </w:rPr>
              <w:t>4</w:t>
            </w:r>
            <w:r w:rsidRPr="008703CB">
              <w:rPr>
                <w:noProof/>
              </w:rPr>
              <w:t>)</w:t>
            </w:r>
            <w:r>
              <w:rPr>
                <w:noProof/>
              </w:rPr>
              <w:t xml:space="preserve"> and 5(</w:t>
            </w:r>
            <w:r w:rsidRPr="008703CB">
              <w:rPr>
                <w:noProof/>
              </w:rPr>
              <w:t>5)</w:t>
            </w:r>
          </w:p>
        </w:tc>
        <w:tc>
          <w:tcPr>
            <w:tcW w:w="2823" w:type="dxa"/>
            <w:vAlign w:val="center"/>
          </w:tcPr>
          <w:p w14:paraId="5DAAE6FA" w14:textId="77777777" w:rsidR="00095005" w:rsidRPr="008703CB" w:rsidRDefault="00095005" w:rsidP="000F5113">
            <w:pPr>
              <w:jc w:val="center"/>
              <w:rPr>
                <w:i/>
                <w:noProof/>
              </w:rPr>
            </w:pPr>
          </w:p>
        </w:tc>
        <w:tc>
          <w:tcPr>
            <w:tcW w:w="2826" w:type="dxa"/>
            <w:vAlign w:val="center"/>
          </w:tcPr>
          <w:p w14:paraId="006BF2D2" w14:textId="77777777" w:rsidR="00095005" w:rsidRPr="008703CB" w:rsidRDefault="00095005" w:rsidP="000F5113">
            <w:pPr>
              <w:jc w:val="center"/>
              <w:rPr>
                <w:noProof/>
              </w:rPr>
            </w:pPr>
            <w:r w:rsidRPr="008703CB">
              <w:rPr>
                <w:noProof/>
              </w:rPr>
              <w:t>Art. 64(4)</w:t>
            </w:r>
          </w:p>
        </w:tc>
      </w:tr>
      <w:tr w:rsidR="00095005" w:rsidRPr="008703CB" w14:paraId="017B7376" w14:textId="77777777" w:rsidTr="000F5113">
        <w:trPr>
          <w:gridAfter w:val="1"/>
          <w:wAfter w:w="206" w:type="dxa"/>
          <w:trHeight w:hRule="exact" w:val="567"/>
          <w:jc w:val="center"/>
        </w:trPr>
        <w:tc>
          <w:tcPr>
            <w:tcW w:w="2828" w:type="dxa"/>
            <w:vAlign w:val="center"/>
          </w:tcPr>
          <w:p w14:paraId="1E6FE174" w14:textId="77777777" w:rsidR="00095005" w:rsidRPr="008703CB" w:rsidRDefault="00095005" w:rsidP="000F5113">
            <w:pPr>
              <w:jc w:val="center"/>
              <w:rPr>
                <w:i/>
                <w:noProof/>
                <w:highlight w:val="red"/>
              </w:rPr>
            </w:pPr>
          </w:p>
        </w:tc>
        <w:tc>
          <w:tcPr>
            <w:tcW w:w="2821" w:type="dxa"/>
          </w:tcPr>
          <w:p w14:paraId="4528EB58" w14:textId="77777777" w:rsidR="00095005" w:rsidRPr="008703CB" w:rsidRDefault="00095005" w:rsidP="000F5113">
            <w:pPr>
              <w:jc w:val="center"/>
              <w:rPr>
                <w:i/>
                <w:noProof/>
              </w:rPr>
            </w:pPr>
          </w:p>
        </w:tc>
        <w:tc>
          <w:tcPr>
            <w:tcW w:w="2824" w:type="dxa"/>
            <w:vAlign w:val="center"/>
          </w:tcPr>
          <w:p w14:paraId="4DD95E64" w14:textId="77777777" w:rsidR="00095005" w:rsidRPr="008703CB" w:rsidRDefault="00095005" w:rsidP="000F5113">
            <w:pPr>
              <w:jc w:val="center"/>
              <w:rPr>
                <w:i/>
                <w:noProof/>
              </w:rPr>
            </w:pPr>
          </w:p>
        </w:tc>
        <w:tc>
          <w:tcPr>
            <w:tcW w:w="2823" w:type="dxa"/>
            <w:vAlign w:val="center"/>
          </w:tcPr>
          <w:p w14:paraId="270710D9" w14:textId="77777777" w:rsidR="00095005" w:rsidRPr="008703CB" w:rsidRDefault="00095005" w:rsidP="000F5113">
            <w:pPr>
              <w:jc w:val="center"/>
              <w:rPr>
                <w:i/>
                <w:noProof/>
              </w:rPr>
            </w:pPr>
          </w:p>
        </w:tc>
        <w:tc>
          <w:tcPr>
            <w:tcW w:w="2826" w:type="dxa"/>
            <w:vAlign w:val="center"/>
          </w:tcPr>
          <w:p w14:paraId="551E2B99" w14:textId="77777777" w:rsidR="00095005" w:rsidRPr="008703CB" w:rsidRDefault="00095005" w:rsidP="000F5113">
            <w:pPr>
              <w:jc w:val="center"/>
              <w:rPr>
                <w:i/>
                <w:noProof/>
              </w:rPr>
            </w:pPr>
            <w:r w:rsidRPr="008703CB">
              <w:rPr>
                <w:noProof/>
              </w:rPr>
              <w:t>Art. 64(5)</w:t>
            </w:r>
          </w:p>
        </w:tc>
      </w:tr>
      <w:tr w:rsidR="00095005" w:rsidRPr="008703CB" w14:paraId="0182F31A" w14:textId="77777777" w:rsidTr="000F5113">
        <w:trPr>
          <w:gridAfter w:val="1"/>
          <w:wAfter w:w="206" w:type="dxa"/>
          <w:trHeight w:hRule="exact" w:val="567"/>
          <w:jc w:val="center"/>
        </w:trPr>
        <w:tc>
          <w:tcPr>
            <w:tcW w:w="2828" w:type="dxa"/>
            <w:vAlign w:val="center"/>
          </w:tcPr>
          <w:p w14:paraId="78093867" w14:textId="77777777" w:rsidR="00095005" w:rsidRPr="008703CB" w:rsidRDefault="00095005" w:rsidP="000F5113">
            <w:pPr>
              <w:jc w:val="center"/>
              <w:rPr>
                <w:i/>
                <w:noProof/>
              </w:rPr>
            </w:pPr>
          </w:p>
        </w:tc>
        <w:tc>
          <w:tcPr>
            <w:tcW w:w="2821" w:type="dxa"/>
          </w:tcPr>
          <w:p w14:paraId="14C5ACA6" w14:textId="77777777" w:rsidR="00095005" w:rsidRPr="008703CB" w:rsidRDefault="00095005" w:rsidP="000F5113">
            <w:pPr>
              <w:jc w:val="center"/>
              <w:rPr>
                <w:i/>
                <w:noProof/>
              </w:rPr>
            </w:pPr>
          </w:p>
        </w:tc>
        <w:tc>
          <w:tcPr>
            <w:tcW w:w="2824" w:type="dxa"/>
            <w:vAlign w:val="center"/>
          </w:tcPr>
          <w:p w14:paraId="7E7D2A9A" w14:textId="77777777" w:rsidR="00095005" w:rsidRPr="00BA1971" w:rsidRDefault="00095005" w:rsidP="000F5113">
            <w:pPr>
              <w:jc w:val="center"/>
              <w:rPr>
                <w:noProof/>
              </w:rPr>
            </w:pPr>
            <w:r w:rsidRPr="00BA1971">
              <w:rPr>
                <w:iCs/>
                <w:noProof/>
              </w:rPr>
              <w:t>Article 5(11)</w:t>
            </w:r>
          </w:p>
        </w:tc>
        <w:tc>
          <w:tcPr>
            <w:tcW w:w="2823" w:type="dxa"/>
            <w:vAlign w:val="center"/>
          </w:tcPr>
          <w:p w14:paraId="22D84F08" w14:textId="77777777" w:rsidR="00095005" w:rsidRPr="008703CB" w:rsidRDefault="00095005" w:rsidP="000F5113">
            <w:pPr>
              <w:jc w:val="center"/>
              <w:rPr>
                <w:i/>
                <w:noProof/>
              </w:rPr>
            </w:pPr>
          </w:p>
        </w:tc>
        <w:tc>
          <w:tcPr>
            <w:tcW w:w="2826" w:type="dxa"/>
            <w:vAlign w:val="center"/>
          </w:tcPr>
          <w:p w14:paraId="5F5CADC3" w14:textId="77777777" w:rsidR="00095005" w:rsidRPr="008703CB" w:rsidRDefault="00095005" w:rsidP="000F5113">
            <w:pPr>
              <w:jc w:val="center"/>
              <w:rPr>
                <w:i/>
                <w:noProof/>
              </w:rPr>
            </w:pPr>
            <w:r w:rsidRPr="008703CB">
              <w:rPr>
                <w:noProof/>
              </w:rPr>
              <w:t>Art. 65</w:t>
            </w:r>
          </w:p>
        </w:tc>
      </w:tr>
      <w:tr w:rsidR="00095005" w:rsidRPr="008703CB" w14:paraId="1DC662B9" w14:textId="77777777" w:rsidTr="000F5113">
        <w:trPr>
          <w:gridAfter w:val="1"/>
          <w:wAfter w:w="206" w:type="dxa"/>
          <w:trHeight w:hRule="exact" w:val="567"/>
          <w:jc w:val="center"/>
        </w:trPr>
        <w:tc>
          <w:tcPr>
            <w:tcW w:w="2828" w:type="dxa"/>
            <w:vAlign w:val="center"/>
          </w:tcPr>
          <w:p w14:paraId="17B4D715" w14:textId="77777777" w:rsidR="00095005" w:rsidRPr="008703CB" w:rsidRDefault="00095005" w:rsidP="000F5113">
            <w:pPr>
              <w:jc w:val="center"/>
              <w:rPr>
                <w:i/>
                <w:noProof/>
              </w:rPr>
            </w:pPr>
          </w:p>
        </w:tc>
        <w:tc>
          <w:tcPr>
            <w:tcW w:w="2821" w:type="dxa"/>
          </w:tcPr>
          <w:p w14:paraId="0FAC01AC" w14:textId="77777777" w:rsidR="00095005" w:rsidRPr="008703CB" w:rsidRDefault="00095005" w:rsidP="000F5113">
            <w:pPr>
              <w:jc w:val="center"/>
              <w:rPr>
                <w:i/>
                <w:noProof/>
              </w:rPr>
            </w:pPr>
          </w:p>
        </w:tc>
        <w:tc>
          <w:tcPr>
            <w:tcW w:w="2824" w:type="dxa"/>
            <w:vAlign w:val="center"/>
          </w:tcPr>
          <w:p w14:paraId="54C8D593" w14:textId="77777777" w:rsidR="00095005" w:rsidRPr="008703CB" w:rsidRDefault="00095005" w:rsidP="000F5113">
            <w:pPr>
              <w:jc w:val="center"/>
              <w:rPr>
                <w:i/>
                <w:noProof/>
              </w:rPr>
            </w:pPr>
          </w:p>
        </w:tc>
        <w:tc>
          <w:tcPr>
            <w:tcW w:w="2823" w:type="dxa"/>
            <w:vAlign w:val="center"/>
          </w:tcPr>
          <w:p w14:paraId="37B63F6F" w14:textId="77777777" w:rsidR="00095005" w:rsidRPr="008703CB" w:rsidRDefault="00095005" w:rsidP="000F5113">
            <w:pPr>
              <w:jc w:val="center"/>
              <w:rPr>
                <w:i/>
                <w:noProof/>
              </w:rPr>
            </w:pPr>
          </w:p>
        </w:tc>
        <w:tc>
          <w:tcPr>
            <w:tcW w:w="2826" w:type="dxa"/>
            <w:vAlign w:val="center"/>
          </w:tcPr>
          <w:p w14:paraId="65AC4B01" w14:textId="77777777" w:rsidR="00095005" w:rsidRPr="008703CB" w:rsidRDefault="00095005" w:rsidP="000F5113">
            <w:pPr>
              <w:jc w:val="center"/>
              <w:rPr>
                <w:i/>
                <w:noProof/>
              </w:rPr>
            </w:pPr>
            <w:r w:rsidRPr="008703CB">
              <w:rPr>
                <w:noProof/>
              </w:rPr>
              <w:t>Art. 66</w:t>
            </w:r>
          </w:p>
        </w:tc>
      </w:tr>
      <w:tr w:rsidR="00095005" w:rsidRPr="008703CB" w14:paraId="2E88F131" w14:textId="77777777" w:rsidTr="000F5113">
        <w:trPr>
          <w:gridAfter w:val="1"/>
          <w:wAfter w:w="206" w:type="dxa"/>
          <w:trHeight w:hRule="exact" w:val="567"/>
          <w:jc w:val="center"/>
        </w:trPr>
        <w:tc>
          <w:tcPr>
            <w:tcW w:w="2828" w:type="dxa"/>
            <w:vAlign w:val="center"/>
          </w:tcPr>
          <w:p w14:paraId="5EC60243" w14:textId="77777777" w:rsidR="00095005" w:rsidRPr="008703CB" w:rsidRDefault="00095005" w:rsidP="000F5113">
            <w:pPr>
              <w:jc w:val="center"/>
              <w:rPr>
                <w:i/>
                <w:noProof/>
              </w:rPr>
            </w:pPr>
          </w:p>
        </w:tc>
        <w:tc>
          <w:tcPr>
            <w:tcW w:w="2821" w:type="dxa"/>
          </w:tcPr>
          <w:p w14:paraId="6D51A0E0" w14:textId="77777777" w:rsidR="00095005" w:rsidRPr="008703CB" w:rsidRDefault="00095005" w:rsidP="000F5113">
            <w:pPr>
              <w:jc w:val="center"/>
              <w:rPr>
                <w:i/>
                <w:noProof/>
              </w:rPr>
            </w:pPr>
          </w:p>
        </w:tc>
        <w:tc>
          <w:tcPr>
            <w:tcW w:w="2824" w:type="dxa"/>
            <w:vAlign w:val="center"/>
          </w:tcPr>
          <w:p w14:paraId="6F9597B9" w14:textId="77777777" w:rsidR="00095005" w:rsidRPr="00BA1971" w:rsidRDefault="00095005" w:rsidP="000F5113">
            <w:pPr>
              <w:jc w:val="center"/>
              <w:rPr>
                <w:noProof/>
              </w:rPr>
            </w:pPr>
            <w:r w:rsidRPr="00BA1971">
              <w:rPr>
                <w:iCs/>
                <w:noProof/>
              </w:rPr>
              <w:t>Article 5(9)</w:t>
            </w:r>
          </w:p>
        </w:tc>
        <w:tc>
          <w:tcPr>
            <w:tcW w:w="2823" w:type="dxa"/>
            <w:vAlign w:val="center"/>
          </w:tcPr>
          <w:p w14:paraId="58EA9934" w14:textId="77777777" w:rsidR="00095005" w:rsidRPr="008703CB" w:rsidRDefault="00095005" w:rsidP="000F5113">
            <w:pPr>
              <w:jc w:val="center"/>
              <w:rPr>
                <w:i/>
                <w:noProof/>
              </w:rPr>
            </w:pPr>
          </w:p>
        </w:tc>
        <w:tc>
          <w:tcPr>
            <w:tcW w:w="2826" w:type="dxa"/>
            <w:vAlign w:val="center"/>
          </w:tcPr>
          <w:p w14:paraId="3B04499D" w14:textId="77777777" w:rsidR="00095005" w:rsidRPr="008703CB" w:rsidRDefault="00095005" w:rsidP="000F5113">
            <w:pPr>
              <w:jc w:val="center"/>
              <w:rPr>
                <w:i/>
                <w:noProof/>
              </w:rPr>
            </w:pPr>
            <w:r w:rsidRPr="008703CB">
              <w:rPr>
                <w:noProof/>
              </w:rPr>
              <w:t>Art. 67</w:t>
            </w:r>
          </w:p>
        </w:tc>
      </w:tr>
      <w:tr w:rsidR="00095005" w:rsidRPr="008703CB" w14:paraId="7894D271" w14:textId="77777777" w:rsidTr="000F5113">
        <w:trPr>
          <w:gridAfter w:val="1"/>
          <w:wAfter w:w="206" w:type="dxa"/>
          <w:trHeight w:hRule="exact" w:val="996"/>
          <w:jc w:val="center"/>
        </w:trPr>
        <w:tc>
          <w:tcPr>
            <w:tcW w:w="2828" w:type="dxa"/>
            <w:vAlign w:val="center"/>
          </w:tcPr>
          <w:p w14:paraId="5699A085" w14:textId="77777777" w:rsidR="00095005" w:rsidRPr="008703CB" w:rsidRDefault="00095005" w:rsidP="000F5113">
            <w:pPr>
              <w:jc w:val="center"/>
              <w:rPr>
                <w:i/>
                <w:noProof/>
              </w:rPr>
            </w:pPr>
          </w:p>
        </w:tc>
        <w:tc>
          <w:tcPr>
            <w:tcW w:w="2821" w:type="dxa"/>
          </w:tcPr>
          <w:p w14:paraId="5EAFDF3D" w14:textId="77777777" w:rsidR="00095005" w:rsidRPr="008703CB" w:rsidRDefault="00095005" w:rsidP="000F5113">
            <w:pPr>
              <w:jc w:val="center"/>
              <w:rPr>
                <w:i/>
                <w:noProof/>
              </w:rPr>
            </w:pPr>
          </w:p>
        </w:tc>
        <w:tc>
          <w:tcPr>
            <w:tcW w:w="2824" w:type="dxa"/>
            <w:vAlign w:val="center"/>
          </w:tcPr>
          <w:p w14:paraId="1C140798" w14:textId="77777777" w:rsidR="00095005" w:rsidRPr="008703CB" w:rsidRDefault="00095005" w:rsidP="000F5113">
            <w:pPr>
              <w:jc w:val="center"/>
              <w:rPr>
                <w:i/>
                <w:noProof/>
              </w:rPr>
            </w:pPr>
            <w:r w:rsidRPr="008703CB">
              <w:rPr>
                <w:noProof/>
              </w:rPr>
              <w:t>Art. 6(1)</w:t>
            </w:r>
          </w:p>
        </w:tc>
        <w:tc>
          <w:tcPr>
            <w:tcW w:w="2823" w:type="dxa"/>
            <w:vAlign w:val="center"/>
          </w:tcPr>
          <w:p w14:paraId="4774234B" w14:textId="77777777" w:rsidR="00095005" w:rsidRPr="008703CB" w:rsidRDefault="00095005" w:rsidP="000F5113">
            <w:pPr>
              <w:jc w:val="center"/>
              <w:rPr>
                <w:i/>
                <w:noProof/>
              </w:rPr>
            </w:pPr>
          </w:p>
        </w:tc>
        <w:tc>
          <w:tcPr>
            <w:tcW w:w="2826" w:type="dxa"/>
            <w:vAlign w:val="center"/>
          </w:tcPr>
          <w:p w14:paraId="4D7ABC40" w14:textId="77777777" w:rsidR="00095005" w:rsidRPr="008703CB" w:rsidRDefault="00095005" w:rsidP="000F5113">
            <w:pPr>
              <w:jc w:val="center"/>
              <w:rPr>
                <w:noProof/>
                <w:highlight w:val="yellow"/>
              </w:rPr>
            </w:pPr>
            <w:r w:rsidRPr="008703CB">
              <w:rPr>
                <w:noProof/>
              </w:rPr>
              <w:t>Art. 68(1), introductory sentence, point (a)</w:t>
            </w:r>
          </w:p>
        </w:tc>
      </w:tr>
      <w:tr w:rsidR="00095005" w:rsidRPr="008703CB" w14:paraId="1E7C3DC3" w14:textId="77777777" w:rsidTr="000F5113">
        <w:trPr>
          <w:gridAfter w:val="1"/>
          <w:wAfter w:w="206" w:type="dxa"/>
          <w:trHeight w:hRule="exact" w:val="863"/>
          <w:jc w:val="center"/>
        </w:trPr>
        <w:tc>
          <w:tcPr>
            <w:tcW w:w="2828" w:type="dxa"/>
            <w:vAlign w:val="center"/>
          </w:tcPr>
          <w:p w14:paraId="005A282C" w14:textId="77777777" w:rsidR="00095005" w:rsidRPr="008703CB" w:rsidRDefault="00095005" w:rsidP="000F5113">
            <w:pPr>
              <w:jc w:val="center"/>
              <w:rPr>
                <w:i/>
                <w:noProof/>
              </w:rPr>
            </w:pPr>
          </w:p>
        </w:tc>
        <w:tc>
          <w:tcPr>
            <w:tcW w:w="2821" w:type="dxa"/>
          </w:tcPr>
          <w:p w14:paraId="1DC3E1D9" w14:textId="77777777" w:rsidR="00095005" w:rsidRPr="008703CB" w:rsidRDefault="00095005" w:rsidP="000F5113">
            <w:pPr>
              <w:jc w:val="center"/>
              <w:rPr>
                <w:i/>
                <w:noProof/>
              </w:rPr>
            </w:pPr>
          </w:p>
        </w:tc>
        <w:tc>
          <w:tcPr>
            <w:tcW w:w="2824" w:type="dxa"/>
            <w:vAlign w:val="center"/>
          </w:tcPr>
          <w:p w14:paraId="7EBC0EB5" w14:textId="77777777" w:rsidR="00095005" w:rsidRPr="008703CB" w:rsidRDefault="00095005" w:rsidP="000F5113">
            <w:pPr>
              <w:jc w:val="center"/>
              <w:rPr>
                <w:i/>
                <w:noProof/>
              </w:rPr>
            </w:pPr>
          </w:p>
        </w:tc>
        <w:tc>
          <w:tcPr>
            <w:tcW w:w="2823" w:type="dxa"/>
            <w:vAlign w:val="center"/>
          </w:tcPr>
          <w:p w14:paraId="0F8D2BEB" w14:textId="77777777" w:rsidR="00095005" w:rsidRPr="008703CB" w:rsidRDefault="00095005" w:rsidP="000F5113">
            <w:pPr>
              <w:jc w:val="center"/>
              <w:rPr>
                <w:i/>
                <w:noProof/>
              </w:rPr>
            </w:pPr>
          </w:p>
        </w:tc>
        <w:tc>
          <w:tcPr>
            <w:tcW w:w="2826" w:type="dxa"/>
            <w:vAlign w:val="center"/>
          </w:tcPr>
          <w:p w14:paraId="35DA9B15" w14:textId="77777777" w:rsidR="00095005" w:rsidRPr="008703CB" w:rsidRDefault="00095005" w:rsidP="000F5113">
            <w:pPr>
              <w:jc w:val="center"/>
              <w:rPr>
                <w:noProof/>
                <w:highlight w:val="yellow"/>
              </w:rPr>
            </w:pPr>
            <w:r w:rsidRPr="008703CB">
              <w:rPr>
                <w:noProof/>
              </w:rPr>
              <w:t>Art. 68(1), points (b) and (c)</w:t>
            </w:r>
          </w:p>
        </w:tc>
      </w:tr>
      <w:tr w:rsidR="00095005" w:rsidRPr="008703CB" w14:paraId="52FCCF85" w14:textId="77777777" w:rsidTr="000F5113">
        <w:trPr>
          <w:gridAfter w:val="1"/>
          <w:wAfter w:w="206" w:type="dxa"/>
          <w:trHeight w:hRule="exact" w:val="567"/>
          <w:jc w:val="center"/>
        </w:trPr>
        <w:tc>
          <w:tcPr>
            <w:tcW w:w="2828" w:type="dxa"/>
            <w:vAlign w:val="center"/>
          </w:tcPr>
          <w:p w14:paraId="1F5A201C" w14:textId="77777777" w:rsidR="00095005" w:rsidRPr="008703CB" w:rsidRDefault="00095005" w:rsidP="000F5113">
            <w:pPr>
              <w:jc w:val="center"/>
              <w:rPr>
                <w:i/>
                <w:noProof/>
              </w:rPr>
            </w:pPr>
          </w:p>
        </w:tc>
        <w:tc>
          <w:tcPr>
            <w:tcW w:w="2821" w:type="dxa"/>
          </w:tcPr>
          <w:p w14:paraId="5F8E8379" w14:textId="77777777" w:rsidR="00095005" w:rsidRPr="008703CB" w:rsidRDefault="00095005" w:rsidP="000F5113">
            <w:pPr>
              <w:jc w:val="center"/>
              <w:rPr>
                <w:i/>
                <w:noProof/>
              </w:rPr>
            </w:pPr>
          </w:p>
        </w:tc>
        <w:tc>
          <w:tcPr>
            <w:tcW w:w="2824" w:type="dxa"/>
            <w:vAlign w:val="center"/>
          </w:tcPr>
          <w:p w14:paraId="7956A6B9" w14:textId="77777777" w:rsidR="00095005" w:rsidRPr="008703CB" w:rsidRDefault="00095005" w:rsidP="000F5113">
            <w:pPr>
              <w:jc w:val="center"/>
              <w:rPr>
                <w:i/>
                <w:noProof/>
              </w:rPr>
            </w:pPr>
            <w:r w:rsidRPr="008703CB">
              <w:rPr>
                <w:noProof/>
              </w:rPr>
              <w:t>Article 9(1)</w:t>
            </w:r>
          </w:p>
        </w:tc>
        <w:tc>
          <w:tcPr>
            <w:tcW w:w="2823" w:type="dxa"/>
            <w:vAlign w:val="center"/>
          </w:tcPr>
          <w:p w14:paraId="0C470B62" w14:textId="77777777" w:rsidR="00095005" w:rsidRPr="008703CB" w:rsidRDefault="00095005" w:rsidP="000F5113">
            <w:pPr>
              <w:jc w:val="center"/>
              <w:rPr>
                <w:i/>
                <w:noProof/>
              </w:rPr>
            </w:pPr>
          </w:p>
        </w:tc>
        <w:tc>
          <w:tcPr>
            <w:tcW w:w="2826" w:type="dxa"/>
            <w:vAlign w:val="center"/>
          </w:tcPr>
          <w:p w14:paraId="1C8C71F7" w14:textId="77777777" w:rsidR="00095005" w:rsidRPr="008703CB" w:rsidRDefault="00095005" w:rsidP="000F5113">
            <w:pPr>
              <w:jc w:val="center"/>
              <w:rPr>
                <w:i/>
                <w:noProof/>
              </w:rPr>
            </w:pPr>
            <w:r w:rsidRPr="008703CB">
              <w:rPr>
                <w:noProof/>
              </w:rPr>
              <w:t>Article 68(2)</w:t>
            </w:r>
          </w:p>
        </w:tc>
      </w:tr>
      <w:tr w:rsidR="00095005" w:rsidRPr="008703CB" w14:paraId="6AB398BE" w14:textId="77777777" w:rsidTr="000F5113">
        <w:trPr>
          <w:gridAfter w:val="1"/>
          <w:wAfter w:w="206" w:type="dxa"/>
          <w:trHeight w:hRule="exact" w:val="883"/>
          <w:jc w:val="center"/>
        </w:trPr>
        <w:tc>
          <w:tcPr>
            <w:tcW w:w="2828" w:type="dxa"/>
            <w:vAlign w:val="center"/>
          </w:tcPr>
          <w:p w14:paraId="47B20366" w14:textId="77777777" w:rsidR="00095005" w:rsidRPr="008703CB" w:rsidRDefault="00095005" w:rsidP="000F5113">
            <w:pPr>
              <w:jc w:val="center"/>
              <w:rPr>
                <w:i/>
                <w:noProof/>
              </w:rPr>
            </w:pPr>
          </w:p>
        </w:tc>
        <w:tc>
          <w:tcPr>
            <w:tcW w:w="2821" w:type="dxa"/>
          </w:tcPr>
          <w:p w14:paraId="133930FB" w14:textId="77777777" w:rsidR="00095005" w:rsidRPr="008703CB" w:rsidRDefault="00095005" w:rsidP="000F5113">
            <w:pPr>
              <w:jc w:val="center"/>
              <w:rPr>
                <w:i/>
                <w:noProof/>
              </w:rPr>
            </w:pPr>
          </w:p>
        </w:tc>
        <w:tc>
          <w:tcPr>
            <w:tcW w:w="2824" w:type="dxa"/>
            <w:vAlign w:val="center"/>
          </w:tcPr>
          <w:p w14:paraId="1418C742" w14:textId="77777777" w:rsidR="00095005" w:rsidRPr="008703CB" w:rsidRDefault="00095005" w:rsidP="000F5113">
            <w:pPr>
              <w:jc w:val="center"/>
              <w:rPr>
                <w:i/>
                <w:noProof/>
              </w:rPr>
            </w:pPr>
            <w:r w:rsidRPr="008703CB">
              <w:rPr>
                <w:noProof/>
              </w:rPr>
              <w:t>Art. 7</w:t>
            </w:r>
          </w:p>
        </w:tc>
        <w:tc>
          <w:tcPr>
            <w:tcW w:w="2823" w:type="dxa"/>
            <w:vAlign w:val="center"/>
          </w:tcPr>
          <w:p w14:paraId="15A0D9B0" w14:textId="77777777" w:rsidR="00095005" w:rsidRPr="008703CB" w:rsidRDefault="00095005" w:rsidP="000F5113">
            <w:pPr>
              <w:jc w:val="center"/>
              <w:rPr>
                <w:i/>
                <w:noProof/>
              </w:rPr>
            </w:pPr>
          </w:p>
        </w:tc>
        <w:tc>
          <w:tcPr>
            <w:tcW w:w="2826" w:type="dxa"/>
            <w:vAlign w:val="center"/>
          </w:tcPr>
          <w:p w14:paraId="56CBFCF1" w14:textId="77777777" w:rsidR="00095005" w:rsidRPr="008703CB" w:rsidRDefault="00095005" w:rsidP="000F5113">
            <w:pPr>
              <w:jc w:val="center"/>
              <w:rPr>
                <w:i/>
                <w:noProof/>
              </w:rPr>
            </w:pPr>
            <w:r w:rsidRPr="008703CB">
              <w:rPr>
                <w:noProof/>
              </w:rPr>
              <w:t>Art. 69</w:t>
            </w:r>
          </w:p>
        </w:tc>
      </w:tr>
      <w:tr w:rsidR="00095005" w:rsidRPr="008703CB" w14:paraId="6B2A0907" w14:textId="77777777" w:rsidTr="000F5113">
        <w:trPr>
          <w:gridAfter w:val="1"/>
          <w:wAfter w:w="206" w:type="dxa"/>
          <w:trHeight w:hRule="exact" w:val="567"/>
          <w:jc w:val="center"/>
        </w:trPr>
        <w:tc>
          <w:tcPr>
            <w:tcW w:w="2828" w:type="dxa"/>
            <w:vAlign w:val="center"/>
          </w:tcPr>
          <w:p w14:paraId="06F7A025" w14:textId="77777777" w:rsidR="00095005" w:rsidRPr="008703CB" w:rsidRDefault="00095005" w:rsidP="000F5113">
            <w:pPr>
              <w:jc w:val="center"/>
              <w:rPr>
                <w:i/>
                <w:noProof/>
              </w:rPr>
            </w:pPr>
          </w:p>
        </w:tc>
        <w:tc>
          <w:tcPr>
            <w:tcW w:w="2821" w:type="dxa"/>
          </w:tcPr>
          <w:p w14:paraId="64C76D3A" w14:textId="77777777" w:rsidR="00095005" w:rsidRPr="008703CB" w:rsidRDefault="00095005" w:rsidP="000F5113">
            <w:pPr>
              <w:jc w:val="center"/>
              <w:rPr>
                <w:noProof/>
              </w:rPr>
            </w:pPr>
          </w:p>
        </w:tc>
        <w:tc>
          <w:tcPr>
            <w:tcW w:w="2824" w:type="dxa"/>
            <w:vAlign w:val="center"/>
          </w:tcPr>
          <w:p w14:paraId="51B63657" w14:textId="77777777" w:rsidR="00095005" w:rsidRPr="008703CB" w:rsidRDefault="00095005" w:rsidP="000F5113">
            <w:pPr>
              <w:jc w:val="center"/>
              <w:rPr>
                <w:noProof/>
              </w:rPr>
            </w:pPr>
          </w:p>
        </w:tc>
        <w:tc>
          <w:tcPr>
            <w:tcW w:w="2823" w:type="dxa"/>
            <w:vAlign w:val="center"/>
          </w:tcPr>
          <w:p w14:paraId="564F9380" w14:textId="77777777" w:rsidR="00095005" w:rsidRPr="008703CB" w:rsidRDefault="00095005" w:rsidP="000F5113">
            <w:pPr>
              <w:jc w:val="center"/>
              <w:rPr>
                <w:i/>
                <w:noProof/>
              </w:rPr>
            </w:pPr>
          </w:p>
        </w:tc>
        <w:tc>
          <w:tcPr>
            <w:tcW w:w="2826" w:type="dxa"/>
            <w:vAlign w:val="center"/>
          </w:tcPr>
          <w:p w14:paraId="45DA84EB" w14:textId="77777777" w:rsidR="00095005" w:rsidRPr="008703CB" w:rsidRDefault="00095005" w:rsidP="000F5113">
            <w:pPr>
              <w:jc w:val="center"/>
              <w:rPr>
                <w:noProof/>
                <w:highlight w:val="yellow"/>
              </w:rPr>
            </w:pPr>
            <w:r w:rsidRPr="008703CB">
              <w:rPr>
                <w:noProof/>
              </w:rPr>
              <w:t>Art. 70</w:t>
            </w:r>
          </w:p>
        </w:tc>
      </w:tr>
      <w:tr w:rsidR="00095005" w:rsidRPr="008703CB" w14:paraId="0FFA89C5" w14:textId="77777777" w:rsidTr="000F5113">
        <w:trPr>
          <w:gridAfter w:val="1"/>
          <w:wAfter w:w="206" w:type="dxa"/>
          <w:trHeight w:hRule="exact" w:val="567"/>
          <w:jc w:val="center"/>
        </w:trPr>
        <w:tc>
          <w:tcPr>
            <w:tcW w:w="2828" w:type="dxa"/>
            <w:vAlign w:val="center"/>
          </w:tcPr>
          <w:p w14:paraId="46A953B1" w14:textId="77777777" w:rsidR="00095005" w:rsidRPr="008703CB" w:rsidRDefault="00095005" w:rsidP="000F5113">
            <w:pPr>
              <w:jc w:val="center"/>
              <w:rPr>
                <w:noProof/>
              </w:rPr>
            </w:pPr>
          </w:p>
        </w:tc>
        <w:tc>
          <w:tcPr>
            <w:tcW w:w="2821" w:type="dxa"/>
          </w:tcPr>
          <w:p w14:paraId="68FC9AC5" w14:textId="77777777" w:rsidR="00095005" w:rsidRPr="008703CB" w:rsidRDefault="00095005" w:rsidP="000F5113">
            <w:pPr>
              <w:jc w:val="center"/>
              <w:rPr>
                <w:noProof/>
              </w:rPr>
            </w:pPr>
          </w:p>
        </w:tc>
        <w:tc>
          <w:tcPr>
            <w:tcW w:w="2824" w:type="dxa"/>
            <w:vAlign w:val="center"/>
          </w:tcPr>
          <w:p w14:paraId="3DCA5FDE" w14:textId="77777777" w:rsidR="00095005" w:rsidRPr="008703CB" w:rsidRDefault="00095005" w:rsidP="000F5113">
            <w:pPr>
              <w:jc w:val="center"/>
              <w:rPr>
                <w:noProof/>
              </w:rPr>
            </w:pPr>
            <w:r w:rsidRPr="008703CB">
              <w:rPr>
                <w:noProof/>
              </w:rPr>
              <w:t xml:space="preserve">Art. 8(1) </w:t>
            </w:r>
          </w:p>
        </w:tc>
        <w:tc>
          <w:tcPr>
            <w:tcW w:w="2823" w:type="dxa"/>
            <w:vAlign w:val="center"/>
          </w:tcPr>
          <w:p w14:paraId="17CC9B7F" w14:textId="77777777" w:rsidR="00095005" w:rsidRPr="008703CB" w:rsidRDefault="00095005" w:rsidP="000F5113">
            <w:pPr>
              <w:jc w:val="center"/>
              <w:rPr>
                <w:noProof/>
              </w:rPr>
            </w:pPr>
          </w:p>
        </w:tc>
        <w:tc>
          <w:tcPr>
            <w:tcW w:w="2826" w:type="dxa"/>
            <w:vAlign w:val="center"/>
          </w:tcPr>
          <w:p w14:paraId="1F76146E" w14:textId="77777777" w:rsidR="00095005" w:rsidRPr="008703CB" w:rsidRDefault="00095005" w:rsidP="000F5113">
            <w:pPr>
              <w:jc w:val="center"/>
              <w:rPr>
                <w:noProof/>
              </w:rPr>
            </w:pPr>
            <w:r w:rsidRPr="008703CB">
              <w:rPr>
                <w:noProof/>
              </w:rPr>
              <w:t>Art. 71(1)</w:t>
            </w:r>
          </w:p>
        </w:tc>
      </w:tr>
      <w:tr w:rsidR="00095005" w:rsidRPr="008703CB" w14:paraId="14F7CFFF" w14:textId="77777777" w:rsidTr="000F5113">
        <w:trPr>
          <w:gridAfter w:val="1"/>
          <w:wAfter w:w="206" w:type="dxa"/>
          <w:trHeight w:hRule="exact" w:val="701"/>
          <w:jc w:val="center"/>
        </w:trPr>
        <w:tc>
          <w:tcPr>
            <w:tcW w:w="2828" w:type="dxa"/>
            <w:vAlign w:val="center"/>
          </w:tcPr>
          <w:p w14:paraId="1983FAD3" w14:textId="77777777" w:rsidR="00095005" w:rsidRPr="008703CB" w:rsidRDefault="00095005" w:rsidP="000F5113">
            <w:pPr>
              <w:jc w:val="center"/>
              <w:rPr>
                <w:noProof/>
                <w:highlight w:val="red"/>
              </w:rPr>
            </w:pPr>
          </w:p>
        </w:tc>
        <w:tc>
          <w:tcPr>
            <w:tcW w:w="2821" w:type="dxa"/>
          </w:tcPr>
          <w:p w14:paraId="773A233A" w14:textId="77777777" w:rsidR="00095005" w:rsidRPr="008703CB" w:rsidRDefault="00095005" w:rsidP="000F5113">
            <w:pPr>
              <w:jc w:val="center"/>
              <w:rPr>
                <w:noProof/>
              </w:rPr>
            </w:pPr>
          </w:p>
        </w:tc>
        <w:tc>
          <w:tcPr>
            <w:tcW w:w="2824" w:type="dxa"/>
            <w:vAlign w:val="center"/>
          </w:tcPr>
          <w:p w14:paraId="0C665937" w14:textId="77777777" w:rsidR="00095005" w:rsidRPr="008703CB" w:rsidRDefault="00095005" w:rsidP="000F5113">
            <w:pPr>
              <w:jc w:val="center"/>
              <w:rPr>
                <w:noProof/>
              </w:rPr>
            </w:pPr>
          </w:p>
        </w:tc>
        <w:tc>
          <w:tcPr>
            <w:tcW w:w="2823" w:type="dxa"/>
            <w:vAlign w:val="center"/>
          </w:tcPr>
          <w:p w14:paraId="4D79513F" w14:textId="77777777" w:rsidR="00095005" w:rsidRPr="008703CB" w:rsidRDefault="00095005" w:rsidP="000F5113">
            <w:pPr>
              <w:jc w:val="center"/>
              <w:rPr>
                <w:noProof/>
              </w:rPr>
            </w:pPr>
          </w:p>
        </w:tc>
        <w:tc>
          <w:tcPr>
            <w:tcW w:w="2826" w:type="dxa"/>
            <w:vAlign w:val="center"/>
          </w:tcPr>
          <w:p w14:paraId="422EB58E" w14:textId="77777777" w:rsidR="00095005" w:rsidRPr="008703CB" w:rsidRDefault="00095005" w:rsidP="000F5113">
            <w:pPr>
              <w:jc w:val="center"/>
              <w:rPr>
                <w:i/>
                <w:noProof/>
              </w:rPr>
            </w:pPr>
            <w:r w:rsidRPr="008703CB">
              <w:rPr>
                <w:noProof/>
              </w:rPr>
              <w:t xml:space="preserve">Art. 71(2) to (3) and (5) </w:t>
            </w:r>
            <w:r>
              <w:rPr>
                <w:noProof/>
              </w:rPr>
              <w:t>and (6)</w:t>
            </w:r>
          </w:p>
        </w:tc>
      </w:tr>
      <w:tr w:rsidR="00095005" w:rsidRPr="008703CB" w14:paraId="17220B54" w14:textId="77777777" w:rsidTr="000F5113">
        <w:trPr>
          <w:trHeight w:hRule="exact" w:val="701"/>
          <w:jc w:val="center"/>
        </w:trPr>
        <w:tc>
          <w:tcPr>
            <w:tcW w:w="2828" w:type="dxa"/>
            <w:vAlign w:val="center"/>
          </w:tcPr>
          <w:p w14:paraId="01F32116" w14:textId="77777777" w:rsidR="00095005" w:rsidRPr="008703CB" w:rsidRDefault="00095005" w:rsidP="000F5113">
            <w:pPr>
              <w:jc w:val="center"/>
              <w:rPr>
                <w:noProof/>
                <w:highlight w:val="red"/>
              </w:rPr>
            </w:pPr>
          </w:p>
        </w:tc>
        <w:tc>
          <w:tcPr>
            <w:tcW w:w="2821" w:type="dxa"/>
          </w:tcPr>
          <w:p w14:paraId="67490C5A" w14:textId="77777777" w:rsidR="00095005" w:rsidRPr="008703CB" w:rsidRDefault="00095005" w:rsidP="000F5113">
            <w:pPr>
              <w:jc w:val="center"/>
              <w:rPr>
                <w:noProof/>
              </w:rPr>
            </w:pPr>
          </w:p>
        </w:tc>
        <w:tc>
          <w:tcPr>
            <w:tcW w:w="2824" w:type="dxa"/>
            <w:vAlign w:val="center"/>
          </w:tcPr>
          <w:p w14:paraId="786BBDD9" w14:textId="77777777" w:rsidR="00095005" w:rsidRPr="008703CB" w:rsidRDefault="00095005" w:rsidP="000F5113">
            <w:pPr>
              <w:jc w:val="center"/>
              <w:rPr>
                <w:noProof/>
              </w:rPr>
            </w:pPr>
            <w:r>
              <w:rPr>
                <w:noProof/>
              </w:rPr>
              <w:t>Art. 8(5)</w:t>
            </w:r>
          </w:p>
        </w:tc>
        <w:tc>
          <w:tcPr>
            <w:tcW w:w="2823" w:type="dxa"/>
            <w:vAlign w:val="center"/>
          </w:tcPr>
          <w:p w14:paraId="585F26EA" w14:textId="77777777" w:rsidR="00095005" w:rsidRPr="008703CB" w:rsidRDefault="00095005" w:rsidP="000F5113">
            <w:pPr>
              <w:jc w:val="center"/>
              <w:rPr>
                <w:noProof/>
              </w:rPr>
            </w:pPr>
          </w:p>
        </w:tc>
        <w:tc>
          <w:tcPr>
            <w:tcW w:w="2826" w:type="dxa"/>
            <w:gridSpan w:val="2"/>
            <w:vAlign w:val="center"/>
          </w:tcPr>
          <w:p w14:paraId="5564CD3A" w14:textId="77777777" w:rsidR="00095005" w:rsidRPr="008703CB" w:rsidRDefault="00095005" w:rsidP="000F5113">
            <w:pPr>
              <w:jc w:val="center"/>
              <w:rPr>
                <w:noProof/>
              </w:rPr>
            </w:pPr>
            <w:r>
              <w:rPr>
                <w:noProof/>
              </w:rPr>
              <w:t>Art. 71(7)</w:t>
            </w:r>
          </w:p>
        </w:tc>
      </w:tr>
      <w:tr w:rsidR="00095005" w:rsidRPr="008703CB" w14:paraId="5E66094A" w14:textId="77777777" w:rsidTr="000F5113">
        <w:trPr>
          <w:gridAfter w:val="1"/>
          <w:wAfter w:w="206" w:type="dxa"/>
          <w:trHeight w:hRule="exact" w:val="567"/>
          <w:jc w:val="center"/>
        </w:trPr>
        <w:tc>
          <w:tcPr>
            <w:tcW w:w="2828" w:type="dxa"/>
            <w:vAlign w:val="center"/>
          </w:tcPr>
          <w:p w14:paraId="10196684" w14:textId="77777777" w:rsidR="00095005" w:rsidRPr="008703CB" w:rsidRDefault="00095005" w:rsidP="000F5113">
            <w:pPr>
              <w:jc w:val="center"/>
              <w:rPr>
                <w:i/>
                <w:noProof/>
                <w:highlight w:val="red"/>
              </w:rPr>
            </w:pPr>
            <w:r w:rsidRPr="008703CB">
              <w:rPr>
                <w:i/>
                <w:noProof/>
                <w:highlight w:val="red"/>
              </w:rPr>
              <w:t xml:space="preserve"> </w:t>
            </w:r>
          </w:p>
        </w:tc>
        <w:tc>
          <w:tcPr>
            <w:tcW w:w="2821" w:type="dxa"/>
          </w:tcPr>
          <w:p w14:paraId="397E96FE" w14:textId="77777777" w:rsidR="00095005" w:rsidRPr="008703CB" w:rsidRDefault="00095005" w:rsidP="000F5113">
            <w:pPr>
              <w:jc w:val="center"/>
              <w:rPr>
                <w:noProof/>
              </w:rPr>
            </w:pPr>
          </w:p>
        </w:tc>
        <w:tc>
          <w:tcPr>
            <w:tcW w:w="2824" w:type="dxa"/>
            <w:vAlign w:val="center"/>
          </w:tcPr>
          <w:p w14:paraId="48735B39" w14:textId="77777777" w:rsidR="00095005" w:rsidRPr="008703CB" w:rsidRDefault="00095005" w:rsidP="000F5113">
            <w:pPr>
              <w:jc w:val="center"/>
              <w:rPr>
                <w:noProof/>
              </w:rPr>
            </w:pPr>
            <w:r w:rsidRPr="008703CB">
              <w:rPr>
                <w:noProof/>
              </w:rPr>
              <w:t>Art. 8(3)</w:t>
            </w:r>
          </w:p>
        </w:tc>
        <w:tc>
          <w:tcPr>
            <w:tcW w:w="2823" w:type="dxa"/>
            <w:vAlign w:val="center"/>
          </w:tcPr>
          <w:p w14:paraId="0C7F8874" w14:textId="77777777" w:rsidR="00095005" w:rsidRPr="008703CB" w:rsidRDefault="00095005" w:rsidP="000F5113">
            <w:pPr>
              <w:jc w:val="center"/>
              <w:rPr>
                <w:noProof/>
              </w:rPr>
            </w:pPr>
          </w:p>
        </w:tc>
        <w:tc>
          <w:tcPr>
            <w:tcW w:w="2826" w:type="dxa"/>
            <w:vAlign w:val="center"/>
          </w:tcPr>
          <w:p w14:paraId="13A28F74" w14:textId="77777777" w:rsidR="00095005" w:rsidRPr="008703CB" w:rsidRDefault="00095005" w:rsidP="000F5113">
            <w:pPr>
              <w:jc w:val="center"/>
              <w:rPr>
                <w:noProof/>
              </w:rPr>
            </w:pPr>
            <w:r w:rsidRPr="008703CB">
              <w:rPr>
                <w:noProof/>
              </w:rPr>
              <w:t>Art. 71(4)</w:t>
            </w:r>
          </w:p>
        </w:tc>
      </w:tr>
      <w:tr w:rsidR="00095005" w:rsidRPr="008703CB" w14:paraId="009B0112" w14:textId="77777777" w:rsidTr="000F5113">
        <w:trPr>
          <w:gridAfter w:val="1"/>
          <w:wAfter w:w="206" w:type="dxa"/>
          <w:trHeight w:hRule="exact" w:val="860"/>
          <w:jc w:val="center"/>
        </w:trPr>
        <w:tc>
          <w:tcPr>
            <w:tcW w:w="2828" w:type="dxa"/>
            <w:vAlign w:val="center"/>
          </w:tcPr>
          <w:p w14:paraId="0B7F45E9" w14:textId="77777777" w:rsidR="00095005" w:rsidRPr="008703CB" w:rsidRDefault="00095005" w:rsidP="000F5113">
            <w:pPr>
              <w:jc w:val="center"/>
              <w:rPr>
                <w:i/>
                <w:noProof/>
                <w:highlight w:val="red"/>
              </w:rPr>
            </w:pPr>
          </w:p>
        </w:tc>
        <w:tc>
          <w:tcPr>
            <w:tcW w:w="2821" w:type="dxa"/>
          </w:tcPr>
          <w:p w14:paraId="2CA9AFF2" w14:textId="77777777" w:rsidR="00095005" w:rsidRPr="008703CB" w:rsidRDefault="00095005" w:rsidP="000F5113">
            <w:pPr>
              <w:jc w:val="center"/>
              <w:rPr>
                <w:i/>
                <w:noProof/>
              </w:rPr>
            </w:pPr>
          </w:p>
        </w:tc>
        <w:tc>
          <w:tcPr>
            <w:tcW w:w="2824" w:type="dxa"/>
            <w:vAlign w:val="center"/>
          </w:tcPr>
          <w:p w14:paraId="04CFA884" w14:textId="77777777" w:rsidR="00095005" w:rsidRPr="008703CB" w:rsidRDefault="00095005" w:rsidP="000F5113">
            <w:pPr>
              <w:jc w:val="center"/>
              <w:rPr>
                <w:i/>
                <w:noProof/>
              </w:rPr>
            </w:pPr>
          </w:p>
        </w:tc>
        <w:tc>
          <w:tcPr>
            <w:tcW w:w="2823" w:type="dxa"/>
            <w:vAlign w:val="center"/>
          </w:tcPr>
          <w:p w14:paraId="2D807C03" w14:textId="77777777" w:rsidR="00095005" w:rsidRPr="008703CB" w:rsidRDefault="00095005" w:rsidP="000F5113">
            <w:pPr>
              <w:jc w:val="center"/>
              <w:rPr>
                <w:i/>
                <w:noProof/>
              </w:rPr>
            </w:pPr>
          </w:p>
        </w:tc>
        <w:tc>
          <w:tcPr>
            <w:tcW w:w="2826" w:type="dxa"/>
            <w:vAlign w:val="center"/>
          </w:tcPr>
          <w:p w14:paraId="35225170" w14:textId="77777777" w:rsidR="00095005" w:rsidRPr="008703CB" w:rsidRDefault="00095005" w:rsidP="000F5113">
            <w:pPr>
              <w:jc w:val="center"/>
              <w:rPr>
                <w:noProof/>
              </w:rPr>
            </w:pPr>
            <w:r w:rsidRPr="008703CB">
              <w:rPr>
                <w:noProof/>
              </w:rPr>
              <w:t>Article 72</w:t>
            </w:r>
          </w:p>
        </w:tc>
      </w:tr>
      <w:tr w:rsidR="00095005" w:rsidRPr="008703CB" w14:paraId="0AAF4DA5" w14:textId="77777777" w:rsidTr="000F5113">
        <w:trPr>
          <w:gridAfter w:val="1"/>
          <w:wAfter w:w="206" w:type="dxa"/>
          <w:trHeight w:hRule="exact" w:val="860"/>
          <w:jc w:val="center"/>
        </w:trPr>
        <w:tc>
          <w:tcPr>
            <w:tcW w:w="2828" w:type="dxa"/>
            <w:vAlign w:val="center"/>
          </w:tcPr>
          <w:p w14:paraId="5584B8AC" w14:textId="77777777" w:rsidR="00095005" w:rsidRPr="008703CB" w:rsidRDefault="00095005" w:rsidP="000F5113">
            <w:pPr>
              <w:jc w:val="center"/>
              <w:rPr>
                <w:i/>
                <w:noProof/>
                <w:highlight w:val="red"/>
              </w:rPr>
            </w:pPr>
          </w:p>
        </w:tc>
        <w:tc>
          <w:tcPr>
            <w:tcW w:w="2821" w:type="dxa"/>
          </w:tcPr>
          <w:p w14:paraId="5FAD93F9" w14:textId="77777777" w:rsidR="00095005" w:rsidRPr="008703CB" w:rsidRDefault="00095005" w:rsidP="000F5113">
            <w:pPr>
              <w:jc w:val="center"/>
              <w:rPr>
                <w:i/>
                <w:noProof/>
              </w:rPr>
            </w:pPr>
          </w:p>
        </w:tc>
        <w:tc>
          <w:tcPr>
            <w:tcW w:w="2824" w:type="dxa"/>
            <w:vAlign w:val="center"/>
          </w:tcPr>
          <w:p w14:paraId="21129592" w14:textId="77777777" w:rsidR="00095005" w:rsidRPr="008703CB" w:rsidRDefault="00095005" w:rsidP="000F5113">
            <w:pPr>
              <w:jc w:val="center"/>
              <w:rPr>
                <w:i/>
                <w:noProof/>
              </w:rPr>
            </w:pPr>
            <w:r w:rsidRPr="008703CB">
              <w:rPr>
                <w:noProof/>
              </w:rPr>
              <w:t>Article 7(2)</w:t>
            </w:r>
          </w:p>
        </w:tc>
        <w:tc>
          <w:tcPr>
            <w:tcW w:w="2823" w:type="dxa"/>
            <w:vAlign w:val="center"/>
          </w:tcPr>
          <w:p w14:paraId="6100BAE8" w14:textId="77777777" w:rsidR="00095005" w:rsidRPr="008703CB" w:rsidRDefault="00095005" w:rsidP="000F5113">
            <w:pPr>
              <w:jc w:val="center"/>
              <w:rPr>
                <w:i/>
                <w:noProof/>
              </w:rPr>
            </w:pPr>
          </w:p>
        </w:tc>
        <w:tc>
          <w:tcPr>
            <w:tcW w:w="2826" w:type="dxa"/>
            <w:vAlign w:val="center"/>
          </w:tcPr>
          <w:p w14:paraId="740F5150" w14:textId="77777777" w:rsidR="00095005" w:rsidRPr="008703CB" w:rsidRDefault="00095005" w:rsidP="000F5113">
            <w:pPr>
              <w:jc w:val="center"/>
              <w:rPr>
                <w:noProof/>
              </w:rPr>
            </w:pPr>
            <w:r w:rsidRPr="008703CB">
              <w:rPr>
                <w:noProof/>
              </w:rPr>
              <w:t>Article 73</w:t>
            </w:r>
          </w:p>
        </w:tc>
      </w:tr>
      <w:tr w:rsidR="00095005" w:rsidRPr="008703CB" w14:paraId="00802D3A" w14:textId="77777777" w:rsidTr="000F5113">
        <w:trPr>
          <w:gridAfter w:val="1"/>
          <w:wAfter w:w="206" w:type="dxa"/>
          <w:trHeight w:hRule="exact" w:val="1172"/>
          <w:jc w:val="center"/>
        </w:trPr>
        <w:tc>
          <w:tcPr>
            <w:tcW w:w="2828" w:type="dxa"/>
            <w:vAlign w:val="center"/>
          </w:tcPr>
          <w:p w14:paraId="024275DB" w14:textId="77777777" w:rsidR="00095005" w:rsidRPr="008703CB" w:rsidRDefault="00095005" w:rsidP="000F5113">
            <w:pPr>
              <w:jc w:val="center"/>
              <w:rPr>
                <w:noProof/>
              </w:rPr>
            </w:pPr>
          </w:p>
        </w:tc>
        <w:tc>
          <w:tcPr>
            <w:tcW w:w="2821" w:type="dxa"/>
          </w:tcPr>
          <w:p w14:paraId="4AB00DE7" w14:textId="77777777" w:rsidR="00095005" w:rsidRPr="008703CB" w:rsidRDefault="00095005" w:rsidP="000F5113">
            <w:pPr>
              <w:jc w:val="center"/>
              <w:rPr>
                <w:noProof/>
              </w:rPr>
            </w:pPr>
          </w:p>
        </w:tc>
        <w:tc>
          <w:tcPr>
            <w:tcW w:w="2824" w:type="dxa"/>
            <w:vAlign w:val="center"/>
          </w:tcPr>
          <w:p w14:paraId="5F122B5D" w14:textId="77777777" w:rsidR="00095005" w:rsidRPr="008703CB" w:rsidRDefault="00095005" w:rsidP="000F5113">
            <w:pPr>
              <w:jc w:val="center"/>
              <w:rPr>
                <w:noProof/>
              </w:rPr>
            </w:pPr>
          </w:p>
        </w:tc>
        <w:tc>
          <w:tcPr>
            <w:tcW w:w="2823" w:type="dxa"/>
            <w:vAlign w:val="center"/>
          </w:tcPr>
          <w:p w14:paraId="57167476" w14:textId="77777777" w:rsidR="00095005" w:rsidRPr="008703CB" w:rsidRDefault="00095005" w:rsidP="000F5113">
            <w:pPr>
              <w:jc w:val="center"/>
              <w:rPr>
                <w:noProof/>
              </w:rPr>
            </w:pPr>
            <w:r w:rsidRPr="008703CB">
              <w:rPr>
                <w:noProof/>
              </w:rPr>
              <w:t>Art. 15(2)</w:t>
            </w:r>
          </w:p>
        </w:tc>
        <w:tc>
          <w:tcPr>
            <w:tcW w:w="2826" w:type="dxa"/>
            <w:vAlign w:val="center"/>
          </w:tcPr>
          <w:p w14:paraId="137EBF5E" w14:textId="77777777" w:rsidR="00095005" w:rsidRPr="008703CB" w:rsidRDefault="00095005" w:rsidP="000F5113">
            <w:pPr>
              <w:jc w:val="center"/>
              <w:rPr>
                <w:noProof/>
              </w:rPr>
            </w:pPr>
            <w:r w:rsidRPr="008703CB">
              <w:rPr>
                <w:noProof/>
              </w:rPr>
              <w:t>Art. 74(1)</w:t>
            </w:r>
          </w:p>
        </w:tc>
      </w:tr>
      <w:tr w:rsidR="00095005" w:rsidRPr="008703CB" w14:paraId="5CFB5421" w14:textId="77777777" w:rsidTr="000F5113">
        <w:trPr>
          <w:gridAfter w:val="1"/>
          <w:wAfter w:w="206" w:type="dxa"/>
          <w:trHeight w:hRule="exact" w:val="756"/>
          <w:jc w:val="center"/>
        </w:trPr>
        <w:tc>
          <w:tcPr>
            <w:tcW w:w="2828" w:type="dxa"/>
            <w:vAlign w:val="center"/>
          </w:tcPr>
          <w:p w14:paraId="5053C6C3" w14:textId="77777777" w:rsidR="00095005" w:rsidRPr="008703CB" w:rsidRDefault="00095005" w:rsidP="000F5113">
            <w:pPr>
              <w:jc w:val="center"/>
              <w:rPr>
                <w:noProof/>
              </w:rPr>
            </w:pPr>
          </w:p>
        </w:tc>
        <w:tc>
          <w:tcPr>
            <w:tcW w:w="2821" w:type="dxa"/>
          </w:tcPr>
          <w:p w14:paraId="38FD05A0" w14:textId="77777777" w:rsidR="00095005" w:rsidRPr="008703CB" w:rsidRDefault="00095005" w:rsidP="000F5113">
            <w:pPr>
              <w:jc w:val="center"/>
              <w:rPr>
                <w:noProof/>
              </w:rPr>
            </w:pPr>
          </w:p>
        </w:tc>
        <w:tc>
          <w:tcPr>
            <w:tcW w:w="2824" w:type="dxa"/>
            <w:vAlign w:val="center"/>
          </w:tcPr>
          <w:p w14:paraId="5DCDA7CF" w14:textId="77777777" w:rsidR="00095005" w:rsidRPr="008703CB" w:rsidRDefault="00095005" w:rsidP="000F5113">
            <w:pPr>
              <w:jc w:val="center"/>
              <w:rPr>
                <w:noProof/>
              </w:rPr>
            </w:pPr>
          </w:p>
        </w:tc>
        <w:tc>
          <w:tcPr>
            <w:tcW w:w="2823" w:type="dxa"/>
            <w:vAlign w:val="center"/>
          </w:tcPr>
          <w:p w14:paraId="35ABA47D" w14:textId="77777777" w:rsidR="00095005" w:rsidRPr="008703CB" w:rsidRDefault="00095005" w:rsidP="000F5113">
            <w:pPr>
              <w:jc w:val="center"/>
              <w:rPr>
                <w:noProof/>
              </w:rPr>
            </w:pPr>
          </w:p>
        </w:tc>
        <w:tc>
          <w:tcPr>
            <w:tcW w:w="2826" w:type="dxa"/>
            <w:vAlign w:val="center"/>
          </w:tcPr>
          <w:p w14:paraId="14D225A8" w14:textId="77777777" w:rsidR="00095005" w:rsidRPr="008703CB" w:rsidRDefault="00095005" w:rsidP="000F5113">
            <w:pPr>
              <w:jc w:val="center"/>
              <w:rPr>
                <w:noProof/>
              </w:rPr>
            </w:pPr>
            <w:r w:rsidRPr="008703CB">
              <w:rPr>
                <w:noProof/>
              </w:rPr>
              <w:t>Art. 74(2), (3) and (4)</w:t>
            </w:r>
          </w:p>
        </w:tc>
      </w:tr>
      <w:tr w:rsidR="00095005" w:rsidRPr="008703CB" w14:paraId="36F7E359" w14:textId="77777777" w:rsidTr="000F5113">
        <w:trPr>
          <w:gridAfter w:val="1"/>
          <w:wAfter w:w="206" w:type="dxa"/>
          <w:trHeight w:hRule="exact" w:val="723"/>
          <w:jc w:val="center"/>
        </w:trPr>
        <w:tc>
          <w:tcPr>
            <w:tcW w:w="2828" w:type="dxa"/>
          </w:tcPr>
          <w:p w14:paraId="30D75560" w14:textId="77777777" w:rsidR="00095005" w:rsidRPr="008703CB" w:rsidRDefault="00095005" w:rsidP="000F5113">
            <w:pPr>
              <w:jc w:val="center"/>
              <w:rPr>
                <w:noProof/>
              </w:rPr>
            </w:pPr>
          </w:p>
        </w:tc>
        <w:tc>
          <w:tcPr>
            <w:tcW w:w="2821" w:type="dxa"/>
          </w:tcPr>
          <w:p w14:paraId="4FF3001E" w14:textId="77777777" w:rsidR="00095005" w:rsidRPr="008703CB" w:rsidRDefault="00095005" w:rsidP="000F5113">
            <w:pPr>
              <w:jc w:val="center"/>
              <w:rPr>
                <w:noProof/>
              </w:rPr>
            </w:pPr>
          </w:p>
        </w:tc>
        <w:tc>
          <w:tcPr>
            <w:tcW w:w="2824" w:type="dxa"/>
            <w:vAlign w:val="center"/>
          </w:tcPr>
          <w:p w14:paraId="38585A3D" w14:textId="77777777" w:rsidR="00095005" w:rsidRPr="008703CB" w:rsidRDefault="00095005" w:rsidP="000F5113">
            <w:pPr>
              <w:jc w:val="center"/>
              <w:rPr>
                <w:noProof/>
              </w:rPr>
            </w:pPr>
          </w:p>
        </w:tc>
        <w:tc>
          <w:tcPr>
            <w:tcW w:w="2823" w:type="dxa"/>
            <w:vAlign w:val="center"/>
          </w:tcPr>
          <w:p w14:paraId="308A99BF" w14:textId="77777777" w:rsidR="00095005" w:rsidRPr="008703CB" w:rsidRDefault="00095005" w:rsidP="000F5113">
            <w:pPr>
              <w:jc w:val="center"/>
              <w:rPr>
                <w:noProof/>
              </w:rPr>
            </w:pPr>
            <w:r w:rsidRPr="008703CB">
              <w:rPr>
                <w:noProof/>
              </w:rPr>
              <w:t xml:space="preserve">Art. 11 </w:t>
            </w:r>
          </w:p>
        </w:tc>
        <w:tc>
          <w:tcPr>
            <w:tcW w:w="2826" w:type="dxa"/>
            <w:vAlign w:val="center"/>
          </w:tcPr>
          <w:p w14:paraId="50390815" w14:textId="77777777" w:rsidR="00095005" w:rsidRPr="008703CB" w:rsidRDefault="00095005" w:rsidP="000F5113">
            <w:pPr>
              <w:jc w:val="center"/>
              <w:rPr>
                <w:noProof/>
              </w:rPr>
            </w:pPr>
            <w:r w:rsidRPr="008703CB">
              <w:rPr>
                <w:noProof/>
              </w:rPr>
              <w:t>Art. 75(1) and (2)</w:t>
            </w:r>
          </w:p>
        </w:tc>
      </w:tr>
      <w:tr w:rsidR="00095005" w:rsidRPr="008703CB" w14:paraId="65FCDA78" w14:textId="77777777" w:rsidTr="000F5113">
        <w:trPr>
          <w:gridAfter w:val="1"/>
          <w:wAfter w:w="206" w:type="dxa"/>
          <w:trHeight w:hRule="exact" w:val="567"/>
          <w:jc w:val="center"/>
        </w:trPr>
        <w:tc>
          <w:tcPr>
            <w:tcW w:w="2828" w:type="dxa"/>
          </w:tcPr>
          <w:p w14:paraId="5ED99F61" w14:textId="77777777" w:rsidR="00095005" w:rsidRPr="008703CB" w:rsidRDefault="00095005" w:rsidP="000F5113">
            <w:pPr>
              <w:jc w:val="center"/>
              <w:rPr>
                <w:noProof/>
              </w:rPr>
            </w:pPr>
          </w:p>
        </w:tc>
        <w:tc>
          <w:tcPr>
            <w:tcW w:w="2821" w:type="dxa"/>
          </w:tcPr>
          <w:p w14:paraId="5DC4221B" w14:textId="77777777" w:rsidR="00095005" w:rsidRPr="008703CB" w:rsidRDefault="00095005" w:rsidP="000F5113">
            <w:pPr>
              <w:jc w:val="center"/>
              <w:rPr>
                <w:noProof/>
              </w:rPr>
            </w:pPr>
          </w:p>
        </w:tc>
        <w:tc>
          <w:tcPr>
            <w:tcW w:w="2824" w:type="dxa"/>
            <w:vAlign w:val="center"/>
          </w:tcPr>
          <w:p w14:paraId="485D45CB" w14:textId="77777777" w:rsidR="00095005" w:rsidRPr="008703CB" w:rsidRDefault="00095005" w:rsidP="000F5113">
            <w:pPr>
              <w:jc w:val="center"/>
              <w:rPr>
                <w:noProof/>
              </w:rPr>
            </w:pPr>
          </w:p>
        </w:tc>
        <w:tc>
          <w:tcPr>
            <w:tcW w:w="2823" w:type="dxa"/>
            <w:vAlign w:val="center"/>
          </w:tcPr>
          <w:p w14:paraId="3D4B4A5F" w14:textId="77777777" w:rsidR="00095005" w:rsidRPr="008703CB" w:rsidRDefault="00095005" w:rsidP="000F5113">
            <w:pPr>
              <w:jc w:val="center"/>
              <w:rPr>
                <w:noProof/>
              </w:rPr>
            </w:pPr>
          </w:p>
        </w:tc>
        <w:tc>
          <w:tcPr>
            <w:tcW w:w="2826" w:type="dxa"/>
            <w:vAlign w:val="center"/>
          </w:tcPr>
          <w:p w14:paraId="0C70FF3F" w14:textId="77777777" w:rsidR="00095005" w:rsidRPr="008703CB" w:rsidRDefault="00095005" w:rsidP="000F5113">
            <w:pPr>
              <w:jc w:val="center"/>
              <w:rPr>
                <w:noProof/>
              </w:rPr>
            </w:pPr>
            <w:r w:rsidRPr="008703CB">
              <w:rPr>
                <w:noProof/>
              </w:rPr>
              <w:t>Art. 75(3)</w:t>
            </w:r>
          </w:p>
        </w:tc>
      </w:tr>
      <w:tr w:rsidR="00095005" w:rsidRPr="008703CB" w14:paraId="3AC0E19B" w14:textId="77777777" w:rsidTr="000F5113">
        <w:trPr>
          <w:gridAfter w:val="1"/>
          <w:wAfter w:w="206" w:type="dxa"/>
          <w:trHeight w:hRule="exact" w:val="985"/>
          <w:jc w:val="center"/>
        </w:trPr>
        <w:tc>
          <w:tcPr>
            <w:tcW w:w="2828" w:type="dxa"/>
          </w:tcPr>
          <w:p w14:paraId="30560B7B" w14:textId="77777777" w:rsidR="00095005" w:rsidRPr="008703CB" w:rsidRDefault="00095005" w:rsidP="000F5113">
            <w:pPr>
              <w:jc w:val="center"/>
              <w:rPr>
                <w:noProof/>
              </w:rPr>
            </w:pPr>
          </w:p>
        </w:tc>
        <w:tc>
          <w:tcPr>
            <w:tcW w:w="2821" w:type="dxa"/>
          </w:tcPr>
          <w:p w14:paraId="70033803" w14:textId="77777777" w:rsidR="00095005" w:rsidRPr="008703CB" w:rsidRDefault="00095005" w:rsidP="000F5113">
            <w:pPr>
              <w:jc w:val="center"/>
              <w:rPr>
                <w:noProof/>
              </w:rPr>
            </w:pPr>
          </w:p>
        </w:tc>
        <w:tc>
          <w:tcPr>
            <w:tcW w:w="2824" w:type="dxa"/>
            <w:vAlign w:val="center"/>
          </w:tcPr>
          <w:p w14:paraId="4688AC1F" w14:textId="77777777" w:rsidR="00095005" w:rsidRPr="008703CB" w:rsidRDefault="00095005" w:rsidP="000F5113">
            <w:pPr>
              <w:jc w:val="center"/>
              <w:rPr>
                <w:noProof/>
              </w:rPr>
            </w:pPr>
          </w:p>
        </w:tc>
        <w:tc>
          <w:tcPr>
            <w:tcW w:w="2823" w:type="dxa"/>
            <w:vAlign w:val="center"/>
          </w:tcPr>
          <w:p w14:paraId="044003CC" w14:textId="77777777" w:rsidR="00095005" w:rsidRPr="008703CB" w:rsidRDefault="00095005" w:rsidP="000F5113">
            <w:pPr>
              <w:jc w:val="center"/>
              <w:rPr>
                <w:noProof/>
              </w:rPr>
            </w:pPr>
            <w:r w:rsidRPr="008703CB">
              <w:rPr>
                <w:noProof/>
              </w:rPr>
              <w:t>Art. 16</w:t>
            </w:r>
          </w:p>
        </w:tc>
        <w:tc>
          <w:tcPr>
            <w:tcW w:w="2826" w:type="dxa"/>
            <w:vAlign w:val="center"/>
          </w:tcPr>
          <w:p w14:paraId="26DE571E" w14:textId="77777777" w:rsidR="00095005" w:rsidRPr="008703CB" w:rsidRDefault="00095005" w:rsidP="000F5113">
            <w:pPr>
              <w:jc w:val="center"/>
              <w:rPr>
                <w:i/>
                <w:iCs/>
                <w:noProof/>
                <w:highlight w:val="yellow"/>
              </w:rPr>
            </w:pPr>
            <w:r w:rsidRPr="008703CB">
              <w:rPr>
                <w:noProof/>
              </w:rPr>
              <w:t>Art. 76(1), (2) and (3)</w:t>
            </w:r>
          </w:p>
        </w:tc>
      </w:tr>
      <w:tr w:rsidR="00095005" w:rsidRPr="008703CB" w14:paraId="1247C054" w14:textId="77777777" w:rsidTr="000F5113">
        <w:trPr>
          <w:gridAfter w:val="1"/>
          <w:wAfter w:w="206" w:type="dxa"/>
          <w:trHeight w:hRule="exact" w:val="567"/>
          <w:jc w:val="center"/>
        </w:trPr>
        <w:tc>
          <w:tcPr>
            <w:tcW w:w="2828" w:type="dxa"/>
          </w:tcPr>
          <w:p w14:paraId="149BCAA2" w14:textId="77777777" w:rsidR="00095005" w:rsidRPr="008703CB" w:rsidRDefault="00095005" w:rsidP="000F5113">
            <w:pPr>
              <w:jc w:val="center"/>
              <w:rPr>
                <w:noProof/>
              </w:rPr>
            </w:pPr>
          </w:p>
        </w:tc>
        <w:tc>
          <w:tcPr>
            <w:tcW w:w="2821" w:type="dxa"/>
          </w:tcPr>
          <w:p w14:paraId="37B95BBB" w14:textId="77777777" w:rsidR="00095005" w:rsidRPr="008703CB" w:rsidRDefault="00095005" w:rsidP="000F5113">
            <w:pPr>
              <w:jc w:val="center"/>
              <w:rPr>
                <w:noProof/>
              </w:rPr>
            </w:pPr>
          </w:p>
        </w:tc>
        <w:tc>
          <w:tcPr>
            <w:tcW w:w="2824" w:type="dxa"/>
            <w:vAlign w:val="center"/>
          </w:tcPr>
          <w:p w14:paraId="5D00D538" w14:textId="77777777" w:rsidR="00095005" w:rsidRPr="008703CB" w:rsidRDefault="00095005" w:rsidP="000F5113">
            <w:pPr>
              <w:jc w:val="center"/>
              <w:rPr>
                <w:noProof/>
              </w:rPr>
            </w:pPr>
          </w:p>
        </w:tc>
        <w:tc>
          <w:tcPr>
            <w:tcW w:w="2823" w:type="dxa"/>
            <w:vAlign w:val="center"/>
          </w:tcPr>
          <w:p w14:paraId="0400BFB5" w14:textId="77777777" w:rsidR="00095005" w:rsidRPr="008703CB" w:rsidRDefault="00095005" w:rsidP="000F5113">
            <w:pPr>
              <w:jc w:val="center"/>
              <w:rPr>
                <w:noProof/>
              </w:rPr>
            </w:pPr>
          </w:p>
        </w:tc>
        <w:tc>
          <w:tcPr>
            <w:tcW w:w="2826" w:type="dxa"/>
            <w:vAlign w:val="center"/>
          </w:tcPr>
          <w:p w14:paraId="2BC7279F" w14:textId="77777777" w:rsidR="00095005" w:rsidRPr="008703CB" w:rsidRDefault="00095005" w:rsidP="000F5113">
            <w:pPr>
              <w:jc w:val="center"/>
              <w:rPr>
                <w:i/>
                <w:iCs/>
                <w:noProof/>
                <w:highlight w:val="yellow"/>
              </w:rPr>
            </w:pPr>
            <w:r w:rsidRPr="008703CB">
              <w:rPr>
                <w:noProof/>
              </w:rPr>
              <w:t>Art. 76(4)</w:t>
            </w:r>
          </w:p>
        </w:tc>
      </w:tr>
      <w:tr w:rsidR="00095005" w:rsidRPr="008703CB" w14:paraId="4E931D3D" w14:textId="77777777" w:rsidTr="000F5113">
        <w:trPr>
          <w:gridAfter w:val="1"/>
          <w:wAfter w:w="206" w:type="dxa"/>
          <w:trHeight w:hRule="exact" w:val="567"/>
          <w:jc w:val="center"/>
        </w:trPr>
        <w:tc>
          <w:tcPr>
            <w:tcW w:w="2828" w:type="dxa"/>
          </w:tcPr>
          <w:p w14:paraId="65AA0784" w14:textId="77777777" w:rsidR="00095005" w:rsidRPr="008703CB" w:rsidRDefault="00095005" w:rsidP="000F5113">
            <w:pPr>
              <w:jc w:val="center"/>
              <w:rPr>
                <w:noProof/>
              </w:rPr>
            </w:pPr>
          </w:p>
        </w:tc>
        <w:tc>
          <w:tcPr>
            <w:tcW w:w="2821" w:type="dxa"/>
          </w:tcPr>
          <w:p w14:paraId="46EF4B37" w14:textId="77777777" w:rsidR="00095005" w:rsidRPr="008703CB" w:rsidRDefault="00095005" w:rsidP="000F5113">
            <w:pPr>
              <w:jc w:val="center"/>
              <w:rPr>
                <w:noProof/>
              </w:rPr>
            </w:pPr>
          </w:p>
        </w:tc>
        <w:tc>
          <w:tcPr>
            <w:tcW w:w="2824" w:type="dxa"/>
            <w:vAlign w:val="center"/>
          </w:tcPr>
          <w:p w14:paraId="652544E9" w14:textId="77777777" w:rsidR="00095005" w:rsidRPr="008703CB" w:rsidRDefault="00095005" w:rsidP="000F5113">
            <w:pPr>
              <w:jc w:val="center"/>
              <w:rPr>
                <w:noProof/>
              </w:rPr>
            </w:pPr>
          </w:p>
        </w:tc>
        <w:tc>
          <w:tcPr>
            <w:tcW w:w="2823" w:type="dxa"/>
            <w:vAlign w:val="center"/>
          </w:tcPr>
          <w:p w14:paraId="61D186DE" w14:textId="77777777" w:rsidR="00095005" w:rsidRPr="008703CB" w:rsidRDefault="00095005" w:rsidP="000F5113">
            <w:pPr>
              <w:jc w:val="center"/>
              <w:rPr>
                <w:noProof/>
              </w:rPr>
            </w:pPr>
            <w:r w:rsidRPr="008703CB">
              <w:rPr>
                <w:noProof/>
              </w:rPr>
              <w:t>Art. 17(1)</w:t>
            </w:r>
            <w:r>
              <w:rPr>
                <w:noProof/>
              </w:rPr>
              <w:t xml:space="preserve"> and (2)</w:t>
            </w:r>
          </w:p>
        </w:tc>
        <w:tc>
          <w:tcPr>
            <w:tcW w:w="2826" w:type="dxa"/>
            <w:vAlign w:val="center"/>
          </w:tcPr>
          <w:p w14:paraId="3E2FE5E3" w14:textId="77777777" w:rsidR="00095005" w:rsidRPr="008703CB" w:rsidRDefault="00095005" w:rsidP="000F5113">
            <w:pPr>
              <w:jc w:val="center"/>
              <w:rPr>
                <w:noProof/>
                <w:highlight w:val="yellow"/>
              </w:rPr>
            </w:pPr>
            <w:r w:rsidRPr="008703CB">
              <w:rPr>
                <w:noProof/>
              </w:rPr>
              <w:t>Art. 77(1)</w:t>
            </w:r>
          </w:p>
        </w:tc>
      </w:tr>
      <w:tr w:rsidR="00095005" w:rsidRPr="008703CB" w14:paraId="608A9389" w14:textId="77777777" w:rsidTr="000F5113">
        <w:trPr>
          <w:gridAfter w:val="1"/>
          <w:wAfter w:w="206" w:type="dxa"/>
          <w:trHeight w:hRule="exact" w:val="567"/>
          <w:jc w:val="center"/>
        </w:trPr>
        <w:tc>
          <w:tcPr>
            <w:tcW w:w="2828" w:type="dxa"/>
          </w:tcPr>
          <w:p w14:paraId="7CD59CF3" w14:textId="77777777" w:rsidR="00095005" w:rsidRPr="008703CB" w:rsidRDefault="00095005" w:rsidP="000F5113">
            <w:pPr>
              <w:jc w:val="center"/>
              <w:rPr>
                <w:noProof/>
              </w:rPr>
            </w:pPr>
          </w:p>
        </w:tc>
        <w:tc>
          <w:tcPr>
            <w:tcW w:w="2821" w:type="dxa"/>
          </w:tcPr>
          <w:p w14:paraId="29F316C8" w14:textId="77777777" w:rsidR="00095005" w:rsidRPr="008703CB" w:rsidRDefault="00095005" w:rsidP="000F5113">
            <w:pPr>
              <w:jc w:val="center"/>
              <w:rPr>
                <w:noProof/>
              </w:rPr>
            </w:pPr>
          </w:p>
        </w:tc>
        <w:tc>
          <w:tcPr>
            <w:tcW w:w="2824" w:type="dxa"/>
            <w:vAlign w:val="center"/>
          </w:tcPr>
          <w:p w14:paraId="6DBDBDE9" w14:textId="77777777" w:rsidR="00095005" w:rsidRPr="008703CB" w:rsidRDefault="00095005" w:rsidP="000F5113">
            <w:pPr>
              <w:jc w:val="center"/>
              <w:rPr>
                <w:noProof/>
              </w:rPr>
            </w:pPr>
          </w:p>
        </w:tc>
        <w:tc>
          <w:tcPr>
            <w:tcW w:w="2823" w:type="dxa"/>
            <w:vAlign w:val="center"/>
          </w:tcPr>
          <w:p w14:paraId="232B89E2" w14:textId="77777777" w:rsidR="00095005" w:rsidRPr="008703CB" w:rsidRDefault="00095005" w:rsidP="000F5113">
            <w:pPr>
              <w:jc w:val="center"/>
              <w:rPr>
                <w:noProof/>
              </w:rPr>
            </w:pPr>
          </w:p>
        </w:tc>
        <w:tc>
          <w:tcPr>
            <w:tcW w:w="2826" w:type="dxa"/>
            <w:vAlign w:val="center"/>
          </w:tcPr>
          <w:p w14:paraId="58556EDA" w14:textId="77777777" w:rsidR="00095005" w:rsidRPr="008703CB" w:rsidRDefault="00095005" w:rsidP="000F5113">
            <w:pPr>
              <w:jc w:val="center"/>
              <w:rPr>
                <w:noProof/>
                <w:highlight w:val="yellow"/>
              </w:rPr>
            </w:pPr>
            <w:r w:rsidRPr="008703CB">
              <w:rPr>
                <w:noProof/>
              </w:rPr>
              <w:t>Art. 77(2) to (6)</w:t>
            </w:r>
          </w:p>
        </w:tc>
      </w:tr>
      <w:tr w:rsidR="00095005" w:rsidRPr="008703CB" w14:paraId="6C848E5F" w14:textId="77777777" w:rsidTr="000F5113">
        <w:trPr>
          <w:gridAfter w:val="1"/>
          <w:wAfter w:w="206" w:type="dxa"/>
          <w:trHeight w:hRule="exact" w:val="567"/>
          <w:jc w:val="center"/>
        </w:trPr>
        <w:tc>
          <w:tcPr>
            <w:tcW w:w="2828" w:type="dxa"/>
          </w:tcPr>
          <w:p w14:paraId="3F4ACFA7" w14:textId="77777777" w:rsidR="00095005" w:rsidRPr="008703CB" w:rsidRDefault="00095005" w:rsidP="000F5113">
            <w:pPr>
              <w:jc w:val="center"/>
              <w:rPr>
                <w:noProof/>
              </w:rPr>
            </w:pPr>
          </w:p>
        </w:tc>
        <w:tc>
          <w:tcPr>
            <w:tcW w:w="2821" w:type="dxa"/>
          </w:tcPr>
          <w:p w14:paraId="340D0E30" w14:textId="77777777" w:rsidR="00095005" w:rsidRPr="008703CB" w:rsidRDefault="00095005" w:rsidP="000F5113">
            <w:pPr>
              <w:jc w:val="center"/>
              <w:rPr>
                <w:noProof/>
              </w:rPr>
            </w:pPr>
          </w:p>
        </w:tc>
        <w:tc>
          <w:tcPr>
            <w:tcW w:w="2824" w:type="dxa"/>
            <w:vAlign w:val="center"/>
          </w:tcPr>
          <w:p w14:paraId="73E61D14" w14:textId="77777777" w:rsidR="00095005" w:rsidRPr="008703CB" w:rsidRDefault="00095005" w:rsidP="000F5113">
            <w:pPr>
              <w:jc w:val="center"/>
              <w:rPr>
                <w:noProof/>
              </w:rPr>
            </w:pPr>
          </w:p>
        </w:tc>
        <w:tc>
          <w:tcPr>
            <w:tcW w:w="2823" w:type="dxa"/>
            <w:vAlign w:val="center"/>
          </w:tcPr>
          <w:p w14:paraId="5DF679B5" w14:textId="77777777" w:rsidR="00095005" w:rsidRPr="008703CB" w:rsidRDefault="00095005" w:rsidP="000F5113">
            <w:pPr>
              <w:jc w:val="center"/>
              <w:rPr>
                <w:noProof/>
              </w:rPr>
            </w:pPr>
            <w:r w:rsidRPr="008703CB">
              <w:rPr>
                <w:noProof/>
              </w:rPr>
              <w:t xml:space="preserve">Art. </w:t>
            </w:r>
            <w:r>
              <w:rPr>
                <w:noProof/>
              </w:rPr>
              <w:t xml:space="preserve">12  </w:t>
            </w:r>
            <w:r w:rsidRPr="008703CB">
              <w:rPr>
                <w:noProof/>
              </w:rPr>
              <w:t>13</w:t>
            </w:r>
            <w:r>
              <w:rPr>
                <w:noProof/>
              </w:rPr>
              <w:t xml:space="preserve"> 14(2) and 14 (3)</w:t>
            </w:r>
          </w:p>
        </w:tc>
        <w:tc>
          <w:tcPr>
            <w:tcW w:w="2826" w:type="dxa"/>
            <w:vAlign w:val="center"/>
          </w:tcPr>
          <w:p w14:paraId="53A7EEE4" w14:textId="77777777" w:rsidR="00095005" w:rsidRPr="008703CB" w:rsidRDefault="00095005" w:rsidP="000F5113">
            <w:pPr>
              <w:jc w:val="center"/>
              <w:rPr>
                <w:noProof/>
              </w:rPr>
            </w:pPr>
            <w:r w:rsidRPr="008703CB">
              <w:rPr>
                <w:noProof/>
              </w:rPr>
              <w:t>Art. 78</w:t>
            </w:r>
          </w:p>
        </w:tc>
      </w:tr>
      <w:tr w:rsidR="00095005" w:rsidRPr="008703CB" w14:paraId="603A12E1" w14:textId="77777777" w:rsidTr="000F5113">
        <w:trPr>
          <w:gridAfter w:val="1"/>
          <w:wAfter w:w="206" w:type="dxa"/>
          <w:trHeight w:hRule="exact" w:val="567"/>
          <w:jc w:val="center"/>
        </w:trPr>
        <w:tc>
          <w:tcPr>
            <w:tcW w:w="2828" w:type="dxa"/>
          </w:tcPr>
          <w:p w14:paraId="3456C1C8" w14:textId="77777777" w:rsidR="00095005" w:rsidRPr="008703CB" w:rsidRDefault="00095005" w:rsidP="000F5113">
            <w:pPr>
              <w:jc w:val="center"/>
              <w:rPr>
                <w:noProof/>
              </w:rPr>
            </w:pPr>
          </w:p>
        </w:tc>
        <w:tc>
          <w:tcPr>
            <w:tcW w:w="2821" w:type="dxa"/>
          </w:tcPr>
          <w:p w14:paraId="7F54E574" w14:textId="77777777" w:rsidR="00095005" w:rsidRPr="008703CB" w:rsidRDefault="00095005" w:rsidP="000F5113">
            <w:pPr>
              <w:jc w:val="center"/>
              <w:rPr>
                <w:noProof/>
              </w:rPr>
            </w:pPr>
          </w:p>
        </w:tc>
        <w:tc>
          <w:tcPr>
            <w:tcW w:w="2824" w:type="dxa"/>
            <w:vAlign w:val="center"/>
          </w:tcPr>
          <w:p w14:paraId="76F37E23" w14:textId="77777777" w:rsidR="00095005" w:rsidRPr="008703CB" w:rsidRDefault="00095005" w:rsidP="000F5113">
            <w:pPr>
              <w:jc w:val="center"/>
              <w:rPr>
                <w:noProof/>
              </w:rPr>
            </w:pPr>
          </w:p>
        </w:tc>
        <w:tc>
          <w:tcPr>
            <w:tcW w:w="2823" w:type="dxa"/>
            <w:vAlign w:val="center"/>
          </w:tcPr>
          <w:p w14:paraId="763AED3D" w14:textId="77777777" w:rsidR="00095005" w:rsidRPr="008703CB" w:rsidRDefault="00095005" w:rsidP="000F5113">
            <w:pPr>
              <w:jc w:val="center"/>
              <w:rPr>
                <w:noProof/>
              </w:rPr>
            </w:pPr>
            <w:r w:rsidRPr="008703CB">
              <w:rPr>
                <w:noProof/>
              </w:rPr>
              <w:t>Art. 14(1)</w:t>
            </w:r>
          </w:p>
        </w:tc>
        <w:tc>
          <w:tcPr>
            <w:tcW w:w="2826" w:type="dxa"/>
            <w:vAlign w:val="center"/>
          </w:tcPr>
          <w:p w14:paraId="4DAC25FC" w14:textId="77777777" w:rsidR="00095005" w:rsidRPr="008703CB" w:rsidRDefault="00095005" w:rsidP="000F5113">
            <w:pPr>
              <w:jc w:val="center"/>
              <w:rPr>
                <w:noProof/>
              </w:rPr>
            </w:pPr>
            <w:r w:rsidRPr="008703CB">
              <w:rPr>
                <w:noProof/>
              </w:rPr>
              <w:t>Art. 79</w:t>
            </w:r>
          </w:p>
        </w:tc>
      </w:tr>
      <w:tr w:rsidR="00095005" w:rsidRPr="008703CB" w14:paraId="737AE92E" w14:textId="77777777" w:rsidTr="000F5113">
        <w:trPr>
          <w:gridAfter w:val="1"/>
          <w:wAfter w:w="206" w:type="dxa"/>
          <w:trHeight w:hRule="exact" w:val="854"/>
          <w:jc w:val="center"/>
        </w:trPr>
        <w:tc>
          <w:tcPr>
            <w:tcW w:w="2828" w:type="dxa"/>
          </w:tcPr>
          <w:p w14:paraId="2EF335E1" w14:textId="77777777" w:rsidR="00095005" w:rsidRPr="008703CB" w:rsidRDefault="00095005" w:rsidP="000F5113">
            <w:pPr>
              <w:jc w:val="center"/>
              <w:rPr>
                <w:noProof/>
              </w:rPr>
            </w:pPr>
          </w:p>
        </w:tc>
        <w:tc>
          <w:tcPr>
            <w:tcW w:w="2821" w:type="dxa"/>
          </w:tcPr>
          <w:p w14:paraId="4366C10B" w14:textId="77777777" w:rsidR="00095005" w:rsidRPr="008703CB" w:rsidRDefault="00095005" w:rsidP="000F5113">
            <w:pPr>
              <w:jc w:val="center"/>
              <w:rPr>
                <w:noProof/>
              </w:rPr>
            </w:pPr>
          </w:p>
        </w:tc>
        <w:tc>
          <w:tcPr>
            <w:tcW w:w="2824" w:type="dxa"/>
            <w:vAlign w:val="center"/>
          </w:tcPr>
          <w:p w14:paraId="5808A7B3" w14:textId="77777777" w:rsidR="00095005" w:rsidRPr="008703CB" w:rsidRDefault="00095005" w:rsidP="000F5113">
            <w:pPr>
              <w:jc w:val="center"/>
              <w:rPr>
                <w:noProof/>
              </w:rPr>
            </w:pPr>
          </w:p>
        </w:tc>
        <w:tc>
          <w:tcPr>
            <w:tcW w:w="2823" w:type="dxa"/>
            <w:vAlign w:val="center"/>
          </w:tcPr>
          <w:p w14:paraId="5F165CA9" w14:textId="77777777" w:rsidR="00095005" w:rsidRPr="008703CB" w:rsidRDefault="00095005" w:rsidP="000F5113">
            <w:pPr>
              <w:jc w:val="center"/>
              <w:rPr>
                <w:i/>
                <w:noProof/>
              </w:rPr>
            </w:pPr>
            <w:r w:rsidRPr="008703CB">
              <w:rPr>
                <w:noProof/>
              </w:rPr>
              <w:t>Art. 19</w:t>
            </w:r>
          </w:p>
        </w:tc>
        <w:tc>
          <w:tcPr>
            <w:tcW w:w="2826" w:type="dxa"/>
            <w:vAlign w:val="center"/>
          </w:tcPr>
          <w:p w14:paraId="77EDA90A" w14:textId="77777777" w:rsidR="00095005" w:rsidRPr="0049746C" w:rsidRDefault="00095005" w:rsidP="000F5113">
            <w:pPr>
              <w:jc w:val="center"/>
              <w:rPr>
                <w:noProof/>
                <w:highlight w:val="yellow"/>
              </w:rPr>
            </w:pPr>
            <w:r w:rsidRPr="0049746C">
              <w:rPr>
                <w:noProof/>
              </w:rPr>
              <w:t xml:space="preserve">Art. 80 </w:t>
            </w:r>
          </w:p>
        </w:tc>
      </w:tr>
      <w:tr w:rsidR="00095005" w:rsidRPr="008703CB" w14:paraId="69ACC43F" w14:textId="77777777" w:rsidTr="000F5113">
        <w:trPr>
          <w:gridAfter w:val="1"/>
          <w:wAfter w:w="206" w:type="dxa"/>
          <w:trHeight w:hRule="exact" w:val="854"/>
          <w:jc w:val="center"/>
        </w:trPr>
        <w:tc>
          <w:tcPr>
            <w:tcW w:w="2828" w:type="dxa"/>
          </w:tcPr>
          <w:p w14:paraId="4D506FFD" w14:textId="77777777" w:rsidR="00095005" w:rsidRPr="008703CB" w:rsidRDefault="00095005" w:rsidP="000F5113">
            <w:pPr>
              <w:jc w:val="center"/>
              <w:rPr>
                <w:noProof/>
              </w:rPr>
            </w:pPr>
          </w:p>
        </w:tc>
        <w:tc>
          <w:tcPr>
            <w:tcW w:w="2821" w:type="dxa"/>
          </w:tcPr>
          <w:p w14:paraId="21E51481" w14:textId="77777777" w:rsidR="00095005" w:rsidRPr="008703CB" w:rsidRDefault="00095005" w:rsidP="000F5113">
            <w:pPr>
              <w:jc w:val="center"/>
              <w:rPr>
                <w:noProof/>
              </w:rPr>
            </w:pPr>
          </w:p>
        </w:tc>
        <w:tc>
          <w:tcPr>
            <w:tcW w:w="2824" w:type="dxa"/>
            <w:vAlign w:val="center"/>
          </w:tcPr>
          <w:p w14:paraId="6C50594D" w14:textId="77777777" w:rsidR="00095005" w:rsidRPr="008703CB" w:rsidRDefault="00095005" w:rsidP="000F5113">
            <w:pPr>
              <w:jc w:val="center"/>
              <w:rPr>
                <w:noProof/>
              </w:rPr>
            </w:pPr>
          </w:p>
        </w:tc>
        <w:tc>
          <w:tcPr>
            <w:tcW w:w="2823" w:type="dxa"/>
            <w:vAlign w:val="center"/>
          </w:tcPr>
          <w:p w14:paraId="617EC0E7" w14:textId="77777777" w:rsidR="00095005" w:rsidRPr="008703CB" w:rsidRDefault="00095005" w:rsidP="000F5113">
            <w:pPr>
              <w:jc w:val="center"/>
              <w:rPr>
                <w:noProof/>
              </w:rPr>
            </w:pPr>
          </w:p>
        </w:tc>
        <w:tc>
          <w:tcPr>
            <w:tcW w:w="2826" w:type="dxa"/>
            <w:vAlign w:val="center"/>
          </w:tcPr>
          <w:p w14:paraId="56BB4757" w14:textId="77777777" w:rsidR="00095005" w:rsidRPr="008703CB" w:rsidRDefault="00095005" w:rsidP="000F5113">
            <w:pPr>
              <w:jc w:val="center"/>
              <w:rPr>
                <w:noProof/>
                <w:highlight w:val="yellow"/>
              </w:rPr>
            </w:pPr>
          </w:p>
        </w:tc>
      </w:tr>
      <w:tr w:rsidR="00095005" w:rsidRPr="008703CB" w14:paraId="2D3D1E54" w14:textId="77777777" w:rsidTr="000F5113">
        <w:trPr>
          <w:gridAfter w:val="1"/>
          <w:wAfter w:w="206" w:type="dxa"/>
          <w:trHeight w:hRule="exact" w:val="567"/>
          <w:jc w:val="center"/>
        </w:trPr>
        <w:tc>
          <w:tcPr>
            <w:tcW w:w="2828" w:type="dxa"/>
          </w:tcPr>
          <w:p w14:paraId="23F19774" w14:textId="77777777" w:rsidR="00095005" w:rsidRPr="008703CB" w:rsidRDefault="00095005" w:rsidP="000F5113">
            <w:pPr>
              <w:jc w:val="center"/>
              <w:rPr>
                <w:noProof/>
              </w:rPr>
            </w:pPr>
          </w:p>
        </w:tc>
        <w:tc>
          <w:tcPr>
            <w:tcW w:w="2821" w:type="dxa"/>
          </w:tcPr>
          <w:p w14:paraId="064C0C92" w14:textId="77777777" w:rsidR="00095005" w:rsidRPr="008703CB" w:rsidRDefault="00095005" w:rsidP="000F5113">
            <w:pPr>
              <w:jc w:val="center"/>
              <w:rPr>
                <w:noProof/>
              </w:rPr>
            </w:pPr>
          </w:p>
        </w:tc>
        <w:tc>
          <w:tcPr>
            <w:tcW w:w="2824" w:type="dxa"/>
            <w:vAlign w:val="center"/>
          </w:tcPr>
          <w:p w14:paraId="2E8ADED5" w14:textId="77777777" w:rsidR="00095005" w:rsidRPr="008703CB" w:rsidRDefault="00095005" w:rsidP="000F5113">
            <w:pPr>
              <w:jc w:val="center"/>
              <w:rPr>
                <w:noProof/>
              </w:rPr>
            </w:pPr>
          </w:p>
        </w:tc>
        <w:tc>
          <w:tcPr>
            <w:tcW w:w="2823" w:type="dxa"/>
            <w:vAlign w:val="center"/>
          </w:tcPr>
          <w:p w14:paraId="20936826" w14:textId="77777777" w:rsidR="00095005" w:rsidRPr="008703CB" w:rsidRDefault="00095005" w:rsidP="000F5113">
            <w:pPr>
              <w:jc w:val="center"/>
              <w:rPr>
                <w:noProof/>
              </w:rPr>
            </w:pPr>
            <w:r w:rsidRPr="008703CB">
              <w:rPr>
                <w:noProof/>
              </w:rPr>
              <w:t>Art. 20(1)</w:t>
            </w:r>
          </w:p>
        </w:tc>
        <w:tc>
          <w:tcPr>
            <w:tcW w:w="2826" w:type="dxa"/>
            <w:vAlign w:val="center"/>
          </w:tcPr>
          <w:p w14:paraId="520F3A51" w14:textId="77777777" w:rsidR="00095005" w:rsidRPr="008703CB" w:rsidRDefault="00095005" w:rsidP="000F5113">
            <w:pPr>
              <w:jc w:val="center"/>
              <w:rPr>
                <w:noProof/>
              </w:rPr>
            </w:pPr>
            <w:r w:rsidRPr="008703CB">
              <w:rPr>
                <w:noProof/>
              </w:rPr>
              <w:t>Art. 81(1)</w:t>
            </w:r>
            <w:r>
              <w:rPr>
                <w:noProof/>
              </w:rPr>
              <w:t xml:space="preserve"> and (2)</w:t>
            </w:r>
          </w:p>
        </w:tc>
      </w:tr>
      <w:tr w:rsidR="00095005" w:rsidRPr="008703CB" w14:paraId="74CFA4EE" w14:textId="77777777" w:rsidTr="000F5113">
        <w:trPr>
          <w:gridAfter w:val="1"/>
          <w:wAfter w:w="206" w:type="dxa"/>
          <w:trHeight w:hRule="exact" w:val="1142"/>
          <w:jc w:val="center"/>
        </w:trPr>
        <w:tc>
          <w:tcPr>
            <w:tcW w:w="2828" w:type="dxa"/>
          </w:tcPr>
          <w:p w14:paraId="1CC13B62" w14:textId="77777777" w:rsidR="00095005" w:rsidRPr="008703CB" w:rsidRDefault="00095005" w:rsidP="000F5113">
            <w:pPr>
              <w:jc w:val="center"/>
              <w:rPr>
                <w:noProof/>
              </w:rPr>
            </w:pPr>
          </w:p>
        </w:tc>
        <w:tc>
          <w:tcPr>
            <w:tcW w:w="2821" w:type="dxa"/>
          </w:tcPr>
          <w:p w14:paraId="3C0FE14A" w14:textId="77777777" w:rsidR="00095005" w:rsidRPr="008703CB" w:rsidRDefault="00095005" w:rsidP="000F5113">
            <w:pPr>
              <w:jc w:val="center"/>
              <w:rPr>
                <w:noProof/>
              </w:rPr>
            </w:pPr>
          </w:p>
        </w:tc>
        <w:tc>
          <w:tcPr>
            <w:tcW w:w="2824" w:type="dxa"/>
            <w:vAlign w:val="center"/>
          </w:tcPr>
          <w:p w14:paraId="4842A0AF" w14:textId="77777777" w:rsidR="00095005" w:rsidRPr="008703CB" w:rsidRDefault="00095005" w:rsidP="000F5113">
            <w:pPr>
              <w:jc w:val="center"/>
              <w:rPr>
                <w:noProof/>
              </w:rPr>
            </w:pPr>
          </w:p>
        </w:tc>
        <w:tc>
          <w:tcPr>
            <w:tcW w:w="2823" w:type="dxa"/>
            <w:vAlign w:val="center"/>
          </w:tcPr>
          <w:p w14:paraId="3F1B3A62" w14:textId="77777777" w:rsidR="00095005" w:rsidRPr="008703CB" w:rsidRDefault="00095005" w:rsidP="000F5113">
            <w:pPr>
              <w:jc w:val="center"/>
              <w:rPr>
                <w:i/>
                <w:noProof/>
              </w:rPr>
            </w:pPr>
          </w:p>
        </w:tc>
        <w:tc>
          <w:tcPr>
            <w:tcW w:w="2826" w:type="dxa"/>
            <w:vAlign w:val="center"/>
          </w:tcPr>
          <w:p w14:paraId="129B8F28" w14:textId="77777777" w:rsidR="00095005" w:rsidRPr="008703CB" w:rsidRDefault="00095005" w:rsidP="000F5113">
            <w:pPr>
              <w:jc w:val="center"/>
              <w:rPr>
                <w:noProof/>
              </w:rPr>
            </w:pPr>
            <w:r w:rsidRPr="008703CB">
              <w:rPr>
                <w:noProof/>
              </w:rPr>
              <w:t>Art. 81 (3)</w:t>
            </w:r>
          </w:p>
        </w:tc>
      </w:tr>
      <w:tr w:rsidR="00095005" w:rsidRPr="008703CB" w14:paraId="27C4BC87" w14:textId="77777777" w:rsidTr="000F5113">
        <w:trPr>
          <w:gridAfter w:val="1"/>
          <w:wAfter w:w="206" w:type="dxa"/>
          <w:trHeight w:hRule="exact" w:val="567"/>
          <w:jc w:val="center"/>
        </w:trPr>
        <w:tc>
          <w:tcPr>
            <w:tcW w:w="2828" w:type="dxa"/>
          </w:tcPr>
          <w:p w14:paraId="5CF72F87" w14:textId="77777777" w:rsidR="00095005" w:rsidRPr="008703CB" w:rsidRDefault="00095005" w:rsidP="000F5113">
            <w:pPr>
              <w:jc w:val="center"/>
              <w:rPr>
                <w:noProof/>
              </w:rPr>
            </w:pPr>
          </w:p>
        </w:tc>
        <w:tc>
          <w:tcPr>
            <w:tcW w:w="2821" w:type="dxa"/>
          </w:tcPr>
          <w:p w14:paraId="11E72BA2" w14:textId="77777777" w:rsidR="00095005" w:rsidRPr="008703CB" w:rsidRDefault="00095005" w:rsidP="000F5113">
            <w:pPr>
              <w:jc w:val="center"/>
              <w:rPr>
                <w:noProof/>
              </w:rPr>
            </w:pPr>
          </w:p>
        </w:tc>
        <w:tc>
          <w:tcPr>
            <w:tcW w:w="2824" w:type="dxa"/>
            <w:vAlign w:val="center"/>
          </w:tcPr>
          <w:p w14:paraId="6C81944E" w14:textId="77777777" w:rsidR="00095005" w:rsidRPr="008703CB" w:rsidRDefault="00095005" w:rsidP="000F5113">
            <w:pPr>
              <w:jc w:val="center"/>
              <w:rPr>
                <w:noProof/>
              </w:rPr>
            </w:pPr>
          </w:p>
        </w:tc>
        <w:tc>
          <w:tcPr>
            <w:tcW w:w="2823" w:type="dxa"/>
            <w:vAlign w:val="center"/>
          </w:tcPr>
          <w:p w14:paraId="422365DA" w14:textId="77777777" w:rsidR="00095005" w:rsidRPr="008703CB" w:rsidRDefault="00095005" w:rsidP="000F5113">
            <w:pPr>
              <w:jc w:val="center"/>
              <w:rPr>
                <w:noProof/>
              </w:rPr>
            </w:pPr>
            <w:r w:rsidRPr="008703CB">
              <w:rPr>
                <w:noProof/>
              </w:rPr>
              <w:t>Art. 20(2)</w:t>
            </w:r>
          </w:p>
        </w:tc>
        <w:tc>
          <w:tcPr>
            <w:tcW w:w="2826" w:type="dxa"/>
            <w:vAlign w:val="center"/>
          </w:tcPr>
          <w:p w14:paraId="63073D3A" w14:textId="77777777" w:rsidR="00095005" w:rsidRPr="008703CB" w:rsidRDefault="00095005" w:rsidP="000F5113">
            <w:pPr>
              <w:jc w:val="center"/>
              <w:rPr>
                <w:noProof/>
              </w:rPr>
            </w:pPr>
            <w:r w:rsidRPr="008703CB">
              <w:rPr>
                <w:noProof/>
              </w:rPr>
              <w:t>Art. 81(4)</w:t>
            </w:r>
          </w:p>
        </w:tc>
      </w:tr>
      <w:tr w:rsidR="00095005" w:rsidRPr="008703CB" w14:paraId="4E9AFB81" w14:textId="77777777" w:rsidTr="000F5113">
        <w:trPr>
          <w:gridAfter w:val="1"/>
          <w:wAfter w:w="206" w:type="dxa"/>
          <w:trHeight w:hRule="exact" w:val="567"/>
          <w:jc w:val="center"/>
        </w:trPr>
        <w:tc>
          <w:tcPr>
            <w:tcW w:w="2828" w:type="dxa"/>
          </w:tcPr>
          <w:p w14:paraId="41815472" w14:textId="77777777" w:rsidR="00095005" w:rsidRPr="008703CB" w:rsidRDefault="00095005" w:rsidP="000F5113">
            <w:pPr>
              <w:jc w:val="center"/>
              <w:rPr>
                <w:noProof/>
              </w:rPr>
            </w:pPr>
          </w:p>
        </w:tc>
        <w:tc>
          <w:tcPr>
            <w:tcW w:w="2821" w:type="dxa"/>
          </w:tcPr>
          <w:p w14:paraId="1991653F" w14:textId="77777777" w:rsidR="00095005" w:rsidRPr="008703CB" w:rsidRDefault="00095005" w:rsidP="000F5113">
            <w:pPr>
              <w:jc w:val="center"/>
              <w:rPr>
                <w:noProof/>
              </w:rPr>
            </w:pPr>
          </w:p>
        </w:tc>
        <w:tc>
          <w:tcPr>
            <w:tcW w:w="2824" w:type="dxa"/>
            <w:vAlign w:val="center"/>
          </w:tcPr>
          <w:p w14:paraId="79E5CE77" w14:textId="77777777" w:rsidR="00095005" w:rsidRPr="008703CB" w:rsidRDefault="00095005" w:rsidP="000F5113">
            <w:pPr>
              <w:jc w:val="center"/>
              <w:rPr>
                <w:noProof/>
              </w:rPr>
            </w:pPr>
          </w:p>
        </w:tc>
        <w:tc>
          <w:tcPr>
            <w:tcW w:w="2823" w:type="dxa"/>
            <w:vAlign w:val="center"/>
          </w:tcPr>
          <w:p w14:paraId="002EAE5C" w14:textId="77777777" w:rsidR="00095005" w:rsidRPr="008703CB" w:rsidRDefault="00095005" w:rsidP="000F5113">
            <w:pPr>
              <w:jc w:val="center"/>
              <w:rPr>
                <w:noProof/>
              </w:rPr>
            </w:pPr>
          </w:p>
        </w:tc>
        <w:tc>
          <w:tcPr>
            <w:tcW w:w="2826" w:type="dxa"/>
            <w:vAlign w:val="center"/>
          </w:tcPr>
          <w:p w14:paraId="19E3AE1B" w14:textId="77777777" w:rsidR="00095005" w:rsidRPr="008703CB" w:rsidRDefault="00095005" w:rsidP="000F5113">
            <w:pPr>
              <w:jc w:val="center"/>
              <w:rPr>
                <w:noProof/>
              </w:rPr>
            </w:pPr>
            <w:r w:rsidRPr="008703CB">
              <w:rPr>
                <w:noProof/>
              </w:rPr>
              <w:t>Art. 82</w:t>
            </w:r>
          </w:p>
        </w:tc>
      </w:tr>
      <w:tr w:rsidR="00095005" w:rsidRPr="008703CB" w14:paraId="7F286C58" w14:textId="77777777" w:rsidTr="000F5113">
        <w:trPr>
          <w:gridAfter w:val="1"/>
          <w:wAfter w:w="206" w:type="dxa"/>
          <w:trHeight w:hRule="exact" w:val="1436"/>
          <w:jc w:val="center"/>
        </w:trPr>
        <w:tc>
          <w:tcPr>
            <w:tcW w:w="2828" w:type="dxa"/>
          </w:tcPr>
          <w:p w14:paraId="2AAF66D4" w14:textId="77777777" w:rsidR="00095005" w:rsidRPr="008703CB" w:rsidRDefault="00095005" w:rsidP="000F5113">
            <w:pPr>
              <w:jc w:val="center"/>
              <w:rPr>
                <w:noProof/>
              </w:rPr>
            </w:pPr>
          </w:p>
        </w:tc>
        <w:tc>
          <w:tcPr>
            <w:tcW w:w="2821" w:type="dxa"/>
          </w:tcPr>
          <w:p w14:paraId="26088C56" w14:textId="77777777" w:rsidR="00095005" w:rsidRPr="008703CB" w:rsidRDefault="00095005" w:rsidP="000F5113">
            <w:pPr>
              <w:jc w:val="center"/>
              <w:rPr>
                <w:noProof/>
              </w:rPr>
            </w:pPr>
          </w:p>
        </w:tc>
        <w:tc>
          <w:tcPr>
            <w:tcW w:w="2824" w:type="dxa"/>
            <w:vAlign w:val="center"/>
          </w:tcPr>
          <w:p w14:paraId="30FC975C" w14:textId="77777777" w:rsidR="00095005" w:rsidRPr="008703CB" w:rsidRDefault="00095005" w:rsidP="000F5113">
            <w:pPr>
              <w:jc w:val="center"/>
              <w:rPr>
                <w:noProof/>
              </w:rPr>
            </w:pPr>
          </w:p>
        </w:tc>
        <w:tc>
          <w:tcPr>
            <w:tcW w:w="2823" w:type="dxa"/>
            <w:vAlign w:val="center"/>
          </w:tcPr>
          <w:p w14:paraId="65476F46" w14:textId="77777777" w:rsidR="00095005" w:rsidRPr="008703CB" w:rsidRDefault="00095005" w:rsidP="000F5113">
            <w:pPr>
              <w:jc w:val="center"/>
              <w:rPr>
                <w:noProof/>
              </w:rPr>
            </w:pPr>
          </w:p>
        </w:tc>
        <w:tc>
          <w:tcPr>
            <w:tcW w:w="2826" w:type="dxa"/>
            <w:vAlign w:val="center"/>
          </w:tcPr>
          <w:p w14:paraId="0084BBE2" w14:textId="77777777" w:rsidR="00095005" w:rsidRPr="008703CB" w:rsidRDefault="00095005" w:rsidP="000F5113">
            <w:pPr>
              <w:jc w:val="center"/>
              <w:rPr>
                <w:noProof/>
              </w:rPr>
            </w:pPr>
            <w:r w:rsidRPr="008703CB">
              <w:rPr>
                <w:noProof/>
              </w:rPr>
              <w:t>Art. 82(3)</w:t>
            </w:r>
          </w:p>
        </w:tc>
      </w:tr>
      <w:tr w:rsidR="00095005" w:rsidRPr="008703CB" w14:paraId="6902BBD2" w14:textId="77777777" w:rsidTr="000F5113">
        <w:trPr>
          <w:gridAfter w:val="1"/>
          <w:wAfter w:w="206" w:type="dxa"/>
          <w:trHeight w:hRule="exact" w:val="567"/>
          <w:jc w:val="center"/>
        </w:trPr>
        <w:tc>
          <w:tcPr>
            <w:tcW w:w="2828" w:type="dxa"/>
          </w:tcPr>
          <w:p w14:paraId="4CD1625B" w14:textId="77777777" w:rsidR="00095005" w:rsidRPr="008703CB" w:rsidRDefault="00095005" w:rsidP="000F5113">
            <w:pPr>
              <w:jc w:val="center"/>
              <w:rPr>
                <w:noProof/>
              </w:rPr>
            </w:pPr>
          </w:p>
        </w:tc>
        <w:tc>
          <w:tcPr>
            <w:tcW w:w="2821" w:type="dxa"/>
          </w:tcPr>
          <w:p w14:paraId="17B72224" w14:textId="77777777" w:rsidR="00095005" w:rsidRPr="008703CB" w:rsidRDefault="00095005" w:rsidP="000F5113">
            <w:pPr>
              <w:jc w:val="center"/>
              <w:rPr>
                <w:noProof/>
              </w:rPr>
            </w:pPr>
          </w:p>
        </w:tc>
        <w:tc>
          <w:tcPr>
            <w:tcW w:w="2824" w:type="dxa"/>
            <w:vAlign w:val="center"/>
          </w:tcPr>
          <w:p w14:paraId="67A573D3" w14:textId="77777777" w:rsidR="00095005" w:rsidRPr="008703CB" w:rsidRDefault="00095005" w:rsidP="000F5113">
            <w:pPr>
              <w:jc w:val="center"/>
              <w:rPr>
                <w:noProof/>
              </w:rPr>
            </w:pPr>
          </w:p>
        </w:tc>
        <w:tc>
          <w:tcPr>
            <w:tcW w:w="2823" w:type="dxa"/>
            <w:vAlign w:val="center"/>
          </w:tcPr>
          <w:p w14:paraId="5159610F" w14:textId="77777777" w:rsidR="00095005" w:rsidRPr="008703CB" w:rsidRDefault="00095005" w:rsidP="000F5113">
            <w:pPr>
              <w:jc w:val="center"/>
              <w:rPr>
                <w:noProof/>
              </w:rPr>
            </w:pPr>
          </w:p>
        </w:tc>
        <w:tc>
          <w:tcPr>
            <w:tcW w:w="2826" w:type="dxa"/>
            <w:vAlign w:val="center"/>
          </w:tcPr>
          <w:p w14:paraId="6CED5C81" w14:textId="77777777" w:rsidR="00095005" w:rsidRPr="008703CB" w:rsidRDefault="00095005" w:rsidP="000F5113">
            <w:pPr>
              <w:jc w:val="center"/>
              <w:rPr>
                <w:noProof/>
              </w:rPr>
            </w:pPr>
            <w:r w:rsidRPr="008703CB">
              <w:rPr>
                <w:noProof/>
              </w:rPr>
              <w:t>Art. 83</w:t>
            </w:r>
          </w:p>
        </w:tc>
      </w:tr>
      <w:tr w:rsidR="00095005" w:rsidRPr="008703CB" w14:paraId="248A2AD2" w14:textId="77777777" w:rsidTr="000F5113">
        <w:trPr>
          <w:gridAfter w:val="1"/>
          <w:wAfter w:w="206" w:type="dxa"/>
          <w:trHeight w:hRule="exact" w:val="713"/>
          <w:jc w:val="center"/>
        </w:trPr>
        <w:tc>
          <w:tcPr>
            <w:tcW w:w="2828" w:type="dxa"/>
          </w:tcPr>
          <w:p w14:paraId="28EC43FA" w14:textId="77777777" w:rsidR="00095005" w:rsidRPr="008703CB" w:rsidRDefault="00095005" w:rsidP="000F5113">
            <w:pPr>
              <w:jc w:val="center"/>
              <w:rPr>
                <w:noProof/>
              </w:rPr>
            </w:pPr>
          </w:p>
        </w:tc>
        <w:tc>
          <w:tcPr>
            <w:tcW w:w="2821" w:type="dxa"/>
          </w:tcPr>
          <w:p w14:paraId="0AF89BC0" w14:textId="77777777" w:rsidR="00095005" w:rsidRPr="008703CB" w:rsidRDefault="00095005" w:rsidP="000F5113">
            <w:pPr>
              <w:jc w:val="center"/>
              <w:rPr>
                <w:noProof/>
              </w:rPr>
            </w:pPr>
          </w:p>
        </w:tc>
        <w:tc>
          <w:tcPr>
            <w:tcW w:w="2824" w:type="dxa"/>
            <w:vAlign w:val="center"/>
          </w:tcPr>
          <w:p w14:paraId="7E7BC4A0" w14:textId="77777777" w:rsidR="00095005" w:rsidRPr="008703CB" w:rsidRDefault="00095005" w:rsidP="000F5113">
            <w:pPr>
              <w:jc w:val="center"/>
              <w:rPr>
                <w:noProof/>
              </w:rPr>
            </w:pPr>
          </w:p>
        </w:tc>
        <w:tc>
          <w:tcPr>
            <w:tcW w:w="2823" w:type="dxa"/>
            <w:vAlign w:val="center"/>
          </w:tcPr>
          <w:p w14:paraId="6D3330F3" w14:textId="77777777" w:rsidR="00095005" w:rsidRPr="008703CB" w:rsidRDefault="00095005" w:rsidP="000F5113">
            <w:pPr>
              <w:jc w:val="center"/>
              <w:rPr>
                <w:noProof/>
              </w:rPr>
            </w:pPr>
            <w:r w:rsidRPr="008703CB">
              <w:rPr>
                <w:noProof/>
              </w:rPr>
              <w:t xml:space="preserve">Art. 22, 1st sentence </w:t>
            </w:r>
          </w:p>
        </w:tc>
        <w:tc>
          <w:tcPr>
            <w:tcW w:w="2826" w:type="dxa"/>
            <w:vAlign w:val="center"/>
          </w:tcPr>
          <w:p w14:paraId="5FE9B9CF" w14:textId="77777777" w:rsidR="00095005" w:rsidRPr="008703CB" w:rsidRDefault="00095005" w:rsidP="000F5113">
            <w:pPr>
              <w:jc w:val="center"/>
              <w:rPr>
                <w:noProof/>
              </w:rPr>
            </w:pPr>
            <w:r w:rsidRPr="008703CB">
              <w:rPr>
                <w:noProof/>
              </w:rPr>
              <w:t>Art. 84(1), 1st sentence</w:t>
            </w:r>
          </w:p>
        </w:tc>
      </w:tr>
      <w:tr w:rsidR="00095005" w:rsidRPr="008703CB" w14:paraId="776D4C2D" w14:textId="77777777" w:rsidTr="000F5113">
        <w:trPr>
          <w:gridAfter w:val="1"/>
          <w:wAfter w:w="206" w:type="dxa"/>
          <w:trHeight w:hRule="exact" w:val="708"/>
          <w:jc w:val="center"/>
        </w:trPr>
        <w:tc>
          <w:tcPr>
            <w:tcW w:w="2828" w:type="dxa"/>
          </w:tcPr>
          <w:p w14:paraId="63996DFD" w14:textId="77777777" w:rsidR="00095005" w:rsidRPr="008703CB" w:rsidRDefault="00095005" w:rsidP="000F5113">
            <w:pPr>
              <w:jc w:val="center"/>
              <w:rPr>
                <w:noProof/>
              </w:rPr>
            </w:pPr>
          </w:p>
        </w:tc>
        <w:tc>
          <w:tcPr>
            <w:tcW w:w="2821" w:type="dxa"/>
          </w:tcPr>
          <w:p w14:paraId="101D697E" w14:textId="77777777" w:rsidR="00095005" w:rsidRPr="008703CB" w:rsidRDefault="00095005" w:rsidP="000F5113">
            <w:pPr>
              <w:jc w:val="center"/>
              <w:rPr>
                <w:noProof/>
              </w:rPr>
            </w:pPr>
          </w:p>
        </w:tc>
        <w:tc>
          <w:tcPr>
            <w:tcW w:w="2824" w:type="dxa"/>
            <w:vAlign w:val="center"/>
          </w:tcPr>
          <w:p w14:paraId="5364AD70" w14:textId="77777777" w:rsidR="00095005" w:rsidRPr="008703CB" w:rsidRDefault="00095005" w:rsidP="000F5113">
            <w:pPr>
              <w:jc w:val="center"/>
              <w:rPr>
                <w:noProof/>
              </w:rPr>
            </w:pPr>
          </w:p>
        </w:tc>
        <w:tc>
          <w:tcPr>
            <w:tcW w:w="2823" w:type="dxa"/>
            <w:vAlign w:val="center"/>
          </w:tcPr>
          <w:p w14:paraId="585E7109" w14:textId="77777777" w:rsidR="00095005" w:rsidRPr="008703CB" w:rsidRDefault="00095005" w:rsidP="000F5113">
            <w:pPr>
              <w:jc w:val="center"/>
              <w:rPr>
                <w:noProof/>
              </w:rPr>
            </w:pPr>
          </w:p>
        </w:tc>
        <w:tc>
          <w:tcPr>
            <w:tcW w:w="2826" w:type="dxa"/>
            <w:vAlign w:val="center"/>
          </w:tcPr>
          <w:p w14:paraId="3A234DD2" w14:textId="77777777" w:rsidR="00095005" w:rsidRPr="008703CB" w:rsidRDefault="00095005" w:rsidP="000F5113">
            <w:pPr>
              <w:jc w:val="center"/>
              <w:rPr>
                <w:noProof/>
              </w:rPr>
            </w:pPr>
            <w:r w:rsidRPr="008703CB">
              <w:rPr>
                <w:noProof/>
              </w:rPr>
              <w:t>Art. 84(1), 2nd sentence</w:t>
            </w:r>
          </w:p>
        </w:tc>
      </w:tr>
      <w:tr w:rsidR="00095005" w:rsidRPr="008703CB" w14:paraId="31D1B0A2" w14:textId="77777777" w:rsidTr="000F5113">
        <w:trPr>
          <w:gridAfter w:val="1"/>
          <w:wAfter w:w="206" w:type="dxa"/>
          <w:trHeight w:hRule="exact" w:val="868"/>
          <w:jc w:val="center"/>
        </w:trPr>
        <w:tc>
          <w:tcPr>
            <w:tcW w:w="2828" w:type="dxa"/>
          </w:tcPr>
          <w:p w14:paraId="371040DA" w14:textId="77777777" w:rsidR="00095005" w:rsidRPr="008703CB" w:rsidRDefault="00095005" w:rsidP="000F5113">
            <w:pPr>
              <w:jc w:val="center"/>
              <w:rPr>
                <w:noProof/>
              </w:rPr>
            </w:pPr>
          </w:p>
        </w:tc>
        <w:tc>
          <w:tcPr>
            <w:tcW w:w="2821" w:type="dxa"/>
          </w:tcPr>
          <w:p w14:paraId="0594B142" w14:textId="77777777" w:rsidR="00095005" w:rsidRPr="008703CB" w:rsidRDefault="00095005" w:rsidP="000F5113">
            <w:pPr>
              <w:jc w:val="center"/>
              <w:rPr>
                <w:noProof/>
              </w:rPr>
            </w:pPr>
          </w:p>
        </w:tc>
        <w:tc>
          <w:tcPr>
            <w:tcW w:w="2824" w:type="dxa"/>
            <w:vAlign w:val="center"/>
          </w:tcPr>
          <w:p w14:paraId="3460DE16" w14:textId="77777777" w:rsidR="00095005" w:rsidRPr="008703CB" w:rsidRDefault="00095005" w:rsidP="000F5113">
            <w:pPr>
              <w:jc w:val="center"/>
              <w:rPr>
                <w:noProof/>
              </w:rPr>
            </w:pPr>
          </w:p>
        </w:tc>
        <w:tc>
          <w:tcPr>
            <w:tcW w:w="2823" w:type="dxa"/>
            <w:vAlign w:val="center"/>
          </w:tcPr>
          <w:p w14:paraId="0334B2CF" w14:textId="77777777" w:rsidR="00095005" w:rsidRPr="008703CB" w:rsidRDefault="00095005" w:rsidP="000F5113">
            <w:pPr>
              <w:jc w:val="center"/>
              <w:rPr>
                <w:noProof/>
              </w:rPr>
            </w:pPr>
          </w:p>
        </w:tc>
        <w:tc>
          <w:tcPr>
            <w:tcW w:w="2826" w:type="dxa"/>
            <w:vAlign w:val="center"/>
          </w:tcPr>
          <w:p w14:paraId="17BC6740" w14:textId="77777777" w:rsidR="00095005" w:rsidRPr="008703CB" w:rsidRDefault="00095005" w:rsidP="000F5113">
            <w:pPr>
              <w:jc w:val="center"/>
              <w:rPr>
                <w:noProof/>
              </w:rPr>
            </w:pPr>
            <w:r w:rsidRPr="008703CB">
              <w:rPr>
                <w:noProof/>
              </w:rPr>
              <w:t>Art. 84(2) and (3)</w:t>
            </w:r>
          </w:p>
        </w:tc>
      </w:tr>
      <w:tr w:rsidR="00095005" w:rsidRPr="008703CB" w14:paraId="2FB6192F" w14:textId="77777777" w:rsidTr="000F5113">
        <w:trPr>
          <w:gridAfter w:val="1"/>
          <w:wAfter w:w="206" w:type="dxa"/>
          <w:trHeight w:hRule="exact" w:val="567"/>
          <w:jc w:val="center"/>
        </w:trPr>
        <w:tc>
          <w:tcPr>
            <w:tcW w:w="2828" w:type="dxa"/>
          </w:tcPr>
          <w:p w14:paraId="5472120A" w14:textId="77777777" w:rsidR="00095005" w:rsidRPr="008703CB" w:rsidRDefault="00095005" w:rsidP="000F5113">
            <w:pPr>
              <w:jc w:val="center"/>
              <w:rPr>
                <w:noProof/>
              </w:rPr>
            </w:pPr>
          </w:p>
        </w:tc>
        <w:tc>
          <w:tcPr>
            <w:tcW w:w="2821" w:type="dxa"/>
          </w:tcPr>
          <w:p w14:paraId="372AE5A5" w14:textId="77777777" w:rsidR="00095005" w:rsidRPr="008703CB" w:rsidRDefault="00095005" w:rsidP="000F5113">
            <w:pPr>
              <w:jc w:val="center"/>
              <w:rPr>
                <w:noProof/>
              </w:rPr>
            </w:pPr>
          </w:p>
        </w:tc>
        <w:tc>
          <w:tcPr>
            <w:tcW w:w="2824" w:type="dxa"/>
            <w:vAlign w:val="center"/>
          </w:tcPr>
          <w:p w14:paraId="03B8C6E2" w14:textId="77777777" w:rsidR="00095005" w:rsidRPr="008703CB" w:rsidRDefault="00095005" w:rsidP="000F5113">
            <w:pPr>
              <w:jc w:val="center"/>
              <w:rPr>
                <w:noProof/>
              </w:rPr>
            </w:pPr>
          </w:p>
        </w:tc>
        <w:tc>
          <w:tcPr>
            <w:tcW w:w="2823" w:type="dxa"/>
            <w:vAlign w:val="center"/>
          </w:tcPr>
          <w:p w14:paraId="62B27AB5" w14:textId="77777777" w:rsidR="00095005" w:rsidRPr="008703CB" w:rsidRDefault="00095005" w:rsidP="000F5113">
            <w:pPr>
              <w:jc w:val="center"/>
              <w:rPr>
                <w:noProof/>
              </w:rPr>
            </w:pPr>
            <w:r w:rsidRPr="008703CB">
              <w:rPr>
                <w:noProof/>
              </w:rPr>
              <w:t>Art. 10</w:t>
            </w:r>
          </w:p>
        </w:tc>
        <w:tc>
          <w:tcPr>
            <w:tcW w:w="2826" w:type="dxa"/>
            <w:vAlign w:val="center"/>
          </w:tcPr>
          <w:p w14:paraId="741A4AD7" w14:textId="77777777" w:rsidR="00095005" w:rsidRPr="008703CB" w:rsidRDefault="00095005" w:rsidP="000F5113">
            <w:pPr>
              <w:jc w:val="center"/>
              <w:rPr>
                <w:noProof/>
              </w:rPr>
            </w:pPr>
            <w:r w:rsidRPr="008703CB">
              <w:rPr>
                <w:noProof/>
              </w:rPr>
              <w:t>Art. 85(1)</w:t>
            </w:r>
          </w:p>
        </w:tc>
      </w:tr>
      <w:tr w:rsidR="00095005" w:rsidRPr="008703CB" w14:paraId="27AE91F1" w14:textId="77777777" w:rsidTr="000F5113">
        <w:trPr>
          <w:gridAfter w:val="1"/>
          <w:wAfter w:w="206" w:type="dxa"/>
          <w:trHeight w:hRule="exact" w:val="567"/>
          <w:jc w:val="center"/>
        </w:trPr>
        <w:tc>
          <w:tcPr>
            <w:tcW w:w="2828" w:type="dxa"/>
          </w:tcPr>
          <w:p w14:paraId="77F0FC4F" w14:textId="77777777" w:rsidR="00095005" w:rsidRPr="008703CB" w:rsidRDefault="00095005" w:rsidP="000F5113">
            <w:pPr>
              <w:jc w:val="center"/>
              <w:rPr>
                <w:noProof/>
                <w:highlight w:val="red"/>
              </w:rPr>
            </w:pPr>
          </w:p>
        </w:tc>
        <w:tc>
          <w:tcPr>
            <w:tcW w:w="2821" w:type="dxa"/>
          </w:tcPr>
          <w:p w14:paraId="730C538A" w14:textId="77777777" w:rsidR="00095005" w:rsidRPr="008703CB" w:rsidRDefault="00095005" w:rsidP="000F5113">
            <w:pPr>
              <w:jc w:val="center"/>
              <w:rPr>
                <w:noProof/>
              </w:rPr>
            </w:pPr>
          </w:p>
        </w:tc>
        <w:tc>
          <w:tcPr>
            <w:tcW w:w="2824" w:type="dxa"/>
            <w:vAlign w:val="center"/>
          </w:tcPr>
          <w:p w14:paraId="3AEDC441" w14:textId="77777777" w:rsidR="00095005" w:rsidRPr="008703CB" w:rsidRDefault="00095005" w:rsidP="000F5113">
            <w:pPr>
              <w:jc w:val="center"/>
              <w:rPr>
                <w:noProof/>
              </w:rPr>
            </w:pPr>
          </w:p>
        </w:tc>
        <w:tc>
          <w:tcPr>
            <w:tcW w:w="2823" w:type="dxa"/>
            <w:vAlign w:val="center"/>
          </w:tcPr>
          <w:p w14:paraId="4E8EB37A" w14:textId="77777777" w:rsidR="00095005" w:rsidRPr="008703CB" w:rsidRDefault="00095005" w:rsidP="000F5113">
            <w:pPr>
              <w:jc w:val="center"/>
              <w:rPr>
                <w:noProof/>
              </w:rPr>
            </w:pPr>
          </w:p>
        </w:tc>
        <w:tc>
          <w:tcPr>
            <w:tcW w:w="2826" w:type="dxa"/>
            <w:vAlign w:val="center"/>
          </w:tcPr>
          <w:p w14:paraId="53881C32" w14:textId="77777777" w:rsidR="00095005" w:rsidRPr="008703CB" w:rsidRDefault="00095005" w:rsidP="000F5113">
            <w:pPr>
              <w:jc w:val="center"/>
              <w:rPr>
                <w:noProof/>
              </w:rPr>
            </w:pPr>
            <w:r w:rsidRPr="008703CB">
              <w:rPr>
                <w:noProof/>
              </w:rPr>
              <w:t>Art. 85(2)</w:t>
            </w:r>
          </w:p>
        </w:tc>
      </w:tr>
      <w:tr w:rsidR="00095005" w:rsidRPr="008703CB" w14:paraId="164A132B" w14:textId="77777777" w:rsidTr="000F5113">
        <w:trPr>
          <w:gridAfter w:val="1"/>
          <w:wAfter w:w="206" w:type="dxa"/>
          <w:trHeight w:hRule="exact" w:val="1002"/>
          <w:jc w:val="center"/>
        </w:trPr>
        <w:tc>
          <w:tcPr>
            <w:tcW w:w="2828" w:type="dxa"/>
          </w:tcPr>
          <w:p w14:paraId="6F2193FA" w14:textId="77777777" w:rsidR="00095005" w:rsidRPr="008703CB" w:rsidRDefault="00095005" w:rsidP="000F5113">
            <w:pPr>
              <w:jc w:val="center"/>
              <w:rPr>
                <w:noProof/>
              </w:rPr>
            </w:pPr>
          </w:p>
        </w:tc>
        <w:tc>
          <w:tcPr>
            <w:tcW w:w="2821" w:type="dxa"/>
          </w:tcPr>
          <w:p w14:paraId="7636DE52" w14:textId="77777777" w:rsidR="00095005" w:rsidRPr="008703CB" w:rsidRDefault="00095005" w:rsidP="000F5113">
            <w:pPr>
              <w:jc w:val="center"/>
              <w:rPr>
                <w:noProof/>
              </w:rPr>
            </w:pPr>
          </w:p>
        </w:tc>
        <w:tc>
          <w:tcPr>
            <w:tcW w:w="2824" w:type="dxa"/>
            <w:vAlign w:val="center"/>
          </w:tcPr>
          <w:p w14:paraId="31FBDD69" w14:textId="77777777" w:rsidR="00095005" w:rsidRPr="008703CB" w:rsidRDefault="00095005" w:rsidP="000F5113">
            <w:pPr>
              <w:jc w:val="center"/>
              <w:rPr>
                <w:noProof/>
              </w:rPr>
            </w:pPr>
          </w:p>
        </w:tc>
        <w:tc>
          <w:tcPr>
            <w:tcW w:w="2823" w:type="dxa"/>
            <w:vAlign w:val="center"/>
          </w:tcPr>
          <w:p w14:paraId="2669D518" w14:textId="77777777" w:rsidR="00095005" w:rsidRPr="00BA1971" w:rsidRDefault="00095005" w:rsidP="000F5113">
            <w:pPr>
              <w:jc w:val="center"/>
              <w:rPr>
                <w:iCs/>
                <w:noProof/>
              </w:rPr>
            </w:pPr>
            <w:r w:rsidRPr="00BA1971">
              <w:rPr>
                <w:iCs/>
                <w:noProof/>
              </w:rPr>
              <w:t>Art</w:t>
            </w:r>
            <w:r>
              <w:rPr>
                <w:iCs/>
                <w:noProof/>
              </w:rPr>
              <w:t>. 23(1)</w:t>
            </w:r>
          </w:p>
        </w:tc>
        <w:tc>
          <w:tcPr>
            <w:tcW w:w="2826" w:type="dxa"/>
            <w:vAlign w:val="center"/>
          </w:tcPr>
          <w:p w14:paraId="4520CC4A" w14:textId="77777777" w:rsidR="00095005" w:rsidRPr="008703CB" w:rsidRDefault="00095005" w:rsidP="000F5113">
            <w:pPr>
              <w:jc w:val="center"/>
              <w:rPr>
                <w:noProof/>
              </w:rPr>
            </w:pPr>
            <w:r w:rsidRPr="008703CB">
              <w:rPr>
                <w:noProof/>
              </w:rPr>
              <w:t>Art. 86</w:t>
            </w:r>
          </w:p>
        </w:tc>
      </w:tr>
      <w:tr w:rsidR="00095005" w:rsidRPr="008703CB" w14:paraId="647A2398" w14:textId="77777777" w:rsidTr="000F5113">
        <w:trPr>
          <w:gridAfter w:val="1"/>
          <w:wAfter w:w="206" w:type="dxa"/>
          <w:trHeight w:hRule="exact" w:val="1002"/>
          <w:jc w:val="center"/>
        </w:trPr>
        <w:tc>
          <w:tcPr>
            <w:tcW w:w="2828" w:type="dxa"/>
          </w:tcPr>
          <w:p w14:paraId="32CE1BC2" w14:textId="77777777" w:rsidR="00095005" w:rsidRPr="008703CB" w:rsidRDefault="00095005" w:rsidP="000F5113">
            <w:pPr>
              <w:jc w:val="center"/>
              <w:rPr>
                <w:noProof/>
              </w:rPr>
            </w:pPr>
          </w:p>
        </w:tc>
        <w:tc>
          <w:tcPr>
            <w:tcW w:w="2821" w:type="dxa"/>
          </w:tcPr>
          <w:p w14:paraId="280BB1BA" w14:textId="77777777" w:rsidR="00095005" w:rsidRPr="008703CB" w:rsidRDefault="00095005" w:rsidP="000F5113">
            <w:pPr>
              <w:jc w:val="center"/>
              <w:rPr>
                <w:noProof/>
              </w:rPr>
            </w:pPr>
          </w:p>
        </w:tc>
        <w:tc>
          <w:tcPr>
            <w:tcW w:w="2824" w:type="dxa"/>
            <w:vAlign w:val="center"/>
          </w:tcPr>
          <w:p w14:paraId="63ADF4A6" w14:textId="77777777" w:rsidR="00095005" w:rsidRPr="008703CB" w:rsidRDefault="00095005" w:rsidP="000F5113">
            <w:pPr>
              <w:jc w:val="center"/>
              <w:rPr>
                <w:noProof/>
              </w:rPr>
            </w:pPr>
          </w:p>
        </w:tc>
        <w:tc>
          <w:tcPr>
            <w:tcW w:w="2823" w:type="dxa"/>
            <w:vAlign w:val="center"/>
          </w:tcPr>
          <w:p w14:paraId="238F7A78" w14:textId="77777777" w:rsidR="00095005" w:rsidRPr="0049746C" w:rsidRDefault="00095005" w:rsidP="000F5113">
            <w:pPr>
              <w:jc w:val="center"/>
              <w:rPr>
                <w:i/>
                <w:noProof/>
              </w:rPr>
            </w:pPr>
            <w:r w:rsidRPr="0049746C">
              <w:rPr>
                <w:noProof/>
              </w:rPr>
              <w:t>Art. 25</w:t>
            </w:r>
          </w:p>
        </w:tc>
        <w:tc>
          <w:tcPr>
            <w:tcW w:w="2826" w:type="dxa"/>
            <w:vAlign w:val="center"/>
          </w:tcPr>
          <w:p w14:paraId="525A123A" w14:textId="77777777" w:rsidR="00095005" w:rsidRPr="0049746C" w:rsidRDefault="00095005" w:rsidP="000F5113">
            <w:pPr>
              <w:jc w:val="center"/>
              <w:rPr>
                <w:noProof/>
              </w:rPr>
            </w:pPr>
            <w:r w:rsidRPr="0049746C">
              <w:rPr>
                <w:noProof/>
              </w:rPr>
              <w:t>Art. 87</w:t>
            </w:r>
          </w:p>
        </w:tc>
      </w:tr>
      <w:tr w:rsidR="00095005" w:rsidRPr="008703CB" w14:paraId="71AC8145" w14:textId="77777777" w:rsidTr="000F5113">
        <w:trPr>
          <w:gridAfter w:val="1"/>
          <w:wAfter w:w="206" w:type="dxa"/>
          <w:trHeight w:hRule="exact" w:val="1002"/>
          <w:jc w:val="center"/>
        </w:trPr>
        <w:tc>
          <w:tcPr>
            <w:tcW w:w="2828" w:type="dxa"/>
          </w:tcPr>
          <w:p w14:paraId="3CB466F8" w14:textId="77777777" w:rsidR="00095005" w:rsidRPr="008703CB" w:rsidRDefault="00095005" w:rsidP="000F5113">
            <w:pPr>
              <w:jc w:val="center"/>
              <w:rPr>
                <w:noProof/>
              </w:rPr>
            </w:pPr>
          </w:p>
        </w:tc>
        <w:tc>
          <w:tcPr>
            <w:tcW w:w="2821" w:type="dxa"/>
          </w:tcPr>
          <w:p w14:paraId="6FDF0F62" w14:textId="77777777" w:rsidR="00095005" w:rsidRPr="008703CB" w:rsidRDefault="00095005" w:rsidP="000F5113">
            <w:pPr>
              <w:jc w:val="center"/>
              <w:rPr>
                <w:noProof/>
              </w:rPr>
            </w:pPr>
          </w:p>
        </w:tc>
        <w:tc>
          <w:tcPr>
            <w:tcW w:w="2824" w:type="dxa"/>
            <w:vAlign w:val="center"/>
          </w:tcPr>
          <w:p w14:paraId="5B5E13E4" w14:textId="77777777" w:rsidR="00095005" w:rsidRPr="008703CB" w:rsidRDefault="00095005" w:rsidP="000F5113">
            <w:pPr>
              <w:jc w:val="center"/>
              <w:rPr>
                <w:noProof/>
              </w:rPr>
            </w:pPr>
          </w:p>
        </w:tc>
        <w:tc>
          <w:tcPr>
            <w:tcW w:w="2823" w:type="dxa"/>
            <w:vAlign w:val="center"/>
          </w:tcPr>
          <w:p w14:paraId="432E043E" w14:textId="77777777" w:rsidR="00095005" w:rsidRPr="008703CB" w:rsidRDefault="00095005" w:rsidP="000F5113">
            <w:pPr>
              <w:jc w:val="center"/>
              <w:rPr>
                <w:i/>
                <w:noProof/>
              </w:rPr>
            </w:pPr>
          </w:p>
        </w:tc>
        <w:tc>
          <w:tcPr>
            <w:tcW w:w="2826" w:type="dxa"/>
            <w:vAlign w:val="center"/>
          </w:tcPr>
          <w:p w14:paraId="5765A65F" w14:textId="77777777" w:rsidR="00095005" w:rsidRPr="008703CB" w:rsidRDefault="00095005" w:rsidP="000F5113">
            <w:pPr>
              <w:jc w:val="center"/>
              <w:rPr>
                <w:noProof/>
                <w:highlight w:val="yellow"/>
              </w:rPr>
            </w:pPr>
            <w:r w:rsidRPr="008703CB">
              <w:rPr>
                <w:noProof/>
              </w:rPr>
              <w:t>Art. 88</w:t>
            </w:r>
          </w:p>
        </w:tc>
      </w:tr>
      <w:tr w:rsidR="00095005" w:rsidRPr="008703CB" w14:paraId="05AEAD2B" w14:textId="77777777" w:rsidTr="000F5113">
        <w:trPr>
          <w:gridAfter w:val="1"/>
          <w:wAfter w:w="206" w:type="dxa"/>
          <w:trHeight w:hRule="exact" w:val="1002"/>
          <w:jc w:val="center"/>
        </w:trPr>
        <w:tc>
          <w:tcPr>
            <w:tcW w:w="2828" w:type="dxa"/>
          </w:tcPr>
          <w:p w14:paraId="01E83074" w14:textId="77777777" w:rsidR="00095005" w:rsidRPr="008703CB" w:rsidRDefault="00095005" w:rsidP="000F5113">
            <w:pPr>
              <w:jc w:val="center"/>
              <w:rPr>
                <w:noProof/>
              </w:rPr>
            </w:pPr>
          </w:p>
        </w:tc>
        <w:tc>
          <w:tcPr>
            <w:tcW w:w="2821" w:type="dxa"/>
          </w:tcPr>
          <w:p w14:paraId="43977355" w14:textId="77777777" w:rsidR="00095005" w:rsidRPr="008703CB" w:rsidRDefault="00095005" w:rsidP="000F5113">
            <w:pPr>
              <w:jc w:val="center"/>
              <w:rPr>
                <w:noProof/>
              </w:rPr>
            </w:pPr>
          </w:p>
        </w:tc>
        <w:tc>
          <w:tcPr>
            <w:tcW w:w="2824" w:type="dxa"/>
            <w:vAlign w:val="center"/>
          </w:tcPr>
          <w:p w14:paraId="24306FA1" w14:textId="77777777" w:rsidR="00095005" w:rsidRPr="008703CB" w:rsidRDefault="00095005" w:rsidP="000F5113">
            <w:pPr>
              <w:jc w:val="center"/>
              <w:rPr>
                <w:noProof/>
              </w:rPr>
            </w:pPr>
          </w:p>
        </w:tc>
        <w:tc>
          <w:tcPr>
            <w:tcW w:w="2823" w:type="dxa"/>
            <w:vAlign w:val="center"/>
          </w:tcPr>
          <w:p w14:paraId="7137459B" w14:textId="77777777" w:rsidR="00095005" w:rsidRPr="008703CB" w:rsidRDefault="00095005" w:rsidP="000F5113">
            <w:pPr>
              <w:jc w:val="center"/>
              <w:rPr>
                <w:i/>
                <w:noProof/>
              </w:rPr>
            </w:pPr>
            <w:r w:rsidRPr="008703CB">
              <w:rPr>
                <w:noProof/>
              </w:rPr>
              <w:t xml:space="preserve">Art. 26 </w:t>
            </w:r>
          </w:p>
        </w:tc>
        <w:tc>
          <w:tcPr>
            <w:tcW w:w="2826" w:type="dxa"/>
            <w:vAlign w:val="center"/>
          </w:tcPr>
          <w:p w14:paraId="70764E81" w14:textId="095204A8" w:rsidR="00095005" w:rsidRPr="008703CB" w:rsidRDefault="00095005" w:rsidP="000F5113">
            <w:pPr>
              <w:jc w:val="center"/>
              <w:rPr>
                <w:noProof/>
                <w:highlight w:val="yellow"/>
              </w:rPr>
            </w:pPr>
            <w:r w:rsidRPr="008703CB">
              <w:rPr>
                <w:noProof/>
              </w:rPr>
              <w:t xml:space="preserve">Art. 89 </w:t>
            </w:r>
          </w:p>
        </w:tc>
      </w:tr>
      <w:tr w:rsidR="00095005" w:rsidRPr="008703CB" w14:paraId="4F5FD423" w14:textId="77777777" w:rsidTr="000F5113">
        <w:trPr>
          <w:gridAfter w:val="1"/>
          <w:wAfter w:w="206" w:type="dxa"/>
          <w:trHeight w:hRule="exact" w:val="1002"/>
          <w:jc w:val="center"/>
        </w:trPr>
        <w:tc>
          <w:tcPr>
            <w:tcW w:w="2828" w:type="dxa"/>
          </w:tcPr>
          <w:p w14:paraId="1935F94E" w14:textId="77777777" w:rsidR="00095005" w:rsidRPr="008703CB" w:rsidRDefault="00095005" w:rsidP="000F5113">
            <w:pPr>
              <w:jc w:val="center"/>
              <w:rPr>
                <w:noProof/>
              </w:rPr>
            </w:pPr>
          </w:p>
        </w:tc>
        <w:tc>
          <w:tcPr>
            <w:tcW w:w="2821" w:type="dxa"/>
          </w:tcPr>
          <w:p w14:paraId="46A9DF08" w14:textId="77777777" w:rsidR="00095005" w:rsidRPr="008703CB" w:rsidRDefault="00095005" w:rsidP="000F5113">
            <w:pPr>
              <w:jc w:val="center"/>
              <w:rPr>
                <w:noProof/>
              </w:rPr>
            </w:pPr>
          </w:p>
        </w:tc>
        <w:tc>
          <w:tcPr>
            <w:tcW w:w="2824" w:type="dxa"/>
            <w:vAlign w:val="center"/>
          </w:tcPr>
          <w:p w14:paraId="7DDE0A7F" w14:textId="77777777" w:rsidR="00095005" w:rsidRPr="008703CB" w:rsidRDefault="00095005" w:rsidP="000F5113">
            <w:pPr>
              <w:jc w:val="center"/>
              <w:rPr>
                <w:noProof/>
              </w:rPr>
            </w:pPr>
          </w:p>
        </w:tc>
        <w:tc>
          <w:tcPr>
            <w:tcW w:w="2823" w:type="dxa"/>
            <w:vAlign w:val="center"/>
          </w:tcPr>
          <w:p w14:paraId="4A45AD1C" w14:textId="77777777" w:rsidR="00095005" w:rsidRPr="008703CB" w:rsidRDefault="00095005" w:rsidP="000F5113">
            <w:pPr>
              <w:jc w:val="center"/>
              <w:rPr>
                <w:i/>
                <w:noProof/>
              </w:rPr>
            </w:pPr>
            <w:r w:rsidRPr="008703CB">
              <w:rPr>
                <w:noProof/>
              </w:rPr>
              <w:t>Art. 28</w:t>
            </w:r>
          </w:p>
        </w:tc>
        <w:tc>
          <w:tcPr>
            <w:tcW w:w="2826" w:type="dxa"/>
            <w:vAlign w:val="center"/>
          </w:tcPr>
          <w:p w14:paraId="6E0EF87D" w14:textId="77777777" w:rsidR="00095005" w:rsidRPr="008703CB" w:rsidRDefault="00095005" w:rsidP="000F5113">
            <w:pPr>
              <w:jc w:val="center"/>
              <w:rPr>
                <w:noProof/>
                <w:highlight w:val="yellow"/>
              </w:rPr>
            </w:pPr>
            <w:r w:rsidRPr="008703CB">
              <w:rPr>
                <w:noProof/>
              </w:rPr>
              <w:t>Art. 90</w:t>
            </w:r>
          </w:p>
        </w:tc>
      </w:tr>
      <w:tr w:rsidR="00095005" w:rsidRPr="008703CB" w14:paraId="430D0979" w14:textId="77777777" w:rsidTr="000F5113">
        <w:trPr>
          <w:gridAfter w:val="1"/>
          <w:wAfter w:w="206" w:type="dxa"/>
          <w:trHeight w:hRule="exact" w:val="567"/>
          <w:jc w:val="center"/>
        </w:trPr>
        <w:tc>
          <w:tcPr>
            <w:tcW w:w="2828" w:type="dxa"/>
          </w:tcPr>
          <w:p w14:paraId="2A5A1EF4" w14:textId="77777777" w:rsidR="00095005" w:rsidRPr="008703CB" w:rsidRDefault="00095005" w:rsidP="000F5113">
            <w:pPr>
              <w:jc w:val="center"/>
              <w:rPr>
                <w:noProof/>
              </w:rPr>
            </w:pPr>
          </w:p>
        </w:tc>
        <w:tc>
          <w:tcPr>
            <w:tcW w:w="2821" w:type="dxa"/>
          </w:tcPr>
          <w:p w14:paraId="5E62411E" w14:textId="77777777" w:rsidR="00095005" w:rsidRPr="008703CB" w:rsidRDefault="00095005" w:rsidP="000F5113">
            <w:pPr>
              <w:jc w:val="center"/>
              <w:rPr>
                <w:noProof/>
              </w:rPr>
            </w:pPr>
          </w:p>
        </w:tc>
        <w:tc>
          <w:tcPr>
            <w:tcW w:w="2824" w:type="dxa"/>
            <w:vAlign w:val="center"/>
          </w:tcPr>
          <w:p w14:paraId="7A690ADD" w14:textId="77777777" w:rsidR="00095005" w:rsidRPr="008703CB" w:rsidRDefault="00095005" w:rsidP="000F5113">
            <w:pPr>
              <w:jc w:val="center"/>
              <w:rPr>
                <w:noProof/>
              </w:rPr>
            </w:pPr>
          </w:p>
        </w:tc>
        <w:tc>
          <w:tcPr>
            <w:tcW w:w="2823" w:type="dxa"/>
            <w:vAlign w:val="center"/>
          </w:tcPr>
          <w:p w14:paraId="2AD2C0DD" w14:textId="77777777" w:rsidR="00095005" w:rsidRPr="008703CB" w:rsidRDefault="00095005" w:rsidP="000F5113">
            <w:pPr>
              <w:jc w:val="center"/>
              <w:rPr>
                <w:noProof/>
              </w:rPr>
            </w:pPr>
            <w:r w:rsidRPr="008703CB">
              <w:rPr>
                <w:noProof/>
              </w:rPr>
              <w:t>Art. 46</w:t>
            </w:r>
          </w:p>
        </w:tc>
        <w:tc>
          <w:tcPr>
            <w:tcW w:w="2826" w:type="dxa"/>
            <w:vAlign w:val="center"/>
          </w:tcPr>
          <w:p w14:paraId="723DAC6F" w14:textId="77777777" w:rsidR="00095005" w:rsidRPr="008703CB" w:rsidRDefault="00095005" w:rsidP="000F5113">
            <w:pPr>
              <w:jc w:val="center"/>
              <w:rPr>
                <w:noProof/>
              </w:rPr>
            </w:pPr>
            <w:r w:rsidRPr="008703CB">
              <w:rPr>
                <w:noProof/>
              </w:rPr>
              <w:t>Art. 91</w:t>
            </w:r>
          </w:p>
        </w:tc>
      </w:tr>
      <w:tr w:rsidR="00095005" w:rsidRPr="008703CB" w14:paraId="48114DD7" w14:textId="77777777" w:rsidTr="000F5113">
        <w:trPr>
          <w:gridAfter w:val="1"/>
          <w:wAfter w:w="206" w:type="dxa"/>
          <w:trHeight w:hRule="exact" w:val="881"/>
          <w:jc w:val="center"/>
        </w:trPr>
        <w:tc>
          <w:tcPr>
            <w:tcW w:w="2828" w:type="dxa"/>
          </w:tcPr>
          <w:p w14:paraId="66313734" w14:textId="77777777" w:rsidR="00095005" w:rsidRPr="008703CB" w:rsidRDefault="00095005" w:rsidP="000F5113">
            <w:pPr>
              <w:jc w:val="center"/>
              <w:rPr>
                <w:noProof/>
              </w:rPr>
            </w:pPr>
            <w:r w:rsidRPr="008703CB">
              <w:rPr>
                <w:noProof/>
              </w:rPr>
              <w:t xml:space="preserve"> </w:t>
            </w:r>
          </w:p>
        </w:tc>
        <w:tc>
          <w:tcPr>
            <w:tcW w:w="2821" w:type="dxa"/>
          </w:tcPr>
          <w:p w14:paraId="091FB457" w14:textId="77777777" w:rsidR="00095005" w:rsidRPr="008703CB" w:rsidRDefault="00095005" w:rsidP="000F5113">
            <w:pPr>
              <w:jc w:val="center"/>
              <w:rPr>
                <w:noProof/>
              </w:rPr>
            </w:pPr>
          </w:p>
        </w:tc>
        <w:tc>
          <w:tcPr>
            <w:tcW w:w="2824" w:type="dxa"/>
            <w:vAlign w:val="center"/>
          </w:tcPr>
          <w:p w14:paraId="2056170B" w14:textId="77777777" w:rsidR="00095005" w:rsidRPr="008703CB" w:rsidRDefault="00095005" w:rsidP="000F5113">
            <w:pPr>
              <w:jc w:val="center"/>
              <w:rPr>
                <w:noProof/>
              </w:rPr>
            </w:pPr>
          </w:p>
        </w:tc>
        <w:tc>
          <w:tcPr>
            <w:tcW w:w="2823" w:type="dxa"/>
            <w:vAlign w:val="center"/>
          </w:tcPr>
          <w:p w14:paraId="21BEC5A2" w14:textId="77777777" w:rsidR="00095005" w:rsidRPr="008703CB" w:rsidRDefault="00095005" w:rsidP="000F5113">
            <w:pPr>
              <w:jc w:val="center"/>
              <w:rPr>
                <w:noProof/>
              </w:rPr>
            </w:pPr>
            <w:r w:rsidRPr="008703CB">
              <w:rPr>
                <w:noProof/>
              </w:rPr>
              <w:t>Art. 30</w:t>
            </w:r>
          </w:p>
        </w:tc>
        <w:tc>
          <w:tcPr>
            <w:tcW w:w="2826" w:type="dxa"/>
            <w:vAlign w:val="center"/>
          </w:tcPr>
          <w:p w14:paraId="2EB09A04" w14:textId="77777777" w:rsidR="00095005" w:rsidRPr="008703CB" w:rsidRDefault="00095005" w:rsidP="000F5113">
            <w:pPr>
              <w:jc w:val="center"/>
              <w:rPr>
                <w:noProof/>
              </w:rPr>
            </w:pPr>
            <w:r w:rsidRPr="008703CB">
              <w:rPr>
                <w:noProof/>
              </w:rPr>
              <w:t>Art. 92</w:t>
            </w:r>
          </w:p>
        </w:tc>
      </w:tr>
      <w:tr w:rsidR="00095005" w:rsidRPr="008703CB" w14:paraId="2DB1561E" w14:textId="77777777" w:rsidTr="000F5113">
        <w:trPr>
          <w:gridAfter w:val="1"/>
          <w:wAfter w:w="206" w:type="dxa"/>
          <w:trHeight w:hRule="exact" w:val="734"/>
          <w:jc w:val="center"/>
        </w:trPr>
        <w:tc>
          <w:tcPr>
            <w:tcW w:w="2828" w:type="dxa"/>
          </w:tcPr>
          <w:p w14:paraId="5AE40865" w14:textId="77777777" w:rsidR="00095005" w:rsidRPr="008703CB" w:rsidRDefault="00095005" w:rsidP="000F5113">
            <w:pPr>
              <w:jc w:val="center"/>
              <w:rPr>
                <w:noProof/>
              </w:rPr>
            </w:pPr>
          </w:p>
        </w:tc>
        <w:tc>
          <w:tcPr>
            <w:tcW w:w="2821" w:type="dxa"/>
          </w:tcPr>
          <w:p w14:paraId="7922FBFB" w14:textId="77777777" w:rsidR="00095005" w:rsidRPr="008703CB" w:rsidRDefault="00095005" w:rsidP="000F5113">
            <w:pPr>
              <w:jc w:val="center"/>
              <w:rPr>
                <w:noProof/>
              </w:rPr>
            </w:pPr>
          </w:p>
        </w:tc>
        <w:tc>
          <w:tcPr>
            <w:tcW w:w="2824" w:type="dxa"/>
            <w:vAlign w:val="center"/>
          </w:tcPr>
          <w:p w14:paraId="4E29BE99" w14:textId="77777777" w:rsidR="00095005" w:rsidRPr="008703CB" w:rsidRDefault="00095005" w:rsidP="000F5113">
            <w:pPr>
              <w:jc w:val="center"/>
              <w:rPr>
                <w:noProof/>
              </w:rPr>
            </w:pPr>
          </w:p>
        </w:tc>
        <w:tc>
          <w:tcPr>
            <w:tcW w:w="2823" w:type="dxa"/>
            <w:vAlign w:val="center"/>
          </w:tcPr>
          <w:p w14:paraId="3281DB82" w14:textId="77777777" w:rsidR="00095005" w:rsidRPr="008703CB" w:rsidRDefault="00095005" w:rsidP="000F5113">
            <w:pPr>
              <w:jc w:val="center"/>
              <w:rPr>
                <w:i/>
                <w:noProof/>
              </w:rPr>
            </w:pPr>
            <w:r>
              <w:rPr>
                <w:noProof/>
              </w:rPr>
              <w:t>Art. 38(1)</w:t>
            </w:r>
          </w:p>
        </w:tc>
        <w:tc>
          <w:tcPr>
            <w:tcW w:w="2826" w:type="dxa"/>
            <w:vAlign w:val="center"/>
          </w:tcPr>
          <w:p w14:paraId="3ACEE198" w14:textId="77777777" w:rsidR="00095005" w:rsidRPr="008703CB" w:rsidRDefault="00095005" w:rsidP="000F5113">
            <w:pPr>
              <w:jc w:val="center"/>
              <w:rPr>
                <w:noProof/>
              </w:rPr>
            </w:pPr>
            <w:r w:rsidRPr="008703CB">
              <w:rPr>
                <w:noProof/>
              </w:rPr>
              <w:t>Art. 93</w:t>
            </w:r>
          </w:p>
        </w:tc>
      </w:tr>
      <w:tr w:rsidR="00095005" w:rsidRPr="008703CB" w14:paraId="7651AB1E" w14:textId="77777777" w:rsidTr="000F5113">
        <w:trPr>
          <w:gridAfter w:val="1"/>
          <w:wAfter w:w="206" w:type="dxa"/>
          <w:trHeight w:hRule="exact" w:val="857"/>
          <w:jc w:val="center"/>
        </w:trPr>
        <w:tc>
          <w:tcPr>
            <w:tcW w:w="2828" w:type="dxa"/>
          </w:tcPr>
          <w:p w14:paraId="074184D5" w14:textId="77777777" w:rsidR="00095005" w:rsidRPr="008703CB" w:rsidRDefault="00095005" w:rsidP="000F5113">
            <w:pPr>
              <w:jc w:val="center"/>
              <w:rPr>
                <w:noProof/>
                <w:highlight w:val="red"/>
              </w:rPr>
            </w:pPr>
          </w:p>
        </w:tc>
        <w:tc>
          <w:tcPr>
            <w:tcW w:w="2821" w:type="dxa"/>
          </w:tcPr>
          <w:p w14:paraId="7791A13D" w14:textId="77777777" w:rsidR="00095005" w:rsidRPr="008703CB" w:rsidRDefault="00095005" w:rsidP="000F5113">
            <w:pPr>
              <w:jc w:val="center"/>
              <w:rPr>
                <w:noProof/>
              </w:rPr>
            </w:pPr>
          </w:p>
        </w:tc>
        <w:tc>
          <w:tcPr>
            <w:tcW w:w="2824" w:type="dxa"/>
            <w:vAlign w:val="center"/>
          </w:tcPr>
          <w:p w14:paraId="28E39467" w14:textId="77777777" w:rsidR="00095005" w:rsidRPr="008703CB" w:rsidRDefault="00095005" w:rsidP="000F5113">
            <w:pPr>
              <w:jc w:val="center"/>
              <w:rPr>
                <w:noProof/>
              </w:rPr>
            </w:pPr>
          </w:p>
        </w:tc>
        <w:tc>
          <w:tcPr>
            <w:tcW w:w="2823" w:type="dxa"/>
            <w:vAlign w:val="center"/>
          </w:tcPr>
          <w:p w14:paraId="3DC0F4FB" w14:textId="77777777" w:rsidR="00095005" w:rsidRPr="008703CB" w:rsidRDefault="00095005" w:rsidP="000F5113">
            <w:pPr>
              <w:jc w:val="center"/>
              <w:rPr>
                <w:noProof/>
              </w:rPr>
            </w:pPr>
            <w:r w:rsidRPr="008703CB">
              <w:rPr>
                <w:noProof/>
              </w:rPr>
              <w:t>Art. 41</w:t>
            </w:r>
          </w:p>
        </w:tc>
        <w:tc>
          <w:tcPr>
            <w:tcW w:w="2826" w:type="dxa"/>
            <w:vAlign w:val="center"/>
          </w:tcPr>
          <w:p w14:paraId="2E83188D" w14:textId="77777777" w:rsidR="00095005" w:rsidRPr="008703CB" w:rsidRDefault="00095005" w:rsidP="000F5113">
            <w:pPr>
              <w:jc w:val="center"/>
              <w:rPr>
                <w:noProof/>
              </w:rPr>
            </w:pPr>
            <w:r w:rsidRPr="008703CB">
              <w:rPr>
                <w:noProof/>
              </w:rPr>
              <w:t xml:space="preserve">Art. 94 </w:t>
            </w:r>
          </w:p>
        </w:tc>
      </w:tr>
      <w:tr w:rsidR="00095005" w:rsidRPr="008703CB" w14:paraId="6C05D44E" w14:textId="77777777" w:rsidTr="000F5113">
        <w:trPr>
          <w:gridAfter w:val="1"/>
          <w:wAfter w:w="206" w:type="dxa"/>
          <w:trHeight w:hRule="exact" w:val="567"/>
          <w:jc w:val="center"/>
        </w:trPr>
        <w:tc>
          <w:tcPr>
            <w:tcW w:w="2828" w:type="dxa"/>
          </w:tcPr>
          <w:p w14:paraId="361E8C32" w14:textId="77777777" w:rsidR="00095005" w:rsidRPr="008703CB" w:rsidRDefault="00095005" w:rsidP="000F5113">
            <w:pPr>
              <w:jc w:val="center"/>
              <w:rPr>
                <w:noProof/>
              </w:rPr>
            </w:pPr>
          </w:p>
        </w:tc>
        <w:tc>
          <w:tcPr>
            <w:tcW w:w="2821" w:type="dxa"/>
          </w:tcPr>
          <w:p w14:paraId="4CF51C07" w14:textId="77777777" w:rsidR="00095005" w:rsidRPr="008703CB" w:rsidRDefault="00095005" w:rsidP="000F5113">
            <w:pPr>
              <w:jc w:val="center"/>
              <w:rPr>
                <w:noProof/>
              </w:rPr>
            </w:pPr>
          </w:p>
        </w:tc>
        <w:tc>
          <w:tcPr>
            <w:tcW w:w="2824" w:type="dxa"/>
            <w:vAlign w:val="center"/>
          </w:tcPr>
          <w:p w14:paraId="7241056B" w14:textId="77777777" w:rsidR="00095005" w:rsidRPr="008703CB" w:rsidRDefault="00095005" w:rsidP="000F5113">
            <w:pPr>
              <w:jc w:val="center"/>
              <w:rPr>
                <w:noProof/>
              </w:rPr>
            </w:pPr>
          </w:p>
        </w:tc>
        <w:tc>
          <w:tcPr>
            <w:tcW w:w="2823" w:type="dxa"/>
            <w:vAlign w:val="center"/>
          </w:tcPr>
          <w:p w14:paraId="4379C1A6" w14:textId="77777777" w:rsidR="00095005" w:rsidRPr="008703CB" w:rsidRDefault="00095005" w:rsidP="000F5113">
            <w:pPr>
              <w:jc w:val="center"/>
              <w:rPr>
                <w:noProof/>
              </w:rPr>
            </w:pPr>
            <w:r w:rsidRPr="008703CB">
              <w:rPr>
                <w:noProof/>
              </w:rPr>
              <w:t>Art. 44</w:t>
            </w:r>
          </w:p>
        </w:tc>
        <w:tc>
          <w:tcPr>
            <w:tcW w:w="2826" w:type="dxa"/>
            <w:vAlign w:val="center"/>
          </w:tcPr>
          <w:p w14:paraId="3106C6D0" w14:textId="77777777" w:rsidR="00095005" w:rsidRPr="008703CB" w:rsidRDefault="00095005" w:rsidP="000F5113">
            <w:pPr>
              <w:jc w:val="center"/>
              <w:rPr>
                <w:noProof/>
                <w:highlight w:val="yellow"/>
              </w:rPr>
            </w:pPr>
            <w:r w:rsidRPr="008703CB">
              <w:rPr>
                <w:noProof/>
              </w:rPr>
              <w:t>Art. 95</w:t>
            </w:r>
          </w:p>
        </w:tc>
      </w:tr>
      <w:tr w:rsidR="00095005" w:rsidRPr="008703CB" w14:paraId="16ABD494" w14:textId="77777777" w:rsidTr="000F5113">
        <w:trPr>
          <w:gridAfter w:val="1"/>
          <w:wAfter w:w="206" w:type="dxa"/>
          <w:trHeight w:hRule="exact" w:val="567"/>
          <w:jc w:val="center"/>
        </w:trPr>
        <w:tc>
          <w:tcPr>
            <w:tcW w:w="2828" w:type="dxa"/>
          </w:tcPr>
          <w:p w14:paraId="36AE9DC3" w14:textId="77777777" w:rsidR="00095005" w:rsidRPr="008703CB" w:rsidRDefault="00095005" w:rsidP="000F5113">
            <w:pPr>
              <w:jc w:val="center"/>
              <w:rPr>
                <w:noProof/>
              </w:rPr>
            </w:pPr>
          </w:p>
        </w:tc>
        <w:tc>
          <w:tcPr>
            <w:tcW w:w="2821" w:type="dxa"/>
          </w:tcPr>
          <w:p w14:paraId="63E70B31" w14:textId="77777777" w:rsidR="00095005" w:rsidRPr="008703CB" w:rsidRDefault="00095005" w:rsidP="000F5113">
            <w:pPr>
              <w:jc w:val="center"/>
              <w:rPr>
                <w:noProof/>
              </w:rPr>
            </w:pPr>
          </w:p>
        </w:tc>
        <w:tc>
          <w:tcPr>
            <w:tcW w:w="2824" w:type="dxa"/>
            <w:vAlign w:val="center"/>
          </w:tcPr>
          <w:p w14:paraId="31A55056" w14:textId="77777777" w:rsidR="00095005" w:rsidRPr="008703CB" w:rsidRDefault="00095005" w:rsidP="000F5113">
            <w:pPr>
              <w:jc w:val="center"/>
              <w:rPr>
                <w:noProof/>
              </w:rPr>
            </w:pPr>
          </w:p>
        </w:tc>
        <w:tc>
          <w:tcPr>
            <w:tcW w:w="2823" w:type="dxa"/>
            <w:vAlign w:val="center"/>
          </w:tcPr>
          <w:p w14:paraId="2E07BE8C" w14:textId="77777777" w:rsidR="00095005" w:rsidRPr="008703CB" w:rsidRDefault="00095005" w:rsidP="000F5113">
            <w:pPr>
              <w:jc w:val="center"/>
              <w:rPr>
                <w:noProof/>
              </w:rPr>
            </w:pPr>
            <w:r>
              <w:rPr>
                <w:noProof/>
              </w:rPr>
              <w:t xml:space="preserve">Art. 39(1) and </w:t>
            </w:r>
            <w:r w:rsidRPr="008703CB">
              <w:rPr>
                <w:noProof/>
              </w:rPr>
              <w:t>Art. 40</w:t>
            </w:r>
            <w:r>
              <w:rPr>
                <w:noProof/>
              </w:rPr>
              <w:t>(1)</w:t>
            </w:r>
          </w:p>
        </w:tc>
        <w:tc>
          <w:tcPr>
            <w:tcW w:w="2826" w:type="dxa"/>
            <w:vAlign w:val="center"/>
          </w:tcPr>
          <w:p w14:paraId="7A25C963" w14:textId="77777777" w:rsidR="00095005" w:rsidRPr="008703CB" w:rsidRDefault="00095005" w:rsidP="000F5113">
            <w:pPr>
              <w:jc w:val="center"/>
              <w:rPr>
                <w:noProof/>
              </w:rPr>
            </w:pPr>
            <w:r w:rsidRPr="008703CB">
              <w:rPr>
                <w:noProof/>
              </w:rPr>
              <w:t>Art. 96</w:t>
            </w:r>
          </w:p>
        </w:tc>
      </w:tr>
      <w:tr w:rsidR="00095005" w:rsidRPr="008703CB" w14:paraId="0D92DE86" w14:textId="77777777" w:rsidTr="000F5113">
        <w:trPr>
          <w:gridAfter w:val="1"/>
          <w:wAfter w:w="206" w:type="dxa"/>
          <w:trHeight w:hRule="exact" w:val="567"/>
          <w:jc w:val="center"/>
        </w:trPr>
        <w:tc>
          <w:tcPr>
            <w:tcW w:w="2828" w:type="dxa"/>
            <w:vAlign w:val="center"/>
          </w:tcPr>
          <w:p w14:paraId="5906DDBF" w14:textId="77777777" w:rsidR="00095005" w:rsidRPr="008703CB" w:rsidRDefault="00095005" w:rsidP="000F5113">
            <w:pPr>
              <w:jc w:val="center"/>
              <w:rPr>
                <w:noProof/>
              </w:rPr>
            </w:pPr>
          </w:p>
        </w:tc>
        <w:tc>
          <w:tcPr>
            <w:tcW w:w="2821" w:type="dxa"/>
          </w:tcPr>
          <w:p w14:paraId="7775DA20" w14:textId="77777777" w:rsidR="00095005" w:rsidRPr="008703CB" w:rsidRDefault="00095005" w:rsidP="000F5113">
            <w:pPr>
              <w:jc w:val="center"/>
              <w:rPr>
                <w:noProof/>
              </w:rPr>
            </w:pPr>
          </w:p>
        </w:tc>
        <w:tc>
          <w:tcPr>
            <w:tcW w:w="2824" w:type="dxa"/>
            <w:vAlign w:val="center"/>
          </w:tcPr>
          <w:p w14:paraId="7F3DF37C" w14:textId="77777777" w:rsidR="00095005" w:rsidRPr="008703CB" w:rsidRDefault="00095005" w:rsidP="000F5113">
            <w:pPr>
              <w:jc w:val="center"/>
              <w:rPr>
                <w:noProof/>
              </w:rPr>
            </w:pPr>
          </w:p>
        </w:tc>
        <w:tc>
          <w:tcPr>
            <w:tcW w:w="2823" w:type="dxa"/>
            <w:vAlign w:val="center"/>
          </w:tcPr>
          <w:p w14:paraId="06B2D19D" w14:textId="77777777" w:rsidR="00095005" w:rsidRPr="008703CB" w:rsidRDefault="00095005" w:rsidP="000F5113">
            <w:pPr>
              <w:jc w:val="center"/>
              <w:rPr>
                <w:noProof/>
              </w:rPr>
            </w:pPr>
            <w:r w:rsidRPr="008703CB">
              <w:rPr>
                <w:noProof/>
              </w:rPr>
              <w:t>Art. 47(1)</w:t>
            </w:r>
          </w:p>
        </w:tc>
        <w:tc>
          <w:tcPr>
            <w:tcW w:w="2826" w:type="dxa"/>
            <w:vAlign w:val="center"/>
          </w:tcPr>
          <w:p w14:paraId="1520275D" w14:textId="77777777" w:rsidR="00095005" w:rsidRPr="008703CB" w:rsidRDefault="00095005" w:rsidP="000F5113">
            <w:pPr>
              <w:jc w:val="center"/>
              <w:rPr>
                <w:noProof/>
              </w:rPr>
            </w:pPr>
            <w:r w:rsidRPr="008703CB">
              <w:rPr>
                <w:noProof/>
              </w:rPr>
              <w:t>Art. 97(1)</w:t>
            </w:r>
          </w:p>
        </w:tc>
      </w:tr>
      <w:tr w:rsidR="00095005" w:rsidRPr="008703CB" w14:paraId="28257E4F" w14:textId="77777777" w:rsidTr="000F5113">
        <w:trPr>
          <w:gridAfter w:val="1"/>
          <w:wAfter w:w="206" w:type="dxa"/>
          <w:trHeight w:hRule="exact" w:val="567"/>
          <w:jc w:val="center"/>
        </w:trPr>
        <w:tc>
          <w:tcPr>
            <w:tcW w:w="2828" w:type="dxa"/>
          </w:tcPr>
          <w:p w14:paraId="566F75F2" w14:textId="77777777" w:rsidR="00095005" w:rsidRPr="008703CB" w:rsidRDefault="00095005" w:rsidP="000F5113">
            <w:pPr>
              <w:jc w:val="center"/>
              <w:rPr>
                <w:noProof/>
              </w:rPr>
            </w:pPr>
          </w:p>
        </w:tc>
        <w:tc>
          <w:tcPr>
            <w:tcW w:w="2821" w:type="dxa"/>
          </w:tcPr>
          <w:p w14:paraId="0D0CB8C2" w14:textId="77777777" w:rsidR="00095005" w:rsidRPr="008703CB" w:rsidRDefault="00095005" w:rsidP="000F5113">
            <w:pPr>
              <w:jc w:val="center"/>
              <w:rPr>
                <w:noProof/>
              </w:rPr>
            </w:pPr>
          </w:p>
        </w:tc>
        <w:tc>
          <w:tcPr>
            <w:tcW w:w="2824" w:type="dxa"/>
            <w:vAlign w:val="center"/>
          </w:tcPr>
          <w:p w14:paraId="3C1896E9" w14:textId="77777777" w:rsidR="00095005" w:rsidRPr="008703CB" w:rsidRDefault="00095005" w:rsidP="000F5113">
            <w:pPr>
              <w:jc w:val="center"/>
              <w:rPr>
                <w:noProof/>
              </w:rPr>
            </w:pPr>
          </w:p>
        </w:tc>
        <w:tc>
          <w:tcPr>
            <w:tcW w:w="2823" w:type="dxa"/>
            <w:vAlign w:val="center"/>
          </w:tcPr>
          <w:p w14:paraId="16623779" w14:textId="77777777" w:rsidR="00095005" w:rsidRPr="008703CB" w:rsidRDefault="00095005" w:rsidP="000F5113">
            <w:pPr>
              <w:jc w:val="center"/>
              <w:rPr>
                <w:noProof/>
              </w:rPr>
            </w:pPr>
            <w:r w:rsidRPr="008703CB">
              <w:rPr>
                <w:noProof/>
              </w:rPr>
              <w:t>Art. 47(3)</w:t>
            </w:r>
          </w:p>
        </w:tc>
        <w:tc>
          <w:tcPr>
            <w:tcW w:w="2826" w:type="dxa"/>
            <w:vAlign w:val="center"/>
          </w:tcPr>
          <w:p w14:paraId="50F6D3BB" w14:textId="77777777" w:rsidR="00095005" w:rsidRPr="008703CB" w:rsidRDefault="00095005" w:rsidP="000F5113">
            <w:pPr>
              <w:jc w:val="center"/>
              <w:rPr>
                <w:noProof/>
              </w:rPr>
            </w:pPr>
            <w:r w:rsidRPr="008703CB">
              <w:rPr>
                <w:noProof/>
              </w:rPr>
              <w:t>Art. 97(2)</w:t>
            </w:r>
          </w:p>
        </w:tc>
      </w:tr>
      <w:tr w:rsidR="00095005" w:rsidRPr="008703CB" w14:paraId="0DB34022" w14:textId="77777777" w:rsidTr="000F5113">
        <w:trPr>
          <w:gridAfter w:val="1"/>
          <w:wAfter w:w="206" w:type="dxa"/>
          <w:trHeight w:hRule="exact" w:val="567"/>
          <w:jc w:val="center"/>
        </w:trPr>
        <w:tc>
          <w:tcPr>
            <w:tcW w:w="2828" w:type="dxa"/>
          </w:tcPr>
          <w:p w14:paraId="416B5A37" w14:textId="77777777" w:rsidR="00095005" w:rsidRPr="008703CB" w:rsidRDefault="00095005" w:rsidP="000F5113">
            <w:pPr>
              <w:jc w:val="center"/>
              <w:rPr>
                <w:noProof/>
              </w:rPr>
            </w:pPr>
          </w:p>
        </w:tc>
        <w:tc>
          <w:tcPr>
            <w:tcW w:w="2821" w:type="dxa"/>
          </w:tcPr>
          <w:p w14:paraId="4E70CEB0" w14:textId="77777777" w:rsidR="00095005" w:rsidRPr="008703CB" w:rsidRDefault="00095005" w:rsidP="000F5113">
            <w:pPr>
              <w:jc w:val="center"/>
              <w:rPr>
                <w:noProof/>
              </w:rPr>
            </w:pPr>
          </w:p>
        </w:tc>
        <w:tc>
          <w:tcPr>
            <w:tcW w:w="2824" w:type="dxa"/>
            <w:vAlign w:val="center"/>
          </w:tcPr>
          <w:p w14:paraId="58B6268E" w14:textId="77777777" w:rsidR="00095005" w:rsidRPr="008703CB" w:rsidRDefault="00095005" w:rsidP="000F5113">
            <w:pPr>
              <w:jc w:val="center"/>
              <w:rPr>
                <w:noProof/>
              </w:rPr>
            </w:pPr>
          </w:p>
        </w:tc>
        <w:tc>
          <w:tcPr>
            <w:tcW w:w="2823" w:type="dxa"/>
            <w:vAlign w:val="center"/>
          </w:tcPr>
          <w:p w14:paraId="5EF1EFA6" w14:textId="77777777" w:rsidR="00095005" w:rsidRPr="008703CB" w:rsidRDefault="00095005" w:rsidP="000F5113">
            <w:pPr>
              <w:jc w:val="center"/>
              <w:rPr>
                <w:noProof/>
              </w:rPr>
            </w:pPr>
            <w:r w:rsidRPr="008703CB">
              <w:rPr>
                <w:noProof/>
              </w:rPr>
              <w:t>Art. 48</w:t>
            </w:r>
          </w:p>
        </w:tc>
        <w:tc>
          <w:tcPr>
            <w:tcW w:w="2826" w:type="dxa"/>
            <w:vAlign w:val="center"/>
          </w:tcPr>
          <w:p w14:paraId="028399E3" w14:textId="77777777" w:rsidR="00095005" w:rsidRPr="008703CB" w:rsidRDefault="00095005" w:rsidP="000F5113">
            <w:pPr>
              <w:jc w:val="center"/>
              <w:rPr>
                <w:noProof/>
              </w:rPr>
            </w:pPr>
            <w:r w:rsidRPr="008703CB">
              <w:rPr>
                <w:noProof/>
              </w:rPr>
              <w:t>Art. 97(3)</w:t>
            </w:r>
          </w:p>
        </w:tc>
      </w:tr>
      <w:tr w:rsidR="00095005" w:rsidRPr="008703CB" w14:paraId="721447CC" w14:textId="77777777" w:rsidTr="000F5113">
        <w:trPr>
          <w:gridAfter w:val="1"/>
          <w:wAfter w:w="206" w:type="dxa"/>
          <w:trHeight w:hRule="exact" w:val="877"/>
          <w:jc w:val="center"/>
        </w:trPr>
        <w:tc>
          <w:tcPr>
            <w:tcW w:w="2828" w:type="dxa"/>
          </w:tcPr>
          <w:p w14:paraId="30B00157" w14:textId="77777777" w:rsidR="00095005" w:rsidRPr="008703CB" w:rsidRDefault="00095005" w:rsidP="000F5113">
            <w:pPr>
              <w:jc w:val="center"/>
              <w:rPr>
                <w:noProof/>
              </w:rPr>
            </w:pPr>
          </w:p>
        </w:tc>
        <w:tc>
          <w:tcPr>
            <w:tcW w:w="2821" w:type="dxa"/>
          </w:tcPr>
          <w:p w14:paraId="6B303ECB" w14:textId="77777777" w:rsidR="00095005" w:rsidRPr="008703CB" w:rsidRDefault="00095005" w:rsidP="000F5113">
            <w:pPr>
              <w:jc w:val="center"/>
              <w:rPr>
                <w:noProof/>
              </w:rPr>
            </w:pPr>
          </w:p>
        </w:tc>
        <w:tc>
          <w:tcPr>
            <w:tcW w:w="2824" w:type="dxa"/>
            <w:vAlign w:val="center"/>
          </w:tcPr>
          <w:p w14:paraId="34E5E9EF" w14:textId="77777777" w:rsidR="00095005" w:rsidRPr="008703CB" w:rsidRDefault="00095005" w:rsidP="000F5113">
            <w:pPr>
              <w:jc w:val="center"/>
              <w:rPr>
                <w:noProof/>
              </w:rPr>
            </w:pPr>
          </w:p>
        </w:tc>
        <w:tc>
          <w:tcPr>
            <w:tcW w:w="2823" w:type="dxa"/>
            <w:vAlign w:val="center"/>
          </w:tcPr>
          <w:p w14:paraId="734C36C9" w14:textId="77777777" w:rsidR="00095005" w:rsidRPr="008703CB" w:rsidRDefault="00095005" w:rsidP="000F5113">
            <w:pPr>
              <w:jc w:val="center"/>
              <w:rPr>
                <w:noProof/>
              </w:rPr>
            </w:pPr>
            <w:r w:rsidRPr="008703CB">
              <w:rPr>
                <w:noProof/>
              </w:rPr>
              <w:t>Art. 50(1)</w:t>
            </w:r>
          </w:p>
        </w:tc>
        <w:tc>
          <w:tcPr>
            <w:tcW w:w="2826" w:type="dxa"/>
            <w:vAlign w:val="center"/>
          </w:tcPr>
          <w:p w14:paraId="4DDEA95E" w14:textId="77777777" w:rsidR="00095005" w:rsidRPr="008703CB" w:rsidRDefault="00095005" w:rsidP="000F5113">
            <w:pPr>
              <w:jc w:val="center"/>
              <w:rPr>
                <w:noProof/>
              </w:rPr>
            </w:pPr>
            <w:r w:rsidRPr="008703CB">
              <w:rPr>
                <w:noProof/>
              </w:rPr>
              <w:t>Art. 98, introductory sentence</w:t>
            </w:r>
          </w:p>
        </w:tc>
      </w:tr>
      <w:tr w:rsidR="00095005" w:rsidRPr="008703CB" w14:paraId="63D84C49" w14:textId="77777777" w:rsidTr="000F5113">
        <w:trPr>
          <w:gridAfter w:val="1"/>
          <w:wAfter w:w="206" w:type="dxa"/>
          <w:trHeight w:hRule="exact" w:val="695"/>
          <w:jc w:val="center"/>
        </w:trPr>
        <w:tc>
          <w:tcPr>
            <w:tcW w:w="2828" w:type="dxa"/>
          </w:tcPr>
          <w:p w14:paraId="0F135659" w14:textId="77777777" w:rsidR="00095005" w:rsidRPr="008703CB" w:rsidRDefault="00095005" w:rsidP="000F5113">
            <w:pPr>
              <w:jc w:val="center"/>
              <w:rPr>
                <w:noProof/>
              </w:rPr>
            </w:pPr>
          </w:p>
        </w:tc>
        <w:tc>
          <w:tcPr>
            <w:tcW w:w="2821" w:type="dxa"/>
          </w:tcPr>
          <w:p w14:paraId="73E443E9" w14:textId="77777777" w:rsidR="00095005" w:rsidRPr="008703CB" w:rsidRDefault="00095005" w:rsidP="000F5113">
            <w:pPr>
              <w:jc w:val="center"/>
              <w:rPr>
                <w:noProof/>
              </w:rPr>
            </w:pPr>
          </w:p>
        </w:tc>
        <w:tc>
          <w:tcPr>
            <w:tcW w:w="2824" w:type="dxa"/>
            <w:vAlign w:val="center"/>
          </w:tcPr>
          <w:p w14:paraId="170E2899" w14:textId="77777777" w:rsidR="00095005" w:rsidRPr="008703CB" w:rsidRDefault="00095005" w:rsidP="000F5113">
            <w:pPr>
              <w:jc w:val="center"/>
              <w:rPr>
                <w:noProof/>
              </w:rPr>
            </w:pPr>
          </w:p>
        </w:tc>
        <w:tc>
          <w:tcPr>
            <w:tcW w:w="2823" w:type="dxa"/>
            <w:vAlign w:val="center"/>
          </w:tcPr>
          <w:p w14:paraId="15383F3D" w14:textId="77777777" w:rsidR="00095005" w:rsidRPr="008703CB" w:rsidRDefault="00095005" w:rsidP="000F5113">
            <w:pPr>
              <w:jc w:val="center"/>
              <w:rPr>
                <w:noProof/>
              </w:rPr>
            </w:pPr>
          </w:p>
        </w:tc>
        <w:tc>
          <w:tcPr>
            <w:tcW w:w="2826" w:type="dxa"/>
            <w:vAlign w:val="center"/>
          </w:tcPr>
          <w:p w14:paraId="29DECFD8" w14:textId="77777777" w:rsidR="00095005" w:rsidRPr="008703CB" w:rsidRDefault="00095005" w:rsidP="000F5113">
            <w:pPr>
              <w:jc w:val="center"/>
              <w:rPr>
                <w:noProof/>
              </w:rPr>
            </w:pPr>
            <w:r w:rsidRPr="008703CB">
              <w:rPr>
                <w:noProof/>
              </w:rPr>
              <w:t>Art. 98, points (a) to (h)</w:t>
            </w:r>
          </w:p>
        </w:tc>
      </w:tr>
      <w:tr w:rsidR="00095005" w:rsidRPr="008703CB" w14:paraId="6EEE434A" w14:textId="77777777" w:rsidTr="000F5113">
        <w:trPr>
          <w:gridAfter w:val="1"/>
          <w:wAfter w:w="206" w:type="dxa"/>
          <w:trHeight w:hRule="exact" w:val="695"/>
          <w:jc w:val="center"/>
        </w:trPr>
        <w:tc>
          <w:tcPr>
            <w:tcW w:w="2828" w:type="dxa"/>
          </w:tcPr>
          <w:p w14:paraId="7BF37CE9" w14:textId="77777777" w:rsidR="00095005" w:rsidRPr="008703CB" w:rsidRDefault="00095005" w:rsidP="000F5113">
            <w:pPr>
              <w:jc w:val="center"/>
              <w:rPr>
                <w:noProof/>
              </w:rPr>
            </w:pPr>
            <w:r w:rsidRPr="008703CB">
              <w:rPr>
                <w:noProof/>
              </w:rPr>
              <w:t>Art. 21</w:t>
            </w:r>
          </w:p>
        </w:tc>
        <w:tc>
          <w:tcPr>
            <w:tcW w:w="2821" w:type="dxa"/>
          </w:tcPr>
          <w:p w14:paraId="470BE22B" w14:textId="77777777" w:rsidR="00095005" w:rsidRPr="008703CB" w:rsidRDefault="00095005" w:rsidP="000F5113">
            <w:pPr>
              <w:jc w:val="center"/>
              <w:rPr>
                <w:noProof/>
              </w:rPr>
            </w:pPr>
          </w:p>
        </w:tc>
        <w:tc>
          <w:tcPr>
            <w:tcW w:w="2824" w:type="dxa"/>
            <w:vAlign w:val="center"/>
          </w:tcPr>
          <w:p w14:paraId="2DF05846" w14:textId="77777777" w:rsidR="00095005" w:rsidRPr="008703CB" w:rsidRDefault="00095005" w:rsidP="000F5113">
            <w:pPr>
              <w:jc w:val="center"/>
              <w:rPr>
                <w:noProof/>
              </w:rPr>
            </w:pPr>
          </w:p>
        </w:tc>
        <w:tc>
          <w:tcPr>
            <w:tcW w:w="2823" w:type="dxa"/>
            <w:vAlign w:val="center"/>
          </w:tcPr>
          <w:p w14:paraId="7877484C" w14:textId="77777777" w:rsidR="00095005" w:rsidRPr="008703CB" w:rsidRDefault="00095005" w:rsidP="000F5113">
            <w:pPr>
              <w:jc w:val="center"/>
              <w:rPr>
                <w:noProof/>
              </w:rPr>
            </w:pPr>
          </w:p>
        </w:tc>
        <w:tc>
          <w:tcPr>
            <w:tcW w:w="2826" w:type="dxa"/>
            <w:vAlign w:val="center"/>
          </w:tcPr>
          <w:p w14:paraId="131D87C5" w14:textId="77777777" w:rsidR="00095005" w:rsidRPr="008703CB" w:rsidRDefault="00095005" w:rsidP="000F5113">
            <w:pPr>
              <w:jc w:val="center"/>
              <w:rPr>
                <w:noProof/>
                <w:highlight w:val="yellow"/>
              </w:rPr>
            </w:pPr>
            <w:r w:rsidRPr="008703CB">
              <w:rPr>
                <w:noProof/>
              </w:rPr>
              <w:t>Art. 99</w:t>
            </w:r>
          </w:p>
        </w:tc>
      </w:tr>
      <w:tr w:rsidR="00095005" w:rsidRPr="008703CB" w14:paraId="67481BC6" w14:textId="77777777" w:rsidTr="000F5113">
        <w:trPr>
          <w:gridAfter w:val="1"/>
          <w:wAfter w:w="206" w:type="dxa"/>
          <w:trHeight w:hRule="exact" w:val="794"/>
          <w:jc w:val="center"/>
        </w:trPr>
        <w:tc>
          <w:tcPr>
            <w:tcW w:w="2828" w:type="dxa"/>
            <w:vAlign w:val="center"/>
          </w:tcPr>
          <w:p w14:paraId="45986CF6" w14:textId="77777777" w:rsidR="00095005" w:rsidRPr="008703CB" w:rsidRDefault="00095005" w:rsidP="000F5113">
            <w:pPr>
              <w:jc w:val="center"/>
              <w:rPr>
                <w:noProof/>
              </w:rPr>
            </w:pPr>
            <w:r w:rsidRPr="008703CB">
              <w:rPr>
                <w:noProof/>
              </w:rPr>
              <w:t>Art. 22</w:t>
            </w:r>
          </w:p>
        </w:tc>
        <w:tc>
          <w:tcPr>
            <w:tcW w:w="2821" w:type="dxa"/>
          </w:tcPr>
          <w:p w14:paraId="0398F59C" w14:textId="77777777" w:rsidR="00095005" w:rsidRPr="008703CB" w:rsidRDefault="00095005" w:rsidP="000F5113">
            <w:pPr>
              <w:jc w:val="center"/>
              <w:rPr>
                <w:noProof/>
              </w:rPr>
            </w:pPr>
          </w:p>
        </w:tc>
        <w:tc>
          <w:tcPr>
            <w:tcW w:w="2824" w:type="dxa"/>
            <w:vAlign w:val="center"/>
          </w:tcPr>
          <w:p w14:paraId="1E1305CA" w14:textId="77777777" w:rsidR="00095005" w:rsidRPr="008703CB" w:rsidRDefault="00095005" w:rsidP="000F5113">
            <w:pPr>
              <w:jc w:val="center"/>
              <w:rPr>
                <w:noProof/>
              </w:rPr>
            </w:pPr>
          </w:p>
        </w:tc>
        <w:tc>
          <w:tcPr>
            <w:tcW w:w="2823" w:type="dxa"/>
            <w:vAlign w:val="center"/>
          </w:tcPr>
          <w:p w14:paraId="5AD1DEFD" w14:textId="77777777" w:rsidR="00095005" w:rsidRPr="008703CB" w:rsidRDefault="00095005" w:rsidP="000F5113">
            <w:pPr>
              <w:jc w:val="center"/>
              <w:rPr>
                <w:noProof/>
              </w:rPr>
            </w:pPr>
          </w:p>
        </w:tc>
        <w:tc>
          <w:tcPr>
            <w:tcW w:w="2826" w:type="dxa"/>
            <w:vAlign w:val="center"/>
          </w:tcPr>
          <w:p w14:paraId="40646A20" w14:textId="77777777" w:rsidR="00095005" w:rsidRPr="008703CB" w:rsidRDefault="00095005" w:rsidP="000F5113">
            <w:pPr>
              <w:jc w:val="center"/>
              <w:rPr>
                <w:noProof/>
              </w:rPr>
            </w:pPr>
            <w:r w:rsidRPr="008703CB">
              <w:rPr>
                <w:noProof/>
              </w:rPr>
              <w:t>Art. 100</w:t>
            </w:r>
          </w:p>
        </w:tc>
      </w:tr>
      <w:tr w:rsidR="00095005" w:rsidRPr="008703CB" w14:paraId="361D7AC6" w14:textId="77777777" w:rsidTr="000F5113">
        <w:trPr>
          <w:gridAfter w:val="1"/>
          <w:wAfter w:w="206" w:type="dxa"/>
          <w:trHeight w:hRule="exact" w:val="794"/>
          <w:jc w:val="center"/>
        </w:trPr>
        <w:tc>
          <w:tcPr>
            <w:tcW w:w="2828" w:type="dxa"/>
            <w:vAlign w:val="center"/>
          </w:tcPr>
          <w:p w14:paraId="545E6614" w14:textId="77777777" w:rsidR="00095005" w:rsidRPr="008703CB" w:rsidRDefault="00095005" w:rsidP="000F5113">
            <w:pPr>
              <w:jc w:val="center"/>
              <w:rPr>
                <w:noProof/>
              </w:rPr>
            </w:pPr>
            <w:r w:rsidRPr="008703CB">
              <w:rPr>
                <w:noProof/>
              </w:rPr>
              <w:t>Art. 24</w:t>
            </w:r>
          </w:p>
        </w:tc>
        <w:tc>
          <w:tcPr>
            <w:tcW w:w="2821" w:type="dxa"/>
          </w:tcPr>
          <w:p w14:paraId="447EDD5D" w14:textId="77777777" w:rsidR="00095005" w:rsidRPr="008703CB" w:rsidRDefault="00095005" w:rsidP="000F5113">
            <w:pPr>
              <w:jc w:val="center"/>
              <w:rPr>
                <w:noProof/>
              </w:rPr>
            </w:pPr>
          </w:p>
        </w:tc>
        <w:tc>
          <w:tcPr>
            <w:tcW w:w="2824" w:type="dxa"/>
            <w:vAlign w:val="center"/>
          </w:tcPr>
          <w:p w14:paraId="51FF194B" w14:textId="77777777" w:rsidR="00095005" w:rsidRPr="008703CB" w:rsidRDefault="00095005" w:rsidP="000F5113">
            <w:pPr>
              <w:jc w:val="center"/>
              <w:rPr>
                <w:noProof/>
              </w:rPr>
            </w:pPr>
          </w:p>
        </w:tc>
        <w:tc>
          <w:tcPr>
            <w:tcW w:w="2823" w:type="dxa"/>
            <w:vAlign w:val="center"/>
          </w:tcPr>
          <w:p w14:paraId="427A2A49" w14:textId="77777777" w:rsidR="00095005" w:rsidRPr="008703CB" w:rsidRDefault="00095005" w:rsidP="000F5113">
            <w:pPr>
              <w:jc w:val="center"/>
              <w:rPr>
                <w:noProof/>
              </w:rPr>
            </w:pPr>
          </w:p>
        </w:tc>
        <w:tc>
          <w:tcPr>
            <w:tcW w:w="2826" w:type="dxa"/>
            <w:vAlign w:val="center"/>
          </w:tcPr>
          <w:p w14:paraId="63B51CC4" w14:textId="77777777" w:rsidR="00095005" w:rsidRPr="008703CB" w:rsidRDefault="00095005" w:rsidP="000F5113">
            <w:pPr>
              <w:jc w:val="center"/>
              <w:rPr>
                <w:noProof/>
              </w:rPr>
            </w:pPr>
            <w:r w:rsidRPr="008703CB">
              <w:rPr>
                <w:noProof/>
              </w:rPr>
              <w:t>Art. 101</w:t>
            </w:r>
          </w:p>
        </w:tc>
      </w:tr>
      <w:tr w:rsidR="00095005" w:rsidRPr="008703CB" w14:paraId="0703831E" w14:textId="77777777" w:rsidTr="000F5113">
        <w:trPr>
          <w:gridAfter w:val="1"/>
          <w:wAfter w:w="206" w:type="dxa"/>
          <w:trHeight w:hRule="exact" w:val="567"/>
          <w:jc w:val="center"/>
        </w:trPr>
        <w:tc>
          <w:tcPr>
            <w:tcW w:w="2828" w:type="dxa"/>
            <w:vAlign w:val="center"/>
          </w:tcPr>
          <w:p w14:paraId="23FBC32A" w14:textId="77777777" w:rsidR="00095005" w:rsidRPr="008703CB" w:rsidRDefault="00095005" w:rsidP="000F5113">
            <w:pPr>
              <w:jc w:val="center"/>
              <w:rPr>
                <w:noProof/>
              </w:rPr>
            </w:pPr>
            <w:r w:rsidRPr="008703CB">
              <w:rPr>
                <w:noProof/>
              </w:rPr>
              <w:t>Art. 25</w:t>
            </w:r>
          </w:p>
        </w:tc>
        <w:tc>
          <w:tcPr>
            <w:tcW w:w="2821" w:type="dxa"/>
          </w:tcPr>
          <w:p w14:paraId="0C7AF5CE" w14:textId="77777777" w:rsidR="00095005" w:rsidRPr="008703CB" w:rsidRDefault="00095005" w:rsidP="000F5113">
            <w:pPr>
              <w:jc w:val="center"/>
              <w:rPr>
                <w:noProof/>
              </w:rPr>
            </w:pPr>
          </w:p>
        </w:tc>
        <w:tc>
          <w:tcPr>
            <w:tcW w:w="2824" w:type="dxa"/>
            <w:vAlign w:val="center"/>
          </w:tcPr>
          <w:p w14:paraId="6434A79E" w14:textId="77777777" w:rsidR="00095005" w:rsidRPr="008703CB" w:rsidRDefault="00095005" w:rsidP="000F5113">
            <w:pPr>
              <w:jc w:val="center"/>
              <w:rPr>
                <w:noProof/>
              </w:rPr>
            </w:pPr>
          </w:p>
        </w:tc>
        <w:tc>
          <w:tcPr>
            <w:tcW w:w="2823" w:type="dxa"/>
            <w:vAlign w:val="center"/>
          </w:tcPr>
          <w:p w14:paraId="530F32B0" w14:textId="77777777" w:rsidR="00095005" w:rsidRPr="008703CB" w:rsidRDefault="00095005" w:rsidP="000F5113">
            <w:pPr>
              <w:jc w:val="center"/>
              <w:rPr>
                <w:noProof/>
              </w:rPr>
            </w:pPr>
          </w:p>
        </w:tc>
        <w:tc>
          <w:tcPr>
            <w:tcW w:w="2826" w:type="dxa"/>
            <w:vAlign w:val="center"/>
          </w:tcPr>
          <w:p w14:paraId="09185F0F" w14:textId="77777777" w:rsidR="00095005" w:rsidRPr="008703CB" w:rsidRDefault="00095005" w:rsidP="000F5113">
            <w:pPr>
              <w:jc w:val="center"/>
              <w:rPr>
                <w:noProof/>
              </w:rPr>
            </w:pPr>
            <w:r w:rsidRPr="008703CB">
              <w:rPr>
                <w:noProof/>
              </w:rPr>
              <w:t>Art. 102</w:t>
            </w:r>
          </w:p>
        </w:tc>
      </w:tr>
      <w:tr w:rsidR="00095005" w:rsidRPr="008703CB" w14:paraId="695F3793" w14:textId="77777777" w:rsidTr="000F5113">
        <w:trPr>
          <w:gridAfter w:val="1"/>
          <w:wAfter w:w="206" w:type="dxa"/>
          <w:trHeight w:hRule="exact" w:val="732"/>
          <w:jc w:val="center"/>
        </w:trPr>
        <w:tc>
          <w:tcPr>
            <w:tcW w:w="2828" w:type="dxa"/>
            <w:vAlign w:val="center"/>
          </w:tcPr>
          <w:p w14:paraId="2CC9C002" w14:textId="77777777" w:rsidR="00095005" w:rsidRPr="008703CB" w:rsidRDefault="00095005" w:rsidP="000F5113">
            <w:pPr>
              <w:jc w:val="center"/>
              <w:rPr>
                <w:noProof/>
              </w:rPr>
            </w:pPr>
            <w:r w:rsidRPr="008703CB">
              <w:rPr>
                <w:noProof/>
              </w:rPr>
              <w:t>Art. 25a</w:t>
            </w:r>
          </w:p>
        </w:tc>
        <w:tc>
          <w:tcPr>
            <w:tcW w:w="2821" w:type="dxa"/>
          </w:tcPr>
          <w:p w14:paraId="52D7E9B6" w14:textId="77777777" w:rsidR="00095005" w:rsidRPr="008703CB" w:rsidRDefault="00095005" w:rsidP="000F5113">
            <w:pPr>
              <w:jc w:val="center"/>
              <w:rPr>
                <w:noProof/>
              </w:rPr>
            </w:pPr>
          </w:p>
        </w:tc>
        <w:tc>
          <w:tcPr>
            <w:tcW w:w="2824" w:type="dxa"/>
            <w:vAlign w:val="center"/>
          </w:tcPr>
          <w:p w14:paraId="402DD4EB" w14:textId="77777777" w:rsidR="00095005" w:rsidRPr="008703CB" w:rsidRDefault="00095005" w:rsidP="000F5113">
            <w:pPr>
              <w:jc w:val="center"/>
              <w:rPr>
                <w:noProof/>
              </w:rPr>
            </w:pPr>
          </w:p>
        </w:tc>
        <w:tc>
          <w:tcPr>
            <w:tcW w:w="2823" w:type="dxa"/>
            <w:vAlign w:val="center"/>
          </w:tcPr>
          <w:p w14:paraId="394E0121" w14:textId="77777777" w:rsidR="00095005" w:rsidRPr="008703CB" w:rsidRDefault="00095005" w:rsidP="000F5113">
            <w:pPr>
              <w:jc w:val="center"/>
              <w:rPr>
                <w:noProof/>
              </w:rPr>
            </w:pPr>
          </w:p>
        </w:tc>
        <w:tc>
          <w:tcPr>
            <w:tcW w:w="2826" w:type="dxa"/>
            <w:vAlign w:val="center"/>
          </w:tcPr>
          <w:p w14:paraId="008E2CF4" w14:textId="77777777" w:rsidR="00095005" w:rsidRPr="008703CB" w:rsidRDefault="00095005" w:rsidP="000F5113">
            <w:pPr>
              <w:jc w:val="center"/>
              <w:rPr>
                <w:noProof/>
              </w:rPr>
            </w:pPr>
            <w:r w:rsidRPr="008703CB">
              <w:rPr>
                <w:noProof/>
              </w:rPr>
              <w:t>Art. 103</w:t>
            </w:r>
          </w:p>
        </w:tc>
      </w:tr>
      <w:tr w:rsidR="00095005" w:rsidRPr="008703CB" w14:paraId="38B1D106" w14:textId="77777777" w:rsidTr="000F5113">
        <w:trPr>
          <w:gridAfter w:val="1"/>
          <w:wAfter w:w="206" w:type="dxa"/>
          <w:trHeight w:hRule="exact" w:val="1255"/>
          <w:jc w:val="center"/>
        </w:trPr>
        <w:tc>
          <w:tcPr>
            <w:tcW w:w="2828" w:type="dxa"/>
            <w:vAlign w:val="center"/>
          </w:tcPr>
          <w:p w14:paraId="04E3DF52" w14:textId="77777777" w:rsidR="00095005" w:rsidRPr="008703CB" w:rsidRDefault="00095005" w:rsidP="000F5113">
            <w:pPr>
              <w:jc w:val="center"/>
              <w:rPr>
                <w:noProof/>
              </w:rPr>
            </w:pPr>
            <w:r w:rsidRPr="008703CB">
              <w:rPr>
                <w:noProof/>
              </w:rPr>
              <w:t>Art. 26</w:t>
            </w:r>
          </w:p>
        </w:tc>
        <w:tc>
          <w:tcPr>
            <w:tcW w:w="2821" w:type="dxa"/>
          </w:tcPr>
          <w:p w14:paraId="34FAEE5C" w14:textId="77777777" w:rsidR="00095005" w:rsidRPr="008703CB" w:rsidRDefault="00095005" w:rsidP="000F5113">
            <w:pPr>
              <w:jc w:val="center"/>
              <w:rPr>
                <w:noProof/>
              </w:rPr>
            </w:pPr>
          </w:p>
        </w:tc>
        <w:tc>
          <w:tcPr>
            <w:tcW w:w="2824" w:type="dxa"/>
            <w:vAlign w:val="center"/>
          </w:tcPr>
          <w:p w14:paraId="19970149" w14:textId="77777777" w:rsidR="00095005" w:rsidRPr="008703CB" w:rsidRDefault="00095005" w:rsidP="000F5113">
            <w:pPr>
              <w:jc w:val="center"/>
              <w:rPr>
                <w:noProof/>
              </w:rPr>
            </w:pPr>
          </w:p>
        </w:tc>
        <w:tc>
          <w:tcPr>
            <w:tcW w:w="2823" w:type="dxa"/>
            <w:vAlign w:val="center"/>
          </w:tcPr>
          <w:p w14:paraId="51191A65" w14:textId="77777777" w:rsidR="00095005" w:rsidRPr="008703CB" w:rsidRDefault="00095005" w:rsidP="000F5113">
            <w:pPr>
              <w:jc w:val="center"/>
              <w:rPr>
                <w:noProof/>
              </w:rPr>
            </w:pPr>
          </w:p>
        </w:tc>
        <w:tc>
          <w:tcPr>
            <w:tcW w:w="2826" w:type="dxa"/>
            <w:vAlign w:val="center"/>
          </w:tcPr>
          <w:p w14:paraId="4B167C77" w14:textId="77777777" w:rsidR="00095005" w:rsidRPr="008703CB" w:rsidRDefault="00095005" w:rsidP="000F5113">
            <w:pPr>
              <w:jc w:val="center"/>
              <w:rPr>
                <w:noProof/>
              </w:rPr>
            </w:pPr>
            <w:r w:rsidRPr="008703CB">
              <w:rPr>
                <w:noProof/>
              </w:rPr>
              <w:t>Art. 104</w:t>
            </w:r>
          </w:p>
        </w:tc>
      </w:tr>
      <w:tr w:rsidR="00095005" w:rsidRPr="008703CB" w14:paraId="0446DA43" w14:textId="77777777" w:rsidTr="000F5113">
        <w:trPr>
          <w:gridAfter w:val="1"/>
          <w:wAfter w:w="206" w:type="dxa"/>
          <w:trHeight w:hRule="exact" w:val="567"/>
          <w:jc w:val="center"/>
        </w:trPr>
        <w:tc>
          <w:tcPr>
            <w:tcW w:w="2828" w:type="dxa"/>
            <w:vAlign w:val="center"/>
          </w:tcPr>
          <w:p w14:paraId="18ACAD52" w14:textId="77777777" w:rsidR="00095005" w:rsidRPr="008703CB" w:rsidRDefault="00095005" w:rsidP="000F5113">
            <w:pPr>
              <w:jc w:val="center"/>
              <w:rPr>
                <w:noProof/>
              </w:rPr>
            </w:pPr>
            <w:r w:rsidRPr="008703CB">
              <w:rPr>
                <w:noProof/>
              </w:rPr>
              <w:t>Art. 27</w:t>
            </w:r>
          </w:p>
        </w:tc>
        <w:tc>
          <w:tcPr>
            <w:tcW w:w="2821" w:type="dxa"/>
          </w:tcPr>
          <w:p w14:paraId="3381E9F9" w14:textId="77777777" w:rsidR="00095005" w:rsidRPr="008703CB" w:rsidRDefault="00095005" w:rsidP="000F5113">
            <w:pPr>
              <w:jc w:val="center"/>
              <w:rPr>
                <w:noProof/>
              </w:rPr>
            </w:pPr>
          </w:p>
        </w:tc>
        <w:tc>
          <w:tcPr>
            <w:tcW w:w="2824" w:type="dxa"/>
            <w:vAlign w:val="center"/>
          </w:tcPr>
          <w:p w14:paraId="19F9BE5D" w14:textId="77777777" w:rsidR="00095005" w:rsidRPr="008703CB" w:rsidRDefault="00095005" w:rsidP="000F5113">
            <w:pPr>
              <w:jc w:val="center"/>
              <w:rPr>
                <w:noProof/>
              </w:rPr>
            </w:pPr>
          </w:p>
        </w:tc>
        <w:tc>
          <w:tcPr>
            <w:tcW w:w="2823" w:type="dxa"/>
            <w:vAlign w:val="center"/>
          </w:tcPr>
          <w:p w14:paraId="1D08C583" w14:textId="77777777" w:rsidR="00095005" w:rsidRPr="008703CB" w:rsidRDefault="00095005" w:rsidP="000F5113">
            <w:pPr>
              <w:jc w:val="center"/>
              <w:rPr>
                <w:noProof/>
              </w:rPr>
            </w:pPr>
          </w:p>
        </w:tc>
        <w:tc>
          <w:tcPr>
            <w:tcW w:w="2826" w:type="dxa"/>
            <w:vAlign w:val="center"/>
          </w:tcPr>
          <w:p w14:paraId="748DF041" w14:textId="77777777" w:rsidR="00095005" w:rsidRPr="008703CB" w:rsidRDefault="00095005" w:rsidP="000F5113">
            <w:pPr>
              <w:jc w:val="center"/>
              <w:rPr>
                <w:noProof/>
              </w:rPr>
            </w:pPr>
            <w:r w:rsidRPr="008703CB">
              <w:rPr>
                <w:noProof/>
              </w:rPr>
              <w:t>Art. 105</w:t>
            </w:r>
          </w:p>
        </w:tc>
      </w:tr>
      <w:tr w:rsidR="00095005" w:rsidRPr="008703CB" w14:paraId="6633AF27" w14:textId="77777777" w:rsidTr="000F5113">
        <w:trPr>
          <w:gridAfter w:val="1"/>
          <w:wAfter w:w="206" w:type="dxa"/>
          <w:trHeight w:hRule="exact" w:val="567"/>
          <w:jc w:val="center"/>
        </w:trPr>
        <w:tc>
          <w:tcPr>
            <w:tcW w:w="2828" w:type="dxa"/>
            <w:vAlign w:val="center"/>
          </w:tcPr>
          <w:p w14:paraId="2D2FFE81" w14:textId="77777777" w:rsidR="00095005" w:rsidRPr="008703CB" w:rsidRDefault="00095005" w:rsidP="000F5113">
            <w:pPr>
              <w:jc w:val="center"/>
              <w:rPr>
                <w:noProof/>
              </w:rPr>
            </w:pPr>
            <w:r w:rsidRPr="008703CB">
              <w:rPr>
                <w:noProof/>
              </w:rPr>
              <w:t>Art. 28</w:t>
            </w:r>
          </w:p>
        </w:tc>
        <w:tc>
          <w:tcPr>
            <w:tcW w:w="2821" w:type="dxa"/>
          </w:tcPr>
          <w:p w14:paraId="25435D40" w14:textId="77777777" w:rsidR="00095005" w:rsidRPr="008703CB" w:rsidRDefault="00095005" w:rsidP="000F5113">
            <w:pPr>
              <w:jc w:val="center"/>
              <w:rPr>
                <w:noProof/>
              </w:rPr>
            </w:pPr>
          </w:p>
        </w:tc>
        <w:tc>
          <w:tcPr>
            <w:tcW w:w="2824" w:type="dxa"/>
            <w:vAlign w:val="center"/>
          </w:tcPr>
          <w:p w14:paraId="245D378B" w14:textId="77777777" w:rsidR="00095005" w:rsidRPr="008703CB" w:rsidRDefault="00095005" w:rsidP="000F5113">
            <w:pPr>
              <w:jc w:val="center"/>
              <w:rPr>
                <w:noProof/>
              </w:rPr>
            </w:pPr>
          </w:p>
        </w:tc>
        <w:tc>
          <w:tcPr>
            <w:tcW w:w="2823" w:type="dxa"/>
            <w:vAlign w:val="center"/>
          </w:tcPr>
          <w:p w14:paraId="27289A6D" w14:textId="77777777" w:rsidR="00095005" w:rsidRPr="008703CB" w:rsidRDefault="00095005" w:rsidP="000F5113">
            <w:pPr>
              <w:jc w:val="center"/>
              <w:rPr>
                <w:noProof/>
              </w:rPr>
            </w:pPr>
          </w:p>
        </w:tc>
        <w:tc>
          <w:tcPr>
            <w:tcW w:w="2826" w:type="dxa"/>
            <w:vAlign w:val="center"/>
          </w:tcPr>
          <w:p w14:paraId="5BB913A6" w14:textId="77777777" w:rsidR="00095005" w:rsidRPr="008703CB" w:rsidRDefault="00095005" w:rsidP="000F5113">
            <w:pPr>
              <w:jc w:val="center"/>
              <w:rPr>
                <w:noProof/>
              </w:rPr>
            </w:pPr>
            <w:r w:rsidRPr="008703CB">
              <w:rPr>
                <w:noProof/>
              </w:rPr>
              <w:t>Art. 106</w:t>
            </w:r>
          </w:p>
        </w:tc>
      </w:tr>
      <w:tr w:rsidR="00095005" w:rsidRPr="008703CB" w14:paraId="362D31BE" w14:textId="77777777" w:rsidTr="000F5113">
        <w:trPr>
          <w:gridAfter w:val="1"/>
          <w:wAfter w:w="206" w:type="dxa"/>
          <w:trHeight w:hRule="exact" w:val="567"/>
          <w:jc w:val="center"/>
        </w:trPr>
        <w:tc>
          <w:tcPr>
            <w:tcW w:w="2828" w:type="dxa"/>
            <w:vAlign w:val="center"/>
          </w:tcPr>
          <w:p w14:paraId="67D361ED" w14:textId="77777777" w:rsidR="00095005" w:rsidRPr="008703CB" w:rsidRDefault="00095005" w:rsidP="000F5113">
            <w:pPr>
              <w:jc w:val="center"/>
              <w:rPr>
                <w:noProof/>
              </w:rPr>
            </w:pPr>
            <w:r w:rsidRPr="008703CB">
              <w:rPr>
                <w:noProof/>
              </w:rPr>
              <w:t>Art. 28a</w:t>
            </w:r>
          </w:p>
        </w:tc>
        <w:tc>
          <w:tcPr>
            <w:tcW w:w="2821" w:type="dxa"/>
          </w:tcPr>
          <w:p w14:paraId="3360BD7B" w14:textId="77777777" w:rsidR="00095005" w:rsidRPr="008703CB" w:rsidRDefault="00095005" w:rsidP="000F5113">
            <w:pPr>
              <w:jc w:val="center"/>
              <w:rPr>
                <w:noProof/>
              </w:rPr>
            </w:pPr>
          </w:p>
        </w:tc>
        <w:tc>
          <w:tcPr>
            <w:tcW w:w="2824" w:type="dxa"/>
            <w:vAlign w:val="center"/>
          </w:tcPr>
          <w:p w14:paraId="2151DF3E" w14:textId="77777777" w:rsidR="00095005" w:rsidRPr="008703CB" w:rsidRDefault="00095005" w:rsidP="000F5113">
            <w:pPr>
              <w:jc w:val="center"/>
              <w:rPr>
                <w:noProof/>
              </w:rPr>
            </w:pPr>
          </w:p>
        </w:tc>
        <w:tc>
          <w:tcPr>
            <w:tcW w:w="2823" w:type="dxa"/>
            <w:vAlign w:val="center"/>
          </w:tcPr>
          <w:p w14:paraId="5CEE12E8" w14:textId="77777777" w:rsidR="00095005" w:rsidRPr="008703CB" w:rsidRDefault="00095005" w:rsidP="000F5113">
            <w:pPr>
              <w:jc w:val="center"/>
              <w:rPr>
                <w:noProof/>
              </w:rPr>
            </w:pPr>
          </w:p>
        </w:tc>
        <w:tc>
          <w:tcPr>
            <w:tcW w:w="2826" w:type="dxa"/>
            <w:vAlign w:val="center"/>
          </w:tcPr>
          <w:p w14:paraId="34582FC4" w14:textId="77777777" w:rsidR="00095005" w:rsidRPr="008703CB" w:rsidRDefault="00095005" w:rsidP="000F5113">
            <w:pPr>
              <w:jc w:val="center"/>
              <w:rPr>
                <w:noProof/>
              </w:rPr>
            </w:pPr>
            <w:r w:rsidRPr="008703CB">
              <w:rPr>
                <w:noProof/>
              </w:rPr>
              <w:t>Art. 107</w:t>
            </w:r>
          </w:p>
        </w:tc>
      </w:tr>
      <w:tr w:rsidR="00095005" w:rsidRPr="008703CB" w14:paraId="4EEA4F40" w14:textId="77777777" w:rsidTr="000F5113">
        <w:trPr>
          <w:gridAfter w:val="1"/>
          <w:wAfter w:w="206" w:type="dxa"/>
          <w:trHeight w:hRule="exact" w:val="567"/>
          <w:jc w:val="center"/>
        </w:trPr>
        <w:tc>
          <w:tcPr>
            <w:tcW w:w="2828" w:type="dxa"/>
            <w:vAlign w:val="center"/>
          </w:tcPr>
          <w:p w14:paraId="7EDA210F" w14:textId="77777777" w:rsidR="00095005" w:rsidRPr="008703CB" w:rsidRDefault="00095005" w:rsidP="000F5113">
            <w:pPr>
              <w:jc w:val="center"/>
              <w:rPr>
                <w:noProof/>
              </w:rPr>
            </w:pPr>
            <w:r w:rsidRPr="008703CB">
              <w:rPr>
                <w:noProof/>
              </w:rPr>
              <w:t>Art. 28b</w:t>
            </w:r>
          </w:p>
        </w:tc>
        <w:tc>
          <w:tcPr>
            <w:tcW w:w="2821" w:type="dxa"/>
          </w:tcPr>
          <w:p w14:paraId="113330E4" w14:textId="77777777" w:rsidR="00095005" w:rsidRPr="008703CB" w:rsidRDefault="00095005" w:rsidP="000F5113">
            <w:pPr>
              <w:jc w:val="center"/>
              <w:rPr>
                <w:noProof/>
              </w:rPr>
            </w:pPr>
          </w:p>
        </w:tc>
        <w:tc>
          <w:tcPr>
            <w:tcW w:w="2824" w:type="dxa"/>
            <w:vAlign w:val="center"/>
          </w:tcPr>
          <w:p w14:paraId="73E758CA" w14:textId="77777777" w:rsidR="00095005" w:rsidRPr="008703CB" w:rsidRDefault="00095005" w:rsidP="000F5113">
            <w:pPr>
              <w:jc w:val="center"/>
              <w:rPr>
                <w:noProof/>
              </w:rPr>
            </w:pPr>
          </w:p>
        </w:tc>
        <w:tc>
          <w:tcPr>
            <w:tcW w:w="2823" w:type="dxa"/>
            <w:vAlign w:val="center"/>
          </w:tcPr>
          <w:p w14:paraId="0D4645E8" w14:textId="77777777" w:rsidR="00095005" w:rsidRPr="008703CB" w:rsidRDefault="00095005" w:rsidP="000F5113">
            <w:pPr>
              <w:jc w:val="center"/>
              <w:rPr>
                <w:noProof/>
              </w:rPr>
            </w:pPr>
          </w:p>
        </w:tc>
        <w:tc>
          <w:tcPr>
            <w:tcW w:w="2826" w:type="dxa"/>
            <w:vAlign w:val="center"/>
          </w:tcPr>
          <w:p w14:paraId="5BF486F5" w14:textId="77777777" w:rsidR="00095005" w:rsidRPr="008703CB" w:rsidRDefault="00095005" w:rsidP="000F5113">
            <w:pPr>
              <w:jc w:val="center"/>
              <w:rPr>
                <w:noProof/>
              </w:rPr>
            </w:pPr>
            <w:r w:rsidRPr="008703CB">
              <w:rPr>
                <w:noProof/>
              </w:rPr>
              <w:t>Art. 108</w:t>
            </w:r>
          </w:p>
        </w:tc>
      </w:tr>
      <w:tr w:rsidR="00095005" w:rsidRPr="008703CB" w14:paraId="44BB0D3E" w14:textId="77777777" w:rsidTr="000F5113">
        <w:trPr>
          <w:gridAfter w:val="1"/>
          <w:wAfter w:w="206" w:type="dxa"/>
          <w:trHeight w:hRule="exact" w:val="567"/>
          <w:jc w:val="center"/>
        </w:trPr>
        <w:tc>
          <w:tcPr>
            <w:tcW w:w="2828" w:type="dxa"/>
            <w:vAlign w:val="center"/>
          </w:tcPr>
          <w:p w14:paraId="0DEF39D2" w14:textId="77777777" w:rsidR="00095005" w:rsidRPr="008703CB" w:rsidRDefault="00095005" w:rsidP="000F5113">
            <w:pPr>
              <w:jc w:val="center"/>
              <w:rPr>
                <w:noProof/>
              </w:rPr>
            </w:pPr>
            <w:r w:rsidRPr="008703CB">
              <w:rPr>
                <w:noProof/>
              </w:rPr>
              <w:t>Art. 28c</w:t>
            </w:r>
          </w:p>
        </w:tc>
        <w:tc>
          <w:tcPr>
            <w:tcW w:w="2821" w:type="dxa"/>
          </w:tcPr>
          <w:p w14:paraId="2D89F286" w14:textId="77777777" w:rsidR="00095005" w:rsidRPr="008703CB" w:rsidRDefault="00095005" w:rsidP="000F5113">
            <w:pPr>
              <w:jc w:val="center"/>
              <w:rPr>
                <w:noProof/>
              </w:rPr>
            </w:pPr>
          </w:p>
        </w:tc>
        <w:tc>
          <w:tcPr>
            <w:tcW w:w="2824" w:type="dxa"/>
            <w:vAlign w:val="center"/>
          </w:tcPr>
          <w:p w14:paraId="2029D23A" w14:textId="77777777" w:rsidR="00095005" w:rsidRPr="008703CB" w:rsidRDefault="00095005" w:rsidP="000F5113">
            <w:pPr>
              <w:jc w:val="center"/>
              <w:rPr>
                <w:noProof/>
              </w:rPr>
            </w:pPr>
          </w:p>
        </w:tc>
        <w:tc>
          <w:tcPr>
            <w:tcW w:w="2823" w:type="dxa"/>
            <w:vAlign w:val="center"/>
          </w:tcPr>
          <w:p w14:paraId="7F72C2D9" w14:textId="77777777" w:rsidR="00095005" w:rsidRPr="008703CB" w:rsidRDefault="00095005" w:rsidP="000F5113">
            <w:pPr>
              <w:jc w:val="center"/>
              <w:rPr>
                <w:noProof/>
              </w:rPr>
            </w:pPr>
          </w:p>
        </w:tc>
        <w:tc>
          <w:tcPr>
            <w:tcW w:w="2826" w:type="dxa"/>
            <w:vAlign w:val="center"/>
          </w:tcPr>
          <w:p w14:paraId="70A9FF7B" w14:textId="77777777" w:rsidR="00095005" w:rsidRPr="008703CB" w:rsidRDefault="00095005" w:rsidP="000F5113">
            <w:pPr>
              <w:jc w:val="center"/>
              <w:rPr>
                <w:noProof/>
              </w:rPr>
            </w:pPr>
            <w:r w:rsidRPr="008703CB">
              <w:rPr>
                <w:noProof/>
              </w:rPr>
              <w:t>Art. 109</w:t>
            </w:r>
          </w:p>
        </w:tc>
      </w:tr>
      <w:tr w:rsidR="00095005" w:rsidRPr="008703CB" w14:paraId="77355AA2" w14:textId="77777777" w:rsidTr="000F5113">
        <w:trPr>
          <w:gridAfter w:val="1"/>
          <w:wAfter w:w="206" w:type="dxa"/>
          <w:trHeight w:hRule="exact" w:val="567"/>
          <w:jc w:val="center"/>
        </w:trPr>
        <w:tc>
          <w:tcPr>
            <w:tcW w:w="2828" w:type="dxa"/>
            <w:vAlign w:val="center"/>
          </w:tcPr>
          <w:p w14:paraId="56F7CB3B" w14:textId="77777777" w:rsidR="00095005" w:rsidRPr="008703CB" w:rsidRDefault="00095005" w:rsidP="000F5113">
            <w:pPr>
              <w:jc w:val="center"/>
              <w:rPr>
                <w:noProof/>
              </w:rPr>
            </w:pPr>
            <w:r w:rsidRPr="008703CB">
              <w:rPr>
                <w:noProof/>
              </w:rPr>
              <w:t>Art. 28d</w:t>
            </w:r>
          </w:p>
        </w:tc>
        <w:tc>
          <w:tcPr>
            <w:tcW w:w="2821" w:type="dxa"/>
          </w:tcPr>
          <w:p w14:paraId="7B3C69C0" w14:textId="77777777" w:rsidR="00095005" w:rsidRPr="008703CB" w:rsidRDefault="00095005" w:rsidP="000F5113">
            <w:pPr>
              <w:jc w:val="center"/>
              <w:rPr>
                <w:noProof/>
              </w:rPr>
            </w:pPr>
          </w:p>
        </w:tc>
        <w:tc>
          <w:tcPr>
            <w:tcW w:w="2824" w:type="dxa"/>
            <w:vAlign w:val="center"/>
          </w:tcPr>
          <w:p w14:paraId="57B1EA5A" w14:textId="77777777" w:rsidR="00095005" w:rsidRPr="008703CB" w:rsidRDefault="00095005" w:rsidP="000F5113">
            <w:pPr>
              <w:jc w:val="center"/>
              <w:rPr>
                <w:noProof/>
              </w:rPr>
            </w:pPr>
          </w:p>
        </w:tc>
        <w:tc>
          <w:tcPr>
            <w:tcW w:w="2823" w:type="dxa"/>
            <w:vAlign w:val="center"/>
          </w:tcPr>
          <w:p w14:paraId="5F78656C" w14:textId="77777777" w:rsidR="00095005" w:rsidRPr="008703CB" w:rsidRDefault="00095005" w:rsidP="000F5113">
            <w:pPr>
              <w:jc w:val="center"/>
              <w:rPr>
                <w:noProof/>
              </w:rPr>
            </w:pPr>
          </w:p>
        </w:tc>
        <w:tc>
          <w:tcPr>
            <w:tcW w:w="2826" w:type="dxa"/>
            <w:vAlign w:val="center"/>
          </w:tcPr>
          <w:p w14:paraId="28D7BB33" w14:textId="77777777" w:rsidR="00095005" w:rsidRPr="0049746C" w:rsidRDefault="00095005" w:rsidP="000F5113">
            <w:pPr>
              <w:jc w:val="center"/>
              <w:rPr>
                <w:noProof/>
                <w:highlight w:val="yellow"/>
              </w:rPr>
            </w:pPr>
            <w:r w:rsidRPr="0049746C">
              <w:rPr>
                <w:noProof/>
              </w:rPr>
              <w:t>Art. 110</w:t>
            </w:r>
          </w:p>
        </w:tc>
      </w:tr>
      <w:tr w:rsidR="00095005" w:rsidRPr="008703CB" w14:paraId="40796FD0" w14:textId="77777777" w:rsidTr="000F5113">
        <w:trPr>
          <w:gridAfter w:val="1"/>
          <w:wAfter w:w="206" w:type="dxa"/>
          <w:trHeight w:hRule="exact" w:val="567"/>
          <w:jc w:val="center"/>
        </w:trPr>
        <w:tc>
          <w:tcPr>
            <w:tcW w:w="2828" w:type="dxa"/>
            <w:vAlign w:val="center"/>
          </w:tcPr>
          <w:p w14:paraId="54E2E127" w14:textId="77777777" w:rsidR="00095005" w:rsidRPr="008703CB" w:rsidRDefault="00095005" w:rsidP="000F5113">
            <w:pPr>
              <w:jc w:val="center"/>
              <w:rPr>
                <w:noProof/>
              </w:rPr>
            </w:pPr>
            <w:r w:rsidRPr="008703CB">
              <w:rPr>
                <w:noProof/>
              </w:rPr>
              <w:t>Art. 28e</w:t>
            </w:r>
          </w:p>
        </w:tc>
        <w:tc>
          <w:tcPr>
            <w:tcW w:w="2821" w:type="dxa"/>
          </w:tcPr>
          <w:p w14:paraId="1EE46904" w14:textId="77777777" w:rsidR="00095005" w:rsidRPr="008703CB" w:rsidRDefault="00095005" w:rsidP="000F5113">
            <w:pPr>
              <w:jc w:val="center"/>
              <w:rPr>
                <w:noProof/>
              </w:rPr>
            </w:pPr>
          </w:p>
        </w:tc>
        <w:tc>
          <w:tcPr>
            <w:tcW w:w="2824" w:type="dxa"/>
            <w:vAlign w:val="center"/>
          </w:tcPr>
          <w:p w14:paraId="3B9D7BBF" w14:textId="77777777" w:rsidR="00095005" w:rsidRPr="008703CB" w:rsidRDefault="00095005" w:rsidP="000F5113">
            <w:pPr>
              <w:jc w:val="center"/>
              <w:rPr>
                <w:noProof/>
              </w:rPr>
            </w:pPr>
          </w:p>
        </w:tc>
        <w:tc>
          <w:tcPr>
            <w:tcW w:w="2823" w:type="dxa"/>
            <w:vAlign w:val="center"/>
          </w:tcPr>
          <w:p w14:paraId="23A11831" w14:textId="77777777" w:rsidR="00095005" w:rsidRPr="008703CB" w:rsidRDefault="00095005" w:rsidP="000F5113">
            <w:pPr>
              <w:jc w:val="center"/>
              <w:rPr>
                <w:noProof/>
              </w:rPr>
            </w:pPr>
          </w:p>
        </w:tc>
        <w:tc>
          <w:tcPr>
            <w:tcW w:w="2826" w:type="dxa"/>
            <w:vAlign w:val="center"/>
          </w:tcPr>
          <w:p w14:paraId="7629E66A" w14:textId="77777777" w:rsidR="00095005" w:rsidRPr="008703CB" w:rsidRDefault="00095005" w:rsidP="000F5113">
            <w:pPr>
              <w:jc w:val="center"/>
              <w:rPr>
                <w:noProof/>
              </w:rPr>
            </w:pPr>
            <w:r w:rsidRPr="008703CB">
              <w:rPr>
                <w:noProof/>
              </w:rPr>
              <w:t>Art. 111</w:t>
            </w:r>
          </w:p>
        </w:tc>
      </w:tr>
      <w:tr w:rsidR="00095005" w:rsidRPr="008703CB" w14:paraId="3D3E2B13" w14:textId="77777777" w:rsidTr="000F5113">
        <w:trPr>
          <w:gridAfter w:val="1"/>
          <w:wAfter w:w="206" w:type="dxa"/>
          <w:trHeight w:hRule="exact" w:val="841"/>
          <w:jc w:val="center"/>
        </w:trPr>
        <w:tc>
          <w:tcPr>
            <w:tcW w:w="2828" w:type="dxa"/>
            <w:vAlign w:val="center"/>
          </w:tcPr>
          <w:p w14:paraId="0DC3496B" w14:textId="77777777" w:rsidR="00095005" w:rsidRPr="008703CB" w:rsidRDefault="00095005" w:rsidP="000F5113">
            <w:pPr>
              <w:jc w:val="center"/>
              <w:rPr>
                <w:noProof/>
              </w:rPr>
            </w:pPr>
            <w:r w:rsidRPr="008703CB">
              <w:rPr>
                <w:noProof/>
              </w:rPr>
              <w:t>Art. 28f</w:t>
            </w:r>
          </w:p>
        </w:tc>
        <w:tc>
          <w:tcPr>
            <w:tcW w:w="2821" w:type="dxa"/>
          </w:tcPr>
          <w:p w14:paraId="17E452F5" w14:textId="77777777" w:rsidR="00095005" w:rsidRPr="008703CB" w:rsidRDefault="00095005" w:rsidP="000F5113">
            <w:pPr>
              <w:jc w:val="center"/>
              <w:rPr>
                <w:noProof/>
              </w:rPr>
            </w:pPr>
          </w:p>
        </w:tc>
        <w:tc>
          <w:tcPr>
            <w:tcW w:w="2824" w:type="dxa"/>
            <w:vAlign w:val="center"/>
          </w:tcPr>
          <w:p w14:paraId="2D4F469D" w14:textId="77777777" w:rsidR="00095005" w:rsidRPr="008703CB" w:rsidRDefault="00095005" w:rsidP="000F5113">
            <w:pPr>
              <w:jc w:val="center"/>
              <w:rPr>
                <w:noProof/>
              </w:rPr>
            </w:pPr>
          </w:p>
        </w:tc>
        <w:tc>
          <w:tcPr>
            <w:tcW w:w="2823" w:type="dxa"/>
            <w:vAlign w:val="center"/>
          </w:tcPr>
          <w:p w14:paraId="5554C50F" w14:textId="77777777" w:rsidR="00095005" w:rsidRPr="008703CB" w:rsidRDefault="00095005" w:rsidP="000F5113">
            <w:pPr>
              <w:jc w:val="center"/>
              <w:rPr>
                <w:noProof/>
              </w:rPr>
            </w:pPr>
          </w:p>
        </w:tc>
        <w:tc>
          <w:tcPr>
            <w:tcW w:w="2826" w:type="dxa"/>
            <w:vAlign w:val="center"/>
          </w:tcPr>
          <w:p w14:paraId="3018A9FD" w14:textId="77777777" w:rsidR="00095005" w:rsidRPr="008703CB" w:rsidRDefault="00095005" w:rsidP="000F5113">
            <w:pPr>
              <w:jc w:val="center"/>
              <w:rPr>
                <w:noProof/>
              </w:rPr>
            </w:pPr>
            <w:r w:rsidRPr="008703CB">
              <w:rPr>
                <w:noProof/>
              </w:rPr>
              <w:t>Art. 112</w:t>
            </w:r>
          </w:p>
        </w:tc>
      </w:tr>
      <w:tr w:rsidR="00095005" w:rsidRPr="008703CB" w14:paraId="3B4447C9" w14:textId="77777777" w:rsidTr="000F5113">
        <w:trPr>
          <w:gridAfter w:val="1"/>
          <w:wAfter w:w="206" w:type="dxa"/>
          <w:trHeight w:hRule="exact" w:val="567"/>
          <w:jc w:val="center"/>
        </w:trPr>
        <w:tc>
          <w:tcPr>
            <w:tcW w:w="2828" w:type="dxa"/>
            <w:vAlign w:val="center"/>
          </w:tcPr>
          <w:p w14:paraId="15073B6A" w14:textId="77777777" w:rsidR="00095005" w:rsidRPr="008703CB" w:rsidRDefault="00095005" w:rsidP="000F5113">
            <w:pPr>
              <w:jc w:val="center"/>
              <w:rPr>
                <w:noProof/>
              </w:rPr>
            </w:pPr>
          </w:p>
        </w:tc>
        <w:tc>
          <w:tcPr>
            <w:tcW w:w="2821" w:type="dxa"/>
          </w:tcPr>
          <w:p w14:paraId="517F1E3C" w14:textId="77777777" w:rsidR="00095005" w:rsidRPr="008703CB" w:rsidRDefault="00095005" w:rsidP="000F5113">
            <w:pPr>
              <w:jc w:val="center"/>
              <w:rPr>
                <w:noProof/>
              </w:rPr>
            </w:pPr>
          </w:p>
        </w:tc>
        <w:tc>
          <w:tcPr>
            <w:tcW w:w="2824" w:type="dxa"/>
            <w:vAlign w:val="center"/>
          </w:tcPr>
          <w:p w14:paraId="14B7BDA4" w14:textId="77777777" w:rsidR="00095005" w:rsidRPr="008703CB" w:rsidRDefault="00095005" w:rsidP="000F5113">
            <w:pPr>
              <w:jc w:val="center"/>
              <w:rPr>
                <w:noProof/>
              </w:rPr>
            </w:pPr>
          </w:p>
        </w:tc>
        <w:tc>
          <w:tcPr>
            <w:tcW w:w="2823" w:type="dxa"/>
            <w:vAlign w:val="center"/>
          </w:tcPr>
          <w:p w14:paraId="67F2E7E2" w14:textId="77777777" w:rsidR="00095005" w:rsidRPr="008703CB" w:rsidRDefault="00095005" w:rsidP="000F5113">
            <w:pPr>
              <w:jc w:val="center"/>
              <w:rPr>
                <w:noProof/>
              </w:rPr>
            </w:pPr>
          </w:p>
        </w:tc>
        <w:tc>
          <w:tcPr>
            <w:tcW w:w="2826" w:type="dxa"/>
            <w:vAlign w:val="center"/>
          </w:tcPr>
          <w:p w14:paraId="6CB6C8DA" w14:textId="77777777" w:rsidR="00095005" w:rsidRPr="008703CB" w:rsidRDefault="00095005" w:rsidP="000F5113">
            <w:pPr>
              <w:jc w:val="center"/>
              <w:rPr>
                <w:noProof/>
              </w:rPr>
            </w:pPr>
            <w:r w:rsidRPr="008703CB">
              <w:rPr>
                <w:noProof/>
              </w:rPr>
              <w:t>Art. 113</w:t>
            </w:r>
          </w:p>
        </w:tc>
      </w:tr>
      <w:tr w:rsidR="00095005" w:rsidRPr="008703CB" w14:paraId="0FAFB545" w14:textId="77777777" w:rsidTr="000F5113">
        <w:trPr>
          <w:gridAfter w:val="1"/>
          <w:wAfter w:w="206" w:type="dxa"/>
          <w:trHeight w:hRule="exact" w:val="567"/>
          <w:jc w:val="center"/>
        </w:trPr>
        <w:tc>
          <w:tcPr>
            <w:tcW w:w="2828" w:type="dxa"/>
            <w:vAlign w:val="center"/>
          </w:tcPr>
          <w:p w14:paraId="4582B5C6" w14:textId="77777777" w:rsidR="00095005" w:rsidRPr="008703CB" w:rsidRDefault="00095005" w:rsidP="000F5113">
            <w:pPr>
              <w:jc w:val="center"/>
              <w:rPr>
                <w:noProof/>
              </w:rPr>
            </w:pPr>
          </w:p>
        </w:tc>
        <w:tc>
          <w:tcPr>
            <w:tcW w:w="2821" w:type="dxa"/>
          </w:tcPr>
          <w:p w14:paraId="428438E8" w14:textId="77777777" w:rsidR="00095005" w:rsidRPr="008703CB" w:rsidRDefault="00095005" w:rsidP="000F5113">
            <w:pPr>
              <w:jc w:val="center"/>
              <w:rPr>
                <w:noProof/>
              </w:rPr>
            </w:pPr>
          </w:p>
        </w:tc>
        <w:tc>
          <w:tcPr>
            <w:tcW w:w="2824" w:type="dxa"/>
            <w:vAlign w:val="center"/>
          </w:tcPr>
          <w:p w14:paraId="6587FD29" w14:textId="77777777" w:rsidR="00095005" w:rsidRPr="008703CB" w:rsidRDefault="00095005" w:rsidP="000F5113">
            <w:pPr>
              <w:jc w:val="center"/>
              <w:rPr>
                <w:noProof/>
              </w:rPr>
            </w:pPr>
          </w:p>
        </w:tc>
        <w:tc>
          <w:tcPr>
            <w:tcW w:w="2823" w:type="dxa"/>
            <w:vAlign w:val="center"/>
          </w:tcPr>
          <w:p w14:paraId="2D0808C7" w14:textId="77777777" w:rsidR="00095005" w:rsidRPr="008703CB" w:rsidRDefault="00095005" w:rsidP="000F5113">
            <w:pPr>
              <w:jc w:val="center"/>
              <w:rPr>
                <w:noProof/>
              </w:rPr>
            </w:pPr>
          </w:p>
        </w:tc>
        <w:tc>
          <w:tcPr>
            <w:tcW w:w="2826" w:type="dxa"/>
            <w:vAlign w:val="center"/>
          </w:tcPr>
          <w:p w14:paraId="28458FF0" w14:textId="77777777" w:rsidR="00095005" w:rsidRPr="008703CB" w:rsidRDefault="00095005" w:rsidP="000F5113">
            <w:pPr>
              <w:jc w:val="center"/>
              <w:rPr>
                <w:noProof/>
              </w:rPr>
            </w:pPr>
            <w:r w:rsidRPr="008703CB">
              <w:rPr>
                <w:noProof/>
              </w:rPr>
              <w:t>Art. 114</w:t>
            </w:r>
          </w:p>
        </w:tc>
      </w:tr>
      <w:tr w:rsidR="00095005" w:rsidRPr="008703CB" w14:paraId="26346865" w14:textId="77777777" w:rsidTr="000F5113">
        <w:trPr>
          <w:gridAfter w:val="1"/>
          <w:wAfter w:w="206" w:type="dxa"/>
          <w:trHeight w:hRule="exact" w:val="567"/>
          <w:jc w:val="center"/>
        </w:trPr>
        <w:tc>
          <w:tcPr>
            <w:tcW w:w="2828" w:type="dxa"/>
            <w:vAlign w:val="center"/>
          </w:tcPr>
          <w:p w14:paraId="62C9CBB1" w14:textId="77777777" w:rsidR="00095005" w:rsidRPr="008703CB" w:rsidRDefault="00095005" w:rsidP="000F5113">
            <w:pPr>
              <w:jc w:val="center"/>
              <w:rPr>
                <w:noProof/>
              </w:rPr>
            </w:pPr>
          </w:p>
        </w:tc>
        <w:tc>
          <w:tcPr>
            <w:tcW w:w="2821" w:type="dxa"/>
          </w:tcPr>
          <w:p w14:paraId="729824E8" w14:textId="77777777" w:rsidR="00095005" w:rsidRPr="008703CB" w:rsidRDefault="00095005" w:rsidP="000F5113">
            <w:pPr>
              <w:jc w:val="center"/>
              <w:rPr>
                <w:noProof/>
              </w:rPr>
            </w:pPr>
          </w:p>
        </w:tc>
        <w:tc>
          <w:tcPr>
            <w:tcW w:w="2824" w:type="dxa"/>
            <w:vAlign w:val="center"/>
          </w:tcPr>
          <w:p w14:paraId="51CCCFCB" w14:textId="77777777" w:rsidR="00095005" w:rsidRPr="008703CB" w:rsidRDefault="00095005" w:rsidP="000F5113">
            <w:pPr>
              <w:jc w:val="center"/>
              <w:rPr>
                <w:noProof/>
              </w:rPr>
            </w:pPr>
          </w:p>
        </w:tc>
        <w:tc>
          <w:tcPr>
            <w:tcW w:w="2823" w:type="dxa"/>
            <w:vAlign w:val="center"/>
          </w:tcPr>
          <w:p w14:paraId="394C6DCC" w14:textId="77777777" w:rsidR="00095005" w:rsidRPr="008703CB" w:rsidRDefault="00095005" w:rsidP="000F5113">
            <w:pPr>
              <w:jc w:val="center"/>
              <w:rPr>
                <w:noProof/>
              </w:rPr>
            </w:pPr>
          </w:p>
        </w:tc>
        <w:tc>
          <w:tcPr>
            <w:tcW w:w="2826" w:type="dxa"/>
            <w:vAlign w:val="center"/>
          </w:tcPr>
          <w:p w14:paraId="441CF6C9" w14:textId="77777777" w:rsidR="00095005" w:rsidRPr="008703CB" w:rsidRDefault="00095005" w:rsidP="000F5113">
            <w:pPr>
              <w:jc w:val="center"/>
              <w:rPr>
                <w:noProof/>
              </w:rPr>
            </w:pPr>
            <w:r w:rsidRPr="008703CB">
              <w:rPr>
                <w:noProof/>
              </w:rPr>
              <w:t>Art. 115</w:t>
            </w:r>
          </w:p>
        </w:tc>
      </w:tr>
      <w:tr w:rsidR="00095005" w:rsidRPr="008703CB" w14:paraId="5EC5E7DF" w14:textId="77777777" w:rsidTr="000F5113">
        <w:trPr>
          <w:gridAfter w:val="1"/>
          <w:wAfter w:w="206" w:type="dxa"/>
          <w:trHeight w:hRule="exact" w:val="567"/>
          <w:jc w:val="center"/>
        </w:trPr>
        <w:tc>
          <w:tcPr>
            <w:tcW w:w="2828" w:type="dxa"/>
            <w:vAlign w:val="center"/>
          </w:tcPr>
          <w:p w14:paraId="4395A955" w14:textId="77777777" w:rsidR="00095005" w:rsidRPr="008703CB" w:rsidRDefault="00095005" w:rsidP="000F5113">
            <w:pPr>
              <w:jc w:val="center"/>
              <w:rPr>
                <w:noProof/>
              </w:rPr>
            </w:pPr>
          </w:p>
        </w:tc>
        <w:tc>
          <w:tcPr>
            <w:tcW w:w="2821" w:type="dxa"/>
          </w:tcPr>
          <w:p w14:paraId="5F8DF606" w14:textId="77777777" w:rsidR="00095005" w:rsidRPr="008703CB" w:rsidRDefault="00095005" w:rsidP="000F5113">
            <w:pPr>
              <w:jc w:val="center"/>
              <w:rPr>
                <w:noProof/>
              </w:rPr>
            </w:pPr>
          </w:p>
        </w:tc>
        <w:tc>
          <w:tcPr>
            <w:tcW w:w="2824" w:type="dxa"/>
            <w:vAlign w:val="center"/>
          </w:tcPr>
          <w:p w14:paraId="64241D58" w14:textId="77777777" w:rsidR="00095005" w:rsidRPr="008703CB" w:rsidRDefault="00095005" w:rsidP="000F5113">
            <w:pPr>
              <w:jc w:val="center"/>
              <w:rPr>
                <w:noProof/>
              </w:rPr>
            </w:pPr>
          </w:p>
        </w:tc>
        <w:tc>
          <w:tcPr>
            <w:tcW w:w="2823" w:type="dxa"/>
            <w:vAlign w:val="center"/>
          </w:tcPr>
          <w:p w14:paraId="588698A7" w14:textId="77777777" w:rsidR="00095005" w:rsidRPr="008703CB" w:rsidRDefault="00095005" w:rsidP="000F5113">
            <w:pPr>
              <w:jc w:val="center"/>
              <w:rPr>
                <w:noProof/>
              </w:rPr>
            </w:pPr>
          </w:p>
        </w:tc>
        <w:tc>
          <w:tcPr>
            <w:tcW w:w="2826" w:type="dxa"/>
            <w:vAlign w:val="center"/>
          </w:tcPr>
          <w:p w14:paraId="3E9B16C9" w14:textId="77777777" w:rsidR="00095005" w:rsidRPr="008703CB" w:rsidRDefault="00095005" w:rsidP="000F5113">
            <w:pPr>
              <w:jc w:val="center"/>
              <w:rPr>
                <w:noProof/>
              </w:rPr>
            </w:pPr>
            <w:r w:rsidRPr="008703CB">
              <w:rPr>
                <w:noProof/>
              </w:rPr>
              <w:t>Art. 116</w:t>
            </w:r>
          </w:p>
        </w:tc>
      </w:tr>
      <w:tr w:rsidR="00095005" w:rsidRPr="008703CB" w14:paraId="2DD0C4D7" w14:textId="77777777" w:rsidTr="000F5113">
        <w:trPr>
          <w:gridAfter w:val="1"/>
          <w:wAfter w:w="206" w:type="dxa"/>
          <w:trHeight w:hRule="exact" w:val="567"/>
          <w:jc w:val="center"/>
        </w:trPr>
        <w:tc>
          <w:tcPr>
            <w:tcW w:w="2828" w:type="dxa"/>
            <w:vAlign w:val="center"/>
          </w:tcPr>
          <w:p w14:paraId="695D4175" w14:textId="77777777" w:rsidR="00095005" w:rsidRPr="008703CB" w:rsidRDefault="00095005" w:rsidP="000F5113">
            <w:pPr>
              <w:jc w:val="center"/>
              <w:rPr>
                <w:noProof/>
              </w:rPr>
            </w:pPr>
          </w:p>
        </w:tc>
        <w:tc>
          <w:tcPr>
            <w:tcW w:w="2821" w:type="dxa"/>
          </w:tcPr>
          <w:p w14:paraId="39A5117A" w14:textId="77777777" w:rsidR="00095005" w:rsidRPr="008703CB" w:rsidRDefault="00095005" w:rsidP="000F5113">
            <w:pPr>
              <w:jc w:val="center"/>
              <w:rPr>
                <w:noProof/>
              </w:rPr>
            </w:pPr>
          </w:p>
        </w:tc>
        <w:tc>
          <w:tcPr>
            <w:tcW w:w="2824" w:type="dxa"/>
            <w:vAlign w:val="center"/>
          </w:tcPr>
          <w:p w14:paraId="0C9C4559" w14:textId="77777777" w:rsidR="00095005" w:rsidRPr="008703CB" w:rsidRDefault="00095005" w:rsidP="000F5113">
            <w:pPr>
              <w:jc w:val="center"/>
              <w:rPr>
                <w:noProof/>
              </w:rPr>
            </w:pPr>
          </w:p>
        </w:tc>
        <w:tc>
          <w:tcPr>
            <w:tcW w:w="2823" w:type="dxa"/>
            <w:vAlign w:val="center"/>
          </w:tcPr>
          <w:p w14:paraId="621D1A82" w14:textId="77777777" w:rsidR="00095005" w:rsidRPr="008703CB" w:rsidRDefault="00095005" w:rsidP="000F5113">
            <w:pPr>
              <w:jc w:val="center"/>
              <w:rPr>
                <w:noProof/>
              </w:rPr>
            </w:pPr>
          </w:p>
        </w:tc>
        <w:tc>
          <w:tcPr>
            <w:tcW w:w="2826" w:type="dxa"/>
            <w:vAlign w:val="center"/>
          </w:tcPr>
          <w:p w14:paraId="118EC964" w14:textId="77777777" w:rsidR="00095005" w:rsidRPr="008703CB" w:rsidRDefault="00095005" w:rsidP="000F5113">
            <w:pPr>
              <w:jc w:val="center"/>
              <w:rPr>
                <w:noProof/>
              </w:rPr>
            </w:pPr>
            <w:r w:rsidRPr="008703CB">
              <w:rPr>
                <w:noProof/>
              </w:rPr>
              <w:t>Art. 117</w:t>
            </w:r>
          </w:p>
        </w:tc>
      </w:tr>
      <w:tr w:rsidR="00095005" w:rsidRPr="008703CB" w14:paraId="0F078534" w14:textId="77777777" w:rsidTr="000F5113">
        <w:trPr>
          <w:gridAfter w:val="1"/>
          <w:wAfter w:w="206" w:type="dxa"/>
          <w:trHeight w:hRule="exact" w:val="567"/>
          <w:jc w:val="center"/>
        </w:trPr>
        <w:tc>
          <w:tcPr>
            <w:tcW w:w="2828" w:type="dxa"/>
            <w:vAlign w:val="center"/>
          </w:tcPr>
          <w:p w14:paraId="3D1C38D5" w14:textId="77777777" w:rsidR="00095005" w:rsidRPr="008703CB" w:rsidRDefault="00095005" w:rsidP="000F5113">
            <w:pPr>
              <w:jc w:val="center"/>
              <w:rPr>
                <w:noProof/>
              </w:rPr>
            </w:pPr>
          </w:p>
        </w:tc>
        <w:tc>
          <w:tcPr>
            <w:tcW w:w="2821" w:type="dxa"/>
          </w:tcPr>
          <w:p w14:paraId="7EBD1D37" w14:textId="77777777" w:rsidR="00095005" w:rsidRPr="008703CB" w:rsidRDefault="00095005" w:rsidP="000F5113">
            <w:pPr>
              <w:jc w:val="center"/>
              <w:rPr>
                <w:noProof/>
              </w:rPr>
            </w:pPr>
          </w:p>
        </w:tc>
        <w:tc>
          <w:tcPr>
            <w:tcW w:w="2824" w:type="dxa"/>
            <w:vAlign w:val="center"/>
          </w:tcPr>
          <w:p w14:paraId="3816BF04" w14:textId="77777777" w:rsidR="00095005" w:rsidRPr="008703CB" w:rsidRDefault="00095005" w:rsidP="000F5113">
            <w:pPr>
              <w:jc w:val="center"/>
              <w:rPr>
                <w:noProof/>
              </w:rPr>
            </w:pPr>
          </w:p>
        </w:tc>
        <w:tc>
          <w:tcPr>
            <w:tcW w:w="2823" w:type="dxa"/>
            <w:vAlign w:val="center"/>
          </w:tcPr>
          <w:p w14:paraId="5BAAD5FE" w14:textId="77777777" w:rsidR="00095005" w:rsidRPr="008703CB" w:rsidRDefault="00095005" w:rsidP="000F5113">
            <w:pPr>
              <w:jc w:val="center"/>
              <w:rPr>
                <w:noProof/>
              </w:rPr>
            </w:pPr>
          </w:p>
        </w:tc>
        <w:tc>
          <w:tcPr>
            <w:tcW w:w="2826" w:type="dxa"/>
            <w:vAlign w:val="center"/>
          </w:tcPr>
          <w:p w14:paraId="43E04D6F" w14:textId="77777777" w:rsidR="00095005" w:rsidRPr="008703CB" w:rsidRDefault="00095005" w:rsidP="000F5113">
            <w:pPr>
              <w:jc w:val="center"/>
              <w:rPr>
                <w:noProof/>
              </w:rPr>
            </w:pPr>
            <w:r w:rsidRPr="008703CB">
              <w:rPr>
                <w:noProof/>
              </w:rPr>
              <w:t>Art. 118</w:t>
            </w:r>
          </w:p>
        </w:tc>
      </w:tr>
      <w:tr w:rsidR="00095005" w:rsidRPr="008703CB" w14:paraId="6CEA3A66" w14:textId="77777777" w:rsidTr="000F5113">
        <w:trPr>
          <w:gridAfter w:val="1"/>
          <w:wAfter w:w="206" w:type="dxa"/>
          <w:trHeight w:hRule="exact" w:val="872"/>
          <w:jc w:val="center"/>
        </w:trPr>
        <w:tc>
          <w:tcPr>
            <w:tcW w:w="2828" w:type="dxa"/>
            <w:vAlign w:val="center"/>
          </w:tcPr>
          <w:p w14:paraId="2E8DC241" w14:textId="77777777" w:rsidR="00095005" w:rsidRPr="008703CB" w:rsidRDefault="00095005" w:rsidP="000F5113">
            <w:pPr>
              <w:jc w:val="center"/>
              <w:rPr>
                <w:noProof/>
              </w:rPr>
            </w:pPr>
          </w:p>
        </w:tc>
        <w:tc>
          <w:tcPr>
            <w:tcW w:w="2821" w:type="dxa"/>
          </w:tcPr>
          <w:p w14:paraId="0F621175" w14:textId="77777777" w:rsidR="00095005" w:rsidRPr="008703CB" w:rsidRDefault="00095005" w:rsidP="000F5113">
            <w:pPr>
              <w:jc w:val="center"/>
              <w:rPr>
                <w:noProof/>
              </w:rPr>
            </w:pPr>
          </w:p>
        </w:tc>
        <w:tc>
          <w:tcPr>
            <w:tcW w:w="2824" w:type="dxa"/>
            <w:vAlign w:val="center"/>
          </w:tcPr>
          <w:p w14:paraId="404460D0" w14:textId="77777777" w:rsidR="00095005" w:rsidRPr="008703CB" w:rsidRDefault="00095005" w:rsidP="000F5113">
            <w:pPr>
              <w:jc w:val="center"/>
              <w:rPr>
                <w:noProof/>
              </w:rPr>
            </w:pPr>
          </w:p>
        </w:tc>
        <w:tc>
          <w:tcPr>
            <w:tcW w:w="2823" w:type="dxa"/>
            <w:vAlign w:val="center"/>
          </w:tcPr>
          <w:p w14:paraId="1A42E4F4" w14:textId="77777777" w:rsidR="00095005" w:rsidRPr="008703CB" w:rsidRDefault="00095005" w:rsidP="000F5113">
            <w:pPr>
              <w:jc w:val="center"/>
              <w:rPr>
                <w:noProof/>
              </w:rPr>
            </w:pPr>
          </w:p>
        </w:tc>
        <w:tc>
          <w:tcPr>
            <w:tcW w:w="2826" w:type="dxa"/>
            <w:vAlign w:val="center"/>
          </w:tcPr>
          <w:p w14:paraId="135632DE" w14:textId="77777777" w:rsidR="00095005" w:rsidRPr="008703CB" w:rsidRDefault="00095005" w:rsidP="000F5113">
            <w:pPr>
              <w:jc w:val="center"/>
              <w:rPr>
                <w:noProof/>
                <w:lang w:val="fr-BE"/>
              </w:rPr>
            </w:pPr>
            <w:r w:rsidRPr="008703CB">
              <w:rPr>
                <w:noProof/>
              </w:rPr>
              <w:t>Art. 119</w:t>
            </w:r>
          </w:p>
        </w:tc>
      </w:tr>
      <w:tr w:rsidR="00095005" w:rsidRPr="008703CB" w14:paraId="1BDB8E5C" w14:textId="77777777" w:rsidTr="000F5113">
        <w:trPr>
          <w:gridAfter w:val="1"/>
          <w:wAfter w:w="206" w:type="dxa"/>
          <w:trHeight w:hRule="exact" w:val="872"/>
          <w:jc w:val="center"/>
        </w:trPr>
        <w:tc>
          <w:tcPr>
            <w:tcW w:w="2828" w:type="dxa"/>
            <w:vAlign w:val="center"/>
          </w:tcPr>
          <w:p w14:paraId="70CF4D65" w14:textId="77777777" w:rsidR="00095005" w:rsidRPr="008703CB" w:rsidRDefault="00095005" w:rsidP="000F5113">
            <w:pPr>
              <w:jc w:val="center"/>
              <w:rPr>
                <w:noProof/>
              </w:rPr>
            </w:pPr>
          </w:p>
        </w:tc>
        <w:tc>
          <w:tcPr>
            <w:tcW w:w="2821" w:type="dxa"/>
          </w:tcPr>
          <w:p w14:paraId="5BD8FCB9" w14:textId="77777777" w:rsidR="00095005" w:rsidRPr="008703CB" w:rsidRDefault="00095005" w:rsidP="000F5113">
            <w:pPr>
              <w:jc w:val="center"/>
              <w:rPr>
                <w:noProof/>
              </w:rPr>
            </w:pPr>
          </w:p>
        </w:tc>
        <w:tc>
          <w:tcPr>
            <w:tcW w:w="2824" w:type="dxa"/>
            <w:vAlign w:val="center"/>
          </w:tcPr>
          <w:p w14:paraId="2E6427BD" w14:textId="77777777" w:rsidR="00095005" w:rsidRPr="008703CB" w:rsidRDefault="00095005" w:rsidP="000F5113">
            <w:pPr>
              <w:jc w:val="center"/>
              <w:rPr>
                <w:noProof/>
              </w:rPr>
            </w:pPr>
          </w:p>
        </w:tc>
        <w:tc>
          <w:tcPr>
            <w:tcW w:w="2823" w:type="dxa"/>
            <w:vAlign w:val="center"/>
          </w:tcPr>
          <w:p w14:paraId="53555207" w14:textId="77777777" w:rsidR="00095005" w:rsidRPr="008703CB" w:rsidRDefault="00095005" w:rsidP="000F5113">
            <w:pPr>
              <w:jc w:val="center"/>
              <w:rPr>
                <w:noProof/>
              </w:rPr>
            </w:pPr>
          </w:p>
        </w:tc>
        <w:tc>
          <w:tcPr>
            <w:tcW w:w="2826" w:type="dxa"/>
            <w:vAlign w:val="center"/>
          </w:tcPr>
          <w:p w14:paraId="0B38C49E" w14:textId="77777777" w:rsidR="00095005" w:rsidRPr="008703CB" w:rsidRDefault="00095005" w:rsidP="000F5113">
            <w:pPr>
              <w:jc w:val="center"/>
              <w:rPr>
                <w:noProof/>
                <w:lang w:val="fr-BE"/>
              </w:rPr>
            </w:pPr>
            <w:r w:rsidRPr="008703CB">
              <w:rPr>
                <w:noProof/>
              </w:rPr>
              <w:t>Art. 120</w:t>
            </w:r>
          </w:p>
        </w:tc>
      </w:tr>
      <w:tr w:rsidR="00095005" w:rsidRPr="008703CB" w14:paraId="518D44AF" w14:textId="77777777" w:rsidTr="000F5113">
        <w:trPr>
          <w:gridAfter w:val="1"/>
          <w:wAfter w:w="206" w:type="dxa"/>
          <w:trHeight w:hRule="exact" w:val="872"/>
          <w:jc w:val="center"/>
        </w:trPr>
        <w:tc>
          <w:tcPr>
            <w:tcW w:w="2828" w:type="dxa"/>
            <w:vAlign w:val="center"/>
          </w:tcPr>
          <w:p w14:paraId="50F1124C" w14:textId="77777777" w:rsidR="00095005" w:rsidRPr="008703CB" w:rsidRDefault="00095005" w:rsidP="000F5113">
            <w:pPr>
              <w:jc w:val="center"/>
              <w:rPr>
                <w:noProof/>
              </w:rPr>
            </w:pPr>
          </w:p>
        </w:tc>
        <w:tc>
          <w:tcPr>
            <w:tcW w:w="2821" w:type="dxa"/>
          </w:tcPr>
          <w:p w14:paraId="4B57D443" w14:textId="77777777" w:rsidR="00095005" w:rsidRPr="008703CB" w:rsidRDefault="00095005" w:rsidP="000F5113">
            <w:pPr>
              <w:jc w:val="center"/>
              <w:rPr>
                <w:noProof/>
              </w:rPr>
            </w:pPr>
          </w:p>
        </w:tc>
        <w:tc>
          <w:tcPr>
            <w:tcW w:w="2824" w:type="dxa"/>
            <w:vAlign w:val="center"/>
          </w:tcPr>
          <w:p w14:paraId="0376E257" w14:textId="77777777" w:rsidR="00095005" w:rsidRPr="008703CB" w:rsidRDefault="00095005" w:rsidP="000F5113">
            <w:pPr>
              <w:jc w:val="center"/>
              <w:rPr>
                <w:noProof/>
              </w:rPr>
            </w:pPr>
          </w:p>
        </w:tc>
        <w:tc>
          <w:tcPr>
            <w:tcW w:w="2823" w:type="dxa"/>
            <w:vAlign w:val="center"/>
          </w:tcPr>
          <w:p w14:paraId="02D5C879" w14:textId="77777777" w:rsidR="00095005" w:rsidRPr="008703CB" w:rsidRDefault="00095005" w:rsidP="000F5113">
            <w:pPr>
              <w:jc w:val="center"/>
              <w:rPr>
                <w:noProof/>
              </w:rPr>
            </w:pPr>
          </w:p>
        </w:tc>
        <w:tc>
          <w:tcPr>
            <w:tcW w:w="2826" w:type="dxa"/>
            <w:vAlign w:val="center"/>
          </w:tcPr>
          <w:p w14:paraId="5E788B85" w14:textId="77777777" w:rsidR="00095005" w:rsidRPr="008703CB" w:rsidRDefault="00095005" w:rsidP="000F5113">
            <w:pPr>
              <w:jc w:val="center"/>
              <w:rPr>
                <w:noProof/>
                <w:lang w:val="fr-BE"/>
              </w:rPr>
            </w:pPr>
            <w:r w:rsidRPr="008703CB">
              <w:rPr>
                <w:noProof/>
              </w:rPr>
              <w:t>Art. 121</w:t>
            </w:r>
          </w:p>
        </w:tc>
      </w:tr>
      <w:tr w:rsidR="00095005" w:rsidRPr="008703CB" w14:paraId="392CF255" w14:textId="77777777" w:rsidTr="000F5113">
        <w:trPr>
          <w:gridAfter w:val="1"/>
          <w:wAfter w:w="206" w:type="dxa"/>
          <w:trHeight w:hRule="exact" w:val="872"/>
          <w:jc w:val="center"/>
        </w:trPr>
        <w:tc>
          <w:tcPr>
            <w:tcW w:w="2828" w:type="dxa"/>
            <w:vAlign w:val="center"/>
          </w:tcPr>
          <w:p w14:paraId="3390D67A" w14:textId="77777777" w:rsidR="00095005" w:rsidRPr="008703CB" w:rsidRDefault="00095005" w:rsidP="000F5113">
            <w:pPr>
              <w:jc w:val="center"/>
              <w:rPr>
                <w:noProof/>
              </w:rPr>
            </w:pPr>
          </w:p>
        </w:tc>
        <w:tc>
          <w:tcPr>
            <w:tcW w:w="2821" w:type="dxa"/>
          </w:tcPr>
          <w:p w14:paraId="5680C52F" w14:textId="77777777" w:rsidR="00095005" w:rsidRPr="008703CB" w:rsidRDefault="00095005" w:rsidP="000F5113">
            <w:pPr>
              <w:jc w:val="center"/>
              <w:rPr>
                <w:noProof/>
              </w:rPr>
            </w:pPr>
          </w:p>
        </w:tc>
        <w:tc>
          <w:tcPr>
            <w:tcW w:w="2824" w:type="dxa"/>
            <w:vAlign w:val="center"/>
          </w:tcPr>
          <w:p w14:paraId="25198520" w14:textId="77777777" w:rsidR="00095005" w:rsidRPr="008703CB" w:rsidRDefault="00095005" w:rsidP="000F5113">
            <w:pPr>
              <w:jc w:val="center"/>
              <w:rPr>
                <w:noProof/>
              </w:rPr>
            </w:pPr>
          </w:p>
        </w:tc>
        <w:tc>
          <w:tcPr>
            <w:tcW w:w="2823" w:type="dxa"/>
            <w:vAlign w:val="center"/>
          </w:tcPr>
          <w:p w14:paraId="5F14E96D" w14:textId="77777777" w:rsidR="00095005" w:rsidRPr="008703CB" w:rsidRDefault="00095005" w:rsidP="000F5113">
            <w:pPr>
              <w:jc w:val="center"/>
              <w:rPr>
                <w:noProof/>
              </w:rPr>
            </w:pPr>
          </w:p>
        </w:tc>
        <w:tc>
          <w:tcPr>
            <w:tcW w:w="2826" w:type="dxa"/>
            <w:vAlign w:val="center"/>
          </w:tcPr>
          <w:p w14:paraId="404BDB68" w14:textId="77777777" w:rsidR="00095005" w:rsidRPr="008703CB" w:rsidRDefault="00095005" w:rsidP="000F5113">
            <w:pPr>
              <w:jc w:val="center"/>
              <w:rPr>
                <w:noProof/>
                <w:lang w:val="fr-BE"/>
              </w:rPr>
            </w:pPr>
            <w:r w:rsidRPr="008703CB">
              <w:rPr>
                <w:noProof/>
              </w:rPr>
              <w:t>Art. 122</w:t>
            </w:r>
          </w:p>
        </w:tc>
      </w:tr>
      <w:tr w:rsidR="00095005" w:rsidRPr="008703CB" w14:paraId="7368FC70" w14:textId="77777777" w:rsidTr="000F5113">
        <w:trPr>
          <w:gridAfter w:val="1"/>
          <w:wAfter w:w="206" w:type="dxa"/>
          <w:trHeight w:hRule="exact" w:val="872"/>
          <w:jc w:val="center"/>
        </w:trPr>
        <w:tc>
          <w:tcPr>
            <w:tcW w:w="2828" w:type="dxa"/>
            <w:vAlign w:val="center"/>
          </w:tcPr>
          <w:p w14:paraId="0C5980A5" w14:textId="77777777" w:rsidR="00095005" w:rsidRPr="008703CB" w:rsidRDefault="00095005" w:rsidP="000F5113">
            <w:pPr>
              <w:jc w:val="center"/>
              <w:rPr>
                <w:noProof/>
              </w:rPr>
            </w:pPr>
          </w:p>
        </w:tc>
        <w:tc>
          <w:tcPr>
            <w:tcW w:w="2821" w:type="dxa"/>
          </w:tcPr>
          <w:p w14:paraId="60A904A5" w14:textId="77777777" w:rsidR="00095005" w:rsidRPr="008703CB" w:rsidRDefault="00095005" w:rsidP="000F5113">
            <w:pPr>
              <w:jc w:val="center"/>
              <w:rPr>
                <w:noProof/>
              </w:rPr>
            </w:pPr>
          </w:p>
        </w:tc>
        <w:tc>
          <w:tcPr>
            <w:tcW w:w="2824" w:type="dxa"/>
            <w:vAlign w:val="center"/>
          </w:tcPr>
          <w:p w14:paraId="4F240B74" w14:textId="77777777" w:rsidR="00095005" w:rsidRPr="008703CB" w:rsidRDefault="00095005" w:rsidP="000F5113">
            <w:pPr>
              <w:jc w:val="center"/>
              <w:rPr>
                <w:noProof/>
              </w:rPr>
            </w:pPr>
          </w:p>
        </w:tc>
        <w:tc>
          <w:tcPr>
            <w:tcW w:w="2823" w:type="dxa"/>
            <w:vAlign w:val="center"/>
          </w:tcPr>
          <w:p w14:paraId="34D82EFE" w14:textId="77777777" w:rsidR="00095005" w:rsidRPr="008703CB" w:rsidRDefault="00095005" w:rsidP="000F5113">
            <w:pPr>
              <w:jc w:val="center"/>
              <w:rPr>
                <w:noProof/>
              </w:rPr>
            </w:pPr>
          </w:p>
        </w:tc>
        <w:tc>
          <w:tcPr>
            <w:tcW w:w="2826" w:type="dxa"/>
            <w:vAlign w:val="center"/>
          </w:tcPr>
          <w:p w14:paraId="648F958C" w14:textId="77777777" w:rsidR="00095005" w:rsidRPr="008703CB" w:rsidRDefault="00095005" w:rsidP="000F5113">
            <w:pPr>
              <w:jc w:val="center"/>
              <w:rPr>
                <w:noProof/>
                <w:lang w:val="fr-BE"/>
              </w:rPr>
            </w:pPr>
            <w:r w:rsidRPr="008703CB">
              <w:rPr>
                <w:noProof/>
              </w:rPr>
              <w:t>Art. 123</w:t>
            </w:r>
          </w:p>
        </w:tc>
      </w:tr>
      <w:tr w:rsidR="00095005" w:rsidRPr="008703CB" w14:paraId="47FF04A1" w14:textId="77777777" w:rsidTr="000F5113">
        <w:trPr>
          <w:gridAfter w:val="1"/>
          <w:wAfter w:w="206" w:type="dxa"/>
          <w:trHeight w:hRule="exact" w:val="872"/>
          <w:jc w:val="center"/>
        </w:trPr>
        <w:tc>
          <w:tcPr>
            <w:tcW w:w="2828" w:type="dxa"/>
            <w:vAlign w:val="center"/>
          </w:tcPr>
          <w:p w14:paraId="1DA95A10" w14:textId="77777777" w:rsidR="00095005" w:rsidRPr="008703CB" w:rsidRDefault="00095005" w:rsidP="000F5113">
            <w:pPr>
              <w:jc w:val="center"/>
              <w:rPr>
                <w:noProof/>
              </w:rPr>
            </w:pPr>
          </w:p>
        </w:tc>
        <w:tc>
          <w:tcPr>
            <w:tcW w:w="2821" w:type="dxa"/>
          </w:tcPr>
          <w:p w14:paraId="04F0D795" w14:textId="77777777" w:rsidR="00095005" w:rsidRPr="008703CB" w:rsidRDefault="00095005" w:rsidP="000F5113">
            <w:pPr>
              <w:jc w:val="center"/>
              <w:rPr>
                <w:noProof/>
              </w:rPr>
            </w:pPr>
          </w:p>
        </w:tc>
        <w:tc>
          <w:tcPr>
            <w:tcW w:w="2824" w:type="dxa"/>
            <w:vAlign w:val="center"/>
          </w:tcPr>
          <w:p w14:paraId="268B1259" w14:textId="77777777" w:rsidR="00095005" w:rsidRPr="008703CB" w:rsidRDefault="00095005" w:rsidP="000F5113">
            <w:pPr>
              <w:jc w:val="center"/>
              <w:rPr>
                <w:noProof/>
              </w:rPr>
            </w:pPr>
          </w:p>
        </w:tc>
        <w:tc>
          <w:tcPr>
            <w:tcW w:w="2823" w:type="dxa"/>
            <w:vAlign w:val="center"/>
          </w:tcPr>
          <w:p w14:paraId="404BA20B" w14:textId="77777777" w:rsidR="00095005" w:rsidRPr="008703CB" w:rsidRDefault="00095005" w:rsidP="000F5113">
            <w:pPr>
              <w:jc w:val="center"/>
              <w:rPr>
                <w:noProof/>
              </w:rPr>
            </w:pPr>
          </w:p>
        </w:tc>
        <w:tc>
          <w:tcPr>
            <w:tcW w:w="2826" w:type="dxa"/>
            <w:vAlign w:val="center"/>
          </w:tcPr>
          <w:p w14:paraId="3094654D" w14:textId="77777777" w:rsidR="00095005" w:rsidRPr="008703CB" w:rsidRDefault="00095005" w:rsidP="000F5113">
            <w:pPr>
              <w:jc w:val="center"/>
              <w:rPr>
                <w:noProof/>
                <w:lang w:val="fr-BE"/>
              </w:rPr>
            </w:pPr>
            <w:r w:rsidRPr="008703CB">
              <w:rPr>
                <w:noProof/>
              </w:rPr>
              <w:t>Art. 124</w:t>
            </w:r>
          </w:p>
        </w:tc>
      </w:tr>
      <w:tr w:rsidR="00095005" w:rsidRPr="008703CB" w14:paraId="2B32EF59" w14:textId="77777777" w:rsidTr="000F5113">
        <w:trPr>
          <w:gridAfter w:val="1"/>
          <w:wAfter w:w="206" w:type="dxa"/>
          <w:trHeight w:hRule="exact" w:val="872"/>
          <w:jc w:val="center"/>
        </w:trPr>
        <w:tc>
          <w:tcPr>
            <w:tcW w:w="2828" w:type="dxa"/>
            <w:vAlign w:val="center"/>
          </w:tcPr>
          <w:p w14:paraId="1D615D2C" w14:textId="77777777" w:rsidR="00095005" w:rsidRPr="008703CB" w:rsidRDefault="00095005" w:rsidP="000F5113">
            <w:pPr>
              <w:jc w:val="center"/>
              <w:rPr>
                <w:noProof/>
              </w:rPr>
            </w:pPr>
          </w:p>
        </w:tc>
        <w:tc>
          <w:tcPr>
            <w:tcW w:w="2821" w:type="dxa"/>
          </w:tcPr>
          <w:p w14:paraId="3B401BCE" w14:textId="77777777" w:rsidR="00095005" w:rsidRPr="008703CB" w:rsidRDefault="00095005" w:rsidP="000F5113">
            <w:pPr>
              <w:jc w:val="center"/>
              <w:rPr>
                <w:noProof/>
              </w:rPr>
            </w:pPr>
          </w:p>
        </w:tc>
        <w:tc>
          <w:tcPr>
            <w:tcW w:w="2824" w:type="dxa"/>
            <w:vAlign w:val="center"/>
          </w:tcPr>
          <w:p w14:paraId="257777DE" w14:textId="77777777" w:rsidR="00095005" w:rsidRPr="008703CB" w:rsidRDefault="00095005" w:rsidP="000F5113">
            <w:pPr>
              <w:jc w:val="center"/>
              <w:rPr>
                <w:noProof/>
              </w:rPr>
            </w:pPr>
          </w:p>
        </w:tc>
        <w:tc>
          <w:tcPr>
            <w:tcW w:w="2823" w:type="dxa"/>
            <w:vAlign w:val="center"/>
          </w:tcPr>
          <w:p w14:paraId="733E44CE" w14:textId="77777777" w:rsidR="00095005" w:rsidRPr="008703CB" w:rsidRDefault="00095005" w:rsidP="000F5113">
            <w:pPr>
              <w:jc w:val="center"/>
              <w:rPr>
                <w:noProof/>
              </w:rPr>
            </w:pPr>
          </w:p>
        </w:tc>
        <w:tc>
          <w:tcPr>
            <w:tcW w:w="2826" w:type="dxa"/>
            <w:vAlign w:val="center"/>
          </w:tcPr>
          <w:p w14:paraId="36E285C7" w14:textId="77777777" w:rsidR="00095005" w:rsidRPr="008703CB" w:rsidRDefault="00095005" w:rsidP="000F5113">
            <w:pPr>
              <w:jc w:val="center"/>
              <w:rPr>
                <w:noProof/>
                <w:lang w:val="fr-BE"/>
              </w:rPr>
            </w:pPr>
            <w:r w:rsidRPr="008703CB">
              <w:rPr>
                <w:noProof/>
              </w:rPr>
              <w:t>Art. 125</w:t>
            </w:r>
          </w:p>
        </w:tc>
      </w:tr>
      <w:tr w:rsidR="00095005" w:rsidRPr="008703CB" w14:paraId="75394425" w14:textId="77777777" w:rsidTr="000F5113">
        <w:trPr>
          <w:gridAfter w:val="1"/>
          <w:wAfter w:w="206" w:type="dxa"/>
          <w:trHeight w:hRule="exact" w:val="872"/>
          <w:jc w:val="center"/>
        </w:trPr>
        <w:tc>
          <w:tcPr>
            <w:tcW w:w="2828" w:type="dxa"/>
            <w:vAlign w:val="center"/>
          </w:tcPr>
          <w:p w14:paraId="5C14EAD1" w14:textId="77777777" w:rsidR="00095005" w:rsidRPr="008703CB" w:rsidRDefault="00095005" w:rsidP="000F5113">
            <w:pPr>
              <w:jc w:val="center"/>
              <w:rPr>
                <w:noProof/>
              </w:rPr>
            </w:pPr>
          </w:p>
        </w:tc>
        <w:tc>
          <w:tcPr>
            <w:tcW w:w="2821" w:type="dxa"/>
          </w:tcPr>
          <w:p w14:paraId="29814AB0" w14:textId="77777777" w:rsidR="00095005" w:rsidRPr="008703CB" w:rsidRDefault="00095005" w:rsidP="000F5113">
            <w:pPr>
              <w:jc w:val="center"/>
              <w:rPr>
                <w:noProof/>
              </w:rPr>
            </w:pPr>
          </w:p>
        </w:tc>
        <w:tc>
          <w:tcPr>
            <w:tcW w:w="2824" w:type="dxa"/>
            <w:vAlign w:val="center"/>
          </w:tcPr>
          <w:p w14:paraId="601B17F4" w14:textId="77777777" w:rsidR="00095005" w:rsidRPr="008703CB" w:rsidRDefault="00095005" w:rsidP="000F5113">
            <w:pPr>
              <w:jc w:val="center"/>
              <w:rPr>
                <w:noProof/>
              </w:rPr>
            </w:pPr>
          </w:p>
        </w:tc>
        <w:tc>
          <w:tcPr>
            <w:tcW w:w="2823" w:type="dxa"/>
            <w:vAlign w:val="center"/>
          </w:tcPr>
          <w:p w14:paraId="0A72D990" w14:textId="77777777" w:rsidR="00095005" w:rsidRPr="008703CB" w:rsidRDefault="00095005" w:rsidP="000F5113">
            <w:pPr>
              <w:jc w:val="center"/>
              <w:rPr>
                <w:noProof/>
              </w:rPr>
            </w:pPr>
          </w:p>
        </w:tc>
        <w:tc>
          <w:tcPr>
            <w:tcW w:w="2826" w:type="dxa"/>
            <w:vAlign w:val="center"/>
          </w:tcPr>
          <w:p w14:paraId="73112EB1" w14:textId="77777777" w:rsidR="00095005" w:rsidRPr="008703CB" w:rsidRDefault="00095005" w:rsidP="000F5113">
            <w:pPr>
              <w:jc w:val="center"/>
              <w:rPr>
                <w:noProof/>
                <w:lang w:val="fr-BE"/>
              </w:rPr>
            </w:pPr>
            <w:r w:rsidRPr="008703CB">
              <w:rPr>
                <w:noProof/>
              </w:rPr>
              <w:t>Art. 126</w:t>
            </w:r>
          </w:p>
        </w:tc>
      </w:tr>
      <w:tr w:rsidR="00095005" w:rsidRPr="008703CB" w14:paraId="33E37657" w14:textId="77777777" w:rsidTr="000F5113">
        <w:trPr>
          <w:gridAfter w:val="1"/>
          <w:wAfter w:w="206" w:type="dxa"/>
          <w:trHeight w:hRule="exact" w:val="872"/>
          <w:jc w:val="center"/>
        </w:trPr>
        <w:tc>
          <w:tcPr>
            <w:tcW w:w="2828" w:type="dxa"/>
            <w:vAlign w:val="center"/>
          </w:tcPr>
          <w:p w14:paraId="30F8256C" w14:textId="77777777" w:rsidR="00095005" w:rsidRPr="008703CB" w:rsidRDefault="00095005" w:rsidP="000F5113">
            <w:pPr>
              <w:jc w:val="center"/>
              <w:rPr>
                <w:noProof/>
              </w:rPr>
            </w:pPr>
          </w:p>
        </w:tc>
        <w:tc>
          <w:tcPr>
            <w:tcW w:w="2821" w:type="dxa"/>
          </w:tcPr>
          <w:p w14:paraId="3AC05BF4" w14:textId="77777777" w:rsidR="00095005" w:rsidRPr="008703CB" w:rsidRDefault="00095005" w:rsidP="000F5113">
            <w:pPr>
              <w:jc w:val="center"/>
              <w:rPr>
                <w:noProof/>
              </w:rPr>
            </w:pPr>
          </w:p>
        </w:tc>
        <w:tc>
          <w:tcPr>
            <w:tcW w:w="2824" w:type="dxa"/>
            <w:vAlign w:val="center"/>
          </w:tcPr>
          <w:p w14:paraId="00947091" w14:textId="77777777" w:rsidR="00095005" w:rsidRPr="008703CB" w:rsidRDefault="00095005" w:rsidP="000F5113">
            <w:pPr>
              <w:jc w:val="center"/>
              <w:rPr>
                <w:noProof/>
              </w:rPr>
            </w:pPr>
          </w:p>
        </w:tc>
        <w:tc>
          <w:tcPr>
            <w:tcW w:w="2823" w:type="dxa"/>
            <w:vAlign w:val="center"/>
          </w:tcPr>
          <w:p w14:paraId="59AF24BE" w14:textId="77777777" w:rsidR="00095005" w:rsidRPr="008703CB" w:rsidRDefault="00095005" w:rsidP="000F5113">
            <w:pPr>
              <w:jc w:val="center"/>
              <w:rPr>
                <w:noProof/>
              </w:rPr>
            </w:pPr>
          </w:p>
        </w:tc>
        <w:tc>
          <w:tcPr>
            <w:tcW w:w="2826" w:type="dxa"/>
            <w:vAlign w:val="center"/>
          </w:tcPr>
          <w:p w14:paraId="2F218476" w14:textId="77777777" w:rsidR="00095005" w:rsidRPr="008703CB" w:rsidRDefault="00095005" w:rsidP="000F5113">
            <w:pPr>
              <w:jc w:val="center"/>
              <w:rPr>
                <w:noProof/>
                <w:lang w:val="fr-BE"/>
              </w:rPr>
            </w:pPr>
            <w:r w:rsidRPr="008703CB">
              <w:rPr>
                <w:noProof/>
              </w:rPr>
              <w:t>Art. 127</w:t>
            </w:r>
          </w:p>
        </w:tc>
      </w:tr>
      <w:tr w:rsidR="00095005" w:rsidRPr="008703CB" w14:paraId="28C8E2AF" w14:textId="77777777" w:rsidTr="000F5113">
        <w:trPr>
          <w:gridAfter w:val="1"/>
          <w:wAfter w:w="206" w:type="dxa"/>
          <w:trHeight w:hRule="exact" w:val="872"/>
          <w:jc w:val="center"/>
        </w:trPr>
        <w:tc>
          <w:tcPr>
            <w:tcW w:w="2828" w:type="dxa"/>
            <w:vAlign w:val="center"/>
          </w:tcPr>
          <w:p w14:paraId="383FA86B" w14:textId="77777777" w:rsidR="00095005" w:rsidRPr="008703CB" w:rsidRDefault="00095005" w:rsidP="000F5113">
            <w:pPr>
              <w:jc w:val="center"/>
              <w:rPr>
                <w:noProof/>
              </w:rPr>
            </w:pPr>
          </w:p>
        </w:tc>
        <w:tc>
          <w:tcPr>
            <w:tcW w:w="2821" w:type="dxa"/>
          </w:tcPr>
          <w:p w14:paraId="7D2CEF47" w14:textId="77777777" w:rsidR="00095005" w:rsidRPr="008703CB" w:rsidRDefault="00095005" w:rsidP="000F5113">
            <w:pPr>
              <w:jc w:val="center"/>
              <w:rPr>
                <w:noProof/>
              </w:rPr>
            </w:pPr>
          </w:p>
        </w:tc>
        <w:tc>
          <w:tcPr>
            <w:tcW w:w="2824" w:type="dxa"/>
            <w:vAlign w:val="center"/>
          </w:tcPr>
          <w:p w14:paraId="3FE471E7" w14:textId="77777777" w:rsidR="00095005" w:rsidRPr="008703CB" w:rsidRDefault="00095005" w:rsidP="000F5113">
            <w:pPr>
              <w:jc w:val="center"/>
              <w:rPr>
                <w:noProof/>
              </w:rPr>
            </w:pPr>
          </w:p>
        </w:tc>
        <w:tc>
          <w:tcPr>
            <w:tcW w:w="2823" w:type="dxa"/>
            <w:vAlign w:val="center"/>
          </w:tcPr>
          <w:p w14:paraId="39F26F2E" w14:textId="77777777" w:rsidR="00095005" w:rsidRPr="008703CB" w:rsidRDefault="00095005" w:rsidP="000F5113">
            <w:pPr>
              <w:jc w:val="center"/>
              <w:rPr>
                <w:noProof/>
              </w:rPr>
            </w:pPr>
          </w:p>
        </w:tc>
        <w:tc>
          <w:tcPr>
            <w:tcW w:w="2826" w:type="dxa"/>
            <w:vAlign w:val="center"/>
          </w:tcPr>
          <w:p w14:paraId="249FFD65" w14:textId="77777777" w:rsidR="00095005" w:rsidRPr="008703CB" w:rsidRDefault="00095005" w:rsidP="000F5113">
            <w:pPr>
              <w:jc w:val="center"/>
              <w:rPr>
                <w:noProof/>
                <w:lang w:val="fr-BE"/>
              </w:rPr>
            </w:pPr>
            <w:r w:rsidRPr="008703CB">
              <w:rPr>
                <w:noProof/>
              </w:rPr>
              <w:t>Art. 128</w:t>
            </w:r>
          </w:p>
        </w:tc>
      </w:tr>
      <w:tr w:rsidR="00095005" w:rsidRPr="008703CB" w14:paraId="3C836CA8" w14:textId="77777777" w:rsidTr="000F5113">
        <w:trPr>
          <w:gridAfter w:val="1"/>
          <w:wAfter w:w="206" w:type="dxa"/>
          <w:trHeight w:hRule="exact" w:val="872"/>
          <w:jc w:val="center"/>
        </w:trPr>
        <w:tc>
          <w:tcPr>
            <w:tcW w:w="2828" w:type="dxa"/>
            <w:vAlign w:val="center"/>
          </w:tcPr>
          <w:p w14:paraId="3DAD28FE" w14:textId="77777777" w:rsidR="00095005" w:rsidRPr="008703CB" w:rsidRDefault="00095005" w:rsidP="000F5113">
            <w:pPr>
              <w:jc w:val="center"/>
              <w:rPr>
                <w:noProof/>
              </w:rPr>
            </w:pPr>
          </w:p>
        </w:tc>
        <w:tc>
          <w:tcPr>
            <w:tcW w:w="2821" w:type="dxa"/>
          </w:tcPr>
          <w:p w14:paraId="370A74D0" w14:textId="77777777" w:rsidR="00095005" w:rsidRPr="008703CB" w:rsidRDefault="00095005" w:rsidP="000F5113">
            <w:pPr>
              <w:jc w:val="center"/>
              <w:rPr>
                <w:noProof/>
              </w:rPr>
            </w:pPr>
          </w:p>
        </w:tc>
        <w:tc>
          <w:tcPr>
            <w:tcW w:w="2824" w:type="dxa"/>
            <w:vAlign w:val="center"/>
          </w:tcPr>
          <w:p w14:paraId="27300F8E" w14:textId="77777777" w:rsidR="00095005" w:rsidRPr="008703CB" w:rsidRDefault="00095005" w:rsidP="000F5113">
            <w:pPr>
              <w:jc w:val="center"/>
              <w:rPr>
                <w:noProof/>
              </w:rPr>
            </w:pPr>
          </w:p>
        </w:tc>
        <w:tc>
          <w:tcPr>
            <w:tcW w:w="2823" w:type="dxa"/>
            <w:vAlign w:val="center"/>
          </w:tcPr>
          <w:p w14:paraId="79D172B4" w14:textId="77777777" w:rsidR="00095005" w:rsidRPr="008703CB" w:rsidRDefault="00095005" w:rsidP="000F5113">
            <w:pPr>
              <w:jc w:val="center"/>
              <w:rPr>
                <w:noProof/>
              </w:rPr>
            </w:pPr>
          </w:p>
        </w:tc>
        <w:tc>
          <w:tcPr>
            <w:tcW w:w="2826" w:type="dxa"/>
            <w:vAlign w:val="center"/>
          </w:tcPr>
          <w:p w14:paraId="732A6577" w14:textId="77777777" w:rsidR="00095005" w:rsidRPr="008703CB" w:rsidRDefault="00095005" w:rsidP="000F5113">
            <w:pPr>
              <w:jc w:val="center"/>
              <w:rPr>
                <w:noProof/>
                <w:lang w:val="fr-BE"/>
              </w:rPr>
            </w:pPr>
            <w:r w:rsidRPr="008703CB">
              <w:rPr>
                <w:noProof/>
              </w:rPr>
              <w:t>Art. 129</w:t>
            </w:r>
          </w:p>
        </w:tc>
      </w:tr>
      <w:tr w:rsidR="00095005" w:rsidRPr="008703CB" w14:paraId="221466F0" w14:textId="77777777" w:rsidTr="000F5113">
        <w:trPr>
          <w:gridAfter w:val="1"/>
          <w:wAfter w:w="206" w:type="dxa"/>
          <w:trHeight w:hRule="exact" w:val="567"/>
          <w:jc w:val="center"/>
        </w:trPr>
        <w:tc>
          <w:tcPr>
            <w:tcW w:w="2828" w:type="dxa"/>
            <w:vAlign w:val="center"/>
          </w:tcPr>
          <w:p w14:paraId="18EC4E90" w14:textId="77777777" w:rsidR="00095005" w:rsidRPr="008703CB" w:rsidRDefault="00095005" w:rsidP="000F5113">
            <w:pPr>
              <w:jc w:val="center"/>
              <w:rPr>
                <w:noProof/>
                <w:lang w:val="fr-BE"/>
              </w:rPr>
            </w:pPr>
          </w:p>
        </w:tc>
        <w:tc>
          <w:tcPr>
            <w:tcW w:w="2821" w:type="dxa"/>
          </w:tcPr>
          <w:p w14:paraId="3C8EA282" w14:textId="77777777" w:rsidR="00095005" w:rsidRPr="008703CB" w:rsidRDefault="00095005" w:rsidP="000F5113">
            <w:pPr>
              <w:jc w:val="center"/>
              <w:rPr>
                <w:noProof/>
                <w:lang w:val="fr-BE"/>
              </w:rPr>
            </w:pPr>
          </w:p>
        </w:tc>
        <w:tc>
          <w:tcPr>
            <w:tcW w:w="2824" w:type="dxa"/>
            <w:vAlign w:val="center"/>
          </w:tcPr>
          <w:p w14:paraId="46FD37E8" w14:textId="77777777" w:rsidR="00095005" w:rsidRPr="008703CB" w:rsidRDefault="00095005" w:rsidP="000F5113">
            <w:pPr>
              <w:jc w:val="center"/>
              <w:rPr>
                <w:noProof/>
                <w:lang w:val="fr-BE"/>
              </w:rPr>
            </w:pPr>
          </w:p>
        </w:tc>
        <w:tc>
          <w:tcPr>
            <w:tcW w:w="2823" w:type="dxa"/>
            <w:vAlign w:val="center"/>
          </w:tcPr>
          <w:p w14:paraId="7B56A195" w14:textId="77777777" w:rsidR="00095005" w:rsidRPr="008703CB" w:rsidRDefault="00095005" w:rsidP="000F5113">
            <w:pPr>
              <w:jc w:val="center"/>
              <w:rPr>
                <w:noProof/>
                <w:lang w:val="fr-BE"/>
              </w:rPr>
            </w:pPr>
          </w:p>
        </w:tc>
        <w:tc>
          <w:tcPr>
            <w:tcW w:w="2826" w:type="dxa"/>
            <w:vAlign w:val="center"/>
          </w:tcPr>
          <w:p w14:paraId="4581DD52" w14:textId="77777777" w:rsidR="00095005" w:rsidRPr="008703CB" w:rsidRDefault="00095005" w:rsidP="000F5113">
            <w:pPr>
              <w:jc w:val="center"/>
              <w:rPr>
                <w:noProof/>
              </w:rPr>
            </w:pPr>
            <w:r w:rsidRPr="008703CB">
              <w:rPr>
                <w:noProof/>
              </w:rPr>
              <w:t>Art. 130</w:t>
            </w:r>
          </w:p>
        </w:tc>
      </w:tr>
      <w:tr w:rsidR="00095005" w:rsidRPr="008703CB" w14:paraId="4990683B" w14:textId="77777777" w:rsidTr="000F5113">
        <w:trPr>
          <w:gridAfter w:val="1"/>
          <w:wAfter w:w="206" w:type="dxa"/>
          <w:trHeight w:hRule="exact" w:val="567"/>
          <w:jc w:val="center"/>
        </w:trPr>
        <w:tc>
          <w:tcPr>
            <w:tcW w:w="2828" w:type="dxa"/>
            <w:vAlign w:val="center"/>
          </w:tcPr>
          <w:p w14:paraId="03BDB7FE" w14:textId="77777777" w:rsidR="00095005" w:rsidRPr="008703CB" w:rsidRDefault="00095005" w:rsidP="000F5113">
            <w:pPr>
              <w:jc w:val="center"/>
              <w:rPr>
                <w:noProof/>
              </w:rPr>
            </w:pPr>
          </w:p>
        </w:tc>
        <w:tc>
          <w:tcPr>
            <w:tcW w:w="2821" w:type="dxa"/>
          </w:tcPr>
          <w:p w14:paraId="20484499" w14:textId="77777777" w:rsidR="00095005" w:rsidRPr="008703CB" w:rsidRDefault="00095005" w:rsidP="000F5113">
            <w:pPr>
              <w:jc w:val="center"/>
              <w:rPr>
                <w:noProof/>
              </w:rPr>
            </w:pPr>
          </w:p>
        </w:tc>
        <w:tc>
          <w:tcPr>
            <w:tcW w:w="2824" w:type="dxa"/>
            <w:vAlign w:val="center"/>
          </w:tcPr>
          <w:p w14:paraId="0F7C5356" w14:textId="77777777" w:rsidR="00095005" w:rsidRPr="008703CB" w:rsidRDefault="00095005" w:rsidP="000F5113">
            <w:pPr>
              <w:jc w:val="center"/>
              <w:rPr>
                <w:noProof/>
              </w:rPr>
            </w:pPr>
          </w:p>
        </w:tc>
        <w:tc>
          <w:tcPr>
            <w:tcW w:w="2823" w:type="dxa"/>
            <w:vAlign w:val="center"/>
          </w:tcPr>
          <w:p w14:paraId="2F95D519" w14:textId="77777777" w:rsidR="00095005" w:rsidRPr="008703CB" w:rsidRDefault="00095005" w:rsidP="000F5113">
            <w:pPr>
              <w:jc w:val="center"/>
              <w:rPr>
                <w:noProof/>
              </w:rPr>
            </w:pPr>
          </w:p>
        </w:tc>
        <w:tc>
          <w:tcPr>
            <w:tcW w:w="2826" w:type="dxa"/>
            <w:vAlign w:val="center"/>
          </w:tcPr>
          <w:p w14:paraId="221CE52B" w14:textId="77777777" w:rsidR="00095005" w:rsidRPr="008703CB" w:rsidRDefault="00095005" w:rsidP="000F5113">
            <w:pPr>
              <w:jc w:val="center"/>
              <w:rPr>
                <w:noProof/>
              </w:rPr>
            </w:pPr>
            <w:r w:rsidRPr="008703CB">
              <w:rPr>
                <w:noProof/>
              </w:rPr>
              <w:t>Art. 131</w:t>
            </w:r>
          </w:p>
        </w:tc>
      </w:tr>
      <w:tr w:rsidR="00095005" w:rsidRPr="008703CB" w14:paraId="217A6611" w14:textId="77777777" w:rsidTr="000F5113">
        <w:trPr>
          <w:gridAfter w:val="1"/>
          <w:wAfter w:w="206" w:type="dxa"/>
          <w:trHeight w:hRule="exact" w:val="567"/>
          <w:jc w:val="center"/>
        </w:trPr>
        <w:tc>
          <w:tcPr>
            <w:tcW w:w="2828" w:type="dxa"/>
            <w:vAlign w:val="center"/>
          </w:tcPr>
          <w:p w14:paraId="43FB6F75" w14:textId="77777777" w:rsidR="00095005" w:rsidRPr="008703CB" w:rsidRDefault="00095005" w:rsidP="000F5113">
            <w:pPr>
              <w:jc w:val="center"/>
              <w:rPr>
                <w:noProof/>
              </w:rPr>
            </w:pPr>
          </w:p>
        </w:tc>
        <w:tc>
          <w:tcPr>
            <w:tcW w:w="2821" w:type="dxa"/>
          </w:tcPr>
          <w:p w14:paraId="1FEFB50C" w14:textId="77777777" w:rsidR="00095005" w:rsidRPr="008703CB" w:rsidRDefault="00095005" w:rsidP="000F5113">
            <w:pPr>
              <w:jc w:val="center"/>
              <w:rPr>
                <w:noProof/>
              </w:rPr>
            </w:pPr>
          </w:p>
        </w:tc>
        <w:tc>
          <w:tcPr>
            <w:tcW w:w="2824" w:type="dxa"/>
            <w:vAlign w:val="center"/>
          </w:tcPr>
          <w:p w14:paraId="4A014328" w14:textId="77777777" w:rsidR="00095005" w:rsidRPr="008703CB" w:rsidRDefault="00095005" w:rsidP="000F5113">
            <w:pPr>
              <w:jc w:val="center"/>
              <w:rPr>
                <w:noProof/>
              </w:rPr>
            </w:pPr>
          </w:p>
        </w:tc>
        <w:tc>
          <w:tcPr>
            <w:tcW w:w="2823" w:type="dxa"/>
            <w:vAlign w:val="center"/>
          </w:tcPr>
          <w:p w14:paraId="2D7A3F68" w14:textId="77777777" w:rsidR="00095005" w:rsidRPr="008703CB" w:rsidRDefault="00095005" w:rsidP="000F5113">
            <w:pPr>
              <w:jc w:val="center"/>
              <w:rPr>
                <w:noProof/>
              </w:rPr>
            </w:pPr>
          </w:p>
        </w:tc>
        <w:tc>
          <w:tcPr>
            <w:tcW w:w="2826" w:type="dxa"/>
            <w:vAlign w:val="center"/>
          </w:tcPr>
          <w:p w14:paraId="45DF4582" w14:textId="77777777" w:rsidR="00095005" w:rsidRPr="008703CB" w:rsidRDefault="00095005" w:rsidP="000F5113">
            <w:pPr>
              <w:jc w:val="center"/>
              <w:rPr>
                <w:noProof/>
              </w:rPr>
            </w:pPr>
            <w:r w:rsidRPr="008703CB">
              <w:rPr>
                <w:noProof/>
              </w:rPr>
              <w:t>Art. 132</w:t>
            </w:r>
          </w:p>
        </w:tc>
      </w:tr>
      <w:tr w:rsidR="00095005" w:rsidRPr="008703CB" w14:paraId="681C89FF" w14:textId="77777777" w:rsidTr="000F5113">
        <w:trPr>
          <w:gridAfter w:val="1"/>
          <w:wAfter w:w="206" w:type="dxa"/>
          <w:trHeight w:hRule="exact" w:val="567"/>
          <w:jc w:val="center"/>
        </w:trPr>
        <w:tc>
          <w:tcPr>
            <w:tcW w:w="2828" w:type="dxa"/>
            <w:vAlign w:val="center"/>
          </w:tcPr>
          <w:p w14:paraId="6FAA6BD8" w14:textId="77777777" w:rsidR="00095005" w:rsidRPr="008703CB" w:rsidRDefault="00095005" w:rsidP="000F5113">
            <w:pPr>
              <w:jc w:val="center"/>
              <w:rPr>
                <w:noProof/>
              </w:rPr>
            </w:pPr>
          </w:p>
        </w:tc>
        <w:tc>
          <w:tcPr>
            <w:tcW w:w="2821" w:type="dxa"/>
          </w:tcPr>
          <w:p w14:paraId="77F83D38" w14:textId="77777777" w:rsidR="00095005" w:rsidRPr="008703CB" w:rsidRDefault="00095005" w:rsidP="000F5113">
            <w:pPr>
              <w:jc w:val="center"/>
              <w:rPr>
                <w:noProof/>
              </w:rPr>
            </w:pPr>
          </w:p>
        </w:tc>
        <w:tc>
          <w:tcPr>
            <w:tcW w:w="2824" w:type="dxa"/>
            <w:vAlign w:val="center"/>
          </w:tcPr>
          <w:p w14:paraId="09518203" w14:textId="77777777" w:rsidR="00095005" w:rsidRPr="008703CB" w:rsidRDefault="00095005" w:rsidP="000F5113">
            <w:pPr>
              <w:jc w:val="center"/>
              <w:rPr>
                <w:noProof/>
              </w:rPr>
            </w:pPr>
          </w:p>
        </w:tc>
        <w:tc>
          <w:tcPr>
            <w:tcW w:w="2823" w:type="dxa"/>
            <w:vAlign w:val="center"/>
          </w:tcPr>
          <w:p w14:paraId="16F55986" w14:textId="77777777" w:rsidR="00095005" w:rsidRPr="008703CB" w:rsidRDefault="00095005" w:rsidP="000F5113">
            <w:pPr>
              <w:jc w:val="center"/>
              <w:rPr>
                <w:noProof/>
              </w:rPr>
            </w:pPr>
          </w:p>
        </w:tc>
        <w:tc>
          <w:tcPr>
            <w:tcW w:w="2826" w:type="dxa"/>
            <w:vAlign w:val="center"/>
          </w:tcPr>
          <w:p w14:paraId="5D783881" w14:textId="77777777" w:rsidR="00095005" w:rsidRPr="008703CB" w:rsidRDefault="00095005" w:rsidP="000F5113">
            <w:pPr>
              <w:jc w:val="center"/>
              <w:rPr>
                <w:noProof/>
              </w:rPr>
            </w:pPr>
            <w:r w:rsidRPr="008703CB">
              <w:rPr>
                <w:noProof/>
              </w:rPr>
              <w:t>Art. 133</w:t>
            </w:r>
          </w:p>
        </w:tc>
      </w:tr>
      <w:tr w:rsidR="00095005" w:rsidRPr="008703CB" w14:paraId="1723769F" w14:textId="77777777" w:rsidTr="000F5113">
        <w:trPr>
          <w:gridAfter w:val="1"/>
          <w:wAfter w:w="206" w:type="dxa"/>
          <w:trHeight w:hRule="exact" w:val="567"/>
          <w:jc w:val="center"/>
        </w:trPr>
        <w:tc>
          <w:tcPr>
            <w:tcW w:w="2828" w:type="dxa"/>
            <w:vAlign w:val="center"/>
          </w:tcPr>
          <w:p w14:paraId="29E6F360" w14:textId="77777777" w:rsidR="00095005" w:rsidRPr="008703CB" w:rsidRDefault="00095005" w:rsidP="000F5113">
            <w:pPr>
              <w:jc w:val="center"/>
              <w:rPr>
                <w:noProof/>
              </w:rPr>
            </w:pPr>
          </w:p>
        </w:tc>
        <w:tc>
          <w:tcPr>
            <w:tcW w:w="2821" w:type="dxa"/>
          </w:tcPr>
          <w:p w14:paraId="1C136765" w14:textId="77777777" w:rsidR="00095005" w:rsidRPr="008703CB" w:rsidRDefault="00095005" w:rsidP="000F5113">
            <w:pPr>
              <w:jc w:val="center"/>
              <w:rPr>
                <w:noProof/>
              </w:rPr>
            </w:pPr>
          </w:p>
        </w:tc>
        <w:tc>
          <w:tcPr>
            <w:tcW w:w="2824" w:type="dxa"/>
            <w:vAlign w:val="center"/>
          </w:tcPr>
          <w:p w14:paraId="2F72460A" w14:textId="77777777" w:rsidR="00095005" w:rsidRPr="008703CB" w:rsidRDefault="00095005" w:rsidP="000F5113">
            <w:pPr>
              <w:jc w:val="center"/>
              <w:rPr>
                <w:noProof/>
              </w:rPr>
            </w:pPr>
          </w:p>
        </w:tc>
        <w:tc>
          <w:tcPr>
            <w:tcW w:w="2823" w:type="dxa"/>
            <w:vAlign w:val="center"/>
          </w:tcPr>
          <w:p w14:paraId="4DF5B7E3" w14:textId="77777777" w:rsidR="00095005" w:rsidRPr="008703CB" w:rsidRDefault="00095005" w:rsidP="000F5113">
            <w:pPr>
              <w:jc w:val="center"/>
              <w:rPr>
                <w:noProof/>
              </w:rPr>
            </w:pPr>
          </w:p>
        </w:tc>
        <w:tc>
          <w:tcPr>
            <w:tcW w:w="2826" w:type="dxa"/>
            <w:vAlign w:val="center"/>
          </w:tcPr>
          <w:p w14:paraId="669C5987" w14:textId="77777777" w:rsidR="00095005" w:rsidRPr="008703CB" w:rsidRDefault="00095005" w:rsidP="000F5113">
            <w:pPr>
              <w:jc w:val="center"/>
              <w:rPr>
                <w:noProof/>
              </w:rPr>
            </w:pPr>
            <w:r w:rsidRPr="008703CB">
              <w:rPr>
                <w:noProof/>
              </w:rPr>
              <w:t>Art. 134</w:t>
            </w:r>
          </w:p>
        </w:tc>
      </w:tr>
      <w:tr w:rsidR="00095005" w:rsidRPr="008703CB" w14:paraId="0A81B092" w14:textId="77777777" w:rsidTr="000F5113">
        <w:trPr>
          <w:gridAfter w:val="1"/>
          <w:wAfter w:w="206" w:type="dxa"/>
          <w:trHeight w:hRule="exact" w:val="891"/>
          <w:jc w:val="center"/>
        </w:trPr>
        <w:tc>
          <w:tcPr>
            <w:tcW w:w="2828" w:type="dxa"/>
            <w:vAlign w:val="center"/>
          </w:tcPr>
          <w:p w14:paraId="468A7ECA" w14:textId="77777777" w:rsidR="00095005" w:rsidRPr="008703CB" w:rsidRDefault="00095005" w:rsidP="000F5113">
            <w:pPr>
              <w:jc w:val="center"/>
              <w:rPr>
                <w:noProof/>
              </w:rPr>
            </w:pPr>
            <w:r w:rsidRPr="008703CB">
              <w:rPr>
                <w:noProof/>
              </w:rPr>
              <w:t>Art. 55</w:t>
            </w:r>
          </w:p>
        </w:tc>
        <w:tc>
          <w:tcPr>
            <w:tcW w:w="2821" w:type="dxa"/>
          </w:tcPr>
          <w:p w14:paraId="4A2EDABB" w14:textId="77777777" w:rsidR="00095005" w:rsidRPr="008703CB" w:rsidRDefault="00095005" w:rsidP="000F5113">
            <w:pPr>
              <w:jc w:val="center"/>
              <w:rPr>
                <w:noProof/>
              </w:rPr>
            </w:pPr>
          </w:p>
        </w:tc>
        <w:tc>
          <w:tcPr>
            <w:tcW w:w="2824" w:type="dxa"/>
            <w:vAlign w:val="center"/>
          </w:tcPr>
          <w:p w14:paraId="028A1F7D" w14:textId="77777777" w:rsidR="00095005" w:rsidRPr="008703CB" w:rsidRDefault="00095005" w:rsidP="000F5113">
            <w:pPr>
              <w:jc w:val="center"/>
              <w:rPr>
                <w:noProof/>
              </w:rPr>
            </w:pPr>
          </w:p>
        </w:tc>
        <w:tc>
          <w:tcPr>
            <w:tcW w:w="2823" w:type="dxa"/>
            <w:vAlign w:val="center"/>
          </w:tcPr>
          <w:p w14:paraId="07E6B2F0" w14:textId="77777777" w:rsidR="00095005" w:rsidRPr="008703CB" w:rsidRDefault="00095005" w:rsidP="000F5113">
            <w:pPr>
              <w:jc w:val="center"/>
              <w:rPr>
                <w:noProof/>
              </w:rPr>
            </w:pPr>
          </w:p>
        </w:tc>
        <w:tc>
          <w:tcPr>
            <w:tcW w:w="2826" w:type="dxa"/>
            <w:vAlign w:val="center"/>
          </w:tcPr>
          <w:p w14:paraId="386B6154" w14:textId="77777777" w:rsidR="00095005" w:rsidRPr="008703CB" w:rsidRDefault="00095005" w:rsidP="000F5113">
            <w:pPr>
              <w:jc w:val="center"/>
              <w:rPr>
                <w:noProof/>
              </w:rPr>
            </w:pPr>
            <w:r w:rsidRPr="008703CB">
              <w:rPr>
                <w:noProof/>
              </w:rPr>
              <w:t>Art. 135</w:t>
            </w:r>
          </w:p>
        </w:tc>
      </w:tr>
      <w:tr w:rsidR="00095005" w:rsidRPr="008703CB" w14:paraId="05913BAB" w14:textId="77777777" w:rsidTr="000F5113">
        <w:trPr>
          <w:gridAfter w:val="1"/>
          <w:wAfter w:w="206" w:type="dxa"/>
          <w:trHeight w:hRule="exact" w:val="848"/>
          <w:jc w:val="center"/>
        </w:trPr>
        <w:tc>
          <w:tcPr>
            <w:tcW w:w="2828" w:type="dxa"/>
            <w:vAlign w:val="center"/>
          </w:tcPr>
          <w:p w14:paraId="2C5F8C29" w14:textId="77777777" w:rsidR="00095005" w:rsidRPr="008703CB" w:rsidRDefault="00095005" w:rsidP="000F5113">
            <w:pPr>
              <w:jc w:val="center"/>
              <w:rPr>
                <w:noProof/>
              </w:rPr>
            </w:pPr>
            <w:r w:rsidRPr="008703CB">
              <w:rPr>
                <w:noProof/>
              </w:rPr>
              <w:t>Art. 71</w:t>
            </w:r>
          </w:p>
        </w:tc>
        <w:tc>
          <w:tcPr>
            <w:tcW w:w="2821" w:type="dxa"/>
          </w:tcPr>
          <w:p w14:paraId="6890C06E" w14:textId="77777777" w:rsidR="00095005" w:rsidRPr="008703CB" w:rsidRDefault="00095005" w:rsidP="000F5113">
            <w:pPr>
              <w:jc w:val="center"/>
              <w:rPr>
                <w:noProof/>
              </w:rPr>
            </w:pPr>
          </w:p>
        </w:tc>
        <w:tc>
          <w:tcPr>
            <w:tcW w:w="2824" w:type="dxa"/>
            <w:vAlign w:val="center"/>
          </w:tcPr>
          <w:p w14:paraId="14333D5D" w14:textId="77777777" w:rsidR="00095005" w:rsidRPr="008703CB" w:rsidRDefault="00095005" w:rsidP="000F5113">
            <w:pPr>
              <w:jc w:val="center"/>
              <w:rPr>
                <w:noProof/>
              </w:rPr>
            </w:pPr>
          </w:p>
        </w:tc>
        <w:tc>
          <w:tcPr>
            <w:tcW w:w="2823" w:type="dxa"/>
            <w:vAlign w:val="center"/>
          </w:tcPr>
          <w:p w14:paraId="0CC5E6DD" w14:textId="77777777" w:rsidR="00095005" w:rsidRPr="008703CB" w:rsidRDefault="00095005" w:rsidP="000F5113">
            <w:pPr>
              <w:jc w:val="center"/>
              <w:rPr>
                <w:noProof/>
              </w:rPr>
            </w:pPr>
          </w:p>
        </w:tc>
        <w:tc>
          <w:tcPr>
            <w:tcW w:w="2826" w:type="dxa"/>
            <w:vAlign w:val="center"/>
          </w:tcPr>
          <w:p w14:paraId="1F366A1A" w14:textId="77777777" w:rsidR="00095005" w:rsidRPr="008703CB" w:rsidRDefault="00095005" w:rsidP="000F5113">
            <w:pPr>
              <w:jc w:val="center"/>
              <w:rPr>
                <w:noProof/>
              </w:rPr>
            </w:pPr>
            <w:r w:rsidRPr="008703CB">
              <w:rPr>
                <w:noProof/>
              </w:rPr>
              <w:t>Art. 136</w:t>
            </w:r>
          </w:p>
        </w:tc>
      </w:tr>
      <w:tr w:rsidR="00095005" w:rsidRPr="008703CB" w14:paraId="43E66CCA" w14:textId="77777777" w:rsidTr="000F5113">
        <w:trPr>
          <w:gridAfter w:val="1"/>
          <w:wAfter w:w="206" w:type="dxa"/>
          <w:trHeight w:hRule="exact" w:val="1158"/>
          <w:jc w:val="center"/>
        </w:trPr>
        <w:tc>
          <w:tcPr>
            <w:tcW w:w="2828" w:type="dxa"/>
            <w:vAlign w:val="center"/>
          </w:tcPr>
          <w:p w14:paraId="2FAAC8E4" w14:textId="77777777" w:rsidR="00095005" w:rsidRPr="008703CB" w:rsidRDefault="00095005" w:rsidP="000F5113">
            <w:pPr>
              <w:jc w:val="center"/>
              <w:rPr>
                <w:i/>
                <w:noProof/>
              </w:rPr>
            </w:pPr>
            <w:r w:rsidRPr="008703CB">
              <w:rPr>
                <w:noProof/>
              </w:rPr>
              <w:t>Art. 64(2)</w:t>
            </w:r>
          </w:p>
        </w:tc>
        <w:tc>
          <w:tcPr>
            <w:tcW w:w="2821" w:type="dxa"/>
          </w:tcPr>
          <w:p w14:paraId="45E9AE64" w14:textId="77777777" w:rsidR="00095005" w:rsidRPr="008703CB" w:rsidRDefault="00095005" w:rsidP="000F5113">
            <w:pPr>
              <w:jc w:val="center"/>
              <w:rPr>
                <w:noProof/>
              </w:rPr>
            </w:pPr>
          </w:p>
        </w:tc>
        <w:tc>
          <w:tcPr>
            <w:tcW w:w="2824" w:type="dxa"/>
            <w:vAlign w:val="center"/>
          </w:tcPr>
          <w:p w14:paraId="30D40AD2" w14:textId="77777777" w:rsidR="00095005" w:rsidRPr="008703CB" w:rsidRDefault="00095005" w:rsidP="000F5113">
            <w:pPr>
              <w:jc w:val="center"/>
              <w:rPr>
                <w:noProof/>
              </w:rPr>
            </w:pPr>
          </w:p>
        </w:tc>
        <w:tc>
          <w:tcPr>
            <w:tcW w:w="2823" w:type="dxa"/>
            <w:vAlign w:val="center"/>
          </w:tcPr>
          <w:p w14:paraId="51AFE19F" w14:textId="77777777" w:rsidR="00095005" w:rsidRPr="008703CB" w:rsidRDefault="00095005" w:rsidP="000F5113">
            <w:pPr>
              <w:jc w:val="center"/>
              <w:rPr>
                <w:noProof/>
              </w:rPr>
            </w:pPr>
          </w:p>
        </w:tc>
        <w:tc>
          <w:tcPr>
            <w:tcW w:w="2826" w:type="dxa"/>
            <w:vAlign w:val="center"/>
          </w:tcPr>
          <w:p w14:paraId="636F679A" w14:textId="77777777" w:rsidR="00095005" w:rsidRPr="008703CB" w:rsidRDefault="00095005" w:rsidP="000F5113">
            <w:pPr>
              <w:jc w:val="center"/>
              <w:rPr>
                <w:noProof/>
              </w:rPr>
            </w:pPr>
            <w:r w:rsidRPr="008703CB">
              <w:rPr>
                <w:noProof/>
              </w:rPr>
              <w:t>Art. 136(3)</w:t>
            </w:r>
          </w:p>
        </w:tc>
      </w:tr>
      <w:tr w:rsidR="00095005" w:rsidRPr="008703CB" w14:paraId="20866D31" w14:textId="77777777" w:rsidTr="000F5113">
        <w:trPr>
          <w:gridAfter w:val="1"/>
          <w:wAfter w:w="206" w:type="dxa"/>
          <w:trHeight w:hRule="exact" w:val="567"/>
          <w:jc w:val="center"/>
        </w:trPr>
        <w:tc>
          <w:tcPr>
            <w:tcW w:w="2828" w:type="dxa"/>
            <w:vAlign w:val="center"/>
          </w:tcPr>
          <w:p w14:paraId="79E86628" w14:textId="77777777" w:rsidR="00095005" w:rsidRPr="008703CB" w:rsidRDefault="00095005" w:rsidP="000F5113">
            <w:pPr>
              <w:jc w:val="center"/>
              <w:rPr>
                <w:noProof/>
              </w:rPr>
            </w:pPr>
            <w:r w:rsidRPr="008703CB">
              <w:rPr>
                <w:noProof/>
              </w:rPr>
              <w:t xml:space="preserve">Art. 71a </w:t>
            </w:r>
          </w:p>
        </w:tc>
        <w:tc>
          <w:tcPr>
            <w:tcW w:w="2821" w:type="dxa"/>
          </w:tcPr>
          <w:p w14:paraId="63A4187F" w14:textId="77777777" w:rsidR="00095005" w:rsidRPr="008703CB" w:rsidRDefault="00095005" w:rsidP="000F5113">
            <w:pPr>
              <w:jc w:val="center"/>
              <w:rPr>
                <w:noProof/>
              </w:rPr>
            </w:pPr>
          </w:p>
        </w:tc>
        <w:tc>
          <w:tcPr>
            <w:tcW w:w="2824" w:type="dxa"/>
            <w:vAlign w:val="center"/>
          </w:tcPr>
          <w:p w14:paraId="294CA5AB" w14:textId="77777777" w:rsidR="00095005" w:rsidRPr="008703CB" w:rsidRDefault="00095005" w:rsidP="000F5113">
            <w:pPr>
              <w:jc w:val="center"/>
              <w:rPr>
                <w:noProof/>
              </w:rPr>
            </w:pPr>
          </w:p>
        </w:tc>
        <w:tc>
          <w:tcPr>
            <w:tcW w:w="2823" w:type="dxa"/>
            <w:vAlign w:val="center"/>
          </w:tcPr>
          <w:p w14:paraId="7C7C4950" w14:textId="77777777" w:rsidR="00095005" w:rsidRPr="008703CB" w:rsidRDefault="00095005" w:rsidP="000F5113">
            <w:pPr>
              <w:jc w:val="center"/>
              <w:rPr>
                <w:noProof/>
              </w:rPr>
            </w:pPr>
          </w:p>
        </w:tc>
        <w:tc>
          <w:tcPr>
            <w:tcW w:w="2826" w:type="dxa"/>
            <w:vAlign w:val="center"/>
          </w:tcPr>
          <w:p w14:paraId="47158B1B" w14:textId="77777777" w:rsidR="00095005" w:rsidRPr="008703CB" w:rsidRDefault="00095005" w:rsidP="000F5113">
            <w:pPr>
              <w:jc w:val="center"/>
              <w:rPr>
                <w:noProof/>
              </w:rPr>
            </w:pPr>
            <w:r w:rsidRPr="008703CB">
              <w:rPr>
                <w:noProof/>
              </w:rPr>
              <w:t>Art. 137</w:t>
            </w:r>
          </w:p>
        </w:tc>
      </w:tr>
      <w:tr w:rsidR="00095005" w:rsidRPr="008703CB" w14:paraId="6C354E10" w14:textId="77777777" w:rsidTr="000F5113">
        <w:trPr>
          <w:gridAfter w:val="1"/>
          <w:wAfter w:w="206" w:type="dxa"/>
          <w:trHeight w:hRule="exact" w:val="794"/>
          <w:jc w:val="center"/>
        </w:trPr>
        <w:tc>
          <w:tcPr>
            <w:tcW w:w="2828" w:type="dxa"/>
            <w:vAlign w:val="center"/>
          </w:tcPr>
          <w:p w14:paraId="6017B73B" w14:textId="77777777" w:rsidR="00095005" w:rsidRPr="008703CB" w:rsidRDefault="00095005" w:rsidP="000F5113">
            <w:pPr>
              <w:jc w:val="center"/>
              <w:rPr>
                <w:noProof/>
              </w:rPr>
            </w:pPr>
            <w:r w:rsidRPr="008703CB">
              <w:rPr>
                <w:noProof/>
              </w:rPr>
              <w:t xml:space="preserve">Art. 57 </w:t>
            </w:r>
          </w:p>
        </w:tc>
        <w:tc>
          <w:tcPr>
            <w:tcW w:w="2821" w:type="dxa"/>
          </w:tcPr>
          <w:p w14:paraId="08DD48C0" w14:textId="77777777" w:rsidR="00095005" w:rsidRPr="008703CB" w:rsidRDefault="00095005" w:rsidP="000F5113">
            <w:pPr>
              <w:jc w:val="center"/>
              <w:rPr>
                <w:noProof/>
              </w:rPr>
            </w:pPr>
          </w:p>
        </w:tc>
        <w:tc>
          <w:tcPr>
            <w:tcW w:w="2824" w:type="dxa"/>
            <w:vAlign w:val="center"/>
          </w:tcPr>
          <w:p w14:paraId="2C3C99F6" w14:textId="77777777" w:rsidR="00095005" w:rsidRPr="008703CB" w:rsidRDefault="00095005" w:rsidP="000F5113">
            <w:pPr>
              <w:jc w:val="center"/>
              <w:rPr>
                <w:noProof/>
              </w:rPr>
            </w:pPr>
          </w:p>
        </w:tc>
        <w:tc>
          <w:tcPr>
            <w:tcW w:w="2823" w:type="dxa"/>
            <w:vAlign w:val="center"/>
          </w:tcPr>
          <w:p w14:paraId="2BEB2C4A" w14:textId="77777777" w:rsidR="00095005" w:rsidRPr="008703CB" w:rsidRDefault="00095005" w:rsidP="000F5113">
            <w:pPr>
              <w:jc w:val="center"/>
              <w:rPr>
                <w:noProof/>
              </w:rPr>
            </w:pPr>
          </w:p>
        </w:tc>
        <w:tc>
          <w:tcPr>
            <w:tcW w:w="2826" w:type="dxa"/>
            <w:vAlign w:val="center"/>
          </w:tcPr>
          <w:p w14:paraId="780ED604" w14:textId="77777777" w:rsidR="00095005" w:rsidRPr="008703CB" w:rsidRDefault="00095005" w:rsidP="000F5113">
            <w:pPr>
              <w:jc w:val="center"/>
              <w:rPr>
                <w:noProof/>
              </w:rPr>
            </w:pPr>
            <w:r w:rsidRPr="008703CB">
              <w:rPr>
                <w:noProof/>
              </w:rPr>
              <w:t>Art. 138</w:t>
            </w:r>
          </w:p>
        </w:tc>
      </w:tr>
      <w:tr w:rsidR="00095005" w:rsidRPr="008703CB" w14:paraId="43301E28" w14:textId="77777777" w:rsidTr="000F5113">
        <w:trPr>
          <w:gridAfter w:val="1"/>
          <w:wAfter w:w="206" w:type="dxa"/>
          <w:trHeight w:hRule="exact" w:val="794"/>
          <w:jc w:val="center"/>
        </w:trPr>
        <w:tc>
          <w:tcPr>
            <w:tcW w:w="2828" w:type="dxa"/>
            <w:vAlign w:val="center"/>
          </w:tcPr>
          <w:p w14:paraId="5400AA55" w14:textId="77777777" w:rsidR="00095005" w:rsidRPr="008703CB" w:rsidRDefault="00095005" w:rsidP="000F5113">
            <w:pPr>
              <w:jc w:val="center"/>
              <w:rPr>
                <w:noProof/>
              </w:rPr>
            </w:pPr>
            <w:r w:rsidRPr="008703CB">
              <w:rPr>
                <w:iCs/>
                <w:noProof/>
              </w:rPr>
              <w:t>Art. 59</w:t>
            </w:r>
          </w:p>
        </w:tc>
        <w:tc>
          <w:tcPr>
            <w:tcW w:w="2821" w:type="dxa"/>
          </w:tcPr>
          <w:p w14:paraId="389355B9" w14:textId="77777777" w:rsidR="00095005" w:rsidRPr="008703CB" w:rsidRDefault="00095005" w:rsidP="000F5113">
            <w:pPr>
              <w:jc w:val="center"/>
              <w:rPr>
                <w:noProof/>
              </w:rPr>
            </w:pPr>
          </w:p>
        </w:tc>
        <w:tc>
          <w:tcPr>
            <w:tcW w:w="2824" w:type="dxa"/>
            <w:vAlign w:val="center"/>
          </w:tcPr>
          <w:p w14:paraId="074C61B1" w14:textId="77777777" w:rsidR="00095005" w:rsidRPr="008703CB" w:rsidRDefault="00095005" w:rsidP="000F5113">
            <w:pPr>
              <w:jc w:val="center"/>
              <w:rPr>
                <w:noProof/>
              </w:rPr>
            </w:pPr>
          </w:p>
        </w:tc>
        <w:tc>
          <w:tcPr>
            <w:tcW w:w="2823" w:type="dxa"/>
            <w:vAlign w:val="center"/>
          </w:tcPr>
          <w:p w14:paraId="184C81B8" w14:textId="77777777" w:rsidR="00095005" w:rsidRPr="008703CB" w:rsidRDefault="00095005" w:rsidP="000F5113">
            <w:pPr>
              <w:jc w:val="center"/>
              <w:rPr>
                <w:noProof/>
              </w:rPr>
            </w:pPr>
          </w:p>
        </w:tc>
        <w:tc>
          <w:tcPr>
            <w:tcW w:w="2826" w:type="dxa"/>
            <w:vAlign w:val="center"/>
          </w:tcPr>
          <w:p w14:paraId="4A192F15" w14:textId="77777777" w:rsidR="00095005" w:rsidRPr="008703CB" w:rsidRDefault="00095005" w:rsidP="000F5113">
            <w:pPr>
              <w:jc w:val="center"/>
              <w:rPr>
                <w:noProof/>
              </w:rPr>
            </w:pPr>
            <w:r w:rsidRPr="008703CB">
              <w:rPr>
                <w:noProof/>
              </w:rPr>
              <w:t>Art. 139</w:t>
            </w:r>
          </w:p>
        </w:tc>
      </w:tr>
      <w:tr w:rsidR="00095005" w:rsidRPr="008703CB" w14:paraId="03836E10" w14:textId="77777777" w:rsidTr="000F5113">
        <w:trPr>
          <w:gridAfter w:val="1"/>
          <w:wAfter w:w="206" w:type="dxa"/>
          <w:trHeight w:hRule="exact" w:val="1028"/>
          <w:jc w:val="center"/>
        </w:trPr>
        <w:tc>
          <w:tcPr>
            <w:tcW w:w="2828" w:type="dxa"/>
            <w:vAlign w:val="center"/>
          </w:tcPr>
          <w:p w14:paraId="2801C318" w14:textId="77777777" w:rsidR="00095005" w:rsidRPr="008703CB" w:rsidRDefault="00095005" w:rsidP="000F5113">
            <w:pPr>
              <w:jc w:val="center"/>
              <w:rPr>
                <w:noProof/>
              </w:rPr>
            </w:pPr>
            <w:r w:rsidRPr="008703CB">
              <w:rPr>
                <w:noProof/>
              </w:rPr>
              <w:t>Art. 58</w:t>
            </w:r>
          </w:p>
        </w:tc>
        <w:tc>
          <w:tcPr>
            <w:tcW w:w="2821" w:type="dxa"/>
          </w:tcPr>
          <w:p w14:paraId="66A62C09" w14:textId="77777777" w:rsidR="00095005" w:rsidRPr="008703CB" w:rsidRDefault="00095005" w:rsidP="000F5113">
            <w:pPr>
              <w:jc w:val="center"/>
              <w:rPr>
                <w:noProof/>
              </w:rPr>
            </w:pPr>
          </w:p>
        </w:tc>
        <w:tc>
          <w:tcPr>
            <w:tcW w:w="2824" w:type="dxa"/>
            <w:vAlign w:val="center"/>
          </w:tcPr>
          <w:p w14:paraId="0FF43794" w14:textId="77777777" w:rsidR="00095005" w:rsidRPr="008703CB" w:rsidRDefault="00095005" w:rsidP="000F5113">
            <w:pPr>
              <w:jc w:val="center"/>
              <w:rPr>
                <w:noProof/>
              </w:rPr>
            </w:pPr>
          </w:p>
        </w:tc>
        <w:tc>
          <w:tcPr>
            <w:tcW w:w="2823" w:type="dxa"/>
            <w:vAlign w:val="center"/>
          </w:tcPr>
          <w:p w14:paraId="2704E83B" w14:textId="77777777" w:rsidR="00095005" w:rsidRPr="008703CB" w:rsidRDefault="00095005" w:rsidP="000F5113">
            <w:pPr>
              <w:jc w:val="center"/>
              <w:rPr>
                <w:noProof/>
              </w:rPr>
            </w:pPr>
          </w:p>
        </w:tc>
        <w:tc>
          <w:tcPr>
            <w:tcW w:w="2826" w:type="dxa"/>
            <w:vAlign w:val="center"/>
          </w:tcPr>
          <w:p w14:paraId="024DF382" w14:textId="77777777" w:rsidR="00095005" w:rsidRPr="008703CB" w:rsidRDefault="00095005" w:rsidP="000F5113">
            <w:pPr>
              <w:jc w:val="center"/>
              <w:rPr>
                <w:noProof/>
              </w:rPr>
            </w:pPr>
            <w:r w:rsidRPr="008703CB">
              <w:rPr>
                <w:noProof/>
              </w:rPr>
              <w:t>Art. 140</w:t>
            </w:r>
          </w:p>
        </w:tc>
      </w:tr>
      <w:tr w:rsidR="00095005" w:rsidRPr="008703CB" w14:paraId="005CC45C" w14:textId="77777777" w:rsidTr="000F5113">
        <w:trPr>
          <w:gridAfter w:val="1"/>
          <w:wAfter w:w="206" w:type="dxa"/>
          <w:trHeight w:hRule="exact" w:val="794"/>
          <w:jc w:val="center"/>
        </w:trPr>
        <w:tc>
          <w:tcPr>
            <w:tcW w:w="2828" w:type="dxa"/>
            <w:vAlign w:val="center"/>
          </w:tcPr>
          <w:p w14:paraId="64221941" w14:textId="77777777" w:rsidR="00095005" w:rsidRPr="008703CB" w:rsidRDefault="00095005" w:rsidP="000F5113">
            <w:pPr>
              <w:jc w:val="center"/>
              <w:rPr>
                <w:noProof/>
              </w:rPr>
            </w:pPr>
          </w:p>
        </w:tc>
        <w:tc>
          <w:tcPr>
            <w:tcW w:w="2821" w:type="dxa"/>
          </w:tcPr>
          <w:p w14:paraId="0B2FC15A" w14:textId="77777777" w:rsidR="00095005" w:rsidRPr="008703CB" w:rsidRDefault="00095005" w:rsidP="000F5113">
            <w:pPr>
              <w:jc w:val="center"/>
              <w:rPr>
                <w:noProof/>
              </w:rPr>
            </w:pPr>
          </w:p>
        </w:tc>
        <w:tc>
          <w:tcPr>
            <w:tcW w:w="2824" w:type="dxa"/>
            <w:vAlign w:val="center"/>
          </w:tcPr>
          <w:p w14:paraId="42194FB8" w14:textId="77777777" w:rsidR="00095005" w:rsidRPr="008703CB" w:rsidRDefault="00095005" w:rsidP="000F5113">
            <w:pPr>
              <w:jc w:val="center"/>
              <w:rPr>
                <w:noProof/>
              </w:rPr>
            </w:pPr>
          </w:p>
        </w:tc>
        <w:tc>
          <w:tcPr>
            <w:tcW w:w="2823" w:type="dxa"/>
            <w:vAlign w:val="center"/>
          </w:tcPr>
          <w:p w14:paraId="60141E42" w14:textId="77777777" w:rsidR="00095005" w:rsidRPr="008703CB" w:rsidRDefault="00095005" w:rsidP="000F5113">
            <w:pPr>
              <w:jc w:val="center"/>
              <w:rPr>
                <w:noProof/>
              </w:rPr>
            </w:pPr>
          </w:p>
        </w:tc>
        <w:tc>
          <w:tcPr>
            <w:tcW w:w="2826" w:type="dxa"/>
            <w:vAlign w:val="center"/>
          </w:tcPr>
          <w:p w14:paraId="7ED9B0B3" w14:textId="77777777" w:rsidR="00095005" w:rsidRPr="008703CB" w:rsidRDefault="00095005" w:rsidP="000F5113">
            <w:pPr>
              <w:jc w:val="center"/>
              <w:rPr>
                <w:noProof/>
              </w:rPr>
            </w:pPr>
            <w:r w:rsidRPr="008703CB">
              <w:rPr>
                <w:noProof/>
              </w:rPr>
              <w:t>Art. 141(1) and (2)</w:t>
            </w:r>
          </w:p>
        </w:tc>
      </w:tr>
      <w:tr w:rsidR="00095005" w:rsidRPr="008703CB" w14:paraId="0D3409E7" w14:textId="77777777" w:rsidTr="000F5113">
        <w:trPr>
          <w:gridAfter w:val="1"/>
          <w:wAfter w:w="206" w:type="dxa"/>
          <w:trHeight w:hRule="exact" w:val="794"/>
          <w:jc w:val="center"/>
        </w:trPr>
        <w:tc>
          <w:tcPr>
            <w:tcW w:w="2828" w:type="dxa"/>
            <w:vAlign w:val="center"/>
          </w:tcPr>
          <w:p w14:paraId="01E59E52" w14:textId="77777777" w:rsidR="00095005" w:rsidRPr="008703CB" w:rsidRDefault="00095005" w:rsidP="000F5113">
            <w:pPr>
              <w:jc w:val="center"/>
              <w:rPr>
                <w:noProof/>
              </w:rPr>
            </w:pPr>
            <w:r w:rsidRPr="008703CB">
              <w:rPr>
                <w:noProof/>
              </w:rPr>
              <w:t>Art. 77</w:t>
            </w:r>
          </w:p>
        </w:tc>
        <w:tc>
          <w:tcPr>
            <w:tcW w:w="2821" w:type="dxa"/>
          </w:tcPr>
          <w:p w14:paraId="60F7594D" w14:textId="77777777" w:rsidR="00095005" w:rsidRPr="008703CB" w:rsidRDefault="00095005" w:rsidP="000F5113">
            <w:pPr>
              <w:jc w:val="center"/>
              <w:rPr>
                <w:noProof/>
              </w:rPr>
            </w:pPr>
          </w:p>
        </w:tc>
        <w:tc>
          <w:tcPr>
            <w:tcW w:w="2824" w:type="dxa"/>
            <w:vAlign w:val="center"/>
          </w:tcPr>
          <w:p w14:paraId="0C29B8F4" w14:textId="77777777" w:rsidR="00095005" w:rsidRPr="008703CB" w:rsidRDefault="00095005" w:rsidP="000F5113">
            <w:pPr>
              <w:jc w:val="center"/>
              <w:rPr>
                <w:noProof/>
              </w:rPr>
            </w:pPr>
          </w:p>
        </w:tc>
        <w:tc>
          <w:tcPr>
            <w:tcW w:w="2823" w:type="dxa"/>
            <w:vAlign w:val="center"/>
          </w:tcPr>
          <w:p w14:paraId="37A921F6" w14:textId="77777777" w:rsidR="00095005" w:rsidRPr="008703CB" w:rsidRDefault="00095005" w:rsidP="000F5113">
            <w:pPr>
              <w:jc w:val="center"/>
              <w:rPr>
                <w:noProof/>
              </w:rPr>
            </w:pPr>
          </w:p>
        </w:tc>
        <w:tc>
          <w:tcPr>
            <w:tcW w:w="2826" w:type="dxa"/>
            <w:vAlign w:val="center"/>
          </w:tcPr>
          <w:p w14:paraId="6E88B27B" w14:textId="77777777" w:rsidR="00095005" w:rsidRPr="008703CB" w:rsidRDefault="00095005" w:rsidP="000F5113">
            <w:pPr>
              <w:jc w:val="center"/>
              <w:rPr>
                <w:noProof/>
              </w:rPr>
            </w:pPr>
            <w:r w:rsidRPr="008703CB">
              <w:rPr>
                <w:noProof/>
              </w:rPr>
              <w:t>Art. 141(3)</w:t>
            </w:r>
          </w:p>
        </w:tc>
      </w:tr>
      <w:tr w:rsidR="00095005" w:rsidRPr="008703CB" w14:paraId="3C410A6E" w14:textId="77777777" w:rsidTr="000F5113">
        <w:trPr>
          <w:gridAfter w:val="1"/>
          <w:wAfter w:w="206" w:type="dxa"/>
          <w:trHeight w:hRule="exact" w:val="794"/>
          <w:jc w:val="center"/>
        </w:trPr>
        <w:tc>
          <w:tcPr>
            <w:tcW w:w="2828" w:type="dxa"/>
            <w:vAlign w:val="center"/>
          </w:tcPr>
          <w:p w14:paraId="206CA814" w14:textId="77777777" w:rsidR="00095005" w:rsidRPr="008703CB" w:rsidRDefault="00095005" w:rsidP="000F5113">
            <w:pPr>
              <w:jc w:val="center"/>
              <w:rPr>
                <w:noProof/>
              </w:rPr>
            </w:pPr>
            <w:r w:rsidRPr="008703CB">
              <w:rPr>
                <w:noProof/>
              </w:rPr>
              <w:t>Art. 56</w:t>
            </w:r>
          </w:p>
        </w:tc>
        <w:tc>
          <w:tcPr>
            <w:tcW w:w="2821" w:type="dxa"/>
          </w:tcPr>
          <w:p w14:paraId="0378D3D9" w14:textId="77777777" w:rsidR="00095005" w:rsidRPr="008703CB" w:rsidRDefault="00095005" w:rsidP="000F5113">
            <w:pPr>
              <w:jc w:val="center"/>
              <w:rPr>
                <w:noProof/>
              </w:rPr>
            </w:pPr>
          </w:p>
        </w:tc>
        <w:tc>
          <w:tcPr>
            <w:tcW w:w="2824" w:type="dxa"/>
            <w:vAlign w:val="center"/>
          </w:tcPr>
          <w:p w14:paraId="4D63D15F" w14:textId="77777777" w:rsidR="00095005" w:rsidRPr="008703CB" w:rsidRDefault="00095005" w:rsidP="000F5113">
            <w:pPr>
              <w:jc w:val="center"/>
              <w:rPr>
                <w:noProof/>
              </w:rPr>
            </w:pPr>
          </w:p>
        </w:tc>
        <w:tc>
          <w:tcPr>
            <w:tcW w:w="2823" w:type="dxa"/>
            <w:vAlign w:val="center"/>
          </w:tcPr>
          <w:p w14:paraId="0964036E" w14:textId="77777777" w:rsidR="00095005" w:rsidRPr="008703CB" w:rsidRDefault="00095005" w:rsidP="000F5113">
            <w:pPr>
              <w:jc w:val="center"/>
              <w:rPr>
                <w:noProof/>
              </w:rPr>
            </w:pPr>
          </w:p>
        </w:tc>
        <w:tc>
          <w:tcPr>
            <w:tcW w:w="2826" w:type="dxa"/>
            <w:vAlign w:val="center"/>
          </w:tcPr>
          <w:p w14:paraId="5CE4453D" w14:textId="77777777" w:rsidR="00095005" w:rsidRPr="008703CB" w:rsidRDefault="00095005" w:rsidP="000F5113">
            <w:pPr>
              <w:jc w:val="center"/>
              <w:rPr>
                <w:noProof/>
              </w:rPr>
            </w:pPr>
            <w:r w:rsidRPr="008703CB">
              <w:rPr>
                <w:noProof/>
              </w:rPr>
              <w:t>Art. 142</w:t>
            </w:r>
          </w:p>
        </w:tc>
      </w:tr>
      <w:tr w:rsidR="00095005" w:rsidRPr="008703CB" w14:paraId="61717590" w14:textId="77777777" w:rsidTr="000F5113">
        <w:trPr>
          <w:gridAfter w:val="1"/>
          <w:wAfter w:w="206" w:type="dxa"/>
          <w:trHeight w:hRule="exact" w:val="794"/>
          <w:jc w:val="center"/>
        </w:trPr>
        <w:tc>
          <w:tcPr>
            <w:tcW w:w="2828" w:type="dxa"/>
            <w:vAlign w:val="center"/>
          </w:tcPr>
          <w:p w14:paraId="2639EC90" w14:textId="77777777" w:rsidR="00095005" w:rsidRPr="008703CB" w:rsidRDefault="00095005" w:rsidP="000F5113">
            <w:pPr>
              <w:jc w:val="center"/>
              <w:rPr>
                <w:noProof/>
              </w:rPr>
            </w:pPr>
            <w:r w:rsidRPr="008703CB">
              <w:rPr>
                <w:noProof/>
              </w:rPr>
              <w:t>Art. 65</w:t>
            </w:r>
          </w:p>
        </w:tc>
        <w:tc>
          <w:tcPr>
            <w:tcW w:w="2821" w:type="dxa"/>
          </w:tcPr>
          <w:p w14:paraId="1735188C" w14:textId="77777777" w:rsidR="00095005" w:rsidRPr="008703CB" w:rsidRDefault="00095005" w:rsidP="000F5113">
            <w:pPr>
              <w:jc w:val="center"/>
              <w:rPr>
                <w:noProof/>
              </w:rPr>
            </w:pPr>
          </w:p>
        </w:tc>
        <w:tc>
          <w:tcPr>
            <w:tcW w:w="2824" w:type="dxa"/>
            <w:vAlign w:val="center"/>
          </w:tcPr>
          <w:p w14:paraId="6AFB6A3B" w14:textId="77777777" w:rsidR="00095005" w:rsidRPr="008703CB" w:rsidRDefault="00095005" w:rsidP="000F5113">
            <w:pPr>
              <w:jc w:val="center"/>
              <w:rPr>
                <w:noProof/>
              </w:rPr>
            </w:pPr>
          </w:p>
        </w:tc>
        <w:tc>
          <w:tcPr>
            <w:tcW w:w="2823" w:type="dxa"/>
            <w:vAlign w:val="center"/>
          </w:tcPr>
          <w:p w14:paraId="4A273C30" w14:textId="77777777" w:rsidR="00095005" w:rsidRPr="008703CB" w:rsidRDefault="00095005" w:rsidP="000F5113">
            <w:pPr>
              <w:jc w:val="center"/>
              <w:rPr>
                <w:noProof/>
              </w:rPr>
            </w:pPr>
          </w:p>
        </w:tc>
        <w:tc>
          <w:tcPr>
            <w:tcW w:w="2826" w:type="dxa"/>
            <w:vAlign w:val="center"/>
          </w:tcPr>
          <w:p w14:paraId="5E3CE6DC" w14:textId="77777777" w:rsidR="00095005" w:rsidRPr="008703CB" w:rsidRDefault="00095005" w:rsidP="000F5113">
            <w:pPr>
              <w:jc w:val="center"/>
              <w:rPr>
                <w:noProof/>
              </w:rPr>
            </w:pPr>
            <w:r w:rsidRPr="008703CB">
              <w:rPr>
                <w:noProof/>
              </w:rPr>
              <w:t>Art. 143</w:t>
            </w:r>
          </w:p>
        </w:tc>
      </w:tr>
      <w:tr w:rsidR="00095005" w:rsidRPr="008703CB" w14:paraId="5A993F4F" w14:textId="77777777" w:rsidTr="000F5113">
        <w:trPr>
          <w:gridAfter w:val="1"/>
          <w:wAfter w:w="206" w:type="dxa"/>
          <w:trHeight w:hRule="exact" w:val="794"/>
          <w:jc w:val="center"/>
        </w:trPr>
        <w:tc>
          <w:tcPr>
            <w:tcW w:w="2828" w:type="dxa"/>
            <w:vAlign w:val="center"/>
          </w:tcPr>
          <w:p w14:paraId="58B807E0" w14:textId="77777777" w:rsidR="00095005" w:rsidRPr="008703CB" w:rsidRDefault="00095005" w:rsidP="000F5113">
            <w:pPr>
              <w:jc w:val="center"/>
              <w:rPr>
                <w:noProof/>
              </w:rPr>
            </w:pPr>
            <w:r w:rsidRPr="008703CB">
              <w:rPr>
                <w:noProof/>
              </w:rPr>
              <w:t>Art. 66</w:t>
            </w:r>
          </w:p>
        </w:tc>
        <w:tc>
          <w:tcPr>
            <w:tcW w:w="2821" w:type="dxa"/>
          </w:tcPr>
          <w:p w14:paraId="2713122A" w14:textId="77777777" w:rsidR="00095005" w:rsidRPr="008703CB" w:rsidRDefault="00095005" w:rsidP="000F5113">
            <w:pPr>
              <w:jc w:val="center"/>
              <w:rPr>
                <w:noProof/>
              </w:rPr>
            </w:pPr>
          </w:p>
        </w:tc>
        <w:tc>
          <w:tcPr>
            <w:tcW w:w="2824" w:type="dxa"/>
            <w:vAlign w:val="center"/>
          </w:tcPr>
          <w:p w14:paraId="21AC9D6A" w14:textId="77777777" w:rsidR="00095005" w:rsidRPr="008703CB" w:rsidRDefault="00095005" w:rsidP="000F5113">
            <w:pPr>
              <w:jc w:val="center"/>
              <w:rPr>
                <w:noProof/>
              </w:rPr>
            </w:pPr>
          </w:p>
        </w:tc>
        <w:tc>
          <w:tcPr>
            <w:tcW w:w="2823" w:type="dxa"/>
            <w:vAlign w:val="center"/>
          </w:tcPr>
          <w:p w14:paraId="761FC246" w14:textId="77777777" w:rsidR="00095005" w:rsidRPr="008703CB" w:rsidRDefault="00095005" w:rsidP="000F5113">
            <w:pPr>
              <w:jc w:val="center"/>
              <w:rPr>
                <w:noProof/>
              </w:rPr>
            </w:pPr>
          </w:p>
        </w:tc>
        <w:tc>
          <w:tcPr>
            <w:tcW w:w="2826" w:type="dxa"/>
            <w:vAlign w:val="center"/>
          </w:tcPr>
          <w:p w14:paraId="3B6CDE4F" w14:textId="77777777" w:rsidR="00095005" w:rsidRPr="008703CB" w:rsidRDefault="00095005" w:rsidP="000F5113">
            <w:pPr>
              <w:jc w:val="center"/>
              <w:rPr>
                <w:noProof/>
              </w:rPr>
            </w:pPr>
            <w:r w:rsidRPr="008703CB">
              <w:rPr>
                <w:noProof/>
              </w:rPr>
              <w:t>Art. 144</w:t>
            </w:r>
          </w:p>
        </w:tc>
      </w:tr>
      <w:tr w:rsidR="00095005" w:rsidRPr="008703CB" w14:paraId="7DADEBD6" w14:textId="77777777" w:rsidTr="000F5113">
        <w:trPr>
          <w:gridAfter w:val="1"/>
          <w:wAfter w:w="206" w:type="dxa"/>
          <w:trHeight w:hRule="exact" w:val="794"/>
          <w:jc w:val="center"/>
        </w:trPr>
        <w:tc>
          <w:tcPr>
            <w:tcW w:w="2828" w:type="dxa"/>
            <w:vAlign w:val="center"/>
          </w:tcPr>
          <w:p w14:paraId="441EA5E5" w14:textId="77777777" w:rsidR="00095005" w:rsidRPr="008703CB" w:rsidRDefault="00095005" w:rsidP="000F5113">
            <w:pPr>
              <w:jc w:val="center"/>
              <w:rPr>
                <w:noProof/>
              </w:rPr>
            </w:pPr>
            <w:r w:rsidRPr="008703CB">
              <w:rPr>
                <w:noProof/>
              </w:rPr>
              <w:t>Art. 64</w:t>
            </w:r>
          </w:p>
        </w:tc>
        <w:tc>
          <w:tcPr>
            <w:tcW w:w="2821" w:type="dxa"/>
          </w:tcPr>
          <w:p w14:paraId="66CF271E" w14:textId="77777777" w:rsidR="00095005" w:rsidRPr="008703CB" w:rsidRDefault="00095005" w:rsidP="000F5113">
            <w:pPr>
              <w:jc w:val="center"/>
              <w:rPr>
                <w:noProof/>
              </w:rPr>
            </w:pPr>
          </w:p>
        </w:tc>
        <w:tc>
          <w:tcPr>
            <w:tcW w:w="2824" w:type="dxa"/>
            <w:vAlign w:val="center"/>
          </w:tcPr>
          <w:p w14:paraId="341C9D70" w14:textId="77777777" w:rsidR="00095005" w:rsidRPr="008703CB" w:rsidRDefault="00095005" w:rsidP="000F5113">
            <w:pPr>
              <w:jc w:val="center"/>
              <w:rPr>
                <w:noProof/>
              </w:rPr>
            </w:pPr>
          </w:p>
        </w:tc>
        <w:tc>
          <w:tcPr>
            <w:tcW w:w="2823" w:type="dxa"/>
            <w:vAlign w:val="center"/>
          </w:tcPr>
          <w:p w14:paraId="48D0AEF9" w14:textId="77777777" w:rsidR="00095005" w:rsidRPr="008703CB" w:rsidRDefault="00095005" w:rsidP="000F5113">
            <w:pPr>
              <w:jc w:val="center"/>
              <w:rPr>
                <w:noProof/>
              </w:rPr>
            </w:pPr>
          </w:p>
        </w:tc>
        <w:tc>
          <w:tcPr>
            <w:tcW w:w="2826" w:type="dxa"/>
            <w:vAlign w:val="center"/>
          </w:tcPr>
          <w:p w14:paraId="08D565C5" w14:textId="77777777" w:rsidR="00095005" w:rsidRPr="008703CB" w:rsidRDefault="00095005" w:rsidP="000F5113">
            <w:pPr>
              <w:jc w:val="center"/>
              <w:rPr>
                <w:noProof/>
              </w:rPr>
            </w:pPr>
            <w:r w:rsidRPr="008703CB">
              <w:rPr>
                <w:noProof/>
              </w:rPr>
              <w:t>Art. 145</w:t>
            </w:r>
          </w:p>
        </w:tc>
      </w:tr>
      <w:tr w:rsidR="00095005" w:rsidRPr="008703CB" w14:paraId="32E285C4" w14:textId="77777777" w:rsidTr="000F5113">
        <w:trPr>
          <w:gridAfter w:val="1"/>
          <w:wAfter w:w="206" w:type="dxa"/>
          <w:trHeight w:hRule="exact" w:val="794"/>
          <w:jc w:val="center"/>
        </w:trPr>
        <w:tc>
          <w:tcPr>
            <w:tcW w:w="2828" w:type="dxa"/>
            <w:vAlign w:val="center"/>
          </w:tcPr>
          <w:p w14:paraId="143D7691" w14:textId="77777777" w:rsidR="00095005" w:rsidRPr="008703CB" w:rsidRDefault="00095005" w:rsidP="000F5113">
            <w:pPr>
              <w:jc w:val="center"/>
              <w:rPr>
                <w:noProof/>
              </w:rPr>
            </w:pPr>
          </w:p>
        </w:tc>
        <w:tc>
          <w:tcPr>
            <w:tcW w:w="2821" w:type="dxa"/>
          </w:tcPr>
          <w:p w14:paraId="14FA5C0A" w14:textId="77777777" w:rsidR="00095005" w:rsidRPr="008703CB" w:rsidRDefault="00095005" w:rsidP="000F5113">
            <w:pPr>
              <w:jc w:val="center"/>
              <w:rPr>
                <w:noProof/>
              </w:rPr>
            </w:pPr>
          </w:p>
        </w:tc>
        <w:tc>
          <w:tcPr>
            <w:tcW w:w="2824" w:type="dxa"/>
            <w:vAlign w:val="center"/>
          </w:tcPr>
          <w:p w14:paraId="63A9AA6C" w14:textId="77777777" w:rsidR="00095005" w:rsidRPr="008703CB" w:rsidRDefault="00095005" w:rsidP="000F5113">
            <w:pPr>
              <w:jc w:val="center"/>
              <w:rPr>
                <w:noProof/>
              </w:rPr>
            </w:pPr>
          </w:p>
        </w:tc>
        <w:tc>
          <w:tcPr>
            <w:tcW w:w="2823" w:type="dxa"/>
            <w:vAlign w:val="center"/>
          </w:tcPr>
          <w:p w14:paraId="7EFBD350" w14:textId="77777777" w:rsidR="00095005" w:rsidRPr="008703CB" w:rsidRDefault="00095005" w:rsidP="000F5113">
            <w:pPr>
              <w:jc w:val="center"/>
              <w:rPr>
                <w:noProof/>
              </w:rPr>
            </w:pPr>
          </w:p>
        </w:tc>
        <w:tc>
          <w:tcPr>
            <w:tcW w:w="2826" w:type="dxa"/>
            <w:vAlign w:val="center"/>
          </w:tcPr>
          <w:p w14:paraId="1DE69B5A" w14:textId="77777777" w:rsidR="00095005" w:rsidRPr="008703CB" w:rsidRDefault="00095005" w:rsidP="000F5113">
            <w:pPr>
              <w:jc w:val="center"/>
              <w:rPr>
                <w:noProof/>
              </w:rPr>
            </w:pPr>
            <w:r w:rsidRPr="008703CB">
              <w:rPr>
                <w:noProof/>
              </w:rPr>
              <w:t>Art. 146(1)</w:t>
            </w:r>
          </w:p>
        </w:tc>
      </w:tr>
      <w:tr w:rsidR="00095005" w:rsidRPr="008703CB" w14:paraId="1C434123" w14:textId="77777777" w:rsidTr="000F5113">
        <w:trPr>
          <w:gridAfter w:val="1"/>
          <w:wAfter w:w="206" w:type="dxa"/>
          <w:trHeight w:hRule="exact" w:val="794"/>
          <w:jc w:val="center"/>
        </w:trPr>
        <w:tc>
          <w:tcPr>
            <w:tcW w:w="2828" w:type="dxa"/>
            <w:vAlign w:val="center"/>
          </w:tcPr>
          <w:p w14:paraId="37328147" w14:textId="77777777" w:rsidR="00095005" w:rsidRPr="008703CB" w:rsidRDefault="00095005" w:rsidP="000F5113">
            <w:pPr>
              <w:jc w:val="center"/>
              <w:rPr>
                <w:noProof/>
              </w:rPr>
            </w:pPr>
            <w:r w:rsidRPr="008703CB">
              <w:rPr>
                <w:noProof/>
              </w:rPr>
              <w:t>Art. 63(1)</w:t>
            </w:r>
          </w:p>
        </w:tc>
        <w:tc>
          <w:tcPr>
            <w:tcW w:w="2821" w:type="dxa"/>
          </w:tcPr>
          <w:p w14:paraId="279648CD" w14:textId="77777777" w:rsidR="00095005" w:rsidRPr="008703CB" w:rsidRDefault="00095005" w:rsidP="000F5113">
            <w:pPr>
              <w:jc w:val="center"/>
              <w:rPr>
                <w:noProof/>
              </w:rPr>
            </w:pPr>
          </w:p>
        </w:tc>
        <w:tc>
          <w:tcPr>
            <w:tcW w:w="2824" w:type="dxa"/>
            <w:vAlign w:val="center"/>
          </w:tcPr>
          <w:p w14:paraId="4B73A94D" w14:textId="77777777" w:rsidR="00095005" w:rsidRPr="008703CB" w:rsidRDefault="00095005" w:rsidP="000F5113">
            <w:pPr>
              <w:jc w:val="center"/>
              <w:rPr>
                <w:noProof/>
              </w:rPr>
            </w:pPr>
          </w:p>
        </w:tc>
        <w:tc>
          <w:tcPr>
            <w:tcW w:w="2823" w:type="dxa"/>
            <w:vAlign w:val="center"/>
          </w:tcPr>
          <w:p w14:paraId="2F32DE18" w14:textId="77777777" w:rsidR="00095005" w:rsidRPr="008703CB" w:rsidRDefault="00095005" w:rsidP="000F5113">
            <w:pPr>
              <w:jc w:val="center"/>
              <w:rPr>
                <w:noProof/>
              </w:rPr>
            </w:pPr>
          </w:p>
        </w:tc>
        <w:tc>
          <w:tcPr>
            <w:tcW w:w="2826" w:type="dxa"/>
            <w:vAlign w:val="center"/>
          </w:tcPr>
          <w:p w14:paraId="4D7F0081" w14:textId="77777777" w:rsidR="00095005" w:rsidRPr="008703CB" w:rsidRDefault="00095005" w:rsidP="000F5113">
            <w:pPr>
              <w:jc w:val="center"/>
              <w:rPr>
                <w:noProof/>
              </w:rPr>
            </w:pPr>
            <w:r w:rsidRPr="008703CB">
              <w:rPr>
                <w:noProof/>
              </w:rPr>
              <w:t>Art. 146(2)</w:t>
            </w:r>
          </w:p>
        </w:tc>
      </w:tr>
      <w:tr w:rsidR="00095005" w:rsidRPr="008703CB" w14:paraId="5A593179" w14:textId="77777777" w:rsidTr="000F5113">
        <w:trPr>
          <w:gridAfter w:val="1"/>
          <w:wAfter w:w="206" w:type="dxa"/>
          <w:trHeight w:hRule="exact" w:val="794"/>
          <w:jc w:val="center"/>
        </w:trPr>
        <w:tc>
          <w:tcPr>
            <w:tcW w:w="2828" w:type="dxa"/>
            <w:vAlign w:val="center"/>
          </w:tcPr>
          <w:p w14:paraId="5B26A13F" w14:textId="77777777" w:rsidR="00095005" w:rsidRPr="008703CB" w:rsidRDefault="00095005" w:rsidP="000F5113">
            <w:pPr>
              <w:jc w:val="center"/>
              <w:rPr>
                <w:noProof/>
              </w:rPr>
            </w:pPr>
            <w:r w:rsidRPr="008703CB">
              <w:rPr>
                <w:noProof/>
              </w:rPr>
              <w:t>Art. 61</w:t>
            </w:r>
          </w:p>
        </w:tc>
        <w:tc>
          <w:tcPr>
            <w:tcW w:w="2821" w:type="dxa"/>
          </w:tcPr>
          <w:p w14:paraId="7404DD4D" w14:textId="77777777" w:rsidR="00095005" w:rsidRPr="008703CB" w:rsidRDefault="00095005" w:rsidP="000F5113">
            <w:pPr>
              <w:jc w:val="center"/>
              <w:rPr>
                <w:noProof/>
              </w:rPr>
            </w:pPr>
          </w:p>
        </w:tc>
        <w:tc>
          <w:tcPr>
            <w:tcW w:w="2824" w:type="dxa"/>
            <w:vAlign w:val="center"/>
          </w:tcPr>
          <w:p w14:paraId="79AAD6FE" w14:textId="77777777" w:rsidR="00095005" w:rsidRPr="008703CB" w:rsidRDefault="00095005" w:rsidP="000F5113">
            <w:pPr>
              <w:jc w:val="center"/>
              <w:rPr>
                <w:noProof/>
              </w:rPr>
            </w:pPr>
          </w:p>
        </w:tc>
        <w:tc>
          <w:tcPr>
            <w:tcW w:w="2823" w:type="dxa"/>
            <w:vAlign w:val="center"/>
          </w:tcPr>
          <w:p w14:paraId="2A06D093" w14:textId="77777777" w:rsidR="00095005" w:rsidRPr="008703CB" w:rsidRDefault="00095005" w:rsidP="000F5113">
            <w:pPr>
              <w:jc w:val="center"/>
              <w:rPr>
                <w:noProof/>
              </w:rPr>
            </w:pPr>
          </w:p>
        </w:tc>
        <w:tc>
          <w:tcPr>
            <w:tcW w:w="2826" w:type="dxa"/>
            <w:vAlign w:val="center"/>
          </w:tcPr>
          <w:p w14:paraId="627C6C72" w14:textId="77777777" w:rsidR="00095005" w:rsidRPr="0049746C" w:rsidRDefault="00095005" w:rsidP="000F5113">
            <w:pPr>
              <w:jc w:val="center"/>
              <w:rPr>
                <w:noProof/>
                <w:highlight w:val="yellow"/>
              </w:rPr>
            </w:pPr>
            <w:r w:rsidRPr="0049746C">
              <w:rPr>
                <w:noProof/>
              </w:rPr>
              <w:t>Art. 146(3) to (6)</w:t>
            </w:r>
          </w:p>
        </w:tc>
      </w:tr>
      <w:tr w:rsidR="00095005" w:rsidRPr="008703CB" w14:paraId="1E2C5E6A" w14:textId="77777777" w:rsidTr="000F5113">
        <w:trPr>
          <w:gridAfter w:val="1"/>
          <w:wAfter w:w="206" w:type="dxa"/>
          <w:trHeight w:hRule="exact" w:val="794"/>
          <w:jc w:val="center"/>
        </w:trPr>
        <w:tc>
          <w:tcPr>
            <w:tcW w:w="2828" w:type="dxa"/>
            <w:vAlign w:val="center"/>
          </w:tcPr>
          <w:p w14:paraId="2ACBC38D" w14:textId="77777777" w:rsidR="00095005" w:rsidRPr="008703CB" w:rsidRDefault="00095005" w:rsidP="000F5113">
            <w:pPr>
              <w:jc w:val="center"/>
              <w:rPr>
                <w:noProof/>
              </w:rPr>
            </w:pPr>
            <w:r w:rsidRPr="008703CB">
              <w:rPr>
                <w:noProof/>
              </w:rPr>
              <w:t>Art. 78(2), 1st sentence</w:t>
            </w:r>
          </w:p>
        </w:tc>
        <w:tc>
          <w:tcPr>
            <w:tcW w:w="2821" w:type="dxa"/>
          </w:tcPr>
          <w:p w14:paraId="6619D4D5" w14:textId="77777777" w:rsidR="00095005" w:rsidRPr="008703CB" w:rsidRDefault="00095005" w:rsidP="000F5113">
            <w:pPr>
              <w:jc w:val="center"/>
              <w:rPr>
                <w:noProof/>
              </w:rPr>
            </w:pPr>
          </w:p>
        </w:tc>
        <w:tc>
          <w:tcPr>
            <w:tcW w:w="2824" w:type="dxa"/>
            <w:vAlign w:val="center"/>
          </w:tcPr>
          <w:p w14:paraId="0806DCB4" w14:textId="77777777" w:rsidR="00095005" w:rsidRPr="008703CB" w:rsidRDefault="00095005" w:rsidP="000F5113">
            <w:pPr>
              <w:jc w:val="center"/>
              <w:rPr>
                <w:noProof/>
              </w:rPr>
            </w:pPr>
          </w:p>
        </w:tc>
        <w:tc>
          <w:tcPr>
            <w:tcW w:w="2823" w:type="dxa"/>
            <w:vAlign w:val="center"/>
          </w:tcPr>
          <w:p w14:paraId="0A4D9965" w14:textId="77777777" w:rsidR="00095005" w:rsidRPr="008703CB" w:rsidRDefault="00095005" w:rsidP="000F5113">
            <w:pPr>
              <w:jc w:val="center"/>
              <w:rPr>
                <w:noProof/>
              </w:rPr>
            </w:pPr>
          </w:p>
        </w:tc>
        <w:tc>
          <w:tcPr>
            <w:tcW w:w="2826" w:type="dxa"/>
            <w:vAlign w:val="center"/>
          </w:tcPr>
          <w:p w14:paraId="5E026D6A" w14:textId="77777777" w:rsidR="00095005" w:rsidRPr="008703CB" w:rsidRDefault="00095005" w:rsidP="000F5113">
            <w:pPr>
              <w:jc w:val="center"/>
              <w:rPr>
                <w:noProof/>
              </w:rPr>
            </w:pPr>
            <w:r w:rsidRPr="008703CB">
              <w:rPr>
                <w:noProof/>
              </w:rPr>
              <w:t>Art. 146(8), 1st subparagraph, 1st sentence</w:t>
            </w:r>
          </w:p>
        </w:tc>
      </w:tr>
      <w:tr w:rsidR="00095005" w:rsidRPr="008703CB" w14:paraId="138B80A1" w14:textId="77777777" w:rsidTr="000F5113">
        <w:trPr>
          <w:gridAfter w:val="1"/>
          <w:wAfter w:w="206" w:type="dxa"/>
          <w:trHeight w:hRule="exact" w:val="794"/>
          <w:jc w:val="center"/>
        </w:trPr>
        <w:tc>
          <w:tcPr>
            <w:tcW w:w="2828" w:type="dxa"/>
            <w:vAlign w:val="center"/>
          </w:tcPr>
          <w:p w14:paraId="272ED95B" w14:textId="77777777" w:rsidR="00095005" w:rsidRPr="008703CB" w:rsidRDefault="00095005" w:rsidP="000F5113">
            <w:pPr>
              <w:jc w:val="center"/>
              <w:rPr>
                <w:noProof/>
              </w:rPr>
            </w:pPr>
          </w:p>
        </w:tc>
        <w:tc>
          <w:tcPr>
            <w:tcW w:w="2821" w:type="dxa"/>
          </w:tcPr>
          <w:p w14:paraId="4B555186" w14:textId="77777777" w:rsidR="00095005" w:rsidRPr="008703CB" w:rsidRDefault="00095005" w:rsidP="000F5113">
            <w:pPr>
              <w:jc w:val="center"/>
              <w:rPr>
                <w:noProof/>
              </w:rPr>
            </w:pPr>
          </w:p>
        </w:tc>
        <w:tc>
          <w:tcPr>
            <w:tcW w:w="2824" w:type="dxa"/>
            <w:vAlign w:val="center"/>
          </w:tcPr>
          <w:p w14:paraId="232556E0" w14:textId="77777777" w:rsidR="00095005" w:rsidRPr="008703CB" w:rsidRDefault="00095005" w:rsidP="000F5113">
            <w:pPr>
              <w:jc w:val="center"/>
              <w:rPr>
                <w:noProof/>
              </w:rPr>
            </w:pPr>
          </w:p>
        </w:tc>
        <w:tc>
          <w:tcPr>
            <w:tcW w:w="2823" w:type="dxa"/>
            <w:vAlign w:val="center"/>
          </w:tcPr>
          <w:p w14:paraId="6A829701" w14:textId="77777777" w:rsidR="00095005" w:rsidRPr="008703CB" w:rsidRDefault="00095005" w:rsidP="000F5113">
            <w:pPr>
              <w:jc w:val="center"/>
              <w:rPr>
                <w:noProof/>
              </w:rPr>
            </w:pPr>
          </w:p>
        </w:tc>
        <w:tc>
          <w:tcPr>
            <w:tcW w:w="2826" w:type="dxa"/>
            <w:vAlign w:val="center"/>
          </w:tcPr>
          <w:p w14:paraId="2EE7F414" w14:textId="77777777" w:rsidR="00095005" w:rsidRPr="008703CB" w:rsidRDefault="00095005" w:rsidP="000F5113">
            <w:pPr>
              <w:jc w:val="center"/>
              <w:rPr>
                <w:noProof/>
              </w:rPr>
            </w:pPr>
            <w:r>
              <w:rPr>
                <w:noProof/>
              </w:rPr>
              <w:t>Art. 146(7)</w:t>
            </w:r>
          </w:p>
        </w:tc>
      </w:tr>
      <w:tr w:rsidR="00095005" w:rsidRPr="008703CB" w14:paraId="05EE7725" w14:textId="77777777" w:rsidTr="000F5113">
        <w:trPr>
          <w:gridAfter w:val="1"/>
          <w:wAfter w:w="206" w:type="dxa"/>
          <w:trHeight w:hRule="exact" w:val="1104"/>
          <w:jc w:val="center"/>
        </w:trPr>
        <w:tc>
          <w:tcPr>
            <w:tcW w:w="2828" w:type="dxa"/>
            <w:vAlign w:val="center"/>
          </w:tcPr>
          <w:p w14:paraId="69D26066" w14:textId="77777777" w:rsidR="00095005" w:rsidRPr="008703CB" w:rsidRDefault="00095005" w:rsidP="000F5113">
            <w:pPr>
              <w:jc w:val="center"/>
              <w:rPr>
                <w:noProof/>
              </w:rPr>
            </w:pPr>
          </w:p>
        </w:tc>
        <w:tc>
          <w:tcPr>
            <w:tcW w:w="2821" w:type="dxa"/>
          </w:tcPr>
          <w:p w14:paraId="46C926EF" w14:textId="77777777" w:rsidR="00095005" w:rsidRPr="008703CB" w:rsidRDefault="00095005" w:rsidP="000F5113">
            <w:pPr>
              <w:jc w:val="center"/>
              <w:rPr>
                <w:noProof/>
              </w:rPr>
            </w:pPr>
          </w:p>
        </w:tc>
        <w:tc>
          <w:tcPr>
            <w:tcW w:w="2824" w:type="dxa"/>
            <w:vAlign w:val="center"/>
          </w:tcPr>
          <w:p w14:paraId="2DE77EA9" w14:textId="77777777" w:rsidR="00095005" w:rsidRPr="008703CB" w:rsidRDefault="00095005" w:rsidP="000F5113">
            <w:pPr>
              <w:jc w:val="center"/>
              <w:rPr>
                <w:noProof/>
              </w:rPr>
            </w:pPr>
          </w:p>
        </w:tc>
        <w:tc>
          <w:tcPr>
            <w:tcW w:w="2823" w:type="dxa"/>
            <w:vAlign w:val="center"/>
          </w:tcPr>
          <w:p w14:paraId="24F2D916" w14:textId="77777777" w:rsidR="00095005" w:rsidRPr="008703CB" w:rsidRDefault="00095005" w:rsidP="000F5113">
            <w:pPr>
              <w:jc w:val="center"/>
              <w:rPr>
                <w:noProof/>
              </w:rPr>
            </w:pPr>
          </w:p>
        </w:tc>
        <w:tc>
          <w:tcPr>
            <w:tcW w:w="2826" w:type="dxa"/>
            <w:vAlign w:val="center"/>
          </w:tcPr>
          <w:p w14:paraId="137EE39B" w14:textId="77777777" w:rsidR="00095005" w:rsidRPr="0049746C" w:rsidRDefault="00095005" w:rsidP="000F5113">
            <w:pPr>
              <w:jc w:val="center"/>
              <w:rPr>
                <w:noProof/>
                <w:highlight w:val="yellow"/>
              </w:rPr>
            </w:pPr>
            <w:r w:rsidRPr="0049746C">
              <w:rPr>
                <w:noProof/>
              </w:rPr>
              <w:t>Art. 146(8), 1st subparagraph, 2nd and 3rd sentence</w:t>
            </w:r>
          </w:p>
        </w:tc>
      </w:tr>
      <w:tr w:rsidR="00095005" w:rsidRPr="008703CB" w14:paraId="454715B7" w14:textId="77777777" w:rsidTr="000F5113">
        <w:trPr>
          <w:gridAfter w:val="1"/>
          <w:wAfter w:w="206" w:type="dxa"/>
          <w:trHeight w:hRule="exact" w:val="794"/>
          <w:jc w:val="center"/>
        </w:trPr>
        <w:tc>
          <w:tcPr>
            <w:tcW w:w="2828" w:type="dxa"/>
            <w:vAlign w:val="center"/>
          </w:tcPr>
          <w:p w14:paraId="285D8502" w14:textId="77777777" w:rsidR="00095005" w:rsidRPr="008703CB" w:rsidRDefault="00095005" w:rsidP="000F5113">
            <w:pPr>
              <w:jc w:val="center"/>
              <w:rPr>
                <w:noProof/>
              </w:rPr>
            </w:pPr>
            <w:r w:rsidRPr="008703CB">
              <w:rPr>
                <w:noProof/>
              </w:rPr>
              <w:t>Art. 78(2), 2nd sentence</w:t>
            </w:r>
          </w:p>
        </w:tc>
        <w:tc>
          <w:tcPr>
            <w:tcW w:w="2821" w:type="dxa"/>
          </w:tcPr>
          <w:p w14:paraId="26C46AE8" w14:textId="77777777" w:rsidR="00095005" w:rsidRPr="008703CB" w:rsidRDefault="00095005" w:rsidP="000F5113">
            <w:pPr>
              <w:jc w:val="center"/>
              <w:rPr>
                <w:noProof/>
              </w:rPr>
            </w:pPr>
          </w:p>
        </w:tc>
        <w:tc>
          <w:tcPr>
            <w:tcW w:w="2824" w:type="dxa"/>
            <w:vAlign w:val="center"/>
          </w:tcPr>
          <w:p w14:paraId="5845FD34" w14:textId="77777777" w:rsidR="00095005" w:rsidRPr="008703CB" w:rsidRDefault="00095005" w:rsidP="000F5113">
            <w:pPr>
              <w:jc w:val="center"/>
              <w:rPr>
                <w:noProof/>
              </w:rPr>
            </w:pPr>
          </w:p>
        </w:tc>
        <w:tc>
          <w:tcPr>
            <w:tcW w:w="2823" w:type="dxa"/>
            <w:vAlign w:val="center"/>
          </w:tcPr>
          <w:p w14:paraId="100F9334" w14:textId="77777777" w:rsidR="00095005" w:rsidRPr="008703CB" w:rsidRDefault="00095005" w:rsidP="000F5113">
            <w:pPr>
              <w:jc w:val="center"/>
              <w:rPr>
                <w:noProof/>
              </w:rPr>
            </w:pPr>
          </w:p>
        </w:tc>
        <w:tc>
          <w:tcPr>
            <w:tcW w:w="2826" w:type="dxa"/>
            <w:vAlign w:val="center"/>
          </w:tcPr>
          <w:p w14:paraId="408EE72A" w14:textId="77777777" w:rsidR="00095005" w:rsidRPr="008703CB" w:rsidRDefault="00095005" w:rsidP="000F5113">
            <w:pPr>
              <w:jc w:val="center"/>
              <w:rPr>
                <w:noProof/>
              </w:rPr>
            </w:pPr>
            <w:r w:rsidRPr="008703CB">
              <w:rPr>
                <w:noProof/>
              </w:rPr>
              <w:t xml:space="preserve">Art. 146(8), 2nd subparagraph </w:t>
            </w:r>
          </w:p>
        </w:tc>
      </w:tr>
      <w:tr w:rsidR="00095005" w:rsidRPr="008703CB" w14:paraId="732FA029" w14:textId="77777777" w:rsidTr="000F5113">
        <w:trPr>
          <w:gridAfter w:val="1"/>
          <w:wAfter w:w="206" w:type="dxa"/>
          <w:trHeight w:hRule="exact" w:val="794"/>
          <w:jc w:val="center"/>
        </w:trPr>
        <w:tc>
          <w:tcPr>
            <w:tcW w:w="2828" w:type="dxa"/>
            <w:vAlign w:val="center"/>
          </w:tcPr>
          <w:p w14:paraId="5318F70E" w14:textId="77777777" w:rsidR="00095005" w:rsidRPr="008703CB" w:rsidRDefault="00095005" w:rsidP="000F5113">
            <w:pPr>
              <w:jc w:val="center"/>
              <w:rPr>
                <w:noProof/>
              </w:rPr>
            </w:pPr>
          </w:p>
        </w:tc>
        <w:tc>
          <w:tcPr>
            <w:tcW w:w="2821" w:type="dxa"/>
          </w:tcPr>
          <w:p w14:paraId="7FCAAB4D" w14:textId="77777777" w:rsidR="00095005" w:rsidRPr="008703CB" w:rsidRDefault="00095005" w:rsidP="000F5113">
            <w:pPr>
              <w:jc w:val="center"/>
              <w:rPr>
                <w:noProof/>
              </w:rPr>
            </w:pPr>
          </w:p>
        </w:tc>
        <w:tc>
          <w:tcPr>
            <w:tcW w:w="2824" w:type="dxa"/>
            <w:vAlign w:val="center"/>
          </w:tcPr>
          <w:p w14:paraId="1D1A934C" w14:textId="77777777" w:rsidR="00095005" w:rsidRPr="008703CB" w:rsidRDefault="00095005" w:rsidP="000F5113">
            <w:pPr>
              <w:jc w:val="center"/>
              <w:rPr>
                <w:noProof/>
              </w:rPr>
            </w:pPr>
          </w:p>
        </w:tc>
        <w:tc>
          <w:tcPr>
            <w:tcW w:w="2823" w:type="dxa"/>
            <w:vAlign w:val="center"/>
          </w:tcPr>
          <w:p w14:paraId="1F919ADC" w14:textId="77777777" w:rsidR="00095005" w:rsidRPr="008703CB" w:rsidRDefault="00095005" w:rsidP="000F5113">
            <w:pPr>
              <w:jc w:val="center"/>
              <w:rPr>
                <w:noProof/>
              </w:rPr>
            </w:pPr>
          </w:p>
        </w:tc>
        <w:tc>
          <w:tcPr>
            <w:tcW w:w="2826" w:type="dxa"/>
            <w:vAlign w:val="center"/>
          </w:tcPr>
          <w:p w14:paraId="2FEEB201" w14:textId="77777777" w:rsidR="00095005" w:rsidRPr="0049746C" w:rsidRDefault="00095005" w:rsidP="000F5113">
            <w:pPr>
              <w:jc w:val="center"/>
              <w:rPr>
                <w:noProof/>
                <w:highlight w:val="yellow"/>
              </w:rPr>
            </w:pPr>
            <w:r w:rsidRPr="0049746C">
              <w:rPr>
                <w:noProof/>
              </w:rPr>
              <w:t>Art. 146(9)</w:t>
            </w:r>
          </w:p>
        </w:tc>
      </w:tr>
      <w:tr w:rsidR="00095005" w:rsidRPr="008703CB" w14:paraId="15EC52A1" w14:textId="77777777" w:rsidTr="000F5113">
        <w:trPr>
          <w:gridAfter w:val="1"/>
          <w:wAfter w:w="206" w:type="dxa"/>
          <w:trHeight w:hRule="exact" w:val="939"/>
          <w:jc w:val="center"/>
        </w:trPr>
        <w:tc>
          <w:tcPr>
            <w:tcW w:w="2828" w:type="dxa"/>
            <w:vAlign w:val="center"/>
          </w:tcPr>
          <w:p w14:paraId="05202FE5" w14:textId="77777777" w:rsidR="00095005" w:rsidRPr="008703CB" w:rsidRDefault="00095005" w:rsidP="000F5113">
            <w:pPr>
              <w:jc w:val="center"/>
              <w:rPr>
                <w:noProof/>
              </w:rPr>
            </w:pPr>
            <w:r w:rsidRPr="008703CB">
              <w:rPr>
                <w:noProof/>
              </w:rPr>
              <w:t>Art. 63(2)</w:t>
            </w:r>
          </w:p>
        </w:tc>
        <w:tc>
          <w:tcPr>
            <w:tcW w:w="2821" w:type="dxa"/>
          </w:tcPr>
          <w:p w14:paraId="3EDA265A" w14:textId="77777777" w:rsidR="00095005" w:rsidRPr="008703CB" w:rsidRDefault="00095005" w:rsidP="000F5113">
            <w:pPr>
              <w:jc w:val="center"/>
              <w:rPr>
                <w:noProof/>
              </w:rPr>
            </w:pPr>
          </w:p>
        </w:tc>
        <w:tc>
          <w:tcPr>
            <w:tcW w:w="2824" w:type="dxa"/>
            <w:vAlign w:val="center"/>
          </w:tcPr>
          <w:p w14:paraId="51FE3372" w14:textId="77777777" w:rsidR="00095005" w:rsidRPr="008703CB" w:rsidRDefault="00095005" w:rsidP="000F5113">
            <w:pPr>
              <w:jc w:val="center"/>
              <w:rPr>
                <w:noProof/>
              </w:rPr>
            </w:pPr>
          </w:p>
        </w:tc>
        <w:tc>
          <w:tcPr>
            <w:tcW w:w="2823" w:type="dxa"/>
            <w:vAlign w:val="center"/>
          </w:tcPr>
          <w:p w14:paraId="200873B5" w14:textId="77777777" w:rsidR="00095005" w:rsidRPr="008703CB" w:rsidRDefault="00095005" w:rsidP="000F5113">
            <w:pPr>
              <w:jc w:val="center"/>
              <w:rPr>
                <w:noProof/>
              </w:rPr>
            </w:pPr>
          </w:p>
        </w:tc>
        <w:tc>
          <w:tcPr>
            <w:tcW w:w="2826" w:type="dxa"/>
            <w:vAlign w:val="center"/>
          </w:tcPr>
          <w:p w14:paraId="7F4BB1AE" w14:textId="77777777" w:rsidR="00095005" w:rsidRPr="008703CB" w:rsidRDefault="00095005" w:rsidP="000F5113">
            <w:pPr>
              <w:jc w:val="center"/>
              <w:rPr>
                <w:noProof/>
              </w:rPr>
            </w:pPr>
            <w:r w:rsidRPr="008703CB">
              <w:rPr>
                <w:noProof/>
              </w:rPr>
              <w:t>Art. 147</w:t>
            </w:r>
          </w:p>
        </w:tc>
      </w:tr>
      <w:tr w:rsidR="00095005" w:rsidRPr="008703CB" w14:paraId="3ECCB915" w14:textId="77777777" w:rsidTr="000F5113">
        <w:trPr>
          <w:gridAfter w:val="1"/>
          <w:wAfter w:w="206" w:type="dxa"/>
          <w:trHeight w:hRule="exact" w:val="794"/>
          <w:jc w:val="center"/>
        </w:trPr>
        <w:tc>
          <w:tcPr>
            <w:tcW w:w="2828" w:type="dxa"/>
            <w:vAlign w:val="center"/>
          </w:tcPr>
          <w:p w14:paraId="262AAC0D" w14:textId="77777777" w:rsidR="00095005" w:rsidRPr="008703CB" w:rsidRDefault="00095005" w:rsidP="000F5113">
            <w:pPr>
              <w:jc w:val="center"/>
              <w:rPr>
                <w:noProof/>
              </w:rPr>
            </w:pPr>
            <w:r w:rsidRPr="008703CB">
              <w:rPr>
                <w:noProof/>
              </w:rPr>
              <w:t>Art. 5(2)</w:t>
            </w:r>
          </w:p>
        </w:tc>
        <w:tc>
          <w:tcPr>
            <w:tcW w:w="2821" w:type="dxa"/>
          </w:tcPr>
          <w:p w14:paraId="4E174617" w14:textId="77777777" w:rsidR="00095005" w:rsidRPr="008703CB" w:rsidRDefault="00095005" w:rsidP="000F5113">
            <w:pPr>
              <w:jc w:val="center"/>
              <w:rPr>
                <w:noProof/>
              </w:rPr>
            </w:pPr>
          </w:p>
        </w:tc>
        <w:tc>
          <w:tcPr>
            <w:tcW w:w="2824" w:type="dxa"/>
            <w:vAlign w:val="center"/>
          </w:tcPr>
          <w:p w14:paraId="6DE8B240" w14:textId="77777777" w:rsidR="00095005" w:rsidRPr="008703CB" w:rsidRDefault="00095005" w:rsidP="000F5113">
            <w:pPr>
              <w:jc w:val="center"/>
              <w:rPr>
                <w:noProof/>
              </w:rPr>
            </w:pPr>
          </w:p>
        </w:tc>
        <w:tc>
          <w:tcPr>
            <w:tcW w:w="2823" w:type="dxa"/>
            <w:vAlign w:val="center"/>
          </w:tcPr>
          <w:p w14:paraId="130B2F8C" w14:textId="77777777" w:rsidR="00095005" w:rsidRPr="008703CB" w:rsidRDefault="00095005" w:rsidP="000F5113">
            <w:pPr>
              <w:jc w:val="center"/>
              <w:rPr>
                <w:noProof/>
              </w:rPr>
            </w:pPr>
          </w:p>
        </w:tc>
        <w:tc>
          <w:tcPr>
            <w:tcW w:w="2826" w:type="dxa"/>
            <w:vAlign w:val="center"/>
          </w:tcPr>
          <w:p w14:paraId="2F2BCFB9" w14:textId="77777777" w:rsidR="00095005" w:rsidRPr="008703CB" w:rsidRDefault="00095005" w:rsidP="000F5113">
            <w:pPr>
              <w:jc w:val="center"/>
              <w:rPr>
                <w:noProof/>
              </w:rPr>
            </w:pPr>
            <w:r w:rsidRPr="008703CB">
              <w:rPr>
                <w:noProof/>
              </w:rPr>
              <w:t>Art. 148(1)</w:t>
            </w:r>
          </w:p>
        </w:tc>
      </w:tr>
      <w:tr w:rsidR="00095005" w:rsidRPr="008703CB" w14:paraId="75F244B2" w14:textId="77777777" w:rsidTr="000F5113">
        <w:trPr>
          <w:gridAfter w:val="1"/>
          <w:wAfter w:w="206" w:type="dxa"/>
          <w:trHeight w:hRule="exact" w:val="794"/>
          <w:jc w:val="center"/>
        </w:trPr>
        <w:tc>
          <w:tcPr>
            <w:tcW w:w="2828" w:type="dxa"/>
            <w:vAlign w:val="center"/>
          </w:tcPr>
          <w:p w14:paraId="4EE54267" w14:textId="77777777" w:rsidR="00095005" w:rsidRPr="008703CB" w:rsidRDefault="00095005" w:rsidP="000F5113">
            <w:pPr>
              <w:jc w:val="center"/>
              <w:rPr>
                <w:noProof/>
              </w:rPr>
            </w:pPr>
            <w:r w:rsidRPr="008703CB">
              <w:rPr>
                <w:noProof/>
              </w:rPr>
              <w:t>Art. 61(5)</w:t>
            </w:r>
          </w:p>
        </w:tc>
        <w:tc>
          <w:tcPr>
            <w:tcW w:w="2821" w:type="dxa"/>
          </w:tcPr>
          <w:p w14:paraId="4C315936" w14:textId="77777777" w:rsidR="00095005" w:rsidRPr="008703CB" w:rsidRDefault="00095005" w:rsidP="000F5113">
            <w:pPr>
              <w:jc w:val="center"/>
              <w:rPr>
                <w:noProof/>
              </w:rPr>
            </w:pPr>
          </w:p>
        </w:tc>
        <w:tc>
          <w:tcPr>
            <w:tcW w:w="2824" w:type="dxa"/>
            <w:vAlign w:val="center"/>
          </w:tcPr>
          <w:p w14:paraId="1C3846C2" w14:textId="77777777" w:rsidR="00095005" w:rsidRPr="008703CB" w:rsidRDefault="00095005" w:rsidP="000F5113">
            <w:pPr>
              <w:jc w:val="center"/>
              <w:rPr>
                <w:noProof/>
              </w:rPr>
            </w:pPr>
          </w:p>
        </w:tc>
        <w:tc>
          <w:tcPr>
            <w:tcW w:w="2823" w:type="dxa"/>
            <w:vAlign w:val="center"/>
          </w:tcPr>
          <w:p w14:paraId="35FF47A9" w14:textId="77777777" w:rsidR="00095005" w:rsidRPr="008703CB" w:rsidRDefault="00095005" w:rsidP="000F5113">
            <w:pPr>
              <w:jc w:val="center"/>
              <w:rPr>
                <w:noProof/>
              </w:rPr>
            </w:pPr>
          </w:p>
        </w:tc>
        <w:tc>
          <w:tcPr>
            <w:tcW w:w="2826" w:type="dxa"/>
            <w:vAlign w:val="center"/>
          </w:tcPr>
          <w:p w14:paraId="1D6CE74D" w14:textId="77777777" w:rsidR="00095005" w:rsidRPr="008703CB" w:rsidRDefault="00095005" w:rsidP="000F5113">
            <w:pPr>
              <w:jc w:val="center"/>
              <w:rPr>
                <w:noProof/>
              </w:rPr>
            </w:pPr>
            <w:r w:rsidRPr="008703CB">
              <w:rPr>
                <w:noProof/>
              </w:rPr>
              <w:t>Art. 148(2)</w:t>
            </w:r>
          </w:p>
        </w:tc>
      </w:tr>
      <w:tr w:rsidR="00095005" w:rsidRPr="008703CB" w14:paraId="61453D13" w14:textId="77777777" w:rsidTr="000F5113">
        <w:trPr>
          <w:gridAfter w:val="1"/>
          <w:wAfter w:w="206" w:type="dxa"/>
          <w:trHeight w:hRule="exact" w:val="794"/>
          <w:jc w:val="center"/>
        </w:trPr>
        <w:tc>
          <w:tcPr>
            <w:tcW w:w="2828" w:type="dxa"/>
            <w:vAlign w:val="center"/>
          </w:tcPr>
          <w:p w14:paraId="6A4244B1" w14:textId="77777777" w:rsidR="00095005" w:rsidRPr="008703CB" w:rsidRDefault="00095005" w:rsidP="000F5113">
            <w:pPr>
              <w:jc w:val="center"/>
              <w:rPr>
                <w:noProof/>
              </w:rPr>
            </w:pPr>
          </w:p>
        </w:tc>
        <w:tc>
          <w:tcPr>
            <w:tcW w:w="2821" w:type="dxa"/>
          </w:tcPr>
          <w:p w14:paraId="0B522706" w14:textId="77777777" w:rsidR="00095005" w:rsidRPr="008703CB" w:rsidRDefault="00095005" w:rsidP="000F5113">
            <w:pPr>
              <w:jc w:val="center"/>
              <w:rPr>
                <w:noProof/>
              </w:rPr>
            </w:pPr>
          </w:p>
        </w:tc>
        <w:tc>
          <w:tcPr>
            <w:tcW w:w="2824" w:type="dxa"/>
            <w:vAlign w:val="center"/>
          </w:tcPr>
          <w:p w14:paraId="69AFDA28" w14:textId="77777777" w:rsidR="00095005" w:rsidRPr="008703CB" w:rsidRDefault="00095005" w:rsidP="000F5113">
            <w:pPr>
              <w:jc w:val="center"/>
              <w:rPr>
                <w:noProof/>
              </w:rPr>
            </w:pPr>
          </w:p>
        </w:tc>
        <w:tc>
          <w:tcPr>
            <w:tcW w:w="2823" w:type="dxa"/>
            <w:vAlign w:val="center"/>
          </w:tcPr>
          <w:p w14:paraId="1A512D97" w14:textId="77777777" w:rsidR="00095005" w:rsidRPr="008703CB" w:rsidRDefault="00095005" w:rsidP="000F5113">
            <w:pPr>
              <w:jc w:val="center"/>
              <w:rPr>
                <w:noProof/>
              </w:rPr>
            </w:pPr>
          </w:p>
        </w:tc>
        <w:tc>
          <w:tcPr>
            <w:tcW w:w="2826" w:type="dxa"/>
            <w:vAlign w:val="center"/>
          </w:tcPr>
          <w:p w14:paraId="374EB367" w14:textId="77777777" w:rsidR="00095005" w:rsidRPr="008703CB" w:rsidRDefault="00095005" w:rsidP="000F5113">
            <w:pPr>
              <w:jc w:val="center"/>
              <w:rPr>
                <w:noProof/>
              </w:rPr>
            </w:pPr>
            <w:r w:rsidRPr="008703CB">
              <w:rPr>
                <w:noProof/>
              </w:rPr>
              <w:t>Art. 148(3)</w:t>
            </w:r>
          </w:p>
        </w:tc>
      </w:tr>
      <w:tr w:rsidR="00095005" w:rsidRPr="008703CB" w14:paraId="32575727" w14:textId="77777777" w:rsidTr="000F5113">
        <w:trPr>
          <w:gridAfter w:val="1"/>
          <w:wAfter w:w="206" w:type="dxa"/>
          <w:trHeight w:hRule="exact" w:val="794"/>
          <w:jc w:val="center"/>
        </w:trPr>
        <w:tc>
          <w:tcPr>
            <w:tcW w:w="2828" w:type="dxa"/>
            <w:vAlign w:val="center"/>
          </w:tcPr>
          <w:p w14:paraId="3844E6C2" w14:textId="77777777" w:rsidR="00095005" w:rsidRPr="008703CB" w:rsidRDefault="00095005" w:rsidP="000F5113">
            <w:pPr>
              <w:jc w:val="center"/>
              <w:rPr>
                <w:noProof/>
              </w:rPr>
            </w:pPr>
            <w:r w:rsidRPr="008703CB">
              <w:rPr>
                <w:noProof/>
              </w:rPr>
              <w:t>Art. 61(2)</w:t>
            </w:r>
          </w:p>
        </w:tc>
        <w:tc>
          <w:tcPr>
            <w:tcW w:w="2821" w:type="dxa"/>
          </w:tcPr>
          <w:p w14:paraId="465566AF" w14:textId="77777777" w:rsidR="00095005" w:rsidRPr="008703CB" w:rsidRDefault="00095005" w:rsidP="000F5113">
            <w:pPr>
              <w:jc w:val="center"/>
              <w:rPr>
                <w:noProof/>
              </w:rPr>
            </w:pPr>
          </w:p>
        </w:tc>
        <w:tc>
          <w:tcPr>
            <w:tcW w:w="2824" w:type="dxa"/>
            <w:vAlign w:val="center"/>
          </w:tcPr>
          <w:p w14:paraId="555128FB" w14:textId="77777777" w:rsidR="00095005" w:rsidRPr="008703CB" w:rsidRDefault="00095005" w:rsidP="000F5113">
            <w:pPr>
              <w:jc w:val="center"/>
              <w:rPr>
                <w:noProof/>
              </w:rPr>
            </w:pPr>
          </w:p>
        </w:tc>
        <w:tc>
          <w:tcPr>
            <w:tcW w:w="2823" w:type="dxa"/>
            <w:vAlign w:val="center"/>
          </w:tcPr>
          <w:p w14:paraId="259E041F" w14:textId="77777777" w:rsidR="00095005" w:rsidRPr="008703CB" w:rsidRDefault="00095005" w:rsidP="000F5113">
            <w:pPr>
              <w:jc w:val="center"/>
              <w:rPr>
                <w:noProof/>
              </w:rPr>
            </w:pPr>
          </w:p>
        </w:tc>
        <w:tc>
          <w:tcPr>
            <w:tcW w:w="2826" w:type="dxa"/>
            <w:vAlign w:val="center"/>
          </w:tcPr>
          <w:p w14:paraId="3A10D20F" w14:textId="77777777" w:rsidR="00095005" w:rsidRPr="008703CB" w:rsidRDefault="00095005" w:rsidP="000F5113">
            <w:pPr>
              <w:jc w:val="center"/>
              <w:rPr>
                <w:noProof/>
              </w:rPr>
            </w:pPr>
            <w:r w:rsidRPr="008703CB">
              <w:rPr>
                <w:noProof/>
              </w:rPr>
              <w:t>148(4)</w:t>
            </w:r>
          </w:p>
        </w:tc>
      </w:tr>
      <w:tr w:rsidR="00095005" w:rsidRPr="008703CB" w14:paraId="41584173" w14:textId="77777777" w:rsidTr="000F5113">
        <w:trPr>
          <w:gridAfter w:val="1"/>
          <w:wAfter w:w="206" w:type="dxa"/>
          <w:trHeight w:hRule="exact" w:val="794"/>
          <w:jc w:val="center"/>
        </w:trPr>
        <w:tc>
          <w:tcPr>
            <w:tcW w:w="2828" w:type="dxa"/>
            <w:vAlign w:val="center"/>
          </w:tcPr>
          <w:p w14:paraId="5BB73481" w14:textId="77777777" w:rsidR="00095005" w:rsidRPr="008703CB" w:rsidRDefault="00095005" w:rsidP="000F5113">
            <w:pPr>
              <w:jc w:val="center"/>
              <w:rPr>
                <w:noProof/>
              </w:rPr>
            </w:pPr>
            <w:r w:rsidRPr="008703CB">
              <w:rPr>
                <w:noProof/>
              </w:rPr>
              <w:t>Art. 61(1), 2nd and 3rd subparagraph</w:t>
            </w:r>
          </w:p>
        </w:tc>
        <w:tc>
          <w:tcPr>
            <w:tcW w:w="2821" w:type="dxa"/>
          </w:tcPr>
          <w:p w14:paraId="1E6621B1" w14:textId="77777777" w:rsidR="00095005" w:rsidRPr="008703CB" w:rsidRDefault="00095005" w:rsidP="000F5113">
            <w:pPr>
              <w:jc w:val="center"/>
              <w:rPr>
                <w:noProof/>
              </w:rPr>
            </w:pPr>
          </w:p>
        </w:tc>
        <w:tc>
          <w:tcPr>
            <w:tcW w:w="2824" w:type="dxa"/>
            <w:vAlign w:val="center"/>
          </w:tcPr>
          <w:p w14:paraId="4F273B32" w14:textId="77777777" w:rsidR="00095005" w:rsidRPr="008703CB" w:rsidRDefault="00095005" w:rsidP="000F5113">
            <w:pPr>
              <w:jc w:val="center"/>
              <w:rPr>
                <w:noProof/>
              </w:rPr>
            </w:pPr>
          </w:p>
        </w:tc>
        <w:tc>
          <w:tcPr>
            <w:tcW w:w="2823" w:type="dxa"/>
            <w:vAlign w:val="center"/>
          </w:tcPr>
          <w:p w14:paraId="2F16DA56" w14:textId="77777777" w:rsidR="00095005" w:rsidRPr="008703CB" w:rsidRDefault="00095005" w:rsidP="000F5113">
            <w:pPr>
              <w:jc w:val="center"/>
              <w:rPr>
                <w:noProof/>
              </w:rPr>
            </w:pPr>
          </w:p>
        </w:tc>
        <w:tc>
          <w:tcPr>
            <w:tcW w:w="2826" w:type="dxa"/>
            <w:vAlign w:val="center"/>
          </w:tcPr>
          <w:p w14:paraId="1AC2E1AC" w14:textId="77777777" w:rsidR="00095005" w:rsidRPr="008703CB" w:rsidRDefault="00095005" w:rsidP="000F5113">
            <w:pPr>
              <w:jc w:val="center"/>
              <w:rPr>
                <w:noProof/>
              </w:rPr>
            </w:pPr>
            <w:r w:rsidRPr="008703CB">
              <w:rPr>
                <w:noProof/>
              </w:rPr>
              <w:t xml:space="preserve">Art. 148(5) </w:t>
            </w:r>
          </w:p>
        </w:tc>
      </w:tr>
      <w:tr w:rsidR="00095005" w:rsidRPr="008703CB" w14:paraId="228BAC19" w14:textId="77777777" w:rsidTr="000F5113">
        <w:trPr>
          <w:gridAfter w:val="1"/>
          <w:wAfter w:w="206" w:type="dxa"/>
          <w:trHeight w:hRule="exact" w:val="794"/>
          <w:jc w:val="center"/>
        </w:trPr>
        <w:tc>
          <w:tcPr>
            <w:tcW w:w="2828" w:type="dxa"/>
            <w:vAlign w:val="center"/>
          </w:tcPr>
          <w:p w14:paraId="71D3BAEE" w14:textId="77777777" w:rsidR="00095005" w:rsidRPr="008703CB" w:rsidRDefault="00095005" w:rsidP="000F5113">
            <w:pPr>
              <w:jc w:val="center"/>
              <w:rPr>
                <w:noProof/>
              </w:rPr>
            </w:pPr>
          </w:p>
        </w:tc>
        <w:tc>
          <w:tcPr>
            <w:tcW w:w="2821" w:type="dxa"/>
          </w:tcPr>
          <w:p w14:paraId="62B73AB7" w14:textId="77777777" w:rsidR="00095005" w:rsidRPr="008703CB" w:rsidRDefault="00095005" w:rsidP="000F5113">
            <w:pPr>
              <w:jc w:val="center"/>
              <w:rPr>
                <w:noProof/>
              </w:rPr>
            </w:pPr>
          </w:p>
        </w:tc>
        <w:tc>
          <w:tcPr>
            <w:tcW w:w="2824" w:type="dxa"/>
            <w:vAlign w:val="center"/>
          </w:tcPr>
          <w:p w14:paraId="2A545ADE" w14:textId="77777777" w:rsidR="00095005" w:rsidRPr="008703CB" w:rsidRDefault="00095005" w:rsidP="000F5113">
            <w:pPr>
              <w:jc w:val="center"/>
              <w:rPr>
                <w:noProof/>
              </w:rPr>
            </w:pPr>
          </w:p>
        </w:tc>
        <w:tc>
          <w:tcPr>
            <w:tcW w:w="2823" w:type="dxa"/>
            <w:vAlign w:val="center"/>
          </w:tcPr>
          <w:p w14:paraId="012ECF11" w14:textId="77777777" w:rsidR="00095005" w:rsidRPr="008703CB" w:rsidRDefault="00095005" w:rsidP="000F5113">
            <w:pPr>
              <w:jc w:val="center"/>
              <w:rPr>
                <w:noProof/>
              </w:rPr>
            </w:pPr>
          </w:p>
        </w:tc>
        <w:tc>
          <w:tcPr>
            <w:tcW w:w="2826" w:type="dxa"/>
            <w:vAlign w:val="center"/>
          </w:tcPr>
          <w:p w14:paraId="7BCA7F89" w14:textId="77777777" w:rsidR="00095005" w:rsidRPr="008703CB" w:rsidRDefault="00095005" w:rsidP="000F5113">
            <w:pPr>
              <w:jc w:val="center"/>
              <w:rPr>
                <w:noProof/>
              </w:rPr>
            </w:pPr>
            <w:r w:rsidRPr="008703CB">
              <w:rPr>
                <w:noProof/>
              </w:rPr>
              <w:t>Art. 148(6) and (7)</w:t>
            </w:r>
          </w:p>
        </w:tc>
      </w:tr>
      <w:tr w:rsidR="00095005" w:rsidRPr="008703CB" w14:paraId="77BFF65C" w14:textId="77777777" w:rsidTr="000F5113">
        <w:trPr>
          <w:gridAfter w:val="1"/>
          <w:wAfter w:w="206" w:type="dxa"/>
          <w:trHeight w:hRule="exact" w:val="794"/>
          <w:jc w:val="center"/>
        </w:trPr>
        <w:tc>
          <w:tcPr>
            <w:tcW w:w="2828" w:type="dxa"/>
            <w:vAlign w:val="center"/>
          </w:tcPr>
          <w:p w14:paraId="63560DBA" w14:textId="77777777" w:rsidR="00095005" w:rsidRPr="008703CB" w:rsidRDefault="00095005" w:rsidP="000F5113">
            <w:pPr>
              <w:jc w:val="center"/>
              <w:rPr>
                <w:noProof/>
              </w:rPr>
            </w:pPr>
            <w:r w:rsidRPr="008703CB">
              <w:rPr>
                <w:noProof/>
              </w:rPr>
              <w:t>Art. 61 (8)</w:t>
            </w:r>
          </w:p>
        </w:tc>
        <w:tc>
          <w:tcPr>
            <w:tcW w:w="2821" w:type="dxa"/>
          </w:tcPr>
          <w:p w14:paraId="77597FD2" w14:textId="77777777" w:rsidR="00095005" w:rsidRPr="008703CB" w:rsidRDefault="00095005" w:rsidP="000F5113">
            <w:pPr>
              <w:jc w:val="center"/>
              <w:rPr>
                <w:noProof/>
              </w:rPr>
            </w:pPr>
          </w:p>
        </w:tc>
        <w:tc>
          <w:tcPr>
            <w:tcW w:w="2824" w:type="dxa"/>
            <w:vAlign w:val="center"/>
          </w:tcPr>
          <w:p w14:paraId="3F8980AB" w14:textId="77777777" w:rsidR="00095005" w:rsidRPr="008703CB" w:rsidRDefault="00095005" w:rsidP="000F5113">
            <w:pPr>
              <w:jc w:val="center"/>
              <w:rPr>
                <w:noProof/>
              </w:rPr>
            </w:pPr>
          </w:p>
        </w:tc>
        <w:tc>
          <w:tcPr>
            <w:tcW w:w="2823" w:type="dxa"/>
            <w:vAlign w:val="center"/>
          </w:tcPr>
          <w:p w14:paraId="1919F0D2" w14:textId="77777777" w:rsidR="00095005" w:rsidRPr="008703CB" w:rsidRDefault="00095005" w:rsidP="000F5113">
            <w:pPr>
              <w:jc w:val="center"/>
              <w:rPr>
                <w:noProof/>
              </w:rPr>
            </w:pPr>
          </w:p>
        </w:tc>
        <w:tc>
          <w:tcPr>
            <w:tcW w:w="2826" w:type="dxa"/>
            <w:vAlign w:val="center"/>
          </w:tcPr>
          <w:p w14:paraId="133873D2" w14:textId="77777777" w:rsidR="00095005" w:rsidRPr="0049746C" w:rsidRDefault="00095005" w:rsidP="000F5113">
            <w:pPr>
              <w:jc w:val="center"/>
              <w:rPr>
                <w:noProof/>
                <w:highlight w:val="yellow"/>
              </w:rPr>
            </w:pPr>
            <w:r w:rsidRPr="0049746C">
              <w:rPr>
                <w:noProof/>
              </w:rPr>
              <w:t>Art. 148 (8)</w:t>
            </w:r>
          </w:p>
        </w:tc>
      </w:tr>
      <w:tr w:rsidR="00095005" w:rsidRPr="008703CB" w14:paraId="43CAB38A" w14:textId="77777777" w:rsidTr="000F5113">
        <w:trPr>
          <w:gridAfter w:val="1"/>
          <w:wAfter w:w="206" w:type="dxa"/>
          <w:trHeight w:hRule="exact" w:val="794"/>
          <w:jc w:val="center"/>
        </w:trPr>
        <w:tc>
          <w:tcPr>
            <w:tcW w:w="2828" w:type="dxa"/>
            <w:vAlign w:val="center"/>
          </w:tcPr>
          <w:p w14:paraId="1A5B14AC" w14:textId="77777777" w:rsidR="00095005" w:rsidRPr="008703CB" w:rsidRDefault="00095005" w:rsidP="000F5113">
            <w:pPr>
              <w:jc w:val="center"/>
              <w:rPr>
                <w:noProof/>
              </w:rPr>
            </w:pPr>
            <w:r w:rsidRPr="008703CB">
              <w:rPr>
                <w:noProof/>
              </w:rPr>
              <w:t>Art. 61a(6)</w:t>
            </w:r>
          </w:p>
        </w:tc>
        <w:tc>
          <w:tcPr>
            <w:tcW w:w="2821" w:type="dxa"/>
          </w:tcPr>
          <w:p w14:paraId="3334B7AB" w14:textId="77777777" w:rsidR="00095005" w:rsidRPr="008703CB" w:rsidRDefault="00095005" w:rsidP="000F5113">
            <w:pPr>
              <w:jc w:val="center"/>
              <w:rPr>
                <w:noProof/>
              </w:rPr>
            </w:pPr>
          </w:p>
        </w:tc>
        <w:tc>
          <w:tcPr>
            <w:tcW w:w="2824" w:type="dxa"/>
            <w:vAlign w:val="center"/>
          </w:tcPr>
          <w:p w14:paraId="0876E2E8" w14:textId="77777777" w:rsidR="00095005" w:rsidRPr="008703CB" w:rsidRDefault="00095005" w:rsidP="000F5113">
            <w:pPr>
              <w:jc w:val="center"/>
              <w:rPr>
                <w:noProof/>
              </w:rPr>
            </w:pPr>
          </w:p>
        </w:tc>
        <w:tc>
          <w:tcPr>
            <w:tcW w:w="2823" w:type="dxa"/>
            <w:vAlign w:val="center"/>
          </w:tcPr>
          <w:p w14:paraId="53EB9235" w14:textId="77777777" w:rsidR="00095005" w:rsidRPr="008703CB" w:rsidRDefault="00095005" w:rsidP="000F5113">
            <w:pPr>
              <w:jc w:val="center"/>
              <w:rPr>
                <w:noProof/>
              </w:rPr>
            </w:pPr>
          </w:p>
        </w:tc>
        <w:tc>
          <w:tcPr>
            <w:tcW w:w="2826" w:type="dxa"/>
            <w:vAlign w:val="center"/>
          </w:tcPr>
          <w:p w14:paraId="0F54D060" w14:textId="77777777" w:rsidR="00095005" w:rsidRPr="008703CB" w:rsidRDefault="00095005" w:rsidP="000F5113">
            <w:pPr>
              <w:jc w:val="center"/>
              <w:rPr>
                <w:noProof/>
              </w:rPr>
            </w:pPr>
            <w:r w:rsidRPr="008703CB">
              <w:rPr>
                <w:noProof/>
              </w:rPr>
              <w:t>Art. 149(1)</w:t>
            </w:r>
          </w:p>
        </w:tc>
      </w:tr>
      <w:tr w:rsidR="00095005" w:rsidRPr="008703CB" w14:paraId="34CC825F" w14:textId="77777777" w:rsidTr="000F5113">
        <w:trPr>
          <w:gridAfter w:val="1"/>
          <w:wAfter w:w="206" w:type="dxa"/>
          <w:trHeight w:hRule="exact" w:val="794"/>
          <w:jc w:val="center"/>
        </w:trPr>
        <w:tc>
          <w:tcPr>
            <w:tcW w:w="2828" w:type="dxa"/>
            <w:vAlign w:val="center"/>
          </w:tcPr>
          <w:p w14:paraId="5256859B" w14:textId="77777777" w:rsidR="00095005" w:rsidRPr="008703CB" w:rsidRDefault="00095005" w:rsidP="000F5113">
            <w:pPr>
              <w:jc w:val="center"/>
              <w:rPr>
                <w:noProof/>
              </w:rPr>
            </w:pPr>
            <w:r w:rsidRPr="008703CB">
              <w:rPr>
                <w:noProof/>
              </w:rPr>
              <w:t>Art. 61a(1-4)</w:t>
            </w:r>
          </w:p>
        </w:tc>
        <w:tc>
          <w:tcPr>
            <w:tcW w:w="2821" w:type="dxa"/>
          </w:tcPr>
          <w:p w14:paraId="5C50684B" w14:textId="77777777" w:rsidR="00095005" w:rsidRPr="008703CB" w:rsidRDefault="00095005" w:rsidP="000F5113">
            <w:pPr>
              <w:jc w:val="center"/>
              <w:rPr>
                <w:noProof/>
              </w:rPr>
            </w:pPr>
          </w:p>
        </w:tc>
        <w:tc>
          <w:tcPr>
            <w:tcW w:w="2824" w:type="dxa"/>
            <w:vAlign w:val="center"/>
          </w:tcPr>
          <w:p w14:paraId="13BDEF0C" w14:textId="77777777" w:rsidR="00095005" w:rsidRPr="008703CB" w:rsidRDefault="00095005" w:rsidP="000F5113">
            <w:pPr>
              <w:jc w:val="center"/>
              <w:rPr>
                <w:noProof/>
              </w:rPr>
            </w:pPr>
          </w:p>
        </w:tc>
        <w:tc>
          <w:tcPr>
            <w:tcW w:w="2823" w:type="dxa"/>
            <w:vAlign w:val="center"/>
          </w:tcPr>
          <w:p w14:paraId="7888651D" w14:textId="77777777" w:rsidR="00095005" w:rsidRPr="008703CB" w:rsidRDefault="00095005" w:rsidP="000F5113">
            <w:pPr>
              <w:jc w:val="center"/>
              <w:rPr>
                <w:noProof/>
              </w:rPr>
            </w:pPr>
          </w:p>
        </w:tc>
        <w:tc>
          <w:tcPr>
            <w:tcW w:w="2826" w:type="dxa"/>
            <w:vAlign w:val="center"/>
          </w:tcPr>
          <w:p w14:paraId="239C0DDC" w14:textId="77777777" w:rsidR="00095005" w:rsidRPr="008703CB" w:rsidRDefault="00095005" w:rsidP="000F5113">
            <w:pPr>
              <w:jc w:val="center"/>
              <w:rPr>
                <w:noProof/>
              </w:rPr>
            </w:pPr>
            <w:r w:rsidRPr="008703CB">
              <w:rPr>
                <w:noProof/>
              </w:rPr>
              <w:t>Art. 149(2) to (5)</w:t>
            </w:r>
          </w:p>
        </w:tc>
      </w:tr>
      <w:tr w:rsidR="00095005" w:rsidRPr="008703CB" w14:paraId="26C5F3FE" w14:textId="77777777" w:rsidTr="000F5113">
        <w:trPr>
          <w:gridAfter w:val="1"/>
          <w:wAfter w:w="206" w:type="dxa"/>
          <w:trHeight w:hRule="exact" w:val="794"/>
          <w:jc w:val="center"/>
        </w:trPr>
        <w:tc>
          <w:tcPr>
            <w:tcW w:w="2828" w:type="dxa"/>
            <w:vAlign w:val="center"/>
          </w:tcPr>
          <w:p w14:paraId="24B23B00" w14:textId="77777777" w:rsidR="00095005" w:rsidRPr="008703CB" w:rsidRDefault="00095005" w:rsidP="000F5113">
            <w:pPr>
              <w:jc w:val="center"/>
              <w:rPr>
                <w:noProof/>
              </w:rPr>
            </w:pPr>
            <w:r w:rsidRPr="008703CB">
              <w:rPr>
                <w:noProof/>
              </w:rPr>
              <w:t>Art. 56(2), 1st subparagraph</w:t>
            </w:r>
          </w:p>
        </w:tc>
        <w:tc>
          <w:tcPr>
            <w:tcW w:w="2821" w:type="dxa"/>
          </w:tcPr>
          <w:p w14:paraId="648E2339" w14:textId="77777777" w:rsidR="00095005" w:rsidRPr="008703CB" w:rsidRDefault="00095005" w:rsidP="000F5113">
            <w:pPr>
              <w:jc w:val="center"/>
              <w:rPr>
                <w:noProof/>
              </w:rPr>
            </w:pPr>
          </w:p>
        </w:tc>
        <w:tc>
          <w:tcPr>
            <w:tcW w:w="2824" w:type="dxa"/>
            <w:vAlign w:val="center"/>
          </w:tcPr>
          <w:p w14:paraId="3BEA32B3" w14:textId="77777777" w:rsidR="00095005" w:rsidRPr="008703CB" w:rsidRDefault="00095005" w:rsidP="000F5113">
            <w:pPr>
              <w:jc w:val="center"/>
              <w:rPr>
                <w:noProof/>
              </w:rPr>
            </w:pPr>
          </w:p>
        </w:tc>
        <w:tc>
          <w:tcPr>
            <w:tcW w:w="2823" w:type="dxa"/>
            <w:vAlign w:val="center"/>
          </w:tcPr>
          <w:p w14:paraId="22A7D392" w14:textId="77777777" w:rsidR="00095005" w:rsidRPr="008703CB" w:rsidRDefault="00095005" w:rsidP="000F5113">
            <w:pPr>
              <w:jc w:val="center"/>
              <w:rPr>
                <w:noProof/>
              </w:rPr>
            </w:pPr>
          </w:p>
        </w:tc>
        <w:tc>
          <w:tcPr>
            <w:tcW w:w="2826" w:type="dxa"/>
            <w:vAlign w:val="center"/>
          </w:tcPr>
          <w:p w14:paraId="1B6C5A03" w14:textId="77777777" w:rsidR="00095005" w:rsidRPr="008703CB" w:rsidRDefault="00095005" w:rsidP="000F5113">
            <w:pPr>
              <w:jc w:val="center"/>
              <w:rPr>
                <w:noProof/>
              </w:rPr>
            </w:pPr>
            <w:r w:rsidRPr="008703CB">
              <w:rPr>
                <w:noProof/>
              </w:rPr>
              <w:t xml:space="preserve">Art. 150(1), 1st subparagraph </w:t>
            </w:r>
          </w:p>
        </w:tc>
      </w:tr>
      <w:tr w:rsidR="00095005" w:rsidRPr="008703CB" w14:paraId="3C1AB6F0" w14:textId="77777777" w:rsidTr="000F5113">
        <w:trPr>
          <w:gridAfter w:val="1"/>
          <w:wAfter w:w="206" w:type="dxa"/>
          <w:trHeight w:hRule="exact" w:val="1030"/>
          <w:jc w:val="center"/>
        </w:trPr>
        <w:tc>
          <w:tcPr>
            <w:tcW w:w="2828" w:type="dxa"/>
            <w:vAlign w:val="center"/>
          </w:tcPr>
          <w:p w14:paraId="132E1504" w14:textId="77777777" w:rsidR="00095005" w:rsidRPr="008703CB" w:rsidRDefault="00095005" w:rsidP="000F5113">
            <w:pPr>
              <w:jc w:val="center"/>
              <w:rPr>
                <w:noProof/>
              </w:rPr>
            </w:pPr>
          </w:p>
        </w:tc>
        <w:tc>
          <w:tcPr>
            <w:tcW w:w="2821" w:type="dxa"/>
          </w:tcPr>
          <w:p w14:paraId="69E907B4" w14:textId="77777777" w:rsidR="00095005" w:rsidRPr="008703CB" w:rsidRDefault="00095005" w:rsidP="000F5113">
            <w:pPr>
              <w:jc w:val="center"/>
              <w:rPr>
                <w:noProof/>
              </w:rPr>
            </w:pPr>
          </w:p>
        </w:tc>
        <w:tc>
          <w:tcPr>
            <w:tcW w:w="2824" w:type="dxa"/>
            <w:vAlign w:val="center"/>
          </w:tcPr>
          <w:p w14:paraId="2BD968A5" w14:textId="77777777" w:rsidR="00095005" w:rsidRPr="008703CB" w:rsidRDefault="00095005" w:rsidP="000F5113">
            <w:pPr>
              <w:jc w:val="center"/>
              <w:rPr>
                <w:noProof/>
              </w:rPr>
            </w:pPr>
          </w:p>
        </w:tc>
        <w:tc>
          <w:tcPr>
            <w:tcW w:w="2823" w:type="dxa"/>
            <w:vAlign w:val="center"/>
          </w:tcPr>
          <w:p w14:paraId="4E905D21" w14:textId="77777777" w:rsidR="00095005" w:rsidRPr="008703CB" w:rsidRDefault="00095005" w:rsidP="000F5113">
            <w:pPr>
              <w:jc w:val="center"/>
              <w:rPr>
                <w:noProof/>
              </w:rPr>
            </w:pPr>
          </w:p>
        </w:tc>
        <w:tc>
          <w:tcPr>
            <w:tcW w:w="2826" w:type="dxa"/>
            <w:vAlign w:val="center"/>
          </w:tcPr>
          <w:p w14:paraId="13519701" w14:textId="77777777" w:rsidR="00095005" w:rsidRPr="008703CB" w:rsidRDefault="00095005" w:rsidP="000F5113">
            <w:pPr>
              <w:jc w:val="center"/>
              <w:rPr>
                <w:noProof/>
              </w:rPr>
            </w:pPr>
            <w:r w:rsidRPr="008703CB">
              <w:rPr>
                <w:noProof/>
              </w:rPr>
              <w:t>Art. 150(1), 2nd and 3rd subparagraph</w:t>
            </w:r>
          </w:p>
        </w:tc>
      </w:tr>
      <w:tr w:rsidR="00095005" w:rsidRPr="008703CB" w14:paraId="7B556590" w14:textId="77777777" w:rsidTr="000F5113">
        <w:trPr>
          <w:gridAfter w:val="1"/>
          <w:wAfter w:w="206" w:type="dxa"/>
          <w:trHeight w:hRule="exact" w:val="794"/>
          <w:jc w:val="center"/>
        </w:trPr>
        <w:tc>
          <w:tcPr>
            <w:tcW w:w="2828" w:type="dxa"/>
            <w:vAlign w:val="center"/>
          </w:tcPr>
          <w:p w14:paraId="67E8EA27" w14:textId="77777777" w:rsidR="00095005" w:rsidRPr="008703CB" w:rsidRDefault="00095005" w:rsidP="000F5113">
            <w:pPr>
              <w:jc w:val="center"/>
              <w:rPr>
                <w:noProof/>
              </w:rPr>
            </w:pPr>
          </w:p>
        </w:tc>
        <w:tc>
          <w:tcPr>
            <w:tcW w:w="2821" w:type="dxa"/>
          </w:tcPr>
          <w:p w14:paraId="6D6BD99E" w14:textId="77777777" w:rsidR="00095005" w:rsidRPr="008703CB" w:rsidRDefault="00095005" w:rsidP="000F5113">
            <w:pPr>
              <w:jc w:val="center"/>
              <w:rPr>
                <w:noProof/>
              </w:rPr>
            </w:pPr>
          </w:p>
        </w:tc>
        <w:tc>
          <w:tcPr>
            <w:tcW w:w="2824" w:type="dxa"/>
            <w:vAlign w:val="center"/>
          </w:tcPr>
          <w:p w14:paraId="5D88817A" w14:textId="77777777" w:rsidR="00095005" w:rsidRPr="008703CB" w:rsidRDefault="00095005" w:rsidP="000F5113">
            <w:pPr>
              <w:jc w:val="center"/>
              <w:rPr>
                <w:noProof/>
              </w:rPr>
            </w:pPr>
          </w:p>
        </w:tc>
        <w:tc>
          <w:tcPr>
            <w:tcW w:w="2823" w:type="dxa"/>
            <w:vAlign w:val="center"/>
          </w:tcPr>
          <w:p w14:paraId="58DC018E" w14:textId="77777777" w:rsidR="00095005" w:rsidRPr="008703CB" w:rsidRDefault="00095005" w:rsidP="000F5113">
            <w:pPr>
              <w:jc w:val="center"/>
              <w:rPr>
                <w:noProof/>
              </w:rPr>
            </w:pPr>
          </w:p>
        </w:tc>
        <w:tc>
          <w:tcPr>
            <w:tcW w:w="2826" w:type="dxa"/>
            <w:vAlign w:val="center"/>
          </w:tcPr>
          <w:p w14:paraId="0B34956E" w14:textId="77777777" w:rsidR="00095005" w:rsidRPr="008703CB" w:rsidRDefault="00095005" w:rsidP="000F5113">
            <w:pPr>
              <w:jc w:val="center"/>
              <w:rPr>
                <w:noProof/>
              </w:rPr>
            </w:pPr>
            <w:r w:rsidRPr="008703CB">
              <w:rPr>
                <w:noProof/>
              </w:rPr>
              <w:t>Art. 150(2) to (5)</w:t>
            </w:r>
          </w:p>
        </w:tc>
      </w:tr>
      <w:tr w:rsidR="00095005" w:rsidRPr="008703CB" w14:paraId="278E8EBE" w14:textId="77777777" w:rsidTr="000F5113">
        <w:trPr>
          <w:gridAfter w:val="1"/>
          <w:wAfter w:w="206" w:type="dxa"/>
          <w:trHeight w:hRule="exact" w:val="794"/>
          <w:jc w:val="center"/>
        </w:trPr>
        <w:tc>
          <w:tcPr>
            <w:tcW w:w="2828" w:type="dxa"/>
            <w:vAlign w:val="center"/>
          </w:tcPr>
          <w:p w14:paraId="162645E4" w14:textId="77777777" w:rsidR="00095005" w:rsidRPr="008703CB" w:rsidRDefault="00095005" w:rsidP="000F5113">
            <w:pPr>
              <w:jc w:val="center"/>
              <w:rPr>
                <w:noProof/>
              </w:rPr>
            </w:pPr>
            <w:r w:rsidRPr="008703CB">
              <w:rPr>
                <w:noProof/>
              </w:rPr>
              <w:t>Art. 56(2), 2nd subparagraph</w:t>
            </w:r>
          </w:p>
        </w:tc>
        <w:tc>
          <w:tcPr>
            <w:tcW w:w="2821" w:type="dxa"/>
          </w:tcPr>
          <w:p w14:paraId="555409FA" w14:textId="77777777" w:rsidR="00095005" w:rsidRPr="008703CB" w:rsidRDefault="00095005" w:rsidP="000F5113">
            <w:pPr>
              <w:jc w:val="center"/>
              <w:rPr>
                <w:noProof/>
              </w:rPr>
            </w:pPr>
          </w:p>
        </w:tc>
        <w:tc>
          <w:tcPr>
            <w:tcW w:w="2824" w:type="dxa"/>
            <w:vAlign w:val="center"/>
          </w:tcPr>
          <w:p w14:paraId="140FA6F9" w14:textId="77777777" w:rsidR="00095005" w:rsidRPr="008703CB" w:rsidRDefault="00095005" w:rsidP="000F5113">
            <w:pPr>
              <w:jc w:val="center"/>
              <w:rPr>
                <w:noProof/>
              </w:rPr>
            </w:pPr>
          </w:p>
        </w:tc>
        <w:tc>
          <w:tcPr>
            <w:tcW w:w="2823" w:type="dxa"/>
            <w:vAlign w:val="center"/>
          </w:tcPr>
          <w:p w14:paraId="37854831" w14:textId="77777777" w:rsidR="00095005" w:rsidRPr="008703CB" w:rsidRDefault="00095005" w:rsidP="000F5113">
            <w:pPr>
              <w:jc w:val="center"/>
              <w:rPr>
                <w:noProof/>
              </w:rPr>
            </w:pPr>
          </w:p>
        </w:tc>
        <w:tc>
          <w:tcPr>
            <w:tcW w:w="2826" w:type="dxa"/>
            <w:vAlign w:val="center"/>
          </w:tcPr>
          <w:p w14:paraId="0F2F6050" w14:textId="77777777" w:rsidR="00095005" w:rsidRPr="008703CB" w:rsidRDefault="00095005" w:rsidP="000F5113">
            <w:pPr>
              <w:jc w:val="center"/>
              <w:rPr>
                <w:noProof/>
              </w:rPr>
            </w:pPr>
            <w:r w:rsidRPr="008703CB">
              <w:rPr>
                <w:noProof/>
              </w:rPr>
              <w:t>Art. 150(6)</w:t>
            </w:r>
          </w:p>
        </w:tc>
      </w:tr>
      <w:tr w:rsidR="00095005" w:rsidRPr="008703CB" w14:paraId="63EF422A" w14:textId="77777777" w:rsidTr="000F5113">
        <w:trPr>
          <w:gridAfter w:val="1"/>
          <w:wAfter w:w="206" w:type="dxa"/>
          <w:trHeight w:hRule="exact" w:val="794"/>
          <w:jc w:val="center"/>
        </w:trPr>
        <w:tc>
          <w:tcPr>
            <w:tcW w:w="2828" w:type="dxa"/>
            <w:vAlign w:val="center"/>
          </w:tcPr>
          <w:p w14:paraId="2306D2E9" w14:textId="77777777" w:rsidR="00095005" w:rsidRPr="008703CB" w:rsidRDefault="00095005" w:rsidP="000F5113">
            <w:pPr>
              <w:jc w:val="center"/>
              <w:rPr>
                <w:noProof/>
              </w:rPr>
            </w:pPr>
            <w:r w:rsidRPr="008703CB">
              <w:rPr>
                <w:noProof/>
              </w:rPr>
              <w:t>Art. 62(5)</w:t>
            </w:r>
          </w:p>
        </w:tc>
        <w:tc>
          <w:tcPr>
            <w:tcW w:w="2821" w:type="dxa"/>
          </w:tcPr>
          <w:p w14:paraId="57D5FDD9" w14:textId="77777777" w:rsidR="00095005" w:rsidRPr="008703CB" w:rsidRDefault="00095005" w:rsidP="000F5113">
            <w:pPr>
              <w:jc w:val="center"/>
              <w:rPr>
                <w:noProof/>
              </w:rPr>
            </w:pPr>
          </w:p>
        </w:tc>
        <w:tc>
          <w:tcPr>
            <w:tcW w:w="2824" w:type="dxa"/>
            <w:vAlign w:val="center"/>
          </w:tcPr>
          <w:p w14:paraId="4778596E" w14:textId="77777777" w:rsidR="00095005" w:rsidRPr="008703CB" w:rsidRDefault="00095005" w:rsidP="000F5113">
            <w:pPr>
              <w:jc w:val="center"/>
              <w:rPr>
                <w:noProof/>
              </w:rPr>
            </w:pPr>
          </w:p>
        </w:tc>
        <w:tc>
          <w:tcPr>
            <w:tcW w:w="2823" w:type="dxa"/>
            <w:vAlign w:val="center"/>
          </w:tcPr>
          <w:p w14:paraId="6F0BA481" w14:textId="77777777" w:rsidR="00095005" w:rsidRPr="008703CB" w:rsidRDefault="00095005" w:rsidP="000F5113">
            <w:pPr>
              <w:jc w:val="center"/>
              <w:rPr>
                <w:noProof/>
              </w:rPr>
            </w:pPr>
          </w:p>
        </w:tc>
        <w:tc>
          <w:tcPr>
            <w:tcW w:w="2826" w:type="dxa"/>
            <w:vAlign w:val="center"/>
          </w:tcPr>
          <w:p w14:paraId="2CB2D702" w14:textId="77777777" w:rsidR="00095005" w:rsidRPr="008703CB" w:rsidRDefault="00095005" w:rsidP="000F5113">
            <w:pPr>
              <w:jc w:val="center"/>
              <w:rPr>
                <w:noProof/>
              </w:rPr>
            </w:pPr>
            <w:r w:rsidRPr="008703CB">
              <w:rPr>
                <w:noProof/>
              </w:rPr>
              <w:t>Art. 151(1)</w:t>
            </w:r>
          </w:p>
        </w:tc>
      </w:tr>
      <w:tr w:rsidR="00095005" w:rsidRPr="008703CB" w14:paraId="4BBD90D8" w14:textId="77777777" w:rsidTr="000F5113">
        <w:trPr>
          <w:gridAfter w:val="1"/>
          <w:wAfter w:w="206" w:type="dxa"/>
          <w:trHeight w:hRule="exact" w:val="794"/>
          <w:jc w:val="center"/>
        </w:trPr>
        <w:tc>
          <w:tcPr>
            <w:tcW w:w="2828" w:type="dxa"/>
            <w:vAlign w:val="center"/>
          </w:tcPr>
          <w:p w14:paraId="6CCA2850" w14:textId="77777777" w:rsidR="00095005" w:rsidRPr="008703CB" w:rsidRDefault="00095005" w:rsidP="000F5113">
            <w:pPr>
              <w:jc w:val="center"/>
              <w:rPr>
                <w:noProof/>
              </w:rPr>
            </w:pPr>
            <w:r w:rsidRPr="008703CB">
              <w:rPr>
                <w:noProof/>
              </w:rPr>
              <w:t>Art. 62(2), 1st subparagraph</w:t>
            </w:r>
          </w:p>
        </w:tc>
        <w:tc>
          <w:tcPr>
            <w:tcW w:w="2821" w:type="dxa"/>
          </w:tcPr>
          <w:p w14:paraId="227963D9" w14:textId="77777777" w:rsidR="00095005" w:rsidRPr="008703CB" w:rsidRDefault="00095005" w:rsidP="000F5113">
            <w:pPr>
              <w:jc w:val="center"/>
              <w:rPr>
                <w:noProof/>
              </w:rPr>
            </w:pPr>
          </w:p>
        </w:tc>
        <w:tc>
          <w:tcPr>
            <w:tcW w:w="2824" w:type="dxa"/>
            <w:vAlign w:val="center"/>
          </w:tcPr>
          <w:p w14:paraId="25F84D22" w14:textId="77777777" w:rsidR="00095005" w:rsidRPr="008703CB" w:rsidRDefault="00095005" w:rsidP="000F5113">
            <w:pPr>
              <w:jc w:val="center"/>
              <w:rPr>
                <w:noProof/>
              </w:rPr>
            </w:pPr>
          </w:p>
        </w:tc>
        <w:tc>
          <w:tcPr>
            <w:tcW w:w="2823" w:type="dxa"/>
            <w:vAlign w:val="center"/>
          </w:tcPr>
          <w:p w14:paraId="41B3C7E6" w14:textId="77777777" w:rsidR="00095005" w:rsidRPr="008703CB" w:rsidRDefault="00095005" w:rsidP="000F5113">
            <w:pPr>
              <w:jc w:val="center"/>
              <w:rPr>
                <w:noProof/>
              </w:rPr>
            </w:pPr>
          </w:p>
        </w:tc>
        <w:tc>
          <w:tcPr>
            <w:tcW w:w="2826" w:type="dxa"/>
            <w:vAlign w:val="center"/>
          </w:tcPr>
          <w:p w14:paraId="2908A563" w14:textId="77777777" w:rsidR="00095005" w:rsidRPr="008703CB" w:rsidRDefault="00095005" w:rsidP="000F5113">
            <w:pPr>
              <w:jc w:val="center"/>
              <w:rPr>
                <w:noProof/>
              </w:rPr>
            </w:pPr>
            <w:r w:rsidRPr="008703CB">
              <w:rPr>
                <w:noProof/>
              </w:rPr>
              <w:t>Art. 151(2)</w:t>
            </w:r>
          </w:p>
        </w:tc>
      </w:tr>
      <w:tr w:rsidR="00095005" w:rsidRPr="008703CB" w14:paraId="6EC13B76" w14:textId="77777777" w:rsidTr="000F5113">
        <w:trPr>
          <w:gridAfter w:val="1"/>
          <w:wAfter w:w="206" w:type="dxa"/>
          <w:trHeight w:hRule="exact" w:val="794"/>
          <w:jc w:val="center"/>
        </w:trPr>
        <w:tc>
          <w:tcPr>
            <w:tcW w:w="2828" w:type="dxa"/>
            <w:vAlign w:val="center"/>
          </w:tcPr>
          <w:p w14:paraId="426A8C0E" w14:textId="77777777" w:rsidR="00095005" w:rsidRPr="008703CB" w:rsidRDefault="00095005" w:rsidP="000F5113">
            <w:pPr>
              <w:jc w:val="center"/>
              <w:rPr>
                <w:noProof/>
              </w:rPr>
            </w:pPr>
          </w:p>
        </w:tc>
        <w:tc>
          <w:tcPr>
            <w:tcW w:w="2821" w:type="dxa"/>
          </w:tcPr>
          <w:p w14:paraId="0C8BC9E9" w14:textId="77777777" w:rsidR="00095005" w:rsidRPr="008703CB" w:rsidRDefault="00095005" w:rsidP="000F5113">
            <w:pPr>
              <w:jc w:val="center"/>
              <w:rPr>
                <w:noProof/>
              </w:rPr>
            </w:pPr>
          </w:p>
        </w:tc>
        <w:tc>
          <w:tcPr>
            <w:tcW w:w="2824" w:type="dxa"/>
            <w:vAlign w:val="center"/>
          </w:tcPr>
          <w:p w14:paraId="69CD946F" w14:textId="77777777" w:rsidR="00095005" w:rsidRPr="008703CB" w:rsidRDefault="00095005" w:rsidP="000F5113">
            <w:pPr>
              <w:jc w:val="center"/>
              <w:rPr>
                <w:noProof/>
              </w:rPr>
            </w:pPr>
          </w:p>
        </w:tc>
        <w:tc>
          <w:tcPr>
            <w:tcW w:w="2823" w:type="dxa"/>
            <w:vAlign w:val="center"/>
          </w:tcPr>
          <w:p w14:paraId="0EC44749" w14:textId="77777777" w:rsidR="00095005" w:rsidRPr="008703CB" w:rsidRDefault="00095005" w:rsidP="000F5113">
            <w:pPr>
              <w:jc w:val="center"/>
              <w:rPr>
                <w:noProof/>
              </w:rPr>
            </w:pPr>
          </w:p>
        </w:tc>
        <w:tc>
          <w:tcPr>
            <w:tcW w:w="2826" w:type="dxa"/>
            <w:vAlign w:val="center"/>
          </w:tcPr>
          <w:p w14:paraId="1AEF70A5" w14:textId="77777777" w:rsidR="00095005" w:rsidRPr="008703CB" w:rsidRDefault="00095005" w:rsidP="000F5113">
            <w:pPr>
              <w:jc w:val="center"/>
              <w:rPr>
                <w:noProof/>
              </w:rPr>
            </w:pPr>
            <w:r w:rsidRPr="008703CB">
              <w:rPr>
                <w:noProof/>
              </w:rPr>
              <w:t xml:space="preserve">Art. 151(3), 1st subparagraph </w:t>
            </w:r>
          </w:p>
        </w:tc>
      </w:tr>
      <w:tr w:rsidR="00095005" w:rsidRPr="008703CB" w14:paraId="434EAD00" w14:textId="77777777" w:rsidTr="000F5113">
        <w:trPr>
          <w:gridAfter w:val="1"/>
          <w:wAfter w:w="206" w:type="dxa"/>
          <w:trHeight w:hRule="exact" w:val="794"/>
          <w:jc w:val="center"/>
        </w:trPr>
        <w:tc>
          <w:tcPr>
            <w:tcW w:w="2828" w:type="dxa"/>
            <w:vAlign w:val="center"/>
          </w:tcPr>
          <w:p w14:paraId="06130FB0" w14:textId="77777777" w:rsidR="00095005" w:rsidRPr="008703CB" w:rsidRDefault="00095005" w:rsidP="000F5113">
            <w:pPr>
              <w:jc w:val="center"/>
              <w:rPr>
                <w:noProof/>
              </w:rPr>
            </w:pPr>
            <w:r w:rsidRPr="008703CB">
              <w:rPr>
                <w:noProof/>
              </w:rPr>
              <w:t>Art. 62(4), 2nd subparagraph</w:t>
            </w:r>
          </w:p>
        </w:tc>
        <w:tc>
          <w:tcPr>
            <w:tcW w:w="2821" w:type="dxa"/>
          </w:tcPr>
          <w:p w14:paraId="244D831E" w14:textId="77777777" w:rsidR="00095005" w:rsidRPr="008703CB" w:rsidRDefault="00095005" w:rsidP="000F5113">
            <w:pPr>
              <w:jc w:val="center"/>
              <w:rPr>
                <w:noProof/>
              </w:rPr>
            </w:pPr>
          </w:p>
        </w:tc>
        <w:tc>
          <w:tcPr>
            <w:tcW w:w="2824" w:type="dxa"/>
            <w:vAlign w:val="center"/>
          </w:tcPr>
          <w:p w14:paraId="4CABE7DF" w14:textId="77777777" w:rsidR="00095005" w:rsidRPr="008703CB" w:rsidRDefault="00095005" w:rsidP="000F5113">
            <w:pPr>
              <w:jc w:val="center"/>
              <w:rPr>
                <w:noProof/>
              </w:rPr>
            </w:pPr>
          </w:p>
        </w:tc>
        <w:tc>
          <w:tcPr>
            <w:tcW w:w="2823" w:type="dxa"/>
            <w:vAlign w:val="center"/>
          </w:tcPr>
          <w:p w14:paraId="79EB24E8" w14:textId="77777777" w:rsidR="00095005" w:rsidRPr="008703CB" w:rsidRDefault="00095005" w:rsidP="000F5113">
            <w:pPr>
              <w:jc w:val="center"/>
              <w:rPr>
                <w:noProof/>
              </w:rPr>
            </w:pPr>
          </w:p>
        </w:tc>
        <w:tc>
          <w:tcPr>
            <w:tcW w:w="2826" w:type="dxa"/>
            <w:vAlign w:val="center"/>
          </w:tcPr>
          <w:p w14:paraId="4CF3E2C0" w14:textId="77777777" w:rsidR="00095005" w:rsidRPr="008703CB" w:rsidRDefault="00095005" w:rsidP="000F5113">
            <w:pPr>
              <w:jc w:val="center"/>
              <w:rPr>
                <w:noProof/>
              </w:rPr>
            </w:pPr>
            <w:r w:rsidRPr="008703CB">
              <w:rPr>
                <w:noProof/>
              </w:rPr>
              <w:t>Art. 151(3), 2nd subparagraph</w:t>
            </w:r>
          </w:p>
        </w:tc>
      </w:tr>
      <w:tr w:rsidR="00095005" w:rsidRPr="008703CB" w14:paraId="2F22BE0B" w14:textId="77777777" w:rsidTr="000F5113">
        <w:trPr>
          <w:gridAfter w:val="1"/>
          <w:wAfter w:w="206" w:type="dxa"/>
          <w:trHeight w:hRule="exact" w:val="794"/>
          <w:jc w:val="center"/>
        </w:trPr>
        <w:tc>
          <w:tcPr>
            <w:tcW w:w="2828" w:type="dxa"/>
            <w:vAlign w:val="center"/>
          </w:tcPr>
          <w:p w14:paraId="3C4FBD41" w14:textId="77777777" w:rsidR="00095005" w:rsidRPr="008703CB" w:rsidRDefault="00095005" w:rsidP="000F5113">
            <w:pPr>
              <w:jc w:val="center"/>
              <w:rPr>
                <w:noProof/>
              </w:rPr>
            </w:pPr>
            <w:r w:rsidRPr="008703CB">
              <w:rPr>
                <w:noProof/>
              </w:rPr>
              <w:t>Art. 62(2), 2nd subparagraph</w:t>
            </w:r>
          </w:p>
        </w:tc>
        <w:tc>
          <w:tcPr>
            <w:tcW w:w="2821" w:type="dxa"/>
          </w:tcPr>
          <w:p w14:paraId="5A1C41CD" w14:textId="77777777" w:rsidR="00095005" w:rsidRPr="008703CB" w:rsidRDefault="00095005" w:rsidP="000F5113">
            <w:pPr>
              <w:jc w:val="center"/>
              <w:rPr>
                <w:noProof/>
              </w:rPr>
            </w:pPr>
          </w:p>
        </w:tc>
        <w:tc>
          <w:tcPr>
            <w:tcW w:w="2824" w:type="dxa"/>
            <w:vAlign w:val="center"/>
          </w:tcPr>
          <w:p w14:paraId="0915317D" w14:textId="77777777" w:rsidR="00095005" w:rsidRPr="008703CB" w:rsidRDefault="00095005" w:rsidP="000F5113">
            <w:pPr>
              <w:jc w:val="center"/>
              <w:rPr>
                <w:noProof/>
              </w:rPr>
            </w:pPr>
          </w:p>
        </w:tc>
        <w:tc>
          <w:tcPr>
            <w:tcW w:w="2823" w:type="dxa"/>
            <w:vAlign w:val="center"/>
          </w:tcPr>
          <w:p w14:paraId="0D183DFD" w14:textId="77777777" w:rsidR="00095005" w:rsidRPr="008703CB" w:rsidRDefault="00095005" w:rsidP="000F5113">
            <w:pPr>
              <w:jc w:val="center"/>
              <w:rPr>
                <w:noProof/>
              </w:rPr>
            </w:pPr>
          </w:p>
        </w:tc>
        <w:tc>
          <w:tcPr>
            <w:tcW w:w="2826" w:type="dxa"/>
            <w:vAlign w:val="center"/>
          </w:tcPr>
          <w:p w14:paraId="760EC183" w14:textId="77777777" w:rsidR="00095005" w:rsidRPr="008703CB" w:rsidRDefault="00095005" w:rsidP="000F5113">
            <w:pPr>
              <w:jc w:val="center"/>
              <w:rPr>
                <w:noProof/>
              </w:rPr>
            </w:pPr>
            <w:r w:rsidRPr="008703CB">
              <w:rPr>
                <w:noProof/>
              </w:rPr>
              <w:t>Art. 151(4)</w:t>
            </w:r>
          </w:p>
        </w:tc>
      </w:tr>
      <w:tr w:rsidR="00095005" w:rsidRPr="008703CB" w14:paraId="60050784" w14:textId="77777777" w:rsidTr="000F5113">
        <w:trPr>
          <w:gridAfter w:val="1"/>
          <w:wAfter w:w="206" w:type="dxa"/>
          <w:trHeight w:hRule="exact" w:val="794"/>
          <w:jc w:val="center"/>
        </w:trPr>
        <w:tc>
          <w:tcPr>
            <w:tcW w:w="2828" w:type="dxa"/>
            <w:vAlign w:val="center"/>
          </w:tcPr>
          <w:p w14:paraId="62E184C9" w14:textId="77777777" w:rsidR="00095005" w:rsidRPr="008703CB" w:rsidRDefault="00095005" w:rsidP="000F5113">
            <w:pPr>
              <w:jc w:val="center"/>
              <w:rPr>
                <w:noProof/>
              </w:rPr>
            </w:pPr>
          </w:p>
        </w:tc>
        <w:tc>
          <w:tcPr>
            <w:tcW w:w="2821" w:type="dxa"/>
          </w:tcPr>
          <w:p w14:paraId="00AFF63B" w14:textId="77777777" w:rsidR="00095005" w:rsidRPr="008703CB" w:rsidRDefault="00095005" w:rsidP="000F5113">
            <w:pPr>
              <w:jc w:val="center"/>
              <w:rPr>
                <w:noProof/>
              </w:rPr>
            </w:pPr>
          </w:p>
        </w:tc>
        <w:tc>
          <w:tcPr>
            <w:tcW w:w="2824" w:type="dxa"/>
            <w:vAlign w:val="center"/>
          </w:tcPr>
          <w:p w14:paraId="7985D56D" w14:textId="77777777" w:rsidR="00095005" w:rsidRPr="008703CB" w:rsidRDefault="00095005" w:rsidP="000F5113">
            <w:pPr>
              <w:jc w:val="center"/>
              <w:rPr>
                <w:noProof/>
              </w:rPr>
            </w:pPr>
          </w:p>
        </w:tc>
        <w:tc>
          <w:tcPr>
            <w:tcW w:w="2823" w:type="dxa"/>
            <w:vAlign w:val="center"/>
          </w:tcPr>
          <w:p w14:paraId="1E59A5F2" w14:textId="77777777" w:rsidR="00095005" w:rsidRPr="008703CB" w:rsidRDefault="00095005" w:rsidP="000F5113">
            <w:pPr>
              <w:jc w:val="center"/>
              <w:rPr>
                <w:noProof/>
              </w:rPr>
            </w:pPr>
          </w:p>
        </w:tc>
        <w:tc>
          <w:tcPr>
            <w:tcW w:w="2826" w:type="dxa"/>
            <w:vAlign w:val="center"/>
          </w:tcPr>
          <w:p w14:paraId="703FF0C7" w14:textId="77777777" w:rsidR="00095005" w:rsidRPr="008703CB" w:rsidRDefault="00095005" w:rsidP="000F5113">
            <w:pPr>
              <w:jc w:val="center"/>
              <w:rPr>
                <w:noProof/>
              </w:rPr>
            </w:pPr>
            <w:r w:rsidRPr="008703CB">
              <w:rPr>
                <w:noProof/>
              </w:rPr>
              <w:t>Art. 151(5), (6) and (7)</w:t>
            </w:r>
          </w:p>
        </w:tc>
      </w:tr>
      <w:tr w:rsidR="00095005" w:rsidRPr="008703CB" w14:paraId="658D46CF" w14:textId="77777777" w:rsidTr="000F5113">
        <w:trPr>
          <w:gridAfter w:val="1"/>
          <w:wAfter w:w="206" w:type="dxa"/>
          <w:trHeight w:hRule="exact" w:val="794"/>
          <w:jc w:val="center"/>
        </w:trPr>
        <w:tc>
          <w:tcPr>
            <w:tcW w:w="2828" w:type="dxa"/>
            <w:vAlign w:val="center"/>
          </w:tcPr>
          <w:p w14:paraId="3BFE2B4B" w14:textId="77777777" w:rsidR="00095005" w:rsidRPr="008703CB" w:rsidRDefault="00095005" w:rsidP="000F5113">
            <w:pPr>
              <w:jc w:val="center"/>
              <w:rPr>
                <w:noProof/>
              </w:rPr>
            </w:pPr>
            <w:r w:rsidRPr="008703CB">
              <w:rPr>
                <w:noProof/>
              </w:rPr>
              <w:t xml:space="preserve">Art. 62(1), 1st subparagraph </w:t>
            </w:r>
          </w:p>
        </w:tc>
        <w:tc>
          <w:tcPr>
            <w:tcW w:w="2821" w:type="dxa"/>
          </w:tcPr>
          <w:p w14:paraId="20CFBC02" w14:textId="77777777" w:rsidR="00095005" w:rsidRPr="008703CB" w:rsidRDefault="00095005" w:rsidP="000F5113">
            <w:pPr>
              <w:jc w:val="center"/>
              <w:rPr>
                <w:noProof/>
              </w:rPr>
            </w:pPr>
          </w:p>
        </w:tc>
        <w:tc>
          <w:tcPr>
            <w:tcW w:w="2824" w:type="dxa"/>
            <w:vAlign w:val="center"/>
          </w:tcPr>
          <w:p w14:paraId="5C6C5172" w14:textId="77777777" w:rsidR="00095005" w:rsidRPr="008703CB" w:rsidRDefault="00095005" w:rsidP="000F5113">
            <w:pPr>
              <w:jc w:val="center"/>
              <w:rPr>
                <w:noProof/>
              </w:rPr>
            </w:pPr>
          </w:p>
        </w:tc>
        <w:tc>
          <w:tcPr>
            <w:tcW w:w="2823" w:type="dxa"/>
            <w:vAlign w:val="center"/>
          </w:tcPr>
          <w:p w14:paraId="427D6F83" w14:textId="77777777" w:rsidR="00095005" w:rsidRPr="008703CB" w:rsidRDefault="00095005" w:rsidP="000F5113">
            <w:pPr>
              <w:jc w:val="center"/>
              <w:rPr>
                <w:noProof/>
              </w:rPr>
            </w:pPr>
          </w:p>
        </w:tc>
        <w:tc>
          <w:tcPr>
            <w:tcW w:w="2826" w:type="dxa"/>
            <w:vAlign w:val="center"/>
          </w:tcPr>
          <w:p w14:paraId="612BBA0C" w14:textId="77777777" w:rsidR="00095005" w:rsidRPr="008703CB" w:rsidRDefault="00095005" w:rsidP="000F5113">
            <w:pPr>
              <w:jc w:val="center"/>
              <w:rPr>
                <w:noProof/>
              </w:rPr>
            </w:pPr>
            <w:r w:rsidRPr="008703CB">
              <w:rPr>
                <w:noProof/>
              </w:rPr>
              <w:t>Art. 152(1), 1st subparagraph</w:t>
            </w:r>
          </w:p>
        </w:tc>
      </w:tr>
      <w:tr w:rsidR="00095005" w:rsidRPr="008703CB" w14:paraId="6B945358" w14:textId="77777777" w:rsidTr="000F5113">
        <w:trPr>
          <w:gridAfter w:val="1"/>
          <w:wAfter w:w="206" w:type="dxa"/>
          <w:trHeight w:hRule="exact" w:val="794"/>
          <w:jc w:val="center"/>
        </w:trPr>
        <w:tc>
          <w:tcPr>
            <w:tcW w:w="2828" w:type="dxa"/>
            <w:vAlign w:val="center"/>
          </w:tcPr>
          <w:p w14:paraId="77E254FA" w14:textId="77777777" w:rsidR="00095005" w:rsidRPr="008703CB" w:rsidRDefault="00095005" w:rsidP="000F5113">
            <w:pPr>
              <w:jc w:val="center"/>
              <w:rPr>
                <w:noProof/>
              </w:rPr>
            </w:pPr>
          </w:p>
        </w:tc>
        <w:tc>
          <w:tcPr>
            <w:tcW w:w="2821" w:type="dxa"/>
          </w:tcPr>
          <w:p w14:paraId="40E2FC99" w14:textId="77777777" w:rsidR="00095005" w:rsidRPr="008703CB" w:rsidRDefault="00095005" w:rsidP="000F5113">
            <w:pPr>
              <w:jc w:val="center"/>
              <w:rPr>
                <w:noProof/>
              </w:rPr>
            </w:pPr>
          </w:p>
        </w:tc>
        <w:tc>
          <w:tcPr>
            <w:tcW w:w="2824" w:type="dxa"/>
            <w:vAlign w:val="center"/>
          </w:tcPr>
          <w:p w14:paraId="5F014422" w14:textId="77777777" w:rsidR="00095005" w:rsidRPr="008703CB" w:rsidRDefault="00095005" w:rsidP="000F5113">
            <w:pPr>
              <w:jc w:val="center"/>
              <w:rPr>
                <w:noProof/>
              </w:rPr>
            </w:pPr>
          </w:p>
        </w:tc>
        <w:tc>
          <w:tcPr>
            <w:tcW w:w="2823" w:type="dxa"/>
            <w:vAlign w:val="center"/>
          </w:tcPr>
          <w:p w14:paraId="4E9FC24A" w14:textId="77777777" w:rsidR="00095005" w:rsidRPr="008703CB" w:rsidRDefault="00095005" w:rsidP="000F5113">
            <w:pPr>
              <w:jc w:val="center"/>
              <w:rPr>
                <w:noProof/>
              </w:rPr>
            </w:pPr>
          </w:p>
        </w:tc>
        <w:tc>
          <w:tcPr>
            <w:tcW w:w="2826" w:type="dxa"/>
            <w:vAlign w:val="center"/>
          </w:tcPr>
          <w:p w14:paraId="61ED66F9" w14:textId="77777777" w:rsidR="00095005" w:rsidRPr="008703CB" w:rsidRDefault="00095005" w:rsidP="000F5113">
            <w:pPr>
              <w:jc w:val="center"/>
              <w:rPr>
                <w:noProof/>
              </w:rPr>
            </w:pPr>
            <w:r w:rsidRPr="008703CB">
              <w:rPr>
                <w:noProof/>
              </w:rPr>
              <w:t>Art. 152(1), 2nd subparagraph</w:t>
            </w:r>
          </w:p>
        </w:tc>
      </w:tr>
      <w:tr w:rsidR="00095005" w:rsidRPr="008703CB" w14:paraId="016A16CD" w14:textId="77777777" w:rsidTr="000F5113">
        <w:trPr>
          <w:gridAfter w:val="1"/>
          <w:wAfter w:w="206" w:type="dxa"/>
          <w:trHeight w:hRule="exact" w:val="794"/>
          <w:jc w:val="center"/>
        </w:trPr>
        <w:tc>
          <w:tcPr>
            <w:tcW w:w="2828" w:type="dxa"/>
            <w:vAlign w:val="center"/>
          </w:tcPr>
          <w:p w14:paraId="344E3E98" w14:textId="77777777" w:rsidR="00095005" w:rsidRPr="008703CB" w:rsidRDefault="00095005" w:rsidP="000F5113">
            <w:pPr>
              <w:jc w:val="center"/>
              <w:rPr>
                <w:noProof/>
              </w:rPr>
            </w:pPr>
            <w:r w:rsidRPr="008703CB">
              <w:rPr>
                <w:noProof/>
              </w:rPr>
              <w:t>Art. 62(1), 2nd, 3rd and 4th subparagraph</w:t>
            </w:r>
          </w:p>
        </w:tc>
        <w:tc>
          <w:tcPr>
            <w:tcW w:w="2821" w:type="dxa"/>
          </w:tcPr>
          <w:p w14:paraId="38C42F27" w14:textId="77777777" w:rsidR="00095005" w:rsidRPr="008703CB" w:rsidRDefault="00095005" w:rsidP="000F5113">
            <w:pPr>
              <w:jc w:val="center"/>
              <w:rPr>
                <w:noProof/>
              </w:rPr>
            </w:pPr>
          </w:p>
        </w:tc>
        <w:tc>
          <w:tcPr>
            <w:tcW w:w="2824" w:type="dxa"/>
            <w:vAlign w:val="center"/>
          </w:tcPr>
          <w:p w14:paraId="5951AE27" w14:textId="77777777" w:rsidR="00095005" w:rsidRPr="008703CB" w:rsidRDefault="00095005" w:rsidP="000F5113">
            <w:pPr>
              <w:jc w:val="center"/>
              <w:rPr>
                <w:noProof/>
              </w:rPr>
            </w:pPr>
          </w:p>
        </w:tc>
        <w:tc>
          <w:tcPr>
            <w:tcW w:w="2823" w:type="dxa"/>
            <w:vAlign w:val="center"/>
          </w:tcPr>
          <w:p w14:paraId="2D92F6D8" w14:textId="77777777" w:rsidR="00095005" w:rsidRPr="008703CB" w:rsidRDefault="00095005" w:rsidP="000F5113">
            <w:pPr>
              <w:jc w:val="center"/>
              <w:rPr>
                <w:noProof/>
              </w:rPr>
            </w:pPr>
          </w:p>
        </w:tc>
        <w:tc>
          <w:tcPr>
            <w:tcW w:w="2826" w:type="dxa"/>
            <w:vAlign w:val="center"/>
          </w:tcPr>
          <w:p w14:paraId="7A148CCA" w14:textId="77777777" w:rsidR="00095005" w:rsidRPr="0049746C" w:rsidRDefault="00095005" w:rsidP="000F5113">
            <w:pPr>
              <w:jc w:val="center"/>
              <w:rPr>
                <w:noProof/>
              </w:rPr>
            </w:pPr>
            <w:r w:rsidRPr="0049746C">
              <w:rPr>
                <w:noProof/>
              </w:rPr>
              <w:t>Art. 152(1), 3rd to 5th subparagraph</w:t>
            </w:r>
          </w:p>
        </w:tc>
      </w:tr>
      <w:tr w:rsidR="00095005" w:rsidRPr="008703CB" w14:paraId="0ABE4B96" w14:textId="77777777" w:rsidTr="000F5113">
        <w:trPr>
          <w:gridAfter w:val="1"/>
          <w:wAfter w:w="206" w:type="dxa"/>
          <w:trHeight w:hRule="exact" w:val="794"/>
          <w:jc w:val="center"/>
        </w:trPr>
        <w:tc>
          <w:tcPr>
            <w:tcW w:w="2828" w:type="dxa"/>
            <w:vAlign w:val="center"/>
          </w:tcPr>
          <w:p w14:paraId="5DF95BDC" w14:textId="77777777" w:rsidR="00095005" w:rsidRPr="008703CB" w:rsidRDefault="00095005" w:rsidP="000F5113">
            <w:pPr>
              <w:jc w:val="center"/>
              <w:rPr>
                <w:noProof/>
              </w:rPr>
            </w:pPr>
            <w:r w:rsidRPr="008703CB">
              <w:rPr>
                <w:noProof/>
              </w:rPr>
              <w:t>Art. 62(3)</w:t>
            </w:r>
          </w:p>
        </w:tc>
        <w:tc>
          <w:tcPr>
            <w:tcW w:w="2821" w:type="dxa"/>
          </w:tcPr>
          <w:p w14:paraId="4245F944" w14:textId="77777777" w:rsidR="00095005" w:rsidRPr="008703CB" w:rsidRDefault="00095005" w:rsidP="000F5113">
            <w:pPr>
              <w:jc w:val="center"/>
              <w:rPr>
                <w:noProof/>
              </w:rPr>
            </w:pPr>
          </w:p>
        </w:tc>
        <w:tc>
          <w:tcPr>
            <w:tcW w:w="2824" w:type="dxa"/>
            <w:vAlign w:val="center"/>
          </w:tcPr>
          <w:p w14:paraId="11786BB0" w14:textId="77777777" w:rsidR="00095005" w:rsidRPr="008703CB" w:rsidRDefault="00095005" w:rsidP="000F5113">
            <w:pPr>
              <w:jc w:val="center"/>
              <w:rPr>
                <w:noProof/>
              </w:rPr>
            </w:pPr>
          </w:p>
        </w:tc>
        <w:tc>
          <w:tcPr>
            <w:tcW w:w="2823" w:type="dxa"/>
            <w:vAlign w:val="center"/>
          </w:tcPr>
          <w:p w14:paraId="53C80B70" w14:textId="77777777" w:rsidR="00095005" w:rsidRPr="008703CB" w:rsidRDefault="00095005" w:rsidP="000F5113">
            <w:pPr>
              <w:jc w:val="center"/>
              <w:rPr>
                <w:noProof/>
              </w:rPr>
            </w:pPr>
          </w:p>
        </w:tc>
        <w:tc>
          <w:tcPr>
            <w:tcW w:w="2826" w:type="dxa"/>
            <w:vAlign w:val="center"/>
          </w:tcPr>
          <w:p w14:paraId="3C6BB2FC" w14:textId="77777777" w:rsidR="00095005" w:rsidRPr="008703CB" w:rsidRDefault="00095005" w:rsidP="000F5113">
            <w:pPr>
              <w:jc w:val="center"/>
              <w:rPr>
                <w:noProof/>
              </w:rPr>
            </w:pPr>
            <w:r w:rsidRPr="008703CB">
              <w:rPr>
                <w:noProof/>
              </w:rPr>
              <w:t>Art. 152(2)</w:t>
            </w:r>
          </w:p>
        </w:tc>
      </w:tr>
      <w:tr w:rsidR="00095005" w:rsidRPr="008703CB" w14:paraId="39617990" w14:textId="77777777" w:rsidTr="000F5113">
        <w:trPr>
          <w:gridAfter w:val="1"/>
          <w:wAfter w:w="206" w:type="dxa"/>
          <w:trHeight w:hRule="exact" w:val="794"/>
          <w:jc w:val="center"/>
        </w:trPr>
        <w:tc>
          <w:tcPr>
            <w:tcW w:w="2828" w:type="dxa"/>
            <w:vAlign w:val="center"/>
          </w:tcPr>
          <w:p w14:paraId="41666B65" w14:textId="77777777" w:rsidR="00095005" w:rsidRPr="008703CB" w:rsidRDefault="00095005" w:rsidP="000F5113">
            <w:pPr>
              <w:jc w:val="center"/>
              <w:rPr>
                <w:noProof/>
              </w:rPr>
            </w:pPr>
            <w:r w:rsidRPr="008703CB">
              <w:rPr>
                <w:noProof/>
              </w:rPr>
              <w:t>Art. 67(1-4)</w:t>
            </w:r>
          </w:p>
        </w:tc>
        <w:tc>
          <w:tcPr>
            <w:tcW w:w="2821" w:type="dxa"/>
          </w:tcPr>
          <w:p w14:paraId="1132DA7C" w14:textId="77777777" w:rsidR="00095005" w:rsidRPr="008703CB" w:rsidRDefault="00095005" w:rsidP="000F5113">
            <w:pPr>
              <w:jc w:val="center"/>
              <w:rPr>
                <w:noProof/>
              </w:rPr>
            </w:pPr>
          </w:p>
        </w:tc>
        <w:tc>
          <w:tcPr>
            <w:tcW w:w="2824" w:type="dxa"/>
            <w:vAlign w:val="center"/>
          </w:tcPr>
          <w:p w14:paraId="66F483E3" w14:textId="77777777" w:rsidR="00095005" w:rsidRPr="008703CB" w:rsidRDefault="00095005" w:rsidP="000F5113">
            <w:pPr>
              <w:jc w:val="center"/>
              <w:rPr>
                <w:noProof/>
              </w:rPr>
            </w:pPr>
          </w:p>
        </w:tc>
        <w:tc>
          <w:tcPr>
            <w:tcW w:w="2823" w:type="dxa"/>
            <w:vAlign w:val="center"/>
          </w:tcPr>
          <w:p w14:paraId="4D74882F" w14:textId="77777777" w:rsidR="00095005" w:rsidRPr="008703CB" w:rsidRDefault="00095005" w:rsidP="000F5113">
            <w:pPr>
              <w:jc w:val="center"/>
              <w:rPr>
                <w:noProof/>
              </w:rPr>
            </w:pPr>
          </w:p>
        </w:tc>
        <w:tc>
          <w:tcPr>
            <w:tcW w:w="2826" w:type="dxa"/>
            <w:vAlign w:val="center"/>
          </w:tcPr>
          <w:p w14:paraId="0A99626C" w14:textId="77777777" w:rsidR="00095005" w:rsidRPr="008703CB" w:rsidRDefault="00095005" w:rsidP="000F5113">
            <w:pPr>
              <w:jc w:val="center"/>
              <w:rPr>
                <w:noProof/>
              </w:rPr>
            </w:pPr>
            <w:r w:rsidRPr="008703CB">
              <w:rPr>
                <w:noProof/>
              </w:rPr>
              <w:t>Art. 152(1</w:t>
            </w:r>
            <w:r>
              <w:rPr>
                <w:noProof/>
              </w:rPr>
              <w:t>) and (3</w:t>
            </w:r>
            <w:r w:rsidRPr="008703CB">
              <w:rPr>
                <w:noProof/>
              </w:rPr>
              <w:t>-4)</w:t>
            </w:r>
          </w:p>
        </w:tc>
      </w:tr>
      <w:tr w:rsidR="00095005" w:rsidRPr="008703CB" w14:paraId="201EDFBD" w14:textId="77777777" w:rsidTr="000F5113">
        <w:trPr>
          <w:gridAfter w:val="1"/>
          <w:wAfter w:w="206" w:type="dxa"/>
          <w:trHeight w:hRule="exact" w:val="794"/>
          <w:jc w:val="center"/>
        </w:trPr>
        <w:tc>
          <w:tcPr>
            <w:tcW w:w="2828" w:type="dxa"/>
            <w:vAlign w:val="center"/>
          </w:tcPr>
          <w:p w14:paraId="6B816938" w14:textId="77777777" w:rsidR="00095005" w:rsidRPr="008703CB" w:rsidRDefault="00095005" w:rsidP="000F5113">
            <w:pPr>
              <w:jc w:val="center"/>
              <w:rPr>
                <w:noProof/>
              </w:rPr>
            </w:pPr>
            <w:r w:rsidRPr="008703CB">
              <w:rPr>
                <w:noProof/>
              </w:rPr>
              <w:t>Art. 60</w:t>
            </w:r>
          </w:p>
        </w:tc>
        <w:tc>
          <w:tcPr>
            <w:tcW w:w="2821" w:type="dxa"/>
          </w:tcPr>
          <w:p w14:paraId="5EAE765D" w14:textId="77777777" w:rsidR="00095005" w:rsidRPr="008703CB" w:rsidRDefault="00095005" w:rsidP="000F5113">
            <w:pPr>
              <w:jc w:val="center"/>
              <w:rPr>
                <w:noProof/>
              </w:rPr>
            </w:pPr>
          </w:p>
        </w:tc>
        <w:tc>
          <w:tcPr>
            <w:tcW w:w="2824" w:type="dxa"/>
            <w:vAlign w:val="center"/>
          </w:tcPr>
          <w:p w14:paraId="65FFB2B6" w14:textId="77777777" w:rsidR="00095005" w:rsidRPr="008703CB" w:rsidRDefault="00095005" w:rsidP="000F5113">
            <w:pPr>
              <w:jc w:val="center"/>
              <w:rPr>
                <w:noProof/>
              </w:rPr>
            </w:pPr>
          </w:p>
        </w:tc>
        <w:tc>
          <w:tcPr>
            <w:tcW w:w="2823" w:type="dxa"/>
            <w:vAlign w:val="center"/>
          </w:tcPr>
          <w:p w14:paraId="1D77E3A9" w14:textId="77777777" w:rsidR="00095005" w:rsidRPr="008703CB" w:rsidRDefault="00095005" w:rsidP="000F5113">
            <w:pPr>
              <w:jc w:val="center"/>
              <w:rPr>
                <w:noProof/>
              </w:rPr>
            </w:pPr>
          </w:p>
        </w:tc>
        <w:tc>
          <w:tcPr>
            <w:tcW w:w="2826" w:type="dxa"/>
            <w:vAlign w:val="center"/>
          </w:tcPr>
          <w:p w14:paraId="1B658152" w14:textId="77777777" w:rsidR="00095005" w:rsidRPr="008703CB" w:rsidRDefault="00095005" w:rsidP="000F5113">
            <w:pPr>
              <w:jc w:val="center"/>
              <w:rPr>
                <w:noProof/>
              </w:rPr>
            </w:pPr>
            <w:r w:rsidRPr="008703CB">
              <w:rPr>
                <w:noProof/>
              </w:rPr>
              <w:t>Art. 153</w:t>
            </w:r>
          </w:p>
        </w:tc>
      </w:tr>
      <w:tr w:rsidR="00095005" w:rsidRPr="008703CB" w14:paraId="7CB2CE0D" w14:textId="77777777" w:rsidTr="000F5113">
        <w:trPr>
          <w:gridAfter w:val="1"/>
          <w:wAfter w:w="206" w:type="dxa"/>
          <w:trHeight w:hRule="exact" w:val="1158"/>
          <w:jc w:val="center"/>
        </w:trPr>
        <w:tc>
          <w:tcPr>
            <w:tcW w:w="2828" w:type="dxa"/>
            <w:vAlign w:val="center"/>
          </w:tcPr>
          <w:p w14:paraId="5B7A0AEF" w14:textId="77777777" w:rsidR="00095005" w:rsidRPr="008703CB" w:rsidRDefault="00095005" w:rsidP="000F5113">
            <w:pPr>
              <w:jc w:val="center"/>
              <w:rPr>
                <w:noProof/>
              </w:rPr>
            </w:pPr>
            <w:r w:rsidRPr="008703CB">
              <w:rPr>
                <w:noProof/>
              </w:rPr>
              <w:t xml:space="preserve">Art. 67(5) </w:t>
            </w:r>
          </w:p>
        </w:tc>
        <w:tc>
          <w:tcPr>
            <w:tcW w:w="2821" w:type="dxa"/>
          </w:tcPr>
          <w:p w14:paraId="74025248" w14:textId="77777777" w:rsidR="00095005" w:rsidRPr="008703CB" w:rsidRDefault="00095005" w:rsidP="000F5113">
            <w:pPr>
              <w:jc w:val="center"/>
              <w:rPr>
                <w:noProof/>
              </w:rPr>
            </w:pPr>
          </w:p>
        </w:tc>
        <w:tc>
          <w:tcPr>
            <w:tcW w:w="2824" w:type="dxa"/>
            <w:vAlign w:val="center"/>
          </w:tcPr>
          <w:p w14:paraId="181B7DBC" w14:textId="77777777" w:rsidR="00095005" w:rsidRPr="008703CB" w:rsidRDefault="00095005" w:rsidP="000F5113">
            <w:pPr>
              <w:jc w:val="center"/>
              <w:rPr>
                <w:noProof/>
              </w:rPr>
            </w:pPr>
          </w:p>
        </w:tc>
        <w:tc>
          <w:tcPr>
            <w:tcW w:w="2823" w:type="dxa"/>
            <w:vAlign w:val="center"/>
          </w:tcPr>
          <w:p w14:paraId="71B34639" w14:textId="77777777" w:rsidR="00095005" w:rsidRPr="008703CB" w:rsidRDefault="00095005" w:rsidP="000F5113">
            <w:pPr>
              <w:jc w:val="center"/>
              <w:rPr>
                <w:noProof/>
              </w:rPr>
            </w:pPr>
          </w:p>
        </w:tc>
        <w:tc>
          <w:tcPr>
            <w:tcW w:w="2826" w:type="dxa"/>
            <w:vAlign w:val="center"/>
          </w:tcPr>
          <w:p w14:paraId="0599EA01" w14:textId="2A895FF9" w:rsidR="00095005" w:rsidRPr="008703CB" w:rsidRDefault="00095005" w:rsidP="000F5113">
            <w:pPr>
              <w:jc w:val="center"/>
              <w:rPr>
                <w:noProof/>
              </w:rPr>
            </w:pPr>
            <w:r w:rsidRPr="008703CB">
              <w:rPr>
                <w:noProof/>
              </w:rPr>
              <w:t>Art. 153(5), 1st subparagraph, 1st sentence</w:t>
            </w:r>
          </w:p>
        </w:tc>
      </w:tr>
      <w:tr w:rsidR="00095005" w:rsidRPr="008703CB" w14:paraId="504012C3" w14:textId="77777777" w:rsidTr="000F5113">
        <w:trPr>
          <w:gridAfter w:val="1"/>
          <w:wAfter w:w="206" w:type="dxa"/>
          <w:trHeight w:hRule="exact" w:val="1273"/>
          <w:jc w:val="center"/>
        </w:trPr>
        <w:tc>
          <w:tcPr>
            <w:tcW w:w="2828" w:type="dxa"/>
            <w:vAlign w:val="center"/>
          </w:tcPr>
          <w:p w14:paraId="7297B092" w14:textId="77777777" w:rsidR="00095005" w:rsidRPr="008703CB" w:rsidRDefault="00095005" w:rsidP="000F5113">
            <w:pPr>
              <w:jc w:val="center"/>
              <w:rPr>
                <w:noProof/>
              </w:rPr>
            </w:pPr>
          </w:p>
        </w:tc>
        <w:tc>
          <w:tcPr>
            <w:tcW w:w="2821" w:type="dxa"/>
          </w:tcPr>
          <w:p w14:paraId="405DC7F3" w14:textId="77777777" w:rsidR="00095005" w:rsidRPr="008703CB" w:rsidRDefault="00095005" w:rsidP="000F5113">
            <w:pPr>
              <w:jc w:val="center"/>
              <w:rPr>
                <w:noProof/>
              </w:rPr>
            </w:pPr>
          </w:p>
        </w:tc>
        <w:tc>
          <w:tcPr>
            <w:tcW w:w="2824" w:type="dxa"/>
            <w:vAlign w:val="center"/>
          </w:tcPr>
          <w:p w14:paraId="68CC994E" w14:textId="77777777" w:rsidR="00095005" w:rsidRPr="008703CB" w:rsidRDefault="00095005" w:rsidP="000F5113">
            <w:pPr>
              <w:jc w:val="center"/>
              <w:rPr>
                <w:noProof/>
              </w:rPr>
            </w:pPr>
          </w:p>
        </w:tc>
        <w:tc>
          <w:tcPr>
            <w:tcW w:w="2823" w:type="dxa"/>
            <w:vAlign w:val="center"/>
          </w:tcPr>
          <w:p w14:paraId="0C2231FC" w14:textId="77777777" w:rsidR="00095005" w:rsidRPr="008703CB" w:rsidRDefault="00095005" w:rsidP="000F5113">
            <w:pPr>
              <w:jc w:val="center"/>
              <w:rPr>
                <w:noProof/>
              </w:rPr>
            </w:pPr>
          </w:p>
        </w:tc>
        <w:tc>
          <w:tcPr>
            <w:tcW w:w="2826" w:type="dxa"/>
            <w:vAlign w:val="center"/>
          </w:tcPr>
          <w:p w14:paraId="16E45290" w14:textId="77777777" w:rsidR="00095005" w:rsidRPr="0049746C" w:rsidRDefault="00095005" w:rsidP="000F5113">
            <w:pPr>
              <w:jc w:val="center"/>
              <w:rPr>
                <w:noProof/>
                <w:highlight w:val="yellow"/>
              </w:rPr>
            </w:pPr>
            <w:r w:rsidRPr="0049746C">
              <w:rPr>
                <w:noProof/>
              </w:rPr>
              <w:t>Art. 154</w:t>
            </w:r>
          </w:p>
        </w:tc>
      </w:tr>
      <w:tr w:rsidR="00095005" w:rsidRPr="008703CB" w14:paraId="74CF10DE" w14:textId="77777777" w:rsidTr="000F5113">
        <w:trPr>
          <w:gridAfter w:val="1"/>
          <w:wAfter w:w="206" w:type="dxa"/>
          <w:trHeight w:hRule="exact" w:val="794"/>
          <w:jc w:val="center"/>
        </w:trPr>
        <w:tc>
          <w:tcPr>
            <w:tcW w:w="2828" w:type="dxa"/>
            <w:vAlign w:val="center"/>
          </w:tcPr>
          <w:p w14:paraId="451CA260" w14:textId="77777777" w:rsidR="00095005" w:rsidRPr="008703CB" w:rsidRDefault="00095005" w:rsidP="000F5113">
            <w:pPr>
              <w:jc w:val="center"/>
              <w:rPr>
                <w:noProof/>
              </w:rPr>
            </w:pPr>
            <w:r w:rsidRPr="008703CB">
              <w:rPr>
                <w:noProof/>
              </w:rPr>
              <w:t>Art. 67(6-12)</w:t>
            </w:r>
          </w:p>
        </w:tc>
        <w:tc>
          <w:tcPr>
            <w:tcW w:w="2821" w:type="dxa"/>
          </w:tcPr>
          <w:p w14:paraId="768E070D" w14:textId="77777777" w:rsidR="00095005" w:rsidRPr="008703CB" w:rsidRDefault="00095005" w:rsidP="000F5113">
            <w:pPr>
              <w:jc w:val="center"/>
              <w:rPr>
                <w:noProof/>
              </w:rPr>
            </w:pPr>
          </w:p>
        </w:tc>
        <w:tc>
          <w:tcPr>
            <w:tcW w:w="2824" w:type="dxa"/>
            <w:vAlign w:val="center"/>
          </w:tcPr>
          <w:p w14:paraId="41B1772F" w14:textId="77777777" w:rsidR="00095005" w:rsidRPr="008703CB" w:rsidRDefault="00095005" w:rsidP="000F5113">
            <w:pPr>
              <w:jc w:val="center"/>
              <w:rPr>
                <w:noProof/>
              </w:rPr>
            </w:pPr>
          </w:p>
        </w:tc>
        <w:tc>
          <w:tcPr>
            <w:tcW w:w="2823" w:type="dxa"/>
            <w:vAlign w:val="center"/>
          </w:tcPr>
          <w:p w14:paraId="50360A7C" w14:textId="77777777" w:rsidR="00095005" w:rsidRPr="008703CB" w:rsidRDefault="00095005" w:rsidP="000F5113">
            <w:pPr>
              <w:jc w:val="center"/>
              <w:rPr>
                <w:noProof/>
              </w:rPr>
            </w:pPr>
          </w:p>
        </w:tc>
        <w:tc>
          <w:tcPr>
            <w:tcW w:w="2826" w:type="dxa"/>
            <w:vAlign w:val="center"/>
          </w:tcPr>
          <w:p w14:paraId="443D0AAB" w14:textId="77777777" w:rsidR="00095005" w:rsidRPr="008703CB" w:rsidRDefault="00095005" w:rsidP="000F5113">
            <w:pPr>
              <w:jc w:val="center"/>
              <w:rPr>
                <w:noProof/>
              </w:rPr>
            </w:pPr>
            <w:r w:rsidRPr="008703CB">
              <w:rPr>
                <w:noProof/>
              </w:rPr>
              <w:t>Art. 154(6) to (12)</w:t>
            </w:r>
          </w:p>
        </w:tc>
      </w:tr>
      <w:tr w:rsidR="00095005" w:rsidRPr="008703CB" w14:paraId="4ED53B26" w14:textId="77777777" w:rsidTr="000F5113">
        <w:trPr>
          <w:gridAfter w:val="1"/>
          <w:wAfter w:w="206" w:type="dxa"/>
          <w:trHeight w:hRule="exact" w:val="794"/>
          <w:jc w:val="center"/>
        </w:trPr>
        <w:tc>
          <w:tcPr>
            <w:tcW w:w="2828" w:type="dxa"/>
            <w:vAlign w:val="center"/>
          </w:tcPr>
          <w:p w14:paraId="46C7112E" w14:textId="77777777" w:rsidR="00095005" w:rsidRPr="008703CB" w:rsidRDefault="00095005" w:rsidP="000F5113">
            <w:pPr>
              <w:jc w:val="center"/>
              <w:rPr>
                <w:noProof/>
              </w:rPr>
            </w:pPr>
            <w:r w:rsidRPr="008703CB">
              <w:rPr>
                <w:noProof/>
              </w:rPr>
              <w:t>Art. 68</w:t>
            </w:r>
          </w:p>
        </w:tc>
        <w:tc>
          <w:tcPr>
            <w:tcW w:w="2821" w:type="dxa"/>
          </w:tcPr>
          <w:p w14:paraId="5DEAE75A" w14:textId="77777777" w:rsidR="00095005" w:rsidRPr="008703CB" w:rsidRDefault="00095005" w:rsidP="000F5113">
            <w:pPr>
              <w:jc w:val="center"/>
              <w:rPr>
                <w:noProof/>
              </w:rPr>
            </w:pPr>
          </w:p>
        </w:tc>
        <w:tc>
          <w:tcPr>
            <w:tcW w:w="2824" w:type="dxa"/>
            <w:vAlign w:val="center"/>
          </w:tcPr>
          <w:p w14:paraId="17BA5924" w14:textId="77777777" w:rsidR="00095005" w:rsidRPr="008703CB" w:rsidRDefault="00095005" w:rsidP="000F5113">
            <w:pPr>
              <w:jc w:val="center"/>
              <w:rPr>
                <w:noProof/>
              </w:rPr>
            </w:pPr>
          </w:p>
        </w:tc>
        <w:tc>
          <w:tcPr>
            <w:tcW w:w="2823" w:type="dxa"/>
            <w:vAlign w:val="center"/>
          </w:tcPr>
          <w:p w14:paraId="62FA6DB4" w14:textId="77777777" w:rsidR="00095005" w:rsidRPr="008703CB" w:rsidRDefault="00095005" w:rsidP="000F5113">
            <w:pPr>
              <w:jc w:val="center"/>
              <w:rPr>
                <w:noProof/>
              </w:rPr>
            </w:pPr>
          </w:p>
        </w:tc>
        <w:tc>
          <w:tcPr>
            <w:tcW w:w="2826" w:type="dxa"/>
            <w:vAlign w:val="center"/>
          </w:tcPr>
          <w:p w14:paraId="3C4F7200" w14:textId="77777777" w:rsidR="00095005" w:rsidRPr="008703CB" w:rsidRDefault="00095005" w:rsidP="000F5113">
            <w:pPr>
              <w:jc w:val="center"/>
              <w:rPr>
                <w:noProof/>
              </w:rPr>
            </w:pPr>
            <w:r w:rsidRPr="008703CB">
              <w:rPr>
                <w:noProof/>
              </w:rPr>
              <w:t>Art. 155</w:t>
            </w:r>
          </w:p>
        </w:tc>
      </w:tr>
      <w:tr w:rsidR="00095005" w:rsidRPr="008703CB" w14:paraId="73142631" w14:textId="77777777" w:rsidTr="000F5113">
        <w:trPr>
          <w:gridAfter w:val="1"/>
          <w:wAfter w:w="206" w:type="dxa"/>
          <w:trHeight w:hRule="exact" w:val="794"/>
          <w:jc w:val="center"/>
        </w:trPr>
        <w:tc>
          <w:tcPr>
            <w:tcW w:w="2828" w:type="dxa"/>
            <w:vAlign w:val="center"/>
          </w:tcPr>
          <w:p w14:paraId="654AEFC7" w14:textId="77777777" w:rsidR="00095005" w:rsidRPr="008703CB" w:rsidRDefault="00095005" w:rsidP="000F5113">
            <w:pPr>
              <w:jc w:val="center"/>
              <w:rPr>
                <w:noProof/>
              </w:rPr>
            </w:pPr>
            <w:r w:rsidRPr="008703CB">
              <w:rPr>
                <w:noProof/>
              </w:rPr>
              <w:t>Art. 69</w:t>
            </w:r>
          </w:p>
        </w:tc>
        <w:tc>
          <w:tcPr>
            <w:tcW w:w="2821" w:type="dxa"/>
          </w:tcPr>
          <w:p w14:paraId="06DD905F" w14:textId="77777777" w:rsidR="00095005" w:rsidRPr="008703CB" w:rsidRDefault="00095005" w:rsidP="000F5113">
            <w:pPr>
              <w:jc w:val="center"/>
              <w:rPr>
                <w:noProof/>
              </w:rPr>
            </w:pPr>
          </w:p>
        </w:tc>
        <w:tc>
          <w:tcPr>
            <w:tcW w:w="2824" w:type="dxa"/>
            <w:vAlign w:val="center"/>
          </w:tcPr>
          <w:p w14:paraId="7CF82F46" w14:textId="77777777" w:rsidR="00095005" w:rsidRPr="008703CB" w:rsidRDefault="00095005" w:rsidP="000F5113">
            <w:pPr>
              <w:jc w:val="center"/>
              <w:rPr>
                <w:noProof/>
              </w:rPr>
            </w:pPr>
          </w:p>
        </w:tc>
        <w:tc>
          <w:tcPr>
            <w:tcW w:w="2823" w:type="dxa"/>
            <w:vAlign w:val="center"/>
          </w:tcPr>
          <w:p w14:paraId="583A9B6C" w14:textId="77777777" w:rsidR="00095005" w:rsidRPr="008703CB" w:rsidRDefault="00095005" w:rsidP="000F5113">
            <w:pPr>
              <w:jc w:val="center"/>
              <w:rPr>
                <w:noProof/>
              </w:rPr>
            </w:pPr>
          </w:p>
        </w:tc>
        <w:tc>
          <w:tcPr>
            <w:tcW w:w="2826" w:type="dxa"/>
            <w:vAlign w:val="center"/>
          </w:tcPr>
          <w:p w14:paraId="5B6955F9" w14:textId="77777777" w:rsidR="00095005" w:rsidRPr="0049746C" w:rsidRDefault="00095005" w:rsidP="000F5113">
            <w:pPr>
              <w:jc w:val="center"/>
              <w:rPr>
                <w:noProof/>
              </w:rPr>
            </w:pPr>
            <w:r w:rsidRPr="0049746C">
              <w:rPr>
                <w:noProof/>
              </w:rPr>
              <w:t>Art. 156(1) and (2)</w:t>
            </w:r>
          </w:p>
        </w:tc>
      </w:tr>
      <w:tr w:rsidR="00095005" w:rsidRPr="008703CB" w14:paraId="412C317D" w14:textId="77777777" w:rsidTr="000F5113">
        <w:trPr>
          <w:gridAfter w:val="1"/>
          <w:wAfter w:w="206" w:type="dxa"/>
          <w:trHeight w:hRule="exact" w:val="794"/>
          <w:jc w:val="center"/>
        </w:trPr>
        <w:tc>
          <w:tcPr>
            <w:tcW w:w="2828" w:type="dxa"/>
            <w:vAlign w:val="center"/>
          </w:tcPr>
          <w:p w14:paraId="670A25DA" w14:textId="77777777" w:rsidR="00095005" w:rsidRPr="008703CB" w:rsidRDefault="00095005" w:rsidP="000F5113">
            <w:pPr>
              <w:jc w:val="center"/>
              <w:rPr>
                <w:noProof/>
              </w:rPr>
            </w:pPr>
          </w:p>
        </w:tc>
        <w:tc>
          <w:tcPr>
            <w:tcW w:w="2821" w:type="dxa"/>
          </w:tcPr>
          <w:p w14:paraId="0B5B065F" w14:textId="77777777" w:rsidR="00095005" w:rsidRPr="008703CB" w:rsidRDefault="00095005" w:rsidP="000F5113">
            <w:pPr>
              <w:jc w:val="center"/>
              <w:rPr>
                <w:noProof/>
              </w:rPr>
            </w:pPr>
          </w:p>
        </w:tc>
        <w:tc>
          <w:tcPr>
            <w:tcW w:w="2824" w:type="dxa"/>
            <w:vAlign w:val="center"/>
          </w:tcPr>
          <w:p w14:paraId="3E102CC0" w14:textId="77777777" w:rsidR="00095005" w:rsidRPr="008703CB" w:rsidRDefault="00095005" w:rsidP="000F5113">
            <w:pPr>
              <w:jc w:val="center"/>
              <w:rPr>
                <w:noProof/>
              </w:rPr>
            </w:pPr>
          </w:p>
        </w:tc>
        <w:tc>
          <w:tcPr>
            <w:tcW w:w="2823" w:type="dxa"/>
            <w:vAlign w:val="center"/>
          </w:tcPr>
          <w:p w14:paraId="0D918B1C" w14:textId="77777777" w:rsidR="00095005" w:rsidRPr="008703CB" w:rsidRDefault="00095005" w:rsidP="000F5113">
            <w:pPr>
              <w:jc w:val="center"/>
              <w:rPr>
                <w:noProof/>
              </w:rPr>
            </w:pPr>
          </w:p>
        </w:tc>
        <w:tc>
          <w:tcPr>
            <w:tcW w:w="2826" w:type="dxa"/>
            <w:vAlign w:val="center"/>
          </w:tcPr>
          <w:p w14:paraId="23925DFB" w14:textId="77777777" w:rsidR="00095005" w:rsidRPr="008703CB" w:rsidRDefault="00095005" w:rsidP="000F5113">
            <w:pPr>
              <w:jc w:val="center"/>
              <w:rPr>
                <w:noProof/>
              </w:rPr>
            </w:pPr>
            <w:r w:rsidRPr="008703CB">
              <w:rPr>
                <w:noProof/>
              </w:rPr>
              <w:t>Art. 156(3) to (6)</w:t>
            </w:r>
          </w:p>
        </w:tc>
      </w:tr>
      <w:tr w:rsidR="00095005" w:rsidRPr="008703CB" w14:paraId="1F1B5EA7" w14:textId="77777777" w:rsidTr="000F5113">
        <w:trPr>
          <w:gridAfter w:val="1"/>
          <w:wAfter w:w="206" w:type="dxa"/>
          <w:trHeight w:hRule="exact" w:val="794"/>
          <w:jc w:val="center"/>
        </w:trPr>
        <w:tc>
          <w:tcPr>
            <w:tcW w:w="2828" w:type="dxa"/>
            <w:vAlign w:val="center"/>
          </w:tcPr>
          <w:p w14:paraId="577350F1" w14:textId="77777777" w:rsidR="00095005" w:rsidRPr="008703CB" w:rsidRDefault="00095005" w:rsidP="000F5113">
            <w:pPr>
              <w:jc w:val="center"/>
              <w:rPr>
                <w:noProof/>
              </w:rPr>
            </w:pPr>
            <w:r w:rsidRPr="008703CB">
              <w:rPr>
                <w:noProof/>
              </w:rPr>
              <w:t xml:space="preserve">Art. 72 </w:t>
            </w:r>
          </w:p>
        </w:tc>
        <w:tc>
          <w:tcPr>
            <w:tcW w:w="2821" w:type="dxa"/>
          </w:tcPr>
          <w:p w14:paraId="7DF500CB" w14:textId="77777777" w:rsidR="00095005" w:rsidRPr="008703CB" w:rsidRDefault="00095005" w:rsidP="000F5113">
            <w:pPr>
              <w:jc w:val="center"/>
              <w:rPr>
                <w:noProof/>
              </w:rPr>
            </w:pPr>
          </w:p>
        </w:tc>
        <w:tc>
          <w:tcPr>
            <w:tcW w:w="2824" w:type="dxa"/>
            <w:vAlign w:val="center"/>
          </w:tcPr>
          <w:p w14:paraId="3B2C6462" w14:textId="77777777" w:rsidR="00095005" w:rsidRPr="008703CB" w:rsidRDefault="00095005" w:rsidP="000F5113">
            <w:pPr>
              <w:jc w:val="center"/>
              <w:rPr>
                <w:noProof/>
              </w:rPr>
            </w:pPr>
          </w:p>
        </w:tc>
        <w:tc>
          <w:tcPr>
            <w:tcW w:w="2823" w:type="dxa"/>
            <w:vAlign w:val="center"/>
          </w:tcPr>
          <w:p w14:paraId="3113C82A" w14:textId="77777777" w:rsidR="00095005" w:rsidRPr="008703CB" w:rsidRDefault="00095005" w:rsidP="000F5113">
            <w:pPr>
              <w:jc w:val="center"/>
              <w:rPr>
                <w:noProof/>
              </w:rPr>
            </w:pPr>
          </w:p>
        </w:tc>
        <w:tc>
          <w:tcPr>
            <w:tcW w:w="2826" w:type="dxa"/>
            <w:vAlign w:val="center"/>
          </w:tcPr>
          <w:p w14:paraId="5EF2AE73" w14:textId="77777777" w:rsidR="00095005" w:rsidRPr="008703CB" w:rsidRDefault="00095005" w:rsidP="000F5113">
            <w:pPr>
              <w:jc w:val="center"/>
              <w:rPr>
                <w:noProof/>
              </w:rPr>
            </w:pPr>
            <w:r w:rsidRPr="008703CB">
              <w:rPr>
                <w:noProof/>
              </w:rPr>
              <w:t>Art. 157</w:t>
            </w:r>
          </w:p>
        </w:tc>
      </w:tr>
      <w:tr w:rsidR="00095005" w:rsidRPr="008703CB" w14:paraId="35E6C21C" w14:textId="77777777" w:rsidTr="000F5113">
        <w:trPr>
          <w:gridAfter w:val="1"/>
          <w:wAfter w:w="206" w:type="dxa"/>
          <w:trHeight w:hRule="exact" w:val="794"/>
          <w:jc w:val="center"/>
        </w:trPr>
        <w:tc>
          <w:tcPr>
            <w:tcW w:w="2828" w:type="dxa"/>
            <w:vAlign w:val="center"/>
          </w:tcPr>
          <w:p w14:paraId="780ADD38" w14:textId="77777777" w:rsidR="00095005" w:rsidRPr="008703CB" w:rsidRDefault="00095005" w:rsidP="000F5113">
            <w:pPr>
              <w:jc w:val="center"/>
              <w:rPr>
                <w:noProof/>
              </w:rPr>
            </w:pPr>
            <w:r w:rsidRPr="008703CB">
              <w:rPr>
                <w:noProof/>
              </w:rPr>
              <w:t>Art. 73</w:t>
            </w:r>
          </w:p>
        </w:tc>
        <w:tc>
          <w:tcPr>
            <w:tcW w:w="2821" w:type="dxa"/>
          </w:tcPr>
          <w:p w14:paraId="53D5A228" w14:textId="77777777" w:rsidR="00095005" w:rsidRPr="008703CB" w:rsidRDefault="00095005" w:rsidP="000F5113">
            <w:pPr>
              <w:jc w:val="center"/>
              <w:rPr>
                <w:noProof/>
              </w:rPr>
            </w:pPr>
          </w:p>
        </w:tc>
        <w:tc>
          <w:tcPr>
            <w:tcW w:w="2824" w:type="dxa"/>
            <w:vAlign w:val="center"/>
          </w:tcPr>
          <w:p w14:paraId="45BAB943" w14:textId="77777777" w:rsidR="00095005" w:rsidRPr="008703CB" w:rsidRDefault="00095005" w:rsidP="000F5113">
            <w:pPr>
              <w:jc w:val="center"/>
              <w:rPr>
                <w:noProof/>
              </w:rPr>
            </w:pPr>
          </w:p>
        </w:tc>
        <w:tc>
          <w:tcPr>
            <w:tcW w:w="2823" w:type="dxa"/>
            <w:vAlign w:val="center"/>
          </w:tcPr>
          <w:p w14:paraId="27622C4A" w14:textId="77777777" w:rsidR="00095005" w:rsidRPr="008703CB" w:rsidRDefault="00095005" w:rsidP="000F5113">
            <w:pPr>
              <w:jc w:val="center"/>
              <w:rPr>
                <w:noProof/>
              </w:rPr>
            </w:pPr>
          </w:p>
        </w:tc>
        <w:tc>
          <w:tcPr>
            <w:tcW w:w="2826" w:type="dxa"/>
            <w:vAlign w:val="center"/>
          </w:tcPr>
          <w:p w14:paraId="7C49CA67" w14:textId="77777777" w:rsidR="00095005" w:rsidRPr="008703CB" w:rsidRDefault="00095005" w:rsidP="000F5113">
            <w:pPr>
              <w:jc w:val="center"/>
              <w:rPr>
                <w:noProof/>
              </w:rPr>
            </w:pPr>
            <w:r w:rsidRPr="008703CB">
              <w:rPr>
                <w:noProof/>
              </w:rPr>
              <w:t>Art. 158</w:t>
            </w:r>
          </w:p>
        </w:tc>
      </w:tr>
      <w:tr w:rsidR="00095005" w:rsidRPr="008703CB" w14:paraId="161AF135" w14:textId="77777777" w:rsidTr="000F5113">
        <w:trPr>
          <w:gridAfter w:val="1"/>
          <w:wAfter w:w="206" w:type="dxa"/>
          <w:trHeight w:hRule="exact" w:val="794"/>
          <w:jc w:val="center"/>
        </w:trPr>
        <w:tc>
          <w:tcPr>
            <w:tcW w:w="2828" w:type="dxa"/>
            <w:vAlign w:val="center"/>
          </w:tcPr>
          <w:p w14:paraId="70B18D34" w14:textId="77777777" w:rsidR="00095005" w:rsidRPr="008703CB" w:rsidRDefault="00095005" w:rsidP="000F5113">
            <w:pPr>
              <w:jc w:val="center"/>
              <w:rPr>
                <w:noProof/>
              </w:rPr>
            </w:pPr>
            <w:r w:rsidRPr="008703CB">
              <w:rPr>
                <w:noProof/>
              </w:rPr>
              <w:t>Art. 74</w:t>
            </w:r>
          </w:p>
        </w:tc>
        <w:tc>
          <w:tcPr>
            <w:tcW w:w="2821" w:type="dxa"/>
          </w:tcPr>
          <w:p w14:paraId="6682E658" w14:textId="77777777" w:rsidR="00095005" w:rsidRPr="008703CB" w:rsidRDefault="00095005" w:rsidP="000F5113">
            <w:pPr>
              <w:jc w:val="center"/>
              <w:rPr>
                <w:noProof/>
              </w:rPr>
            </w:pPr>
          </w:p>
        </w:tc>
        <w:tc>
          <w:tcPr>
            <w:tcW w:w="2824" w:type="dxa"/>
            <w:vAlign w:val="center"/>
          </w:tcPr>
          <w:p w14:paraId="46CBB1E2" w14:textId="77777777" w:rsidR="00095005" w:rsidRPr="008703CB" w:rsidRDefault="00095005" w:rsidP="000F5113">
            <w:pPr>
              <w:jc w:val="center"/>
              <w:rPr>
                <w:noProof/>
              </w:rPr>
            </w:pPr>
          </w:p>
        </w:tc>
        <w:tc>
          <w:tcPr>
            <w:tcW w:w="2823" w:type="dxa"/>
            <w:vAlign w:val="center"/>
          </w:tcPr>
          <w:p w14:paraId="0F7404DE" w14:textId="77777777" w:rsidR="00095005" w:rsidRPr="008703CB" w:rsidRDefault="00095005" w:rsidP="000F5113">
            <w:pPr>
              <w:jc w:val="center"/>
              <w:rPr>
                <w:noProof/>
              </w:rPr>
            </w:pPr>
          </w:p>
        </w:tc>
        <w:tc>
          <w:tcPr>
            <w:tcW w:w="2826" w:type="dxa"/>
            <w:vAlign w:val="center"/>
          </w:tcPr>
          <w:p w14:paraId="70EB8359" w14:textId="77777777" w:rsidR="00095005" w:rsidRPr="008703CB" w:rsidRDefault="00095005" w:rsidP="000F5113">
            <w:pPr>
              <w:jc w:val="center"/>
              <w:rPr>
                <w:noProof/>
              </w:rPr>
            </w:pPr>
            <w:r w:rsidRPr="008703CB">
              <w:rPr>
                <w:noProof/>
              </w:rPr>
              <w:t>Art. 159</w:t>
            </w:r>
          </w:p>
        </w:tc>
      </w:tr>
      <w:tr w:rsidR="00095005" w:rsidRPr="008703CB" w14:paraId="58995231" w14:textId="77777777" w:rsidTr="000F5113">
        <w:trPr>
          <w:gridAfter w:val="1"/>
          <w:wAfter w:w="206" w:type="dxa"/>
          <w:trHeight w:hRule="exact" w:val="1016"/>
          <w:jc w:val="center"/>
        </w:trPr>
        <w:tc>
          <w:tcPr>
            <w:tcW w:w="2828" w:type="dxa"/>
            <w:vAlign w:val="center"/>
          </w:tcPr>
          <w:p w14:paraId="22A44C1B" w14:textId="77777777" w:rsidR="00095005" w:rsidRPr="008703CB" w:rsidRDefault="00095005" w:rsidP="000F5113">
            <w:pPr>
              <w:jc w:val="center"/>
              <w:rPr>
                <w:noProof/>
              </w:rPr>
            </w:pPr>
          </w:p>
        </w:tc>
        <w:tc>
          <w:tcPr>
            <w:tcW w:w="2821" w:type="dxa"/>
          </w:tcPr>
          <w:p w14:paraId="14087716" w14:textId="77777777" w:rsidR="00095005" w:rsidRPr="008703CB" w:rsidRDefault="00095005" w:rsidP="000F5113">
            <w:pPr>
              <w:jc w:val="center"/>
              <w:rPr>
                <w:noProof/>
              </w:rPr>
            </w:pPr>
          </w:p>
        </w:tc>
        <w:tc>
          <w:tcPr>
            <w:tcW w:w="2824" w:type="dxa"/>
            <w:vAlign w:val="center"/>
          </w:tcPr>
          <w:p w14:paraId="23CD4137" w14:textId="77777777" w:rsidR="00095005" w:rsidRPr="008703CB" w:rsidRDefault="00095005" w:rsidP="000F5113">
            <w:pPr>
              <w:jc w:val="center"/>
              <w:rPr>
                <w:noProof/>
              </w:rPr>
            </w:pPr>
          </w:p>
        </w:tc>
        <w:tc>
          <w:tcPr>
            <w:tcW w:w="2823" w:type="dxa"/>
            <w:vAlign w:val="center"/>
          </w:tcPr>
          <w:p w14:paraId="144B93A1" w14:textId="77777777" w:rsidR="00095005" w:rsidRPr="008703CB" w:rsidRDefault="00095005" w:rsidP="000F5113">
            <w:pPr>
              <w:jc w:val="center"/>
              <w:rPr>
                <w:noProof/>
              </w:rPr>
            </w:pPr>
          </w:p>
        </w:tc>
        <w:tc>
          <w:tcPr>
            <w:tcW w:w="2826" w:type="dxa"/>
            <w:vAlign w:val="center"/>
          </w:tcPr>
          <w:p w14:paraId="326B4741" w14:textId="77777777" w:rsidR="00095005" w:rsidRPr="008703CB" w:rsidRDefault="00095005" w:rsidP="000F5113">
            <w:pPr>
              <w:jc w:val="center"/>
              <w:rPr>
                <w:noProof/>
              </w:rPr>
            </w:pPr>
            <w:r w:rsidRPr="008703CB">
              <w:rPr>
                <w:noProof/>
              </w:rPr>
              <w:t xml:space="preserve">Art. 160, 1st and 2nd subparagraph </w:t>
            </w:r>
          </w:p>
        </w:tc>
      </w:tr>
      <w:tr w:rsidR="00095005" w:rsidRPr="008703CB" w14:paraId="34790422" w14:textId="77777777" w:rsidTr="000F5113">
        <w:trPr>
          <w:gridAfter w:val="1"/>
          <w:wAfter w:w="206" w:type="dxa"/>
          <w:trHeight w:hRule="exact" w:val="794"/>
          <w:jc w:val="center"/>
        </w:trPr>
        <w:tc>
          <w:tcPr>
            <w:tcW w:w="2828" w:type="dxa"/>
            <w:vAlign w:val="center"/>
          </w:tcPr>
          <w:p w14:paraId="0CF309E1" w14:textId="77777777" w:rsidR="00095005" w:rsidRPr="008703CB" w:rsidRDefault="00095005" w:rsidP="000F5113">
            <w:pPr>
              <w:jc w:val="center"/>
              <w:rPr>
                <w:noProof/>
              </w:rPr>
            </w:pPr>
            <w:r w:rsidRPr="008703CB">
              <w:rPr>
                <w:noProof/>
              </w:rPr>
              <w:t xml:space="preserve">Art. 75, 2nd subparagraph </w:t>
            </w:r>
          </w:p>
        </w:tc>
        <w:tc>
          <w:tcPr>
            <w:tcW w:w="2821" w:type="dxa"/>
          </w:tcPr>
          <w:p w14:paraId="62CEBBAD" w14:textId="77777777" w:rsidR="00095005" w:rsidRPr="008703CB" w:rsidRDefault="00095005" w:rsidP="000F5113">
            <w:pPr>
              <w:jc w:val="center"/>
              <w:rPr>
                <w:noProof/>
              </w:rPr>
            </w:pPr>
          </w:p>
        </w:tc>
        <w:tc>
          <w:tcPr>
            <w:tcW w:w="2824" w:type="dxa"/>
            <w:vAlign w:val="center"/>
          </w:tcPr>
          <w:p w14:paraId="3002CBDE" w14:textId="77777777" w:rsidR="00095005" w:rsidRPr="008703CB" w:rsidRDefault="00095005" w:rsidP="000F5113">
            <w:pPr>
              <w:jc w:val="center"/>
              <w:rPr>
                <w:noProof/>
              </w:rPr>
            </w:pPr>
          </w:p>
        </w:tc>
        <w:tc>
          <w:tcPr>
            <w:tcW w:w="2823" w:type="dxa"/>
            <w:vAlign w:val="center"/>
          </w:tcPr>
          <w:p w14:paraId="7653CC53" w14:textId="77777777" w:rsidR="00095005" w:rsidRPr="008703CB" w:rsidRDefault="00095005" w:rsidP="000F5113">
            <w:pPr>
              <w:jc w:val="center"/>
              <w:rPr>
                <w:noProof/>
              </w:rPr>
            </w:pPr>
          </w:p>
        </w:tc>
        <w:tc>
          <w:tcPr>
            <w:tcW w:w="2826" w:type="dxa"/>
            <w:vAlign w:val="center"/>
          </w:tcPr>
          <w:p w14:paraId="07D293B4" w14:textId="77777777" w:rsidR="00095005" w:rsidRPr="008703CB" w:rsidRDefault="00095005" w:rsidP="000F5113">
            <w:pPr>
              <w:jc w:val="center"/>
              <w:rPr>
                <w:noProof/>
              </w:rPr>
            </w:pPr>
            <w:r w:rsidRPr="008703CB">
              <w:rPr>
                <w:noProof/>
              </w:rPr>
              <w:t xml:space="preserve">Art. 160, 3rd subparagraph </w:t>
            </w:r>
          </w:p>
        </w:tc>
      </w:tr>
      <w:tr w:rsidR="00095005" w:rsidRPr="008703CB" w14:paraId="6F1AB87D" w14:textId="77777777" w:rsidTr="000F5113">
        <w:trPr>
          <w:gridAfter w:val="1"/>
          <w:wAfter w:w="206" w:type="dxa"/>
          <w:trHeight w:hRule="exact" w:val="794"/>
          <w:jc w:val="center"/>
        </w:trPr>
        <w:tc>
          <w:tcPr>
            <w:tcW w:w="2828" w:type="dxa"/>
            <w:vAlign w:val="center"/>
          </w:tcPr>
          <w:p w14:paraId="21A0587B" w14:textId="77777777" w:rsidR="00095005" w:rsidRPr="008703CB" w:rsidRDefault="00095005" w:rsidP="000F5113">
            <w:pPr>
              <w:jc w:val="center"/>
              <w:rPr>
                <w:noProof/>
              </w:rPr>
            </w:pPr>
          </w:p>
        </w:tc>
        <w:tc>
          <w:tcPr>
            <w:tcW w:w="2821" w:type="dxa"/>
          </w:tcPr>
          <w:p w14:paraId="1F6F2F24" w14:textId="77777777" w:rsidR="00095005" w:rsidRPr="008703CB" w:rsidRDefault="00095005" w:rsidP="000F5113">
            <w:pPr>
              <w:jc w:val="center"/>
              <w:rPr>
                <w:noProof/>
              </w:rPr>
            </w:pPr>
          </w:p>
        </w:tc>
        <w:tc>
          <w:tcPr>
            <w:tcW w:w="2824" w:type="dxa"/>
            <w:vAlign w:val="center"/>
          </w:tcPr>
          <w:p w14:paraId="0770445C" w14:textId="77777777" w:rsidR="00095005" w:rsidRPr="008703CB" w:rsidRDefault="00095005" w:rsidP="000F5113">
            <w:pPr>
              <w:jc w:val="center"/>
              <w:rPr>
                <w:noProof/>
              </w:rPr>
            </w:pPr>
          </w:p>
        </w:tc>
        <w:tc>
          <w:tcPr>
            <w:tcW w:w="2823" w:type="dxa"/>
            <w:vAlign w:val="center"/>
          </w:tcPr>
          <w:p w14:paraId="78FB2D73" w14:textId="77777777" w:rsidR="00095005" w:rsidRPr="008703CB" w:rsidRDefault="00095005" w:rsidP="000F5113">
            <w:pPr>
              <w:jc w:val="center"/>
              <w:rPr>
                <w:noProof/>
              </w:rPr>
            </w:pPr>
          </w:p>
        </w:tc>
        <w:tc>
          <w:tcPr>
            <w:tcW w:w="2826" w:type="dxa"/>
            <w:vAlign w:val="center"/>
          </w:tcPr>
          <w:p w14:paraId="570B7F2D" w14:textId="77777777" w:rsidR="00095005" w:rsidRPr="0049746C" w:rsidRDefault="00095005" w:rsidP="000F5113">
            <w:pPr>
              <w:jc w:val="center"/>
              <w:rPr>
                <w:noProof/>
                <w:highlight w:val="yellow"/>
              </w:rPr>
            </w:pPr>
            <w:r w:rsidRPr="0049746C">
              <w:rPr>
                <w:noProof/>
              </w:rPr>
              <w:t>Art. 161</w:t>
            </w:r>
          </w:p>
        </w:tc>
      </w:tr>
      <w:tr w:rsidR="00095005" w:rsidRPr="008703CB" w14:paraId="7F1F090E" w14:textId="77777777" w:rsidTr="000F5113">
        <w:trPr>
          <w:gridAfter w:val="1"/>
          <w:wAfter w:w="206" w:type="dxa"/>
          <w:trHeight w:hRule="exact" w:val="794"/>
          <w:jc w:val="center"/>
        </w:trPr>
        <w:tc>
          <w:tcPr>
            <w:tcW w:w="2828" w:type="dxa"/>
            <w:vAlign w:val="center"/>
          </w:tcPr>
          <w:p w14:paraId="6F2476C3" w14:textId="77777777" w:rsidR="00095005" w:rsidRPr="008703CB" w:rsidRDefault="00095005" w:rsidP="000F5113">
            <w:pPr>
              <w:jc w:val="center"/>
              <w:rPr>
                <w:i/>
                <w:noProof/>
              </w:rPr>
            </w:pPr>
          </w:p>
        </w:tc>
        <w:tc>
          <w:tcPr>
            <w:tcW w:w="2821" w:type="dxa"/>
          </w:tcPr>
          <w:p w14:paraId="64ED11A5" w14:textId="77777777" w:rsidR="00095005" w:rsidRPr="008703CB" w:rsidRDefault="00095005" w:rsidP="000F5113">
            <w:pPr>
              <w:jc w:val="center"/>
              <w:rPr>
                <w:noProof/>
              </w:rPr>
            </w:pPr>
          </w:p>
        </w:tc>
        <w:tc>
          <w:tcPr>
            <w:tcW w:w="2824" w:type="dxa"/>
            <w:vAlign w:val="center"/>
          </w:tcPr>
          <w:p w14:paraId="75CADC0D" w14:textId="77777777" w:rsidR="00095005" w:rsidRPr="008703CB" w:rsidRDefault="00095005" w:rsidP="000F5113">
            <w:pPr>
              <w:jc w:val="center"/>
              <w:rPr>
                <w:noProof/>
              </w:rPr>
            </w:pPr>
          </w:p>
        </w:tc>
        <w:tc>
          <w:tcPr>
            <w:tcW w:w="2823" w:type="dxa"/>
            <w:vAlign w:val="center"/>
          </w:tcPr>
          <w:p w14:paraId="0268DB42" w14:textId="77777777" w:rsidR="00095005" w:rsidRPr="008703CB" w:rsidRDefault="00095005" w:rsidP="000F5113">
            <w:pPr>
              <w:jc w:val="center"/>
              <w:rPr>
                <w:noProof/>
              </w:rPr>
            </w:pPr>
          </w:p>
        </w:tc>
        <w:tc>
          <w:tcPr>
            <w:tcW w:w="2826" w:type="dxa"/>
            <w:vAlign w:val="center"/>
          </w:tcPr>
          <w:p w14:paraId="0BB02243" w14:textId="77777777" w:rsidR="00095005" w:rsidRPr="008703CB" w:rsidRDefault="00095005" w:rsidP="000F5113">
            <w:pPr>
              <w:jc w:val="center"/>
              <w:rPr>
                <w:noProof/>
              </w:rPr>
            </w:pPr>
            <w:r w:rsidRPr="008703CB">
              <w:rPr>
                <w:noProof/>
              </w:rPr>
              <w:t>Art. 162</w:t>
            </w:r>
          </w:p>
        </w:tc>
      </w:tr>
      <w:tr w:rsidR="00095005" w:rsidRPr="008703CB" w14:paraId="222E1F1E" w14:textId="77777777" w:rsidTr="000F5113">
        <w:trPr>
          <w:gridAfter w:val="1"/>
          <w:wAfter w:w="206" w:type="dxa"/>
          <w:trHeight w:hRule="exact" w:val="794"/>
          <w:jc w:val="center"/>
        </w:trPr>
        <w:tc>
          <w:tcPr>
            <w:tcW w:w="2828" w:type="dxa"/>
            <w:vAlign w:val="center"/>
          </w:tcPr>
          <w:p w14:paraId="64AB4F11" w14:textId="77777777" w:rsidR="00095005" w:rsidRPr="008703CB" w:rsidRDefault="00095005" w:rsidP="000F5113">
            <w:pPr>
              <w:jc w:val="center"/>
              <w:rPr>
                <w:noProof/>
              </w:rPr>
            </w:pPr>
            <w:r w:rsidRPr="008703CB">
              <w:rPr>
                <w:noProof/>
              </w:rPr>
              <w:t>Art. 78(1)</w:t>
            </w:r>
          </w:p>
        </w:tc>
        <w:tc>
          <w:tcPr>
            <w:tcW w:w="2821" w:type="dxa"/>
          </w:tcPr>
          <w:p w14:paraId="1B052CF3" w14:textId="77777777" w:rsidR="00095005" w:rsidRPr="008703CB" w:rsidRDefault="00095005" w:rsidP="000F5113">
            <w:pPr>
              <w:jc w:val="center"/>
              <w:rPr>
                <w:noProof/>
              </w:rPr>
            </w:pPr>
          </w:p>
        </w:tc>
        <w:tc>
          <w:tcPr>
            <w:tcW w:w="2824" w:type="dxa"/>
            <w:vAlign w:val="center"/>
          </w:tcPr>
          <w:p w14:paraId="309A1DBA" w14:textId="77777777" w:rsidR="00095005" w:rsidRPr="008703CB" w:rsidRDefault="00095005" w:rsidP="000F5113">
            <w:pPr>
              <w:jc w:val="center"/>
              <w:rPr>
                <w:noProof/>
              </w:rPr>
            </w:pPr>
          </w:p>
        </w:tc>
        <w:tc>
          <w:tcPr>
            <w:tcW w:w="2823" w:type="dxa"/>
            <w:vAlign w:val="center"/>
          </w:tcPr>
          <w:p w14:paraId="23732BEF" w14:textId="77777777" w:rsidR="00095005" w:rsidRPr="008703CB" w:rsidRDefault="00095005" w:rsidP="000F5113">
            <w:pPr>
              <w:jc w:val="center"/>
              <w:rPr>
                <w:noProof/>
              </w:rPr>
            </w:pPr>
          </w:p>
        </w:tc>
        <w:tc>
          <w:tcPr>
            <w:tcW w:w="2826" w:type="dxa"/>
            <w:vAlign w:val="center"/>
          </w:tcPr>
          <w:p w14:paraId="14692E9E" w14:textId="77777777" w:rsidR="00095005" w:rsidRPr="008703CB" w:rsidRDefault="00095005" w:rsidP="000F5113">
            <w:pPr>
              <w:jc w:val="center"/>
              <w:rPr>
                <w:noProof/>
              </w:rPr>
            </w:pPr>
            <w:r w:rsidRPr="008703CB">
              <w:rPr>
                <w:noProof/>
              </w:rPr>
              <w:t>Art. 163</w:t>
            </w:r>
          </w:p>
        </w:tc>
      </w:tr>
      <w:tr w:rsidR="00095005" w:rsidRPr="008703CB" w14:paraId="3A33D51D" w14:textId="77777777" w:rsidTr="000F5113">
        <w:trPr>
          <w:gridAfter w:val="1"/>
          <w:wAfter w:w="206" w:type="dxa"/>
          <w:trHeight w:hRule="exact" w:val="794"/>
          <w:jc w:val="center"/>
        </w:trPr>
        <w:tc>
          <w:tcPr>
            <w:tcW w:w="2828" w:type="dxa"/>
            <w:vAlign w:val="center"/>
          </w:tcPr>
          <w:p w14:paraId="5E6C92D2" w14:textId="77777777" w:rsidR="00095005" w:rsidRPr="008703CB" w:rsidRDefault="00095005" w:rsidP="000F5113">
            <w:pPr>
              <w:jc w:val="center"/>
              <w:rPr>
                <w:noProof/>
              </w:rPr>
            </w:pPr>
          </w:p>
        </w:tc>
        <w:tc>
          <w:tcPr>
            <w:tcW w:w="2821" w:type="dxa"/>
          </w:tcPr>
          <w:p w14:paraId="064962BA" w14:textId="77777777" w:rsidR="00095005" w:rsidRPr="008703CB" w:rsidRDefault="00095005" w:rsidP="000F5113">
            <w:pPr>
              <w:jc w:val="center"/>
              <w:rPr>
                <w:noProof/>
              </w:rPr>
            </w:pPr>
          </w:p>
        </w:tc>
        <w:tc>
          <w:tcPr>
            <w:tcW w:w="2824" w:type="dxa"/>
            <w:vAlign w:val="center"/>
          </w:tcPr>
          <w:p w14:paraId="485D2447" w14:textId="77777777" w:rsidR="00095005" w:rsidRPr="008703CB" w:rsidRDefault="00095005" w:rsidP="000F5113">
            <w:pPr>
              <w:jc w:val="center"/>
              <w:rPr>
                <w:noProof/>
              </w:rPr>
            </w:pPr>
          </w:p>
        </w:tc>
        <w:tc>
          <w:tcPr>
            <w:tcW w:w="2823" w:type="dxa"/>
            <w:vAlign w:val="center"/>
          </w:tcPr>
          <w:p w14:paraId="3845A62A" w14:textId="77777777" w:rsidR="00095005" w:rsidRPr="008703CB" w:rsidRDefault="00095005" w:rsidP="000F5113">
            <w:pPr>
              <w:jc w:val="center"/>
              <w:rPr>
                <w:noProof/>
              </w:rPr>
            </w:pPr>
          </w:p>
        </w:tc>
        <w:tc>
          <w:tcPr>
            <w:tcW w:w="2826" w:type="dxa"/>
            <w:vAlign w:val="center"/>
          </w:tcPr>
          <w:p w14:paraId="63046216" w14:textId="77777777" w:rsidR="00095005" w:rsidRPr="0049746C" w:rsidRDefault="00095005" w:rsidP="000F5113">
            <w:pPr>
              <w:jc w:val="center"/>
              <w:rPr>
                <w:noProof/>
                <w:highlight w:val="yellow"/>
              </w:rPr>
            </w:pPr>
            <w:r w:rsidRPr="0049746C">
              <w:rPr>
                <w:noProof/>
              </w:rPr>
              <w:t>Art. 164</w:t>
            </w:r>
          </w:p>
        </w:tc>
      </w:tr>
      <w:tr w:rsidR="00095005" w:rsidRPr="008703CB" w14:paraId="5AB8501D" w14:textId="77777777" w:rsidTr="000F5113">
        <w:trPr>
          <w:gridAfter w:val="1"/>
          <w:wAfter w:w="206" w:type="dxa"/>
          <w:trHeight w:hRule="exact" w:val="1172"/>
          <w:jc w:val="center"/>
        </w:trPr>
        <w:tc>
          <w:tcPr>
            <w:tcW w:w="2828" w:type="dxa"/>
            <w:vAlign w:val="center"/>
          </w:tcPr>
          <w:p w14:paraId="71837B52" w14:textId="77777777" w:rsidR="00095005" w:rsidRPr="008703CB" w:rsidRDefault="00095005" w:rsidP="000F5113">
            <w:pPr>
              <w:jc w:val="center"/>
              <w:rPr>
                <w:noProof/>
              </w:rPr>
            </w:pPr>
            <w:r w:rsidRPr="008703CB">
              <w:rPr>
                <w:noProof/>
              </w:rPr>
              <w:t>Art. 80</w:t>
            </w:r>
          </w:p>
        </w:tc>
        <w:tc>
          <w:tcPr>
            <w:tcW w:w="2821" w:type="dxa"/>
          </w:tcPr>
          <w:p w14:paraId="5C1EE50F" w14:textId="77777777" w:rsidR="00095005" w:rsidRPr="008703CB" w:rsidRDefault="00095005" w:rsidP="000F5113">
            <w:pPr>
              <w:jc w:val="center"/>
              <w:rPr>
                <w:noProof/>
              </w:rPr>
            </w:pPr>
          </w:p>
        </w:tc>
        <w:tc>
          <w:tcPr>
            <w:tcW w:w="2824" w:type="dxa"/>
            <w:vAlign w:val="center"/>
          </w:tcPr>
          <w:p w14:paraId="28465C6C" w14:textId="77777777" w:rsidR="00095005" w:rsidRPr="008703CB" w:rsidRDefault="00095005" w:rsidP="000F5113">
            <w:pPr>
              <w:jc w:val="center"/>
              <w:rPr>
                <w:noProof/>
              </w:rPr>
            </w:pPr>
          </w:p>
        </w:tc>
        <w:tc>
          <w:tcPr>
            <w:tcW w:w="2823" w:type="dxa"/>
            <w:vAlign w:val="center"/>
          </w:tcPr>
          <w:p w14:paraId="2E546B42" w14:textId="77777777" w:rsidR="00095005" w:rsidRPr="008703CB" w:rsidRDefault="00095005" w:rsidP="000F5113">
            <w:pPr>
              <w:jc w:val="center"/>
              <w:rPr>
                <w:noProof/>
              </w:rPr>
            </w:pPr>
          </w:p>
        </w:tc>
        <w:tc>
          <w:tcPr>
            <w:tcW w:w="2826" w:type="dxa"/>
            <w:vAlign w:val="center"/>
          </w:tcPr>
          <w:p w14:paraId="77A39C83" w14:textId="77777777" w:rsidR="00095005" w:rsidRPr="008703CB" w:rsidRDefault="00095005" w:rsidP="000F5113">
            <w:pPr>
              <w:jc w:val="center"/>
              <w:rPr>
                <w:noProof/>
              </w:rPr>
            </w:pPr>
            <w:r w:rsidRPr="008703CB">
              <w:rPr>
                <w:noProof/>
              </w:rPr>
              <w:t xml:space="preserve">Art. 165, 1st and 2nd subparagraph </w:t>
            </w:r>
          </w:p>
        </w:tc>
      </w:tr>
      <w:tr w:rsidR="00095005" w:rsidRPr="008703CB" w14:paraId="62B045D6" w14:textId="77777777" w:rsidTr="000F5113">
        <w:trPr>
          <w:gridAfter w:val="1"/>
          <w:wAfter w:w="206" w:type="dxa"/>
          <w:trHeight w:hRule="exact" w:val="794"/>
          <w:jc w:val="center"/>
        </w:trPr>
        <w:tc>
          <w:tcPr>
            <w:tcW w:w="2828" w:type="dxa"/>
            <w:vAlign w:val="center"/>
          </w:tcPr>
          <w:p w14:paraId="6BE6528E" w14:textId="77777777" w:rsidR="00095005" w:rsidRPr="008703CB" w:rsidRDefault="00095005" w:rsidP="000F5113">
            <w:pPr>
              <w:jc w:val="center"/>
              <w:rPr>
                <w:noProof/>
              </w:rPr>
            </w:pPr>
          </w:p>
        </w:tc>
        <w:tc>
          <w:tcPr>
            <w:tcW w:w="2821" w:type="dxa"/>
          </w:tcPr>
          <w:p w14:paraId="7DFA129C" w14:textId="77777777" w:rsidR="00095005" w:rsidRPr="008703CB" w:rsidRDefault="00095005" w:rsidP="000F5113">
            <w:pPr>
              <w:jc w:val="center"/>
              <w:rPr>
                <w:noProof/>
              </w:rPr>
            </w:pPr>
          </w:p>
        </w:tc>
        <w:tc>
          <w:tcPr>
            <w:tcW w:w="2824" w:type="dxa"/>
            <w:vAlign w:val="center"/>
          </w:tcPr>
          <w:p w14:paraId="7DA8E2C7" w14:textId="77777777" w:rsidR="00095005" w:rsidRPr="008703CB" w:rsidRDefault="00095005" w:rsidP="000F5113">
            <w:pPr>
              <w:jc w:val="center"/>
              <w:rPr>
                <w:noProof/>
              </w:rPr>
            </w:pPr>
          </w:p>
        </w:tc>
        <w:tc>
          <w:tcPr>
            <w:tcW w:w="2823" w:type="dxa"/>
            <w:vAlign w:val="center"/>
          </w:tcPr>
          <w:p w14:paraId="5310F317" w14:textId="77777777" w:rsidR="00095005" w:rsidRPr="008703CB" w:rsidRDefault="00095005" w:rsidP="000F5113">
            <w:pPr>
              <w:jc w:val="center"/>
              <w:rPr>
                <w:noProof/>
              </w:rPr>
            </w:pPr>
          </w:p>
        </w:tc>
        <w:tc>
          <w:tcPr>
            <w:tcW w:w="2826" w:type="dxa"/>
            <w:vAlign w:val="center"/>
          </w:tcPr>
          <w:p w14:paraId="4C4A8A81" w14:textId="77777777" w:rsidR="00095005" w:rsidRPr="008703CB" w:rsidRDefault="00095005" w:rsidP="000F5113">
            <w:pPr>
              <w:jc w:val="center"/>
              <w:rPr>
                <w:noProof/>
                <w:highlight w:val="yellow"/>
              </w:rPr>
            </w:pPr>
            <w:r w:rsidRPr="008703CB">
              <w:rPr>
                <w:noProof/>
              </w:rPr>
              <w:t xml:space="preserve">Art. 165, 3rd subparagraph </w:t>
            </w:r>
          </w:p>
        </w:tc>
      </w:tr>
      <w:tr w:rsidR="00095005" w:rsidRPr="008703CB" w14:paraId="3760536E" w14:textId="77777777" w:rsidTr="000F5113">
        <w:trPr>
          <w:gridAfter w:val="1"/>
          <w:wAfter w:w="206" w:type="dxa"/>
          <w:trHeight w:hRule="exact" w:val="794"/>
          <w:jc w:val="center"/>
        </w:trPr>
        <w:tc>
          <w:tcPr>
            <w:tcW w:w="2828" w:type="dxa"/>
            <w:vAlign w:val="center"/>
          </w:tcPr>
          <w:p w14:paraId="1F740DD1" w14:textId="77777777" w:rsidR="00095005" w:rsidRPr="008703CB" w:rsidRDefault="00095005" w:rsidP="000F5113">
            <w:pPr>
              <w:jc w:val="center"/>
              <w:rPr>
                <w:noProof/>
              </w:rPr>
            </w:pPr>
          </w:p>
        </w:tc>
        <w:tc>
          <w:tcPr>
            <w:tcW w:w="2821" w:type="dxa"/>
          </w:tcPr>
          <w:p w14:paraId="4242D40E" w14:textId="77777777" w:rsidR="00095005" w:rsidRPr="008703CB" w:rsidRDefault="00095005" w:rsidP="000F5113">
            <w:pPr>
              <w:jc w:val="center"/>
              <w:rPr>
                <w:noProof/>
              </w:rPr>
            </w:pPr>
          </w:p>
        </w:tc>
        <w:tc>
          <w:tcPr>
            <w:tcW w:w="2824" w:type="dxa"/>
            <w:vAlign w:val="center"/>
          </w:tcPr>
          <w:p w14:paraId="18CE01B8" w14:textId="77777777" w:rsidR="00095005" w:rsidRPr="008703CB" w:rsidRDefault="00095005" w:rsidP="000F5113">
            <w:pPr>
              <w:jc w:val="center"/>
              <w:rPr>
                <w:noProof/>
              </w:rPr>
            </w:pPr>
          </w:p>
        </w:tc>
        <w:tc>
          <w:tcPr>
            <w:tcW w:w="2823" w:type="dxa"/>
            <w:vAlign w:val="center"/>
          </w:tcPr>
          <w:p w14:paraId="3224A126" w14:textId="77777777" w:rsidR="00095005" w:rsidRPr="008703CB" w:rsidRDefault="00095005" w:rsidP="000F5113">
            <w:pPr>
              <w:jc w:val="center"/>
              <w:rPr>
                <w:noProof/>
              </w:rPr>
            </w:pPr>
          </w:p>
        </w:tc>
        <w:tc>
          <w:tcPr>
            <w:tcW w:w="2826" w:type="dxa"/>
            <w:vAlign w:val="center"/>
          </w:tcPr>
          <w:p w14:paraId="4246F636" w14:textId="77777777" w:rsidR="00095005" w:rsidRPr="008703CB" w:rsidRDefault="00095005" w:rsidP="000F5113">
            <w:pPr>
              <w:jc w:val="center"/>
              <w:rPr>
                <w:noProof/>
              </w:rPr>
            </w:pPr>
            <w:r w:rsidRPr="008703CB">
              <w:rPr>
                <w:noProof/>
              </w:rPr>
              <w:t>Art. 166</w:t>
            </w:r>
          </w:p>
        </w:tc>
      </w:tr>
      <w:tr w:rsidR="00095005" w:rsidRPr="008703CB" w14:paraId="53DEA2DB" w14:textId="77777777" w:rsidTr="000F5113">
        <w:trPr>
          <w:gridAfter w:val="1"/>
          <w:wAfter w:w="206" w:type="dxa"/>
          <w:trHeight w:hRule="exact" w:val="794"/>
          <w:jc w:val="center"/>
        </w:trPr>
        <w:tc>
          <w:tcPr>
            <w:tcW w:w="2828" w:type="dxa"/>
            <w:vAlign w:val="center"/>
          </w:tcPr>
          <w:p w14:paraId="056D6653" w14:textId="77777777" w:rsidR="00095005" w:rsidRPr="008703CB" w:rsidRDefault="00095005" w:rsidP="000F5113">
            <w:pPr>
              <w:jc w:val="center"/>
              <w:rPr>
                <w:noProof/>
              </w:rPr>
            </w:pPr>
          </w:p>
        </w:tc>
        <w:tc>
          <w:tcPr>
            <w:tcW w:w="2821" w:type="dxa"/>
          </w:tcPr>
          <w:p w14:paraId="50FB3CF1" w14:textId="77777777" w:rsidR="00095005" w:rsidRPr="008703CB" w:rsidRDefault="00095005" w:rsidP="000F5113">
            <w:pPr>
              <w:jc w:val="center"/>
              <w:rPr>
                <w:noProof/>
              </w:rPr>
            </w:pPr>
          </w:p>
        </w:tc>
        <w:tc>
          <w:tcPr>
            <w:tcW w:w="2824" w:type="dxa"/>
            <w:vAlign w:val="center"/>
          </w:tcPr>
          <w:p w14:paraId="515DCBA2" w14:textId="77777777" w:rsidR="00095005" w:rsidRPr="008703CB" w:rsidRDefault="00095005" w:rsidP="000F5113">
            <w:pPr>
              <w:jc w:val="center"/>
              <w:rPr>
                <w:noProof/>
              </w:rPr>
            </w:pPr>
          </w:p>
        </w:tc>
        <w:tc>
          <w:tcPr>
            <w:tcW w:w="2823" w:type="dxa"/>
            <w:vAlign w:val="center"/>
          </w:tcPr>
          <w:p w14:paraId="1659D6C7" w14:textId="77777777" w:rsidR="00095005" w:rsidRPr="008703CB" w:rsidRDefault="00095005" w:rsidP="000F5113">
            <w:pPr>
              <w:jc w:val="center"/>
              <w:rPr>
                <w:noProof/>
              </w:rPr>
            </w:pPr>
          </w:p>
        </w:tc>
        <w:tc>
          <w:tcPr>
            <w:tcW w:w="2826" w:type="dxa"/>
            <w:vAlign w:val="center"/>
          </w:tcPr>
          <w:p w14:paraId="0F914A5E" w14:textId="77777777" w:rsidR="00095005" w:rsidRPr="0049746C" w:rsidRDefault="00095005" w:rsidP="000F5113">
            <w:pPr>
              <w:jc w:val="center"/>
              <w:rPr>
                <w:noProof/>
              </w:rPr>
            </w:pPr>
            <w:r w:rsidRPr="0049746C">
              <w:rPr>
                <w:noProof/>
              </w:rPr>
              <w:t>Art. 167</w:t>
            </w:r>
          </w:p>
        </w:tc>
      </w:tr>
      <w:tr w:rsidR="00095005" w:rsidRPr="008703CB" w14:paraId="31A7F8E0" w14:textId="77777777" w:rsidTr="000F5113">
        <w:trPr>
          <w:gridAfter w:val="1"/>
          <w:wAfter w:w="206" w:type="dxa"/>
          <w:trHeight w:hRule="exact" w:val="794"/>
          <w:jc w:val="center"/>
        </w:trPr>
        <w:tc>
          <w:tcPr>
            <w:tcW w:w="2828" w:type="dxa"/>
            <w:vAlign w:val="center"/>
          </w:tcPr>
          <w:p w14:paraId="1F1A99EE" w14:textId="77777777" w:rsidR="00095005" w:rsidRPr="008703CB" w:rsidRDefault="00095005" w:rsidP="000F5113">
            <w:pPr>
              <w:jc w:val="center"/>
              <w:rPr>
                <w:noProof/>
              </w:rPr>
            </w:pPr>
          </w:p>
        </w:tc>
        <w:tc>
          <w:tcPr>
            <w:tcW w:w="2821" w:type="dxa"/>
          </w:tcPr>
          <w:p w14:paraId="5A90084A" w14:textId="77777777" w:rsidR="00095005" w:rsidRPr="008703CB" w:rsidRDefault="00095005" w:rsidP="000F5113">
            <w:pPr>
              <w:jc w:val="center"/>
              <w:rPr>
                <w:noProof/>
              </w:rPr>
            </w:pPr>
          </w:p>
        </w:tc>
        <w:tc>
          <w:tcPr>
            <w:tcW w:w="2824" w:type="dxa"/>
            <w:vAlign w:val="center"/>
          </w:tcPr>
          <w:p w14:paraId="629AEE00" w14:textId="77777777" w:rsidR="00095005" w:rsidRPr="008703CB" w:rsidRDefault="00095005" w:rsidP="000F5113">
            <w:pPr>
              <w:jc w:val="center"/>
              <w:rPr>
                <w:noProof/>
              </w:rPr>
            </w:pPr>
          </w:p>
        </w:tc>
        <w:tc>
          <w:tcPr>
            <w:tcW w:w="2823" w:type="dxa"/>
            <w:vAlign w:val="center"/>
          </w:tcPr>
          <w:p w14:paraId="6CA95E26" w14:textId="77777777" w:rsidR="00095005" w:rsidRPr="008703CB" w:rsidRDefault="00095005" w:rsidP="000F5113">
            <w:pPr>
              <w:jc w:val="center"/>
              <w:rPr>
                <w:noProof/>
              </w:rPr>
            </w:pPr>
          </w:p>
        </w:tc>
        <w:tc>
          <w:tcPr>
            <w:tcW w:w="2826" w:type="dxa"/>
            <w:vAlign w:val="center"/>
          </w:tcPr>
          <w:p w14:paraId="388DC414" w14:textId="77777777" w:rsidR="00095005" w:rsidRPr="008703CB" w:rsidRDefault="00095005" w:rsidP="000F5113">
            <w:pPr>
              <w:jc w:val="center"/>
              <w:rPr>
                <w:noProof/>
              </w:rPr>
            </w:pPr>
            <w:r w:rsidRPr="008703CB">
              <w:rPr>
                <w:noProof/>
              </w:rPr>
              <w:t>Art. 168</w:t>
            </w:r>
          </w:p>
        </w:tc>
      </w:tr>
      <w:tr w:rsidR="00095005" w:rsidRPr="008703CB" w14:paraId="1306962F" w14:textId="77777777" w:rsidTr="000F5113">
        <w:trPr>
          <w:gridAfter w:val="1"/>
          <w:wAfter w:w="206" w:type="dxa"/>
          <w:trHeight w:hRule="exact" w:val="794"/>
          <w:jc w:val="center"/>
        </w:trPr>
        <w:tc>
          <w:tcPr>
            <w:tcW w:w="2828" w:type="dxa"/>
            <w:vAlign w:val="center"/>
          </w:tcPr>
          <w:p w14:paraId="14037967" w14:textId="77777777" w:rsidR="00095005" w:rsidRPr="008703CB" w:rsidRDefault="00095005" w:rsidP="000F5113">
            <w:pPr>
              <w:jc w:val="center"/>
              <w:rPr>
                <w:noProof/>
              </w:rPr>
            </w:pPr>
          </w:p>
        </w:tc>
        <w:tc>
          <w:tcPr>
            <w:tcW w:w="2821" w:type="dxa"/>
          </w:tcPr>
          <w:p w14:paraId="64551798" w14:textId="77777777" w:rsidR="00095005" w:rsidRPr="008703CB" w:rsidRDefault="00095005" w:rsidP="000F5113">
            <w:pPr>
              <w:jc w:val="center"/>
              <w:rPr>
                <w:noProof/>
                <w:highlight w:val="yellow"/>
              </w:rPr>
            </w:pPr>
          </w:p>
        </w:tc>
        <w:tc>
          <w:tcPr>
            <w:tcW w:w="2824" w:type="dxa"/>
            <w:vAlign w:val="center"/>
          </w:tcPr>
          <w:p w14:paraId="2F76FE62" w14:textId="77777777" w:rsidR="00095005" w:rsidRPr="008703CB" w:rsidRDefault="00095005" w:rsidP="000F5113">
            <w:pPr>
              <w:jc w:val="center"/>
              <w:rPr>
                <w:noProof/>
                <w:highlight w:val="yellow"/>
              </w:rPr>
            </w:pPr>
          </w:p>
        </w:tc>
        <w:tc>
          <w:tcPr>
            <w:tcW w:w="2823" w:type="dxa"/>
            <w:vAlign w:val="center"/>
          </w:tcPr>
          <w:p w14:paraId="0309B91E" w14:textId="77777777" w:rsidR="00095005" w:rsidRPr="008703CB" w:rsidRDefault="00095005" w:rsidP="000F5113">
            <w:pPr>
              <w:jc w:val="center"/>
              <w:rPr>
                <w:noProof/>
              </w:rPr>
            </w:pPr>
          </w:p>
        </w:tc>
        <w:tc>
          <w:tcPr>
            <w:tcW w:w="2826" w:type="dxa"/>
            <w:vAlign w:val="center"/>
          </w:tcPr>
          <w:p w14:paraId="270F5A43" w14:textId="77777777" w:rsidR="00095005" w:rsidRPr="008703CB" w:rsidRDefault="00095005" w:rsidP="000F5113">
            <w:pPr>
              <w:jc w:val="center"/>
              <w:rPr>
                <w:noProof/>
              </w:rPr>
            </w:pPr>
            <w:r w:rsidRPr="008703CB">
              <w:rPr>
                <w:noProof/>
              </w:rPr>
              <w:t>Art. 169</w:t>
            </w:r>
          </w:p>
        </w:tc>
      </w:tr>
      <w:tr w:rsidR="00095005" w:rsidRPr="008703CB" w14:paraId="62054F17" w14:textId="77777777" w:rsidTr="000F5113">
        <w:trPr>
          <w:gridAfter w:val="1"/>
          <w:wAfter w:w="206" w:type="dxa"/>
          <w:trHeight w:hRule="exact" w:val="794"/>
          <w:jc w:val="center"/>
        </w:trPr>
        <w:tc>
          <w:tcPr>
            <w:tcW w:w="2828" w:type="dxa"/>
            <w:vAlign w:val="center"/>
          </w:tcPr>
          <w:p w14:paraId="7EBC4B62" w14:textId="77777777" w:rsidR="00095005" w:rsidRPr="008703CB" w:rsidRDefault="00095005" w:rsidP="000F5113">
            <w:pPr>
              <w:jc w:val="center"/>
              <w:rPr>
                <w:noProof/>
              </w:rPr>
            </w:pPr>
          </w:p>
        </w:tc>
        <w:tc>
          <w:tcPr>
            <w:tcW w:w="2821" w:type="dxa"/>
          </w:tcPr>
          <w:p w14:paraId="18A4E54A" w14:textId="77777777" w:rsidR="00095005" w:rsidRPr="008703CB" w:rsidRDefault="00095005" w:rsidP="000F5113">
            <w:pPr>
              <w:jc w:val="center"/>
              <w:rPr>
                <w:noProof/>
                <w:highlight w:val="yellow"/>
              </w:rPr>
            </w:pPr>
          </w:p>
        </w:tc>
        <w:tc>
          <w:tcPr>
            <w:tcW w:w="2824" w:type="dxa"/>
            <w:vAlign w:val="center"/>
          </w:tcPr>
          <w:p w14:paraId="08FD16F0" w14:textId="77777777" w:rsidR="00095005" w:rsidRPr="008703CB" w:rsidRDefault="00095005" w:rsidP="000F5113">
            <w:pPr>
              <w:jc w:val="center"/>
              <w:rPr>
                <w:noProof/>
                <w:highlight w:val="yellow"/>
              </w:rPr>
            </w:pPr>
          </w:p>
        </w:tc>
        <w:tc>
          <w:tcPr>
            <w:tcW w:w="2823" w:type="dxa"/>
            <w:vAlign w:val="center"/>
          </w:tcPr>
          <w:p w14:paraId="70659A80" w14:textId="77777777" w:rsidR="00095005" w:rsidRPr="008703CB" w:rsidRDefault="00095005" w:rsidP="000F5113">
            <w:pPr>
              <w:jc w:val="center"/>
              <w:rPr>
                <w:noProof/>
              </w:rPr>
            </w:pPr>
          </w:p>
        </w:tc>
        <w:tc>
          <w:tcPr>
            <w:tcW w:w="2826" w:type="dxa"/>
            <w:vAlign w:val="center"/>
          </w:tcPr>
          <w:p w14:paraId="04E50BE0" w14:textId="77777777" w:rsidR="00095005" w:rsidRPr="008703CB" w:rsidRDefault="00095005" w:rsidP="000F5113">
            <w:pPr>
              <w:jc w:val="center"/>
              <w:rPr>
                <w:noProof/>
              </w:rPr>
            </w:pPr>
            <w:r w:rsidRPr="008703CB">
              <w:rPr>
                <w:noProof/>
              </w:rPr>
              <w:t>Art. 170</w:t>
            </w:r>
          </w:p>
        </w:tc>
      </w:tr>
      <w:tr w:rsidR="00095005" w:rsidRPr="008703CB" w14:paraId="3B1F2DCD" w14:textId="77777777" w:rsidTr="000F5113">
        <w:trPr>
          <w:gridAfter w:val="1"/>
          <w:wAfter w:w="206" w:type="dxa"/>
          <w:trHeight w:hRule="exact" w:val="794"/>
          <w:jc w:val="center"/>
        </w:trPr>
        <w:tc>
          <w:tcPr>
            <w:tcW w:w="2828" w:type="dxa"/>
            <w:vAlign w:val="center"/>
          </w:tcPr>
          <w:p w14:paraId="00B80079" w14:textId="77777777" w:rsidR="00095005" w:rsidRPr="008703CB" w:rsidRDefault="00095005" w:rsidP="000F5113">
            <w:pPr>
              <w:jc w:val="center"/>
              <w:rPr>
                <w:noProof/>
              </w:rPr>
            </w:pPr>
            <w:r w:rsidRPr="008703CB">
              <w:rPr>
                <w:noProof/>
              </w:rPr>
              <w:t>Art. 84</w:t>
            </w:r>
          </w:p>
        </w:tc>
        <w:tc>
          <w:tcPr>
            <w:tcW w:w="2821" w:type="dxa"/>
          </w:tcPr>
          <w:p w14:paraId="2DF6D0A4" w14:textId="77777777" w:rsidR="00095005" w:rsidRPr="008703CB" w:rsidRDefault="00095005" w:rsidP="000F5113">
            <w:pPr>
              <w:jc w:val="center"/>
              <w:rPr>
                <w:noProof/>
                <w:highlight w:val="yellow"/>
              </w:rPr>
            </w:pPr>
          </w:p>
        </w:tc>
        <w:tc>
          <w:tcPr>
            <w:tcW w:w="2824" w:type="dxa"/>
            <w:vAlign w:val="center"/>
          </w:tcPr>
          <w:p w14:paraId="70AEDD45" w14:textId="77777777" w:rsidR="00095005" w:rsidRPr="008703CB" w:rsidRDefault="00095005" w:rsidP="000F5113">
            <w:pPr>
              <w:jc w:val="center"/>
              <w:rPr>
                <w:noProof/>
                <w:highlight w:val="yellow"/>
              </w:rPr>
            </w:pPr>
          </w:p>
        </w:tc>
        <w:tc>
          <w:tcPr>
            <w:tcW w:w="2823" w:type="dxa"/>
            <w:vAlign w:val="center"/>
          </w:tcPr>
          <w:p w14:paraId="7F6BA686" w14:textId="77777777" w:rsidR="00095005" w:rsidRPr="008703CB" w:rsidRDefault="00095005" w:rsidP="000F5113">
            <w:pPr>
              <w:jc w:val="center"/>
              <w:rPr>
                <w:noProof/>
              </w:rPr>
            </w:pPr>
          </w:p>
        </w:tc>
        <w:tc>
          <w:tcPr>
            <w:tcW w:w="2826" w:type="dxa"/>
            <w:vAlign w:val="center"/>
          </w:tcPr>
          <w:p w14:paraId="5FE04E0D" w14:textId="77777777" w:rsidR="00095005" w:rsidRPr="008703CB" w:rsidRDefault="00095005" w:rsidP="000F5113">
            <w:pPr>
              <w:jc w:val="center"/>
              <w:rPr>
                <w:noProof/>
              </w:rPr>
            </w:pPr>
            <w:r w:rsidRPr="008703CB">
              <w:rPr>
                <w:noProof/>
              </w:rPr>
              <w:t>Art. 171</w:t>
            </w:r>
          </w:p>
        </w:tc>
      </w:tr>
      <w:tr w:rsidR="00095005" w:rsidRPr="008703CB" w14:paraId="6D7AB320" w14:textId="77777777" w:rsidTr="000F5113">
        <w:trPr>
          <w:gridAfter w:val="1"/>
          <w:wAfter w:w="206" w:type="dxa"/>
          <w:trHeight w:hRule="exact" w:val="794"/>
          <w:jc w:val="center"/>
        </w:trPr>
        <w:tc>
          <w:tcPr>
            <w:tcW w:w="2828" w:type="dxa"/>
            <w:vAlign w:val="center"/>
          </w:tcPr>
          <w:p w14:paraId="362CEC96" w14:textId="77777777" w:rsidR="00095005" w:rsidRPr="008703CB" w:rsidRDefault="00095005" w:rsidP="000F5113">
            <w:pPr>
              <w:jc w:val="center"/>
              <w:rPr>
                <w:noProof/>
              </w:rPr>
            </w:pPr>
            <w:r w:rsidRPr="008703CB">
              <w:rPr>
                <w:noProof/>
              </w:rPr>
              <w:t>Art. 84a</w:t>
            </w:r>
          </w:p>
        </w:tc>
        <w:tc>
          <w:tcPr>
            <w:tcW w:w="2821" w:type="dxa"/>
          </w:tcPr>
          <w:p w14:paraId="747D0B88" w14:textId="77777777" w:rsidR="00095005" w:rsidRPr="008703CB" w:rsidRDefault="00095005" w:rsidP="000F5113">
            <w:pPr>
              <w:jc w:val="center"/>
              <w:rPr>
                <w:noProof/>
              </w:rPr>
            </w:pPr>
          </w:p>
        </w:tc>
        <w:tc>
          <w:tcPr>
            <w:tcW w:w="2824" w:type="dxa"/>
            <w:vAlign w:val="center"/>
          </w:tcPr>
          <w:p w14:paraId="7C3066D3" w14:textId="77777777" w:rsidR="00095005" w:rsidRPr="008703CB" w:rsidRDefault="00095005" w:rsidP="000F5113">
            <w:pPr>
              <w:jc w:val="center"/>
              <w:rPr>
                <w:noProof/>
              </w:rPr>
            </w:pPr>
          </w:p>
        </w:tc>
        <w:tc>
          <w:tcPr>
            <w:tcW w:w="2823" w:type="dxa"/>
            <w:vAlign w:val="center"/>
          </w:tcPr>
          <w:p w14:paraId="67E5A7C2" w14:textId="77777777" w:rsidR="00095005" w:rsidRPr="008703CB" w:rsidRDefault="00095005" w:rsidP="000F5113">
            <w:pPr>
              <w:jc w:val="center"/>
              <w:rPr>
                <w:noProof/>
              </w:rPr>
            </w:pPr>
          </w:p>
        </w:tc>
        <w:tc>
          <w:tcPr>
            <w:tcW w:w="2826" w:type="dxa"/>
            <w:vAlign w:val="center"/>
          </w:tcPr>
          <w:p w14:paraId="7061A819" w14:textId="77777777" w:rsidR="00095005" w:rsidRPr="008703CB" w:rsidRDefault="00095005" w:rsidP="000F5113">
            <w:pPr>
              <w:jc w:val="center"/>
              <w:rPr>
                <w:noProof/>
              </w:rPr>
            </w:pPr>
            <w:r w:rsidRPr="008703CB">
              <w:rPr>
                <w:noProof/>
              </w:rPr>
              <w:t>Art. 172</w:t>
            </w:r>
          </w:p>
        </w:tc>
      </w:tr>
      <w:tr w:rsidR="00095005" w:rsidRPr="008703CB" w14:paraId="164B21E2" w14:textId="77777777" w:rsidTr="000F5113">
        <w:trPr>
          <w:gridAfter w:val="1"/>
          <w:wAfter w:w="206" w:type="dxa"/>
          <w:trHeight w:hRule="exact" w:val="794"/>
          <w:jc w:val="center"/>
        </w:trPr>
        <w:tc>
          <w:tcPr>
            <w:tcW w:w="2828" w:type="dxa"/>
            <w:vAlign w:val="center"/>
          </w:tcPr>
          <w:p w14:paraId="1736D022" w14:textId="77777777" w:rsidR="00095005" w:rsidRPr="008703CB" w:rsidRDefault="00095005" w:rsidP="000F5113">
            <w:pPr>
              <w:jc w:val="center"/>
              <w:rPr>
                <w:noProof/>
              </w:rPr>
            </w:pPr>
            <w:r w:rsidRPr="008703CB">
              <w:rPr>
                <w:noProof/>
              </w:rPr>
              <w:t>Art. 87</w:t>
            </w:r>
          </w:p>
        </w:tc>
        <w:tc>
          <w:tcPr>
            <w:tcW w:w="2821" w:type="dxa"/>
          </w:tcPr>
          <w:p w14:paraId="2CDB656B" w14:textId="77777777" w:rsidR="00095005" w:rsidRPr="008703CB" w:rsidRDefault="00095005" w:rsidP="000F5113">
            <w:pPr>
              <w:jc w:val="center"/>
              <w:rPr>
                <w:noProof/>
              </w:rPr>
            </w:pPr>
          </w:p>
        </w:tc>
        <w:tc>
          <w:tcPr>
            <w:tcW w:w="2824" w:type="dxa"/>
            <w:vAlign w:val="center"/>
          </w:tcPr>
          <w:p w14:paraId="77CE9521" w14:textId="77777777" w:rsidR="00095005" w:rsidRPr="008703CB" w:rsidRDefault="00095005" w:rsidP="000F5113">
            <w:pPr>
              <w:jc w:val="center"/>
              <w:rPr>
                <w:noProof/>
              </w:rPr>
            </w:pPr>
          </w:p>
        </w:tc>
        <w:tc>
          <w:tcPr>
            <w:tcW w:w="2823" w:type="dxa"/>
            <w:vAlign w:val="center"/>
          </w:tcPr>
          <w:p w14:paraId="4B3C1C55" w14:textId="77777777" w:rsidR="00095005" w:rsidRPr="008703CB" w:rsidRDefault="00095005" w:rsidP="000F5113">
            <w:pPr>
              <w:jc w:val="center"/>
              <w:rPr>
                <w:noProof/>
              </w:rPr>
            </w:pPr>
          </w:p>
        </w:tc>
        <w:tc>
          <w:tcPr>
            <w:tcW w:w="2826" w:type="dxa"/>
            <w:vAlign w:val="center"/>
          </w:tcPr>
          <w:p w14:paraId="5C17C0C5" w14:textId="77777777" w:rsidR="00095005" w:rsidRPr="008703CB" w:rsidRDefault="00095005" w:rsidP="000F5113">
            <w:pPr>
              <w:jc w:val="center"/>
              <w:rPr>
                <w:noProof/>
                <w:lang w:val="fr-BE"/>
              </w:rPr>
            </w:pPr>
            <w:r w:rsidRPr="008703CB">
              <w:rPr>
                <w:noProof/>
                <w:lang w:val="fr-BE"/>
              </w:rPr>
              <w:t>Art. 173</w:t>
            </w:r>
          </w:p>
        </w:tc>
      </w:tr>
      <w:tr w:rsidR="00095005" w:rsidRPr="008703CB" w14:paraId="5FA8C863" w14:textId="77777777" w:rsidTr="000F5113">
        <w:trPr>
          <w:gridAfter w:val="1"/>
          <w:wAfter w:w="206" w:type="dxa"/>
          <w:trHeight w:hRule="exact" w:val="794"/>
          <w:jc w:val="center"/>
        </w:trPr>
        <w:tc>
          <w:tcPr>
            <w:tcW w:w="2828" w:type="dxa"/>
            <w:vAlign w:val="center"/>
          </w:tcPr>
          <w:p w14:paraId="5B5F862F" w14:textId="77777777" w:rsidR="00095005" w:rsidRPr="008703CB" w:rsidRDefault="00095005" w:rsidP="000F5113">
            <w:pPr>
              <w:jc w:val="center"/>
              <w:rPr>
                <w:noProof/>
              </w:rPr>
            </w:pPr>
            <w:r w:rsidRPr="008703CB">
              <w:rPr>
                <w:noProof/>
              </w:rPr>
              <w:t>Art. 87a, 2nd subparagraph</w:t>
            </w:r>
          </w:p>
        </w:tc>
        <w:tc>
          <w:tcPr>
            <w:tcW w:w="2821" w:type="dxa"/>
          </w:tcPr>
          <w:p w14:paraId="7AABA3EB" w14:textId="77777777" w:rsidR="00095005" w:rsidRPr="008703CB" w:rsidRDefault="00095005" w:rsidP="000F5113">
            <w:pPr>
              <w:jc w:val="center"/>
              <w:rPr>
                <w:noProof/>
              </w:rPr>
            </w:pPr>
          </w:p>
        </w:tc>
        <w:tc>
          <w:tcPr>
            <w:tcW w:w="2824" w:type="dxa"/>
            <w:vAlign w:val="center"/>
          </w:tcPr>
          <w:p w14:paraId="25BC6F53" w14:textId="77777777" w:rsidR="00095005" w:rsidRPr="008703CB" w:rsidRDefault="00095005" w:rsidP="000F5113">
            <w:pPr>
              <w:jc w:val="center"/>
              <w:rPr>
                <w:noProof/>
              </w:rPr>
            </w:pPr>
          </w:p>
        </w:tc>
        <w:tc>
          <w:tcPr>
            <w:tcW w:w="2823" w:type="dxa"/>
            <w:vAlign w:val="center"/>
          </w:tcPr>
          <w:p w14:paraId="49078DDB" w14:textId="77777777" w:rsidR="00095005" w:rsidRPr="008703CB" w:rsidRDefault="00095005" w:rsidP="000F5113">
            <w:pPr>
              <w:jc w:val="center"/>
              <w:rPr>
                <w:noProof/>
              </w:rPr>
            </w:pPr>
          </w:p>
        </w:tc>
        <w:tc>
          <w:tcPr>
            <w:tcW w:w="2826" w:type="dxa"/>
            <w:vAlign w:val="center"/>
          </w:tcPr>
          <w:p w14:paraId="41D9E812" w14:textId="77777777" w:rsidR="00095005" w:rsidRPr="008703CB" w:rsidRDefault="00095005" w:rsidP="000F5113">
            <w:pPr>
              <w:jc w:val="center"/>
              <w:rPr>
                <w:noProof/>
              </w:rPr>
            </w:pPr>
            <w:r w:rsidRPr="008703CB">
              <w:rPr>
                <w:noProof/>
              </w:rPr>
              <w:t xml:space="preserve">Art. 174(1) </w:t>
            </w:r>
          </w:p>
        </w:tc>
      </w:tr>
      <w:tr w:rsidR="00095005" w:rsidRPr="008703CB" w14:paraId="654B7D01" w14:textId="77777777" w:rsidTr="000F5113">
        <w:trPr>
          <w:gridAfter w:val="1"/>
          <w:wAfter w:w="206" w:type="dxa"/>
          <w:trHeight w:hRule="exact" w:val="794"/>
          <w:jc w:val="center"/>
        </w:trPr>
        <w:tc>
          <w:tcPr>
            <w:tcW w:w="2828" w:type="dxa"/>
            <w:vAlign w:val="center"/>
          </w:tcPr>
          <w:p w14:paraId="691C739A" w14:textId="77777777" w:rsidR="00095005" w:rsidRPr="008703CB" w:rsidRDefault="00095005" w:rsidP="000F5113">
            <w:pPr>
              <w:jc w:val="center"/>
              <w:rPr>
                <w:noProof/>
              </w:rPr>
            </w:pPr>
            <w:r w:rsidRPr="008703CB">
              <w:rPr>
                <w:noProof/>
              </w:rPr>
              <w:t>Art. 87a</w:t>
            </w:r>
          </w:p>
        </w:tc>
        <w:tc>
          <w:tcPr>
            <w:tcW w:w="2821" w:type="dxa"/>
          </w:tcPr>
          <w:p w14:paraId="038BBB88" w14:textId="77777777" w:rsidR="00095005" w:rsidRPr="008703CB" w:rsidRDefault="00095005" w:rsidP="000F5113">
            <w:pPr>
              <w:jc w:val="center"/>
              <w:rPr>
                <w:noProof/>
              </w:rPr>
            </w:pPr>
          </w:p>
        </w:tc>
        <w:tc>
          <w:tcPr>
            <w:tcW w:w="2824" w:type="dxa"/>
            <w:vAlign w:val="center"/>
          </w:tcPr>
          <w:p w14:paraId="22A6090E" w14:textId="77777777" w:rsidR="00095005" w:rsidRPr="008703CB" w:rsidRDefault="00095005" w:rsidP="000F5113">
            <w:pPr>
              <w:jc w:val="center"/>
              <w:rPr>
                <w:noProof/>
              </w:rPr>
            </w:pPr>
          </w:p>
        </w:tc>
        <w:tc>
          <w:tcPr>
            <w:tcW w:w="2823" w:type="dxa"/>
            <w:vAlign w:val="center"/>
          </w:tcPr>
          <w:p w14:paraId="56B61DD9" w14:textId="77777777" w:rsidR="00095005" w:rsidRPr="008703CB" w:rsidRDefault="00095005" w:rsidP="000F5113">
            <w:pPr>
              <w:jc w:val="center"/>
              <w:rPr>
                <w:noProof/>
              </w:rPr>
            </w:pPr>
          </w:p>
        </w:tc>
        <w:tc>
          <w:tcPr>
            <w:tcW w:w="2826" w:type="dxa"/>
            <w:vAlign w:val="center"/>
          </w:tcPr>
          <w:p w14:paraId="23A3FDC7" w14:textId="77777777" w:rsidR="00095005" w:rsidRPr="008703CB" w:rsidRDefault="00095005" w:rsidP="000F5113">
            <w:pPr>
              <w:jc w:val="center"/>
              <w:rPr>
                <w:noProof/>
              </w:rPr>
            </w:pPr>
            <w:r w:rsidRPr="008703CB">
              <w:rPr>
                <w:noProof/>
              </w:rPr>
              <w:t>Art. 174(2)</w:t>
            </w:r>
          </w:p>
        </w:tc>
      </w:tr>
      <w:tr w:rsidR="00095005" w:rsidRPr="008703CB" w14:paraId="3BF086D5" w14:textId="77777777" w:rsidTr="000F5113">
        <w:trPr>
          <w:gridAfter w:val="1"/>
          <w:wAfter w:w="206" w:type="dxa"/>
          <w:trHeight w:hRule="exact" w:val="794"/>
          <w:jc w:val="center"/>
        </w:trPr>
        <w:tc>
          <w:tcPr>
            <w:tcW w:w="2828" w:type="dxa"/>
            <w:vAlign w:val="center"/>
          </w:tcPr>
          <w:p w14:paraId="1C0774AB" w14:textId="77777777" w:rsidR="00095005" w:rsidRPr="008703CB" w:rsidRDefault="00095005" w:rsidP="000F5113">
            <w:pPr>
              <w:jc w:val="center"/>
              <w:rPr>
                <w:noProof/>
              </w:rPr>
            </w:pPr>
            <w:r w:rsidRPr="008703CB">
              <w:rPr>
                <w:noProof/>
              </w:rPr>
              <w:t>Art. 87b</w:t>
            </w:r>
          </w:p>
        </w:tc>
        <w:tc>
          <w:tcPr>
            <w:tcW w:w="2821" w:type="dxa"/>
          </w:tcPr>
          <w:p w14:paraId="65138DC6" w14:textId="77777777" w:rsidR="00095005" w:rsidRPr="008703CB" w:rsidRDefault="00095005" w:rsidP="000F5113">
            <w:pPr>
              <w:jc w:val="center"/>
              <w:rPr>
                <w:noProof/>
              </w:rPr>
            </w:pPr>
          </w:p>
        </w:tc>
        <w:tc>
          <w:tcPr>
            <w:tcW w:w="2824" w:type="dxa"/>
            <w:vAlign w:val="center"/>
          </w:tcPr>
          <w:p w14:paraId="3A32D3F9" w14:textId="77777777" w:rsidR="00095005" w:rsidRPr="008703CB" w:rsidRDefault="00095005" w:rsidP="000F5113">
            <w:pPr>
              <w:jc w:val="center"/>
              <w:rPr>
                <w:noProof/>
              </w:rPr>
            </w:pPr>
          </w:p>
        </w:tc>
        <w:tc>
          <w:tcPr>
            <w:tcW w:w="2823" w:type="dxa"/>
            <w:vAlign w:val="center"/>
          </w:tcPr>
          <w:p w14:paraId="4AFAD8A4" w14:textId="77777777" w:rsidR="00095005" w:rsidRPr="008703CB" w:rsidRDefault="00095005" w:rsidP="000F5113">
            <w:pPr>
              <w:jc w:val="center"/>
              <w:rPr>
                <w:noProof/>
              </w:rPr>
            </w:pPr>
          </w:p>
        </w:tc>
        <w:tc>
          <w:tcPr>
            <w:tcW w:w="2826" w:type="dxa"/>
            <w:vAlign w:val="center"/>
          </w:tcPr>
          <w:p w14:paraId="1455D59C" w14:textId="77777777" w:rsidR="00095005" w:rsidRPr="008703CB" w:rsidRDefault="00095005" w:rsidP="000F5113">
            <w:pPr>
              <w:jc w:val="center"/>
              <w:rPr>
                <w:noProof/>
              </w:rPr>
            </w:pPr>
            <w:r w:rsidRPr="008703CB">
              <w:rPr>
                <w:noProof/>
              </w:rPr>
              <w:t>Art. 175</w:t>
            </w:r>
          </w:p>
        </w:tc>
      </w:tr>
      <w:tr w:rsidR="00095005" w:rsidRPr="008703CB" w14:paraId="015C7D6A" w14:textId="77777777" w:rsidTr="000F5113">
        <w:trPr>
          <w:gridAfter w:val="1"/>
          <w:wAfter w:w="206" w:type="dxa"/>
          <w:trHeight w:hRule="exact" w:val="794"/>
          <w:jc w:val="center"/>
        </w:trPr>
        <w:tc>
          <w:tcPr>
            <w:tcW w:w="2828" w:type="dxa"/>
            <w:vAlign w:val="center"/>
          </w:tcPr>
          <w:p w14:paraId="157165F5" w14:textId="77777777" w:rsidR="00095005" w:rsidRPr="008703CB" w:rsidRDefault="00095005" w:rsidP="000F5113">
            <w:pPr>
              <w:jc w:val="center"/>
              <w:rPr>
                <w:i/>
                <w:noProof/>
              </w:rPr>
            </w:pPr>
          </w:p>
        </w:tc>
        <w:tc>
          <w:tcPr>
            <w:tcW w:w="2821" w:type="dxa"/>
          </w:tcPr>
          <w:p w14:paraId="3A6133E8" w14:textId="77777777" w:rsidR="00095005" w:rsidRPr="008703CB" w:rsidRDefault="00095005" w:rsidP="000F5113">
            <w:pPr>
              <w:jc w:val="center"/>
              <w:rPr>
                <w:noProof/>
              </w:rPr>
            </w:pPr>
          </w:p>
        </w:tc>
        <w:tc>
          <w:tcPr>
            <w:tcW w:w="2824" w:type="dxa"/>
            <w:vAlign w:val="center"/>
          </w:tcPr>
          <w:p w14:paraId="3E112532" w14:textId="77777777" w:rsidR="00095005" w:rsidRPr="008703CB" w:rsidRDefault="00095005" w:rsidP="000F5113">
            <w:pPr>
              <w:jc w:val="center"/>
              <w:rPr>
                <w:noProof/>
              </w:rPr>
            </w:pPr>
          </w:p>
        </w:tc>
        <w:tc>
          <w:tcPr>
            <w:tcW w:w="2823" w:type="dxa"/>
            <w:vAlign w:val="center"/>
          </w:tcPr>
          <w:p w14:paraId="32CCC7CE" w14:textId="77777777" w:rsidR="00095005" w:rsidRPr="008703CB" w:rsidRDefault="00095005" w:rsidP="000F5113">
            <w:pPr>
              <w:jc w:val="center"/>
              <w:rPr>
                <w:noProof/>
              </w:rPr>
            </w:pPr>
          </w:p>
        </w:tc>
        <w:tc>
          <w:tcPr>
            <w:tcW w:w="2826" w:type="dxa"/>
            <w:vAlign w:val="center"/>
          </w:tcPr>
          <w:p w14:paraId="7519FF1A" w14:textId="77777777" w:rsidR="00095005" w:rsidRPr="008703CB" w:rsidRDefault="00095005" w:rsidP="000F5113">
            <w:pPr>
              <w:jc w:val="center"/>
              <w:rPr>
                <w:noProof/>
              </w:rPr>
            </w:pPr>
            <w:r w:rsidRPr="008703CB">
              <w:rPr>
                <w:noProof/>
              </w:rPr>
              <w:t xml:space="preserve">Art. 176 </w:t>
            </w:r>
          </w:p>
        </w:tc>
      </w:tr>
      <w:tr w:rsidR="00095005" w:rsidRPr="008703CB" w14:paraId="65FADB37" w14:textId="77777777" w:rsidTr="000F5113">
        <w:trPr>
          <w:gridAfter w:val="1"/>
          <w:wAfter w:w="206" w:type="dxa"/>
          <w:trHeight w:hRule="exact" w:val="794"/>
          <w:jc w:val="center"/>
        </w:trPr>
        <w:tc>
          <w:tcPr>
            <w:tcW w:w="2828" w:type="dxa"/>
            <w:vAlign w:val="center"/>
          </w:tcPr>
          <w:p w14:paraId="5443ED73" w14:textId="77777777" w:rsidR="00095005" w:rsidRPr="008703CB" w:rsidRDefault="00095005" w:rsidP="000F5113">
            <w:pPr>
              <w:jc w:val="center"/>
              <w:rPr>
                <w:noProof/>
              </w:rPr>
            </w:pPr>
          </w:p>
        </w:tc>
        <w:tc>
          <w:tcPr>
            <w:tcW w:w="2821" w:type="dxa"/>
          </w:tcPr>
          <w:p w14:paraId="4CF9397B" w14:textId="77777777" w:rsidR="00095005" w:rsidRPr="008703CB" w:rsidRDefault="00095005" w:rsidP="000F5113">
            <w:pPr>
              <w:jc w:val="center"/>
              <w:rPr>
                <w:noProof/>
              </w:rPr>
            </w:pPr>
          </w:p>
        </w:tc>
        <w:tc>
          <w:tcPr>
            <w:tcW w:w="2824" w:type="dxa"/>
            <w:vAlign w:val="center"/>
          </w:tcPr>
          <w:p w14:paraId="101F0DC9" w14:textId="77777777" w:rsidR="00095005" w:rsidRPr="008703CB" w:rsidRDefault="00095005" w:rsidP="000F5113">
            <w:pPr>
              <w:jc w:val="center"/>
              <w:rPr>
                <w:noProof/>
              </w:rPr>
            </w:pPr>
          </w:p>
        </w:tc>
        <w:tc>
          <w:tcPr>
            <w:tcW w:w="2823" w:type="dxa"/>
            <w:vAlign w:val="center"/>
          </w:tcPr>
          <w:p w14:paraId="1260934A" w14:textId="77777777" w:rsidR="00095005" w:rsidRPr="008703CB" w:rsidRDefault="00095005" w:rsidP="000F5113">
            <w:pPr>
              <w:jc w:val="center"/>
              <w:rPr>
                <w:noProof/>
              </w:rPr>
            </w:pPr>
          </w:p>
        </w:tc>
        <w:tc>
          <w:tcPr>
            <w:tcW w:w="2826" w:type="dxa"/>
            <w:vAlign w:val="center"/>
          </w:tcPr>
          <w:p w14:paraId="1DFF4B5C" w14:textId="77777777" w:rsidR="00095005" w:rsidRPr="008703CB" w:rsidRDefault="00095005" w:rsidP="000F5113">
            <w:pPr>
              <w:jc w:val="center"/>
              <w:rPr>
                <w:noProof/>
                <w:lang w:val="fr-BE"/>
              </w:rPr>
            </w:pPr>
            <w:r w:rsidRPr="008703CB">
              <w:rPr>
                <w:noProof/>
                <w:lang w:val="fr-BE"/>
              </w:rPr>
              <w:t>Art. 177</w:t>
            </w:r>
          </w:p>
        </w:tc>
      </w:tr>
      <w:tr w:rsidR="00095005" w:rsidRPr="008703CB" w14:paraId="385A0245" w14:textId="77777777" w:rsidTr="000F5113">
        <w:trPr>
          <w:gridAfter w:val="1"/>
          <w:wAfter w:w="206" w:type="dxa"/>
          <w:trHeight w:hRule="exact" w:val="794"/>
          <w:jc w:val="center"/>
        </w:trPr>
        <w:tc>
          <w:tcPr>
            <w:tcW w:w="2828" w:type="dxa"/>
            <w:vAlign w:val="center"/>
          </w:tcPr>
          <w:p w14:paraId="63B8C22B" w14:textId="77777777" w:rsidR="00095005" w:rsidRPr="008703CB" w:rsidRDefault="00095005" w:rsidP="000F5113">
            <w:pPr>
              <w:jc w:val="center"/>
              <w:rPr>
                <w:noProof/>
              </w:rPr>
            </w:pPr>
          </w:p>
        </w:tc>
        <w:tc>
          <w:tcPr>
            <w:tcW w:w="2821" w:type="dxa"/>
          </w:tcPr>
          <w:p w14:paraId="41FDC8C2" w14:textId="77777777" w:rsidR="00095005" w:rsidRPr="008703CB" w:rsidRDefault="00095005" w:rsidP="000F5113">
            <w:pPr>
              <w:jc w:val="center"/>
              <w:rPr>
                <w:noProof/>
              </w:rPr>
            </w:pPr>
          </w:p>
        </w:tc>
        <w:tc>
          <w:tcPr>
            <w:tcW w:w="2824" w:type="dxa"/>
            <w:vAlign w:val="center"/>
          </w:tcPr>
          <w:p w14:paraId="400B8BD9" w14:textId="77777777" w:rsidR="00095005" w:rsidRPr="008703CB" w:rsidRDefault="00095005" w:rsidP="000F5113">
            <w:pPr>
              <w:jc w:val="center"/>
              <w:rPr>
                <w:noProof/>
              </w:rPr>
            </w:pPr>
          </w:p>
        </w:tc>
        <w:tc>
          <w:tcPr>
            <w:tcW w:w="2823" w:type="dxa"/>
            <w:vAlign w:val="center"/>
          </w:tcPr>
          <w:p w14:paraId="1600E7B7" w14:textId="77777777" w:rsidR="00095005" w:rsidRPr="008703CB" w:rsidRDefault="00095005" w:rsidP="000F5113">
            <w:pPr>
              <w:jc w:val="center"/>
              <w:rPr>
                <w:noProof/>
              </w:rPr>
            </w:pPr>
          </w:p>
        </w:tc>
        <w:tc>
          <w:tcPr>
            <w:tcW w:w="2826" w:type="dxa"/>
            <w:vAlign w:val="center"/>
          </w:tcPr>
          <w:p w14:paraId="3BC60FD4" w14:textId="77777777" w:rsidR="00095005" w:rsidRPr="008703CB" w:rsidRDefault="00095005" w:rsidP="000F5113">
            <w:pPr>
              <w:jc w:val="center"/>
              <w:rPr>
                <w:noProof/>
                <w:highlight w:val="yellow"/>
              </w:rPr>
            </w:pPr>
            <w:r w:rsidRPr="008703CB">
              <w:rPr>
                <w:noProof/>
              </w:rPr>
              <w:t>Art. 178</w:t>
            </w:r>
          </w:p>
        </w:tc>
      </w:tr>
      <w:tr w:rsidR="00095005" w:rsidRPr="008703CB" w14:paraId="2857E6B6" w14:textId="77777777" w:rsidTr="000F5113">
        <w:trPr>
          <w:gridAfter w:val="1"/>
          <w:wAfter w:w="206" w:type="dxa"/>
          <w:trHeight w:hRule="exact" w:val="794"/>
          <w:jc w:val="center"/>
        </w:trPr>
        <w:tc>
          <w:tcPr>
            <w:tcW w:w="2828" w:type="dxa"/>
            <w:vAlign w:val="center"/>
          </w:tcPr>
          <w:p w14:paraId="7015EB21" w14:textId="77777777" w:rsidR="00095005" w:rsidRPr="008703CB" w:rsidRDefault="00095005" w:rsidP="000F5113">
            <w:pPr>
              <w:jc w:val="center"/>
              <w:rPr>
                <w:noProof/>
                <w:lang w:val="fr-BE"/>
              </w:rPr>
            </w:pPr>
          </w:p>
        </w:tc>
        <w:tc>
          <w:tcPr>
            <w:tcW w:w="2821" w:type="dxa"/>
          </w:tcPr>
          <w:p w14:paraId="13EA3791" w14:textId="77777777" w:rsidR="00095005" w:rsidRPr="008703CB" w:rsidRDefault="00095005" w:rsidP="000F5113">
            <w:pPr>
              <w:jc w:val="center"/>
              <w:rPr>
                <w:noProof/>
                <w:lang w:val="fr-BE"/>
              </w:rPr>
            </w:pPr>
          </w:p>
        </w:tc>
        <w:tc>
          <w:tcPr>
            <w:tcW w:w="2824" w:type="dxa"/>
            <w:vAlign w:val="center"/>
          </w:tcPr>
          <w:p w14:paraId="1B6282C8" w14:textId="77777777" w:rsidR="00095005" w:rsidRPr="008703CB" w:rsidRDefault="00095005" w:rsidP="000F5113">
            <w:pPr>
              <w:jc w:val="center"/>
              <w:rPr>
                <w:noProof/>
                <w:lang w:val="fr-BE"/>
              </w:rPr>
            </w:pPr>
          </w:p>
        </w:tc>
        <w:tc>
          <w:tcPr>
            <w:tcW w:w="2823" w:type="dxa"/>
            <w:vAlign w:val="center"/>
          </w:tcPr>
          <w:p w14:paraId="2D3FE29D" w14:textId="77777777" w:rsidR="00095005" w:rsidRPr="008703CB" w:rsidRDefault="00095005" w:rsidP="000F5113">
            <w:pPr>
              <w:jc w:val="center"/>
              <w:rPr>
                <w:noProof/>
                <w:lang w:val="fr-BE"/>
              </w:rPr>
            </w:pPr>
          </w:p>
        </w:tc>
        <w:tc>
          <w:tcPr>
            <w:tcW w:w="2826" w:type="dxa"/>
            <w:vAlign w:val="center"/>
          </w:tcPr>
          <w:p w14:paraId="06E55E1B" w14:textId="77777777" w:rsidR="00095005" w:rsidRPr="008703CB" w:rsidRDefault="00095005" w:rsidP="000F5113">
            <w:pPr>
              <w:jc w:val="center"/>
              <w:rPr>
                <w:noProof/>
              </w:rPr>
            </w:pPr>
            <w:r w:rsidRPr="008703CB">
              <w:rPr>
                <w:noProof/>
              </w:rPr>
              <w:t>Art. 179</w:t>
            </w:r>
          </w:p>
        </w:tc>
      </w:tr>
      <w:tr w:rsidR="00095005" w:rsidRPr="008703CB" w14:paraId="7430BF0C" w14:textId="77777777" w:rsidTr="000F5113">
        <w:trPr>
          <w:gridAfter w:val="1"/>
          <w:wAfter w:w="206" w:type="dxa"/>
          <w:trHeight w:hRule="exact" w:val="1266"/>
          <w:jc w:val="center"/>
        </w:trPr>
        <w:tc>
          <w:tcPr>
            <w:tcW w:w="2828" w:type="dxa"/>
            <w:vAlign w:val="center"/>
          </w:tcPr>
          <w:p w14:paraId="4F3A90BC" w14:textId="77777777" w:rsidR="00095005" w:rsidRPr="008703CB" w:rsidRDefault="00095005" w:rsidP="000F5113">
            <w:pPr>
              <w:jc w:val="center"/>
              <w:rPr>
                <w:noProof/>
              </w:rPr>
            </w:pPr>
          </w:p>
        </w:tc>
        <w:tc>
          <w:tcPr>
            <w:tcW w:w="2821" w:type="dxa"/>
          </w:tcPr>
          <w:p w14:paraId="14CF541E" w14:textId="77777777" w:rsidR="00095005" w:rsidRPr="008703CB" w:rsidRDefault="00095005" w:rsidP="000F5113">
            <w:pPr>
              <w:jc w:val="center"/>
              <w:rPr>
                <w:noProof/>
              </w:rPr>
            </w:pPr>
          </w:p>
        </w:tc>
        <w:tc>
          <w:tcPr>
            <w:tcW w:w="2824" w:type="dxa"/>
            <w:vAlign w:val="center"/>
          </w:tcPr>
          <w:p w14:paraId="70DAB1E0" w14:textId="77777777" w:rsidR="00095005" w:rsidRPr="008703CB" w:rsidRDefault="00095005" w:rsidP="000F5113">
            <w:pPr>
              <w:jc w:val="center"/>
              <w:rPr>
                <w:noProof/>
              </w:rPr>
            </w:pPr>
          </w:p>
        </w:tc>
        <w:tc>
          <w:tcPr>
            <w:tcW w:w="2823" w:type="dxa"/>
            <w:vAlign w:val="center"/>
          </w:tcPr>
          <w:p w14:paraId="10E6DA4F" w14:textId="77777777" w:rsidR="00095005" w:rsidRPr="008703CB" w:rsidRDefault="00095005" w:rsidP="000F5113">
            <w:pPr>
              <w:jc w:val="center"/>
              <w:rPr>
                <w:noProof/>
              </w:rPr>
            </w:pPr>
          </w:p>
        </w:tc>
        <w:tc>
          <w:tcPr>
            <w:tcW w:w="2826" w:type="dxa"/>
            <w:vAlign w:val="center"/>
          </w:tcPr>
          <w:p w14:paraId="0351CCF7" w14:textId="77777777" w:rsidR="00095005" w:rsidRPr="008703CB" w:rsidRDefault="00095005" w:rsidP="000F5113">
            <w:pPr>
              <w:jc w:val="center"/>
              <w:rPr>
                <w:noProof/>
              </w:rPr>
            </w:pPr>
            <w:r w:rsidRPr="008703CB">
              <w:rPr>
                <w:noProof/>
              </w:rPr>
              <w:t xml:space="preserve">Art. 180, 1st and 2nd subparagraph </w:t>
            </w:r>
          </w:p>
        </w:tc>
      </w:tr>
      <w:tr w:rsidR="00095005" w:rsidRPr="008703CB" w14:paraId="44D01527" w14:textId="77777777" w:rsidTr="000F5113">
        <w:trPr>
          <w:gridAfter w:val="1"/>
          <w:wAfter w:w="206" w:type="dxa"/>
          <w:trHeight w:hRule="exact" w:val="794"/>
          <w:jc w:val="center"/>
        </w:trPr>
        <w:tc>
          <w:tcPr>
            <w:tcW w:w="2828" w:type="dxa"/>
            <w:vAlign w:val="center"/>
          </w:tcPr>
          <w:p w14:paraId="0D1E2CB8" w14:textId="77777777" w:rsidR="00095005" w:rsidRPr="008703CB" w:rsidRDefault="00095005" w:rsidP="000F5113">
            <w:pPr>
              <w:jc w:val="center"/>
              <w:rPr>
                <w:noProof/>
              </w:rPr>
            </w:pPr>
            <w:r w:rsidRPr="008703CB">
              <w:rPr>
                <w:noProof/>
              </w:rPr>
              <w:t>Art. 90</w:t>
            </w:r>
          </w:p>
        </w:tc>
        <w:tc>
          <w:tcPr>
            <w:tcW w:w="2821" w:type="dxa"/>
          </w:tcPr>
          <w:p w14:paraId="59A654E7" w14:textId="77777777" w:rsidR="00095005" w:rsidRPr="008703CB" w:rsidRDefault="00095005" w:rsidP="000F5113">
            <w:pPr>
              <w:jc w:val="center"/>
              <w:rPr>
                <w:noProof/>
              </w:rPr>
            </w:pPr>
          </w:p>
        </w:tc>
        <w:tc>
          <w:tcPr>
            <w:tcW w:w="2824" w:type="dxa"/>
            <w:vAlign w:val="center"/>
          </w:tcPr>
          <w:p w14:paraId="5D13F563" w14:textId="77777777" w:rsidR="00095005" w:rsidRPr="008703CB" w:rsidRDefault="00095005" w:rsidP="000F5113">
            <w:pPr>
              <w:jc w:val="center"/>
              <w:rPr>
                <w:noProof/>
              </w:rPr>
            </w:pPr>
          </w:p>
        </w:tc>
        <w:tc>
          <w:tcPr>
            <w:tcW w:w="2823" w:type="dxa"/>
            <w:vAlign w:val="center"/>
          </w:tcPr>
          <w:p w14:paraId="61B9BE24" w14:textId="77777777" w:rsidR="00095005" w:rsidRPr="008703CB" w:rsidRDefault="00095005" w:rsidP="000F5113">
            <w:pPr>
              <w:jc w:val="center"/>
              <w:rPr>
                <w:noProof/>
              </w:rPr>
            </w:pPr>
          </w:p>
        </w:tc>
        <w:tc>
          <w:tcPr>
            <w:tcW w:w="2826" w:type="dxa"/>
            <w:vAlign w:val="center"/>
          </w:tcPr>
          <w:p w14:paraId="2DC0497D" w14:textId="77777777" w:rsidR="00095005" w:rsidRPr="008703CB" w:rsidRDefault="00095005" w:rsidP="000F5113">
            <w:pPr>
              <w:jc w:val="center"/>
              <w:rPr>
                <w:noProof/>
              </w:rPr>
            </w:pPr>
            <w:r w:rsidRPr="008703CB">
              <w:rPr>
                <w:noProof/>
              </w:rPr>
              <w:t>Art. 181</w:t>
            </w:r>
          </w:p>
        </w:tc>
      </w:tr>
      <w:tr w:rsidR="00095005" w:rsidRPr="008703CB" w14:paraId="6E82DE31" w14:textId="77777777" w:rsidTr="000F5113">
        <w:trPr>
          <w:gridAfter w:val="1"/>
          <w:wAfter w:w="206" w:type="dxa"/>
          <w:trHeight w:hRule="exact" w:val="794"/>
          <w:jc w:val="center"/>
        </w:trPr>
        <w:tc>
          <w:tcPr>
            <w:tcW w:w="2828" w:type="dxa"/>
            <w:vAlign w:val="center"/>
          </w:tcPr>
          <w:p w14:paraId="7DC863B6" w14:textId="77777777" w:rsidR="00095005" w:rsidRPr="008703CB" w:rsidRDefault="00095005" w:rsidP="000F5113">
            <w:pPr>
              <w:jc w:val="center"/>
              <w:rPr>
                <w:noProof/>
              </w:rPr>
            </w:pPr>
            <w:r w:rsidRPr="008703CB">
              <w:rPr>
                <w:noProof/>
              </w:rPr>
              <w:t>ANNEX I (1) to (4)</w:t>
            </w:r>
          </w:p>
        </w:tc>
        <w:tc>
          <w:tcPr>
            <w:tcW w:w="2821" w:type="dxa"/>
          </w:tcPr>
          <w:p w14:paraId="0BA64890" w14:textId="77777777" w:rsidR="00095005" w:rsidRPr="008703CB" w:rsidRDefault="00095005" w:rsidP="000F5113">
            <w:pPr>
              <w:jc w:val="center"/>
              <w:rPr>
                <w:noProof/>
              </w:rPr>
            </w:pPr>
          </w:p>
        </w:tc>
        <w:tc>
          <w:tcPr>
            <w:tcW w:w="2824" w:type="dxa"/>
            <w:vAlign w:val="center"/>
          </w:tcPr>
          <w:p w14:paraId="053A7124" w14:textId="77777777" w:rsidR="00095005" w:rsidRPr="008703CB" w:rsidRDefault="00095005" w:rsidP="000F5113">
            <w:pPr>
              <w:jc w:val="center"/>
              <w:rPr>
                <w:noProof/>
              </w:rPr>
            </w:pPr>
          </w:p>
        </w:tc>
        <w:tc>
          <w:tcPr>
            <w:tcW w:w="2823" w:type="dxa"/>
            <w:vAlign w:val="center"/>
          </w:tcPr>
          <w:p w14:paraId="2E1327BA" w14:textId="77777777" w:rsidR="00095005" w:rsidRPr="008703CB" w:rsidRDefault="00095005" w:rsidP="000F5113">
            <w:pPr>
              <w:jc w:val="center"/>
              <w:rPr>
                <w:noProof/>
              </w:rPr>
            </w:pPr>
          </w:p>
        </w:tc>
        <w:tc>
          <w:tcPr>
            <w:tcW w:w="2826" w:type="dxa"/>
            <w:vAlign w:val="center"/>
          </w:tcPr>
          <w:p w14:paraId="2FE7E682" w14:textId="77777777" w:rsidR="00095005" w:rsidRPr="008703CB" w:rsidRDefault="00095005" w:rsidP="000F5113">
            <w:pPr>
              <w:jc w:val="center"/>
              <w:rPr>
                <w:noProof/>
              </w:rPr>
            </w:pPr>
            <w:r w:rsidRPr="008703CB">
              <w:rPr>
                <w:noProof/>
              </w:rPr>
              <w:t>ANNEX I (1) to (4)</w:t>
            </w:r>
          </w:p>
        </w:tc>
      </w:tr>
      <w:tr w:rsidR="00095005" w:rsidRPr="008703CB" w14:paraId="194A123D" w14:textId="77777777" w:rsidTr="000F5113">
        <w:trPr>
          <w:gridAfter w:val="1"/>
          <w:wAfter w:w="206" w:type="dxa"/>
          <w:trHeight w:hRule="exact" w:val="794"/>
          <w:jc w:val="center"/>
        </w:trPr>
        <w:tc>
          <w:tcPr>
            <w:tcW w:w="2828" w:type="dxa"/>
            <w:vAlign w:val="center"/>
          </w:tcPr>
          <w:p w14:paraId="2D92FD41" w14:textId="77777777" w:rsidR="00095005" w:rsidRPr="008703CB" w:rsidRDefault="00095005" w:rsidP="000F5113">
            <w:pPr>
              <w:jc w:val="center"/>
              <w:rPr>
                <w:noProof/>
              </w:rPr>
            </w:pPr>
          </w:p>
        </w:tc>
        <w:tc>
          <w:tcPr>
            <w:tcW w:w="2821" w:type="dxa"/>
          </w:tcPr>
          <w:p w14:paraId="7B0A7F66" w14:textId="77777777" w:rsidR="00095005" w:rsidRPr="008703CB" w:rsidRDefault="00095005" w:rsidP="000F5113">
            <w:pPr>
              <w:jc w:val="center"/>
              <w:rPr>
                <w:noProof/>
              </w:rPr>
            </w:pPr>
          </w:p>
        </w:tc>
        <w:tc>
          <w:tcPr>
            <w:tcW w:w="2824" w:type="dxa"/>
            <w:vAlign w:val="center"/>
          </w:tcPr>
          <w:p w14:paraId="5CC6759F" w14:textId="77777777" w:rsidR="00095005" w:rsidRPr="008703CB" w:rsidRDefault="00095005" w:rsidP="000F5113">
            <w:pPr>
              <w:jc w:val="center"/>
              <w:rPr>
                <w:noProof/>
              </w:rPr>
            </w:pPr>
          </w:p>
        </w:tc>
        <w:tc>
          <w:tcPr>
            <w:tcW w:w="2823" w:type="dxa"/>
            <w:vAlign w:val="center"/>
          </w:tcPr>
          <w:p w14:paraId="449B417C" w14:textId="77777777" w:rsidR="00095005" w:rsidRPr="008703CB" w:rsidRDefault="00095005" w:rsidP="000F5113">
            <w:pPr>
              <w:jc w:val="center"/>
              <w:rPr>
                <w:noProof/>
              </w:rPr>
            </w:pPr>
          </w:p>
        </w:tc>
        <w:tc>
          <w:tcPr>
            <w:tcW w:w="2826" w:type="dxa"/>
            <w:vAlign w:val="center"/>
          </w:tcPr>
          <w:p w14:paraId="132BFB08" w14:textId="77777777" w:rsidR="00095005" w:rsidRPr="008703CB" w:rsidRDefault="00095005" w:rsidP="000F5113">
            <w:pPr>
              <w:jc w:val="center"/>
              <w:rPr>
                <w:noProof/>
              </w:rPr>
            </w:pPr>
            <w:r w:rsidRPr="008703CB">
              <w:rPr>
                <w:noProof/>
              </w:rPr>
              <w:t>ANNEX I (5) and (6)</w:t>
            </w:r>
          </w:p>
        </w:tc>
      </w:tr>
      <w:tr w:rsidR="00095005" w:rsidRPr="008703CB" w14:paraId="57F13854" w14:textId="77777777" w:rsidTr="000F5113">
        <w:trPr>
          <w:gridAfter w:val="1"/>
          <w:wAfter w:w="206" w:type="dxa"/>
          <w:trHeight w:hRule="exact" w:val="794"/>
          <w:jc w:val="center"/>
        </w:trPr>
        <w:tc>
          <w:tcPr>
            <w:tcW w:w="2828" w:type="dxa"/>
            <w:vAlign w:val="center"/>
          </w:tcPr>
          <w:p w14:paraId="49AA67B4" w14:textId="77777777" w:rsidR="00095005" w:rsidRPr="008703CB" w:rsidRDefault="00095005" w:rsidP="000F5113">
            <w:pPr>
              <w:jc w:val="center"/>
              <w:rPr>
                <w:noProof/>
              </w:rPr>
            </w:pPr>
            <w:r w:rsidRPr="008703CB">
              <w:rPr>
                <w:noProof/>
              </w:rPr>
              <w:t xml:space="preserve">ANNEX II </w:t>
            </w:r>
          </w:p>
        </w:tc>
        <w:tc>
          <w:tcPr>
            <w:tcW w:w="2821" w:type="dxa"/>
          </w:tcPr>
          <w:p w14:paraId="2959516A" w14:textId="77777777" w:rsidR="00095005" w:rsidRPr="008703CB" w:rsidRDefault="00095005" w:rsidP="000F5113">
            <w:pPr>
              <w:jc w:val="center"/>
              <w:rPr>
                <w:noProof/>
              </w:rPr>
            </w:pPr>
          </w:p>
        </w:tc>
        <w:tc>
          <w:tcPr>
            <w:tcW w:w="2824" w:type="dxa"/>
            <w:vAlign w:val="center"/>
          </w:tcPr>
          <w:p w14:paraId="62950DFF" w14:textId="77777777" w:rsidR="00095005" w:rsidRPr="008703CB" w:rsidRDefault="00095005" w:rsidP="000F5113">
            <w:pPr>
              <w:jc w:val="center"/>
              <w:rPr>
                <w:noProof/>
              </w:rPr>
            </w:pPr>
          </w:p>
        </w:tc>
        <w:tc>
          <w:tcPr>
            <w:tcW w:w="2823" w:type="dxa"/>
            <w:vAlign w:val="center"/>
          </w:tcPr>
          <w:p w14:paraId="0B46DC36" w14:textId="77777777" w:rsidR="00095005" w:rsidRPr="008703CB" w:rsidRDefault="00095005" w:rsidP="000F5113">
            <w:pPr>
              <w:jc w:val="center"/>
              <w:rPr>
                <w:noProof/>
              </w:rPr>
            </w:pPr>
          </w:p>
        </w:tc>
        <w:tc>
          <w:tcPr>
            <w:tcW w:w="2826" w:type="dxa"/>
            <w:vAlign w:val="center"/>
          </w:tcPr>
          <w:p w14:paraId="387ABEA9" w14:textId="77777777" w:rsidR="00095005" w:rsidRPr="008703CB" w:rsidRDefault="00095005" w:rsidP="000F5113">
            <w:pPr>
              <w:jc w:val="center"/>
              <w:rPr>
                <w:noProof/>
              </w:rPr>
            </w:pPr>
            <w:r w:rsidRPr="008703CB">
              <w:rPr>
                <w:noProof/>
              </w:rPr>
              <w:t xml:space="preserve">ANNEX II </w:t>
            </w:r>
          </w:p>
        </w:tc>
      </w:tr>
      <w:tr w:rsidR="00095005" w:rsidRPr="008703CB" w14:paraId="5BB0D39B" w14:textId="77777777" w:rsidTr="000F5113">
        <w:trPr>
          <w:gridAfter w:val="1"/>
          <w:wAfter w:w="206" w:type="dxa"/>
          <w:trHeight w:hRule="exact" w:val="794"/>
          <w:jc w:val="center"/>
        </w:trPr>
        <w:tc>
          <w:tcPr>
            <w:tcW w:w="2828" w:type="dxa"/>
            <w:vAlign w:val="center"/>
          </w:tcPr>
          <w:p w14:paraId="5C0ACDAC" w14:textId="77777777" w:rsidR="00095005" w:rsidRPr="008703CB" w:rsidRDefault="00095005" w:rsidP="000F5113">
            <w:pPr>
              <w:jc w:val="center"/>
              <w:rPr>
                <w:noProof/>
              </w:rPr>
            </w:pPr>
          </w:p>
        </w:tc>
        <w:tc>
          <w:tcPr>
            <w:tcW w:w="2821" w:type="dxa"/>
          </w:tcPr>
          <w:p w14:paraId="2581338D" w14:textId="77777777" w:rsidR="00095005" w:rsidRPr="008703CB" w:rsidRDefault="00095005" w:rsidP="000F5113">
            <w:pPr>
              <w:jc w:val="center"/>
              <w:rPr>
                <w:noProof/>
              </w:rPr>
            </w:pPr>
          </w:p>
        </w:tc>
        <w:tc>
          <w:tcPr>
            <w:tcW w:w="2824" w:type="dxa"/>
            <w:vAlign w:val="center"/>
          </w:tcPr>
          <w:p w14:paraId="68A3698F" w14:textId="77777777" w:rsidR="00095005" w:rsidRPr="008703CB" w:rsidRDefault="00095005" w:rsidP="000F5113">
            <w:pPr>
              <w:jc w:val="center"/>
              <w:rPr>
                <w:noProof/>
              </w:rPr>
            </w:pPr>
          </w:p>
        </w:tc>
        <w:tc>
          <w:tcPr>
            <w:tcW w:w="2823" w:type="dxa"/>
            <w:vAlign w:val="center"/>
          </w:tcPr>
          <w:p w14:paraId="60157BC6" w14:textId="77777777" w:rsidR="00095005" w:rsidRPr="008703CB" w:rsidRDefault="00095005" w:rsidP="000F5113">
            <w:pPr>
              <w:jc w:val="center"/>
              <w:rPr>
                <w:noProof/>
              </w:rPr>
            </w:pPr>
          </w:p>
        </w:tc>
        <w:tc>
          <w:tcPr>
            <w:tcW w:w="2826" w:type="dxa"/>
            <w:vAlign w:val="center"/>
          </w:tcPr>
          <w:p w14:paraId="333A3931" w14:textId="77777777" w:rsidR="00095005" w:rsidRPr="008703CB" w:rsidRDefault="00095005" w:rsidP="000F5113">
            <w:pPr>
              <w:jc w:val="center"/>
              <w:rPr>
                <w:noProof/>
              </w:rPr>
            </w:pPr>
            <w:r w:rsidRPr="008703CB">
              <w:rPr>
                <w:noProof/>
              </w:rPr>
              <w:t>ANNEX III</w:t>
            </w:r>
          </w:p>
        </w:tc>
      </w:tr>
      <w:tr w:rsidR="00095005" w:rsidRPr="008703CB" w14:paraId="401C2708" w14:textId="77777777" w:rsidTr="000F5113">
        <w:trPr>
          <w:gridAfter w:val="1"/>
          <w:wAfter w:w="206" w:type="dxa"/>
          <w:trHeight w:hRule="exact" w:val="794"/>
          <w:jc w:val="center"/>
        </w:trPr>
        <w:tc>
          <w:tcPr>
            <w:tcW w:w="2828" w:type="dxa"/>
            <w:vAlign w:val="center"/>
          </w:tcPr>
          <w:p w14:paraId="29B2D41A" w14:textId="77777777" w:rsidR="00095005" w:rsidRPr="008703CB" w:rsidRDefault="00095005" w:rsidP="000F5113">
            <w:pPr>
              <w:jc w:val="center"/>
              <w:rPr>
                <w:i/>
                <w:noProof/>
              </w:rPr>
            </w:pPr>
          </w:p>
        </w:tc>
        <w:tc>
          <w:tcPr>
            <w:tcW w:w="2821" w:type="dxa"/>
          </w:tcPr>
          <w:p w14:paraId="4C7FA769" w14:textId="77777777" w:rsidR="00095005" w:rsidRPr="008703CB" w:rsidRDefault="00095005" w:rsidP="000F5113">
            <w:pPr>
              <w:jc w:val="center"/>
              <w:rPr>
                <w:noProof/>
              </w:rPr>
            </w:pPr>
          </w:p>
        </w:tc>
        <w:tc>
          <w:tcPr>
            <w:tcW w:w="2824" w:type="dxa"/>
            <w:vAlign w:val="center"/>
          </w:tcPr>
          <w:p w14:paraId="5846494D" w14:textId="77777777" w:rsidR="00095005" w:rsidRPr="008703CB" w:rsidRDefault="00095005" w:rsidP="000F5113">
            <w:pPr>
              <w:jc w:val="center"/>
              <w:rPr>
                <w:noProof/>
              </w:rPr>
            </w:pPr>
          </w:p>
        </w:tc>
        <w:tc>
          <w:tcPr>
            <w:tcW w:w="2823" w:type="dxa"/>
            <w:vAlign w:val="center"/>
          </w:tcPr>
          <w:p w14:paraId="1B76E6DE" w14:textId="77777777" w:rsidR="00095005" w:rsidRPr="008703CB" w:rsidRDefault="00095005" w:rsidP="000F5113">
            <w:pPr>
              <w:jc w:val="center"/>
              <w:rPr>
                <w:noProof/>
              </w:rPr>
            </w:pPr>
          </w:p>
        </w:tc>
        <w:tc>
          <w:tcPr>
            <w:tcW w:w="2826" w:type="dxa"/>
            <w:vAlign w:val="center"/>
          </w:tcPr>
          <w:p w14:paraId="3B838899" w14:textId="77777777" w:rsidR="00095005" w:rsidRPr="008703CB" w:rsidRDefault="00095005" w:rsidP="000F5113">
            <w:pPr>
              <w:jc w:val="center"/>
              <w:rPr>
                <w:noProof/>
              </w:rPr>
            </w:pPr>
            <w:r w:rsidRPr="008703CB">
              <w:rPr>
                <w:noProof/>
              </w:rPr>
              <w:t>ANNEX IV</w:t>
            </w:r>
          </w:p>
        </w:tc>
      </w:tr>
      <w:tr w:rsidR="00095005" w:rsidRPr="008703CB" w14:paraId="2F23587F" w14:textId="77777777" w:rsidTr="000F5113">
        <w:trPr>
          <w:gridAfter w:val="1"/>
          <w:wAfter w:w="206" w:type="dxa"/>
          <w:trHeight w:hRule="exact" w:val="794"/>
          <w:jc w:val="center"/>
        </w:trPr>
        <w:tc>
          <w:tcPr>
            <w:tcW w:w="2828" w:type="dxa"/>
            <w:vAlign w:val="center"/>
          </w:tcPr>
          <w:p w14:paraId="13122265" w14:textId="77777777" w:rsidR="00095005" w:rsidRPr="008703CB" w:rsidRDefault="00095005" w:rsidP="000F5113">
            <w:pPr>
              <w:jc w:val="center"/>
              <w:rPr>
                <w:i/>
                <w:noProof/>
              </w:rPr>
            </w:pPr>
          </w:p>
        </w:tc>
        <w:tc>
          <w:tcPr>
            <w:tcW w:w="2821" w:type="dxa"/>
          </w:tcPr>
          <w:p w14:paraId="39BE30EB" w14:textId="77777777" w:rsidR="00095005" w:rsidRPr="008703CB" w:rsidRDefault="00095005" w:rsidP="000F5113">
            <w:pPr>
              <w:jc w:val="center"/>
              <w:rPr>
                <w:noProof/>
              </w:rPr>
            </w:pPr>
          </w:p>
        </w:tc>
        <w:tc>
          <w:tcPr>
            <w:tcW w:w="2824" w:type="dxa"/>
            <w:vAlign w:val="center"/>
          </w:tcPr>
          <w:p w14:paraId="50677200" w14:textId="77777777" w:rsidR="00095005" w:rsidRPr="008703CB" w:rsidRDefault="00095005" w:rsidP="000F5113">
            <w:pPr>
              <w:jc w:val="center"/>
              <w:rPr>
                <w:noProof/>
              </w:rPr>
            </w:pPr>
          </w:p>
        </w:tc>
        <w:tc>
          <w:tcPr>
            <w:tcW w:w="2823" w:type="dxa"/>
            <w:vAlign w:val="center"/>
          </w:tcPr>
          <w:p w14:paraId="2B8D408B" w14:textId="77777777" w:rsidR="00095005" w:rsidRPr="008703CB" w:rsidRDefault="00095005" w:rsidP="000F5113">
            <w:pPr>
              <w:jc w:val="center"/>
              <w:rPr>
                <w:noProof/>
              </w:rPr>
            </w:pPr>
          </w:p>
        </w:tc>
        <w:tc>
          <w:tcPr>
            <w:tcW w:w="2826" w:type="dxa"/>
            <w:vAlign w:val="center"/>
          </w:tcPr>
          <w:p w14:paraId="64F1E677" w14:textId="77777777" w:rsidR="00095005" w:rsidRPr="008703CB" w:rsidRDefault="00095005" w:rsidP="000F5113">
            <w:pPr>
              <w:jc w:val="center"/>
              <w:rPr>
                <w:noProof/>
              </w:rPr>
            </w:pPr>
            <w:r w:rsidRPr="008703CB">
              <w:rPr>
                <w:noProof/>
              </w:rPr>
              <w:t>ANNEX V</w:t>
            </w:r>
          </w:p>
        </w:tc>
      </w:tr>
    </w:tbl>
    <w:p w14:paraId="7A06BDE0" w14:textId="77777777" w:rsidR="00095005" w:rsidRDefault="00095005" w:rsidP="00095005">
      <w:pPr>
        <w:rPr>
          <w:noProof/>
        </w:rPr>
      </w:pPr>
    </w:p>
    <w:sectPr w:rsidR="00095005" w:rsidSect="00B44430">
      <w:headerReference w:type="default" r:id="rId22"/>
      <w:footerReference w:type="default" r:id="rId23"/>
      <w:headerReference w:type="first" r:id="rId24"/>
      <w:footerReference w:type="first" r:id="rId25"/>
      <w:pgSz w:w="16840" w:h="11907" w:orient="landscape"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0E33F" w14:textId="77777777" w:rsidR="000F5113" w:rsidRDefault="000F5113" w:rsidP="00380356">
      <w:pPr>
        <w:spacing w:before="0" w:after="0"/>
      </w:pPr>
      <w:r>
        <w:separator/>
      </w:r>
    </w:p>
  </w:endnote>
  <w:endnote w:type="continuationSeparator" w:id="0">
    <w:p w14:paraId="23B8FBD3" w14:textId="77777777" w:rsidR="000F5113" w:rsidRDefault="000F5113" w:rsidP="00380356">
      <w:pPr>
        <w:spacing w:before="0" w:after="0"/>
      </w:pPr>
      <w:r>
        <w:continuationSeparator/>
      </w:r>
    </w:p>
  </w:endnote>
  <w:endnote w:type="continuationNotice" w:id="1">
    <w:p w14:paraId="72704ECF" w14:textId="77777777" w:rsidR="000F5113" w:rsidRDefault="000F511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1AC9B" w14:textId="3C332E42" w:rsidR="00E93522" w:rsidRPr="00B44430" w:rsidRDefault="00E93522" w:rsidP="00B44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30445" w14:textId="38837239" w:rsidR="000F5113" w:rsidRPr="00B44430" w:rsidRDefault="00B44430" w:rsidP="00B44430">
    <w:pPr>
      <w:pStyle w:val="Footer"/>
      <w:rPr>
        <w:rFonts w:ascii="Arial" w:hAnsi="Arial" w:cs="Arial"/>
        <w:b/>
        <w:sz w:val="48"/>
      </w:rPr>
    </w:pPr>
    <w:r w:rsidRPr="00B44430">
      <w:rPr>
        <w:rFonts w:ascii="Arial" w:hAnsi="Arial" w:cs="Arial"/>
        <w:b/>
        <w:sz w:val="48"/>
      </w:rPr>
      <w:t>EN</w:t>
    </w:r>
    <w:r w:rsidRPr="00B44430">
      <w:rPr>
        <w:rFonts w:ascii="Arial" w:hAnsi="Arial" w:cs="Arial"/>
        <w:b/>
        <w:sz w:val="48"/>
      </w:rPr>
      <w:tab/>
    </w:r>
    <w:r w:rsidRPr="00B44430">
      <w:rPr>
        <w:rFonts w:ascii="Arial" w:hAnsi="Arial" w:cs="Arial"/>
        <w:b/>
        <w:sz w:val="48"/>
      </w:rPr>
      <w:tab/>
    </w:r>
    <w:r w:rsidRPr="00B44430">
      <w:tab/>
    </w:r>
    <w:r w:rsidRPr="00B44430">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84335" w14:textId="77777777" w:rsidR="00B44430" w:rsidRPr="00B44430" w:rsidRDefault="00B44430" w:rsidP="00B444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2772B" w14:textId="49C13530" w:rsidR="00B44430" w:rsidRPr="00B44430" w:rsidRDefault="00B44430" w:rsidP="00B44430">
    <w:pPr>
      <w:pStyle w:val="Footer"/>
      <w:rPr>
        <w:rFonts w:ascii="Arial" w:hAnsi="Arial" w:cs="Arial"/>
        <w:b/>
        <w:sz w:val="48"/>
      </w:rPr>
    </w:pPr>
    <w:r w:rsidRPr="00B44430">
      <w:rPr>
        <w:rFonts w:ascii="Arial" w:hAnsi="Arial" w:cs="Arial"/>
        <w:b/>
        <w:sz w:val="48"/>
      </w:rPr>
      <w:t>EN</w:t>
    </w:r>
    <w:r w:rsidRPr="00B44430">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44430">
      <w:tab/>
    </w:r>
    <w:r w:rsidRPr="00B44430">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4E775" w14:textId="77777777" w:rsidR="00B44430" w:rsidRPr="00B44430" w:rsidRDefault="00B44430" w:rsidP="00B4443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C9F54" w14:textId="359C9707" w:rsidR="00B44430" w:rsidRPr="00B44430" w:rsidRDefault="00B44430" w:rsidP="00B44430">
    <w:pPr>
      <w:pStyle w:val="FooterLandscape"/>
      <w:rPr>
        <w:rFonts w:ascii="Arial" w:hAnsi="Arial" w:cs="Arial"/>
        <w:b/>
        <w:sz w:val="48"/>
      </w:rPr>
    </w:pPr>
    <w:r w:rsidRPr="00B44430">
      <w:rPr>
        <w:rFonts w:ascii="Arial" w:hAnsi="Arial" w:cs="Arial"/>
        <w:b/>
        <w:sz w:val="48"/>
      </w:rPr>
      <w:t>EN</w:t>
    </w:r>
    <w:r w:rsidRPr="00B44430">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44430">
      <w:tab/>
    </w:r>
    <w:r w:rsidRPr="00B44430">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6D128" w14:textId="77777777" w:rsidR="00B44430" w:rsidRPr="00B44430" w:rsidRDefault="00B44430" w:rsidP="00B44430">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665B2" w14:textId="77777777" w:rsidR="000F5113" w:rsidRDefault="000F5113" w:rsidP="00380356">
      <w:pPr>
        <w:spacing w:before="0" w:after="0"/>
      </w:pPr>
      <w:r>
        <w:separator/>
      </w:r>
    </w:p>
  </w:footnote>
  <w:footnote w:type="continuationSeparator" w:id="0">
    <w:p w14:paraId="3A353F7C" w14:textId="77777777" w:rsidR="000F5113" w:rsidRDefault="000F5113" w:rsidP="00380356">
      <w:pPr>
        <w:spacing w:before="0" w:after="0"/>
      </w:pPr>
      <w:r>
        <w:continuationSeparator/>
      </w:r>
    </w:p>
  </w:footnote>
  <w:footnote w:type="continuationNotice" w:id="1">
    <w:p w14:paraId="210C07FF" w14:textId="77777777" w:rsidR="000F5113" w:rsidRDefault="000F511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37607" w14:textId="77777777" w:rsidR="00B44430" w:rsidRPr="00B44430" w:rsidRDefault="00B44430" w:rsidP="00B44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5984E" w14:textId="77777777" w:rsidR="00B44430" w:rsidRPr="00B44430" w:rsidRDefault="00B44430" w:rsidP="00B444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8E5F0" w14:textId="77777777" w:rsidR="00B44430" w:rsidRPr="00B44430" w:rsidRDefault="00B44430" w:rsidP="00B444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B71F0" w14:textId="77777777" w:rsidR="00B44430" w:rsidRPr="00B44430" w:rsidRDefault="00B44430" w:rsidP="00B44430">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24583" w14:textId="77777777" w:rsidR="00B44430" w:rsidRPr="00B44430" w:rsidRDefault="00B44430" w:rsidP="00B44430">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830B39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F9F6142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FC1AFAA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901C21D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024BA6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690C42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76A20F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A3FA60B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6"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2"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1AE1B90"/>
    <w:multiLevelType w:val="hybridMultilevel"/>
    <w:tmpl w:val="DFCAC9C2"/>
    <w:styleLink w:val="Style1"/>
    <w:lvl w:ilvl="0" w:tplc="D86081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7"/>
    <w:lvlOverride w:ilvl="0">
      <w:startOverride w:val="1"/>
    </w:lvlOverride>
  </w:num>
  <w:num w:numId="6">
    <w:abstractNumId w:val="26"/>
    <w:lvlOverride w:ilvl="0">
      <w:startOverride w:val="1"/>
    </w:lvlOverride>
  </w:num>
  <w:num w:numId="7">
    <w:abstractNumId w:val="6"/>
  </w:num>
  <w:num w:numId="8">
    <w:abstractNumId w:val="2"/>
  </w:num>
  <w:num w:numId="9">
    <w:abstractNumId w:val="1"/>
  </w:num>
  <w:num w:numId="10">
    <w:abstractNumId w:val="0"/>
  </w:num>
  <w:num w:numId="11">
    <w:abstractNumId w:val="8"/>
  </w:num>
  <w:num w:numId="12">
    <w:abstractNumId w:val="15"/>
  </w:num>
  <w:num w:numId="13">
    <w:abstractNumId w:val="22"/>
  </w:num>
  <w:num w:numId="14">
    <w:abstractNumId w:val="21"/>
  </w:num>
  <w:num w:numId="15">
    <w:abstractNumId w:val="9"/>
  </w:num>
  <w:num w:numId="16">
    <w:abstractNumId w:val="16"/>
  </w:num>
  <w:num w:numId="17">
    <w:abstractNumId w:val="10"/>
  </w:num>
  <w:num w:numId="18">
    <w:abstractNumId w:val="27"/>
  </w:num>
  <w:num w:numId="19">
    <w:abstractNumId w:val="26"/>
  </w:num>
  <w:num w:numId="20">
    <w:abstractNumId w:val="17"/>
  </w:num>
  <w:num w:numId="21">
    <w:abstractNumId w:val="29"/>
  </w:num>
  <w:num w:numId="22">
    <w:abstractNumId w:val="14"/>
  </w:num>
  <w:num w:numId="23">
    <w:abstractNumId w:val="18"/>
  </w:num>
  <w:num w:numId="24">
    <w:abstractNumId w:val="19"/>
  </w:num>
  <w:num w:numId="25">
    <w:abstractNumId w:val="12"/>
  </w:num>
  <w:num w:numId="26">
    <w:abstractNumId w:val="28"/>
  </w:num>
  <w:num w:numId="27">
    <w:abstractNumId w:val="11"/>
  </w:num>
  <w:num w:numId="28">
    <w:abstractNumId w:val="20"/>
  </w:num>
  <w:num w:numId="29">
    <w:abstractNumId w:val="24"/>
  </w:num>
  <w:num w:numId="30">
    <w:abstractNumId w:val="25"/>
  </w:num>
  <w:num w:numId="31">
    <w:abstractNumId w:val="13"/>
  </w:num>
  <w:num w:numId="32">
    <w:abstractNumId w:val="23"/>
  </w:num>
  <w:num w:numId="33">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6" w:nlCheck="1" w:checkStyle="1"/>
  <w:activeWritingStyle w:appName="MSWord" w:lang="en-US" w:vendorID="64" w:dllVersion="0" w:nlCheck="1" w:checkStyle="0"/>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4-20 15:20:5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ACCOMPAGNANT" w:val="to the proposal for a"/>
    <w:docVar w:name="LW_ACCOMPAGNANT.CP" w:val="to the proposal for a"/>
    <w:docVar w:name="LW_ANNEX_NBR_FIRST" w:val="1"/>
    <w:docVar w:name="LW_ANNEX_NBR_LAST" w:val="5"/>
    <w:docVar w:name="LW_ANNEX_UNIQUE" w:val="0"/>
    <w:docVar w:name="LW_CORRIGENDUM" w:val="&lt;UNUSED&gt;"/>
    <w:docVar w:name="LW_COVERPAGE_EXISTS" w:val="True"/>
    <w:docVar w:name="LW_COVERPAGE_GUID" w:val="D2B862FD-2EA3-4324-9467-85A9EB39D435"/>
    <w:docVar w:name="LW_COVERPAGE_TYPE" w:val="1"/>
    <w:docVar w:name="LW_CROSSREFERENCE" w:val="{SEC(2023) 390 final} - {SWD(2023) 192 final} - {SWD(2023) 193 final} - {SWD(2023) 194 final}"/>
    <w:docVar w:name="LW_DocType" w:val="ANNEX"/>
    <w:docVar w:name="LW_EMISSION" w:val="26.4.2023"/>
    <w:docVar w:name="LW_EMISSION_ISODATE" w:val="2023-04-26"/>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aying down Union procedures for the authorisation and supervision of medicinal products for human use and establishing rules governing the European Medicines Agency, amending Regulation (EC) No 1394/2007 and Regulation (EU) No 536/2014 and repealing Regulation (EC) No 726/2004, Regulation (EC) No 141/2000 and Regulation (EC) No 1901/2006"/>
    <w:docVar w:name="LW_OBJETACTEPRINCIPAL.CP" w:val="laying down Union procedures for the authorisation and supervision of medicinal products for human use and establishing rules governing the European Medicines Agency, amending Regulation (EC) No 1394/2007 and Regulation (EU) No 536/2014 and repealing Regulation (EC) No 726/2004, Regulation (EC) No 141/2000 and Regulation (EC) No 1901/2006"/>
    <w:docVar w:name="LW_PART_NBR" w:val="&lt;UNUSED&gt;"/>
    <w:docVar w:name="LW_PART_NBR_TOTAL" w:val="&lt;UNUSED&gt;"/>
    <w:docVar w:name="LW_REF.INST.NEW" w:val="COM"/>
    <w:docVar w:name="LW_REF.INST.NEW_ADOPTED" w:val="final"/>
    <w:docVar w:name="LW_REF.INST.NEW_TEXT" w:val="(2023) 1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Regulation of the European Parliament and of the Council"/>
    <w:docVar w:name="LW_TYPEACTEPRINCIPAL.CP" w:val="Regulation of the European Parliament and of the Council"/>
    <w:docVar w:name="LwApiVersions" w:val="LW4CoDe 1.23.2.0; LW 8.0, Build 20211117"/>
  </w:docVars>
  <w:rsids>
    <w:rsidRoot w:val="00380356"/>
    <w:rsid w:val="000050B5"/>
    <w:rsid w:val="000162BC"/>
    <w:rsid w:val="00026E4A"/>
    <w:rsid w:val="00030972"/>
    <w:rsid w:val="000336AA"/>
    <w:rsid w:val="0003413B"/>
    <w:rsid w:val="00051B9E"/>
    <w:rsid w:val="00072487"/>
    <w:rsid w:val="00093EC9"/>
    <w:rsid w:val="00095005"/>
    <w:rsid w:val="000E1587"/>
    <w:rsid w:val="000F5113"/>
    <w:rsid w:val="0012420B"/>
    <w:rsid w:val="0013480B"/>
    <w:rsid w:val="00145847"/>
    <w:rsid w:val="00165C4F"/>
    <w:rsid w:val="00176D99"/>
    <w:rsid w:val="001968D0"/>
    <w:rsid w:val="001B48E6"/>
    <w:rsid w:val="001F343E"/>
    <w:rsid w:val="002017DF"/>
    <w:rsid w:val="00207CE0"/>
    <w:rsid w:val="0022666D"/>
    <w:rsid w:val="002348C0"/>
    <w:rsid w:val="002A04AA"/>
    <w:rsid w:val="002C546C"/>
    <w:rsid w:val="002D39BB"/>
    <w:rsid w:val="002E0463"/>
    <w:rsid w:val="002F56F5"/>
    <w:rsid w:val="00340EE7"/>
    <w:rsid w:val="00372841"/>
    <w:rsid w:val="00380356"/>
    <w:rsid w:val="003A2B07"/>
    <w:rsid w:val="003B133E"/>
    <w:rsid w:val="003D1F90"/>
    <w:rsid w:val="004507F7"/>
    <w:rsid w:val="00456983"/>
    <w:rsid w:val="00462C99"/>
    <w:rsid w:val="00466F02"/>
    <w:rsid w:val="00492EB7"/>
    <w:rsid w:val="00496243"/>
    <w:rsid w:val="004A587C"/>
    <w:rsid w:val="004B45A5"/>
    <w:rsid w:val="004B4E13"/>
    <w:rsid w:val="004C449C"/>
    <w:rsid w:val="004F00D1"/>
    <w:rsid w:val="004F6E9C"/>
    <w:rsid w:val="00517090"/>
    <w:rsid w:val="00541632"/>
    <w:rsid w:val="00543F54"/>
    <w:rsid w:val="00560ECD"/>
    <w:rsid w:val="00563027"/>
    <w:rsid w:val="00577A2E"/>
    <w:rsid w:val="005856D6"/>
    <w:rsid w:val="005A3E3B"/>
    <w:rsid w:val="005D10F4"/>
    <w:rsid w:val="006141D8"/>
    <w:rsid w:val="00626E37"/>
    <w:rsid w:val="00631543"/>
    <w:rsid w:val="00636A9B"/>
    <w:rsid w:val="00640E91"/>
    <w:rsid w:val="00641CCC"/>
    <w:rsid w:val="00653A8B"/>
    <w:rsid w:val="0066570B"/>
    <w:rsid w:val="006A6BCB"/>
    <w:rsid w:val="006B6D61"/>
    <w:rsid w:val="006D547E"/>
    <w:rsid w:val="006E05F5"/>
    <w:rsid w:val="006E1197"/>
    <w:rsid w:val="007259E5"/>
    <w:rsid w:val="0078475C"/>
    <w:rsid w:val="007B3309"/>
    <w:rsid w:val="007D1F89"/>
    <w:rsid w:val="007D2418"/>
    <w:rsid w:val="00812C66"/>
    <w:rsid w:val="00827F76"/>
    <w:rsid w:val="0083585E"/>
    <w:rsid w:val="008407B7"/>
    <w:rsid w:val="00853326"/>
    <w:rsid w:val="008703CB"/>
    <w:rsid w:val="008766FE"/>
    <w:rsid w:val="008B6E33"/>
    <w:rsid w:val="008C17CC"/>
    <w:rsid w:val="008D6398"/>
    <w:rsid w:val="008D677D"/>
    <w:rsid w:val="00905D22"/>
    <w:rsid w:val="00913687"/>
    <w:rsid w:val="00932081"/>
    <w:rsid w:val="00944B5B"/>
    <w:rsid w:val="009802B5"/>
    <w:rsid w:val="009951DC"/>
    <w:rsid w:val="009A4461"/>
    <w:rsid w:val="009A692B"/>
    <w:rsid w:val="00A6243B"/>
    <w:rsid w:val="00A63FB6"/>
    <w:rsid w:val="00A7142E"/>
    <w:rsid w:val="00A71F6D"/>
    <w:rsid w:val="00A733DA"/>
    <w:rsid w:val="00A95728"/>
    <w:rsid w:val="00AD1305"/>
    <w:rsid w:val="00B042AE"/>
    <w:rsid w:val="00B1452A"/>
    <w:rsid w:val="00B2233E"/>
    <w:rsid w:val="00B2726B"/>
    <w:rsid w:val="00B34E3A"/>
    <w:rsid w:val="00B44430"/>
    <w:rsid w:val="00B5426A"/>
    <w:rsid w:val="00B90B29"/>
    <w:rsid w:val="00B9103A"/>
    <w:rsid w:val="00BA4F3C"/>
    <w:rsid w:val="00BB30BC"/>
    <w:rsid w:val="00BC448D"/>
    <w:rsid w:val="00BF6F05"/>
    <w:rsid w:val="00C14DDD"/>
    <w:rsid w:val="00C1738C"/>
    <w:rsid w:val="00C17403"/>
    <w:rsid w:val="00C21588"/>
    <w:rsid w:val="00C51C84"/>
    <w:rsid w:val="00C536B2"/>
    <w:rsid w:val="00C74927"/>
    <w:rsid w:val="00C81A43"/>
    <w:rsid w:val="00C83D45"/>
    <w:rsid w:val="00C92100"/>
    <w:rsid w:val="00C921E0"/>
    <w:rsid w:val="00C953CA"/>
    <w:rsid w:val="00CB36FF"/>
    <w:rsid w:val="00CC5919"/>
    <w:rsid w:val="00D328C4"/>
    <w:rsid w:val="00D33986"/>
    <w:rsid w:val="00D41AD0"/>
    <w:rsid w:val="00D51B50"/>
    <w:rsid w:val="00D61AE5"/>
    <w:rsid w:val="00D63639"/>
    <w:rsid w:val="00D9136E"/>
    <w:rsid w:val="00DC2255"/>
    <w:rsid w:val="00DE7567"/>
    <w:rsid w:val="00E006AD"/>
    <w:rsid w:val="00E106E4"/>
    <w:rsid w:val="00E1600E"/>
    <w:rsid w:val="00E31AA6"/>
    <w:rsid w:val="00E77CA1"/>
    <w:rsid w:val="00E93522"/>
    <w:rsid w:val="00EE410D"/>
    <w:rsid w:val="00F059E2"/>
    <w:rsid w:val="00F20412"/>
    <w:rsid w:val="00F20BBC"/>
    <w:rsid w:val="00F31BE6"/>
    <w:rsid w:val="00F7024E"/>
    <w:rsid w:val="00F82260"/>
    <w:rsid w:val="00FA4093"/>
    <w:rsid w:val="00FD12C9"/>
    <w:rsid w:val="00FF5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E30E10"/>
  <w15:docId w15:val="{4F0ED374-C85A-4FDB-AA55-58596CB6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43F54"/>
    <w:pPr>
      <w:numPr>
        <w:numId w:val="1"/>
      </w:numPr>
      <w:contextualSpacing/>
    </w:pPr>
  </w:style>
  <w:style w:type="paragraph" w:styleId="ListBullet2">
    <w:name w:val="List Bullet 2"/>
    <w:basedOn w:val="Normal"/>
    <w:uiPriority w:val="99"/>
    <w:unhideWhenUsed/>
    <w:rsid w:val="00543F54"/>
    <w:pPr>
      <w:numPr>
        <w:numId w:val="2"/>
      </w:numPr>
      <w:contextualSpacing/>
    </w:pPr>
  </w:style>
  <w:style w:type="paragraph" w:styleId="ListBullet3">
    <w:name w:val="List Bullet 3"/>
    <w:basedOn w:val="Normal"/>
    <w:uiPriority w:val="99"/>
    <w:unhideWhenUsed/>
    <w:rsid w:val="00543F54"/>
    <w:pPr>
      <w:numPr>
        <w:numId w:val="3"/>
      </w:numPr>
      <w:contextualSpacing/>
    </w:pPr>
  </w:style>
  <w:style w:type="paragraph" w:styleId="ListBullet4">
    <w:name w:val="List Bullet 4"/>
    <w:basedOn w:val="Normal"/>
    <w:uiPriority w:val="99"/>
    <w:unhideWhenUsed/>
    <w:rsid w:val="00543F54"/>
    <w:pPr>
      <w:numPr>
        <w:numId w:val="4"/>
      </w:numPr>
      <w:contextualSpacing/>
    </w:pPr>
  </w:style>
  <w:style w:type="character" w:styleId="CommentReference">
    <w:name w:val="annotation reference"/>
    <w:uiPriority w:val="99"/>
    <w:rsid w:val="00BC448D"/>
    <w:rPr>
      <w:rFonts w:cs="Times New Roman"/>
      <w:sz w:val="16"/>
      <w:szCs w:val="16"/>
    </w:rPr>
  </w:style>
  <w:style w:type="paragraph" w:styleId="CommentText">
    <w:name w:val="annotation text"/>
    <w:basedOn w:val="Normal"/>
    <w:link w:val="CommentTextChar"/>
    <w:uiPriority w:val="99"/>
    <w:rsid w:val="00BC448D"/>
    <w:rPr>
      <w:rFonts w:eastAsia="Times New Roman"/>
      <w:sz w:val="20"/>
      <w:szCs w:val="20"/>
      <w:lang w:val="fr-FR" w:eastAsia="en-GB"/>
    </w:rPr>
  </w:style>
  <w:style w:type="character" w:customStyle="1" w:styleId="CommentTextChar">
    <w:name w:val="Comment Text Char"/>
    <w:basedOn w:val="DefaultParagraphFont"/>
    <w:link w:val="CommentText"/>
    <w:uiPriority w:val="99"/>
    <w:rsid w:val="00BC448D"/>
    <w:rPr>
      <w:rFonts w:ascii="Times New Roman" w:eastAsia="Times New Roman" w:hAnsi="Times New Roman" w:cs="Times New Roman"/>
      <w:sz w:val="20"/>
      <w:szCs w:val="20"/>
      <w:lang w:val="fr-FR" w:eastAsia="en-GB"/>
    </w:rPr>
  </w:style>
  <w:style w:type="table" w:styleId="TableGrid">
    <w:name w:val="Table Grid"/>
    <w:basedOn w:val="TableNormal"/>
    <w:uiPriority w:val="39"/>
    <w:rsid w:val="005A3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5A3E3B"/>
    <w:pPr>
      <w:spacing w:before="0" w:after="160"/>
      <w:jc w:val="left"/>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rsid w:val="005A3E3B"/>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uiPriority w:val="99"/>
    <w:unhideWhenUsed/>
    <w:rsid w:val="005A3E3B"/>
    <w:pPr>
      <w:spacing w:before="0" w:after="0"/>
      <w:jc w:val="left"/>
    </w:pPr>
    <w:rPr>
      <w:rFonts w:ascii="Segoe UI" w:hAnsi="Segoe UI" w:cs="Segoe UI"/>
      <w:sz w:val="18"/>
      <w:szCs w:val="18"/>
      <w:lang w:val="en-US"/>
    </w:rPr>
  </w:style>
  <w:style w:type="character" w:customStyle="1" w:styleId="BalloonTextChar">
    <w:name w:val="Balloon Text Char"/>
    <w:basedOn w:val="DefaultParagraphFont"/>
    <w:link w:val="BalloonText"/>
    <w:uiPriority w:val="99"/>
    <w:rsid w:val="005A3E3B"/>
    <w:rPr>
      <w:rFonts w:ascii="Segoe UI" w:hAnsi="Segoe UI" w:cs="Segoe UI"/>
      <w:sz w:val="18"/>
      <w:szCs w:val="18"/>
    </w:rPr>
  </w:style>
  <w:style w:type="paragraph" w:styleId="Caption">
    <w:name w:val="caption"/>
    <w:basedOn w:val="Normal"/>
    <w:next w:val="Normal"/>
    <w:uiPriority w:val="35"/>
    <w:unhideWhenUsed/>
    <w:qFormat/>
    <w:rsid w:val="0013480B"/>
    <w:pPr>
      <w:spacing w:before="0" w:after="200"/>
    </w:pPr>
    <w:rPr>
      <w:i/>
      <w:iCs/>
      <w:color w:val="1F497D" w:themeColor="text2"/>
      <w:sz w:val="18"/>
      <w:szCs w:val="18"/>
    </w:rPr>
  </w:style>
  <w:style w:type="paragraph" w:styleId="TableofFigures">
    <w:name w:val="table of figures"/>
    <w:basedOn w:val="Normal"/>
    <w:next w:val="Normal"/>
    <w:uiPriority w:val="99"/>
    <w:unhideWhenUsed/>
    <w:rsid w:val="0013480B"/>
    <w:pPr>
      <w:spacing w:after="0"/>
    </w:pPr>
  </w:style>
  <w:style w:type="paragraph" w:styleId="ListNumber">
    <w:name w:val="List Number"/>
    <w:basedOn w:val="Normal"/>
    <w:uiPriority w:val="99"/>
    <w:unhideWhenUsed/>
    <w:rsid w:val="0013480B"/>
    <w:pPr>
      <w:numPr>
        <w:numId w:val="7"/>
      </w:numPr>
      <w:contextualSpacing/>
    </w:pPr>
  </w:style>
  <w:style w:type="paragraph" w:styleId="ListNumber2">
    <w:name w:val="List Number 2"/>
    <w:basedOn w:val="Normal"/>
    <w:uiPriority w:val="99"/>
    <w:unhideWhenUsed/>
    <w:rsid w:val="0013480B"/>
    <w:pPr>
      <w:numPr>
        <w:numId w:val="8"/>
      </w:numPr>
      <w:contextualSpacing/>
    </w:pPr>
  </w:style>
  <w:style w:type="paragraph" w:styleId="ListNumber3">
    <w:name w:val="List Number 3"/>
    <w:basedOn w:val="Normal"/>
    <w:uiPriority w:val="99"/>
    <w:unhideWhenUsed/>
    <w:rsid w:val="0013480B"/>
    <w:pPr>
      <w:numPr>
        <w:numId w:val="9"/>
      </w:numPr>
      <w:contextualSpacing/>
    </w:pPr>
  </w:style>
  <w:style w:type="paragraph" w:styleId="ListNumber4">
    <w:name w:val="List Number 4"/>
    <w:basedOn w:val="Normal"/>
    <w:uiPriority w:val="99"/>
    <w:unhideWhenUsed/>
    <w:rsid w:val="0013480B"/>
    <w:pPr>
      <w:numPr>
        <w:numId w:val="10"/>
      </w:numPr>
      <w:contextualSpacing/>
    </w:pPr>
  </w:style>
  <w:style w:type="paragraph" w:customStyle="1" w:styleId="ListBullet1">
    <w:name w:val="List Bullet 1"/>
    <w:basedOn w:val="Normal"/>
    <w:rsid w:val="001968D0"/>
    <w:pPr>
      <w:numPr>
        <w:numId w:val="11"/>
      </w:numPr>
    </w:pPr>
    <w:rPr>
      <w:rFonts w:eastAsia="Times New Roman"/>
      <w:lang w:eastAsia="de-DE"/>
    </w:rPr>
  </w:style>
  <w:style w:type="paragraph" w:customStyle="1" w:styleId="ListDash">
    <w:name w:val="List Dash"/>
    <w:basedOn w:val="Normal"/>
    <w:rsid w:val="001968D0"/>
    <w:pPr>
      <w:numPr>
        <w:numId w:val="12"/>
      </w:numPr>
    </w:pPr>
    <w:rPr>
      <w:rFonts w:eastAsia="Times New Roman"/>
      <w:lang w:eastAsia="de-DE"/>
    </w:rPr>
  </w:style>
  <w:style w:type="paragraph" w:customStyle="1" w:styleId="ListDash1">
    <w:name w:val="List Dash 1"/>
    <w:basedOn w:val="Normal"/>
    <w:rsid w:val="001968D0"/>
    <w:pPr>
      <w:numPr>
        <w:numId w:val="13"/>
      </w:numPr>
    </w:pPr>
    <w:rPr>
      <w:rFonts w:eastAsia="Times New Roman"/>
      <w:lang w:eastAsia="de-DE"/>
    </w:rPr>
  </w:style>
  <w:style w:type="paragraph" w:customStyle="1" w:styleId="ListDash2">
    <w:name w:val="List Dash 2"/>
    <w:basedOn w:val="Normal"/>
    <w:rsid w:val="001968D0"/>
    <w:pPr>
      <w:numPr>
        <w:numId w:val="14"/>
      </w:numPr>
    </w:pPr>
    <w:rPr>
      <w:rFonts w:eastAsia="Times New Roman"/>
      <w:lang w:eastAsia="de-DE"/>
    </w:rPr>
  </w:style>
  <w:style w:type="paragraph" w:customStyle="1" w:styleId="ListNumberLevel2">
    <w:name w:val="List Number (Level 2)"/>
    <w:basedOn w:val="Normal"/>
    <w:rsid w:val="001968D0"/>
    <w:pPr>
      <w:tabs>
        <w:tab w:val="num" w:pos="1417"/>
      </w:tabs>
      <w:ind w:left="1417" w:hanging="708"/>
    </w:pPr>
    <w:rPr>
      <w:rFonts w:eastAsia="Times New Roman"/>
      <w:lang w:eastAsia="de-DE"/>
    </w:rPr>
  </w:style>
  <w:style w:type="paragraph" w:customStyle="1" w:styleId="ListNumberLevel3">
    <w:name w:val="List Number (Level 3)"/>
    <w:basedOn w:val="Normal"/>
    <w:rsid w:val="001968D0"/>
    <w:pPr>
      <w:tabs>
        <w:tab w:val="num" w:pos="2126"/>
      </w:tabs>
      <w:ind w:left="2126" w:hanging="709"/>
    </w:pPr>
    <w:rPr>
      <w:rFonts w:eastAsia="Times New Roman"/>
      <w:lang w:eastAsia="de-DE"/>
    </w:rPr>
  </w:style>
  <w:style w:type="paragraph" w:customStyle="1" w:styleId="ListNumberLevel4">
    <w:name w:val="List Number (Level 4)"/>
    <w:basedOn w:val="Normal"/>
    <w:rsid w:val="001968D0"/>
    <w:pPr>
      <w:tabs>
        <w:tab w:val="num" w:pos="2835"/>
      </w:tabs>
      <w:ind w:left="2835" w:hanging="709"/>
    </w:pPr>
    <w:rPr>
      <w:rFonts w:eastAsia="Times New Roman"/>
      <w:lang w:eastAsia="de-DE"/>
    </w:rPr>
  </w:style>
  <w:style w:type="character" w:styleId="Hyperlink">
    <w:name w:val="Hyperlink"/>
    <w:uiPriority w:val="99"/>
    <w:rsid w:val="001968D0"/>
    <w:rPr>
      <w:color w:val="0000FF"/>
      <w:u w:val="single"/>
    </w:rPr>
  </w:style>
  <w:style w:type="paragraph" w:customStyle="1" w:styleId="ListDash3">
    <w:name w:val="List Dash 3"/>
    <w:basedOn w:val="Normal"/>
    <w:rsid w:val="001968D0"/>
    <w:pPr>
      <w:numPr>
        <w:numId w:val="15"/>
      </w:numPr>
    </w:pPr>
    <w:rPr>
      <w:rFonts w:eastAsia="Times New Roman"/>
      <w:lang w:val="fr-FR" w:eastAsia="en-GB"/>
    </w:rPr>
  </w:style>
  <w:style w:type="paragraph" w:customStyle="1" w:styleId="ListDash4">
    <w:name w:val="List Dash 4"/>
    <w:basedOn w:val="Normal"/>
    <w:rsid w:val="001968D0"/>
    <w:pPr>
      <w:numPr>
        <w:numId w:val="16"/>
      </w:numPr>
    </w:pPr>
    <w:rPr>
      <w:rFonts w:eastAsia="Times New Roman"/>
      <w:lang w:val="fr-FR" w:eastAsia="en-GB"/>
    </w:rPr>
  </w:style>
  <w:style w:type="paragraph" w:customStyle="1" w:styleId="ListNumber1">
    <w:name w:val="List Number 1"/>
    <w:basedOn w:val="Text1"/>
    <w:rsid w:val="001968D0"/>
    <w:pPr>
      <w:numPr>
        <w:numId w:val="17"/>
      </w:numPr>
    </w:pPr>
    <w:rPr>
      <w:rFonts w:eastAsia="Times New Roman"/>
      <w:lang w:val="fr-FR" w:eastAsia="en-GB"/>
    </w:rPr>
  </w:style>
  <w:style w:type="paragraph" w:customStyle="1" w:styleId="ListNumber1Level2">
    <w:name w:val="List Number 1 (Level 2)"/>
    <w:basedOn w:val="Text1"/>
    <w:rsid w:val="001968D0"/>
    <w:pPr>
      <w:numPr>
        <w:ilvl w:val="1"/>
        <w:numId w:val="17"/>
      </w:numPr>
    </w:pPr>
    <w:rPr>
      <w:rFonts w:eastAsia="Times New Roman"/>
      <w:lang w:val="fr-FR" w:eastAsia="en-GB"/>
    </w:rPr>
  </w:style>
  <w:style w:type="paragraph" w:customStyle="1" w:styleId="ListNumber2Level2">
    <w:name w:val="List Number 2 (Level 2)"/>
    <w:basedOn w:val="Text2"/>
    <w:rsid w:val="001968D0"/>
    <w:pPr>
      <w:tabs>
        <w:tab w:val="num" w:pos="2268"/>
      </w:tabs>
      <w:ind w:left="2268" w:hanging="708"/>
    </w:pPr>
    <w:rPr>
      <w:rFonts w:eastAsia="Times New Roman"/>
      <w:lang w:val="fr-FR" w:eastAsia="en-GB"/>
    </w:rPr>
  </w:style>
  <w:style w:type="paragraph" w:customStyle="1" w:styleId="ListNumber3Level2">
    <w:name w:val="List Number 3 (Level 2)"/>
    <w:basedOn w:val="Text3"/>
    <w:rsid w:val="001968D0"/>
    <w:pPr>
      <w:tabs>
        <w:tab w:val="num" w:pos="2268"/>
      </w:tabs>
      <w:ind w:left="2268" w:hanging="708"/>
    </w:pPr>
    <w:rPr>
      <w:rFonts w:eastAsia="Times New Roman"/>
      <w:lang w:val="fr-FR" w:eastAsia="en-GB"/>
    </w:rPr>
  </w:style>
  <w:style w:type="paragraph" w:customStyle="1" w:styleId="ListNumber4Level2">
    <w:name w:val="List Number 4 (Level 2)"/>
    <w:basedOn w:val="Text4"/>
    <w:rsid w:val="001968D0"/>
    <w:pPr>
      <w:tabs>
        <w:tab w:val="num" w:pos="2268"/>
      </w:tabs>
      <w:ind w:left="2268" w:hanging="708"/>
    </w:pPr>
    <w:rPr>
      <w:rFonts w:eastAsia="Times New Roman"/>
      <w:lang w:val="fr-FR" w:eastAsia="en-GB"/>
    </w:rPr>
  </w:style>
  <w:style w:type="paragraph" w:customStyle="1" w:styleId="ListNumber1Level3">
    <w:name w:val="List Number 1 (Level 3)"/>
    <w:basedOn w:val="Text1"/>
    <w:rsid w:val="001968D0"/>
    <w:pPr>
      <w:numPr>
        <w:ilvl w:val="2"/>
        <w:numId w:val="17"/>
      </w:numPr>
    </w:pPr>
    <w:rPr>
      <w:rFonts w:eastAsia="Times New Roman"/>
      <w:lang w:val="fr-FR" w:eastAsia="en-GB"/>
    </w:rPr>
  </w:style>
  <w:style w:type="paragraph" w:customStyle="1" w:styleId="ListNumber2Level3">
    <w:name w:val="List Number 2 (Level 3)"/>
    <w:basedOn w:val="Text2"/>
    <w:rsid w:val="001968D0"/>
    <w:pPr>
      <w:tabs>
        <w:tab w:val="num" w:pos="2977"/>
      </w:tabs>
      <w:ind w:left="2977" w:hanging="709"/>
    </w:pPr>
    <w:rPr>
      <w:rFonts w:eastAsia="Times New Roman"/>
      <w:lang w:val="fr-FR" w:eastAsia="en-GB"/>
    </w:rPr>
  </w:style>
  <w:style w:type="paragraph" w:customStyle="1" w:styleId="ListNumber3Level3">
    <w:name w:val="List Number 3 (Level 3)"/>
    <w:basedOn w:val="Text3"/>
    <w:rsid w:val="001968D0"/>
    <w:pPr>
      <w:tabs>
        <w:tab w:val="num" w:pos="2977"/>
      </w:tabs>
      <w:ind w:left="2977" w:hanging="709"/>
    </w:pPr>
    <w:rPr>
      <w:rFonts w:eastAsia="Times New Roman"/>
      <w:lang w:val="fr-FR" w:eastAsia="en-GB"/>
    </w:rPr>
  </w:style>
  <w:style w:type="paragraph" w:customStyle="1" w:styleId="ListNumber4Level3">
    <w:name w:val="List Number 4 (Level 3)"/>
    <w:basedOn w:val="Text4"/>
    <w:rsid w:val="001968D0"/>
    <w:pPr>
      <w:tabs>
        <w:tab w:val="num" w:pos="2977"/>
      </w:tabs>
      <w:ind w:left="2977" w:hanging="709"/>
    </w:pPr>
    <w:rPr>
      <w:rFonts w:eastAsia="Times New Roman"/>
      <w:lang w:val="fr-FR" w:eastAsia="en-GB"/>
    </w:rPr>
  </w:style>
  <w:style w:type="paragraph" w:customStyle="1" w:styleId="ListNumber1Level4">
    <w:name w:val="List Number 1 (Level 4)"/>
    <w:basedOn w:val="Text1"/>
    <w:rsid w:val="001968D0"/>
    <w:pPr>
      <w:numPr>
        <w:ilvl w:val="3"/>
        <w:numId w:val="17"/>
      </w:numPr>
    </w:pPr>
    <w:rPr>
      <w:rFonts w:eastAsia="Times New Roman"/>
      <w:lang w:val="fr-FR" w:eastAsia="en-GB"/>
    </w:rPr>
  </w:style>
  <w:style w:type="paragraph" w:customStyle="1" w:styleId="ListNumber2Level4">
    <w:name w:val="List Number 2 (Level 4)"/>
    <w:basedOn w:val="Text2"/>
    <w:rsid w:val="001968D0"/>
    <w:pPr>
      <w:tabs>
        <w:tab w:val="num" w:pos="3686"/>
      </w:tabs>
      <w:ind w:left="3686" w:hanging="709"/>
    </w:pPr>
    <w:rPr>
      <w:rFonts w:eastAsia="Times New Roman"/>
      <w:lang w:val="fr-FR" w:eastAsia="en-GB"/>
    </w:rPr>
  </w:style>
  <w:style w:type="paragraph" w:customStyle="1" w:styleId="ListNumber3Level4">
    <w:name w:val="List Number 3 (Level 4)"/>
    <w:basedOn w:val="Text3"/>
    <w:rsid w:val="001968D0"/>
    <w:pPr>
      <w:tabs>
        <w:tab w:val="num" w:pos="3686"/>
      </w:tabs>
      <w:ind w:left="3686" w:hanging="709"/>
    </w:pPr>
    <w:rPr>
      <w:rFonts w:eastAsia="Times New Roman"/>
      <w:lang w:val="fr-FR" w:eastAsia="en-GB"/>
    </w:rPr>
  </w:style>
  <w:style w:type="paragraph" w:customStyle="1" w:styleId="ListNumber4Level4">
    <w:name w:val="List Number 4 (Level 4)"/>
    <w:basedOn w:val="Text4"/>
    <w:rsid w:val="001968D0"/>
    <w:pPr>
      <w:tabs>
        <w:tab w:val="num" w:pos="3686"/>
      </w:tabs>
      <w:ind w:left="3686" w:hanging="709"/>
    </w:pPr>
    <w:rPr>
      <w:rFonts w:eastAsia="Times New Roman"/>
      <w:lang w:val="fr-FR" w:eastAsia="en-GB"/>
    </w:rPr>
  </w:style>
  <w:style w:type="paragraph" w:customStyle="1" w:styleId="Annexetitreacte">
    <w:name w:val="Annexe titre (acte)"/>
    <w:basedOn w:val="Normal"/>
    <w:next w:val="Normal"/>
    <w:rsid w:val="001968D0"/>
    <w:pPr>
      <w:jc w:val="center"/>
    </w:pPr>
    <w:rPr>
      <w:rFonts w:eastAsia="Times New Roman"/>
      <w:b/>
      <w:u w:val="single"/>
      <w:lang w:val="fr-FR" w:eastAsia="en-GB"/>
    </w:rPr>
  </w:style>
  <w:style w:type="paragraph" w:customStyle="1" w:styleId="Annexetitreexposglobal">
    <w:name w:val="Annexe titre (exposé global)"/>
    <w:basedOn w:val="Normal"/>
    <w:next w:val="Normal"/>
    <w:rsid w:val="001968D0"/>
    <w:pPr>
      <w:jc w:val="center"/>
    </w:pPr>
    <w:rPr>
      <w:rFonts w:eastAsia="Times New Roman"/>
      <w:b/>
      <w:u w:val="single"/>
      <w:lang w:val="fr-FR" w:eastAsia="en-GB"/>
    </w:rPr>
  </w:style>
  <w:style w:type="paragraph" w:customStyle="1" w:styleId="Annexetitrefichefinacte">
    <w:name w:val="Annexe titre (fiche fin. acte)"/>
    <w:basedOn w:val="Normal"/>
    <w:next w:val="Normal"/>
    <w:rsid w:val="001968D0"/>
    <w:pPr>
      <w:jc w:val="center"/>
    </w:pPr>
    <w:rPr>
      <w:rFonts w:eastAsia="Times New Roman"/>
      <w:b/>
      <w:u w:val="single"/>
      <w:lang w:val="fr-FR" w:eastAsia="en-GB"/>
    </w:rPr>
  </w:style>
  <w:style w:type="paragraph" w:customStyle="1" w:styleId="Annexetitrefichefinglobale">
    <w:name w:val="Annexe titre (fiche fin. globale)"/>
    <w:basedOn w:val="Normal"/>
    <w:next w:val="Normal"/>
    <w:rsid w:val="001968D0"/>
    <w:pPr>
      <w:jc w:val="center"/>
    </w:pPr>
    <w:rPr>
      <w:rFonts w:eastAsia="Times New Roman"/>
      <w:b/>
      <w:u w:val="single"/>
      <w:lang w:val="fr-FR" w:eastAsia="en-GB"/>
    </w:rPr>
  </w:style>
  <w:style w:type="paragraph" w:customStyle="1" w:styleId="Annexetitreglobale">
    <w:name w:val="Annexe titre (globale)"/>
    <w:basedOn w:val="Normal"/>
    <w:next w:val="Normal"/>
    <w:rsid w:val="001968D0"/>
    <w:pPr>
      <w:jc w:val="center"/>
    </w:pPr>
    <w:rPr>
      <w:rFonts w:eastAsia="Times New Roman"/>
      <w:b/>
      <w:u w:val="single"/>
      <w:lang w:val="fr-FR" w:eastAsia="en-GB"/>
    </w:rPr>
  </w:style>
  <w:style w:type="paragraph" w:customStyle="1" w:styleId="Exposdesmotifstitreglobal">
    <w:name w:val="Exposé des motifs titre (global)"/>
    <w:basedOn w:val="Normal"/>
    <w:next w:val="Normal"/>
    <w:rsid w:val="001968D0"/>
    <w:pPr>
      <w:jc w:val="center"/>
    </w:pPr>
    <w:rPr>
      <w:rFonts w:eastAsia="Times New Roman"/>
      <w:b/>
      <w:u w:val="single"/>
      <w:lang w:val="fr-FR" w:eastAsia="en-GB"/>
    </w:rPr>
  </w:style>
  <w:style w:type="paragraph" w:customStyle="1" w:styleId="Langueoriginale">
    <w:name w:val="Langue originale"/>
    <w:basedOn w:val="Normal"/>
    <w:rsid w:val="001968D0"/>
    <w:pPr>
      <w:spacing w:before="360"/>
      <w:jc w:val="center"/>
    </w:pPr>
    <w:rPr>
      <w:rFonts w:eastAsia="Times New Roman"/>
      <w:caps/>
      <w:lang w:val="fr-FR" w:eastAsia="en-GB"/>
    </w:rPr>
  </w:style>
  <w:style w:type="paragraph" w:customStyle="1" w:styleId="Phrasefinale">
    <w:name w:val="Phrase finale"/>
    <w:basedOn w:val="Normal"/>
    <w:next w:val="Normal"/>
    <w:rsid w:val="001968D0"/>
    <w:pPr>
      <w:spacing w:before="360" w:after="0"/>
      <w:jc w:val="center"/>
    </w:pPr>
    <w:rPr>
      <w:rFonts w:eastAsia="Times New Roman"/>
      <w:lang w:val="fr-FR" w:eastAsia="en-GB"/>
    </w:rPr>
  </w:style>
  <w:style w:type="paragraph" w:customStyle="1" w:styleId="Prliminairetitre">
    <w:name w:val="Préliminaire titre"/>
    <w:basedOn w:val="Normal"/>
    <w:next w:val="Normal"/>
    <w:rsid w:val="001968D0"/>
    <w:pPr>
      <w:spacing w:before="360" w:after="360"/>
      <w:jc w:val="center"/>
    </w:pPr>
    <w:rPr>
      <w:rFonts w:eastAsia="Times New Roman"/>
      <w:b/>
      <w:lang w:val="fr-FR" w:eastAsia="en-GB"/>
    </w:rPr>
  </w:style>
  <w:style w:type="paragraph" w:customStyle="1" w:styleId="Prliminairetype">
    <w:name w:val="Préliminaire type"/>
    <w:basedOn w:val="Normal"/>
    <w:next w:val="Normal"/>
    <w:rsid w:val="001968D0"/>
    <w:pPr>
      <w:spacing w:before="360" w:after="0"/>
      <w:jc w:val="center"/>
    </w:pPr>
    <w:rPr>
      <w:rFonts w:eastAsia="Times New Roman"/>
      <w:b/>
      <w:lang w:val="fr-FR" w:eastAsia="en-GB"/>
    </w:rPr>
  </w:style>
  <w:style w:type="paragraph" w:customStyle="1" w:styleId="Rfrenceinstitutionelle">
    <w:name w:val="Référence institutionelle"/>
    <w:basedOn w:val="Normal"/>
    <w:next w:val="Statut"/>
    <w:rsid w:val="001968D0"/>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rsid w:val="001968D0"/>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rsid w:val="001968D0"/>
    <w:pPr>
      <w:spacing w:before="0" w:after="0"/>
      <w:ind w:left="5103"/>
      <w:jc w:val="left"/>
    </w:pPr>
    <w:rPr>
      <w:rFonts w:eastAsia="Times New Roman"/>
      <w:lang w:val="fr-FR" w:eastAsia="en-GB"/>
    </w:rPr>
  </w:style>
  <w:style w:type="paragraph" w:customStyle="1" w:styleId="Sous-titreobjetprliminaire">
    <w:name w:val="Sous-titre objet (préliminaire)"/>
    <w:basedOn w:val="Normal"/>
    <w:rsid w:val="001968D0"/>
    <w:pPr>
      <w:spacing w:before="0" w:after="0"/>
      <w:jc w:val="center"/>
    </w:pPr>
    <w:rPr>
      <w:rFonts w:eastAsia="Times New Roman"/>
      <w:b/>
      <w:lang w:val="fr-FR" w:eastAsia="en-GB"/>
    </w:rPr>
  </w:style>
  <w:style w:type="paragraph" w:customStyle="1" w:styleId="Statutprliminaire">
    <w:name w:val="Statut (préliminaire)"/>
    <w:basedOn w:val="Normal"/>
    <w:next w:val="Normal"/>
    <w:rsid w:val="001968D0"/>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1968D0"/>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1968D0"/>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1968D0"/>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1968D0"/>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1968D0"/>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1968D0"/>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1968D0"/>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1968D0"/>
    <w:pPr>
      <w:jc w:val="center"/>
    </w:pPr>
    <w:rPr>
      <w:rFonts w:eastAsia="Times New Roman"/>
      <w:b/>
      <w:u w:val="single"/>
      <w:lang w:val="fr-FR" w:eastAsia="en-GB"/>
    </w:rPr>
  </w:style>
  <w:style w:type="character" w:styleId="PageNumber">
    <w:name w:val="page number"/>
    <w:rsid w:val="001968D0"/>
  </w:style>
  <w:style w:type="character" w:customStyle="1" w:styleId="tw4winMark">
    <w:name w:val="tw4winMark"/>
    <w:rsid w:val="001968D0"/>
    <w:rPr>
      <w:vanish/>
      <w:color w:val="800080"/>
      <w:vertAlign w:val="subscript"/>
    </w:rPr>
  </w:style>
  <w:style w:type="character" w:styleId="FollowedHyperlink">
    <w:name w:val="FollowedHyperlink"/>
    <w:rsid w:val="001968D0"/>
    <w:rPr>
      <w:color w:val="800080"/>
      <w:u w:val="single"/>
    </w:rPr>
  </w:style>
  <w:style w:type="paragraph" w:customStyle="1" w:styleId="Sous-titreobjet">
    <w:name w:val="Sous-titre objet"/>
    <w:basedOn w:val="Normal"/>
    <w:rsid w:val="001968D0"/>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1968D0"/>
  </w:style>
  <w:style w:type="paragraph" w:styleId="Revision">
    <w:name w:val="Revision"/>
    <w:hidden/>
    <w:uiPriority w:val="99"/>
    <w:semiHidden/>
    <w:rsid w:val="001968D0"/>
    <w:rPr>
      <w:rFonts w:ascii="Calibri" w:eastAsia="Calibri" w:hAnsi="Calibri" w:cs="Times New Roman"/>
      <w:sz w:val="24"/>
      <w:lang w:val="en-GB" w:eastAsia="en-GB"/>
    </w:rPr>
  </w:style>
  <w:style w:type="paragraph" w:customStyle="1" w:styleId="FooterCoverPage">
    <w:name w:val="Footer Cover Page"/>
    <w:basedOn w:val="Normal"/>
    <w:link w:val="FooterCoverPageChar"/>
    <w:rsid w:val="001968D0"/>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1968D0"/>
    <w:rPr>
      <w:rFonts w:ascii="Times New Roman" w:hAnsi="Times New Roman" w:cs="Times New Roman"/>
      <w:b/>
      <w:sz w:val="28"/>
      <w:lang w:val="en-GB"/>
    </w:rPr>
  </w:style>
  <w:style w:type="character" w:customStyle="1" w:styleId="FooterCoverPageChar">
    <w:name w:val="Footer Cover Page Char"/>
    <w:link w:val="FooterCoverPage"/>
    <w:rsid w:val="001968D0"/>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1968D0"/>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1968D0"/>
    <w:rPr>
      <w:rFonts w:ascii="Times New Roman" w:eastAsia="Calibri" w:hAnsi="Times New Roman" w:cs="Times New Roman"/>
      <w:sz w:val="24"/>
      <w:lang w:val="en-GB" w:eastAsia="en-GB"/>
    </w:rPr>
  </w:style>
  <w:style w:type="paragraph" w:customStyle="1" w:styleId="Body">
    <w:name w:val="Body"/>
    <w:basedOn w:val="BodyText"/>
    <w:link w:val="BodyChar"/>
    <w:qFormat/>
    <w:rsid w:val="001968D0"/>
    <w:pPr>
      <w:spacing w:before="0" w:after="240"/>
    </w:pPr>
    <w:rPr>
      <w:szCs w:val="24"/>
    </w:rPr>
  </w:style>
  <w:style w:type="character" w:customStyle="1" w:styleId="BodyChar">
    <w:name w:val="Body Char"/>
    <w:link w:val="Body"/>
    <w:rsid w:val="001968D0"/>
    <w:rPr>
      <w:rFonts w:ascii="Times New Roman" w:hAnsi="Times New Roman" w:cs="Times New Roman"/>
      <w:sz w:val="24"/>
      <w:szCs w:val="24"/>
      <w:lang w:val="en-GB"/>
    </w:rPr>
  </w:style>
  <w:style w:type="paragraph" w:styleId="BodyText">
    <w:name w:val="Body Text"/>
    <w:basedOn w:val="Normal"/>
    <w:link w:val="BodyTextChar"/>
    <w:uiPriority w:val="99"/>
    <w:semiHidden/>
    <w:unhideWhenUsed/>
    <w:rsid w:val="001968D0"/>
  </w:style>
  <w:style w:type="character" w:customStyle="1" w:styleId="BodyTextChar">
    <w:name w:val="Body Text Char"/>
    <w:basedOn w:val="DefaultParagraphFont"/>
    <w:link w:val="BodyText"/>
    <w:uiPriority w:val="99"/>
    <w:semiHidden/>
    <w:rsid w:val="001968D0"/>
    <w:rPr>
      <w:rFonts w:ascii="Times New Roman" w:hAnsi="Times New Roman" w:cs="Times New Roman"/>
      <w:sz w:val="24"/>
      <w:lang w:val="en-GB"/>
    </w:rPr>
  </w:style>
  <w:style w:type="paragraph" w:styleId="ListParagraph">
    <w:name w:val="List Paragraph"/>
    <w:aliases w:val="_CC_Bullet,Conclusion de partie,Dot pt,No Spacing1,List Paragraph Char Char Char,Indicator Text,Numbered Para 1,List Paragraph1,Bullet Points,MAIN CONTENT,List Paragraph12,List Paragraph11,OBC Bullet,F5 List Paragraph,L,2,3"/>
    <w:basedOn w:val="Normal"/>
    <w:link w:val="ListParagraphChar"/>
    <w:uiPriority w:val="34"/>
    <w:qFormat/>
    <w:rsid w:val="001968D0"/>
    <w:pPr>
      <w:ind w:left="720"/>
      <w:contextualSpacing/>
    </w:pPr>
  </w:style>
  <w:style w:type="paragraph" w:customStyle="1" w:styleId="BodytextAgency">
    <w:name w:val="Body text (Agency)"/>
    <w:basedOn w:val="Normal"/>
    <w:link w:val="BodytextAgencyChar"/>
    <w:qFormat/>
    <w:rsid w:val="001968D0"/>
    <w:pPr>
      <w:spacing w:before="0" w:after="140" w:line="280" w:lineRule="atLeast"/>
      <w:jc w:val="left"/>
    </w:pPr>
    <w:rPr>
      <w:rFonts w:ascii="Verdana" w:eastAsia="Verdana" w:hAnsi="Verdana" w:cs="Verdana"/>
      <w:sz w:val="18"/>
      <w:szCs w:val="18"/>
      <w:lang w:eastAsia="en-GB"/>
    </w:rPr>
  </w:style>
  <w:style w:type="character" w:customStyle="1" w:styleId="BodytextAgencyChar">
    <w:name w:val="Body text (Agency) Char"/>
    <w:link w:val="BodytextAgency"/>
    <w:qFormat/>
    <w:rsid w:val="001968D0"/>
    <w:rPr>
      <w:rFonts w:ascii="Verdana" w:eastAsia="Verdana" w:hAnsi="Verdana" w:cs="Verdana"/>
      <w:sz w:val="18"/>
      <w:szCs w:val="18"/>
      <w:lang w:val="en-GB" w:eastAsia="en-GB"/>
    </w:rPr>
  </w:style>
  <w:style w:type="character" w:customStyle="1" w:styleId="ListParagraphChar">
    <w:name w:val="List Paragraph Char"/>
    <w:aliases w:val="_CC_Bullet Char,Conclusion de partie Char,Dot pt Char,No Spacing1 Char,List Paragraph Char Char Char Char,Indicator Text Char,Numbered Para 1 Char,List Paragraph1 Char,Bullet Points Char,MAIN CONTENT Char,List Paragraph12 Char,L Char"/>
    <w:basedOn w:val="DefaultParagraphFont"/>
    <w:link w:val="ListParagraph"/>
    <w:uiPriority w:val="34"/>
    <w:qFormat/>
    <w:rsid w:val="001968D0"/>
    <w:rPr>
      <w:rFonts w:ascii="Times New Roman" w:hAnsi="Times New Roman" w:cs="Times New Roman"/>
      <w:sz w:val="24"/>
      <w:lang w:val="en-GB"/>
    </w:rPr>
  </w:style>
  <w:style w:type="paragraph" w:styleId="EndnoteText">
    <w:name w:val="endnote text"/>
    <w:basedOn w:val="Normal"/>
    <w:link w:val="EndnoteTextChar"/>
    <w:uiPriority w:val="99"/>
    <w:unhideWhenUsed/>
    <w:rsid w:val="001968D0"/>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rsid w:val="001968D0"/>
    <w:rPr>
      <w:sz w:val="20"/>
      <w:szCs w:val="20"/>
      <w:lang w:val="en-GB"/>
    </w:rPr>
  </w:style>
  <w:style w:type="numbering" w:customStyle="1" w:styleId="Style1">
    <w:name w:val="Style1"/>
    <w:uiPriority w:val="99"/>
    <w:rsid w:val="001968D0"/>
    <w:pPr>
      <w:numPr>
        <w:numId w:val="18"/>
      </w:numPr>
    </w:pPr>
  </w:style>
  <w:style w:type="paragraph" w:customStyle="1" w:styleId="Normal2">
    <w:name w:val="Normal2"/>
    <w:basedOn w:val="Normal"/>
    <w:rsid w:val="001968D0"/>
    <w:pPr>
      <w:spacing w:before="100" w:beforeAutospacing="1" w:after="100" w:afterAutospacing="1"/>
      <w:jc w:val="left"/>
    </w:pPr>
    <w:rPr>
      <w:rFonts w:eastAsia="Times New Roman"/>
      <w:szCs w:val="24"/>
      <w:lang w:val="sv-SE" w:eastAsia="sv-SE"/>
    </w:rPr>
  </w:style>
  <w:style w:type="character" w:customStyle="1" w:styleId="superscript">
    <w:name w:val="superscript"/>
    <w:basedOn w:val="DefaultParagraphFont"/>
    <w:rsid w:val="001968D0"/>
  </w:style>
  <w:style w:type="paragraph" w:styleId="NormalWeb">
    <w:name w:val="Normal (Web)"/>
    <w:basedOn w:val="Normal"/>
    <w:uiPriority w:val="99"/>
    <w:unhideWhenUsed/>
    <w:rsid w:val="001968D0"/>
    <w:pPr>
      <w:spacing w:before="100" w:beforeAutospacing="1" w:after="100" w:afterAutospacing="1"/>
      <w:jc w:val="left"/>
    </w:pPr>
    <w:rPr>
      <w:rFonts w:eastAsia="Times New Roman"/>
      <w:szCs w:val="24"/>
      <w:lang w:eastAsia="en-GB"/>
    </w:rPr>
  </w:style>
  <w:style w:type="character" w:customStyle="1" w:styleId="super">
    <w:name w:val="super"/>
    <w:basedOn w:val="DefaultParagraphFont"/>
    <w:rsid w:val="001968D0"/>
  </w:style>
  <w:style w:type="paragraph" w:customStyle="1" w:styleId="Normal3">
    <w:name w:val="Normal3"/>
    <w:basedOn w:val="Normal"/>
    <w:rsid w:val="001968D0"/>
    <w:pPr>
      <w:spacing w:before="100" w:beforeAutospacing="1" w:after="100" w:afterAutospacing="1"/>
      <w:jc w:val="left"/>
    </w:pPr>
    <w:rPr>
      <w:rFonts w:eastAsia="Times New Roman"/>
      <w:szCs w:val="24"/>
      <w:lang w:val="sv-SE" w:eastAsia="sv-SE"/>
    </w:rPr>
  </w:style>
  <w:style w:type="paragraph" w:customStyle="1" w:styleId="Default">
    <w:name w:val="Default"/>
    <w:rsid w:val="001968D0"/>
    <w:pPr>
      <w:autoSpaceDE w:val="0"/>
      <w:autoSpaceDN w:val="0"/>
      <w:adjustRightInd w:val="0"/>
      <w:spacing w:after="0" w:line="240" w:lineRule="auto"/>
    </w:pPr>
    <w:rPr>
      <w:rFonts w:ascii="Symbol" w:hAnsi="Symbol" w:cs="Symbol"/>
      <w:color w:val="000000"/>
      <w:sz w:val="24"/>
      <w:szCs w:val="24"/>
      <w:lang w:val="sv-SE"/>
    </w:rPr>
  </w:style>
  <w:style w:type="character" w:customStyle="1" w:styleId="normaltextrun">
    <w:name w:val="normaltextrun"/>
    <w:basedOn w:val="DefaultParagraphFont"/>
    <w:rsid w:val="001968D0"/>
  </w:style>
  <w:style w:type="paragraph" w:customStyle="1" w:styleId="paragraph">
    <w:name w:val="paragraph"/>
    <w:basedOn w:val="Normal"/>
    <w:rsid w:val="001968D0"/>
    <w:pPr>
      <w:spacing w:before="100" w:beforeAutospacing="1" w:after="100" w:afterAutospacing="1"/>
      <w:jc w:val="left"/>
    </w:pPr>
    <w:rPr>
      <w:rFonts w:eastAsia="Times New Roman"/>
      <w:szCs w:val="24"/>
      <w:lang w:val="en-US"/>
    </w:rPr>
  </w:style>
  <w:style w:type="paragraph" w:customStyle="1" w:styleId="Titreobjet">
    <w:name w:val="Titre objet"/>
    <w:basedOn w:val="Normal"/>
    <w:next w:val="IntrtEEE"/>
    <w:rsid w:val="001968D0"/>
    <w:pPr>
      <w:spacing w:before="360" w:after="360"/>
      <w:jc w:val="center"/>
    </w:pPr>
    <w:rPr>
      <w:b/>
    </w:rPr>
  </w:style>
  <w:style w:type="paragraph" w:customStyle="1" w:styleId="TitreobjetPagedecouverture">
    <w:name w:val="Titre objet (Page de couverture)"/>
    <w:basedOn w:val="Titreobjet"/>
    <w:next w:val="IntrtEEEPagedecouverture"/>
    <w:rsid w:val="001968D0"/>
  </w:style>
  <w:style w:type="character" w:styleId="Emphasis">
    <w:name w:val="Emphasis"/>
    <w:basedOn w:val="DefaultParagraphFont"/>
    <w:uiPriority w:val="20"/>
    <w:qFormat/>
    <w:rsid w:val="001968D0"/>
    <w:rPr>
      <w:i/>
      <w:iCs/>
    </w:rPr>
  </w:style>
  <w:style w:type="character" w:customStyle="1" w:styleId="eop">
    <w:name w:val="eop"/>
    <w:basedOn w:val="DefaultParagraphFont"/>
    <w:rsid w:val="001968D0"/>
  </w:style>
  <w:style w:type="paragraph" w:customStyle="1" w:styleId="title-gr-seq-level-1">
    <w:name w:val="title-gr-seq-level-1"/>
    <w:basedOn w:val="Normal"/>
    <w:uiPriority w:val="99"/>
    <w:rsid w:val="00095005"/>
    <w:pPr>
      <w:spacing w:before="100" w:beforeAutospacing="1" w:after="100" w:afterAutospacing="1"/>
      <w:jc w:val="left"/>
    </w:pPr>
    <w:rPr>
      <w:rFonts w:eastAsia="Times New Roman"/>
      <w:szCs w:val="24"/>
      <w:lang w:val="en-US"/>
    </w:rPr>
  </w:style>
  <w:style w:type="paragraph" w:styleId="Header">
    <w:name w:val="header"/>
    <w:basedOn w:val="Normal"/>
    <w:link w:val="HeaderChar"/>
    <w:uiPriority w:val="99"/>
    <w:unhideWhenUsed/>
    <w:rsid w:val="00B44430"/>
    <w:pPr>
      <w:tabs>
        <w:tab w:val="center" w:pos="4535"/>
        <w:tab w:val="right" w:pos="9071"/>
      </w:tabs>
      <w:spacing w:before="0"/>
    </w:pPr>
  </w:style>
  <w:style w:type="character" w:customStyle="1" w:styleId="HeaderChar">
    <w:name w:val="Header Char"/>
    <w:basedOn w:val="DefaultParagraphFont"/>
    <w:link w:val="Header"/>
    <w:uiPriority w:val="99"/>
    <w:rsid w:val="00B44430"/>
    <w:rPr>
      <w:rFonts w:ascii="Times New Roman" w:hAnsi="Times New Roman" w:cs="Times New Roman"/>
      <w:sz w:val="24"/>
      <w:lang w:val="en-GB"/>
    </w:rPr>
  </w:style>
  <w:style w:type="paragraph" w:styleId="Footer">
    <w:name w:val="footer"/>
    <w:basedOn w:val="Normal"/>
    <w:link w:val="FooterChar"/>
    <w:uiPriority w:val="99"/>
    <w:unhideWhenUsed/>
    <w:rsid w:val="00B4443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44430"/>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B44430"/>
    <w:pPr>
      <w:tabs>
        <w:tab w:val="center" w:pos="7285"/>
        <w:tab w:val="right" w:pos="14003"/>
      </w:tabs>
      <w:spacing w:before="0"/>
    </w:pPr>
  </w:style>
  <w:style w:type="paragraph" w:customStyle="1" w:styleId="FooterLandscape">
    <w:name w:val="FooterLandscape"/>
    <w:basedOn w:val="Normal"/>
    <w:rsid w:val="00B4443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4443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44430"/>
    <w:pPr>
      <w:spacing w:before="0"/>
      <w:jc w:val="right"/>
    </w:pPr>
    <w:rPr>
      <w:sz w:val="28"/>
    </w:rPr>
  </w:style>
  <w:style w:type="paragraph" w:customStyle="1" w:styleId="FooterSensitivity">
    <w:name w:val="Footer Sensitivity"/>
    <w:basedOn w:val="Normal"/>
    <w:rsid w:val="00B4443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Tiret5">
    <w:name w:val="Tiret 5"/>
    <w:basedOn w:val="Point5"/>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NumPar5">
    <w:name w:val="NumPar 5"/>
    <w:basedOn w:val="Normal"/>
    <w:next w:val="Text2"/>
    <w:pPr>
      <w:numPr>
        <w:ilvl w:val="4"/>
        <w:numId w:val="25"/>
      </w:numPr>
    </w:pPr>
  </w:style>
  <w:style w:type="paragraph" w:customStyle="1" w:styleId="NumPar6">
    <w:name w:val="NumPar 6"/>
    <w:basedOn w:val="Normal"/>
    <w:next w:val="Text2"/>
    <w:pPr>
      <w:numPr>
        <w:ilvl w:val="5"/>
        <w:numId w:val="25"/>
      </w:numPr>
    </w:pPr>
  </w:style>
  <w:style w:type="paragraph" w:customStyle="1" w:styleId="NumPar7">
    <w:name w:val="NumPar 7"/>
    <w:basedOn w:val="Normal"/>
    <w:next w:val="Text2"/>
    <w:pPr>
      <w:numPr>
        <w:ilvl w:val="6"/>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1EDE6C0A88422BAED8C106DF00215D006FBF7862A2116E43B4D8C18663CF1292006FFFBFE5D0202B4096932FAD85E1B7FC" ma:contentTypeVersion="4" ma:contentTypeDescription="Shared Document" ma:contentTypeScope="" ma:versionID="a169f501e8f961a2007de369b1ece88f">
  <xsd:schema xmlns:xsd="http://www.w3.org/2001/XMLSchema" xmlns:xs="http://www.w3.org/2001/XMLSchema" xmlns:p="http://schemas.microsoft.com/office/2006/metadata/properties" xmlns:ns2="696e9ab7-1adf-4a2e-b30b-73143cb728da" xmlns:ns3="5d7c9a51-8868-4cc4-b189-61103d00211e" xmlns:ns4="b9fbabb7-9ab9-4d39-9ab4-8a928e9a0a6c" targetNamespace="http://schemas.microsoft.com/office/2006/metadata/properties" ma:root="true" ma:fieldsID="0681c9a66128a80588307bbac8b02aee" ns2:_="" ns3:_="" ns4:_="">
    <xsd:import namespace="696e9ab7-1adf-4a2e-b30b-73143cb728da"/>
    <xsd:import namespace="5d7c9a51-8868-4cc4-b189-61103d00211e"/>
    <xsd:import namespace="b9fbabb7-9ab9-4d39-9ab4-8a928e9a0a6c"/>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e9ab7-1adf-4a2e-b30b-73143cb728da"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fafd9f08-19d5-4228-80fa-90fb0929845f}" ma:internalName="TaxCatchAll" ma:showField="CatchAllData"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fafd9f08-19d5-4228-80fa-90fb0929845f}" ma:internalName="TaxCatchAllLabel" ma:readOnly="true" ma:showField="CatchAllDataLabel"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9fbabb7-9ab9-4d39-9ab4-8a928e9a0a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0443a01b-d79d-4f0b-a265-41f74190fd92" ContentTypeId="0x010100DE1EDE6C0A88422BAED8C106DF00215D" PreviousValue="false"/>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axKeywordTaxHTField>
    <SANTEDomainTaxHTField0 xmlns="696e9ab7-1adf-4a2e-b30b-73143cb728da">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ad4b096b-e5e2-4462-aef2-90bd911c2ecb</TermId>
        </TermInfo>
        <TermInfo xmlns="http://schemas.microsoft.com/office/infopath/2007/PartnerControls">
          <TermName xmlns="http://schemas.microsoft.com/office/infopath/2007/PartnerControls">2021-B5-022 - Pharma back to back evaluation</TermName>
          <TermId xmlns="http://schemas.microsoft.com/office/infopath/2007/PartnerControls">1db2547e-c07c-4de7-a3a7-0131b0c30cbf</TermId>
        </TermInfo>
      </Terms>
    </SANTEDomainTaxHTField0>
    <SANTEDocumentDate xmlns="696e9ab7-1adf-4a2e-b30b-73143cb728da">2023-01-17T23:00:00+00:00</SANTEDocumentDate>
    <TaxCatchAll xmlns="5d7c9a51-8868-4cc4-b189-61103d00211e">
      <Value>1</Value>
      <Value>165</Value>
    </TaxCatchAll>
    <_dlc_DocId xmlns="5d7c9a51-8868-4cc4-b189-61103d00211e">A188-1239595157-398</_dlc_DocId>
    <_dlc_DocIdUrl xmlns="5d7c9a51-8868-4cc4-b189-61103d00211e">
      <Url>https://workspaces.sante.cec.eu.int/areas/188/039/_layouts/15/DocIdRedir.aspx?ID=A188-1239595157-398</Url>
      <Description>A188-1239595157-398</Description>
    </_dlc_DocIdUrl>
    <SharedWithUsers xmlns="b9fbabb7-9ab9-4d39-9ab4-8a928e9a0a6c">
      <UserInfo>
        <DisplayName>FABRIZI Laura (SANTE)</DisplayName>
        <AccountId>96</AccountId>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A4068-0117-4A3A-A7EB-4A198412C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e9ab7-1adf-4a2e-b30b-73143cb728da"/>
    <ds:schemaRef ds:uri="5d7c9a51-8868-4cc4-b189-61103d00211e"/>
    <ds:schemaRef ds:uri="b9fbabb7-9ab9-4d39-9ab4-8a928e9a0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4D28E-F842-4E1B-8BB6-ADCDAA875293}">
  <ds:schemaRefs>
    <ds:schemaRef ds:uri="http://schemas.microsoft.com/sharepoint/v3/contenttype/forms"/>
  </ds:schemaRefs>
</ds:datastoreItem>
</file>

<file path=customXml/itemProps3.xml><?xml version="1.0" encoding="utf-8"?>
<ds:datastoreItem xmlns:ds="http://schemas.openxmlformats.org/officeDocument/2006/customXml" ds:itemID="{D7DA6625-88C5-4005-BE2A-0019E2B4AAFB}">
  <ds:schemaRefs>
    <ds:schemaRef ds:uri="http://schemas.microsoft.com/sharepoint/events"/>
  </ds:schemaRefs>
</ds:datastoreItem>
</file>

<file path=customXml/itemProps4.xml><?xml version="1.0" encoding="utf-8"?>
<ds:datastoreItem xmlns:ds="http://schemas.openxmlformats.org/officeDocument/2006/customXml" ds:itemID="{407783C6-CF5C-4659-8DB2-A84CC8AB70DB}">
  <ds:schemaRefs>
    <ds:schemaRef ds:uri="Microsoft.SharePoint.Taxonomy.ContentTypeSync"/>
  </ds:schemaRefs>
</ds:datastoreItem>
</file>

<file path=customXml/itemProps5.xml><?xml version="1.0" encoding="utf-8"?>
<ds:datastoreItem xmlns:ds="http://schemas.openxmlformats.org/officeDocument/2006/customXml" ds:itemID="{F1D6D63E-F8EF-4522-852D-390645F5D11F}">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b9fbabb7-9ab9-4d39-9ab4-8a928e9a0a6c"/>
    <ds:schemaRef ds:uri="5d7c9a51-8868-4cc4-b189-61103d00211e"/>
    <ds:schemaRef ds:uri="696e9ab7-1adf-4a2e-b30b-73143cb728da"/>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AB5EFEC6-7651-4D08-A802-BB0525C4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5</TotalTime>
  <Pages>35</Pages>
  <Words>3669</Words>
  <Characters>20916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LW after ISC_Draft Regulation Annexes LW checked_SENT FOR ADOPTION</vt:lpstr>
    </vt:vector>
  </TitlesOfParts>
  <Company/>
  <LinksUpToDate>false</LinksUpToDate>
  <CharactersWithSpaces>24536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 after ISC_Draft Regulation Annexes LW checked_SENT FOR ADOPTION</dc:title>
  <dc:subject/>
  <dc:creator>RODIADIS Antonios (SANTE)</dc:creator>
  <cp:keywords/>
  <dc:description/>
  <cp:lastModifiedBy>EC CoDe</cp:lastModifiedBy>
  <cp:revision>36</cp:revision>
  <dcterms:created xsi:type="dcterms:W3CDTF">2023-04-17T08:31:00Z</dcterms:created>
  <dcterms:modified xsi:type="dcterms:W3CDTF">2023-04-25T19:17:00Z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2023-01-18T11:44:51Z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af2a234e-6cec-4380-b85a-c3233fe4151b</vt:lpwstr>
  </property>
  <property fmtid="{D5CDD505-2E9C-101B-9397-08002B2CF9AE}" pid="11" name="MSIP_Label_6bd9ddd1-4d20-43f6-abfa-fc3c07406f94_ContentBits">
    <vt:lpwstr>0</vt:lpwstr>
  </property>
  <property fmtid="{D5CDD505-2E9C-101B-9397-08002B2CF9AE}" pid="12" name="Created using">
    <vt:lpwstr>LW 8.1, Build 20220902</vt:lpwstr>
  </property>
  <property fmtid="{D5CDD505-2E9C-101B-9397-08002B2CF9AE}" pid="13" name="First annex">
    <vt:lpwstr>1</vt:lpwstr>
  </property>
  <property fmtid="{D5CDD505-2E9C-101B-9397-08002B2CF9AE}" pid="14" name="Last annex">
    <vt:lpwstr>5</vt:lpwstr>
  </property>
  <property fmtid="{D5CDD505-2E9C-101B-9397-08002B2CF9AE}" pid="15" name="Unique annex">
    <vt:lpwstr>0</vt:lpwstr>
  </property>
  <property fmtid="{D5CDD505-2E9C-101B-9397-08002B2CF9AE}" pid="16" name="Part">
    <vt:lpwstr>&lt;UNUSED&gt;</vt:lpwstr>
  </property>
  <property fmtid="{D5CDD505-2E9C-101B-9397-08002B2CF9AE}" pid="17" name="Total parts">
    <vt:lpwstr>&lt;UNUSED&gt;</vt:lpwstr>
  </property>
  <property fmtid="{D5CDD505-2E9C-101B-9397-08002B2CF9AE}" pid="18" name="Level of sensitivity">
    <vt:lpwstr>Standard treatment</vt:lpwstr>
  </property>
  <property fmtid="{D5CDD505-2E9C-101B-9397-08002B2CF9AE}" pid="19" name="LWTemplateID">
    <vt:lpwstr>SG-017</vt:lpwstr>
  </property>
  <property fmtid="{D5CDD505-2E9C-101B-9397-08002B2CF9AE}" pid="20" name="ContentTypeId">
    <vt:lpwstr>0x010100DE1EDE6C0A88422BAED8C106DF00215D006FBF7862A2116E43B4D8C18663CF1292006FFFBFE5D0202B4096932FAD85E1B7FC</vt:lpwstr>
  </property>
  <property fmtid="{D5CDD505-2E9C-101B-9397-08002B2CF9AE}" pid="21" name="_dlc_DocIdItemGuid">
    <vt:lpwstr>ad8153a5-e658-4954-9f66-a2a21f9d06dd</vt:lpwstr>
  </property>
  <property fmtid="{D5CDD505-2E9C-101B-9397-08002B2CF9AE}" pid="22" name="TaxKeyword">
    <vt:lpwstr/>
  </property>
  <property fmtid="{D5CDD505-2E9C-101B-9397-08002B2CF9AE}" pid="23" name="SANTEDomain">
    <vt:lpwstr>1;#Health|ad4b096b-e5e2-4462-aef2-90bd911c2ecb;#165;#2021-B5-022 - Pharma back to back evaluation|1db2547e-c07c-4de7-a3a7-0131b0c30cbf</vt:lpwstr>
  </property>
  <property fmtid="{D5CDD505-2E9C-101B-9397-08002B2CF9AE}" pid="24" name="DQCStatus">
    <vt:lpwstr>Yellow (DQC version 03)</vt:lpwstr>
  </property>
</Properties>
</file>