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3D6A8" w14:textId="4EAE0024" w:rsidR="0057121D" w:rsidRPr="007359D3" w:rsidRDefault="007A5033" w:rsidP="003F72E9">
      <w:pPr>
        <w:pStyle w:val="Pagedecouverture"/>
        <w:rPr>
          <w:noProof/>
        </w:rPr>
      </w:pPr>
      <w:r>
        <w:rPr>
          <w:noProof/>
        </w:rPr>
        <w:pict w14:anchorId="734EDA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0C2569DB-3841-48CB-84C8-ACA463F8B181" style="width:455.25pt;height:401.25pt">
            <v:imagedata r:id="rId11" o:title=""/>
          </v:shape>
        </w:pict>
      </w:r>
    </w:p>
    <w:p w14:paraId="7A46FE25" w14:textId="77777777" w:rsidR="004A0C4B" w:rsidRPr="007359D3" w:rsidRDefault="004A0C4B" w:rsidP="004A0C4B">
      <w:pPr>
        <w:pStyle w:val="Pagedecouverture"/>
        <w:rPr>
          <w:noProof/>
        </w:rPr>
        <w:sectPr w:rsidR="004A0C4B" w:rsidRPr="007359D3" w:rsidSect="00EE31B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14:paraId="57483611" w14:textId="0F3189EE" w:rsidR="00D9595B" w:rsidRPr="007359D3" w:rsidRDefault="00D726E8" w:rsidP="000C371B">
      <w:pPr>
        <w:pStyle w:val="Annexetitre"/>
        <w:rPr>
          <w:noProof/>
        </w:rPr>
      </w:pPr>
      <w:r w:rsidRPr="007359D3">
        <w:rPr>
          <w:noProof/>
        </w:rPr>
        <w:lastRenderedPageBreak/>
        <w:t>PRILOG</w:t>
      </w:r>
    </w:p>
    <w:p w14:paraId="5B085E10" w14:textId="77777777" w:rsidR="00BC34E8" w:rsidRPr="007359D3" w:rsidRDefault="00BC34E8" w:rsidP="00D726E8">
      <w:pPr>
        <w:rPr>
          <w:noProof/>
        </w:rPr>
      </w:pPr>
      <w:r w:rsidRPr="007359D3">
        <w:rPr>
          <w:noProof/>
        </w:rPr>
        <w:t>Prilog Uredbi (EU) 2021/2278 mijenja se kako slijedi:</w:t>
      </w:r>
    </w:p>
    <w:p w14:paraId="24DD1376" w14:textId="1392A734" w:rsidR="00E62F32" w:rsidRPr="007359D3" w:rsidRDefault="00BC34E8" w:rsidP="001B7697">
      <w:pPr>
        <w:pStyle w:val="NumPar1"/>
        <w:numPr>
          <w:ilvl w:val="0"/>
          <w:numId w:val="9"/>
        </w:numPr>
        <w:rPr>
          <w:noProof/>
        </w:rPr>
      </w:pPr>
      <w:r w:rsidRPr="007359D3">
        <w:rPr>
          <w:noProof/>
        </w:rPr>
        <w:t>brišu se unosi sa sljedećim serijskim brojevima: 0.2425, 0.3140, 0.3966, 0.4030, 0.4140, 0.4305, 0.4609, 0.4733, 0.4893, 0.5018, 0.5187, 0.5788, 0.6629, 0.6654, 0.6689, 0.6781, 0.7489, 0.7972, 0.8111, 0.8112, 0.8140 i 0.8311;</w:t>
      </w:r>
    </w:p>
    <w:p w14:paraId="7FD2DD5E" w14:textId="77777777" w:rsidR="00BC34E8" w:rsidRPr="007359D3" w:rsidRDefault="00BC34E8" w:rsidP="00D726E8">
      <w:pPr>
        <w:rPr>
          <w:noProof/>
        </w:rPr>
      </w:pPr>
    </w:p>
    <w:p w14:paraId="53D4CFE8" w14:textId="6E122EB8" w:rsidR="007277F2" w:rsidRPr="007359D3" w:rsidRDefault="00BC34E8" w:rsidP="001B7697">
      <w:pPr>
        <w:pStyle w:val="NumPar1"/>
        <w:rPr>
          <w:noProof/>
        </w:rPr>
      </w:pPr>
      <w:r w:rsidRPr="007359D3">
        <w:rPr>
          <w:noProof/>
        </w:rPr>
        <w:t>sljedeći unosi zamjenjuju one unose koji imaju iste serijske brojeve:</w:t>
      </w:r>
    </w:p>
    <w:tbl>
      <w:tblPr>
        <w:tblStyle w:val="Listtable"/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8"/>
        <w:gridCol w:w="1142"/>
        <w:gridCol w:w="762"/>
        <w:gridCol w:w="3928"/>
        <w:gridCol w:w="840"/>
        <w:gridCol w:w="1080"/>
        <w:gridCol w:w="1200"/>
      </w:tblGrid>
      <w:tr w:rsidR="00D726E8" w:rsidRPr="007359D3" w14:paraId="2B90C14A" w14:textId="77777777" w:rsidTr="007A5033">
        <w:trPr>
          <w:cantSplit/>
          <w:tblHeader/>
        </w:trPr>
        <w:tc>
          <w:tcPr>
            <w:tcW w:w="718" w:type="dxa"/>
            <w:vAlign w:val="center"/>
          </w:tcPr>
          <w:p w14:paraId="489FCB21" w14:textId="0BE1065E" w:rsidR="00D726E8" w:rsidRPr="007359D3" w:rsidRDefault="00D726E8" w:rsidP="00D726E8">
            <w:pPr>
              <w:pStyle w:val="Paragraph"/>
              <w:spacing w:after="0"/>
              <w:jc w:val="center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Serijski broj</w:t>
            </w:r>
          </w:p>
        </w:tc>
        <w:tc>
          <w:tcPr>
            <w:tcW w:w="1142" w:type="dxa"/>
            <w:vAlign w:val="center"/>
          </w:tcPr>
          <w:p w14:paraId="78D2EEF4" w14:textId="63B58EC3" w:rsidR="00D726E8" w:rsidRPr="007359D3" w:rsidRDefault="00D726E8" w:rsidP="00D726E8">
            <w:pPr>
              <w:pStyle w:val="Paragraph"/>
              <w:spacing w:after="0"/>
              <w:jc w:val="center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Oznaka KN</w:t>
            </w:r>
          </w:p>
        </w:tc>
        <w:tc>
          <w:tcPr>
            <w:tcW w:w="762" w:type="dxa"/>
            <w:vAlign w:val="center"/>
          </w:tcPr>
          <w:p w14:paraId="40B10F6E" w14:textId="77777777" w:rsidR="00D726E8" w:rsidRPr="007359D3" w:rsidRDefault="00D726E8" w:rsidP="00D726E8">
            <w:pPr>
              <w:pStyle w:val="Paragraph"/>
              <w:spacing w:after="0"/>
              <w:jc w:val="center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TARIC</w:t>
            </w:r>
          </w:p>
        </w:tc>
        <w:tc>
          <w:tcPr>
            <w:tcW w:w="3928" w:type="dxa"/>
            <w:vAlign w:val="center"/>
          </w:tcPr>
          <w:p w14:paraId="6D7B6922" w14:textId="4EA6C1F3" w:rsidR="00D726E8" w:rsidRPr="007359D3" w:rsidRDefault="00D726E8" w:rsidP="00D726E8">
            <w:pPr>
              <w:pStyle w:val="Paragraph"/>
              <w:spacing w:after="0"/>
              <w:jc w:val="center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Opis</w:t>
            </w:r>
          </w:p>
        </w:tc>
        <w:tc>
          <w:tcPr>
            <w:tcW w:w="840" w:type="dxa"/>
            <w:vAlign w:val="center"/>
          </w:tcPr>
          <w:p w14:paraId="439125C5" w14:textId="67C06547" w:rsidR="00D726E8" w:rsidRPr="007359D3" w:rsidRDefault="00D726E8" w:rsidP="00D726E8">
            <w:pPr>
              <w:pStyle w:val="Paragraph"/>
              <w:spacing w:after="0"/>
              <w:jc w:val="center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Autonomna stopa carine</w:t>
            </w:r>
          </w:p>
        </w:tc>
        <w:tc>
          <w:tcPr>
            <w:tcW w:w="1080" w:type="dxa"/>
            <w:vAlign w:val="center"/>
          </w:tcPr>
          <w:p w14:paraId="53C71353" w14:textId="5EAC2BC8" w:rsidR="00D726E8" w:rsidRPr="007359D3" w:rsidRDefault="00D726E8" w:rsidP="00D726E8">
            <w:pPr>
              <w:pStyle w:val="Paragraph"/>
              <w:spacing w:after="0"/>
              <w:jc w:val="center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Dodatna mjerna jedinica</w:t>
            </w:r>
          </w:p>
        </w:tc>
        <w:tc>
          <w:tcPr>
            <w:tcW w:w="1200" w:type="dxa"/>
            <w:vAlign w:val="center"/>
          </w:tcPr>
          <w:p w14:paraId="336811F8" w14:textId="1FF05C8D" w:rsidR="00D726E8" w:rsidRPr="007359D3" w:rsidRDefault="00D726E8" w:rsidP="00D726E8">
            <w:pPr>
              <w:pStyle w:val="Paragraph"/>
              <w:spacing w:after="0"/>
              <w:jc w:val="center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Predviđeni datum obveznog preispitivanja</w:t>
            </w:r>
          </w:p>
        </w:tc>
      </w:tr>
      <w:tr w:rsidR="00D726E8" w:rsidRPr="007359D3" w14:paraId="3037BC3D" w14:textId="77777777" w:rsidTr="007A5033">
        <w:trPr>
          <w:cantSplit/>
        </w:trPr>
        <w:tc>
          <w:tcPr>
            <w:tcW w:w="718" w:type="dxa"/>
          </w:tcPr>
          <w:p w14:paraId="52BE0676" w14:textId="5A5E683E" w:rsidR="00D726E8" w:rsidRPr="007359D3" w:rsidRDefault="007359D3" w:rsidP="00D726E8">
            <w:pPr>
              <w:pStyle w:val="Paragraph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„</w:t>
            </w:r>
            <w:r w:rsidR="00D726E8" w:rsidRPr="007359D3">
              <w:rPr>
                <w:noProof/>
                <w:lang w:val="hr-HR"/>
              </w:rPr>
              <w:t>0.3227</w:t>
            </w:r>
          </w:p>
          <w:p w14:paraId="5F0AAD30" w14:textId="77777777" w:rsidR="00D726E8" w:rsidRPr="007359D3" w:rsidRDefault="00D726E8" w:rsidP="00D726E8">
            <w:pPr>
              <w:pStyle w:val="Paragraph"/>
              <w:rPr>
                <w:noProof/>
                <w:lang w:val="hr-HR"/>
              </w:rPr>
            </w:pPr>
          </w:p>
          <w:p w14:paraId="37A2FFDA" w14:textId="77777777" w:rsidR="00D726E8" w:rsidRPr="007359D3" w:rsidRDefault="00D726E8" w:rsidP="00D726E8">
            <w:pPr>
              <w:pStyle w:val="Paragraph"/>
              <w:rPr>
                <w:noProof/>
                <w:lang w:val="hr-HR"/>
              </w:rPr>
            </w:pPr>
          </w:p>
          <w:p w14:paraId="033E19E0" w14:textId="77777777" w:rsidR="00D726E8" w:rsidRPr="007359D3" w:rsidRDefault="00D726E8" w:rsidP="00D726E8">
            <w:pPr>
              <w:pStyle w:val="Paragraph"/>
              <w:rPr>
                <w:noProof/>
                <w:lang w:val="hr-HR"/>
              </w:rPr>
            </w:pPr>
          </w:p>
          <w:p w14:paraId="00736B63" w14:textId="77777777" w:rsidR="00D726E8" w:rsidRPr="007359D3" w:rsidRDefault="00D726E8" w:rsidP="00D726E8">
            <w:pPr>
              <w:pStyle w:val="Paragraph"/>
              <w:rPr>
                <w:noProof/>
                <w:lang w:val="hr-HR"/>
              </w:rPr>
            </w:pPr>
          </w:p>
          <w:p w14:paraId="0AD53944" w14:textId="77777777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</w:p>
        </w:tc>
        <w:tc>
          <w:tcPr>
            <w:tcW w:w="1142" w:type="dxa"/>
          </w:tcPr>
          <w:p w14:paraId="4732B917" w14:textId="77777777" w:rsidR="00D726E8" w:rsidRPr="007359D3" w:rsidRDefault="00D726E8" w:rsidP="00D726E8">
            <w:pPr>
              <w:pStyle w:val="Paragraph"/>
              <w:jc w:val="right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2846 90 30</w:t>
            </w:r>
          </w:p>
          <w:p w14:paraId="7FF3708F" w14:textId="77777777" w:rsidR="00D726E8" w:rsidRPr="007359D3" w:rsidRDefault="00D726E8" w:rsidP="00D726E8">
            <w:pPr>
              <w:pStyle w:val="Paragraph"/>
              <w:jc w:val="right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2846 90 40</w:t>
            </w:r>
          </w:p>
          <w:p w14:paraId="3932098C" w14:textId="77777777" w:rsidR="00D726E8" w:rsidRPr="007359D3" w:rsidRDefault="00D726E8" w:rsidP="00D726E8">
            <w:pPr>
              <w:pStyle w:val="Paragraph"/>
              <w:jc w:val="right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2846 90 50</w:t>
            </w:r>
          </w:p>
          <w:p w14:paraId="4FA51367" w14:textId="77777777" w:rsidR="00D726E8" w:rsidRPr="007359D3" w:rsidRDefault="00D726E8" w:rsidP="00D726E8">
            <w:pPr>
              <w:pStyle w:val="Paragraph"/>
              <w:jc w:val="right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2846 90 60</w:t>
            </w:r>
          </w:p>
          <w:p w14:paraId="0AE64491" w14:textId="77777777" w:rsidR="00D726E8" w:rsidRPr="007359D3" w:rsidRDefault="00D726E8" w:rsidP="00D726E8">
            <w:pPr>
              <w:pStyle w:val="Paragraph"/>
              <w:jc w:val="right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2846 90 70</w:t>
            </w:r>
          </w:p>
          <w:p w14:paraId="0148D990" w14:textId="3EE1229A" w:rsidR="00D726E8" w:rsidRPr="007359D3" w:rsidRDefault="00D726E8" w:rsidP="00D726E8">
            <w:pPr>
              <w:pStyle w:val="Paragraph"/>
              <w:spacing w:after="0"/>
              <w:jc w:val="right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2846 90 90</w:t>
            </w:r>
          </w:p>
        </w:tc>
        <w:tc>
          <w:tcPr>
            <w:tcW w:w="762" w:type="dxa"/>
          </w:tcPr>
          <w:p w14:paraId="12844A79" w14:textId="77777777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</w:p>
          <w:p w14:paraId="7829BAF4" w14:textId="77777777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</w:p>
          <w:p w14:paraId="73F608EA" w14:textId="77777777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</w:p>
          <w:p w14:paraId="40C0F6F6" w14:textId="77777777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</w:p>
          <w:p w14:paraId="45CF223E" w14:textId="77777777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</w:p>
          <w:p w14:paraId="36618D6D" w14:textId="77777777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</w:p>
        </w:tc>
        <w:tc>
          <w:tcPr>
            <w:tcW w:w="3928" w:type="dxa"/>
          </w:tcPr>
          <w:p w14:paraId="6E6B738C" w14:textId="77777777" w:rsidR="00D726E8" w:rsidRPr="007359D3" w:rsidRDefault="00D726E8" w:rsidP="00D726E8">
            <w:pPr>
              <w:pStyle w:val="Paragraph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Anorganski ili organski spojevi kovina rijetkih zemalja, itrija ili skandija ili mješavina tih kovina, osim onih iz podbroja 2846 10 00</w:t>
            </w:r>
          </w:p>
          <w:p w14:paraId="2B3CADC2" w14:textId="77777777" w:rsidR="00D726E8" w:rsidRPr="007359D3" w:rsidRDefault="00D726E8" w:rsidP="00D726E8">
            <w:pPr>
              <w:pStyle w:val="Paragraph"/>
              <w:rPr>
                <w:noProof/>
                <w:lang w:val="hr-HR"/>
              </w:rPr>
            </w:pPr>
          </w:p>
          <w:p w14:paraId="098CC3E3" w14:textId="77777777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</w:p>
        </w:tc>
        <w:tc>
          <w:tcPr>
            <w:tcW w:w="840" w:type="dxa"/>
          </w:tcPr>
          <w:p w14:paraId="5AFA476F" w14:textId="77777777" w:rsidR="00D726E8" w:rsidRPr="007359D3" w:rsidRDefault="00D726E8" w:rsidP="00D726E8">
            <w:pPr>
              <w:pStyle w:val="Paragraph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0 %</w:t>
            </w:r>
          </w:p>
          <w:p w14:paraId="4E9343B7" w14:textId="77777777" w:rsidR="00D726E8" w:rsidRPr="007359D3" w:rsidRDefault="00D726E8" w:rsidP="00D726E8">
            <w:pPr>
              <w:pStyle w:val="Paragraph"/>
              <w:rPr>
                <w:noProof/>
                <w:lang w:val="hr-HR"/>
              </w:rPr>
            </w:pPr>
          </w:p>
          <w:p w14:paraId="0299ADE2" w14:textId="77777777" w:rsidR="00D726E8" w:rsidRPr="007359D3" w:rsidRDefault="00D726E8" w:rsidP="00D726E8">
            <w:pPr>
              <w:pStyle w:val="Paragraph"/>
              <w:rPr>
                <w:noProof/>
                <w:lang w:val="hr-HR"/>
              </w:rPr>
            </w:pPr>
          </w:p>
          <w:p w14:paraId="5CB067E1" w14:textId="77777777" w:rsidR="00D726E8" w:rsidRPr="007359D3" w:rsidRDefault="00D726E8" w:rsidP="00D726E8">
            <w:pPr>
              <w:pStyle w:val="Paragraph"/>
              <w:rPr>
                <w:noProof/>
                <w:lang w:val="hr-HR"/>
              </w:rPr>
            </w:pPr>
          </w:p>
          <w:p w14:paraId="768E0618" w14:textId="77777777" w:rsidR="00D726E8" w:rsidRPr="007359D3" w:rsidRDefault="00D726E8" w:rsidP="00D726E8">
            <w:pPr>
              <w:pStyle w:val="Paragraph"/>
              <w:rPr>
                <w:noProof/>
                <w:lang w:val="hr-HR"/>
              </w:rPr>
            </w:pPr>
          </w:p>
          <w:p w14:paraId="122A2B3E" w14:textId="77777777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</w:p>
        </w:tc>
        <w:tc>
          <w:tcPr>
            <w:tcW w:w="1080" w:type="dxa"/>
          </w:tcPr>
          <w:p w14:paraId="22FC2383" w14:textId="77777777" w:rsidR="00D726E8" w:rsidRPr="007359D3" w:rsidRDefault="00D726E8" w:rsidP="00D726E8">
            <w:pPr>
              <w:pStyle w:val="Paragraph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-</w:t>
            </w:r>
          </w:p>
          <w:p w14:paraId="3DEB1881" w14:textId="77777777" w:rsidR="00D726E8" w:rsidRPr="007359D3" w:rsidRDefault="00D726E8" w:rsidP="00D726E8">
            <w:pPr>
              <w:pStyle w:val="Paragraph"/>
              <w:rPr>
                <w:noProof/>
                <w:lang w:val="hr-HR"/>
              </w:rPr>
            </w:pPr>
          </w:p>
          <w:p w14:paraId="7F17E460" w14:textId="77777777" w:rsidR="00D726E8" w:rsidRPr="007359D3" w:rsidRDefault="00D726E8" w:rsidP="00D726E8">
            <w:pPr>
              <w:pStyle w:val="Paragraph"/>
              <w:rPr>
                <w:noProof/>
                <w:lang w:val="hr-HR"/>
              </w:rPr>
            </w:pPr>
          </w:p>
          <w:p w14:paraId="52A13D12" w14:textId="77777777" w:rsidR="00D726E8" w:rsidRPr="007359D3" w:rsidRDefault="00D726E8" w:rsidP="00D726E8">
            <w:pPr>
              <w:pStyle w:val="Paragraph"/>
              <w:rPr>
                <w:noProof/>
                <w:lang w:val="hr-HR"/>
              </w:rPr>
            </w:pPr>
          </w:p>
          <w:p w14:paraId="0EB0C1AB" w14:textId="77777777" w:rsidR="00D726E8" w:rsidRPr="007359D3" w:rsidRDefault="00D726E8" w:rsidP="00D726E8">
            <w:pPr>
              <w:pStyle w:val="Paragraph"/>
              <w:rPr>
                <w:noProof/>
                <w:lang w:val="hr-HR"/>
              </w:rPr>
            </w:pPr>
          </w:p>
          <w:p w14:paraId="21E0AE32" w14:textId="77777777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</w:p>
        </w:tc>
        <w:tc>
          <w:tcPr>
            <w:tcW w:w="1200" w:type="dxa"/>
          </w:tcPr>
          <w:p w14:paraId="631B420C" w14:textId="77777777" w:rsidR="00D726E8" w:rsidRPr="007359D3" w:rsidRDefault="00D726E8" w:rsidP="00D726E8">
            <w:pPr>
              <w:pStyle w:val="Paragraph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31.12.2023</w:t>
            </w:r>
          </w:p>
          <w:p w14:paraId="27C1A260" w14:textId="77777777" w:rsidR="00D726E8" w:rsidRPr="007359D3" w:rsidRDefault="00D726E8" w:rsidP="00D726E8">
            <w:pPr>
              <w:pStyle w:val="Paragraph"/>
              <w:rPr>
                <w:noProof/>
                <w:lang w:val="hr-HR"/>
              </w:rPr>
            </w:pPr>
          </w:p>
          <w:p w14:paraId="4A7EF273" w14:textId="77777777" w:rsidR="00D726E8" w:rsidRPr="007359D3" w:rsidRDefault="00D726E8" w:rsidP="00D726E8">
            <w:pPr>
              <w:pStyle w:val="Paragraph"/>
              <w:rPr>
                <w:noProof/>
                <w:lang w:val="hr-HR"/>
              </w:rPr>
            </w:pPr>
          </w:p>
          <w:p w14:paraId="0327FAC0" w14:textId="77777777" w:rsidR="00D726E8" w:rsidRPr="007359D3" w:rsidRDefault="00D726E8" w:rsidP="00D726E8">
            <w:pPr>
              <w:pStyle w:val="Paragraph"/>
              <w:rPr>
                <w:noProof/>
                <w:lang w:val="hr-HR"/>
              </w:rPr>
            </w:pPr>
          </w:p>
          <w:p w14:paraId="2FCB4A7A" w14:textId="77777777" w:rsidR="00D726E8" w:rsidRPr="007359D3" w:rsidRDefault="00D726E8" w:rsidP="00D726E8">
            <w:pPr>
              <w:pStyle w:val="Paragraph"/>
              <w:rPr>
                <w:noProof/>
                <w:lang w:val="hr-HR"/>
              </w:rPr>
            </w:pPr>
          </w:p>
          <w:p w14:paraId="46E26B96" w14:textId="77777777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</w:p>
        </w:tc>
      </w:tr>
      <w:tr w:rsidR="00D726E8" w:rsidRPr="007359D3" w14:paraId="1589CF0B" w14:textId="77777777" w:rsidTr="007A5033">
        <w:trPr>
          <w:cantSplit/>
        </w:trPr>
        <w:tc>
          <w:tcPr>
            <w:tcW w:w="718" w:type="dxa"/>
          </w:tcPr>
          <w:p w14:paraId="4B11B303" w14:textId="66EB739B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0.7389</w:t>
            </w:r>
          </w:p>
        </w:tc>
        <w:tc>
          <w:tcPr>
            <w:tcW w:w="1142" w:type="dxa"/>
          </w:tcPr>
          <w:p w14:paraId="404DCF03" w14:textId="5DF94310" w:rsidR="00D726E8" w:rsidRPr="007359D3" w:rsidRDefault="00D726E8" w:rsidP="00D726E8">
            <w:pPr>
              <w:pStyle w:val="Paragraph"/>
              <w:spacing w:after="0"/>
              <w:jc w:val="right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ex 2914 29 00</w:t>
            </w:r>
          </w:p>
        </w:tc>
        <w:tc>
          <w:tcPr>
            <w:tcW w:w="762" w:type="dxa"/>
          </w:tcPr>
          <w:p w14:paraId="77CF82CB" w14:textId="77777777" w:rsidR="00D726E8" w:rsidRPr="007359D3" w:rsidRDefault="00D726E8" w:rsidP="00D726E8">
            <w:pPr>
              <w:pStyle w:val="Paragraph"/>
              <w:spacing w:after="0"/>
              <w:jc w:val="center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55</w:t>
            </w:r>
          </w:p>
        </w:tc>
        <w:tc>
          <w:tcPr>
            <w:tcW w:w="3928" w:type="dxa"/>
          </w:tcPr>
          <w:p w14:paraId="557306D4" w14:textId="51E2B488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1-(Cedr-8-en-9-il)etanon (CAS RN 32388-55-9) masenog udjela (čistoće) većeg od 90 %</w:t>
            </w:r>
          </w:p>
        </w:tc>
        <w:tc>
          <w:tcPr>
            <w:tcW w:w="840" w:type="dxa"/>
          </w:tcPr>
          <w:p w14:paraId="32089E9C" w14:textId="418CB204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0 %</w:t>
            </w:r>
          </w:p>
        </w:tc>
        <w:tc>
          <w:tcPr>
            <w:tcW w:w="1080" w:type="dxa"/>
          </w:tcPr>
          <w:p w14:paraId="41A4B671" w14:textId="2E0286B4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-</w:t>
            </w:r>
          </w:p>
        </w:tc>
        <w:tc>
          <w:tcPr>
            <w:tcW w:w="1200" w:type="dxa"/>
          </w:tcPr>
          <w:p w14:paraId="5A2F20EE" w14:textId="24F5030A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31.12.2024</w:t>
            </w:r>
          </w:p>
        </w:tc>
      </w:tr>
      <w:tr w:rsidR="00D726E8" w:rsidRPr="007359D3" w14:paraId="5AC10FDE" w14:textId="77777777" w:rsidTr="007A5033">
        <w:trPr>
          <w:cantSplit/>
        </w:trPr>
        <w:tc>
          <w:tcPr>
            <w:tcW w:w="718" w:type="dxa"/>
          </w:tcPr>
          <w:p w14:paraId="7939AD88" w14:textId="71BEEC73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0.7722</w:t>
            </w:r>
          </w:p>
        </w:tc>
        <w:tc>
          <w:tcPr>
            <w:tcW w:w="1142" w:type="dxa"/>
          </w:tcPr>
          <w:p w14:paraId="4620F730" w14:textId="3E8EA3D7" w:rsidR="00D726E8" w:rsidRPr="007359D3" w:rsidRDefault="00D726E8" w:rsidP="00D726E8">
            <w:pPr>
              <w:pStyle w:val="Paragraph"/>
              <w:spacing w:after="0"/>
              <w:jc w:val="right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ex 2919 90 00</w:t>
            </w:r>
          </w:p>
        </w:tc>
        <w:tc>
          <w:tcPr>
            <w:tcW w:w="762" w:type="dxa"/>
          </w:tcPr>
          <w:p w14:paraId="2C4F4304" w14:textId="77777777" w:rsidR="00D726E8" w:rsidRPr="007359D3" w:rsidRDefault="00D726E8" w:rsidP="00D726E8">
            <w:pPr>
              <w:pStyle w:val="Paragraph"/>
              <w:spacing w:after="0"/>
              <w:jc w:val="center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55</w:t>
            </w:r>
          </w:p>
        </w:tc>
        <w:tc>
          <w:tcPr>
            <w:tcW w:w="3928" w:type="dxa"/>
          </w:tcPr>
          <w:p w14:paraId="1ADECDD5" w14:textId="0134A312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Reakcijski produkti fosforil triklorida i 2-metiloksirana (CAS RN 1244733-77-4)</w:t>
            </w:r>
          </w:p>
        </w:tc>
        <w:tc>
          <w:tcPr>
            <w:tcW w:w="840" w:type="dxa"/>
          </w:tcPr>
          <w:p w14:paraId="5D782878" w14:textId="4D96217D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0 %</w:t>
            </w:r>
          </w:p>
        </w:tc>
        <w:tc>
          <w:tcPr>
            <w:tcW w:w="1080" w:type="dxa"/>
          </w:tcPr>
          <w:p w14:paraId="4F366C70" w14:textId="31F6691B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-</w:t>
            </w:r>
          </w:p>
        </w:tc>
        <w:tc>
          <w:tcPr>
            <w:tcW w:w="1200" w:type="dxa"/>
          </w:tcPr>
          <w:p w14:paraId="2B7FD229" w14:textId="66826382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31.12.2024</w:t>
            </w:r>
          </w:p>
        </w:tc>
      </w:tr>
      <w:tr w:rsidR="00D726E8" w:rsidRPr="007359D3" w14:paraId="3548D512" w14:textId="77777777" w:rsidTr="007A5033">
        <w:trPr>
          <w:cantSplit/>
        </w:trPr>
        <w:tc>
          <w:tcPr>
            <w:tcW w:w="718" w:type="dxa"/>
          </w:tcPr>
          <w:p w14:paraId="40F42CA6" w14:textId="4481DB22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0.4058</w:t>
            </w:r>
          </w:p>
        </w:tc>
        <w:tc>
          <w:tcPr>
            <w:tcW w:w="1142" w:type="dxa"/>
          </w:tcPr>
          <w:p w14:paraId="1A106589" w14:textId="01303F95" w:rsidR="00D726E8" w:rsidRPr="007359D3" w:rsidRDefault="00D726E8" w:rsidP="00D726E8">
            <w:pPr>
              <w:pStyle w:val="Paragraph"/>
              <w:spacing w:after="0"/>
              <w:jc w:val="right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ex 3204 20 00</w:t>
            </w:r>
          </w:p>
        </w:tc>
        <w:tc>
          <w:tcPr>
            <w:tcW w:w="762" w:type="dxa"/>
          </w:tcPr>
          <w:p w14:paraId="5C602BC8" w14:textId="77777777" w:rsidR="00D726E8" w:rsidRPr="007359D3" w:rsidRDefault="00D726E8" w:rsidP="00D726E8">
            <w:pPr>
              <w:pStyle w:val="Paragraph"/>
              <w:spacing w:after="0"/>
              <w:jc w:val="center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10</w:t>
            </w:r>
          </w:p>
        </w:tc>
        <w:tc>
          <w:tcPr>
            <w:tcW w:w="3928" w:type="dxa"/>
          </w:tcPr>
          <w:p w14:paraId="22DA0156" w14:textId="5B609EF6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Bojilo C.I. Fluorescent Brightener 184 (CAS RN 7128-64-5) i pripravci na njegovoj osnovi s masenim udjelom bojila Fluorescent Brightener 184 20 % ili većim</w:t>
            </w:r>
          </w:p>
        </w:tc>
        <w:tc>
          <w:tcPr>
            <w:tcW w:w="840" w:type="dxa"/>
          </w:tcPr>
          <w:p w14:paraId="7D4954E7" w14:textId="138F90AE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0 %</w:t>
            </w:r>
          </w:p>
        </w:tc>
        <w:tc>
          <w:tcPr>
            <w:tcW w:w="1080" w:type="dxa"/>
          </w:tcPr>
          <w:p w14:paraId="51DA2B03" w14:textId="552AEFBF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-</w:t>
            </w:r>
          </w:p>
        </w:tc>
        <w:tc>
          <w:tcPr>
            <w:tcW w:w="1200" w:type="dxa"/>
          </w:tcPr>
          <w:p w14:paraId="73438755" w14:textId="33305A01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31.12.2026</w:t>
            </w:r>
          </w:p>
        </w:tc>
      </w:tr>
      <w:tr w:rsidR="00D726E8" w:rsidRPr="007359D3" w14:paraId="5EE0FBF1" w14:textId="77777777" w:rsidTr="007A5033">
        <w:trPr>
          <w:cantSplit/>
        </w:trPr>
        <w:tc>
          <w:tcPr>
            <w:tcW w:w="718" w:type="dxa"/>
          </w:tcPr>
          <w:p w14:paraId="2B2AC8E1" w14:textId="44C07BCC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0.4922</w:t>
            </w:r>
          </w:p>
        </w:tc>
        <w:tc>
          <w:tcPr>
            <w:tcW w:w="1142" w:type="dxa"/>
          </w:tcPr>
          <w:p w14:paraId="55714F7C" w14:textId="3303EDC1" w:rsidR="00D726E8" w:rsidRPr="007359D3" w:rsidRDefault="00D726E8" w:rsidP="00D726E8">
            <w:pPr>
              <w:pStyle w:val="Paragraph"/>
              <w:spacing w:after="0"/>
              <w:jc w:val="right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ex 3601 00 00</w:t>
            </w:r>
          </w:p>
        </w:tc>
        <w:tc>
          <w:tcPr>
            <w:tcW w:w="762" w:type="dxa"/>
          </w:tcPr>
          <w:p w14:paraId="02040670" w14:textId="77777777" w:rsidR="00D726E8" w:rsidRPr="007359D3" w:rsidRDefault="00D726E8" w:rsidP="00D726E8">
            <w:pPr>
              <w:pStyle w:val="Paragraph"/>
              <w:spacing w:after="0"/>
              <w:jc w:val="center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20</w:t>
            </w:r>
          </w:p>
        </w:tc>
        <w:tc>
          <w:tcPr>
            <w:tcW w:w="3928" w:type="dxa"/>
          </w:tcPr>
          <w:p w14:paraId="24BF30C4" w14:textId="77777777" w:rsidR="00D726E8" w:rsidRPr="007359D3" w:rsidRDefault="00D726E8" w:rsidP="00D726E8">
            <w:pPr>
              <w:pStyle w:val="Paragraph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Pirotehnička smjesa u cilindričnom obliku ili u obliku granula od stroncijeva nitrata ili bakrova nitrata ili bazičnog bakrova nitrata u matriksu nitrogvanidina ili gvanidin nitrata, koja sadržava i vezivo i aditive, koristi se kao komponenta sustava za napuhavanje zračnih jastuka</w:t>
            </w:r>
          </w:p>
          <w:p w14:paraId="51E705C0" w14:textId="55BE95A2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 </w:t>
            </w:r>
            <w:r w:rsidRPr="007359D3">
              <w:rPr>
                <w:rStyle w:val="FootnoteReference"/>
                <w:noProof/>
                <w:lang w:val="hr-HR"/>
              </w:rPr>
              <w:t>(1)</w:t>
            </w:r>
          </w:p>
        </w:tc>
        <w:tc>
          <w:tcPr>
            <w:tcW w:w="840" w:type="dxa"/>
          </w:tcPr>
          <w:p w14:paraId="389CE5B4" w14:textId="05AE15A4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0 %</w:t>
            </w:r>
          </w:p>
        </w:tc>
        <w:tc>
          <w:tcPr>
            <w:tcW w:w="1080" w:type="dxa"/>
          </w:tcPr>
          <w:p w14:paraId="53691A5B" w14:textId="6B3C6267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-</w:t>
            </w:r>
          </w:p>
        </w:tc>
        <w:tc>
          <w:tcPr>
            <w:tcW w:w="1200" w:type="dxa"/>
          </w:tcPr>
          <w:p w14:paraId="5772B308" w14:textId="60F9A1CB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31.12.2026</w:t>
            </w:r>
          </w:p>
        </w:tc>
      </w:tr>
      <w:tr w:rsidR="00D726E8" w:rsidRPr="007359D3" w14:paraId="42492114" w14:textId="77777777" w:rsidTr="007A5033">
        <w:trPr>
          <w:cantSplit/>
        </w:trPr>
        <w:tc>
          <w:tcPr>
            <w:tcW w:w="718" w:type="dxa"/>
          </w:tcPr>
          <w:p w14:paraId="15ECBEC9" w14:textId="275A0FC9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0.4410</w:t>
            </w:r>
          </w:p>
        </w:tc>
        <w:tc>
          <w:tcPr>
            <w:tcW w:w="1142" w:type="dxa"/>
          </w:tcPr>
          <w:p w14:paraId="4D9131A4" w14:textId="38C4C88D" w:rsidR="00D726E8" w:rsidRPr="007359D3" w:rsidRDefault="00D726E8" w:rsidP="00D726E8">
            <w:pPr>
              <w:pStyle w:val="Paragraph"/>
              <w:spacing w:after="0"/>
              <w:jc w:val="right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ex 3903 90 90</w:t>
            </w:r>
          </w:p>
        </w:tc>
        <w:tc>
          <w:tcPr>
            <w:tcW w:w="762" w:type="dxa"/>
          </w:tcPr>
          <w:p w14:paraId="376C3B0B" w14:textId="77777777" w:rsidR="00D726E8" w:rsidRPr="007359D3" w:rsidRDefault="00D726E8" w:rsidP="00D726E8">
            <w:pPr>
              <w:pStyle w:val="Paragraph"/>
              <w:spacing w:after="0"/>
              <w:jc w:val="center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86</w:t>
            </w:r>
          </w:p>
        </w:tc>
        <w:tc>
          <w:tcPr>
            <w:tcW w:w="3928" w:type="dxa"/>
          </w:tcPr>
          <w:p w14:paraId="0B7F5E2B" w14:textId="77777777" w:rsidR="00D726E8" w:rsidRPr="007359D3" w:rsidRDefault="00D726E8" w:rsidP="00D726E8">
            <w:pPr>
              <w:pStyle w:val="Paragraph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Mješavinas masenim udjelom: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423"/>
            </w:tblGrid>
            <w:tr w:rsidR="00D726E8" w:rsidRPr="007359D3" w14:paraId="5125D91C" w14:textId="77777777" w:rsidTr="00CD55A0">
              <w:tc>
                <w:tcPr>
                  <w:tcW w:w="220" w:type="dxa"/>
                </w:tcPr>
                <w:p w14:paraId="304C43D4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23" w:type="dxa"/>
                </w:tcPr>
                <w:p w14:paraId="78D2FC4C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45 mas. % ili više, ali ne više od 65 mas. % polimera stirena,</w:t>
                  </w:r>
                </w:p>
              </w:tc>
            </w:tr>
            <w:tr w:rsidR="00D726E8" w:rsidRPr="007359D3" w14:paraId="10627D3A" w14:textId="77777777" w:rsidTr="00CD55A0">
              <w:tc>
                <w:tcPr>
                  <w:tcW w:w="220" w:type="dxa"/>
                </w:tcPr>
                <w:p w14:paraId="3406D76C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23" w:type="dxa"/>
                </w:tcPr>
                <w:p w14:paraId="05831252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30 mas. % ili više, ali ne više od 45 mas. % poli(fenilen etera), i</w:t>
                  </w:r>
                </w:p>
              </w:tc>
            </w:tr>
            <w:tr w:rsidR="00D726E8" w:rsidRPr="007359D3" w14:paraId="14E104C3" w14:textId="77777777" w:rsidTr="00CD55A0">
              <w:tc>
                <w:tcPr>
                  <w:tcW w:w="220" w:type="dxa"/>
                </w:tcPr>
                <w:p w14:paraId="2D6ADEB5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23" w:type="dxa"/>
                </w:tcPr>
                <w:p w14:paraId="77EE87EA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ne više od 11 mas. % aditiva</w:t>
                  </w:r>
                </w:p>
              </w:tc>
            </w:tr>
          </w:tbl>
          <w:p w14:paraId="42823967" w14:textId="77777777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</w:p>
        </w:tc>
        <w:tc>
          <w:tcPr>
            <w:tcW w:w="840" w:type="dxa"/>
          </w:tcPr>
          <w:p w14:paraId="016E731F" w14:textId="0280F16D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0 %</w:t>
            </w:r>
          </w:p>
        </w:tc>
        <w:tc>
          <w:tcPr>
            <w:tcW w:w="1080" w:type="dxa"/>
          </w:tcPr>
          <w:p w14:paraId="5FE7A877" w14:textId="0697F877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-</w:t>
            </w:r>
          </w:p>
        </w:tc>
        <w:tc>
          <w:tcPr>
            <w:tcW w:w="1200" w:type="dxa"/>
          </w:tcPr>
          <w:p w14:paraId="6C1E628B" w14:textId="63C0C2E2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31.12.2023</w:t>
            </w:r>
          </w:p>
        </w:tc>
      </w:tr>
      <w:tr w:rsidR="00D726E8" w:rsidRPr="007359D3" w14:paraId="367EFDD4" w14:textId="77777777" w:rsidTr="007A5033">
        <w:trPr>
          <w:cantSplit/>
        </w:trPr>
        <w:tc>
          <w:tcPr>
            <w:tcW w:w="718" w:type="dxa"/>
          </w:tcPr>
          <w:p w14:paraId="1959EB46" w14:textId="451C6138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0.6351</w:t>
            </w:r>
          </w:p>
        </w:tc>
        <w:tc>
          <w:tcPr>
            <w:tcW w:w="1142" w:type="dxa"/>
          </w:tcPr>
          <w:p w14:paraId="2CF8ED94" w14:textId="704E9A7B" w:rsidR="00D726E8" w:rsidRPr="007359D3" w:rsidRDefault="00D726E8" w:rsidP="00D726E8">
            <w:pPr>
              <w:pStyle w:val="Paragraph"/>
              <w:spacing w:after="0"/>
              <w:jc w:val="right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ex 3907 29 20</w:t>
            </w:r>
          </w:p>
        </w:tc>
        <w:tc>
          <w:tcPr>
            <w:tcW w:w="762" w:type="dxa"/>
          </w:tcPr>
          <w:p w14:paraId="74C962B6" w14:textId="77777777" w:rsidR="00D726E8" w:rsidRPr="007359D3" w:rsidRDefault="00D726E8" w:rsidP="00D726E8">
            <w:pPr>
              <w:pStyle w:val="Paragraph"/>
              <w:spacing w:after="0"/>
              <w:jc w:val="center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50</w:t>
            </w:r>
          </w:p>
        </w:tc>
        <w:tc>
          <w:tcPr>
            <w:tcW w:w="3928" w:type="dxa"/>
          </w:tcPr>
          <w:p w14:paraId="17805DEC" w14:textId="77777777" w:rsidR="00D726E8" w:rsidRPr="007359D3" w:rsidRDefault="00D726E8" w:rsidP="00D726E8">
            <w:pPr>
              <w:pStyle w:val="Paragraph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Poli(</w:t>
            </w:r>
            <w:r w:rsidRPr="007359D3">
              <w:rPr>
                <w:i/>
                <w:iCs/>
                <w:noProof/>
                <w:lang w:val="hr-HR"/>
              </w:rPr>
              <w:t>p</w:t>
            </w:r>
            <w:r w:rsidRPr="007359D3">
              <w:rPr>
                <w:noProof/>
                <w:lang w:val="hr-HR"/>
              </w:rPr>
              <w:t>-fenilen oksid) u obliku praha: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423"/>
            </w:tblGrid>
            <w:tr w:rsidR="00D726E8" w:rsidRPr="007359D3" w14:paraId="5C275EB1" w14:textId="77777777" w:rsidTr="00CD55A0">
              <w:tc>
                <w:tcPr>
                  <w:tcW w:w="220" w:type="dxa"/>
                </w:tcPr>
                <w:p w14:paraId="329FD93D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23" w:type="dxa"/>
                </w:tcPr>
                <w:p w14:paraId="395DBCF9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temperature staklastog prijelaza 210 °C ili više,</w:t>
                  </w:r>
                </w:p>
              </w:tc>
            </w:tr>
            <w:tr w:rsidR="00D726E8" w:rsidRPr="007359D3" w14:paraId="791B3B5C" w14:textId="77777777" w:rsidTr="00CD55A0">
              <w:tc>
                <w:tcPr>
                  <w:tcW w:w="220" w:type="dxa"/>
                </w:tcPr>
                <w:p w14:paraId="6D689C04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23" w:type="dxa"/>
                </w:tcPr>
                <w:p w14:paraId="61363EFC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prosječne molekularne mase (Mw) 35 000 ili više, ali ne više od 80 000,</w:t>
                  </w:r>
                </w:p>
              </w:tc>
            </w:tr>
            <w:tr w:rsidR="00D726E8" w:rsidRPr="007359D3" w14:paraId="555D4529" w14:textId="77777777" w:rsidTr="00CD55A0">
              <w:tc>
                <w:tcPr>
                  <w:tcW w:w="220" w:type="dxa"/>
                </w:tcPr>
                <w:p w14:paraId="24C13541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23" w:type="dxa"/>
                </w:tcPr>
                <w:p w14:paraId="2324C9C5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inherentne viskoznosti 0,2 dl/gram ili više, ali ne više od 0,6 dl/gram</w:t>
                  </w:r>
                </w:p>
              </w:tc>
            </w:tr>
          </w:tbl>
          <w:p w14:paraId="098A0708" w14:textId="77777777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</w:p>
        </w:tc>
        <w:tc>
          <w:tcPr>
            <w:tcW w:w="840" w:type="dxa"/>
          </w:tcPr>
          <w:p w14:paraId="7BDD5F0E" w14:textId="27BA8298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0 %</w:t>
            </w:r>
          </w:p>
        </w:tc>
        <w:tc>
          <w:tcPr>
            <w:tcW w:w="1080" w:type="dxa"/>
          </w:tcPr>
          <w:p w14:paraId="2F92D0C9" w14:textId="0F23A834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-</w:t>
            </w:r>
          </w:p>
        </w:tc>
        <w:tc>
          <w:tcPr>
            <w:tcW w:w="1200" w:type="dxa"/>
          </w:tcPr>
          <w:p w14:paraId="68980361" w14:textId="750145A5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31.12.2024</w:t>
            </w:r>
          </w:p>
        </w:tc>
      </w:tr>
      <w:tr w:rsidR="00D726E8" w:rsidRPr="007359D3" w14:paraId="38FB4C4A" w14:textId="77777777" w:rsidTr="007A5033">
        <w:trPr>
          <w:cantSplit/>
        </w:trPr>
        <w:tc>
          <w:tcPr>
            <w:tcW w:w="718" w:type="dxa"/>
          </w:tcPr>
          <w:p w14:paraId="02B20A82" w14:textId="6CCA7AF5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0.5506</w:t>
            </w:r>
          </w:p>
        </w:tc>
        <w:tc>
          <w:tcPr>
            <w:tcW w:w="1142" w:type="dxa"/>
          </w:tcPr>
          <w:p w14:paraId="12727612" w14:textId="12894D55" w:rsidR="00D726E8" w:rsidRPr="007359D3" w:rsidRDefault="00D726E8" w:rsidP="00D726E8">
            <w:pPr>
              <w:pStyle w:val="Paragraph"/>
              <w:spacing w:after="0"/>
              <w:jc w:val="right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ex 3920 51 00</w:t>
            </w:r>
          </w:p>
        </w:tc>
        <w:tc>
          <w:tcPr>
            <w:tcW w:w="762" w:type="dxa"/>
          </w:tcPr>
          <w:p w14:paraId="7229E6E0" w14:textId="77777777" w:rsidR="00D726E8" w:rsidRPr="007359D3" w:rsidRDefault="00D726E8" w:rsidP="00D726E8">
            <w:pPr>
              <w:pStyle w:val="Paragraph"/>
              <w:spacing w:after="0"/>
              <w:jc w:val="center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30</w:t>
            </w:r>
          </w:p>
        </w:tc>
        <w:tc>
          <w:tcPr>
            <w:tcW w:w="3928" w:type="dxa"/>
          </w:tcPr>
          <w:p w14:paraId="1F60310C" w14:textId="76331161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Biaksijalno usmjereni film od poli(metil metakrilata), debljine 50 μm ili veće, ali ne veće od 125 μm</w:t>
            </w:r>
          </w:p>
        </w:tc>
        <w:tc>
          <w:tcPr>
            <w:tcW w:w="840" w:type="dxa"/>
          </w:tcPr>
          <w:p w14:paraId="3ADC9D86" w14:textId="3930CA34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0 %</w:t>
            </w:r>
          </w:p>
        </w:tc>
        <w:tc>
          <w:tcPr>
            <w:tcW w:w="1080" w:type="dxa"/>
          </w:tcPr>
          <w:p w14:paraId="441103E7" w14:textId="65F8847E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-</w:t>
            </w:r>
          </w:p>
        </w:tc>
        <w:tc>
          <w:tcPr>
            <w:tcW w:w="1200" w:type="dxa"/>
          </w:tcPr>
          <w:p w14:paraId="20734752" w14:textId="4CD9BA36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31.12.2023</w:t>
            </w:r>
          </w:p>
        </w:tc>
      </w:tr>
      <w:tr w:rsidR="00D726E8" w:rsidRPr="007359D3" w14:paraId="4726C947" w14:textId="77777777" w:rsidTr="007A5033">
        <w:trPr>
          <w:cantSplit/>
        </w:trPr>
        <w:tc>
          <w:tcPr>
            <w:tcW w:w="718" w:type="dxa"/>
          </w:tcPr>
          <w:p w14:paraId="437088B3" w14:textId="2EDBEC23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0.8438</w:t>
            </w:r>
          </w:p>
        </w:tc>
        <w:tc>
          <w:tcPr>
            <w:tcW w:w="1142" w:type="dxa"/>
          </w:tcPr>
          <w:p w14:paraId="41E286D0" w14:textId="3868780B" w:rsidR="00D726E8" w:rsidRPr="007359D3" w:rsidRDefault="00D726E8" w:rsidP="00D726E8">
            <w:pPr>
              <w:pStyle w:val="Paragraph"/>
              <w:spacing w:after="0"/>
              <w:jc w:val="right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ex 3920 62 19</w:t>
            </w:r>
          </w:p>
        </w:tc>
        <w:tc>
          <w:tcPr>
            <w:tcW w:w="762" w:type="dxa"/>
          </w:tcPr>
          <w:p w14:paraId="5665DF9B" w14:textId="77777777" w:rsidR="00D726E8" w:rsidRPr="007359D3" w:rsidRDefault="00D726E8" w:rsidP="00D726E8">
            <w:pPr>
              <w:pStyle w:val="Paragraph"/>
              <w:spacing w:after="0"/>
              <w:jc w:val="center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28</w:t>
            </w:r>
          </w:p>
        </w:tc>
        <w:tc>
          <w:tcPr>
            <w:tcW w:w="3928" w:type="dxa"/>
          </w:tcPr>
          <w:p w14:paraId="202EAE20" w14:textId="77777777" w:rsidR="00D726E8" w:rsidRPr="007359D3" w:rsidRDefault="00D726E8" w:rsidP="00D726E8">
            <w:pPr>
              <w:pStyle w:val="Paragraph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Neprozirni film od poli(etilen tereftalata) ili poli(vinil difluorida):  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423"/>
            </w:tblGrid>
            <w:tr w:rsidR="00D726E8" w:rsidRPr="007359D3" w14:paraId="32AB4D4D" w14:textId="77777777" w:rsidTr="00CD55A0">
              <w:tc>
                <w:tcPr>
                  <w:tcW w:w="220" w:type="dxa"/>
                </w:tcPr>
                <w:p w14:paraId="39DACD14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23" w:type="dxa"/>
                </w:tcPr>
                <w:p w14:paraId="19FA4EBC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debljine svakog vanjskog sloja 7 µm ili veće, ali ne veće od 80 µm,</w:t>
                  </w:r>
                </w:p>
              </w:tc>
            </w:tr>
            <w:tr w:rsidR="00D726E8" w:rsidRPr="007359D3" w14:paraId="3B545836" w14:textId="77777777" w:rsidTr="00CD55A0">
              <w:tc>
                <w:tcPr>
                  <w:tcW w:w="220" w:type="dxa"/>
                </w:tcPr>
                <w:p w14:paraId="70C155FE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23" w:type="dxa"/>
                </w:tcPr>
                <w:p w14:paraId="440CD501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vlačne čvrstoće 300 N/cm</w:t>
                  </w:r>
                  <w:r w:rsidRPr="007359D3">
                    <w:rPr>
                      <w:noProof/>
                      <w:vertAlign w:val="superscript"/>
                      <w:lang w:val="hr-HR"/>
                    </w:rPr>
                    <w:t>2</w:t>
                  </w:r>
                  <w:r w:rsidRPr="007359D3">
                    <w:rPr>
                      <w:noProof/>
                      <w:lang w:val="hr-HR"/>
                    </w:rPr>
                    <w:t xml:space="preserve"> ili veće (ASTM D-882),</w:t>
                  </w:r>
                </w:p>
              </w:tc>
            </w:tr>
            <w:tr w:rsidR="00D726E8" w:rsidRPr="007359D3" w14:paraId="6CDA2948" w14:textId="77777777" w:rsidTr="00CD55A0">
              <w:tc>
                <w:tcPr>
                  <w:tcW w:w="220" w:type="dxa"/>
                </w:tcPr>
                <w:p w14:paraId="2DC8E915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23" w:type="dxa"/>
                </w:tcPr>
                <w:p w14:paraId="0FA29FD3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ukupne debljine 200 µm ili veće, ali ne veće od 350 μm, i</w:t>
                  </w:r>
                </w:p>
              </w:tc>
            </w:tr>
            <w:tr w:rsidR="00D726E8" w:rsidRPr="007359D3" w14:paraId="445793A9" w14:textId="77777777" w:rsidTr="00CD55A0">
              <w:tc>
                <w:tcPr>
                  <w:tcW w:w="220" w:type="dxa"/>
                </w:tcPr>
                <w:p w14:paraId="086EA1E0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23" w:type="dxa"/>
                </w:tcPr>
                <w:p w14:paraId="1744C573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širine 600 mm ili veće, ali ne veće od 1 600 mm,</w:t>
                  </w:r>
                </w:p>
              </w:tc>
            </w:tr>
            <w:tr w:rsidR="00D726E8" w:rsidRPr="007359D3" w14:paraId="1FDDA963" w14:textId="77777777" w:rsidTr="00CD55A0">
              <w:tc>
                <w:tcPr>
                  <w:tcW w:w="220" w:type="dxa"/>
                </w:tcPr>
                <w:p w14:paraId="6EC88DCA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23" w:type="dxa"/>
                </w:tcPr>
                <w:p w14:paraId="1EF45E98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prekriven s jedne strane slojem fluoropolimera, a s druge strane ljepilom i slojem poliviniliden difluorida, ili prevučen s obje strane poliviniliden difluoridom ili polivinil fluoridom na bazi fluoriranih kompozitnih polimera</w:t>
                  </w:r>
                </w:p>
              </w:tc>
            </w:tr>
          </w:tbl>
          <w:p w14:paraId="5014D057" w14:textId="77777777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</w:p>
        </w:tc>
        <w:tc>
          <w:tcPr>
            <w:tcW w:w="840" w:type="dxa"/>
          </w:tcPr>
          <w:p w14:paraId="13A279F5" w14:textId="1FC9F43A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0 %</w:t>
            </w:r>
          </w:p>
        </w:tc>
        <w:tc>
          <w:tcPr>
            <w:tcW w:w="1080" w:type="dxa"/>
          </w:tcPr>
          <w:p w14:paraId="4359E905" w14:textId="09FFB90F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-</w:t>
            </w:r>
          </w:p>
        </w:tc>
        <w:tc>
          <w:tcPr>
            <w:tcW w:w="1200" w:type="dxa"/>
          </w:tcPr>
          <w:p w14:paraId="3A55AB77" w14:textId="57C9796A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31.12.2027</w:t>
            </w:r>
          </w:p>
        </w:tc>
      </w:tr>
      <w:tr w:rsidR="00D726E8" w:rsidRPr="007359D3" w14:paraId="205EDE2A" w14:textId="77777777" w:rsidTr="007A5033">
        <w:trPr>
          <w:cantSplit/>
        </w:trPr>
        <w:tc>
          <w:tcPr>
            <w:tcW w:w="718" w:type="dxa"/>
          </w:tcPr>
          <w:p w14:paraId="45FEBA2E" w14:textId="77777777" w:rsidR="00D726E8" w:rsidRPr="007359D3" w:rsidRDefault="00D726E8" w:rsidP="00D726E8">
            <w:pPr>
              <w:pStyle w:val="Paragraph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0.7056</w:t>
            </w:r>
          </w:p>
          <w:p w14:paraId="5DCDB633" w14:textId="77777777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</w:p>
        </w:tc>
        <w:tc>
          <w:tcPr>
            <w:tcW w:w="1142" w:type="dxa"/>
          </w:tcPr>
          <w:p w14:paraId="1AD20063" w14:textId="77777777" w:rsidR="00D726E8" w:rsidRPr="007359D3" w:rsidRDefault="00D726E8" w:rsidP="00D726E8">
            <w:pPr>
              <w:pStyle w:val="Paragraph"/>
              <w:jc w:val="right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ex 7019 61 00</w:t>
            </w:r>
          </w:p>
          <w:p w14:paraId="737095CC" w14:textId="056586E6" w:rsidR="00D726E8" w:rsidRPr="007359D3" w:rsidRDefault="00D726E8" w:rsidP="00D726E8">
            <w:pPr>
              <w:pStyle w:val="Paragraph"/>
              <w:spacing w:after="0"/>
              <w:jc w:val="right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ex 7019 63 00</w:t>
            </w:r>
          </w:p>
        </w:tc>
        <w:tc>
          <w:tcPr>
            <w:tcW w:w="762" w:type="dxa"/>
          </w:tcPr>
          <w:p w14:paraId="3FDC5B4C" w14:textId="77777777" w:rsidR="00D726E8" w:rsidRPr="007359D3" w:rsidRDefault="00D726E8" w:rsidP="00D726E8">
            <w:pPr>
              <w:pStyle w:val="Paragraph"/>
              <w:spacing w:after="0"/>
              <w:jc w:val="center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70</w:t>
            </w:r>
          </w:p>
          <w:p w14:paraId="03A74615" w14:textId="77777777" w:rsidR="00D726E8" w:rsidRPr="007359D3" w:rsidRDefault="00D726E8" w:rsidP="00D726E8">
            <w:pPr>
              <w:pStyle w:val="Paragraph"/>
              <w:spacing w:after="0"/>
              <w:jc w:val="center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30</w:t>
            </w:r>
          </w:p>
        </w:tc>
        <w:tc>
          <w:tcPr>
            <w:tcW w:w="3928" w:type="dxa"/>
          </w:tcPr>
          <w:p w14:paraId="15B80F56" w14:textId="77777777" w:rsidR="00D726E8" w:rsidRPr="007359D3" w:rsidRDefault="00D726E8" w:rsidP="00D726E8">
            <w:pPr>
              <w:pStyle w:val="Paragraph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Tkanine od e-staklenih vlakana: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423"/>
            </w:tblGrid>
            <w:tr w:rsidR="00D726E8" w:rsidRPr="007359D3" w14:paraId="700DB4D2" w14:textId="77777777" w:rsidTr="00CD55A0">
              <w:tc>
                <w:tcPr>
                  <w:tcW w:w="220" w:type="dxa"/>
                </w:tcPr>
                <w:p w14:paraId="51311DF3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23" w:type="dxa"/>
                </w:tcPr>
                <w:p w14:paraId="6456C699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mase od 20 g/m</w:t>
                  </w:r>
                  <w:r w:rsidRPr="007359D3">
                    <w:rPr>
                      <w:noProof/>
                      <w:vertAlign w:val="superscript"/>
                      <w:lang w:val="hr-HR"/>
                    </w:rPr>
                    <w:t>2</w:t>
                  </w:r>
                  <w:r w:rsidRPr="007359D3">
                    <w:rPr>
                      <w:noProof/>
                      <w:lang w:val="hr-HR"/>
                    </w:rPr>
                    <w:t xml:space="preserve"> ili veće, ali ne veće od 214 g/m</w:t>
                  </w:r>
                  <w:r w:rsidRPr="007359D3">
                    <w:rPr>
                      <w:noProof/>
                      <w:vertAlign w:val="superscript"/>
                      <w:lang w:val="hr-HR"/>
                    </w:rPr>
                    <w:t>2</w:t>
                  </w:r>
                  <w:r w:rsidRPr="007359D3">
                    <w:rPr>
                      <w:noProof/>
                      <w:lang w:val="hr-HR"/>
                    </w:rPr>
                    <w:t>,</w:t>
                  </w:r>
                </w:p>
              </w:tc>
            </w:tr>
            <w:tr w:rsidR="00D726E8" w:rsidRPr="007359D3" w14:paraId="39D564D4" w14:textId="77777777" w:rsidTr="00CD55A0">
              <w:tc>
                <w:tcPr>
                  <w:tcW w:w="220" w:type="dxa"/>
                </w:tcPr>
                <w:p w14:paraId="58DEC2F1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23" w:type="dxa"/>
                </w:tcPr>
                <w:p w14:paraId="74E96BB1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površinski obrađene organosilanskim sredstvom za vezivanje u svitcima,</w:t>
                  </w:r>
                </w:p>
              </w:tc>
            </w:tr>
            <w:tr w:rsidR="00D726E8" w:rsidRPr="007359D3" w14:paraId="22D60114" w14:textId="77777777" w:rsidTr="00CD55A0">
              <w:tc>
                <w:tcPr>
                  <w:tcW w:w="220" w:type="dxa"/>
                </w:tcPr>
                <w:p w14:paraId="4A89F8D9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23" w:type="dxa"/>
                </w:tcPr>
                <w:p w14:paraId="2A1C82E3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s masenim udjelom vlage 0,13 % ili manjim, i</w:t>
                  </w:r>
                </w:p>
              </w:tc>
            </w:tr>
            <w:tr w:rsidR="00D726E8" w:rsidRPr="007359D3" w14:paraId="79398643" w14:textId="77777777" w:rsidTr="00CD55A0">
              <w:tc>
                <w:tcPr>
                  <w:tcW w:w="220" w:type="dxa"/>
                </w:tcPr>
                <w:p w14:paraId="06F4221A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23" w:type="dxa"/>
                </w:tcPr>
                <w:p w14:paraId="5ECCFE02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s najviše tri šuplja vlakna na 100 000 vlakana,</w:t>
                  </w:r>
                </w:p>
              </w:tc>
            </w:tr>
          </w:tbl>
          <w:p w14:paraId="2EE0BBFD" w14:textId="77777777" w:rsidR="00D726E8" w:rsidRPr="007359D3" w:rsidRDefault="00D726E8" w:rsidP="00D726E8">
            <w:pPr>
              <w:pStyle w:val="Paragraph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isključivo za upotrebu u proizvodnji predimpregniranih materijala (preprega) i laminata platiranih bakrom</w:t>
            </w:r>
          </w:p>
          <w:p w14:paraId="7E98B84A" w14:textId="77777777" w:rsidR="00D726E8" w:rsidRPr="007359D3" w:rsidRDefault="00D726E8" w:rsidP="00D726E8">
            <w:pPr>
              <w:pStyle w:val="Paragraph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 </w:t>
            </w:r>
            <w:r w:rsidRPr="007359D3">
              <w:rPr>
                <w:rStyle w:val="FootnoteReference"/>
                <w:noProof/>
                <w:lang w:val="hr-HR"/>
              </w:rPr>
              <w:t>(1)</w:t>
            </w:r>
          </w:p>
          <w:p w14:paraId="3877F596" w14:textId="77777777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</w:p>
        </w:tc>
        <w:tc>
          <w:tcPr>
            <w:tcW w:w="840" w:type="dxa"/>
          </w:tcPr>
          <w:p w14:paraId="21AB058D" w14:textId="77777777" w:rsidR="00D726E8" w:rsidRPr="007359D3" w:rsidRDefault="00D726E8" w:rsidP="00D726E8">
            <w:pPr>
              <w:pStyle w:val="Paragraph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0 %</w:t>
            </w:r>
          </w:p>
          <w:p w14:paraId="77727AD1" w14:textId="77777777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</w:p>
        </w:tc>
        <w:tc>
          <w:tcPr>
            <w:tcW w:w="1080" w:type="dxa"/>
          </w:tcPr>
          <w:p w14:paraId="326B1B6A" w14:textId="77777777" w:rsidR="00D726E8" w:rsidRPr="007359D3" w:rsidRDefault="00D726E8" w:rsidP="00D726E8">
            <w:pPr>
              <w:pStyle w:val="Paragraph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m²</w:t>
            </w:r>
          </w:p>
          <w:p w14:paraId="0F608E13" w14:textId="77777777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</w:p>
        </w:tc>
        <w:tc>
          <w:tcPr>
            <w:tcW w:w="1200" w:type="dxa"/>
          </w:tcPr>
          <w:p w14:paraId="6743C281" w14:textId="77777777" w:rsidR="00D726E8" w:rsidRPr="007359D3" w:rsidRDefault="00D726E8" w:rsidP="00D726E8">
            <w:pPr>
              <w:pStyle w:val="Paragraph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31.12.2026</w:t>
            </w:r>
          </w:p>
          <w:p w14:paraId="268030DB" w14:textId="77777777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</w:p>
        </w:tc>
      </w:tr>
      <w:tr w:rsidR="00D726E8" w:rsidRPr="007359D3" w14:paraId="1EF2725A" w14:textId="77777777" w:rsidTr="007A5033">
        <w:trPr>
          <w:cantSplit/>
        </w:trPr>
        <w:tc>
          <w:tcPr>
            <w:tcW w:w="718" w:type="dxa"/>
          </w:tcPr>
          <w:p w14:paraId="58394AC8" w14:textId="77777777" w:rsidR="00D726E8" w:rsidRPr="007359D3" w:rsidRDefault="00D726E8" w:rsidP="00D726E8">
            <w:pPr>
              <w:pStyle w:val="Paragraph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0.8300</w:t>
            </w:r>
          </w:p>
          <w:p w14:paraId="28F6ACDB" w14:textId="77777777" w:rsidR="00D726E8" w:rsidRPr="007359D3" w:rsidRDefault="00D726E8" w:rsidP="00D726E8">
            <w:pPr>
              <w:pStyle w:val="Paragraph"/>
              <w:rPr>
                <w:noProof/>
                <w:lang w:val="hr-HR"/>
              </w:rPr>
            </w:pPr>
          </w:p>
          <w:p w14:paraId="4CA9ADBE" w14:textId="77777777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</w:p>
        </w:tc>
        <w:tc>
          <w:tcPr>
            <w:tcW w:w="1142" w:type="dxa"/>
          </w:tcPr>
          <w:p w14:paraId="22F4CA1F" w14:textId="77777777" w:rsidR="00D726E8" w:rsidRPr="007359D3" w:rsidRDefault="00D726E8" w:rsidP="00D726E8">
            <w:pPr>
              <w:pStyle w:val="Paragraph"/>
              <w:jc w:val="right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ex 8408 90 65</w:t>
            </w:r>
          </w:p>
          <w:p w14:paraId="23FAD351" w14:textId="77777777" w:rsidR="00D726E8" w:rsidRPr="007359D3" w:rsidRDefault="00D726E8" w:rsidP="00D726E8">
            <w:pPr>
              <w:pStyle w:val="Paragraph"/>
              <w:jc w:val="right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ex 8408 90 67</w:t>
            </w:r>
          </w:p>
          <w:p w14:paraId="5A66FF31" w14:textId="68898BE9" w:rsidR="00D726E8" w:rsidRPr="007359D3" w:rsidRDefault="00D726E8" w:rsidP="00D726E8">
            <w:pPr>
              <w:pStyle w:val="Paragraph"/>
              <w:spacing w:after="0"/>
              <w:jc w:val="right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ex 8408 90 81</w:t>
            </w:r>
          </w:p>
        </w:tc>
        <w:tc>
          <w:tcPr>
            <w:tcW w:w="762" w:type="dxa"/>
          </w:tcPr>
          <w:p w14:paraId="61CE0DEA" w14:textId="77777777" w:rsidR="00D726E8" w:rsidRPr="007359D3" w:rsidRDefault="00D726E8" w:rsidP="00D726E8">
            <w:pPr>
              <w:pStyle w:val="Paragraph"/>
              <w:spacing w:after="0"/>
              <w:jc w:val="center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20</w:t>
            </w:r>
          </w:p>
          <w:p w14:paraId="38F8AAD1" w14:textId="77777777" w:rsidR="00D726E8" w:rsidRPr="007359D3" w:rsidRDefault="00D726E8" w:rsidP="00D726E8">
            <w:pPr>
              <w:pStyle w:val="Paragraph"/>
              <w:spacing w:after="0"/>
              <w:jc w:val="center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20</w:t>
            </w:r>
          </w:p>
          <w:p w14:paraId="36BDE17A" w14:textId="77777777" w:rsidR="00D726E8" w:rsidRPr="007359D3" w:rsidRDefault="00D726E8" w:rsidP="00D726E8">
            <w:pPr>
              <w:pStyle w:val="Paragraph"/>
              <w:spacing w:after="0"/>
              <w:jc w:val="center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20</w:t>
            </w:r>
          </w:p>
        </w:tc>
        <w:tc>
          <w:tcPr>
            <w:tcW w:w="3928" w:type="dxa"/>
          </w:tcPr>
          <w:p w14:paraId="43E2F7DA" w14:textId="77777777" w:rsidR="00D726E8" w:rsidRPr="007359D3" w:rsidRDefault="00D726E8" w:rsidP="00D726E8">
            <w:pPr>
              <w:pStyle w:val="Paragraph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Klipni motori s unutarnjim izgaranjem, na paljenje s pomoću kompresije: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423"/>
            </w:tblGrid>
            <w:tr w:rsidR="00D726E8" w:rsidRPr="007359D3" w14:paraId="0D67BEE8" w14:textId="77777777" w:rsidTr="00CD55A0">
              <w:tc>
                <w:tcPr>
                  <w:tcW w:w="220" w:type="dxa"/>
                </w:tcPr>
                <w:p w14:paraId="754B4188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23" w:type="dxa"/>
                </w:tcPr>
                <w:p w14:paraId="631DE85A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s redno poredanim cilindrima,</w:t>
                  </w:r>
                </w:p>
              </w:tc>
            </w:tr>
            <w:tr w:rsidR="00D726E8" w:rsidRPr="007359D3" w14:paraId="34C0B3DF" w14:textId="77777777" w:rsidTr="00CD55A0">
              <w:tc>
                <w:tcPr>
                  <w:tcW w:w="220" w:type="dxa"/>
                </w:tcPr>
                <w:p w14:paraId="60138792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23" w:type="dxa"/>
                </w:tcPr>
                <w:p w14:paraId="6844DC34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kapaciteta cilindara 7 000 cm</w:t>
                  </w:r>
                  <w:r w:rsidRPr="007359D3">
                    <w:rPr>
                      <w:noProof/>
                      <w:vertAlign w:val="superscript"/>
                      <w:lang w:val="hr-HR"/>
                    </w:rPr>
                    <w:t>3</w:t>
                  </w:r>
                  <w:r w:rsidRPr="007359D3">
                    <w:rPr>
                      <w:noProof/>
                      <w:lang w:val="hr-HR"/>
                    </w:rPr>
                    <w:t xml:space="preserve"> ili većeg, ali ne većeg od 18 100 cm</w:t>
                  </w:r>
                  <w:r w:rsidRPr="007359D3">
                    <w:rPr>
                      <w:noProof/>
                      <w:vertAlign w:val="superscript"/>
                      <w:lang w:val="hr-HR"/>
                    </w:rPr>
                    <w:t>3</w:t>
                  </w:r>
                  <w:r w:rsidRPr="007359D3">
                    <w:rPr>
                      <w:noProof/>
                      <w:lang w:val="hr-HR"/>
                    </w:rPr>
                    <w:t>,</w:t>
                  </w:r>
                </w:p>
              </w:tc>
            </w:tr>
            <w:tr w:rsidR="00D726E8" w:rsidRPr="007359D3" w14:paraId="67F21659" w14:textId="77777777" w:rsidTr="00CD55A0">
              <w:tc>
                <w:tcPr>
                  <w:tcW w:w="220" w:type="dxa"/>
                </w:tcPr>
                <w:p w14:paraId="5FC14AF3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23" w:type="dxa"/>
                </w:tcPr>
                <w:p w14:paraId="15653D6C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s izlaznom snagom od najmanje 205 kW, ali ne većom od 597 kW,</w:t>
                  </w:r>
                </w:p>
              </w:tc>
            </w:tr>
            <w:tr w:rsidR="00D726E8" w:rsidRPr="007359D3" w14:paraId="7A6422F2" w14:textId="77777777" w:rsidTr="00CD55A0">
              <w:tc>
                <w:tcPr>
                  <w:tcW w:w="220" w:type="dxa"/>
                </w:tcPr>
                <w:p w14:paraId="4D50446D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23" w:type="dxa"/>
                </w:tcPr>
                <w:p w14:paraId="1B5DD940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s modulom za naknadnu obradu ispušnih plinova,</w:t>
                  </w:r>
                </w:p>
              </w:tc>
            </w:tr>
            <w:tr w:rsidR="00D726E8" w:rsidRPr="007359D3" w14:paraId="5F0D82E5" w14:textId="77777777" w:rsidTr="00CD55A0">
              <w:tc>
                <w:tcPr>
                  <w:tcW w:w="220" w:type="dxa"/>
                </w:tcPr>
                <w:p w14:paraId="6E9D8EAE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23" w:type="dxa"/>
                </w:tcPr>
                <w:p w14:paraId="2D77914A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vanjskih dimenzija širine/visine/dubine ne veće od 1 310/1 300/1 040 mm ili 2 005/1 505/1 300 mm ili 2 005/1 505/1 800 mm,</w:t>
                  </w:r>
                </w:p>
              </w:tc>
            </w:tr>
          </w:tbl>
          <w:p w14:paraId="2463822E" w14:textId="77777777" w:rsidR="00D726E8" w:rsidRPr="007359D3" w:rsidRDefault="00D726E8" w:rsidP="00D726E8">
            <w:pPr>
              <w:pStyle w:val="Paragraph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za uporabu u proizvodnji strojeva za drobljenje, prosijavanje, odvajanje ili okretanje komposta</w:t>
            </w:r>
          </w:p>
          <w:p w14:paraId="1885E346" w14:textId="77777777" w:rsidR="00D726E8" w:rsidRPr="007359D3" w:rsidRDefault="00D726E8" w:rsidP="00D726E8">
            <w:pPr>
              <w:pStyle w:val="Paragraph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 </w:t>
            </w:r>
            <w:r w:rsidRPr="007359D3">
              <w:rPr>
                <w:rStyle w:val="FootnoteReference"/>
                <w:noProof/>
                <w:lang w:val="hr-HR"/>
              </w:rPr>
              <w:t>(1)</w:t>
            </w:r>
          </w:p>
          <w:p w14:paraId="636CAF9F" w14:textId="77777777" w:rsidR="00D726E8" w:rsidRPr="007359D3" w:rsidRDefault="00D726E8" w:rsidP="00D726E8">
            <w:pPr>
              <w:pStyle w:val="Paragraph"/>
              <w:rPr>
                <w:noProof/>
                <w:lang w:val="hr-HR"/>
              </w:rPr>
            </w:pPr>
          </w:p>
          <w:p w14:paraId="67B96110" w14:textId="77777777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</w:p>
        </w:tc>
        <w:tc>
          <w:tcPr>
            <w:tcW w:w="840" w:type="dxa"/>
          </w:tcPr>
          <w:p w14:paraId="3900B9B4" w14:textId="77777777" w:rsidR="00D726E8" w:rsidRPr="007359D3" w:rsidRDefault="00D726E8" w:rsidP="00D726E8">
            <w:pPr>
              <w:pStyle w:val="Paragraph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0 %</w:t>
            </w:r>
          </w:p>
          <w:p w14:paraId="6BE1132B" w14:textId="77777777" w:rsidR="00D726E8" w:rsidRPr="007359D3" w:rsidRDefault="00D726E8" w:rsidP="00D726E8">
            <w:pPr>
              <w:pStyle w:val="Paragraph"/>
              <w:rPr>
                <w:noProof/>
                <w:lang w:val="hr-HR"/>
              </w:rPr>
            </w:pPr>
          </w:p>
          <w:p w14:paraId="60B5DE75" w14:textId="77777777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</w:p>
        </w:tc>
        <w:tc>
          <w:tcPr>
            <w:tcW w:w="1080" w:type="dxa"/>
          </w:tcPr>
          <w:p w14:paraId="5207765E" w14:textId="77777777" w:rsidR="00D726E8" w:rsidRPr="007359D3" w:rsidRDefault="00D726E8" w:rsidP="00D726E8">
            <w:pPr>
              <w:pStyle w:val="Paragraph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-</w:t>
            </w:r>
          </w:p>
          <w:p w14:paraId="0354CB38" w14:textId="77777777" w:rsidR="00D726E8" w:rsidRPr="007359D3" w:rsidRDefault="00D726E8" w:rsidP="00D726E8">
            <w:pPr>
              <w:pStyle w:val="Paragraph"/>
              <w:rPr>
                <w:noProof/>
                <w:lang w:val="hr-HR"/>
              </w:rPr>
            </w:pPr>
          </w:p>
          <w:p w14:paraId="0D48683D" w14:textId="77777777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</w:p>
        </w:tc>
        <w:tc>
          <w:tcPr>
            <w:tcW w:w="1200" w:type="dxa"/>
          </w:tcPr>
          <w:p w14:paraId="2D89B764" w14:textId="77777777" w:rsidR="00D726E8" w:rsidRPr="007359D3" w:rsidRDefault="00D726E8" w:rsidP="00D726E8">
            <w:pPr>
              <w:pStyle w:val="Paragraph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31.12.2026</w:t>
            </w:r>
          </w:p>
          <w:p w14:paraId="174D39B8" w14:textId="77777777" w:rsidR="00D726E8" w:rsidRPr="007359D3" w:rsidRDefault="00D726E8" w:rsidP="00D726E8">
            <w:pPr>
              <w:pStyle w:val="Paragraph"/>
              <w:rPr>
                <w:noProof/>
                <w:lang w:val="hr-HR"/>
              </w:rPr>
            </w:pPr>
          </w:p>
          <w:p w14:paraId="6D340BDE" w14:textId="77777777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</w:p>
        </w:tc>
      </w:tr>
      <w:tr w:rsidR="00D726E8" w:rsidRPr="007359D3" w14:paraId="5EB27EE6" w14:textId="77777777" w:rsidTr="007A5033">
        <w:trPr>
          <w:cantSplit/>
        </w:trPr>
        <w:tc>
          <w:tcPr>
            <w:tcW w:w="718" w:type="dxa"/>
          </w:tcPr>
          <w:p w14:paraId="23F572F8" w14:textId="1A520B01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0.6627</w:t>
            </w:r>
          </w:p>
        </w:tc>
        <w:tc>
          <w:tcPr>
            <w:tcW w:w="1142" w:type="dxa"/>
          </w:tcPr>
          <w:p w14:paraId="3A04652B" w14:textId="7FC96067" w:rsidR="00D726E8" w:rsidRPr="007359D3" w:rsidRDefault="00D726E8" w:rsidP="00D726E8">
            <w:pPr>
              <w:pStyle w:val="Paragraph"/>
              <w:spacing w:after="0"/>
              <w:jc w:val="right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ex 8501 10 99</w:t>
            </w:r>
          </w:p>
        </w:tc>
        <w:tc>
          <w:tcPr>
            <w:tcW w:w="762" w:type="dxa"/>
          </w:tcPr>
          <w:p w14:paraId="646597AE" w14:textId="77777777" w:rsidR="00D726E8" w:rsidRPr="007359D3" w:rsidRDefault="00D726E8" w:rsidP="00D726E8">
            <w:pPr>
              <w:pStyle w:val="Paragraph"/>
              <w:spacing w:after="0"/>
              <w:jc w:val="center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75</w:t>
            </w:r>
          </w:p>
        </w:tc>
        <w:tc>
          <w:tcPr>
            <w:tcW w:w="3928" w:type="dxa"/>
          </w:tcPr>
          <w:p w14:paraId="5B9A53A2" w14:textId="77777777" w:rsidR="00D726E8" w:rsidRPr="007359D3" w:rsidRDefault="00D726E8" w:rsidP="00D726E8">
            <w:pPr>
              <w:pStyle w:val="Paragraph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Istosmjerni motor s permanentnom uzbudom: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423"/>
            </w:tblGrid>
            <w:tr w:rsidR="00D726E8" w:rsidRPr="007359D3" w14:paraId="5F4E621C" w14:textId="77777777" w:rsidTr="00CD55A0">
              <w:tc>
                <w:tcPr>
                  <w:tcW w:w="220" w:type="dxa"/>
                </w:tcPr>
                <w:p w14:paraId="4A8744C5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23" w:type="dxa"/>
                </w:tcPr>
                <w:p w14:paraId="42660804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s višefaznim namotom,</w:t>
                  </w:r>
                </w:p>
              </w:tc>
            </w:tr>
            <w:tr w:rsidR="00D726E8" w:rsidRPr="007359D3" w14:paraId="58F91E84" w14:textId="77777777" w:rsidTr="00CD55A0">
              <w:tc>
                <w:tcPr>
                  <w:tcW w:w="220" w:type="dxa"/>
                </w:tcPr>
                <w:p w14:paraId="5D16B226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23" w:type="dxa"/>
                </w:tcPr>
                <w:p w14:paraId="4ABD3DD0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vanjskog promjera 24 mm ili većeg, ali ne većeg od 38 mm,</w:t>
                  </w:r>
                </w:p>
              </w:tc>
            </w:tr>
            <w:tr w:rsidR="00D726E8" w:rsidRPr="007359D3" w14:paraId="16FE30A1" w14:textId="77777777" w:rsidTr="00CD55A0">
              <w:tc>
                <w:tcPr>
                  <w:tcW w:w="220" w:type="dxa"/>
                </w:tcPr>
                <w:p w14:paraId="68149281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23" w:type="dxa"/>
                </w:tcPr>
                <w:p w14:paraId="784555EC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nazivne brzine ne veće od 12 000 o/min,</w:t>
                  </w:r>
                </w:p>
              </w:tc>
            </w:tr>
            <w:tr w:rsidR="00D726E8" w:rsidRPr="007359D3" w14:paraId="14301F90" w14:textId="77777777" w:rsidTr="00CD55A0">
              <w:tc>
                <w:tcPr>
                  <w:tcW w:w="220" w:type="dxa"/>
                </w:tcPr>
                <w:p w14:paraId="309C4790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23" w:type="dxa"/>
                </w:tcPr>
                <w:p w14:paraId="76722631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napona napajanja 8 V ili većeg, ali ne većeg od 27 V,</w:t>
                  </w:r>
                </w:p>
              </w:tc>
            </w:tr>
            <w:tr w:rsidR="00D726E8" w:rsidRPr="007359D3" w14:paraId="0A453A13" w14:textId="77777777" w:rsidTr="00CD55A0">
              <w:tc>
                <w:tcPr>
                  <w:tcW w:w="220" w:type="dxa"/>
                </w:tcPr>
                <w:p w14:paraId="1537913C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23" w:type="dxa"/>
                </w:tcPr>
                <w:p w14:paraId="0FCB6DF0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s remenicom ili bez nje,</w:t>
                  </w:r>
                </w:p>
              </w:tc>
            </w:tr>
            <w:tr w:rsidR="00D726E8" w:rsidRPr="007359D3" w14:paraId="3D5A43F8" w14:textId="77777777" w:rsidTr="00CD55A0">
              <w:tc>
                <w:tcPr>
                  <w:tcW w:w="220" w:type="dxa"/>
                </w:tcPr>
                <w:p w14:paraId="1CD1B2FC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23" w:type="dxa"/>
                </w:tcPr>
                <w:p w14:paraId="33CC3D59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sa zupčanikom ili bez njega</w:t>
                  </w:r>
                </w:p>
              </w:tc>
            </w:tr>
          </w:tbl>
          <w:p w14:paraId="64BA24B6" w14:textId="77777777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</w:p>
        </w:tc>
        <w:tc>
          <w:tcPr>
            <w:tcW w:w="840" w:type="dxa"/>
          </w:tcPr>
          <w:p w14:paraId="51BC3776" w14:textId="34A93E3A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0 %</w:t>
            </w:r>
          </w:p>
        </w:tc>
        <w:tc>
          <w:tcPr>
            <w:tcW w:w="1080" w:type="dxa"/>
          </w:tcPr>
          <w:p w14:paraId="2D46635E" w14:textId="6704D95D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-</w:t>
            </w:r>
          </w:p>
        </w:tc>
        <w:tc>
          <w:tcPr>
            <w:tcW w:w="1200" w:type="dxa"/>
          </w:tcPr>
          <w:p w14:paraId="344FBF23" w14:textId="08ABF8C7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31.12.2025</w:t>
            </w:r>
          </w:p>
        </w:tc>
      </w:tr>
      <w:tr w:rsidR="00D726E8" w:rsidRPr="007359D3" w14:paraId="464474E3" w14:textId="77777777" w:rsidTr="007A5033">
        <w:trPr>
          <w:cantSplit/>
        </w:trPr>
        <w:tc>
          <w:tcPr>
            <w:tcW w:w="718" w:type="dxa"/>
          </w:tcPr>
          <w:p w14:paraId="63C308A1" w14:textId="587CD6BD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0.2838</w:t>
            </w:r>
          </w:p>
        </w:tc>
        <w:tc>
          <w:tcPr>
            <w:tcW w:w="1142" w:type="dxa"/>
          </w:tcPr>
          <w:p w14:paraId="7560EB5F" w14:textId="6B844BCC" w:rsidR="00D726E8" w:rsidRPr="007359D3" w:rsidRDefault="00D726E8" w:rsidP="00D726E8">
            <w:pPr>
              <w:pStyle w:val="Paragraph"/>
              <w:spacing w:after="0"/>
              <w:jc w:val="right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ex 8501 10 99</w:t>
            </w:r>
          </w:p>
        </w:tc>
        <w:tc>
          <w:tcPr>
            <w:tcW w:w="762" w:type="dxa"/>
          </w:tcPr>
          <w:p w14:paraId="4CF4698D" w14:textId="77777777" w:rsidR="00D726E8" w:rsidRPr="007359D3" w:rsidRDefault="00D726E8" w:rsidP="00D726E8">
            <w:pPr>
              <w:pStyle w:val="Paragraph"/>
              <w:spacing w:after="0"/>
              <w:jc w:val="center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79</w:t>
            </w:r>
          </w:p>
        </w:tc>
        <w:tc>
          <w:tcPr>
            <w:tcW w:w="3928" w:type="dxa"/>
          </w:tcPr>
          <w:p w14:paraId="4CE2469F" w14:textId="4AEE4341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Istosmjerni motor s četkicama i unutarnjim rotorom s trofaznim namotom, neovisno o tome je li opremljen pužnim prijenosnikom ili pogonskim zupčanikom ili ne, s naznačenim temperaturnim rasponom barem od –20 °C do +70 °C</w:t>
            </w:r>
          </w:p>
        </w:tc>
        <w:tc>
          <w:tcPr>
            <w:tcW w:w="840" w:type="dxa"/>
          </w:tcPr>
          <w:p w14:paraId="2997B3FE" w14:textId="5BC4F63C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0 %</w:t>
            </w:r>
          </w:p>
        </w:tc>
        <w:tc>
          <w:tcPr>
            <w:tcW w:w="1080" w:type="dxa"/>
          </w:tcPr>
          <w:p w14:paraId="51B9A1A3" w14:textId="4013C391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-</w:t>
            </w:r>
          </w:p>
        </w:tc>
        <w:tc>
          <w:tcPr>
            <w:tcW w:w="1200" w:type="dxa"/>
          </w:tcPr>
          <w:p w14:paraId="142CB087" w14:textId="48738EDC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31.12.2023</w:t>
            </w:r>
          </w:p>
        </w:tc>
      </w:tr>
      <w:tr w:rsidR="00D726E8" w:rsidRPr="007359D3" w14:paraId="057FD014" w14:textId="77777777" w:rsidTr="007A5033">
        <w:trPr>
          <w:cantSplit/>
        </w:trPr>
        <w:tc>
          <w:tcPr>
            <w:tcW w:w="718" w:type="dxa"/>
          </w:tcPr>
          <w:p w14:paraId="406DC281" w14:textId="48470566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0.7789</w:t>
            </w:r>
          </w:p>
        </w:tc>
        <w:tc>
          <w:tcPr>
            <w:tcW w:w="1142" w:type="dxa"/>
          </w:tcPr>
          <w:p w14:paraId="0AAC2BE2" w14:textId="4D5CBF07" w:rsidR="00D726E8" w:rsidRPr="007359D3" w:rsidRDefault="00D726E8" w:rsidP="00D726E8">
            <w:pPr>
              <w:pStyle w:val="Paragraph"/>
              <w:spacing w:after="0"/>
              <w:jc w:val="right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ex 8505 19 10</w:t>
            </w:r>
          </w:p>
        </w:tc>
        <w:tc>
          <w:tcPr>
            <w:tcW w:w="762" w:type="dxa"/>
          </w:tcPr>
          <w:p w14:paraId="76FF53EB" w14:textId="77777777" w:rsidR="00D726E8" w:rsidRPr="007359D3" w:rsidRDefault="00D726E8" w:rsidP="00D726E8">
            <w:pPr>
              <w:pStyle w:val="Paragraph"/>
              <w:spacing w:after="0"/>
              <w:jc w:val="center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20</w:t>
            </w:r>
          </w:p>
        </w:tc>
        <w:tc>
          <w:tcPr>
            <w:tcW w:w="3928" w:type="dxa"/>
          </w:tcPr>
          <w:p w14:paraId="3196FD5D" w14:textId="77777777" w:rsidR="00D726E8" w:rsidRPr="007359D3" w:rsidRDefault="00D726E8" w:rsidP="00D726E8">
            <w:pPr>
              <w:pStyle w:val="Paragraph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Lučni segmenti trajnih magneta od aglomeriranog ferita: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313"/>
            </w:tblGrid>
            <w:tr w:rsidR="00D726E8" w:rsidRPr="007359D3" w14:paraId="4258DC37" w14:textId="77777777" w:rsidTr="00CD55A0">
              <w:tc>
                <w:tcPr>
                  <w:tcW w:w="220" w:type="dxa"/>
                </w:tcPr>
                <w:p w14:paraId="0882B015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313" w:type="dxa"/>
                </w:tcPr>
                <w:p w14:paraId="18A9BA32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duljine 16,8 mm ili veće, ali ne veće od 110,2 mm,</w:t>
                  </w:r>
                </w:p>
              </w:tc>
            </w:tr>
            <w:tr w:rsidR="00D726E8" w:rsidRPr="007359D3" w14:paraId="24B3F050" w14:textId="77777777" w:rsidTr="00CD55A0">
              <w:tc>
                <w:tcPr>
                  <w:tcW w:w="220" w:type="dxa"/>
                </w:tcPr>
                <w:p w14:paraId="660511D4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313" w:type="dxa"/>
                </w:tcPr>
                <w:p w14:paraId="6B89E8C6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širine 14,8 mm ili veće, ali ne veće od 75,2 mm,</w:t>
                  </w:r>
                </w:p>
              </w:tc>
            </w:tr>
            <w:tr w:rsidR="00D726E8" w:rsidRPr="007359D3" w14:paraId="4C3D95EC" w14:textId="77777777" w:rsidTr="00CD55A0">
              <w:tc>
                <w:tcPr>
                  <w:tcW w:w="220" w:type="dxa"/>
                </w:tcPr>
                <w:p w14:paraId="2616F49F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313" w:type="dxa"/>
                </w:tcPr>
                <w:p w14:paraId="59B33D25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debljine 4,8 mm ili veće, ali ne veće od 13,2 mm,</w:t>
                  </w:r>
                </w:p>
              </w:tc>
            </w:tr>
          </w:tbl>
          <w:p w14:paraId="71AD64A2" w14:textId="77777777" w:rsidR="00D726E8" w:rsidRPr="007359D3" w:rsidRDefault="00D726E8" w:rsidP="00D726E8">
            <w:pPr>
              <w:pStyle w:val="Paragraph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za uporabu u proizvodnji rotora za elektromotore</w:t>
            </w:r>
          </w:p>
          <w:p w14:paraId="112D9595" w14:textId="23FA9C41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 </w:t>
            </w:r>
            <w:r w:rsidRPr="007359D3">
              <w:rPr>
                <w:rStyle w:val="FootnoteReference"/>
                <w:noProof/>
                <w:lang w:val="hr-HR"/>
              </w:rPr>
              <w:t>(1)</w:t>
            </w:r>
          </w:p>
        </w:tc>
        <w:tc>
          <w:tcPr>
            <w:tcW w:w="840" w:type="dxa"/>
          </w:tcPr>
          <w:p w14:paraId="3FA5B62C" w14:textId="2E273A5C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0 %</w:t>
            </w:r>
          </w:p>
        </w:tc>
        <w:tc>
          <w:tcPr>
            <w:tcW w:w="1080" w:type="dxa"/>
          </w:tcPr>
          <w:p w14:paraId="55922F36" w14:textId="5142690B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-</w:t>
            </w:r>
          </w:p>
        </w:tc>
        <w:tc>
          <w:tcPr>
            <w:tcW w:w="1200" w:type="dxa"/>
          </w:tcPr>
          <w:p w14:paraId="02653878" w14:textId="143C59FA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31.12.2024</w:t>
            </w:r>
          </w:p>
        </w:tc>
      </w:tr>
      <w:tr w:rsidR="00D726E8" w:rsidRPr="007359D3" w14:paraId="556DB1D7" w14:textId="77777777" w:rsidTr="007A5033">
        <w:trPr>
          <w:cantSplit/>
        </w:trPr>
        <w:tc>
          <w:tcPr>
            <w:tcW w:w="718" w:type="dxa"/>
          </w:tcPr>
          <w:p w14:paraId="172E08EC" w14:textId="67A6F3BE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0.6703</w:t>
            </w:r>
          </w:p>
        </w:tc>
        <w:tc>
          <w:tcPr>
            <w:tcW w:w="1142" w:type="dxa"/>
          </w:tcPr>
          <w:p w14:paraId="777A842F" w14:textId="7A195B5D" w:rsidR="00D726E8" w:rsidRPr="007359D3" w:rsidRDefault="00D726E8" w:rsidP="00D726E8">
            <w:pPr>
              <w:pStyle w:val="Paragraph"/>
              <w:spacing w:after="0"/>
              <w:jc w:val="right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ex 8507 60 00</w:t>
            </w:r>
          </w:p>
        </w:tc>
        <w:tc>
          <w:tcPr>
            <w:tcW w:w="762" w:type="dxa"/>
          </w:tcPr>
          <w:p w14:paraId="1F75E065" w14:textId="77777777" w:rsidR="00D726E8" w:rsidRPr="007359D3" w:rsidRDefault="00D726E8" w:rsidP="00D726E8">
            <w:pPr>
              <w:pStyle w:val="Paragraph"/>
              <w:spacing w:after="0"/>
              <w:jc w:val="center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33</w:t>
            </w:r>
          </w:p>
        </w:tc>
        <w:tc>
          <w:tcPr>
            <w:tcW w:w="3928" w:type="dxa"/>
          </w:tcPr>
          <w:p w14:paraId="604937C3" w14:textId="77777777" w:rsidR="00D726E8" w:rsidRPr="007359D3" w:rsidRDefault="00D726E8" w:rsidP="00D726E8">
            <w:pPr>
              <w:pStyle w:val="Paragraph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Litij-ionski akumulator: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423"/>
            </w:tblGrid>
            <w:tr w:rsidR="00D726E8" w:rsidRPr="007359D3" w14:paraId="7A694D4E" w14:textId="77777777" w:rsidTr="00CD55A0">
              <w:tc>
                <w:tcPr>
                  <w:tcW w:w="220" w:type="dxa"/>
                </w:tcPr>
                <w:p w14:paraId="73ED1EFC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23" w:type="dxa"/>
                </w:tcPr>
                <w:p w14:paraId="6ACAA002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duljine 150 mm ili veće, ali ne veće od 1 310 mm,</w:t>
                  </w:r>
                </w:p>
              </w:tc>
            </w:tr>
            <w:tr w:rsidR="00D726E8" w:rsidRPr="007359D3" w14:paraId="05FD6072" w14:textId="77777777" w:rsidTr="00CD55A0">
              <w:tc>
                <w:tcPr>
                  <w:tcW w:w="220" w:type="dxa"/>
                </w:tcPr>
                <w:p w14:paraId="34C7AEC9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23" w:type="dxa"/>
                </w:tcPr>
                <w:p w14:paraId="6B891BD3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širine od 100 mm ili veće, ali ne veće od 1 000 mm,</w:t>
                  </w:r>
                </w:p>
              </w:tc>
            </w:tr>
            <w:tr w:rsidR="00D726E8" w:rsidRPr="007359D3" w14:paraId="73186494" w14:textId="77777777" w:rsidTr="00CD55A0">
              <w:tc>
                <w:tcPr>
                  <w:tcW w:w="220" w:type="dxa"/>
                </w:tcPr>
                <w:p w14:paraId="6469B361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23" w:type="dxa"/>
                </w:tcPr>
                <w:p w14:paraId="46137265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visine 200 mm ili veće, ali ne veće od 1 500 mm,</w:t>
                  </w:r>
                </w:p>
              </w:tc>
            </w:tr>
            <w:tr w:rsidR="00D726E8" w:rsidRPr="007359D3" w14:paraId="321956FC" w14:textId="77777777" w:rsidTr="00CD55A0">
              <w:tc>
                <w:tcPr>
                  <w:tcW w:w="220" w:type="dxa"/>
                </w:tcPr>
                <w:p w14:paraId="09D78472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23" w:type="dxa"/>
                </w:tcPr>
                <w:p w14:paraId="2C00B480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mase od 75 kg ili veće, ali ne veće od 200 kg,</w:t>
                  </w:r>
                </w:p>
              </w:tc>
            </w:tr>
            <w:tr w:rsidR="00D726E8" w:rsidRPr="007359D3" w14:paraId="61100782" w14:textId="77777777" w:rsidTr="00CD55A0">
              <w:tc>
                <w:tcPr>
                  <w:tcW w:w="220" w:type="dxa"/>
                </w:tcPr>
                <w:p w14:paraId="112ADC23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23" w:type="dxa"/>
                </w:tcPr>
                <w:p w14:paraId="344BF558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nazivnog kapaciteta od 58 Ah ili većeg, ali ne većeg od 500 Ah,</w:t>
                  </w:r>
                </w:p>
              </w:tc>
            </w:tr>
            <w:tr w:rsidR="00D726E8" w:rsidRPr="007359D3" w14:paraId="4F6E60B9" w14:textId="77777777" w:rsidTr="00CD55A0">
              <w:tc>
                <w:tcPr>
                  <w:tcW w:w="220" w:type="dxa"/>
                </w:tcPr>
                <w:p w14:paraId="3EFCFE90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23" w:type="dxa"/>
                </w:tcPr>
                <w:p w14:paraId="0ABEA937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nazivnog izlaznog izmjeničnog napona od 230 V (linijski do neutralni) ili nazivnog napona od 50 V (±10 %)</w:t>
                  </w:r>
                </w:p>
              </w:tc>
            </w:tr>
          </w:tbl>
          <w:p w14:paraId="79E34645" w14:textId="77777777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</w:p>
        </w:tc>
        <w:tc>
          <w:tcPr>
            <w:tcW w:w="840" w:type="dxa"/>
          </w:tcPr>
          <w:p w14:paraId="6F3A1AC9" w14:textId="31F697BE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1.3 %</w:t>
            </w:r>
          </w:p>
        </w:tc>
        <w:tc>
          <w:tcPr>
            <w:tcW w:w="1080" w:type="dxa"/>
          </w:tcPr>
          <w:p w14:paraId="3E5267A3" w14:textId="7BC49CE4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-</w:t>
            </w:r>
          </w:p>
        </w:tc>
        <w:tc>
          <w:tcPr>
            <w:tcW w:w="1200" w:type="dxa"/>
          </w:tcPr>
          <w:p w14:paraId="6802C392" w14:textId="6A548D4E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31.12.2023</w:t>
            </w:r>
          </w:p>
        </w:tc>
      </w:tr>
      <w:tr w:rsidR="00D726E8" w:rsidRPr="007359D3" w14:paraId="37992ED0" w14:textId="77777777" w:rsidTr="007A5033">
        <w:trPr>
          <w:cantSplit/>
        </w:trPr>
        <w:tc>
          <w:tcPr>
            <w:tcW w:w="718" w:type="dxa"/>
          </w:tcPr>
          <w:p w14:paraId="45EF34D9" w14:textId="0AE1AA20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0.7796</w:t>
            </w:r>
          </w:p>
        </w:tc>
        <w:tc>
          <w:tcPr>
            <w:tcW w:w="1142" w:type="dxa"/>
          </w:tcPr>
          <w:p w14:paraId="27991022" w14:textId="39D2E73C" w:rsidR="00D726E8" w:rsidRPr="007359D3" w:rsidRDefault="00D726E8" w:rsidP="00D726E8">
            <w:pPr>
              <w:pStyle w:val="Paragraph"/>
              <w:spacing w:after="0"/>
              <w:jc w:val="right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ex 8536 49 00</w:t>
            </w:r>
          </w:p>
        </w:tc>
        <w:tc>
          <w:tcPr>
            <w:tcW w:w="762" w:type="dxa"/>
          </w:tcPr>
          <w:p w14:paraId="540150CB" w14:textId="77777777" w:rsidR="00D726E8" w:rsidRPr="007359D3" w:rsidRDefault="00D726E8" w:rsidP="00D726E8">
            <w:pPr>
              <w:pStyle w:val="Paragraph"/>
              <w:spacing w:after="0"/>
              <w:jc w:val="center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60</w:t>
            </w:r>
          </w:p>
        </w:tc>
        <w:tc>
          <w:tcPr>
            <w:tcW w:w="3928" w:type="dxa"/>
          </w:tcPr>
          <w:p w14:paraId="58816675" w14:textId="77777777" w:rsidR="00D726E8" w:rsidRPr="007359D3" w:rsidRDefault="00D726E8" w:rsidP="00D726E8">
            <w:pPr>
              <w:pStyle w:val="Paragraph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Kockasti relej: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423"/>
            </w:tblGrid>
            <w:tr w:rsidR="00D726E8" w:rsidRPr="007359D3" w14:paraId="6B6538D8" w14:textId="77777777" w:rsidTr="00CD55A0">
              <w:tc>
                <w:tcPr>
                  <w:tcW w:w="220" w:type="dxa"/>
                </w:tcPr>
                <w:p w14:paraId="77447AC1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23" w:type="dxa"/>
                </w:tcPr>
                <w:p w14:paraId="19263FAB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radnog napona zavojnice od 12 V (istosmjerna struja) ili većeg, ali ne većeg od 24 V (istosmjerna struja),</w:t>
                  </w:r>
                </w:p>
              </w:tc>
            </w:tr>
            <w:tr w:rsidR="00D726E8" w:rsidRPr="007359D3" w14:paraId="10DB3AAD" w14:textId="77777777" w:rsidTr="00CD55A0">
              <w:tc>
                <w:tcPr>
                  <w:tcW w:w="220" w:type="dxa"/>
                </w:tcPr>
                <w:p w14:paraId="25429960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23" w:type="dxa"/>
                </w:tcPr>
                <w:p w14:paraId="0702C8BA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kontaktne strujne opteretivosti od 5 A ili veće, ali ne veće od 15 A,</w:t>
                  </w:r>
                </w:p>
              </w:tc>
            </w:tr>
            <w:tr w:rsidR="00D726E8" w:rsidRPr="007359D3" w14:paraId="1AFD31D3" w14:textId="77777777" w:rsidTr="00CD55A0">
              <w:tc>
                <w:tcPr>
                  <w:tcW w:w="220" w:type="dxa"/>
                </w:tcPr>
                <w:p w14:paraId="4566ADAE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23" w:type="dxa"/>
                </w:tcPr>
                <w:p w14:paraId="0F21B3D8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kontaktnog napona od 80 V (izmjenična struja) ili većeg, ali ne većeg od 270 V (izmjenična struja),</w:t>
                  </w:r>
                </w:p>
              </w:tc>
            </w:tr>
            <w:tr w:rsidR="00D726E8" w:rsidRPr="007359D3" w14:paraId="4709CBB8" w14:textId="77777777" w:rsidTr="00CD55A0">
              <w:tc>
                <w:tcPr>
                  <w:tcW w:w="220" w:type="dxa"/>
                </w:tcPr>
                <w:p w14:paraId="7E6D22A5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23" w:type="dxa"/>
                </w:tcPr>
                <w:p w14:paraId="3BD72095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vanjskih dimenzija od 19 mm (±0,4 mm) x 15,2 mm (±0,4 mm) x 15,5 mm (±0,4 mm),</w:t>
                  </w:r>
                </w:p>
              </w:tc>
            </w:tr>
          </w:tbl>
          <w:p w14:paraId="5DD938A5" w14:textId="77777777" w:rsidR="00D726E8" w:rsidRPr="007359D3" w:rsidRDefault="00D726E8" w:rsidP="00D726E8">
            <w:pPr>
              <w:pStyle w:val="Paragraph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za uporabu u proizvodnji upravljačkih ploča za kućanske aparate</w:t>
            </w:r>
          </w:p>
          <w:p w14:paraId="1F515433" w14:textId="715EF3DF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 </w:t>
            </w:r>
            <w:r w:rsidRPr="007359D3">
              <w:rPr>
                <w:rStyle w:val="FootnoteReference"/>
                <w:noProof/>
                <w:lang w:val="hr-HR"/>
              </w:rPr>
              <w:t>(1)</w:t>
            </w:r>
          </w:p>
        </w:tc>
        <w:tc>
          <w:tcPr>
            <w:tcW w:w="840" w:type="dxa"/>
          </w:tcPr>
          <w:p w14:paraId="7F94902D" w14:textId="5C280FF7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0 %</w:t>
            </w:r>
          </w:p>
        </w:tc>
        <w:tc>
          <w:tcPr>
            <w:tcW w:w="1080" w:type="dxa"/>
          </w:tcPr>
          <w:p w14:paraId="1DBF1650" w14:textId="40C3C51F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-</w:t>
            </w:r>
          </w:p>
        </w:tc>
        <w:tc>
          <w:tcPr>
            <w:tcW w:w="1200" w:type="dxa"/>
          </w:tcPr>
          <w:p w14:paraId="54D3E2E0" w14:textId="48BDE019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31.12.2024</w:t>
            </w:r>
          </w:p>
        </w:tc>
      </w:tr>
      <w:tr w:rsidR="00D726E8" w:rsidRPr="007359D3" w14:paraId="5CAAAF79" w14:textId="77777777" w:rsidTr="007A5033">
        <w:trPr>
          <w:cantSplit/>
        </w:trPr>
        <w:tc>
          <w:tcPr>
            <w:tcW w:w="718" w:type="dxa"/>
          </w:tcPr>
          <w:p w14:paraId="05A12876" w14:textId="0E4848E6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0.4616</w:t>
            </w:r>
          </w:p>
        </w:tc>
        <w:tc>
          <w:tcPr>
            <w:tcW w:w="1142" w:type="dxa"/>
          </w:tcPr>
          <w:p w14:paraId="207A5AE2" w14:textId="6AFDCABA" w:rsidR="00D726E8" w:rsidRPr="007359D3" w:rsidRDefault="00D726E8" w:rsidP="00D726E8">
            <w:pPr>
              <w:pStyle w:val="Paragraph"/>
              <w:spacing w:after="0"/>
              <w:jc w:val="right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ex 8536 69 90</w:t>
            </w:r>
          </w:p>
        </w:tc>
        <w:tc>
          <w:tcPr>
            <w:tcW w:w="762" w:type="dxa"/>
          </w:tcPr>
          <w:p w14:paraId="05BB0513" w14:textId="77777777" w:rsidR="00D726E8" w:rsidRPr="007359D3" w:rsidRDefault="00D726E8" w:rsidP="00D726E8">
            <w:pPr>
              <w:pStyle w:val="Paragraph"/>
              <w:spacing w:after="0"/>
              <w:jc w:val="center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83</w:t>
            </w:r>
          </w:p>
        </w:tc>
        <w:tc>
          <w:tcPr>
            <w:tcW w:w="3928" w:type="dxa"/>
          </w:tcPr>
          <w:p w14:paraId="62BE9B5C" w14:textId="77777777" w:rsidR="00D726E8" w:rsidRPr="007359D3" w:rsidRDefault="00D726E8" w:rsidP="00D726E8">
            <w:pPr>
              <w:pStyle w:val="Paragraph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AC utičnica s filtrom šuma, koja se sastoji od: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423"/>
            </w:tblGrid>
            <w:tr w:rsidR="00D726E8" w:rsidRPr="007359D3" w14:paraId="2517F49D" w14:textId="77777777" w:rsidTr="00CD55A0">
              <w:tc>
                <w:tcPr>
                  <w:tcW w:w="220" w:type="dxa"/>
                </w:tcPr>
                <w:p w14:paraId="455B013F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23" w:type="dxa"/>
                </w:tcPr>
                <w:p w14:paraId="4F4BAC25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utičnice za izmjeničnu struju (za spajanje na naponski vod) od 230 V,</w:t>
                  </w:r>
                </w:p>
              </w:tc>
            </w:tr>
            <w:tr w:rsidR="00D726E8" w:rsidRPr="007359D3" w14:paraId="18E5B653" w14:textId="77777777" w:rsidTr="00CD55A0">
              <w:tc>
                <w:tcPr>
                  <w:tcW w:w="220" w:type="dxa"/>
                </w:tcPr>
                <w:p w14:paraId="230FF777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23" w:type="dxa"/>
                </w:tcPr>
                <w:p w14:paraId="36954E32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integriranog filtra šuma koji se sastoji od kondenzatora i induktora,</w:t>
                  </w:r>
                </w:p>
              </w:tc>
            </w:tr>
            <w:tr w:rsidR="00D726E8" w:rsidRPr="007359D3" w14:paraId="27843021" w14:textId="77777777" w:rsidTr="00CD55A0">
              <w:tc>
                <w:tcPr>
                  <w:tcW w:w="220" w:type="dxa"/>
                </w:tcPr>
                <w:p w14:paraId="3F903FAE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23" w:type="dxa"/>
                </w:tcPr>
                <w:p w14:paraId="1BE7D286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kabelskog konektora za spajanje na AC utičnicu s PDP jedinicom napajanja,</w:t>
                  </w:r>
                </w:p>
              </w:tc>
            </w:tr>
          </w:tbl>
          <w:p w14:paraId="44DB7E79" w14:textId="1537267A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neovisno je li opremljena metalnim nosačem koji spaja AC utičnicu s PDP TV prijemnik ili ne</w:t>
            </w:r>
          </w:p>
        </w:tc>
        <w:tc>
          <w:tcPr>
            <w:tcW w:w="840" w:type="dxa"/>
          </w:tcPr>
          <w:p w14:paraId="280FB936" w14:textId="07F95C90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0 %</w:t>
            </w:r>
          </w:p>
        </w:tc>
        <w:tc>
          <w:tcPr>
            <w:tcW w:w="1080" w:type="dxa"/>
          </w:tcPr>
          <w:p w14:paraId="771DA32E" w14:textId="316E1E7D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p/st</w:t>
            </w:r>
          </w:p>
        </w:tc>
        <w:tc>
          <w:tcPr>
            <w:tcW w:w="1200" w:type="dxa"/>
          </w:tcPr>
          <w:p w14:paraId="04E7E235" w14:textId="374AF51A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31.12.2024</w:t>
            </w:r>
          </w:p>
        </w:tc>
      </w:tr>
      <w:tr w:rsidR="00D726E8" w:rsidRPr="007359D3" w14:paraId="43CFB2D9" w14:textId="77777777" w:rsidTr="007A5033">
        <w:trPr>
          <w:cantSplit/>
        </w:trPr>
        <w:tc>
          <w:tcPr>
            <w:tcW w:w="718" w:type="dxa"/>
          </w:tcPr>
          <w:p w14:paraId="355B682B" w14:textId="062146AC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0.6507</w:t>
            </w:r>
          </w:p>
        </w:tc>
        <w:tc>
          <w:tcPr>
            <w:tcW w:w="1142" w:type="dxa"/>
          </w:tcPr>
          <w:p w14:paraId="619199DB" w14:textId="25572AEC" w:rsidR="00D726E8" w:rsidRPr="007359D3" w:rsidRDefault="00D726E8" w:rsidP="00D726E8">
            <w:pPr>
              <w:pStyle w:val="Paragraph"/>
              <w:spacing w:after="0"/>
              <w:jc w:val="right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ex 8537 10 98</w:t>
            </w:r>
          </w:p>
        </w:tc>
        <w:tc>
          <w:tcPr>
            <w:tcW w:w="762" w:type="dxa"/>
          </w:tcPr>
          <w:p w14:paraId="73FF94F1" w14:textId="77777777" w:rsidR="00D726E8" w:rsidRPr="007359D3" w:rsidRDefault="00D726E8" w:rsidP="00D726E8">
            <w:pPr>
              <w:pStyle w:val="Paragraph"/>
              <w:spacing w:after="0"/>
              <w:jc w:val="center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50</w:t>
            </w:r>
          </w:p>
        </w:tc>
        <w:tc>
          <w:tcPr>
            <w:tcW w:w="3928" w:type="dxa"/>
          </w:tcPr>
          <w:p w14:paraId="7FCBCA8B" w14:textId="77777777" w:rsidR="00D726E8" w:rsidRPr="007359D3" w:rsidRDefault="00D726E8" w:rsidP="00D726E8">
            <w:pPr>
              <w:pStyle w:val="Paragraph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Elektronička upravljačka jedinica BCM (Body Control Module) ili IBM (Integrated Body Control Module) ili slično: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423"/>
            </w:tblGrid>
            <w:tr w:rsidR="00D726E8" w:rsidRPr="007359D3" w14:paraId="0EEEAE9E" w14:textId="77777777" w:rsidTr="00CD55A0">
              <w:tc>
                <w:tcPr>
                  <w:tcW w:w="220" w:type="dxa"/>
                </w:tcPr>
                <w:p w14:paraId="4826277D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23" w:type="dxa"/>
                </w:tcPr>
                <w:p w14:paraId="7AC5BCF3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koja se sastoji barem od plastične kutije s tiskanom pločicom, radne istosmjerne struje napona 9 V ili većeg, ali ne većeg od 16 V,</w:t>
                  </w:r>
                </w:p>
              </w:tc>
            </w:tr>
            <w:tr w:rsidR="00D726E8" w:rsidRPr="007359D3" w14:paraId="4D07D2A5" w14:textId="77777777" w:rsidTr="00CD55A0">
              <w:tc>
                <w:tcPr>
                  <w:tcW w:w="220" w:type="dxa"/>
                </w:tcPr>
                <w:p w14:paraId="75AD8C15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23" w:type="dxa"/>
                </w:tcPr>
                <w:p w14:paraId="1DE3F3AC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s metalnim držačem ili bez njega, </w:t>
                  </w:r>
                </w:p>
              </w:tc>
            </w:tr>
            <w:tr w:rsidR="00D726E8" w:rsidRPr="007359D3" w14:paraId="03302043" w14:textId="77777777" w:rsidTr="00CD55A0">
              <w:tc>
                <w:tcPr>
                  <w:tcW w:w="220" w:type="dxa"/>
                </w:tcPr>
                <w:p w14:paraId="4028D085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23" w:type="dxa"/>
                </w:tcPr>
                <w:p w14:paraId="78D44A37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koja lako nadzire, procjenjuje i upravlja pomoćnim funkcijama u automobilu, uključujući barem interval brisača, grijanje stakala, unutarnje osvjetljenje, upozorenje za sigurnosni pojas,</w:t>
                  </w:r>
                </w:p>
              </w:tc>
            </w:tr>
          </w:tbl>
          <w:p w14:paraId="2F29C857" w14:textId="68525C9D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vrste koja se upotrebljava u proizvodnji robe iz poglavlja 87</w:t>
            </w:r>
          </w:p>
        </w:tc>
        <w:tc>
          <w:tcPr>
            <w:tcW w:w="840" w:type="dxa"/>
          </w:tcPr>
          <w:p w14:paraId="2328624B" w14:textId="0460AE06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0 %</w:t>
            </w:r>
          </w:p>
        </w:tc>
        <w:tc>
          <w:tcPr>
            <w:tcW w:w="1080" w:type="dxa"/>
          </w:tcPr>
          <w:p w14:paraId="671A9191" w14:textId="68946E49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p/st</w:t>
            </w:r>
          </w:p>
        </w:tc>
        <w:tc>
          <w:tcPr>
            <w:tcW w:w="1200" w:type="dxa"/>
          </w:tcPr>
          <w:p w14:paraId="2D830B3E" w14:textId="51A9AE00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31.12.2024</w:t>
            </w:r>
          </w:p>
        </w:tc>
      </w:tr>
      <w:tr w:rsidR="00D726E8" w:rsidRPr="007359D3" w14:paraId="2E6EF8B9" w14:textId="77777777" w:rsidTr="007A5033">
        <w:trPr>
          <w:cantSplit/>
        </w:trPr>
        <w:tc>
          <w:tcPr>
            <w:tcW w:w="718" w:type="dxa"/>
          </w:tcPr>
          <w:p w14:paraId="455C9839" w14:textId="45A0E0EB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0.7409</w:t>
            </w:r>
          </w:p>
        </w:tc>
        <w:tc>
          <w:tcPr>
            <w:tcW w:w="1142" w:type="dxa"/>
          </w:tcPr>
          <w:p w14:paraId="03C86A4E" w14:textId="1C166233" w:rsidR="00D726E8" w:rsidRPr="007359D3" w:rsidRDefault="00D726E8" w:rsidP="00D726E8">
            <w:pPr>
              <w:pStyle w:val="Paragraph"/>
              <w:spacing w:after="0"/>
              <w:jc w:val="right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ex 8540 91 00</w:t>
            </w:r>
          </w:p>
        </w:tc>
        <w:tc>
          <w:tcPr>
            <w:tcW w:w="762" w:type="dxa"/>
          </w:tcPr>
          <w:p w14:paraId="40BDB2B3" w14:textId="77777777" w:rsidR="00D726E8" w:rsidRPr="007359D3" w:rsidRDefault="00D726E8" w:rsidP="00D726E8">
            <w:pPr>
              <w:pStyle w:val="Paragraph"/>
              <w:spacing w:after="0"/>
              <w:jc w:val="center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20</w:t>
            </w:r>
          </w:p>
        </w:tc>
        <w:tc>
          <w:tcPr>
            <w:tcW w:w="3928" w:type="dxa"/>
          </w:tcPr>
          <w:p w14:paraId="3AB7EEAB" w14:textId="77777777" w:rsidR="00D726E8" w:rsidRPr="007359D3" w:rsidRDefault="00D726E8" w:rsidP="00D726E8">
            <w:pPr>
              <w:pStyle w:val="Paragraph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Termionski izvor elektrona (točka emitiranja) od lantanova heksaborida (CAS RN 12008-21-8) ili cerijeva heksaborida (CAS RN 12008-02-5), s električnim priključcima: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423"/>
            </w:tblGrid>
            <w:tr w:rsidR="00D726E8" w:rsidRPr="007359D3" w14:paraId="7E5583DA" w14:textId="77777777" w:rsidTr="00CD55A0">
              <w:tc>
                <w:tcPr>
                  <w:tcW w:w="220" w:type="dxa"/>
                </w:tcPr>
                <w:p w14:paraId="3D4BFBB9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23" w:type="dxa"/>
                </w:tcPr>
                <w:p w14:paraId="2704CDBD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s metalnim kućištem ili bez njega,</w:t>
                  </w:r>
                </w:p>
              </w:tc>
            </w:tr>
            <w:tr w:rsidR="00D726E8" w:rsidRPr="007359D3" w14:paraId="56CFABED" w14:textId="77777777" w:rsidTr="00CD55A0">
              <w:tc>
                <w:tcPr>
                  <w:tcW w:w="220" w:type="dxa"/>
                </w:tcPr>
                <w:p w14:paraId="31B04B3E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23" w:type="dxa"/>
                </w:tcPr>
                <w:p w14:paraId="5343458A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sa zaštitom od grafitnog ugljika ugrađenom u sustav tipa mini-Vogel ili bez nje,</w:t>
                  </w:r>
                </w:p>
              </w:tc>
            </w:tr>
            <w:tr w:rsidR="00D726E8" w:rsidRPr="007359D3" w14:paraId="3B6403EA" w14:textId="77777777" w:rsidTr="00CD55A0">
              <w:tc>
                <w:tcPr>
                  <w:tcW w:w="220" w:type="dxa"/>
                </w:tcPr>
                <w:p w14:paraId="78039968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23" w:type="dxa"/>
                </w:tcPr>
                <w:p w14:paraId="3D2123B7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s odvojenim blokovima od pirolitičkog ugljika koji se upotrebljavaju kao grijaći elementi ili bez njih, i </w:t>
                  </w:r>
                </w:p>
              </w:tc>
            </w:tr>
            <w:tr w:rsidR="00D726E8" w:rsidRPr="007359D3" w14:paraId="61DAD00B" w14:textId="77777777" w:rsidTr="00CD55A0">
              <w:tc>
                <w:tcPr>
                  <w:tcW w:w="220" w:type="dxa"/>
                </w:tcPr>
                <w:p w14:paraId="06F6F916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23" w:type="dxa"/>
                </w:tcPr>
                <w:p w14:paraId="4BBE62A2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katodne temperature manje od 1 800 K pri jakosti struje u vlaknu od 1,26 A</w:t>
                  </w:r>
                </w:p>
              </w:tc>
            </w:tr>
          </w:tbl>
          <w:p w14:paraId="61DE9AE8" w14:textId="77777777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</w:p>
        </w:tc>
        <w:tc>
          <w:tcPr>
            <w:tcW w:w="840" w:type="dxa"/>
          </w:tcPr>
          <w:p w14:paraId="0C7ACB00" w14:textId="0C00C804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0 %</w:t>
            </w:r>
          </w:p>
        </w:tc>
        <w:tc>
          <w:tcPr>
            <w:tcW w:w="1080" w:type="dxa"/>
          </w:tcPr>
          <w:p w14:paraId="5BFDEF2E" w14:textId="2157CE4C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-</w:t>
            </w:r>
          </w:p>
        </w:tc>
        <w:tc>
          <w:tcPr>
            <w:tcW w:w="1200" w:type="dxa"/>
          </w:tcPr>
          <w:p w14:paraId="69F98A0B" w14:textId="758521BE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31.12.2027</w:t>
            </w:r>
          </w:p>
        </w:tc>
      </w:tr>
      <w:tr w:rsidR="00D726E8" w:rsidRPr="007359D3" w14:paraId="373ECF60" w14:textId="77777777" w:rsidTr="007A5033">
        <w:trPr>
          <w:cantSplit/>
        </w:trPr>
        <w:tc>
          <w:tcPr>
            <w:tcW w:w="718" w:type="dxa"/>
          </w:tcPr>
          <w:p w14:paraId="57C762BF" w14:textId="47E16632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0.2434</w:t>
            </w:r>
          </w:p>
        </w:tc>
        <w:tc>
          <w:tcPr>
            <w:tcW w:w="1142" w:type="dxa"/>
          </w:tcPr>
          <w:p w14:paraId="1853F759" w14:textId="21C1F66D" w:rsidR="00D726E8" w:rsidRPr="007359D3" w:rsidRDefault="00D726E8" w:rsidP="00D726E8">
            <w:pPr>
              <w:pStyle w:val="Paragraph"/>
              <w:spacing w:after="0"/>
              <w:jc w:val="right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ex 8548 00 90</w:t>
            </w:r>
          </w:p>
        </w:tc>
        <w:tc>
          <w:tcPr>
            <w:tcW w:w="762" w:type="dxa"/>
          </w:tcPr>
          <w:p w14:paraId="09640803" w14:textId="77777777" w:rsidR="00D726E8" w:rsidRPr="007359D3" w:rsidRDefault="00D726E8" w:rsidP="00D726E8">
            <w:pPr>
              <w:pStyle w:val="Paragraph"/>
              <w:spacing w:after="0"/>
              <w:jc w:val="center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44</w:t>
            </w:r>
          </w:p>
        </w:tc>
        <w:tc>
          <w:tcPr>
            <w:tcW w:w="3928" w:type="dxa"/>
          </w:tcPr>
          <w:p w14:paraId="23EE740E" w14:textId="226C251E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Dijelovi TV aparata, s funkcijama mikroprocesora i videoprocesora, koji uključuju barem mikrokontroler i videoprocesor, ugrađeni na vodljivi okvir i smješteni u plastičnom kućištu</w:t>
            </w:r>
          </w:p>
        </w:tc>
        <w:tc>
          <w:tcPr>
            <w:tcW w:w="840" w:type="dxa"/>
          </w:tcPr>
          <w:p w14:paraId="39B08E57" w14:textId="1505FEE6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0 %</w:t>
            </w:r>
          </w:p>
        </w:tc>
        <w:tc>
          <w:tcPr>
            <w:tcW w:w="1080" w:type="dxa"/>
          </w:tcPr>
          <w:p w14:paraId="65A03C7C" w14:textId="4092030A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p/st</w:t>
            </w:r>
          </w:p>
        </w:tc>
        <w:tc>
          <w:tcPr>
            <w:tcW w:w="1200" w:type="dxa"/>
          </w:tcPr>
          <w:p w14:paraId="7F89F8D6" w14:textId="0F6C7DDF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31.12.2023</w:t>
            </w:r>
          </w:p>
        </w:tc>
      </w:tr>
      <w:tr w:rsidR="00D726E8" w:rsidRPr="007359D3" w14:paraId="62D4F4AA" w14:textId="77777777" w:rsidTr="007A5033">
        <w:trPr>
          <w:cantSplit/>
        </w:trPr>
        <w:tc>
          <w:tcPr>
            <w:tcW w:w="718" w:type="dxa"/>
          </w:tcPr>
          <w:p w14:paraId="60BCEA50" w14:textId="2D1A694D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0.8279</w:t>
            </w:r>
          </w:p>
        </w:tc>
        <w:tc>
          <w:tcPr>
            <w:tcW w:w="1142" w:type="dxa"/>
          </w:tcPr>
          <w:p w14:paraId="3119AC8E" w14:textId="29177A68" w:rsidR="00D726E8" w:rsidRPr="007359D3" w:rsidRDefault="00D726E8" w:rsidP="00D726E8">
            <w:pPr>
              <w:pStyle w:val="Paragraph"/>
              <w:spacing w:after="0"/>
              <w:jc w:val="right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ex 8708 40 20</w:t>
            </w:r>
          </w:p>
        </w:tc>
        <w:tc>
          <w:tcPr>
            <w:tcW w:w="762" w:type="dxa"/>
          </w:tcPr>
          <w:p w14:paraId="17E34195" w14:textId="77777777" w:rsidR="00D726E8" w:rsidRPr="007359D3" w:rsidRDefault="00D726E8" w:rsidP="00D726E8">
            <w:pPr>
              <w:pStyle w:val="Paragraph"/>
              <w:spacing w:after="0"/>
              <w:jc w:val="center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80</w:t>
            </w:r>
          </w:p>
        </w:tc>
        <w:tc>
          <w:tcPr>
            <w:tcW w:w="3928" w:type="dxa"/>
          </w:tcPr>
          <w:p w14:paraId="29D8B1B0" w14:textId="77777777" w:rsidR="00D726E8" w:rsidRPr="007359D3" w:rsidRDefault="00D726E8" w:rsidP="00D726E8">
            <w:pPr>
              <w:pStyle w:val="Paragraph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Mjenjač bez pretvarača zakretnog momenta: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366"/>
            </w:tblGrid>
            <w:tr w:rsidR="00D726E8" w:rsidRPr="007359D3" w14:paraId="051B4335" w14:textId="77777777" w:rsidTr="00CD55A0">
              <w:tc>
                <w:tcPr>
                  <w:tcW w:w="220" w:type="dxa"/>
                </w:tcPr>
                <w:p w14:paraId="792572D8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366" w:type="dxa"/>
                </w:tcPr>
                <w:p w14:paraId="2CB3B45E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s dvostrukim kvačilom, </w:t>
                  </w:r>
                </w:p>
              </w:tc>
            </w:tr>
            <w:tr w:rsidR="00D726E8" w:rsidRPr="007359D3" w14:paraId="7C145A1F" w14:textId="77777777" w:rsidTr="00CD55A0">
              <w:tc>
                <w:tcPr>
                  <w:tcW w:w="220" w:type="dxa"/>
                </w:tcPr>
                <w:p w14:paraId="01EDFF8E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366" w:type="dxa"/>
                </w:tcPr>
                <w:p w14:paraId="2271A003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sa 7 ili više stupnjeva prijenosa za vožnju naprijed, </w:t>
                  </w:r>
                </w:p>
              </w:tc>
            </w:tr>
            <w:tr w:rsidR="00D726E8" w:rsidRPr="007359D3" w14:paraId="2A7B6588" w14:textId="77777777" w:rsidTr="00CD55A0">
              <w:tc>
                <w:tcPr>
                  <w:tcW w:w="220" w:type="dxa"/>
                </w:tcPr>
                <w:p w14:paraId="33D24F99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366" w:type="dxa"/>
                </w:tcPr>
                <w:p w14:paraId="26446FA2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s jednim stupnjem prijenosa za vožnju unazad, </w:t>
                  </w:r>
                </w:p>
              </w:tc>
            </w:tr>
            <w:tr w:rsidR="00D726E8" w:rsidRPr="007359D3" w14:paraId="54848FBC" w14:textId="77777777" w:rsidTr="00CD55A0">
              <w:tc>
                <w:tcPr>
                  <w:tcW w:w="220" w:type="dxa"/>
                </w:tcPr>
                <w:p w14:paraId="5AF2D76A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366" w:type="dxa"/>
                </w:tcPr>
                <w:p w14:paraId="313EE283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s maksimalnim zakretnim momentom od 390 Nm, </w:t>
                  </w:r>
                </w:p>
              </w:tc>
            </w:tr>
            <w:tr w:rsidR="00D726E8" w:rsidRPr="007359D3" w14:paraId="68844769" w14:textId="77777777" w:rsidTr="00CD55A0">
              <w:tc>
                <w:tcPr>
                  <w:tcW w:w="220" w:type="dxa"/>
                </w:tcPr>
                <w:p w14:paraId="7C8AF875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366" w:type="dxa"/>
                </w:tcPr>
                <w:p w14:paraId="7A6AA68C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s ili bez ugrađenog elektromotora, </w:t>
                  </w:r>
                </w:p>
              </w:tc>
            </w:tr>
            <w:tr w:rsidR="00D726E8" w:rsidRPr="007359D3" w14:paraId="57BEAE57" w14:textId="77777777" w:rsidTr="00CD55A0">
              <w:tc>
                <w:tcPr>
                  <w:tcW w:w="220" w:type="dxa"/>
                </w:tcPr>
                <w:p w14:paraId="35B47F68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366" w:type="dxa"/>
                </w:tcPr>
                <w:p w14:paraId="688880B6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visine 400 mm ili veće, ali ne veće od 600 mm, </w:t>
                  </w:r>
                </w:p>
              </w:tc>
            </w:tr>
            <w:tr w:rsidR="00D726E8" w:rsidRPr="007359D3" w14:paraId="4608EA51" w14:textId="77777777" w:rsidTr="00CD55A0">
              <w:tc>
                <w:tcPr>
                  <w:tcW w:w="220" w:type="dxa"/>
                </w:tcPr>
                <w:p w14:paraId="493332D8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366" w:type="dxa"/>
                </w:tcPr>
                <w:p w14:paraId="4C32703E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širine 350 mm ili veće, ali ne veće od 600 mm, i</w:t>
                  </w:r>
                </w:p>
              </w:tc>
            </w:tr>
            <w:tr w:rsidR="00D726E8" w:rsidRPr="007359D3" w14:paraId="4540D4D4" w14:textId="77777777" w:rsidTr="00CD55A0">
              <w:tc>
                <w:tcPr>
                  <w:tcW w:w="220" w:type="dxa"/>
                </w:tcPr>
                <w:p w14:paraId="5F11FF90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366" w:type="dxa"/>
                </w:tcPr>
                <w:p w14:paraId="508624DB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mase 70 kg ili veće, ali ne veće od 110 kg,  </w:t>
                  </w:r>
                </w:p>
              </w:tc>
            </w:tr>
          </w:tbl>
          <w:p w14:paraId="633198BD" w14:textId="77777777" w:rsidR="00D726E8" w:rsidRPr="007359D3" w:rsidRDefault="00D726E8" w:rsidP="00D726E8">
            <w:pPr>
              <w:pStyle w:val="Paragraph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za uporabu u proizvodnji motornih vozila iz tarifnog broja 8703</w:t>
            </w:r>
          </w:p>
          <w:p w14:paraId="716801CF" w14:textId="00BD6EB2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 </w:t>
            </w:r>
            <w:r w:rsidRPr="007359D3">
              <w:rPr>
                <w:rStyle w:val="FootnoteReference"/>
                <w:noProof/>
                <w:lang w:val="hr-HR"/>
              </w:rPr>
              <w:t>(1)</w:t>
            </w:r>
          </w:p>
        </w:tc>
        <w:tc>
          <w:tcPr>
            <w:tcW w:w="840" w:type="dxa"/>
          </w:tcPr>
          <w:p w14:paraId="5F45B7C3" w14:textId="22106EEF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0 %</w:t>
            </w:r>
          </w:p>
        </w:tc>
        <w:tc>
          <w:tcPr>
            <w:tcW w:w="1080" w:type="dxa"/>
          </w:tcPr>
          <w:p w14:paraId="7D7B8BF1" w14:textId="3C8B70C6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p/st</w:t>
            </w:r>
          </w:p>
        </w:tc>
        <w:tc>
          <w:tcPr>
            <w:tcW w:w="1200" w:type="dxa"/>
          </w:tcPr>
          <w:p w14:paraId="332E72E7" w14:textId="502593A0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31.12.2026</w:t>
            </w:r>
          </w:p>
        </w:tc>
      </w:tr>
      <w:tr w:rsidR="00D726E8" w:rsidRPr="007359D3" w14:paraId="61C1DFB7" w14:textId="77777777" w:rsidTr="007A5033">
        <w:trPr>
          <w:cantSplit/>
        </w:trPr>
        <w:tc>
          <w:tcPr>
            <w:tcW w:w="718" w:type="dxa"/>
          </w:tcPr>
          <w:p w14:paraId="69468058" w14:textId="77777777" w:rsidR="00D726E8" w:rsidRPr="007359D3" w:rsidRDefault="00D726E8" w:rsidP="00D726E8">
            <w:pPr>
              <w:pStyle w:val="Paragraph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0.7710</w:t>
            </w:r>
          </w:p>
          <w:p w14:paraId="2B250D02" w14:textId="77777777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</w:p>
        </w:tc>
        <w:tc>
          <w:tcPr>
            <w:tcW w:w="1142" w:type="dxa"/>
          </w:tcPr>
          <w:p w14:paraId="04BFB436" w14:textId="77777777" w:rsidR="00D726E8" w:rsidRPr="007359D3" w:rsidRDefault="00D726E8" w:rsidP="00D726E8">
            <w:pPr>
              <w:pStyle w:val="Paragraph"/>
              <w:jc w:val="right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ex 8714 99 50</w:t>
            </w:r>
          </w:p>
          <w:p w14:paraId="5903B902" w14:textId="49713995" w:rsidR="00D726E8" w:rsidRPr="007359D3" w:rsidRDefault="00D726E8" w:rsidP="00D726E8">
            <w:pPr>
              <w:pStyle w:val="Paragraph"/>
              <w:spacing w:after="0"/>
              <w:jc w:val="right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ex 8714 99 50</w:t>
            </w:r>
          </w:p>
        </w:tc>
        <w:tc>
          <w:tcPr>
            <w:tcW w:w="762" w:type="dxa"/>
          </w:tcPr>
          <w:p w14:paraId="4D710617" w14:textId="77777777" w:rsidR="00D726E8" w:rsidRPr="007359D3" w:rsidRDefault="00D726E8" w:rsidP="00D726E8">
            <w:pPr>
              <w:pStyle w:val="Paragraph"/>
              <w:spacing w:after="0"/>
              <w:jc w:val="center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11</w:t>
            </w:r>
          </w:p>
          <w:p w14:paraId="040380A4" w14:textId="77777777" w:rsidR="00D726E8" w:rsidRPr="007359D3" w:rsidRDefault="00D726E8" w:rsidP="00D726E8">
            <w:pPr>
              <w:pStyle w:val="Paragraph"/>
              <w:spacing w:after="0"/>
              <w:jc w:val="center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91</w:t>
            </w:r>
          </w:p>
        </w:tc>
        <w:tc>
          <w:tcPr>
            <w:tcW w:w="3928" w:type="dxa"/>
          </w:tcPr>
          <w:p w14:paraId="7E4C4294" w14:textId="77777777" w:rsidR="00D726E8" w:rsidRPr="007359D3" w:rsidRDefault="00D726E8" w:rsidP="00D726E8">
            <w:pPr>
              <w:pStyle w:val="Paragraph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Lančani mjenjači brzina, koji se sastoje od: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015"/>
            </w:tblGrid>
            <w:tr w:rsidR="00D726E8" w:rsidRPr="007359D3" w14:paraId="4592D156" w14:textId="77777777" w:rsidTr="00CD55A0">
              <w:tc>
                <w:tcPr>
                  <w:tcW w:w="220" w:type="dxa"/>
                </w:tcPr>
                <w:p w14:paraId="4EA33681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015" w:type="dxa"/>
                </w:tcPr>
                <w:p w14:paraId="666ED94A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stražnjeg lančanog mjenjača i njegovih držača</w:t>
                  </w:r>
                </w:p>
              </w:tc>
            </w:tr>
            <w:tr w:rsidR="00D726E8" w:rsidRPr="007359D3" w14:paraId="7F332FA4" w14:textId="77777777" w:rsidTr="00CD55A0">
              <w:tc>
                <w:tcPr>
                  <w:tcW w:w="220" w:type="dxa"/>
                </w:tcPr>
                <w:p w14:paraId="2C75A7D6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015" w:type="dxa"/>
                </w:tcPr>
                <w:p w14:paraId="38B47D2E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s prednjim lančanim mjenjačem ili bez njega,</w:t>
                  </w:r>
                </w:p>
              </w:tc>
            </w:tr>
          </w:tbl>
          <w:p w14:paraId="69B78FED" w14:textId="77777777" w:rsidR="00D726E8" w:rsidRPr="007359D3" w:rsidRDefault="00D726E8" w:rsidP="00D726E8">
            <w:pPr>
              <w:pStyle w:val="Paragraph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za uporabu u proizvodnji bicikala (uključujući električne bicikle)</w:t>
            </w:r>
          </w:p>
          <w:p w14:paraId="42195FEC" w14:textId="77777777" w:rsidR="00D726E8" w:rsidRPr="007359D3" w:rsidRDefault="00D726E8" w:rsidP="00D726E8">
            <w:pPr>
              <w:pStyle w:val="Paragraph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 </w:t>
            </w:r>
            <w:r w:rsidRPr="007359D3">
              <w:rPr>
                <w:rStyle w:val="FootnoteReference"/>
                <w:noProof/>
                <w:lang w:val="hr-HR"/>
              </w:rPr>
              <w:t>(1)</w:t>
            </w:r>
          </w:p>
          <w:p w14:paraId="10D14E1F" w14:textId="77777777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</w:p>
        </w:tc>
        <w:tc>
          <w:tcPr>
            <w:tcW w:w="840" w:type="dxa"/>
          </w:tcPr>
          <w:p w14:paraId="6B7C9532" w14:textId="77777777" w:rsidR="00D726E8" w:rsidRPr="007359D3" w:rsidRDefault="00D726E8" w:rsidP="00D726E8">
            <w:pPr>
              <w:pStyle w:val="Paragraph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0 %</w:t>
            </w:r>
          </w:p>
          <w:p w14:paraId="06D09F70" w14:textId="77777777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</w:p>
        </w:tc>
        <w:tc>
          <w:tcPr>
            <w:tcW w:w="1080" w:type="dxa"/>
          </w:tcPr>
          <w:p w14:paraId="4C72231C" w14:textId="77777777" w:rsidR="00D726E8" w:rsidRPr="007359D3" w:rsidRDefault="00D726E8" w:rsidP="00D726E8">
            <w:pPr>
              <w:pStyle w:val="Paragraph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p/st</w:t>
            </w:r>
          </w:p>
          <w:p w14:paraId="34760650" w14:textId="77777777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</w:p>
        </w:tc>
        <w:tc>
          <w:tcPr>
            <w:tcW w:w="1200" w:type="dxa"/>
          </w:tcPr>
          <w:p w14:paraId="4C9D4321" w14:textId="77777777" w:rsidR="00D726E8" w:rsidRPr="007359D3" w:rsidRDefault="00D726E8" w:rsidP="00D726E8">
            <w:pPr>
              <w:pStyle w:val="Paragraph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31.12.2024</w:t>
            </w:r>
          </w:p>
          <w:p w14:paraId="0D213342" w14:textId="77777777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</w:p>
        </w:tc>
      </w:tr>
      <w:tr w:rsidR="00D726E8" w:rsidRPr="007359D3" w14:paraId="1D144D8A" w14:textId="77777777" w:rsidTr="007A5033">
        <w:trPr>
          <w:cantSplit/>
        </w:trPr>
        <w:tc>
          <w:tcPr>
            <w:tcW w:w="718" w:type="dxa"/>
          </w:tcPr>
          <w:p w14:paraId="4C5DDBF7" w14:textId="50B693D9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0.7708</w:t>
            </w:r>
          </w:p>
        </w:tc>
        <w:tc>
          <w:tcPr>
            <w:tcW w:w="1142" w:type="dxa"/>
          </w:tcPr>
          <w:p w14:paraId="0C0EC6DC" w14:textId="17BAEB4A" w:rsidR="00D726E8" w:rsidRPr="007359D3" w:rsidRDefault="00D726E8" w:rsidP="00D726E8">
            <w:pPr>
              <w:pStyle w:val="Paragraph"/>
              <w:spacing w:after="0"/>
              <w:jc w:val="right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ex 8714 99 90</w:t>
            </w:r>
          </w:p>
        </w:tc>
        <w:tc>
          <w:tcPr>
            <w:tcW w:w="762" w:type="dxa"/>
          </w:tcPr>
          <w:p w14:paraId="42FAD34E" w14:textId="77777777" w:rsidR="00D726E8" w:rsidRPr="007359D3" w:rsidRDefault="00D726E8" w:rsidP="00D726E8">
            <w:pPr>
              <w:pStyle w:val="Paragraph"/>
              <w:spacing w:after="0"/>
              <w:jc w:val="center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40</w:t>
            </w:r>
          </w:p>
        </w:tc>
        <w:tc>
          <w:tcPr>
            <w:tcW w:w="3928" w:type="dxa"/>
          </w:tcPr>
          <w:p w14:paraId="6281BEFE" w14:textId="77777777" w:rsidR="00D726E8" w:rsidRPr="007359D3" w:rsidRDefault="00D726E8" w:rsidP="00D726E8">
            <w:pPr>
              <w:pStyle w:val="Paragraph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Držači (lule) volana bicikla, za uporabu u proizvodnji bicikala (uključujući električne bicikle)</w:t>
            </w:r>
          </w:p>
          <w:p w14:paraId="7349999C" w14:textId="26890372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 </w:t>
            </w:r>
            <w:r w:rsidRPr="007359D3">
              <w:rPr>
                <w:rStyle w:val="FootnoteReference"/>
                <w:noProof/>
                <w:lang w:val="hr-HR"/>
              </w:rPr>
              <w:t>(1)</w:t>
            </w:r>
          </w:p>
        </w:tc>
        <w:tc>
          <w:tcPr>
            <w:tcW w:w="840" w:type="dxa"/>
          </w:tcPr>
          <w:p w14:paraId="56F92D90" w14:textId="25749F38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0 %</w:t>
            </w:r>
          </w:p>
        </w:tc>
        <w:tc>
          <w:tcPr>
            <w:tcW w:w="1080" w:type="dxa"/>
          </w:tcPr>
          <w:p w14:paraId="6EEF90A6" w14:textId="51B9D871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p/st</w:t>
            </w:r>
          </w:p>
        </w:tc>
        <w:tc>
          <w:tcPr>
            <w:tcW w:w="1200" w:type="dxa"/>
          </w:tcPr>
          <w:p w14:paraId="2B9D5801" w14:textId="4825394E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31.12.2024</w:t>
            </w:r>
          </w:p>
        </w:tc>
      </w:tr>
      <w:tr w:rsidR="00D726E8" w:rsidRPr="007359D3" w14:paraId="037FFE1A" w14:textId="77777777" w:rsidTr="007A5033">
        <w:trPr>
          <w:cantSplit/>
        </w:trPr>
        <w:tc>
          <w:tcPr>
            <w:tcW w:w="718" w:type="dxa"/>
          </w:tcPr>
          <w:p w14:paraId="08B5CB7B" w14:textId="0752CA8C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0.7973</w:t>
            </w:r>
          </w:p>
        </w:tc>
        <w:tc>
          <w:tcPr>
            <w:tcW w:w="1142" w:type="dxa"/>
          </w:tcPr>
          <w:p w14:paraId="5F074B41" w14:textId="78E12768" w:rsidR="00D726E8" w:rsidRPr="007359D3" w:rsidRDefault="00D726E8" w:rsidP="00D726E8">
            <w:pPr>
              <w:pStyle w:val="Paragraph"/>
              <w:spacing w:after="0"/>
              <w:jc w:val="right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ex 9002 11 00</w:t>
            </w:r>
          </w:p>
        </w:tc>
        <w:tc>
          <w:tcPr>
            <w:tcW w:w="762" w:type="dxa"/>
          </w:tcPr>
          <w:p w14:paraId="3533B5C5" w14:textId="77777777" w:rsidR="00D726E8" w:rsidRPr="007359D3" w:rsidRDefault="00D726E8" w:rsidP="00D726E8">
            <w:pPr>
              <w:pStyle w:val="Paragraph"/>
              <w:spacing w:after="0"/>
              <w:jc w:val="center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23</w:t>
            </w:r>
          </w:p>
        </w:tc>
        <w:tc>
          <w:tcPr>
            <w:tcW w:w="3928" w:type="dxa"/>
          </w:tcPr>
          <w:p w14:paraId="7155F8D7" w14:textId="77777777" w:rsidR="00D726E8" w:rsidRPr="007359D3" w:rsidRDefault="00D726E8" w:rsidP="00D726E8">
            <w:pPr>
              <w:pStyle w:val="Paragraph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Leće: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423"/>
            </w:tblGrid>
            <w:tr w:rsidR="00D726E8" w:rsidRPr="007359D3" w14:paraId="26F7EE72" w14:textId="77777777" w:rsidTr="00CD55A0">
              <w:tc>
                <w:tcPr>
                  <w:tcW w:w="220" w:type="dxa"/>
                </w:tcPr>
                <w:p w14:paraId="0A383470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23" w:type="dxa"/>
                </w:tcPr>
                <w:p w14:paraId="2940688F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s motoriziranom prilagodbom fokusa, zumiranja, otvora blende,</w:t>
                  </w:r>
                </w:p>
              </w:tc>
            </w:tr>
            <w:tr w:rsidR="00D726E8" w:rsidRPr="007359D3" w14:paraId="2531F051" w14:textId="77777777" w:rsidTr="00CD55A0">
              <w:tc>
                <w:tcPr>
                  <w:tcW w:w="220" w:type="dxa"/>
                </w:tcPr>
                <w:p w14:paraId="1083639C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23" w:type="dxa"/>
                </w:tcPr>
                <w:p w14:paraId="1B910322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s elektronički zamjenjivim infracrvenim filtrom,</w:t>
                  </w:r>
                </w:p>
              </w:tc>
            </w:tr>
            <w:tr w:rsidR="00D726E8" w:rsidRPr="007359D3" w14:paraId="3FC0AE3D" w14:textId="77777777" w:rsidTr="00CD55A0">
              <w:tc>
                <w:tcPr>
                  <w:tcW w:w="220" w:type="dxa"/>
                </w:tcPr>
                <w:p w14:paraId="07DD196A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23" w:type="dxa"/>
                </w:tcPr>
                <w:p w14:paraId="48249DA5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podesive žarišne duljine ne manje od 2,7 mm i ne veće od 55 mm,</w:t>
                  </w:r>
                </w:p>
              </w:tc>
            </w:tr>
            <w:tr w:rsidR="00D726E8" w:rsidRPr="007359D3" w14:paraId="28B98AC1" w14:textId="77777777" w:rsidTr="00CD55A0">
              <w:tc>
                <w:tcPr>
                  <w:tcW w:w="220" w:type="dxa"/>
                </w:tcPr>
                <w:p w14:paraId="5DE93832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23" w:type="dxa"/>
                </w:tcPr>
                <w:p w14:paraId="571DAE6E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mase ne veće od 120 g,</w:t>
                  </w:r>
                </w:p>
              </w:tc>
            </w:tr>
            <w:tr w:rsidR="00D726E8" w:rsidRPr="007359D3" w14:paraId="3ECFBBD7" w14:textId="77777777" w:rsidTr="00CD55A0">
              <w:tc>
                <w:tcPr>
                  <w:tcW w:w="220" w:type="dxa"/>
                </w:tcPr>
                <w:p w14:paraId="710CCAF4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23" w:type="dxa"/>
                </w:tcPr>
                <w:p w14:paraId="12D2DF5D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duljine manje od 70 mm,</w:t>
                  </w:r>
                </w:p>
              </w:tc>
            </w:tr>
            <w:tr w:rsidR="00D726E8" w:rsidRPr="007359D3" w14:paraId="2D330D4F" w14:textId="77777777" w:rsidTr="00CD55A0">
              <w:tc>
                <w:tcPr>
                  <w:tcW w:w="220" w:type="dxa"/>
                </w:tcPr>
                <w:p w14:paraId="426604C4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23" w:type="dxa"/>
                </w:tcPr>
                <w:p w14:paraId="5ED1AEFD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promjera ne većeg od 70 mm</w:t>
                  </w:r>
                </w:p>
              </w:tc>
            </w:tr>
            <w:tr w:rsidR="00D726E8" w:rsidRPr="007359D3" w14:paraId="4157E146" w14:textId="77777777" w:rsidTr="00CD55A0">
              <w:tc>
                <w:tcPr>
                  <w:tcW w:w="220" w:type="dxa"/>
                </w:tcPr>
                <w:p w14:paraId="1A924AAC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23" w:type="dxa"/>
                </w:tcPr>
                <w:p w14:paraId="79475A15" w14:textId="77777777" w:rsidR="00D726E8" w:rsidRPr="007359D3" w:rsidRDefault="00D726E8" w:rsidP="00D726E8">
                  <w:pPr>
                    <w:pStyle w:val="Paragraph"/>
                    <w:rPr>
                      <w:noProof/>
                      <w:lang w:val="hr-HR"/>
                    </w:rPr>
                  </w:pPr>
                </w:p>
              </w:tc>
            </w:tr>
          </w:tbl>
          <w:p w14:paraId="5E4C90BD" w14:textId="77777777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</w:p>
        </w:tc>
        <w:tc>
          <w:tcPr>
            <w:tcW w:w="840" w:type="dxa"/>
          </w:tcPr>
          <w:p w14:paraId="69FEC436" w14:textId="060CEB28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0 %</w:t>
            </w:r>
          </w:p>
        </w:tc>
        <w:tc>
          <w:tcPr>
            <w:tcW w:w="1080" w:type="dxa"/>
          </w:tcPr>
          <w:p w14:paraId="7D9C27A1" w14:textId="61B136C6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-</w:t>
            </w:r>
          </w:p>
        </w:tc>
        <w:tc>
          <w:tcPr>
            <w:tcW w:w="1200" w:type="dxa"/>
          </w:tcPr>
          <w:p w14:paraId="6A58D6B4" w14:textId="571449E3" w:rsidR="00D726E8" w:rsidRPr="007359D3" w:rsidRDefault="00D726E8" w:rsidP="00D726E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31.12.2025</w:t>
            </w:r>
          </w:p>
        </w:tc>
      </w:tr>
    </w:tbl>
    <w:p w14:paraId="7CB6ACF4" w14:textId="42075D01" w:rsidR="00D9595B" w:rsidRPr="007359D3" w:rsidRDefault="00D9595B" w:rsidP="00296CCF">
      <w:pPr>
        <w:rPr>
          <w:noProof/>
        </w:rPr>
      </w:pPr>
    </w:p>
    <w:tbl>
      <w:tblPr>
        <w:tblStyle w:val="Notestable"/>
        <w:tblW w:w="0" w:type="auto"/>
        <w:tblLayout w:type="fixed"/>
        <w:tblLook w:val="0000" w:firstRow="0" w:lastRow="0" w:firstColumn="0" w:lastColumn="0" w:noHBand="0" w:noVBand="0"/>
      </w:tblPr>
      <w:tblGrid>
        <w:gridCol w:w="425"/>
        <w:gridCol w:w="8821"/>
      </w:tblGrid>
      <w:tr w:rsidR="00D9595B" w:rsidRPr="007359D3" w14:paraId="2903219D" w14:textId="77777777" w:rsidTr="008871F0">
        <w:tc>
          <w:tcPr>
            <w:tcW w:w="425" w:type="dxa"/>
          </w:tcPr>
          <w:p w14:paraId="36546DF6" w14:textId="77777777" w:rsidR="00D9595B" w:rsidRPr="007359D3" w:rsidRDefault="00D9595B" w:rsidP="00D9595B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rStyle w:val="FootnoteReference"/>
                <w:noProof/>
                <w:lang w:val="hr-HR"/>
              </w:rPr>
              <w:t>(1)</w:t>
            </w:r>
          </w:p>
        </w:tc>
        <w:tc>
          <w:tcPr>
            <w:tcW w:w="8821" w:type="dxa"/>
          </w:tcPr>
          <w:p w14:paraId="600B3528" w14:textId="339DB601" w:rsidR="00D9595B" w:rsidRPr="007359D3" w:rsidRDefault="00E75538" w:rsidP="00D9595B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Suspenzija carina podliježe carinskom nadzoru uporabe u posebne svrhe u skladu s člankom 254. Uredbe (EU) 952/2013.</w:t>
            </w:r>
            <w:r w:rsidR="007359D3">
              <w:rPr>
                <w:noProof/>
                <w:lang w:val="hr-HR"/>
              </w:rPr>
              <w:t>”</w:t>
            </w:r>
          </w:p>
        </w:tc>
      </w:tr>
    </w:tbl>
    <w:p w14:paraId="38884900" w14:textId="07E38EF0" w:rsidR="00D9595B" w:rsidRPr="007359D3" w:rsidRDefault="00D9595B" w:rsidP="00D9595B">
      <w:pPr>
        <w:rPr>
          <w:noProof/>
        </w:rPr>
      </w:pPr>
    </w:p>
    <w:p w14:paraId="3FEF31C1" w14:textId="77777777" w:rsidR="00AE2880" w:rsidRPr="007359D3" w:rsidRDefault="00AE2880" w:rsidP="00D9595B">
      <w:pPr>
        <w:rPr>
          <w:noProof/>
        </w:rPr>
      </w:pPr>
    </w:p>
    <w:p w14:paraId="256E0363" w14:textId="77777777" w:rsidR="00D9595B" w:rsidRPr="007359D3" w:rsidRDefault="00D9595B" w:rsidP="00D9595B">
      <w:pPr>
        <w:rPr>
          <w:noProof/>
        </w:rPr>
      </w:pPr>
    </w:p>
    <w:p w14:paraId="33D7115D" w14:textId="2A6AD4A4" w:rsidR="00D9595B" w:rsidRPr="007359D3" w:rsidRDefault="00E75538" w:rsidP="001B7697">
      <w:pPr>
        <w:pStyle w:val="NumPar1"/>
        <w:rPr>
          <w:noProof/>
        </w:rPr>
      </w:pPr>
      <w:r w:rsidRPr="007359D3">
        <w:rPr>
          <w:noProof/>
        </w:rPr>
        <w:t>sljedeći unosi dodaju se ili umeću u skladu s brojčanim redoslijedom oznaka KN i TARIC u drugom i trećem stupcu:</w:t>
      </w:r>
    </w:p>
    <w:tbl>
      <w:tblPr>
        <w:tblStyle w:val="Listtable"/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208"/>
        <w:gridCol w:w="709"/>
        <w:gridCol w:w="4168"/>
        <w:gridCol w:w="960"/>
        <w:gridCol w:w="1080"/>
        <w:gridCol w:w="1080"/>
      </w:tblGrid>
      <w:tr w:rsidR="00E75538" w:rsidRPr="007359D3" w14:paraId="74166763" w14:textId="77777777" w:rsidTr="007A5033">
        <w:trPr>
          <w:cantSplit/>
          <w:tblHeader/>
        </w:trPr>
        <w:tc>
          <w:tcPr>
            <w:tcW w:w="705" w:type="dxa"/>
            <w:vAlign w:val="center"/>
          </w:tcPr>
          <w:p w14:paraId="136F250E" w14:textId="78D08354" w:rsidR="00E75538" w:rsidRPr="007359D3" w:rsidRDefault="00E75538" w:rsidP="00E75538">
            <w:pPr>
              <w:pStyle w:val="Paragraph"/>
              <w:spacing w:after="0"/>
              <w:jc w:val="center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Serijski broj</w:t>
            </w:r>
          </w:p>
        </w:tc>
        <w:tc>
          <w:tcPr>
            <w:tcW w:w="1208" w:type="dxa"/>
            <w:vAlign w:val="center"/>
          </w:tcPr>
          <w:p w14:paraId="0E86E72B" w14:textId="1325B589" w:rsidR="00E75538" w:rsidRPr="007359D3" w:rsidRDefault="00E75538" w:rsidP="00E75538">
            <w:pPr>
              <w:pStyle w:val="Paragraph"/>
              <w:spacing w:after="0"/>
              <w:jc w:val="center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Oznaka KN</w:t>
            </w:r>
          </w:p>
        </w:tc>
        <w:tc>
          <w:tcPr>
            <w:tcW w:w="709" w:type="dxa"/>
            <w:vAlign w:val="center"/>
          </w:tcPr>
          <w:p w14:paraId="1D76A950" w14:textId="77777777" w:rsidR="00E75538" w:rsidRPr="007359D3" w:rsidRDefault="00E75538" w:rsidP="00E75538">
            <w:pPr>
              <w:pStyle w:val="Paragraph"/>
              <w:spacing w:after="0"/>
              <w:jc w:val="center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TARIC</w:t>
            </w:r>
          </w:p>
        </w:tc>
        <w:tc>
          <w:tcPr>
            <w:tcW w:w="4168" w:type="dxa"/>
            <w:vAlign w:val="center"/>
          </w:tcPr>
          <w:p w14:paraId="4EADD5C6" w14:textId="21FBF8C1" w:rsidR="00E75538" w:rsidRPr="007359D3" w:rsidRDefault="00E75538" w:rsidP="00E75538">
            <w:pPr>
              <w:pStyle w:val="Paragraph"/>
              <w:spacing w:after="0"/>
              <w:jc w:val="center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Opis</w:t>
            </w:r>
          </w:p>
        </w:tc>
        <w:tc>
          <w:tcPr>
            <w:tcW w:w="960" w:type="dxa"/>
            <w:vAlign w:val="center"/>
          </w:tcPr>
          <w:p w14:paraId="4A7EEF3A" w14:textId="185A88B8" w:rsidR="00E75538" w:rsidRPr="007359D3" w:rsidRDefault="00E75538" w:rsidP="00E75538">
            <w:pPr>
              <w:pStyle w:val="Paragraph"/>
              <w:spacing w:after="0"/>
              <w:jc w:val="center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Autonomna stopa carine</w:t>
            </w:r>
          </w:p>
        </w:tc>
        <w:tc>
          <w:tcPr>
            <w:tcW w:w="1080" w:type="dxa"/>
            <w:vAlign w:val="center"/>
          </w:tcPr>
          <w:p w14:paraId="408007B3" w14:textId="368245BC" w:rsidR="00E75538" w:rsidRPr="007359D3" w:rsidRDefault="00E75538" w:rsidP="00E75538">
            <w:pPr>
              <w:pStyle w:val="Paragraph"/>
              <w:spacing w:after="0"/>
              <w:jc w:val="center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Dodatna mjerna jedinica</w:t>
            </w:r>
          </w:p>
        </w:tc>
        <w:tc>
          <w:tcPr>
            <w:tcW w:w="1080" w:type="dxa"/>
            <w:vAlign w:val="center"/>
          </w:tcPr>
          <w:p w14:paraId="274FF29C" w14:textId="2FA8FF56" w:rsidR="00E75538" w:rsidRPr="007359D3" w:rsidRDefault="00E75538" w:rsidP="00E75538">
            <w:pPr>
              <w:pStyle w:val="Paragraph"/>
              <w:spacing w:after="0"/>
              <w:jc w:val="center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Predviđeni datum obveznog preispitivanja</w:t>
            </w:r>
          </w:p>
        </w:tc>
      </w:tr>
      <w:tr w:rsidR="00E75538" w:rsidRPr="007359D3" w14:paraId="68E889DA" w14:textId="77777777" w:rsidTr="007A5033">
        <w:trPr>
          <w:cantSplit/>
        </w:trPr>
        <w:tc>
          <w:tcPr>
            <w:tcW w:w="705" w:type="dxa"/>
          </w:tcPr>
          <w:p w14:paraId="0E84C1CC" w14:textId="1E38D478" w:rsidR="00E75538" w:rsidRPr="007359D3" w:rsidRDefault="007359D3" w:rsidP="00E75538">
            <w:pPr>
              <w:pStyle w:val="Paragraph"/>
              <w:spacing w:after="0"/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t>„</w:t>
            </w:r>
            <w:r w:rsidR="00E75538" w:rsidRPr="007359D3">
              <w:rPr>
                <w:noProof/>
                <w:lang w:val="hr-HR"/>
              </w:rPr>
              <w:t>0.8448</w:t>
            </w:r>
          </w:p>
        </w:tc>
        <w:tc>
          <w:tcPr>
            <w:tcW w:w="1208" w:type="dxa"/>
          </w:tcPr>
          <w:p w14:paraId="225B1C5C" w14:textId="28B1FE32" w:rsidR="00E75538" w:rsidRPr="007359D3" w:rsidRDefault="00E75538" w:rsidP="00E75538">
            <w:pPr>
              <w:pStyle w:val="Paragraph"/>
              <w:spacing w:after="0"/>
              <w:jc w:val="right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ex 2835 10 00</w:t>
            </w:r>
          </w:p>
        </w:tc>
        <w:tc>
          <w:tcPr>
            <w:tcW w:w="709" w:type="dxa"/>
          </w:tcPr>
          <w:p w14:paraId="5B722EF8" w14:textId="77777777" w:rsidR="00E75538" w:rsidRPr="007359D3" w:rsidRDefault="00E75538" w:rsidP="00E75538">
            <w:pPr>
              <w:pStyle w:val="Paragraph"/>
              <w:spacing w:after="0"/>
              <w:jc w:val="center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40</w:t>
            </w:r>
          </w:p>
        </w:tc>
        <w:tc>
          <w:tcPr>
            <w:tcW w:w="4168" w:type="dxa"/>
          </w:tcPr>
          <w:p w14:paraId="5003F1A7" w14:textId="5A82D3D6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Kalcijev fosfinat (CAS RN 7789-79-9) masenog udjela (čistoće) 98 % ili većeg</w:t>
            </w:r>
          </w:p>
        </w:tc>
        <w:tc>
          <w:tcPr>
            <w:tcW w:w="960" w:type="dxa"/>
          </w:tcPr>
          <w:p w14:paraId="2C618560" w14:textId="643BACD2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0 %</w:t>
            </w:r>
          </w:p>
        </w:tc>
        <w:tc>
          <w:tcPr>
            <w:tcW w:w="1080" w:type="dxa"/>
          </w:tcPr>
          <w:p w14:paraId="3CF2E6CA" w14:textId="3EBA1E41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-</w:t>
            </w:r>
          </w:p>
        </w:tc>
        <w:tc>
          <w:tcPr>
            <w:tcW w:w="1080" w:type="dxa"/>
          </w:tcPr>
          <w:p w14:paraId="44AE7CCD" w14:textId="01585299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31.12.2027</w:t>
            </w:r>
          </w:p>
        </w:tc>
      </w:tr>
      <w:tr w:rsidR="00E75538" w:rsidRPr="007359D3" w14:paraId="1A519812" w14:textId="77777777" w:rsidTr="007A5033">
        <w:trPr>
          <w:cantSplit/>
        </w:trPr>
        <w:tc>
          <w:tcPr>
            <w:tcW w:w="705" w:type="dxa"/>
          </w:tcPr>
          <w:p w14:paraId="4DFFE418" w14:textId="490BDED4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0.8520</w:t>
            </w:r>
          </w:p>
        </w:tc>
        <w:tc>
          <w:tcPr>
            <w:tcW w:w="1208" w:type="dxa"/>
          </w:tcPr>
          <w:p w14:paraId="0559BAFD" w14:textId="4F718B32" w:rsidR="00E75538" w:rsidRPr="007359D3" w:rsidRDefault="00E75538" w:rsidP="00E75538">
            <w:pPr>
              <w:pStyle w:val="Paragraph"/>
              <w:spacing w:after="0"/>
              <w:jc w:val="right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ex 2840 20 90</w:t>
            </w:r>
          </w:p>
        </w:tc>
        <w:tc>
          <w:tcPr>
            <w:tcW w:w="709" w:type="dxa"/>
          </w:tcPr>
          <w:p w14:paraId="25510040" w14:textId="77777777" w:rsidR="00E75538" w:rsidRPr="007359D3" w:rsidRDefault="00E75538" w:rsidP="00E75538">
            <w:pPr>
              <w:pStyle w:val="Paragraph"/>
              <w:spacing w:after="0"/>
              <w:jc w:val="center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20</w:t>
            </w:r>
          </w:p>
        </w:tc>
        <w:tc>
          <w:tcPr>
            <w:tcW w:w="4168" w:type="dxa"/>
          </w:tcPr>
          <w:p w14:paraId="23E851BA" w14:textId="68059CC5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Barijev borat (CAS RN 13701-59-2) masenog udjela (čistoće) od 99 % ili većeg</w:t>
            </w:r>
          </w:p>
        </w:tc>
        <w:tc>
          <w:tcPr>
            <w:tcW w:w="960" w:type="dxa"/>
          </w:tcPr>
          <w:p w14:paraId="0E95923E" w14:textId="6061D40C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0 %</w:t>
            </w:r>
          </w:p>
        </w:tc>
        <w:tc>
          <w:tcPr>
            <w:tcW w:w="1080" w:type="dxa"/>
          </w:tcPr>
          <w:p w14:paraId="27D5C147" w14:textId="05277F1B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-</w:t>
            </w:r>
          </w:p>
        </w:tc>
        <w:tc>
          <w:tcPr>
            <w:tcW w:w="1080" w:type="dxa"/>
          </w:tcPr>
          <w:p w14:paraId="36CA9637" w14:textId="34656E95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31.12.2027</w:t>
            </w:r>
          </w:p>
        </w:tc>
      </w:tr>
      <w:tr w:rsidR="00E75538" w:rsidRPr="007359D3" w14:paraId="51E16B6D" w14:textId="77777777" w:rsidTr="007A5033">
        <w:trPr>
          <w:cantSplit/>
        </w:trPr>
        <w:tc>
          <w:tcPr>
            <w:tcW w:w="705" w:type="dxa"/>
          </w:tcPr>
          <w:p w14:paraId="27D25BC7" w14:textId="67705124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0.8492</w:t>
            </w:r>
          </w:p>
        </w:tc>
        <w:tc>
          <w:tcPr>
            <w:tcW w:w="1208" w:type="dxa"/>
          </w:tcPr>
          <w:p w14:paraId="34C31AF8" w14:textId="51F5DE7F" w:rsidR="00E75538" w:rsidRPr="007359D3" w:rsidRDefault="00E75538" w:rsidP="00E75538">
            <w:pPr>
              <w:pStyle w:val="Paragraph"/>
              <w:spacing w:after="0"/>
              <w:jc w:val="right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ex 2903 99 80</w:t>
            </w:r>
          </w:p>
        </w:tc>
        <w:tc>
          <w:tcPr>
            <w:tcW w:w="709" w:type="dxa"/>
          </w:tcPr>
          <w:p w14:paraId="34645B50" w14:textId="77777777" w:rsidR="00E75538" w:rsidRPr="007359D3" w:rsidRDefault="00E75538" w:rsidP="00E75538">
            <w:pPr>
              <w:pStyle w:val="Paragraph"/>
              <w:spacing w:after="0"/>
              <w:jc w:val="center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18</w:t>
            </w:r>
          </w:p>
        </w:tc>
        <w:tc>
          <w:tcPr>
            <w:tcW w:w="4168" w:type="dxa"/>
          </w:tcPr>
          <w:p w14:paraId="2425CEC6" w14:textId="3A5C1E37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1-Fluoronaftalen (CAS RN 321-38-0) masenog udjela (čistoće) 99 % ili većeg</w:t>
            </w:r>
          </w:p>
        </w:tc>
        <w:tc>
          <w:tcPr>
            <w:tcW w:w="960" w:type="dxa"/>
          </w:tcPr>
          <w:p w14:paraId="025F8C0A" w14:textId="2410AF72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0 %</w:t>
            </w:r>
          </w:p>
        </w:tc>
        <w:tc>
          <w:tcPr>
            <w:tcW w:w="1080" w:type="dxa"/>
          </w:tcPr>
          <w:p w14:paraId="03CF5310" w14:textId="5743D9F7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-</w:t>
            </w:r>
          </w:p>
        </w:tc>
        <w:tc>
          <w:tcPr>
            <w:tcW w:w="1080" w:type="dxa"/>
          </w:tcPr>
          <w:p w14:paraId="10FC82C3" w14:textId="32500A0C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31.12.2027</w:t>
            </w:r>
          </w:p>
        </w:tc>
      </w:tr>
      <w:tr w:rsidR="00E75538" w:rsidRPr="007359D3" w14:paraId="7EF0735D" w14:textId="77777777" w:rsidTr="007A5033">
        <w:trPr>
          <w:cantSplit/>
        </w:trPr>
        <w:tc>
          <w:tcPr>
            <w:tcW w:w="705" w:type="dxa"/>
          </w:tcPr>
          <w:p w14:paraId="40A49060" w14:textId="5AE5C205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0.8482</w:t>
            </w:r>
          </w:p>
        </w:tc>
        <w:tc>
          <w:tcPr>
            <w:tcW w:w="1208" w:type="dxa"/>
          </w:tcPr>
          <w:p w14:paraId="45492DD8" w14:textId="6065861A" w:rsidR="00E75538" w:rsidRPr="007359D3" w:rsidRDefault="00E75538" w:rsidP="00E75538">
            <w:pPr>
              <w:pStyle w:val="Paragraph"/>
              <w:spacing w:after="0"/>
              <w:jc w:val="right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ex 2907 29 00</w:t>
            </w:r>
          </w:p>
        </w:tc>
        <w:tc>
          <w:tcPr>
            <w:tcW w:w="709" w:type="dxa"/>
          </w:tcPr>
          <w:p w14:paraId="0A5CD9BF" w14:textId="77777777" w:rsidR="00E75538" w:rsidRPr="007359D3" w:rsidRDefault="00E75538" w:rsidP="00E75538">
            <w:pPr>
              <w:pStyle w:val="Paragraph"/>
              <w:spacing w:after="0"/>
              <w:jc w:val="center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13</w:t>
            </w:r>
          </w:p>
        </w:tc>
        <w:tc>
          <w:tcPr>
            <w:tcW w:w="4168" w:type="dxa"/>
          </w:tcPr>
          <w:p w14:paraId="422B93C3" w14:textId="7AFFE5FD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4,4-Metilenedi-2,6-ksilenol (CAS RN 5384-21-4) masenog udjela (čistoće) 98,5 % ili većeg</w:t>
            </w:r>
          </w:p>
        </w:tc>
        <w:tc>
          <w:tcPr>
            <w:tcW w:w="960" w:type="dxa"/>
          </w:tcPr>
          <w:p w14:paraId="6790E6CF" w14:textId="2F276F26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0 %</w:t>
            </w:r>
          </w:p>
        </w:tc>
        <w:tc>
          <w:tcPr>
            <w:tcW w:w="1080" w:type="dxa"/>
          </w:tcPr>
          <w:p w14:paraId="28CC2362" w14:textId="610DCA8B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-</w:t>
            </w:r>
          </w:p>
        </w:tc>
        <w:tc>
          <w:tcPr>
            <w:tcW w:w="1080" w:type="dxa"/>
          </w:tcPr>
          <w:p w14:paraId="712D9364" w14:textId="439E2B04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31.12.2027</w:t>
            </w:r>
          </w:p>
        </w:tc>
      </w:tr>
      <w:tr w:rsidR="00E75538" w:rsidRPr="007359D3" w14:paraId="2BE887C0" w14:textId="77777777" w:rsidTr="007A5033">
        <w:trPr>
          <w:cantSplit/>
        </w:trPr>
        <w:tc>
          <w:tcPr>
            <w:tcW w:w="705" w:type="dxa"/>
          </w:tcPr>
          <w:p w14:paraId="2E465C7B" w14:textId="3B5121E4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0.8495</w:t>
            </w:r>
          </w:p>
        </w:tc>
        <w:tc>
          <w:tcPr>
            <w:tcW w:w="1208" w:type="dxa"/>
          </w:tcPr>
          <w:p w14:paraId="2E1C310C" w14:textId="31D676BA" w:rsidR="00E75538" w:rsidRPr="007359D3" w:rsidRDefault="00E75538" w:rsidP="00E75538">
            <w:pPr>
              <w:pStyle w:val="Paragraph"/>
              <w:spacing w:after="0"/>
              <w:jc w:val="right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ex 2915 90 30</w:t>
            </w:r>
          </w:p>
        </w:tc>
        <w:tc>
          <w:tcPr>
            <w:tcW w:w="709" w:type="dxa"/>
          </w:tcPr>
          <w:p w14:paraId="1950A2D0" w14:textId="77777777" w:rsidR="00E75538" w:rsidRPr="007359D3" w:rsidRDefault="00E75538" w:rsidP="00E75538">
            <w:pPr>
              <w:pStyle w:val="Paragraph"/>
              <w:spacing w:after="0"/>
              <w:jc w:val="center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20</w:t>
            </w:r>
          </w:p>
        </w:tc>
        <w:tc>
          <w:tcPr>
            <w:tcW w:w="4168" w:type="dxa"/>
          </w:tcPr>
          <w:p w14:paraId="03B3A714" w14:textId="46271C16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Klormetil dodekanoat (CAS RN 61413-67-0) masenog udjela (čistoće) 97 % ili većeg</w:t>
            </w:r>
          </w:p>
        </w:tc>
        <w:tc>
          <w:tcPr>
            <w:tcW w:w="960" w:type="dxa"/>
          </w:tcPr>
          <w:p w14:paraId="6334B896" w14:textId="16DFCA44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0 %</w:t>
            </w:r>
          </w:p>
        </w:tc>
        <w:tc>
          <w:tcPr>
            <w:tcW w:w="1080" w:type="dxa"/>
          </w:tcPr>
          <w:p w14:paraId="63CCD527" w14:textId="69203353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-</w:t>
            </w:r>
          </w:p>
        </w:tc>
        <w:tc>
          <w:tcPr>
            <w:tcW w:w="1080" w:type="dxa"/>
          </w:tcPr>
          <w:p w14:paraId="4845C9B5" w14:textId="25E50093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31.12.2027</w:t>
            </w:r>
          </w:p>
        </w:tc>
      </w:tr>
      <w:tr w:rsidR="00E75538" w:rsidRPr="007359D3" w14:paraId="67C2A87D" w14:textId="77777777" w:rsidTr="007A5033">
        <w:trPr>
          <w:cantSplit/>
        </w:trPr>
        <w:tc>
          <w:tcPr>
            <w:tcW w:w="705" w:type="dxa"/>
          </w:tcPr>
          <w:p w14:paraId="04E54F87" w14:textId="328E0D22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0.8457</w:t>
            </w:r>
          </w:p>
        </w:tc>
        <w:tc>
          <w:tcPr>
            <w:tcW w:w="1208" w:type="dxa"/>
          </w:tcPr>
          <w:p w14:paraId="2F37BEC1" w14:textId="0B958AE6" w:rsidR="00E75538" w:rsidRPr="007359D3" w:rsidRDefault="00E75538" w:rsidP="00E75538">
            <w:pPr>
              <w:pStyle w:val="Paragraph"/>
              <w:spacing w:after="0"/>
              <w:jc w:val="right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ex 2915 90 70</w:t>
            </w:r>
          </w:p>
        </w:tc>
        <w:tc>
          <w:tcPr>
            <w:tcW w:w="709" w:type="dxa"/>
          </w:tcPr>
          <w:p w14:paraId="39513629" w14:textId="77777777" w:rsidR="00E75538" w:rsidRPr="007359D3" w:rsidRDefault="00E75538" w:rsidP="00E75538">
            <w:pPr>
              <w:pStyle w:val="Paragraph"/>
              <w:spacing w:after="0"/>
              <w:jc w:val="center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53</w:t>
            </w:r>
          </w:p>
        </w:tc>
        <w:tc>
          <w:tcPr>
            <w:tcW w:w="4168" w:type="dxa"/>
          </w:tcPr>
          <w:p w14:paraId="67519750" w14:textId="656D5786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3-Kloro-2,2-dimetilpropanoil klorid (CAS RN 4300-97-4) masenog udjela (čistoće) 98 % ili većeg</w:t>
            </w:r>
          </w:p>
        </w:tc>
        <w:tc>
          <w:tcPr>
            <w:tcW w:w="960" w:type="dxa"/>
          </w:tcPr>
          <w:p w14:paraId="4F331893" w14:textId="225F54CB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0 %</w:t>
            </w:r>
          </w:p>
        </w:tc>
        <w:tc>
          <w:tcPr>
            <w:tcW w:w="1080" w:type="dxa"/>
          </w:tcPr>
          <w:p w14:paraId="3CDE45C5" w14:textId="135DE886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-</w:t>
            </w:r>
          </w:p>
        </w:tc>
        <w:tc>
          <w:tcPr>
            <w:tcW w:w="1080" w:type="dxa"/>
          </w:tcPr>
          <w:p w14:paraId="2502458B" w14:textId="5D53C78A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31.12.2027</w:t>
            </w:r>
          </w:p>
        </w:tc>
      </w:tr>
      <w:tr w:rsidR="00E75538" w:rsidRPr="007359D3" w14:paraId="658944A2" w14:textId="77777777" w:rsidTr="007A5033">
        <w:trPr>
          <w:cantSplit/>
        </w:trPr>
        <w:tc>
          <w:tcPr>
            <w:tcW w:w="705" w:type="dxa"/>
          </w:tcPr>
          <w:p w14:paraId="6F6CEA1B" w14:textId="0E9A9B02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0.8489</w:t>
            </w:r>
          </w:p>
        </w:tc>
        <w:tc>
          <w:tcPr>
            <w:tcW w:w="1208" w:type="dxa"/>
          </w:tcPr>
          <w:p w14:paraId="247E912A" w14:textId="02FE5E6B" w:rsidR="00E75538" w:rsidRPr="007359D3" w:rsidRDefault="00E75538" w:rsidP="00E75538">
            <w:pPr>
              <w:pStyle w:val="Paragraph"/>
              <w:spacing w:after="0"/>
              <w:jc w:val="right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ex 2916 39 90</w:t>
            </w:r>
          </w:p>
        </w:tc>
        <w:tc>
          <w:tcPr>
            <w:tcW w:w="709" w:type="dxa"/>
          </w:tcPr>
          <w:p w14:paraId="546DAF21" w14:textId="77777777" w:rsidR="00E75538" w:rsidRPr="007359D3" w:rsidRDefault="00E75538" w:rsidP="00E75538">
            <w:pPr>
              <w:pStyle w:val="Paragraph"/>
              <w:spacing w:after="0"/>
              <w:jc w:val="center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40</w:t>
            </w:r>
          </w:p>
        </w:tc>
        <w:tc>
          <w:tcPr>
            <w:tcW w:w="4168" w:type="dxa"/>
          </w:tcPr>
          <w:p w14:paraId="2D3DBAA3" w14:textId="2EC3A039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Etil 4-bromo-3-(bromometil)benzoat (CAS RN 347852-72-6) masenog udjela (čistoće) 97 % ili većeg</w:t>
            </w:r>
          </w:p>
        </w:tc>
        <w:tc>
          <w:tcPr>
            <w:tcW w:w="960" w:type="dxa"/>
          </w:tcPr>
          <w:p w14:paraId="7453ED50" w14:textId="3E44AB2A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0 %</w:t>
            </w:r>
          </w:p>
        </w:tc>
        <w:tc>
          <w:tcPr>
            <w:tcW w:w="1080" w:type="dxa"/>
          </w:tcPr>
          <w:p w14:paraId="22D94E67" w14:textId="14AE0957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-</w:t>
            </w:r>
          </w:p>
        </w:tc>
        <w:tc>
          <w:tcPr>
            <w:tcW w:w="1080" w:type="dxa"/>
          </w:tcPr>
          <w:p w14:paraId="2C815C50" w14:textId="721AE58D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31.12.2027</w:t>
            </w:r>
          </w:p>
        </w:tc>
      </w:tr>
      <w:tr w:rsidR="00E75538" w:rsidRPr="007359D3" w14:paraId="2ADDCEED" w14:textId="77777777" w:rsidTr="007A5033">
        <w:trPr>
          <w:cantSplit/>
        </w:trPr>
        <w:tc>
          <w:tcPr>
            <w:tcW w:w="705" w:type="dxa"/>
          </w:tcPr>
          <w:p w14:paraId="6F4D08E0" w14:textId="5C396468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0.8509</w:t>
            </w:r>
          </w:p>
        </w:tc>
        <w:tc>
          <w:tcPr>
            <w:tcW w:w="1208" w:type="dxa"/>
          </w:tcPr>
          <w:p w14:paraId="0E68EC58" w14:textId="7378DF92" w:rsidR="00E75538" w:rsidRPr="007359D3" w:rsidRDefault="00E75538" w:rsidP="00E75538">
            <w:pPr>
              <w:pStyle w:val="Paragraph"/>
              <w:spacing w:after="0"/>
              <w:jc w:val="right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ex 2918 19 98</w:t>
            </w:r>
          </w:p>
        </w:tc>
        <w:tc>
          <w:tcPr>
            <w:tcW w:w="709" w:type="dxa"/>
          </w:tcPr>
          <w:p w14:paraId="6021FA01" w14:textId="77777777" w:rsidR="00E75538" w:rsidRPr="007359D3" w:rsidRDefault="00E75538" w:rsidP="00E75538">
            <w:pPr>
              <w:pStyle w:val="Paragraph"/>
              <w:spacing w:after="0"/>
              <w:jc w:val="center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25</w:t>
            </w:r>
          </w:p>
        </w:tc>
        <w:tc>
          <w:tcPr>
            <w:tcW w:w="4168" w:type="dxa"/>
          </w:tcPr>
          <w:p w14:paraId="5957F486" w14:textId="21E67DCE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(</w:t>
            </w:r>
            <w:r w:rsidRPr="007359D3">
              <w:rPr>
                <w:i/>
                <w:iCs/>
                <w:noProof/>
                <w:lang w:val="hr-HR"/>
              </w:rPr>
              <w:t>S</w:t>
            </w:r>
            <w:r w:rsidRPr="007359D3">
              <w:rPr>
                <w:noProof/>
                <w:lang w:val="hr-HR"/>
              </w:rPr>
              <w:t>)-2-hidroksi-2-feniloctena kiselina (CAS RN 17199-29-0) masenog udjela (čistoće) 99 % ili većeg</w:t>
            </w:r>
          </w:p>
        </w:tc>
        <w:tc>
          <w:tcPr>
            <w:tcW w:w="960" w:type="dxa"/>
          </w:tcPr>
          <w:p w14:paraId="463E0FF8" w14:textId="6B6745AB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0 %</w:t>
            </w:r>
          </w:p>
        </w:tc>
        <w:tc>
          <w:tcPr>
            <w:tcW w:w="1080" w:type="dxa"/>
          </w:tcPr>
          <w:p w14:paraId="21599BD4" w14:textId="73A90BF8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-</w:t>
            </w:r>
          </w:p>
        </w:tc>
        <w:tc>
          <w:tcPr>
            <w:tcW w:w="1080" w:type="dxa"/>
          </w:tcPr>
          <w:p w14:paraId="37658163" w14:textId="0CE54C0F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31.12.2027</w:t>
            </w:r>
          </w:p>
        </w:tc>
      </w:tr>
      <w:tr w:rsidR="00E75538" w:rsidRPr="007359D3" w14:paraId="1B48777B" w14:textId="77777777" w:rsidTr="007A5033">
        <w:trPr>
          <w:cantSplit/>
        </w:trPr>
        <w:tc>
          <w:tcPr>
            <w:tcW w:w="705" w:type="dxa"/>
          </w:tcPr>
          <w:p w14:paraId="1B95BB84" w14:textId="20CDCAF7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0.8511</w:t>
            </w:r>
          </w:p>
        </w:tc>
        <w:tc>
          <w:tcPr>
            <w:tcW w:w="1208" w:type="dxa"/>
          </w:tcPr>
          <w:p w14:paraId="29444284" w14:textId="7F25E6CA" w:rsidR="00E75538" w:rsidRPr="007359D3" w:rsidRDefault="00E75538" w:rsidP="00E75538">
            <w:pPr>
              <w:pStyle w:val="Paragraph"/>
              <w:spacing w:after="0"/>
              <w:jc w:val="right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ex 2920 90 10</w:t>
            </w:r>
          </w:p>
        </w:tc>
        <w:tc>
          <w:tcPr>
            <w:tcW w:w="709" w:type="dxa"/>
          </w:tcPr>
          <w:p w14:paraId="38D79498" w14:textId="77777777" w:rsidR="00E75538" w:rsidRPr="007359D3" w:rsidRDefault="00E75538" w:rsidP="00E75538">
            <w:pPr>
              <w:pStyle w:val="Paragraph"/>
              <w:spacing w:after="0"/>
              <w:jc w:val="center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85</w:t>
            </w:r>
          </w:p>
        </w:tc>
        <w:tc>
          <w:tcPr>
            <w:tcW w:w="4168" w:type="dxa"/>
          </w:tcPr>
          <w:p w14:paraId="798F9624" w14:textId="22750C2C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Dietil karbonat (CAS RN 105-58-8) masenog udjela (čistoće) 99,9 % ili većeg</w:t>
            </w:r>
          </w:p>
        </w:tc>
        <w:tc>
          <w:tcPr>
            <w:tcW w:w="960" w:type="dxa"/>
          </w:tcPr>
          <w:p w14:paraId="11F39C7D" w14:textId="73E8A209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3.2 %</w:t>
            </w:r>
          </w:p>
        </w:tc>
        <w:tc>
          <w:tcPr>
            <w:tcW w:w="1080" w:type="dxa"/>
          </w:tcPr>
          <w:p w14:paraId="1111B0BD" w14:textId="373D203B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-</w:t>
            </w:r>
          </w:p>
        </w:tc>
        <w:tc>
          <w:tcPr>
            <w:tcW w:w="1080" w:type="dxa"/>
          </w:tcPr>
          <w:p w14:paraId="3CBF1C8B" w14:textId="53A39C69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31.12.2023</w:t>
            </w:r>
          </w:p>
        </w:tc>
      </w:tr>
      <w:tr w:rsidR="00E75538" w:rsidRPr="007359D3" w14:paraId="65288797" w14:textId="77777777" w:rsidTr="007A5033">
        <w:trPr>
          <w:cantSplit/>
        </w:trPr>
        <w:tc>
          <w:tcPr>
            <w:tcW w:w="705" w:type="dxa"/>
          </w:tcPr>
          <w:p w14:paraId="04BEA21D" w14:textId="11F02FC3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0.8490</w:t>
            </w:r>
          </w:p>
        </w:tc>
        <w:tc>
          <w:tcPr>
            <w:tcW w:w="1208" w:type="dxa"/>
          </w:tcPr>
          <w:p w14:paraId="522A46DF" w14:textId="6C13C2CC" w:rsidR="00E75538" w:rsidRPr="007359D3" w:rsidRDefault="00E75538" w:rsidP="00E75538">
            <w:pPr>
              <w:pStyle w:val="Paragraph"/>
              <w:spacing w:after="0"/>
              <w:jc w:val="right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ex 2920 90 70</w:t>
            </w:r>
          </w:p>
        </w:tc>
        <w:tc>
          <w:tcPr>
            <w:tcW w:w="709" w:type="dxa"/>
          </w:tcPr>
          <w:p w14:paraId="5BFC0E43" w14:textId="77777777" w:rsidR="00E75538" w:rsidRPr="007359D3" w:rsidRDefault="00E75538" w:rsidP="00E75538">
            <w:pPr>
              <w:pStyle w:val="Paragraph"/>
              <w:spacing w:after="0"/>
              <w:jc w:val="center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70</w:t>
            </w:r>
          </w:p>
        </w:tc>
        <w:tc>
          <w:tcPr>
            <w:tcW w:w="4168" w:type="dxa"/>
          </w:tcPr>
          <w:p w14:paraId="09BD8D37" w14:textId="7F60C0A2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4,4,5,5-Tetrametil-1,3,2-dioksaborolan (CAS RN 25015-63-8) masenog udjela (čistoće) 97 % ili većeg, s masenim udjelom stabilizatora trietilamina (CAS RN 121-44-8) ne većim od 1 %</w:t>
            </w:r>
          </w:p>
        </w:tc>
        <w:tc>
          <w:tcPr>
            <w:tcW w:w="960" w:type="dxa"/>
          </w:tcPr>
          <w:p w14:paraId="7A27FC8D" w14:textId="3E9D2948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0 %</w:t>
            </w:r>
          </w:p>
        </w:tc>
        <w:tc>
          <w:tcPr>
            <w:tcW w:w="1080" w:type="dxa"/>
          </w:tcPr>
          <w:p w14:paraId="5925C68E" w14:textId="3F0A4A14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-</w:t>
            </w:r>
          </w:p>
        </w:tc>
        <w:tc>
          <w:tcPr>
            <w:tcW w:w="1080" w:type="dxa"/>
          </w:tcPr>
          <w:p w14:paraId="25A9127C" w14:textId="46B4547E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31.12.2027</w:t>
            </w:r>
          </w:p>
        </w:tc>
      </w:tr>
      <w:tr w:rsidR="00E75538" w:rsidRPr="007359D3" w14:paraId="1B83CEB5" w14:textId="77777777" w:rsidTr="007A5033">
        <w:trPr>
          <w:cantSplit/>
        </w:trPr>
        <w:tc>
          <w:tcPr>
            <w:tcW w:w="705" w:type="dxa"/>
          </w:tcPr>
          <w:p w14:paraId="4E50871F" w14:textId="46651100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0.8477</w:t>
            </w:r>
          </w:p>
        </w:tc>
        <w:tc>
          <w:tcPr>
            <w:tcW w:w="1208" w:type="dxa"/>
          </w:tcPr>
          <w:p w14:paraId="4F1242EA" w14:textId="4D251035" w:rsidR="00E75538" w:rsidRPr="007359D3" w:rsidRDefault="00E75538" w:rsidP="00E75538">
            <w:pPr>
              <w:pStyle w:val="Paragraph"/>
              <w:spacing w:after="0"/>
              <w:jc w:val="right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ex 2921 19 99</w:t>
            </w:r>
          </w:p>
        </w:tc>
        <w:tc>
          <w:tcPr>
            <w:tcW w:w="709" w:type="dxa"/>
          </w:tcPr>
          <w:p w14:paraId="629DFC66" w14:textId="77777777" w:rsidR="00E75538" w:rsidRPr="007359D3" w:rsidRDefault="00E75538" w:rsidP="00E75538">
            <w:pPr>
              <w:pStyle w:val="Paragraph"/>
              <w:spacing w:after="0"/>
              <w:jc w:val="center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35</w:t>
            </w:r>
          </w:p>
        </w:tc>
        <w:tc>
          <w:tcPr>
            <w:tcW w:w="4168" w:type="dxa"/>
          </w:tcPr>
          <w:p w14:paraId="59F91ED1" w14:textId="3DCB0016" w:rsidR="00E75538" w:rsidRPr="007359D3" w:rsidRDefault="00E75538" w:rsidP="00E75538">
            <w:pPr>
              <w:pStyle w:val="Paragraph"/>
              <w:spacing w:after="0"/>
              <w:rPr>
                <w:i/>
                <w:iCs/>
                <w:noProof/>
                <w:lang w:val="hr-HR"/>
              </w:rPr>
            </w:pPr>
            <w:r w:rsidRPr="007359D3">
              <w:rPr>
                <w:i/>
                <w:iCs/>
                <w:noProof/>
                <w:lang w:val="hr-HR"/>
              </w:rPr>
              <w:t>N</w:t>
            </w:r>
            <w:r w:rsidRPr="007359D3">
              <w:rPr>
                <w:noProof/>
                <w:lang w:val="hr-HR"/>
              </w:rPr>
              <w:t>-Etil-</w:t>
            </w:r>
            <w:r w:rsidRPr="007359D3">
              <w:rPr>
                <w:i/>
                <w:iCs/>
                <w:noProof/>
                <w:lang w:val="hr-HR"/>
              </w:rPr>
              <w:t>N</w:t>
            </w:r>
            <w:r w:rsidRPr="007359D3">
              <w:rPr>
                <w:noProof/>
                <w:lang w:val="hr-HR"/>
              </w:rPr>
              <w:t>-izopropilpropan-2-amin 2-(difluorometoksi)acetat masenog udjela (čistoće) 98 % ili većeg</w:t>
            </w:r>
          </w:p>
        </w:tc>
        <w:tc>
          <w:tcPr>
            <w:tcW w:w="960" w:type="dxa"/>
          </w:tcPr>
          <w:p w14:paraId="78A0AE83" w14:textId="2E458C4B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0 %</w:t>
            </w:r>
          </w:p>
        </w:tc>
        <w:tc>
          <w:tcPr>
            <w:tcW w:w="1080" w:type="dxa"/>
          </w:tcPr>
          <w:p w14:paraId="22B5A07B" w14:textId="08C8C885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-</w:t>
            </w:r>
          </w:p>
        </w:tc>
        <w:tc>
          <w:tcPr>
            <w:tcW w:w="1080" w:type="dxa"/>
          </w:tcPr>
          <w:p w14:paraId="6C4E2F51" w14:textId="0F1A3247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31.12.2027</w:t>
            </w:r>
          </w:p>
        </w:tc>
      </w:tr>
      <w:tr w:rsidR="00E75538" w:rsidRPr="007359D3" w14:paraId="06F4025F" w14:textId="77777777" w:rsidTr="007A5033">
        <w:trPr>
          <w:cantSplit/>
        </w:trPr>
        <w:tc>
          <w:tcPr>
            <w:tcW w:w="705" w:type="dxa"/>
          </w:tcPr>
          <w:p w14:paraId="350243E9" w14:textId="2E49F994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0.8473</w:t>
            </w:r>
          </w:p>
        </w:tc>
        <w:tc>
          <w:tcPr>
            <w:tcW w:w="1208" w:type="dxa"/>
          </w:tcPr>
          <w:p w14:paraId="6719223A" w14:textId="21EBA416" w:rsidR="00E75538" w:rsidRPr="007359D3" w:rsidRDefault="00E75538" w:rsidP="00E75538">
            <w:pPr>
              <w:pStyle w:val="Paragraph"/>
              <w:spacing w:after="0"/>
              <w:jc w:val="right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ex 2922 50 00</w:t>
            </w:r>
          </w:p>
        </w:tc>
        <w:tc>
          <w:tcPr>
            <w:tcW w:w="709" w:type="dxa"/>
          </w:tcPr>
          <w:p w14:paraId="410D2896" w14:textId="77777777" w:rsidR="00E75538" w:rsidRPr="007359D3" w:rsidRDefault="00E75538" w:rsidP="00E75538">
            <w:pPr>
              <w:pStyle w:val="Paragraph"/>
              <w:spacing w:after="0"/>
              <w:jc w:val="center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45</w:t>
            </w:r>
          </w:p>
        </w:tc>
        <w:tc>
          <w:tcPr>
            <w:tcW w:w="4168" w:type="dxa"/>
          </w:tcPr>
          <w:p w14:paraId="7DCE95E9" w14:textId="2FCF21F0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(</w:t>
            </w:r>
            <w:r w:rsidRPr="007359D3">
              <w:rPr>
                <w:i/>
                <w:iCs/>
                <w:noProof/>
                <w:lang w:val="hr-HR"/>
              </w:rPr>
              <w:t>S</w:t>
            </w:r>
            <w:r w:rsidRPr="007359D3">
              <w:rPr>
                <w:noProof/>
                <w:lang w:val="hr-HR"/>
              </w:rPr>
              <w:t>)-2-Amino-2-(3-fluoro-5-metoskifenil)etanol hidroklorid (CAS RN 2095692-22-9) masenog udjela (čistoće) 98 % ili većeg</w:t>
            </w:r>
          </w:p>
        </w:tc>
        <w:tc>
          <w:tcPr>
            <w:tcW w:w="960" w:type="dxa"/>
          </w:tcPr>
          <w:p w14:paraId="76E6545A" w14:textId="3D23EA9E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0 %</w:t>
            </w:r>
          </w:p>
        </w:tc>
        <w:tc>
          <w:tcPr>
            <w:tcW w:w="1080" w:type="dxa"/>
          </w:tcPr>
          <w:p w14:paraId="4CFDA6FF" w14:textId="19C15555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-</w:t>
            </w:r>
          </w:p>
        </w:tc>
        <w:tc>
          <w:tcPr>
            <w:tcW w:w="1080" w:type="dxa"/>
          </w:tcPr>
          <w:p w14:paraId="7C8C89E9" w14:textId="7B0792B9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31.12.2027</w:t>
            </w:r>
          </w:p>
        </w:tc>
      </w:tr>
      <w:tr w:rsidR="00E75538" w:rsidRPr="007359D3" w14:paraId="680E8364" w14:textId="77777777" w:rsidTr="007A5033">
        <w:trPr>
          <w:cantSplit/>
        </w:trPr>
        <w:tc>
          <w:tcPr>
            <w:tcW w:w="705" w:type="dxa"/>
          </w:tcPr>
          <w:p w14:paraId="5631B65D" w14:textId="66F86EAA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0.8462</w:t>
            </w:r>
          </w:p>
        </w:tc>
        <w:tc>
          <w:tcPr>
            <w:tcW w:w="1208" w:type="dxa"/>
          </w:tcPr>
          <w:p w14:paraId="03FB48D2" w14:textId="6802A9DF" w:rsidR="00E75538" w:rsidRPr="007359D3" w:rsidRDefault="00E75538" w:rsidP="00E75538">
            <w:pPr>
              <w:pStyle w:val="Paragraph"/>
              <w:spacing w:after="0"/>
              <w:jc w:val="right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ex 2926 90 70</w:t>
            </w:r>
          </w:p>
        </w:tc>
        <w:tc>
          <w:tcPr>
            <w:tcW w:w="709" w:type="dxa"/>
          </w:tcPr>
          <w:p w14:paraId="6C26B194" w14:textId="77777777" w:rsidR="00E75538" w:rsidRPr="007359D3" w:rsidRDefault="00E75538" w:rsidP="00E75538">
            <w:pPr>
              <w:pStyle w:val="Paragraph"/>
              <w:spacing w:after="0"/>
              <w:jc w:val="center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31</w:t>
            </w:r>
          </w:p>
        </w:tc>
        <w:tc>
          <w:tcPr>
            <w:tcW w:w="4168" w:type="dxa"/>
          </w:tcPr>
          <w:p w14:paraId="0D57833D" w14:textId="3855B4C7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Lambda-cihalotrin (ISO) (CAS RN 91465-08-6) masenog udjela (čistoće) 97 % ili većeg</w:t>
            </w:r>
          </w:p>
        </w:tc>
        <w:tc>
          <w:tcPr>
            <w:tcW w:w="960" w:type="dxa"/>
          </w:tcPr>
          <w:p w14:paraId="73887B17" w14:textId="25EC9348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0 %</w:t>
            </w:r>
          </w:p>
        </w:tc>
        <w:tc>
          <w:tcPr>
            <w:tcW w:w="1080" w:type="dxa"/>
          </w:tcPr>
          <w:p w14:paraId="21FABD68" w14:textId="28F36E81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-</w:t>
            </w:r>
          </w:p>
        </w:tc>
        <w:tc>
          <w:tcPr>
            <w:tcW w:w="1080" w:type="dxa"/>
          </w:tcPr>
          <w:p w14:paraId="5B43C433" w14:textId="6C94C79A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31.12.2027</w:t>
            </w:r>
          </w:p>
        </w:tc>
      </w:tr>
      <w:tr w:rsidR="00E75538" w:rsidRPr="007359D3" w14:paraId="08155AB5" w14:textId="77777777" w:rsidTr="007A5033">
        <w:trPr>
          <w:cantSplit/>
        </w:trPr>
        <w:tc>
          <w:tcPr>
            <w:tcW w:w="705" w:type="dxa"/>
          </w:tcPr>
          <w:p w14:paraId="1A12C02B" w14:textId="63BA7008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0.8474</w:t>
            </w:r>
          </w:p>
        </w:tc>
        <w:tc>
          <w:tcPr>
            <w:tcW w:w="1208" w:type="dxa"/>
          </w:tcPr>
          <w:p w14:paraId="63A6E7E9" w14:textId="493BAD99" w:rsidR="00E75538" w:rsidRPr="007359D3" w:rsidRDefault="00E75538" w:rsidP="00E75538">
            <w:pPr>
              <w:pStyle w:val="Paragraph"/>
              <w:spacing w:after="0"/>
              <w:jc w:val="right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ex 2928 00 90</w:t>
            </w:r>
          </w:p>
        </w:tc>
        <w:tc>
          <w:tcPr>
            <w:tcW w:w="709" w:type="dxa"/>
          </w:tcPr>
          <w:p w14:paraId="2A37AED4" w14:textId="77777777" w:rsidR="00E75538" w:rsidRPr="007359D3" w:rsidRDefault="00E75538" w:rsidP="00E75538">
            <w:pPr>
              <w:pStyle w:val="Paragraph"/>
              <w:spacing w:after="0"/>
              <w:jc w:val="center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53</w:t>
            </w:r>
          </w:p>
        </w:tc>
        <w:tc>
          <w:tcPr>
            <w:tcW w:w="4168" w:type="dxa"/>
          </w:tcPr>
          <w:p w14:paraId="004ECD34" w14:textId="4B04FFCC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Etil kloro[(4-metoksifenil)hidrazono]acetat (CAS RN 27143-07-3) masenog udjela (čistoće) 98 % ili većeg</w:t>
            </w:r>
          </w:p>
        </w:tc>
        <w:tc>
          <w:tcPr>
            <w:tcW w:w="960" w:type="dxa"/>
          </w:tcPr>
          <w:p w14:paraId="1F66B80B" w14:textId="7FDAE980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0 %</w:t>
            </w:r>
          </w:p>
        </w:tc>
        <w:tc>
          <w:tcPr>
            <w:tcW w:w="1080" w:type="dxa"/>
          </w:tcPr>
          <w:p w14:paraId="7A6EA809" w14:textId="1DE30F6D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-</w:t>
            </w:r>
          </w:p>
        </w:tc>
        <w:tc>
          <w:tcPr>
            <w:tcW w:w="1080" w:type="dxa"/>
          </w:tcPr>
          <w:p w14:paraId="6B850B26" w14:textId="22BA5DA7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31.12.2027</w:t>
            </w:r>
          </w:p>
        </w:tc>
      </w:tr>
      <w:tr w:rsidR="00E75538" w:rsidRPr="007359D3" w14:paraId="50050816" w14:textId="77777777" w:rsidTr="007A5033">
        <w:trPr>
          <w:cantSplit/>
        </w:trPr>
        <w:tc>
          <w:tcPr>
            <w:tcW w:w="705" w:type="dxa"/>
          </w:tcPr>
          <w:p w14:paraId="5A129535" w14:textId="0268E1EA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0.8451</w:t>
            </w:r>
          </w:p>
        </w:tc>
        <w:tc>
          <w:tcPr>
            <w:tcW w:w="1208" w:type="dxa"/>
          </w:tcPr>
          <w:p w14:paraId="63EE2549" w14:textId="117F9B67" w:rsidR="00E75538" w:rsidRPr="007359D3" w:rsidRDefault="00E75538" w:rsidP="00E75538">
            <w:pPr>
              <w:pStyle w:val="Paragraph"/>
              <w:spacing w:after="0"/>
              <w:jc w:val="right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ex 2929 10 00</w:t>
            </w:r>
          </w:p>
        </w:tc>
        <w:tc>
          <w:tcPr>
            <w:tcW w:w="709" w:type="dxa"/>
          </w:tcPr>
          <w:p w14:paraId="2678BF57" w14:textId="77777777" w:rsidR="00E75538" w:rsidRPr="007359D3" w:rsidRDefault="00E75538" w:rsidP="00E75538">
            <w:pPr>
              <w:pStyle w:val="Paragraph"/>
              <w:spacing w:after="0"/>
              <w:jc w:val="center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65</w:t>
            </w:r>
          </w:p>
        </w:tc>
        <w:tc>
          <w:tcPr>
            <w:tcW w:w="4168" w:type="dxa"/>
          </w:tcPr>
          <w:p w14:paraId="5B8C9668" w14:textId="19D61638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Etil izocijanat (CAS RN 109-90-0) masenog udjela (čistoće) 98 % ili većeg</w:t>
            </w:r>
          </w:p>
        </w:tc>
        <w:tc>
          <w:tcPr>
            <w:tcW w:w="960" w:type="dxa"/>
          </w:tcPr>
          <w:p w14:paraId="57C74C95" w14:textId="0C3CC41F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0 %</w:t>
            </w:r>
          </w:p>
        </w:tc>
        <w:tc>
          <w:tcPr>
            <w:tcW w:w="1080" w:type="dxa"/>
          </w:tcPr>
          <w:p w14:paraId="3A4A3E28" w14:textId="2AD383CB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-</w:t>
            </w:r>
          </w:p>
        </w:tc>
        <w:tc>
          <w:tcPr>
            <w:tcW w:w="1080" w:type="dxa"/>
          </w:tcPr>
          <w:p w14:paraId="1017D411" w14:textId="62A78923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31.12.2027</w:t>
            </w:r>
          </w:p>
        </w:tc>
      </w:tr>
      <w:tr w:rsidR="00E75538" w:rsidRPr="007359D3" w14:paraId="194BB32A" w14:textId="77777777" w:rsidTr="007A5033">
        <w:trPr>
          <w:cantSplit/>
        </w:trPr>
        <w:tc>
          <w:tcPr>
            <w:tcW w:w="705" w:type="dxa"/>
          </w:tcPr>
          <w:p w14:paraId="269CA0C2" w14:textId="0CAF7CEB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0.8510</w:t>
            </w:r>
          </w:p>
        </w:tc>
        <w:tc>
          <w:tcPr>
            <w:tcW w:w="1208" w:type="dxa"/>
          </w:tcPr>
          <w:p w14:paraId="5D1E090F" w14:textId="67798992" w:rsidR="00E75538" w:rsidRPr="007359D3" w:rsidRDefault="00E75538" w:rsidP="00E75538">
            <w:pPr>
              <w:pStyle w:val="Paragraph"/>
              <w:spacing w:after="0"/>
              <w:jc w:val="right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ex 2930 90 98</w:t>
            </w:r>
          </w:p>
        </w:tc>
        <w:tc>
          <w:tcPr>
            <w:tcW w:w="709" w:type="dxa"/>
          </w:tcPr>
          <w:p w14:paraId="17B87BA7" w14:textId="77777777" w:rsidR="00E75538" w:rsidRPr="007359D3" w:rsidRDefault="00E75538" w:rsidP="00E75538">
            <w:pPr>
              <w:pStyle w:val="Paragraph"/>
              <w:spacing w:after="0"/>
              <w:jc w:val="center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36</w:t>
            </w:r>
          </w:p>
        </w:tc>
        <w:tc>
          <w:tcPr>
            <w:tcW w:w="4168" w:type="dxa"/>
          </w:tcPr>
          <w:p w14:paraId="435D7B12" w14:textId="451F2568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 xml:space="preserve">Bezvodni kalij </w:t>
            </w:r>
            <w:r w:rsidRPr="007359D3">
              <w:rPr>
                <w:i/>
                <w:iCs/>
                <w:noProof/>
                <w:lang w:val="hr-HR"/>
              </w:rPr>
              <w:t>О</w:t>
            </w:r>
            <w:r w:rsidRPr="007359D3">
              <w:rPr>
                <w:noProof/>
                <w:lang w:val="hr-HR"/>
              </w:rPr>
              <w:t>-izopentil-ditiokarbonat (CAS RN 928-70-1) masenog udjela (čistoće) 90 % ili većeg</w:t>
            </w:r>
          </w:p>
        </w:tc>
        <w:tc>
          <w:tcPr>
            <w:tcW w:w="960" w:type="dxa"/>
          </w:tcPr>
          <w:p w14:paraId="742F4A64" w14:textId="123C8D0A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0 %</w:t>
            </w:r>
          </w:p>
        </w:tc>
        <w:tc>
          <w:tcPr>
            <w:tcW w:w="1080" w:type="dxa"/>
          </w:tcPr>
          <w:p w14:paraId="0F4B96C6" w14:textId="0F73C942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-</w:t>
            </w:r>
          </w:p>
        </w:tc>
        <w:tc>
          <w:tcPr>
            <w:tcW w:w="1080" w:type="dxa"/>
          </w:tcPr>
          <w:p w14:paraId="1A54430E" w14:textId="5044E9C4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31.12.2027</w:t>
            </w:r>
          </w:p>
        </w:tc>
      </w:tr>
      <w:tr w:rsidR="00E75538" w:rsidRPr="007359D3" w14:paraId="32D8D272" w14:textId="77777777" w:rsidTr="007A5033">
        <w:trPr>
          <w:cantSplit/>
        </w:trPr>
        <w:tc>
          <w:tcPr>
            <w:tcW w:w="705" w:type="dxa"/>
          </w:tcPr>
          <w:p w14:paraId="03E5C314" w14:textId="4357EB9C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0.8447</w:t>
            </w:r>
          </w:p>
        </w:tc>
        <w:tc>
          <w:tcPr>
            <w:tcW w:w="1208" w:type="dxa"/>
          </w:tcPr>
          <w:p w14:paraId="2E41C605" w14:textId="3C9F86FF" w:rsidR="00E75538" w:rsidRPr="007359D3" w:rsidRDefault="00E75538" w:rsidP="00E75538">
            <w:pPr>
              <w:pStyle w:val="Paragraph"/>
              <w:spacing w:after="0"/>
              <w:jc w:val="right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ex 2930 90 98</w:t>
            </w:r>
          </w:p>
        </w:tc>
        <w:tc>
          <w:tcPr>
            <w:tcW w:w="709" w:type="dxa"/>
          </w:tcPr>
          <w:p w14:paraId="44594B84" w14:textId="77777777" w:rsidR="00E75538" w:rsidRPr="007359D3" w:rsidRDefault="00E75538" w:rsidP="00E75538">
            <w:pPr>
              <w:pStyle w:val="Paragraph"/>
              <w:spacing w:after="0"/>
              <w:jc w:val="center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39</w:t>
            </w:r>
          </w:p>
        </w:tc>
        <w:tc>
          <w:tcPr>
            <w:tcW w:w="4168" w:type="dxa"/>
          </w:tcPr>
          <w:p w14:paraId="6CDD3CFA" w14:textId="56EAD00F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Tiodioctena kiselina (CAS RN 123-93-3) masenog udjela (čistoće) 98 % ili većeg</w:t>
            </w:r>
          </w:p>
        </w:tc>
        <w:tc>
          <w:tcPr>
            <w:tcW w:w="960" w:type="dxa"/>
          </w:tcPr>
          <w:p w14:paraId="710A20AB" w14:textId="37FB7FD1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0 %</w:t>
            </w:r>
          </w:p>
        </w:tc>
        <w:tc>
          <w:tcPr>
            <w:tcW w:w="1080" w:type="dxa"/>
          </w:tcPr>
          <w:p w14:paraId="7D6CB38E" w14:textId="67FC9987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-</w:t>
            </w:r>
          </w:p>
        </w:tc>
        <w:tc>
          <w:tcPr>
            <w:tcW w:w="1080" w:type="dxa"/>
          </w:tcPr>
          <w:p w14:paraId="04EDA900" w14:textId="7EC8ED2D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31.12.2027</w:t>
            </w:r>
          </w:p>
        </w:tc>
      </w:tr>
      <w:tr w:rsidR="00E75538" w:rsidRPr="007359D3" w14:paraId="6D4FEC45" w14:textId="77777777" w:rsidTr="007A5033">
        <w:trPr>
          <w:cantSplit/>
        </w:trPr>
        <w:tc>
          <w:tcPr>
            <w:tcW w:w="705" w:type="dxa"/>
          </w:tcPr>
          <w:p w14:paraId="713034FF" w14:textId="1EF69EE6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0.8481</w:t>
            </w:r>
          </w:p>
        </w:tc>
        <w:tc>
          <w:tcPr>
            <w:tcW w:w="1208" w:type="dxa"/>
          </w:tcPr>
          <w:p w14:paraId="0E09906E" w14:textId="4F0AC020" w:rsidR="00E75538" w:rsidRPr="007359D3" w:rsidRDefault="00E75538" w:rsidP="00E75538">
            <w:pPr>
              <w:pStyle w:val="Paragraph"/>
              <w:spacing w:after="0"/>
              <w:jc w:val="right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ex 2930 90 98</w:t>
            </w:r>
          </w:p>
        </w:tc>
        <w:tc>
          <w:tcPr>
            <w:tcW w:w="709" w:type="dxa"/>
          </w:tcPr>
          <w:p w14:paraId="420D2ED7" w14:textId="77777777" w:rsidR="00E75538" w:rsidRPr="007359D3" w:rsidRDefault="00E75538" w:rsidP="00E75538">
            <w:pPr>
              <w:pStyle w:val="Paragraph"/>
              <w:spacing w:after="0"/>
              <w:jc w:val="center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41</w:t>
            </w:r>
          </w:p>
        </w:tc>
        <w:tc>
          <w:tcPr>
            <w:tcW w:w="4168" w:type="dxa"/>
          </w:tcPr>
          <w:p w14:paraId="08BD4097" w14:textId="093CC205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2,2'-Dialil-4,4'-sulfonildifenol (CAS RN 41481-66-7) masenog udjela (čistoće) 96 % ili većeg</w:t>
            </w:r>
          </w:p>
        </w:tc>
        <w:tc>
          <w:tcPr>
            <w:tcW w:w="960" w:type="dxa"/>
          </w:tcPr>
          <w:p w14:paraId="4F1E1A58" w14:textId="46633DD5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0 %</w:t>
            </w:r>
          </w:p>
        </w:tc>
        <w:tc>
          <w:tcPr>
            <w:tcW w:w="1080" w:type="dxa"/>
          </w:tcPr>
          <w:p w14:paraId="522A49D7" w14:textId="609AC4DB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-</w:t>
            </w:r>
          </w:p>
        </w:tc>
        <w:tc>
          <w:tcPr>
            <w:tcW w:w="1080" w:type="dxa"/>
          </w:tcPr>
          <w:p w14:paraId="3B8D5EED" w14:textId="7D3FC38A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31.12.2027</w:t>
            </w:r>
          </w:p>
        </w:tc>
      </w:tr>
      <w:tr w:rsidR="00E75538" w:rsidRPr="007359D3" w14:paraId="5E8680E6" w14:textId="77777777" w:rsidTr="007A5033">
        <w:trPr>
          <w:cantSplit/>
        </w:trPr>
        <w:tc>
          <w:tcPr>
            <w:tcW w:w="705" w:type="dxa"/>
          </w:tcPr>
          <w:p w14:paraId="548A83FF" w14:textId="763AA2EF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0.8478</w:t>
            </w:r>
          </w:p>
        </w:tc>
        <w:tc>
          <w:tcPr>
            <w:tcW w:w="1208" w:type="dxa"/>
          </w:tcPr>
          <w:p w14:paraId="51D0D756" w14:textId="6A795D25" w:rsidR="00E75538" w:rsidRPr="007359D3" w:rsidRDefault="00E75538" w:rsidP="00E75538">
            <w:pPr>
              <w:pStyle w:val="Paragraph"/>
              <w:spacing w:after="0"/>
              <w:jc w:val="right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ex 2932 20 90</w:t>
            </w:r>
          </w:p>
        </w:tc>
        <w:tc>
          <w:tcPr>
            <w:tcW w:w="709" w:type="dxa"/>
          </w:tcPr>
          <w:p w14:paraId="69B113F7" w14:textId="77777777" w:rsidR="00E75538" w:rsidRPr="007359D3" w:rsidRDefault="00E75538" w:rsidP="00E75538">
            <w:pPr>
              <w:pStyle w:val="Paragraph"/>
              <w:spacing w:after="0"/>
              <w:jc w:val="center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28</w:t>
            </w:r>
          </w:p>
        </w:tc>
        <w:tc>
          <w:tcPr>
            <w:tcW w:w="4168" w:type="dxa"/>
          </w:tcPr>
          <w:p w14:paraId="0CAB369F" w14:textId="7AEBE2E0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(</w:t>
            </w:r>
            <w:r w:rsidRPr="007359D3">
              <w:rPr>
                <w:i/>
                <w:iCs/>
                <w:noProof/>
                <w:lang w:val="hr-HR"/>
              </w:rPr>
              <w:t>R</w:t>
            </w:r>
            <w:r w:rsidRPr="007359D3">
              <w:rPr>
                <w:noProof/>
                <w:lang w:val="hr-HR"/>
              </w:rPr>
              <w:t>)-3-(3,4-difluoro-2-metoksifenil)-4,5-dimetil-5-(trifluorometil)furan-2(5</w:t>
            </w:r>
            <w:r w:rsidRPr="007359D3">
              <w:rPr>
                <w:i/>
                <w:iCs/>
                <w:noProof/>
                <w:lang w:val="hr-HR"/>
              </w:rPr>
              <w:t>H</w:t>
            </w:r>
            <w:r w:rsidRPr="007359D3">
              <w:rPr>
                <w:noProof/>
                <w:lang w:val="hr-HR"/>
              </w:rPr>
              <w:t>)-on (CAS RN 2875066-35-4) masenog udjela (čistoće) 98 % ili većeg</w:t>
            </w:r>
          </w:p>
        </w:tc>
        <w:tc>
          <w:tcPr>
            <w:tcW w:w="960" w:type="dxa"/>
          </w:tcPr>
          <w:p w14:paraId="0EDFA4F8" w14:textId="6847E41A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0 %</w:t>
            </w:r>
          </w:p>
        </w:tc>
        <w:tc>
          <w:tcPr>
            <w:tcW w:w="1080" w:type="dxa"/>
          </w:tcPr>
          <w:p w14:paraId="5D48726C" w14:textId="2C7EE638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-</w:t>
            </w:r>
          </w:p>
        </w:tc>
        <w:tc>
          <w:tcPr>
            <w:tcW w:w="1080" w:type="dxa"/>
          </w:tcPr>
          <w:p w14:paraId="6A68B1B4" w14:textId="123D906D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31.12.2027</w:t>
            </w:r>
          </w:p>
        </w:tc>
      </w:tr>
      <w:tr w:rsidR="00E75538" w:rsidRPr="007359D3" w14:paraId="6E947D16" w14:textId="77777777" w:rsidTr="007A5033">
        <w:trPr>
          <w:cantSplit/>
        </w:trPr>
        <w:tc>
          <w:tcPr>
            <w:tcW w:w="705" w:type="dxa"/>
          </w:tcPr>
          <w:p w14:paraId="73CB4ABC" w14:textId="4289B2AB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0.8452</w:t>
            </w:r>
          </w:p>
        </w:tc>
        <w:tc>
          <w:tcPr>
            <w:tcW w:w="1208" w:type="dxa"/>
          </w:tcPr>
          <w:p w14:paraId="1C815467" w14:textId="4CF74642" w:rsidR="00E75538" w:rsidRPr="007359D3" w:rsidRDefault="00E75538" w:rsidP="00E75538">
            <w:pPr>
              <w:pStyle w:val="Paragraph"/>
              <w:spacing w:after="0"/>
              <w:jc w:val="right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ex 2933 29 90</w:t>
            </w:r>
          </w:p>
        </w:tc>
        <w:tc>
          <w:tcPr>
            <w:tcW w:w="709" w:type="dxa"/>
          </w:tcPr>
          <w:p w14:paraId="14D4A8FA" w14:textId="77777777" w:rsidR="00E75538" w:rsidRPr="007359D3" w:rsidRDefault="00E75538" w:rsidP="00E75538">
            <w:pPr>
              <w:pStyle w:val="Paragraph"/>
              <w:spacing w:after="0"/>
              <w:jc w:val="center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38</w:t>
            </w:r>
          </w:p>
        </w:tc>
        <w:tc>
          <w:tcPr>
            <w:tcW w:w="4168" w:type="dxa"/>
          </w:tcPr>
          <w:p w14:paraId="05743510" w14:textId="466B99E5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Ciazofamid (ISO) (CAS RN 120116-88-3) masenog udjela (čistoće) 94 % ili većeg</w:t>
            </w:r>
          </w:p>
        </w:tc>
        <w:tc>
          <w:tcPr>
            <w:tcW w:w="960" w:type="dxa"/>
          </w:tcPr>
          <w:p w14:paraId="0A159011" w14:textId="29069D7A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0 %</w:t>
            </w:r>
          </w:p>
        </w:tc>
        <w:tc>
          <w:tcPr>
            <w:tcW w:w="1080" w:type="dxa"/>
          </w:tcPr>
          <w:p w14:paraId="0C1D1028" w14:textId="1B52B1F6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-</w:t>
            </w:r>
          </w:p>
        </w:tc>
        <w:tc>
          <w:tcPr>
            <w:tcW w:w="1080" w:type="dxa"/>
          </w:tcPr>
          <w:p w14:paraId="4C6B134E" w14:textId="5EDA72D9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31.12.2027</w:t>
            </w:r>
          </w:p>
        </w:tc>
      </w:tr>
      <w:tr w:rsidR="00E75538" w:rsidRPr="007359D3" w14:paraId="14C0B260" w14:textId="77777777" w:rsidTr="007A5033">
        <w:trPr>
          <w:cantSplit/>
        </w:trPr>
        <w:tc>
          <w:tcPr>
            <w:tcW w:w="705" w:type="dxa"/>
          </w:tcPr>
          <w:p w14:paraId="4CE76A25" w14:textId="37983019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0.8485</w:t>
            </w:r>
          </w:p>
        </w:tc>
        <w:tc>
          <w:tcPr>
            <w:tcW w:w="1208" w:type="dxa"/>
          </w:tcPr>
          <w:p w14:paraId="2DB70630" w14:textId="454F2872" w:rsidR="00E75538" w:rsidRPr="007359D3" w:rsidRDefault="00E75538" w:rsidP="00E75538">
            <w:pPr>
              <w:pStyle w:val="Paragraph"/>
              <w:spacing w:after="0"/>
              <w:jc w:val="right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ex 2933 39 99</w:t>
            </w:r>
          </w:p>
        </w:tc>
        <w:tc>
          <w:tcPr>
            <w:tcW w:w="709" w:type="dxa"/>
          </w:tcPr>
          <w:p w14:paraId="197C60E6" w14:textId="77777777" w:rsidR="00E75538" w:rsidRPr="007359D3" w:rsidRDefault="00E75538" w:rsidP="00E75538">
            <w:pPr>
              <w:pStyle w:val="Paragraph"/>
              <w:spacing w:after="0"/>
              <w:jc w:val="center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08</w:t>
            </w:r>
          </w:p>
        </w:tc>
        <w:tc>
          <w:tcPr>
            <w:tcW w:w="4168" w:type="dxa"/>
          </w:tcPr>
          <w:p w14:paraId="4A89277D" w14:textId="28FBBD09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Fluazinam (ISO) (CAS RN 79622-59-6) masenog udjela (čistoće) 97 % ili većeg</w:t>
            </w:r>
          </w:p>
        </w:tc>
        <w:tc>
          <w:tcPr>
            <w:tcW w:w="960" w:type="dxa"/>
          </w:tcPr>
          <w:p w14:paraId="79396BFC" w14:textId="7DD41799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0 %</w:t>
            </w:r>
          </w:p>
        </w:tc>
        <w:tc>
          <w:tcPr>
            <w:tcW w:w="1080" w:type="dxa"/>
          </w:tcPr>
          <w:p w14:paraId="1DC8C534" w14:textId="4E81E602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-</w:t>
            </w:r>
          </w:p>
        </w:tc>
        <w:tc>
          <w:tcPr>
            <w:tcW w:w="1080" w:type="dxa"/>
          </w:tcPr>
          <w:p w14:paraId="534D491A" w14:textId="7D74D315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31.12.2027</w:t>
            </w:r>
          </w:p>
        </w:tc>
      </w:tr>
      <w:tr w:rsidR="00E75538" w:rsidRPr="007359D3" w14:paraId="1688B0F1" w14:textId="77777777" w:rsidTr="007A5033">
        <w:trPr>
          <w:cantSplit/>
        </w:trPr>
        <w:tc>
          <w:tcPr>
            <w:tcW w:w="705" w:type="dxa"/>
          </w:tcPr>
          <w:p w14:paraId="7CB5A6F4" w14:textId="647A1116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0.8456</w:t>
            </w:r>
          </w:p>
        </w:tc>
        <w:tc>
          <w:tcPr>
            <w:tcW w:w="1208" w:type="dxa"/>
          </w:tcPr>
          <w:p w14:paraId="667CC8FC" w14:textId="08CF686C" w:rsidR="00E75538" w:rsidRPr="007359D3" w:rsidRDefault="00E75538" w:rsidP="00E75538">
            <w:pPr>
              <w:pStyle w:val="Paragraph"/>
              <w:spacing w:after="0"/>
              <w:jc w:val="right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ex 2933 59 95</w:t>
            </w:r>
          </w:p>
        </w:tc>
        <w:tc>
          <w:tcPr>
            <w:tcW w:w="709" w:type="dxa"/>
          </w:tcPr>
          <w:p w14:paraId="3F91EE49" w14:textId="77777777" w:rsidR="00E75538" w:rsidRPr="007359D3" w:rsidRDefault="00E75538" w:rsidP="00E75538">
            <w:pPr>
              <w:pStyle w:val="Paragraph"/>
              <w:spacing w:after="0"/>
              <w:jc w:val="center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32</w:t>
            </w:r>
          </w:p>
        </w:tc>
        <w:tc>
          <w:tcPr>
            <w:tcW w:w="4168" w:type="dxa"/>
          </w:tcPr>
          <w:p w14:paraId="049B7AC6" w14:textId="5C8FC9C0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5-Kloro-3-nitropirazolo[1,5-a]pirimidin (CAS RN 1363380-51-1) masenog udjela (čistoće) 98 % ili većeg</w:t>
            </w:r>
          </w:p>
        </w:tc>
        <w:tc>
          <w:tcPr>
            <w:tcW w:w="960" w:type="dxa"/>
          </w:tcPr>
          <w:p w14:paraId="69E8D0CB" w14:textId="4C9A5752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0 %</w:t>
            </w:r>
          </w:p>
        </w:tc>
        <w:tc>
          <w:tcPr>
            <w:tcW w:w="1080" w:type="dxa"/>
          </w:tcPr>
          <w:p w14:paraId="16E95191" w14:textId="6861CB0B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-</w:t>
            </w:r>
          </w:p>
        </w:tc>
        <w:tc>
          <w:tcPr>
            <w:tcW w:w="1080" w:type="dxa"/>
          </w:tcPr>
          <w:p w14:paraId="5CA9D8B4" w14:textId="05D2CE2F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31.12.2027</w:t>
            </w:r>
          </w:p>
        </w:tc>
      </w:tr>
      <w:tr w:rsidR="00E75538" w:rsidRPr="007359D3" w14:paraId="376F2711" w14:textId="77777777" w:rsidTr="007A5033">
        <w:trPr>
          <w:cantSplit/>
        </w:trPr>
        <w:tc>
          <w:tcPr>
            <w:tcW w:w="705" w:type="dxa"/>
          </w:tcPr>
          <w:p w14:paraId="3848AFCE" w14:textId="39EE694F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0.8484</w:t>
            </w:r>
          </w:p>
        </w:tc>
        <w:tc>
          <w:tcPr>
            <w:tcW w:w="1208" w:type="dxa"/>
          </w:tcPr>
          <w:p w14:paraId="5161E222" w14:textId="17E5A3E5" w:rsidR="00E75538" w:rsidRPr="007359D3" w:rsidRDefault="00E75538" w:rsidP="00E75538">
            <w:pPr>
              <w:pStyle w:val="Paragraph"/>
              <w:spacing w:after="0"/>
              <w:jc w:val="right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ex 2933 59 95</w:t>
            </w:r>
          </w:p>
        </w:tc>
        <w:tc>
          <w:tcPr>
            <w:tcW w:w="709" w:type="dxa"/>
          </w:tcPr>
          <w:p w14:paraId="124ACD43" w14:textId="77777777" w:rsidR="00E75538" w:rsidRPr="007359D3" w:rsidRDefault="00E75538" w:rsidP="00E75538">
            <w:pPr>
              <w:pStyle w:val="Paragraph"/>
              <w:spacing w:after="0"/>
              <w:jc w:val="center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44</w:t>
            </w:r>
          </w:p>
        </w:tc>
        <w:tc>
          <w:tcPr>
            <w:tcW w:w="4168" w:type="dxa"/>
          </w:tcPr>
          <w:p w14:paraId="2FABC0DF" w14:textId="133BAF88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1,4,5,6-Tetrahidro-1,2-dimetilpirimidin (CAS RN 4271-96-9) masenog udjela (čistoće) 98 % ili većeg</w:t>
            </w:r>
          </w:p>
        </w:tc>
        <w:tc>
          <w:tcPr>
            <w:tcW w:w="960" w:type="dxa"/>
          </w:tcPr>
          <w:p w14:paraId="2069022C" w14:textId="5814BFAD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0 %</w:t>
            </w:r>
          </w:p>
        </w:tc>
        <w:tc>
          <w:tcPr>
            <w:tcW w:w="1080" w:type="dxa"/>
          </w:tcPr>
          <w:p w14:paraId="440AE91E" w14:textId="0AB7498E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-</w:t>
            </w:r>
          </w:p>
        </w:tc>
        <w:tc>
          <w:tcPr>
            <w:tcW w:w="1080" w:type="dxa"/>
          </w:tcPr>
          <w:p w14:paraId="328C0742" w14:textId="033C96CD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31.12.2027</w:t>
            </w:r>
          </w:p>
        </w:tc>
      </w:tr>
      <w:tr w:rsidR="00E75538" w:rsidRPr="007359D3" w14:paraId="716989CF" w14:textId="77777777" w:rsidTr="007A5033">
        <w:trPr>
          <w:cantSplit/>
        </w:trPr>
        <w:tc>
          <w:tcPr>
            <w:tcW w:w="705" w:type="dxa"/>
          </w:tcPr>
          <w:p w14:paraId="6107AFC1" w14:textId="0A4AE042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0.8488</w:t>
            </w:r>
          </w:p>
        </w:tc>
        <w:tc>
          <w:tcPr>
            <w:tcW w:w="1208" w:type="dxa"/>
          </w:tcPr>
          <w:p w14:paraId="63EE71D0" w14:textId="5FCD458E" w:rsidR="00E75538" w:rsidRPr="007359D3" w:rsidRDefault="00E75538" w:rsidP="00E75538">
            <w:pPr>
              <w:pStyle w:val="Paragraph"/>
              <w:spacing w:after="0"/>
              <w:jc w:val="right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ex 2933 59 95</w:t>
            </w:r>
          </w:p>
        </w:tc>
        <w:tc>
          <w:tcPr>
            <w:tcW w:w="709" w:type="dxa"/>
          </w:tcPr>
          <w:p w14:paraId="4676D604" w14:textId="77777777" w:rsidR="00E75538" w:rsidRPr="007359D3" w:rsidRDefault="00E75538" w:rsidP="00E75538">
            <w:pPr>
              <w:pStyle w:val="Paragraph"/>
              <w:spacing w:after="0"/>
              <w:jc w:val="center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46</w:t>
            </w:r>
          </w:p>
        </w:tc>
        <w:tc>
          <w:tcPr>
            <w:tcW w:w="4168" w:type="dxa"/>
          </w:tcPr>
          <w:p w14:paraId="4FA8DF2A" w14:textId="73C9B3A5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Trilaciklib (CAS RN 1374743-00-6) masenog udjela (čistoće) 99 % ili većeg</w:t>
            </w:r>
          </w:p>
        </w:tc>
        <w:tc>
          <w:tcPr>
            <w:tcW w:w="960" w:type="dxa"/>
          </w:tcPr>
          <w:p w14:paraId="4A1D38C4" w14:textId="2F0A365A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0 %</w:t>
            </w:r>
          </w:p>
        </w:tc>
        <w:tc>
          <w:tcPr>
            <w:tcW w:w="1080" w:type="dxa"/>
          </w:tcPr>
          <w:p w14:paraId="571E962E" w14:textId="348D76EC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-</w:t>
            </w:r>
          </w:p>
        </w:tc>
        <w:tc>
          <w:tcPr>
            <w:tcW w:w="1080" w:type="dxa"/>
          </w:tcPr>
          <w:p w14:paraId="1AE45F42" w14:textId="4671F304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31.12.2027</w:t>
            </w:r>
          </w:p>
        </w:tc>
      </w:tr>
      <w:tr w:rsidR="00E75538" w:rsidRPr="007359D3" w14:paraId="78A6FB5F" w14:textId="77777777" w:rsidTr="007A5033">
        <w:trPr>
          <w:cantSplit/>
        </w:trPr>
        <w:tc>
          <w:tcPr>
            <w:tcW w:w="705" w:type="dxa"/>
          </w:tcPr>
          <w:p w14:paraId="199DB164" w14:textId="7589EE4F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0.8455</w:t>
            </w:r>
          </w:p>
        </w:tc>
        <w:tc>
          <w:tcPr>
            <w:tcW w:w="1208" w:type="dxa"/>
          </w:tcPr>
          <w:p w14:paraId="55475F60" w14:textId="60F24FB8" w:rsidR="00E75538" w:rsidRPr="007359D3" w:rsidRDefault="00E75538" w:rsidP="00E75538">
            <w:pPr>
              <w:pStyle w:val="Paragraph"/>
              <w:spacing w:after="0"/>
              <w:jc w:val="right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ex 2933 99 80</w:t>
            </w:r>
          </w:p>
        </w:tc>
        <w:tc>
          <w:tcPr>
            <w:tcW w:w="709" w:type="dxa"/>
          </w:tcPr>
          <w:p w14:paraId="3D88B1D1" w14:textId="77777777" w:rsidR="00E75538" w:rsidRPr="007359D3" w:rsidRDefault="00E75538" w:rsidP="00E75538">
            <w:pPr>
              <w:pStyle w:val="Paragraph"/>
              <w:spacing w:after="0"/>
              <w:jc w:val="center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43</w:t>
            </w:r>
          </w:p>
        </w:tc>
        <w:tc>
          <w:tcPr>
            <w:tcW w:w="4168" w:type="dxa"/>
          </w:tcPr>
          <w:p w14:paraId="644C7B44" w14:textId="1BFDA679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4-([1,2,4]Triazolo[1,5-a]piridin-7-iloksi)-3-metilanilin (CAS RN 937263-71-3) masenog udjela (čistoće) 98 % ili većeg</w:t>
            </w:r>
          </w:p>
        </w:tc>
        <w:tc>
          <w:tcPr>
            <w:tcW w:w="960" w:type="dxa"/>
          </w:tcPr>
          <w:p w14:paraId="482CEFCA" w14:textId="35D3E0C1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0 %</w:t>
            </w:r>
          </w:p>
        </w:tc>
        <w:tc>
          <w:tcPr>
            <w:tcW w:w="1080" w:type="dxa"/>
          </w:tcPr>
          <w:p w14:paraId="49A4CC75" w14:textId="32180743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-</w:t>
            </w:r>
          </w:p>
        </w:tc>
        <w:tc>
          <w:tcPr>
            <w:tcW w:w="1080" w:type="dxa"/>
          </w:tcPr>
          <w:p w14:paraId="670050DC" w14:textId="1C84B14E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31.12.2027</w:t>
            </w:r>
          </w:p>
        </w:tc>
      </w:tr>
      <w:tr w:rsidR="00E75538" w:rsidRPr="007359D3" w14:paraId="698EDC68" w14:textId="77777777" w:rsidTr="007A5033">
        <w:trPr>
          <w:cantSplit/>
        </w:trPr>
        <w:tc>
          <w:tcPr>
            <w:tcW w:w="705" w:type="dxa"/>
          </w:tcPr>
          <w:p w14:paraId="2B04163B" w14:textId="47883E97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0.8487</w:t>
            </w:r>
          </w:p>
        </w:tc>
        <w:tc>
          <w:tcPr>
            <w:tcW w:w="1208" w:type="dxa"/>
          </w:tcPr>
          <w:p w14:paraId="0A09F427" w14:textId="4AE93EB4" w:rsidR="00E75538" w:rsidRPr="007359D3" w:rsidRDefault="00E75538" w:rsidP="00E75538">
            <w:pPr>
              <w:pStyle w:val="Paragraph"/>
              <w:spacing w:after="0"/>
              <w:jc w:val="right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ex 2934 99 90</w:t>
            </w:r>
          </w:p>
        </w:tc>
        <w:tc>
          <w:tcPr>
            <w:tcW w:w="709" w:type="dxa"/>
          </w:tcPr>
          <w:p w14:paraId="7EB08AB0" w14:textId="77777777" w:rsidR="00E75538" w:rsidRPr="007359D3" w:rsidRDefault="00E75538" w:rsidP="00E75538">
            <w:pPr>
              <w:pStyle w:val="Paragraph"/>
              <w:spacing w:after="0"/>
              <w:jc w:val="center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07</w:t>
            </w:r>
          </w:p>
        </w:tc>
        <w:tc>
          <w:tcPr>
            <w:tcW w:w="4168" w:type="dxa"/>
          </w:tcPr>
          <w:p w14:paraId="5CB1FA51" w14:textId="6CE8283A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Cedazuridin (INN) (CAS RN 1141397-80-9) masenog udjela (čistoće) 99 % ili većeg</w:t>
            </w:r>
          </w:p>
        </w:tc>
        <w:tc>
          <w:tcPr>
            <w:tcW w:w="960" w:type="dxa"/>
          </w:tcPr>
          <w:p w14:paraId="0A61B761" w14:textId="1C621F96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0 %</w:t>
            </w:r>
          </w:p>
        </w:tc>
        <w:tc>
          <w:tcPr>
            <w:tcW w:w="1080" w:type="dxa"/>
          </w:tcPr>
          <w:p w14:paraId="2939C16F" w14:textId="5EDB72C6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-</w:t>
            </w:r>
          </w:p>
        </w:tc>
        <w:tc>
          <w:tcPr>
            <w:tcW w:w="1080" w:type="dxa"/>
          </w:tcPr>
          <w:p w14:paraId="158220B8" w14:textId="2992C771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31.12.2027</w:t>
            </w:r>
          </w:p>
        </w:tc>
      </w:tr>
      <w:tr w:rsidR="00E75538" w:rsidRPr="007359D3" w14:paraId="47B5BD89" w14:textId="77777777" w:rsidTr="007A5033">
        <w:trPr>
          <w:cantSplit/>
        </w:trPr>
        <w:tc>
          <w:tcPr>
            <w:tcW w:w="705" w:type="dxa"/>
          </w:tcPr>
          <w:p w14:paraId="5A0BD7A4" w14:textId="50D6044A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0.8472</w:t>
            </w:r>
          </w:p>
        </w:tc>
        <w:tc>
          <w:tcPr>
            <w:tcW w:w="1208" w:type="dxa"/>
          </w:tcPr>
          <w:p w14:paraId="7633F8BC" w14:textId="711758B4" w:rsidR="00E75538" w:rsidRPr="007359D3" w:rsidRDefault="00E75538" w:rsidP="00E75538">
            <w:pPr>
              <w:pStyle w:val="Paragraph"/>
              <w:spacing w:after="0"/>
              <w:jc w:val="right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ex 2934 99 90</w:t>
            </w:r>
          </w:p>
        </w:tc>
        <w:tc>
          <w:tcPr>
            <w:tcW w:w="709" w:type="dxa"/>
          </w:tcPr>
          <w:p w14:paraId="7747669A" w14:textId="77777777" w:rsidR="00E75538" w:rsidRPr="007359D3" w:rsidRDefault="00E75538" w:rsidP="00E75538">
            <w:pPr>
              <w:pStyle w:val="Paragraph"/>
              <w:spacing w:after="0"/>
              <w:jc w:val="center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08</w:t>
            </w:r>
          </w:p>
        </w:tc>
        <w:tc>
          <w:tcPr>
            <w:tcW w:w="4168" w:type="dxa"/>
          </w:tcPr>
          <w:p w14:paraId="601306D1" w14:textId="215C22B9" w:rsidR="00E75538" w:rsidRPr="007359D3" w:rsidRDefault="00E75538" w:rsidP="00E75538">
            <w:pPr>
              <w:pStyle w:val="Paragraph"/>
              <w:spacing w:after="0"/>
              <w:rPr>
                <w:i/>
                <w:iCs/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(</w:t>
            </w:r>
            <w:r w:rsidRPr="007359D3">
              <w:rPr>
                <w:i/>
                <w:iCs/>
                <w:noProof/>
                <w:lang w:val="hr-HR"/>
              </w:rPr>
              <w:t>R</w:t>
            </w:r>
            <w:r w:rsidRPr="007359D3">
              <w:rPr>
                <w:noProof/>
                <w:lang w:val="hr-HR"/>
              </w:rPr>
              <w:t>)-</w:t>
            </w:r>
            <w:r w:rsidRPr="007359D3">
              <w:rPr>
                <w:i/>
                <w:iCs/>
                <w:noProof/>
                <w:lang w:val="hr-HR"/>
              </w:rPr>
              <w:t>tert</w:t>
            </w:r>
            <w:r w:rsidRPr="007359D3">
              <w:rPr>
                <w:noProof/>
                <w:lang w:val="hr-HR"/>
              </w:rPr>
              <w:t>-butil 2-(6-(5-kloro-2-((tetrahidro-2H-piran-4-il)amino)pirimidin-4-il)-1-oksoizoindolin-2-il)propanoat (CAS RN 2095665-45-3) masenog udjela (čistoće) 98 % ili većeg</w:t>
            </w:r>
          </w:p>
        </w:tc>
        <w:tc>
          <w:tcPr>
            <w:tcW w:w="960" w:type="dxa"/>
          </w:tcPr>
          <w:p w14:paraId="55D695FA" w14:textId="7B627E4D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0 %</w:t>
            </w:r>
          </w:p>
        </w:tc>
        <w:tc>
          <w:tcPr>
            <w:tcW w:w="1080" w:type="dxa"/>
          </w:tcPr>
          <w:p w14:paraId="550F7D0D" w14:textId="23CF032D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-</w:t>
            </w:r>
          </w:p>
        </w:tc>
        <w:tc>
          <w:tcPr>
            <w:tcW w:w="1080" w:type="dxa"/>
          </w:tcPr>
          <w:p w14:paraId="468AF93D" w14:textId="7EFA062D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31.12.2027</w:t>
            </w:r>
          </w:p>
        </w:tc>
      </w:tr>
      <w:tr w:rsidR="00E75538" w:rsidRPr="007359D3" w14:paraId="147B6B49" w14:textId="77777777" w:rsidTr="007A5033">
        <w:trPr>
          <w:cantSplit/>
        </w:trPr>
        <w:tc>
          <w:tcPr>
            <w:tcW w:w="705" w:type="dxa"/>
          </w:tcPr>
          <w:p w14:paraId="6290A405" w14:textId="3D6F7821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0.8449</w:t>
            </w:r>
          </w:p>
        </w:tc>
        <w:tc>
          <w:tcPr>
            <w:tcW w:w="1208" w:type="dxa"/>
          </w:tcPr>
          <w:p w14:paraId="48B6C8F0" w14:textId="27B2DF03" w:rsidR="00E75538" w:rsidRPr="007359D3" w:rsidRDefault="00E75538" w:rsidP="00E75538">
            <w:pPr>
              <w:pStyle w:val="Paragraph"/>
              <w:spacing w:after="0"/>
              <w:jc w:val="right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ex 2934 99 90</w:t>
            </w:r>
          </w:p>
        </w:tc>
        <w:tc>
          <w:tcPr>
            <w:tcW w:w="709" w:type="dxa"/>
          </w:tcPr>
          <w:p w14:paraId="624D865C" w14:textId="77777777" w:rsidR="00E75538" w:rsidRPr="007359D3" w:rsidRDefault="00E75538" w:rsidP="00E75538">
            <w:pPr>
              <w:pStyle w:val="Paragraph"/>
              <w:spacing w:after="0"/>
              <w:jc w:val="center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09</w:t>
            </w:r>
          </w:p>
        </w:tc>
        <w:tc>
          <w:tcPr>
            <w:tcW w:w="4168" w:type="dxa"/>
          </w:tcPr>
          <w:p w14:paraId="7EC730EC" w14:textId="66ACCB2D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3-[2-{(2</w:t>
            </w:r>
            <w:r w:rsidRPr="007359D3">
              <w:rPr>
                <w:i/>
                <w:iCs/>
                <w:noProof/>
                <w:lang w:val="hr-HR"/>
              </w:rPr>
              <w:t>R</w:t>
            </w:r>
            <w:r w:rsidRPr="007359D3">
              <w:rPr>
                <w:noProof/>
                <w:lang w:val="hr-HR"/>
              </w:rPr>
              <w:t>,3</w:t>
            </w:r>
            <w:r w:rsidRPr="007359D3">
              <w:rPr>
                <w:i/>
                <w:iCs/>
                <w:noProof/>
                <w:lang w:val="hr-HR"/>
              </w:rPr>
              <w:t>S</w:t>
            </w:r>
            <w:r w:rsidRPr="007359D3">
              <w:rPr>
                <w:noProof/>
                <w:lang w:val="hr-HR"/>
              </w:rPr>
              <w:t>)-3-[(1</w:t>
            </w:r>
            <w:r w:rsidRPr="007359D3">
              <w:rPr>
                <w:i/>
                <w:iCs/>
                <w:noProof/>
                <w:lang w:val="hr-HR"/>
              </w:rPr>
              <w:t>R</w:t>
            </w:r>
            <w:r w:rsidRPr="007359D3">
              <w:rPr>
                <w:noProof/>
                <w:lang w:val="hr-HR"/>
              </w:rPr>
              <w:t>)-1-{[</w:t>
            </w:r>
            <w:r w:rsidRPr="007359D3">
              <w:rPr>
                <w:i/>
                <w:iCs/>
                <w:noProof/>
                <w:lang w:val="hr-HR"/>
              </w:rPr>
              <w:t>tert</w:t>
            </w:r>
            <w:r w:rsidRPr="007359D3">
              <w:rPr>
                <w:noProof/>
                <w:lang w:val="hr-HR"/>
              </w:rPr>
              <w:t>-butil(dimetil)silil]oksi}etil]-4-oksoazetidin-2-il}propanoil]-4,4-dimetil-1,3-oksazolidin-2-on (izomerna smjesa spojeva CAS RN 114341-89-8 i 114418-63-2) masenog udjela (čistoće) 99 % ili većeg</w:t>
            </w:r>
          </w:p>
        </w:tc>
        <w:tc>
          <w:tcPr>
            <w:tcW w:w="960" w:type="dxa"/>
          </w:tcPr>
          <w:p w14:paraId="6F760153" w14:textId="0C9454C0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0 %</w:t>
            </w:r>
          </w:p>
        </w:tc>
        <w:tc>
          <w:tcPr>
            <w:tcW w:w="1080" w:type="dxa"/>
          </w:tcPr>
          <w:p w14:paraId="1E8A17FC" w14:textId="57B9A8BE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-</w:t>
            </w:r>
          </w:p>
        </w:tc>
        <w:tc>
          <w:tcPr>
            <w:tcW w:w="1080" w:type="dxa"/>
          </w:tcPr>
          <w:p w14:paraId="7A3A9276" w14:textId="58CBDB2A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31.12.2027</w:t>
            </w:r>
          </w:p>
        </w:tc>
      </w:tr>
      <w:tr w:rsidR="00E75538" w:rsidRPr="007359D3" w14:paraId="4B00DC14" w14:textId="77777777" w:rsidTr="007A5033">
        <w:trPr>
          <w:cantSplit/>
        </w:trPr>
        <w:tc>
          <w:tcPr>
            <w:tcW w:w="705" w:type="dxa"/>
          </w:tcPr>
          <w:p w14:paraId="001A6D8C" w14:textId="78605D61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0.8479</w:t>
            </w:r>
          </w:p>
        </w:tc>
        <w:tc>
          <w:tcPr>
            <w:tcW w:w="1208" w:type="dxa"/>
          </w:tcPr>
          <w:p w14:paraId="7E08DB8B" w14:textId="1422460B" w:rsidR="00E75538" w:rsidRPr="007359D3" w:rsidRDefault="00E75538" w:rsidP="00E75538">
            <w:pPr>
              <w:pStyle w:val="Paragraph"/>
              <w:spacing w:after="0"/>
              <w:jc w:val="right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ex 2935 90 90</w:t>
            </w:r>
          </w:p>
        </w:tc>
        <w:tc>
          <w:tcPr>
            <w:tcW w:w="709" w:type="dxa"/>
          </w:tcPr>
          <w:p w14:paraId="5AECF936" w14:textId="77777777" w:rsidR="00E75538" w:rsidRPr="007359D3" w:rsidRDefault="00E75538" w:rsidP="00E75538">
            <w:pPr>
              <w:pStyle w:val="Paragraph"/>
              <w:spacing w:after="0"/>
              <w:jc w:val="center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16</w:t>
            </w:r>
          </w:p>
        </w:tc>
        <w:tc>
          <w:tcPr>
            <w:tcW w:w="4168" w:type="dxa"/>
          </w:tcPr>
          <w:p w14:paraId="1003DD5B" w14:textId="0DFB717D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2-Bromo-</w:t>
            </w:r>
            <w:r w:rsidRPr="007359D3">
              <w:rPr>
                <w:i/>
                <w:iCs/>
                <w:noProof/>
                <w:lang w:val="hr-HR"/>
              </w:rPr>
              <w:t>N</w:t>
            </w:r>
            <w:r w:rsidRPr="007359D3">
              <w:rPr>
                <w:noProof/>
                <w:lang w:val="hr-HR"/>
              </w:rPr>
              <w:t>-(4,5-dimetil-1,2-oksazol-3-il)-</w:t>
            </w:r>
            <w:r w:rsidRPr="007359D3">
              <w:rPr>
                <w:i/>
                <w:iCs/>
                <w:noProof/>
                <w:lang w:val="hr-HR"/>
              </w:rPr>
              <w:t>N</w:t>
            </w:r>
            <w:r w:rsidRPr="007359D3">
              <w:rPr>
                <w:noProof/>
                <w:lang w:val="hr-HR"/>
              </w:rPr>
              <w:t>-(metoksimetil) benzen-1-sulfonamid (CAS RN 415697-57-3) masenog udjela (čistoće) 97 % ili većeg</w:t>
            </w:r>
          </w:p>
        </w:tc>
        <w:tc>
          <w:tcPr>
            <w:tcW w:w="960" w:type="dxa"/>
          </w:tcPr>
          <w:p w14:paraId="196D840D" w14:textId="3183F822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0 %</w:t>
            </w:r>
          </w:p>
        </w:tc>
        <w:tc>
          <w:tcPr>
            <w:tcW w:w="1080" w:type="dxa"/>
          </w:tcPr>
          <w:p w14:paraId="137C1EF0" w14:textId="088B613C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-</w:t>
            </w:r>
          </w:p>
        </w:tc>
        <w:tc>
          <w:tcPr>
            <w:tcW w:w="1080" w:type="dxa"/>
          </w:tcPr>
          <w:p w14:paraId="25FE8469" w14:textId="1FA3CCFA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31.12.2027</w:t>
            </w:r>
          </w:p>
        </w:tc>
      </w:tr>
      <w:tr w:rsidR="00E75538" w:rsidRPr="007359D3" w14:paraId="0ACA6104" w14:textId="77777777" w:rsidTr="007A5033">
        <w:trPr>
          <w:cantSplit/>
        </w:trPr>
        <w:tc>
          <w:tcPr>
            <w:tcW w:w="705" w:type="dxa"/>
          </w:tcPr>
          <w:p w14:paraId="603481FC" w14:textId="23EB58D0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0.8467</w:t>
            </w:r>
          </w:p>
        </w:tc>
        <w:tc>
          <w:tcPr>
            <w:tcW w:w="1208" w:type="dxa"/>
          </w:tcPr>
          <w:p w14:paraId="617265D7" w14:textId="01E5C035" w:rsidR="00E75538" w:rsidRPr="007359D3" w:rsidRDefault="00E75538" w:rsidP="00E75538">
            <w:pPr>
              <w:pStyle w:val="Paragraph"/>
              <w:spacing w:after="0"/>
              <w:jc w:val="right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ex 2935 90 90</w:t>
            </w:r>
          </w:p>
        </w:tc>
        <w:tc>
          <w:tcPr>
            <w:tcW w:w="709" w:type="dxa"/>
          </w:tcPr>
          <w:p w14:paraId="652A8779" w14:textId="77777777" w:rsidR="00E75538" w:rsidRPr="007359D3" w:rsidRDefault="00E75538" w:rsidP="00E75538">
            <w:pPr>
              <w:pStyle w:val="Paragraph"/>
              <w:spacing w:after="0"/>
              <w:jc w:val="center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26</w:t>
            </w:r>
          </w:p>
        </w:tc>
        <w:tc>
          <w:tcPr>
            <w:tcW w:w="4168" w:type="dxa"/>
          </w:tcPr>
          <w:p w14:paraId="023D90B8" w14:textId="77777777" w:rsidR="00E75538" w:rsidRPr="007359D3" w:rsidRDefault="00E75538" w:rsidP="00E75538">
            <w:pPr>
              <w:pStyle w:val="Paragraph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5-(2-Fluorofenil)-1-(piridin-3-ilsulfonil)-1</w:t>
            </w:r>
            <w:r w:rsidRPr="007359D3">
              <w:rPr>
                <w:i/>
                <w:iCs/>
                <w:noProof/>
                <w:lang w:val="hr-HR"/>
              </w:rPr>
              <w:t>H</w:t>
            </w:r>
            <w:r w:rsidRPr="007359D3">
              <w:rPr>
                <w:noProof/>
                <w:lang w:val="hr-HR"/>
              </w:rPr>
              <w:t>-pirol-3-karbaldehid (CAS RN 881677-11-8) masenog udjela (čistoće) 97 % ili većeg</w:t>
            </w:r>
          </w:p>
          <w:p w14:paraId="2C54C031" w14:textId="77777777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</w:p>
        </w:tc>
        <w:tc>
          <w:tcPr>
            <w:tcW w:w="960" w:type="dxa"/>
          </w:tcPr>
          <w:p w14:paraId="6D32DD64" w14:textId="2ED2F48A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0 %</w:t>
            </w:r>
          </w:p>
        </w:tc>
        <w:tc>
          <w:tcPr>
            <w:tcW w:w="1080" w:type="dxa"/>
          </w:tcPr>
          <w:p w14:paraId="05929C78" w14:textId="661DF6F6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-</w:t>
            </w:r>
          </w:p>
        </w:tc>
        <w:tc>
          <w:tcPr>
            <w:tcW w:w="1080" w:type="dxa"/>
          </w:tcPr>
          <w:p w14:paraId="67956167" w14:textId="69FB49D1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31.12.2027</w:t>
            </w:r>
          </w:p>
        </w:tc>
      </w:tr>
      <w:tr w:rsidR="00E75538" w:rsidRPr="007359D3" w14:paraId="271D3FEE" w14:textId="77777777" w:rsidTr="007A5033">
        <w:trPr>
          <w:cantSplit/>
        </w:trPr>
        <w:tc>
          <w:tcPr>
            <w:tcW w:w="705" w:type="dxa"/>
          </w:tcPr>
          <w:p w14:paraId="0BBAFC42" w14:textId="16BADFBC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0.8471</w:t>
            </w:r>
          </w:p>
        </w:tc>
        <w:tc>
          <w:tcPr>
            <w:tcW w:w="1208" w:type="dxa"/>
          </w:tcPr>
          <w:p w14:paraId="0243F85E" w14:textId="660B6B2C" w:rsidR="00E75538" w:rsidRPr="007359D3" w:rsidRDefault="00E75538" w:rsidP="00E75538">
            <w:pPr>
              <w:pStyle w:val="Paragraph"/>
              <w:spacing w:after="0"/>
              <w:jc w:val="right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ex 3824 99 92</w:t>
            </w:r>
          </w:p>
        </w:tc>
        <w:tc>
          <w:tcPr>
            <w:tcW w:w="709" w:type="dxa"/>
          </w:tcPr>
          <w:p w14:paraId="1BEB4B46" w14:textId="77777777" w:rsidR="00E75538" w:rsidRPr="007359D3" w:rsidRDefault="00E75538" w:rsidP="00E75538">
            <w:pPr>
              <w:pStyle w:val="Paragraph"/>
              <w:spacing w:after="0"/>
              <w:jc w:val="center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73</w:t>
            </w:r>
          </w:p>
        </w:tc>
        <w:tc>
          <w:tcPr>
            <w:tcW w:w="4168" w:type="dxa"/>
          </w:tcPr>
          <w:p w14:paraId="11A72B45" w14:textId="0EE5A130" w:rsidR="00E75538" w:rsidRPr="007359D3" w:rsidRDefault="00E75538" w:rsidP="00E75538">
            <w:pPr>
              <w:pStyle w:val="Paragraph"/>
              <w:spacing w:after="0"/>
              <w:rPr>
                <w:i/>
                <w:iCs/>
                <w:noProof/>
                <w:lang w:val="hr-HR"/>
              </w:rPr>
            </w:pPr>
            <w:r w:rsidRPr="007359D3">
              <w:rPr>
                <w:i/>
                <w:iCs/>
                <w:noProof/>
                <w:lang w:val="hr-HR"/>
              </w:rPr>
              <w:t>Tri</w:t>
            </w:r>
            <w:r w:rsidRPr="007359D3">
              <w:rPr>
                <w:noProof/>
                <w:lang w:val="hr-HR"/>
              </w:rPr>
              <w:t>-C8-10-alkil amini (CAS RN 68814-95-9) s masenim udjelom (čistoće) 95 % ili veće</w:t>
            </w:r>
          </w:p>
        </w:tc>
        <w:tc>
          <w:tcPr>
            <w:tcW w:w="960" w:type="dxa"/>
          </w:tcPr>
          <w:p w14:paraId="4587C9B6" w14:textId="6DFC10D8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0 %</w:t>
            </w:r>
          </w:p>
        </w:tc>
        <w:tc>
          <w:tcPr>
            <w:tcW w:w="1080" w:type="dxa"/>
          </w:tcPr>
          <w:p w14:paraId="03975D4D" w14:textId="2698361A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-</w:t>
            </w:r>
          </w:p>
        </w:tc>
        <w:tc>
          <w:tcPr>
            <w:tcW w:w="1080" w:type="dxa"/>
          </w:tcPr>
          <w:p w14:paraId="262FE016" w14:textId="684BBD33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31.12.2027</w:t>
            </w:r>
          </w:p>
        </w:tc>
      </w:tr>
      <w:tr w:rsidR="00E75538" w:rsidRPr="007359D3" w14:paraId="01ED3441" w14:textId="77777777" w:rsidTr="007A5033">
        <w:trPr>
          <w:cantSplit/>
        </w:trPr>
        <w:tc>
          <w:tcPr>
            <w:tcW w:w="705" w:type="dxa"/>
          </w:tcPr>
          <w:p w14:paraId="15C0A67A" w14:textId="1A25DD4E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0.8463</w:t>
            </w:r>
          </w:p>
        </w:tc>
        <w:tc>
          <w:tcPr>
            <w:tcW w:w="1208" w:type="dxa"/>
          </w:tcPr>
          <w:p w14:paraId="6BDDC0C7" w14:textId="5F1B607C" w:rsidR="00E75538" w:rsidRPr="007359D3" w:rsidRDefault="00E75538" w:rsidP="00E75538">
            <w:pPr>
              <w:pStyle w:val="Paragraph"/>
              <w:spacing w:after="0"/>
              <w:jc w:val="right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ex 3824 99 92</w:t>
            </w:r>
          </w:p>
        </w:tc>
        <w:tc>
          <w:tcPr>
            <w:tcW w:w="709" w:type="dxa"/>
          </w:tcPr>
          <w:p w14:paraId="532BA8F9" w14:textId="77777777" w:rsidR="00E75538" w:rsidRPr="007359D3" w:rsidRDefault="00E75538" w:rsidP="00E75538">
            <w:pPr>
              <w:pStyle w:val="Paragraph"/>
              <w:spacing w:after="0"/>
              <w:jc w:val="center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74</w:t>
            </w:r>
          </w:p>
        </w:tc>
        <w:tc>
          <w:tcPr>
            <w:tcW w:w="4168" w:type="dxa"/>
          </w:tcPr>
          <w:p w14:paraId="1A6566B7" w14:textId="77777777" w:rsidR="00E75538" w:rsidRPr="007359D3" w:rsidRDefault="00E75538" w:rsidP="00E75538">
            <w:pPr>
              <w:pStyle w:val="Paragraph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Reakcijska smjesa s masenim udjelom od: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462"/>
            </w:tblGrid>
            <w:tr w:rsidR="00E75538" w:rsidRPr="007359D3" w14:paraId="4C09FE95" w14:textId="77777777" w:rsidTr="00CD55A0">
              <w:tc>
                <w:tcPr>
                  <w:tcW w:w="220" w:type="dxa"/>
                </w:tcPr>
                <w:p w14:paraId="3F222E68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62" w:type="dxa"/>
                </w:tcPr>
                <w:p w14:paraId="1D5B20E7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22,4 % ili više, ali ne više od 26,4 % 3-metilfenil difenil fosfata (CAS RN 69500-28-3),</w:t>
                  </w:r>
                </w:p>
              </w:tc>
            </w:tr>
            <w:tr w:rsidR="00E75538" w:rsidRPr="007359D3" w14:paraId="0DABFE43" w14:textId="77777777" w:rsidTr="00CD55A0">
              <w:tc>
                <w:tcPr>
                  <w:tcW w:w="220" w:type="dxa"/>
                </w:tcPr>
                <w:p w14:paraId="36786A9A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62" w:type="dxa"/>
                </w:tcPr>
                <w:p w14:paraId="449E72EE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17,3 % ili više, ali ne više od 21,3 % 4-metilfenil difenil fosfata (CAS RN 78-31-9),</w:t>
                  </w:r>
                </w:p>
              </w:tc>
            </w:tr>
            <w:tr w:rsidR="00E75538" w:rsidRPr="007359D3" w14:paraId="30AAC64B" w14:textId="77777777" w:rsidTr="00CD55A0">
              <w:tc>
                <w:tcPr>
                  <w:tcW w:w="220" w:type="dxa"/>
                </w:tcPr>
                <w:p w14:paraId="1A46161A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62" w:type="dxa"/>
                </w:tcPr>
                <w:p w14:paraId="0DCA9B0C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5 % ili više, ali ne više od 9 % bis(3-metilfenil) fenil fosfata (CAS RN 34909-68-7), </w:t>
                  </w:r>
                </w:p>
              </w:tc>
            </w:tr>
            <w:tr w:rsidR="00E75538" w:rsidRPr="007359D3" w14:paraId="4580BEAA" w14:textId="77777777" w:rsidTr="00CD55A0">
              <w:tc>
                <w:tcPr>
                  <w:tcW w:w="220" w:type="dxa"/>
                </w:tcPr>
                <w:p w14:paraId="22860829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62" w:type="dxa"/>
                </w:tcPr>
                <w:p w14:paraId="0AF3C95D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8,9 % ili više, ali ne više od 12,9 % 3-metilfenil 4-metilfenil fenil fosfata (CAS RN 222165-66-4),</w:t>
                  </w:r>
                </w:p>
              </w:tc>
            </w:tr>
            <w:tr w:rsidR="00E75538" w:rsidRPr="007359D3" w14:paraId="627F8989" w14:textId="77777777" w:rsidTr="00CD55A0">
              <w:tc>
                <w:tcPr>
                  <w:tcW w:w="220" w:type="dxa"/>
                </w:tcPr>
                <w:p w14:paraId="771F5D57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62" w:type="dxa"/>
                </w:tcPr>
                <w:p w14:paraId="094CCDCB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26,9 % ili više, ali ne više od 30,9 % trifenil fosfata (CAS RN 115-86-6)</w:t>
                  </w:r>
                </w:p>
              </w:tc>
            </w:tr>
          </w:tbl>
          <w:p w14:paraId="3B0FFEC1" w14:textId="77777777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</w:p>
        </w:tc>
        <w:tc>
          <w:tcPr>
            <w:tcW w:w="960" w:type="dxa"/>
          </w:tcPr>
          <w:p w14:paraId="3CCDAC40" w14:textId="7A1F2FF1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0 %</w:t>
            </w:r>
          </w:p>
        </w:tc>
        <w:tc>
          <w:tcPr>
            <w:tcW w:w="1080" w:type="dxa"/>
          </w:tcPr>
          <w:p w14:paraId="0297A324" w14:textId="38604B27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-</w:t>
            </w:r>
          </w:p>
        </w:tc>
        <w:tc>
          <w:tcPr>
            <w:tcW w:w="1080" w:type="dxa"/>
          </w:tcPr>
          <w:p w14:paraId="465192A6" w14:textId="3CA64B68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31.12.2027</w:t>
            </w:r>
          </w:p>
        </w:tc>
      </w:tr>
      <w:tr w:rsidR="00E75538" w:rsidRPr="007359D3" w14:paraId="397B1756" w14:textId="77777777" w:rsidTr="007A5033">
        <w:trPr>
          <w:cantSplit/>
        </w:trPr>
        <w:tc>
          <w:tcPr>
            <w:tcW w:w="705" w:type="dxa"/>
          </w:tcPr>
          <w:p w14:paraId="365C95D8" w14:textId="39A7C10B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0.8486</w:t>
            </w:r>
          </w:p>
        </w:tc>
        <w:tc>
          <w:tcPr>
            <w:tcW w:w="1208" w:type="dxa"/>
          </w:tcPr>
          <w:p w14:paraId="7C4B2CBA" w14:textId="38515C4D" w:rsidR="00E75538" w:rsidRPr="007359D3" w:rsidRDefault="00E75538" w:rsidP="00E75538">
            <w:pPr>
              <w:pStyle w:val="Paragraph"/>
              <w:spacing w:after="0"/>
              <w:jc w:val="right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ex 3824 99 92</w:t>
            </w:r>
          </w:p>
        </w:tc>
        <w:tc>
          <w:tcPr>
            <w:tcW w:w="709" w:type="dxa"/>
          </w:tcPr>
          <w:p w14:paraId="60E79ED3" w14:textId="77777777" w:rsidR="00E75538" w:rsidRPr="007359D3" w:rsidRDefault="00E75538" w:rsidP="00E75538">
            <w:pPr>
              <w:pStyle w:val="Paragraph"/>
              <w:spacing w:after="0"/>
              <w:jc w:val="center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75</w:t>
            </w:r>
          </w:p>
        </w:tc>
        <w:tc>
          <w:tcPr>
            <w:tcW w:w="4168" w:type="dxa"/>
          </w:tcPr>
          <w:p w14:paraId="51CC2DBA" w14:textId="77777777" w:rsidR="00E75538" w:rsidRPr="007359D3" w:rsidRDefault="00E75538" w:rsidP="00E75538">
            <w:pPr>
              <w:pStyle w:val="Paragraph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Mješavina s masenim udjelom: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462"/>
            </w:tblGrid>
            <w:tr w:rsidR="00E75538" w:rsidRPr="007359D3" w14:paraId="49399FE9" w14:textId="77777777" w:rsidTr="00CD55A0">
              <w:tc>
                <w:tcPr>
                  <w:tcW w:w="220" w:type="dxa"/>
                </w:tcPr>
                <w:p w14:paraId="2103140F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62" w:type="dxa"/>
                </w:tcPr>
                <w:p w14:paraId="0E2554F9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ne više od 75 % tetrabutilkositra (CAS RN 1461-25-2),</w:t>
                  </w:r>
                </w:p>
              </w:tc>
            </w:tr>
            <w:tr w:rsidR="00E75538" w:rsidRPr="007359D3" w14:paraId="13E0DC28" w14:textId="77777777" w:rsidTr="00CD55A0">
              <w:tc>
                <w:tcPr>
                  <w:tcW w:w="220" w:type="dxa"/>
                </w:tcPr>
                <w:p w14:paraId="42B8841D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62" w:type="dxa"/>
                </w:tcPr>
                <w:p w14:paraId="3BB1178A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ne više od 20 % tributilkositrova klorida (CAS RN 1461-22-9),</w:t>
                  </w:r>
                </w:p>
              </w:tc>
            </w:tr>
            <w:tr w:rsidR="00E75538" w:rsidRPr="007359D3" w14:paraId="7DFEB002" w14:textId="77777777" w:rsidTr="00CD55A0">
              <w:tc>
                <w:tcPr>
                  <w:tcW w:w="220" w:type="dxa"/>
                </w:tcPr>
                <w:p w14:paraId="346AA7E6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62" w:type="dxa"/>
                </w:tcPr>
                <w:p w14:paraId="7AB7F353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ne više od 4 % dibutilkositrova diklorida (CAS RN 683-18-1),</w:t>
                  </w:r>
                </w:p>
              </w:tc>
            </w:tr>
          </w:tbl>
          <w:p w14:paraId="2EB33C7B" w14:textId="77777777" w:rsidR="00E75538" w:rsidRPr="007359D3" w:rsidRDefault="00E75538" w:rsidP="00E75538">
            <w:pPr>
              <w:pStyle w:val="Paragraph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za uporabu u proizvodnji butilkositrovih spojeva koji se upotrebljavaju u proizvodnji stakla i tributilkositrova klorida koji se upotrebljava kao katalizator u farmaceutskoj industriji</w:t>
            </w:r>
          </w:p>
          <w:p w14:paraId="5AD336C7" w14:textId="2D2408FC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 </w:t>
            </w:r>
            <w:r w:rsidRPr="007359D3">
              <w:rPr>
                <w:rStyle w:val="FootnoteReference"/>
                <w:noProof/>
                <w:lang w:val="hr-HR"/>
              </w:rPr>
              <w:t>(1)</w:t>
            </w:r>
          </w:p>
        </w:tc>
        <w:tc>
          <w:tcPr>
            <w:tcW w:w="960" w:type="dxa"/>
          </w:tcPr>
          <w:p w14:paraId="32722623" w14:textId="197F2BF6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3.2 %</w:t>
            </w:r>
          </w:p>
        </w:tc>
        <w:tc>
          <w:tcPr>
            <w:tcW w:w="1080" w:type="dxa"/>
          </w:tcPr>
          <w:p w14:paraId="387A19F8" w14:textId="612FEA7D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-</w:t>
            </w:r>
          </w:p>
        </w:tc>
        <w:tc>
          <w:tcPr>
            <w:tcW w:w="1080" w:type="dxa"/>
          </w:tcPr>
          <w:p w14:paraId="70749760" w14:textId="52A7B49D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31.12.2027</w:t>
            </w:r>
          </w:p>
        </w:tc>
      </w:tr>
      <w:tr w:rsidR="00E75538" w:rsidRPr="007359D3" w14:paraId="460A3699" w14:textId="77777777" w:rsidTr="007A5033">
        <w:trPr>
          <w:cantSplit/>
        </w:trPr>
        <w:tc>
          <w:tcPr>
            <w:tcW w:w="705" w:type="dxa"/>
          </w:tcPr>
          <w:p w14:paraId="6399681A" w14:textId="73A59650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0.8506</w:t>
            </w:r>
          </w:p>
        </w:tc>
        <w:tc>
          <w:tcPr>
            <w:tcW w:w="1208" w:type="dxa"/>
          </w:tcPr>
          <w:p w14:paraId="762E9AC6" w14:textId="244EB4FD" w:rsidR="00E75538" w:rsidRPr="007359D3" w:rsidRDefault="00E75538" w:rsidP="00E75538">
            <w:pPr>
              <w:pStyle w:val="Paragraph"/>
              <w:spacing w:after="0"/>
              <w:jc w:val="right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ex 3824 99 92</w:t>
            </w:r>
          </w:p>
        </w:tc>
        <w:tc>
          <w:tcPr>
            <w:tcW w:w="709" w:type="dxa"/>
          </w:tcPr>
          <w:p w14:paraId="3601911A" w14:textId="77777777" w:rsidR="00E75538" w:rsidRPr="007359D3" w:rsidRDefault="00E75538" w:rsidP="00E75538">
            <w:pPr>
              <w:pStyle w:val="Paragraph"/>
              <w:spacing w:after="0"/>
              <w:jc w:val="center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79</w:t>
            </w:r>
          </w:p>
        </w:tc>
        <w:tc>
          <w:tcPr>
            <w:tcW w:w="4168" w:type="dxa"/>
          </w:tcPr>
          <w:p w14:paraId="5A797E44" w14:textId="77777777" w:rsidR="00E75538" w:rsidRPr="007359D3" w:rsidRDefault="00E75538" w:rsidP="00E75538">
            <w:pPr>
              <w:pStyle w:val="Paragraph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Mješavina s masenim udjelom: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462"/>
            </w:tblGrid>
            <w:tr w:rsidR="00E75538" w:rsidRPr="007359D3" w14:paraId="66096B45" w14:textId="77777777" w:rsidTr="00CD55A0">
              <w:tc>
                <w:tcPr>
                  <w:tcW w:w="220" w:type="dxa"/>
                </w:tcPr>
                <w:p w14:paraId="01EDE4ED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62" w:type="dxa"/>
                </w:tcPr>
                <w:p w14:paraId="1E7412FE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tributilkositrova klorida (CAS RN 1461-22-9) čistoće 80 % ili većeg,</w:t>
                  </w:r>
                </w:p>
              </w:tc>
            </w:tr>
            <w:tr w:rsidR="00E75538" w:rsidRPr="007359D3" w14:paraId="003E2CAE" w14:textId="77777777" w:rsidTr="00CD55A0">
              <w:tc>
                <w:tcPr>
                  <w:tcW w:w="220" w:type="dxa"/>
                </w:tcPr>
                <w:p w14:paraId="12653479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62" w:type="dxa"/>
                </w:tcPr>
                <w:p w14:paraId="4F9AC9D7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ne više od 5 % tetrabutilkositra (CAS RN 1461-25-2),</w:t>
                  </w:r>
                </w:p>
              </w:tc>
            </w:tr>
            <w:tr w:rsidR="00E75538" w:rsidRPr="007359D3" w14:paraId="5739A797" w14:textId="77777777" w:rsidTr="00CD55A0">
              <w:tc>
                <w:tcPr>
                  <w:tcW w:w="220" w:type="dxa"/>
                </w:tcPr>
                <w:p w14:paraId="6C44AE14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62" w:type="dxa"/>
                </w:tcPr>
                <w:p w14:paraId="21D72F2D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ne više od 6 % dibutilkositrova diklorida (CAS RN 683-18-1),</w:t>
                  </w:r>
                </w:p>
              </w:tc>
            </w:tr>
            <w:tr w:rsidR="00E75538" w:rsidRPr="007359D3" w14:paraId="524C09CE" w14:textId="77777777" w:rsidTr="00CD55A0">
              <w:tc>
                <w:tcPr>
                  <w:tcW w:w="220" w:type="dxa"/>
                </w:tcPr>
                <w:p w14:paraId="59DF2851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62" w:type="dxa"/>
                </w:tcPr>
                <w:p w14:paraId="611A8ACF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ne više od 11 % o-ksilena (CAS RN 95-47-6),</w:t>
                  </w:r>
                </w:p>
              </w:tc>
            </w:tr>
          </w:tbl>
          <w:p w14:paraId="4A20FF2C" w14:textId="77777777" w:rsidR="00E75538" w:rsidRPr="007359D3" w:rsidRDefault="00E75538" w:rsidP="00E75538">
            <w:pPr>
              <w:pStyle w:val="Paragraph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za uporabu u proizvodnji tributilkositrova klorida koji se upotrebljava kao katalizator u farmaceutskoj industriji</w:t>
            </w:r>
          </w:p>
          <w:p w14:paraId="5C8515B5" w14:textId="6EEA24EE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 </w:t>
            </w:r>
            <w:r w:rsidRPr="007359D3">
              <w:rPr>
                <w:rStyle w:val="FootnoteReference"/>
                <w:noProof/>
                <w:lang w:val="hr-HR"/>
              </w:rPr>
              <w:t>(1)</w:t>
            </w:r>
          </w:p>
        </w:tc>
        <w:tc>
          <w:tcPr>
            <w:tcW w:w="960" w:type="dxa"/>
          </w:tcPr>
          <w:p w14:paraId="5BCD48F0" w14:textId="3EC63623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3.2 %</w:t>
            </w:r>
          </w:p>
        </w:tc>
        <w:tc>
          <w:tcPr>
            <w:tcW w:w="1080" w:type="dxa"/>
          </w:tcPr>
          <w:p w14:paraId="0BFAFC2E" w14:textId="064396A7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-</w:t>
            </w:r>
          </w:p>
        </w:tc>
        <w:tc>
          <w:tcPr>
            <w:tcW w:w="1080" w:type="dxa"/>
          </w:tcPr>
          <w:p w14:paraId="0A7E50AD" w14:textId="06C8D117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31.12.2027</w:t>
            </w:r>
          </w:p>
        </w:tc>
      </w:tr>
      <w:tr w:rsidR="00E75538" w:rsidRPr="007359D3" w14:paraId="2E84C82F" w14:textId="77777777" w:rsidTr="007A5033">
        <w:trPr>
          <w:cantSplit/>
        </w:trPr>
        <w:tc>
          <w:tcPr>
            <w:tcW w:w="705" w:type="dxa"/>
          </w:tcPr>
          <w:p w14:paraId="7EF4B14F" w14:textId="32847AAB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0.8517</w:t>
            </w:r>
          </w:p>
        </w:tc>
        <w:tc>
          <w:tcPr>
            <w:tcW w:w="1208" w:type="dxa"/>
          </w:tcPr>
          <w:p w14:paraId="64107660" w14:textId="7A821E88" w:rsidR="00E75538" w:rsidRPr="007359D3" w:rsidRDefault="00E75538" w:rsidP="00E75538">
            <w:pPr>
              <w:pStyle w:val="Paragraph"/>
              <w:spacing w:after="0"/>
              <w:jc w:val="right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ex 3824 99 92</w:t>
            </w:r>
          </w:p>
        </w:tc>
        <w:tc>
          <w:tcPr>
            <w:tcW w:w="709" w:type="dxa"/>
          </w:tcPr>
          <w:p w14:paraId="3DC1ABE2" w14:textId="77777777" w:rsidR="00E75538" w:rsidRPr="007359D3" w:rsidRDefault="00E75538" w:rsidP="00E75538">
            <w:pPr>
              <w:pStyle w:val="Paragraph"/>
              <w:spacing w:after="0"/>
              <w:jc w:val="center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83</w:t>
            </w:r>
          </w:p>
        </w:tc>
        <w:tc>
          <w:tcPr>
            <w:tcW w:w="4168" w:type="dxa"/>
          </w:tcPr>
          <w:p w14:paraId="76E5932A" w14:textId="2797B885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1-(Cedr-8-en-9-il)etanon (CAS RN 32388-55-9) s masenim udjelom (čistoće) 70 % ili veće, ali ne veće od 90 %</w:t>
            </w:r>
          </w:p>
        </w:tc>
        <w:tc>
          <w:tcPr>
            <w:tcW w:w="960" w:type="dxa"/>
          </w:tcPr>
          <w:p w14:paraId="175B99BE" w14:textId="5517B847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0 %</w:t>
            </w:r>
          </w:p>
        </w:tc>
        <w:tc>
          <w:tcPr>
            <w:tcW w:w="1080" w:type="dxa"/>
          </w:tcPr>
          <w:p w14:paraId="14145DA3" w14:textId="69F744F4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-</w:t>
            </w:r>
          </w:p>
        </w:tc>
        <w:tc>
          <w:tcPr>
            <w:tcW w:w="1080" w:type="dxa"/>
          </w:tcPr>
          <w:p w14:paraId="6437B9A3" w14:textId="610A21F7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31.12.2024</w:t>
            </w:r>
          </w:p>
        </w:tc>
      </w:tr>
      <w:tr w:rsidR="00E75538" w:rsidRPr="007359D3" w14:paraId="75EAC522" w14:textId="77777777" w:rsidTr="007A5033">
        <w:trPr>
          <w:cantSplit/>
        </w:trPr>
        <w:tc>
          <w:tcPr>
            <w:tcW w:w="705" w:type="dxa"/>
          </w:tcPr>
          <w:p w14:paraId="0837F5E9" w14:textId="1F62B27D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0.8499</w:t>
            </w:r>
          </w:p>
        </w:tc>
        <w:tc>
          <w:tcPr>
            <w:tcW w:w="1208" w:type="dxa"/>
          </w:tcPr>
          <w:p w14:paraId="46917002" w14:textId="6CDA3254" w:rsidR="00E75538" w:rsidRPr="007359D3" w:rsidRDefault="00E75538" w:rsidP="00E75538">
            <w:pPr>
              <w:pStyle w:val="Paragraph"/>
              <w:spacing w:after="0"/>
              <w:jc w:val="right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ex 3824 99 92</w:t>
            </w:r>
          </w:p>
        </w:tc>
        <w:tc>
          <w:tcPr>
            <w:tcW w:w="709" w:type="dxa"/>
          </w:tcPr>
          <w:p w14:paraId="25EDF4F2" w14:textId="77777777" w:rsidR="00E75538" w:rsidRPr="007359D3" w:rsidRDefault="00E75538" w:rsidP="00E75538">
            <w:pPr>
              <w:pStyle w:val="Paragraph"/>
              <w:spacing w:after="0"/>
              <w:jc w:val="center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86</w:t>
            </w:r>
          </w:p>
        </w:tc>
        <w:tc>
          <w:tcPr>
            <w:tcW w:w="4168" w:type="dxa"/>
          </w:tcPr>
          <w:p w14:paraId="5246B368" w14:textId="028E9C1D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 xml:space="preserve">Tal ulje </w:t>
            </w:r>
            <w:r w:rsidRPr="007359D3">
              <w:rPr>
                <w:i/>
                <w:iCs/>
                <w:noProof/>
                <w:lang w:val="hr-HR"/>
              </w:rPr>
              <w:t>N,N</w:t>
            </w:r>
            <w:r w:rsidRPr="007359D3">
              <w:rPr>
                <w:noProof/>
                <w:lang w:val="hr-HR"/>
              </w:rPr>
              <w:t>-dimetil masni amidi (CAS RN 68308-74-7) s masenim udjelom (čistoće) 99 % ili veće</w:t>
            </w:r>
          </w:p>
        </w:tc>
        <w:tc>
          <w:tcPr>
            <w:tcW w:w="960" w:type="dxa"/>
          </w:tcPr>
          <w:p w14:paraId="3280288E" w14:textId="0A055449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0 %</w:t>
            </w:r>
          </w:p>
        </w:tc>
        <w:tc>
          <w:tcPr>
            <w:tcW w:w="1080" w:type="dxa"/>
          </w:tcPr>
          <w:p w14:paraId="290A287C" w14:textId="4E1D3EFF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-</w:t>
            </w:r>
          </w:p>
        </w:tc>
        <w:tc>
          <w:tcPr>
            <w:tcW w:w="1080" w:type="dxa"/>
          </w:tcPr>
          <w:p w14:paraId="5FA61B23" w14:textId="5CC5ECED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31.12.2027</w:t>
            </w:r>
          </w:p>
        </w:tc>
      </w:tr>
      <w:tr w:rsidR="00E75538" w:rsidRPr="007359D3" w14:paraId="4C4E8D16" w14:textId="77777777" w:rsidTr="007A5033">
        <w:trPr>
          <w:cantSplit/>
        </w:trPr>
        <w:tc>
          <w:tcPr>
            <w:tcW w:w="705" w:type="dxa"/>
          </w:tcPr>
          <w:p w14:paraId="1C62D145" w14:textId="28661A03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0.8498</w:t>
            </w:r>
          </w:p>
        </w:tc>
        <w:tc>
          <w:tcPr>
            <w:tcW w:w="1208" w:type="dxa"/>
          </w:tcPr>
          <w:p w14:paraId="38BF1DBF" w14:textId="09C9A227" w:rsidR="00E75538" w:rsidRPr="007359D3" w:rsidRDefault="00E75538" w:rsidP="00E75538">
            <w:pPr>
              <w:pStyle w:val="Paragraph"/>
              <w:spacing w:after="0"/>
              <w:jc w:val="right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ex 3824 99 93</w:t>
            </w:r>
          </w:p>
        </w:tc>
        <w:tc>
          <w:tcPr>
            <w:tcW w:w="709" w:type="dxa"/>
          </w:tcPr>
          <w:p w14:paraId="043F1A68" w14:textId="77777777" w:rsidR="00E75538" w:rsidRPr="007359D3" w:rsidRDefault="00E75538" w:rsidP="00E75538">
            <w:pPr>
              <w:pStyle w:val="Paragraph"/>
              <w:spacing w:after="0"/>
              <w:jc w:val="center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33</w:t>
            </w:r>
          </w:p>
        </w:tc>
        <w:tc>
          <w:tcPr>
            <w:tcW w:w="4168" w:type="dxa"/>
          </w:tcPr>
          <w:p w14:paraId="3407B730" w14:textId="77777777" w:rsidR="00E75538" w:rsidRPr="007359D3" w:rsidRDefault="00E75538" w:rsidP="00E75538">
            <w:pPr>
              <w:pStyle w:val="Paragraph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Pripravak s masenim udjelom: 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462"/>
            </w:tblGrid>
            <w:tr w:rsidR="00E75538" w:rsidRPr="007359D3" w14:paraId="0FBA31BB" w14:textId="77777777" w:rsidTr="00CD55A0">
              <w:tc>
                <w:tcPr>
                  <w:tcW w:w="220" w:type="dxa"/>
                </w:tcPr>
                <w:p w14:paraId="270B7E30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62" w:type="dxa"/>
                </w:tcPr>
                <w:p w14:paraId="7EF4C86E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kalcij </w:t>
                  </w:r>
                  <w:r w:rsidRPr="007359D3">
                    <w:rPr>
                      <w:i/>
                      <w:iCs/>
                      <w:noProof/>
                      <w:lang w:val="hr-HR"/>
                    </w:rPr>
                    <w:t>rel</w:t>
                  </w:r>
                  <w:r w:rsidRPr="007359D3">
                    <w:rPr>
                      <w:noProof/>
                      <w:lang w:val="hr-HR"/>
                    </w:rPr>
                    <w:t>-(1</w:t>
                  </w:r>
                  <w:r w:rsidRPr="007359D3">
                    <w:rPr>
                      <w:i/>
                      <w:iCs/>
                      <w:noProof/>
                      <w:lang w:val="hr-HR"/>
                    </w:rPr>
                    <w:t>R</w:t>
                  </w:r>
                  <w:r w:rsidRPr="007359D3">
                    <w:rPr>
                      <w:noProof/>
                      <w:lang w:val="hr-HR"/>
                    </w:rPr>
                    <w:t>,2</w:t>
                  </w:r>
                  <w:r w:rsidRPr="007359D3">
                    <w:rPr>
                      <w:i/>
                      <w:iCs/>
                      <w:noProof/>
                      <w:lang w:val="hr-HR"/>
                    </w:rPr>
                    <w:t>S</w:t>
                  </w:r>
                  <w:r w:rsidRPr="007359D3">
                    <w:rPr>
                      <w:noProof/>
                      <w:lang w:val="hr-HR"/>
                    </w:rPr>
                    <w:t>)-cikloheksan-1,2-dikarboksilata (CAS RN 491589-22-1) 60 % ili većim, ali ne većim od 70 %, </w:t>
                  </w:r>
                </w:p>
              </w:tc>
            </w:tr>
            <w:tr w:rsidR="00E75538" w:rsidRPr="007359D3" w14:paraId="2CA37546" w14:textId="77777777" w:rsidTr="00CD55A0">
              <w:tc>
                <w:tcPr>
                  <w:tcW w:w="220" w:type="dxa"/>
                </w:tcPr>
                <w:p w14:paraId="75127985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62" w:type="dxa"/>
                </w:tcPr>
                <w:p w14:paraId="60CCD20F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cinkova stearata (CAS RN 557-05-1) 30 % ili većim, ali ne većim od 40 %, </w:t>
                  </w:r>
                </w:p>
              </w:tc>
            </w:tr>
            <w:tr w:rsidR="00E75538" w:rsidRPr="007359D3" w14:paraId="40792CB6" w14:textId="77777777" w:rsidTr="00CD55A0">
              <w:tc>
                <w:tcPr>
                  <w:tcW w:w="220" w:type="dxa"/>
                </w:tcPr>
                <w:p w14:paraId="15D6C085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62" w:type="dxa"/>
                </w:tcPr>
                <w:p w14:paraId="6AA469BB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bojila CI Pigment Blue 29 (CAS RN 57455-37-5) 1 % ili većim, ali ne većim od 5 %, i </w:t>
                  </w:r>
                </w:p>
              </w:tc>
            </w:tr>
            <w:tr w:rsidR="00E75538" w:rsidRPr="007359D3" w14:paraId="3959FF8B" w14:textId="77777777" w:rsidTr="00CD55A0">
              <w:tc>
                <w:tcPr>
                  <w:tcW w:w="220" w:type="dxa"/>
                </w:tcPr>
                <w:p w14:paraId="03B50CAD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62" w:type="dxa"/>
                </w:tcPr>
                <w:p w14:paraId="53B3F20F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bojila CI Pigment Violet 15 (CAS RN 12769-96-9) 1 % ili većim, ali ne većim od 5 %</w:t>
                  </w:r>
                </w:p>
              </w:tc>
            </w:tr>
          </w:tbl>
          <w:p w14:paraId="08570403" w14:textId="77777777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</w:p>
        </w:tc>
        <w:tc>
          <w:tcPr>
            <w:tcW w:w="960" w:type="dxa"/>
          </w:tcPr>
          <w:p w14:paraId="205A7142" w14:textId="097F3BDB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0 %</w:t>
            </w:r>
          </w:p>
        </w:tc>
        <w:tc>
          <w:tcPr>
            <w:tcW w:w="1080" w:type="dxa"/>
          </w:tcPr>
          <w:p w14:paraId="2DDA11E2" w14:textId="5306AE3A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-</w:t>
            </w:r>
          </w:p>
        </w:tc>
        <w:tc>
          <w:tcPr>
            <w:tcW w:w="1080" w:type="dxa"/>
          </w:tcPr>
          <w:p w14:paraId="034E055A" w14:textId="301F2507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31.12.2027</w:t>
            </w:r>
          </w:p>
        </w:tc>
      </w:tr>
      <w:tr w:rsidR="00E75538" w:rsidRPr="007359D3" w14:paraId="7DFC8D7D" w14:textId="77777777" w:rsidTr="007A5033">
        <w:trPr>
          <w:cantSplit/>
        </w:trPr>
        <w:tc>
          <w:tcPr>
            <w:tcW w:w="705" w:type="dxa"/>
          </w:tcPr>
          <w:p w14:paraId="0F6B8CCB" w14:textId="7000AC32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0.8497</w:t>
            </w:r>
          </w:p>
        </w:tc>
        <w:tc>
          <w:tcPr>
            <w:tcW w:w="1208" w:type="dxa"/>
          </w:tcPr>
          <w:p w14:paraId="6B28B604" w14:textId="175E595C" w:rsidR="00E75538" w:rsidRPr="007359D3" w:rsidRDefault="00E75538" w:rsidP="00E75538">
            <w:pPr>
              <w:pStyle w:val="Paragraph"/>
              <w:spacing w:after="0"/>
              <w:jc w:val="right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ex 3824 99 93</w:t>
            </w:r>
          </w:p>
        </w:tc>
        <w:tc>
          <w:tcPr>
            <w:tcW w:w="709" w:type="dxa"/>
          </w:tcPr>
          <w:p w14:paraId="2E00CC66" w14:textId="77777777" w:rsidR="00E75538" w:rsidRPr="007359D3" w:rsidRDefault="00E75538" w:rsidP="00E75538">
            <w:pPr>
              <w:pStyle w:val="Paragraph"/>
              <w:spacing w:after="0"/>
              <w:jc w:val="center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36</w:t>
            </w:r>
          </w:p>
        </w:tc>
        <w:tc>
          <w:tcPr>
            <w:tcW w:w="4168" w:type="dxa"/>
          </w:tcPr>
          <w:p w14:paraId="282CC5DA" w14:textId="4CAD4605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Pripravak s masenim udjelom 60 % ili više, ali ne više od 70 % kalcij </w:t>
            </w:r>
            <w:r w:rsidRPr="007359D3">
              <w:rPr>
                <w:i/>
                <w:iCs/>
                <w:noProof/>
                <w:lang w:val="hr-HR"/>
              </w:rPr>
              <w:t>rel</w:t>
            </w:r>
            <w:r w:rsidRPr="007359D3">
              <w:rPr>
                <w:noProof/>
                <w:lang w:val="hr-HR"/>
              </w:rPr>
              <w:t>-(1</w:t>
            </w:r>
            <w:r w:rsidRPr="007359D3">
              <w:rPr>
                <w:i/>
                <w:iCs/>
                <w:noProof/>
                <w:lang w:val="hr-HR"/>
              </w:rPr>
              <w:t>R</w:t>
            </w:r>
            <w:r w:rsidRPr="007359D3">
              <w:rPr>
                <w:noProof/>
                <w:lang w:val="hr-HR"/>
              </w:rPr>
              <w:t>,2</w:t>
            </w:r>
            <w:r w:rsidRPr="007359D3">
              <w:rPr>
                <w:i/>
                <w:iCs/>
                <w:noProof/>
                <w:lang w:val="hr-HR"/>
              </w:rPr>
              <w:t>S</w:t>
            </w:r>
            <w:r w:rsidRPr="007359D3">
              <w:rPr>
                <w:noProof/>
                <w:lang w:val="hr-HR"/>
              </w:rPr>
              <w:t>)-cikloheksan-1,2-dikarboksilata (CAS RN 491589-22-1) i 30 % ili više, ali ne više od 40 % cinkova stearata (CAS RN 557-05-1)</w:t>
            </w:r>
          </w:p>
        </w:tc>
        <w:tc>
          <w:tcPr>
            <w:tcW w:w="960" w:type="dxa"/>
          </w:tcPr>
          <w:p w14:paraId="4C4318BD" w14:textId="7127F109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0 %</w:t>
            </w:r>
          </w:p>
        </w:tc>
        <w:tc>
          <w:tcPr>
            <w:tcW w:w="1080" w:type="dxa"/>
          </w:tcPr>
          <w:p w14:paraId="16575766" w14:textId="4256CEFF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-</w:t>
            </w:r>
          </w:p>
        </w:tc>
        <w:tc>
          <w:tcPr>
            <w:tcW w:w="1080" w:type="dxa"/>
          </w:tcPr>
          <w:p w14:paraId="4578A8D5" w14:textId="35DC4AB8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31.12.2027</w:t>
            </w:r>
          </w:p>
        </w:tc>
      </w:tr>
      <w:tr w:rsidR="00E75538" w:rsidRPr="007359D3" w14:paraId="3D5E8330" w14:textId="77777777" w:rsidTr="007A5033">
        <w:trPr>
          <w:cantSplit/>
        </w:trPr>
        <w:tc>
          <w:tcPr>
            <w:tcW w:w="705" w:type="dxa"/>
          </w:tcPr>
          <w:p w14:paraId="58EC8B6F" w14:textId="64DAE276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0.8514</w:t>
            </w:r>
          </w:p>
        </w:tc>
        <w:tc>
          <w:tcPr>
            <w:tcW w:w="1208" w:type="dxa"/>
          </w:tcPr>
          <w:p w14:paraId="6BB1E159" w14:textId="1996D1D3" w:rsidR="00E75538" w:rsidRPr="007359D3" w:rsidRDefault="00E75538" w:rsidP="00E75538">
            <w:pPr>
              <w:pStyle w:val="Paragraph"/>
              <w:spacing w:after="0"/>
              <w:jc w:val="right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ex 3824 99 96</w:t>
            </w:r>
          </w:p>
        </w:tc>
        <w:tc>
          <w:tcPr>
            <w:tcW w:w="709" w:type="dxa"/>
          </w:tcPr>
          <w:p w14:paraId="4C72EE4C" w14:textId="77777777" w:rsidR="00E75538" w:rsidRPr="007359D3" w:rsidRDefault="00E75538" w:rsidP="00E75538">
            <w:pPr>
              <w:pStyle w:val="Paragraph"/>
              <w:spacing w:after="0"/>
              <w:jc w:val="center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43</w:t>
            </w:r>
          </w:p>
        </w:tc>
        <w:tc>
          <w:tcPr>
            <w:tcW w:w="4168" w:type="dxa"/>
          </w:tcPr>
          <w:p w14:paraId="4B6F5CAC" w14:textId="2E641572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2-(Etiltio)etanetiol-funkcionalizirani silikagel s masenim udjelom (čistoće) 98 % ili veće</w:t>
            </w:r>
          </w:p>
        </w:tc>
        <w:tc>
          <w:tcPr>
            <w:tcW w:w="960" w:type="dxa"/>
          </w:tcPr>
          <w:p w14:paraId="665C1BAC" w14:textId="2456D41E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0 %</w:t>
            </w:r>
          </w:p>
        </w:tc>
        <w:tc>
          <w:tcPr>
            <w:tcW w:w="1080" w:type="dxa"/>
          </w:tcPr>
          <w:p w14:paraId="0ECC1CAE" w14:textId="174FE402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-</w:t>
            </w:r>
          </w:p>
        </w:tc>
        <w:tc>
          <w:tcPr>
            <w:tcW w:w="1080" w:type="dxa"/>
          </w:tcPr>
          <w:p w14:paraId="18D61DF3" w14:textId="5F2B5221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31.12.2027</w:t>
            </w:r>
          </w:p>
        </w:tc>
      </w:tr>
      <w:tr w:rsidR="00E75538" w:rsidRPr="007359D3" w14:paraId="72F8BFE6" w14:textId="77777777" w:rsidTr="007A5033">
        <w:trPr>
          <w:cantSplit/>
        </w:trPr>
        <w:tc>
          <w:tcPr>
            <w:tcW w:w="705" w:type="dxa"/>
          </w:tcPr>
          <w:p w14:paraId="01270DCD" w14:textId="3C2EC313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0.8491</w:t>
            </w:r>
          </w:p>
        </w:tc>
        <w:tc>
          <w:tcPr>
            <w:tcW w:w="1208" w:type="dxa"/>
          </w:tcPr>
          <w:p w14:paraId="1D799DBA" w14:textId="49FC565B" w:rsidR="00E75538" w:rsidRPr="007359D3" w:rsidRDefault="00E75538" w:rsidP="00E75538">
            <w:pPr>
              <w:pStyle w:val="Paragraph"/>
              <w:spacing w:after="0"/>
              <w:jc w:val="right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ex 3907 29 99</w:t>
            </w:r>
          </w:p>
        </w:tc>
        <w:tc>
          <w:tcPr>
            <w:tcW w:w="709" w:type="dxa"/>
          </w:tcPr>
          <w:p w14:paraId="18D25745" w14:textId="77777777" w:rsidR="00E75538" w:rsidRPr="007359D3" w:rsidRDefault="00E75538" w:rsidP="00E75538">
            <w:pPr>
              <w:pStyle w:val="Paragraph"/>
              <w:spacing w:after="0"/>
              <w:jc w:val="center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70</w:t>
            </w:r>
          </w:p>
        </w:tc>
        <w:tc>
          <w:tcPr>
            <w:tcW w:w="4168" w:type="dxa"/>
          </w:tcPr>
          <w:p w14:paraId="48FD60AB" w14:textId="509771E8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Poli(oksi-1,4-fenilenoksi-1,4-fenilencarbonil-1,4-fenilen) (CAS RN 29658-26-2) s masenim udjelom aditiva ne većim od 35 %</w:t>
            </w:r>
          </w:p>
        </w:tc>
        <w:tc>
          <w:tcPr>
            <w:tcW w:w="960" w:type="dxa"/>
          </w:tcPr>
          <w:p w14:paraId="38638657" w14:textId="32144177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0 %</w:t>
            </w:r>
          </w:p>
        </w:tc>
        <w:tc>
          <w:tcPr>
            <w:tcW w:w="1080" w:type="dxa"/>
          </w:tcPr>
          <w:p w14:paraId="6C4A1EB6" w14:textId="6EEACC42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-</w:t>
            </w:r>
          </w:p>
        </w:tc>
        <w:tc>
          <w:tcPr>
            <w:tcW w:w="1080" w:type="dxa"/>
          </w:tcPr>
          <w:p w14:paraId="7BBB5875" w14:textId="1BFA9B4D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31.12.2027</w:t>
            </w:r>
          </w:p>
        </w:tc>
      </w:tr>
      <w:tr w:rsidR="00E75538" w:rsidRPr="007359D3" w14:paraId="3F37F4C2" w14:textId="77777777" w:rsidTr="007A5033">
        <w:trPr>
          <w:cantSplit/>
        </w:trPr>
        <w:tc>
          <w:tcPr>
            <w:tcW w:w="705" w:type="dxa"/>
          </w:tcPr>
          <w:p w14:paraId="68FE938E" w14:textId="77777777" w:rsidR="00E75538" w:rsidRPr="007359D3" w:rsidRDefault="00E75538" w:rsidP="00E75538">
            <w:pPr>
              <w:pStyle w:val="Paragraph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0.8504</w:t>
            </w:r>
          </w:p>
          <w:p w14:paraId="5ADEF2AA" w14:textId="77777777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</w:p>
        </w:tc>
        <w:tc>
          <w:tcPr>
            <w:tcW w:w="1208" w:type="dxa"/>
          </w:tcPr>
          <w:p w14:paraId="7089BE91" w14:textId="77777777" w:rsidR="00E75538" w:rsidRPr="007359D3" w:rsidRDefault="00E75538" w:rsidP="00E75538">
            <w:pPr>
              <w:pStyle w:val="Paragraph"/>
              <w:jc w:val="right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ex 4009 31 00</w:t>
            </w:r>
          </w:p>
          <w:p w14:paraId="13393989" w14:textId="6F60B4E3" w:rsidR="00E75538" w:rsidRPr="007359D3" w:rsidRDefault="00E75538" w:rsidP="00E75538">
            <w:pPr>
              <w:pStyle w:val="Paragraph"/>
              <w:spacing w:after="0"/>
              <w:jc w:val="right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ex 4009 32 00</w:t>
            </w:r>
          </w:p>
        </w:tc>
        <w:tc>
          <w:tcPr>
            <w:tcW w:w="709" w:type="dxa"/>
          </w:tcPr>
          <w:p w14:paraId="4A87859A" w14:textId="77777777" w:rsidR="00E75538" w:rsidRPr="007359D3" w:rsidRDefault="00E75538" w:rsidP="00E75538">
            <w:pPr>
              <w:pStyle w:val="Paragraph"/>
              <w:spacing w:after="0"/>
              <w:jc w:val="center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10</w:t>
            </w:r>
          </w:p>
          <w:p w14:paraId="4C1D44A1" w14:textId="77777777" w:rsidR="00E75538" w:rsidRPr="007359D3" w:rsidRDefault="00E75538" w:rsidP="00E75538">
            <w:pPr>
              <w:pStyle w:val="Paragraph"/>
              <w:spacing w:after="0"/>
              <w:jc w:val="center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20</w:t>
            </w:r>
          </w:p>
        </w:tc>
        <w:tc>
          <w:tcPr>
            <w:tcW w:w="4168" w:type="dxa"/>
          </w:tcPr>
          <w:p w14:paraId="5CF9B3A9" w14:textId="77777777" w:rsidR="00E75538" w:rsidRPr="007359D3" w:rsidRDefault="00E75538" w:rsidP="00E75538">
            <w:pPr>
              <w:pStyle w:val="Paragraph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Višeslojna gumena cijev, ojačana aramidnom tkaninom, s poliamidnim spojnim elementima i čeličnim stezaljkama ili bez njih, za uporabu u proizvodnji automobilskih izmjenjivača topline i/ili kondenzatora u automobilskim klimatizacijskim sustavima</w:t>
            </w:r>
          </w:p>
          <w:p w14:paraId="726E4730" w14:textId="77777777" w:rsidR="00E75538" w:rsidRPr="007359D3" w:rsidRDefault="00E75538" w:rsidP="00E75538">
            <w:pPr>
              <w:pStyle w:val="Paragraph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 </w:t>
            </w:r>
            <w:r w:rsidRPr="007359D3">
              <w:rPr>
                <w:rStyle w:val="FootnoteReference"/>
                <w:noProof/>
                <w:lang w:val="hr-HR"/>
              </w:rPr>
              <w:t>(1)</w:t>
            </w:r>
          </w:p>
          <w:p w14:paraId="2EF76CC3" w14:textId="77777777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</w:p>
        </w:tc>
        <w:tc>
          <w:tcPr>
            <w:tcW w:w="960" w:type="dxa"/>
          </w:tcPr>
          <w:p w14:paraId="4E203F68" w14:textId="77777777" w:rsidR="00E75538" w:rsidRPr="007359D3" w:rsidRDefault="00E75538" w:rsidP="00E75538">
            <w:pPr>
              <w:pStyle w:val="Paragraph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0 %</w:t>
            </w:r>
          </w:p>
          <w:p w14:paraId="051016AD" w14:textId="77777777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</w:p>
        </w:tc>
        <w:tc>
          <w:tcPr>
            <w:tcW w:w="1080" w:type="dxa"/>
          </w:tcPr>
          <w:p w14:paraId="40AAEE45" w14:textId="77777777" w:rsidR="00E75538" w:rsidRPr="007359D3" w:rsidRDefault="00E75538" w:rsidP="00E75538">
            <w:pPr>
              <w:pStyle w:val="Paragraph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-</w:t>
            </w:r>
          </w:p>
          <w:p w14:paraId="10F7F440" w14:textId="77777777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</w:p>
        </w:tc>
        <w:tc>
          <w:tcPr>
            <w:tcW w:w="1080" w:type="dxa"/>
          </w:tcPr>
          <w:p w14:paraId="78248E3E" w14:textId="77777777" w:rsidR="00E75538" w:rsidRPr="007359D3" w:rsidRDefault="00E75538" w:rsidP="00E75538">
            <w:pPr>
              <w:pStyle w:val="Paragraph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31.12.2027</w:t>
            </w:r>
          </w:p>
          <w:p w14:paraId="18B69194" w14:textId="77777777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</w:p>
        </w:tc>
      </w:tr>
      <w:tr w:rsidR="00E75538" w:rsidRPr="007359D3" w14:paraId="37477A78" w14:textId="77777777" w:rsidTr="007A5033">
        <w:trPr>
          <w:cantSplit/>
        </w:trPr>
        <w:tc>
          <w:tcPr>
            <w:tcW w:w="705" w:type="dxa"/>
          </w:tcPr>
          <w:p w14:paraId="2B37044E" w14:textId="096F9EC2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0.8480</w:t>
            </w:r>
          </w:p>
        </w:tc>
        <w:tc>
          <w:tcPr>
            <w:tcW w:w="1208" w:type="dxa"/>
          </w:tcPr>
          <w:p w14:paraId="46FB23DF" w14:textId="6C085E2D" w:rsidR="00E75538" w:rsidRPr="007359D3" w:rsidRDefault="00E75538" w:rsidP="00E75538">
            <w:pPr>
              <w:pStyle w:val="Paragraph"/>
              <w:spacing w:after="0"/>
              <w:jc w:val="right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ex 7326 90 98</w:t>
            </w:r>
          </w:p>
        </w:tc>
        <w:tc>
          <w:tcPr>
            <w:tcW w:w="709" w:type="dxa"/>
          </w:tcPr>
          <w:p w14:paraId="1D629364" w14:textId="77777777" w:rsidR="00E75538" w:rsidRPr="007359D3" w:rsidRDefault="00E75538" w:rsidP="00E75538">
            <w:pPr>
              <w:pStyle w:val="Paragraph"/>
              <w:spacing w:after="0"/>
              <w:jc w:val="center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60</w:t>
            </w:r>
          </w:p>
        </w:tc>
        <w:tc>
          <w:tcPr>
            <w:tcW w:w="4168" w:type="dxa"/>
          </w:tcPr>
          <w:p w14:paraId="0BADF2C1" w14:textId="77777777" w:rsidR="00E75538" w:rsidRPr="007359D3" w:rsidRDefault="00E75538" w:rsidP="00E75538">
            <w:pPr>
              <w:pStyle w:val="Paragraph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Krilasti prsten vrste za pričvršćivanje lopatica za kontrolu protoka plina: 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462"/>
            </w:tblGrid>
            <w:tr w:rsidR="00E75538" w:rsidRPr="007359D3" w14:paraId="240C59EE" w14:textId="77777777" w:rsidTr="00CD55A0">
              <w:tc>
                <w:tcPr>
                  <w:tcW w:w="220" w:type="dxa"/>
                </w:tcPr>
                <w:p w14:paraId="2B468266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62" w:type="dxa"/>
                </w:tcPr>
                <w:p w14:paraId="4B0543F1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od slitine željeza ili čelika,</w:t>
                  </w:r>
                </w:p>
              </w:tc>
            </w:tr>
            <w:tr w:rsidR="00E75538" w:rsidRPr="007359D3" w14:paraId="6FFD22C7" w14:textId="77777777" w:rsidTr="00CD55A0">
              <w:tc>
                <w:tcPr>
                  <w:tcW w:w="220" w:type="dxa"/>
                </w:tcPr>
                <w:p w14:paraId="08E2D016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62" w:type="dxa"/>
                </w:tcPr>
                <w:p w14:paraId="0055A08E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toplinske otpornosti 830 °C ili veće, ali ne veće od 1 050 °C,</w:t>
                  </w:r>
                </w:p>
              </w:tc>
            </w:tr>
            <w:tr w:rsidR="00E75538" w:rsidRPr="007359D3" w14:paraId="27524ED7" w14:textId="77777777" w:rsidTr="00CD55A0">
              <w:tc>
                <w:tcPr>
                  <w:tcW w:w="220" w:type="dxa"/>
                </w:tcPr>
                <w:p w14:paraId="5D2C192A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62" w:type="dxa"/>
                </w:tcPr>
                <w:p w14:paraId="7FCE45A2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vanjskog promjera ne većeg od 92 mm,</w:t>
                  </w:r>
                </w:p>
              </w:tc>
            </w:tr>
            <w:tr w:rsidR="00E75538" w:rsidRPr="007359D3" w14:paraId="15735AF0" w14:textId="77777777" w:rsidTr="00CD55A0">
              <w:tc>
                <w:tcPr>
                  <w:tcW w:w="220" w:type="dxa"/>
                </w:tcPr>
                <w:p w14:paraId="1BA752AB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62" w:type="dxa"/>
                </w:tcPr>
                <w:p w14:paraId="7D1B2550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s rupicama za držanje lopatica za kontrolu protoka plina,</w:t>
                  </w:r>
                </w:p>
              </w:tc>
            </w:tr>
          </w:tbl>
          <w:p w14:paraId="057459D2" w14:textId="77777777" w:rsidR="00E75538" w:rsidRPr="007359D3" w:rsidRDefault="00E75538" w:rsidP="00E75538">
            <w:pPr>
              <w:pStyle w:val="Paragraph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za uporabu u proizvodnji turbopunjača</w:t>
            </w:r>
          </w:p>
          <w:p w14:paraId="551B91E7" w14:textId="5BA67C58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 </w:t>
            </w:r>
            <w:r w:rsidRPr="007359D3">
              <w:rPr>
                <w:rStyle w:val="FootnoteReference"/>
                <w:noProof/>
                <w:lang w:val="hr-HR"/>
              </w:rPr>
              <w:t>(1)</w:t>
            </w:r>
          </w:p>
        </w:tc>
        <w:tc>
          <w:tcPr>
            <w:tcW w:w="960" w:type="dxa"/>
          </w:tcPr>
          <w:p w14:paraId="7889DEC5" w14:textId="462D5611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0 %</w:t>
            </w:r>
          </w:p>
        </w:tc>
        <w:tc>
          <w:tcPr>
            <w:tcW w:w="1080" w:type="dxa"/>
          </w:tcPr>
          <w:p w14:paraId="2F2CE5F3" w14:textId="7883B54A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-</w:t>
            </w:r>
          </w:p>
        </w:tc>
        <w:tc>
          <w:tcPr>
            <w:tcW w:w="1080" w:type="dxa"/>
          </w:tcPr>
          <w:p w14:paraId="0275DEBE" w14:textId="2D71E659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31.12.2027</w:t>
            </w:r>
          </w:p>
        </w:tc>
      </w:tr>
      <w:tr w:rsidR="00E75538" w:rsidRPr="007359D3" w14:paraId="1DA8D6BE" w14:textId="77777777" w:rsidTr="007A5033">
        <w:trPr>
          <w:cantSplit/>
        </w:trPr>
        <w:tc>
          <w:tcPr>
            <w:tcW w:w="705" w:type="dxa"/>
          </w:tcPr>
          <w:p w14:paraId="1A980FF6" w14:textId="1A2A28BC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0.8512</w:t>
            </w:r>
          </w:p>
        </w:tc>
        <w:tc>
          <w:tcPr>
            <w:tcW w:w="1208" w:type="dxa"/>
          </w:tcPr>
          <w:p w14:paraId="1B4D3E08" w14:textId="1811CBFA" w:rsidR="00E75538" w:rsidRPr="007359D3" w:rsidRDefault="00E75538" w:rsidP="00E75538">
            <w:pPr>
              <w:pStyle w:val="Paragraph"/>
              <w:spacing w:after="0"/>
              <w:jc w:val="right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ex 7326 90 98</w:t>
            </w:r>
          </w:p>
        </w:tc>
        <w:tc>
          <w:tcPr>
            <w:tcW w:w="709" w:type="dxa"/>
          </w:tcPr>
          <w:p w14:paraId="11D79698" w14:textId="77777777" w:rsidR="00E75538" w:rsidRPr="007359D3" w:rsidRDefault="00E75538" w:rsidP="00E75538">
            <w:pPr>
              <w:pStyle w:val="Paragraph"/>
              <w:spacing w:after="0"/>
              <w:jc w:val="center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70</w:t>
            </w:r>
          </w:p>
        </w:tc>
        <w:tc>
          <w:tcPr>
            <w:tcW w:w="4168" w:type="dxa"/>
          </w:tcPr>
          <w:p w14:paraId="1CFD1882" w14:textId="77777777" w:rsidR="00E75538" w:rsidRPr="007359D3" w:rsidRDefault="00E75538" w:rsidP="00E75538">
            <w:pPr>
              <w:pStyle w:val="Paragraph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Disk vrste za osiguranje širine kanala protoka plina: 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462"/>
            </w:tblGrid>
            <w:tr w:rsidR="00E75538" w:rsidRPr="007359D3" w14:paraId="4480A7F1" w14:textId="77777777" w:rsidTr="00CD55A0">
              <w:tc>
                <w:tcPr>
                  <w:tcW w:w="220" w:type="dxa"/>
                </w:tcPr>
                <w:p w14:paraId="34A1F337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62" w:type="dxa"/>
                </w:tcPr>
                <w:p w14:paraId="43FC6377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od slitine željeza ili čelika,</w:t>
                  </w:r>
                </w:p>
              </w:tc>
            </w:tr>
            <w:tr w:rsidR="00E75538" w:rsidRPr="007359D3" w14:paraId="39B85F06" w14:textId="77777777" w:rsidTr="00CD55A0">
              <w:tc>
                <w:tcPr>
                  <w:tcW w:w="220" w:type="dxa"/>
                </w:tcPr>
                <w:p w14:paraId="16B7AEFB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62" w:type="dxa"/>
                </w:tcPr>
                <w:p w14:paraId="1FC09247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toplinske otpornosti 830 °C ili veće, ali ne veće od 1 050 °C,</w:t>
                  </w:r>
                </w:p>
              </w:tc>
            </w:tr>
            <w:tr w:rsidR="00E75538" w:rsidRPr="007359D3" w14:paraId="07B2A3F2" w14:textId="77777777" w:rsidTr="00CD55A0">
              <w:tc>
                <w:tcPr>
                  <w:tcW w:w="220" w:type="dxa"/>
                </w:tcPr>
                <w:p w14:paraId="7122299E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62" w:type="dxa"/>
                </w:tcPr>
                <w:p w14:paraId="46A37454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vanjskog promjera ne većeg od 92,5 mm,</w:t>
                  </w:r>
                </w:p>
              </w:tc>
            </w:tr>
            <w:tr w:rsidR="00E75538" w:rsidRPr="007359D3" w14:paraId="399363A1" w14:textId="77777777" w:rsidTr="00CD55A0">
              <w:tc>
                <w:tcPr>
                  <w:tcW w:w="220" w:type="dxa"/>
                </w:tcPr>
                <w:p w14:paraId="6B481DD4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62" w:type="dxa"/>
                </w:tcPr>
                <w:p w14:paraId="48AD4095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unutarnjeg promjera ne većeg od 62 mm,</w:t>
                  </w:r>
                </w:p>
              </w:tc>
            </w:tr>
          </w:tbl>
          <w:p w14:paraId="6661E69C" w14:textId="77777777" w:rsidR="00E75538" w:rsidRPr="007359D3" w:rsidRDefault="00E75538" w:rsidP="00E75538">
            <w:pPr>
              <w:pStyle w:val="Paragraph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za uporabu u proizvodnji turbopunjača</w:t>
            </w:r>
          </w:p>
          <w:p w14:paraId="6364F0E8" w14:textId="54D8E7AE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 </w:t>
            </w:r>
            <w:r w:rsidRPr="007359D3">
              <w:rPr>
                <w:rStyle w:val="FootnoteReference"/>
                <w:noProof/>
                <w:lang w:val="hr-HR"/>
              </w:rPr>
              <w:t>(1)</w:t>
            </w:r>
          </w:p>
        </w:tc>
        <w:tc>
          <w:tcPr>
            <w:tcW w:w="960" w:type="dxa"/>
          </w:tcPr>
          <w:p w14:paraId="5572197D" w14:textId="544BA97C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0 %</w:t>
            </w:r>
          </w:p>
        </w:tc>
        <w:tc>
          <w:tcPr>
            <w:tcW w:w="1080" w:type="dxa"/>
          </w:tcPr>
          <w:p w14:paraId="55E15742" w14:textId="6FCECB1F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-</w:t>
            </w:r>
          </w:p>
        </w:tc>
        <w:tc>
          <w:tcPr>
            <w:tcW w:w="1080" w:type="dxa"/>
          </w:tcPr>
          <w:p w14:paraId="2D670F26" w14:textId="059EA7B2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31.12.2027</w:t>
            </w:r>
          </w:p>
        </w:tc>
      </w:tr>
      <w:tr w:rsidR="00E75538" w:rsidRPr="007359D3" w14:paraId="7934BC85" w14:textId="77777777" w:rsidTr="007A5033">
        <w:trPr>
          <w:cantSplit/>
        </w:trPr>
        <w:tc>
          <w:tcPr>
            <w:tcW w:w="705" w:type="dxa"/>
          </w:tcPr>
          <w:p w14:paraId="2DB1BF62" w14:textId="5E6966DF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0.8464</w:t>
            </w:r>
          </w:p>
        </w:tc>
        <w:tc>
          <w:tcPr>
            <w:tcW w:w="1208" w:type="dxa"/>
          </w:tcPr>
          <w:p w14:paraId="3A8EFC8E" w14:textId="7DCAF163" w:rsidR="00E75538" w:rsidRPr="007359D3" w:rsidRDefault="00E75538" w:rsidP="00E75538">
            <w:pPr>
              <w:pStyle w:val="Paragraph"/>
              <w:spacing w:after="0"/>
              <w:jc w:val="right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ex 7609 00 00</w:t>
            </w:r>
          </w:p>
        </w:tc>
        <w:tc>
          <w:tcPr>
            <w:tcW w:w="709" w:type="dxa"/>
          </w:tcPr>
          <w:p w14:paraId="54713F22" w14:textId="77777777" w:rsidR="00E75538" w:rsidRPr="007359D3" w:rsidRDefault="00E75538" w:rsidP="00E75538">
            <w:pPr>
              <w:pStyle w:val="Paragraph"/>
              <w:spacing w:after="0"/>
              <w:jc w:val="center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40</w:t>
            </w:r>
          </w:p>
        </w:tc>
        <w:tc>
          <w:tcPr>
            <w:tcW w:w="4168" w:type="dxa"/>
          </w:tcPr>
          <w:p w14:paraId="203CE577" w14:textId="77777777" w:rsidR="00E75538" w:rsidRPr="007359D3" w:rsidRDefault="00E75538" w:rsidP="00E75538">
            <w:pPr>
              <w:pStyle w:val="Paragraph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Plamenom tvrdo lemljeni aluminijski blok za spajanje cijevi u automobilskim izmjenjivačima topline i/ili hladnjacima zraka s turbopunjačem i/ili automatskim hladnjacima mjenjača: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462"/>
            </w:tblGrid>
            <w:tr w:rsidR="00E75538" w:rsidRPr="007359D3" w14:paraId="7D3AB025" w14:textId="77777777" w:rsidTr="00CD55A0">
              <w:tc>
                <w:tcPr>
                  <w:tcW w:w="220" w:type="dxa"/>
                </w:tcPr>
                <w:p w14:paraId="5B3BC53E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62" w:type="dxa"/>
                </w:tcPr>
                <w:p w14:paraId="1F0AD283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s ekstrudiranim, savijenim spojnim cijevima vanjskog promjera 5 mm ili većeg, ali ne većeg od 25 mm,</w:t>
                  </w:r>
                </w:p>
              </w:tc>
            </w:tr>
            <w:tr w:rsidR="00E75538" w:rsidRPr="007359D3" w14:paraId="6B97CCE7" w14:textId="77777777" w:rsidTr="00CD55A0">
              <w:tc>
                <w:tcPr>
                  <w:tcW w:w="220" w:type="dxa"/>
                </w:tcPr>
                <w:p w14:paraId="4F84835C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62" w:type="dxa"/>
                </w:tcPr>
                <w:p w14:paraId="29B04D72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mase 0,02 kg ili veće, ali ne veće od 0,25 kg,</w:t>
                  </w:r>
                </w:p>
              </w:tc>
            </w:tr>
          </w:tbl>
          <w:p w14:paraId="399CA67D" w14:textId="77777777" w:rsidR="00E75538" w:rsidRPr="007359D3" w:rsidRDefault="00E75538" w:rsidP="00E75538">
            <w:pPr>
              <w:pStyle w:val="Paragraph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za upotrebu u proizvodnji sustava hlađenja u vozilima iz poglavlja 87</w:t>
            </w:r>
          </w:p>
          <w:p w14:paraId="2C1A0EBF" w14:textId="49ABEAE4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 </w:t>
            </w:r>
            <w:r w:rsidRPr="007359D3">
              <w:rPr>
                <w:rStyle w:val="FootnoteReference"/>
                <w:noProof/>
                <w:lang w:val="hr-HR"/>
              </w:rPr>
              <w:t>(1)</w:t>
            </w:r>
          </w:p>
        </w:tc>
        <w:tc>
          <w:tcPr>
            <w:tcW w:w="960" w:type="dxa"/>
          </w:tcPr>
          <w:p w14:paraId="21F43130" w14:textId="75B1D5AE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0 %</w:t>
            </w:r>
          </w:p>
        </w:tc>
        <w:tc>
          <w:tcPr>
            <w:tcW w:w="1080" w:type="dxa"/>
          </w:tcPr>
          <w:p w14:paraId="0AC12C45" w14:textId="6B534C2F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p/st</w:t>
            </w:r>
          </w:p>
        </w:tc>
        <w:tc>
          <w:tcPr>
            <w:tcW w:w="1080" w:type="dxa"/>
          </w:tcPr>
          <w:p w14:paraId="198B4AC7" w14:textId="32941675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31.12.2027</w:t>
            </w:r>
          </w:p>
        </w:tc>
      </w:tr>
      <w:tr w:rsidR="00E75538" w:rsidRPr="007359D3" w14:paraId="5CECBA92" w14:textId="77777777" w:rsidTr="007A5033">
        <w:trPr>
          <w:cantSplit/>
        </w:trPr>
        <w:tc>
          <w:tcPr>
            <w:tcW w:w="705" w:type="dxa"/>
          </w:tcPr>
          <w:p w14:paraId="2365DAFD" w14:textId="0C9C6A28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0.8503</w:t>
            </w:r>
          </w:p>
        </w:tc>
        <w:tc>
          <w:tcPr>
            <w:tcW w:w="1208" w:type="dxa"/>
          </w:tcPr>
          <w:p w14:paraId="14A50CB0" w14:textId="6D9B4C50" w:rsidR="00E75538" w:rsidRPr="007359D3" w:rsidRDefault="00E75538" w:rsidP="00E75538">
            <w:pPr>
              <w:pStyle w:val="Paragraph"/>
              <w:spacing w:after="0"/>
              <w:jc w:val="right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ex 7609 00 00</w:t>
            </w:r>
          </w:p>
        </w:tc>
        <w:tc>
          <w:tcPr>
            <w:tcW w:w="709" w:type="dxa"/>
          </w:tcPr>
          <w:p w14:paraId="1D5AFA2B" w14:textId="77777777" w:rsidR="00E75538" w:rsidRPr="007359D3" w:rsidRDefault="00E75538" w:rsidP="00E75538">
            <w:pPr>
              <w:pStyle w:val="Paragraph"/>
              <w:spacing w:after="0"/>
              <w:jc w:val="center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50</w:t>
            </w:r>
          </w:p>
        </w:tc>
        <w:tc>
          <w:tcPr>
            <w:tcW w:w="4168" w:type="dxa"/>
          </w:tcPr>
          <w:p w14:paraId="635F12BB" w14:textId="77777777" w:rsidR="00E75538" w:rsidRPr="007359D3" w:rsidRDefault="00E75538" w:rsidP="00E75538">
            <w:pPr>
              <w:pStyle w:val="Paragraph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Strojno obrađene aluminijske komponente: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462"/>
            </w:tblGrid>
            <w:tr w:rsidR="00E75538" w:rsidRPr="007359D3" w14:paraId="1A2D6597" w14:textId="77777777" w:rsidTr="00CD55A0">
              <w:tc>
                <w:tcPr>
                  <w:tcW w:w="220" w:type="dxa"/>
                </w:tcPr>
                <w:p w14:paraId="515E6AF9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62" w:type="dxa"/>
                </w:tcPr>
                <w:p w14:paraId="2E3AA089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s masenim udjelom magnezija 0,55 % ili većim, ali ne većim od 0,61 %,</w:t>
                  </w:r>
                </w:p>
              </w:tc>
            </w:tr>
            <w:tr w:rsidR="00E75538" w:rsidRPr="007359D3" w14:paraId="386977D0" w14:textId="77777777" w:rsidTr="00CD55A0">
              <w:tc>
                <w:tcPr>
                  <w:tcW w:w="220" w:type="dxa"/>
                </w:tcPr>
                <w:p w14:paraId="5A9EFFB6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62" w:type="dxa"/>
                </w:tcPr>
                <w:p w14:paraId="20C4C941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s masenim udjelom silicija 0,55 % ili većim, ali ne većim od 0,61 %,</w:t>
                  </w:r>
                </w:p>
              </w:tc>
            </w:tr>
            <w:tr w:rsidR="00E75538" w:rsidRPr="007359D3" w14:paraId="094EB6B7" w14:textId="77777777" w:rsidTr="00CD55A0">
              <w:tc>
                <w:tcPr>
                  <w:tcW w:w="220" w:type="dxa"/>
                </w:tcPr>
                <w:p w14:paraId="41263F0E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62" w:type="dxa"/>
                </w:tcPr>
                <w:p w14:paraId="734DC36A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sa stanjem stvrdnjavanja T5 ili T6,</w:t>
                  </w:r>
                </w:p>
              </w:tc>
            </w:tr>
            <w:tr w:rsidR="00E75538" w:rsidRPr="007359D3" w14:paraId="0928EDF0" w14:textId="77777777" w:rsidTr="00CD55A0">
              <w:tc>
                <w:tcPr>
                  <w:tcW w:w="220" w:type="dxa"/>
                </w:tcPr>
                <w:p w14:paraId="2BC4520A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62" w:type="dxa"/>
                </w:tcPr>
                <w:p w14:paraId="258C0F05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mase 0,05 kg ili veće, ali ne veće od 0,2 kg,</w:t>
                  </w:r>
                </w:p>
              </w:tc>
            </w:tr>
          </w:tbl>
          <w:p w14:paraId="023CCFBB" w14:textId="77777777" w:rsidR="00E75538" w:rsidRPr="007359D3" w:rsidRDefault="00E75538" w:rsidP="00E75538">
            <w:pPr>
              <w:pStyle w:val="Paragraph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za upotrebu u proizvodnji sustava hlađenja na temelju CO</w:t>
            </w:r>
            <w:r w:rsidRPr="007359D3">
              <w:rPr>
                <w:noProof/>
                <w:vertAlign w:val="subscript"/>
                <w:lang w:val="hr-HR"/>
              </w:rPr>
              <w:t>2</w:t>
            </w:r>
            <w:r w:rsidRPr="007359D3">
              <w:rPr>
                <w:noProof/>
                <w:lang w:val="hr-HR"/>
              </w:rPr>
              <w:t xml:space="preserve"> u motornim vozilima</w:t>
            </w:r>
          </w:p>
          <w:p w14:paraId="6CFC175D" w14:textId="71F9ED9B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 </w:t>
            </w:r>
            <w:r w:rsidRPr="007359D3">
              <w:rPr>
                <w:rStyle w:val="FootnoteReference"/>
                <w:noProof/>
                <w:lang w:val="hr-HR"/>
              </w:rPr>
              <w:t>(1)</w:t>
            </w:r>
          </w:p>
        </w:tc>
        <w:tc>
          <w:tcPr>
            <w:tcW w:w="960" w:type="dxa"/>
          </w:tcPr>
          <w:p w14:paraId="68ACE733" w14:textId="425F7A08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0 %</w:t>
            </w:r>
          </w:p>
        </w:tc>
        <w:tc>
          <w:tcPr>
            <w:tcW w:w="1080" w:type="dxa"/>
          </w:tcPr>
          <w:p w14:paraId="3F40E9E5" w14:textId="759EA4E0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p/st</w:t>
            </w:r>
          </w:p>
        </w:tc>
        <w:tc>
          <w:tcPr>
            <w:tcW w:w="1080" w:type="dxa"/>
          </w:tcPr>
          <w:p w14:paraId="660BA333" w14:textId="762E4238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31.12.2027</w:t>
            </w:r>
          </w:p>
        </w:tc>
      </w:tr>
      <w:tr w:rsidR="00E75538" w:rsidRPr="007359D3" w14:paraId="5FE6F3A5" w14:textId="77777777" w:rsidTr="007A5033">
        <w:trPr>
          <w:cantSplit/>
        </w:trPr>
        <w:tc>
          <w:tcPr>
            <w:tcW w:w="705" w:type="dxa"/>
          </w:tcPr>
          <w:p w14:paraId="236ED25D" w14:textId="67A13EA5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0.8493</w:t>
            </w:r>
          </w:p>
        </w:tc>
        <w:tc>
          <w:tcPr>
            <w:tcW w:w="1208" w:type="dxa"/>
          </w:tcPr>
          <w:p w14:paraId="4A4DB343" w14:textId="79CB81E2" w:rsidR="00E75538" w:rsidRPr="007359D3" w:rsidRDefault="00E75538" w:rsidP="00E75538">
            <w:pPr>
              <w:pStyle w:val="Paragraph"/>
              <w:spacing w:after="0"/>
              <w:jc w:val="right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ex 7609 00 00</w:t>
            </w:r>
          </w:p>
        </w:tc>
        <w:tc>
          <w:tcPr>
            <w:tcW w:w="709" w:type="dxa"/>
          </w:tcPr>
          <w:p w14:paraId="59BC8B23" w14:textId="77777777" w:rsidR="00E75538" w:rsidRPr="007359D3" w:rsidRDefault="00E75538" w:rsidP="00E75538">
            <w:pPr>
              <w:pStyle w:val="Paragraph"/>
              <w:spacing w:after="0"/>
              <w:jc w:val="center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60</w:t>
            </w:r>
          </w:p>
        </w:tc>
        <w:tc>
          <w:tcPr>
            <w:tcW w:w="4168" w:type="dxa"/>
          </w:tcPr>
          <w:p w14:paraId="1C1D47C1" w14:textId="77777777" w:rsidR="00E75538" w:rsidRPr="007359D3" w:rsidRDefault="00E75538" w:rsidP="00E75538">
            <w:pPr>
              <w:pStyle w:val="Paragraph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Aluminijski spojni blok: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462"/>
            </w:tblGrid>
            <w:tr w:rsidR="00E75538" w:rsidRPr="007359D3" w14:paraId="6BE16BA5" w14:textId="77777777" w:rsidTr="00CD55A0">
              <w:tc>
                <w:tcPr>
                  <w:tcW w:w="220" w:type="dxa"/>
                </w:tcPr>
                <w:p w14:paraId="2A5665A5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62" w:type="dxa"/>
                </w:tcPr>
                <w:p w14:paraId="4F863D10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mase 3 g ili veće, ali ne veće od 400 g,</w:t>
                  </w:r>
                </w:p>
              </w:tc>
            </w:tr>
            <w:tr w:rsidR="00E75538" w:rsidRPr="007359D3" w14:paraId="24EE06B7" w14:textId="77777777" w:rsidTr="00CD55A0">
              <w:tc>
                <w:tcPr>
                  <w:tcW w:w="220" w:type="dxa"/>
                </w:tcPr>
                <w:p w14:paraId="41EB9B2B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62" w:type="dxa"/>
                </w:tcPr>
                <w:p w14:paraId="06AC8EC6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proizveden od aluminija razreda 6061-T6 ili 6060-T6 ili 6082-T6,</w:t>
                  </w:r>
                </w:p>
              </w:tc>
            </w:tr>
            <w:tr w:rsidR="00E75538" w:rsidRPr="007359D3" w14:paraId="1520A579" w14:textId="77777777" w:rsidTr="00CD55A0">
              <w:tc>
                <w:tcPr>
                  <w:tcW w:w="220" w:type="dxa"/>
                </w:tcPr>
                <w:p w14:paraId="5A846A94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62" w:type="dxa"/>
                </w:tcPr>
                <w:p w14:paraId="24F99046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koji je sastavni dio sklopa klimatizacijskog crijeva ili sklopa crijeva za hlađenje ulja ili sklopa crijeva pneumatske kočnice ili sklopa crijeva za vodeno hlađenje,</w:t>
                  </w:r>
                </w:p>
              </w:tc>
            </w:tr>
            <w:tr w:rsidR="00E75538" w:rsidRPr="007359D3" w14:paraId="0D35E316" w14:textId="77777777" w:rsidTr="00CD55A0">
              <w:tc>
                <w:tcPr>
                  <w:tcW w:w="220" w:type="dxa"/>
                </w:tcPr>
                <w:p w14:paraId="2078D6D8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62" w:type="dxa"/>
                </w:tcPr>
                <w:p w14:paraId="56D6E5AC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s rupama (utorima) ili žljebovima (pilotima) ili navojima koji omogućuju ugradnju u automobilski ili drugi sustav klimatizacije (što se ujedno smatra ugradnjom na proizvodnoj liniji),</w:t>
                  </w:r>
                </w:p>
              </w:tc>
            </w:tr>
            <w:tr w:rsidR="00E75538" w:rsidRPr="007359D3" w14:paraId="1CD26A48" w14:textId="77777777" w:rsidTr="00CD55A0">
              <w:tc>
                <w:tcPr>
                  <w:tcW w:w="220" w:type="dxa"/>
                </w:tcPr>
                <w:p w14:paraId="6755702C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62" w:type="dxa"/>
                </w:tcPr>
                <w:p w14:paraId="53BD3621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s utorima namijenjenima za tvrdo lemljenje ili pričvršćivanje,</w:t>
                  </w:r>
                </w:p>
              </w:tc>
            </w:tr>
            <w:tr w:rsidR="00E75538" w:rsidRPr="007359D3" w14:paraId="067CCDF6" w14:textId="77777777" w:rsidTr="00CD55A0">
              <w:tc>
                <w:tcPr>
                  <w:tcW w:w="220" w:type="dxa"/>
                </w:tcPr>
                <w:p w14:paraId="4F43FAE9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62" w:type="dxa"/>
                </w:tcPr>
                <w:p w14:paraId="7DFDA3AB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s barem jednim šupljim otvorom promjera od barem 3 mm, ali ne većeg od 25 mm,</w:t>
                  </w:r>
                </w:p>
              </w:tc>
            </w:tr>
          </w:tbl>
          <w:p w14:paraId="7CF60D23" w14:textId="77777777" w:rsidR="00E75538" w:rsidRPr="007359D3" w:rsidRDefault="00E75538" w:rsidP="00E75538">
            <w:pPr>
              <w:pStyle w:val="Paragraph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za proizvodnju automobilskih sustava hlađenja i klimatizacije</w:t>
            </w:r>
          </w:p>
          <w:p w14:paraId="4AEBA2D4" w14:textId="0662EF74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 </w:t>
            </w:r>
            <w:r w:rsidRPr="007359D3">
              <w:rPr>
                <w:rStyle w:val="FootnoteReference"/>
                <w:noProof/>
                <w:lang w:val="hr-HR"/>
              </w:rPr>
              <w:t>(1)</w:t>
            </w:r>
          </w:p>
        </w:tc>
        <w:tc>
          <w:tcPr>
            <w:tcW w:w="960" w:type="dxa"/>
          </w:tcPr>
          <w:p w14:paraId="2DA694A3" w14:textId="63D96EA1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0 %</w:t>
            </w:r>
          </w:p>
        </w:tc>
        <w:tc>
          <w:tcPr>
            <w:tcW w:w="1080" w:type="dxa"/>
          </w:tcPr>
          <w:p w14:paraId="68C25240" w14:textId="622824AD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p/st</w:t>
            </w:r>
          </w:p>
        </w:tc>
        <w:tc>
          <w:tcPr>
            <w:tcW w:w="1080" w:type="dxa"/>
          </w:tcPr>
          <w:p w14:paraId="50EB5B1C" w14:textId="67AF55A1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31.12.2027</w:t>
            </w:r>
          </w:p>
        </w:tc>
      </w:tr>
      <w:tr w:rsidR="00E75538" w:rsidRPr="007359D3" w14:paraId="2F3656ED" w14:textId="77777777" w:rsidTr="007A5033">
        <w:trPr>
          <w:cantSplit/>
        </w:trPr>
        <w:tc>
          <w:tcPr>
            <w:tcW w:w="705" w:type="dxa"/>
          </w:tcPr>
          <w:p w14:paraId="39A9AD83" w14:textId="2FED3009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0.8466</w:t>
            </w:r>
          </w:p>
        </w:tc>
        <w:tc>
          <w:tcPr>
            <w:tcW w:w="1208" w:type="dxa"/>
          </w:tcPr>
          <w:p w14:paraId="1BF477E6" w14:textId="0F42BFCE" w:rsidR="00E75538" w:rsidRPr="007359D3" w:rsidRDefault="00E75538" w:rsidP="00E75538">
            <w:pPr>
              <w:pStyle w:val="Paragraph"/>
              <w:spacing w:after="0"/>
              <w:jc w:val="right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ex 8409 91 00</w:t>
            </w:r>
          </w:p>
        </w:tc>
        <w:tc>
          <w:tcPr>
            <w:tcW w:w="709" w:type="dxa"/>
          </w:tcPr>
          <w:p w14:paraId="53A1464B" w14:textId="77777777" w:rsidR="00E75538" w:rsidRPr="007359D3" w:rsidRDefault="00E75538" w:rsidP="00E75538">
            <w:pPr>
              <w:pStyle w:val="Paragraph"/>
              <w:spacing w:after="0"/>
              <w:jc w:val="center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33</w:t>
            </w:r>
          </w:p>
        </w:tc>
        <w:tc>
          <w:tcPr>
            <w:tcW w:w="4168" w:type="dxa"/>
          </w:tcPr>
          <w:p w14:paraId="1C88F2CF" w14:textId="77777777" w:rsidR="00E75538" w:rsidRPr="007359D3" w:rsidRDefault="00E75538" w:rsidP="00E75538">
            <w:pPr>
              <w:pStyle w:val="Paragraph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Nosač bregaste osovine za klipni motor s unutarnjim izgaranjem na paljenje pomoću svjećica, izrađen od slitine aluminija ADC12: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462"/>
            </w:tblGrid>
            <w:tr w:rsidR="00E75538" w:rsidRPr="007359D3" w14:paraId="3D59D243" w14:textId="77777777" w:rsidTr="00CD55A0">
              <w:tc>
                <w:tcPr>
                  <w:tcW w:w="220" w:type="dxa"/>
                </w:tcPr>
                <w:p w14:paraId="4CD7B57B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62" w:type="dxa"/>
                </w:tcPr>
                <w:p w14:paraId="0A5A1810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mase 4,0 kg ili veće, ali ne veće od 5,5 kg,</w:t>
                  </w:r>
                </w:p>
              </w:tc>
            </w:tr>
            <w:tr w:rsidR="00E75538" w:rsidRPr="007359D3" w14:paraId="574E34AE" w14:textId="77777777" w:rsidTr="00CD55A0">
              <w:tc>
                <w:tcPr>
                  <w:tcW w:w="220" w:type="dxa"/>
                </w:tcPr>
                <w:p w14:paraId="39E433E0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62" w:type="dxa"/>
                </w:tcPr>
                <w:p w14:paraId="02A6E28F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debljine stijenke 2,0 mm ili veće, ali ne veće od 6,0 mm,</w:t>
                  </w:r>
                </w:p>
              </w:tc>
            </w:tr>
          </w:tbl>
          <w:p w14:paraId="6E47E1E9" w14:textId="77777777" w:rsidR="00E75538" w:rsidRPr="007359D3" w:rsidRDefault="00E75538" w:rsidP="00E75538">
            <w:pPr>
              <w:pStyle w:val="Paragraph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za uporabu u proizvodnji motora motornih vozila</w:t>
            </w:r>
          </w:p>
          <w:p w14:paraId="44223C52" w14:textId="56B28B4C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 </w:t>
            </w:r>
            <w:r w:rsidRPr="007359D3">
              <w:rPr>
                <w:rStyle w:val="FootnoteReference"/>
                <w:noProof/>
                <w:lang w:val="hr-HR"/>
              </w:rPr>
              <w:t>(1)</w:t>
            </w:r>
          </w:p>
        </w:tc>
        <w:tc>
          <w:tcPr>
            <w:tcW w:w="960" w:type="dxa"/>
          </w:tcPr>
          <w:p w14:paraId="3E9F505B" w14:textId="2775FBA5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0 %</w:t>
            </w:r>
          </w:p>
        </w:tc>
        <w:tc>
          <w:tcPr>
            <w:tcW w:w="1080" w:type="dxa"/>
          </w:tcPr>
          <w:p w14:paraId="2C6A2F68" w14:textId="3913F211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p/st</w:t>
            </w:r>
          </w:p>
        </w:tc>
        <w:tc>
          <w:tcPr>
            <w:tcW w:w="1080" w:type="dxa"/>
          </w:tcPr>
          <w:p w14:paraId="2B756BEE" w14:textId="4C74E1EC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31.12.2027</w:t>
            </w:r>
          </w:p>
        </w:tc>
      </w:tr>
      <w:tr w:rsidR="00E75538" w:rsidRPr="007359D3" w14:paraId="5B2CECEC" w14:textId="77777777" w:rsidTr="007A5033">
        <w:trPr>
          <w:cantSplit/>
        </w:trPr>
        <w:tc>
          <w:tcPr>
            <w:tcW w:w="705" w:type="dxa"/>
          </w:tcPr>
          <w:p w14:paraId="64B961AB" w14:textId="395898EB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0.8469</w:t>
            </w:r>
          </w:p>
        </w:tc>
        <w:tc>
          <w:tcPr>
            <w:tcW w:w="1208" w:type="dxa"/>
          </w:tcPr>
          <w:p w14:paraId="363931BB" w14:textId="0EC4E954" w:rsidR="00E75538" w:rsidRPr="007359D3" w:rsidRDefault="00E75538" w:rsidP="00E75538">
            <w:pPr>
              <w:pStyle w:val="Paragraph"/>
              <w:spacing w:after="0"/>
              <w:jc w:val="right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ex 8409 91 00</w:t>
            </w:r>
          </w:p>
        </w:tc>
        <w:tc>
          <w:tcPr>
            <w:tcW w:w="709" w:type="dxa"/>
          </w:tcPr>
          <w:p w14:paraId="33193364" w14:textId="77777777" w:rsidR="00E75538" w:rsidRPr="007359D3" w:rsidRDefault="00E75538" w:rsidP="00E75538">
            <w:pPr>
              <w:pStyle w:val="Paragraph"/>
              <w:spacing w:after="0"/>
              <w:jc w:val="center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38</w:t>
            </w:r>
          </w:p>
        </w:tc>
        <w:tc>
          <w:tcPr>
            <w:tcW w:w="4168" w:type="dxa"/>
          </w:tcPr>
          <w:p w14:paraId="1A96D2EE" w14:textId="77777777" w:rsidR="00E75538" w:rsidRPr="007359D3" w:rsidRDefault="00E75538" w:rsidP="00E75538">
            <w:pPr>
              <w:pStyle w:val="Paragraph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Kućište koljenastog vratila za motore s 4-cilindra s unutarnjim izgaranjem na paljenje pomoću svjećica, izrađeno od slitine aluminija ADC12, za uporabu u proizvodnji motora motornih vozila</w:t>
            </w:r>
          </w:p>
          <w:p w14:paraId="39749057" w14:textId="2726B2A7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 </w:t>
            </w:r>
            <w:r w:rsidRPr="007359D3">
              <w:rPr>
                <w:rStyle w:val="FootnoteReference"/>
                <w:noProof/>
                <w:lang w:val="hr-HR"/>
              </w:rPr>
              <w:t>(1)</w:t>
            </w:r>
          </w:p>
        </w:tc>
        <w:tc>
          <w:tcPr>
            <w:tcW w:w="960" w:type="dxa"/>
          </w:tcPr>
          <w:p w14:paraId="584B6888" w14:textId="7443A4A8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0 %</w:t>
            </w:r>
          </w:p>
        </w:tc>
        <w:tc>
          <w:tcPr>
            <w:tcW w:w="1080" w:type="dxa"/>
          </w:tcPr>
          <w:p w14:paraId="01E837BC" w14:textId="4D3A3B42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-</w:t>
            </w:r>
          </w:p>
        </w:tc>
        <w:tc>
          <w:tcPr>
            <w:tcW w:w="1080" w:type="dxa"/>
          </w:tcPr>
          <w:p w14:paraId="52F658DA" w14:textId="3B0BEBCF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31.12.2027</w:t>
            </w:r>
          </w:p>
        </w:tc>
      </w:tr>
      <w:tr w:rsidR="00E75538" w:rsidRPr="007359D3" w14:paraId="08895F7D" w14:textId="77777777" w:rsidTr="007A5033">
        <w:trPr>
          <w:cantSplit/>
        </w:trPr>
        <w:tc>
          <w:tcPr>
            <w:tcW w:w="705" w:type="dxa"/>
          </w:tcPr>
          <w:p w14:paraId="0111F89C" w14:textId="16EF4C6F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0.8483</w:t>
            </w:r>
          </w:p>
        </w:tc>
        <w:tc>
          <w:tcPr>
            <w:tcW w:w="1208" w:type="dxa"/>
          </w:tcPr>
          <w:p w14:paraId="637D0D42" w14:textId="3337E46D" w:rsidR="00E75538" w:rsidRPr="007359D3" w:rsidRDefault="00E75538" w:rsidP="00E75538">
            <w:pPr>
              <w:pStyle w:val="Paragraph"/>
              <w:spacing w:after="0"/>
              <w:jc w:val="right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ex 8414 90 00</w:t>
            </w:r>
          </w:p>
        </w:tc>
        <w:tc>
          <w:tcPr>
            <w:tcW w:w="709" w:type="dxa"/>
          </w:tcPr>
          <w:p w14:paraId="40356BD5" w14:textId="77777777" w:rsidR="00E75538" w:rsidRPr="007359D3" w:rsidRDefault="00E75538" w:rsidP="00E75538">
            <w:pPr>
              <w:pStyle w:val="Paragraph"/>
              <w:spacing w:after="0"/>
              <w:jc w:val="center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15</w:t>
            </w:r>
          </w:p>
        </w:tc>
        <w:tc>
          <w:tcPr>
            <w:tcW w:w="4168" w:type="dxa"/>
          </w:tcPr>
          <w:p w14:paraId="12A0815E" w14:textId="77777777" w:rsidR="00E75538" w:rsidRPr="007359D3" w:rsidRDefault="00E75538" w:rsidP="00E75538">
            <w:pPr>
              <w:pStyle w:val="Paragraph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Sklop ventilatora izrađen od legure aluminija i magnezija: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462"/>
            </w:tblGrid>
            <w:tr w:rsidR="00E75538" w:rsidRPr="007359D3" w14:paraId="4E4D4767" w14:textId="77777777" w:rsidTr="00CD55A0">
              <w:tc>
                <w:tcPr>
                  <w:tcW w:w="220" w:type="dxa"/>
                </w:tcPr>
                <w:p w14:paraId="328FBEAD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62" w:type="dxa"/>
                </w:tcPr>
                <w:p w14:paraId="4F92D048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vanjskog promjera 54 mm ili više, ali ne više od 130 mm,</w:t>
                  </w:r>
                </w:p>
              </w:tc>
            </w:tr>
            <w:tr w:rsidR="00E75538" w:rsidRPr="007359D3" w14:paraId="53B09C19" w14:textId="77777777" w:rsidTr="00CD55A0">
              <w:tc>
                <w:tcPr>
                  <w:tcW w:w="220" w:type="dxa"/>
                </w:tcPr>
                <w:p w14:paraId="05B90DD1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62" w:type="dxa"/>
                </w:tcPr>
                <w:p w14:paraId="2753C4C6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visine 8 mm ili veće, ali ne veće od 30 mm,</w:t>
                  </w:r>
                </w:p>
              </w:tc>
            </w:tr>
            <w:tr w:rsidR="00E75538" w:rsidRPr="007359D3" w14:paraId="4915B427" w14:textId="77777777" w:rsidTr="00CD55A0">
              <w:tc>
                <w:tcPr>
                  <w:tcW w:w="220" w:type="dxa"/>
                </w:tcPr>
                <w:p w14:paraId="39613F74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62" w:type="dxa"/>
                </w:tcPr>
                <w:p w14:paraId="62CC0CD8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s dva diska spojena žlijebnim lopaticama,</w:t>
                  </w:r>
                </w:p>
              </w:tc>
            </w:tr>
            <w:tr w:rsidR="00E75538" w:rsidRPr="007359D3" w14:paraId="0A44FF53" w14:textId="77777777" w:rsidTr="00CD55A0">
              <w:tc>
                <w:tcPr>
                  <w:tcW w:w="220" w:type="dxa"/>
                </w:tcPr>
                <w:p w14:paraId="60AD1568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62" w:type="dxa"/>
                </w:tcPr>
                <w:p w14:paraId="6B1B1D6E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s tiplom ili bez nje, s podloškom ili bez njega,</w:t>
                  </w:r>
                </w:p>
              </w:tc>
            </w:tr>
          </w:tbl>
          <w:p w14:paraId="1403B818" w14:textId="77777777" w:rsidR="00E75538" w:rsidRPr="007359D3" w:rsidRDefault="00E75538" w:rsidP="00E75538">
            <w:pPr>
              <w:pStyle w:val="Paragraph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za uporabu u proizvodnji elektromotora</w:t>
            </w:r>
          </w:p>
          <w:p w14:paraId="644C0242" w14:textId="6DBA393F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 </w:t>
            </w:r>
            <w:r w:rsidRPr="007359D3">
              <w:rPr>
                <w:rStyle w:val="FootnoteReference"/>
                <w:noProof/>
                <w:lang w:val="hr-HR"/>
              </w:rPr>
              <w:t>(1)</w:t>
            </w:r>
          </w:p>
        </w:tc>
        <w:tc>
          <w:tcPr>
            <w:tcW w:w="960" w:type="dxa"/>
          </w:tcPr>
          <w:p w14:paraId="7DB63033" w14:textId="6210B851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0 %</w:t>
            </w:r>
          </w:p>
        </w:tc>
        <w:tc>
          <w:tcPr>
            <w:tcW w:w="1080" w:type="dxa"/>
          </w:tcPr>
          <w:p w14:paraId="020BE69D" w14:textId="4E003EF3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-</w:t>
            </w:r>
          </w:p>
        </w:tc>
        <w:tc>
          <w:tcPr>
            <w:tcW w:w="1080" w:type="dxa"/>
          </w:tcPr>
          <w:p w14:paraId="678D4A5F" w14:textId="53622C34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31.12.2027</w:t>
            </w:r>
          </w:p>
        </w:tc>
      </w:tr>
      <w:tr w:rsidR="00E75538" w:rsidRPr="007359D3" w14:paraId="4D3ED012" w14:textId="77777777" w:rsidTr="007A5033">
        <w:trPr>
          <w:cantSplit/>
        </w:trPr>
        <w:tc>
          <w:tcPr>
            <w:tcW w:w="705" w:type="dxa"/>
          </w:tcPr>
          <w:p w14:paraId="75707E71" w14:textId="755408BA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0.8494</w:t>
            </w:r>
          </w:p>
        </w:tc>
        <w:tc>
          <w:tcPr>
            <w:tcW w:w="1208" w:type="dxa"/>
          </w:tcPr>
          <w:p w14:paraId="7716ACA5" w14:textId="02430A2F" w:rsidR="00E75538" w:rsidRPr="007359D3" w:rsidRDefault="00E75538" w:rsidP="00E75538">
            <w:pPr>
              <w:pStyle w:val="Paragraph"/>
              <w:spacing w:after="0"/>
              <w:jc w:val="right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ex 8414 90 00</w:t>
            </w:r>
          </w:p>
        </w:tc>
        <w:tc>
          <w:tcPr>
            <w:tcW w:w="709" w:type="dxa"/>
          </w:tcPr>
          <w:p w14:paraId="6E557589" w14:textId="77777777" w:rsidR="00E75538" w:rsidRPr="007359D3" w:rsidRDefault="00E75538" w:rsidP="00E75538">
            <w:pPr>
              <w:pStyle w:val="Paragraph"/>
              <w:spacing w:after="0"/>
              <w:jc w:val="center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25</w:t>
            </w:r>
          </w:p>
        </w:tc>
        <w:tc>
          <w:tcPr>
            <w:tcW w:w="4168" w:type="dxa"/>
          </w:tcPr>
          <w:p w14:paraId="1C331F7F" w14:textId="77777777" w:rsidR="00E75538" w:rsidRPr="007359D3" w:rsidRDefault="00E75538" w:rsidP="00E75538">
            <w:pPr>
              <w:pStyle w:val="Paragraph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Kućište spiralnog kompresora od legure aluminija vrste koja ima: 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462"/>
            </w:tblGrid>
            <w:tr w:rsidR="00E75538" w:rsidRPr="007359D3" w14:paraId="1DEECA40" w14:textId="77777777" w:rsidTr="00CD55A0">
              <w:tc>
                <w:tcPr>
                  <w:tcW w:w="220" w:type="dxa"/>
                </w:tcPr>
                <w:p w14:paraId="704C1D7B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62" w:type="dxa"/>
                </w:tcPr>
                <w:p w14:paraId="3313E96D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toplinsku otpornost 200 °C ili veću, ali ne veću od 250 °C,</w:t>
                  </w:r>
                </w:p>
              </w:tc>
            </w:tr>
            <w:tr w:rsidR="00E75538" w:rsidRPr="007359D3" w14:paraId="1994464A" w14:textId="77777777" w:rsidTr="00CD55A0">
              <w:tc>
                <w:tcPr>
                  <w:tcW w:w="220" w:type="dxa"/>
                </w:tcPr>
                <w:p w14:paraId="6CD1AFF2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62" w:type="dxa"/>
                </w:tcPr>
                <w:p w14:paraId="4357C7AE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jednu ili više točaka pričvršćivanja pogodnih za postavljanje aktuatora,</w:t>
                  </w:r>
                </w:p>
              </w:tc>
            </w:tr>
          </w:tbl>
          <w:p w14:paraId="685943D2" w14:textId="77777777" w:rsidR="00E75538" w:rsidRPr="007359D3" w:rsidRDefault="00E75538" w:rsidP="00E75538">
            <w:pPr>
              <w:pStyle w:val="Paragraph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za uporabu u proizvodnji turbopunjača</w:t>
            </w:r>
          </w:p>
          <w:p w14:paraId="31EE6D32" w14:textId="438BBF4F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 </w:t>
            </w:r>
            <w:r w:rsidRPr="007359D3">
              <w:rPr>
                <w:rStyle w:val="FootnoteReference"/>
                <w:noProof/>
                <w:lang w:val="hr-HR"/>
              </w:rPr>
              <w:t>(1)</w:t>
            </w:r>
          </w:p>
        </w:tc>
        <w:tc>
          <w:tcPr>
            <w:tcW w:w="960" w:type="dxa"/>
          </w:tcPr>
          <w:p w14:paraId="04853DD4" w14:textId="367BDBDC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0 %</w:t>
            </w:r>
          </w:p>
        </w:tc>
        <w:tc>
          <w:tcPr>
            <w:tcW w:w="1080" w:type="dxa"/>
          </w:tcPr>
          <w:p w14:paraId="57F3C547" w14:textId="7A7BC04C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-</w:t>
            </w:r>
          </w:p>
        </w:tc>
        <w:tc>
          <w:tcPr>
            <w:tcW w:w="1080" w:type="dxa"/>
          </w:tcPr>
          <w:p w14:paraId="4CFFE3C8" w14:textId="7846B615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31.12.2027</w:t>
            </w:r>
          </w:p>
        </w:tc>
      </w:tr>
      <w:tr w:rsidR="00E75538" w:rsidRPr="007359D3" w14:paraId="230F0228" w14:textId="77777777" w:rsidTr="007A5033">
        <w:trPr>
          <w:cantSplit/>
        </w:trPr>
        <w:tc>
          <w:tcPr>
            <w:tcW w:w="705" w:type="dxa"/>
          </w:tcPr>
          <w:p w14:paraId="2780863A" w14:textId="33DFAF92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0.8465</w:t>
            </w:r>
          </w:p>
        </w:tc>
        <w:tc>
          <w:tcPr>
            <w:tcW w:w="1208" w:type="dxa"/>
          </w:tcPr>
          <w:p w14:paraId="20CA969C" w14:textId="60EA65B8" w:rsidR="00E75538" w:rsidRPr="007359D3" w:rsidRDefault="00E75538" w:rsidP="00E75538">
            <w:pPr>
              <w:pStyle w:val="Paragraph"/>
              <w:spacing w:after="0"/>
              <w:jc w:val="right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ex 8415 90 00</w:t>
            </w:r>
          </w:p>
        </w:tc>
        <w:tc>
          <w:tcPr>
            <w:tcW w:w="709" w:type="dxa"/>
          </w:tcPr>
          <w:p w14:paraId="25B585DA" w14:textId="77777777" w:rsidR="00E75538" w:rsidRPr="007359D3" w:rsidRDefault="00E75538" w:rsidP="00E75538">
            <w:pPr>
              <w:pStyle w:val="Paragraph"/>
              <w:spacing w:after="0"/>
              <w:jc w:val="center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15</w:t>
            </w:r>
          </w:p>
        </w:tc>
        <w:tc>
          <w:tcPr>
            <w:tcW w:w="4168" w:type="dxa"/>
          </w:tcPr>
          <w:p w14:paraId="63370261" w14:textId="77777777" w:rsidR="00E75538" w:rsidRPr="007359D3" w:rsidRDefault="00E75538" w:rsidP="00E75538">
            <w:pPr>
              <w:pStyle w:val="Paragraph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Električno zavareni razvodnici za kondenzator u automobilskim sustavima klimatizacije: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462"/>
            </w:tblGrid>
            <w:tr w:rsidR="00E75538" w:rsidRPr="007359D3" w14:paraId="6CFEAEDC" w14:textId="77777777" w:rsidTr="00CD55A0">
              <w:tc>
                <w:tcPr>
                  <w:tcW w:w="220" w:type="dxa"/>
                </w:tcPr>
                <w:p w14:paraId="5063246B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62" w:type="dxa"/>
                </w:tcPr>
                <w:p w14:paraId="06790D44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koji se sastoje od cijevi proizvedene otiskivanjem aluminijske trake i spajanjem rubova električnim lučnim zavarivanjem,</w:t>
                  </w:r>
                </w:p>
              </w:tc>
            </w:tr>
            <w:tr w:rsidR="00E75538" w:rsidRPr="007359D3" w14:paraId="213BED19" w14:textId="77777777" w:rsidTr="00CD55A0">
              <w:tc>
                <w:tcPr>
                  <w:tcW w:w="220" w:type="dxa"/>
                </w:tcPr>
                <w:p w14:paraId="018720DE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62" w:type="dxa"/>
                </w:tcPr>
                <w:p w14:paraId="38048A57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koji sadrže unutarnje skretnice čija je svrha pravilan protok rashladnog sredstva,</w:t>
                  </w:r>
                </w:p>
              </w:tc>
            </w:tr>
            <w:tr w:rsidR="00E75538" w:rsidRPr="007359D3" w14:paraId="6DC3DE32" w14:textId="77777777" w:rsidTr="00CD55A0">
              <w:tc>
                <w:tcPr>
                  <w:tcW w:w="220" w:type="dxa"/>
                </w:tcPr>
                <w:p w14:paraId="13038D95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62" w:type="dxa"/>
                </w:tcPr>
                <w:p w14:paraId="0A5B5B22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duljine 190 mm ili veće, ali ne veće od 460 mm,</w:t>
                  </w:r>
                </w:p>
              </w:tc>
            </w:tr>
            <w:tr w:rsidR="00E75538" w:rsidRPr="007359D3" w14:paraId="5F1F1ABC" w14:textId="77777777" w:rsidTr="00CD55A0">
              <w:tc>
                <w:tcPr>
                  <w:tcW w:w="220" w:type="dxa"/>
                </w:tcPr>
                <w:p w14:paraId="0E3022DF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62" w:type="dxa"/>
                </w:tcPr>
                <w:p w14:paraId="67B67E7B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promjera 9 mm ili većeg, ali ne većeg od 42 mm,</w:t>
                  </w:r>
                </w:p>
              </w:tc>
            </w:tr>
            <w:tr w:rsidR="00E75538" w:rsidRPr="007359D3" w14:paraId="4F2A4545" w14:textId="77777777" w:rsidTr="00CD55A0">
              <w:tc>
                <w:tcPr>
                  <w:tcW w:w="220" w:type="dxa"/>
                </w:tcPr>
                <w:p w14:paraId="47518745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62" w:type="dxa"/>
                </w:tcPr>
                <w:p w14:paraId="1DBF4E44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mase 0,01 kg ili veće, ali ne veće od 0,45 kg,</w:t>
                  </w:r>
                </w:p>
              </w:tc>
            </w:tr>
            <w:tr w:rsidR="00E75538" w:rsidRPr="007359D3" w14:paraId="637CAC82" w14:textId="77777777" w:rsidTr="00CD55A0">
              <w:tc>
                <w:tcPr>
                  <w:tcW w:w="220" w:type="dxa"/>
                </w:tcPr>
                <w:p w14:paraId="23B0353F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62" w:type="dxa"/>
                </w:tcPr>
                <w:p w14:paraId="39F768CF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s aluminijskim spojnim blokovima ili ne,</w:t>
                  </w:r>
                </w:p>
              </w:tc>
            </w:tr>
          </w:tbl>
          <w:p w14:paraId="40F2D2DD" w14:textId="77777777" w:rsidR="00E75538" w:rsidRPr="007359D3" w:rsidRDefault="00E75538" w:rsidP="00E75538">
            <w:pPr>
              <w:pStyle w:val="Paragraph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za uporabu u proizvodnji klimatizacijskih sustava u vozilima iz poglavlja 87</w:t>
            </w:r>
          </w:p>
          <w:p w14:paraId="03E88825" w14:textId="3E9047BF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 </w:t>
            </w:r>
            <w:r w:rsidRPr="007359D3">
              <w:rPr>
                <w:rStyle w:val="FootnoteReference"/>
                <w:noProof/>
                <w:lang w:val="hr-HR"/>
              </w:rPr>
              <w:t>(1)</w:t>
            </w:r>
          </w:p>
        </w:tc>
        <w:tc>
          <w:tcPr>
            <w:tcW w:w="960" w:type="dxa"/>
          </w:tcPr>
          <w:p w14:paraId="7F086F9C" w14:textId="48AE57FE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0 %</w:t>
            </w:r>
          </w:p>
        </w:tc>
        <w:tc>
          <w:tcPr>
            <w:tcW w:w="1080" w:type="dxa"/>
          </w:tcPr>
          <w:p w14:paraId="72F238EC" w14:textId="788D2382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p/st</w:t>
            </w:r>
          </w:p>
        </w:tc>
        <w:tc>
          <w:tcPr>
            <w:tcW w:w="1080" w:type="dxa"/>
          </w:tcPr>
          <w:p w14:paraId="106EA96B" w14:textId="4BC432BF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31.12.2027</w:t>
            </w:r>
          </w:p>
        </w:tc>
      </w:tr>
      <w:tr w:rsidR="00E75538" w:rsidRPr="007359D3" w14:paraId="33815037" w14:textId="77777777" w:rsidTr="007A5033">
        <w:trPr>
          <w:cantSplit/>
        </w:trPr>
        <w:tc>
          <w:tcPr>
            <w:tcW w:w="705" w:type="dxa"/>
          </w:tcPr>
          <w:p w14:paraId="03846945" w14:textId="275F5260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0.8458</w:t>
            </w:r>
          </w:p>
        </w:tc>
        <w:tc>
          <w:tcPr>
            <w:tcW w:w="1208" w:type="dxa"/>
          </w:tcPr>
          <w:p w14:paraId="0BA0313B" w14:textId="1B4D29FA" w:rsidR="00E75538" w:rsidRPr="007359D3" w:rsidRDefault="00E75538" w:rsidP="00E75538">
            <w:pPr>
              <w:pStyle w:val="Paragraph"/>
              <w:spacing w:after="0"/>
              <w:jc w:val="right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ex 8501 53 50</w:t>
            </w:r>
          </w:p>
        </w:tc>
        <w:tc>
          <w:tcPr>
            <w:tcW w:w="709" w:type="dxa"/>
          </w:tcPr>
          <w:p w14:paraId="4CCA6004" w14:textId="77777777" w:rsidR="00E75538" w:rsidRPr="007359D3" w:rsidRDefault="00E75538" w:rsidP="00E75538">
            <w:pPr>
              <w:pStyle w:val="Paragraph"/>
              <w:spacing w:after="0"/>
              <w:jc w:val="center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50</w:t>
            </w:r>
          </w:p>
        </w:tc>
        <w:tc>
          <w:tcPr>
            <w:tcW w:w="4168" w:type="dxa"/>
          </w:tcPr>
          <w:p w14:paraId="401D2D99" w14:textId="77777777" w:rsidR="00E75538" w:rsidRPr="007359D3" w:rsidRDefault="00E75538" w:rsidP="00E75538">
            <w:pPr>
              <w:pStyle w:val="Paragraph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Asinkroni pogonski motor: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462"/>
            </w:tblGrid>
            <w:tr w:rsidR="00E75538" w:rsidRPr="007359D3" w14:paraId="03D44380" w14:textId="77777777" w:rsidTr="00CD55A0">
              <w:tc>
                <w:tcPr>
                  <w:tcW w:w="220" w:type="dxa"/>
                </w:tcPr>
                <w:p w14:paraId="3A6B1DCD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62" w:type="dxa"/>
                </w:tcPr>
                <w:p w14:paraId="3A63056F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postojane snage 140 kW ili veće, ali ne veće od 180 kW,</w:t>
                  </w:r>
                </w:p>
              </w:tc>
            </w:tr>
            <w:tr w:rsidR="00E75538" w:rsidRPr="007359D3" w14:paraId="2DC52344" w14:textId="77777777" w:rsidTr="00CD55A0">
              <w:tc>
                <w:tcPr>
                  <w:tcW w:w="220" w:type="dxa"/>
                </w:tcPr>
                <w:p w14:paraId="012E469E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62" w:type="dxa"/>
                </w:tcPr>
                <w:p w14:paraId="6757C8F4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sa sustavom hlađenim tekućinom,</w:t>
                  </w:r>
                </w:p>
              </w:tc>
            </w:tr>
            <w:tr w:rsidR="00E75538" w:rsidRPr="007359D3" w14:paraId="7BB326D7" w14:textId="77777777" w:rsidTr="00CD55A0">
              <w:tc>
                <w:tcPr>
                  <w:tcW w:w="220" w:type="dxa"/>
                </w:tcPr>
                <w:p w14:paraId="7EE6B8D9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62" w:type="dxa"/>
                </w:tcPr>
                <w:p w14:paraId="744E522B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ukupne duljine 580 mm ili veće, ali ne veće od 730 mm,</w:t>
                  </w:r>
                </w:p>
              </w:tc>
            </w:tr>
            <w:tr w:rsidR="00E75538" w:rsidRPr="007359D3" w14:paraId="4D24CFB5" w14:textId="77777777" w:rsidTr="00CD55A0">
              <w:tc>
                <w:tcPr>
                  <w:tcW w:w="220" w:type="dxa"/>
                </w:tcPr>
                <w:p w14:paraId="22E6039D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62" w:type="dxa"/>
                </w:tcPr>
                <w:p w14:paraId="6D255B19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ukupne širine od 550 mm ili veće, ali ne veće od 670 mm,</w:t>
                  </w:r>
                </w:p>
              </w:tc>
            </w:tr>
            <w:tr w:rsidR="00E75538" w:rsidRPr="007359D3" w14:paraId="267012A9" w14:textId="77777777" w:rsidTr="00CD55A0">
              <w:tc>
                <w:tcPr>
                  <w:tcW w:w="220" w:type="dxa"/>
                </w:tcPr>
                <w:p w14:paraId="184135E3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62" w:type="dxa"/>
                </w:tcPr>
                <w:p w14:paraId="18BD04DB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ukupne visine 510 mm ili veće, ali ne veće od 630 mm,</w:t>
                  </w:r>
                </w:p>
              </w:tc>
            </w:tr>
            <w:tr w:rsidR="00E75538" w:rsidRPr="007359D3" w14:paraId="274A4620" w14:textId="77777777" w:rsidTr="00CD55A0">
              <w:tc>
                <w:tcPr>
                  <w:tcW w:w="220" w:type="dxa"/>
                </w:tcPr>
                <w:p w14:paraId="3488B3B7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62" w:type="dxa"/>
                </w:tcPr>
                <w:p w14:paraId="7B63308B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mase ne veće od 390 kg,</w:t>
                  </w:r>
                </w:p>
              </w:tc>
            </w:tr>
            <w:tr w:rsidR="00E75538" w:rsidRPr="007359D3" w14:paraId="3F0C32BB" w14:textId="77777777" w:rsidTr="00CD55A0">
              <w:tc>
                <w:tcPr>
                  <w:tcW w:w="220" w:type="dxa"/>
                </w:tcPr>
                <w:p w14:paraId="6770F664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62" w:type="dxa"/>
                </w:tcPr>
                <w:p w14:paraId="73A94014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s reduktorom ili bez njega,</w:t>
                  </w:r>
                </w:p>
              </w:tc>
            </w:tr>
            <w:tr w:rsidR="00E75538" w:rsidRPr="007359D3" w14:paraId="5081605D" w14:textId="77777777" w:rsidTr="00CD55A0">
              <w:tc>
                <w:tcPr>
                  <w:tcW w:w="220" w:type="dxa"/>
                </w:tcPr>
                <w:p w14:paraId="52030653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62" w:type="dxa"/>
                </w:tcPr>
                <w:p w14:paraId="5916888D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s generatorom za pokretanje ili bez njega,</w:t>
                  </w:r>
                </w:p>
              </w:tc>
            </w:tr>
            <w:tr w:rsidR="00E75538" w:rsidRPr="007359D3" w14:paraId="6D8D639C" w14:textId="77777777" w:rsidTr="00CD55A0">
              <w:tc>
                <w:tcPr>
                  <w:tcW w:w="220" w:type="dxa"/>
                </w:tcPr>
                <w:p w14:paraId="0E5AB325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62" w:type="dxa"/>
                </w:tcPr>
                <w:p w14:paraId="4897405F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s dvije točke za učvršćivanje,</w:t>
                  </w:r>
                </w:p>
              </w:tc>
            </w:tr>
          </w:tbl>
          <w:p w14:paraId="64335579" w14:textId="77777777" w:rsidR="00E75538" w:rsidRPr="007359D3" w:rsidRDefault="00E75538" w:rsidP="00E75538">
            <w:pPr>
              <w:pStyle w:val="Paragraph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za uporabu u proizvodnji električnog pogona za hibridne autobuse</w:t>
            </w:r>
          </w:p>
          <w:p w14:paraId="598133C1" w14:textId="20630243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 </w:t>
            </w:r>
            <w:r w:rsidRPr="007359D3">
              <w:rPr>
                <w:rStyle w:val="FootnoteReference"/>
                <w:noProof/>
                <w:lang w:val="hr-HR"/>
              </w:rPr>
              <w:t>(1)</w:t>
            </w:r>
          </w:p>
        </w:tc>
        <w:tc>
          <w:tcPr>
            <w:tcW w:w="960" w:type="dxa"/>
          </w:tcPr>
          <w:p w14:paraId="25825232" w14:textId="637299A4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0 %</w:t>
            </w:r>
          </w:p>
        </w:tc>
        <w:tc>
          <w:tcPr>
            <w:tcW w:w="1080" w:type="dxa"/>
          </w:tcPr>
          <w:p w14:paraId="055E66A1" w14:textId="599834D3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-</w:t>
            </w:r>
          </w:p>
        </w:tc>
        <w:tc>
          <w:tcPr>
            <w:tcW w:w="1080" w:type="dxa"/>
          </w:tcPr>
          <w:p w14:paraId="67EF3274" w14:textId="40DBB19D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31.12.2027</w:t>
            </w:r>
          </w:p>
        </w:tc>
      </w:tr>
      <w:tr w:rsidR="00E75538" w:rsidRPr="007359D3" w14:paraId="72146682" w14:textId="77777777" w:rsidTr="007A5033">
        <w:trPr>
          <w:cantSplit/>
        </w:trPr>
        <w:tc>
          <w:tcPr>
            <w:tcW w:w="705" w:type="dxa"/>
          </w:tcPr>
          <w:p w14:paraId="3BB69F4E" w14:textId="0EE7FAA7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0.8508</w:t>
            </w:r>
          </w:p>
        </w:tc>
        <w:tc>
          <w:tcPr>
            <w:tcW w:w="1208" w:type="dxa"/>
          </w:tcPr>
          <w:p w14:paraId="190AB077" w14:textId="7A501609" w:rsidR="00E75538" w:rsidRPr="007359D3" w:rsidRDefault="00E75538" w:rsidP="00E75538">
            <w:pPr>
              <w:pStyle w:val="Paragraph"/>
              <w:spacing w:after="0"/>
              <w:jc w:val="right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ex 8505 11 10</w:t>
            </w:r>
          </w:p>
        </w:tc>
        <w:tc>
          <w:tcPr>
            <w:tcW w:w="709" w:type="dxa"/>
          </w:tcPr>
          <w:p w14:paraId="44E08701" w14:textId="77777777" w:rsidR="00E75538" w:rsidRPr="007359D3" w:rsidRDefault="00E75538" w:rsidP="00E75538">
            <w:pPr>
              <w:pStyle w:val="Paragraph"/>
              <w:spacing w:after="0"/>
              <w:jc w:val="center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78</w:t>
            </w:r>
          </w:p>
        </w:tc>
        <w:tc>
          <w:tcPr>
            <w:tcW w:w="4168" w:type="dxa"/>
          </w:tcPr>
          <w:p w14:paraId="115A8F1F" w14:textId="77777777" w:rsidR="00E75538" w:rsidRPr="007359D3" w:rsidRDefault="00E75538" w:rsidP="00E75538">
            <w:pPr>
              <w:pStyle w:val="Paragraph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Dva trajna magneta izrađena od slitine praseodimija-neodimija, u pravokutnom čeličnom držaču s vanjskim kućištem od gume vanjskih dimenzija: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153"/>
            </w:tblGrid>
            <w:tr w:rsidR="00E75538" w:rsidRPr="007359D3" w14:paraId="698549BE" w14:textId="77777777" w:rsidTr="00CD55A0">
              <w:tc>
                <w:tcPr>
                  <w:tcW w:w="220" w:type="dxa"/>
                </w:tcPr>
                <w:p w14:paraId="5A315660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153" w:type="dxa"/>
                </w:tcPr>
                <w:p w14:paraId="31CB90F8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duljine 200 mm ili veće, ali ne veće od 205 mm,</w:t>
                  </w:r>
                </w:p>
              </w:tc>
            </w:tr>
            <w:tr w:rsidR="00E75538" w:rsidRPr="007359D3" w14:paraId="30CCFBB1" w14:textId="77777777" w:rsidTr="00CD55A0">
              <w:tc>
                <w:tcPr>
                  <w:tcW w:w="220" w:type="dxa"/>
                </w:tcPr>
                <w:p w14:paraId="396ADB16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153" w:type="dxa"/>
                </w:tcPr>
                <w:p w14:paraId="5363A565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širine 58 mm ili veće, ali ne veće od 62 mm,</w:t>
                  </w:r>
                </w:p>
              </w:tc>
            </w:tr>
            <w:tr w:rsidR="00E75538" w:rsidRPr="007359D3" w14:paraId="7A2F5593" w14:textId="77777777" w:rsidTr="00CD55A0">
              <w:tc>
                <w:tcPr>
                  <w:tcW w:w="220" w:type="dxa"/>
                </w:tcPr>
                <w:p w14:paraId="42E093A3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153" w:type="dxa"/>
                </w:tcPr>
                <w:p w14:paraId="3C8CA1FE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visine 25 mm ili veće, ali ne veće od 30 mm,</w:t>
                  </w:r>
                </w:p>
              </w:tc>
            </w:tr>
          </w:tbl>
          <w:p w14:paraId="61C2892D" w14:textId="04F2F379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s umetkom postavljenim u sredini</w:t>
            </w:r>
          </w:p>
        </w:tc>
        <w:tc>
          <w:tcPr>
            <w:tcW w:w="960" w:type="dxa"/>
          </w:tcPr>
          <w:p w14:paraId="4CF61934" w14:textId="3E7D17C6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0 %</w:t>
            </w:r>
          </w:p>
        </w:tc>
        <w:tc>
          <w:tcPr>
            <w:tcW w:w="1080" w:type="dxa"/>
          </w:tcPr>
          <w:p w14:paraId="730E1E5B" w14:textId="3F2F7392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-</w:t>
            </w:r>
          </w:p>
        </w:tc>
        <w:tc>
          <w:tcPr>
            <w:tcW w:w="1080" w:type="dxa"/>
          </w:tcPr>
          <w:p w14:paraId="7393E3A2" w14:textId="4739A0E9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31.12.2027</w:t>
            </w:r>
          </w:p>
        </w:tc>
      </w:tr>
      <w:tr w:rsidR="00E75538" w:rsidRPr="007359D3" w14:paraId="6CC6B30E" w14:textId="77777777" w:rsidTr="007A5033">
        <w:trPr>
          <w:cantSplit/>
        </w:trPr>
        <w:tc>
          <w:tcPr>
            <w:tcW w:w="705" w:type="dxa"/>
          </w:tcPr>
          <w:p w14:paraId="6B6569DE" w14:textId="7487A0F9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0.8453</w:t>
            </w:r>
          </w:p>
        </w:tc>
        <w:tc>
          <w:tcPr>
            <w:tcW w:w="1208" w:type="dxa"/>
          </w:tcPr>
          <w:p w14:paraId="5C7595E5" w14:textId="6D6A5CA4" w:rsidR="00E75538" w:rsidRPr="007359D3" w:rsidRDefault="00E75538" w:rsidP="00E75538">
            <w:pPr>
              <w:pStyle w:val="Paragraph"/>
              <w:spacing w:after="0"/>
              <w:jc w:val="right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ex 8512 30 90</w:t>
            </w:r>
          </w:p>
        </w:tc>
        <w:tc>
          <w:tcPr>
            <w:tcW w:w="709" w:type="dxa"/>
          </w:tcPr>
          <w:p w14:paraId="5A578BD3" w14:textId="77777777" w:rsidR="00E75538" w:rsidRPr="007359D3" w:rsidRDefault="00E75538" w:rsidP="00E75538">
            <w:pPr>
              <w:pStyle w:val="Paragraph"/>
              <w:spacing w:after="0"/>
              <w:jc w:val="center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40</w:t>
            </w:r>
          </w:p>
        </w:tc>
        <w:tc>
          <w:tcPr>
            <w:tcW w:w="4168" w:type="dxa"/>
          </w:tcPr>
          <w:p w14:paraId="7773213A" w14:textId="77777777" w:rsidR="00E75538" w:rsidRPr="007359D3" w:rsidRDefault="00E75538" w:rsidP="00E75538">
            <w:pPr>
              <w:pStyle w:val="Paragraph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Uređaj za simuliranje zvuka motora hibridnog ili električnog vozila pri smanjenoj brzini: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308"/>
            </w:tblGrid>
            <w:tr w:rsidR="00E75538" w:rsidRPr="007359D3" w14:paraId="103A4E7D" w14:textId="77777777" w:rsidTr="00CD55A0">
              <w:tc>
                <w:tcPr>
                  <w:tcW w:w="220" w:type="dxa"/>
                </w:tcPr>
                <w:p w14:paraId="16CE97B9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308" w:type="dxa"/>
                </w:tcPr>
                <w:p w14:paraId="0E9F4C2F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koji se sastoji barem od tiskane pločice i zvučnika,</w:t>
                  </w:r>
                </w:p>
              </w:tc>
            </w:tr>
            <w:tr w:rsidR="00E75538" w:rsidRPr="007359D3" w14:paraId="6947B7B5" w14:textId="77777777" w:rsidTr="00CD55A0">
              <w:tc>
                <w:tcPr>
                  <w:tcW w:w="220" w:type="dxa"/>
                </w:tcPr>
                <w:p w14:paraId="27E1D9B8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308" w:type="dxa"/>
                </w:tcPr>
                <w:p w14:paraId="1E6A2630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u plastičnom kućištu s držačem,</w:t>
                  </w:r>
                </w:p>
              </w:tc>
            </w:tr>
          </w:tbl>
          <w:p w14:paraId="7F5F8466" w14:textId="77777777" w:rsidR="00E75538" w:rsidRPr="007359D3" w:rsidRDefault="00E75538" w:rsidP="00E75538">
            <w:pPr>
              <w:pStyle w:val="Paragraph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za uporabu u proizvodnji robe iz poglavlja 87</w:t>
            </w:r>
          </w:p>
          <w:p w14:paraId="71B60B55" w14:textId="0E67419B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 </w:t>
            </w:r>
            <w:r w:rsidRPr="007359D3">
              <w:rPr>
                <w:rStyle w:val="FootnoteReference"/>
                <w:noProof/>
                <w:lang w:val="hr-HR"/>
              </w:rPr>
              <w:t>(1)</w:t>
            </w:r>
          </w:p>
        </w:tc>
        <w:tc>
          <w:tcPr>
            <w:tcW w:w="960" w:type="dxa"/>
          </w:tcPr>
          <w:p w14:paraId="47B780B5" w14:textId="6005CFAF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0 %</w:t>
            </w:r>
          </w:p>
        </w:tc>
        <w:tc>
          <w:tcPr>
            <w:tcW w:w="1080" w:type="dxa"/>
          </w:tcPr>
          <w:p w14:paraId="08632CDB" w14:textId="1A71779E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-</w:t>
            </w:r>
          </w:p>
        </w:tc>
        <w:tc>
          <w:tcPr>
            <w:tcW w:w="1080" w:type="dxa"/>
          </w:tcPr>
          <w:p w14:paraId="4B286D36" w14:textId="08DEF26D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31.12.2027</w:t>
            </w:r>
          </w:p>
        </w:tc>
      </w:tr>
      <w:tr w:rsidR="00E75538" w:rsidRPr="007359D3" w14:paraId="249B8E4D" w14:textId="77777777" w:rsidTr="007A5033">
        <w:trPr>
          <w:cantSplit/>
        </w:trPr>
        <w:tc>
          <w:tcPr>
            <w:tcW w:w="705" w:type="dxa"/>
          </w:tcPr>
          <w:p w14:paraId="5D0B520D" w14:textId="1237552A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0.8460</w:t>
            </w:r>
          </w:p>
        </w:tc>
        <w:tc>
          <w:tcPr>
            <w:tcW w:w="1208" w:type="dxa"/>
          </w:tcPr>
          <w:p w14:paraId="124F4DC2" w14:textId="2470E5B5" w:rsidR="00E75538" w:rsidRPr="007359D3" w:rsidRDefault="00E75538" w:rsidP="00E75538">
            <w:pPr>
              <w:pStyle w:val="Paragraph"/>
              <w:spacing w:after="0"/>
              <w:jc w:val="right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ex 8537 10 91</w:t>
            </w:r>
          </w:p>
        </w:tc>
        <w:tc>
          <w:tcPr>
            <w:tcW w:w="709" w:type="dxa"/>
          </w:tcPr>
          <w:p w14:paraId="798A8BCE" w14:textId="77777777" w:rsidR="00E75538" w:rsidRPr="007359D3" w:rsidRDefault="00E75538" w:rsidP="00E75538">
            <w:pPr>
              <w:pStyle w:val="Paragraph"/>
              <w:spacing w:after="0"/>
              <w:jc w:val="center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43</w:t>
            </w:r>
          </w:p>
        </w:tc>
        <w:tc>
          <w:tcPr>
            <w:tcW w:w="4168" w:type="dxa"/>
          </w:tcPr>
          <w:p w14:paraId="2A4C9739" w14:textId="77777777" w:rsidR="00E75538" w:rsidRPr="007359D3" w:rsidRDefault="00E75538" w:rsidP="00E75538">
            <w:pPr>
              <w:pStyle w:val="Paragraph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Elektronička upravljačka jedinica ovjesa: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462"/>
            </w:tblGrid>
            <w:tr w:rsidR="00E75538" w:rsidRPr="007359D3" w14:paraId="693FFB2F" w14:textId="77777777" w:rsidTr="00CD55A0">
              <w:tc>
                <w:tcPr>
                  <w:tcW w:w="220" w:type="dxa"/>
                </w:tcPr>
                <w:p w14:paraId="57523D39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62" w:type="dxa"/>
                </w:tcPr>
                <w:p w14:paraId="0903938B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s tiskanom pločicom u plastičnom kućištu,</w:t>
                  </w:r>
                </w:p>
              </w:tc>
            </w:tr>
            <w:tr w:rsidR="00E75538" w:rsidRPr="007359D3" w14:paraId="13F17F84" w14:textId="77777777" w:rsidTr="00CD55A0">
              <w:tc>
                <w:tcPr>
                  <w:tcW w:w="220" w:type="dxa"/>
                </w:tcPr>
                <w:p w14:paraId="5694230C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62" w:type="dxa"/>
                </w:tcPr>
                <w:p w14:paraId="0C116F8F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sa sabirnicama LIN i CAN,</w:t>
                  </w:r>
                </w:p>
              </w:tc>
            </w:tr>
            <w:tr w:rsidR="00E75538" w:rsidRPr="007359D3" w14:paraId="56CF07BD" w14:textId="77777777" w:rsidTr="00CD55A0">
              <w:tc>
                <w:tcPr>
                  <w:tcW w:w="220" w:type="dxa"/>
                </w:tcPr>
                <w:p w14:paraId="32B5B821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62" w:type="dxa"/>
                </w:tcPr>
                <w:p w14:paraId="0065A747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s programabilnom memorijom,</w:t>
                  </w:r>
                </w:p>
              </w:tc>
            </w:tr>
            <w:tr w:rsidR="00E75538" w:rsidRPr="007359D3" w14:paraId="4FC7F4EB" w14:textId="77777777" w:rsidTr="00CD55A0">
              <w:tc>
                <w:tcPr>
                  <w:tcW w:w="220" w:type="dxa"/>
                </w:tcPr>
                <w:p w14:paraId="5F68B94C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62" w:type="dxa"/>
                </w:tcPr>
                <w:p w14:paraId="4F998674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s procesorom signala,</w:t>
                  </w:r>
                </w:p>
              </w:tc>
            </w:tr>
            <w:tr w:rsidR="00E75538" w:rsidRPr="007359D3" w14:paraId="1347A31C" w14:textId="77777777" w:rsidTr="00CD55A0">
              <w:tc>
                <w:tcPr>
                  <w:tcW w:w="220" w:type="dxa"/>
                </w:tcPr>
                <w:p w14:paraId="450BC0F9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62" w:type="dxa"/>
                </w:tcPr>
                <w:p w14:paraId="6EF6F5FB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radne istosmjerne struje napona 9 V ili višeg, ali ne višeg od 16 V,</w:t>
                  </w:r>
                </w:p>
              </w:tc>
            </w:tr>
            <w:tr w:rsidR="00E75538" w:rsidRPr="007359D3" w14:paraId="063E3C18" w14:textId="77777777" w:rsidTr="00CD55A0">
              <w:tc>
                <w:tcPr>
                  <w:tcW w:w="220" w:type="dxa"/>
                </w:tcPr>
                <w:p w14:paraId="3E4925A4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62" w:type="dxa"/>
                </w:tcPr>
                <w:p w14:paraId="1735CE76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s barem jednim priključkom,</w:t>
                  </w:r>
                </w:p>
              </w:tc>
            </w:tr>
            <w:tr w:rsidR="00E75538" w:rsidRPr="007359D3" w14:paraId="46D8BF75" w14:textId="77777777" w:rsidTr="00CD55A0">
              <w:tc>
                <w:tcPr>
                  <w:tcW w:w="220" w:type="dxa"/>
                </w:tcPr>
                <w:p w14:paraId="1C94132D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462" w:type="dxa"/>
                </w:tcPr>
                <w:p w14:paraId="77B0707F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s metalnim nosačem za montažu ili bez njega,</w:t>
                  </w:r>
                </w:p>
              </w:tc>
            </w:tr>
          </w:tbl>
          <w:p w14:paraId="0435C725" w14:textId="77777777" w:rsidR="00E75538" w:rsidRPr="007359D3" w:rsidRDefault="00E75538" w:rsidP="00E75538">
            <w:pPr>
              <w:pStyle w:val="Paragraph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za uporabu u proizvodnji robe iz poglavlja 87</w:t>
            </w:r>
          </w:p>
          <w:p w14:paraId="24BF6ED5" w14:textId="1E258F8A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 </w:t>
            </w:r>
            <w:r w:rsidRPr="007359D3">
              <w:rPr>
                <w:rStyle w:val="FootnoteReference"/>
                <w:noProof/>
                <w:lang w:val="hr-HR"/>
              </w:rPr>
              <w:t>(1)</w:t>
            </w:r>
          </w:p>
        </w:tc>
        <w:tc>
          <w:tcPr>
            <w:tcW w:w="960" w:type="dxa"/>
          </w:tcPr>
          <w:p w14:paraId="30CDC6E9" w14:textId="59FD54B9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0 %</w:t>
            </w:r>
          </w:p>
        </w:tc>
        <w:tc>
          <w:tcPr>
            <w:tcW w:w="1080" w:type="dxa"/>
          </w:tcPr>
          <w:p w14:paraId="6004ED0A" w14:textId="0E069822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-</w:t>
            </w:r>
          </w:p>
        </w:tc>
        <w:tc>
          <w:tcPr>
            <w:tcW w:w="1080" w:type="dxa"/>
          </w:tcPr>
          <w:p w14:paraId="3CA51171" w14:textId="6C06E2A9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31.12.2027</w:t>
            </w:r>
          </w:p>
        </w:tc>
      </w:tr>
      <w:tr w:rsidR="00E75538" w:rsidRPr="007359D3" w14:paraId="5EA1C5AE" w14:textId="77777777" w:rsidTr="007A5033">
        <w:trPr>
          <w:cantSplit/>
        </w:trPr>
        <w:tc>
          <w:tcPr>
            <w:tcW w:w="705" w:type="dxa"/>
          </w:tcPr>
          <w:p w14:paraId="39F87B52" w14:textId="6FCAE487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0.8461</w:t>
            </w:r>
          </w:p>
        </w:tc>
        <w:tc>
          <w:tcPr>
            <w:tcW w:w="1208" w:type="dxa"/>
          </w:tcPr>
          <w:p w14:paraId="0A681772" w14:textId="1A291A69" w:rsidR="00E75538" w:rsidRPr="007359D3" w:rsidRDefault="00E75538" w:rsidP="00E75538">
            <w:pPr>
              <w:pStyle w:val="Paragraph"/>
              <w:spacing w:after="0"/>
              <w:jc w:val="right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ex 8708 50 20</w:t>
            </w:r>
          </w:p>
        </w:tc>
        <w:tc>
          <w:tcPr>
            <w:tcW w:w="709" w:type="dxa"/>
          </w:tcPr>
          <w:p w14:paraId="0E60C81C" w14:textId="77777777" w:rsidR="00E75538" w:rsidRPr="007359D3" w:rsidRDefault="00E75538" w:rsidP="00E75538">
            <w:pPr>
              <w:pStyle w:val="Paragraph"/>
              <w:spacing w:after="0"/>
              <w:jc w:val="center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18</w:t>
            </w:r>
          </w:p>
        </w:tc>
        <w:tc>
          <w:tcPr>
            <w:tcW w:w="4168" w:type="dxa"/>
          </w:tcPr>
          <w:p w14:paraId="22006458" w14:textId="77777777" w:rsidR="00E75538" w:rsidRPr="007359D3" w:rsidRDefault="00E75538" w:rsidP="00E75538">
            <w:pPr>
              <w:pStyle w:val="Paragraph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Pogonsko vratilo za prijenos zakretnog momenta od mjenjača do stražnje osovine, koje se sastoji od: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344"/>
            </w:tblGrid>
            <w:tr w:rsidR="00E75538" w:rsidRPr="007359D3" w14:paraId="03768D3B" w14:textId="77777777" w:rsidTr="00CD55A0">
              <w:tc>
                <w:tcPr>
                  <w:tcW w:w="220" w:type="dxa"/>
                </w:tcPr>
                <w:p w14:paraId="04165B30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344" w:type="dxa"/>
                </w:tcPr>
                <w:p w14:paraId="68B50465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dvije kardanske osovine,</w:t>
                  </w:r>
                </w:p>
              </w:tc>
            </w:tr>
            <w:tr w:rsidR="00E75538" w:rsidRPr="007359D3" w14:paraId="7EABABEA" w14:textId="77777777" w:rsidTr="00CD55A0">
              <w:tc>
                <w:tcPr>
                  <w:tcW w:w="220" w:type="dxa"/>
                </w:tcPr>
                <w:p w14:paraId="7614D18B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344" w:type="dxa"/>
                </w:tcPr>
                <w:p w14:paraId="17B7BBC8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središnjeg univerzalnog zgloba,</w:t>
                  </w:r>
                </w:p>
              </w:tc>
            </w:tr>
            <w:tr w:rsidR="00E75538" w:rsidRPr="007359D3" w14:paraId="388BC06D" w14:textId="77777777" w:rsidTr="00CD55A0">
              <w:tc>
                <w:tcPr>
                  <w:tcW w:w="220" w:type="dxa"/>
                </w:tcPr>
                <w:p w14:paraId="1AEF1C0F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344" w:type="dxa"/>
                </w:tcPr>
                <w:p w14:paraId="62141C3A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središnjeg ležaja s ovjesom u plastičnom poklopcu,</w:t>
                  </w:r>
                </w:p>
              </w:tc>
            </w:tr>
            <w:tr w:rsidR="00E75538" w:rsidRPr="007359D3" w14:paraId="68B49FE6" w14:textId="77777777" w:rsidTr="00CD55A0">
              <w:tc>
                <w:tcPr>
                  <w:tcW w:w="220" w:type="dxa"/>
                </w:tcPr>
                <w:p w14:paraId="6461E9E4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344" w:type="dxa"/>
                </w:tcPr>
                <w:p w14:paraId="1B56B6EF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univerzalnih zglobova na oba kraja vratila,</w:t>
                  </w:r>
                </w:p>
              </w:tc>
            </w:tr>
            <w:tr w:rsidR="00E75538" w:rsidRPr="007359D3" w14:paraId="786D88B0" w14:textId="77777777" w:rsidTr="00CD55A0">
              <w:tc>
                <w:tcPr>
                  <w:tcW w:w="220" w:type="dxa"/>
                </w:tcPr>
                <w:p w14:paraId="746739C8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344" w:type="dxa"/>
                </w:tcPr>
                <w:p w14:paraId="372097D5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utorne, cijevne i završne vilice,</w:t>
                  </w:r>
                </w:p>
              </w:tc>
            </w:tr>
            <w:tr w:rsidR="00E75538" w:rsidRPr="007359D3" w14:paraId="780ABD06" w14:textId="77777777" w:rsidTr="00CD55A0">
              <w:tc>
                <w:tcPr>
                  <w:tcW w:w="220" w:type="dxa"/>
                </w:tcPr>
                <w:p w14:paraId="1D21BEA0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—</w:t>
                  </w:r>
                </w:p>
              </w:tc>
              <w:tc>
                <w:tcPr>
                  <w:tcW w:w="3344" w:type="dxa"/>
                </w:tcPr>
                <w:p w14:paraId="329ACF2D" w14:textId="77777777" w:rsidR="00E75538" w:rsidRPr="007359D3" w:rsidRDefault="00E75538" w:rsidP="00E75538">
                  <w:pPr>
                    <w:pStyle w:val="Paragraph"/>
                    <w:rPr>
                      <w:noProof/>
                      <w:lang w:val="hr-HR"/>
                    </w:rPr>
                  </w:pPr>
                  <w:r w:rsidRPr="007359D3">
                    <w:rPr>
                      <w:noProof/>
                      <w:lang w:val="hr-HR"/>
                    </w:rPr>
                    <w:t>duljine 1,4 m ili veće, ali ne veće od 2,4 m,</w:t>
                  </w:r>
                </w:p>
              </w:tc>
            </w:tr>
          </w:tbl>
          <w:p w14:paraId="4F027A8D" w14:textId="77777777" w:rsidR="00E75538" w:rsidRPr="007359D3" w:rsidRDefault="00E75538" w:rsidP="00E75538">
            <w:pPr>
              <w:pStyle w:val="Paragraph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za uporabu u proizvodnji robe iz poglavlja 87</w:t>
            </w:r>
          </w:p>
          <w:p w14:paraId="5BE155A4" w14:textId="2D24584D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 </w:t>
            </w:r>
            <w:r w:rsidRPr="007359D3">
              <w:rPr>
                <w:rStyle w:val="FootnoteReference"/>
                <w:noProof/>
                <w:lang w:val="hr-HR"/>
              </w:rPr>
              <w:t>(1)</w:t>
            </w:r>
          </w:p>
        </w:tc>
        <w:tc>
          <w:tcPr>
            <w:tcW w:w="960" w:type="dxa"/>
          </w:tcPr>
          <w:p w14:paraId="04A44686" w14:textId="66A8297A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0 %</w:t>
            </w:r>
          </w:p>
        </w:tc>
        <w:tc>
          <w:tcPr>
            <w:tcW w:w="1080" w:type="dxa"/>
          </w:tcPr>
          <w:p w14:paraId="6E16F2F3" w14:textId="2E06F884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-</w:t>
            </w:r>
          </w:p>
        </w:tc>
        <w:tc>
          <w:tcPr>
            <w:tcW w:w="1080" w:type="dxa"/>
          </w:tcPr>
          <w:p w14:paraId="0B4258B8" w14:textId="5F326DE5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31.12.2027</w:t>
            </w:r>
          </w:p>
        </w:tc>
      </w:tr>
      <w:tr w:rsidR="00E75538" w:rsidRPr="007359D3" w14:paraId="4346C657" w14:textId="77777777" w:rsidTr="007A5033">
        <w:trPr>
          <w:cantSplit/>
        </w:trPr>
        <w:tc>
          <w:tcPr>
            <w:tcW w:w="705" w:type="dxa"/>
          </w:tcPr>
          <w:p w14:paraId="692CA9FF" w14:textId="55ADF8B1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0.8507</w:t>
            </w:r>
          </w:p>
        </w:tc>
        <w:tc>
          <w:tcPr>
            <w:tcW w:w="1208" w:type="dxa"/>
          </w:tcPr>
          <w:p w14:paraId="1198EEA5" w14:textId="35E6F6D3" w:rsidR="00E75538" w:rsidRPr="007359D3" w:rsidRDefault="00E75538" w:rsidP="00E75538">
            <w:pPr>
              <w:pStyle w:val="Paragraph"/>
              <w:spacing w:after="0"/>
              <w:jc w:val="right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ex 8714 99 90</w:t>
            </w:r>
          </w:p>
        </w:tc>
        <w:tc>
          <w:tcPr>
            <w:tcW w:w="709" w:type="dxa"/>
          </w:tcPr>
          <w:p w14:paraId="333C0910" w14:textId="77777777" w:rsidR="00E75538" w:rsidRPr="007359D3" w:rsidRDefault="00E75538" w:rsidP="00E75538">
            <w:pPr>
              <w:pStyle w:val="Paragraph"/>
              <w:spacing w:after="0"/>
              <w:jc w:val="center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50</w:t>
            </w:r>
          </w:p>
        </w:tc>
        <w:tc>
          <w:tcPr>
            <w:tcW w:w="4168" w:type="dxa"/>
          </w:tcPr>
          <w:p w14:paraId="665C5D15" w14:textId="77777777" w:rsidR="00E75538" w:rsidRPr="007359D3" w:rsidRDefault="00E75538" w:rsidP="00E75538">
            <w:pPr>
              <w:pStyle w:val="Paragraph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Zračni stražnji amortizer u obliku pneumatskog opružnog elementa s uljnim prigušivačem, za uporabu u proizvodnji bicikala, uključujući električne bicikle</w:t>
            </w:r>
          </w:p>
          <w:p w14:paraId="72BDD773" w14:textId="006BEA0A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 </w:t>
            </w:r>
            <w:r w:rsidRPr="007359D3">
              <w:rPr>
                <w:rStyle w:val="FootnoteReference"/>
                <w:noProof/>
                <w:lang w:val="hr-HR"/>
              </w:rPr>
              <w:t>(1)</w:t>
            </w:r>
          </w:p>
        </w:tc>
        <w:tc>
          <w:tcPr>
            <w:tcW w:w="960" w:type="dxa"/>
          </w:tcPr>
          <w:p w14:paraId="787743AB" w14:textId="5C4C1937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0 %</w:t>
            </w:r>
          </w:p>
        </w:tc>
        <w:tc>
          <w:tcPr>
            <w:tcW w:w="1080" w:type="dxa"/>
          </w:tcPr>
          <w:p w14:paraId="3DD662F4" w14:textId="5C78A137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-</w:t>
            </w:r>
          </w:p>
        </w:tc>
        <w:tc>
          <w:tcPr>
            <w:tcW w:w="1080" w:type="dxa"/>
          </w:tcPr>
          <w:p w14:paraId="6D41C08E" w14:textId="2CAED7D0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31.12.2027</w:t>
            </w:r>
          </w:p>
        </w:tc>
      </w:tr>
    </w:tbl>
    <w:p w14:paraId="329488C5" w14:textId="3C367DD9" w:rsidR="00D9595B" w:rsidRPr="007359D3" w:rsidRDefault="00D9595B" w:rsidP="00D9595B">
      <w:pPr>
        <w:rPr>
          <w:noProof/>
        </w:rPr>
      </w:pPr>
    </w:p>
    <w:tbl>
      <w:tblPr>
        <w:tblStyle w:val="Notestable"/>
        <w:tblW w:w="9246" w:type="dxa"/>
        <w:tblLayout w:type="fixed"/>
        <w:tblLook w:val="0000" w:firstRow="0" w:lastRow="0" w:firstColumn="0" w:lastColumn="0" w:noHBand="0" w:noVBand="0"/>
      </w:tblPr>
      <w:tblGrid>
        <w:gridCol w:w="425"/>
        <w:gridCol w:w="8821"/>
      </w:tblGrid>
      <w:tr w:rsidR="00E75538" w:rsidRPr="007359D3" w14:paraId="7BD13F9C" w14:textId="77777777" w:rsidTr="00E75538">
        <w:tc>
          <w:tcPr>
            <w:tcW w:w="425" w:type="dxa"/>
          </w:tcPr>
          <w:p w14:paraId="39CBBBEE" w14:textId="77777777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rStyle w:val="FootnoteReference"/>
                <w:noProof/>
                <w:lang w:val="hr-HR"/>
              </w:rPr>
              <w:t>(1)</w:t>
            </w:r>
          </w:p>
        </w:tc>
        <w:tc>
          <w:tcPr>
            <w:tcW w:w="8821" w:type="dxa"/>
          </w:tcPr>
          <w:p w14:paraId="344919A7" w14:textId="7BEC6BDE" w:rsidR="00E75538" w:rsidRPr="007359D3" w:rsidRDefault="00E75538" w:rsidP="00E75538">
            <w:pPr>
              <w:pStyle w:val="Paragraph"/>
              <w:spacing w:after="0"/>
              <w:rPr>
                <w:noProof/>
                <w:lang w:val="hr-HR"/>
              </w:rPr>
            </w:pPr>
            <w:r w:rsidRPr="007359D3">
              <w:rPr>
                <w:noProof/>
                <w:lang w:val="hr-HR"/>
              </w:rPr>
              <w:t>Suspenzija carina podliježe carinskom nadzoru uporabe u posebne svrhe u skladu s člankom 254. Uredbe (EU) 952/2013.</w:t>
            </w:r>
            <w:r w:rsidR="007359D3" w:rsidRPr="007359D3">
              <w:rPr>
                <w:noProof/>
                <w:lang w:val="hr-HR"/>
              </w:rPr>
              <w:t>”</w:t>
            </w:r>
          </w:p>
        </w:tc>
      </w:tr>
    </w:tbl>
    <w:p w14:paraId="3A0F0CA5" w14:textId="77777777" w:rsidR="000733FA" w:rsidRPr="007359D3" w:rsidRDefault="000733FA" w:rsidP="00D9595B">
      <w:pPr>
        <w:rPr>
          <w:noProof/>
        </w:rPr>
      </w:pPr>
    </w:p>
    <w:sectPr w:rsidR="000733FA" w:rsidRPr="007359D3" w:rsidSect="00EE31BC">
      <w:footerReference w:type="default" r:id="rId18"/>
      <w:footerReference w:type="first" r:id="rId19"/>
      <w:pgSz w:w="11907" w:h="16839"/>
      <w:pgMar w:top="1134" w:right="1417" w:bottom="1134" w:left="1417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AF0F6" w14:textId="77777777" w:rsidR="007277F2" w:rsidRDefault="007277F2" w:rsidP="004E24AF">
      <w:pPr>
        <w:spacing w:before="0" w:after="0"/>
      </w:pPr>
      <w:r>
        <w:separator/>
      </w:r>
    </w:p>
  </w:endnote>
  <w:endnote w:type="continuationSeparator" w:id="0">
    <w:p w14:paraId="519ACB23" w14:textId="77777777" w:rsidR="007277F2" w:rsidRDefault="007277F2" w:rsidP="004E24A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3434B" w14:textId="234C7847" w:rsidR="007A5033" w:rsidRPr="00EE31BC" w:rsidRDefault="00EE31BC" w:rsidP="00EE31BC">
    <w:pPr>
      <w:pStyle w:val="Footer"/>
      <w:rPr>
        <w:rFonts w:ascii="Arial" w:hAnsi="Arial" w:cs="Arial"/>
        <w:b/>
        <w:sz w:val="48"/>
      </w:rPr>
    </w:pPr>
    <w:r w:rsidRPr="00EE31BC">
      <w:rPr>
        <w:rFonts w:ascii="Arial" w:hAnsi="Arial" w:cs="Arial"/>
        <w:b/>
        <w:sz w:val="48"/>
      </w:rPr>
      <w:t>HR</w:t>
    </w:r>
    <w:r w:rsidRPr="00EE31BC">
      <w:rPr>
        <w:rFonts w:ascii="Arial" w:hAnsi="Arial" w:cs="Arial"/>
        <w:b/>
        <w:sz w:val="48"/>
      </w:rPr>
      <w:tab/>
    </w:r>
    <w:r w:rsidRPr="00EE31BC">
      <w:rPr>
        <w:rFonts w:ascii="Arial" w:hAnsi="Arial" w:cs="Arial"/>
        <w:b/>
        <w:sz w:val="48"/>
      </w:rPr>
      <w:tab/>
    </w:r>
    <w:r w:rsidRPr="00EE31BC">
      <w:tab/>
    </w:r>
    <w:r w:rsidRPr="00EE31BC">
      <w:rPr>
        <w:rFonts w:ascii="Arial" w:hAnsi="Arial" w:cs="Arial"/>
        <w:b/>
        <w:sz w:val="48"/>
      </w:rPr>
      <w:t>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38489" w14:textId="4AA4C326" w:rsidR="007359D3" w:rsidRPr="00EE31BC" w:rsidRDefault="00EE31BC" w:rsidP="00EE31BC">
    <w:pPr>
      <w:pStyle w:val="Footer"/>
      <w:rPr>
        <w:rFonts w:ascii="Arial" w:hAnsi="Arial" w:cs="Arial"/>
        <w:b/>
        <w:sz w:val="48"/>
      </w:rPr>
    </w:pPr>
    <w:r w:rsidRPr="00EE31BC">
      <w:rPr>
        <w:rFonts w:ascii="Arial" w:hAnsi="Arial" w:cs="Arial"/>
        <w:b/>
        <w:sz w:val="48"/>
      </w:rPr>
      <w:t>HR</w:t>
    </w:r>
    <w:r w:rsidRPr="00EE31BC">
      <w:rPr>
        <w:rFonts w:ascii="Arial" w:hAnsi="Arial" w:cs="Arial"/>
        <w:b/>
        <w:sz w:val="48"/>
      </w:rPr>
      <w:tab/>
    </w:r>
    <w:r w:rsidRPr="00EE31BC">
      <w:rPr>
        <w:rFonts w:ascii="Arial" w:hAnsi="Arial" w:cs="Arial"/>
        <w:b/>
        <w:sz w:val="48"/>
      </w:rPr>
      <w:tab/>
    </w:r>
    <w:r w:rsidRPr="00EE31BC">
      <w:tab/>
    </w:r>
    <w:r w:rsidRPr="00EE31BC">
      <w:rPr>
        <w:rFonts w:ascii="Arial" w:hAnsi="Arial" w:cs="Arial"/>
        <w:b/>
        <w:sz w:val="48"/>
      </w:rPr>
      <w:t>HR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C3383" w14:textId="77777777" w:rsidR="00EE31BC" w:rsidRPr="00EE31BC" w:rsidRDefault="00EE31BC" w:rsidP="00EE31B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5FA9D" w14:textId="45A31003" w:rsidR="00EE31BC" w:rsidRPr="00EE31BC" w:rsidRDefault="00EE31BC" w:rsidP="00EE31BC">
    <w:pPr>
      <w:pStyle w:val="Footer"/>
      <w:rPr>
        <w:rFonts w:ascii="Arial" w:hAnsi="Arial" w:cs="Arial"/>
        <w:b/>
        <w:sz w:val="48"/>
      </w:rPr>
    </w:pPr>
    <w:r w:rsidRPr="00EE31BC">
      <w:rPr>
        <w:rFonts w:ascii="Arial" w:hAnsi="Arial" w:cs="Arial"/>
        <w:b/>
        <w:sz w:val="48"/>
      </w:rPr>
      <w:t>HR</w:t>
    </w:r>
    <w:r w:rsidRPr="00EE31BC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 w:rsidRPr="00EE31BC">
      <w:tab/>
    </w:r>
    <w:r w:rsidRPr="00EE31BC">
      <w:rPr>
        <w:rFonts w:ascii="Arial" w:hAnsi="Arial" w:cs="Arial"/>
        <w:b/>
        <w:sz w:val="48"/>
      </w:rPr>
      <w:t>HR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89086" w14:textId="77777777" w:rsidR="00EE31BC" w:rsidRPr="00EE31BC" w:rsidRDefault="00EE31BC" w:rsidP="00EE31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71796" w14:textId="77777777" w:rsidR="007277F2" w:rsidRDefault="007277F2" w:rsidP="004E24AF">
      <w:pPr>
        <w:spacing w:before="0" w:after="0"/>
      </w:pPr>
      <w:r>
        <w:separator/>
      </w:r>
    </w:p>
  </w:footnote>
  <w:footnote w:type="continuationSeparator" w:id="0">
    <w:p w14:paraId="19E1B6D2" w14:textId="77777777" w:rsidR="007277F2" w:rsidRDefault="007277F2" w:rsidP="004E24A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DEEA2" w14:textId="77777777" w:rsidR="00EE31BC" w:rsidRPr="00EE31BC" w:rsidRDefault="00EE31BC" w:rsidP="00EE31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23545" w14:textId="77777777" w:rsidR="00EE31BC" w:rsidRPr="00EE31BC" w:rsidRDefault="00EE31BC" w:rsidP="00EE31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1A3FD" w14:textId="77777777" w:rsidR="00EE31BC" w:rsidRPr="00EE31BC" w:rsidRDefault="00EE31BC" w:rsidP="00EE31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18827F2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5A98E2C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AD10EB1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598A5B7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CC0433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6C149E9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65862E0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941C97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NumPar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NumPar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NumPar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 w15:restartNumberingAfterBreak="0">
    <w:nsid w:val="42FC077D"/>
    <w:multiLevelType w:val="singleLevel"/>
    <w:tmpl w:val="4128FD03"/>
    <w:name w:val="Tiret 5"/>
    <w:lvl w:ilvl="0">
      <w:start w:val="1"/>
      <w:numFmt w:val="bullet"/>
      <w:lvlRestart w:val="0"/>
      <w:pStyle w:val="Tiret5"/>
      <w:lvlText w:val="–"/>
      <w:lvlJc w:val="left"/>
      <w:pPr>
        <w:tabs>
          <w:tab w:val="num" w:pos="3685"/>
        </w:tabs>
        <w:ind w:left="3685" w:hanging="567"/>
      </w:pPr>
    </w:lvl>
  </w:abstractNum>
  <w:abstractNum w:abstractNumId="1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6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7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8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2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 w16cid:durableId="2058430443">
    <w:abstractNumId w:val="7"/>
  </w:num>
  <w:num w:numId="2" w16cid:durableId="639069307">
    <w:abstractNumId w:val="5"/>
  </w:num>
  <w:num w:numId="3" w16cid:durableId="620649742">
    <w:abstractNumId w:val="4"/>
  </w:num>
  <w:num w:numId="4" w16cid:durableId="1265647002">
    <w:abstractNumId w:val="3"/>
  </w:num>
  <w:num w:numId="5" w16cid:durableId="357048998">
    <w:abstractNumId w:val="6"/>
  </w:num>
  <w:num w:numId="6" w16cid:durableId="172840641">
    <w:abstractNumId w:val="2"/>
  </w:num>
  <w:num w:numId="7" w16cid:durableId="1567031305">
    <w:abstractNumId w:val="1"/>
  </w:num>
  <w:num w:numId="8" w16cid:durableId="1578859268">
    <w:abstractNumId w:val="0"/>
  </w:num>
  <w:num w:numId="9" w16cid:durableId="9061087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50011017">
    <w:abstractNumId w:val="19"/>
  </w:num>
  <w:num w:numId="11" w16cid:durableId="1885680026">
    <w:abstractNumId w:val="12"/>
  </w:num>
  <w:num w:numId="12" w16cid:durableId="1276056750">
    <w:abstractNumId w:val="21"/>
  </w:num>
  <w:num w:numId="13" w16cid:durableId="126975259">
    <w:abstractNumId w:val="11"/>
  </w:num>
  <w:num w:numId="14" w16cid:durableId="554321683">
    <w:abstractNumId w:val="13"/>
  </w:num>
  <w:num w:numId="15" w16cid:durableId="2030253095">
    <w:abstractNumId w:val="14"/>
  </w:num>
  <w:num w:numId="16" w16cid:durableId="132677268">
    <w:abstractNumId w:val="9"/>
  </w:num>
  <w:num w:numId="17" w16cid:durableId="1044139568">
    <w:abstractNumId w:val="20"/>
  </w:num>
  <w:num w:numId="18" w16cid:durableId="1765759877">
    <w:abstractNumId w:val="8"/>
  </w:num>
  <w:num w:numId="19" w16cid:durableId="1225604684">
    <w:abstractNumId w:val="15"/>
  </w:num>
  <w:num w:numId="20" w16cid:durableId="1613779453">
    <w:abstractNumId w:val="17"/>
  </w:num>
  <w:num w:numId="21" w16cid:durableId="1646619038">
    <w:abstractNumId w:val="18"/>
  </w:num>
  <w:num w:numId="22" w16cid:durableId="1126855276">
    <w:abstractNumId w:val="10"/>
  </w:num>
  <w:num w:numId="23" w16cid:durableId="799803782">
    <w:abstractNumId w:val="16"/>
  </w:num>
  <w:num w:numId="24" w16cid:durableId="2002731844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fr-B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de-DE" w:vendorID="64" w:dllVersion="0" w:nlCheck="1" w:checkStyle="0"/>
  <w:attachedTemplate r:id="rId1"/>
  <w:defaultTabStop w:val="720"/>
  <w:hyphenationZone w:val="425"/>
  <w:characterSpacingControl w:val="doNotCompress"/>
  <w:hdrShapeDefaults>
    <o:shapedefaults v:ext="edit" spidmax="449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QCDateTime" w:val="2023-05-07 12:54:06"/>
    <w:docVar w:name="DQCResult_Distribution" w:val="0;0"/>
    <w:docVar w:name="DQCResult_DocumentContent" w:val="0;0"/>
    <w:docVar w:name="DQCResult_DocumentSize" w:val="0;0"/>
    <w:docVar w:name="DQCResult_InvalidFootnotes" w:val="0;0"/>
    <w:docVar w:name="DQCResult_ModifiedMarkers" w:val="0;0"/>
    <w:docVar w:name="DQCResult_ModifiedNumbering" w:val="0;0"/>
    <w:docVar w:name="DQCResult_Objects" w:val="0;0"/>
    <w:docVar w:name="DQCResult_StructureCheck" w:val="0;0"/>
    <w:docVar w:name="DQCStatus" w:val="Yellow"/>
    <w:docVar w:name="DQCVersion" w:val="3"/>
    <w:docVar w:name="DQCWithWarnings" w:val="0"/>
    <w:docVar w:name="LW_ACCOMPAGNANT" w:val=" "/>
    <w:docVar w:name="LW_ACCOMPAGNANT.CP" w:val=" "/>
    <w:docVar w:name="LW_ANNEX_NBR_FIRST" w:val="1"/>
    <w:docVar w:name="LW_ANNEX_NBR_LAST" w:val="1"/>
    <w:docVar w:name="LW_ANNEX_UNIQUE" w:val="1"/>
    <w:docVar w:name="LW_CONST_RESTREINT_UE" w:val="RESTREINT UE/EU RESTRICTED"/>
    <w:docVar w:name="LW_CORRIGENDUM" w:val="&lt;UNUSED&gt;"/>
    <w:docVar w:name="LW_COVERPAGE_EXISTS" w:val="True"/>
    <w:docVar w:name="LW_COVERPAGE_GUID" w:val="0C2569DB-3841-48CB-84C8-ACA463F8B181"/>
    <w:docVar w:name="LW_COVERPAGE_TYPE" w:val="1"/>
    <w:docVar w:name="LW_CROSSREFERENCE" w:val="&lt;UNUSED&gt;"/>
    <w:docVar w:name="LW_DocType" w:val="ANNEX"/>
    <w:docVar w:name="LW_EMISSION" w:val="16.5.2023."/>
    <w:docVar w:name="LW_EMISSION_ISODATE" w:val="2023-05-16"/>
    <w:docVar w:name="LW_EMISSION_LOCATION" w:val="BRX"/>
    <w:docVar w:name="LW_EMISSION_PREFIX" w:val="Bruxelles, "/>
    <w:docVar w:name="LW_EMISSION_SUFFIX" w:val="&lt;EMPTY&gt;"/>
    <w:docVar w:name="LW_ID_DOCSTRUCTURE" w:val="COM/ANNEX"/>
    <w:docVar w:name="LW_ID_DOCTYPE" w:val="SG-017"/>
    <w:docVar w:name="LW_LANGUE" w:val="HR"/>
    <w:docVar w:name="LW_LEVEL_OF_SENSITIVITY" w:val="Standard treatment"/>
    <w:docVar w:name="LW_NOM.INST" w:val="EUROPSKA KOMISIJA"/>
    <w:docVar w:name="LW_NOM.INST_JOINTDOC" w:val="&lt;EMPTY&gt;"/>
    <w:docVar w:name="LW_OBJETACTEPRINCIPAL" w:val="o izmjeni Uredbe (EU) 2021/2278 o suspenziji carina Zajedni\u269?ke carinske tarife iz \u269?lanka 56. stavka 2. to\u269?ke (c) Uredbe (EU) br. 952/2013 za odre\u273?ene poljoprivredne i industrijske proizvode"/>
    <w:docVar w:name="LW_OBJETACTEPRINCIPAL.CP" w:val="o izmjeni Uredbe (EU) 2021/2278 o suspenziji carina Zajedničke carinske tarife iz članka 56. stavka 2. točke (c) Uredbe (EU) br. 952/2013 za određene poljoprivredne i industrijske proizvode"/>
    <w:docVar w:name="LW_PART_NBR" w:val="1"/>
    <w:docVar w:name="LW_PART_NBR_TOTAL" w:val="1"/>
    <w:docVar w:name="LW_REF.INST.NEW" w:val="COM"/>
    <w:docVar w:name="LW_REF.INST.NEW_ADOPTED" w:val="final"/>
    <w:docVar w:name="LW_REF.INST.NEW_TEXT" w:val="(2023) 255"/>
    <w:docVar w:name="LW_REF.INTERNE" w:val="&lt;UNUSED&gt;"/>
    <w:docVar w:name="LW_SENSITIVITY" w:val="&lt;?xml version=&quot;1.0&quot; encoding=&quot;utf-8&quot;?&gt;_x000d__x000a_&lt;SensitivityLevel xmlns:xsd=&quot;http://www.w3.org/2001/XMLSchema&quot; xmlns:xsi=&quot;http://www.w3.org/2001/XMLSchema-instance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PRILOG"/>
    <w:docVar w:name="LW_TYPE.DOC.CP" w:val="PRILOG"/>
    <w:docVar w:name="LW_TYPEACTEPRINCIPAL" w:val="Prijedlogu UREDBE VIJE\u262?A"/>
    <w:docVar w:name="LW_TYPEACTEPRINCIPAL.CP" w:val="Prijedlogu UREDBE VIJEĆA"/>
    <w:docVar w:name="LwApiVersions" w:val="LW4CoDe 1.23.2.0; LW 8.0, Build 20211117"/>
  </w:docVars>
  <w:rsids>
    <w:rsidRoot w:val="004E24AF"/>
    <w:rsid w:val="000029F8"/>
    <w:rsid w:val="00004951"/>
    <w:rsid w:val="00012EFA"/>
    <w:rsid w:val="00026E46"/>
    <w:rsid w:val="000325DB"/>
    <w:rsid w:val="00034B9D"/>
    <w:rsid w:val="000367CA"/>
    <w:rsid w:val="000379D6"/>
    <w:rsid w:val="00050B9E"/>
    <w:rsid w:val="000617A1"/>
    <w:rsid w:val="00061DF4"/>
    <w:rsid w:val="000733FA"/>
    <w:rsid w:val="000818FA"/>
    <w:rsid w:val="000A072D"/>
    <w:rsid w:val="000A0BEC"/>
    <w:rsid w:val="000A5897"/>
    <w:rsid w:val="000C371B"/>
    <w:rsid w:val="000C4B9E"/>
    <w:rsid w:val="000C7D56"/>
    <w:rsid w:val="000E285B"/>
    <w:rsid w:val="000E64EC"/>
    <w:rsid w:val="000E7332"/>
    <w:rsid w:val="000F64B8"/>
    <w:rsid w:val="00105F18"/>
    <w:rsid w:val="001076C4"/>
    <w:rsid w:val="00107BAF"/>
    <w:rsid w:val="001108EB"/>
    <w:rsid w:val="001153EF"/>
    <w:rsid w:val="00115B93"/>
    <w:rsid w:val="00115D0B"/>
    <w:rsid w:val="0011739C"/>
    <w:rsid w:val="00120B27"/>
    <w:rsid w:val="001378A4"/>
    <w:rsid w:val="00161AA3"/>
    <w:rsid w:val="00164A1F"/>
    <w:rsid w:val="00167E60"/>
    <w:rsid w:val="00171635"/>
    <w:rsid w:val="00174BD2"/>
    <w:rsid w:val="00175621"/>
    <w:rsid w:val="00181519"/>
    <w:rsid w:val="00192900"/>
    <w:rsid w:val="001946D6"/>
    <w:rsid w:val="00196A34"/>
    <w:rsid w:val="00197EF5"/>
    <w:rsid w:val="001A022D"/>
    <w:rsid w:val="001A4EC6"/>
    <w:rsid w:val="001A62AF"/>
    <w:rsid w:val="001B0420"/>
    <w:rsid w:val="001B6727"/>
    <w:rsid w:val="001B7697"/>
    <w:rsid w:val="001C0D05"/>
    <w:rsid w:val="001D0ACF"/>
    <w:rsid w:val="001D69AD"/>
    <w:rsid w:val="001E7F49"/>
    <w:rsid w:val="001F46EC"/>
    <w:rsid w:val="001F554C"/>
    <w:rsid w:val="00201181"/>
    <w:rsid w:val="00201201"/>
    <w:rsid w:val="00212255"/>
    <w:rsid w:val="00231A2F"/>
    <w:rsid w:val="00233F52"/>
    <w:rsid w:val="0024238D"/>
    <w:rsid w:val="00254717"/>
    <w:rsid w:val="00262776"/>
    <w:rsid w:val="00273379"/>
    <w:rsid w:val="00274840"/>
    <w:rsid w:val="00282F2F"/>
    <w:rsid w:val="0028416A"/>
    <w:rsid w:val="002845CF"/>
    <w:rsid w:val="00285916"/>
    <w:rsid w:val="0028728D"/>
    <w:rsid w:val="00290B8F"/>
    <w:rsid w:val="0029277B"/>
    <w:rsid w:val="002948FC"/>
    <w:rsid w:val="00296CCF"/>
    <w:rsid w:val="002B0678"/>
    <w:rsid w:val="002B3E7E"/>
    <w:rsid w:val="002C28DF"/>
    <w:rsid w:val="002D04D4"/>
    <w:rsid w:val="002D15B3"/>
    <w:rsid w:val="002D4894"/>
    <w:rsid w:val="002E0936"/>
    <w:rsid w:val="002E6589"/>
    <w:rsid w:val="002E7A66"/>
    <w:rsid w:val="002F01DA"/>
    <w:rsid w:val="002F15C4"/>
    <w:rsid w:val="002F3C09"/>
    <w:rsid w:val="002F4ED0"/>
    <w:rsid w:val="002F7448"/>
    <w:rsid w:val="00304452"/>
    <w:rsid w:val="00304DED"/>
    <w:rsid w:val="0030544C"/>
    <w:rsid w:val="00316EB6"/>
    <w:rsid w:val="00320BDD"/>
    <w:rsid w:val="0032109A"/>
    <w:rsid w:val="003274B9"/>
    <w:rsid w:val="00342CCD"/>
    <w:rsid w:val="0034445E"/>
    <w:rsid w:val="0034574F"/>
    <w:rsid w:val="0035101B"/>
    <w:rsid w:val="003517DB"/>
    <w:rsid w:val="00361AF9"/>
    <w:rsid w:val="003665BD"/>
    <w:rsid w:val="00372DF3"/>
    <w:rsid w:val="0039718D"/>
    <w:rsid w:val="003A098C"/>
    <w:rsid w:val="003B1E95"/>
    <w:rsid w:val="003C1EC1"/>
    <w:rsid w:val="003C33DE"/>
    <w:rsid w:val="003C5F5F"/>
    <w:rsid w:val="003C6BD3"/>
    <w:rsid w:val="003C7054"/>
    <w:rsid w:val="003E2859"/>
    <w:rsid w:val="003E5911"/>
    <w:rsid w:val="003E7396"/>
    <w:rsid w:val="003F113A"/>
    <w:rsid w:val="003F1643"/>
    <w:rsid w:val="003F72E9"/>
    <w:rsid w:val="004030FA"/>
    <w:rsid w:val="00410098"/>
    <w:rsid w:val="004120A3"/>
    <w:rsid w:val="004155C9"/>
    <w:rsid w:val="00423B9B"/>
    <w:rsid w:val="00424004"/>
    <w:rsid w:val="00425A93"/>
    <w:rsid w:val="00426154"/>
    <w:rsid w:val="00431291"/>
    <w:rsid w:val="004312C0"/>
    <w:rsid w:val="004440D5"/>
    <w:rsid w:val="004470F9"/>
    <w:rsid w:val="00450408"/>
    <w:rsid w:val="00453070"/>
    <w:rsid w:val="004559DB"/>
    <w:rsid w:val="00457BCC"/>
    <w:rsid w:val="004665F1"/>
    <w:rsid w:val="00480156"/>
    <w:rsid w:val="00483AD9"/>
    <w:rsid w:val="00483FD2"/>
    <w:rsid w:val="004915CC"/>
    <w:rsid w:val="004964CD"/>
    <w:rsid w:val="004A0C4B"/>
    <w:rsid w:val="004A5A76"/>
    <w:rsid w:val="004A7703"/>
    <w:rsid w:val="004B6DF1"/>
    <w:rsid w:val="004C7E0A"/>
    <w:rsid w:val="004D05B2"/>
    <w:rsid w:val="004D3B9A"/>
    <w:rsid w:val="004E0A12"/>
    <w:rsid w:val="004E0E3D"/>
    <w:rsid w:val="004E0E96"/>
    <w:rsid w:val="004E146C"/>
    <w:rsid w:val="004E24AF"/>
    <w:rsid w:val="004E71CE"/>
    <w:rsid w:val="004F265D"/>
    <w:rsid w:val="004F7617"/>
    <w:rsid w:val="00511871"/>
    <w:rsid w:val="00512189"/>
    <w:rsid w:val="00512678"/>
    <w:rsid w:val="00512E60"/>
    <w:rsid w:val="005159E2"/>
    <w:rsid w:val="00517B5B"/>
    <w:rsid w:val="00523E15"/>
    <w:rsid w:val="00525497"/>
    <w:rsid w:val="00531037"/>
    <w:rsid w:val="00531C64"/>
    <w:rsid w:val="00546DC5"/>
    <w:rsid w:val="005527D0"/>
    <w:rsid w:val="00557C5C"/>
    <w:rsid w:val="005606A2"/>
    <w:rsid w:val="00564169"/>
    <w:rsid w:val="00564684"/>
    <w:rsid w:val="0057121D"/>
    <w:rsid w:val="00575CF9"/>
    <w:rsid w:val="00580FA9"/>
    <w:rsid w:val="00581206"/>
    <w:rsid w:val="0058128B"/>
    <w:rsid w:val="0058222B"/>
    <w:rsid w:val="00584753"/>
    <w:rsid w:val="0059710F"/>
    <w:rsid w:val="005B1117"/>
    <w:rsid w:val="005B17F8"/>
    <w:rsid w:val="005B4786"/>
    <w:rsid w:val="005E0133"/>
    <w:rsid w:val="005E1571"/>
    <w:rsid w:val="005E22EC"/>
    <w:rsid w:val="005E4F92"/>
    <w:rsid w:val="00606AAD"/>
    <w:rsid w:val="00612FBD"/>
    <w:rsid w:val="006137DE"/>
    <w:rsid w:val="006155E1"/>
    <w:rsid w:val="00616BB8"/>
    <w:rsid w:val="0062083A"/>
    <w:rsid w:val="00621D39"/>
    <w:rsid w:val="006228A4"/>
    <w:rsid w:val="00627BB9"/>
    <w:rsid w:val="00635C79"/>
    <w:rsid w:val="00644C27"/>
    <w:rsid w:val="006504FE"/>
    <w:rsid w:val="006525DC"/>
    <w:rsid w:val="00660FCA"/>
    <w:rsid w:val="0066102D"/>
    <w:rsid w:val="00661892"/>
    <w:rsid w:val="00664690"/>
    <w:rsid w:val="00666FA8"/>
    <w:rsid w:val="00681397"/>
    <w:rsid w:val="00691980"/>
    <w:rsid w:val="00697F6A"/>
    <w:rsid w:val="006A3954"/>
    <w:rsid w:val="006C0B6C"/>
    <w:rsid w:val="006C1F30"/>
    <w:rsid w:val="006D0927"/>
    <w:rsid w:val="006D6539"/>
    <w:rsid w:val="006D658C"/>
    <w:rsid w:val="006E68E9"/>
    <w:rsid w:val="006F2989"/>
    <w:rsid w:val="006F40AB"/>
    <w:rsid w:val="00701B74"/>
    <w:rsid w:val="00707B50"/>
    <w:rsid w:val="00712493"/>
    <w:rsid w:val="0072718B"/>
    <w:rsid w:val="007277F2"/>
    <w:rsid w:val="00730FDE"/>
    <w:rsid w:val="00731C80"/>
    <w:rsid w:val="007359D3"/>
    <w:rsid w:val="00736AF1"/>
    <w:rsid w:val="00741818"/>
    <w:rsid w:val="00745F31"/>
    <w:rsid w:val="007521C4"/>
    <w:rsid w:val="0075497D"/>
    <w:rsid w:val="0075503A"/>
    <w:rsid w:val="00755B25"/>
    <w:rsid w:val="00757868"/>
    <w:rsid w:val="00763600"/>
    <w:rsid w:val="00770103"/>
    <w:rsid w:val="00771673"/>
    <w:rsid w:val="0078134C"/>
    <w:rsid w:val="00781437"/>
    <w:rsid w:val="0078238B"/>
    <w:rsid w:val="00786A7A"/>
    <w:rsid w:val="00787E20"/>
    <w:rsid w:val="00794A2F"/>
    <w:rsid w:val="00797750"/>
    <w:rsid w:val="00797E32"/>
    <w:rsid w:val="007A0C0B"/>
    <w:rsid w:val="007A1BA9"/>
    <w:rsid w:val="007A1FD4"/>
    <w:rsid w:val="007A5033"/>
    <w:rsid w:val="007B48FD"/>
    <w:rsid w:val="007E333B"/>
    <w:rsid w:val="007E5D4E"/>
    <w:rsid w:val="007F0A13"/>
    <w:rsid w:val="007F4E5B"/>
    <w:rsid w:val="00802F38"/>
    <w:rsid w:val="00805A84"/>
    <w:rsid w:val="00812878"/>
    <w:rsid w:val="00813086"/>
    <w:rsid w:val="00813811"/>
    <w:rsid w:val="00816059"/>
    <w:rsid w:val="00836588"/>
    <w:rsid w:val="008468E0"/>
    <w:rsid w:val="0085362B"/>
    <w:rsid w:val="008566CC"/>
    <w:rsid w:val="00871B60"/>
    <w:rsid w:val="00874ADC"/>
    <w:rsid w:val="00876845"/>
    <w:rsid w:val="00882006"/>
    <w:rsid w:val="00884BF5"/>
    <w:rsid w:val="008871F0"/>
    <w:rsid w:val="00887365"/>
    <w:rsid w:val="00896571"/>
    <w:rsid w:val="0089795D"/>
    <w:rsid w:val="008A0486"/>
    <w:rsid w:val="008A384D"/>
    <w:rsid w:val="008A4DAA"/>
    <w:rsid w:val="008A7B4F"/>
    <w:rsid w:val="008B54C0"/>
    <w:rsid w:val="008B7C97"/>
    <w:rsid w:val="008C1BD7"/>
    <w:rsid w:val="008C1FFC"/>
    <w:rsid w:val="008D3945"/>
    <w:rsid w:val="008E5C93"/>
    <w:rsid w:val="008F486A"/>
    <w:rsid w:val="0090699E"/>
    <w:rsid w:val="00906F0B"/>
    <w:rsid w:val="00920990"/>
    <w:rsid w:val="009235D3"/>
    <w:rsid w:val="00923A5F"/>
    <w:rsid w:val="00924443"/>
    <w:rsid w:val="0093377E"/>
    <w:rsid w:val="00934A6E"/>
    <w:rsid w:val="00941F97"/>
    <w:rsid w:val="00952D56"/>
    <w:rsid w:val="0095714E"/>
    <w:rsid w:val="00960452"/>
    <w:rsid w:val="009607E0"/>
    <w:rsid w:val="00962435"/>
    <w:rsid w:val="00962C22"/>
    <w:rsid w:val="009701E5"/>
    <w:rsid w:val="0099705D"/>
    <w:rsid w:val="009A4243"/>
    <w:rsid w:val="009B24CA"/>
    <w:rsid w:val="009B345C"/>
    <w:rsid w:val="009B65BF"/>
    <w:rsid w:val="009C0783"/>
    <w:rsid w:val="009C1705"/>
    <w:rsid w:val="009C4691"/>
    <w:rsid w:val="009C5CAD"/>
    <w:rsid w:val="009D4CDE"/>
    <w:rsid w:val="009D7493"/>
    <w:rsid w:val="009F014B"/>
    <w:rsid w:val="009F3037"/>
    <w:rsid w:val="00A1654D"/>
    <w:rsid w:val="00A16E7C"/>
    <w:rsid w:val="00A258E5"/>
    <w:rsid w:val="00A36283"/>
    <w:rsid w:val="00A37F50"/>
    <w:rsid w:val="00A416CE"/>
    <w:rsid w:val="00A44C11"/>
    <w:rsid w:val="00A52891"/>
    <w:rsid w:val="00A5302C"/>
    <w:rsid w:val="00A5361A"/>
    <w:rsid w:val="00A6289F"/>
    <w:rsid w:val="00A63233"/>
    <w:rsid w:val="00A7161F"/>
    <w:rsid w:val="00A77522"/>
    <w:rsid w:val="00A804BB"/>
    <w:rsid w:val="00A82EDE"/>
    <w:rsid w:val="00A83526"/>
    <w:rsid w:val="00A92EE6"/>
    <w:rsid w:val="00A94DC0"/>
    <w:rsid w:val="00AB1F85"/>
    <w:rsid w:val="00AB3EE8"/>
    <w:rsid w:val="00AB6EEC"/>
    <w:rsid w:val="00AC5286"/>
    <w:rsid w:val="00AE2880"/>
    <w:rsid w:val="00AF0A3E"/>
    <w:rsid w:val="00AF5616"/>
    <w:rsid w:val="00AF5AA7"/>
    <w:rsid w:val="00B02197"/>
    <w:rsid w:val="00B04DCA"/>
    <w:rsid w:val="00B04EB1"/>
    <w:rsid w:val="00B074F5"/>
    <w:rsid w:val="00B10CFC"/>
    <w:rsid w:val="00B12F6D"/>
    <w:rsid w:val="00B16895"/>
    <w:rsid w:val="00B20438"/>
    <w:rsid w:val="00B206EE"/>
    <w:rsid w:val="00B20F38"/>
    <w:rsid w:val="00B22597"/>
    <w:rsid w:val="00B25190"/>
    <w:rsid w:val="00B2704D"/>
    <w:rsid w:val="00B33CCB"/>
    <w:rsid w:val="00B40FCB"/>
    <w:rsid w:val="00B44CFD"/>
    <w:rsid w:val="00B50CA7"/>
    <w:rsid w:val="00B54455"/>
    <w:rsid w:val="00B60619"/>
    <w:rsid w:val="00B60C32"/>
    <w:rsid w:val="00B669C4"/>
    <w:rsid w:val="00B73028"/>
    <w:rsid w:val="00B800EE"/>
    <w:rsid w:val="00B84371"/>
    <w:rsid w:val="00B85C80"/>
    <w:rsid w:val="00B925EB"/>
    <w:rsid w:val="00B93E68"/>
    <w:rsid w:val="00BA65FE"/>
    <w:rsid w:val="00BA7C42"/>
    <w:rsid w:val="00BB1AB7"/>
    <w:rsid w:val="00BC34E8"/>
    <w:rsid w:val="00BC53BC"/>
    <w:rsid w:val="00BD6574"/>
    <w:rsid w:val="00BE6F33"/>
    <w:rsid w:val="00BE741F"/>
    <w:rsid w:val="00BF048B"/>
    <w:rsid w:val="00BF18A1"/>
    <w:rsid w:val="00BF2EE7"/>
    <w:rsid w:val="00BF442D"/>
    <w:rsid w:val="00BF52FC"/>
    <w:rsid w:val="00C00DDB"/>
    <w:rsid w:val="00C063DC"/>
    <w:rsid w:val="00C10CC1"/>
    <w:rsid w:val="00C11548"/>
    <w:rsid w:val="00C15D18"/>
    <w:rsid w:val="00C256AD"/>
    <w:rsid w:val="00C25769"/>
    <w:rsid w:val="00C313AC"/>
    <w:rsid w:val="00C37C1B"/>
    <w:rsid w:val="00C40390"/>
    <w:rsid w:val="00C40741"/>
    <w:rsid w:val="00C40DB4"/>
    <w:rsid w:val="00C52C9B"/>
    <w:rsid w:val="00C56212"/>
    <w:rsid w:val="00C70FC2"/>
    <w:rsid w:val="00C77A3B"/>
    <w:rsid w:val="00C963CD"/>
    <w:rsid w:val="00C977DC"/>
    <w:rsid w:val="00CA0919"/>
    <w:rsid w:val="00CA4830"/>
    <w:rsid w:val="00CB4754"/>
    <w:rsid w:val="00CB48A8"/>
    <w:rsid w:val="00CC1D61"/>
    <w:rsid w:val="00CC27EF"/>
    <w:rsid w:val="00CD125C"/>
    <w:rsid w:val="00CE7BF7"/>
    <w:rsid w:val="00CF22EC"/>
    <w:rsid w:val="00CF292A"/>
    <w:rsid w:val="00CF2BB2"/>
    <w:rsid w:val="00CF32FA"/>
    <w:rsid w:val="00CF54F2"/>
    <w:rsid w:val="00CF6047"/>
    <w:rsid w:val="00D007F6"/>
    <w:rsid w:val="00D16B86"/>
    <w:rsid w:val="00D17435"/>
    <w:rsid w:val="00D2122B"/>
    <w:rsid w:val="00D2221B"/>
    <w:rsid w:val="00D22D06"/>
    <w:rsid w:val="00D27B06"/>
    <w:rsid w:val="00D34DE3"/>
    <w:rsid w:val="00D37212"/>
    <w:rsid w:val="00D412E3"/>
    <w:rsid w:val="00D43050"/>
    <w:rsid w:val="00D44C37"/>
    <w:rsid w:val="00D44ED6"/>
    <w:rsid w:val="00D512C9"/>
    <w:rsid w:val="00D62DC7"/>
    <w:rsid w:val="00D65A49"/>
    <w:rsid w:val="00D67995"/>
    <w:rsid w:val="00D707A6"/>
    <w:rsid w:val="00D726E8"/>
    <w:rsid w:val="00D81114"/>
    <w:rsid w:val="00D81138"/>
    <w:rsid w:val="00D925D8"/>
    <w:rsid w:val="00D9595B"/>
    <w:rsid w:val="00D95A49"/>
    <w:rsid w:val="00DB1E3C"/>
    <w:rsid w:val="00DB2516"/>
    <w:rsid w:val="00DB2DD8"/>
    <w:rsid w:val="00DB56A8"/>
    <w:rsid w:val="00DB57E0"/>
    <w:rsid w:val="00DB5D1E"/>
    <w:rsid w:val="00DE45F5"/>
    <w:rsid w:val="00DF0E05"/>
    <w:rsid w:val="00DF2101"/>
    <w:rsid w:val="00DF2B7B"/>
    <w:rsid w:val="00DF58E0"/>
    <w:rsid w:val="00DF6C71"/>
    <w:rsid w:val="00E021E8"/>
    <w:rsid w:val="00E02854"/>
    <w:rsid w:val="00E10E5F"/>
    <w:rsid w:val="00E24756"/>
    <w:rsid w:val="00E30048"/>
    <w:rsid w:val="00E34AC6"/>
    <w:rsid w:val="00E41600"/>
    <w:rsid w:val="00E437C4"/>
    <w:rsid w:val="00E43DD9"/>
    <w:rsid w:val="00E44014"/>
    <w:rsid w:val="00E46A67"/>
    <w:rsid w:val="00E50E3B"/>
    <w:rsid w:val="00E62F32"/>
    <w:rsid w:val="00E75538"/>
    <w:rsid w:val="00E837D0"/>
    <w:rsid w:val="00E8383D"/>
    <w:rsid w:val="00E97FA8"/>
    <w:rsid w:val="00EA3CD2"/>
    <w:rsid w:val="00EB2DE9"/>
    <w:rsid w:val="00EC2571"/>
    <w:rsid w:val="00EC58E8"/>
    <w:rsid w:val="00ED0910"/>
    <w:rsid w:val="00ED2103"/>
    <w:rsid w:val="00ED39A0"/>
    <w:rsid w:val="00ED5120"/>
    <w:rsid w:val="00ED65A4"/>
    <w:rsid w:val="00ED6CCE"/>
    <w:rsid w:val="00EE31BC"/>
    <w:rsid w:val="00EE4D05"/>
    <w:rsid w:val="00EE53E3"/>
    <w:rsid w:val="00EF0212"/>
    <w:rsid w:val="00EF1D36"/>
    <w:rsid w:val="00EF20F5"/>
    <w:rsid w:val="00F005E0"/>
    <w:rsid w:val="00F017FF"/>
    <w:rsid w:val="00F03839"/>
    <w:rsid w:val="00F118DB"/>
    <w:rsid w:val="00F14A7E"/>
    <w:rsid w:val="00F15A35"/>
    <w:rsid w:val="00F36095"/>
    <w:rsid w:val="00F51718"/>
    <w:rsid w:val="00F62D53"/>
    <w:rsid w:val="00F6454C"/>
    <w:rsid w:val="00F6524B"/>
    <w:rsid w:val="00F719B8"/>
    <w:rsid w:val="00F75D33"/>
    <w:rsid w:val="00F762EC"/>
    <w:rsid w:val="00F87183"/>
    <w:rsid w:val="00F91E4A"/>
    <w:rsid w:val="00FA2C19"/>
    <w:rsid w:val="00FA2C7C"/>
    <w:rsid w:val="00FA3B48"/>
    <w:rsid w:val="00FA3DE5"/>
    <w:rsid w:val="00FA3F62"/>
    <w:rsid w:val="00FB665F"/>
    <w:rsid w:val="00FC1674"/>
    <w:rsid w:val="00FD2E53"/>
    <w:rsid w:val="00FE0822"/>
    <w:rsid w:val="00FE205B"/>
    <w:rsid w:val="00FE3C57"/>
    <w:rsid w:val="00FE48CC"/>
    <w:rsid w:val="00FF22E8"/>
    <w:rsid w:val="00FF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9537"/>
    <o:shapelayout v:ext="edit">
      <o:idmap v:ext="edit" data="1"/>
    </o:shapelayout>
  </w:shapeDefaults>
  <w:decimalSymbol w:val=","/>
  <w:listSeparator w:val=";"/>
  <w14:docId w14:val="33E6E74C"/>
  <w15:docId w15:val="{31520143-AE66-4AF1-932E-520E2671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hr-H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Text2"/>
    <w:link w:val="Heading5Char"/>
    <w:uiPriority w:val="9"/>
    <w:semiHidden/>
    <w:unhideWhenUsed/>
    <w:qFormat/>
    <w:pPr>
      <w:keepNext/>
      <w:numPr>
        <w:ilvl w:val="4"/>
        <w:numId w:val="17"/>
      </w:numPr>
      <w:outlineLvl w:val="4"/>
    </w:pPr>
    <w:rPr>
      <w:rFonts w:eastAsiaTheme="majorEastAsia"/>
    </w:rPr>
  </w:style>
  <w:style w:type="paragraph" w:styleId="Heading6">
    <w:name w:val="heading 6"/>
    <w:basedOn w:val="Normal"/>
    <w:next w:val="Text2"/>
    <w:link w:val="Heading6Char"/>
    <w:uiPriority w:val="9"/>
    <w:semiHidden/>
    <w:unhideWhenUsed/>
    <w:qFormat/>
    <w:pPr>
      <w:keepNext/>
      <w:numPr>
        <w:ilvl w:val="5"/>
        <w:numId w:val="17"/>
      </w:numPr>
      <w:outlineLvl w:val="5"/>
    </w:pPr>
    <w:rPr>
      <w:rFonts w:eastAsiaTheme="majorEastAsia"/>
      <w:iCs/>
    </w:rPr>
  </w:style>
  <w:style w:type="paragraph" w:styleId="Heading7">
    <w:name w:val="heading 7"/>
    <w:basedOn w:val="Normal"/>
    <w:next w:val="Text2"/>
    <w:link w:val="Heading7Char"/>
    <w:uiPriority w:val="9"/>
    <w:semiHidden/>
    <w:unhideWhenUsed/>
    <w:qFormat/>
    <w:pPr>
      <w:keepNext/>
      <w:numPr>
        <w:ilvl w:val="6"/>
        <w:numId w:val="17"/>
      </w:numPr>
      <w:outlineLvl w:val="6"/>
    </w:pPr>
    <w:rPr>
      <w:rFonts w:eastAsiaTheme="majorEastAsia"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rsid w:val="004E24A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4E24A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E24A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E24AF"/>
    <w:pPr>
      <w:numPr>
        <w:numId w:val="4"/>
      </w:numPr>
      <w:contextualSpacing/>
    </w:pPr>
  </w:style>
  <w:style w:type="paragraph" w:customStyle="1" w:styleId="Paragraph">
    <w:name w:val="Paragraph"/>
    <w:basedOn w:val="Text"/>
    <w:rsid w:val="004E24AF"/>
    <w:pPr>
      <w:jc w:val="both"/>
    </w:pPr>
  </w:style>
  <w:style w:type="paragraph" w:customStyle="1" w:styleId="Text">
    <w:name w:val="Text"/>
    <w:hidden/>
    <w:rsid w:val="004E24AF"/>
    <w:rPr>
      <w:rFonts w:ascii="Times New Roman" w:eastAsia="Times New Roman" w:hAnsi="Times New Roman"/>
      <w:sz w:val="16"/>
    </w:rPr>
  </w:style>
  <w:style w:type="paragraph" w:customStyle="1" w:styleId="SUSPparagraph">
    <w:name w:val="SUSP paragraph"/>
    <w:basedOn w:val="Paragraph"/>
    <w:rsid w:val="004E24AF"/>
    <w:pPr>
      <w:spacing w:before="60" w:after="60"/>
    </w:pPr>
  </w:style>
  <w:style w:type="table" w:customStyle="1" w:styleId="Listtable">
    <w:name w:val="List table"/>
    <w:rsid w:val="004E24AF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120" w:type="dxa"/>
        <w:left w:w="60" w:type="dxa"/>
        <w:bottom w:w="120" w:type="dxa"/>
        <w:right w:w="60" w:type="dxa"/>
      </w:tblCellMar>
    </w:tblPr>
    <w:trPr>
      <w:tblCellSpacing w:w="0" w:type="dxa"/>
    </w:trPr>
  </w:style>
  <w:style w:type="table" w:customStyle="1" w:styleId="Notestable">
    <w:name w:val="Notes table"/>
    <w:rsid w:val="004E24AF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rPr>
      <w:tblCellSpacing w:w="0" w:type="dxa"/>
    </w:trPr>
  </w:style>
  <w:style w:type="table" w:customStyle="1" w:styleId="Notestablewithoutborder">
    <w:name w:val="Notes table without border"/>
    <w:rsid w:val="004E24AF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CellMar>
        <w:top w:w="60" w:type="dxa"/>
        <w:left w:w="60" w:type="dxa"/>
        <w:bottom w:w="60" w:type="dxa"/>
        <w:right w:w="60" w:type="dxa"/>
      </w:tblCellMar>
    </w:tblPr>
    <w:trPr>
      <w:tblCellSpacing w:w="0" w:type="dxa"/>
    </w:trPr>
  </w:style>
  <w:style w:type="paragraph" w:styleId="Title">
    <w:name w:val="Title"/>
    <w:aliases w:val="TITLE.TI"/>
    <w:basedOn w:val="SUSPparagraph"/>
    <w:qFormat/>
    <w:rsid w:val="004E24AF"/>
    <w:pPr>
      <w:keepNext/>
      <w:spacing w:before="120" w:after="120"/>
      <w:jc w:val="center"/>
    </w:pPr>
    <w:rPr>
      <w:sz w:val="24"/>
    </w:rPr>
  </w:style>
  <w:style w:type="character" w:customStyle="1" w:styleId="TitleChar">
    <w:name w:val="Title Char"/>
    <w:aliases w:val="TITLE.TI Char"/>
    <w:rsid w:val="004E24AF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Subtitle">
    <w:name w:val="Subtitle"/>
    <w:aliases w:val="CONTENT.TITLE.TI"/>
    <w:basedOn w:val="SUSPparagraph"/>
    <w:qFormat/>
    <w:rsid w:val="004E24AF"/>
    <w:pPr>
      <w:keepNext/>
      <w:spacing w:before="120" w:after="120"/>
      <w:jc w:val="center"/>
    </w:pPr>
    <w:rPr>
      <w:sz w:val="24"/>
    </w:rPr>
  </w:style>
  <w:style w:type="character" w:customStyle="1" w:styleId="SubtitleChar">
    <w:name w:val="Subtitle Char"/>
    <w:aliases w:val="CONTENT.TITLE.TI Char"/>
    <w:rsid w:val="004E24AF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Note">
    <w:name w:val="Note"/>
    <w:aliases w:val="NOTE"/>
    <w:basedOn w:val="SUSPparagraph"/>
    <w:rsid w:val="004E24AF"/>
    <w:rPr>
      <w:szCs w:val="16"/>
    </w:rPr>
  </w:style>
  <w:style w:type="table" w:customStyle="1" w:styleId="Listdash">
    <w:name w:val="List dash"/>
    <w:basedOn w:val="Listtable"/>
    <w:rsid w:val="004E24AF"/>
    <w:rPr>
      <w:sz w:val="20"/>
      <w:szCs w:val="20"/>
    </w:rPr>
    <w:tblPr>
      <w:tblBorders>
        <w:top w:val="none" w:sz="0" w:space="0" w:color="auto"/>
        <w:bottom w:val="none" w:sz="0" w:space="0" w:color="auto"/>
      </w:tblBorders>
      <w:tblCellMar>
        <w:top w:w="0" w:type="dxa"/>
        <w:left w:w="0" w:type="dxa"/>
        <w:bottom w:w="0" w:type="dxa"/>
      </w:tblCellMar>
    </w:tblPr>
    <w:tcPr>
      <w:tcW w:w="0" w:type="auto"/>
    </w:tcPr>
  </w:style>
  <w:style w:type="table" w:customStyle="1" w:styleId="ListBullet1">
    <w:name w:val="List Bullet1"/>
    <w:basedOn w:val="Listtable"/>
    <w:rsid w:val="004E24AF"/>
    <w:rPr>
      <w:sz w:val="20"/>
      <w:szCs w:val="20"/>
    </w:rPr>
    <w:tblPr>
      <w:tblBorders>
        <w:top w:val="none" w:sz="0" w:space="0" w:color="auto"/>
        <w:bottom w:val="none" w:sz="0" w:space="0" w:color="auto"/>
      </w:tblBorders>
      <w:tblCellMar>
        <w:top w:w="0" w:type="dxa"/>
        <w:left w:w="0" w:type="dxa"/>
        <w:bottom w:w="0" w:type="dxa"/>
      </w:tblCellMar>
    </w:tblPr>
    <w:tcPr>
      <w:tcW w:w="0" w:type="auto"/>
    </w:tcPr>
  </w:style>
  <w:style w:type="table" w:customStyle="1" w:styleId="Listnumbered">
    <w:name w:val="List numbered"/>
    <w:basedOn w:val="Listtable"/>
    <w:rsid w:val="004E24AF"/>
    <w:rPr>
      <w:sz w:val="20"/>
      <w:szCs w:val="20"/>
    </w:rPr>
    <w:tblPr>
      <w:tblBorders>
        <w:top w:val="none" w:sz="0" w:space="0" w:color="auto"/>
        <w:bottom w:val="none" w:sz="0" w:space="0" w:color="auto"/>
      </w:tblBorders>
      <w:tblCellMar>
        <w:top w:w="0" w:type="dxa"/>
        <w:left w:w="0" w:type="dxa"/>
        <w:bottom w:w="0" w:type="dxa"/>
      </w:tblCellMar>
    </w:tblPr>
    <w:tcPr>
      <w:tcW w:w="0" w:type="auto"/>
    </w:tcPr>
  </w:style>
  <w:style w:type="paragraph" w:styleId="Caption">
    <w:name w:val="caption"/>
    <w:basedOn w:val="Normal"/>
    <w:next w:val="Normal"/>
    <w:uiPriority w:val="35"/>
    <w:semiHidden/>
    <w:unhideWhenUsed/>
    <w:qFormat/>
    <w:rsid w:val="00644C27"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644C27"/>
  </w:style>
  <w:style w:type="paragraph" w:styleId="ListNumber">
    <w:name w:val="List Number"/>
    <w:basedOn w:val="Normal"/>
    <w:uiPriority w:val="99"/>
    <w:semiHidden/>
    <w:unhideWhenUsed/>
    <w:rsid w:val="00644C27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44C27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44C27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44C27"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3A5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A5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A098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D48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48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4894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8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894"/>
    <w:rPr>
      <w:rFonts w:ascii="Times New Roman" w:hAnsi="Times New Roman"/>
      <w:b/>
      <w:bCs/>
      <w:sz w:val="20"/>
      <w:szCs w:val="20"/>
    </w:rPr>
  </w:style>
  <w:style w:type="paragraph" w:customStyle="1" w:styleId="Sous-titreobjet">
    <w:name w:val="Sous-titre objet"/>
    <w:basedOn w:val="Normal"/>
    <w:rsid w:val="0075503A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rsid w:val="0075503A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  <w:rsid w:val="0075503A"/>
  </w:style>
  <w:style w:type="paragraph" w:customStyle="1" w:styleId="TitreobjetPagedecouverture">
    <w:name w:val="Titre objet (Page de couverture)"/>
    <w:basedOn w:val="Titreobjet"/>
    <w:next w:val="Sous-titreobjetPagedecouverture"/>
    <w:rsid w:val="0075503A"/>
  </w:style>
  <w:style w:type="table" w:customStyle="1" w:styleId="Listtable1">
    <w:name w:val="List table1"/>
    <w:rsid w:val="00EE53E3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120" w:type="dxa"/>
        <w:left w:w="60" w:type="dxa"/>
        <w:bottom w:w="120" w:type="dxa"/>
        <w:right w:w="60" w:type="dxa"/>
      </w:tblCellMar>
    </w:tblPr>
    <w:trPr>
      <w:tblCellSpacing w:w="0" w:type="dxa"/>
    </w:trPr>
  </w:style>
  <w:style w:type="paragraph" w:styleId="Revision">
    <w:name w:val="Revision"/>
    <w:hidden/>
    <w:uiPriority w:val="99"/>
    <w:semiHidden/>
    <w:rsid w:val="008B7C97"/>
    <w:pPr>
      <w:spacing w:after="0" w:line="240" w:lineRule="auto"/>
    </w:pPr>
    <w:rPr>
      <w:rFonts w:ascii="Times New Roman" w:hAnsi="Times New Roman" w:cs="Times New Roman"/>
      <w:sz w:val="24"/>
      <w:lang w:val="en-GB"/>
    </w:rPr>
  </w:style>
  <w:style w:type="paragraph" w:customStyle="1" w:styleId="oj-doc-ti">
    <w:name w:val="oj-doc-ti"/>
    <w:basedOn w:val="Normal"/>
    <w:rsid w:val="00CF32FA"/>
    <w:pPr>
      <w:spacing w:before="100" w:beforeAutospacing="1" w:after="100" w:afterAutospacing="1"/>
      <w:jc w:val="left"/>
    </w:pPr>
    <w:rPr>
      <w:rFonts w:eastAsia="Times New Roman"/>
      <w:szCs w:val="24"/>
      <w:lang w:val="en-US"/>
    </w:rPr>
  </w:style>
  <w:style w:type="paragraph" w:customStyle="1" w:styleId="oj-normal">
    <w:name w:val="oj-normal"/>
    <w:basedOn w:val="Normal"/>
    <w:rsid w:val="00CF32FA"/>
    <w:pPr>
      <w:spacing w:before="100" w:beforeAutospacing="1" w:after="100" w:afterAutospacing="1"/>
      <w:jc w:val="left"/>
    </w:pPr>
    <w:rPr>
      <w:rFonts w:eastAsia="Times New Roman"/>
      <w:szCs w:val="24"/>
      <w:lang w:val="en-US"/>
    </w:rPr>
  </w:style>
  <w:style w:type="character" w:customStyle="1" w:styleId="oj-super">
    <w:name w:val="oj-super"/>
    <w:basedOn w:val="DefaultParagraphFont"/>
    <w:rsid w:val="00CF32FA"/>
  </w:style>
  <w:style w:type="paragraph" w:styleId="ListParagraph">
    <w:name w:val="List Paragraph"/>
    <w:basedOn w:val="Normal"/>
    <w:uiPriority w:val="34"/>
    <w:qFormat/>
    <w:rsid w:val="00CF32FA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2F3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A5033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7A5033"/>
    <w:rPr>
      <w:rFonts w:ascii="Times New Roman" w:hAnsi="Times New Roman" w:cs="Times New Roman"/>
      <w:sz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7A5033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7A5033"/>
    <w:rPr>
      <w:rFonts w:ascii="Times New Roman" w:hAnsi="Times New Roman" w:cs="Times New Roman"/>
      <w:sz w:val="24"/>
      <w:lang w:val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Times New Roman" w:eastAsiaTheme="majorEastAsia" w:hAnsi="Times New Roman" w:cs="Times New Roman"/>
      <w:sz w:val="24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="Times New Roman" w:eastAsiaTheme="majorEastAsia" w:hAnsi="Times New Roman" w:cs="Times New Roman"/>
      <w:iCs/>
      <w:sz w:val="24"/>
      <w:lang w:val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="Times New Roman" w:eastAsiaTheme="majorEastAsia" w:hAnsi="Times New Roman" w:cs="Times New Roman"/>
      <w:iCs/>
      <w:sz w:val="24"/>
      <w:lang w:val="hr-HR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  <w:ind w:left="1417" w:hanging="1417"/>
      <w:jc w:val="left"/>
    </w:pPr>
  </w:style>
  <w:style w:type="paragraph" w:customStyle="1" w:styleId="HeaderLandscape">
    <w:name w:val="HeaderLandscape"/>
    <w:basedOn w:val="Normal"/>
    <w:rsid w:val="007A5033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7A5033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7A50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rsid w:val="007A5033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rsid w:val="007A50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Text5">
    <w:name w:val="Text 5"/>
    <w:basedOn w:val="Normal"/>
    <w:pPr>
      <w:ind w:left="3118"/>
    </w:pPr>
  </w:style>
  <w:style w:type="paragraph" w:customStyle="1" w:styleId="Text6">
    <w:name w:val="Text 6"/>
    <w:basedOn w:val="Normal"/>
    <w:pPr>
      <w:ind w:left="3685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Point5">
    <w:name w:val="Point 5"/>
    <w:basedOn w:val="Normal"/>
    <w:pPr>
      <w:ind w:left="3685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Tiret5">
    <w:name w:val="Tiret 5"/>
    <w:basedOn w:val="Point5"/>
    <w:pPr>
      <w:numPr>
        <w:numId w:val="1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6"/>
      </w:numPr>
    </w:pPr>
  </w:style>
  <w:style w:type="paragraph" w:customStyle="1" w:styleId="NumPar5">
    <w:name w:val="NumPar 5"/>
    <w:basedOn w:val="Normal"/>
    <w:next w:val="Text2"/>
    <w:pPr>
      <w:numPr>
        <w:ilvl w:val="4"/>
        <w:numId w:val="16"/>
      </w:numPr>
    </w:pPr>
  </w:style>
  <w:style w:type="paragraph" w:customStyle="1" w:styleId="NumPar6">
    <w:name w:val="NumPar 6"/>
    <w:basedOn w:val="Normal"/>
    <w:next w:val="Text2"/>
    <w:pPr>
      <w:numPr>
        <w:ilvl w:val="5"/>
        <w:numId w:val="16"/>
      </w:numPr>
    </w:pPr>
  </w:style>
  <w:style w:type="paragraph" w:customStyle="1" w:styleId="NumPar7">
    <w:name w:val="NumPar 7"/>
    <w:basedOn w:val="Normal"/>
    <w:next w:val="Text2"/>
    <w:pPr>
      <w:numPr>
        <w:ilvl w:val="6"/>
        <w:numId w:val="1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ManualNumPar5">
    <w:name w:val="Manual NumPar 5"/>
    <w:basedOn w:val="Normal"/>
    <w:next w:val="Text2"/>
    <w:pPr>
      <w:ind w:left="1417" w:hanging="1417"/>
    </w:pPr>
  </w:style>
  <w:style w:type="paragraph" w:customStyle="1" w:styleId="ManualNumPar6">
    <w:name w:val="Manual NumPar 6"/>
    <w:basedOn w:val="Normal"/>
    <w:next w:val="Text2"/>
    <w:pPr>
      <w:ind w:left="1417" w:hanging="1417"/>
    </w:pPr>
  </w:style>
  <w:style w:type="paragraph" w:customStyle="1" w:styleId="ManualNumPar7">
    <w:name w:val="Manual NumPar 7"/>
    <w:basedOn w:val="Normal"/>
    <w:next w:val="Text2"/>
    <w:pPr>
      <w:ind w:left="1417" w:hanging="1417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ManualHeading5">
    <w:name w:val="Manual Heading 5"/>
    <w:basedOn w:val="Normal"/>
    <w:next w:val="Text2"/>
    <w:pPr>
      <w:keepNext/>
      <w:tabs>
        <w:tab w:val="left" w:pos="1417"/>
      </w:tabs>
      <w:ind w:left="1417" w:hanging="1417"/>
      <w:outlineLvl w:val="4"/>
    </w:pPr>
  </w:style>
  <w:style w:type="paragraph" w:customStyle="1" w:styleId="ManualHeading6">
    <w:name w:val="Manual Heading 6"/>
    <w:basedOn w:val="Normal"/>
    <w:next w:val="Text2"/>
    <w:pPr>
      <w:keepNext/>
      <w:tabs>
        <w:tab w:val="left" w:pos="1417"/>
      </w:tabs>
      <w:ind w:left="1417" w:hanging="1417"/>
      <w:outlineLvl w:val="5"/>
    </w:pPr>
  </w:style>
  <w:style w:type="paragraph" w:customStyle="1" w:styleId="ManualHeading7">
    <w:name w:val="Manual Heading 7"/>
    <w:basedOn w:val="Normal"/>
    <w:next w:val="Text2"/>
    <w:pPr>
      <w:keepNext/>
      <w:tabs>
        <w:tab w:val="left" w:pos="1417"/>
      </w:tabs>
      <w:ind w:left="1417" w:hanging="1417"/>
      <w:outlineLvl w:val="6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8"/>
      </w:numPr>
    </w:pPr>
  </w:style>
  <w:style w:type="paragraph" w:customStyle="1" w:styleId="Point1number">
    <w:name w:val="Point 1 (number)"/>
    <w:basedOn w:val="Normal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pPr>
      <w:numPr>
        <w:ilvl w:val="8"/>
        <w:numId w:val="18"/>
      </w:numPr>
    </w:pPr>
  </w:style>
  <w:style w:type="paragraph" w:customStyle="1" w:styleId="Bullet0">
    <w:name w:val="Bullet 0"/>
    <w:basedOn w:val="Normal"/>
    <w:pPr>
      <w:numPr>
        <w:numId w:val="19"/>
      </w:numPr>
    </w:pPr>
  </w:style>
  <w:style w:type="paragraph" w:customStyle="1" w:styleId="Bullet1">
    <w:name w:val="Bullet 1"/>
    <w:basedOn w:val="Normal"/>
    <w:pPr>
      <w:numPr>
        <w:numId w:val="20"/>
      </w:numPr>
    </w:pPr>
  </w:style>
  <w:style w:type="paragraph" w:customStyle="1" w:styleId="Bullet2">
    <w:name w:val="Bullet 2"/>
    <w:basedOn w:val="Normal"/>
    <w:pPr>
      <w:numPr>
        <w:numId w:val="21"/>
      </w:numPr>
    </w:pPr>
  </w:style>
  <w:style w:type="paragraph" w:customStyle="1" w:styleId="Bullet3">
    <w:name w:val="Bullet 3"/>
    <w:basedOn w:val="Normal"/>
    <w:pPr>
      <w:numPr>
        <w:numId w:val="22"/>
      </w:numPr>
    </w:pPr>
  </w:style>
  <w:style w:type="paragraph" w:customStyle="1" w:styleId="Bullet4">
    <w:name w:val="Bullet 4"/>
    <w:basedOn w:val="Normal"/>
    <w:pPr>
      <w:numPr>
        <w:numId w:val="23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5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33285A78CCB54F4DA2ECE5FA2B2AF218" ma:contentTypeVersion="2" ma:contentTypeDescription="Create a new document in this library." ma:contentTypeScope="" ma:versionID="75423994a2259ac637dc03e8133cded3">
  <xsd:schema xmlns:xsd="http://www.w3.org/2001/XMLSchema" xmlns:xs="http://www.w3.org/2001/XMLSchema" xmlns:p="http://schemas.microsoft.com/office/2006/metadata/properties" xmlns:ns2="http://schemas.microsoft.com/sharepoint/v3/fields" xmlns:ns3="39d607b5-3019-4139-86e9-2e131faaffa8" xmlns:ns4="379e0a09-5deb-44c7-a703-b352a170740d" targetNamespace="http://schemas.microsoft.com/office/2006/metadata/properties" ma:root="true" ma:fieldsID="7f417d262b26c14067de857753d6d876" ns2:_="" ns3:_="" ns4:_="">
    <xsd:import namespace="http://schemas.microsoft.com/sharepoint/v3/fields"/>
    <xsd:import namespace="39d607b5-3019-4139-86e9-2e131faaffa8"/>
    <xsd:import namespace="379e0a09-5deb-44c7-a703-b352a170740d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2:_Status" minOccurs="0"/>
                <xsd:element ref="ns3:EC_Collab_DocumentLanguage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607b5-3019-4139-86e9-2e131faaffa8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4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e0a09-5deb-44c7-a703-b352a170740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_Collab_DocumentLanguage xmlns="39d607b5-3019-4139-86e9-2e131faaffa8">EN</EC_Collab_DocumentLanguage>
    <_Status xmlns="http://schemas.microsoft.com/sharepoint/v3/fields">Not Started</_Status>
    <EC_Collab_Reference xmlns="39d607b5-3019-4139-86e9-2e131faaffa8">-</EC_Collab_Referenc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303962-8AF9-484D-B1F2-7B3BB287E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39d607b5-3019-4139-86e9-2e131faaffa8"/>
    <ds:schemaRef ds:uri="379e0a09-5deb-44c7-a703-b352a17074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BCC28C-7A1E-4763-A33E-547DEC4CFA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937EC5-6C4D-4F9D-84EC-43581EC8D8BA}">
  <ds:schemaRefs>
    <ds:schemaRef ds:uri="http://purl.org/dc/terms/"/>
    <ds:schemaRef ds:uri="379e0a09-5deb-44c7-a703-b352a170740d"/>
    <ds:schemaRef ds:uri="39d607b5-3019-4139-86e9-2e131faaffa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EF3B3DF-E244-4417-A7A6-8F4C0847FE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37</TotalTime>
  <Pages>16</Pages>
  <Words>3840</Words>
  <Characters>19203</Characters>
  <Application>Microsoft Office Word</Application>
  <DocSecurity>0</DocSecurity>
  <Lines>1280</Lines>
  <Paragraphs>960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-</dc:subject>
  <dc:creator>JUSKO Outi Katriina (TAXUD)</dc:creator>
  <cp:keywords/>
  <dc:description/>
  <cp:lastModifiedBy>VANROY Anne (SG)</cp:lastModifiedBy>
  <cp:revision>48</cp:revision>
  <cp:lastPrinted>2020-02-26T14:39:00Z</cp:lastPrinted>
  <dcterms:created xsi:type="dcterms:W3CDTF">2023-05-03T08:11:00Z</dcterms:created>
  <dcterms:modified xsi:type="dcterms:W3CDTF">2023-05-14T16:03:00Z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5.84.2.0</vt:lpwstr>
  </property>
  <property fmtid="{D5CDD505-2E9C-101B-9397-08002B2CF9AE}" pid="4" name="Last edited using">
    <vt:lpwstr>LW 9.0, Build 20230317</vt:lpwstr>
  </property>
  <property fmtid="{D5CDD505-2E9C-101B-9397-08002B2CF9AE}" pid="5" name="Created using">
    <vt:lpwstr>LW 5.8.4, Build 20150407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Part">
    <vt:lpwstr>1</vt:lpwstr>
  </property>
  <property fmtid="{D5CDD505-2E9C-101B-9397-08002B2CF9AE}" pid="9" name="Total parts">
    <vt:lpwstr>1</vt:lpwstr>
  </property>
  <property fmtid="{D5CDD505-2E9C-101B-9397-08002B2CF9AE}" pid="10" name="LWTemplateID">
    <vt:lpwstr>SG-017</vt:lpwstr>
  </property>
  <property fmtid="{D5CDD505-2E9C-101B-9397-08002B2CF9AE}" pid="11" name="Level of sensitivity">
    <vt:lpwstr>Standard treatment</vt:lpwstr>
  </property>
  <property fmtid="{D5CDD505-2E9C-101B-9397-08002B2CF9AE}" pid="12" name="Unique annex">
    <vt:lpwstr>1</vt:lpwstr>
  </property>
  <property fmtid="{D5CDD505-2E9C-101B-9397-08002B2CF9AE}" pid="13" name="MSIP_Label_6bd9ddd1-4d20-43f6-abfa-fc3c07406f94_Enabled">
    <vt:lpwstr>true</vt:lpwstr>
  </property>
  <property fmtid="{D5CDD505-2E9C-101B-9397-08002B2CF9AE}" pid="14" name="MSIP_Label_6bd9ddd1-4d20-43f6-abfa-fc3c07406f94_SetDate">
    <vt:lpwstr>2023-02-10T14:10:57Z</vt:lpwstr>
  </property>
  <property fmtid="{D5CDD505-2E9C-101B-9397-08002B2CF9AE}" pid="15" name="MSIP_Label_6bd9ddd1-4d20-43f6-abfa-fc3c07406f94_Method">
    <vt:lpwstr>Standard</vt:lpwstr>
  </property>
  <property fmtid="{D5CDD505-2E9C-101B-9397-08002B2CF9AE}" pid="16" name="MSIP_Label_6bd9ddd1-4d20-43f6-abfa-fc3c07406f94_Name">
    <vt:lpwstr>Commission Use</vt:lpwstr>
  </property>
  <property fmtid="{D5CDD505-2E9C-101B-9397-08002B2CF9AE}" pid="17" name="MSIP_Label_6bd9ddd1-4d20-43f6-abfa-fc3c07406f94_SiteId">
    <vt:lpwstr>b24c8b06-522c-46fe-9080-70926f8dddb1</vt:lpwstr>
  </property>
  <property fmtid="{D5CDD505-2E9C-101B-9397-08002B2CF9AE}" pid="18" name="MSIP_Label_6bd9ddd1-4d20-43f6-abfa-fc3c07406f94_ActionId">
    <vt:lpwstr>1d12499f-a043-457a-9f8d-31ae04239b1a</vt:lpwstr>
  </property>
  <property fmtid="{D5CDD505-2E9C-101B-9397-08002B2CF9AE}" pid="19" name="MSIP_Label_6bd9ddd1-4d20-43f6-abfa-fc3c07406f94_ContentBits">
    <vt:lpwstr>0</vt:lpwstr>
  </property>
  <property fmtid="{D5CDD505-2E9C-101B-9397-08002B2CF9AE}" pid="20" name="ContentTypeId">
    <vt:lpwstr>0x010100258AA79CEB83498886A3A086811232500033285A78CCB54F4DA2ECE5FA2B2AF218</vt:lpwstr>
  </property>
  <property fmtid="{D5CDD505-2E9C-101B-9397-08002B2CF9AE}" pid="21" name="DQCStatus">
    <vt:lpwstr>Yellow (DQC version 03)</vt:lpwstr>
  </property>
</Properties>
</file>