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31707" w14:textId="7E364EB6" w:rsidR="00CA0B25" w:rsidRPr="008B7A6C" w:rsidRDefault="000C44D3" w:rsidP="000C44D3">
      <w:pPr>
        <w:pStyle w:val="Pagedecouverture"/>
        <w:rPr>
          <w:noProof/>
        </w:rPr>
      </w:pPr>
      <w:r>
        <w:rPr>
          <w:noProof/>
        </w:rPr>
        <w:pict w14:anchorId="3B6EB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1C2766A2-CB61-4350-AB90-EA501EB852EC" style="width:455.25pt;height:355.5pt">
            <v:imagedata r:id="rId11" o:title=""/>
          </v:shape>
        </w:pict>
      </w:r>
    </w:p>
    <w:p w14:paraId="70A751CA" w14:textId="77777777" w:rsidR="0034468E" w:rsidRDefault="0034468E" w:rsidP="0034468E">
      <w:pPr>
        <w:rPr>
          <w:noProof/>
        </w:rPr>
        <w:sectPr w:rsidR="0034468E" w:rsidSect="000C44D3">
          <w:footerReference w:type="default" r:id="rId12"/>
          <w:pgSz w:w="11907" w:h="16839"/>
          <w:pgMar w:top="1134" w:right="1417" w:bottom="1134" w:left="1417" w:header="709" w:footer="709" w:gutter="0"/>
          <w:pgNumType w:start="0"/>
          <w:cols w:space="720"/>
          <w:docGrid w:linePitch="360"/>
        </w:sectPr>
      </w:pPr>
    </w:p>
    <w:p w14:paraId="5DF9A1F3" w14:textId="4FF8D710" w:rsidR="0034468E" w:rsidRDefault="00EB0E69" w:rsidP="00EB0E69">
      <w:pPr>
        <w:pStyle w:val="Statut"/>
        <w:rPr>
          <w:noProof/>
        </w:rPr>
      </w:pPr>
      <w:bookmarkStart w:id="0" w:name="_GoBack"/>
      <w:bookmarkEnd w:id="0"/>
      <w:r w:rsidRPr="00EB0E69">
        <w:rPr>
          <w:noProof/>
        </w:rPr>
        <w:lastRenderedPageBreak/>
        <w:t>Recommendation for a</w:t>
      </w:r>
    </w:p>
    <w:p w14:paraId="4CC6D2F3" w14:textId="1C42748F" w:rsidR="00CA0B25" w:rsidRPr="008B7A6C" w:rsidRDefault="00EB0E69" w:rsidP="00EB0E69">
      <w:pPr>
        <w:pStyle w:val="Typedudocument"/>
        <w:rPr>
          <w:noProof/>
        </w:rPr>
      </w:pPr>
      <w:r w:rsidRPr="00EB0E69">
        <w:rPr>
          <w:noProof/>
        </w:rPr>
        <w:t>COUNCIL RECOMMENDATION</w:t>
      </w:r>
    </w:p>
    <w:p w14:paraId="02978ECB" w14:textId="55F4B8D8" w:rsidR="0034468E" w:rsidRDefault="00EB0E69" w:rsidP="00EB0E69">
      <w:pPr>
        <w:pStyle w:val="Titreobjet"/>
        <w:rPr>
          <w:noProof/>
        </w:rPr>
      </w:pPr>
      <w:r w:rsidRPr="00EB0E69">
        <w:rPr>
          <w:noProof/>
        </w:rPr>
        <w:t>on the 2023 National Reform Programme of Malta and delivering a Council opinion on the 2023 Stability Programme of Malta</w:t>
      </w:r>
    </w:p>
    <w:p w14:paraId="0B4DC569" w14:textId="77777777" w:rsidR="00CA0B25" w:rsidRPr="008B7A6C" w:rsidRDefault="00CA0B25" w:rsidP="00F11038">
      <w:pPr>
        <w:pStyle w:val="Institutionquiagit"/>
        <w:rPr>
          <w:noProof/>
        </w:rPr>
      </w:pPr>
      <w:r w:rsidRPr="008B7A6C">
        <w:rPr>
          <w:noProof/>
        </w:rPr>
        <w:t>THE COUNCIL OF THE EUROPEAN UNION,</w:t>
      </w:r>
    </w:p>
    <w:p w14:paraId="419B0172" w14:textId="77777777" w:rsidR="00373387" w:rsidRPr="008B7A6C" w:rsidRDefault="00373387" w:rsidP="00F11038">
      <w:pPr>
        <w:rPr>
          <w:noProof/>
        </w:rPr>
      </w:pPr>
      <w:r w:rsidRPr="008B7A6C">
        <w:rPr>
          <w:noProof/>
        </w:rPr>
        <w:t>Having regard to the Treaty on the Functioning of the European Union, and in particular Articles 121(2) and 148(4) thereof,</w:t>
      </w:r>
    </w:p>
    <w:p w14:paraId="72935B00" w14:textId="77777777" w:rsidR="00373387" w:rsidRPr="008B7A6C" w:rsidRDefault="416F7FB2" w:rsidP="00F11038">
      <w:pPr>
        <w:rPr>
          <w:noProof/>
        </w:rPr>
      </w:pPr>
      <w:r w:rsidRPr="008B7A6C">
        <w:rPr>
          <w:noProof/>
        </w:rPr>
        <w:t xml:space="preserve">Having regard to Council Regulation (EC) </w:t>
      </w:r>
      <w:r w:rsidR="00732331">
        <w:rPr>
          <w:noProof/>
        </w:rPr>
        <w:t>No</w:t>
      </w:r>
      <w:r w:rsidR="00732331" w:rsidRPr="00732331">
        <w:rPr>
          <w:noProof/>
        </w:rPr>
        <w:t xml:space="preserve"> </w:t>
      </w:r>
      <w:r w:rsidRPr="008B7A6C">
        <w:rPr>
          <w:noProof/>
        </w:rPr>
        <w:t>1466/97 of 7 July 1997 on the strengthening of the surveillance of budgetary positions and the surveillance and coordination of economic policies</w:t>
      </w:r>
      <w:r w:rsidR="00373387" w:rsidRPr="005400DE">
        <w:rPr>
          <w:rStyle w:val="FootnoteReference"/>
          <w:noProof/>
        </w:rPr>
        <w:footnoteReference w:id="2"/>
      </w:r>
      <w:r w:rsidRPr="008B7A6C">
        <w:rPr>
          <w:noProof/>
        </w:rPr>
        <w:t xml:space="preserve">, and in particular </w:t>
      </w:r>
      <w:r w:rsidR="6E7D4080" w:rsidRPr="008B7A6C">
        <w:rPr>
          <w:noProof/>
        </w:rPr>
        <w:t>Article 5(2)</w:t>
      </w:r>
      <w:r w:rsidR="2C4C8D7F" w:rsidRPr="008B7A6C">
        <w:rPr>
          <w:noProof/>
        </w:rPr>
        <w:t xml:space="preserve"> </w:t>
      </w:r>
      <w:r w:rsidR="6E7D4080" w:rsidRPr="008B7A6C">
        <w:rPr>
          <w:noProof/>
        </w:rPr>
        <w:t>thereof</w:t>
      </w:r>
      <w:r w:rsidRPr="008B7A6C">
        <w:rPr>
          <w:noProof/>
        </w:rPr>
        <w:t>,</w:t>
      </w:r>
    </w:p>
    <w:p w14:paraId="1A1715CC" w14:textId="77777777" w:rsidR="00373387" w:rsidRPr="008B7A6C" w:rsidDel="0054700A" w:rsidRDefault="416F7FB2" w:rsidP="00F11038">
      <w:pPr>
        <w:rPr>
          <w:noProof/>
        </w:rPr>
      </w:pPr>
      <w:r w:rsidRPr="008B7A6C">
        <w:rPr>
          <w:noProof/>
        </w:rPr>
        <w:t>Having regard to the recommendation of the European Commission,</w:t>
      </w:r>
    </w:p>
    <w:p w14:paraId="02AC0443" w14:textId="77777777" w:rsidR="00373387" w:rsidRPr="008B7A6C" w:rsidRDefault="00373387" w:rsidP="00F11038">
      <w:pPr>
        <w:rPr>
          <w:noProof/>
        </w:rPr>
      </w:pPr>
      <w:r w:rsidRPr="008B7A6C">
        <w:rPr>
          <w:noProof/>
        </w:rPr>
        <w:t>Having regard to the resolutions of the European Parliament,</w:t>
      </w:r>
    </w:p>
    <w:p w14:paraId="1C2C26F4" w14:textId="77777777" w:rsidR="00373387" w:rsidRPr="008B7A6C" w:rsidRDefault="00373387" w:rsidP="00F11038">
      <w:pPr>
        <w:outlineLvl w:val="0"/>
        <w:rPr>
          <w:noProof/>
        </w:rPr>
      </w:pPr>
      <w:r w:rsidRPr="008B7A6C">
        <w:rPr>
          <w:noProof/>
        </w:rPr>
        <w:t>Having regard to the conclusions of the European Council,</w:t>
      </w:r>
    </w:p>
    <w:p w14:paraId="64DF235A" w14:textId="77777777" w:rsidR="00373387" w:rsidRPr="008B7A6C" w:rsidRDefault="00373387" w:rsidP="00F11038">
      <w:pPr>
        <w:rPr>
          <w:noProof/>
        </w:rPr>
      </w:pPr>
      <w:r w:rsidRPr="008B7A6C">
        <w:rPr>
          <w:noProof/>
        </w:rPr>
        <w:t>Having regard to the opinion of the Employment Committee,</w:t>
      </w:r>
    </w:p>
    <w:p w14:paraId="5F5C13D4" w14:textId="77777777" w:rsidR="00373387" w:rsidRPr="008B7A6C" w:rsidRDefault="00373387" w:rsidP="00F11038">
      <w:pPr>
        <w:rPr>
          <w:noProof/>
        </w:rPr>
      </w:pPr>
      <w:r w:rsidRPr="008B7A6C">
        <w:rPr>
          <w:noProof/>
        </w:rPr>
        <w:t>Having regard to the opinion of the Economic and Financial Committee,</w:t>
      </w:r>
    </w:p>
    <w:p w14:paraId="6A718793" w14:textId="77777777" w:rsidR="00373387" w:rsidRPr="008B7A6C" w:rsidRDefault="00373387" w:rsidP="00F11038">
      <w:pPr>
        <w:rPr>
          <w:noProof/>
        </w:rPr>
      </w:pPr>
      <w:r w:rsidRPr="008B7A6C">
        <w:rPr>
          <w:noProof/>
        </w:rPr>
        <w:t>Having regard to the opinion of the Social Protection Committee,</w:t>
      </w:r>
    </w:p>
    <w:p w14:paraId="206B1142" w14:textId="77777777" w:rsidR="00006579" w:rsidRPr="008B7A6C" w:rsidRDefault="00373387" w:rsidP="00F11038">
      <w:pPr>
        <w:rPr>
          <w:noProof/>
        </w:rPr>
      </w:pPr>
      <w:r w:rsidRPr="008B7A6C">
        <w:rPr>
          <w:noProof/>
        </w:rPr>
        <w:t>Having regard to the opinion of the Economic Policy Committee,</w:t>
      </w:r>
    </w:p>
    <w:p w14:paraId="4681D84F" w14:textId="77777777" w:rsidR="00793D7F" w:rsidRPr="008B7A6C" w:rsidRDefault="00793D7F" w:rsidP="00F11038">
      <w:pPr>
        <w:rPr>
          <w:noProof/>
        </w:rPr>
      </w:pPr>
      <w:r w:rsidRPr="008B7A6C">
        <w:rPr>
          <w:noProof/>
        </w:rPr>
        <w:t>Whereas:</w:t>
      </w:r>
    </w:p>
    <w:p w14:paraId="7E54258A" w14:textId="418F561C" w:rsidR="00373387" w:rsidRPr="008B7A6C" w:rsidRDefault="00905441" w:rsidP="00905441">
      <w:pPr>
        <w:pStyle w:val="ManualConsidrant"/>
        <w:rPr>
          <w:noProof/>
        </w:rPr>
      </w:pPr>
      <w:r w:rsidRPr="00905441">
        <w:t>(1)</w:t>
      </w:r>
      <w:r w:rsidRPr="00905441">
        <w:tab/>
      </w:r>
      <w:r w:rsidR="6AF9BB7D" w:rsidRPr="008B7A6C">
        <w:rPr>
          <w:noProof/>
        </w:rPr>
        <w:t>Regulation (EU) 2021/241 of the European Parliament and of the Council</w:t>
      </w:r>
      <w:r w:rsidR="00373387" w:rsidRPr="008B7A6C">
        <w:rPr>
          <w:rStyle w:val="FootnoteReference"/>
          <w:noProof/>
        </w:rPr>
        <w:footnoteReference w:id="3"/>
      </w:r>
      <w:r w:rsidR="6AF9BB7D" w:rsidRPr="008B7A6C">
        <w:rPr>
          <w:noProof/>
        </w:rPr>
        <w:t xml:space="preserve">, which established the Recovery and Resilience Facility, entered into force on 19 February 2021. The Recovery and Resilience Facility provides financial support </w:t>
      </w:r>
      <w:r w:rsidR="7EE61D68" w:rsidRPr="008B7A6C">
        <w:rPr>
          <w:noProof/>
        </w:rPr>
        <w:t xml:space="preserve">to the Member States </w:t>
      </w:r>
      <w:r w:rsidR="6AF9BB7D" w:rsidRPr="008B7A6C">
        <w:rPr>
          <w:noProof/>
        </w:rPr>
        <w:t>for the implementation of reforms and investment</w:t>
      </w:r>
      <w:r w:rsidR="003109C7">
        <w:rPr>
          <w:noProof/>
        </w:rPr>
        <w:t>s</w:t>
      </w:r>
      <w:r w:rsidR="6AF9BB7D" w:rsidRPr="008B7A6C">
        <w:rPr>
          <w:noProof/>
        </w:rPr>
        <w:t xml:space="preserve">, entailing a fiscal impulse financed by the </w:t>
      </w:r>
      <w:r w:rsidR="006B5EF0" w:rsidRPr="008B7A6C">
        <w:rPr>
          <w:noProof/>
        </w:rPr>
        <w:t>E</w:t>
      </w:r>
      <w:r w:rsidR="6AF9BB7D" w:rsidRPr="008B7A6C">
        <w:rPr>
          <w:noProof/>
        </w:rPr>
        <w:t>U.</w:t>
      </w:r>
      <w:r w:rsidR="69BE670E" w:rsidRPr="008B7A6C">
        <w:rPr>
          <w:noProof/>
        </w:rPr>
        <w:t xml:space="preserve"> In </w:t>
      </w:r>
      <w:r w:rsidR="2D5DFC6F" w:rsidRPr="008B7A6C">
        <w:rPr>
          <w:noProof/>
        </w:rPr>
        <w:t>line with the European Semester priorities, i</w:t>
      </w:r>
      <w:r w:rsidR="6AF9BB7D" w:rsidRPr="008B7A6C">
        <w:rPr>
          <w:noProof/>
        </w:rPr>
        <w:t xml:space="preserve">t contributes to economic </w:t>
      </w:r>
      <w:r w:rsidR="72C78EAB" w:rsidRPr="008B7A6C">
        <w:rPr>
          <w:noProof/>
        </w:rPr>
        <w:t xml:space="preserve">and social </w:t>
      </w:r>
      <w:r w:rsidR="6AF9BB7D" w:rsidRPr="008B7A6C">
        <w:rPr>
          <w:noProof/>
        </w:rPr>
        <w:t>recovery and to the implementation of sustainable reforms and investment</w:t>
      </w:r>
      <w:r w:rsidR="003109C7">
        <w:rPr>
          <w:noProof/>
        </w:rPr>
        <w:t>s</w:t>
      </w:r>
      <w:r w:rsidR="6AF9BB7D" w:rsidRPr="008B7A6C">
        <w:rPr>
          <w:noProof/>
        </w:rPr>
        <w:t>, in particular to promote the green and digital transition</w:t>
      </w:r>
      <w:r w:rsidR="0EC58D02" w:rsidRPr="008B7A6C">
        <w:rPr>
          <w:noProof/>
        </w:rPr>
        <w:t xml:space="preserve"> and</w:t>
      </w:r>
      <w:r w:rsidR="6AF9BB7D" w:rsidRPr="008B7A6C">
        <w:rPr>
          <w:noProof/>
        </w:rPr>
        <w:t xml:space="preserve"> </w:t>
      </w:r>
      <w:r w:rsidR="006B5EF0" w:rsidRPr="008B7A6C">
        <w:rPr>
          <w:noProof/>
        </w:rPr>
        <w:t>make</w:t>
      </w:r>
      <w:r w:rsidR="6AF9BB7D" w:rsidRPr="008B7A6C">
        <w:rPr>
          <w:noProof/>
        </w:rPr>
        <w:t xml:space="preserve"> the Member States’ economies</w:t>
      </w:r>
      <w:r w:rsidR="006B5EF0" w:rsidRPr="008B7A6C">
        <w:rPr>
          <w:noProof/>
        </w:rPr>
        <w:t xml:space="preserve"> more resilient</w:t>
      </w:r>
      <w:r w:rsidR="6AF9BB7D" w:rsidRPr="008B7A6C">
        <w:rPr>
          <w:noProof/>
        </w:rPr>
        <w:t>. It also helps strengthen public finances and boost growth and job creation in the medium and long term</w:t>
      </w:r>
      <w:r w:rsidR="114FAE3F" w:rsidRPr="008B7A6C">
        <w:rPr>
          <w:noProof/>
        </w:rPr>
        <w:t xml:space="preserve">, </w:t>
      </w:r>
      <w:r w:rsidR="006B5EF0" w:rsidRPr="008B7A6C">
        <w:rPr>
          <w:noProof/>
        </w:rPr>
        <w:t xml:space="preserve">improve </w:t>
      </w:r>
      <w:r w:rsidR="1ADC0693" w:rsidRPr="008B7A6C">
        <w:rPr>
          <w:noProof/>
        </w:rPr>
        <w:t>territorial cohesion within the EU</w:t>
      </w:r>
      <w:r w:rsidR="3E851415" w:rsidRPr="008B7A6C">
        <w:rPr>
          <w:noProof/>
        </w:rPr>
        <w:t xml:space="preserve"> and support </w:t>
      </w:r>
      <w:r w:rsidR="114FAE3F" w:rsidRPr="008B7A6C">
        <w:rPr>
          <w:noProof/>
        </w:rPr>
        <w:t>the continued implementation of the European Pillar of Social Rights</w:t>
      </w:r>
      <w:r w:rsidR="6AF9BB7D" w:rsidRPr="008B7A6C">
        <w:rPr>
          <w:noProof/>
        </w:rPr>
        <w:t xml:space="preserve">. The maximum financial contribution per Member State under the Recovery and Resilience Facility was updated on </w:t>
      </w:r>
      <w:r w:rsidR="78D07603" w:rsidRPr="008B7A6C">
        <w:rPr>
          <w:noProof/>
        </w:rPr>
        <w:t>30</w:t>
      </w:r>
      <w:r w:rsidR="0B54A5DF" w:rsidRPr="008B7A6C">
        <w:rPr>
          <w:noProof/>
        </w:rPr>
        <w:t xml:space="preserve"> </w:t>
      </w:r>
      <w:r w:rsidR="6AF9BB7D" w:rsidRPr="008B7A6C">
        <w:rPr>
          <w:noProof/>
        </w:rPr>
        <w:t>June 2022,</w:t>
      </w:r>
      <w:r w:rsidR="006B5EF0" w:rsidRPr="008B7A6C">
        <w:rPr>
          <w:noProof/>
        </w:rPr>
        <w:t xml:space="preserve"> </w:t>
      </w:r>
      <w:r w:rsidR="6AF9BB7D" w:rsidRPr="008B7A6C">
        <w:rPr>
          <w:noProof/>
        </w:rPr>
        <w:t xml:space="preserve">in </w:t>
      </w:r>
      <w:r w:rsidR="69BE670E" w:rsidRPr="008B7A6C">
        <w:rPr>
          <w:noProof/>
        </w:rPr>
        <w:t xml:space="preserve">accordance </w:t>
      </w:r>
      <w:r w:rsidR="6AF9BB7D" w:rsidRPr="008B7A6C">
        <w:rPr>
          <w:noProof/>
        </w:rPr>
        <w:t xml:space="preserve">with Article 11(2) of Regulation (EU) 2021/241. </w:t>
      </w:r>
    </w:p>
    <w:p w14:paraId="7D310CF9" w14:textId="692813E0" w:rsidR="00373387" w:rsidRPr="008B7A6C" w:rsidRDefault="00905441" w:rsidP="00905441">
      <w:pPr>
        <w:pStyle w:val="ManualConsidrant"/>
        <w:rPr>
          <w:noProof/>
        </w:rPr>
      </w:pPr>
      <w:r w:rsidRPr="00905441">
        <w:t>(2)</w:t>
      </w:r>
      <w:r w:rsidRPr="00905441">
        <w:tab/>
      </w:r>
      <w:r w:rsidR="751DAA27" w:rsidRPr="008B7A6C">
        <w:rPr>
          <w:noProof/>
        </w:rPr>
        <w:t>On 2</w:t>
      </w:r>
      <w:r w:rsidR="4543D8AB" w:rsidRPr="008B7A6C">
        <w:rPr>
          <w:noProof/>
        </w:rPr>
        <w:t>2</w:t>
      </w:r>
      <w:r w:rsidR="751DAA27" w:rsidRPr="008B7A6C">
        <w:rPr>
          <w:noProof/>
        </w:rPr>
        <w:t xml:space="preserve"> November 202</w:t>
      </w:r>
      <w:r w:rsidR="4543D8AB" w:rsidRPr="008B7A6C">
        <w:rPr>
          <w:noProof/>
        </w:rPr>
        <w:t>2</w:t>
      </w:r>
      <w:r w:rsidR="751DAA27" w:rsidRPr="008B7A6C">
        <w:rPr>
          <w:noProof/>
        </w:rPr>
        <w:t xml:space="preserve">, the Commission adopted the </w:t>
      </w:r>
      <w:r w:rsidR="006B5EF0" w:rsidRPr="008B7A6C">
        <w:rPr>
          <w:noProof/>
        </w:rPr>
        <w:t xml:space="preserve">2023 </w:t>
      </w:r>
      <w:r w:rsidR="751DAA27" w:rsidRPr="008B7A6C">
        <w:rPr>
          <w:noProof/>
        </w:rPr>
        <w:t>Annual Sustainable Growth Survey</w:t>
      </w:r>
      <w:r w:rsidR="00373387" w:rsidRPr="008B7A6C">
        <w:rPr>
          <w:rStyle w:val="FootnoteReference"/>
          <w:noProof/>
        </w:rPr>
        <w:footnoteReference w:id="4"/>
      </w:r>
      <w:r w:rsidR="006B5EF0" w:rsidRPr="008B7A6C">
        <w:rPr>
          <w:noProof/>
        </w:rPr>
        <w:t>,</w:t>
      </w:r>
      <w:r w:rsidR="751DAA27" w:rsidRPr="008B7A6C">
        <w:rPr>
          <w:noProof/>
        </w:rPr>
        <w:t xml:space="preserve"> marking the start of the 202</w:t>
      </w:r>
      <w:r w:rsidR="4543D8AB" w:rsidRPr="008B7A6C">
        <w:rPr>
          <w:noProof/>
        </w:rPr>
        <w:t>3</w:t>
      </w:r>
      <w:r w:rsidR="751DAA27" w:rsidRPr="008B7A6C">
        <w:rPr>
          <w:noProof/>
        </w:rPr>
        <w:t xml:space="preserve"> European Semester for economic policy coordination. The European Council endorsed the priorities of the </w:t>
      </w:r>
      <w:r w:rsidR="006B5EF0" w:rsidRPr="008B7A6C">
        <w:rPr>
          <w:noProof/>
        </w:rPr>
        <w:t>s</w:t>
      </w:r>
      <w:r w:rsidR="751DAA27" w:rsidRPr="008B7A6C">
        <w:rPr>
          <w:noProof/>
        </w:rPr>
        <w:t xml:space="preserve">urvey </w:t>
      </w:r>
      <w:r w:rsidR="7B004F20" w:rsidRPr="008B7A6C">
        <w:rPr>
          <w:noProof/>
        </w:rPr>
        <w:t xml:space="preserve">around the four </w:t>
      </w:r>
      <w:r w:rsidR="6E160D74" w:rsidRPr="008B7A6C">
        <w:rPr>
          <w:noProof/>
        </w:rPr>
        <w:t>dimensions</w:t>
      </w:r>
      <w:r w:rsidR="7B004F20" w:rsidRPr="008B7A6C">
        <w:rPr>
          <w:noProof/>
        </w:rPr>
        <w:t xml:space="preserve"> of competitive sustainability </w:t>
      </w:r>
      <w:r w:rsidR="751DAA27" w:rsidRPr="008B7A6C">
        <w:rPr>
          <w:noProof/>
        </w:rPr>
        <w:t xml:space="preserve">on </w:t>
      </w:r>
      <w:r w:rsidR="4709B504" w:rsidRPr="008B7A6C">
        <w:rPr>
          <w:noProof/>
        </w:rPr>
        <w:t>23</w:t>
      </w:r>
      <w:r w:rsidR="751DAA27" w:rsidRPr="008B7A6C">
        <w:rPr>
          <w:noProof/>
        </w:rPr>
        <w:t xml:space="preserve"> March 202</w:t>
      </w:r>
      <w:r w:rsidR="4543D8AB" w:rsidRPr="008B7A6C">
        <w:rPr>
          <w:noProof/>
        </w:rPr>
        <w:t>3</w:t>
      </w:r>
      <w:r w:rsidR="751DAA27" w:rsidRPr="008B7A6C">
        <w:rPr>
          <w:noProof/>
        </w:rPr>
        <w:t>. On 2</w:t>
      </w:r>
      <w:r w:rsidR="4543D8AB" w:rsidRPr="008B7A6C">
        <w:rPr>
          <w:noProof/>
        </w:rPr>
        <w:t>2</w:t>
      </w:r>
      <w:r w:rsidR="751DAA27" w:rsidRPr="008B7A6C">
        <w:rPr>
          <w:noProof/>
        </w:rPr>
        <w:t xml:space="preserve"> November 202</w:t>
      </w:r>
      <w:r w:rsidR="4543D8AB" w:rsidRPr="008B7A6C">
        <w:rPr>
          <w:noProof/>
        </w:rPr>
        <w:t>2</w:t>
      </w:r>
      <w:r w:rsidR="751DAA27" w:rsidRPr="008B7A6C">
        <w:rPr>
          <w:noProof/>
        </w:rPr>
        <w:t xml:space="preserve">, on the basis of Regulation (EU) </w:t>
      </w:r>
      <w:r w:rsidR="00732331">
        <w:rPr>
          <w:noProof/>
        </w:rPr>
        <w:t>No</w:t>
      </w:r>
      <w:r w:rsidR="00732331" w:rsidRPr="00732331">
        <w:rPr>
          <w:noProof/>
        </w:rPr>
        <w:t xml:space="preserve"> </w:t>
      </w:r>
      <w:r w:rsidR="751DAA27" w:rsidRPr="008B7A6C">
        <w:rPr>
          <w:noProof/>
        </w:rPr>
        <w:t xml:space="preserve">1176/2011, the Commission also adopted the </w:t>
      </w:r>
      <w:r w:rsidR="006B5EF0" w:rsidRPr="008B7A6C">
        <w:rPr>
          <w:noProof/>
        </w:rPr>
        <w:t xml:space="preserve">2023 </w:t>
      </w:r>
      <w:r w:rsidR="751DAA27" w:rsidRPr="008B7A6C">
        <w:rPr>
          <w:noProof/>
        </w:rPr>
        <w:t xml:space="preserve">Alert Mechanism Report, in which it </w:t>
      </w:r>
      <w:r w:rsidR="5AC94CD6" w:rsidRPr="008B7A6C">
        <w:rPr>
          <w:noProof/>
        </w:rPr>
        <w:t xml:space="preserve">did not </w:t>
      </w:r>
      <w:r w:rsidR="12FA9CDF" w:rsidRPr="008B7A6C">
        <w:rPr>
          <w:noProof/>
        </w:rPr>
        <w:t xml:space="preserve">identify Malta </w:t>
      </w:r>
      <w:r w:rsidR="751DAA27" w:rsidRPr="008B7A6C">
        <w:rPr>
          <w:noProof/>
        </w:rPr>
        <w:t xml:space="preserve">as one of the Member States </w:t>
      </w:r>
      <w:r w:rsidR="006B5EF0" w:rsidRPr="008B7A6C">
        <w:rPr>
          <w:noProof/>
        </w:rPr>
        <w:t xml:space="preserve">that </w:t>
      </w:r>
      <w:r w:rsidR="7F6357A1" w:rsidRPr="008B7A6C">
        <w:rPr>
          <w:noProof/>
        </w:rPr>
        <w:t xml:space="preserve">may be affected or may be at risk of being affected by imbalances, and </w:t>
      </w:r>
      <w:r w:rsidR="751DAA27" w:rsidRPr="008B7A6C">
        <w:rPr>
          <w:noProof/>
        </w:rPr>
        <w:t>for which an in-depth review would be needed. On the same date</w:t>
      </w:r>
      <w:r w:rsidR="006B5EF0" w:rsidRPr="008B7A6C">
        <w:rPr>
          <w:noProof/>
        </w:rPr>
        <w:t>,</w:t>
      </w:r>
      <w:r w:rsidR="09B3DE99" w:rsidRPr="008B7A6C">
        <w:rPr>
          <w:noProof/>
        </w:rPr>
        <w:t xml:space="preserve"> </w:t>
      </w:r>
      <w:r w:rsidR="32FFB3FF" w:rsidRPr="008B7A6C">
        <w:rPr>
          <w:noProof/>
        </w:rPr>
        <w:t xml:space="preserve">the Commission also adopted </w:t>
      </w:r>
      <w:r w:rsidR="09B3DE99" w:rsidRPr="008B7A6C">
        <w:rPr>
          <w:noProof/>
        </w:rPr>
        <w:t xml:space="preserve">an opinion on </w:t>
      </w:r>
      <w:r w:rsidR="00B93667">
        <w:rPr>
          <w:noProof/>
        </w:rPr>
        <w:t>Malta’s</w:t>
      </w:r>
      <w:r w:rsidR="00B93667" w:rsidRPr="008B7A6C">
        <w:rPr>
          <w:noProof/>
        </w:rPr>
        <w:t xml:space="preserve"> </w:t>
      </w:r>
      <w:r w:rsidR="09B3DE99" w:rsidRPr="008B7A6C">
        <w:rPr>
          <w:noProof/>
        </w:rPr>
        <w:t xml:space="preserve">2023 </w:t>
      </w:r>
      <w:r w:rsidR="006B5EF0" w:rsidRPr="008B7A6C">
        <w:rPr>
          <w:noProof/>
        </w:rPr>
        <w:t>d</w:t>
      </w:r>
      <w:r w:rsidR="09B3DE99" w:rsidRPr="008B7A6C">
        <w:rPr>
          <w:noProof/>
        </w:rPr>
        <w:t xml:space="preserve">raft </w:t>
      </w:r>
      <w:r w:rsidR="006B5EF0" w:rsidRPr="008B7A6C">
        <w:rPr>
          <w:noProof/>
        </w:rPr>
        <w:t>b</w:t>
      </w:r>
      <w:r w:rsidR="09B3DE99" w:rsidRPr="008B7A6C">
        <w:rPr>
          <w:noProof/>
        </w:rPr>
        <w:t xml:space="preserve">udgetary </w:t>
      </w:r>
      <w:r w:rsidR="006B5EF0" w:rsidRPr="008B7A6C">
        <w:rPr>
          <w:noProof/>
        </w:rPr>
        <w:t>p</w:t>
      </w:r>
      <w:r w:rsidR="09B3DE99" w:rsidRPr="008B7A6C">
        <w:rPr>
          <w:noProof/>
        </w:rPr>
        <w:t>lan</w:t>
      </w:r>
      <w:r w:rsidR="495DF987" w:rsidRPr="008B7A6C">
        <w:rPr>
          <w:noProof/>
        </w:rPr>
        <w:t>. T</w:t>
      </w:r>
      <w:r w:rsidR="751DAA27" w:rsidRPr="008B7A6C">
        <w:rPr>
          <w:noProof/>
        </w:rPr>
        <w:t xml:space="preserve">he Commission also adopted a recommendation for a Council recommendation on the economic policy of the euro area, which </w:t>
      </w:r>
      <w:r w:rsidR="006B5EF0" w:rsidRPr="008B7A6C">
        <w:rPr>
          <w:noProof/>
        </w:rPr>
        <w:t xml:space="preserve">the Council </w:t>
      </w:r>
      <w:r w:rsidR="751DAA27" w:rsidRPr="008B7A6C">
        <w:rPr>
          <w:noProof/>
        </w:rPr>
        <w:t xml:space="preserve">adopted on </w:t>
      </w:r>
      <w:r w:rsidR="006B5EF0" w:rsidRPr="008B7A6C">
        <w:rPr>
          <w:noProof/>
        </w:rPr>
        <w:t>16 May</w:t>
      </w:r>
      <w:r w:rsidR="751DAA27" w:rsidRPr="008B7A6C">
        <w:rPr>
          <w:noProof/>
        </w:rPr>
        <w:t xml:space="preserve"> 202</w:t>
      </w:r>
      <w:r w:rsidR="6B366EC8" w:rsidRPr="008B7A6C">
        <w:rPr>
          <w:noProof/>
        </w:rPr>
        <w:t>3</w:t>
      </w:r>
      <w:r w:rsidR="751DAA27" w:rsidRPr="008B7A6C">
        <w:rPr>
          <w:noProof/>
        </w:rPr>
        <w:t>, as well as the proposal for the 202</w:t>
      </w:r>
      <w:r w:rsidR="6B366EC8" w:rsidRPr="008B7A6C">
        <w:rPr>
          <w:noProof/>
        </w:rPr>
        <w:t>3</w:t>
      </w:r>
      <w:r w:rsidR="751DAA27" w:rsidRPr="008B7A6C">
        <w:rPr>
          <w:noProof/>
        </w:rPr>
        <w:t xml:space="preserve"> Joint Employment Report analysing the implementation of the Employment Guidelines and the principles of the European Pillar of Social Rights, which </w:t>
      </w:r>
      <w:r w:rsidR="006B5EF0" w:rsidRPr="008B7A6C">
        <w:rPr>
          <w:noProof/>
        </w:rPr>
        <w:t xml:space="preserve">the Council </w:t>
      </w:r>
      <w:r w:rsidR="751DAA27" w:rsidRPr="008B7A6C">
        <w:rPr>
          <w:noProof/>
        </w:rPr>
        <w:t xml:space="preserve">adopted on </w:t>
      </w:r>
      <w:r w:rsidR="006B5EF0" w:rsidRPr="008B7A6C">
        <w:rPr>
          <w:noProof/>
        </w:rPr>
        <w:t>13</w:t>
      </w:r>
      <w:r w:rsidR="751DAA27" w:rsidRPr="008B7A6C">
        <w:rPr>
          <w:noProof/>
        </w:rPr>
        <w:t xml:space="preserve"> March 202</w:t>
      </w:r>
      <w:r w:rsidR="6B366EC8" w:rsidRPr="008B7A6C">
        <w:rPr>
          <w:noProof/>
        </w:rPr>
        <w:t>3</w:t>
      </w:r>
      <w:r w:rsidR="751DAA27" w:rsidRPr="008B7A6C">
        <w:rPr>
          <w:noProof/>
        </w:rPr>
        <w:t xml:space="preserve">. </w:t>
      </w:r>
    </w:p>
    <w:p w14:paraId="5DCBB7BF" w14:textId="4B71D5E8" w:rsidR="00373387" w:rsidRPr="008B7A6C" w:rsidRDefault="00905441" w:rsidP="00905441">
      <w:pPr>
        <w:pStyle w:val="ManualConsidrant"/>
        <w:rPr>
          <w:noProof/>
        </w:rPr>
      </w:pPr>
      <w:r w:rsidRPr="00905441">
        <w:t>(3)</w:t>
      </w:r>
      <w:r w:rsidRPr="00905441">
        <w:tab/>
      </w:r>
      <w:r w:rsidR="7EDB4484" w:rsidRPr="008B7A6C">
        <w:rPr>
          <w:noProof/>
        </w:rPr>
        <w:t>While the E</w:t>
      </w:r>
      <w:r w:rsidR="006B5EF0" w:rsidRPr="008B7A6C">
        <w:rPr>
          <w:noProof/>
        </w:rPr>
        <w:t>U</w:t>
      </w:r>
      <w:r w:rsidR="7EDB4484" w:rsidRPr="008B7A6C">
        <w:rPr>
          <w:noProof/>
        </w:rPr>
        <w:t xml:space="preserve"> economies are showing remarkable resilience, t</w:t>
      </w:r>
      <w:r w:rsidR="135D5BC8" w:rsidRPr="008B7A6C">
        <w:rPr>
          <w:noProof/>
        </w:rPr>
        <w:t xml:space="preserve">he </w:t>
      </w:r>
      <w:r w:rsidR="751DAA27" w:rsidRPr="008B7A6C">
        <w:rPr>
          <w:noProof/>
        </w:rPr>
        <w:t xml:space="preserve">geopolitical </w:t>
      </w:r>
      <w:r w:rsidR="135D5BC8" w:rsidRPr="008B7A6C">
        <w:rPr>
          <w:noProof/>
        </w:rPr>
        <w:t xml:space="preserve">context continues to </w:t>
      </w:r>
      <w:r w:rsidR="7EDB4484" w:rsidRPr="008B7A6C">
        <w:rPr>
          <w:noProof/>
        </w:rPr>
        <w:t xml:space="preserve">have a </w:t>
      </w:r>
      <w:r w:rsidR="135D5BC8" w:rsidRPr="008B7A6C">
        <w:rPr>
          <w:noProof/>
        </w:rPr>
        <w:t>negative</w:t>
      </w:r>
      <w:r w:rsidR="7EDB4484" w:rsidRPr="008B7A6C">
        <w:rPr>
          <w:noProof/>
        </w:rPr>
        <w:t xml:space="preserve"> impact</w:t>
      </w:r>
      <w:r w:rsidR="135D5BC8" w:rsidRPr="008B7A6C">
        <w:rPr>
          <w:noProof/>
        </w:rPr>
        <w:t>.</w:t>
      </w:r>
      <w:r w:rsidR="4863EFA6" w:rsidRPr="008B7A6C">
        <w:rPr>
          <w:noProof/>
        </w:rPr>
        <w:t xml:space="preserve"> </w:t>
      </w:r>
      <w:r w:rsidR="118E97EA" w:rsidRPr="008B7A6C">
        <w:rPr>
          <w:noProof/>
        </w:rPr>
        <w:t xml:space="preserve">As the EU </w:t>
      </w:r>
      <w:r w:rsidR="135D5BC8" w:rsidRPr="008B7A6C">
        <w:rPr>
          <w:noProof/>
        </w:rPr>
        <w:t>stand</w:t>
      </w:r>
      <w:r w:rsidR="118E97EA" w:rsidRPr="008B7A6C">
        <w:rPr>
          <w:noProof/>
        </w:rPr>
        <w:t>s</w:t>
      </w:r>
      <w:r w:rsidR="135D5BC8" w:rsidRPr="008B7A6C">
        <w:rPr>
          <w:noProof/>
        </w:rPr>
        <w:t xml:space="preserve"> f</w:t>
      </w:r>
      <w:r w:rsidR="006B5EF0" w:rsidRPr="008B7A6C">
        <w:rPr>
          <w:noProof/>
        </w:rPr>
        <w:t xml:space="preserve">irmly </w:t>
      </w:r>
      <w:r w:rsidR="135D5BC8" w:rsidRPr="008B7A6C">
        <w:rPr>
          <w:noProof/>
        </w:rPr>
        <w:t xml:space="preserve">with Ukraine, </w:t>
      </w:r>
      <w:r w:rsidR="3495BED8" w:rsidRPr="008B7A6C">
        <w:rPr>
          <w:noProof/>
        </w:rPr>
        <w:t xml:space="preserve">the </w:t>
      </w:r>
      <w:r w:rsidR="135D5BC8" w:rsidRPr="008B7A6C">
        <w:rPr>
          <w:noProof/>
        </w:rPr>
        <w:t xml:space="preserve">EU </w:t>
      </w:r>
      <w:r w:rsidR="3A6103B7" w:rsidRPr="008B7A6C">
        <w:rPr>
          <w:noProof/>
        </w:rPr>
        <w:t xml:space="preserve">economic </w:t>
      </w:r>
      <w:r w:rsidR="3229E761" w:rsidRPr="008B7A6C">
        <w:rPr>
          <w:noProof/>
        </w:rPr>
        <w:t xml:space="preserve">and social </w:t>
      </w:r>
      <w:r w:rsidR="3A6103B7" w:rsidRPr="008B7A6C">
        <w:rPr>
          <w:noProof/>
        </w:rPr>
        <w:t xml:space="preserve">policy agenda </w:t>
      </w:r>
      <w:r w:rsidR="665D9AF2" w:rsidRPr="008B7A6C">
        <w:rPr>
          <w:noProof/>
        </w:rPr>
        <w:t xml:space="preserve">is </w:t>
      </w:r>
      <w:r w:rsidR="3495BED8" w:rsidRPr="008B7A6C">
        <w:rPr>
          <w:noProof/>
        </w:rPr>
        <w:t xml:space="preserve">focused on </w:t>
      </w:r>
      <w:r w:rsidR="006B5EF0" w:rsidRPr="008B7A6C">
        <w:rPr>
          <w:noProof/>
        </w:rPr>
        <w:t xml:space="preserve">reducing </w:t>
      </w:r>
      <w:r w:rsidR="3A6103B7" w:rsidRPr="008B7A6C">
        <w:rPr>
          <w:noProof/>
        </w:rPr>
        <w:t>the negative impact of energy shocks</w:t>
      </w:r>
      <w:r w:rsidR="56D2AEC9" w:rsidRPr="008B7A6C">
        <w:rPr>
          <w:noProof/>
        </w:rPr>
        <w:t xml:space="preserve"> on </w:t>
      </w:r>
      <w:r w:rsidR="006B5EF0" w:rsidRPr="008B7A6C">
        <w:rPr>
          <w:noProof/>
        </w:rPr>
        <w:t xml:space="preserve">both </w:t>
      </w:r>
      <w:r w:rsidR="56D2AEC9" w:rsidRPr="008B7A6C">
        <w:rPr>
          <w:noProof/>
        </w:rPr>
        <w:t>vulnerable households and companies</w:t>
      </w:r>
      <w:r w:rsidR="006B5EF0" w:rsidRPr="008B7A6C">
        <w:rPr>
          <w:noProof/>
        </w:rPr>
        <w:t xml:space="preserve"> in the short term</w:t>
      </w:r>
      <w:r w:rsidR="56D2AEC9" w:rsidRPr="008B7A6C">
        <w:rPr>
          <w:noProof/>
        </w:rPr>
        <w:t xml:space="preserve">, and </w:t>
      </w:r>
      <w:r w:rsidR="227AD822" w:rsidRPr="008B7A6C">
        <w:rPr>
          <w:noProof/>
        </w:rPr>
        <w:t xml:space="preserve">on </w:t>
      </w:r>
      <w:r w:rsidR="3A6103B7" w:rsidRPr="008B7A6C">
        <w:rPr>
          <w:noProof/>
        </w:rPr>
        <w:t>keep</w:t>
      </w:r>
      <w:r w:rsidR="3495BED8" w:rsidRPr="008B7A6C">
        <w:rPr>
          <w:noProof/>
        </w:rPr>
        <w:t>ing</w:t>
      </w:r>
      <w:r w:rsidR="3A6103B7" w:rsidRPr="008B7A6C">
        <w:rPr>
          <w:noProof/>
        </w:rPr>
        <w:t xml:space="preserve"> up efforts to </w:t>
      </w:r>
      <w:r w:rsidR="6B3DAA80" w:rsidRPr="008B7A6C">
        <w:rPr>
          <w:noProof/>
        </w:rPr>
        <w:t xml:space="preserve">deliver on </w:t>
      </w:r>
      <w:r w:rsidR="2BAACB47" w:rsidRPr="008B7A6C">
        <w:rPr>
          <w:noProof/>
        </w:rPr>
        <w:t>the green and digital</w:t>
      </w:r>
      <w:r w:rsidR="36DB8B42" w:rsidRPr="008B7A6C">
        <w:rPr>
          <w:noProof/>
        </w:rPr>
        <w:t xml:space="preserve"> transition, </w:t>
      </w:r>
      <w:r w:rsidR="3A6103B7" w:rsidRPr="008B7A6C">
        <w:rPr>
          <w:noProof/>
        </w:rPr>
        <w:t>support sustainable and inclusive growth</w:t>
      </w:r>
      <w:r w:rsidR="662F3C4A" w:rsidRPr="008B7A6C">
        <w:rPr>
          <w:noProof/>
        </w:rPr>
        <w:t>, safeguard macroeconomic stability</w:t>
      </w:r>
      <w:r w:rsidR="3A6103B7" w:rsidRPr="008B7A6C">
        <w:rPr>
          <w:noProof/>
        </w:rPr>
        <w:t xml:space="preserve"> and increase resilience in the medium term. </w:t>
      </w:r>
      <w:r w:rsidR="00DADC34" w:rsidRPr="008B7A6C">
        <w:rPr>
          <w:noProof/>
        </w:rPr>
        <w:t>It also focuses</w:t>
      </w:r>
      <w:r w:rsidR="46D5A07E" w:rsidRPr="008B7A6C">
        <w:rPr>
          <w:noProof/>
        </w:rPr>
        <w:t xml:space="preserve"> </w:t>
      </w:r>
      <w:r w:rsidR="006B5EF0" w:rsidRPr="008B7A6C">
        <w:rPr>
          <w:noProof/>
        </w:rPr>
        <w:t xml:space="preserve">heavily </w:t>
      </w:r>
      <w:r w:rsidR="00DADC34" w:rsidRPr="008B7A6C">
        <w:rPr>
          <w:noProof/>
        </w:rPr>
        <w:t xml:space="preserve">on </w:t>
      </w:r>
      <w:r w:rsidR="35CA42B6" w:rsidRPr="008B7A6C">
        <w:rPr>
          <w:noProof/>
        </w:rPr>
        <w:t xml:space="preserve">increasing </w:t>
      </w:r>
      <w:r w:rsidR="16567A32" w:rsidRPr="008B7A6C">
        <w:rPr>
          <w:noProof/>
        </w:rPr>
        <w:t xml:space="preserve">the EU’s </w:t>
      </w:r>
      <w:r w:rsidR="35CA42B6" w:rsidRPr="008B7A6C">
        <w:rPr>
          <w:noProof/>
        </w:rPr>
        <w:t>competitiveness and productivity.</w:t>
      </w:r>
    </w:p>
    <w:p w14:paraId="6B550E00" w14:textId="116E319C" w:rsidR="00373387" w:rsidRPr="008B7A6C" w:rsidRDefault="00905441" w:rsidP="00905441">
      <w:pPr>
        <w:pStyle w:val="ManualConsidrant"/>
        <w:rPr>
          <w:noProof/>
        </w:rPr>
      </w:pPr>
      <w:r w:rsidRPr="00905441">
        <w:t>(4)</w:t>
      </w:r>
      <w:r w:rsidRPr="00905441">
        <w:tab/>
      </w:r>
      <w:r w:rsidR="59B7512D" w:rsidRPr="005400DE">
        <w:rPr>
          <w:noProof/>
        </w:rPr>
        <w:t xml:space="preserve">On 1 February 2023, the Commission issued </w:t>
      </w:r>
      <w:r w:rsidR="006B5EF0" w:rsidRPr="005400DE">
        <w:rPr>
          <w:noProof/>
        </w:rPr>
        <w:t>the</w:t>
      </w:r>
      <w:r w:rsidR="59B7512D" w:rsidRPr="005400DE">
        <w:rPr>
          <w:noProof/>
        </w:rPr>
        <w:t xml:space="preserve"> Communication</w:t>
      </w:r>
      <w:r w:rsidR="006B5EF0" w:rsidRPr="005400DE">
        <w:rPr>
          <w:noProof/>
        </w:rPr>
        <w:t xml:space="preserve"> </w:t>
      </w:r>
      <w:r w:rsidR="59B7512D" w:rsidRPr="005400DE">
        <w:rPr>
          <w:i/>
          <w:noProof/>
        </w:rPr>
        <w:t>A Green Deal Industrial Plan for the Net-Zero Age</w:t>
      </w:r>
      <w:r w:rsidR="003C25EB" w:rsidRPr="005400DE">
        <w:rPr>
          <w:rStyle w:val="FootnoteReference"/>
          <w:noProof/>
        </w:rPr>
        <w:footnoteReference w:id="5"/>
      </w:r>
      <w:r w:rsidR="281A25F0" w:rsidRPr="005400DE">
        <w:rPr>
          <w:noProof/>
        </w:rPr>
        <w:t xml:space="preserve"> to </w:t>
      </w:r>
      <w:r w:rsidR="006B5EF0" w:rsidRPr="005400DE">
        <w:rPr>
          <w:noProof/>
        </w:rPr>
        <w:t xml:space="preserve">boost </w:t>
      </w:r>
      <w:r w:rsidR="281A25F0" w:rsidRPr="005400DE">
        <w:rPr>
          <w:noProof/>
        </w:rPr>
        <w:t xml:space="preserve">the competitiveness of </w:t>
      </w:r>
      <w:r w:rsidR="00366308" w:rsidRPr="005400DE">
        <w:rPr>
          <w:noProof/>
        </w:rPr>
        <w:t xml:space="preserve">the </w:t>
      </w:r>
      <w:r w:rsidR="77CC715C" w:rsidRPr="005400DE">
        <w:rPr>
          <w:noProof/>
        </w:rPr>
        <w:t>EU</w:t>
      </w:r>
      <w:r w:rsidR="00366308" w:rsidRPr="005400DE">
        <w:rPr>
          <w:noProof/>
        </w:rPr>
        <w:t>’</w:t>
      </w:r>
      <w:r w:rsidR="77CC715C" w:rsidRPr="005400DE">
        <w:rPr>
          <w:noProof/>
        </w:rPr>
        <w:t>s</w:t>
      </w:r>
      <w:r w:rsidR="281A25F0" w:rsidRPr="005400DE">
        <w:rPr>
          <w:noProof/>
        </w:rPr>
        <w:t xml:space="preserve"> net-zero industry and support the fast transition to climate neutrality</w:t>
      </w:r>
      <w:r w:rsidR="59B7512D" w:rsidRPr="005400DE">
        <w:rPr>
          <w:noProof/>
        </w:rPr>
        <w:t>.</w:t>
      </w:r>
      <w:r w:rsidR="328613B7" w:rsidRPr="005400DE">
        <w:rPr>
          <w:noProof/>
        </w:rPr>
        <w:t xml:space="preserve"> The </w:t>
      </w:r>
      <w:r w:rsidR="00366308" w:rsidRPr="005400DE">
        <w:rPr>
          <w:noProof/>
        </w:rPr>
        <w:t>p</w:t>
      </w:r>
      <w:r w:rsidR="328613B7" w:rsidRPr="005400DE">
        <w:rPr>
          <w:noProof/>
        </w:rPr>
        <w:t>lan complements ongoing efforts under the European Green Deal and REPowerEU. It aims to provide a more supportive environment for scaling up the EU</w:t>
      </w:r>
      <w:r w:rsidR="00366308" w:rsidRPr="005400DE">
        <w:rPr>
          <w:noProof/>
        </w:rPr>
        <w:t>’</w:t>
      </w:r>
      <w:r w:rsidR="328613B7" w:rsidRPr="005400DE">
        <w:rPr>
          <w:noProof/>
        </w:rPr>
        <w:t xml:space="preserve">s manufacturing capacity for the net-zero technologies and products required to meet </w:t>
      </w:r>
      <w:r w:rsidR="00BC662A">
        <w:rPr>
          <w:noProof/>
        </w:rPr>
        <w:t xml:space="preserve">the </w:t>
      </w:r>
      <w:r w:rsidR="0BAE068F" w:rsidRPr="005400DE">
        <w:rPr>
          <w:noProof/>
        </w:rPr>
        <w:t>EU’s</w:t>
      </w:r>
      <w:r w:rsidR="328613B7" w:rsidRPr="005400DE">
        <w:rPr>
          <w:noProof/>
        </w:rPr>
        <w:t xml:space="preserve"> ambitious climate targets</w:t>
      </w:r>
      <w:r w:rsidR="00677D27" w:rsidRPr="0079286F">
        <w:rPr>
          <w:rStyle w:val="normaltextrun"/>
          <w:noProof/>
          <w:color w:val="000000"/>
          <w:shd w:val="clear" w:color="auto" w:fill="FFFFFF"/>
        </w:rPr>
        <w:t xml:space="preserve">, </w:t>
      </w:r>
      <w:r w:rsidR="00677D27" w:rsidRPr="0079286F">
        <w:rPr>
          <w:rStyle w:val="normaltextrun"/>
          <w:noProof/>
          <w:color w:val="000000"/>
        </w:rPr>
        <w:t xml:space="preserve">as well as ensuring access to relevant critical raw materials, including by diversifying sourcing, properly exploiting geological resources in Member States and maximising the recycling </w:t>
      </w:r>
      <w:r w:rsidR="00B93667">
        <w:rPr>
          <w:rStyle w:val="normaltextrun"/>
          <w:noProof/>
          <w:color w:val="000000"/>
        </w:rPr>
        <w:t xml:space="preserve">of </w:t>
      </w:r>
      <w:r w:rsidR="00677D27" w:rsidRPr="0079286F">
        <w:rPr>
          <w:rStyle w:val="normaltextrun"/>
          <w:noProof/>
          <w:color w:val="000000"/>
        </w:rPr>
        <w:t>raw material</w:t>
      </w:r>
      <w:r w:rsidR="00B93667">
        <w:rPr>
          <w:rStyle w:val="normaltextrun"/>
          <w:noProof/>
          <w:color w:val="000000"/>
        </w:rPr>
        <w:t>s</w:t>
      </w:r>
      <w:r w:rsidR="00677D27" w:rsidRPr="0079286F">
        <w:rPr>
          <w:rStyle w:val="normaltextrun"/>
          <w:noProof/>
          <w:color w:val="000000"/>
        </w:rPr>
        <w:t>.</w:t>
      </w:r>
      <w:r w:rsidR="328613B7" w:rsidRPr="005400DE">
        <w:rPr>
          <w:noProof/>
        </w:rPr>
        <w:t xml:space="preserve"> </w:t>
      </w:r>
      <w:r w:rsidR="00BC662A" w:rsidRPr="005400DE">
        <w:rPr>
          <w:noProof/>
        </w:rPr>
        <w:t xml:space="preserve">The plan is based on four pillars: a predictable and simplified regulatory environment, speeding up access to finance, enhancing skills, and open trade for resilient supply chains. </w:t>
      </w:r>
      <w:r w:rsidR="6DFE235D" w:rsidRPr="005400DE">
        <w:rPr>
          <w:noProof/>
        </w:rPr>
        <w:t>On 16 March 2023, the Commission</w:t>
      </w:r>
      <w:r w:rsidR="536227C3" w:rsidRPr="005400DE">
        <w:rPr>
          <w:noProof/>
        </w:rPr>
        <w:t xml:space="preserve"> also</w:t>
      </w:r>
      <w:r w:rsidR="6DFE235D" w:rsidRPr="005400DE">
        <w:rPr>
          <w:noProof/>
        </w:rPr>
        <w:t xml:space="preserve"> issued </w:t>
      </w:r>
      <w:r w:rsidR="00366308" w:rsidRPr="005400DE">
        <w:rPr>
          <w:noProof/>
        </w:rPr>
        <w:t>the</w:t>
      </w:r>
      <w:r w:rsidR="6DFE235D" w:rsidRPr="005400DE">
        <w:rPr>
          <w:noProof/>
        </w:rPr>
        <w:t xml:space="preserve"> Communication </w:t>
      </w:r>
      <w:r w:rsidR="6DFE235D" w:rsidRPr="00677D27">
        <w:rPr>
          <w:i/>
          <w:noProof/>
        </w:rPr>
        <w:t>Long-term competitiveness of the EU: looking beyond 2030</w:t>
      </w:r>
      <w:r w:rsidR="000905D8" w:rsidRPr="0094460D">
        <w:rPr>
          <w:rStyle w:val="FootnoteReference"/>
          <w:noProof/>
        </w:rPr>
        <w:footnoteReference w:id="6"/>
      </w:r>
      <w:r w:rsidR="1127A269" w:rsidRPr="005400DE">
        <w:rPr>
          <w:noProof/>
        </w:rPr>
        <w:t>,</w:t>
      </w:r>
      <w:r w:rsidR="7BE5DF23" w:rsidRPr="005400DE">
        <w:rPr>
          <w:noProof/>
        </w:rPr>
        <w:t xml:space="preserve"> </w:t>
      </w:r>
      <w:r w:rsidR="7FC34CB4" w:rsidRPr="005400DE">
        <w:rPr>
          <w:noProof/>
        </w:rPr>
        <w:t xml:space="preserve">structured along nine mutually reinforcing drivers </w:t>
      </w:r>
      <w:r w:rsidR="00366308" w:rsidRPr="005400DE">
        <w:rPr>
          <w:noProof/>
        </w:rPr>
        <w:t xml:space="preserve">with </w:t>
      </w:r>
      <w:r w:rsidR="22BD2599" w:rsidRPr="005400DE">
        <w:rPr>
          <w:noProof/>
        </w:rPr>
        <w:t>the objective to work</w:t>
      </w:r>
      <w:r w:rsidR="7FC34CB4" w:rsidRPr="005400DE">
        <w:rPr>
          <w:noProof/>
        </w:rPr>
        <w:t xml:space="preserve"> towards a growth enhancing regulatory framework</w:t>
      </w:r>
      <w:r w:rsidR="6DFE235D" w:rsidRPr="005400DE">
        <w:rPr>
          <w:noProof/>
        </w:rPr>
        <w:t xml:space="preserve">. </w:t>
      </w:r>
      <w:r w:rsidR="00366308" w:rsidRPr="005400DE">
        <w:rPr>
          <w:noProof/>
        </w:rPr>
        <w:t>It</w:t>
      </w:r>
      <w:r w:rsidR="22BD2599" w:rsidRPr="005400DE">
        <w:rPr>
          <w:noProof/>
        </w:rPr>
        <w:t xml:space="preserve"> </w:t>
      </w:r>
      <w:r w:rsidR="7F2F57BD" w:rsidRPr="005400DE">
        <w:rPr>
          <w:noProof/>
        </w:rPr>
        <w:t>sets</w:t>
      </w:r>
      <w:r w:rsidR="22BD2599" w:rsidRPr="005400DE">
        <w:rPr>
          <w:noProof/>
        </w:rPr>
        <w:t xml:space="preserve"> policy priorities aimed</w:t>
      </w:r>
      <w:r w:rsidR="6F3AC8EF" w:rsidRPr="005400DE">
        <w:rPr>
          <w:noProof/>
        </w:rPr>
        <w:t xml:space="preserve"> at</w:t>
      </w:r>
      <w:r w:rsidR="22BD2599" w:rsidRPr="005400DE">
        <w:rPr>
          <w:noProof/>
        </w:rPr>
        <w:t xml:space="preserve"> actively ensuring structural improvements, well focused investment</w:t>
      </w:r>
      <w:r w:rsidR="00BC662A">
        <w:rPr>
          <w:noProof/>
        </w:rPr>
        <w:t>s</w:t>
      </w:r>
      <w:r w:rsidR="22BD2599" w:rsidRPr="005400DE">
        <w:rPr>
          <w:noProof/>
        </w:rPr>
        <w:t xml:space="preserve"> and regulatory measures for the </w:t>
      </w:r>
      <w:r w:rsidR="7F2F57BD" w:rsidRPr="005400DE">
        <w:rPr>
          <w:noProof/>
        </w:rPr>
        <w:t>long</w:t>
      </w:r>
      <w:r w:rsidR="33AC593C" w:rsidRPr="005400DE">
        <w:rPr>
          <w:noProof/>
        </w:rPr>
        <w:t>-</w:t>
      </w:r>
      <w:r w:rsidR="7F2F57BD" w:rsidRPr="005400DE">
        <w:rPr>
          <w:noProof/>
        </w:rPr>
        <w:t xml:space="preserve">term competitiveness of the </w:t>
      </w:r>
      <w:r w:rsidR="22BD2599" w:rsidRPr="005400DE">
        <w:rPr>
          <w:noProof/>
        </w:rPr>
        <w:t xml:space="preserve">EU and its Member States. </w:t>
      </w:r>
      <w:r w:rsidR="79421445" w:rsidRPr="005400DE">
        <w:rPr>
          <w:noProof/>
        </w:rPr>
        <w:t xml:space="preserve">The recommendations below </w:t>
      </w:r>
      <w:r w:rsidR="00366308" w:rsidRPr="005400DE">
        <w:rPr>
          <w:noProof/>
        </w:rPr>
        <w:t xml:space="preserve">help </w:t>
      </w:r>
      <w:r w:rsidR="79421445" w:rsidRPr="005400DE">
        <w:rPr>
          <w:noProof/>
        </w:rPr>
        <w:t>address those priorities.</w:t>
      </w:r>
    </w:p>
    <w:p w14:paraId="3906FA41" w14:textId="61799C4D" w:rsidR="00373387" w:rsidRPr="008B7A6C" w:rsidRDefault="00905441" w:rsidP="00905441">
      <w:pPr>
        <w:pStyle w:val="ManualConsidrant"/>
        <w:rPr>
          <w:noProof/>
        </w:rPr>
      </w:pPr>
      <w:r w:rsidRPr="00905441">
        <w:t>(5)</w:t>
      </w:r>
      <w:r w:rsidRPr="00905441">
        <w:tab/>
      </w:r>
      <w:r w:rsidR="493AB4EC" w:rsidRPr="008B7A6C">
        <w:rPr>
          <w:noProof/>
        </w:rPr>
        <w:t>I</w:t>
      </w:r>
      <w:r w:rsidR="5E64DE06" w:rsidRPr="008B7A6C">
        <w:rPr>
          <w:noProof/>
        </w:rPr>
        <w:t>n 2023, t</w:t>
      </w:r>
      <w:r w:rsidR="751DAA27" w:rsidRPr="008B7A6C">
        <w:rPr>
          <w:noProof/>
        </w:rPr>
        <w:t xml:space="preserve">he European Semester </w:t>
      </w:r>
      <w:r w:rsidR="450253EA" w:rsidRPr="008B7A6C">
        <w:rPr>
          <w:noProof/>
        </w:rPr>
        <w:t xml:space="preserve">for economic policy coordination </w:t>
      </w:r>
      <w:r w:rsidR="733A6D77" w:rsidRPr="008B7A6C">
        <w:rPr>
          <w:noProof/>
        </w:rPr>
        <w:t>continues to</w:t>
      </w:r>
      <w:r w:rsidR="05231650" w:rsidRPr="008B7A6C">
        <w:rPr>
          <w:noProof/>
        </w:rPr>
        <w:t xml:space="preserve"> </w:t>
      </w:r>
      <w:r w:rsidR="7C77B6A4" w:rsidRPr="008B7A6C">
        <w:rPr>
          <w:noProof/>
        </w:rPr>
        <w:t>evolve</w:t>
      </w:r>
      <w:r w:rsidR="751DAA27" w:rsidRPr="008B7A6C">
        <w:rPr>
          <w:noProof/>
        </w:rPr>
        <w:t xml:space="preserve"> in line with the implementation of the Recovery and Resilience Facility. </w:t>
      </w:r>
      <w:r w:rsidR="00366308" w:rsidRPr="008B7A6C">
        <w:rPr>
          <w:noProof/>
        </w:rPr>
        <w:t>F</w:t>
      </w:r>
      <w:r w:rsidR="7B171DB0" w:rsidRPr="008B7A6C">
        <w:rPr>
          <w:noProof/>
        </w:rPr>
        <w:t>ull</w:t>
      </w:r>
      <w:r w:rsidR="00366308" w:rsidRPr="008B7A6C">
        <w:rPr>
          <w:noProof/>
        </w:rPr>
        <w:t>y</w:t>
      </w:r>
      <w:r w:rsidR="751DAA27" w:rsidRPr="008B7A6C">
        <w:rPr>
          <w:noProof/>
        </w:rPr>
        <w:t xml:space="preserve"> implement</w:t>
      </w:r>
      <w:r w:rsidR="00366308" w:rsidRPr="008B7A6C">
        <w:rPr>
          <w:noProof/>
        </w:rPr>
        <w:t>ing</w:t>
      </w:r>
      <w:r w:rsidR="751DAA27" w:rsidRPr="008B7A6C">
        <w:rPr>
          <w:noProof/>
        </w:rPr>
        <w:t xml:space="preserve"> the recovery and resilience plans </w:t>
      </w:r>
      <w:r w:rsidR="05231650" w:rsidRPr="008B7A6C">
        <w:rPr>
          <w:noProof/>
        </w:rPr>
        <w:t>remains</w:t>
      </w:r>
      <w:r w:rsidR="751DAA27" w:rsidRPr="008B7A6C">
        <w:rPr>
          <w:noProof/>
        </w:rPr>
        <w:t xml:space="preserve"> essential for deliver</w:t>
      </w:r>
      <w:r w:rsidR="00366308" w:rsidRPr="008B7A6C">
        <w:rPr>
          <w:noProof/>
        </w:rPr>
        <w:t>ing</w:t>
      </w:r>
      <w:r w:rsidR="751DAA27" w:rsidRPr="008B7A6C">
        <w:rPr>
          <w:noProof/>
        </w:rPr>
        <w:t xml:space="preserve"> the policy </w:t>
      </w:r>
      <w:r w:rsidR="3D3DA1CE" w:rsidRPr="008B7A6C">
        <w:rPr>
          <w:noProof/>
        </w:rPr>
        <w:t>priorities</w:t>
      </w:r>
      <w:r w:rsidR="751DAA27" w:rsidRPr="008B7A6C">
        <w:rPr>
          <w:noProof/>
        </w:rPr>
        <w:t xml:space="preserve"> under the European Semester, as the plans address </w:t>
      </w:r>
      <w:r w:rsidR="49924B35" w:rsidRPr="008B7A6C">
        <w:rPr>
          <w:noProof/>
        </w:rPr>
        <w:t xml:space="preserve">all or </w:t>
      </w:r>
      <w:r w:rsidR="751DAA27" w:rsidRPr="008B7A6C">
        <w:rPr>
          <w:noProof/>
        </w:rPr>
        <w:t xml:space="preserve">a significant subset of the relevant country-specific recommendations issued in </w:t>
      </w:r>
      <w:r w:rsidR="1A9735AD" w:rsidRPr="008B7A6C">
        <w:rPr>
          <w:noProof/>
        </w:rPr>
        <w:t>recent years</w:t>
      </w:r>
      <w:r w:rsidR="751DAA27" w:rsidRPr="008B7A6C">
        <w:rPr>
          <w:noProof/>
        </w:rPr>
        <w:t>. The 2019</w:t>
      </w:r>
      <w:r w:rsidR="3FDD04F5" w:rsidRPr="008B7A6C">
        <w:rPr>
          <w:noProof/>
        </w:rPr>
        <w:t>,</w:t>
      </w:r>
      <w:r w:rsidR="751DAA27" w:rsidRPr="008B7A6C">
        <w:rPr>
          <w:noProof/>
        </w:rPr>
        <w:t xml:space="preserve"> 2020</w:t>
      </w:r>
      <w:r w:rsidR="3FDD04F5" w:rsidRPr="008B7A6C">
        <w:rPr>
          <w:noProof/>
        </w:rPr>
        <w:t xml:space="preserve"> and 2022</w:t>
      </w:r>
      <w:r w:rsidR="751DAA27" w:rsidRPr="008B7A6C">
        <w:rPr>
          <w:noProof/>
        </w:rPr>
        <w:t xml:space="preserve"> country-specific recommendations remain equally relevant also for recovery and resilience plans revised, updated or amended in accordance with Articles 14, 18 and 21 of Regulation (EU) 2021/241. </w:t>
      </w:r>
    </w:p>
    <w:p w14:paraId="5BBB6AF3" w14:textId="616B03B2" w:rsidR="00373387" w:rsidRPr="005400DE" w:rsidRDefault="00905441" w:rsidP="00905441">
      <w:pPr>
        <w:pStyle w:val="ManualConsidrant"/>
        <w:rPr>
          <w:noProof/>
        </w:rPr>
      </w:pPr>
      <w:r w:rsidRPr="00905441">
        <w:t>(6)</w:t>
      </w:r>
      <w:r w:rsidRPr="00905441">
        <w:tab/>
      </w:r>
      <w:r w:rsidR="08D90265" w:rsidRPr="008B7A6C">
        <w:rPr>
          <w:noProof/>
        </w:rPr>
        <w:t>The REPowerEU Regulation</w:t>
      </w:r>
      <w:r w:rsidR="00DB7D6E" w:rsidRPr="0094460D">
        <w:rPr>
          <w:rStyle w:val="FootnoteReference"/>
          <w:noProof/>
        </w:rPr>
        <w:footnoteReference w:id="7"/>
      </w:r>
      <w:r w:rsidR="08D90265" w:rsidRPr="008B7A6C">
        <w:rPr>
          <w:noProof/>
        </w:rPr>
        <w:t xml:space="preserve"> adopted on 27 February 2023 aims to rapidly phase out the E</w:t>
      </w:r>
      <w:r w:rsidR="00366308" w:rsidRPr="008B7A6C">
        <w:rPr>
          <w:noProof/>
        </w:rPr>
        <w:t>U</w:t>
      </w:r>
      <w:r w:rsidR="08D90265" w:rsidRPr="008B7A6C">
        <w:rPr>
          <w:noProof/>
        </w:rPr>
        <w:t>’s dependenc</w:t>
      </w:r>
      <w:r w:rsidR="00366308" w:rsidRPr="008B7A6C">
        <w:rPr>
          <w:noProof/>
        </w:rPr>
        <w:t>e</w:t>
      </w:r>
      <w:r w:rsidR="08D90265" w:rsidRPr="008B7A6C">
        <w:rPr>
          <w:noProof/>
        </w:rPr>
        <w:t xml:space="preserve"> on Russian fossil fuel imports</w:t>
      </w:r>
      <w:r w:rsidR="00366308" w:rsidRPr="008B7A6C">
        <w:rPr>
          <w:noProof/>
        </w:rPr>
        <w:t>. This will</w:t>
      </w:r>
      <w:r w:rsidR="08D90265" w:rsidRPr="008B7A6C">
        <w:rPr>
          <w:noProof/>
        </w:rPr>
        <w:t xml:space="preserve"> contribut</w:t>
      </w:r>
      <w:r w:rsidR="00366308" w:rsidRPr="008B7A6C">
        <w:rPr>
          <w:noProof/>
        </w:rPr>
        <w:t>e</w:t>
      </w:r>
      <w:r w:rsidR="08D90265" w:rsidRPr="008B7A6C">
        <w:rPr>
          <w:noProof/>
        </w:rPr>
        <w:t xml:space="preserve"> toward</w:t>
      </w:r>
      <w:r w:rsidR="00366308" w:rsidRPr="008B7A6C">
        <w:rPr>
          <w:noProof/>
        </w:rPr>
        <w:t>s</w:t>
      </w:r>
      <w:r w:rsidR="08D90265" w:rsidRPr="008B7A6C">
        <w:rPr>
          <w:noProof/>
        </w:rPr>
        <w:t xml:space="preserve"> energy security and the diversification of the </w:t>
      </w:r>
      <w:r w:rsidR="00366308" w:rsidRPr="008B7A6C">
        <w:rPr>
          <w:noProof/>
        </w:rPr>
        <w:t>E</w:t>
      </w:r>
      <w:r w:rsidR="08D90265" w:rsidRPr="008B7A6C">
        <w:rPr>
          <w:noProof/>
        </w:rPr>
        <w:t xml:space="preserve">U’s energy supply, while increasing the uptake of renewables, energy storage capacities and energy efficiency. </w:t>
      </w:r>
      <w:r w:rsidR="2E2BC508" w:rsidRPr="008B7A6C">
        <w:rPr>
          <w:noProof/>
        </w:rPr>
        <w:t xml:space="preserve">The Regulation enables Member States to add a new REPowerEU chapter to their national recovery and resilience plans in order to finance key </w:t>
      </w:r>
      <w:r w:rsidR="33077F55" w:rsidRPr="008B7A6C">
        <w:rPr>
          <w:noProof/>
        </w:rPr>
        <w:t xml:space="preserve">reforms and </w:t>
      </w:r>
      <w:r w:rsidR="2E2BC508" w:rsidRPr="008B7A6C">
        <w:rPr>
          <w:noProof/>
        </w:rPr>
        <w:t>investments that will help achieve the REPowerEU objectives</w:t>
      </w:r>
      <w:r w:rsidR="117F1D9B" w:rsidRPr="008B7A6C">
        <w:rPr>
          <w:noProof/>
        </w:rPr>
        <w:t>. They will also</w:t>
      </w:r>
      <w:r w:rsidR="1D3ED1FD" w:rsidRPr="008B7A6C">
        <w:rPr>
          <w:noProof/>
        </w:rPr>
        <w:t xml:space="preserve"> </w:t>
      </w:r>
      <w:r w:rsidR="00FE4F2D" w:rsidRPr="008B7A6C">
        <w:rPr>
          <w:noProof/>
        </w:rPr>
        <w:t>help boost</w:t>
      </w:r>
      <w:r w:rsidR="1D3ED1FD" w:rsidRPr="005400DE">
        <w:rPr>
          <w:noProof/>
        </w:rPr>
        <w:t xml:space="preserve"> the competitiveness of </w:t>
      </w:r>
      <w:r w:rsidR="00FE4F2D" w:rsidRPr="005400DE">
        <w:rPr>
          <w:noProof/>
        </w:rPr>
        <w:t xml:space="preserve">the </w:t>
      </w:r>
      <w:r w:rsidR="174E2E30" w:rsidRPr="005400DE">
        <w:rPr>
          <w:noProof/>
        </w:rPr>
        <w:t>EU</w:t>
      </w:r>
      <w:r w:rsidR="00FE4F2D" w:rsidRPr="005400DE">
        <w:rPr>
          <w:noProof/>
        </w:rPr>
        <w:t>’</w:t>
      </w:r>
      <w:r w:rsidR="174E2E30" w:rsidRPr="005400DE">
        <w:rPr>
          <w:noProof/>
        </w:rPr>
        <w:t xml:space="preserve">s </w:t>
      </w:r>
      <w:r w:rsidR="1D3ED1FD" w:rsidRPr="005400DE">
        <w:rPr>
          <w:noProof/>
        </w:rPr>
        <w:t xml:space="preserve">net-zero industry as </w:t>
      </w:r>
      <w:r w:rsidR="56C11E94" w:rsidRPr="005400DE">
        <w:rPr>
          <w:noProof/>
        </w:rPr>
        <w:t>outlined</w:t>
      </w:r>
      <w:r w:rsidR="1D3ED1FD" w:rsidRPr="005400DE">
        <w:rPr>
          <w:noProof/>
        </w:rPr>
        <w:t xml:space="preserve"> in the Green Deal Industrial Plan for the Net-Zero Age</w:t>
      </w:r>
      <w:r w:rsidR="00FE4F2D" w:rsidRPr="005400DE">
        <w:rPr>
          <w:noProof/>
        </w:rPr>
        <w:t xml:space="preserve"> </w:t>
      </w:r>
      <w:r w:rsidR="1B90EA6B" w:rsidRPr="008B7A6C">
        <w:rPr>
          <w:noProof/>
        </w:rPr>
        <w:t xml:space="preserve">and </w:t>
      </w:r>
      <w:r w:rsidR="15DDDBEF" w:rsidRPr="008B7A6C">
        <w:rPr>
          <w:noProof/>
        </w:rPr>
        <w:t xml:space="preserve">address </w:t>
      </w:r>
      <w:r w:rsidR="5CE272E1" w:rsidRPr="008B7A6C">
        <w:rPr>
          <w:noProof/>
        </w:rPr>
        <w:t xml:space="preserve">the </w:t>
      </w:r>
      <w:r w:rsidR="15DDDBEF" w:rsidRPr="008B7A6C">
        <w:rPr>
          <w:noProof/>
        </w:rPr>
        <w:t>energy-rel</w:t>
      </w:r>
      <w:r w:rsidR="28E7B849" w:rsidRPr="008B7A6C">
        <w:rPr>
          <w:noProof/>
        </w:rPr>
        <w:t>ated</w:t>
      </w:r>
      <w:r w:rsidR="15DDDBEF" w:rsidRPr="008B7A6C">
        <w:rPr>
          <w:noProof/>
        </w:rPr>
        <w:t xml:space="preserve"> country-specific recommendations issued to </w:t>
      </w:r>
      <w:r w:rsidR="66FEDBF3" w:rsidRPr="008B7A6C">
        <w:rPr>
          <w:noProof/>
        </w:rPr>
        <w:t xml:space="preserve">the </w:t>
      </w:r>
      <w:r w:rsidR="15DDDBEF" w:rsidRPr="008B7A6C">
        <w:rPr>
          <w:noProof/>
        </w:rPr>
        <w:t xml:space="preserve">Member States in 2022 </w:t>
      </w:r>
      <w:r w:rsidR="4A0C9594" w:rsidRPr="008B7A6C">
        <w:rPr>
          <w:noProof/>
        </w:rPr>
        <w:t>and</w:t>
      </w:r>
      <w:r w:rsidR="66FEDBF3" w:rsidRPr="008B7A6C">
        <w:rPr>
          <w:noProof/>
        </w:rPr>
        <w:t>,</w:t>
      </w:r>
      <w:r w:rsidR="4A0C9594" w:rsidRPr="008B7A6C">
        <w:rPr>
          <w:noProof/>
        </w:rPr>
        <w:t xml:space="preserve"> where applicable</w:t>
      </w:r>
      <w:r w:rsidR="66FEDBF3" w:rsidRPr="008B7A6C">
        <w:rPr>
          <w:noProof/>
        </w:rPr>
        <w:t>,</w:t>
      </w:r>
      <w:r w:rsidR="4A0C9594" w:rsidRPr="008B7A6C">
        <w:rPr>
          <w:noProof/>
        </w:rPr>
        <w:t xml:space="preserve"> in 2023</w:t>
      </w:r>
      <w:r w:rsidR="15DDDBEF" w:rsidRPr="008B7A6C">
        <w:rPr>
          <w:noProof/>
        </w:rPr>
        <w:t xml:space="preserve">. </w:t>
      </w:r>
      <w:r w:rsidR="24E1BE1C" w:rsidRPr="008B7A6C">
        <w:rPr>
          <w:noProof/>
        </w:rPr>
        <w:t>T</w:t>
      </w:r>
      <w:r w:rsidR="15DDDBEF" w:rsidRPr="008B7A6C">
        <w:rPr>
          <w:noProof/>
        </w:rPr>
        <w:t xml:space="preserve">he REPowerEU Regulation </w:t>
      </w:r>
      <w:r w:rsidR="08D90265" w:rsidRPr="008B7A6C">
        <w:rPr>
          <w:noProof/>
        </w:rPr>
        <w:t xml:space="preserve">introduces a new category of non-repayable financial support, made available </w:t>
      </w:r>
      <w:r w:rsidR="00FE4F2D" w:rsidRPr="008B7A6C">
        <w:rPr>
          <w:noProof/>
        </w:rPr>
        <w:t xml:space="preserve">to </w:t>
      </w:r>
      <w:r w:rsidR="08D90265" w:rsidRPr="008B7A6C">
        <w:rPr>
          <w:noProof/>
        </w:rPr>
        <w:t>Member States to finance new energy-related reforms and investments under the</w:t>
      </w:r>
      <w:r w:rsidR="00FE4F2D" w:rsidRPr="008B7A6C">
        <w:rPr>
          <w:noProof/>
        </w:rPr>
        <w:t>ir</w:t>
      </w:r>
      <w:r w:rsidR="08D90265" w:rsidRPr="008B7A6C">
        <w:rPr>
          <w:noProof/>
        </w:rPr>
        <w:t xml:space="preserve"> </w:t>
      </w:r>
      <w:r w:rsidR="45AB0C60" w:rsidRPr="008B7A6C">
        <w:rPr>
          <w:noProof/>
        </w:rPr>
        <w:t>r</w:t>
      </w:r>
      <w:r w:rsidR="08D90265" w:rsidRPr="008B7A6C">
        <w:rPr>
          <w:noProof/>
        </w:rPr>
        <w:t xml:space="preserve">ecovery and </w:t>
      </w:r>
      <w:r w:rsidR="45AB0C60" w:rsidRPr="008B7A6C">
        <w:rPr>
          <w:noProof/>
        </w:rPr>
        <w:t>r</w:t>
      </w:r>
      <w:r w:rsidR="08D90265" w:rsidRPr="008B7A6C">
        <w:rPr>
          <w:noProof/>
        </w:rPr>
        <w:t xml:space="preserve">esilience </w:t>
      </w:r>
      <w:r w:rsidR="45AB0C60" w:rsidRPr="008B7A6C">
        <w:rPr>
          <w:noProof/>
        </w:rPr>
        <w:t>p</w:t>
      </w:r>
      <w:r w:rsidR="08D90265" w:rsidRPr="008B7A6C">
        <w:rPr>
          <w:noProof/>
        </w:rPr>
        <w:t xml:space="preserve">lans. </w:t>
      </w:r>
    </w:p>
    <w:p w14:paraId="4002D63A" w14:textId="6CA3C289" w:rsidR="00373387" w:rsidRPr="00753635" w:rsidRDefault="00905441" w:rsidP="00905441">
      <w:pPr>
        <w:pStyle w:val="ManualConsidrant"/>
        <w:rPr>
          <w:noProof/>
          <w:lang w:eastAsia="ja-JP"/>
        </w:rPr>
      </w:pPr>
      <w:r w:rsidRPr="00905441">
        <w:t>(7)</w:t>
      </w:r>
      <w:r w:rsidRPr="00905441">
        <w:tab/>
      </w:r>
      <w:r w:rsidR="2694F8FE" w:rsidRPr="005400DE">
        <w:rPr>
          <w:noProof/>
        </w:rPr>
        <w:t xml:space="preserve">On </w:t>
      </w:r>
      <w:r w:rsidR="6B7A5DCB" w:rsidRPr="005400DE">
        <w:rPr>
          <w:noProof/>
        </w:rPr>
        <w:t xml:space="preserve">8 </w:t>
      </w:r>
      <w:r w:rsidR="2694F8FE" w:rsidRPr="005400DE">
        <w:rPr>
          <w:noProof/>
        </w:rPr>
        <w:t>March 2023,</w:t>
      </w:r>
      <w:r w:rsidR="08EDA5AE" w:rsidRPr="005400DE">
        <w:rPr>
          <w:noProof/>
        </w:rPr>
        <w:t xml:space="preserve"> </w:t>
      </w:r>
      <w:r w:rsidR="37AC3384" w:rsidRPr="005400DE">
        <w:rPr>
          <w:noProof/>
        </w:rPr>
        <w:t xml:space="preserve">the Commission adopted a </w:t>
      </w:r>
      <w:r w:rsidR="00FE4F2D" w:rsidRPr="005400DE">
        <w:rPr>
          <w:noProof/>
        </w:rPr>
        <w:t>c</w:t>
      </w:r>
      <w:r w:rsidR="37AC3384" w:rsidRPr="005400DE">
        <w:rPr>
          <w:noProof/>
        </w:rPr>
        <w:t>ommunication providing fiscal policy</w:t>
      </w:r>
      <w:r w:rsidR="00FE4F2D" w:rsidRPr="005400DE">
        <w:rPr>
          <w:noProof/>
        </w:rPr>
        <w:t xml:space="preserve"> guidance</w:t>
      </w:r>
      <w:r w:rsidR="37AC3384" w:rsidRPr="005400DE">
        <w:rPr>
          <w:noProof/>
        </w:rPr>
        <w:t xml:space="preserve"> </w:t>
      </w:r>
      <w:r w:rsidR="00FE4F2D" w:rsidRPr="005400DE">
        <w:rPr>
          <w:noProof/>
        </w:rPr>
        <w:t xml:space="preserve">for </w:t>
      </w:r>
      <w:r w:rsidR="37AC3384" w:rsidRPr="005400DE">
        <w:rPr>
          <w:noProof/>
        </w:rPr>
        <w:t>2024</w:t>
      </w:r>
      <w:r w:rsidR="00FE4F2D" w:rsidRPr="005400DE">
        <w:rPr>
          <w:noProof/>
        </w:rPr>
        <w:t>. It</w:t>
      </w:r>
      <w:r w:rsidR="37AC3384" w:rsidRPr="005400DE">
        <w:rPr>
          <w:noProof/>
        </w:rPr>
        <w:t xml:space="preserve"> aim</w:t>
      </w:r>
      <w:r w:rsidR="00FE4F2D" w:rsidRPr="005400DE">
        <w:rPr>
          <w:noProof/>
        </w:rPr>
        <w:t>s</w:t>
      </w:r>
      <w:r w:rsidR="37AC3384" w:rsidRPr="005400DE">
        <w:rPr>
          <w:noProof/>
        </w:rPr>
        <w:t xml:space="preserve"> t</w:t>
      </w:r>
      <w:r w:rsidR="00FE4F2D" w:rsidRPr="005400DE">
        <w:rPr>
          <w:noProof/>
        </w:rPr>
        <w:t>o</w:t>
      </w:r>
      <w:r w:rsidR="37AC3384" w:rsidRPr="005400DE">
        <w:rPr>
          <w:noProof/>
        </w:rPr>
        <w:t xml:space="preserve"> support the preparation of Member States’ </w:t>
      </w:r>
      <w:r w:rsidR="00FE4F2D" w:rsidRPr="005400DE">
        <w:rPr>
          <w:noProof/>
        </w:rPr>
        <w:t>s</w:t>
      </w:r>
      <w:r w:rsidR="37AC3384" w:rsidRPr="005400DE">
        <w:rPr>
          <w:noProof/>
        </w:rPr>
        <w:t xml:space="preserve">tability and </w:t>
      </w:r>
      <w:r w:rsidR="00FE4F2D" w:rsidRPr="005400DE">
        <w:rPr>
          <w:noProof/>
        </w:rPr>
        <w:t>c</w:t>
      </w:r>
      <w:r w:rsidR="37AC3384" w:rsidRPr="005400DE">
        <w:rPr>
          <w:noProof/>
        </w:rPr>
        <w:t xml:space="preserve">onvergence </w:t>
      </w:r>
      <w:r w:rsidR="00FE4F2D" w:rsidRPr="005400DE">
        <w:rPr>
          <w:noProof/>
        </w:rPr>
        <w:t>p</w:t>
      </w:r>
      <w:r w:rsidR="37AC3384" w:rsidRPr="005400DE">
        <w:rPr>
          <w:noProof/>
        </w:rPr>
        <w:t>rogrammes and thereby strengthen policy coordination</w:t>
      </w:r>
      <w:r w:rsidR="006F032B" w:rsidRPr="0094460D">
        <w:rPr>
          <w:rStyle w:val="FootnoteReference"/>
          <w:noProof/>
        </w:rPr>
        <w:footnoteReference w:id="8"/>
      </w:r>
      <w:r w:rsidR="37AC3384" w:rsidRPr="005400DE">
        <w:rPr>
          <w:noProof/>
        </w:rPr>
        <w:t xml:space="preserve">. The Commission recalled that the general escape clause of the Stability and Growth Pact will be deactivated at the end of 2023. </w:t>
      </w:r>
      <w:r w:rsidR="00FE4F2D" w:rsidRPr="005400DE">
        <w:rPr>
          <w:noProof/>
        </w:rPr>
        <w:t>It</w:t>
      </w:r>
      <w:r w:rsidR="37AC3384" w:rsidRPr="005400DE">
        <w:rPr>
          <w:noProof/>
        </w:rPr>
        <w:t xml:space="preserve"> called for fiscal policies in 2023-</w:t>
      </w:r>
      <w:r w:rsidR="4D2E82F7" w:rsidRPr="005400DE">
        <w:rPr>
          <w:noProof/>
        </w:rPr>
        <w:t>20</w:t>
      </w:r>
      <w:r w:rsidR="37AC3384" w:rsidRPr="005400DE">
        <w:rPr>
          <w:noProof/>
        </w:rPr>
        <w:t>24 that ensure medium-term debt sustainability as well as rais</w:t>
      </w:r>
      <w:r w:rsidR="4D938C38" w:rsidRPr="005400DE">
        <w:rPr>
          <w:noProof/>
        </w:rPr>
        <w:t>e</w:t>
      </w:r>
      <w:r w:rsidR="37AC3384" w:rsidRPr="005400DE">
        <w:rPr>
          <w:noProof/>
        </w:rPr>
        <w:t xml:space="preserve"> potential growth in a sustainable manner. Member States were invited to set out in their 2023 </w:t>
      </w:r>
      <w:r w:rsidR="00755888">
        <w:rPr>
          <w:noProof/>
        </w:rPr>
        <w:t>s</w:t>
      </w:r>
      <w:r w:rsidR="37AC3384" w:rsidRPr="005400DE">
        <w:rPr>
          <w:noProof/>
        </w:rPr>
        <w:t xml:space="preserve">tability and </w:t>
      </w:r>
      <w:r w:rsidR="00755888">
        <w:rPr>
          <w:noProof/>
        </w:rPr>
        <w:t>c</w:t>
      </w:r>
      <w:r w:rsidR="37AC3384" w:rsidRPr="005400DE">
        <w:rPr>
          <w:noProof/>
        </w:rPr>
        <w:t xml:space="preserve">onvergence </w:t>
      </w:r>
      <w:r w:rsidR="00755888">
        <w:rPr>
          <w:noProof/>
        </w:rPr>
        <w:t>p</w:t>
      </w:r>
      <w:r w:rsidR="37AC3384" w:rsidRPr="005400DE">
        <w:rPr>
          <w:noProof/>
        </w:rPr>
        <w:t xml:space="preserve">rogrammes how their fiscal plans </w:t>
      </w:r>
      <w:r w:rsidR="6C8F8DC9" w:rsidRPr="005400DE">
        <w:rPr>
          <w:noProof/>
        </w:rPr>
        <w:t xml:space="preserve">will </w:t>
      </w:r>
      <w:r w:rsidR="37AC3384" w:rsidRPr="005400DE">
        <w:rPr>
          <w:noProof/>
        </w:rPr>
        <w:t xml:space="preserve">ensure </w:t>
      </w:r>
      <w:r w:rsidR="00FE4F2D" w:rsidRPr="005400DE">
        <w:rPr>
          <w:noProof/>
        </w:rPr>
        <w:t>that</w:t>
      </w:r>
      <w:r w:rsidR="37AC3384" w:rsidRPr="005400DE">
        <w:rPr>
          <w:noProof/>
        </w:rPr>
        <w:t xml:space="preserve"> the 3% of GDP deficit reference value </w:t>
      </w:r>
      <w:r w:rsidR="00FE4F2D" w:rsidRPr="005400DE">
        <w:rPr>
          <w:noProof/>
        </w:rPr>
        <w:t xml:space="preserve">is adhered to </w:t>
      </w:r>
      <w:r w:rsidR="37AC3384" w:rsidRPr="005400DE">
        <w:rPr>
          <w:noProof/>
        </w:rPr>
        <w:t xml:space="preserve">as well as plausible and continuous debt reduction, or for debt to be kept at prudent levels in the medium term. </w:t>
      </w:r>
      <w:r w:rsidR="6C8F8DC9" w:rsidRPr="005400DE">
        <w:rPr>
          <w:noProof/>
        </w:rPr>
        <w:t xml:space="preserve">The Commission </w:t>
      </w:r>
      <w:r w:rsidR="37AC3384" w:rsidRPr="005400DE">
        <w:rPr>
          <w:noProof/>
        </w:rPr>
        <w:t xml:space="preserve">invited Member States to phase out national fiscal measures introduced to protect households and firms from the energy price shock, starting with the least targeted ones. </w:t>
      </w:r>
      <w:r w:rsidR="00FE4F2D" w:rsidRPr="005400DE">
        <w:rPr>
          <w:noProof/>
        </w:rPr>
        <w:t>It</w:t>
      </w:r>
      <w:r w:rsidR="37F19C2B" w:rsidRPr="005400DE">
        <w:rPr>
          <w:noProof/>
        </w:rPr>
        <w:t xml:space="preserve"> </w:t>
      </w:r>
      <w:r w:rsidR="00FE4F2D" w:rsidRPr="005400DE">
        <w:rPr>
          <w:noProof/>
        </w:rPr>
        <w:t xml:space="preserve">indicated </w:t>
      </w:r>
      <w:r w:rsidR="37F19C2B" w:rsidRPr="005400DE">
        <w:rPr>
          <w:noProof/>
        </w:rPr>
        <w:t xml:space="preserve">that, </w:t>
      </w:r>
      <w:r w:rsidR="37AC3384" w:rsidRPr="005400DE">
        <w:rPr>
          <w:noProof/>
        </w:rPr>
        <w:t xml:space="preserve">if support measures </w:t>
      </w:r>
      <w:r w:rsidR="00FE4F2D" w:rsidRPr="005400DE">
        <w:rPr>
          <w:noProof/>
        </w:rPr>
        <w:t xml:space="preserve">needed to be extended </w:t>
      </w:r>
      <w:r w:rsidR="37AC3384" w:rsidRPr="005400DE">
        <w:rPr>
          <w:noProof/>
        </w:rPr>
        <w:t>because of renewed energy</w:t>
      </w:r>
      <w:r w:rsidR="00FB04CA">
        <w:rPr>
          <w:noProof/>
        </w:rPr>
        <w:t xml:space="preserve"> </w:t>
      </w:r>
      <w:r w:rsidR="00FB04CA">
        <w:rPr>
          <w:noProof/>
          <w:lang w:eastAsia="ja-JP"/>
        </w:rPr>
        <w:t>price</w:t>
      </w:r>
      <w:r w:rsidR="37AC3384" w:rsidRPr="005400DE">
        <w:rPr>
          <w:noProof/>
        </w:rPr>
        <w:t xml:space="preserve"> pressures, Member States should target such measures much better than in the past to</w:t>
      </w:r>
      <w:r w:rsidR="00FE4F2D" w:rsidRPr="005400DE">
        <w:rPr>
          <w:noProof/>
        </w:rPr>
        <w:t>wards</w:t>
      </w:r>
      <w:r w:rsidR="37AC3384" w:rsidRPr="005400DE">
        <w:rPr>
          <w:noProof/>
        </w:rPr>
        <w:t xml:space="preserve"> vulnerable households and firms. The Commission </w:t>
      </w:r>
      <w:r w:rsidR="37F19C2B" w:rsidRPr="005400DE">
        <w:rPr>
          <w:noProof/>
        </w:rPr>
        <w:t xml:space="preserve">proposed </w:t>
      </w:r>
      <w:r w:rsidR="37AC3384" w:rsidRPr="005400DE">
        <w:rPr>
          <w:noProof/>
        </w:rPr>
        <w:t xml:space="preserve">that the fiscal recommendations would be </w:t>
      </w:r>
      <w:r w:rsidR="14B4FD43" w:rsidRPr="005400DE">
        <w:rPr>
          <w:noProof/>
        </w:rPr>
        <w:t xml:space="preserve">quantified and differentiated </w:t>
      </w:r>
      <w:r w:rsidR="7AC3B5E5" w:rsidRPr="005400DE">
        <w:rPr>
          <w:noProof/>
        </w:rPr>
        <w:t xml:space="preserve">and be </w:t>
      </w:r>
      <w:r w:rsidR="37AC3384" w:rsidRPr="005400DE">
        <w:rPr>
          <w:noProof/>
        </w:rPr>
        <w:t>formulated on the basis of net primary expenditure</w:t>
      </w:r>
      <w:r w:rsidR="00FE4F2D" w:rsidRPr="005400DE">
        <w:rPr>
          <w:noProof/>
        </w:rPr>
        <w:t>,</w:t>
      </w:r>
      <w:r w:rsidR="37AC3384" w:rsidRPr="005400DE">
        <w:rPr>
          <w:noProof/>
        </w:rPr>
        <w:t xml:space="preserve"> as proposed in </w:t>
      </w:r>
      <w:r w:rsidR="00FE4F2D" w:rsidRPr="005400DE">
        <w:rPr>
          <w:noProof/>
        </w:rPr>
        <w:t>its</w:t>
      </w:r>
      <w:r w:rsidR="37AC3384" w:rsidRPr="005400DE">
        <w:rPr>
          <w:noProof/>
        </w:rPr>
        <w:t xml:space="preserve"> Communication on orientations for a reform of the EU economic governance framework</w:t>
      </w:r>
      <w:r w:rsidR="006F032B" w:rsidRPr="0094460D">
        <w:rPr>
          <w:rStyle w:val="FootnoteReference"/>
          <w:noProof/>
        </w:rPr>
        <w:footnoteReference w:id="9"/>
      </w:r>
      <w:r w:rsidR="00FE4F2D" w:rsidRPr="005400DE">
        <w:rPr>
          <w:noProof/>
        </w:rPr>
        <w:t>. It</w:t>
      </w:r>
      <w:r w:rsidR="37F19C2B" w:rsidRPr="005400DE">
        <w:rPr>
          <w:noProof/>
        </w:rPr>
        <w:t xml:space="preserve"> recommended that a</w:t>
      </w:r>
      <w:r w:rsidR="37AC3384" w:rsidRPr="005400DE">
        <w:rPr>
          <w:noProof/>
        </w:rPr>
        <w:t>ll Member States should continue to protect nationally financed investment and ensure the effective use of the R</w:t>
      </w:r>
      <w:r w:rsidR="00FE4F2D" w:rsidRPr="005400DE">
        <w:rPr>
          <w:noProof/>
        </w:rPr>
        <w:t xml:space="preserve">ecovery and </w:t>
      </w:r>
      <w:r w:rsidR="37AC3384" w:rsidRPr="005400DE">
        <w:rPr>
          <w:noProof/>
        </w:rPr>
        <w:t>R</w:t>
      </w:r>
      <w:r w:rsidR="00FE4F2D" w:rsidRPr="005400DE">
        <w:rPr>
          <w:noProof/>
        </w:rPr>
        <w:t xml:space="preserve">esilience </w:t>
      </w:r>
      <w:r w:rsidR="37AC3384" w:rsidRPr="005400DE">
        <w:rPr>
          <w:noProof/>
        </w:rPr>
        <w:t>F</w:t>
      </w:r>
      <w:r w:rsidR="00FE4F2D" w:rsidRPr="005400DE">
        <w:rPr>
          <w:noProof/>
        </w:rPr>
        <w:t>acility</w:t>
      </w:r>
      <w:r w:rsidR="37AC3384" w:rsidRPr="005400DE">
        <w:rPr>
          <w:noProof/>
        </w:rPr>
        <w:t xml:space="preserve"> and other EU funds, in particular in light of the green and digital transition and resilience objectives. The Commission </w:t>
      </w:r>
      <w:r w:rsidR="00FE4F2D" w:rsidRPr="005400DE">
        <w:rPr>
          <w:noProof/>
        </w:rPr>
        <w:t xml:space="preserve">indicated </w:t>
      </w:r>
      <w:r w:rsidR="37F19C2B" w:rsidRPr="005400DE">
        <w:rPr>
          <w:noProof/>
        </w:rPr>
        <w:t xml:space="preserve">that it </w:t>
      </w:r>
      <w:r w:rsidR="37AC3384" w:rsidRPr="005400DE">
        <w:rPr>
          <w:noProof/>
        </w:rPr>
        <w:t xml:space="preserve">will propose to the Council to open deficit-based </w:t>
      </w:r>
      <w:r w:rsidR="00FE4F2D" w:rsidRPr="005400DE">
        <w:rPr>
          <w:noProof/>
        </w:rPr>
        <w:t>e</w:t>
      </w:r>
      <w:r w:rsidR="37AC3384" w:rsidRPr="005400DE">
        <w:rPr>
          <w:noProof/>
        </w:rPr>
        <w:t xml:space="preserve">xcessive </w:t>
      </w:r>
      <w:r w:rsidR="00FE4F2D" w:rsidRPr="005400DE">
        <w:rPr>
          <w:noProof/>
        </w:rPr>
        <w:t>d</w:t>
      </w:r>
      <w:r w:rsidR="37AC3384" w:rsidRPr="005400DE">
        <w:rPr>
          <w:noProof/>
        </w:rPr>
        <w:t xml:space="preserve">eficit </w:t>
      </w:r>
      <w:r w:rsidR="00FE4F2D" w:rsidRPr="005400DE">
        <w:rPr>
          <w:noProof/>
        </w:rPr>
        <w:t>p</w:t>
      </w:r>
      <w:r w:rsidR="37AC3384" w:rsidRPr="005400DE">
        <w:rPr>
          <w:noProof/>
        </w:rPr>
        <w:t xml:space="preserve">rocedures in spring 2024 on the basis of the outturn </w:t>
      </w:r>
      <w:r w:rsidR="37AC3384" w:rsidRPr="00753635">
        <w:rPr>
          <w:noProof/>
        </w:rPr>
        <w:t>data for 2023, in line with existing legal provisions.</w:t>
      </w:r>
    </w:p>
    <w:p w14:paraId="47E142C4" w14:textId="0C427589" w:rsidR="00373387" w:rsidRPr="00753635" w:rsidRDefault="00905441" w:rsidP="00905441">
      <w:pPr>
        <w:pStyle w:val="ManualConsidrant"/>
        <w:rPr>
          <w:noProof/>
          <w:lang w:eastAsia="ja-JP"/>
        </w:rPr>
      </w:pPr>
      <w:r w:rsidRPr="00905441">
        <w:t>(8)</w:t>
      </w:r>
      <w:r w:rsidRPr="00905441">
        <w:tab/>
      </w:r>
      <w:r w:rsidR="00753635" w:rsidRPr="007A48F6">
        <w:rPr>
          <w:noProof/>
          <w:lang w:eastAsia="ja-JP"/>
        </w:rPr>
        <w:t>On 26 April 2023, the Commission presented legislative proposals to implement a comprehensive reform of the EU</w:t>
      </w:r>
      <w:r w:rsidR="005A3663">
        <w:rPr>
          <w:noProof/>
          <w:lang w:eastAsia="ja-JP"/>
        </w:rPr>
        <w:t>’</w:t>
      </w:r>
      <w:r w:rsidR="00753635" w:rsidRPr="007A48F6">
        <w:rPr>
          <w:noProof/>
          <w:lang w:eastAsia="ja-JP"/>
        </w:rPr>
        <w:t>s economic governance rules. The central objective of the proposals is to strengthen public debt sustainability and promote sustainable and inclusive growth in all Member States through reforms and investment</w:t>
      </w:r>
      <w:r w:rsidR="005A3663">
        <w:rPr>
          <w:noProof/>
          <w:lang w:eastAsia="ja-JP"/>
        </w:rPr>
        <w:t>s</w:t>
      </w:r>
      <w:r w:rsidR="00753635" w:rsidRPr="007A48F6">
        <w:rPr>
          <w:noProof/>
          <w:lang w:eastAsia="ja-JP"/>
        </w:rPr>
        <w:t>. The proposals aim at providing Member States with more control over the design of their medium-term plans, while putting in place a more stringent enforcement regime to ensure that Member States deliver on the commitments undertake</w:t>
      </w:r>
      <w:r w:rsidR="005A3663">
        <w:rPr>
          <w:noProof/>
          <w:lang w:eastAsia="ja-JP"/>
        </w:rPr>
        <w:t>n</w:t>
      </w:r>
      <w:r w:rsidR="00753635" w:rsidRPr="007A48F6">
        <w:rPr>
          <w:noProof/>
          <w:lang w:eastAsia="ja-JP"/>
        </w:rPr>
        <w:t xml:space="preserve"> in their medium-term fiscal-structural plans. The objective is to conclude</w:t>
      </w:r>
      <w:r w:rsidR="005A3663" w:rsidRPr="005A3663">
        <w:rPr>
          <w:noProof/>
          <w:lang w:eastAsia="ja-JP"/>
        </w:rPr>
        <w:t xml:space="preserve"> </w:t>
      </w:r>
      <w:r w:rsidR="005A3663" w:rsidRPr="007A48F6">
        <w:rPr>
          <w:noProof/>
          <w:lang w:eastAsia="ja-JP"/>
        </w:rPr>
        <w:t>the legislative work</w:t>
      </w:r>
      <w:r w:rsidR="00753635" w:rsidRPr="007A48F6">
        <w:rPr>
          <w:noProof/>
          <w:lang w:eastAsia="ja-JP"/>
        </w:rPr>
        <w:t xml:space="preserve"> in 2023.</w:t>
      </w:r>
    </w:p>
    <w:p w14:paraId="27CB2EEC" w14:textId="5BE57190" w:rsidR="00373387" w:rsidRPr="008B7A6C" w:rsidRDefault="00905441" w:rsidP="00905441">
      <w:pPr>
        <w:pStyle w:val="ManualConsidrant"/>
        <w:rPr>
          <w:noProof/>
        </w:rPr>
      </w:pPr>
      <w:r w:rsidRPr="00905441">
        <w:t>(9)</w:t>
      </w:r>
      <w:r w:rsidRPr="00905441">
        <w:tab/>
      </w:r>
      <w:r w:rsidR="2BA26F4B" w:rsidRPr="005400DE">
        <w:rPr>
          <w:noProof/>
        </w:rPr>
        <w:t xml:space="preserve">On </w:t>
      </w:r>
      <w:r w:rsidR="366C8292" w:rsidRPr="005400DE">
        <w:rPr>
          <w:noProof/>
        </w:rPr>
        <w:t>13 July 2021</w:t>
      </w:r>
      <w:r w:rsidR="2BA26F4B" w:rsidRPr="005400DE">
        <w:rPr>
          <w:noProof/>
        </w:rPr>
        <w:t xml:space="preserve">, </w:t>
      </w:r>
      <w:r w:rsidR="366C8292" w:rsidRPr="005400DE">
        <w:rPr>
          <w:noProof/>
        </w:rPr>
        <w:t>Malta</w:t>
      </w:r>
      <w:r w:rsidR="2BA26F4B" w:rsidRPr="005400DE">
        <w:rPr>
          <w:noProof/>
        </w:rPr>
        <w:t xml:space="preserve"> submitted </w:t>
      </w:r>
      <w:r w:rsidR="751DAA27" w:rsidRPr="005400DE">
        <w:rPr>
          <w:noProof/>
        </w:rPr>
        <w:t xml:space="preserve">its national recovery and resilience plan to the Commission, in accordance with Article 18(1) of Regulation (EU) 2021/241. Pursuant to Article 19 of Regulation (EU) 2021/241, the Commission assessed the relevance, effectiveness, efficiency and coherence of the recovery and resilience plan, in accordance with the assessment guidelines of Annex V to that Regulation. On </w:t>
      </w:r>
      <w:r w:rsidR="366C8292" w:rsidRPr="005400DE">
        <w:rPr>
          <w:noProof/>
        </w:rPr>
        <w:t>5 October 2021</w:t>
      </w:r>
      <w:r w:rsidR="2BA26F4B" w:rsidRPr="005400DE">
        <w:rPr>
          <w:noProof/>
          <w:szCs w:val="24"/>
        </w:rPr>
        <w:t>,</w:t>
      </w:r>
      <w:r w:rsidR="751DAA27" w:rsidRPr="005400DE">
        <w:rPr>
          <w:noProof/>
        </w:rPr>
        <w:t xml:space="preserve"> the Council adopted its Decision on the approval of the assessment of the recovery and resilience plan for </w:t>
      </w:r>
      <w:r w:rsidR="366C8292" w:rsidRPr="005400DE">
        <w:rPr>
          <w:noProof/>
        </w:rPr>
        <w:t>Malta</w:t>
      </w:r>
      <w:r w:rsidR="00373387" w:rsidRPr="005400DE">
        <w:rPr>
          <w:rStyle w:val="FootnoteReference"/>
          <w:noProof/>
        </w:rPr>
        <w:footnoteReference w:id="10"/>
      </w:r>
      <w:r w:rsidR="751DAA27" w:rsidRPr="005400DE">
        <w:rPr>
          <w:noProof/>
          <w:szCs w:val="24"/>
        </w:rPr>
        <w:t xml:space="preserve">. </w:t>
      </w:r>
      <w:r w:rsidR="751DAA27" w:rsidRPr="005400DE">
        <w:rPr>
          <w:noProof/>
        </w:rPr>
        <w:t>The release of instalments is conditional on a decision by the Commission, taken in accordance with Article 24(5) of Regula</w:t>
      </w:r>
      <w:r w:rsidR="7CB553AB" w:rsidRPr="005400DE">
        <w:rPr>
          <w:noProof/>
        </w:rPr>
        <w:t xml:space="preserve">tion (EU) 2021/241, </w:t>
      </w:r>
      <w:r w:rsidR="751DAA27" w:rsidRPr="005400DE">
        <w:rPr>
          <w:noProof/>
        </w:rPr>
        <w:t xml:space="preserve">that </w:t>
      </w:r>
      <w:r w:rsidR="366C8292" w:rsidRPr="005400DE">
        <w:rPr>
          <w:noProof/>
        </w:rPr>
        <w:t>Malta</w:t>
      </w:r>
      <w:r w:rsidR="2BA26F4B" w:rsidRPr="005400DE">
        <w:rPr>
          <w:noProof/>
          <w:szCs w:val="24"/>
        </w:rPr>
        <w:t xml:space="preserve"> </w:t>
      </w:r>
      <w:r w:rsidR="751DAA27" w:rsidRPr="005400DE">
        <w:rPr>
          <w:noProof/>
        </w:rPr>
        <w:t>has satisfactorily fulfilled the relevant milestones and targets set out in the Council Implementing Decision</w:t>
      </w:r>
      <w:r w:rsidR="751DAA27" w:rsidRPr="005400DE">
        <w:rPr>
          <w:noProof/>
          <w:szCs w:val="24"/>
        </w:rPr>
        <w:t>.</w:t>
      </w:r>
      <w:r w:rsidR="751DAA27" w:rsidRPr="005400DE">
        <w:rPr>
          <w:noProof/>
        </w:rPr>
        <w:t xml:space="preserve"> Satisfactory fulfilment presupposes that the achievement of preceding milestones and targets has not been reversed.</w:t>
      </w:r>
    </w:p>
    <w:p w14:paraId="38D3E5C8" w14:textId="0A6EE8CB" w:rsidR="00373387" w:rsidRPr="008B7A6C" w:rsidRDefault="00905441" w:rsidP="00905441">
      <w:pPr>
        <w:pStyle w:val="ManualConsidrant"/>
        <w:rPr>
          <w:noProof/>
        </w:rPr>
      </w:pPr>
      <w:r w:rsidRPr="00905441">
        <w:t>(10)</w:t>
      </w:r>
      <w:r w:rsidRPr="00905441">
        <w:tab/>
      </w:r>
      <w:r w:rsidR="00A56EB7">
        <w:rPr>
          <w:noProof/>
        </w:rPr>
        <w:t>On</w:t>
      </w:r>
      <w:r w:rsidR="7CB553AB" w:rsidRPr="008B7A6C">
        <w:rPr>
          <w:noProof/>
        </w:rPr>
        <w:t xml:space="preserve"> </w:t>
      </w:r>
      <w:r w:rsidR="00A56EB7">
        <w:rPr>
          <w:noProof/>
        </w:rPr>
        <w:t xml:space="preserve">25 </w:t>
      </w:r>
      <w:r w:rsidR="7CB553AB" w:rsidRPr="008B7A6C">
        <w:rPr>
          <w:noProof/>
        </w:rPr>
        <w:t>April 202</w:t>
      </w:r>
      <w:r w:rsidR="754871E8" w:rsidRPr="008B7A6C">
        <w:rPr>
          <w:noProof/>
        </w:rPr>
        <w:t>3</w:t>
      </w:r>
      <w:r w:rsidR="7CB553AB" w:rsidRPr="008B7A6C">
        <w:rPr>
          <w:noProof/>
        </w:rPr>
        <w:t xml:space="preserve">, </w:t>
      </w:r>
      <w:r w:rsidR="6B19D9D2" w:rsidRPr="008B7A6C">
        <w:rPr>
          <w:noProof/>
        </w:rPr>
        <w:t xml:space="preserve">Malta </w:t>
      </w:r>
      <w:r w:rsidR="751DAA27" w:rsidRPr="008B7A6C">
        <w:rPr>
          <w:noProof/>
        </w:rPr>
        <w:t xml:space="preserve">submitted its </w:t>
      </w:r>
      <w:r w:rsidR="7116D0E1" w:rsidRPr="008B7A6C">
        <w:rPr>
          <w:noProof/>
        </w:rPr>
        <w:t xml:space="preserve">2023 </w:t>
      </w:r>
      <w:r w:rsidR="751DAA27" w:rsidRPr="008B7A6C">
        <w:rPr>
          <w:noProof/>
        </w:rPr>
        <w:t xml:space="preserve">National Reform Programme and, on </w:t>
      </w:r>
      <w:r w:rsidR="00A56EB7">
        <w:rPr>
          <w:noProof/>
        </w:rPr>
        <w:t>3 May</w:t>
      </w:r>
      <w:r w:rsidR="751DAA27" w:rsidRPr="008B7A6C">
        <w:rPr>
          <w:noProof/>
        </w:rPr>
        <w:t xml:space="preserve"> 202</w:t>
      </w:r>
      <w:r w:rsidR="754871E8" w:rsidRPr="008B7A6C">
        <w:rPr>
          <w:noProof/>
        </w:rPr>
        <w:t>3</w:t>
      </w:r>
      <w:r w:rsidR="751DAA27" w:rsidRPr="008B7A6C">
        <w:rPr>
          <w:noProof/>
        </w:rPr>
        <w:t xml:space="preserve">, </w:t>
      </w:r>
      <w:r w:rsidR="5551C955" w:rsidRPr="008B7A6C">
        <w:rPr>
          <w:noProof/>
        </w:rPr>
        <w:t>its 2023 Stability</w:t>
      </w:r>
      <w:r w:rsidR="62FBDD60" w:rsidRPr="008B7A6C">
        <w:rPr>
          <w:noProof/>
        </w:rPr>
        <w:t xml:space="preserve"> </w:t>
      </w:r>
      <w:r w:rsidR="5551C955" w:rsidRPr="008B7A6C">
        <w:rPr>
          <w:noProof/>
        </w:rPr>
        <w:t xml:space="preserve">Programme, </w:t>
      </w:r>
      <w:r w:rsidR="5551C955" w:rsidRPr="005400DE">
        <w:rPr>
          <w:noProof/>
        </w:rPr>
        <w:t xml:space="preserve">in line with Article 4(1) </w:t>
      </w:r>
      <w:r w:rsidR="48DE5FCE" w:rsidRPr="005400DE">
        <w:rPr>
          <w:noProof/>
        </w:rPr>
        <w:t xml:space="preserve">of Regulation (EC) </w:t>
      </w:r>
      <w:r w:rsidR="00732331">
        <w:rPr>
          <w:noProof/>
        </w:rPr>
        <w:t>No</w:t>
      </w:r>
      <w:r w:rsidR="00732331" w:rsidRPr="005400DE">
        <w:rPr>
          <w:noProof/>
        </w:rPr>
        <w:t xml:space="preserve"> </w:t>
      </w:r>
      <w:r w:rsidR="48DE5FCE" w:rsidRPr="005400DE">
        <w:rPr>
          <w:noProof/>
        </w:rPr>
        <w:t>1466/97</w:t>
      </w:r>
      <w:r w:rsidR="751DAA27" w:rsidRPr="008B7A6C">
        <w:rPr>
          <w:noProof/>
        </w:rPr>
        <w:t>. To take account of their interlinkages, the two programmes have been assessed together. In accordance with Article 27 of</w:t>
      </w:r>
      <w:r w:rsidR="751DAA27" w:rsidRPr="008B7A6C">
        <w:rPr>
          <w:rFonts w:eastAsia="Times New Roman"/>
          <w:noProof/>
          <w:color w:val="000000" w:themeColor="text1"/>
        </w:rPr>
        <w:t xml:space="preserve"> Regulation (EU) 2021/241,</w:t>
      </w:r>
      <w:r w:rsidR="751DAA27" w:rsidRPr="008B7A6C">
        <w:rPr>
          <w:rFonts w:eastAsia="Times New Roman"/>
          <w:noProof/>
        </w:rPr>
        <w:t xml:space="preserve"> the </w:t>
      </w:r>
      <w:r w:rsidR="754871E8" w:rsidRPr="008B7A6C">
        <w:rPr>
          <w:rFonts w:eastAsia="Times New Roman"/>
          <w:noProof/>
        </w:rPr>
        <w:t>2023</w:t>
      </w:r>
      <w:r w:rsidR="751DAA27" w:rsidRPr="008B7A6C">
        <w:rPr>
          <w:rFonts w:eastAsia="Times New Roman"/>
          <w:noProof/>
        </w:rPr>
        <w:t xml:space="preserve"> National Reform Programme also reflects </w:t>
      </w:r>
      <w:r w:rsidR="6E442F19" w:rsidRPr="008B7A6C">
        <w:rPr>
          <w:noProof/>
        </w:rPr>
        <w:t>Malta</w:t>
      </w:r>
      <w:r w:rsidR="138522CE" w:rsidRPr="008B7A6C">
        <w:rPr>
          <w:noProof/>
        </w:rPr>
        <w:t>’s</w:t>
      </w:r>
      <w:r w:rsidR="751DAA27" w:rsidRPr="008B7A6C">
        <w:rPr>
          <w:noProof/>
        </w:rPr>
        <w:t xml:space="preserve"> biannual reporting </w:t>
      </w:r>
      <w:r w:rsidR="751DAA27" w:rsidRPr="008B7A6C">
        <w:rPr>
          <w:rFonts w:eastAsia="Times New Roman"/>
          <w:noProof/>
        </w:rPr>
        <w:t>on the progress made in achieving its recovery and resilience plan.</w:t>
      </w:r>
      <w:r w:rsidR="751DAA27" w:rsidRPr="008B7A6C">
        <w:rPr>
          <w:noProof/>
        </w:rPr>
        <w:t xml:space="preserve"> </w:t>
      </w:r>
    </w:p>
    <w:p w14:paraId="3422FF86" w14:textId="19CA8C23" w:rsidR="00B21854" w:rsidRDefault="00905441" w:rsidP="00905441">
      <w:pPr>
        <w:pStyle w:val="ManualConsidrant"/>
        <w:rPr>
          <w:noProof/>
        </w:rPr>
      </w:pPr>
      <w:r w:rsidRPr="00905441">
        <w:t>(11)</w:t>
      </w:r>
      <w:r w:rsidRPr="00905441">
        <w:tab/>
      </w:r>
      <w:r w:rsidR="751DAA27" w:rsidRPr="008B7A6C">
        <w:rPr>
          <w:noProof/>
        </w:rPr>
        <w:t>The Commission published the 202</w:t>
      </w:r>
      <w:r w:rsidR="057E539C" w:rsidRPr="008B7A6C">
        <w:rPr>
          <w:noProof/>
        </w:rPr>
        <w:t>3</w:t>
      </w:r>
      <w:r w:rsidR="751DAA27" w:rsidRPr="008B7A6C">
        <w:rPr>
          <w:noProof/>
        </w:rPr>
        <w:t xml:space="preserve"> country report for </w:t>
      </w:r>
      <w:r w:rsidR="67E1298D" w:rsidRPr="008B7A6C">
        <w:rPr>
          <w:noProof/>
        </w:rPr>
        <w:t>Malta</w:t>
      </w:r>
      <w:r w:rsidR="00373387" w:rsidRPr="005400DE">
        <w:rPr>
          <w:rStyle w:val="FootnoteReference"/>
          <w:noProof/>
        </w:rPr>
        <w:footnoteReference w:id="11"/>
      </w:r>
      <w:r w:rsidR="751DAA27" w:rsidRPr="008B7A6C">
        <w:rPr>
          <w:noProof/>
        </w:rPr>
        <w:t xml:space="preserve"> on </w:t>
      </w:r>
      <w:r w:rsidR="00122014">
        <w:rPr>
          <w:noProof/>
        </w:rPr>
        <w:t>24</w:t>
      </w:r>
      <w:r w:rsidR="751DAA27" w:rsidRPr="008B7A6C">
        <w:rPr>
          <w:noProof/>
        </w:rPr>
        <w:t xml:space="preserve"> </w:t>
      </w:r>
      <w:r w:rsidR="1879AA5B" w:rsidRPr="008B7A6C">
        <w:rPr>
          <w:noProof/>
        </w:rPr>
        <w:t>May 2023</w:t>
      </w:r>
      <w:r w:rsidR="751DAA27" w:rsidRPr="008B7A6C">
        <w:rPr>
          <w:noProof/>
        </w:rPr>
        <w:t xml:space="preserve">. It </w:t>
      </w:r>
      <w:r w:rsidR="181B6ED1" w:rsidRPr="008B7A6C">
        <w:rPr>
          <w:noProof/>
        </w:rPr>
        <w:t xml:space="preserve">assessed </w:t>
      </w:r>
      <w:r w:rsidR="63643856" w:rsidRPr="008B7A6C">
        <w:rPr>
          <w:noProof/>
        </w:rPr>
        <w:t>Malta</w:t>
      </w:r>
      <w:r w:rsidR="181B6ED1" w:rsidRPr="008B7A6C">
        <w:rPr>
          <w:noProof/>
        </w:rPr>
        <w:t xml:space="preserve">’s progress in addressing the relevant country-specific recommendations adopted by the Council </w:t>
      </w:r>
      <w:r w:rsidR="6C58420A" w:rsidRPr="008B7A6C">
        <w:rPr>
          <w:noProof/>
        </w:rPr>
        <w:t>between</w:t>
      </w:r>
      <w:r w:rsidR="181B6ED1" w:rsidRPr="008B7A6C">
        <w:rPr>
          <w:noProof/>
        </w:rPr>
        <w:t xml:space="preserve"> 2019</w:t>
      </w:r>
      <w:r w:rsidR="357D25BD" w:rsidRPr="008B7A6C">
        <w:rPr>
          <w:noProof/>
        </w:rPr>
        <w:t xml:space="preserve"> </w:t>
      </w:r>
      <w:r w:rsidR="181B6ED1" w:rsidRPr="008B7A6C">
        <w:rPr>
          <w:noProof/>
        </w:rPr>
        <w:t xml:space="preserve">and </w:t>
      </w:r>
      <w:r w:rsidR="057E539C" w:rsidRPr="008B7A6C">
        <w:rPr>
          <w:noProof/>
        </w:rPr>
        <w:t>2022</w:t>
      </w:r>
      <w:r w:rsidR="181B6ED1" w:rsidRPr="008B7A6C">
        <w:rPr>
          <w:noProof/>
        </w:rPr>
        <w:t xml:space="preserve"> and </w:t>
      </w:r>
      <w:r w:rsidR="751DAA27" w:rsidRPr="008B7A6C">
        <w:rPr>
          <w:noProof/>
        </w:rPr>
        <w:t xml:space="preserve">took stock of </w:t>
      </w:r>
      <w:r w:rsidR="63643856" w:rsidRPr="008B7A6C">
        <w:rPr>
          <w:noProof/>
        </w:rPr>
        <w:t>Malta</w:t>
      </w:r>
      <w:r w:rsidR="357D25BD" w:rsidRPr="008B7A6C">
        <w:rPr>
          <w:noProof/>
        </w:rPr>
        <w:t xml:space="preserve">’s </w:t>
      </w:r>
      <w:r w:rsidR="751DAA27" w:rsidRPr="008B7A6C">
        <w:rPr>
          <w:noProof/>
        </w:rPr>
        <w:t xml:space="preserve">implementation of the recovery and resilience plan. Based on this analysis, the country report identified gaps with respect to those challenges that are not addressed or only partially addressed by the recovery and resilience plan, as well as new and emerging challenges. It also assessed </w:t>
      </w:r>
      <w:r w:rsidR="63643856" w:rsidRPr="008B7A6C">
        <w:rPr>
          <w:noProof/>
        </w:rPr>
        <w:t>Malta</w:t>
      </w:r>
      <w:r w:rsidR="751DAA27" w:rsidRPr="008B7A6C">
        <w:rPr>
          <w:noProof/>
        </w:rPr>
        <w:t xml:space="preserve">’s progress on implementing the European Pillar of Social Rights and on achieving the EU headline targets on employment, skills and poverty reduction, as well as progress in achieving the UN’s Sustainable Development Goals. </w:t>
      </w:r>
    </w:p>
    <w:p w14:paraId="3DB197AA" w14:textId="4F6611ED" w:rsidR="00B21854" w:rsidRPr="00B21854" w:rsidRDefault="00905441" w:rsidP="00905441">
      <w:pPr>
        <w:pStyle w:val="ManualConsidrant"/>
        <w:rPr>
          <w:noProof/>
        </w:rPr>
      </w:pPr>
      <w:r w:rsidRPr="00905441">
        <w:t>(12)</w:t>
      </w:r>
      <w:r w:rsidRPr="00905441">
        <w:tab/>
      </w:r>
      <w:r w:rsidR="00B21854" w:rsidRPr="00B21854">
        <w:rPr>
          <w:noProof/>
          <w:lang w:eastAsia="ja-JP"/>
        </w:rPr>
        <w:t xml:space="preserve">Based on data </w:t>
      </w:r>
      <w:r w:rsidR="00B21854" w:rsidRPr="00B21854">
        <w:rPr>
          <w:noProof/>
          <w:lang w:eastAsia="fr-BE"/>
        </w:rPr>
        <w:t>validated</w:t>
      </w:r>
      <w:r w:rsidR="00B21854" w:rsidRPr="00B21854">
        <w:rPr>
          <w:noProof/>
          <w:lang w:eastAsia="ja-JP"/>
        </w:rPr>
        <w:t xml:space="preserve"> by Eurostat,</w:t>
      </w:r>
      <w:r w:rsidR="00B21854" w:rsidRPr="0094460D">
        <w:rPr>
          <w:rStyle w:val="FootnoteReference"/>
          <w:noProof/>
        </w:rPr>
        <w:footnoteReference w:id="12"/>
      </w:r>
      <w:r w:rsidR="00B21854" w:rsidRPr="00B21854">
        <w:rPr>
          <w:noProof/>
          <w:lang w:eastAsia="ja-JP"/>
        </w:rPr>
        <w:t xml:space="preserve"> Malta’s general government deficit decreased from 7.8% of GDP in 2021 to 5.8% in 2022, while general government debt fell from 55.1% of GDP at the end of 2021 to 53.4% at the end of</w:t>
      </w:r>
      <w:r w:rsidR="00B21854" w:rsidRPr="00B21854" w:rsidDel="00C338CF">
        <w:rPr>
          <w:noProof/>
          <w:lang w:eastAsia="ja-JP"/>
        </w:rPr>
        <w:t xml:space="preserve"> </w:t>
      </w:r>
      <w:r w:rsidR="00B21854" w:rsidRPr="00B21854">
        <w:rPr>
          <w:noProof/>
          <w:lang w:eastAsia="ja-JP"/>
        </w:rPr>
        <w:t>2022.</w:t>
      </w:r>
      <w:r w:rsidR="00B21854" w:rsidRPr="00B21854">
        <w:rPr>
          <w:rFonts w:eastAsia="Calibri"/>
          <w:noProof/>
        </w:rPr>
        <w:t xml:space="preserve"> On 24 May 2023, the Commission published a report under Article 126(3) TFEU;</w:t>
      </w:r>
      <w:r w:rsidR="00B21854" w:rsidRPr="0094460D">
        <w:rPr>
          <w:rStyle w:val="FootnoteReference"/>
          <w:noProof/>
        </w:rPr>
        <w:footnoteReference w:id="13"/>
      </w:r>
      <w:r w:rsidR="00B21854" w:rsidRPr="00B21854">
        <w:rPr>
          <w:rFonts w:eastAsia="Calibri"/>
          <w:noProof/>
        </w:rPr>
        <w:t xml:space="preserve"> the report discussed the budgetary situation of Malta, as its general government deficit in 2022 exceeded the 3% of GDP Treaty reference value. The report concluded that the deficit criterion was not fulfilled. In line with the Communication of 8 March 2023,</w:t>
      </w:r>
      <w:r w:rsidR="00B21854" w:rsidRPr="0094460D">
        <w:rPr>
          <w:rStyle w:val="FootnoteReference"/>
          <w:noProof/>
        </w:rPr>
        <w:footnoteReference w:id="14"/>
      </w:r>
      <w:r w:rsidR="00B21854" w:rsidRPr="00B21854">
        <w:rPr>
          <w:rFonts w:eastAsia="Calibri"/>
          <w:noProof/>
        </w:rPr>
        <w:t xml:space="preserve"> the Commission </w:t>
      </w:r>
      <w:r w:rsidR="00B21854" w:rsidRPr="00B21854">
        <w:rPr>
          <w:noProof/>
          <w:lang w:eastAsia="ja-JP"/>
        </w:rPr>
        <w:t>did not propose to open new excessive deficit procedures in spring 2023; in turn, the Commission stated that it would propose to the Council to open deficit-based excessive deficit procedures in spring 2024, on the basis of the outturn data for 2023. Malta should take account of this in the execution of its 2023 budget and in preparing the Draft Budgetary Plan for 2024.</w:t>
      </w:r>
    </w:p>
    <w:p w14:paraId="61142262" w14:textId="379E4FBF" w:rsidR="00B21854" w:rsidRPr="00B21854" w:rsidRDefault="00905441" w:rsidP="00905441">
      <w:pPr>
        <w:pStyle w:val="ManualConsidrant"/>
        <w:rPr>
          <w:noProof/>
        </w:rPr>
      </w:pPr>
      <w:r w:rsidRPr="00905441">
        <w:t>(13)</w:t>
      </w:r>
      <w:r w:rsidRPr="00905441">
        <w:tab/>
      </w:r>
      <w:r w:rsidR="00B21854" w:rsidRPr="00B21854">
        <w:rPr>
          <w:noProof/>
          <w:lang w:eastAsia="ja-JP"/>
        </w:rPr>
        <w:t>The general government balance has been impacted by the fiscal policy measures adopted to mitigate the economic and social impact of the increase in energy prices. In 2022, such revenue</w:t>
      </w:r>
      <w:r w:rsidR="00B21854" w:rsidRPr="00B21854">
        <w:rPr>
          <w:noProof/>
          <w:lang w:eastAsia="ja-JP"/>
        </w:rPr>
        <w:noBreakHyphen/>
        <w:t xml:space="preserve">decreasing measures included </w:t>
      </w:r>
      <w:r w:rsidR="00B21854" w:rsidRPr="00B21854">
        <w:rPr>
          <w:noProof/>
        </w:rPr>
        <w:t>cuts to indirect taxes on energy consumption, while such expenditure</w:t>
      </w:r>
      <w:r w:rsidR="00B21854" w:rsidRPr="00B21854">
        <w:rPr>
          <w:noProof/>
        </w:rPr>
        <w:noBreakHyphen/>
        <w:t>increasing measures included subsidies to energy production to compensate for the price increase of imported electricity and carbon emissions.</w:t>
      </w:r>
      <w:r w:rsidR="00B21854" w:rsidRPr="00B21854">
        <w:rPr>
          <w:noProof/>
          <w:lang w:eastAsia="ja-JP"/>
        </w:rPr>
        <w:t xml:space="preserve">   The Commission estimates the net budgetary cost of these measures at 2.5% of GDP in 2022. </w:t>
      </w:r>
      <w:r w:rsidR="00B21854" w:rsidRPr="00B21854">
        <w:rPr>
          <w:rFonts w:eastAsia="Calibri"/>
          <w:noProof/>
        </w:rPr>
        <w:t>The general government balance has also been impacted by the budgetary cost of temporary protection to displaced persons from Ukraine, which is estimated at 0.1% of GDP in 2022. At the same time, the estimated cost of COVID-19 temporary emergency measures dropped to 0.8% of GDP in 2022, from 3.2% in 2021.</w:t>
      </w:r>
    </w:p>
    <w:p w14:paraId="5C77EA55" w14:textId="05415D20" w:rsidR="00B21854" w:rsidRPr="00B21854" w:rsidRDefault="00905441" w:rsidP="00905441">
      <w:pPr>
        <w:pStyle w:val="ManualConsidrant"/>
        <w:rPr>
          <w:noProof/>
        </w:rPr>
      </w:pPr>
      <w:r w:rsidRPr="00905441">
        <w:t>(14)</w:t>
      </w:r>
      <w:r w:rsidRPr="00905441">
        <w:tab/>
      </w:r>
      <w:r w:rsidR="00B21854" w:rsidRPr="00B21854">
        <w:rPr>
          <w:noProof/>
        </w:rPr>
        <w:t>On 18 June 2021, the Council recommended that in 2022 Malta</w:t>
      </w:r>
      <w:r w:rsidR="00B21854" w:rsidRPr="0094460D">
        <w:rPr>
          <w:rStyle w:val="FootnoteReference"/>
          <w:noProof/>
        </w:rPr>
        <w:footnoteReference w:id="15"/>
      </w:r>
      <w:r w:rsidR="00B21854" w:rsidRPr="00B21854">
        <w:rPr>
          <w:noProof/>
        </w:rPr>
        <w:t xml:space="preserve"> maintain a supportive fiscal stance, including from the impulse provided by the Recovery and Resilience Facility, and preserve nationally financed investment. </w:t>
      </w:r>
    </w:p>
    <w:p w14:paraId="7F65ABD2" w14:textId="2F7060E1" w:rsidR="00B21854" w:rsidRPr="00B21854" w:rsidRDefault="00905441" w:rsidP="00905441">
      <w:pPr>
        <w:pStyle w:val="ManualConsidrant"/>
        <w:rPr>
          <w:noProof/>
        </w:rPr>
      </w:pPr>
      <w:r w:rsidRPr="00905441">
        <w:t>(15)</w:t>
      </w:r>
      <w:r w:rsidRPr="00905441">
        <w:tab/>
      </w:r>
      <w:r w:rsidR="00B21854" w:rsidRPr="00B21854">
        <w:rPr>
          <w:rFonts w:eastAsia="Calibri"/>
          <w:noProof/>
        </w:rPr>
        <w:t xml:space="preserve">According to the Commission estimates, </w:t>
      </w:r>
      <w:r w:rsidR="00B21854" w:rsidRPr="00B21854">
        <w:rPr>
          <w:noProof/>
        </w:rPr>
        <w:t>the</w:t>
      </w:r>
      <w:r w:rsidR="00B21854" w:rsidRPr="00B21854">
        <w:rPr>
          <w:noProof/>
          <w:lang w:eastAsia="ja-JP"/>
        </w:rPr>
        <w:t xml:space="preserve"> fiscal stance</w:t>
      </w:r>
      <w:r w:rsidR="00B21854" w:rsidRPr="00F859D5">
        <w:rPr>
          <w:rStyle w:val="FootnoteReference"/>
          <w:noProof/>
          <w:szCs w:val="24"/>
          <w:lang w:eastAsia="ja-JP"/>
        </w:rPr>
        <w:footnoteReference w:id="16"/>
      </w:r>
      <w:r w:rsidR="00B21854" w:rsidRPr="00B21854">
        <w:rPr>
          <w:noProof/>
          <w:lang w:eastAsia="ja-JP"/>
        </w:rPr>
        <w:t xml:space="preserve"> in 2022 was</w:t>
      </w:r>
      <w:r w:rsidR="00B21854" w:rsidRPr="00B21854">
        <w:rPr>
          <w:noProof/>
          <w:lang w:eastAsia="fr-BE"/>
        </w:rPr>
        <w:t xml:space="preserve"> broadly neutral, </w:t>
      </w:r>
      <w:r w:rsidR="00B21854" w:rsidRPr="00B21854">
        <w:rPr>
          <w:noProof/>
          <w:lang w:eastAsia="ja-JP"/>
        </w:rPr>
        <w:t>at - 0.2% of GDP</w:t>
      </w:r>
      <w:r w:rsidR="00B21854" w:rsidRPr="00B21854">
        <w:rPr>
          <w:noProof/>
          <w:lang w:eastAsia="fr-BE"/>
        </w:rPr>
        <w:t>, as recommended by the Council.</w:t>
      </w:r>
      <w:r w:rsidR="00B21854" w:rsidRPr="00B21854">
        <w:rPr>
          <w:noProof/>
          <w:lang w:eastAsia="ja-JP"/>
        </w:rPr>
        <w:t xml:space="preserve"> As recommended by the Council, Malta continued to support the recovery with investments to be financed by the Recovery and Resilience Facility. E</w:t>
      </w:r>
      <w:r w:rsidR="00B21854" w:rsidRPr="00B21854" w:rsidDel="00501737">
        <w:rPr>
          <w:rFonts w:eastAsia="Times New Roman"/>
          <w:noProof/>
          <w:lang w:eastAsia="en-GB"/>
        </w:rPr>
        <w:t xml:space="preserve">xpenditure financed by Recovery and Resilience Facility grants </w:t>
      </w:r>
      <w:r w:rsidR="00B21854" w:rsidRPr="00B21854">
        <w:rPr>
          <w:rFonts w:eastAsia="Times New Roman"/>
          <w:noProof/>
          <w:lang w:eastAsia="en-GB"/>
        </w:rPr>
        <w:t>and other EU funds amounted to 0</w:t>
      </w:r>
      <w:r w:rsidR="00B21854" w:rsidRPr="00B21854" w:rsidDel="00501737">
        <w:rPr>
          <w:rFonts w:eastAsia="Times New Roman"/>
          <w:noProof/>
          <w:lang w:eastAsia="en-GB"/>
        </w:rPr>
        <w:t>.</w:t>
      </w:r>
      <w:r w:rsidR="00B21854" w:rsidRPr="00B21854">
        <w:rPr>
          <w:rFonts w:eastAsia="Times New Roman"/>
          <w:noProof/>
          <w:lang w:eastAsia="en-GB"/>
        </w:rPr>
        <w:t>9%</w:t>
      </w:r>
      <w:r w:rsidR="00B21854" w:rsidRPr="00B21854" w:rsidDel="00501737">
        <w:rPr>
          <w:rFonts w:eastAsia="Times New Roman"/>
          <w:noProof/>
          <w:lang w:eastAsia="en-GB"/>
        </w:rPr>
        <w:t xml:space="preserve"> of GDP</w:t>
      </w:r>
      <w:r w:rsidR="00B21854" w:rsidRPr="00B21854">
        <w:rPr>
          <w:rFonts w:eastAsia="Times New Roman"/>
          <w:noProof/>
          <w:lang w:eastAsia="en-GB"/>
        </w:rPr>
        <w:t xml:space="preserve"> in 2022 (1.1% of GDP in 2021)</w:t>
      </w:r>
      <w:r w:rsidR="00B21854" w:rsidRPr="00B21854" w:rsidDel="00501737">
        <w:rPr>
          <w:rFonts w:eastAsia="Times New Roman"/>
          <w:noProof/>
          <w:lang w:eastAsia="en-GB"/>
        </w:rPr>
        <w:t>.</w:t>
      </w:r>
      <w:r w:rsidR="00B21854" w:rsidRPr="00B21854">
        <w:rPr>
          <w:rFonts w:eastAsia="Times New Roman"/>
          <w:noProof/>
          <w:lang w:eastAsia="en-GB"/>
        </w:rPr>
        <w:t xml:space="preserve"> </w:t>
      </w:r>
      <w:r w:rsidR="00B21854" w:rsidRPr="00B21854">
        <w:rPr>
          <w:noProof/>
          <w:lang w:eastAsia="ja-JP"/>
        </w:rPr>
        <w:t xml:space="preserve">The decrease in expenditures financed by </w:t>
      </w:r>
      <w:r w:rsidR="00B21854" w:rsidRPr="00B21854" w:rsidDel="00501737">
        <w:rPr>
          <w:rFonts w:eastAsia="Times New Roman"/>
          <w:noProof/>
          <w:lang w:eastAsia="en-GB"/>
        </w:rPr>
        <w:t xml:space="preserve">Recovery and Resilience Facility grants </w:t>
      </w:r>
      <w:r w:rsidR="00B21854" w:rsidRPr="00B21854">
        <w:rPr>
          <w:rFonts w:eastAsia="Times New Roman"/>
          <w:noProof/>
          <w:lang w:eastAsia="en-GB"/>
        </w:rPr>
        <w:t xml:space="preserve">and other EU funds </w:t>
      </w:r>
      <w:r w:rsidR="00B21854" w:rsidRPr="00B21854">
        <w:rPr>
          <w:noProof/>
          <w:lang w:eastAsia="ja-JP"/>
        </w:rPr>
        <w:t xml:space="preserve">in 2022 was due to a lower absorption of other EU funds. </w:t>
      </w:r>
      <w:r w:rsidR="00B21854" w:rsidRPr="00B21854">
        <w:rPr>
          <w:noProof/>
          <w:lang w:eastAsia="en-GB"/>
        </w:rPr>
        <w:t>Nationally financed investment</w:t>
      </w:r>
      <w:r w:rsidR="00B21854" w:rsidRPr="00B21854">
        <w:rPr>
          <w:noProof/>
          <w:lang w:eastAsia="ja-JP"/>
        </w:rPr>
        <w:t xml:space="preserve"> </w:t>
      </w:r>
      <w:r w:rsidR="00B21854" w:rsidRPr="00B21854">
        <w:rPr>
          <w:noProof/>
          <w:lang w:eastAsia="en-GB"/>
        </w:rPr>
        <w:t>provided a contractionary contribution of 0.2 percentage points to the fiscal stance.</w:t>
      </w:r>
      <w:r w:rsidR="00B21854" w:rsidRPr="0094460D">
        <w:rPr>
          <w:rStyle w:val="FootnoteReference"/>
          <w:noProof/>
        </w:rPr>
        <w:footnoteReference w:id="17"/>
      </w:r>
      <w:r w:rsidR="00B21854" w:rsidRPr="00B21854">
        <w:rPr>
          <w:noProof/>
          <w:lang w:eastAsia="en-GB"/>
        </w:rPr>
        <w:t xml:space="preserve"> </w:t>
      </w:r>
      <w:r w:rsidR="00B21854" w:rsidRPr="00B21854">
        <w:rPr>
          <w:noProof/>
        </w:rPr>
        <w:t>Malta therefore did not preserve nationally financed investment</w:t>
      </w:r>
      <w:r w:rsidR="00B21854" w:rsidRPr="00B21854">
        <w:rPr>
          <w:noProof/>
          <w:lang w:eastAsia="ja-JP"/>
        </w:rPr>
        <w:t xml:space="preserve"> </w:t>
      </w:r>
      <w:r w:rsidR="00B21854" w:rsidRPr="00B21854">
        <w:rPr>
          <w:noProof/>
        </w:rPr>
        <w:t>which was not in line with the Council recommendation</w:t>
      </w:r>
      <w:r w:rsidR="00B21854" w:rsidRPr="00B21854">
        <w:rPr>
          <w:noProof/>
          <w:lang w:eastAsia="fr-BE"/>
        </w:rPr>
        <w:t>.</w:t>
      </w:r>
      <w:r w:rsidR="00B21854" w:rsidRPr="00B21854">
        <w:rPr>
          <w:noProof/>
          <w:lang w:eastAsia="ja-JP"/>
        </w:rPr>
        <w:t xml:space="preserve"> </w:t>
      </w:r>
      <w:r w:rsidR="00B21854" w:rsidRPr="00B21854">
        <w:rPr>
          <w:noProof/>
          <w:lang w:eastAsia="en-GB"/>
        </w:rPr>
        <w:t>At the same time, the growth in nationally financed primary current expenditure (net of new revenue measures) provided an expansionary contribution of 0.9 percentage points to the fiscal stance. However, this significant expansionary contribution</w:t>
      </w:r>
      <w:r w:rsidR="00B21854" w:rsidRPr="00B21854">
        <w:rPr>
          <w:i/>
          <w:iCs/>
          <w:noProof/>
          <w:color w:val="FF0000"/>
          <w:lang w:eastAsia="fr-FR"/>
        </w:rPr>
        <w:t xml:space="preserve"> </w:t>
      </w:r>
      <w:r w:rsidR="00B21854" w:rsidRPr="00B21854">
        <w:rPr>
          <w:noProof/>
          <w:lang w:eastAsia="en-GB"/>
        </w:rPr>
        <w:t>included the additional impact of fiscal policy measures to mitigate the economic and social impact of the increase in energy prices (additional net budgetary cost of 1.9% of GDP), as well as the costs to offer temporary protection to displaced persons from Ukraine</w:t>
      </w:r>
      <w:r w:rsidR="00B21854" w:rsidRPr="00B21854" w:rsidDel="005119D8">
        <w:rPr>
          <w:noProof/>
          <w:lang w:eastAsia="en-GB"/>
        </w:rPr>
        <w:t xml:space="preserve"> </w:t>
      </w:r>
      <w:r w:rsidR="00B21854" w:rsidRPr="00B21854">
        <w:rPr>
          <w:noProof/>
          <w:lang w:eastAsia="en-GB"/>
        </w:rPr>
        <w:t>(0.1% of GDP). Malta therefore sufficiently kept under control the growth in nationally financed current expenditure.</w:t>
      </w:r>
    </w:p>
    <w:p w14:paraId="7A7D9B89" w14:textId="55BF8579" w:rsidR="00B21854" w:rsidRPr="00B21854" w:rsidRDefault="00905441" w:rsidP="00905441">
      <w:pPr>
        <w:pStyle w:val="ManualConsidrant"/>
        <w:rPr>
          <w:noProof/>
        </w:rPr>
      </w:pPr>
      <w:r w:rsidRPr="00905441">
        <w:t>(16)</w:t>
      </w:r>
      <w:r w:rsidRPr="00905441">
        <w:tab/>
      </w:r>
      <w:r w:rsidR="00B21854" w:rsidRPr="00B21854">
        <w:rPr>
          <w:noProof/>
          <w:lang w:eastAsia="en-GB"/>
        </w:rPr>
        <w:t>The macroeconomic scenario underpinning the budgetary projections in the Stability Programme is realistic in 2023 and thereafter. The government projects real GDP to grow by 4.1% in 2023 and 4.5% in 2024. By comparison, the Commission 2023 spring forecast projects a lower real GDP growth of 3.9% in 2023 and 4.1% in 2024, mainly due to lower contribution of net exports to growth.</w:t>
      </w:r>
    </w:p>
    <w:p w14:paraId="3FC4C789" w14:textId="134EEBFA" w:rsidR="00B21854" w:rsidRPr="00B21854" w:rsidRDefault="00905441" w:rsidP="00905441">
      <w:pPr>
        <w:pStyle w:val="ManualConsidrant"/>
        <w:rPr>
          <w:noProof/>
        </w:rPr>
      </w:pPr>
      <w:r w:rsidRPr="00905441">
        <w:t>(17)</w:t>
      </w:r>
      <w:r w:rsidRPr="00905441">
        <w:tab/>
      </w:r>
      <w:r w:rsidR="00B21854" w:rsidRPr="00B21854">
        <w:rPr>
          <w:noProof/>
          <w:lang w:eastAsia="en-GB"/>
        </w:rPr>
        <w:t>In its 2023 Stability Programme, the government expects that the general government deficit ratio will decrease to 5.0% of GDP in 2023. The decrease in 2023 mainly reflects the increase in other revenues, including the proceeds from the</w:t>
      </w:r>
      <w:r w:rsidR="00B21854" w:rsidRPr="00B21854">
        <w:rPr>
          <w:rStyle w:val="markedcontent"/>
          <w:b/>
          <w:noProof/>
          <w:szCs w:val="24"/>
          <w:u w:val="single"/>
        </w:rPr>
        <w:t xml:space="preserve"> </w:t>
      </w:r>
      <w:r w:rsidR="00B21854" w:rsidRPr="00B21854">
        <w:rPr>
          <w:rStyle w:val="markedcontent"/>
          <w:noProof/>
          <w:szCs w:val="24"/>
        </w:rPr>
        <w:t>country’s investor citizenship and residence schemes</w:t>
      </w:r>
      <w:r w:rsidR="00B21854" w:rsidRPr="00B21854">
        <w:rPr>
          <w:noProof/>
          <w:lang w:eastAsia="en-GB"/>
        </w:rPr>
        <w:t xml:space="preserve"> while the decrease of the subsidies,</w:t>
      </w:r>
      <w:r w:rsidR="00B21854" w:rsidRPr="00F859D5">
        <w:rPr>
          <w:noProof/>
        </w:rPr>
        <w:t xml:space="preserve"> </w:t>
      </w:r>
      <w:r w:rsidR="00B21854" w:rsidRPr="00B21854">
        <w:rPr>
          <w:noProof/>
        </w:rPr>
        <w:t>including the</w:t>
      </w:r>
      <w:r w:rsidR="00B21854" w:rsidRPr="00B21854">
        <w:rPr>
          <w:noProof/>
          <w:lang w:eastAsia="en-GB"/>
        </w:rPr>
        <w:t xml:space="preserve"> </w:t>
      </w:r>
      <w:r w:rsidR="00B21854" w:rsidRPr="00B21854">
        <w:rPr>
          <w:noProof/>
        </w:rPr>
        <w:t>expected phasing out of the national airline restructuring costs,</w:t>
      </w:r>
      <w:r w:rsidR="00B21854" w:rsidRPr="00B21854">
        <w:rPr>
          <w:noProof/>
          <w:lang w:eastAsia="en-GB"/>
        </w:rPr>
        <w:t xml:space="preserve"> is partially compensated by an increase</w:t>
      </w:r>
      <w:r w:rsidR="00B21854" w:rsidRPr="00B21854">
        <w:rPr>
          <w:noProof/>
        </w:rPr>
        <w:t xml:space="preserve"> of intermediate consumption and gross fixed capital formation</w:t>
      </w:r>
      <w:r w:rsidR="00B21854" w:rsidRPr="00F859D5">
        <w:rPr>
          <w:noProof/>
        </w:rPr>
        <w:t>.</w:t>
      </w:r>
      <w:r w:rsidR="00B21854" w:rsidRPr="00B21854">
        <w:rPr>
          <w:noProof/>
          <w:lang w:eastAsia="ja-JP"/>
        </w:rPr>
        <w:t xml:space="preserve"> </w:t>
      </w:r>
      <w:r w:rsidR="00B21854" w:rsidRPr="00B21854">
        <w:rPr>
          <w:noProof/>
          <w:lang w:eastAsia="en-GB"/>
        </w:rPr>
        <w:t xml:space="preserve">According to the Programme, the general government debt-to-GDP ratio is expected to increase from 53.4% at the end of 2022 </w:t>
      </w:r>
      <w:r w:rsidR="00B21854" w:rsidRPr="00B21854">
        <w:rPr>
          <w:noProof/>
          <w:lang w:eastAsia="ja-JP"/>
        </w:rPr>
        <w:t>to 54.5% at the end of 2023.</w:t>
      </w:r>
      <w:r w:rsidR="00B21854" w:rsidRPr="00B21854">
        <w:rPr>
          <w:noProof/>
          <w:lang w:eastAsia="en-GB"/>
        </w:rPr>
        <w:t xml:space="preserve"> The Commission 2023 spring forecast projects a government deficit of 5.1% of GDP for 2023. This is in line with the deficit projected in the Stability Programme. The Commission 2023 spring forecast projects a similar general government debt-to-GDP ratio, of 54.8% at the end of 2023.</w:t>
      </w:r>
    </w:p>
    <w:p w14:paraId="7B27BAD7" w14:textId="0E454AB0" w:rsidR="00B21854" w:rsidRPr="00B21854" w:rsidRDefault="00905441" w:rsidP="00905441">
      <w:pPr>
        <w:pStyle w:val="ManualConsidrant"/>
        <w:rPr>
          <w:noProof/>
        </w:rPr>
      </w:pPr>
      <w:r w:rsidRPr="00905441">
        <w:t>(18)</w:t>
      </w:r>
      <w:r w:rsidRPr="00905441">
        <w:tab/>
      </w:r>
      <w:r w:rsidR="00B21854" w:rsidRPr="00B21854">
        <w:rPr>
          <w:noProof/>
          <w:lang w:eastAsia="ja-JP"/>
        </w:rPr>
        <w:t>The government balance in 2023 is expected to continue to be impacted by the fiscal measures adopted to mitigate the economic and social impact of the increase in energy prices. They consist of measures extended from 2022 in particular</w:t>
      </w:r>
      <w:r w:rsidR="00B21854" w:rsidRPr="00B21854">
        <w:rPr>
          <w:noProof/>
          <w:sz w:val="23"/>
          <w:szCs w:val="23"/>
        </w:rPr>
        <w:t xml:space="preserve"> of cuts to indirect taxes on energy consumption and subsidies to energy production to compensate for the price increase of imported electricity and carbon emissions</w:t>
      </w:r>
      <w:r w:rsidR="00B21854" w:rsidRPr="00B21854">
        <w:rPr>
          <w:noProof/>
          <w:lang w:eastAsia="ja-JP"/>
        </w:rPr>
        <w:t>. The net budgetary cost of the support measures is projected in the Commission 2023 spring forecast at 1.7% of GDP in 2023</w:t>
      </w:r>
      <w:r w:rsidR="00B21854" w:rsidRPr="00F859D5">
        <w:rPr>
          <w:rStyle w:val="FootnoteReference"/>
          <w:noProof/>
          <w:szCs w:val="24"/>
          <w:lang w:eastAsia="ja-JP"/>
        </w:rPr>
        <w:footnoteReference w:id="18"/>
      </w:r>
      <w:r w:rsidR="00B21854" w:rsidRPr="00B21854">
        <w:rPr>
          <w:noProof/>
          <w:lang w:eastAsia="ja-JP"/>
        </w:rPr>
        <w:t>. The measures in 2023 do not appear targeted to the most vulnerable households or firms, and do not fully preserve the price signal to reduce energy demand and increase energy efficiency. As a result, the amount of targeted support measures, to be taken into account in the assessment of compliance with the recommendation for 2023, is estimated in the Commission 2023 spring forecast at 0.1% of GDP in 2023 (compared to 0.1% of GDP in 2022). Finally, the 2023 government balance is expected to benefit from the phasing out of COVID-19 temporary emergency measures of 0.8% of GDP.</w:t>
      </w:r>
    </w:p>
    <w:p w14:paraId="3E37D5C6" w14:textId="5E7D76D9" w:rsidR="00B21854" w:rsidRPr="00B21854" w:rsidRDefault="00905441" w:rsidP="00905441">
      <w:pPr>
        <w:pStyle w:val="ManualConsidrant"/>
        <w:rPr>
          <w:noProof/>
        </w:rPr>
      </w:pPr>
      <w:r w:rsidRPr="00905441">
        <w:t>(19)</w:t>
      </w:r>
      <w:r w:rsidRPr="00905441">
        <w:tab/>
      </w:r>
      <w:r w:rsidR="00B21854" w:rsidRPr="00B21854">
        <w:rPr>
          <w:noProof/>
        </w:rPr>
        <w:t>On 12 July 2022, the Council recommended</w:t>
      </w:r>
      <w:r w:rsidR="00B21854" w:rsidRPr="00F859D5">
        <w:rPr>
          <w:rStyle w:val="FootnoteReference"/>
          <w:noProof/>
          <w:szCs w:val="24"/>
        </w:rPr>
        <w:footnoteReference w:id="19"/>
      </w:r>
      <w:r w:rsidR="00B21854" w:rsidRPr="00B21854">
        <w:rPr>
          <w:noProof/>
        </w:rPr>
        <w:t xml:space="preserve"> that Malta take action to ensure in 2023 that the growth of nationally financed primary current expenditure is in line with an overall neutral policy stance</w:t>
      </w:r>
      <w:r w:rsidR="00B21854" w:rsidRPr="00F859D5">
        <w:rPr>
          <w:rStyle w:val="FootnoteReference"/>
          <w:noProof/>
          <w:szCs w:val="24"/>
        </w:rPr>
        <w:footnoteReference w:id="20"/>
      </w:r>
      <w:r w:rsidR="00B21854" w:rsidRPr="00B21854">
        <w:rPr>
          <w:noProof/>
        </w:rPr>
        <w:t>, taking into account continued temporary and targeted support to households and firms most vulnerable to energy price hikes and to people fleeing Ukraine. Malta should stand ready to adjust current spending to the evolving situation. Malta was also recommended to expand public investment for the green and digital transitions, and for energy security taking into account the REPowerEU initiative, including by making use of the Recovery and Resilience Facility and other Union funds.</w:t>
      </w:r>
    </w:p>
    <w:p w14:paraId="7F10D695" w14:textId="0F91913C" w:rsidR="00B21854" w:rsidRPr="00B21854" w:rsidRDefault="00905441" w:rsidP="00905441">
      <w:pPr>
        <w:pStyle w:val="ManualConsidrant"/>
        <w:rPr>
          <w:noProof/>
        </w:rPr>
      </w:pPr>
      <w:r w:rsidRPr="00905441">
        <w:t>(20)</w:t>
      </w:r>
      <w:r w:rsidRPr="00905441">
        <w:tab/>
      </w:r>
      <w:r w:rsidR="00B21854" w:rsidRPr="00B21854">
        <w:rPr>
          <w:noProof/>
        </w:rPr>
        <w:t xml:space="preserve">In 2023, the fiscal stance is projected in the Commission 2023 spring forecast to be contractionary (+ 0.4% of GDP), in a context of high inflation. This follows broadly neutral fiscal stance in 2022 (- 0.2% of GDP). </w:t>
      </w:r>
      <w:r w:rsidR="00B21854" w:rsidRPr="00B21854">
        <w:rPr>
          <w:noProof/>
          <w:lang w:eastAsia="en-GB"/>
        </w:rPr>
        <w:t xml:space="preserve">The growth in nationally financed primary current expenditure (net of discretionary revenue measures) in 2023 is projected to provide a contractionary contribution of 0.8 % of GDP to the fiscal stance. </w:t>
      </w:r>
      <w:r w:rsidR="00B21854" w:rsidRPr="00B21854">
        <w:rPr>
          <w:rFonts w:eastAsia="Calibri"/>
          <w:noProof/>
          <w:lang w:eastAsia="en-GB"/>
        </w:rPr>
        <w:t>In sum, the projected growth of nationally financed primary current expenditure is in line with the Council recommendation.</w:t>
      </w:r>
      <w:r w:rsidR="00B21854" w:rsidRPr="00B21854">
        <w:rPr>
          <w:rFonts w:eastAsia="Times New Roman"/>
          <w:noProof/>
          <w:color w:val="000000" w:themeColor="text1"/>
          <w:lang w:eastAsia="en-GB"/>
        </w:rPr>
        <w:t xml:space="preserve"> </w:t>
      </w:r>
      <w:r w:rsidR="00B21854" w:rsidRPr="00B21854">
        <w:rPr>
          <w:noProof/>
        </w:rPr>
        <w:t>Expenditure financed by Recovery and Resilience Facility grants and other EU funds amounted to 1.6% of GDP in 2023, while nationally financed investment provided a contractionary contribution to the fiscal stance of 0.3 percentage points</w:t>
      </w:r>
      <w:r w:rsidR="00B21854" w:rsidRPr="0094460D">
        <w:rPr>
          <w:rStyle w:val="FootnoteReference"/>
          <w:noProof/>
        </w:rPr>
        <w:footnoteReference w:id="21"/>
      </w:r>
      <w:r w:rsidR="00B21854" w:rsidRPr="00B21854">
        <w:rPr>
          <w:noProof/>
        </w:rPr>
        <w:t>. Therefore,</w:t>
      </w:r>
      <w:r w:rsidR="00B21854" w:rsidRPr="00F859D5">
        <w:rPr>
          <w:noProof/>
        </w:rPr>
        <w:t xml:space="preserve"> </w:t>
      </w:r>
      <w:r w:rsidR="00B21854" w:rsidRPr="00B21854">
        <w:rPr>
          <w:rFonts w:eastAsia="Calibri"/>
          <w:noProof/>
          <w:lang w:eastAsia="en-GB"/>
        </w:rPr>
        <w:t xml:space="preserve">Malta plans to finance additional investment through the Recovery and Resilience Facility and other EU funds, but it is not projected to preserve nationally financed investment. It plans to finance public investment for the green and digital transitions, and for energy security, notably for the renovation of private and public buildings including hospitals and schools, the electrification of the transport sector and projects related to the digitalisation of the public administration and the private sector, which are partly funded by the Recovery and Resilience Facility and other EU funds. </w:t>
      </w:r>
    </w:p>
    <w:p w14:paraId="4405012C" w14:textId="707D3CC7" w:rsidR="00B21854" w:rsidRPr="00B21854" w:rsidRDefault="00905441" w:rsidP="00905441">
      <w:pPr>
        <w:pStyle w:val="ManualConsidrant"/>
        <w:rPr>
          <w:noProof/>
        </w:rPr>
      </w:pPr>
      <w:r w:rsidRPr="00905441">
        <w:t>(21)</w:t>
      </w:r>
      <w:r w:rsidRPr="00905441">
        <w:tab/>
      </w:r>
      <w:r w:rsidR="00B21854" w:rsidRPr="00B21854">
        <w:rPr>
          <w:noProof/>
        </w:rPr>
        <w:t xml:space="preserve">According to the Stability Programme the general </w:t>
      </w:r>
      <w:r w:rsidR="00B21854" w:rsidRPr="00B21854">
        <w:rPr>
          <w:noProof/>
          <w:lang w:eastAsia="ja-JP"/>
        </w:rPr>
        <w:t>government</w:t>
      </w:r>
      <w:r w:rsidR="00B21854" w:rsidRPr="00B21854">
        <w:rPr>
          <w:noProof/>
        </w:rPr>
        <w:t xml:space="preserve"> deficit is expected to decline to 4.3% of GDP in 2024. </w:t>
      </w:r>
      <w:r w:rsidR="00B21854" w:rsidRPr="00B21854">
        <w:rPr>
          <w:rFonts w:eastAsia="Times New Roman"/>
          <w:noProof/>
          <w:color w:val="000000" w:themeColor="text1"/>
          <w:lang w:eastAsia="en-GB"/>
        </w:rPr>
        <w:t xml:space="preserve">The decrease in 2024 mainly reflects the reduction of subsidies, including </w:t>
      </w:r>
      <w:r w:rsidR="00B21854" w:rsidRPr="00B21854">
        <w:rPr>
          <w:noProof/>
        </w:rPr>
        <w:t>the phasing out of the national airline early retirement schemes</w:t>
      </w:r>
      <w:r w:rsidR="00B21854" w:rsidRPr="00B21854">
        <w:rPr>
          <w:rFonts w:eastAsia="Times New Roman"/>
          <w:noProof/>
          <w:color w:val="000000" w:themeColor="text1"/>
          <w:lang w:eastAsia="en-GB"/>
        </w:rPr>
        <w:t xml:space="preserve">, and the contained growth of the wage bill and of the intermediate consumption expenditure compensated partially by the increase of interest expenditures. The programme expects the general government debt-to-GDP ratio to increase </w:t>
      </w:r>
      <w:r w:rsidR="00B21854" w:rsidRPr="00B21854">
        <w:rPr>
          <w:noProof/>
          <w:lang w:eastAsia="ja-JP"/>
        </w:rPr>
        <w:t>to 55.7% at the end of 2024.</w:t>
      </w:r>
      <w:r w:rsidR="00B21854" w:rsidRPr="00B21854">
        <w:rPr>
          <w:rFonts w:eastAsia="Times New Roman"/>
          <w:noProof/>
          <w:color w:val="000000" w:themeColor="text1"/>
          <w:lang w:eastAsia="en-GB"/>
        </w:rPr>
        <w:t xml:space="preserve"> Based on policy measures known at the cut-off date of the forecast, the Commission 2023 spring forecast projects a government deficit of 4.5% of GDP in 2024. This is in line with the deficit projected in the programme. The Commission 2023 spring forecast projects a similar general government debt-to-GDP ratio, of 56.1% at the end of 2024. </w:t>
      </w:r>
    </w:p>
    <w:p w14:paraId="0F0AD652" w14:textId="0BA5BE2B" w:rsidR="00B21854" w:rsidRPr="00B21854" w:rsidRDefault="00905441" w:rsidP="00905441">
      <w:pPr>
        <w:pStyle w:val="ManualConsidrant"/>
        <w:rPr>
          <w:noProof/>
        </w:rPr>
      </w:pPr>
      <w:r w:rsidRPr="00905441">
        <w:t>(22)</w:t>
      </w:r>
      <w:r w:rsidRPr="00905441">
        <w:tab/>
      </w:r>
      <w:r w:rsidR="00B21854" w:rsidRPr="00B21854">
        <w:rPr>
          <w:noProof/>
          <w:lang w:eastAsia="ja-JP"/>
        </w:rPr>
        <w:t>The Stability Programme envisages the phasing out of some of the energy support measures in 2024. The Commission currently assumes net cost of energy support measures of 1.5% of GDP. This hinges upon the assumption of no renewed energy price increases. Most of the energy support measures that are currently planned to remain in place in 2024 do not appear targeted to vulnerable households or firms. They do not fully preserve the price signal to reduce energy demand and increase energy efficiency.</w:t>
      </w:r>
    </w:p>
    <w:p w14:paraId="2DCCB965" w14:textId="7292FAA0" w:rsidR="00B21854" w:rsidRPr="00B21854" w:rsidRDefault="00905441" w:rsidP="00905441">
      <w:pPr>
        <w:pStyle w:val="ManualConsidrant"/>
        <w:rPr>
          <w:noProof/>
        </w:rPr>
      </w:pPr>
      <w:r w:rsidRPr="00905441">
        <w:t>(23)</w:t>
      </w:r>
      <w:r w:rsidRPr="00905441">
        <w:tab/>
      </w:r>
      <w:r w:rsidR="00B21854" w:rsidRPr="00B21854">
        <w:rPr>
          <w:noProof/>
        </w:rPr>
        <w:t>Council Regulation (EC) No 1466/97 calls for an annual improvement in the structural budget balance toward the medium-term objective by 0.5% of GDP as a benchmark</w:t>
      </w:r>
      <w:r w:rsidR="00B21854">
        <w:rPr>
          <w:rStyle w:val="FootnoteReference"/>
          <w:noProof/>
          <w:szCs w:val="24"/>
        </w:rPr>
        <w:footnoteReference w:id="22"/>
      </w:r>
      <w:r w:rsidR="00B21854" w:rsidRPr="00B21854">
        <w:rPr>
          <w:noProof/>
        </w:rPr>
        <w:t>.  Taking into account fiscal sustainability considerations</w:t>
      </w:r>
      <w:r w:rsidR="00B21854">
        <w:rPr>
          <w:rStyle w:val="FootnoteReference"/>
          <w:noProof/>
          <w:szCs w:val="24"/>
        </w:rPr>
        <w:footnoteReference w:id="23"/>
      </w:r>
      <w:r w:rsidR="00B21854" w:rsidRPr="00B21854">
        <w:rPr>
          <w:noProof/>
        </w:rPr>
        <w:t xml:space="preserve"> and the need to reduce the deficit to below the 3% of GDP reference value, an improvement in the structural balance of at least 0.5% of GDP for 2024 would be appropriate. To ensure such an improvement, the growth in net nationally financed primary expenditure in 2024 should not exceed 5.9%, as reflected in this recommendation. </w:t>
      </w:r>
    </w:p>
    <w:p w14:paraId="21F1149C" w14:textId="77777777" w:rsidR="00B21854" w:rsidRDefault="00B21854" w:rsidP="00B21854">
      <w:pPr>
        <w:autoSpaceDE w:val="0"/>
        <w:autoSpaceDN w:val="0"/>
        <w:ind w:left="709"/>
        <w:rPr>
          <w:noProof/>
          <w:szCs w:val="24"/>
        </w:rPr>
      </w:pPr>
      <w:r w:rsidRPr="00443590">
        <w:rPr>
          <w:noProof/>
          <w:szCs w:val="24"/>
        </w:rPr>
        <w:t xml:space="preserve">At the same time, the remaining energy support measures (currently estimated by the Commission at </w:t>
      </w:r>
      <w:r>
        <w:rPr>
          <w:noProof/>
          <w:szCs w:val="24"/>
        </w:rPr>
        <w:t>1.7</w:t>
      </w:r>
      <w:r w:rsidRPr="00443590">
        <w:rPr>
          <w:noProof/>
          <w:szCs w:val="24"/>
        </w:rPr>
        <w:t>% of GDP in 2023) should be phased out contingent on energy market developments</w:t>
      </w:r>
      <w:r>
        <w:rPr>
          <w:noProof/>
          <w:szCs w:val="24"/>
        </w:rPr>
        <w:t xml:space="preserve"> </w:t>
      </w:r>
      <w:r w:rsidRPr="00471DAF">
        <w:rPr>
          <w:noProof/>
          <w:szCs w:val="24"/>
        </w:rPr>
        <w:t>and starting from the least targeted ones,</w:t>
      </w:r>
      <w:r w:rsidRPr="00443590">
        <w:rPr>
          <w:noProof/>
          <w:szCs w:val="24"/>
        </w:rPr>
        <w:t xml:space="preserve"> and the related savings should be used to reduce the government deficit. Based on Commission estimates, this would lead to a growth in net primary expenditure lower than recommended for 2024.</w:t>
      </w:r>
    </w:p>
    <w:p w14:paraId="38B07200" w14:textId="601A78A3" w:rsidR="00B21854" w:rsidRDefault="00905441" w:rsidP="00905441">
      <w:pPr>
        <w:pStyle w:val="ManualConsidrant"/>
        <w:rPr>
          <w:noProof/>
        </w:rPr>
      </w:pPr>
      <w:r w:rsidRPr="00905441">
        <w:t>(24)</w:t>
      </w:r>
      <w:r w:rsidRPr="00905441">
        <w:tab/>
      </w:r>
      <w:r w:rsidR="00B21854" w:rsidRPr="00B21854">
        <w:rPr>
          <w:noProof/>
        </w:rPr>
        <w:t>Assuming unchanged policies, the Commission 2023 spring forecast projects net nationally financed primary expenditure to grow by 3.3% in 2024 which is below the recommended growth rate. The adjustment projected in the Commission forecast is less than the savings from the full phasing out of energy support measures, which is largely due to most of such measures remaining in place.</w:t>
      </w:r>
    </w:p>
    <w:p w14:paraId="64122EDB" w14:textId="12910286" w:rsidR="00B21854" w:rsidRPr="00B21854" w:rsidRDefault="00905441" w:rsidP="00905441">
      <w:pPr>
        <w:pStyle w:val="ManualConsidrant"/>
        <w:rPr>
          <w:noProof/>
        </w:rPr>
      </w:pPr>
      <w:r w:rsidRPr="00905441">
        <w:t>(25)</w:t>
      </w:r>
      <w:r w:rsidRPr="00905441">
        <w:tab/>
      </w:r>
      <w:r w:rsidR="00B21854" w:rsidRPr="00B21854">
        <w:rPr>
          <w:noProof/>
        </w:rPr>
        <w:t xml:space="preserve">According to the programme, government investment is expected to decrease from 3.8% of GDP in 2023 to 3.1% of GDP in 2024. The lower investment reflects lower nationally financed investment and investment financed by the EU other than the Recovery and Resilience Facility.  The programme refers to reforms and investments, that are expected to contribute to fiscal sustainability and sustainable and inclusive growth. These include high-value added investments and structural reforms towards the green, digital and energy transitions including health and governance, which are also part of the Recovery and Resilience Plan. </w:t>
      </w:r>
    </w:p>
    <w:p w14:paraId="289C84FE" w14:textId="2A9433B9" w:rsidR="00B21854" w:rsidRPr="00B21854" w:rsidRDefault="00905441" w:rsidP="00905441">
      <w:pPr>
        <w:pStyle w:val="ManualConsidrant"/>
        <w:rPr>
          <w:noProof/>
        </w:rPr>
      </w:pPr>
      <w:r w:rsidRPr="00905441">
        <w:t>(26)</w:t>
      </w:r>
      <w:r w:rsidRPr="00905441">
        <w:tab/>
      </w:r>
      <w:r w:rsidR="00B21854" w:rsidRPr="00B21854">
        <w:rPr>
          <w:noProof/>
          <w:lang w:eastAsia="en-GB"/>
        </w:rPr>
        <w:t xml:space="preserve">The Stability Programme outlines a medium-term fiscal path until 2026. According to the programme, the general government deficit is expected to decline to 3.6% of GDP in 2025 and to 2.9% by 2026. The general government deficit is therefore planned to not exceed 3% of GDP in 2026. According to the </w:t>
      </w:r>
      <w:r w:rsidR="00B21854" w:rsidRPr="00B21854">
        <w:rPr>
          <w:rFonts w:eastAsia="Calibri"/>
          <w:noProof/>
        </w:rPr>
        <w:t>programme</w:t>
      </w:r>
      <w:r w:rsidR="00B21854" w:rsidRPr="00B21854">
        <w:rPr>
          <w:noProof/>
          <w:lang w:eastAsia="en-GB"/>
        </w:rPr>
        <w:t xml:space="preserve">, the general government debt-to-GDP ratio is expected to increase from 55.7% at the end of 2024 </w:t>
      </w:r>
      <w:r w:rsidR="00B21854" w:rsidRPr="00B21854">
        <w:rPr>
          <w:noProof/>
          <w:lang w:eastAsia="ja-JP"/>
        </w:rPr>
        <w:t>to 56.1% by the end of 2026.</w:t>
      </w:r>
    </w:p>
    <w:p w14:paraId="17A6BA4D" w14:textId="522D2FEB" w:rsidR="00145706" w:rsidRPr="00F846DE" w:rsidRDefault="00905441" w:rsidP="00905441">
      <w:pPr>
        <w:pStyle w:val="ManualConsidrant"/>
        <w:rPr>
          <w:noProof/>
        </w:rPr>
      </w:pPr>
      <w:r w:rsidRPr="00905441">
        <w:t>(27)</w:t>
      </w:r>
      <w:r w:rsidRPr="00905441">
        <w:tab/>
      </w:r>
      <w:r w:rsidR="00145706" w:rsidRPr="00145706">
        <w:rPr>
          <w:noProof/>
        </w:rPr>
        <w:t xml:space="preserve">In accordance with Article 19(3), point (b) and Annex V, criterion 2.2 of Regulation (EU) 2021/241, the recovery and resilience plan includes an extensive set of mutually reinforcing reforms and investments to be implemented by 2026. The implementation of Malta’s recovery and resilience plan is well underway. Malta submitted </w:t>
      </w:r>
      <w:r w:rsidR="0089795C">
        <w:rPr>
          <w:noProof/>
        </w:rPr>
        <w:t>1</w:t>
      </w:r>
      <w:r w:rsidR="00145706" w:rsidRPr="00145706">
        <w:rPr>
          <w:noProof/>
        </w:rPr>
        <w:t xml:space="preserve"> payment request, corresponding to </w:t>
      </w:r>
      <w:r w:rsidR="00F846DE">
        <w:rPr>
          <w:noProof/>
        </w:rPr>
        <w:t>19</w:t>
      </w:r>
      <w:r w:rsidR="00145706" w:rsidRPr="00145706">
        <w:rPr>
          <w:noProof/>
        </w:rPr>
        <w:t xml:space="preserve"> milestones and targets in the plan and resulting in a</w:t>
      </w:r>
      <w:r w:rsidR="00F846DE">
        <w:rPr>
          <w:noProof/>
        </w:rPr>
        <w:t xml:space="preserve">n overall disbursement of </w:t>
      </w:r>
      <w:r w:rsidR="00F846DE" w:rsidRPr="00174118">
        <w:rPr>
          <w:noProof/>
        </w:rPr>
        <w:t>EUR 52.3 million (</w:t>
      </w:r>
      <w:r w:rsidR="008B7A6C" w:rsidRPr="00174118">
        <w:rPr>
          <w:noProof/>
        </w:rPr>
        <w:t>in grants</w:t>
      </w:r>
      <w:r w:rsidR="00F846DE" w:rsidRPr="00174118">
        <w:rPr>
          <w:noProof/>
        </w:rPr>
        <w:t>)</w:t>
      </w:r>
      <w:r w:rsidR="008B7A6C">
        <w:rPr>
          <w:noProof/>
        </w:rPr>
        <w:t xml:space="preserve"> on 8 March 2023</w:t>
      </w:r>
      <w:r w:rsidR="00145706" w:rsidRPr="00145706">
        <w:rPr>
          <w:noProof/>
        </w:rPr>
        <w:t xml:space="preserve">. </w:t>
      </w:r>
      <w:r w:rsidR="00BF72EE">
        <w:rPr>
          <w:noProof/>
        </w:rPr>
        <w:t>On 26 April 2023</w:t>
      </w:r>
      <w:r w:rsidR="00174118">
        <w:rPr>
          <w:noProof/>
        </w:rPr>
        <w:t>,</w:t>
      </w:r>
      <w:r w:rsidR="00BF72EE">
        <w:rPr>
          <w:noProof/>
        </w:rPr>
        <w:t xml:space="preserve"> </w:t>
      </w:r>
      <w:r w:rsidR="008B7A6C" w:rsidRPr="005A1A8E">
        <w:rPr>
          <w:rFonts w:eastAsia="Calibri"/>
          <w:noProof/>
        </w:rPr>
        <w:t>Malta submitted an amendment of its plan</w:t>
      </w:r>
      <w:r w:rsidR="00502EF2">
        <w:rPr>
          <w:rFonts w:eastAsia="Calibri"/>
          <w:noProof/>
        </w:rPr>
        <w:t>,</w:t>
      </w:r>
      <w:r w:rsidR="008B7A6C" w:rsidRPr="005A1A8E">
        <w:rPr>
          <w:rFonts w:eastAsia="Calibri"/>
          <w:noProof/>
        </w:rPr>
        <w:t xml:space="preserve"> together with </w:t>
      </w:r>
      <w:r w:rsidR="00502EF2">
        <w:rPr>
          <w:rFonts w:eastAsia="Calibri"/>
          <w:noProof/>
        </w:rPr>
        <w:t>the</w:t>
      </w:r>
      <w:r w:rsidR="008B7A6C" w:rsidRPr="005A1A8E">
        <w:rPr>
          <w:rFonts w:eastAsia="Calibri"/>
          <w:noProof/>
        </w:rPr>
        <w:t xml:space="preserve"> REPowerEU chapter.</w:t>
      </w:r>
      <w:r w:rsidR="008B7A6C" w:rsidRPr="005A3663">
        <w:rPr>
          <w:rFonts w:eastAsia="Calibri"/>
          <w:noProof/>
        </w:rPr>
        <w:t xml:space="preserve"> </w:t>
      </w:r>
      <w:r w:rsidR="008B7A6C" w:rsidRPr="009C7E75">
        <w:rPr>
          <w:noProof/>
        </w:rPr>
        <w:t>The new</w:t>
      </w:r>
      <w:r w:rsidR="008B7A6C">
        <w:rPr>
          <w:noProof/>
        </w:rPr>
        <w:t>ly proposed</w:t>
      </w:r>
      <w:r w:rsidR="008B7A6C" w:rsidRPr="009C7E75">
        <w:rPr>
          <w:noProof/>
        </w:rPr>
        <w:t xml:space="preserve"> REPowerEU chapter is expected to address the challenges related to </w:t>
      </w:r>
      <w:r w:rsidR="008B7A6C" w:rsidRPr="00AA4B4D">
        <w:rPr>
          <w:noProof/>
        </w:rPr>
        <w:t>energy supply and security, and to speed up the transition to renewable energy sources.</w:t>
      </w:r>
      <w:r w:rsidR="008B7A6C" w:rsidRPr="009C7E75">
        <w:rPr>
          <w:noProof/>
        </w:rPr>
        <w:t xml:space="preserve"> Furthermore, Malta is proposing </w:t>
      </w:r>
      <w:r w:rsidR="008B7A6C">
        <w:rPr>
          <w:noProof/>
        </w:rPr>
        <w:t xml:space="preserve">some modifications </w:t>
      </w:r>
      <w:r w:rsidR="00C503E3">
        <w:rPr>
          <w:noProof/>
        </w:rPr>
        <w:t xml:space="preserve">to the original plan </w:t>
      </w:r>
      <w:r w:rsidR="008B7A6C">
        <w:rPr>
          <w:noProof/>
        </w:rPr>
        <w:t xml:space="preserve">in view of the decreased total allocation and to adjust to objective circumstances. </w:t>
      </w:r>
      <w:r w:rsidR="008B7A6C" w:rsidRPr="00B55E72">
        <w:rPr>
          <w:noProof/>
        </w:rPr>
        <w:t>These amendments are currently being assessed by the Commission and</w:t>
      </w:r>
      <w:r w:rsidR="00C503E3" w:rsidRPr="00B55E72">
        <w:rPr>
          <w:noProof/>
        </w:rPr>
        <w:t>,</w:t>
      </w:r>
      <w:r w:rsidR="008B7A6C" w:rsidRPr="00B55E72">
        <w:rPr>
          <w:noProof/>
        </w:rPr>
        <w:t xml:space="preserve"> once adopted, are then subject to Council approval</w:t>
      </w:r>
      <w:r w:rsidR="00990C06" w:rsidRPr="00B55E72">
        <w:rPr>
          <w:noProof/>
        </w:rPr>
        <w:t>.</w:t>
      </w:r>
      <w:r w:rsidR="00990C06">
        <w:rPr>
          <w:noProof/>
        </w:rPr>
        <w:t xml:space="preserve"> </w:t>
      </w:r>
      <w:r w:rsidR="00145706" w:rsidRPr="00F846DE">
        <w:rPr>
          <w:noProof/>
        </w:rPr>
        <w:t>The swift inclusion of the new REPowerEU chapter in the recovery and resilience plan will allow additional reforms and investments to be financed in support of Malta’s strategic objectives in the field of energy and the green transition. The systematic</w:t>
      </w:r>
      <w:r w:rsidR="00212FC9">
        <w:rPr>
          <w:noProof/>
        </w:rPr>
        <w:t xml:space="preserve"> </w:t>
      </w:r>
      <w:r w:rsidR="00212FC9">
        <w:rPr>
          <w:noProof/>
          <w:lang w:val="en-IE"/>
        </w:rPr>
        <w:t>and effective</w:t>
      </w:r>
      <w:r w:rsidR="00145706" w:rsidRPr="00F846DE">
        <w:rPr>
          <w:noProof/>
        </w:rPr>
        <w:t xml:space="preserve"> involvement of local and regional authorities, social partners and other relevant stakeholders remains important for the successful implementation of the recovery and resilience plan, as well as other economic and employment policies going beyond the plan, to ensure broad ownership of the overall policy agenda. </w:t>
      </w:r>
    </w:p>
    <w:p w14:paraId="7245CE06" w14:textId="379B0C21" w:rsidR="00373387" w:rsidRPr="008B7A6C" w:rsidRDefault="00905441" w:rsidP="00905441">
      <w:pPr>
        <w:pStyle w:val="ManualConsidrant"/>
        <w:rPr>
          <w:noProof/>
        </w:rPr>
      </w:pPr>
      <w:r w:rsidRPr="00905441">
        <w:t>(28)</w:t>
      </w:r>
      <w:r w:rsidRPr="00905441">
        <w:tab/>
      </w:r>
      <w:r w:rsidR="7F1E5AAE" w:rsidRPr="005400DE">
        <w:rPr>
          <w:noProof/>
        </w:rPr>
        <w:t xml:space="preserve">The Commission approved all </w:t>
      </w:r>
      <w:r w:rsidR="00950DA3">
        <w:rPr>
          <w:noProof/>
        </w:rPr>
        <w:t>of Malta’s</w:t>
      </w:r>
      <w:r w:rsidR="00950DA3" w:rsidRPr="005400DE">
        <w:rPr>
          <w:noProof/>
        </w:rPr>
        <w:t xml:space="preserve"> </w:t>
      </w:r>
      <w:r w:rsidR="7F1E5AAE" w:rsidRPr="005400DE">
        <w:rPr>
          <w:noProof/>
        </w:rPr>
        <w:t>cohesion policy programming documents in 2022</w:t>
      </w:r>
      <w:r w:rsidR="28332EF9" w:rsidRPr="005400DE">
        <w:rPr>
          <w:noProof/>
        </w:rPr>
        <w:t>.</w:t>
      </w:r>
      <w:r w:rsidR="7F1E5AAE" w:rsidRPr="005400DE">
        <w:rPr>
          <w:noProof/>
        </w:rPr>
        <w:t xml:space="preserve"> Proceeding with the swift implementation of the cohesion policy programmes in complementarity and synergy with the </w:t>
      </w:r>
      <w:r w:rsidR="23852DE6" w:rsidRPr="005400DE">
        <w:rPr>
          <w:noProof/>
        </w:rPr>
        <w:t>r</w:t>
      </w:r>
      <w:r w:rsidR="7F1E5AAE" w:rsidRPr="005400DE">
        <w:rPr>
          <w:noProof/>
        </w:rPr>
        <w:t xml:space="preserve">ecovery and </w:t>
      </w:r>
      <w:r w:rsidR="23852DE6" w:rsidRPr="005400DE">
        <w:rPr>
          <w:noProof/>
        </w:rPr>
        <w:t>r</w:t>
      </w:r>
      <w:r w:rsidR="7F1E5AAE" w:rsidRPr="005400DE">
        <w:rPr>
          <w:noProof/>
        </w:rPr>
        <w:t xml:space="preserve">esilience </w:t>
      </w:r>
      <w:r w:rsidR="23852DE6" w:rsidRPr="005400DE">
        <w:rPr>
          <w:noProof/>
        </w:rPr>
        <w:t>p</w:t>
      </w:r>
      <w:r w:rsidR="7F1E5AAE" w:rsidRPr="005400DE">
        <w:rPr>
          <w:noProof/>
        </w:rPr>
        <w:t>lan, including the REPowerEU chapter,</w:t>
      </w:r>
      <w:r w:rsidR="2A75344B" w:rsidRPr="005400DE">
        <w:rPr>
          <w:noProof/>
        </w:rPr>
        <w:t xml:space="preserve"> is key to achiev</w:t>
      </w:r>
      <w:r w:rsidR="003B4C73" w:rsidRPr="005400DE">
        <w:rPr>
          <w:noProof/>
        </w:rPr>
        <w:t>ing</w:t>
      </w:r>
      <w:r w:rsidR="2A75344B" w:rsidRPr="005400DE">
        <w:rPr>
          <w:noProof/>
        </w:rPr>
        <w:t xml:space="preserve"> the green and digital transition, increas</w:t>
      </w:r>
      <w:r w:rsidR="00BC662A">
        <w:rPr>
          <w:noProof/>
        </w:rPr>
        <w:t>ing</w:t>
      </w:r>
      <w:r w:rsidR="2A75344B" w:rsidRPr="005400DE">
        <w:rPr>
          <w:noProof/>
        </w:rPr>
        <w:t xml:space="preserve"> economic and social resilience</w:t>
      </w:r>
      <w:r w:rsidR="003B4C73" w:rsidRPr="005400DE">
        <w:rPr>
          <w:noProof/>
        </w:rPr>
        <w:t xml:space="preserve"> </w:t>
      </w:r>
      <w:r w:rsidR="2A75344B" w:rsidRPr="005400DE">
        <w:rPr>
          <w:noProof/>
        </w:rPr>
        <w:t xml:space="preserve">as well as </w:t>
      </w:r>
      <w:r w:rsidR="003B4C73" w:rsidRPr="005400DE">
        <w:rPr>
          <w:noProof/>
        </w:rPr>
        <w:t xml:space="preserve">achieving </w:t>
      </w:r>
      <w:r w:rsidR="2A75344B" w:rsidRPr="005400DE">
        <w:rPr>
          <w:noProof/>
        </w:rPr>
        <w:t xml:space="preserve">balanced territorial development in </w:t>
      </w:r>
      <w:r w:rsidR="74D5C506" w:rsidRPr="005400DE">
        <w:rPr>
          <w:rFonts w:eastAsia="Times New Roman"/>
          <w:noProof/>
        </w:rPr>
        <w:t>Malta</w:t>
      </w:r>
      <w:r w:rsidR="2A75344B" w:rsidRPr="005400DE">
        <w:rPr>
          <w:rFonts w:eastAsia="Times New Roman"/>
          <w:noProof/>
        </w:rPr>
        <w:t>.</w:t>
      </w:r>
    </w:p>
    <w:p w14:paraId="7AFDA2E7" w14:textId="71ED4C75" w:rsidR="005118F8" w:rsidRPr="008B7A6C" w:rsidRDefault="00905441" w:rsidP="00905441">
      <w:pPr>
        <w:pStyle w:val="ManualConsidrant"/>
        <w:rPr>
          <w:noProof/>
        </w:rPr>
      </w:pPr>
      <w:r w:rsidRPr="00905441">
        <w:t>(29)</w:t>
      </w:r>
      <w:r w:rsidRPr="00905441">
        <w:tab/>
      </w:r>
      <w:r w:rsidR="29C4A139" w:rsidRPr="008B7A6C">
        <w:rPr>
          <w:noProof/>
        </w:rPr>
        <w:t xml:space="preserve">Beyond the economic and social challenges addressed by the recovery and resilience plan, </w:t>
      </w:r>
      <w:r w:rsidR="1E6EFF84" w:rsidRPr="008B7A6C">
        <w:rPr>
          <w:noProof/>
        </w:rPr>
        <w:t>Malta</w:t>
      </w:r>
      <w:r w:rsidR="29C4A139" w:rsidRPr="008B7A6C">
        <w:rPr>
          <w:noProof/>
        </w:rPr>
        <w:t xml:space="preserve"> faces a number of additional challenges related to</w:t>
      </w:r>
      <w:r w:rsidR="1CA48E25" w:rsidRPr="008B7A6C">
        <w:rPr>
          <w:noProof/>
        </w:rPr>
        <w:t xml:space="preserve"> </w:t>
      </w:r>
      <w:r w:rsidR="019AA54C" w:rsidRPr="008B7A6C">
        <w:rPr>
          <w:noProof/>
        </w:rPr>
        <w:t>features of the tax system that facilitate aggressive tax planning</w:t>
      </w:r>
      <w:r w:rsidR="00A46EF8" w:rsidRPr="008B7A6C">
        <w:rPr>
          <w:noProof/>
        </w:rPr>
        <w:t xml:space="preserve">, energy policy and </w:t>
      </w:r>
      <w:r w:rsidR="00A22AC5">
        <w:rPr>
          <w:noProof/>
        </w:rPr>
        <w:t xml:space="preserve">the </w:t>
      </w:r>
      <w:r w:rsidR="00A46EF8" w:rsidRPr="008B7A6C">
        <w:rPr>
          <w:noProof/>
        </w:rPr>
        <w:t>green transition</w:t>
      </w:r>
      <w:r w:rsidR="019AA54C" w:rsidRPr="008B7A6C">
        <w:rPr>
          <w:noProof/>
        </w:rPr>
        <w:t xml:space="preserve">. </w:t>
      </w:r>
    </w:p>
    <w:p w14:paraId="6F5F7951" w14:textId="1D9ED8BB" w:rsidR="00373387" w:rsidRPr="0079286F" w:rsidRDefault="00905441" w:rsidP="00905441">
      <w:pPr>
        <w:pStyle w:val="ManualConsidrant"/>
        <w:rPr>
          <w:noProof/>
        </w:rPr>
      </w:pPr>
      <w:r w:rsidRPr="00905441">
        <w:t>(30)</w:t>
      </w:r>
      <w:r w:rsidRPr="00905441">
        <w:tab/>
      </w:r>
      <w:r w:rsidR="019AA54C" w:rsidRPr="008B7A6C">
        <w:rPr>
          <w:noProof/>
        </w:rPr>
        <w:t>Tackling aggressive tax planning remains key to improv</w:t>
      </w:r>
      <w:r w:rsidR="00D17448" w:rsidRPr="008B7A6C">
        <w:rPr>
          <w:noProof/>
        </w:rPr>
        <w:t>ing</w:t>
      </w:r>
      <w:r w:rsidR="019AA54C" w:rsidRPr="008B7A6C">
        <w:rPr>
          <w:noProof/>
        </w:rPr>
        <w:t xml:space="preserve"> the efficiency and fairness of tax systems. In view of the spillover effects of aggressive tax planning strategies between Member </w:t>
      </w:r>
      <w:r w:rsidR="0B8E77AE" w:rsidRPr="008B7A6C">
        <w:rPr>
          <w:noProof/>
        </w:rPr>
        <w:t>States, coordinated</w:t>
      </w:r>
      <w:r w:rsidR="019AA54C" w:rsidRPr="008B7A6C">
        <w:rPr>
          <w:noProof/>
        </w:rPr>
        <w:t xml:space="preserve"> action </w:t>
      </w:r>
      <w:r w:rsidR="00A27569" w:rsidRPr="008B7A6C">
        <w:rPr>
          <w:noProof/>
        </w:rPr>
        <w:t xml:space="preserve">to complement EU legislation through national policies by </w:t>
      </w:r>
      <w:r w:rsidR="019AA54C" w:rsidRPr="008B7A6C">
        <w:rPr>
          <w:noProof/>
        </w:rPr>
        <w:t xml:space="preserve">all Member States is paramount. </w:t>
      </w:r>
      <w:r w:rsidR="019AA54C" w:rsidRPr="005400DE">
        <w:rPr>
          <w:noProof/>
        </w:rPr>
        <w:t>Malta has taken steps to address aggressive tax planning practices by implementing previously agreed international and European initiatives.</w:t>
      </w:r>
      <w:r w:rsidR="11EFB6D2" w:rsidRPr="005400DE">
        <w:rPr>
          <w:noProof/>
        </w:rPr>
        <w:t xml:space="preserve"> </w:t>
      </w:r>
      <w:r w:rsidR="019AA54C" w:rsidRPr="005400DE">
        <w:rPr>
          <w:noProof/>
        </w:rPr>
        <w:t>Malta further commits to tackling the issue in its recovery and resilience plan. The commitments to introduce transfer pricing rules and to commission an independent study on outbound and inbound</w:t>
      </w:r>
      <w:r w:rsidR="005118F8" w:rsidRPr="005400DE">
        <w:rPr>
          <w:noProof/>
        </w:rPr>
        <w:t xml:space="preserve"> payments </w:t>
      </w:r>
      <w:r w:rsidR="019AA54C" w:rsidRPr="005400DE">
        <w:rPr>
          <w:noProof/>
        </w:rPr>
        <w:t xml:space="preserve">(i.e. between </w:t>
      </w:r>
      <w:r w:rsidR="005118F8" w:rsidRPr="005400DE">
        <w:rPr>
          <w:noProof/>
        </w:rPr>
        <w:t xml:space="preserve">EU </w:t>
      </w:r>
      <w:r w:rsidR="019AA54C" w:rsidRPr="005400DE">
        <w:rPr>
          <w:noProof/>
        </w:rPr>
        <w:t>residents and third-country residents)</w:t>
      </w:r>
      <w:r w:rsidR="00A27569" w:rsidRPr="005400DE">
        <w:rPr>
          <w:noProof/>
        </w:rPr>
        <w:t>,</w:t>
      </w:r>
      <w:r w:rsidR="019AA54C" w:rsidRPr="005400DE">
        <w:rPr>
          <w:noProof/>
        </w:rPr>
        <w:t xml:space="preserve"> to be followed</w:t>
      </w:r>
      <w:r w:rsidR="00755888">
        <w:rPr>
          <w:noProof/>
        </w:rPr>
        <w:t xml:space="preserve"> </w:t>
      </w:r>
      <w:r w:rsidR="019AA54C" w:rsidRPr="005400DE">
        <w:rPr>
          <w:noProof/>
        </w:rPr>
        <w:t>up by legislation in line with the study’s findings</w:t>
      </w:r>
      <w:r w:rsidR="00A27569" w:rsidRPr="005400DE">
        <w:rPr>
          <w:noProof/>
        </w:rPr>
        <w:t>,</w:t>
      </w:r>
      <w:r w:rsidR="019AA54C" w:rsidRPr="005400DE">
        <w:rPr>
          <w:noProof/>
        </w:rPr>
        <w:t xml:space="preserve"> </w:t>
      </w:r>
      <w:r w:rsidR="009C371F" w:rsidRPr="005400DE">
        <w:rPr>
          <w:noProof/>
        </w:rPr>
        <w:t>point</w:t>
      </w:r>
      <w:r w:rsidR="019AA54C" w:rsidRPr="005400DE">
        <w:rPr>
          <w:noProof/>
        </w:rPr>
        <w:t xml:space="preserve"> in the right direction. </w:t>
      </w:r>
      <w:r w:rsidR="741AA525" w:rsidRPr="005400DE">
        <w:rPr>
          <w:noProof/>
        </w:rPr>
        <w:t>However, u</w:t>
      </w:r>
      <w:r w:rsidR="019AA54C" w:rsidRPr="005400DE">
        <w:rPr>
          <w:noProof/>
        </w:rPr>
        <w:t xml:space="preserve">ntil withholding taxes on interest, dividends and royalty payments made by Malta-based companies to zero and low-tax jurisdictions (hereby intended </w:t>
      </w:r>
      <w:r w:rsidR="00A27569" w:rsidRPr="005400DE">
        <w:rPr>
          <w:noProof/>
        </w:rPr>
        <w:t xml:space="preserve">to mean </w:t>
      </w:r>
      <w:r w:rsidR="019AA54C" w:rsidRPr="005400DE">
        <w:rPr>
          <w:noProof/>
        </w:rPr>
        <w:t xml:space="preserve">as any jurisdiction with a statutory corporate income tax rate below </w:t>
      </w:r>
      <w:r w:rsidR="009C371F" w:rsidRPr="005400DE">
        <w:rPr>
          <w:noProof/>
        </w:rPr>
        <w:t xml:space="preserve">9%, </w:t>
      </w:r>
      <w:r w:rsidR="019AA54C" w:rsidRPr="005400DE">
        <w:rPr>
          <w:noProof/>
        </w:rPr>
        <w:t xml:space="preserve">the lowest statutory corporate income tax rate in the EU), or equivalent defensive measures, are applied by Malta </w:t>
      </w:r>
      <w:r w:rsidR="00A27569" w:rsidRPr="005400DE">
        <w:rPr>
          <w:noProof/>
        </w:rPr>
        <w:t xml:space="preserve">– </w:t>
      </w:r>
      <w:r w:rsidR="019AA54C" w:rsidRPr="005400DE">
        <w:rPr>
          <w:noProof/>
        </w:rPr>
        <w:t xml:space="preserve">to ensure that firms </w:t>
      </w:r>
      <w:r w:rsidR="00A27569" w:rsidRPr="005400DE">
        <w:rPr>
          <w:noProof/>
        </w:rPr>
        <w:t>can</w:t>
      </w:r>
      <w:r w:rsidR="019AA54C" w:rsidRPr="005400DE">
        <w:rPr>
          <w:noProof/>
        </w:rPr>
        <w:t>not shift</w:t>
      </w:r>
      <w:r w:rsidR="00A27569" w:rsidRPr="005400DE">
        <w:rPr>
          <w:noProof/>
        </w:rPr>
        <w:t xml:space="preserve"> their profits untaxed</w:t>
      </w:r>
      <w:r w:rsidR="019AA54C" w:rsidRPr="005400DE">
        <w:rPr>
          <w:noProof/>
        </w:rPr>
        <w:t xml:space="preserve"> to third countries, the risks of double non-taxation o</w:t>
      </w:r>
      <w:r w:rsidR="00A27569" w:rsidRPr="005400DE">
        <w:rPr>
          <w:noProof/>
        </w:rPr>
        <w:t>f</w:t>
      </w:r>
      <w:r w:rsidR="019AA54C" w:rsidRPr="005400DE">
        <w:rPr>
          <w:noProof/>
        </w:rPr>
        <w:t xml:space="preserve"> these profits remain high.</w:t>
      </w:r>
      <w:r w:rsidR="44379553" w:rsidRPr="005400DE">
        <w:rPr>
          <w:noProof/>
        </w:rPr>
        <w:t xml:space="preserve"> Furthermore, the treatment of resident non-domiciled companies continues to pose a risk of double non</w:t>
      </w:r>
      <w:r w:rsidR="0B046BB7" w:rsidRPr="005400DE">
        <w:rPr>
          <w:noProof/>
        </w:rPr>
        <w:t>-</w:t>
      </w:r>
      <w:r w:rsidR="44379553" w:rsidRPr="005400DE">
        <w:rPr>
          <w:noProof/>
        </w:rPr>
        <w:t xml:space="preserve">taxation for both companies and individuals. The issue will only be </w:t>
      </w:r>
      <w:r w:rsidR="005118F8" w:rsidRPr="005400DE">
        <w:rPr>
          <w:noProof/>
        </w:rPr>
        <w:t xml:space="preserve">partly </w:t>
      </w:r>
      <w:r w:rsidR="44379553" w:rsidRPr="005400DE">
        <w:rPr>
          <w:noProof/>
        </w:rPr>
        <w:t>addressed by</w:t>
      </w:r>
      <w:r w:rsidR="005118F8" w:rsidRPr="005400DE">
        <w:rPr>
          <w:noProof/>
        </w:rPr>
        <w:t xml:space="preserve"> compliance with</w:t>
      </w:r>
      <w:r w:rsidR="44379553" w:rsidRPr="005400DE">
        <w:rPr>
          <w:noProof/>
        </w:rPr>
        <w:t xml:space="preserve"> the EU </w:t>
      </w:r>
      <w:r w:rsidR="005118F8" w:rsidRPr="005400DE">
        <w:rPr>
          <w:noProof/>
        </w:rPr>
        <w:t>M</w:t>
      </w:r>
      <w:r w:rsidR="44379553" w:rsidRPr="005400DE">
        <w:rPr>
          <w:noProof/>
        </w:rPr>
        <w:t xml:space="preserve">inimum </w:t>
      </w:r>
      <w:r w:rsidR="005118F8" w:rsidRPr="005400DE">
        <w:rPr>
          <w:noProof/>
        </w:rPr>
        <w:t>T</w:t>
      </w:r>
      <w:r w:rsidR="44379553" w:rsidRPr="005400DE">
        <w:rPr>
          <w:noProof/>
        </w:rPr>
        <w:t xml:space="preserve">ax Directive, which will </w:t>
      </w:r>
      <w:r w:rsidR="005118F8" w:rsidRPr="005400DE">
        <w:rPr>
          <w:noProof/>
        </w:rPr>
        <w:t xml:space="preserve">only </w:t>
      </w:r>
      <w:r w:rsidR="44379553" w:rsidRPr="005400DE">
        <w:rPr>
          <w:noProof/>
        </w:rPr>
        <w:t>apply to large corporations once implemented by Malta.</w:t>
      </w:r>
    </w:p>
    <w:p w14:paraId="3CBE0CF1" w14:textId="2C463CFF" w:rsidR="00C503E3" w:rsidRPr="00DF3289" w:rsidRDefault="00905441" w:rsidP="00905441">
      <w:pPr>
        <w:pStyle w:val="ManualConsidrant"/>
        <w:rPr>
          <w:noProof/>
        </w:rPr>
      </w:pPr>
      <w:r w:rsidRPr="00905441">
        <w:t>(31)</w:t>
      </w:r>
      <w:r w:rsidRPr="00905441">
        <w:tab/>
      </w:r>
      <w:r w:rsidR="19BD25AC" w:rsidRPr="00DF3289">
        <w:rPr>
          <w:noProof/>
        </w:rPr>
        <w:t xml:space="preserve">Fossil fuels </w:t>
      </w:r>
      <w:r w:rsidR="298F6B5D" w:rsidRPr="00DF3289">
        <w:rPr>
          <w:noProof/>
        </w:rPr>
        <w:t xml:space="preserve">continue to </w:t>
      </w:r>
      <w:r w:rsidR="19BD25AC" w:rsidRPr="00DF3289">
        <w:rPr>
          <w:noProof/>
        </w:rPr>
        <w:t>play a major rol</w:t>
      </w:r>
      <w:r w:rsidR="42635263" w:rsidRPr="00DF3289">
        <w:rPr>
          <w:noProof/>
        </w:rPr>
        <w:t>e</w:t>
      </w:r>
      <w:r w:rsidR="24D9D931" w:rsidRPr="00DF3289">
        <w:rPr>
          <w:noProof/>
        </w:rPr>
        <w:t xml:space="preserve"> </w:t>
      </w:r>
      <w:r w:rsidR="19BD25AC" w:rsidRPr="00DF3289">
        <w:rPr>
          <w:noProof/>
        </w:rPr>
        <w:t>in Malta’s economy, making it highly dependent on energy imports and exposed to global price developments</w:t>
      </w:r>
      <w:r w:rsidR="744E0BE2" w:rsidRPr="00DF3289">
        <w:rPr>
          <w:noProof/>
        </w:rPr>
        <w:t xml:space="preserve">, although the country </w:t>
      </w:r>
      <w:r w:rsidR="744E0BE2" w:rsidRPr="00DF3289">
        <w:rPr>
          <w:rFonts w:eastAsia="Times New Roman"/>
          <w:noProof/>
        </w:rPr>
        <w:t xml:space="preserve">does not </w:t>
      </w:r>
      <w:r w:rsidR="59828D32" w:rsidRPr="00DF3289">
        <w:rPr>
          <w:rFonts w:eastAsia="Times New Roman"/>
          <w:noProof/>
        </w:rPr>
        <w:t xml:space="preserve">directly </w:t>
      </w:r>
      <w:r w:rsidR="744E0BE2" w:rsidRPr="00DF3289">
        <w:rPr>
          <w:rFonts w:eastAsia="Times New Roman"/>
          <w:noProof/>
        </w:rPr>
        <w:t>import oil or gas from Russia. In 2021, fossil fuels comprise</w:t>
      </w:r>
      <w:r w:rsidR="7C810BA6" w:rsidRPr="00DF3289">
        <w:rPr>
          <w:rFonts w:eastAsia="Times New Roman"/>
          <w:noProof/>
        </w:rPr>
        <w:t>d</w:t>
      </w:r>
      <w:r w:rsidR="744E0BE2" w:rsidRPr="00DF3289">
        <w:rPr>
          <w:rFonts w:eastAsia="Times New Roman"/>
          <w:noProof/>
        </w:rPr>
        <w:t xml:space="preserve"> the bulk of Malta’s electricity generation, while renewables </w:t>
      </w:r>
      <w:r w:rsidR="7AA4D5C9" w:rsidRPr="00DF3289">
        <w:rPr>
          <w:rFonts w:eastAsia="Times New Roman"/>
          <w:noProof/>
        </w:rPr>
        <w:t xml:space="preserve">accounted for </w:t>
      </w:r>
      <w:r w:rsidR="744E0BE2" w:rsidRPr="00DF3289">
        <w:rPr>
          <w:rFonts w:eastAsia="Times New Roman"/>
          <w:noProof/>
        </w:rPr>
        <w:t>only 11.9%.</w:t>
      </w:r>
      <w:r w:rsidR="3F2C53B1" w:rsidRPr="00DF3289">
        <w:rPr>
          <w:rFonts w:eastAsia="Times New Roman"/>
          <w:noProof/>
        </w:rPr>
        <w:t xml:space="preserve"> </w:t>
      </w:r>
      <w:r w:rsidR="0086703C" w:rsidRPr="00DF3289">
        <w:rPr>
          <w:noProof/>
        </w:rPr>
        <w:t>Malta has siz</w:t>
      </w:r>
      <w:r w:rsidR="00495EC6" w:rsidRPr="00DF3289">
        <w:rPr>
          <w:noProof/>
        </w:rPr>
        <w:t>e</w:t>
      </w:r>
      <w:r w:rsidR="0086703C" w:rsidRPr="00DF3289">
        <w:rPr>
          <w:noProof/>
        </w:rPr>
        <w:t xml:space="preserve">able offshore solar and wind energy potential, </w:t>
      </w:r>
      <w:r w:rsidR="00495EC6" w:rsidRPr="00DF3289">
        <w:rPr>
          <w:noProof/>
        </w:rPr>
        <w:t xml:space="preserve">which is </w:t>
      </w:r>
      <w:r w:rsidR="007F0D42" w:rsidRPr="005400DE">
        <w:rPr>
          <w:noProof/>
        </w:rPr>
        <w:t>un</w:t>
      </w:r>
      <w:r w:rsidR="0086703C" w:rsidRPr="00DF3289">
        <w:rPr>
          <w:noProof/>
        </w:rPr>
        <w:t>u</w:t>
      </w:r>
      <w:r w:rsidR="005D7FF7">
        <w:rPr>
          <w:noProof/>
        </w:rPr>
        <w:t>sed</w:t>
      </w:r>
      <w:r w:rsidR="0086703C" w:rsidRPr="00DF3289">
        <w:rPr>
          <w:noProof/>
        </w:rPr>
        <w:t xml:space="preserve">. </w:t>
      </w:r>
      <w:r w:rsidR="6A54C657" w:rsidRPr="00DF3289">
        <w:rPr>
          <w:noProof/>
        </w:rPr>
        <w:t>T</w:t>
      </w:r>
      <w:r w:rsidR="32F7369F" w:rsidRPr="00DF3289">
        <w:rPr>
          <w:noProof/>
        </w:rPr>
        <w:t xml:space="preserve">he government’s commitment to adopt offshore </w:t>
      </w:r>
      <w:r w:rsidR="0086703C" w:rsidRPr="00DF3289">
        <w:rPr>
          <w:noProof/>
        </w:rPr>
        <w:t>renewable energy</w:t>
      </w:r>
      <w:r w:rsidR="32F7369F" w:rsidRPr="00DF3289">
        <w:rPr>
          <w:noProof/>
        </w:rPr>
        <w:t xml:space="preserve"> technologies </w:t>
      </w:r>
      <w:r w:rsidR="0086703C" w:rsidRPr="00DF3289">
        <w:rPr>
          <w:noProof/>
        </w:rPr>
        <w:t xml:space="preserve">in future </w:t>
      </w:r>
      <w:r w:rsidR="57CB0E24" w:rsidRPr="00DF3289">
        <w:rPr>
          <w:rFonts w:eastAsia="Times New Roman"/>
          <w:noProof/>
        </w:rPr>
        <w:t xml:space="preserve">as well as indicate its non-binding share to </w:t>
      </w:r>
      <w:r w:rsidR="00A27569" w:rsidRPr="00DF3289">
        <w:rPr>
          <w:rFonts w:eastAsia="Times New Roman"/>
          <w:noProof/>
        </w:rPr>
        <w:t xml:space="preserve">the </w:t>
      </w:r>
      <w:r w:rsidR="57CB0E24" w:rsidRPr="00DF3289">
        <w:rPr>
          <w:rFonts w:eastAsia="Times New Roman"/>
          <w:noProof/>
        </w:rPr>
        <w:t>EU’s offshore renewable targets,</w:t>
      </w:r>
      <w:r w:rsidR="57CB0E24" w:rsidRPr="00DF3289">
        <w:rPr>
          <w:noProof/>
        </w:rPr>
        <w:t xml:space="preserve"> </w:t>
      </w:r>
      <w:r w:rsidR="32F7369F" w:rsidRPr="00DF3289">
        <w:rPr>
          <w:noProof/>
        </w:rPr>
        <w:t xml:space="preserve">is a </w:t>
      </w:r>
      <w:r w:rsidR="658898F8" w:rsidRPr="00DF3289">
        <w:rPr>
          <w:noProof/>
        </w:rPr>
        <w:t xml:space="preserve">positive </w:t>
      </w:r>
      <w:r w:rsidR="32F7369F" w:rsidRPr="00DF3289">
        <w:rPr>
          <w:noProof/>
        </w:rPr>
        <w:t>policy shift</w:t>
      </w:r>
      <w:r w:rsidR="200767A3" w:rsidRPr="00DF3289">
        <w:rPr>
          <w:noProof/>
        </w:rPr>
        <w:t xml:space="preserve">, </w:t>
      </w:r>
      <w:r w:rsidR="2AB49F77" w:rsidRPr="00DF3289">
        <w:rPr>
          <w:noProof/>
        </w:rPr>
        <w:t xml:space="preserve">but </w:t>
      </w:r>
      <w:r w:rsidR="3F2C53B1" w:rsidRPr="00DF3289">
        <w:rPr>
          <w:noProof/>
        </w:rPr>
        <w:t xml:space="preserve">concrete projects have yet to be identified. </w:t>
      </w:r>
      <w:r w:rsidR="1490D171" w:rsidRPr="00DF3289">
        <w:rPr>
          <w:noProof/>
        </w:rPr>
        <w:t>Electr</w:t>
      </w:r>
      <w:r w:rsidR="1601B80A" w:rsidRPr="00DF3289">
        <w:rPr>
          <w:noProof/>
        </w:rPr>
        <w:t>i</w:t>
      </w:r>
      <w:r w:rsidR="1490D171" w:rsidRPr="00DF3289">
        <w:rPr>
          <w:noProof/>
        </w:rPr>
        <w:t>city g</w:t>
      </w:r>
      <w:r w:rsidR="3F2C53B1" w:rsidRPr="00DF3289">
        <w:rPr>
          <w:noProof/>
        </w:rPr>
        <w:t xml:space="preserve">rid capacity and flexibility is a bottleneck for the integration of renewables and increasing the efficiency, </w:t>
      </w:r>
      <w:r w:rsidR="1377C3CC" w:rsidRPr="00DF3289">
        <w:rPr>
          <w:noProof/>
        </w:rPr>
        <w:t>reliability</w:t>
      </w:r>
      <w:r w:rsidR="3F2C53B1" w:rsidRPr="00DF3289">
        <w:rPr>
          <w:noProof/>
        </w:rPr>
        <w:t xml:space="preserve"> and security of </w:t>
      </w:r>
      <w:r w:rsidR="003C6899">
        <w:rPr>
          <w:noProof/>
        </w:rPr>
        <w:t xml:space="preserve">the </w:t>
      </w:r>
      <w:r w:rsidR="3F2C53B1" w:rsidRPr="00DF3289">
        <w:rPr>
          <w:noProof/>
        </w:rPr>
        <w:t>power supply</w:t>
      </w:r>
      <w:r w:rsidR="003C6899">
        <w:rPr>
          <w:noProof/>
        </w:rPr>
        <w:t>. This</w:t>
      </w:r>
      <w:r w:rsidR="6E9AA845" w:rsidRPr="00DF3289">
        <w:rPr>
          <w:noProof/>
        </w:rPr>
        <w:t xml:space="preserve"> </w:t>
      </w:r>
      <w:r w:rsidR="6EC420EB" w:rsidRPr="00DF3289">
        <w:rPr>
          <w:noProof/>
        </w:rPr>
        <w:t>requires</w:t>
      </w:r>
      <w:r w:rsidR="00896321" w:rsidRPr="00DF3289">
        <w:rPr>
          <w:noProof/>
        </w:rPr>
        <w:t xml:space="preserve"> </w:t>
      </w:r>
      <w:r w:rsidR="3D146533" w:rsidRPr="00DF3289">
        <w:rPr>
          <w:noProof/>
        </w:rPr>
        <w:t xml:space="preserve">investment </w:t>
      </w:r>
      <w:r w:rsidR="2A3B242E" w:rsidRPr="00DF3289">
        <w:rPr>
          <w:noProof/>
        </w:rPr>
        <w:t>in grid moderni</w:t>
      </w:r>
      <w:r w:rsidR="75DF9EA4" w:rsidRPr="00DF3289">
        <w:rPr>
          <w:noProof/>
        </w:rPr>
        <w:t>s</w:t>
      </w:r>
      <w:r w:rsidR="2A3B242E" w:rsidRPr="00DF3289">
        <w:rPr>
          <w:noProof/>
        </w:rPr>
        <w:t>ation, including from Malta’s RE</w:t>
      </w:r>
      <w:r w:rsidR="519FD906" w:rsidRPr="00DF3289">
        <w:rPr>
          <w:noProof/>
        </w:rPr>
        <w:t>P</w:t>
      </w:r>
      <w:r w:rsidR="2A3B242E" w:rsidRPr="00DF3289">
        <w:rPr>
          <w:noProof/>
        </w:rPr>
        <w:t xml:space="preserve">owerEU grant </w:t>
      </w:r>
      <w:r w:rsidR="00A27569" w:rsidRPr="00DF3289">
        <w:rPr>
          <w:noProof/>
        </w:rPr>
        <w:t>budget</w:t>
      </w:r>
      <w:r w:rsidR="2A3B242E" w:rsidRPr="00DF3289">
        <w:rPr>
          <w:noProof/>
        </w:rPr>
        <w:t>.</w:t>
      </w:r>
      <w:r w:rsidR="6D09F4B1" w:rsidRPr="00DF3289">
        <w:rPr>
          <w:noProof/>
        </w:rPr>
        <w:t xml:space="preserve"> Malta is improving </w:t>
      </w:r>
      <w:r w:rsidR="00A27569" w:rsidRPr="00DF3289">
        <w:rPr>
          <w:noProof/>
        </w:rPr>
        <w:t>its</w:t>
      </w:r>
      <w:r w:rsidR="6D09F4B1" w:rsidRPr="00DF3289">
        <w:rPr>
          <w:noProof/>
        </w:rPr>
        <w:t xml:space="preserve"> security of energy supply </w:t>
      </w:r>
      <w:r w:rsidR="00A27569" w:rsidRPr="00DF3289">
        <w:rPr>
          <w:noProof/>
        </w:rPr>
        <w:t xml:space="preserve">by </w:t>
      </w:r>
      <w:r w:rsidR="6D09F4B1" w:rsidRPr="00DF3289">
        <w:rPr>
          <w:noProof/>
        </w:rPr>
        <w:t>building a second electricity interconnector with Italy</w:t>
      </w:r>
      <w:r w:rsidR="3596B8DA" w:rsidRPr="00DF3289">
        <w:rPr>
          <w:noProof/>
        </w:rPr>
        <w:t xml:space="preserve">. </w:t>
      </w:r>
    </w:p>
    <w:p w14:paraId="62033E68" w14:textId="3F57F45C" w:rsidR="00373387" w:rsidRPr="005A1A8E" w:rsidRDefault="00905441" w:rsidP="00905441">
      <w:pPr>
        <w:pStyle w:val="ManualConsidrant"/>
        <w:rPr>
          <w:rFonts w:asciiTheme="minorHAnsi" w:hAnsiTheme="minorHAnsi" w:cstheme="minorBidi"/>
          <w:noProof/>
          <w:sz w:val="22"/>
        </w:rPr>
      </w:pPr>
      <w:r w:rsidRPr="00905441">
        <w:t>(32)</w:t>
      </w:r>
      <w:r w:rsidRPr="00905441">
        <w:tab/>
      </w:r>
      <w:r w:rsidR="5F948651" w:rsidRPr="00DF3289">
        <w:rPr>
          <w:noProof/>
        </w:rPr>
        <w:t>Malta’s</w:t>
      </w:r>
      <w:r w:rsidR="5F948651" w:rsidRPr="005A1A8E">
        <w:rPr>
          <w:noProof/>
        </w:rPr>
        <w:t xml:space="preserve"> contribution to the EU’s energy efficiency targets for 2030 is low and energy consumption in residential buildings continues to increase. </w:t>
      </w:r>
      <w:r w:rsidR="34B50275" w:rsidRPr="005A1A8E">
        <w:rPr>
          <w:noProof/>
        </w:rPr>
        <w:t xml:space="preserve">Malta </w:t>
      </w:r>
      <w:r w:rsidR="57BE11AC" w:rsidRPr="005A1A8E">
        <w:rPr>
          <w:noProof/>
        </w:rPr>
        <w:t>c</w:t>
      </w:r>
      <w:r w:rsidR="6310763D" w:rsidRPr="005A1A8E">
        <w:rPr>
          <w:noProof/>
        </w:rPr>
        <w:t>ould</w:t>
      </w:r>
      <w:r w:rsidR="34B50275" w:rsidRPr="005A1A8E">
        <w:rPr>
          <w:noProof/>
        </w:rPr>
        <w:t xml:space="preserve"> scale up energy</w:t>
      </w:r>
      <w:r w:rsidR="00711F69" w:rsidRPr="005A3663">
        <w:rPr>
          <w:noProof/>
        </w:rPr>
        <w:t xml:space="preserve"> </w:t>
      </w:r>
      <w:r w:rsidR="34B50275" w:rsidRPr="005A3663">
        <w:rPr>
          <w:noProof/>
        </w:rPr>
        <w:t>efficiency measures</w:t>
      </w:r>
      <w:r w:rsidR="6CA52488" w:rsidRPr="005A3663">
        <w:rPr>
          <w:noProof/>
        </w:rPr>
        <w:t xml:space="preserve"> </w:t>
      </w:r>
      <w:r w:rsidR="1FB3F124" w:rsidRPr="005A3663">
        <w:rPr>
          <w:noProof/>
        </w:rPr>
        <w:t xml:space="preserve">and reduce energy demand </w:t>
      </w:r>
      <w:r w:rsidR="6CA52488" w:rsidRPr="005A3663">
        <w:rPr>
          <w:noProof/>
        </w:rPr>
        <w:t>by</w:t>
      </w:r>
      <w:r w:rsidR="00EB3124" w:rsidRPr="005A3663">
        <w:rPr>
          <w:noProof/>
        </w:rPr>
        <w:t>:</w:t>
      </w:r>
      <w:r w:rsidR="34B50275" w:rsidRPr="005A3663">
        <w:rPr>
          <w:noProof/>
        </w:rPr>
        <w:t xml:space="preserve"> </w:t>
      </w:r>
      <w:r w:rsidR="05BC9B4B" w:rsidRPr="005A3663">
        <w:rPr>
          <w:noProof/>
        </w:rPr>
        <w:t xml:space="preserve">encouraging </w:t>
      </w:r>
      <w:r w:rsidR="0069DA46" w:rsidRPr="005A3663">
        <w:rPr>
          <w:noProof/>
        </w:rPr>
        <w:t>the installation of solar panels on all new buildings</w:t>
      </w:r>
      <w:r w:rsidR="00EB3124" w:rsidRPr="005A3663">
        <w:rPr>
          <w:noProof/>
        </w:rPr>
        <w:t>;</w:t>
      </w:r>
      <w:r w:rsidR="444BCDA0" w:rsidRPr="005A3663">
        <w:rPr>
          <w:noProof/>
        </w:rPr>
        <w:t xml:space="preserve"> </w:t>
      </w:r>
      <w:r w:rsidR="6087811D" w:rsidRPr="005A3663">
        <w:rPr>
          <w:noProof/>
        </w:rPr>
        <w:t>ensuring</w:t>
      </w:r>
      <w:r w:rsidR="3C927905" w:rsidRPr="005A3663">
        <w:rPr>
          <w:noProof/>
        </w:rPr>
        <w:t xml:space="preserve"> </w:t>
      </w:r>
      <w:r w:rsidR="01A20C2D" w:rsidRPr="005A3663">
        <w:rPr>
          <w:noProof/>
        </w:rPr>
        <w:t xml:space="preserve">the deployment of </w:t>
      </w:r>
      <w:r w:rsidR="753E03C3" w:rsidRPr="005A3663">
        <w:rPr>
          <w:noProof/>
        </w:rPr>
        <w:t xml:space="preserve">suitable solar energy installations </w:t>
      </w:r>
      <w:r w:rsidR="3C927905" w:rsidRPr="005A3663">
        <w:rPr>
          <w:noProof/>
        </w:rPr>
        <w:t xml:space="preserve">on all new public and non-residential buildings with </w:t>
      </w:r>
      <w:r w:rsidR="00EB3124" w:rsidRPr="005A3663">
        <w:rPr>
          <w:noProof/>
        </w:rPr>
        <w:t xml:space="preserve">a </w:t>
      </w:r>
      <w:r w:rsidR="3C927905" w:rsidRPr="005A3663">
        <w:rPr>
          <w:noProof/>
        </w:rPr>
        <w:t>useful floor area over 250 m2</w:t>
      </w:r>
      <w:r w:rsidR="00EB3124" w:rsidRPr="005A3663">
        <w:rPr>
          <w:noProof/>
        </w:rPr>
        <w:t>;</w:t>
      </w:r>
      <w:r w:rsidR="3C927905" w:rsidRPr="005A3663">
        <w:rPr>
          <w:noProof/>
        </w:rPr>
        <w:t xml:space="preserve"> </w:t>
      </w:r>
      <w:r w:rsidR="444BCDA0" w:rsidRPr="005A3663">
        <w:rPr>
          <w:noProof/>
        </w:rPr>
        <w:t>a</w:t>
      </w:r>
      <w:r w:rsidR="3F2C53B1" w:rsidRPr="005A3663">
        <w:rPr>
          <w:noProof/>
        </w:rPr>
        <w:t>ddressing legal obstacles</w:t>
      </w:r>
      <w:r w:rsidR="00EB3124" w:rsidRPr="005A3663">
        <w:rPr>
          <w:noProof/>
        </w:rPr>
        <w:t>,</w:t>
      </w:r>
      <w:r w:rsidR="3F2C53B1" w:rsidRPr="005A3663">
        <w:rPr>
          <w:noProof/>
        </w:rPr>
        <w:t xml:space="preserve"> and providing additional economic incentives to houseowners.</w:t>
      </w:r>
      <w:r w:rsidR="58400AD3" w:rsidRPr="005A3663">
        <w:rPr>
          <w:noProof/>
        </w:rPr>
        <w:t xml:space="preserve"> </w:t>
      </w:r>
      <w:r w:rsidR="3F2C53B1" w:rsidRPr="005A3663">
        <w:rPr>
          <w:noProof/>
        </w:rPr>
        <w:t xml:space="preserve">The use of digital technology, such as applications to monitor and regulate energy use, could help increase energy efficiency. Effective implementation of the </w:t>
      </w:r>
      <w:r w:rsidR="5E3C6EF3" w:rsidRPr="005A3663">
        <w:rPr>
          <w:noProof/>
        </w:rPr>
        <w:t>new</w:t>
      </w:r>
      <w:r w:rsidR="3F2C53B1" w:rsidRPr="005A3663">
        <w:rPr>
          <w:noProof/>
        </w:rPr>
        <w:t xml:space="preserve"> </w:t>
      </w:r>
      <w:r w:rsidR="64FA37EA" w:rsidRPr="005A3663">
        <w:rPr>
          <w:noProof/>
        </w:rPr>
        <w:t xml:space="preserve">national </w:t>
      </w:r>
      <w:r w:rsidR="3F2C53B1" w:rsidRPr="005A3663">
        <w:rPr>
          <w:noProof/>
        </w:rPr>
        <w:t>regulatory framework f</w:t>
      </w:r>
      <w:r w:rsidR="00EB3124" w:rsidRPr="005A3663">
        <w:rPr>
          <w:noProof/>
        </w:rPr>
        <w:t>or</w:t>
      </w:r>
      <w:r w:rsidR="3F2C53B1" w:rsidRPr="005A3663">
        <w:rPr>
          <w:noProof/>
        </w:rPr>
        <w:t xml:space="preserve"> the construction industry would increase the quality </w:t>
      </w:r>
      <w:r w:rsidR="00EB3124" w:rsidRPr="005A3663">
        <w:rPr>
          <w:noProof/>
        </w:rPr>
        <w:t>(</w:t>
      </w:r>
      <w:r w:rsidR="3F2C53B1" w:rsidRPr="005A3663">
        <w:rPr>
          <w:noProof/>
        </w:rPr>
        <w:t xml:space="preserve">including </w:t>
      </w:r>
      <w:r w:rsidR="00EB3124" w:rsidRPr="005A3663">
        <w:rPr>
          <w:noProof/>
        </w:rPr>
        <w:t xml:space="preserve">the </w:t>
      </w:r>
      <w:r w:rsidR="3F2C53B1" w:rsidRPr="005A3663">
        <w:rPr>
          <w:noProof/>
        </w:rPr>
        <w:t>energy efficiency</w:t>
      </w:r>
      <w:r w:rsidR="00EB3124" w:rsidRPr="005A3663">
        <w:rPr>
          <w:noProof/>
        </w:rPr>
        <w:t>)</w:t>
      </w:r>
      <w:r w:rsidR="3F2C53B1" w:rsidRPr="005A3663">
        <w:rPr>
          <w:noProof/>
        </w:rPr>
        <w:t xml:space="preserve"> </w:t>
      </w:r>
      <w:r w:rsidR="005D7FF7" w:rsidRPr="005A3663">
        <w:rPr>
          <w:noProof/>
        </w:rPr>
        <w:t xml:space="preserve">of buildings </w:t>
      </w:r>
      <w:r w:rsidR="00EB3124" w:rsidRPr="005A3663">
        <w:rPr>
          <w:noProof/>
        </w:rPr>
        <w:t xml:space="preserve">and safety </w:t>
      </w:r>
      <w:r w:rsidR="3F2C53B1" w:rsidRPr="005A3663">
        <w:rPr>
          <w:noProof/>
        </w:rPr>
        <w:t xml:space="preserve">of </w:t>
      </w:r>
      <w:r w:rsidR="005D7FF7" w:rsidRPr="005A3663">
        <w:rPr>
          <w:noProof/>
        </w:rPr>
        <w:t>construction process</w:t>
      </w:r>
      <w:r w:rsidR="3F2C53B1" w:rsidRPr="005A3663">
        <w:rPr>
          <w:noProof/>
        </w:rPr>
        <w:t>.</w:t>
      </w:r>
      <w:r w:rsidR="21907AE2" w:rsidRPr="005A3663" w:rsidDel="005D7FF7">
        <w:rPr>
          <w:noProof/>
        </w:rPr>
        <w:t xml:space="preserve"> </w:t>
      </w:r>
      <w:r w:rsidR="001B0E57" w:rsidRPr="005A3663">
        <w:rPr>
          <w:noProof/>
        </w:rPr>
        <w:t>Malta</w:t>
      </w:r>
      <w:r w:rsidR="00C503E3" w:rsidRPr="005A3663">
        <w:rPr>
          <w:noProof/>
        </w:rPr>
        <w:t>’</w:t>
      </w:r>
      <w:r w:rsidR="001B0E57" w:rsidRPr="005A3663">
        <w:rPr>
          <w:noProof/>
        </w:rPr>
        <w:t>s consumption of natural gas has increased by 12.7% in the period August 2022</w:t>
      </w:r>
      <w:r w:rsidR="005542B1">
        <w:rPr>
          <w:noProof/>
        </w:rPr>
        <w:t xml:space="preserve"> </w:t>
      </w:r>
      <w:r w:rsidR="001B0E57" w:rsidRPr="005A3663">
        <w:rPr>
          <w:noProof/>
        </w:rPr>
        <w:t>-</w:t>
      </w:r>
      <w:r w:rsidR="005542B1">
        <w:rPr>
          <w:noProof/>
        </w:rPr>
        <w:t xml:space="preserve"> </w:t>
      </w:r>
      <w:r w:rsidR="001B0E57" w:rsidRPr="005A3663">
        <w:rPr>
          <w:noProof/>
        </w:rPr>
        <w:t>March 2023, compared with the average gas consumption over the same period in the last 5 years, in opposite trend to the 15% reduction target. Despite the exemption granted to Malta, Malta is encouraged to enhance efforts to temporarily reduce gas demand until 31 March 2024</w:t>
      </w:r>
      <w:r w:rsidR="000F4517">
        <w:rPr>
          <w:rStyle w:val="FootnoteReference"/>
          <w:rFonts w:eastAsia="Times New Roman"/>
          <w:noProof/>
        </w:rPr>
        <w:footnoteReference w:id="24"/>
      </w:r>
      <w:r w:rsidR="001B0E57" w:rsidRPr="005A1A8E">
        <w:rPr>
          <w:noProof/>
        </w:rPr>
        <w:t xml:space="preserve">. </w:t>
      </w:r>
    </w:p>
    <w:p w14:paraId="317E1936" w14:textId="2713D826" w:rsidR="00466D35" w:rsidRPr="008B7A6C" w:rsidRDefault="00905441" w:rsidP="00905441">
      <w:pPr>
        <w:pStyle w:val="ManualConsidrant"/>
        <w:rPr>
          <w:noProof/>
        </w:rPr>
      </w:pPr>
      <w:r w:rsidRPr="00905441">
        <w:t>(33)</w:t>
      </w:r>
      <w:r w:rsidRPr="00905441">
        <w:tab/>
      </w:r>
      <w:r w:rsidR="27BAE705" w:rsidRPr="008B7A6C">
        <w:rPr>
          <w:noProof/>
        </w:rPr>
        <w:t xml:space="preserve">In addition, </w:t>
      </w:r>
      <w:r w:rsidR="2CC169C3" w:rsidRPr="008B7A6C">
        <w:rPr>
          <w:noProof/>
        </w:rPr>
        <w:t xml:space="preserve">in light of the sustained reliance on private cars, </w:t>
      </w:r>
      <w:r w:rsidR="27BAE705" w:rsidRPr="005400DE">
        <w:rPr>
          <w:noProof/>
        </w:rPr>
        <w:t xml:space="preserve">road transport emissions </w:t>
      </w:r>
      <w:r w:rsidR="57F7E00F" w:rsidRPr="005400DE">
        <w:rPr>
          <w:noProof/>
        </w:rPr>
        <w:t>continue to grow</w:t>
      </w:r>
      <w:r w:rsidR="27BAE705" w:rsidRPr="005400DE">
        <w:rPr>
          <w:noProof/>
        </w:rPr>
        <w:t xml:space="preserve">, forming </w:t>
      </w:r>
      <w:r w:rsidR="00F77638" w:rsidRPr="005400DE">
        <w:rPr>
          <w:noProof/>
        </w:rPr>
        <w:t xml:space="preserve">Malta’s </w:t>
      </w:r>
      <w:r w:rsidR="27BAE705" w:rsidRPr="005400DE">
        <w:rPr>
          <w:noProof/>
        </w:rPr>
        <w:t xml:space="preserve">largest source of non-ETS greenhouse gas emissions. </w:t>
      </w:r>
      <w:r w:rsidR="2CC169C3" w:rsidRPr="008B7A6C">
        <w:rPr>
          <w:noProof/>
        </w:rPr>
        <w:t xml:space="preserve">The share of zero-emission vehicles is much lower than the EU average and is increasing very slowly. </w:t>
      </w:r>
      <w:r w:rsidR="27BAE705" w:rsidRPr="005400DE">
        <w:rPr>
          <w:noProof/>
        </w:rPr>
        <w:t xml:space="preserve">Reducing </w:t>
      </w:r>
      <w:r w:rsidR="2CC169C3" w:rsidRPr="005400DE">
        <w:rPr>
          <w:noProof/>
        </w:rPr>
        <w:t xml:space="preserve">emissions and </w:t>
      </w:r>
      <w:r w:rsidR="27BAE705" w:rsidRPr="005400DE">
        <w:rPr>
          <w:noProof/>
        </w:rPr>
        <w:t xml:space="preserve">traffic congestion would require </w:t>
      </w:r>
      <w:r w:rsidR="00F77638" w:rsidRPr="005400DE">
        <w:rPr>
          <w:noProof/>
        </w:rPr>
        <w:t xml:space="preserve">Malta to </w:t>
      </w:r>
      <w:r w:rsidR="27BAE705" w:rsidRPr="005400DE">
        <w:rPr>
          <w:noProof/>
        </w:rPr>
        <w:t>improve public transport</w:t>
      </w:r>
      <w:r w:rsidR="2CC169C3" w:rsidRPr="005400DE">
        <w:rPr>
          <w:noProof/>
        </w:rPr>
        <w:t xml:space="preserve"> (punctuality, </w:t>
      </w:r>
      <w:r w:rsidR="671ED68D" w:rsidRPr="005400DE">
        <w:rPr>
          <w:noProof/>
        </w:rPr>
        <w:t xml:space="preserve">decreased </w:t>
      </w:r>
      <w:r w:rsidR="2CC169C3" w:rsidRPr="005400DE">
        <w:rPr>
          <w:noProof/>
        </w:rPr>
        <w:t>journey time)</w:t>
      </w:r>
      <w:r w:rsidR="27BAE705" w:rsidRPr="005400DE">
        <w:rPr>
          <w:noProof/>
        </w:rPr>
        <w:t>, deploy intelligent transport systems</w:t>
      </w:r>
      <w:r w:rsidR="2CC169C3" w:rsidRPr="005400DE">
        <w:rPr>
          <w:noProof/>
        </w:rPr>
        <w:t xml:space="preserve"> (to improve traffic flows, safety and enforcement of traffic rules)</w:t>
      </w:r>
      <w:r w:rsidR="27BAE705" w:rsidRPr="005400DE">
        <w:rPr>
          <w:noProof/>
        </w:rPr>
        <w:t>, and invest</w:t>
      </w:r>
      <w:r w:rsidR="00F77638" w:rsidRPr="005400DE">
        <w:rPr>
          <w:noProof/>
        </w:rPr>
        <w:t xml:space="preserve"> </w:t>
      </w:r>
      <w:r w:rsidR="27BAE705" w:rsidRPr="005400DE">
        <w:rPr>
          <w:noProof/>
        </w:rPr>
        <w:t xml:space="preserve">in </w:t>
      </w:r>
      <w:r w:rsidR="00F77638" w:rsidRPr="005400DE">
        <w:rPr>
          <w:noProof/>
        </w:rPr>
        <w:t>‘</w:t>
      </w:r>
      <w:r w:rsidR="27BAE705" w:rsidRPr="005400DE">
        <w:rPr>
          <w:noProof/>
        </w:rPr>
        <w:t>soft mobility</w:t>
      </w:r>
      <w:r w:rsidR="00F77638" w:rsidRPr="005400DE">
        <w:rPr>
          <w:noProof/>
        </w:rPr>
        <w:t>’</w:t>
      </w:r>
      <w:r w:rsidR="27BAE705" w:rsidRPr="005400DE">
        <w:rPr>
          <w:noProof/>
        </w:rPr>
        <w:t xml:space="preserve"> infrastructure </w:t>
      </w:r>
      <w:r w:rsidR="7D5A424E" w:rsidRPr="005400DE">
        <w:rPr>
          <w:noProof/>
        </w:rPr>
        <w:t xml:space="preserve">for safe alternatives to private car use </w:t>
      </w:r>
      <w:r w:rsidR="27BAE705" w:rsidRPr="005400DE">
        <w:rPr>
          <w:noProof/>
        </w:rPr>
        <w:t xml:space="preserve">(such as </w:t>
      </w:r>
      <w:r w:rsidR="2CC169C3" w:rsidRPr="005400DE">
        <w:rPr>
          <w:noProof/>
        </w:rPr>
        <w:t xml:space="preserve">safe, segregated and interconnected </w:t>
      </w:r>
      <w:r w:rsidR="27BAE705" w:rsidRPr="005400DE">
        <w:rPr>
          <w:noProof/>
        </w:rPr>
        <w:t>pavements and cycling</w:t>
      </w:r>
      <w:r w:rsidR="57F7E00F" w:rsidRPr="005400DE">
        <w:rPr>
          <w:noProof/>
        </w:rPr>
        <w:t>/e-scooter</w:t>
      </w:r>
      <w:r w:rsidR="27BAE705" w:rsidRPr="005400DE">
        <w:rPr>
          <w:noProof/>
        </w:rPr>
        <w:t xml:space="preserve"> </w:t>
      </w:r>
      <w:r w:rsidR="2CC169C3" w:rsidRPr="005400DE">
        <w:rPr>
          <w:noProof/>
        </w:rPr>
        <w:t>routes</w:t>
      </w:r>
      <w:r w:rsidR="27BAE705" w:rsidRPr="005400DE">
        <w:rPr>
          <w:noProof/>
        </w:rPr>
        <w:t>).</w:t>
      </w:r>
    </w:p>
    <w:p w14:paraId="4D9A0901" w14:textId="201A2BED" w:rsidR="00373387" w:rsidRPr="008B7A6C" w:rsidRDefault="00905441" w:rsidP="00905441">
      <w:pPr>
        <w:pStyle w:val="ManualConsidrant"/>
        <w:rPr>
          <w:noProof/>
        </w:rPr>
      </w:pPr>
      <w:r w:rsidRPr="00905441">
        <w:t>(34)</w:t>
      </w:r>
      <w:r w:rsidRPr="00905441">
        <w:tab/>
      </w:r>
      <w:r w:rsidR="19654FB7" w:rsidRPr="008B7A6C">
        <w:rPr>
          <w:noProof/>
        </w:rPr>
        <w:t>Labour and skills shortages in sectors and occupations key for the green transition</w:t>
      </w:r>
      <w:r w:rsidR="00BC662A">
        <w:rPr>
          <w:noProof/>
        </w:rPr>
        <w:t xml:space="preserve">, </w:t>
      </w:r>
      <w:r w:rsidR="00BC662A" w:rsidRPr="00E81812">
        <w:rPr>
          <w:iCs/>
          <w:noProof/>
          <w:szCs w:val="24"/>
        </w:rPr>
        <w:t xml:space="preserve">including manufacturing, deployment and maintenance of </w:t>
      </w:r>
      <w:r w:rsidR="00A52C2C" w:rsidRPr="00E34EC0">
        <w:rPr>
          <w:iCs/>
          <w:noProof/>
          <w:szCs w:val="24"/>
        </w:rPr>
        <w:t xml:space="preserve">net-zero </w:t>
      </w:r>
      <w:r w:rsidR="00BC662A" w:rsidRPr="00E81812">
        <w:rPr>
          <w:iCs/>
          <w:noProof/>
          <w:szCs w:val="24"/>
        </w:rPr>
        <w:t>technologies,</w:t>
      </w:r>
      <w:r w:rsidR="19654FB7" w:rsidRPr="008B7A6C">
        <w:rPr>
          <w:noProof/>
        </w:rPr>
        <w:t xml:space="preserve"> are creating bottlenecks in the transition to a net-zero economy. High</w:t>
      </w:r>
      <w:r w:rsidR="007C376A" w:rsidRPr="008B7A6C">
        <w:rPr>
          <w:noProof/>
        </w:rPr>
        <w:t>-</w:t>
      </w:r>
      <w:r w:rsidR="19654FB7" w:rsidRPr="008B7A6C">
        <w:rPr>
          <w:noProof/>
        </w:rPr>
        <w:t>quality education and training systems that respond to changing labour market needs and targeted upskilling and reskilling measures are key to reduc</w:t>
      </w:r>
      <w:r w:rsidR="007C376A" w:rsidRPr="008B7A6C">
        <w:rPr>
          <w:noProof/>
        </w:rPr>
        <w:t>ing</w:t>
      </w:r>
      <w:r w:rsidR="19654FB7" w:rsidRPr="008B7A6C">
        <w:rPr>
          <w:noProof/>
        </w:rPr>
        <w:t xml:space="preserve"> skills shortages </w:t>
      </w:r>
      <w:r w:rsidR="19654FB7" w:rsidRPr="00DF3289">
        <w:rPr>
          <w:noProof/>
        </w:rPr>
        <w:t>and promot</w:t>
      </w:r>
      <w:r w:rsidR="007C376A" w:rsidRPr="00DF3289">
        <w:rPr>
          <w:noProof/>
        </w:rPr>
        <w:t>ing</w:t>
      </w:r>
      <w:r w:rsidR="19654FB7" w:rsidRPr="00DF3289">
        <w:rPr>
          <w:noProof/>
        </w:rPr>
        <w:t xml:space="preserve"> labour inclusion and reallocation. </w:t>
      </w:r>
      <w:r w:rsidR="007C376A" w:rsidRPr="00DF3289">
        <w:rPr>
          <w:noProof/>
        </w:rPr>
        <w:t>T</w:t>
      </w:r>
      <w:r w:rsidR="33D062DA" w:rsidRPr="00DF3289">
        <w:rPr>
          <w:noProof/>
        </w:rPr>
        <w:t xml:space="preserve">o unlock untapped labour supply, </w:t>
      </w:r>
      <w:r w:rsidR="68DDB607" w:rsidRPr="00DF3289">
        <w:rPr>
          <w:noProof/>
        </w:rPr>
        <w:t>t</w:t>
      </w:r>
      <w:r w:rsidR="19654FB7" w:rsidRPr="00DF3289">
        <w:rPr>
          <w:noProof/>
        </w:rPr>
        <w:t>hese measures need to be accessible</w:t>
      </w:r>
      <w:r w:rsidR="36FB28B0" w:rsidRPr="00DF3289">
        <w:rPr>
          <w:noProof/>
        </w:rPr>
        <w:t>,</w:t>
      </w:r>
      <w:r w:rsidR="19654FB7" w:rsidRPr="00DF3289">
        <w:rPr>
          <w:noProof/>
        </w:rPr>
        <w:t xml:space="preserve"> in particular for individuals and in </w:t>
      </w:r>
      <w:r w:rsidR="33D062DA" w:rsidRPr="00DF3289">
        <w:rPr>
          <w:noProof/>
        </w:rPr>
        <w:t xml:space="preserve">sectors </w:t>
      </w:r>
      <w:r w:rsidR="00BC662A">
        <w:rPr>
          <w:noProof/>
        </w:rPr>
        <w:t xml:space="preserve">and regions </w:t>
      </w:r>
      <w:r w:rsidR="19654FB7" w:rsidRPr="008B7A6C">
        <w:rPr>
          <w:noProof/>
        </w:rPr>
        <w:t xml:space="preserve">most affected by the green transition. </w:t>
      </w:r>
      <w:r w:rsidR="40717E8A" w:rsidRPr="005400DE">
        <w:rPr>
          <w:noProof/>
        </w:rPr>
        <w:t xml:space="preserve">In 2022, shortages of workers were reported in Malta for six occupations that required specific skills or knowledge for the green transition, including manufacturing workers and construction </w:t>
      </w:r>
      <w:r w:rsidR="005400DE" w:rsidRPr="005400DE">
        <w:rPr>
          <w:noProof/>
        </w:rPr>
        <w:t>workers</w:t>
      </w:r>
      <w:r w:rsidR="40717E8A" w:rsidRPr="005400DE">
        <w:rPr>
          <w:noProof/>
        </w:rPr>
        <w:t>.</w:t>
      </w:r>
    </w:p>
    <w:p w14:paraId="295843C8" w14:textId="245D0875" w:rsidR="00373387" w:rsidRPr="008B7A6C" w:rsidRDefault="00905441" w:rsidP="00905441">
      <w:pPr>
        <w:pStyle w:val="ManualConsidrant"/>
        <w:rPr>
          <w:noProof/>
        </w:rPr>
      </w:pPr>
      <w:r w:rsidRPr="00905441">
        <w:t>(35)</w:t>
      </w:r>
      <w:r w:rsidRPr="00905441">
        <w:tab/>
      </w:r>
      <w:r w:rsidR="751DAA27" w:rsidRPr="008B7A6C">
        <w:rPr>
          <w:noProof/>
        </w:rPr>
        <w:t>In light of the Commission’s assessment, the Council has examined the 202</w:t>
      </w:r>
      <w:r w:rsidR="007C376A" w:rsidRPr="008B7A6C">
        <w:rPr>
          <w:noProof/>
        </w:rPr>
        <w:t>3</w:t>
      </w:r>
      <w:r w:rsidR="751DAA27" w:rsidRPr="008B7A6C">
        <w:rPr>
          <w:noProof/>
        </w:rPr>
        <w:t xml:space="preserve"> Stability Programme and its opinion</w:t>
      </w:r>
      <w:r w:rsidR="00943182" w:rsidRPr="005400DE">
        <w:rPr>
          <w:rStyle w:val="FootnoteReference"/>
          <w:noProof/>
        </w:rPr>
        <w:footnoteReference w:id="25"/>
      </w:r>
      <w:r w:rsidR="751DAA27" w:rsidRPr="008B7A6C">
        <w:rPr>
          <w:noProof/>
        </w:rPr>
        <w:t xml:space="preserve"> is reflected in recommendation (1) below. </w:t>
      </w:r>
    </w:p>
    <w:p w14:paraId="3A2D1005" w14:textId="09307DF6" w:rsidR="007A141C" w:rsidRPr="005400DE" w:rsidRDefault="00905441" w:rsidP="00905441">
      <w:pPr>
        <w:pStyle w:val="ManualConsidrant"/>
        <w:rPr>
          <w:rStyle w:val="eop"/>
          <w:noProof/>
          <w:shd w:val="clear" w:color="auto" w:fill="FFFFFF"/>
        </w:rPr>
      </w:pPr>
      <w:bookmarkStart w:id="2" w:name="_Hlk131516908"/>
      <w:r w:rsidRPr="00905441">
        <w:rPr>
          <w:rStyle w:val="eop"/>
        </w:rPr>
        <w:t>(36)</w:t>
      </w:r>
      <w:r w:rsidRPr="00905441">
        <w:rPr>
          <w:rStyle w:val="eop"/>
        </w:rPr>
        <w:tab/>
      </w:r>
      <w:r w:rsidR="007A141C" w:rsidRPr="005400DE">
        <w:rPr>
          <w:rStyle w:val="normaltextrun"/>
          <w:noProof/>
          <w:shd w:val="clear" w:color="auto" w:fill="FFFFFF"/>
        </w:rPr>
        <w:t xml:space="preserve">In view of the close interlinkages between the economies of euro area Member States and their collective contribution to the functioning of the Economic and Monetary Union, the Council recommended that </w:t>
      </w:r>
      <w:r w:rsidR="00BC662A">
        <w:rPr>
          <w:rStyle w:val="normaltextrun"/>
          <w:noProof/>
          <w:shd w:val="clear" w:color="auto" w:fill="FFFFFF"/>
        </w:rPr>
        <w:t xml:space="preserve">the </w:t>
      </w:r>
      <w:r w:rsidR="007A141C" w:rsidRPr="005400DE">
        <w:rPr>
          <w:rStyle w:val="normaltextrun"/>
          <w:noProof/>
          <w:shd w:val="clear" w:color="auto" w:fill="FFFFFF"/>
        </w:rPr>
        <w:t xml:space="preserve">euro area Member States </w:t>
      </w:r>
      <w:r w:rsidR="007A141C" w:rsidRPr="005400DE">
        <w:rPr>
          <w:rStyle w:val="normaltextrun"/>
          <w:noProof/>
        </w:rPr>
        <w:t xml:space="preserve">take action, including through their recovery and resilience plans, to (i) </w:t>
      </w:r>
      <w:r w:rsidR="007A141C" w:rsidRPr="005400DE">
        <w:rPr>
          <w:noProof/>
          <w:lang w:eastAsia="en-IE"/>
        </w:rPr>
        <w:t xml:space="preserve">preserve </w:t>
      </w:r>
      <w:r w:rsidR="007A141C" w:rsidRPr="005400DE">
        <w:rPr>
          <w:noProof/>
        </w:rPr>
        <w:t xml:space="preserve">debt sustainability and </w:t>
      </w:r>
      <w:r w:rsidR="007A141C" w:rsidRPr="005400DE">
        <w:rPr>
          <w:noProof/>
          <w:lang w:eastAsia="en-IE"/>
        </w:rPr>
        <w:t xml:space="preserve">refrain from broad-based support to aggregate demand in 2023, better target fiscal measures taken to mitigate the impact of high energy prices and </w:t>
      </w:r>
      <w:r w:rsidR="007A141C" w:rsidRPr="005400DE">
        <w:rPr>
          <w:noProof/>
        </w:rPr>
        <w:t>reflect on appropriate ways to wind down support as energy price pressures diminish; (ii) sustain high public investment and promote private investment to support the green and digital transition;</w:t>
      </w:r>
      <w:r w:rsidR="007A141C" w:rsidRPr="005400DE">
        <w:rPr>
          <w:rStyle w:val="normaltextrun"/>
          <w:noProof/>
        </w:rPr>
        <w:t xml:space="preserve"> </w:t>
      </w:r>
      <w:r w:rsidR="007A141C" w:rsidRPr="005400DE">
        <w:rPr>
          <w:rStyle w:val="normaltextrun"/>
          <w:noProof/>
          <w:shd w:val="clear" w:color="auto" w:fill="FFFFFF"/>
        </w:rPr>
        <w:t xml:space="preserve">(iii) </w:t>
      </w:r>
      <w:r w:rsidR="007A141C" w:rsidRPr="005400DE">
        <w:rPr>
          <w:noProof/>
          <w:lang w:eastAsia="en-IE"/>
        </w:rPr>
        <w:t>support wage developments that mitigate the loss in purchasing power while limiting second-round effects on inflation, further improve active labour market policies and address skills shortages;</w:t>
      </w:r>
      <w:r w:rsidR="007A141C" w:rsidRPr="005400DE">
        <w:rPr>
          <w:rStyle w:val="normaltextrun"/>
          <w:noProof/>
          <w:shd w:val="clear" w:color="auto" w:fill="FFFFFF"/>
        </w:rPr>
        <w:t xml:space="preserve"> (iv) improve the business environment and e</w:t>
      </w:r>
      <w:r w:rsidR="007A141C" w:rsidRPr="005400DE">
        <w:rPr>
          <w:noProof/>
          <w:lang w:eastAsia="en-IE"/>
        </w:rPr>
        <w:t xml:space="preserve">nsure that energy support to companies is cost-effective, temporary, targeted to viable firms and that it maintains incentives for the green transition; and (v) </w:t>
      </w:r>
      <w:r w:rsidR="007A141C" w:rsidRPr="005400DE">
        <w:rPr>
          <w:noProof/>
        </w:rPr>
        <w:t>preserve macro</w:t>
      </w:r>
      <w:r w:rsidR="007A141C" w:rsidRPr="005400DE">
        <w:rPr>
          <w:noProof/>
        </w:rPr>
        <w:noBreakHyphen/>
        <w:t>financial stability and monitor risks while continuing to work on completing the Banking Union</w:t>
      </w:r>
      <w:r w:rsidR="007A141C" w:rsidRPr="005400DE">
        <w:rPr>
          <w:noProof/>
          <w:lang w:eastAsia="en-IE"/>
        </w:rPr>
        <w:t xml:space="preserve">. </w:t>
      </w:r>
      <w:r w:rsidR="007A141C" w:rsidRPr="005400DE">
        <w:rPr>
          <w:rStyle w:val="normaltextrun"/>
          <w:noProof/>
          <w:shd w:val="clear" w:color="auto" w:fill="FFFFFF"/>
        </w:rPr>
        <w:t xml:space="preserve">For </w:t>
      </w:r>
      <w:r w:rsidR="002C6876" w:rsidRPr="005400DE">
        <w:rPr>
          <w:noProof/>
        </w:rPr>
        <w:t>Malta</w:t>
      </w:r>
      <w:r w:rsidR="007A141C" w:rsidRPr="005400DE">
        <w:rPr>
          <w:noProof/>
          <w:shd w:val="clear" w:color="auto" w:fill="FFFFFF"/>
        </w:rPr>
        <w:t xml:space="preserve">, </w:t>
      </w:r>
      <w:r w:rsidR="007A141C" w:rsidRPr="005400DE">
        <w:rPr>
          <w:noProof/>
        </w:rPr>
        <w:t>recommendations (</w:t>
      </w:r>
      <w:r w:rsidR="002E5146" w:rsidRPr="005400DE">
        <w:rPr>
          <w:noProof/>
        </w:rPr>
        <w:t>1</w:t>
      </w:r>
      <w:r w:rsidR="007A141C" w:rsidRPr="005400DE">
        <w:rPr>
          <w:noProof/>
        </w:rPr>
        <w:t>), (</w:t>
      </w:r>
      <w:r w:rsidR="002E5146" w:rsidRPr="005400DE">
        <w:rPr>
          <w:noProof/>
        </w:rPr>
        <w:t>2</w:t>
      </w:r>
      <w:r w:rsidR="007A141C" w:rsidRPr="005400DE">
        <w:rPr>
          <w:noProof/>
        </w:rPr>
        <w:t>)</w:t>
      </w:r>
      <w:r w:rsidR="002E5146" w:rsidRPr="005400DE">
        <w:rPr>
          <w:noProof/>
        </w:rPr>
        <w:t>, (3)</w:t>
      </w:r>
      <w:r w:rsidR="007A141C" w:rsidRPr="005400DE">
        <w:rPr>
          <w:noProof/>
        </w:rPr>
        <w:t xml:space="preserve"> and (</w:t>
      </w:r>
      <w:r w:rsidR="002E5146" w:rsidRPr="005400DE">
        <w:rPr>
          <w:noProof/>
        </w:rPr>
        <w:t>4</w:t>
      </w:r>
      <w:r w:rsidR="007A141C" w:rsidRPr="005400DE">
        <w:rPr>
          <w:noProof/>
        </w:rPr>
        <w:t>) contribute to the implementation of the first, second</w:t>
      </w:r>
      <w:r w:rsidR="002E5146" w:rsidRPr="005400DE">
        <w:rPr>
          <w:noProof/>
        </w:rPr>
        <w:t>, third</w:t>
      </w:r>
      <w:r w:rsidR="007A141C" w:rsidRPr="005400DE">
        <w:rPr>
          <w:noProof/>
        </w:rPr>
        <w:t xml:space="preserve"> and fourth</w:t>
      </w:r>
      <w:r w:rsidR="007A141C" w:rsidRPr="005400DE">
        <w:rPr>
          <w:noProof/>
          <w:shd w:val="clear" w:color="auto" w:fill="FFFFFF"/>
        </w:rPr>
        <w:t xml:space="preserve"> euro area recommendations.</w:t>
      </w:r>
      <w:r w:rsidR="007A141C" w:rsidRPr="005400DE">
        <w:rPr>
          <w:rStyle w:val="eop"/>
          <w:noProof/>
          <w:shd w:val="clear" w:color="auto" w:fill="FFFFFF"/>
        </w:rPr>
        <w:t> </w:t>
      </w:r>
    </w:p>
    <w:bookmarkEnd w:id="2"/>
    <w:p w14:paraId="6DCC6AC7" w14:textId="77777777" w:rsidR="00BA6F29" w:rsidRPr="008B7A6C" w:rsidRDefault="00BA6F29" w:rsidP="00E17E7C">
      <w:pPr>
        <w:rPr>
          <w:noProof/>
        </w:rPr>
      </w:pPr>
    </w:p>
    <w:p w14:paraId="562941C3" w14:textId="77777777" w:rsidR="00D84A5E" w:rsidRPr="005A3663" w:rsidRDefault="0A89BED1" w:rsidP="00D84A5E">
      <w:pPr>
        <w:pStyle w:val="Formuledadoption"/>
        <w:rPr>
          <w:noProof/>
        </w:rPr>
      </w:pPr>
      <w:r w:rsidRPr="005A1A8E">
        <w:rPr>
          <w:noProof/>
        </w:rPr>
        <w:t xml:space="preserve">HEREBY </w:t>
      </w:r>
      <w:r w:rsidR="3E6591B6" w:rsidRPr="005A1A8E">
        <w:rPr>
          <w:noProof/>
        </w:rPr>
        <w:t>RECOMMENDS</w:t>
      </w:r>
      <w:r w:rsidR="10B1636D" w:rsidRPr="005A1A8E">
        <w:rPr>
          <w:noProof/>
        </w:rPr>
        <w:t xml:space="preserve"> </w:t>
      </w:r>
      <w:r w:rsidR="541D7B44" w:rsidRPr="005A1A8E">
        <w:rPr>
          <w:noProof/>
        </w:rPr>
        <w:t xml:space="preserve">that </w:t>
      </w:r>
      <w:r w:rsidR="76CB8B82" w:rsidRPr="005A3663">
        <w:rPr>
          <w:noProof/>
        </w:rPr>
        <w:t>Malta</w:t>
      </w:r>
      <w:r w:rsidR="548D1550" w:rsidRPr="005A3663">
        <w:rPr>
          <w:noProof/>
        </w:rPr>
        <w:t xml:space="preserve"> take action in 202</w:t>
      </w:r>
      <w:r w:rsidR="3D355375" w:rsidRPr="005A3663">
        <w:rPr>
          <w:noProof/>
        </w:rPr>
        <w:t>3</w:t>
      </w:r>
      <w:r w:rsidR="548D1550" w:rsidRPr="005A3663">
        <w:rPr>
          <w:noProof/>
        </w:rPr>
        <w:t xml:space="preserve"> and 202</w:t>
      </w:r>
      <w:r w:rsidR="3D355375" w:rsidRPr="005A3663">
        <w:rPr>
          <w:noProof/>
        </w:rPr>
        <w:t>4</w:t>
      </w:r>
      <w:r w:rsidR="548D1550" w:rsidRPr="005A3663">
        <w:rPr>
          <w:noProof/>
        </w:rPr>
        <w:t xml:space="preserve"> to</w:t>
      </w:r>
      <w:r w:rsidR="10B1636D" w:rsidRPr="005A3663">
        <w:rPr>
          <w:noProof/>
        </w:rPr>
        <w:t xml:space="preserve">: </w:t>
      </w:r>
    </w:p>
    <w:p w14:paraId="07CCBE38" w14:textId="66F6127F" w:rsidR="00B21854" w:rsidRPr="00E93383" w:rsidRDefault="00905441" w:rsidP="00905441">
      <w:pPr>
        <w:pStyle w:val="ManualNumPar1"/>
        <w:rPr>
          <w:noProof/>
        </w:rPr>
      </w:pPr>
      <w:r w:rsidRPr="00905441">
        <w:t>1.</w:t>
      </w:r>
      <w:r w:rsidRPr="00905441">
        <w:tab/>
      </w:r>
      <w:r w:rsidR="00B21854" w:rsidRPr="00E93383">
        <w:rPr>
          <w:rStyle w:val="normaltextrun"/>
          <w:noProof/>
          <w:szCs w:val="24"/>
          <w:shd w:val="clear" w:color="auto" w:fill="FFFFFF"/>
        </w:rPr>
        <w:t>Wind down the energy support measures in force by the end of 2023, using the related savings to reduce the government deficit. Should renewed energy price increases necessitate support measures, ensure that these are targeted at protecting vulnerable households and firms, fiscally affordable, and preserve incentives for energy savings.</w:t>
      </w:r>
    </w:p>
    <w:p w14:paraId="54AA1ECB" w14:textId="77777777" w:rsidR="00B21854" w:rsidRDefault="00B21854" w:rsidP="00E17E7C">
      <w:pPr>
        <w:pStyle w:val="Text1"/>
        <w:rPr>
          <w:noProof/>
        </w:rPr>
      </w:pPr>
      <w:r>
        <w:rPr>
          <w:noProof/>
        </w:rPr>
        <w:t>E</w:t>
      </w:r>
      <w:r w:rsidRPr="00182300">
        <w:rPr>
          <w:noProof/>
        </w:rPr>
        <w:t xml:space="preserve">nsure prudent fiscal policy, in particular by limiting the nominal increase in nationally financed net primary expenditure </w:t>
      </w:r>
      <w:r>
        <w:rPr>
          <w:noProof/>
        </w:rPr>
        <w:t xml:space="preserve">in 2024 </w:t>
      </w:r>
      <w:r w:rsidRPr="00182300">
        <w:rPr>
          <w:noProof/>
        </w:rPr>
        <w:t xml:space="preserve">to </w:t>
      </w:r>
      <w:r>
        <w:rPr>
          <w:noProof/>
        </w:rPr>
        <w:t>not more than 5.9</w:t>
      </w:r>
      <w:r w:rsidRPr="00182300">
        <w:rPr>
          <w:noProof/>
        </w:rPr>
        <w:t>%</w:t>
      </w:r>
      <w:r>
        <w:rPr>
          <w:noProof/>
        </w:rPr>
        <w:t>.</w:t>
      </w:r>
    </w:p>
    <w:p w14:paraId="1D6C3148" w14:textId="77777777" w:rsidR="00FA3F26" w:rsidRDefault="00B21854" w:rsidP="00E17E7C">
      <w:pPr>
        <w:pStyle w:val="Text1"/>
        <w:rPr>
          <w:noProof/>
        </w:rPr>
      </w:pPr>
      <w:r>
        <w:rPr>
          <w:noProof/>
        </w:rPr>
        <w:t>P</w:t>
      </w:r>
      <w:r w:rsidRPr="00182300">
        <w:rPr>
          <w:noProof/>
        </w:rPr>
        <w:t>reserv</w:t>
      </w:r>
      <w:r>
        <w:rPr>
          <w:noProof/>
        </w:rPr>
        <w:t>e</w:t>
      </w:r>
      <w:r w:rsidRPr="00182300">
        <w:rPr>
          <w:noProof/>
        </w:rPr>
        <w:t xml:space="preserve"> nationally financed public investment and ensur</w:t>
      </w:r>
      <w:r>
        <w:rPr>
          <w:noProof/>
        </w:rPr>
        <w:t>e</w:t>
      </w:r>
      <w:r w:rsidRPr="00182300">
        <w:rPr>
          <w:noProof/>
        </w:rPr>
        <w:t xml:space="preserve"> the effective absorption of RRF grants and other EU funds, in particular to foster the green and digital transitions</w:t>
      </w:r>
      <w:r w:rsidRPr="00CB5B91">
        <w:rPr>
          <w:noProof/>
        </w:rPr>
        <w:t xml:space="preserve">. </w:t>
      </w:r>
      <w:bookmarkStart w:id="3" w:name="_Hlk134464709"/>
    </w:p>
    <w:p w14:paraId="5AAB6155" w14:textId="77777777" w:rsidR="00B21854" w:rsidRPr="00F859D5" w:rsidRDefault="00B21854" w:rsidP="00E17E7C">
      <w:pPr>
        <w:pStyle w:val="Text1"/>
        <w:rPr>
          <w:noProof/>
        </w:rPr>
      </w:pPr>
      <w:r w:rsidRPr="00182300">
        <w:rPr>
          <w:noProof/>
        </w:rPr>
        <w:t xml:space="preserve">For the period beyond 2024, continue to pursue a medium-term fiscal strategy of gradual and sustainable consolidation, </w:t>
      </w:r>
      <w:r>
        <w:rPr>
          <w:noProof/>
        </w:rPr>
        <w:t xml:space="preserve">combined with </w:t>
      </w:r>
      <w:r w:rsidRPr="00182300">
        <w:rPr>
          <w:noProof/>
        </w:rPr>
        <w:t>investments and reforms</w:t>
      </w:r>
      <w:r w:rsidRPr="003E5871">
        <w:rPr>
          <w:noProof/>
        </w:rPr>
        <w:t xml:space="preserve"> </w:t>
      </w:r>
      <w:r w:rsidRPr="00182300">
        <w:rPr>
          <w:noProof/>
        </w:rPr>
        <w:t xml:space="preserve">conducive to higher sustainable growth, to achieve a prudent medium-term fiscal position. </w:t>
      </w:r>
      <w:bookmarkEnd w:id="3"/>
    </w:p>
    <w:p w14:paraId="7BC1F356" w14:textId="2FF1B694" w:rsidR="00BB2F7D" w:rsidRPr="005A3663" w:rsidRDefault="00905441" w:rsidP="00905441">
      <w:pPr>
        <w:pStyle w:val="ManualNumPar1"/>
        <w:rPr>
          <w:noProof/>
        </w:rPr>
      </w:pPr>
      <w:r w:rsidRPr="00905441">
        <w:t>2.</w:t>
      </w:r>
      <w:r w:rsidRPr="00905441">
        <w:tab/>
      </w:r>
      <w:r w:rsidR="00145706" w:rsidRPr="005A1A8E">
        <w:rPr>
          <w:noProof/>
        </w:rPr>
        <w:t>Continue the steady implementation of its recovery and resilience plan</w:t>
      </w:r>
      <w:r w:rsidR="008B7A6C" w:rsidRPr="005A1A8E">
        <w:rPr>
          <w:noProof/>
        </w:rPr>
        <w:t xml:space="preserve"> </w:t>
      </w:r>
      <w:r w:rsidR="00677428" w:rsidRPr="0044323E">
        <w:rPr>
          <w:noProof/>
        </w:rPr>
        <w:t>and swiftly finalise the addendum</w:t>
      </w:r>
      <w:r w:rsidR="00677428">
        <w:rPr>
          <w:noProof/>
        </w:rPr>
        <w:t>,</w:t>
      </w:r>
      <w:r w:rsidR="00677428" w:rsidRPr="0044323E">
        <w:rPr>
          <w:noProof/>
        </w:rPr>
        <w:t xml:space="preserve"> including the REPowerEU chapter</w:t>
      </w:r>
      <w:r w:rsidR="00677428">
        <w:rPr>
          <w:noProof/>
        </w:rPr>
        <w:t>,</w:t>
      </w:r>
      <w:r w:rsidR="00677428" w:rsidRPr="0044323E">
        <w:rPr>
          <w:noProof/>
        </w:rPr>
        <w:t xml:space="preserve"> with a view to rapidly initiating its implementation</w:t>
      </w:r>
      <w:r w:rsidR="008B7A6C" w:rsidRPr="005A1A8E">
        <w:rPr>
          <w:noProof/>
        </w:rPr>
        <w:t xml:space="preserve">. </w:t>
      </w:r>
      <w:r w:rsidR="00145706" w:rsidRPr="005A1A8E">
        <w:rPr>
          <w:noProof/>
        </w:rPr>
        <w:t>Proceed with the speedy implementation of cohesion policy programmes, in close complementarity and synergy with the recovery and resilience plan.</w:t>
      </w:r>
    </w:p>
    <w:p w14:paraId="5AA114F0" w14:textId="4CC80196" w:rsidR="00F45165" w:rsidRPr="005400DE" w:rsidRDefault="00905441" w:rsidP="00905441">
      <w:pPr>
        <w:pStyle w:val="ManualNumPar1"/>
        <w:rPr>
          <w:noProof/>
        </w:rPr>
      </w:pPr>
      <w:r w:rsidRPr="00905441">
        <w:t>3.</w:t>
      </w:r>
      <w:r w:rsidRPr="00905441">
        <w:tab/>
      </w:r>
      <w:r w:rsidR="005400DE" w:rsidRPr="005400DE">
        <w:rPr>
          <w:noProof/>
        </w:rPr>
        <w:t>E</w:t>
      </w:r>
      <w:r w:rsidR="131FF832" w:rsidRPr="005400DE">
        <w:rPr>
          <w:noProof/>
        </w:rPr>
        <w:t>ffectively address features of the tax system that may facilitate aggressive tax planning by individuals and multinationals, including by ensuring sufficient taxation of outbound payments of interest, royalties and dividends, and amend the rules for non-domiciled companies.</w:t>
      </w:r>
    </w:p>
    <w:p w14:paraId="70AD2E33" w14:textId="787572F4" w:rsidR="00BB2F7D" w:rsidRPr="005400DE" w:rsidRDefault="00905441" w:rsidP="00905441">
      <w:pPr>
        <w:pStyle w:val="ManualNumPar1"/>
        <w:rPr>
          <w:noProof/>
        </w:rPr>
      </w:pPr>
      <w:r w:rsidRPr="00905441">
        <w:t>4.</w:t>
      </w:r>
      <w:r w:rsidRPr="00905441">
        <w:tab/>
      </w:r>
      <w:r w:rsidR="01B17070" w:rsidRPr="005400DE">
        <w:rPr>
          <w:noProof/>
        </w:rPr>
        <w:t>Reduce reliance on fossil fuels by a</w:t>
      </w:r>
      <w:r w:rsidR="4B018325" w:rsidRPr="005400DE">
        <w:rPr>
          <w:noProof/>
        </w:rPr>
        <w:t>ccelerat</w:t>
      </w:r>
      <w:r w:rsidR="40DF8A40" w:rsidRPr="005400DE">
        <w:rPr>
          <w:noProof/>
        </w:rPr>
        <w:t>ing</w:t>
      </w:r>
      <w:r w:rsidR="4B018325" w:rsidRPr="005400DE">
        <w:rPr>
          <w:noProof/>
        </w:rPr>
        <w:t xml:space="preserve"> the deployment of renewables, including offshore wind and solar energy, and </w:t>
      </w:r>
      <w:r w:rsidR="00BF1261" w:rsidRPr="005400DE">
        <w:rPr>
          <w:noProof/>
        </w:rPr>
        <w:t xml:space="preserve">upgrade and expand the capacity of </w:t>
      </w:r>
      <w:r w:rsidR="4B018325" w:rsidRPr="005400DE">
        <w:rPr>
          <w:noProof/>
        </w:rPr>
        <w:t xml:space="preserve">the </w:t>
      </w:r>
      <w:r w:rsidR="50622302" w:rsidRPr="005400DE">
        <w:rPr>
          <w:noProof/>
        </w:rPr>
        <w:t xml:space="preserve">electricity </w:t>
      </w:r>
      <w:r w:rsidR="4B018325" w:rsidRPr="005400DE">
        <w:rPr>
          <w:noProof/>
        </w:rPr>
        <w:t>grid system</w:t>
      </w:r>
      <w:r w:rsidR="28958FA6" w:rsidRPr="005400DE">
        <w:rPr>
          <w:noProof/>
        </w:rPr>
        <w:t xml:space="preserve">, </w:t>
      </w:r>
      <w:r w:rsidR="0B285FCA" w:rsidRPr="005400DE">
        <w:rPr>
          <w:noProof/>
        </w:rPr>
        <w:t xml:space="preserve">including </w:t>
      </w:r>
      <w:r w:rsidR="4B018325" w:rsidRPr="005400DE">
        <w:rPr>
          <w:noProof/>
        </w:rPr>
        <w:t>transmission</w:t>
      </w:r>
      <w:r w:rsidR="671F9DD3" w:rsidRPr="005400DE">
        <w:rPr>
          <w:noProof/>
        </w:rPr>
        <w:t xml:space="preserve">, </w:t>
      </w:r>
      <w:r w:rsidR="4B018325" w:rsidRPr="005400DE">
        <w:rPr>
          <w:noProof/>
        </w:rPr>
        <w:t>distribution</w:t>
      </w:r>
      <w:r w:rsidR="15F30F9F" w:rsidRPr="005400DE">
        <w:rPr>
          <w:noProof/>
        </w:rPr>
        <w:t xml:space="preserve"> and </w:t>
      </w:r>
      <w:r w:rsidR="00BF1261" w:rsidRPr="005400DE">
        <w:rPr>
          <w:noProof/>
        </w:rPr>
        <w:t xml:space="preserve">battery </w:t>
      </w:r>
      <w:r w:rsidR="4B018325" w:rsidRPr="005400DE">
        <w:rPr>
          <w:noProof/>
        </w:rPr>
        <w:t>storage</w:t>
      </w:r>
      <w:r w:rsidR="007C376A" w:rsidRPr="005400DE">
        <w:rPr>
          <w:noProof/>
        </w:rPr>
        <w:t>.</w:t>
      </w:r>
      <w:r w:rsidR="09831BB5" w:rsidRPr="005400DE">
        <w:rPr>
          <w:noProof/>
        </w:rPr>
        <w:t xml:space="preserve"> </w:t>
      </w:r>
      <w:r w:rsidR="4B018325" w:rsidRPr="005400DE">
        <w:rPr>
          <w:noProof/>
        </w:rPr>
        <w:t>Reduce energy demand through improved energy efficiency, particularly in residential buildings.</w:t>
      </w:r>
      <w:r w:rsidR="4B018325" w:rsidRPr="005400DE">
        <w:rPr>
          <w:noProof/>
          <w:sz w:val="22"/>
        </w:rPr>
        <w:t xml:space="preserve"> </w:t>
      </w:r>
      <w:r w:rsidR="510DDF3B" w:rsidRPr="005400DE">
        <w:rPr>
          <w:noProof/>
        </w:rPr>
        <w:t xml:space="preserve">Reduce emissions from road transport by addressing traffic congestion through improved service quality in public transport, intelligent transport systems and investing in </w:t>
      </w:r>
      <w:r w:rsidR="005400DE" w:rsidRPr="005400DE">
        <w:rPr>
          <w:noProof/>
        </w:rPr>
        <w:t>‘</w:t>
      </w:r>
      <w:r w:rsidR="510DDF3B" w:rsidRPr="005400DE">
        <w:rPr>
          <w:noProof/>
        </w:rPr>
        <w:t>soft mobility</w:t>
      </w:r>
      <w:r w:rsidR="005400DE" w:rsidRPr="005400DE">
        <w:rPr>
          <w:noProof/>
        </w:rPr>
        <w:t>’</w:t>
      </w:r>
      <w:r w:rsidR="510DDF3B" w:rsidRPr="005400DE">
        <w:rPr>
          <w:noProof/>
        </w:rPr>
        <w:t xml:space="preserve"> infrastructure. </w:t>
      </w:r>
      <w:r w:rsidR="007C376A" w:rsidRPr="005400DE">
        <w:rPr>
          <w:noProof/>
        </w:rPr>
        <w:t>Step</w:t>
      </w:r>
      <w:r w:rsidR="009609A7">
        <w:rPr>
          <w:noProof/>
        </w:rPr>
        <w:t xml:space="preserve"> </w:t>
      </w:r>
      <w:r w:rsidR="007C376A" w:rsidRPr="005400DE">
        <w:rPr>
          <w:noProof/>
        </w:rPr>
        <w:t xml:space="preserve">up policy efforts aimed at the provision and acquisition of </w:t>
      </w:r>
      <w:r w:rsidR="005400DE" w:rsidRPr="005400DE">
        <w:rPr>
          <w:noProof/>
        </w:rPr>
        <w:t xml:space="preserve">the </w:t>
      </w:r>
      <w:r w:rsidR="007C376A" w:rsidRPr="005400DE">
        <w:rPr>
          <w:noProof/>
        </w:rPr>
        <w:t>skills needed for the green transition</w:t>
      </w:r>
      <w:r w:rsidR="00107F3A">
        <w:rPr>
          <w:noProof/>
        </w:rPr>
        <w:t>.</w:t>
      </w:r>
    </w:p>
    <w:p w14:paraId="3ED253C3" w14:textId="77777777" w:rsidR="00D91D05" w:rsidRPr="005400DE" w:rsidRDefault="00D91D05" w:rsidP="00D91D05">
      <w:pPr>
        <w:pStyle w:val="Text1"/>
        <w:ind w:left="0"/>
        <w:rPr>
          <w:noProof/>
        </w:rPr>
      </w:pPr>
    </w:p>
    <w:p w14:paraId="25E435C9" w14:textId="77777777" w:rsidR="00D91D05" w:rsidRPr="005400DE" w:rsidRDefault="00D91D05" w:rsidP="00D91D05">
      <w:pPr>
        <w:pStyle w:val="Text1"/>
        <w:ind w:left="0"/>
        <w:rPr>
          <w:noProof/>
        </w:rPr>
      </w:pPr>
    </w:p>
    <w:p w14:paraId="3EF0209C" w14:textId="67EB4F3E" w:rsidR="00CA0B25" w:rsidRPr="005400DE" w:rsidRDefault="0068149F" w:rsidP="00A872E6">
      <w:pPr>
        <w:pStyle w:val="Fait"/>
        <w:rPr>
          <w:noProof/>
        </w:rPr>
      </w:pPr>
      <w:r w:rsidRPr="0068149F">
        <w:t>Done at Brussels,</w:t>
      </w:r>
    </w:p>
    <w:p w14:paraId="1D1FCA2E" w14:textId="77777777" w:rsidR="00CA0B25" w:rsidRPr="005400DE" w:rsidRDefault="00CA0B25" w:rsidP="00A872E6">
      <w:pPr>
        <w:pStyle w:val="Institutionquisigne"/>
        <w:rPr>
          <w:noProof/>
        </w:rPr>
      </w:pPr>
      <w:r w:rsidRPr="005400DE">
        <w:rPr>
          <w:noProof/>
        </w:rPr>
        <w:tab/>
        <w:t>For the Council</w:t>
      </w:r>
    </w:p>
    <w:p w14:paraId="679C0174" w14:textId="77777777" w:rsidR="00CA0B25" w:rsidRPr="005400DE" w:rsidRDefault="00CA0B25" w:rsidP="00CA0B25">
      <w:pPr>
        <w:pStyle w:val="Personnequisigne"/>
        <w:rPr>
          <w:noProof/>
        </w:rPr>
      </w:pPr>
      <w:r w:rsidRPr="005400DE">
        <w:rPr>
          <w:noProof/>
        </w:rPr>
        <w:tab/>
        <w:t>The President</w:t>
      </w:r>
    </w:p>
    <w:sectPr w:rsidR="00CA0B25" w:rsidRPr="005400DE" w:rsidSect="000C44D3">
      <w:footerReference w:type="default" r:id="rId13"/>
      <w:footerReference w:type="first" r:id="rId1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06206" w14:textId="77777777" w:rsidR="00A56EB7" w:rsidRDefault="00A56EB7" w:rsidP="00CA0B25">
      <w:pPr>
        <w:spacing w:before="0" w:after="0"/>
      </w:pPr>
      <w:r>
        <w:separator/>
      </w:r>
    </w:p>
  </w:endnote>
  <w:endnote w:type="continuationSeparator" w:id="0">
    <w:p w14:paraId="1FC684C9" w14:textId="77777777" w:rsidR="00A56EB7" w:rsidRDefault="00A56EB7" w:rsidP="00CA0B25">
      <w:pPr>
        <w:spacing w:before="0" w:after="0"/>
      </w:pPr>
      <w:r>
        <w:continuationSeparator/>
      </w:r>
    </w:p>
  </w:endnote>
  <w:endnote w:type="continuationNotice" w:id="1">
    <w:p w14:paraId="5387C3AB" w14:textId="77777777" w:rsidR="00A56EB7" w:rsidRDefault="00A56EB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C993A" w14:textId="269A0752" w:rsidR="00391BB7" w:rsidRPr="000C44D3" w:rsidRDefault="000C44D3" w:rsidP="000C44D3">
    <w:pPr>
      <w:pStyle w:val="Footer"/>
      <w:rPr>
        <w:rFonts w:ascii="Arial" w:hAnsi="Arial" w:cs="Arial"/>
        <w:b/>
        <w:sz w:val="48"/>
      </w:rPr>
    </w:pPr>
    <w:r w:rsidRPr="000C44D3">
      <w:rPr>
        <w:rFonts w:ascii="Arial" w:hAnsi="Arial" w:cs="Arial"/>
        <w:b/>
        <w:sz w:val="48"/>
      </w:rPr>
      <w:t>EN</w:t>
    </w:r>
    <w:r w:rsidRPr="000C44D3">
      <w:rPr>
        <w:rFonts w:ascii="Arial" w:hAnsi="Arial" w:cs="Arial"/>
        <w:b/>
        <w:sz w:val="48"/>
      </w:rPr>
      <w:tab/>
    </w:r>
    <w:r w:rsidRPr="000C44D3">
      <w:rPr>
        <w:rFonts w:ascii="Arial" w:hAnsi="Arial" w:cs="Arial"/>
        <w:b/>
        <w:sz w:val="48"/>
      </w:rPr>
      <w:tab/>
    </w:r>
    <w:r w:rsidRPr="000C44D3">
      <w:tab/>
    </w:r>
    <w:r w:rsidRPr="000C44D3">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6D949" w14:textId="6186A920" w:rsidR="000C44D3" w:rsidRPr="000C44D3" w:rsidRDefault="000C44D3" w:rsidP="000C44D3">
    <w:pPr>
      <w:pStyle w:val="Footer"/>
      <w:rPr>
        <w:rFonts w:ascii="Arial" w:hAnsi="Arial" w:cs="Arial"/>
        <w:b/>
        <w:sz w:val="48"/>
      </w:rPr>
    </w:pPr>
    <w:r w:rsidRPr="000C44D3">
      <w:rPr>
        <w:rFonts w:ascii="Arial" w:hAnsi="Arial" w:cs="Arial"/>
        <w:b/>
        <w:sz w:val="48"/>
      </w:rPr>
      <w:t>EN</w:t>
    </w:r>
    <w:r w:rsidRPr="000C44D3">
      <w:rPr>
        <w:rFonts w:ascii="Arial" w:hAnsi="Arial" w:cs="Arial"/>
        <w:b/>
        <w:sz w:val="48"/>
      </w:rPr>
      <w:tab/>
    </w:r>
    <w:r>
      <w:fldChar w:fldCharType="begin"/>
    </w:r>
    <w:r>
      <w:instrText xml:space="preserve"> PAGE  \* MERGEFORMAT </w:instrText>
    </w:r>
    <w:r>
      <w:fldChar w:fldCharType="separate"/>
    </w:r>
    <w:r w:rsidR="00A872E6">
      <w:rPr>
        <w:noProof/>
      </w:rPr>
      <w:t>11</w:t>
    </w:r>
    <w:r>
      <w:fldChar w:fldCharType="end"/>
    </w:r>
    <w:r>
      <w:tab/>
    </w:r>
    <w:r w:rsidRPr="000C44D3">
      <w:tab/>
    </w:r>
    <w:r w:rsidRPr="000C44D3">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A89DF" w14:textId="77777777" w:rsidR="000C44D3" w:rsidRPr="000C44D3" w:rsidRDefault="000C44D3" w:rsidP="000C4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4B7DF" w14:textId="77777777" w:rsidR="00A56EB7" w:rsidRDefault="00A56EB7" w:rsidP="00CA0B25">
      <w:pPr>
        <w:spacing w:before="0" w:after="0"/>
      </w:pPr>
      <w:r>
        <w:separator/>
      </w:r>
    </w:p>
  </w:footnote>
  <w:footnote w:type="continuationSeparator" w:id="0">
    <w:p w14:paraId="039FF599" w14:textId="77777777" w:rsidR="00A56EB7" w:rsidRDefault="00A56EB7" w:rsidP="00CA0B25">
      <w:pPr>
        <w:spacing w:before="0" w:after="0"/>
      </w:pPr>
      <w:r>
        <w:continuationSeparator/>
      </w:r>
    </w:p>
  </w:footnote>
  <w:footnote w:type="continuationNotice" w:id="1">
    <w:p w14:paraId="7C986888" w14:textId="77777777" w:rsidR="00A56EB7" w:rsidRDefault="00A56EB7">
      <w:pPr>
        <w:spacing w:before="0" w:after="0"/>
      </w:pPr>
    </w:p>
  </w:footnote>
  <w:footnote w:id="2">
    <w:p w14:paraId="096891C3" w14:textId="77777777" w:rsidR="00A56EB7" w:rsidRPr="00494A36" w:rsidRDefault="00A56EB7" w:rsidP="00373387">
      <w:pPr>
        <w:pStyle w:val="FootnoteText"/>
        <w:rPr>
          <w:lang w:val="en-IE"/>
        </w:rPr>
      </w:pPr>
      <w:r w:rsidRPr="0083042A">
        <w:rPr>
          <w:rStyle w:val="FootnoteReference"/>
        </w:rPr>
        <w:footnoteRef/>
      </w:r>
      <w:r w:rsidRPr="00494A36">
        <w:rPr>
          <w:lang w:val="en-IE"/>
        </w:rPr>
        <w:tab/>
        <w:t>OJ L 209, 2.8.1997, p. 1.</w:t>
      </w:r>
    </w:p>
  </w:footnote>
  <w:footnote w:id="3">
    <w:p w14:paraId="0BACA515" w14:textId="77777777" w:rsidR="00A56EB7" w:rsidRDefault="00A56EB7" w:rsidP="00373387">
      <w:pPr>
        <w:pStyle w:val="FootnoteText"/>
      </w:pPr>
      <w:r w:rsidRPr="00495DEB">
        <w:rPr>
          <w:rStyle w:val="FootnoteReference"/>
        </w:rPr>
        <w:footnoteRef/>
      </w:r>
      <w:r>
        <w:tab/>
      </w:r>
      <w:r w:rsidRPr="00416640">
        <w:t xml:space="preserve">Regulation (EU) 2021/241 of the European Parliament and of the Council of 12 February 2021 </w:t>
      </w:r>
      <w:r>
        <w:t>e</w:t>
      </w:r>
      <w:r w:rsidRPr="00416640">
        <w:t>stablishing the Recovery and Resilience Facility (OJ L 57, 18.2.2021, p. 17).</w:t>
      </w:r>
    </w:p>
  </w:footnote>
  <w:footnote w:id="4">
    <w:p w14:paraId="7945D5CA" w14:textId="4120142C" w:rsidR="00A56EB7" w:rsidRDefault="00A56EB7" w:rsidP="6A50C796">
      <w:pPr>
        <w:pStyle w:val="FootnoteText"/>
      </w:pPr>
      <w:r w:rsidRPr="0094460D">
        <w:rPr>
          <w:rStyle w:val="FootnoteReference"/>
        </w:rPr>
        <w:footnoteRef/>
      </w:r>
      <w:r w:rsidR="0094460D">
        <w:tab/>
      </w:r>
      <w:r w:rsidRPr="000905D8">
        <w:t>COM(202</w:t>
      </w:r>
      <w:r>
        <w:t>2</w:t>
      </w:r>
      <w:r w:rsidRPr="000905D8">
        <w:t xml:space="preserve">) </w:t>
      </w:r>
      <w:r>
        <w:t>780</w:t>
      </w:r>
      <w:r w:rsidRPr="000905D8">
        <w:t xml:space="preserve"> final</w:t>
      </w:r>
      <w:r>
        <w:t>.</w:t>
      </w:r>
    </w:p>
  </w:footnote>
  <w:footnote w:id="5">
    <w:p w14:paraId="0727AB4F" w14:textId="6A951526" w:rsidR="00A56EB7" w:rsidRPr="000C69B9" w:rsidRDefault="00A56EB7">
      <w:pPr>
        <w:pStyle w:val="FootnoteText"/>
        <w:rPr>
          <w:lang w:val="en-IE"/>
        </w:rPr>
      </w:pPr>
      <w:r w:rsidRPr="0094460D">
        <w:rPr>
          <w:rStyle w:val="FootnoteReference"/>
        </w:rPr>
        <w:footnoteRef/>
      </w:r>
      <w:r w:rsidR="0094460D">
        <w:tab/>
      </w:r>
      <w:r w:rsidRPr="00AC3C8B">
        <w:t>COM(2023) 62 final</w:t>
      </w:r>
      <w:r>
        <w:t>.</w:t>
      </w:r>
    </w:p>
  </w:footnote>
  <w:footnote w:id="6">
    <w:p w14:paraId="17E3B22B" w14:textId="48A575E4" w:rsidR="00A56EB7" w:rsidRDefault="00A56EB7">
      <w:pPr>
        <w:pStyle w:val="FootnoteText"/>
      </w:pPr>
      <w:r w:rsidRPr="0094460D">
        <w:rPr>
          <w:rStyle w:val="FootnoteReference"/>
        </w:rPr>
        <w:footnoteRef/>
      </w:r>
      <w:r w:rsidR="0094460D">
        <w:tab/>
      </w:r>
      <w:r w:rsidRPr="000905D8">
        <w:t>COM(2023) 168 final</w:t>
      </w:r>
      <w:r>
        <w:t xml:space="preserve">. </w:t>
      </w:r>
    </w:p>
  </w:footnote>
  <w:footnote w:id="7">
    <w:p w14:paraId="1536E581" w14:textId="4899EFA3" w:rsidR="00A56EB7" w:rsidRDefault="00A56EB7" w:rsidP="00DB7D6E">
      <w:pPr>
        <w:pStyle w:val="FootnoteText"/>
      </w:pPr>
      <w:r w:rsidRPr="0094460D">
        <w:rPr>
          <w:rStyle w:val="FootnoteReference"/>
        </w:rPr>
        <w:footnoteRef/>
      </w:r>
      <w:r w:rsidR="0094460D">
        <w:tab/>
      </w:r>
      <w:r>
        <w:t xml:space="preserve">Regulation (EU) 2023/435 </w:t>
      </w:r>
      <w:r w:rsidRPr="074543A8">
        <w:rPr>
          <w:lang w:val="en-IE"/>
        </w:rPr>
        <w:t xml:space="preserve">of the European Parliament and of the Council </w:t>
      </w:r>
      <w:r>
        <w:t xml:space="preserve">of 27 February 2023 amending Regulation (EU) 2021/241 as regards REPowerEU chapters in recovery and resilience plans and amending Regulations (EU) No 1303/2013, (EU) 2021/1060 and (EU) 2021/1755, and Directive 2003/87/EC </w:t>
      </w:r>
      <w:r>
        <w:rPr>
          <w:lang w:val="en-IE"/>
        </w:rPr>
        <w:t>(OJ L 63, 28.2.2023, p. 1).</w:t>
      </w:r>
    </w:p>
  </w:footnote>
  <w:footnote w:id="8">
    <w:p w14:paraId="760F3D15" w14:textId="77777777" w:rsidR="00A56EB7" w:rsidRPr="002D5F48" w:rsidRDefault="00A56EB7" w:rsidP="006F032B">
      <w:pPr>
        <w:pStyle w:val="FootnoteText"/>
      </w:pPr>
      <w:r w:rsidRPr="00F9537C">
        <w:rPr>
          <w:rStyle w:val="FootnoteReference"/>
        </w:rPr>
        <w:footnoteRef/>
      </w:r>
      <w:r>
        <w:tab/>
      </w:r>
      <w:r w:rsidRPr="00427929">
        <w:t>COM(2023) 141 final</w:t>
      </w:r>
      <w:r w:rsidRPr="00CE2067">
        <w:t>.</w:t>
      </w:r>
    </w:p>
  </w:footnote>
  <w:footnote w:id="9">
    <w:p w14:paraId="41A749D0" w14:textId="12B16810" w:rsidR="00A56EB7" w:rsidRPr="00C851E9" w:rsidRDefault="00A56EB7" w:rsidP="006F032B">
      <w:pPr>
        <w:pStyle w:val="FootnoteText"/>
        <w:rPr>
          <w:lang w:val="en-IE"/>
        </w:rPr>
      </w:pPr>
      <w:r w:rsidRPr="0094460D">
        <w:rPr>
          <w:rStyle w:val="FootnoteReference"/>
        </w:rPr>
        <w:footnoteRef/>
      </w:r>
      <w:r w:rsidR="0094460D">
        <w:tab/>
      </w:r>
      <w:r w:rsidRPr="00EC732E">
        <w:rPr>
          <w:lang w:val="en-IE"/>
        </w:rPr>
        <w:t>COM(2022) 583 final</w:t>
      </w:r>
      <w:r>
        <w:rPr>
          <w:lang w:val="en-IE"/>
        </w:rPr>
        <w:t>.</w:t>
      </w:r>
    </w:p>
  </w:footnote>
  <w:footnote w:id="10">
    <w:p w14:paraId="49C77BB7" w14:textId="77777777" w:rsidR="00A56EB7" w:rsidRDefault="00A56EB7" w:rsidP="00373387">
      <w:pPr>
        <w:pStyle w:val="FootnoteText"/>
      </w:pPr>
      <w:r w:rsidRPr="00495DEB">
        <w:rPr>
          <w:rStyle w:val="FootnoteReference"/>
        </w:rPr>
        <w:footnoteRef/>
      </w:r>
      <w:r>
        <w:tab/>
      </w:r>
      <w:r w:rsidRPr="00AD1511">
        <w:t xml:space="preserve">Council Implementing Decision of </w:t>
      </w:r>
      <w:r>
        <w:t>5 October</w:t>
      </w:r>
      <w:r w:rsidRPr="00AD1511">
        <w:t xml:space="preserve"> 2021 on the approval of the assessment of the recovery and resilience plan for </w:t>
      </w:r>
      <w:r>
        <w:rPr>
          <w:lang w:val="en-IE"/>
        </w:rPr>
        <w:t xml:space="preserve">Malta </w:t>
      </w:r>
      <w:r>
        <w:t>(ST 11941/2021 INIT; ST 11941/2021 ADD 1).</w:t>
      </w:r>
    </w:p>
  </w:footnote>
  <w:footnote w:id="11">
    <w:p w14:paraId="04E1FC71" w14:textId="77777777" w:rsidR="00A56EB7" w:rsidRPr="00020688" w:rsidRDefault="00A56EB7" w:rsidP="00373387">
      <w:pPr>
        <w:pStyle w:val="FootnoteText"/>
      </w:pPr>
      <w:r w:rsidRPr="00495DEB">
        <w:rPr>
          <w:rStyle w:val="FootnoteReference"/>
        </w:rPr>
        <w:footnoteRef/>
      </w:r>
      <w:r w:rsidRPr="00020688">
        <w:tab/>
        <w:t xml:space="preserve">SWD(2023) </w:t>
      </w:r>
      <w:r w:rsidR="00122014">
        <w:t>618</w:t>
      </w:r>
      <w:r w:rsidRPr="00020688">
        <w:t xml:space="preserve"> final.</w:t>
      </w:r>
    </w:p>
  </w:footnote>
  <w:footnote w:id="12">
    <w:p w14:paraId="6C9E302C" w14:textId="1078E671" w:rsidR="00B21854" w:rsidRPr="00BC4EBD" w:rsidRDefault="00B21854" w:rsidP="00C63CA7">
      <w:pPr>
        <w:pStyle w:val="FootnoteText"/>
        <w:rPr>
          <w:lang w:val="pt-BR"/>
        </w:rPr>
      </w:pPr>
      <w:r w:rsidRPr="0094460D">
        <w:rPr>
          <w:rStyle w:val="FootnoteReference"/>
        </w:rPr>
        <w:footnoteRef/>
      </w:r>
      <w:r w:rsidR="0094460D">
        <w:rPr>
          <w:lang w:val="pt-BR"/>
        </w:rPr>
        <w:tab/>
      </w:r>
      <w:r w:rsidRPr="00BC4EBD">
        <w:rPr>
          <w:lang w:val="pt-BR"/>
        </w:rPr>
        <w:t xml:space="preserve">Eurostat-Euro Indicators, </w:t>
      </w:r>
      <w:bookmarkStart w:id="1" w:name="_Hlk134625695"/>
      <w:r w:rsidRPr="00BC4EBD">
        <w:rPr>
          <w:lang w:val="pt-BR"/>
        </w:rPr>
        <w:t>47/2023, 21.4.2023</w:t>
      </w:r>
      <w:bookmarkEnd w:id="1"/>
    </w:p>
  </w:footnote>
  <w:footnote w:id="13">
    <w:p w14:paraId="0BAAFFE0" w14:textId="645F6D44" w:rsidR="00B21854" w:rsidRPr="00BC4EBD" w:rsidRDefault="00B21854" w:rsidP="00C63CA7">
      <w:pPr>
        <w:pStyle w:val="FootnoteText"/>
        <w:rPr>
          <w:lang w:val="pt-BR"/>
        </w:rPr>
      </w:pPr>
      <w:r w:rsidRPr="0094460D">
        <w:rPr>
          <w:rStyle w:val="FootnoteReference"/>
        </w:rPr>
        <w:footnoteRef/>
      </w:r>
      <w:r w:rsidR="0094460D">
        <w:rPr>
          <w:lang w:val="pt-BR"/>
        </w:rPr>
        <w:tab/>
      </w:r>
      <w:r w:rsidRPr="00BC4EBD">
        <w:rPr>
          <w:lang w:val="pt-BR"/>
        </w:rPr>
        <w:t xml:space="preserve">COM(2023) </w:t>
      </w:r>
      <w:r>
        <w:rPr>
          <w:lang w:val="pt-BR"/>
        </w:rPr>
        <w:t>631</w:t>
      </w:r>
      <w:r w:rsidRPr="00BC4EBD">
        <w:rPr>
          <w:lang w:val="pt-BR"/>
        </w:rPr>
        <w:t xml:space="preserve"> final, </w:t>
      </w:r>
      <w:r>
        <w:rPr>
          <w:lang w:val="pt-BR"/>
        </w:rPr>
        <w:t>24.5</w:t>
      </w:r>
      <w:r w:rsidRPr="00BC4EBD">
        <w:rPr>
          <w:lang w:val="pt-BR"/>
        </w:rPr>
        <w:t>.2023.</w:t>
      </w:r>
    </w:p>
  </w:footnote>
  <w:footnote w:id="14">
    <w:p w14:paraId="3A26D977" w14:textId="7577E5C4" w:rsidR="00B21854" w:rsidRPr="00BC4EBD" w:rsidRDefault="00B21854" w:rsidP="00C63CA7">
      <w:pPr>
        <w:pStyle w:val="FootnoteText"/>
      </w:pPr>
      <w:r w:rsidRPr="0094460D">
        <w:rPr>
          <w:rStyle w:val="FootnoteReference"/>
        </w:rPr>
        <w:footnoteRef/>
      </w:r>
      <w:r w:rsidR="0094460D">
        <w:tab/>
      </w:r>
      <w:r w:rsidRPr="00BC4EBD">
        <w:t>COM(2023) 141 final, 8.3.2023.</w:t>
      </w:r>
    </w:p>
  </w:footnote>
  <w:footnote w:id="15">
    <w:p w14:paraId="7F7180B2" w14:textId="396FFCAA" w:rsidR="00B21854" w:rsidRPr="00BC4EBD" w:rsidRDefault="00B21854" w:rsidP="00B21854">
      <w:pPr>
        <w:pStyle w:val="FootnoteText"/>
      </w:pPr>
      <w:r w:rsidRPr="0094460D">
        <w:rPr>
          <w:rStyle w:val="FootnoteReference"/>
        </w:rPr>
        <w:footnoteRef/>
      </w:r>
      <w:r w:rsidR="0094460D">
        <w:tab/>
      </w:r>
      <w:r w:rsidRPr="00BC4EBD">
        <w:t>Council Recommendation of 18 June 2021 delivering a Council opinion on the 2021 Stability Programme of Malta, OJ C 304, 29.7.2021, p. 83</w:t>
      </w:r>
      <w:r w:rsidRPr="00BC4EBD">
        <w:rPr>
          <w:rFonts w:ascii="Arial" w:hAnsi="Arial" w:cs="Arial"/>
        </w:rPr>
        <w:t>.</w:t>
      </w:r>
    </w:p>
  </w:footnote>
  <w:footnote w:id="16">
    <w:p w14:paraId="40631E08" w14:textId="1F36CC9B" w:rsidR="00B21854" w:rsidRPr="00B21854" w:rsidRDefault="00B21854" w:rsidP="00B21854">
      <w:pPr>
        <w:pStyle w:val="FootnoteText"/>
        <w:rPr>
          <w:lang w:val="en-IE"/>
        </w:rPr>
      </w:pPr>
      <w:r w:rsidRPr="0094460D">
        <w:rPr>
          <w:rStyle w:val="FootnoteReference"/>
        </w:rPr>
        <w:footnoteRef/>
      </w:r>
      <w:r w:rsidR="0094460D">
        <w:tab/>
      </w:r>
      <w:r w:rsidRPr="000A311E">
        <w:rPr>
          <w:lang w:val="en-IE"/>
        </w:rPr>
        <w:t>The fiscal stance is measured as the change in primary expenditure (net of discretionary revenue measures), excluding Covid-19 crisis-related temporary emergency measures but including expenditure financed by non-repayable support (grants) from the Recovery and Resilience Facility and other EU funds, relative to medium-term potential growth. For more details see Box 1 in the Fiscal Statistical Tables.</w:t>
      </w:r>
      <w:r w:rsidRPr="000A311E">
        <w:t xml:space="preserve">  </w:t>
      </w:r>
    </w:p>
  </w:footnote>
  <w:footnote w:id="17">
    <w:p w14:paraId="3583EC01" w14:textId="1918C209" w:rsidR="00B21854" w:rsidRPr="00BC4EBD" w:rsidRDefault="00B21854" w:rsidP="00B21854">
      <w:pPr>
        <w:pStyle w:val="FootnoteText"/>
        <w:spacing w:after="120"/>
      </w:pPr>
      <w:r w:rsidRPr="0094460D">
        <w:rPr>
          <w:rStyle w:val="FootnoteReference"/>
        </w:rPr>
        <w:footnoteRef/>
      </w:r>
      <w:r w:rsidR="0094460D">
        <w:tab/>
      </w:r>
      <w:r w:rsidRPr="00BC4EBD">
        <w:t xml:space="preserve">Other nationally financed capital expenditure provided a contractionary contribution of </w:t>
      </w:r>
      <w:r>
        <w:t>0.3</w:t>
      </w:r>
      <w:r w:rsidRPr="00BC4EBD">
        <w:t xml:space="preserve"> percentage points of GDP. </w:t>
      </w:r>
    </w:p>
  </w:footnote>
  <w:footnote w:id="18">
    <w:p w14:paraId="2101A6B3" w14:textId="2482138C" w:rsidR="00B21854" w:rsidRPr="00166F81" w:rsidRDefault="00B21854" w:rsidP="00B21854">
      <w:pPr>
        <w:pStyle w:val="FootnoteText"/>
      </w:pPr>
      <w:r w:rsidRPr="0094460D">
        <w:rPr>
          <w:rStyle w:val="FootnoteReference"/>
        </w:rPr>
        <w:footnoteRef/>
      </w:r>
      <w:r w:rsidR="0094460D">
        <w:tab/>
      </w:r>
      <w:r w:rsidRPr="00BC4EBD">
        <w:t>The figure represents the level of annual budgetary cost of those measures, including current revenue and expenditure as well as – where relevant – capital expenditure measures.</w:t>
      </w:r>
    </w:p>
  </w:footnote>
  <w:footnote w:id="19">
    <w:p w14:paraId="5764EDAE" w14:textId="4B104D7A" w:rsidR="00B21854" w:rsidRPr="00BC4EBD" w:rsidRDefault="00B21854" w:rsidP="00B21854">
      <w:pPr>
        <w:pStyle w:val="FootnoteText"/>
        <w:rPr>
          <w:i/>
          <w:iCs/>
        </w:rPr>
      </w:pPr>
      <w:r w:rsidRPr="0094460D">
        <w:rPr>
          <w:rStyle w:val="FootnoteReference"/>
        </w:rPr>
        <w:footnoteRef/>
      </w:r>
      <w:r w:rsidR="0094460D">
        <w:tab/>
      </w:r>
      <w:r w:rsidRPr="00BC4EBD">
        <w:t>Council Recommendation of 12 July 2022 on the National Reform Programme of Malta and delivering a Council opinion on the 2022 Stability Programme of Malta  OJ C 334, 1.9.2022, p. 146</w:t>
      </w:r>
      <w:r w:rsidR="00020688">
        <w:t>.</w:t>
      </w:r>
      <w:r w:rsidRPr="00BC4EBD">
        <w:rPr>
          <w:i/>
          <w:iCs/>
        </w:rPr>
        <w:t xml:space="preserve"> </w:t>
      </w:r>
    </w:p>
  </w:footnote>
  <w:footnote w:id="20">
    <w:p w14:paraId="55FEFF15" w14:textId="0D0CB819" w:rsidR="00B21854" w:rsidRPr="00BC4EBD" w:rsidRDefault="00B21854" w:rsidP="00B21854">
      <w:pPr>
        <w:pStyle w:val="FootnoteText"/>
      </w:pPr>
      <w:r w:rsidRPr="0094460D">
        <w:rPr>
          <w:rStyle w:val="FootnoteReference"/>
        </w:rPr>
        <w:footnoteRef/>
      </w:r>
      <w:r w:rsidR="0094460D">
        <w:tab/>
      </w:r>
      <w:r w:rsidRPr="00BC4EBD">
        <w:t>Based on the Commission spring 2023 forecast, the medium-term (10-year average) potential output growth of Country, which is used to measure the fiscal stance, is estimated at 9.5% in nominal terms.</w:t>
      </w:r>
    </w:p>
  </w:footnote>
  <w:footnote w:id="21">
    <w:p w14:paraId="328C9E6C" w14:textId="319B226D" w:rsidR="00B21854" w:rsidRPr="00166F81" w:rsidRDefault="00B21854" w:rsidP="00C63CA7">
      <w:pPr>
        <w:pStyle w:val="FootnoteText"/>
      </w:pPr>
      <w:r w:rsidRPr="0094460D">
        <w:rPr>
          <w:rStyle w:val="FootnoteReference"/>
        </w:rPr>
        <w:footnoteRef/>
      </w:r>
      <w:r w:rsidR="0094460D">
        <w:tab/>
      </w:r>
      <w:r w:rsidRPr="00BC4EBD">
        <w:t>Other nationally financed capital expenditure is projected to provide a neutral contribution of 0.0 percentage points of GDP.</w:t>
      </w:r>
      <w:r w:rsidRPr="00166F81">
        <w:t xml:space="preserve"> </w:t>
      </w:r>
    </w:p>
  </w:footnote>
  <w:footnote w:id="22">
    <w:p w14:paraId="57A66E40" w14:textId="4B76B6A8" w:rsidR="00B21854" w:rsidRPr="00B2603E" w:rsidRDefault="00B21854" w:rsidP="00B21854">
      <w:pPr>
        <w:pStyle w:val="FootnoteText"/>
      </w:pPr>
      <w:r w:rsidRPr="0094460D">
        <w:rPr>
          <w:rStyle w:val="FootnoteReference"/>
        </w:rPr>
        <w:footnoteRef/>
      </w:r>
      <w:r w:rsidR="0094460D">
        <w:tab/>
      </w:r>
      <w:r>
        <w:t xml:space="preserve">Cf. </w:t>
      </w:r>
      <w:r w:rsidRPr="003A68F2">
        <w:t>Article 5 of Council Regulation (EC) N</w:t>
      </w:r>
      <w:r>
        <w:t>o</w:t>
      </w:r>
      <w:r w:rsidRPr="003A68F2">
        <w:t xml:space="preserve"> 1466/97, which also requires an adjustment of </w:t>
      </w:r>
      <w:r>
        <w:t>more</w:t>
      </w:r>
      <w:r w:rsidRPr="003A68F2">
        <w:t xml:space="preserve"> than 0.5% of GDP for Member States with a </w:t>
      </w:r>
      <w:r>
        <w:t xml:space="preserve">government </w:t>
      </w:r>
      <w:r w:rsidRPr="003A68F2">
        <w:t>debt exceeding 60% of GDP</w:t>
      </w:r>
      <w:r>
        <w:t>,</w:t>
      </w:r>
      <w:r w:rsidRPr="003A68F2">
        <w:t xml:space="preserve"> or with more pronounced debt sustainability risks.</w:t>
      </w:r>
    </w:p>
  </w:footnote>
  <w:footnote w:id="23">
    <w:p w14:paraId="26E05F00" w14:textId="71AD6DD4" w:rsidR="00B21854" w:rsidRPr="00F859D5" w:rsidRDefault="00B21854" w:rsidP="00B21854">
      <w:pPr>
        <w:pStyle w:val="FootnoteText"/>
        <w:rPr>
          <w:lang w:val="en-IE"/>
        </w:rPr>
      </w:pPr>
      <w:r w:rsidRPr="0094460D">
        <w:rPr>
          <w:rStyle w:val="FootnoteReference"/>
        </w:rPr>
        <w:footnoteRef/>
      </w:r>
      <w:r w:rsidR="0094460D">
        <w:tab/>
      </w:r>
      <w:r>
        <w:t>T</w:t>
      </w:r>
      <w:r w:rsidRPr="001C6A33">
        <w:t xml:space="preserve">he Commission estimated that </w:t>
      </w:r>
      <w:r>
        <w:t>Malta</w:t>
      </w:r>
      <w:r w:rsidRPr="001C6A33">
        <w:t xml:space="preserve"> would need an average annual increase in the structural primary balance as a share of GDP of </w:t>
      </w:r>
      <w:r>
        <w:t xml:space="preserve">0.3 </w:t>
      </w:r>
      <w:r w:rsidRPr="001C6A33">
        <w:t>percentage points to achieve a plausible debt reduction</w:t>
      </w:r>
      <w:r>
        <w:t xml:space="preserve"> or </w:t>
      </w:r>
      <w:r w:rsidRPr="001C6A33">
        <w:t xml:space="preserve">ensure that government debt is kept at prudent levels in the medium term. </w:t>
      </w:r>
      <w:r w:rsidRPr="003A68F2">
        <w:t xml:space="preserve">This estimate </w:t>
      </w:r>
      <w:r>
        <w:t>was</w:t>
      </w:r>
      <w:r w:rsidRPr="003A68F2">
        <w:t xml:space="preserve"> based on the </w:t>
      </w:r>
      <w:r w:rsidRPr="006D1B45">
        <w:t>Commission autumn 2022 forecast</w:t>
      </w:r>
      <w:r w:rsidRPr="003A68F2">
        <w:t xml:space="preserve">. The starting point for this estimate </w:t>
      </w:r>
      <w:r>
        <w:t>was</w:t>
      </w:r>
      <w:r w:rsidRPr="003A68F2">
        <w:t xml:space="preserve"> the projected government deficit and debt for 2024.</w:t>
      </w:r>
    </w:p>
  </w:footnote>
  <w:footnote w:id="24">
    <w:p w14:paraId="08A93D00" w14:textId="1F400017" w:rsidR="00A56EB7" w:rsidRPr="005A3663" w:rsidRDefault="00A56EB7">
      <w:pPr>
        <w:pStyle w:val="FootnoteText"/>
        <w:rPr>
          <w:lang w:val="en-IE"/>
        </w:rPr>
      </w:pPr>
      <w:r w:rsidRPr="0094460D">
        <w:rPr>
          <w:rStyle w:val="FootnoteReference"/>
        </w:rPr>
        <w:footnoteRef/>
      </w:r>
      <w:r w:rsidR="0094460D">
        <w:tab/>
      </w:r>
      <w:r w:rsidRPr="004B3442">
        <w:t>Council Regulation (EU) 2022/1369</w:t>
      </w:r>
      <w:r>
        <w:t>.</w:t>
      </w:r>
    </w:p>
  </w:footnote>
  <w:footnote w:id="25">
    <w:p w14:paraId="5F95CCBD" w14:textId="77777777" w:rsidR="00A56EB7" w:rsidRPr="008F6686" w:rsidRDefault="00A56EB7" w:rsidP="00943182">
      <w:pPr>
        <w:pStyle w:val="FootnoteText"/>
      </w:pPr>
      <w:r w:rsidRPr="00F9537C">
        <w:rPr>
          <w:rStyle w:val="FootnoteReference"/>
        </w:rPr>
        <w:footnoteRef/>
      </w:r>
      <w:r>
        <w:tab/>
      </w:r>
      <w:r w:rsidRPr="009D0C7A">
        <w:t>Under Article</w:t>
      </w:r>
      <w:r>
        <w:t>s</w:t>
      </w:r>
      <w:r w:rsidRPr="009D0C7A">
        <w:t xml:space="preserve"> 5(2) </w:t>
      </w:r>
      <w:r>
        <w:t xml:space="preserve">and 9(2) </w:t>
      </w:r>
      <w:r w:rsidRPr="009D0C7A">
        <w:t>of Council Regulation (EC) No 1466/97.</w:t>
      </w:r>
    </w:p>
  </w:footnote>
</w:footnotes>
</file>

<file path=word/intelligence2.xml><?xml version="1.0" encoding="utf-8"?>
<int2:intelligence xmlns:int2="http://schemas.microsoft.com/office/intelligence/2020/intelligence" xmlns:oel="http://schemas.microsoft.com/office/2019/extlst">
  <int2:observations>
    <int2:bookmark int2:bookmarkName="_Int_XF7g9O2y" int2:invalidationBookmarkName="" int2:hashCode="Xtmc0LkefyNkzh" int2:id="vD4xuaX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C544AD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30616B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94A661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65E2C6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DCC83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5BE447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6FC6AC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BA6744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it-IT" w:vendorID="64" w:dllVersion="6" w:nlCheck="1" w:checkStyle="0"/>
  <w:attachedTemplate r:id="rId1"/>
  <w:revisionView w:markup="0"/>
  <w:defaultTabStop w:val="720"/>
  <w:hyphenationZone w:val="425"/>
  <w:characterSpacingControl w:val="doNotCompress"/>
  <w:hdrShapeDefaults>
    <o:shapedefaults v:ext="edit" spidmax="1536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5-23 18:42:2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C2766A2-CB61-4350-AB90-EA501EB852EC"/>
    <w:docVar w:name="LW_COVERPAGE_TYPE" w:val="1"/>
    <w:docVar w:name="LW_CROSSREFERENCE" w:val="{SWD(2023) 618 final}"/>
    <w:docVar w:name="LW_DocType" w:val="COM"/>
    <w:docVar w:name="LW_EMISSION" w:val="24.5.2023"/>
    <w:docVar w:name="LW_EMISSION_ISODATE" w:val="2023-05-24"/>
    <w:docVar w:name="LW_EMISSION_LOCATION" w:val="BRX"/>
    <w:docVar w:name="LW_EMISSION_PREFIX" w:val="Brussels, "/>
    <w:docVar w:name="LW_EMISSION_SUFFIX" w:val=" "/>
    <w:docVar w:name="LW_ID_DOCMODEL" w:val="SG-002"/>
    <w:docVar w:name="LW_ID_DOCSIGNATURE" w:val="SG-002"/>
    <w:docVar w:name="LW_ID_DOCSTRUCTURE" w:val="COM/PL/ORG/NOEEA"/>
    <w:docVar w:name="LW_ID_DOCTYPE" w:val="SG-002"/>
    <w:docVar w:name="LW_ID_EXP.MOTIFS.NEW" w:val="EM_PL_"/>
    <w:docVar w:name="LW_ID_STATUT" w:val="SG-002"/>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lt;UNUSED&gt;"/>
    <w:docVar w:name="LW_REF.II.NEW.CP_NUMBER" w:val="&lt;UNUSED&gt;"/>
    <w:docVar w:name="LW_REF.II.NEW.CP_YEAR" w:val="2023"/>
    <w:docVar w:name="LW_REF.INST.NEW" w:val="COM"/>
    <w:docVar w:name="LW_REF.INST.NEW_ADOPTED" w:val="final"/>
    <w:docVar w:name="LW_REF.INST.NEW_TEXT" w:val="(2023) 61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Recommendation for a"/>
    <w:docVar w:name="LW_SUPERTITRE" w:val="&lt;UNUSED&gt;"/>
    <w:docVar w:name="LW_TITRE.OBJ.CP" w:val="on the 2023 National Reform Programme of Malta and delivering a Council opinion on the 2023 Stability Programme of Malta"/>
    <w:docVar w:name="LW_TYPE.DOC.CP" w:val="COUNCIL RECOMMENDATION"/>
    <w:docVar w:name="LwApiVersions" w:val="LW4CoDe 1.23.2.0; LW 8.0, Build 20211117"/>
  </w:docVars>
  <w:rsids>
    <w:rsidRoot w:val="00CA0B25"/>
    <w:rsid w:val="0000370C"/>
    <w:rsid w:val="00004EC6"/>
    <w:rsid w:val="00005282"/>
    <w:rsid w:val="00006579"/>
    <w:rsid w:val="0000740E"/>
    <w:rsid w:val="00007A9B"/>
    <w:rsid w:val="00010F9C"/>
    <w:rsid w:val="0001198C"/>
    <w:rsid w:val="00013C0A"/>
    <w:rsid w:val="000165A3"/>
    <w:rsid w:val="00020688"/>
    <w:rsid w:val="00020FE8"/>
    <w:rsid w:val="0002269A"/>
    <w:rsid w:val="00023A9B"/>
    <w:rsid w:val="0002411D"/>
    <w:rsid w:val="000245D3"/>
    <w:rsid w:val="000245DD"/>
    <w:rsid w:val="000263D7"/>
    <w:rsid w:val="00027253"/>
    <w:rsid w:val="00031AD6"/>
    <w:rsid w:val="00031DA2"/>
    <w:rsid w:val="00032E28"/>
    <w:rsid w:val="00035701"/>
    <w:rsid w:val="000370D6"/>
    <w:rsid w:val="000386EA"/>
    <w:rsid w:val="00040FDA"/>
    <w:rsid w:val="00041078"/>
    <w:rsid w:val="00043124"/>
    <w:rsid w:val="00043149"/>
    <w:rsid w:val="00044986"/>
    <w:rsid w:val="00046491"/>
    <w:rsid w:val="00050D4F"/>
    <w:rsid w:val="00052189"/>
    <w:rsid w:val="00052D21"/>
    <w:rsid w:val="000545B9"/>
    <w:rsid w:val="00060355"/>
    <w:rsid w:val="00062812"/>
    <w:rsid w:val="00062FD6"/>
    <w:rsid w:val="00063304"/>
    <w:rsid w:val="00063E2A"/>
    <w:rsid w:val="00063EF8"/>
    <w:rsid w:val="00065D5D"/>
    <w:rsid w:val="0006725B"/>
    <w:rsid w:val="0007111F"/>
    <w:rsid w:val="00071E31"/>
    <w:rsid w:val="00072591"/>
    <w:rsid w:val="00073F87"/>
    <w:rsid w:val="000810DF"/>
    <w:rsid w:val="00081A8E"/>
    <w:rsid w:val="0008364E"/>
    <w:rsid w:val="00084A34"/>
    <w:rsid w:val="00087396"/>
    <w:rsid w:val="000878D7"/>
    <w:rsid w:val="000905D8"/>
    <w:rsid w:val="00090AFE"/>
    <w:rsid w:val="000913D6"/>
    <w:rsid w:val="0009185B"/>
    <w:rsid w:val="00092CD6"/>
    <w:rsid w:val="000936AC"/>
    <w:rsid w:val="000944D9"/>
    <w:rsid w:val="00094C60"/>
    <w:rsid w:val="0009506B"/>
    <w:rsid w:val="00095791"/>
    <w:rsid w:val="00096500"/>
    <w:rsid w:val="00096D64"/>
    <w:rsid w:val="000A2391"/>
    <w:rsid w:val="000A6883"/>
    <w:rsid w:val="000A72AC"/>
    <w:rsid w:val="000B0580"/>
    <w:rsid w:val="000B0DF6"/>
    <w:rsid w:val="000B17B5"/>
    <w:rsid w:val="000B3859"/>
    <w:rsid w:val="000B394B"/>
    <w:rsid w:val="000B52E8"/>
    <w:rsid w:val="000B5474"/>
    <w:rsid w:val="000B5678"/>
    <w:rsid w:val="000B7A7D"/>
    <w:rsid w:val="000C05B6"/>
    <w:rsid w:val="000C217C"/>
    <w:rsid w:val="000C248B"/>
    <w:rsid w:val="000C2B7F"/>
    <w:rsid w:val="000C2D62"/>
    <w:rsid w:val="000C44D3"/>
    <w:rsid w:val="000C4D6A"/>
    <w:rsid w:val="000C5C73"/>
    <w:rsid w:val="000C69B9"/>
    <w:rsid w:val="000C6F6E"/>
    <w:rsid w:val="000D0476"/>
    <w:rsid w:val="000D1AA8"/>
    <w:rsid w:val="000D5FB0"/>
    <w:rsid w:val="000D7A16"/>
    <w:rsid w:val="000E13EA"/>
    <w:rsid w:val="000E3F61"/>
    <w:rsid w:val="000E40F8"/>
    <w:rsid w:val="000E4BF9"/>
    <w:rsid w:val="000E7370"/>
    <w:rsid w:val="000E768D"/>
    <w:rsid w:val="000E7B98"/>
    <w:rsid w:val="000E7D9A"/>
    <w:rsid w:val="000ECA4D"/>
    <w:rsid w:val="000F1E8E"/>
    <w:rsid w:val="000F25EF"/>
    <w:rsid w:val="000F4517"/>
    <w:rsid w:val="000F6389"/>
    <w:rsid w:val="0010048E"/>
    <w:rsid w:val="001016AD"/>
    <w:rsid w:val="001027EA"/>
    <w:rsid w:val="0010389C"/>
    <w:rsid w:val="00103C02"/>
    <w:rsid w:val="00104902"/>
    <w:rsid w:val="00105705"/>
    <w:rsid w:val="001061C2"/>
    <w:rsid w:val="00106FD8"/>
    <w:rsid w:val="001073E3"/>
    <w:rsid w:val="00107F3A"/>
    <w:rsid w:val="00110194"/>
    <w:rsid w:val="001106F6"/>
    <w:rsid w:val="00112186"/>
    <w:rsid w:val="001125B7"/>
    <w:rsid w:val="00113939"/>
    <w:rsid w:val="00114400"/>
    <w:rsid w:val="00114BB0"/>
    <w:rsid w:val="001165D9"/>
    <w:rsid w:val="00116DBC"/>
    <w:rsid w:val="0011760E"/>
    <w:rsid w:val="00122014"/>
    <w:rsid w:val="00122852"/>
    <w:rsid w:val="00125E4A"/>
    <w:rsid w:val="00126343"/>
    <w:rsid w:val="001267B4"/>
    <w:rsid w:val="0012764B"/>
    <w:rsid w:val="0012FDB7"/>
    <w:rsid w:val="00133D60"/>
    <w:rsid w:val="001357B1"/>
    <w:rsid w:val="00136F09"/>
    <w:rsid w:val="00136FDF"/>
    <w:rsid w:val="00137FF7"/>
    <w:rsid w:val="001411A8"/>
    <w:rsid w:val="001417DD"/>
    <w:rsid w:val="001427EC"/>
    <w:rsid w:val="00143F22"/>
    <w:rsid w:val="00145706"/>
    <w:rsid w:val="001469B4"/>
    <w:rsid w:val="00150CB9"/>
    <w:rsid w:val="00152242"/>
    <w:rsid w:val="00152894"/>
    <w:rsid w:val="00152E6B"/>
    <w:rsid w:val="001531F4"/>
    <w:rsid w:val="001541F4"/>
    <w:rsid w:val="00154D5D"/>
    <w:rsid w:val="00155840"/>
    <w:rsid w:val="00157C25"/>
    <w:rsid w:val="00157F28"/>
    <w:rsid w:val="00160B7A"/>
    <w:rsid w:val="00160D75"/>
    <w:rsid w:val="00162CDF"/>
    <w:rsid w:val="00163AC9"/>
    <w:rsid w:val="00164526"/>
    <w:rsid w:val="00165839"/>
    <w:rsid w:val="00170018"/>
    <w:rsid w:val="00170193"/>
    <w:rsid w:val="00170C28"/>
    <w:rsid w:val="00174118"/>
    <w:rsid w:val="00174ED3"/>
    <w:rsid w:val="00177216"/>
    <w:rsid w:val="001816E9"/>
    <w:rsid w:val="001830FF"/>
    <w:rsid w:val="001836CA"/>
    <w:rsid w:val="001837C8"/>
    <w:rsid w:val="00184152"/>
    <w:rsid w:val="00184809"/>
    <w:rsid w:val="0018523B"/>
    <w:rsid w:val="00185C62"/>
    <w:rsid w:val="00185C91"/>
    <w:rsid w:val="00187849"/>
    <w:rsid w:val="00191338"/>
    <w:rsid w:val="00194866"/>
    <w:rsid w:val="001A67F4"/>
    <w:rsid w:val="001B04B0"/>
    <w:rsid w:val="001B0520"/>
    <w:rsid w:val="001B0E57"/>
    <w:rsid w:val="001B1979"/>
    <w:rsid w:val="001B2868"/>
    <w:rsid w:val="001B40E5"/>
    <w:rsid w:val="001B4186"/>
    <w:rsid w:val="001B4263"/>
    <w:rsid w:val="001B448E"/>
    <w:rsid w:val="001B57B6"/>
    <w:rsid w:val="001B6990"/>
    <w:rsid w:val="001B6EC0"/>
    <w:rsid w:val="001B7CC8"/>
    <w:rsid w:val="001C0E58"/>
    <w:rsid w:val="001C2E44"/>
    <w:rsid w:val="001C3BC4"/>
    <w:rsid w:val="001C4D0C"/>
    <w:rsid w:val="001D28B5"/>
    <w:rsid w:val="001D414D"/>
    <w:rsid w:val="001D67F8"/>
    <w:rsid w:val="001E1AFF"/>
    <w:rsid w:val="001E22F2"/>
    <w:rsid w:val="001E2EE0"/>
    <w:rsid w:val="001E3EC2"/>
    <w:rsid w:val="001E4357"/>
    <w:rsid w:val="001E6B57"/>
    <w:rsid w:val="001F06CD"/>
    <w:rsid w:val="001F105B"/>
    <w:rsid w:val="001F15DE"/>
    <w:rsid w:val="001F258F"/>
    <w:rsid w:val="001F4700"/>
    <w:rsid w:val="001F5446"/>
    <w:rsid w:val="001F5BF5"/>
    <w:rsid w:val="001F6E8B"/>
    <w:rsid w:val="001F743C"/>
    <w:rsid w:val="001F76CB"/>
    <w:rsid w:val="001F7770"/>
    <w:rsid w:val="001F7A39"/>
    <w:rsid w:val="00200008"/>
    <w:rsid w:val="0020052A"/>
    <w:rsid w:val="00200B0B"/>
    <w:rsid w:val="00201F42"/>
    <w:rsid w:val="00204283"/>
    <w:rsid w:val="0020610B"/>
    <w:rsid w:val="002061D5"/>
    <w:rsid w:val="00211078"/>
    <w:rsid w:val="0021138C"/>
    <w:rsid w:val="00212A32"/>
    <w:rsid w:val="00212FC9"/>
    <w:rsid w:val="00213136"/>
    <w:rsid w:val="002141DA"/>
    <w:rsid w:val="00215179"/>
    <w:rsid w:val="0021524D"/>
    <w:rsid w:val="0021620D"/>
    <w:rsid w:val="002176E0"/>
    <w:rsid w:val="002223AA"/>
    <w:rsid w:val="00222908"/>
    <w:rsid w:val="0022380A"/>
    <w:rsid w:val="0022587C"/>
    <w:rsid w:val="00225892"/>
    <w:rsid w:val="00225C27"/>
    <w:rsid w:val="002274C4"/>
    <w:rsid w:val="00230555"/>
    <w:rsid w:val="00230B8E"/>
    <w:rsid w:val="00230CDA"/>
    <w:rsid w:val="00230E3F"/>
    <w:rsid w:val="0023106F"/>
    <w:rsid w:val="00232A45"/>
    <w:rsid w:val="002341A0"/>
    <w:rsid w:val="00234AD9"/>
    <w:rsid w:val="002350C7"/>
    <w:rsid w:val="0023592E"/>
    <w:rsid w:val="00237400"/>
    <w:rsid w:val="0023795A"/>
    <w:rsid w:val="00242054"/>
    <w:rsid w:val="002438E9"/>
    <w:rsid w:val="0024585C"/>
    <w:rsid w:val="00246650"/>
    <w:rsid w:val="00250F96"/>
    <w:rsid w:val="00251CCB"/>
    <w:rsid w:val="0025635A"/>
    <w:rsid w:val="00256576"/>
    <w:rsid w:val="00256ADD"/>
    <w:rsid w:val="002601C5"/>
    <w:rsid w:val="00263BD5"/>
    <w:rsid w:val="002641A6"/>
    <w:rsid w:val="002657CF"/>
    <w:rsid w:val="00267DB9"/>
    <w:rsid w:val="00270A0C"/>
    <w:rsid w:val="00272211"/>
    <w:rsid w:val="0027332C"/>
    <w:rsid w:val="002738B7"/>
    <w:rsid w:val="00273A14"/>
    <w:rsid w:val="00274980"/>
    <w:rsid w:val="002762D1"/>
    <w:rsid w:val="00277414"/>
    <w:rsid w:val="00277EBE"/>
    <w:rsid w:val="00282CA5"/>
    <w:rsid w:val="00283681"/>
    <w:rsid w:val="0028368C"/>
    <w:rsid w:val="00286AF7"/>
    <w:rsid w:val="00290DE2"/>
    <w:rsid w:val="00291422"/>
    <w:rsid w:val="002916A6"/>
    <w:rsid w:val="002A5064"/>
    <w:rsid w:val="002B1DBF"/>
    <w:rsid w:val="002B1EB8"/>
    <w:rsid w:val="002C1DB4"/>
    <w:rsid w:val="002C2C0B"/>
    <w:rsid w:val="002C48B2"/>
    <w:rsid w:val="002C5CFE"/>
    <w:rsid w:val="002C6366"/>
    <w:rsid w:val="002C6876"/>
    <w:rsid w:val="002D0AA2"/>
    <w:rsid w:val="002D13BE"/>
    <w:rsid w:val="002D278F"/>
    <w:rsid w:val="002D28B4"/>
    <w:rsid w:val="002D2E5B"/>
    <w:rsid w:val="002D5511"/>
    <w:rsid w:val="002D7E07"/>
    <w:rsid w:val="002E151B"/>
    <w:rsid w:val="002E162A"/>
    <w:rsid w:val="002E22B0"/>
    <w:rsid w:val="002E413E"/>
    <w:rsid w:val="002E415C"/>
    <w:rsid w:val="002E5146"/>
    <w:rsid w:val="002E5A33"/>
    <w:rsid w:val="002F4AD1"/>
    <w:rsid w:val="002F5813"/>
    <w:rsid w:val="002F67E1"/>
    <w:rsid w:val="002F6BBF"/>
    <w:rsid w:val="002F732D"/>
    <w:rsid w:val="00300A8F"/>
    <w:rsid w:val="0030229B"/>
    <w:rsid w:val="00302841"/>
    <w:rsid w:val="003028F9"/>
    <w:rsid w:val="0030291D"/>
    <w:rsid w:val="003042F0"/>
    <w:rsid w:val="0030470F"/>
    <w:rsid w:val="00304ACA"/>
    <w:rsid w:val="00305FC7"/>
    <w:rsid w:val="00307A55"/>
    <w:rsid w:val="003109C7"/>
    <w:rsid w:val="00310A21"/>
    <w:rsid w:val="00311B80"/>
    <w:rsid w:val="00317C5D"/>
    <w:rsid w:val="00325798"/>
    <w:rsid w:val="00325A32"/>
    <w:rsid w:val="00327745"/>
    <w:rsid w:val="003309FC"/>
    <w:rsid w:val="0033142D"/>
    <w:rsid w:val="00333AF1"/>
    <w:rsid w:val="0033634E"/>
    <w:rsid w:val="00336C6A"/>
    <w:rsid w:val="00337594"/>
    <w:rsid w:val="00341D5B"/>
    <w:rsid w:val="00342427"/>
    <w:rsid w:val="0034296C"/>
    <w:rsid w:val="0034468E"/>
    <w:rsid w:val="00344D76"/>
    <w:rsid w:val="00344D93"/>
    <w:rsid w:val="003458C8"/>
    <w:rsid w:val="00345A44"/>
    <w:rsid w:val="00351E63"/>
    <w:rsid w:val="0035237D"/>
    <w:rsid w:val="00355353"/>
    <w:rsid w:val="00355889"/>
    <w:rsid w:val="0035F0D6"/>
    <w:rsid w:val="00362443"/>
    <w:rsid w:val="0036364C"/>
    <w:rsid w:val="00363ED7"/>
    <w:rsid w:val="00365DFA"/>
    <w:rsid w:val="0036600B"/>
    <w:rsid w:val="00366308"/>
    <w:rsid w:val="00366531"/>
    <w:rsid w:val="003672A6"/>
    <w:rsid w:val="00373387"/>
    <w:rsid w:val="00374BBF"/>
    <w:rsid w:val="0037691E"/>
    <w:rsid w:val="003805BC"/>
    <w:rsid w:val="00382410"/>
    <w:rsid w:val="0038529D"/>
    <w:rsid w:val="00385653"/>
    <w:rsid w:val="003871E6"/>
    <w:rsid w:val="00390F56"/>
    <w:rsid w:val="00391353"/>
    <w:rsid w:val="00391BB7"/>
    <w:rsid w:val="00395A6C"/>
    <w:rsid w:val="00396ACD"/>
    <w:rsid w:val="00397326"/>
    <w:rsid w:val="00397B84"/>
    <w:rsid w:val="003A11B8"/>
    <w:rsid w:val="003A1302"/>
    <w:rsid w:val="003A2F6F"/>
    <w:rsid w:val="003A3934"/>
    <w:rsid w:val="003B1328"/>
    <w:rsid w:val="003B16CA"/>
    <w:rsid w:val="003B25B3"/>
    <w:rsid w:val="003B3604"/>
    <w:rsid w:val="003B40C8"/>
    <w:rsid w:val="003B4C73"/>
    <w:rsid w:val="003B4E12"/>
    <w:rsid w:val="003B5CE8"/>
    <w:rsid w:val="003B5F0F"/>
    <w:rsid w:val="003B6752"/>
    <w:rsid w:val="003B7E42"/>
    <w:rsid w:val="003C04C4"/>
    <w:rsid w:val="003C25EB"/>
    <w:rsid w:val="003C2D8A"/>
    <w:rsid w:val="003C499E"/>
    <w:rsid w:val="003C59F5"/>
    <w:rsid w:val="003C6055"/>
    <w:rsid w:val="003C6899"/>
    <w:rsid w:val="003C6B98"/>
    <w:rsid w:val="003D2D50"/>
    <w:rsid w:val="003D2E3D"/>
    <w:rsid w:val="003D4AC4"/>
    <w:rsid w:val="003D5D64"/>
    <w:rsid w:val="003D6953"/>
    <w:rsid w:val="003E2BC7"/>
    <w:rsid w:val="003E6C30"/>
    <w:rsid w:val="003E7335"/>
    <w:rsid w:val="003E77C4"/>
    <w:rsid w:val="003F0F53"/>
    <w:rsid w:val="003F41A0"/>
    <w:rsid w:val="003F44C4"/>
    <w:rsid w:val="003F55C4"/>
    <w:rsid w:val="003F5914"/>
    <w:rsid w:val="003F6E9A"/>
    <w:rsid w:val="003F7149"/>
    <w:rsid w:val="003F7BA0"/>
    <w:rsid w:val="0040287F"/>
    <w:rsid w:val="00404841"/>
    <w:rsid w:val="0040494B"/>
    <w:rsid w:val="00410382"/>
    <w:rsid w:val="004117DA"/>
    <w:rsid w:val="00411CCA"/>
    <w:rsid w:val="00414163"/>
    <w:rsid w:val="00415149"/>
    <w:rsid w:val="00416A89"/>
    <w:rsid w:val="004217A1"/>
    <w:rsid w:val="00421DE9"/>
    <w:rsid w:val="00422BE6"/>
    <w:rsid w:val="004231A1"/>
    <w:rsid w:val="00423A50"/>
    <w:rsid w:val="004248F6"/>
    <w:rsid w:val="00425CE0"/>
    <w:rsid w:val="00427929"/>
    <w:rsid w:val="00430C1F"/>
    <w:rsid w:val="00431799"/>
    <w:rsid w:val="00431DF0"/>
    <w:rsid w:val="004344C5"/>
    <w:rsid w:val="004348BE"/>
    <w:rsid w:val="00437AA5"/>
    <w:rsid w:val="00437D4B"/>
    <w:rsid w:val="0044089F"/>
    <w:rsid w:val="00440D84"/>
    <w:rsid w:val="00442858"/>
    <w:rsid w:val="00442871"/>
    <w:rsid w:val="00442A42"/>
    <w:rsid w:val="00442E20"/>
    <w:rsid w:val="004434BB"/>
    <w:rsid w:val="00443BE1"/>
    <w:rsid w:val="00444CCA"/>
    <w:rsid w:val="00444CCB"/>
    <w:rsid w:val="00447A6C"/>
    <w:rsid w:val="0045090C"/>
    <w:rsid w:val="00450CDB"/>
    <w:rsid w:val="00453172"/>
    <w:rsid w:val="0045561B"/>
    <w:rsid w:val="004558F1"/>
    <w:rsid w:val="00456C19"/>
    <w:rsid w:val="00460B51"/>
    <w:rsid w:val="00461F87"/>
    <w:rsid w:val="004656EA"/>
    <w:rsid w:val="00466D35"/>
    <w:rsid w:val="00466DCF"/>
    <w:rsid w:val="004711A2"/>
    <w:rsid w:val="00471AA8"/>
    <w:rsid w:val="00471D5A"/>
    <w:rsid w:val="004727DE"/>
    <w:rsid w:val="0047462B"/>
    <w:rsid w:val="004750A8"/>
    <w:rsid w:val="0047564F"/>
    <w:rsid w:val="0048031A"/>
    <w:rsid w:val="00480E3F"/>
    <w:rsid w:val="00482EDF"/>
    <w:rsid w:val="00484CEF"/>
    <w:rsid w:val="00484E5E"/>
    <w:rsid w:val="00486B54"/>
    <w:rsid w:val="0048731A"/>
    <w:rsid w:val="004876E4"/>
    <w:rsid w:val="004913BB"/>
    <w:rsid w:val="00492396"/>
    <w:rsid w:val="00492956"/>
    <w:rsid w:val="00492BAB"/>
    <w:rsid w:val="00495DEB"/>
    <w:rsid w:val="00495EC6"/>
    <w:rsid w:val="00495ECB"/>
    <w:rsid w:val="004A36B0"/>
    <w:rsid w:val="004A7BFB"/>
    <w:rsid w:val="004ADA65"/>
    <w:rsid w:val="004B1E14"/>
    <w:rsid w:val="004B3394"/>
    <w:rsid w:val="004B3442"/>
    <w:rsid w:val="004B4853"/>
    <w:rsid w:val="004B5ED5"/>
    <w:rsid w:val="004B70F0"/>
    <w:rsid w:val="004C00D7"/>
    <w:rsid w:val="004C18B6"/>
    <w:rsid w:val="004C43F9"/>
    <w:rsid w:val="004D0BAB"/>
    <w:rsid w:val="004D25B2"/>
    <w:rsid w:val="004D28E5"/>
    <w:rsid w:val="004D53F5"/>
    <w:rsid w:val="004D58A5"/>
    <w:rsid w:val="004D7038"/>
    <w:rsid w:val="004D72A8"/>
    <w:rsid w:val="004E0E89"/>
    <w:rsid w:val="004E19DA"/>
    <w:rsid w:val="004E19F9"/>
    <w:rsid w:val="004E1B54"/>
    <w:rsid w:val="004E34A0"/>
    <w:rsid w:val="004E559E"/>
    <w:rsid w:val="004F1480"/>
    <w:rsid w:val="004F4F92"/>
    <w:rsid w:val="004F5719"/>
    <w:rsid w:val="004F580E"/>
    <w:rsid w:val="004F58A1"/>
    <w:rsid w:val="004F68B0"/>
    <w:rsid w:val="004F761D"/>
    <w:rsid w:val="005016F9"/>
    <w:rsid w:val="00501A2A"/>
    <w:rsid w:val="00502EF2"/>
    <w:rsid w:val="00507DDB"/>
    <w:rsid w:val="005118F8"/>
    <w:rsid w:val="00511F24"/>
    <w:rsid w:val="005131C7"/>
    <w:rsid w:val="00514B8C"/>
    <w:rsid w:val="005164E4"/>
    <w:rsid w:val="00517205"/>
    <w:rsid w:val="0051783C"/>
    <w:rsid w:val="00523662"/>
    <w:rsid w:val="00524040"/>
    <w:rsid w:val="00525D74"/>
    <w:rsid w:val="00530F4E"/>
    <w:rsid w:val="00531417"/>
    <w:rsid w:val="00534B89"/>
    <w:rsid w:val="005350A4"/>
    <w:rsid w:val="005352DC"/>
    <w:rsid w:val="0053751B"/>
    <w:rsid w:val="00537C44"/>
    <w:rsid w:val="005400DE"/>
    <w:rsid w:val="00540654"/>
    <w:rsid w:val="005410E4"/>
    <w:rsid w:val="00542487"/>
    <w:rsid w:val="00542536"/>
    <w:rsid w:val="00542F05"/>
    <w:rsid w:val="005445F2"/>
    <w:rsid w:val="0054531C"/>
    <w:rsid w:val="0054700A"/>
    <w:rsid w:val="00547D5E"/>
    <w:rsid w:val="005503A9"/>
    <w:rsid w:val="00550670"/>
    <w:rsid w:val="00551A7E"/>
    <w:rsid w:val="00553E65"/>
    <w:rsid w:val="005542B1"/>
    <w:rsid w:val="00556211"/>
    <w:rsid w:val="00556E5C"/>
    <w:rsid w:val="005578E6"/>
    <w:rsid w:val="0056014D"/>
    <w:rsid w:val="0056043E"/>
    <w:rsid w:val="00563117"/>
    <w:rsid w:val="00563198"/>
    <w:rsid w:val="00564C6D"/>
    <w:rsid w:val="00566C42"/>
    <w:rsid w:val="0056769A"/>
    <w:rsid w:val="00570A39"/>
    <w:rsid w:val="0057222A"/>
    <w:rsid w:val="0057407D"/>
    <w:rsid w:val="00574BB4"/>
    <w:rsid w:val="00577888"/>
    <w:rsid w:val="00580846"/>
    <w:rsid w:val="005820E3"/>
    <w:rsid w:val="00582810"/>
    <w:rsid w:val="005856DA"/>
    <w:rsid w:val="00586FE4"/>
    <w:rsid w:val="0058780D"/>
    <w:rsid w:val="00590D97"/>
    <w:rsid w:val="00592FBE"/>
    <w:rsid w:val="00593C26"/>
    <w:rsid w:val="00595540"/>
    <w:rsid w:val="0059578D"/>
    <w:rsid w:val="005957DE"/>
    <w:rsid w:val="005961F9"/>
    <w:rsid w:val="005A0A4E"/>
    <w:rsid w:val="005A1A8E"/>
    <w:rsid w:val="005A1BF8"/>
    <w:rsid w:val="005A1C71"/>
    <w:rsid w:val="005A3663"/>
    <w:rsid w:val="005A45B7"/>
    <w:rsid w:val="005A5570"/>
    <w:rsid w:val="005A7C0C"/>
    <w:rsid w:val="005B1A9F"/>
    <w:rsid w:val="005B4EBD"/>
    <w:rsid w:val="005B5FA6"/>
    <w:rsid w:val="005C25FE"/>
    <w:rsid w:val="005C6408"/>
    <w:rsid w:val="005C6716"/>
    <w:rsid w:val="005C6AD2"/>
    <w:rsid w:val="005C7810"/>
    <w:rsid w:val="005D27F4"/>
    <w:rsid w:val="005D2F45"/>
    <w:rsid w:val="005D36AF"/>
    <w:rsid w:val="005D5D58"/>
    <w:rsid w:val="005D7AE0"/>
    <w:rsid w:val="005D7FF7"/>
    <w:rsid w:val="005E424C"/>
    <w:rsid w:val="005E6155"/>
    <w:rsid w:val="005E68CD"/>
    <w:rsid w:val="005E6971"/>
    <w:rsid w:val="005E731E"/>
    <w:rsid w:val="005F2FC4"/>
    <w:rsid w:val="005F2FE7"/>
    <w:rsid w:val="005F788B"/>
    <w:rsid w:val="0060067F"/>
    <w:rsid w:val="00600B2C"/>
    <w:rsid w:val="00601974"/>
    <w:rsid w:val="00601D1B"/>
    <w:rsid w:val="006033F0"/>
    <w:rsid w:val="00605870"/>
    <w:rsid w:val="00606057"/>
    <w:rsid w:val="00607004"/>
    <w:rsid w:val="006075B0"/>
    <w:rsid w:val="00616058"/>
    <w:rsid w:val="00616BA2"/>
    <w:rsid w:val="00620E03"/>
    <w:rsid w:val="00620EB9"/>
    <w:rsid w:val="006214B4"/>
    <w:rsid w:val="00626273"/>
    <w:rsid w:val="00626C86"/>
    <w:rsid w:val="006318A7"/>
    <w:rsid w:val="00631E92"/>
    <w:rsid w:val="006327BA"/>
    <w:rsid w:val="0063406B"/>
    <w:rsid w:val="00636947"/>
    <w:rsid w:val="00645543"/>
    <w:rsid w:val="00652796"/>
    <w:rsid w:val="006546A6"/>
    <w:rsid w:val="00655063"/>
    <w:rsid w:val="0065516F"/>
    <w:rsid w:val="00656C96"/>
    <w:rsid w:val="00657317"/>
    <w:rsid w:val="00657B6B"/>
    <w:rsid w:val="0066015F"/>
    <w:rsid w:val="006609C6"/>
    <w:rsid w:val="00660DC7"/>
    <w:rsid w:val="00661C37"/>
    <w:rsid w:val="0066305E"/>
    <w:rsid w:val="006648CB"/>
    <w:rsid w:val="00664C94"/>
    <w:rsid w:val="006654AB"/>
    <w:rsid w:val="006668B0"/>
    <w:rsid w:val="0066766A"/>
    <w:rsid w:val="00670780"/>
    <w:rsid w:val="0067191E"/>
    <w:rsid w:val="006730E1"/>
    <w:rsid w:val="006744A7"/>
    <w:rsid w:val="0067502C"/>
    <w:rsid w:val="00675C17"/>
    <w:rsid w:val="006764C4"/>
    <w:rsid w:val="00677428"/>
    <w:rsid w:val="00677D27"/>
    <w:rsid w:val="0068149F"/>
    <w:rsid w:val="00681CF3"/>
    <w:rsid w:val="006825F1"/>
    <w:rsid w:val="006870D3"/>
    <w:rsid w:val="00687937"/>
    <w:rsid w:val="006903D3"/>
    <w:rsid w:val="00690A6B"/>
    <w:rsid w:val="00692A3C"/>
    <w:rsid w:val="00693A76"/>
    <w:rsid w:val="006947BE"/>
    <w:rsid w:val="006957F9"/>
    <w:rsid w:val="00695A57"/>
    <w:rsid w:val="00695C62"/>
    <w:rsid w:val="00696675"/>
    <w:rsid w:val="00696D3F"/>
    <w:rsid w:val="00697067"/>
    <w:rsid w:val="00697C0E"/>
    <w:rsid w:val="0069DA46"/>
    <w:rsid w:val="006A25D5"/>
    <w:rsid w:val="006A2AFF"/>
    <w:rsid w:val="006A2B59"/>
    <w:rsid w:val="006A4B7A"/>
    <w:rsid w:val="006A5096"/>
    <w:rsid w:val="006A57EB"/>
    <w:rsid w:val="006B12EF"/>
    <w:rsid w:val="006B1DB1"/>
    <w:rsid w:val="006B1DBE"/>
    <w:rsid w:val="006B3862"/>
    <w:rsid w:val="006B4200"/>
    <w:rsid w:val="006B4C6A"/>
    <w:rsid w:val="006B5CAD"/>
    <w:rsid w:val="006B5EF0"/>
    <w:rsid w:val="006B60AD"/>
    <w:rsid w:val="006B7908"/>
    <w:rsid w:val="006C25A9"/>
    <w:rsid w:val="006C2F08"/>
    <w:rsid w:val="006C3A2F"/>
    <w:rsid w:val="006C3BDA"/>
    <w:rsid w:val="006C3CB9"/>
    <w:rsid w:val="006C3E6D"/>
    <w:rsid w:val="006C5799"/>
    <w:rsid w:val="006D1099"/>
    <w:rsid w:val="006D18D0"/>
    <w:rsid w:val="006D247C"/>
    <w:rsid w:val="006D35FF"/>
    <w:rsid w:val="006D3A31"/>
    <w:rsid w:val="006D7529"/>
    <w:rsid w:val="006D7745"/>
    <w:rsid w:val="006E17BE"/>
    <w:rsid w:val="006E333D"/>
    <w:rsid w:val="006E36F2"/>
    <w:rsid w:val="006E5984"/>
    <w:rsid w:val="006E703A"/>
    <w:rsid w:val="006F032B"/>
    <w:rsid w:val="006F1E2B"/>
    <w:rsid w:val="006F1EA4"/>
    <w:rsid w:val="006F2F06"/>
    <w:rsid w:val="006F37DD"/>
    <w:rsid w:val="006F399D"/>
    <w:rsid w:val="006F750C"/>
    <w:rsid w:val="006F7EFE"/>
    <w:rsid w:val="0070197D"/>
    <w:rsid w:val="00701E4D"/>
    <w:rsid w:val="00702CBB"/>
    <w:rsid w:val="00710304"/>
    <w:rsid w:val="00711CDE"/>
    <w:rsid w:val="00711F69"/>
    <w:rsid w:val="0071227A"/>
    <w:rsid w:val="007123A1"/>
    <w:rsid w:val="007141CA"/>
    <w:rsid w:val="007170DF"/>
    <w:rsid w:val="007176A9"/>
    <w:rsid w:val="007179C4"/>
    <w:rsid w:val="00720902"/>
    <w:rsid w:val="00720CE7"/>
    <w:rsid w:val="00721CBB"/>
    <w:rsid w:val="0072330D"/>
    <w:rsid w:val="00723AE4"/>
    <w:rsid w:val="00724806"/>
    <w:rsid w:val="007250E3"/>
    <w:rsid w:val="00726B25"/>
    <w:rsid w:val="0072749E"/>
    <w:rsid w:val="007279AD"/>
    <w:rsid w:val="00732331"/>
    <w:rsid w:val="0073286D"/>
    <w:rsid w:val="00734472"/>
    <w:rsid w:val="00734F37"/>
    <w:rsid w:val="007372B1"/>
    <w:rsid w:val="007378EE"/>
    <w:rsid w:val="00737E29"/>
    <w:rsid w:val="007400F7"/>
    <w:rsid w:val="007407AB"/>
    <w:rsid w:val="00741198"/>
    <w:rsid w:val="0074457E"/>
    <w:rsid w:val="00745067"/>
    <w:rsid w:val="007462D6"/>
    <w:rsid w:val="0075091B"/>
    <w:rsid w:val="007515E7"/>
    <w:rsid w:val="007517DB"/>
    <w:rsid w:val="0075221F"/>
    <w:rsid w:val="00752231"/>
    <w:rsid w:val="007522DF"/>
    <w:rsid w:val="00752A58"/>
    <w:rsid w:val="00753045"/>
    <w:rsid w:val="00753635"/>
    <w:rsid w:val="0075368F"/>
    <w:rsid w:val="00755888"/>
    <w:rsid w:val="0075626A"/>
    <w:rsid w:val="00756BD5"/>
    <w:rsid w:val="0076125E"/>
    <w:rsid w:val="00763882"/>
    <w:rsid w:val="007648FD"/>
    <w:rsid w:val="00764B36"/>
    <w:rsid w:val="007656A1"/>
    <w:rsid w:val="007658FB"/>
    <w:rsid w:val="00767893"/>
    <w:rsid w:val="00770525"/>
    <w:rsid w:val="00770C91"/>
    <w:rsid w:val="00770E55"/>
    <w:rsid w:val="007714F8"/>
    <w:rsid w:val="007721A4"/>
    <w:rsid w:val="00774DCB"/>
    <w:rsid w:val="00775892"/>
    <w:rsid w:val="00775B91"/>
    <w:rsid w:val="007800C8"/>
    <w:rsid w:val="0078108E"/>
    <w:rsid w:val="00781646"/>
    <w:rsid w:val="00781E28"/>
    <w:rsid w:val="00781ED8"/>
    <w:rsid w:val="00783336"/>
    <w:rsid w:val="00783B7E"/>
    <w:rsid w:val="00785396"/>
    <w:rsid w:val="00785DCD"/>
    <w:rsid w:val="00787692"/>
    <w:rsid w:val="0079083E"/>
    <w:rsid w:val="0079155A"/>
    <w:rsid w:val="0079286F"/>
    <w:rsid w:val="007932B6"/>
    <w:rsid w:val="00793399"/>
    <w:rsid w:val="00793D7F"/>
    <w:rsid w:val="00793FDF"/>
    <w:rsid w:val="00794F5F"/>
    <w:rsid w:val="00796E48"/>
    <w:rsid w:val="007972E7"/>
    <w:rsid w:val="0079736A"/>
    <w:rsid w:val="007A0411"/>
    <w:rsid w:val="007A141C"/>
    <w:rsid w:val="007A2B5B"/>
    <w:rsid w:val="007A4480"/>
    <w:rsid w:val="007A5925"/>
    <w:rsid w:val="007B0413"/>
    <w:rsid w:val="007B37E4"/>
    <w:rsid w:val="007C1348"/>
    <w:rsid w:val="007C1CC9"/>
    <w:rsid w:val="007C2224"/>
    <w:rsid w:val="007C2D6B"/>
    <w:rsid w:val="007C376A"/>
    <w:rsid w:val="007C4A4C"/>
    <w:rsid w:val="007C4D83"/>
    <w:rsid w:val="007D0861"/>
    <w:rsid w:val="007D1C69"/>
    <w:rsid w:val="007D7E0B"/>
    <w:rsid w:val="007E010B"/>
    <w:rsid w:val="007E1EBA"/>
    <w:rsid w:val="007E4734"/>
    <w:rsid w:val="007E4AEB"/>
    <w:rsid w:val="007E4F9C"/>
    <w:rsid w:val="007E5248"/>
    <w:rsid w:val="007E6E79"/>
    <w:rsid w:val="007E7FEF"/>
    <w:rsid w:val="007F0BE3"/>
    <w:rsid w:val="007F0D42"/>
    <w:rsid w:val="007F42D0"/>
    <w:rsid w:val="007F4D86"/>
    <w:rsid w:val="007F5441"/>
    <w:rsid w:val="008001F0"/>
    <w:rsid w:val="008011B9"/>
    <w:rsid w:val="00801A2D"/>
    <w:rsid w:val="0080261D"/>
    <w:rsid w:val="00802FC2"/>
    <w:rsid w:val="008033DD"/>
    <w:rsid w:val="0080398E"/>
    <w:rsid w:val="00803EFA"/>
    <w:rsid w:val="00805FF6"/>
    <w:rsid w:val="00806029"/>
    <w:rsid w:val="0080616C"/>
    <w:rsid w:val="008134DA"/>
    <w:rsid w:val="0081387B"/>
    <w:rsid w:val="008161CB"/>
    <w:rsid w:val="00816BCC"/>
    <w:rsid w:val="008207C8"/>
    <w:rsid w:val="00820BBA"/>
    <w:rsid w:val="008214F5"/>
    <w:rsid w:val="008218DD"/>
    <w:rsid w:val="0082292B"/>
    <w:rsid w:val="0082416F"/>
    <w:rsid w:val="0082671F"/>
    <w:rsid w:val="00826B0B"/>
    <w:rsid w:val="0083165C"/>
    <w:rsid w:val="00831ADE"/>
    <w:rsid w:val="00833C41"/>
    <w:rsid w:val="00834228"/>
    <w:rsid w:val="00836D3C"/>
    <w:rsid w:val="00837C53"/>
    <w:rsid w:val="00840A0E"/>
    <w:rsid w:val="00841AA0"/>
    <w:rsid w:val="008424DA"/>
    <w:rsid w:val="00842DF9"/>
    <w:rsid w:val="008441BE"/>
    <w:rsid w:val="008469C2"/>
    <w:rsid w:val="00851649"/>
    <w:rsid w:val="00854898"/>
    <w:rsid w:val="008548CA"/>
    <w:rsid w:val="008572E0"/>
    <w:rsid w:val="00857B9B"/>
    <w:rsid w:val="008610CC"/>
    <w:rsid w:val="008626AF"/>
    <w:rsid w:val="00863B65"/>
    <w:rsid w:val="00864E61"/>
    <w:rsid w:val="00866721"/>
    <w:rsid w:val="00866CF2"/>
    <w:rsid w:val="0086703C"/>
    <w:rsid w:val="00871072"/>
    <w:rsid w:val="0087127D"/>
    <w:rsid w:val="00871B6E"/>
    <w:rsid w:val="008728EA"/>
    <w:rsid w:val="00872AF7"/>
    <w:rsid w:val="00873779"/>
    <w:rsid w:val="00873D5E"/>
    <w:rsid w:val="008747C8"/>
    <w:rsid w:val="00876B95"/>
    <w:rsid w:val="00877C41"/>
    <w:rsid w:val="00890DFA"/>
    <w:rsid w:val="00892563"/>
    <w:rsid w:val="00892570"/>
    <w:rsid w:val="008938F2"/>
    <w:rsid w:val="008954E2"/>
    <w:rsid w:val="00896321"/>
    <w:rsid w:val="0089795C"/>
    <w:rsid w:val="008A1FB1"/>
    <w:rsid w:val="008A2C1C"/>
    <w:rsid w:val="008A35B3"/>
    <w:rsid w:val="008A5D8A"/>
    <w:rsid w:val="008B0956"/>
    <w:rsid w:val="008B3931"/>
    <w:rsid w:val="008B44F4"/>
    <w:rsid w:val="008B4F74"/>
    <w:rsid w:val="008B5EDD"/>
    <w:rsid w:val="008B7A6C"/>
    <w:rsid w:val="008C0759"/>
    <w:rsid w:val="008C0BFA"/>
    <w:rsid w:val="008C2383"/>
    <w:rsid w:val="008C3672"/>
    <w:rsid w:val="008C5669"/>
    <w:rsid w:val="008C7B2A"/>
    <w:rsid w:val="008D40A8"/>
    <w:rsid w:val="008D4A9F"/>
    <w:rsid w:val="008D5374"/>
    <w:rsid w:val="008D73D7"/>
    <w:rsid w:val="008D7D99"/>
    <w:rsid w:val="008E1E56"/>
    <w:rsid w:val="008E1FFE"/>
    <w:rsid w:val="008E2359"/>
    <w:rsid w:val="008E2499"/>
    <w:rsid w:val="008E262C"/>
    <w:rsid w:val="008E2694"/>
    <w:rsid w:val="008F1ABC"/>
    <w:rsid w:val="008F4B99"/>
    <w:rsid w:val="008F6686"/>
    <w:rsid w:val="008F6959"/>
    <w:rsid w:val="008F6BB0"/>
    <w:rsid w:val="008F79B0"/>
    <w:rsid w:val="008F7A5E"/>
    <w:rsid w:val="0090063E"/>
    <w:rsid w:val="00900FDE"/>
    <w:rsid w:val="00902612"/>
    <w:rsid w:val="009042C1"/>
    <w:rsid w:val="00904C5E"/>
    <w:rsid w:val="00905441"/>
    <w:rsid w:val="00906AC9"/>
    <w:rsid w:val="009125A5"/>
    <w:rsid w:val="00915678"/>
    <w:rsid w:val="00916570"/>
    <w:rsid w:val="00920D88"/>
    <w:rsid w:val="009229C2"/>
    <w:rsid w:val="00924432"/>
    <w:rsid w:val="00924B33"/>
    <w:rsid w:val="00924D36"/>
    <w:rsid w:val="00925EF9"/>
    <w:rsid w:val="009315EA"/>
    <w:rsid w:val="00931856"/>
    <w:rsid w:val="00932CBD"/>
    <w:rsid w:val="00935382"/>
    <w:rsid w:val="009354AA"/>
    <w:rsid w:val="009359AD"/>
    <w:rsid w:val="00935D0F"/>
    <w:rsid w:val="00940731"/>
    <w:rsid w:val="00942073"/>
    <w:rsid w:val="00943182"/>
    <w:rsid w:val="0094460D"/>
    <w:rsid w:val="00947102"/>
    <w:rsid w:val="009476D5"/>
    <w:rsid w:val="0094780D"/>
    <w:rsid w:val="00950DA3"/>
    <w:rsid w:val="00955032"/>
    <w:rsid w:val="009609A7"/>
    <w:rsid w:val="009616B2"/>
    <w:rsid w:val="00963050"/>
    <w:rsid w:val="009633EF"/>
    <w:rsid w:val="009645B0"/>
    <w:rsid w:val="00965494"/>
    <w:rsid w:val="00966944"/>
    <w:rsid w:val="00967DA0"/>
    <w:rsid w:val="00967DB4"/>
    <w:rsid w:val="00971CEF"/>
    <w:rsid w:val="009724D7"/>
    <w:rsid w:val="009758EB"/>
    <w:rsid w:val="00976EFF"/>
    <w:rsid w:val="00982D75"/>
    <w:rsid w:val="00982E94"/>
    <w:rsid w:val="00983271"/>
    <w:rsid w:val="00984825"/>
    <w:rsid w:val="00984D24"/>
    <w:rsid w:val="00985605"/>
    <w:rsid w:val="0098592E"/>
    <w:rsid w:val="009862B0"/>
    <w:rsid w:val="00987E21"/>
    <w:rsid w:val="00990B32"/>
    <w:rsid w:val="00990C06"/>
    <w:rsid w:val="009918D6"/>
    <w:rsid w:val="00991E04"/>
    <w:rsid w:val="0099387C"/>
    <w:rsid w:val="00993904"/>
    <w:rsid w:val="009957C5"/>
    <w:rsid w:val="00995C4A"/>
    <w:rsid w:val="00995DAE"/>
    <w:rsid w:val="00996496"/>
    <w:rsid w:val="00997F93"/>
    <w:rsid w:val="009A2940"/>
    <w:rsid w:val="009A3F2A"/>
    <w:rsid w:val="009A4135"/>
    <w:rsid w:val="009A5707"/>
    <w:rsid w:val="009B0C92"/>
    <w:rsid w:val="009B1380"/>
    <w:rsid w:val="009B2B93"/>
    <w:rsid w:val="009B5D72"/>
    <w:rsid w:val="009C047A"/>
    <w:rsid w:val="009C371F"/>
    <w:rsid w:val="009C3E12"/>
    <w:rsid w:val="009C5718"/>
    <w:rsid w:val="009C5947"/>
    <w:rsid w:val="009C5F07"/>
    <w:rsid w:val="009C7738"/>
    <w:rsid w:val="009D06F9"/>
    <w:rsid w:val="009D32C4"/>
    <w:rsid w:val="009D396A"/>
    <w:rsid w:val="009D5906"/>
    <w:rsid w:val="009D7B71"/>
    <w:rsid w:val="009E0F49"/>
    <w:rsid w:val="009E29B8"/>
    <w:rsid w:val="009E3D17"/>
    <w:rsid w:val="009F107B"/>
    <w:rsid w:val="009F1089"/>
    <w:rsid w:val="009F3715"/>
    <w:rsid w:val="009F5A39"/>
    <w:rsid w:val="009F7259"/>
    <w:rsid w:val="009F781B"/>
    <w:rsid w:val="009F7F1F"/>
    <w:rsid w:val="00A03568"/>
    <w:rsid w:val="00A03DC9"/>
    <w:rsid w:val="00A04ED6"/>
    <w:rsid w:val="00A079DE"/>
    <w:rsid w:val="00A07ADB"/>
    <w:rsid w:val="00A1101A"/>
    <w:rsid w:val="00A11881"/>
    <w:rsid w:val="00A13F6C"/>
    <w:rsid w:val="00A14442"/>
    <w:rsid w:val="00A149CD"/>
    <w:rsid w:val="00A14E84"/>
    <w:rsid w:val="00A154A9"/>
    <w:rsid w:val="00A16311"/>
    <w:rsid w:val="00A17335"/>
    <w:rsid w:val="00A178D2"/>
    <w:rsid w:val="00A22AC5"/>
    <w:rsid w:val="00A23246"/>
    <w:rsid w:val="00A252AD"/>
    <w:rsid w:val="00A25E21"/>
    <w:rsid w:val="00A26D86"/>
    <w:rsid w:val="00A27569"/>
    <w:rsid w:val="00A339D4"/>
    <w:rsid w:val="00A376ED"/>
    <w:rsid w:val="00A410F7"/>
    <w:rsid w:val="00A42135"/>
    <w:rsid w:val="00A439CB"/>
    <w:rsid w:val="00A4479A"/>
    <w:rsid w:val="00A45577"/>
    <w:rsid w:val="00A4584A"/>
    <w:rsid w:val="00A46EF8"/>
    <w:rsid w:val="00A522AD"/>
    <w:rsid w:val="00A52C2C"/>
    <w:rsid w:val="00A565C7"/>
    <w:rsid w:val="00A56E61"/>
    <w:rsid w:val="00A56EB7"/>
    <w:rsid w:val="00A60876"/>
    <w:rsid w:val="00A63E0A"/>
    <w:rsid w:val="00A642A4"/>
    <w:rsid w:val="00A6575C"/>
    <w:rsid w:val="00A66D1E"/>
    <w:rsid w:val="00A70B7F"/>
    <w:rsid w:val="00A73DB6"/>
    <w:rsid w:val="00A743B7"/>
    <w:rsid w:val="00A8012F"/>
    <w:rsid w:val="00A819FC"/>
    <w:rsid w:val="00A82D9E"/>
    <w:rsid w:val="00A8645C"/>
    <w:rsid w:val="00A872E6"/>
    <w:rsid w:val="00A87719"/>
    <w:rsid w:val="00A91983"/>
    <w:rsid w:val="00A93A1C"/>
    <w:rsid w:val="00A95130"/>
    <w:rsid w:val="00A95F25"/>
    <w:rsid w:val="00AA012C"/>
    <w:rsid w:val="00AA196F"/>
    <w:rsid w:val="00AA1F5C"/>
    <w:rsid w:val="00AA3F6B"/>
    <w:rsid w:val="00AA4BA3"/>
    <w:rsid w:val="00AA63C1"/>
    <w:rsid w:val="00AB015C"/>
    <w:rsid w:val="00AB1059"/>
    <w:rsid w:val="00AB279E"/>
    <w:rsid w:val="00AB2AD3"/>
    <w:rsid w:val="00AB300C"/>
    <w:rsid w:val="00AB300F"/>
    <w:rsid w:val="00AB3A99"/>
    <w:rsid w:val="00AB49A7"/>
    <w:rsid w:val="00AB5AF7"/>
    <w:rsid w:val="00AB627B"/>
    <w:rsid w:val="00AB6A21"/>
    <w:rsid w:val="00AB7B7C"/>
    <w:rsid w:val="00AC0281"/>
    <w:rsid w:val="00AC0946"/>
    <w:rsid w:val="00AC18C8"/>
    <w:rsid w:val="00AC3C8B"/>
    <w:rsid w:val="00AC4D7C"/>
    <w:rsid w:val="00AC7B5C"/>
    <w:rsid w:val="00AC7E4E"/>
    <w:rsid w:val="00AD080D"/>
    <w:rsid w:val="00AD162B"/>
    <w:rsid w:val="00AD39A4"/>
    <w:rsid w:val="00AD52CF"/>
    <w:rsid w:val="00AD7E6E"/>
    <w:rsid w:val="00AE407B"/>
    <w:rsid w:val="00AE68F6"/>
    <w:rsid w:val="00AE6F43"/>
    <w:rsid w:val="00AE6F84"/>
    <w:rsid w:val="00AF255A"/>
    <w:rsid w:val="00AF3BD7"/>
    <w:rsid w:val="00AF74DA"/>
    <w:rsid w:val="00AF7B26"/>
    <w:rsid w:val="00B009C4"/>
    <w:rsid w:val="00B016ED"/>
    <w:rsid w:val="00B01D05"/>
    <w:rsid w:val="00B04572"/>
    <w:rsid w:val="00B04F5E"/>
    <w:rsid w:val="00B05686"/>
    <w:rsid w:val="00B06F4D"/>
    <w:rsid w:val="00B07AE5"/>
    <w:rsid w:val="00B11342"/>
    <w:rsid w:val="00B11680"/>
    <w:rsid w:val="00B12026"/>
    <w:rsid w:val="00B1226E"/>
    <w:rsid w:val="00B1564E"/>
    <w:rsid w:val="00B20BBD"/>
    <w:rsid w:val="00B21854"/>
    <w:rsid w:val="00B23A69"/>
    <w:rsid w:val="00B2538C"/>
    <w:rsid w:val="00B3058D"/>
    <w:rsid w:val="00B314B9"/>
    <w:rsid w:val="00B323FC"/>
    <w:rsid w:val="00B33325"/>
    <w:rsid w:val="00B349DA"/>
    <w:rsid w:val="00B350FC"/>
    <w:rsid w:val="00B35A11"/>
    <w:rsid w:val="00B366A3"/>
    <w:rsid w:val="00B402A4"/>
    <w:rsid w:val="00B4333C"/>
    <w:rsid w:val="00B435CE"/>
    <w:rsid w:val="00B44839"/>
    <w:rsid w:val="00B4758C"/>
    <w:rsid w:val="00B50C5E"/>
    <w:rsid w:val="00B51212"/>
    <w:rsid w:val="00B513E1"/>
    <w:rsid w:val="00B522B3"/>
    <w:rsid w:val="00B55E72"/>
    <w:rsid w:val="00B56A11"/>
    <w:rsid w:val="00B6133A"/>
    <w:rsid w:val="00B63C14"/>
    <w:rsid w:val="00B651C6"/>
    <w:rsid w:val="00B656AF"/>
    <w:rsid w:val="00B65972"/>
    <w:rsid w:val="00B65A4C"/>
    <w:rsid w:val="00B65C36"/>
    <w:rsid w:val="00B65D7A"/>
    <w:rsid w:val="00B703F4"/>
    <w:rsid w:val="00B71C44"/>
    <w:rsid w:val="00B73BF2"/>
    <w:rsid w:val="00B744E0"/>
    <w:rsid w:val="00B74BBB"/>
    <w:rsid w:val="00B752EF"/>
    <w:rsid w:val="00B755E1"/>
    <w:rsid w:val="00B769FC"/>
    <w:rsid w:val="00B7712A"/>
    <w:rsid w:val="00B81AB8"/>
    <w:rsid w:val="00B8271B"/>
    <w:rsid w:val="00B82C01"/>
    <w:rsid w:val="00B83367"/>
    <w:rsid w:val="00B83F38"/>
    <w:rsid w:val="00B85B5F"/>
    <w:rsid w:val="00B85CD4"/>
    <w:rsid w:val="00B85F52"/>
    <w:rsid w:val="00B861D4"/>
    <w:rsid w:val="00B8654C"/>
    <w:rsid w:val="00B8792A"/>
    <w:rsid w:val="00B90BEE"/>
    <w:rsid w:val="00B93667"/>
    <w:rsid w:val="00B93C45"/>
    <w:rsid w:val="00B93FF8"/>
    <w:rsid w:val="00B946AE"/>
    <w:rsid w:val="00B94E9A"/>
    <w:rsid w:val="00B95896"/>
    <w:rsid w:val="00B9606D"/>
    <w:rsid w:val="00B975B4"/>
    <w:rsid w:val="00BA5B88"/>
    <w:rsid w:val="00BA6F29"/>
    <w:rsid w:val="00BA724A"/>
    <w:rsid w:val="00BB2F7D"/>
    <w:rsid w:val="00BB6D54"/>
    <w:rsid w:val="00BB6E54"/>
    <w:rsid w:val="00BB768B"/>
    <w:rsid w:val="00BC60E0"/>
    <w:rsid w:val="00BC662A"/>
    <w:rsid w:val="00BC730E"/>
    <w:rsid w:val="00BD104A"/>
    <w:rsid w:val="00BD2CAD"/>
    <w:rsid w:val="00BD394A"/>
    <w:rsid w:val="00BD3C3C"/>
    <w:rsid w:val="00BD6555"/>
    <w:rsid w:val="00BD6A2B"/>
    <w:rsid w:val="00BD6AC1"/>
    <w:rsid w:val="00BE03F1"/>
    <w:rsid w:val="00BE0ECC"/>
    <w:rsid w:val="00BE13E4"/>
    <w:rsid w:val="00BE2061"/>
    <w:rsid w:val="00BE26B4"/>
    <w:rsid w:val="00BE35BB"/>
    <w:rsid w:val="00BE5EA1"/>
    <w:rsid w:val="00BE6583"/>
    <w:rsid w:val="00BF1261"/>
    <w:rsid w:val="00BF307A"/>
    <w:rsid w:val="00BF326A"/>
    <w:rsid w:val="00BF4E38"/>
    <w:rsid w:val="00BF502E"/>
    <w:rsid w:val="00BF72EE"/>
    <w:rsid w:val="00C0019A"/>
    <w:rsid w:val="00C007AD"/>
    <w:rsid w:val="00C01A2B"/>
    <w:rsid w:val="00C036CD"/>
    <w:rsid w:val="00C0421B"/>
    <w:rsid w:val="00C047D6"/>
    <w:rsid w:val="00C10B84"/>
    <w:rsid w:val="00C124F4"/>
    <w:rsid w:val="00C13D05"/>
    <w:rsid w:val="00C15231"/>
    <w:rsid w:val="00C16C53"/>
    <w:rsid w:val="00C17052"/>
    <w:rsid w:val="00C21702"/>
    <w:rsid w:val="00C24A1B"/>
    <w:rsid w:val="00C2547A"/>
    <w:rsid w:val="00C2672E"/>
    <w:rsid w:val="00C272AA"/>
    <w:rsid w:val="00C30B46"/>
    <w:rsid w:val="00C313D5"/>
    <w:rsid w:val="00C34451"/>
    <w:rsid w:val="00C350A0"/>
    <w:rsid w:val="00C3731F"/>
    <w:rsid w:val="00C37B36"/>
    <w:rsid w:val="00C403C6"/>
    <w:rsid w:val="00C41A06"/>
    <w:rsid w:val="00C4221A"/>
    <w:rsid w:val="00C43894"/>
    <w:rsid w:val="00C4511E"/>
    <w:rsid w:val="00C45BD8"/>
    <w:rsid w:val="00C47A0C"/>
    <w:rsid w:val="00C503E3"/>
    <w:rsid w:val="00C52FC7"/>
    <w:rsid w:val="00C551DC"/>
    <w:rsid w:val="00C55D0D"/>
    <w:rsid w:val="00C574E9"/>
    <w:rsid w:val="00C57E07"/>
    <w:rsid w:val="00C60354"/>
    <w:rsid w:val="00C6046C"/>
    <w:rsid w:val="00C62C34"/>
    <w:rsid w:val="00C63CA7"/>
    <w:rsid w:val="00C74B70"/>
    <w:rsid w:val="00C75D2E"/>
    <w:rsid w:val="00C77912"/>
    <w:rsid w:val="00C80226"/>
    <w:rsid w:val="00C8233A"/>
    <w:rsid w:val="00C82CDE"/>
    <w:rsid w:val="00C831C7"/>
    <w:rsid w:val="00C8329C"/>
    <w:rsid w:val="00C849D3"/>
    <w:rsid w:val="00C85010"/>
    <w:rsid w:val="00C851E9"/>
    <w:rsid w:val="00C86F19"/>
    <w:rsid w:val="00C8742A"/>
    <w:rsid w:val="00C90543"/>
    <w:rsid w:val="00C92D30"/>
    <w:rsid w:val="00C935EC"/>
    <w:rsid w:val="00C94EAB"/>
    <w:rsid w:val="00C96D58"/>
    <w:rsid w:val="00CA0B25"/>
    <w:rsid w:val="00CA2EEF"/>
    <w:rsid w:val="00CA4646"/>
    <w:rsid w:val="00CA7B71"/>
    <w:rsid w:val="00CB00EE"/>
    <w:rsid w:val="00CB035A"/>
    <w:rsid w:val="00CB0CED"/>
    <w:rsid w:val="00CB0EEA"/>
    <w:rsid w:val="00CB1279"/>
    <w:rsid w:val="00CB177B"/>
    <w:rsid w:val="00CB5C25"/>
    <w:rsid w:val="00CB70A5"/>
    <w:rsid w:val="00CC1948"/>
    <w:rsid w:val="00CC19B4"/>
    <w:rsid w:val="00CC3BB9"/>
    <w:rsid w:val="00CC7C2A"/>
    <w:rsid w:val="00CC8FE0"/>
    <w:rsid w:val="00CD169C"/>
    <w:rsid w:val="00CD5C11"/>
    <w:rsid w:val="00CD7E22"/>
    <w:rsid w:val="00CE1851"/>
    <w:rsid w:val="00CE2067"/>
    <w:rsid w:val="00CE2398"/>
    <w:rsid w:val="00CE34DC"/>
    <w:rsid w:val="00CE36D9"/>
    <w:rsid w:val="00CE58C7"/>
    <w:rsid w:val="00CE7C14"/>
    <w:rsid w:val="00CF0640"/>
    <w:rsid w:val="00CF0D97"/>
    <w:rsid w:val="00CF3D00"/>
    <w:rsid w:val="00CF46E0"/>
    <w:rsid w:val="00CF621E"/>
    <w:rsid w:val="00CF6C9B"/>
    <w:rsid w:val="00D03AF0"/>
    <w:rsid w:val="00D10102"/>
    <w:rsid w:val="00D1287E"/>
    <w:rsid w:val="00D13A77"/>
    <w:rsid w:val="00D150CC"/>
    <w:rsid w:val="00D15C2B"/>
    <w:rsid w:val="00D15C39"/>
    <w:rsid w:val="00D17448"/>
    <w:rsid w:val="00D17D47"/>
    <w:rsid w:val="00D20435"/>
    <w:rsid w:val="00D256E3"/>
    <w:rsid w:val="00D26BAF"/>
    <w:rsid w:val="00D274B1"/>
    <w:rsid w:val="00D30D31"/>
    <w:rsid w:val="00D3102E"/>
    <w:rsid w:val="00D3105D"/>
    <w:rsid w:val="00D3290C"/>
    <w:rsid w:val="00D35447"/>
    <w:rsid w:val="00D365F5"/>
    <w:rsid w:val="00D4048E"/>
    <w:rsid w:val="00D43C5B"/>
    <w:rsid w:val="00D4444B"/>
    <w:rsid w:val="00D465FE"/>
    <w:rsid w:val="00D51ADC"/>
    <w:rsid w:val="00D53FA4"/>
    <w:rsid w:val="00D56AE1"/>
    <w:rsid w:val="00D56B1C"/>
    <w:rsid w:val="00D60D0B"/>
    <w:rsid w:val="00D622E5"/>
    <w:rsid w:val="00D64ABD"/>
    <w:rsid w:val="00D7384C"/>
    <w:rsid w:val="00D74883"/>
    <w:rsid w:val="00D75444"/>
    <w:rsid w:val="00D75B02"/>
    <w:rsid w:val="00D7711C"/>
    <w:rsid w:val="00D8114A"/>
    <w:rsid w:val="00D816DB"/>
    <w:rsid w:val="00D83BFD"/>
    <w:rsid w:val="00D84A5E"/>
    <w:rsid w:val="00D86836"/>
    <w:rsid w:val="00D873B3"/>
    <w:rsid w:val="00D90A0D"/>
    <w:rsid w:val="00D90AB9"/>
    <w:rsid w:val="00D91D05"/>
    <w:rsid w:val="00D93D5D"/>
    <w:rsid w:val="00D94E81"/>
    <w:rsid w:val="00DA3506"/>
    <w:rsid w:val="00DA381E"/>
    <w:rsid w:val="00DA4312"/>
    <w:rsid w:val="00DA44E7"/>
    <w:rsid w:val="00DA53AD"/>
    <w:rsid w:val="00DA676C"/>
    <w:rsid w:val="00DADC34"/>
    <w:rsid w:val="00DB0B8E"/>
    <w:rsid w:val="00DB1C94"/>
    <w:rsid w:val="00DB2153"/>
    <w:rsid w:val="00DB2AC8"/>
    <w:rsid w:val="00DB2D40"/>
    <w:rsid w:val="00DB391F"/>
    <w:rsid w:val="00DB3ADC"/>
    <w:rsid w:val="00DB4B20"/>
    <w:rsid w:val="00DB5D7A"/>
    <w:rsid w:val="00DB62D8"/>
    <w:rsid w:val="00DB65F9"/>
    <w:rsid w:val="00DB6697"/>
    <w:rsid w:val="00DB7429"/>
    <w:rsid w:val="00DB7D6E"/>
    <w:rsid w:val="00DC06A4"/>
    <w:rsid w:val="00DC0AA5"/>
    <w:rsid w:val="00DC0BC5"/>
    <w:rsid w:val="00DD0791"/>
    <w:rsid w:val="00DD2028"/>
    <w:rsid w:val="00DD2246"/>
    <w:rsid w:val="00DD2A90"/>
    <w:rsid w:val="00DD51A9"/>
    <w:rsid w:val="00DD7F85"/>
    <w:rsid w:val="00DE0B70"/>
    <w:rsid w:val="00DE6047"/>
    <w:rsid w:val="00DF0F31"/>
    <w:rsid w:val="00DF1B15"/>
    <w:rsid w:val="00DF288A"/>
    <w:rsid w:val="00DF2D5C"/>
    <w:rsid w:val="00DF3289"/>
    <w:rsid w:val="00DF5D04"/>
    <w:rsid w:val="00DF70B8"/>
    <w:rsid w:val="00E00779"/>
    <w:rsid w:val="00E0099E"/>
    <w:rsid w:val="00E00BFB"/>
    <w:rsid w:val="00E01668"/>
    <w:rsid w:val="00E02740"/>
    <w:rsid w:val="00E04357"/>
    <w:rsid w:val="00E0520A"/>
    <w:rsid w:val="00E0630D"/>
    <w:rsid w:val="00E06F6E"/>
    <w:rsid w:val="00E07235"/>
    <w:rsid w:val="00E07944"/>
    <w:rsid w:val="00E10D99"/>
    <w:rsid w:val="00E12198"/>
    <w:rsid w:val="00E12B97"/>
    <w:rsid w:val="00E13581"/>
    <w:rsid w:val="00E14951"/>
    <w:rsid w:val="00E154F8"/>
    <w:rsid w:val="00E15634"/>
    <w:rsid w:val="00E16640"/>
    <w:rsid w:val="00E17E7C"/>
    <w:rsid w:val="00E205F8"/>
    <w:rsid w:val="00E213D2"/>
    <w:rsid w:val="00E25E8A"/>
    <w:rsid w:val="00E263D8"/>
    <w:rsid w:val="00E26CBC"/>
    <w:rsid w:val="00E26E67"/>
    <w:rsid w:val="00E31250"/>
    <w:rsid w:val="00E31934"/>
    <w:rsid w:val="00E31CBF"/>
    <w:rsid w:val="00E324E4"/>
    <w:rsid w:val="00E32E3A"/>
    <w:rsid w:val="00E33C9F"/>
    <w:rsid w:val="00E34534"/>
    <w:rsid w:val="00E34958"/>
    <w:rsid w:val="00E34B5B"/>
    <w:rsid w:val="00E375C4"/>
    <w:rsid w:val="00E4050A"/>
    <w:rsid w:val="00E41138"/>
    <w:rsid w:val="00E43543"/>
    <w:rsid w:val="00E43AEC"/>
    <w:rsid w:val="00E44277"/>
    <w:rsid w:val="00E44C6F"/>
    <w:rsid w:val="00E45302"/>
    <w:rsid w:val="00E45FC9"/>
    <w:rsid w:val="00E46516"/>
    <w:rsid w:val="00E466F6"/>
    <w:rsid w:val="00E47A74"/>
    <w:rsid w:val="00E50095"/>
    <w:rsid w:val="00E5054D"/>
    <w:rsid w:val="00E53A2A"/>
    <w:rsid w:val="00E54264"/>
    <w:rsid w:val="00E54C37"/>
    <w:rsid w:val="00E55CE7"/>
    <w:rsid w:val="00E56D3B"/>
    <w:rsid w:val="00E60311"/>
    <w:rsid w:val="00E60649"/>
    <w:rsid w:val="00E62A7A"/>
    <w:rsid w:val="00E632CD"/>
    <w:rsid w:val="00E6600B"/>
    <w:rsid w:val="00E663CF"/>
    <w:rsid w:val="00E67847"/>
    <w:rsid w:val="00E71915"/>
    <w:rsid w:val="00E72F2E"/>
    <w:rsid w:val="00E7395F"/>
    <w:rsid w:val="00E73A8C"/>
    <w:rsid w:val="00E73BF2"/>
    <w:rsid w:val="00E745DE"/>
    <w:rsid w:val="00E755D2"/>
    <w:rsid w:val="00E75DAC"/>
    <w:rsid w:val="00E81ED1"/>
    <w:rsid w:val="00E823AE"/>
    <w:rsid w:val="00E827D4"/>
    <w:rsid w:val="00E856FA"/>
    <w:rsid w:val="00E86B7D"/>
    <w:rsid w:val="00E90E25"/>
    <w:rsid w:val="00E91488"/>
    <w:rsid w:val="00E936A8"/>
    <w:rsid w:val="00E94483"/>
    <w:rsid w:val="00E95B0E"/>
    <w:rsid w:val="00E95F77"/>
    <w:rsid w:val="00E979AB"/>
    <w:rsid w:val="00E97AC0"/>
    <w:rsid w:val="00E97E3B"/>
    <w:rsid w:val="00EA3879"/>
    <w:rsid w:val="00EA464C"/>
    <w:rsid w:val="00EA4846"/>
    <w:rsid w:val="00EA48B6"/>
    <w:rsid w:val="00EA49BB"/>
    <w:rsid w:val="00EA53E5"/>
    <w:rsid w:val="00EA6A13"/>
    <w:rsid w:val="00EA6C76"/>
    <w:rsid w:val="00EB0E69"/>
    <w:rsid w:val="00EB114C"/>
    <w:rsid w:val="00EB1B6E"/>
    <w:rsid w:val="00EB3124"/>
    <w:rsid w:val="00EB42CA"/>
    <w:rsid w:val="00EB58A6"/>
    <w:rsid w:val="00EC0493"/>
    <w:rsid w:val="00EC050B"/>
    <w:rsid w:val="00EC39BC"/>
    <w:rsid w:val="00EC3AF4"/>
    <w:rsid w:val="00EC5289"/>
    <w:rsid w:val="00ED32C0"/>
    <w:rsid w:val="00ED3474"/>
    <w:rsid w:val="00ED3593"/>
    <w:rsid w:val="00ED3650"/>
    <w:rsid w:val="00ED518F"/>
    <w:rsid w:val="00ED58D7"/>
    <w:rsid w:val="00ED59A0"/>
    <w:rsid w:val="00EE0FAC"/>
    <w:rsid w:val="00EE140B"/>
    <w:rsid w:val="00EE1BD9"/>
    <w:rsid w:val="00EE2183"/>
    <w:rsid w:val="00EE3E93"/>
    <w:rsid w:val="00EE6E1A"/>
    <w:rsid w:val="00EF0223"/>
    <w:rsid w:val="00EF22B1"/>
    <w:rsid w:val="00EF5308"/>
    <w:rsid w:val="00F01483"/>
    <w:rsid w:val="00F01E80"/>
    <w:rsid w:val="00F01F04"/>
    <w:rsid w:val="00F02D72"/>
    <w:rsid w:val="00F03FB2"/>
    <w:rsid w:val="00F058F7"/>
    <w:rsid w:val="00F11038"/>
    <w:rsid w:val="00F117A6"/>
    <w:rsid w:val="00F11A57"/>
    <w:rsid w:val="00F12B90"/>
    <w:rsid w:val="00F13AF1"/>
    <w:rsid w:val="00F14EBF"/>
    <w:rsid w:val="00F15453"/>
    <w:rsid w:val="00F15699"/>
    <w:rsid w:val="00F15A7E"/>
    <w:rsid w:val="00F20AAA"/>
    <w:rsid w:val="00F20B20"/>
    <w:rsid w:val="00F22E87"/>
    <w:rsid w:val="00F2375E"/>
    <w:rsid w:val="00F23FF8"/>
    <w:rsid w:val="00F27A24"/>
    <w:rsid w:val="00F300CC"/>
    <w:rsid w:val="00F32710"/>
    <w:rsid w:val="00F32A25"/>
    <w:rsid w:val="00F32DCF"/>
    <w:rsid w:val="00F334A5"/>
    <w:rsid w:val="00F342A6"/>
    <w:rsid w:val="00F355EA"/>
    <w:rsid w:val="00F36C3F"/>
    <w:rsid w:val="00F37DE5"/>
    <w:rsid w:val="00F37E1B"/>
    <w:rsid w:val="00F41FF9"/>
    <w:rsid w:val="00F43564"/>
    <w:rsid w:val="00F448C5"/>
    <w:rsid w:val="00F45165"/>
    <w:rsid w:val="00F477BC"/>
    <w:rsid w:val="00F52D5E"/>
    <w:rsid w:val="00F57166"/>
    <w:rsid w:val="00F619AD"/>
    <w:rsid w:val="00F63E6D"/>
    <w:rsid w:val="00F72886"/>
    <w:rsid w:val="00F73182"/>
    <w:rsid w:val="00F73770"/>
    <w:rsid w:val="00F75CB6"/>
    <w:rsid w:val="00F77359"/>
    <w:rsid w:val="00F774D8"/>
    <w:rsid w:val="00F77638"/>
    <w:rsid w:val="00F846DE"/>
    <w:rsid w:val="00F84C0E"/>
    <w:rsid w:val="00F86F62"/>
    <w:rsid w:val="00F87A3F"/>
    <w:rsid w:val="00F90288"/>
    <w:rsid w:val="00F917D5"/>
    <w:rsid w:val="00F91A8E"/>
    <w:rsid w:val="00F9287E"/>
    <w:rsid w:val="00F94D6D"/>
    <w:rsid w:val="00F9537C"/>
    <w:rsid w:val="00F9614C"/>
    <w:rsid w:val="00F96165"/>
    <w:rsid w:val="00FA06CD"/>
    <w:rsid w:val="00FA0808"/>
    <w:rsid w:val="00FA1954"/>
    <w:rsid w:val="00FA2B84"/>
    <w:rsid w:val="00FA3F26"/>
    <w:rsid w:val="00FA5ECF"/>
    <w:rsid w:val="00FA7A62"/>
    <w:rsid w:val="00FB00DC"/>
    <w:rsid w:val="00FB04CA"/>
    <w:rsid w:val="00FB1ABE"/>
    <w:rsid w:val="00FB2149"/>
    <w:rsid w:val="00FB3059"/>
    <w:rsid w:val="00FB3B2C"/>
    <w:rsid w:val="00FB4BC7"/>
    <w:rsid w:val="00FB5005"/>
    <w:rsid w:val="00FB592F"/>
    <w:rsid w:val="00FC0947"/>
    <w:rsid w:val="00FC11D9"/>
    <w:rsid w:val="00FC1DF3"/>
    <w:rsid w:val="00FC2396"/>
    <w:rsid w:val="00FC4E41"/>
    <w:rsid w:val="00FC53B4"/>
    <w:rsid w:val="00FC56B4"/>
    <w:rsid w:val="00FC6D22"/>
    <w:rsid w:val="00FD06AB"/>
    <w:rsid w:val="00FD1053"/>
    <w:rsid w:val="00FD3F77"/>
    <w:rsid w:val="00FD5597"/>
    <w:rsid w:val="00FE3A8D"/>
    <w:rsid w:val="00FE4F2D"/>
    <w:rsid w:val="00FE65AA"/>
    <w:rsid w:val="00FE6DFF"/>
    <w:rsid w:val="00FE7DBF"/>
    <w:rsid w:val="00FF1220"/>
    <w:rsid w:val="00FF2F84"/>
    <w:rsid w:val="00FF66B7"/>
    <w:rsid w:val="00FF6DAC"/>
    <w:rsid w:val="010A205B"/>
    <w:rsid w:val="010A5465"/>
    <w:rsid w:val="011AEDB2"/>
    <w:rsid w:val="015DFA4C"/>
    <w:rsid w:val="017FABA1"/>
    <w:rsid w:val="0180AAD9"/>
    <w:rsid w:val="0188AFB0"/>
    <w:rsid w:val="018DB6D2"/>
    <w:rsid w:val="019AA54C"/>
    <w:rsid w:val="019AFC13"/>
    <w:rsid w:val="01A20C2D"/>
    <w:rsid w:val="01A67139"/>
    <w:rsid w:val="01B17070"/>
    <w:rsid w:val="01E6DB4F"/>
    <w:rsid w:val="01FCBEF6"/>
    <w:rsid w:val="02101B77"/>
    <w:rsid w:val="0231BE75"/>
    <w:rsid w:val="02469CCE"/>
    <w:rsid w:val="02476031"/>
    <w:rsid w:val="0273285A"/>
    <w:rsid w:val="0274766E"/>
    <w:rsid w:val="02A3C6DD"/>
    <w:rsid w:val="02AA6544"/>
    <w:rsid w:val="02AE47F9"/>
    <w:rsid w:val="02B12FEB"/>
    <w:rsid w:val="0319530A"/>
    <w:rsid w:val="03231DEF"/>
    <w:rsid w:val="03257C72"/>
    <w:rsid w:val="036F5212"/>
    <w:rsid w:val="0385B61F"/>
    <w:rsid w:val="039EC17A"/>
    <w:rsid w:val="03C68886"/>
    <w:rsid w:val="03CCDE0F"/>
    <w:rsid w:val="03D41A5A"/>
    <w:rsid w:val="03F8F629"/>
    <w:rsid w:val="03F90378"/>
    <w:rsid w:val="040BCD5F"/>
    <w:rsid w:val="043040FA"/>
    <w:rsid w:val="04B69B4E"/>
    <w:rsid w:val="04C14B62"/>
    <w:rsid w:val="04D66576"/>
    <w:rsid w:val="04D88B2D"/>
    <w:rsid w:val="04DE1B32"/>
    <w:rsid w:val="04DE623D"/>
    <w:rsid w:val="0505085B"/>
    <w:rsid w:val="050F5A4D"/>
    <w:rsid w:val="0513E260"/>
    <w:rsid w:val="05231650"/>
    <w:rsid w:val="05659A99"/>
    <w:rsid w:val="057E539C"/>
    <w:rsid w:val="058114D7"/>
    <w:rsid w:val="0584F186"/>
    <w:rsid w:val="059146B5"/>
    <w:rsid w:val="0598E2CD"/>
    <w:rsid w:val="059974AF"/>
    <w:rsid w:val="05B0ACE9"/>
    <w:rsid w:val="05B77396"/>
    <w:rsid w:val="05BC9B4B"/>
    <w:rsid w:val="05C46921"/>
    <w:rsid w:val="05C73F24"/>
    <w:rsid w:val="05CC115B"/>
    <w:rsid w:val="05E58A92"/>
    <w:rsid w:val="05E75BEF"/>
    <w:rsid w:val="060A5E1D"/>
    <w:rsid w:val="060D4DE9"/>
    <w:rsid w:val="060FF3EC"/>
    <w:rsid w:val="0622D713"/>
    <w:rsid w:val="062790E5"/>
    <w:rsid w:val="063907F8"/>
    <w:rsid w:val="0647C003"/>
    <w:rsid w:val="064934C0"/>
    <w:rsid w:val="0649BD78"/>
    <w:rsid w:val="064BD3CE"/>
    <w:rsid w:val="06721376"/>
    <w:rsid w:val="06837F9A"/>
    <w:rsid w:val="068DB80B"/>
    <w:rsid w:val="06976B47"/>
    <w:rsid w:val="06BD5186"/>
    <w:rsid w:val="06BEBC77"/>
    <w:rsid w:val="06C463F6"/>
    <w:rsid w:val="070F82AE"/>
    <w:rsid w:val="070FD001"/>
    <w:rsid w:val="07120175"/>
    <w:rsid w:val="071D2B28"/>
    <w:rsid w:val="0722DFC0"/>
    <w:rsid w:val="072AB892"/>
    <w:rsid w:val="0739FE41"/>
    <w:rsid w:val="074543A8"/>
    <w:rsid w:val="076A8335"/>
    <w:rsid w:val="077C8B3C"/>
    <w:rsid w:val="07B38B0E"/>
    <w:rsid w:val="07EEF78B"/>
    <w:rsid w:val="080193F8"/>
    <w:rsid w:val="0814F421"/>
    <w:rsid w:val="08579160"/>
    <w:rsid w:val="0867E600"/>
    <w:rsid w:val="086FC932"/>
    <w:rsid w:val="0879D506"/>
    <w:rsid w:val="087EA22E"/>
    <w:rsid w:val="088D71F9"/>
    <w:rsid w:val="08A48585"/>
    <w:rsid w:val="08BF3CB0"/>
    <w:rsid w:val="08D90265"/>
    <w:rsid w:val="08DA45C5"/>
    <w:rsid w:val="08E588CD"/>
    <w:rsid w:val="08EDA5AE"/>
    <w:rsid w:val="09116B8A"/>
    <w:rsid w:val="09171A88"/>
    <w:rsid w:val="0925A812"/>
    <w:rsid w:val="092B43DC"/>
    <w:rsid w:val="092D120E"/>
    <w:rsid w:val="095C239C"/>
    <w:rsid w:val="095C9257"/>
    <w:rsid w:val="0972E20E"/>
    <w:rsid w:val="09831BB5"/>
    <w:rsid w:val="09AEB5CA"/>
    <w:rsid w:val="09B3DE99"/>
    <w:rsid w:val="09C48B92"/>
    <w:rsid w:val="09C70DF8"/>
    <w:rsid w:val="09CB221F"/>
    <w:rsid w:val="09CE0C1F"/>
    <w:rsid w:val="09EF6FA8"/>
    <w:rsid w:val="0A454598"/>
    <w:rsid w:val="0A6F1DC4"/>
    <w:rsid w:val="0A8798C1"/>
    <w:rsid w:val="0A89BED1"/>
    <w:rsid w:val="0A94465F"/>
    <w:rsid w:val="0B046BB7"/>
    <w:rsid w:val="0B1AB922"/>
    <w:rsid w:val="0B1FECA7"/>
    <w:rsid w:val="0B285FCA"/>
    <w:rsid w:val="0B332D61"/>
    <w:rsid w:val="0B3CF55B"/>
    <w:rsid w:val="0B54A5DF"/>
    <w:rsid w:val="0B6A23F5"/>
    <w:rsid w:val="0B829922"/>
    <w:rsid w:val="0B8E77AE"/>
    <w:rsid w:val="0BAE068F"/>
    <w:rsid w:val="0C0521EE"/>
    <w:rsid w:val="0C34D45B"/>
    <w:rsid w:val="0C5E95D0"/>
    <w:rsid w:val="0C943FF4"/>
    <w:rsid w:val="0C9C3BC4"/>
    <w:rsid w:val="0CBA6945"/>
    <w:rsid w:val="0CEB980C"/>
    <w:rsid w:val="0D1202F7"/>
    <w:rsid w:val="0D18CCBC"/>
    <w:rsid w:val="0D394843"/>
    <w:rsid w:val="0D46FC68"/>
    <w:rsid w:val="0D541002"/>
    <w:rsid w:val="0D5CDC4A"/>
    <w:rsid w:val="0D9097FB"/>
    <w:rsid w:val="0DD56D31"/>
    <w:rsid w:val="0E02CA67"/>
    <w:rsid w:val="0E08DFFA"/>
    <w:rsid w:val="0E2BCEB9"/>
    <w:rsid w:val="0E643DA2"/>
    <w:rsid w:val="0E822769"/>
    <w:rsid w:val="0E833E85"/>
    <w:rsid w:val="0EA10150"/>
    <w:rsid w:val="0EA6CC83"/>
    <w:rsid w:val="0EBE9AB6"/>
    <w:rsid w:val="0EC0227E"/>
    <w:rsid w:val="0EC58D02"/>
    <w:rsid w:val="0ED09ED8"/>
    <w:rsid w:val="0EDDB8B3"/>
    <w:rsid w:val="0F04AB42"/>
    <w:rsid w:val="0F0BF5BD"/>
    <w:rsid w:val="0F73A2A4"/>
    <w:rsid w:val="0F7533B3"/>
    <w:rsid w:val="0F7A003B"/>
    <w:rsid w:val="0F92B572"/>
    <w:rsid w:val="0FAC9997"/>
    <w:rsid w:val="0FB2AB7E"/>
    <w:rsid w:val="0FEAEFC4"/>
    <w:rsid w:val="0FFB654C"/>
    <w:rsid w:val="1003AF72"/>
    <w:rsid w:val="102B6F9D"/>
    <w:rsid w:val="1042D33A"/>
    <w:rsid w:val="10449C29"/>
    <w:rsid w:val="1049C226"/>
    <w:rsid w:val="10A269A2"/>
    <w:rsid w:val="10B1636D"/>
    <w:rsid w:val="10B6EAA8"/>
    <w:rsid w:val="10BACF02"/>
    <w:rsid w:val="10C3B149"/>
    <w:rsid w:val="10E8D162"/>
    <w:rsid w:val="1127A269"/>
    <w:rsid w:val="1132AD14"/>
    <w:rsid w:val="114ED7C6"/>
    <w:rsid w:val="114FAE3F"/>
    <w:rsid w:val="117F1D9B"/>
    <w:rsid w:val="118E97EA"/>
    <w:rsid w:val="11AD371C"/>
    <w:rsid w:val="11B98546"/>
    <w:rsid w:val="11BAB090"/>
    <w:rsid w:val="11D2D157"/>
    <w:rsid w:val="11E08059"/>
    <w:rsid w:val="11E32E10"/>
    <w:rsid w:val="11EFB6D2"/>
    <w:rsid w:val="1229AE89"/>
    <w:rsid w:val="122F5BB8"/>
    <w:rsid w:val="125D2D25"/>
    <w:rsid w:val="126A6DDE"/>
    <w:rsid w:val="127B54E9"/>
    <w:rsid w:val="1290B937"/>
    <w:rsid w:val="12CFB8C8"/>
    <w:rsid w:val="12EC46F8"/>
    <w:rsid w:val="12F95EE6"/>
    <w:rsid w:val="12FA9CDF"/>
    <w:rsid w:val="12FBB128"/>
    <w:rsid w:val="131DF71D"/>
    <w:rsid w:val="131EFDB8"/>
    <w:rsid w:val="131FF832"/>
    <w:rsid w:val="13254063"/>
    <w:rsid w:val="1337AEC5"/>
    <w:rsid w:val="135D5BC8"/>
    <w:rsid w:val="1377C3CC"/>
    <w:rsid w:val="138522CE"/>
    <w:rsid w:val="13E6EF1D"/>
    <w:rsid w:val="13F1DA49"/>
    <w:rsid w:val="13F9695D"/>
    <w:rsid w:val="14063E3F"/>
    <w:rsid w:val="1418D4FF"/>
    <w:rsid w:val="1433FF72"/>
    <w:rsid w:val="14489675"/>
    <w:rsid w:val="147764C3"/>
    <w:rsid w:val="147C4C1D"/>
    <w:rsid w:val="1490D171"/>
    <w:rsid w:val="1494A597"/>
    <w:rsid w:val="14B4FD43"/>
    <w:rsid w:val="14BD9D72"/>
    <w:rsid w:val="14CACD0E"/>
    <w:rsid w:val="14D65E7A"/>
    <w:rsid w:val="14D83E25"/>
    <w:rsid w:val="1525D117"/>
    <w:rsid w:val="154FC2FF"/>
    <w:rsid w:val="155A430C"/>
    <w:rsid w:val="155C03F8"/>
    <w:rsid w:val="159A6069"/>
    <w:rsid w:val="159B0EC7"/>
    <w:rsid w:val="15B9047B"/>
    <w:rsid w:val="15DDDBEF"/>
    <w:rsid w:val="15F30F9F"/>
    <w:rsid w:val="1601B80A"/>
    <w:rsid w:val="160D44D4"/>
    <w:rsid w:val="163254F3"/>
    <w:rsid w:val="16567A32"/>
    <w:rsid w:val="1659C3A7"/>
    <w:rsid w:val="1661B290"/>
    <w:rsid w:val="166C55BD"/>
    <w:rsid w:val="168CCC25"/>
    <w:rsid w:val="169DE0A0"/>
    <w:rsid w:val="16C2C44C"/>
    <w:rsid w:val="16D3DFA2"/>
    <w:rsid w:val="16D82D39"/>
    <w:rsid w:val="1714124F"/>
    <w:rsid w:val="1723A23F"/>
    <w:rsid w:val="17291664"/>
    <w:rsid w:val="17342D21"/>
    <w:rsid w:val="174E2E30"/>
    <w:rsid w:val="17803737"/>
    <w:rsid w:val="178FCE6C"/>
    <w:rsid w:val="1792F9E6"/>
    <w:rsid w:val="17A6E925"/>
    <w:rsid w:val="17E827D7"/>
    <w:rsid w:val="181B6ED1"/>
    <w:rsid w:val="183E9617"/>
    <w:rsid w:val="18410B47"/>
    <w:rsid w:val="18486BCF"/>
    <w:rsid w:val="185A8CCD"/>
    <w:rsid w:val="185FE33B"/>
    <w:rsid w:val="1879AA5B"/>
    <w:rsid w:val="18A522E3"/>
    <w:rsid w:val="18A5A756"/>
    <w:rsid w:val="18BD4688"/>
    <w:rsid w:val="18EEC267"/>
    <w:rsid w:val="18F4D9F3"/>
    <w:rsid w:val="1906C7CA"/>
    <w:rsid w:val="19143724"/>
    <w:rsid w:val="191C0798"/>
    <w:rsid w:val="191E1613"/>
    <w:rsid w:val="191FEA1E"/>
    <w:rsid w:val="1927B81B"/>
    <w:rsid w:val="19366CED"/>
    <w:rsid w:val="194BD602"/>
    <w:rsid w:val="19654FB7"/>
    <w:rsid w:val="199E4922"/>
    <w:rsid w:val="19BD25AC"/>
    <w:rsid w:val="19CB46A4"/>
    <w:rsid w:val="19CE5A2F"/>
    <w:rsid w:val="19D97C8D"/>
    <w:rsid w:val="19E6949F"/>
    <w:rsid w:val="19ECA012"/>
    <w:rsid w:val="19EF976E"/>
    <w:rsid w:val="1A02C162"/>
    <w:rsid w:val="1A3B4BC6"/>
    <w:rsid w:val="1A565F78"/>
    <w:rsid w:val="1A8A139E"/>
    <w:rsid w:val="1A943724"/>
    <w:rsid w:val="1A9735AD"/>
    <w:rsid w:val="1AA1E626"/>
    <w:rsid w:val="1AA9912D"/>
    <w:rsid w:val="1AAEB799"/>
    <w:rsid w:val="1ABD73D5"/>
    <w:rsid w:val="1AC924B4"/>
    <w:rsid w:val="1AD92E13"/>
    <w:rsid w:val="1ADC0693"/>
    <w:rsid w:val="1ADC2903"/>
    <w:rsid w:val="1B10EA2A"/>
    <w:rsid w:val="1B3A0E92"/>
    <w:rsid w:val="1B3CA74E"/>
    <w:rsid w:val="1B610D65"/>
    <w:rsid w:val="1B778305"/>
    <w:rsid w:val="1B90EA6B"/>
    <w:rsid w:val="1C007DF1"/>
    <w:rsid w:val="1C3B8FC2"/>
    <w:rsid w:val="1C4C1BB5"/>
    <w:rsid w:val="1C8897F6"/>
    <w:rsid w:val="1C905B7D"/>
    <w:rsid w:val="1CA48E25"/>
    <w:rsid w:val="1CB4D87F"/>
    <w:rsid w:val="1CB8098C"/>
    <w:rsid w:val="1CC976CB"/>
    <w:rsid w:val="1D0C0EF3"/>
    <w:rsid w:val="1D355FE0"/>
    <w:rsid w:val="1D3ED1FD"/>
    <w:rsid w:val="1D63FF27"/>
    <w:rsid w:val="1D6A5E01"/>
    <w:rsid w:val="1D91F5D3"/>
    <w:rsid w:val="1DC9A1E6"/>
    <w:rsid w:val="1DCBAE5E"/>
    <w:rsid w:val="1DD6CD9A"/>
    <w:rsid w:val="1DDED2DC"/>
    <w:rsid w:val="1E02E240"/>
    <w:rsid w:val="1E0486C7"/>
    <w:rsid w:val="1E100C8B"/>
    <w:rsid w:val="1E19BB33"/>
    <w:rsid w:val="1E2BB2C9"/>
    <w:rsid w:val="1E52516D"/>
    <w:rsid w:val="1E6EFF84"/>
    <w:rsid w:val="1E706B34"/>
    <w:rsid w:val="1E8ABDA2"/>
    <w:rsid w:val="1E968748"/>
    <w:rsid w:val="1EDB96BF"/>
    <w:rsid w:val="1F02FD36"/>
    <w:rsid w:val="1F0F151A"/>
    <w:rsid w:val="1F20C1DA"/>
    <w:rsid w:val="1F26846D"/>
    <w:rsid w:val="1F30E80C"/>
    <w:rsid w:val="1F31769F"/>
    <w:rsid w:val="1F5FED39"/>
    <w:rsid w:val="1F6E245F"/>
    <w:rsid w:val="1F72F13C"/>
    <w:rsid w:val="1F9ACCE7"/>
    <w:rsid w:val="1FA1EF29"/>
    <w:rsid w:val="1FAFEAFC"/>
    <w:rsid w:val="1FB3F124"/>
    <w:rsid w:val="1FD99A19"/>
    <w:rsid w:val="1FE92933"/>
    <w:rsid w:val="200767A3"/>
    <w:rsid w:val="200D7FB5"/>
    <w:rsid w:val="201B3070"/>
    <w:rsid w:val="205BACCF"/>
    <w:rsid w:val="205E0D98"/>
    <w:rsid w:val="20742D9B"/>
    <w:rsid w:val="20861A47"/>
    <w:rsid w:val="20956A06"/>
    <w:rsid w:val="209B52C1"/>
    <w:rsid w:val="20AB1A3E"/>
    <w:rsid w:val="20B30F39"/>
    <w:rsid w:val="20BF318B"/>
    <w:rsid w:val="20C3B526"/>
    <w:rsid w:val="20CD938D"/>
    <w:rsid w:val="20DAE2A5"/>
    <w:rsid w:val="20ECE198"/>
    <w:rsid w:val="20FB937B"/>
    <w:rsid w:val="213AE796"/>
    <w:rsid w:val="213E1C1A"/>
    <w:rsid w:val="2142E7A7"/>
    <w:rsid w:val="215FA622"/>
    <w:rsid w:val="217BC60D"/>
    <w:rsid w:val="217C9B9B"/>
    <w:rsid w:val="2189750F"/>
    <w:rsid w:val="218E29E4"/>
    <w:rsid w:val="21907AE2"/>
    <w:rsid w:val="21A5457C"/>
    <w:rsid w:val="21A7C076"/>
    <w:rsid w:val="21A80BF6"/>
    <w:rsid w:val="21B9EFB4"/>
    <w:rsid w:val="21C83791"/>
    <w:rsid w:val="21CC43A5"/>
    <w:rsid w:val="220D673A"/>
    <w:rsid w:val="22110285"/>
    <w:rsid w:val="221D1371"/>
    <w:rsid w:val="2228C133"/>
    <w:rsid w:val="2232B16D"/>
    <w:rsid w:val="225D1C3B"/>
    <w:rsid w:val="225EFDD7"/>
    <w:rsid w:val="22628EFE"/>
    <w:rsid w:val="227AD822"/>
    <w:rsid w:val="227B1C17"/>
    <w:rsid w:val="228CDF42"/>
    <w:rsid w:val="2298E3AA"/>
    <w:rsid w:val="22A523DA"/>
    <w:rsid w:val="22AB6B74"/>
    <w:rsid w:val="22BD2599"/>
    <w:rsid w:val="22CBFB40"/>
    <w:rsid w:val="22D3D108"/>
    <w:rsid w:val="230C9CE7"/>
    <w:rsid w:val="2314094A"/>
    <w:rsid w:val="23452077"/>
    <w:rsid w:val="234EA1BB"/>
    <w:rsid w:val="2363F30C"/>
    <w:rsid w:val="236FE521"/>
    <w:rsid w:val="23852DE6"/>
    <w:rsid w:val="2395AE5A"/>
    <w:rsid w:val="2399CFFA"/>
    <w:rsid w:val="239CF0C5"/>
    <w:rsid w:val="23ACD2E6"/>
    <w:rsid w:val="23D5412D"/>
    <w:rsid w:val="23D9C407"/>
    <w:rsid w:val="23E6F91E"/>
    <w:rsid w:val="240344BB"/>
    <w:rsid w:val="240C8851"/>
    <w:rsid w:val="24324D1A"/>
    <w:rsid w:val="2438E36A"/>
    <w:rsid w:val="24419582"/>
    <w:rsid w:val="2452B387"/>
    <w:rsid w:val="24580844"/>
    <w:rsid w:val="246467BE"/>
    <w:rsid w:val="247E20DB"/>
    <w:rsid w:val="24D9D931"/>
    <w:rsid w:val="24E1BE1C"/>
    <w:rsid w:val="24E6613A"/>
    <w:rsid w:val="252E585D"/>
    <w:rsid w:val="255E2F8D"/>
    <w:rsid w:val="256454D9"/>
    <w:rsid w:val="25BB9BDE"/>
    <w:rsid w:val="25E2E148"/>
    <w:rsid w:val="25E32F42"/>
    <w:rsid w:val="25E94CCD"/>
    <w:rsid w:val="25EC8ED2"/>
    <w:rsid w:val="260C4140"/>
    <w:rsid w:val="261107D6"/>
    <w:rsid w:val="261BD54F"/>
    <w:rsid w:val="263DD4EC"/>
    <w:rsid w:val="266EF458"/>
    <w:rsid w:val="26942E1F"/>
    <w:rsid w:val="2694F8FE"/>
    <w:rsid w:val="269E934C"/>
    <w:rsid w:val="26B24132"/>
    <w:rsid w:val="26DFC019"/>
    <w:rsid w:val="26FE3AEA"/>
    <w:rsid w:val="2740232A"/>
    <w:rsid w:val="2740850D"/>
    <w:rsid w:val="274B197F"/>
    <w:rsid w:val="276A05B6"/>
    <w:rsid w:val="27BAE705"/>
    <w:rsid w:val="27BBA004"/>
    <w:rsid w:val="27C01888"/>
    <w:rsid w:val="27C1D530"/>
    <w:rsid w:val="27C769BB"/>
    <w:rsid w:val="27D56221"/>
    <w:rsid w:val="280959F2"/>
    <w:rsid w:val="281A25F0"/>
    <w:rsid w:val="281B54A7"/>
    <w:rsid w:val="28332EF9"/>
    <w:rsid w:val="284CDF9C"/>
    <w:rsid w:val="284E0053"/>
    <w:rsid w:val="2866EB0F"/>
    <w:rsid w:val="287B4C4F"/>
    <w:rsid w:val="28889B46"/>
    <w:rsid w:val="28958FA6"/>
    <w:rsid w:val="28D57F37"/>
    <w:rsid w:val="28E7B849"/>
    <w:rsid w:val="28EA804D"/>
    <w:rsid w:val="28FC561F"/>
    <w:rsid w:val="2911D1FD"/>
    <w:rsid w:val="29129C3B"/>
    <w:rsid w:val="2921BE42"/>
    <w:rsid w:val="292DD7E3"/>
    <w:rsid w:val="2963B057"/>
    <w:rsid w:val="2964BBFA"/>
    <w:rsid w:val="298F6B5D"/>
    <w:rsid w:val="29AF77D0"/>
    <w:rsid w:val="29C4A139"/>
    <w:rsid w:val="29CFA14C"/>
    <w:rsid w:val="29D5C885"/>
    <w:rsid w:val="29DFD49B"/>
    <w:rsid w:val="29EA23A0"/>
    <w:rsid w:val="2A05B11C"/>
    <w:rsid w:val="2A3B242E"/>
    <w:rsid w:val="2A75344B"/>
    <w:rsid w:val="2A982680"/>
    <w:rsid w:val="2AA824EE"/>
    <w:rsid w:val="2AB49F77"/>
    <w:rsid w:val="2ACF3DE0"/>
    <w:rsid w:val="2AD28497"/>
    <w:rsid w:val="2B094E20"/>
    <w:rsid w:val="2B1EAF49"/>
    <w:rsid w:val="2B59125A"/>
    <w:rsid w:val="2B655FA2"/>
    <w:rsid w:val="2B9DC992"/>
    <w:rsid w:val="2BA26F4B"/>
    <w:rsid w:val="2BA3B2C0"/>
    <w:rsid w:val="2BA9D905"/>
    <w:rsid w:val="2BAACB47"/>
    <w:rsid w:val="2BAF1C05"/>
    <w:rsid w:val="2BDF8800"/>
    <w:rsid w:val="2BDF93E3"/>
    <w:rsid w:val="2BEABBC9"/>
    <w:rsid w:val="2BFBE942"/>
    <w:rsid w:val="2BFE56F4"/>
    <w:rsid w:val="2C20D6CD"/>
    <w:rsid w:val="2C3E38D1"/>
    <w:rsid w:val="2C4C8D7F"/>
    <w:rsid w:val="2C56C849"/>
    <w:rsid w:val="2C57B73B"/>
    <w:rsid w:val="2C638191"/>
    <w:rsid w:val="2C899BC7"/>
    <w:rsid w:val="2C9BE37E"/>
    <w:rsid w:val="2CA21F98"/>
    <w:rsid w:val="2CB7EF4D"/>
    <w:rsid w:val="2CC169C3"/>
    <w:rsid w:val="2CC71C08"/>
    <w:rsid w:val="2CE81241"/>
    <w:rsid w:val="2CEA4746"/>
    <w:rsid w:val="2CEEAAC3"/>
    <w:rsid w:val="2D192A61"/>
    <w:rsid w:val="2D5DFC6F"/>
    <w:rsid w:val="2D6EFEE9"/>
    <w:rsid w:val="2D7430AB"/>
    <w:rsid w:val="2D8CC5B0"/>
    <w:rsid w:val="2DB0F513"/>
    <w:rsid w:val="2DCE3028"/>
    <w:rsid w:val="2DFA1AF4"/>
    <w:rsid w:val="2DFEB33C"/>
    <w:rsid w:val="2E1FB486"/>
    <w:rsid w:val="2E2BC508"/>
    <w:rsid w:val="2E2E4FC2"/>
    <w:rsid w:val="2E3DB2F3"/>
    <w:rsid w:val="2E829256"/>
    <w:rsid w:val="2EA26BF2"/>
    <w:rsid w:val="2EB12EA0"/>
    <w:rsid w:val="2EDE1DF0"/>
    <w:rsid w:val="2F38966A"/>
    <w:rsid w:val="2F58F765"/>
    <w:rsid w:val="2F6E9323"/>
    <w:rsid w:val="2F712D01"/>
    <w:rsid w:val="2F78B768"/>
    <w:rsid w:val="2F9141D4"/>
    <w:rsid w:val="2F9E48FD"/>
    <w:rsid w:val="2FAB817D"/>
    <w:rsid w:val="2FBA6A25"/>
    <w:rsid w:val="2FC2A209"/>
    <w:rsid w:val="2FCD58D1"/>
    <w:rsid w:val="2FD42D0D"/>
    <w:rsid w:val="2FD89E86"/>
    <w:rsid w:val="2FF2AE40"/>
    <w:rsid w:val="304AAE56"/>
    <w:rsid w:val="30655ABB"/>
    <w:rsid w:val="307DDDDE"/>
    <w:rsid w:val="30FE3E15"/>
    <w:rsid w:val="311178D7"/>
    <w:rsid w:val="311D15CA"/>
    <w:rsid w:val="31367B95"/>
    <w:rsid w:val="314AEAF8"/>
    <w:rsid w:val="31711D72"/>
    <w:rsid w:val="3173A2DA"/>
    <w:rsid w:val="31794254"/>
    <w:rsid w:val="3192D533"/>
    <w:rsid w:val="31A732DF"/>
    <w:rsid w:val="31A7FE7E"/>
    <w:rsid w:val="31AEDB72"/>
    <w:rsid w:val="31DEE9EB"/>
    <w:rsid w:val="31EF4993"/>
    <w:rsid w:val="31FF4B63"/>
    <w:rsid w:val="3203A3AD"/>
    <w:rsid w:val="32219C99"/>
    <w:rsid w:val="32262949"/>
    <w:rsid w:val="3229E761"/>
    <w:rsid w:val="323E699E"/>
    <w:rsid w:val="323FC10D"/>
    <w:rsid w:val="327E2497"/>
    <w:rsid w:val="328613B7"/>
    <w:rsid w:val="329FEBEC"/>
    <w:rsid w:val="32A74973"/>
    <w:rsid w:val="32A89B0C"/>
    <w:rsid w:val="32CB762D"/>
    <w:rsid w:val="32D5F20C"/>
    <w:rsid w:val="32E19B12"/>
    <w:rsid w:val="32F7369F"/>
    <w:rsid w:val="32FFB3FF"/>
    <w:rsid w:val="33077F55"/>
    <w:rsid w:val="330E44F0"/>
    <w:rsid w:val="33255B15"/>
    <w:rsid w:val="3343374C"/>
    <w:rsid w:val="335BEFF3"/>
    <w:rsid w:val="337B6B48"/>
    <w:rsid w:val="339E3544"/>
    <w:rsid w:val="33A41001"/>
    <w:rsid w:val="33AC593C"/>
    <w:rsid w:val="33D062DA"/>
    <w:rsid w:val="33E18CEE"/>
    <w:rsid w:val="33EF5EAF"/>
    <w:rsid w:val="33F58478"/>
    <w:rsid w:val="33FA7657"/>
    <w:rsid w:val="34041C35"/>
    <w:rsid w:val="341ADCAB"/>
    <w:rsid w:val="34657550"/>
    <w:rsid w:val="34673366"/>
    <w:rsid w:val="347A9E73"/>
    <w:rsid w:val="3495BED8"/>
    <w:rsid w:val="34A0EDCD"/>
    <w:rsid w:val="34AC2508"/>
    <w:rsid w:val="34B50275"/>
    <w:rsid w:val="35131426"/>
    <w:rsid w:val="3524E75E"/>
    <w:rsid w:val="352F2A1C"/>
    <w:rsid w:val="352F4BD1"/>
    <w:rsid w:val="354086A0"/>
    <w:rsid w:val="354A7C41"/>
    <w:rsid w:val="35799DB9"/>
    <w:rsid w:val="357D25BD"/>
    <w:rsid w:val="3596B8DA"/>
    <w:rsid w:val="35AB55F4"/>
    <w:rsid w:val="35CA42B6"/>
    <w:rsid w:val="35D35E7E"/>
    <w:rsid w:val="35FBDBB1"/>
    <w:rsid w:val="35FC6FB3"/>
    <w:rsid w:val="36251C1C"/>
    <w:rsid w:val="3648EA42"/>
    <w:rsid w:val="364DC72F"/>
    <w:rsid w:val="3652D68A"/>
    <w:rsid w:val="36655653"/>
    <w:rsid w:val="366C8292"/>
    <w:rsid w:val="3677F854"/>
    <w:rsid w:val="36A77560"/>
    <w:rsid w:val="36B1854C"/>
    <w:rsid w:val="36B63B1F"/>
    <w:rsid w:val="36BB420D"/>
    <w:rsid w:val="36C6622A"/>
    <w:rsid w:val="36CCAA44"/>
    <w:rsid w:val="36DB8B42"/>
    <w:rsid w:val="36FB28B0"/>
    <w:rsid w:val="371207DC"/>
    <w:rsid w:val="372F72A0"/>
    <w:rsid w:val="374C7925"/>
    <w:rsid w:val="37898267"/>
    <w:rsid w:val="378B5728"/>
    <w:rsid w:val="379C08FE"/>
    <w:rsid w:val="37AC3384"/>
    <w:rsid w:val="37BE0D7C"/>
    <w:rsid w:val="37CE10FF"/>
    <w:rsid w:val="37CE7619"/>
    <w:rsid w:val="37D0E767"/>
    <w:rsid w:val="37D6C78D"/>
    <w:rsid w:val="37E11B6B"/>
    <w:rsid w:val="37E3EE6E"/>
    <w:rsid w:val="37EE7B4D"/>
    <w:rsid w:val="37F19C2B"/>
    <w:rsid w:val="37F19DA3"/>
    <w:rsid w:val="37FA6B09"/>
    <w:rsid w:val="38115F30"/>
    <w:rsid w:val="38240BCD"/>
    <w:rsid w:val="3853AEBE"/>
    <w:rsid w:val="3860AC02"/>
    <w:rsid w:val="389B526A"/>
    <w:rsid w:val="38A2F421"/>
    <w:rsid w:val="38B92911"/>
    <w:rsid w:val="38C9A92D"/>
    <w:rsid w:val="38D0209E"/>
    <w:rsid w:val="38D19061"/>
    <w:rsid w:val="38D9321F"/>
    <w:rsid w:val="38F45934"/>
    <w:rsid w:val="3919EF98"/>
    <w:rsid w:val="391DC734"/>
    <w:rsid w:val="39240753"/>
    <w:rsid w:val="392B2C30"/>
    <w:rsid w:val="392CF1C4"/>
    <w:rsid w:val="396716DE"/>
    <w:rsid w:val="3977CB97"/>
    <w:rsid w:val="397959A6"/>
    <w:rsid w:val="39ABD9AE"/>
    <w:rsid w:val="39DC1FB9"/>
    <w:rsid w:val="3A046FFB"/>
    <w:rsid w:val="3A2F5784"/>
    <w:rsid w:val="3A43C4C3"/>
    <w:rsid w:val="3A526BDF"/>
    <w:rsid w:val="3A6103B7"/>
    <w:rsid w:val="3A662856"/>
    <w:rsid w:val="3AA2A6A7"/>
    <w:rsid w:val="3AA8DD6B"/>
    <w:rsid w:val="3ABEEC9F"/>
    <w:rsid w:val="3AD900BC"/>
    <w:rsid w:val="3B021138"/>
    <w:rsid w:val="3B0AAC29"/>
    <w:rsid w:val="3B48B327"/>
    <w:rsid w:val="3B5BE3B8"/>
    <w:rsid w:val="3B79B92F"/>
    <w:rsid w:val="3BAA7F6D"/>
    <w:rsid w:val="3BE07722"/>
    <w:rsid w:val="3BE6FD31"/>
    <w:rsid w:val="3C04D753"/>
    <w:rsid w:val="3C26C933"/>
    <w:rsid w:val="3C3FAC9C"/>
    <w:rsid w:val="3C927905"/>
    <w:rsid w:val="3CA145AF"/>
    <w:rsid w:val="3CBE7CBE"/>
    <w:rsid w:val="3CDFDBBB"/>
    <w:rsid w:val="3CE28473"/>
    <w:rsid w:val="3D146533"/>
    <w:rsid w:val="3D1F5747"/>
    <w:rsid w:val="3D2A3D3A"/>
    <w:rsid w:val="3D2A6277"/>
    <w:rsid w:val="3D2AB368"/>
    <w:rsid w:val="3D355375"/>
    <w:rsid w:val="3D3DA1CE"/>
    <w:rsid w:val="3D52AEE2"/>
    <w:rsid w:val="3D580122"/>
    <w:rsid w:val="3D833548"/>
    <w:rsid w:val="3D9688BB"/>
    <w:rsid w:val="3D9CEF11"/>
    <w:rsid w:val="3DA29D86"/>
    <w:rsid w:val="3DB9261E"/>
    <w:rsid w:val="3DC8A7C7"/>
    <w:rsid w:val="3DD80C4A"/>
    <w:rsid w:val="3DE27B89"/>
    <w:rsid w:val="3DE64D2B"/>
    <w:rsid w:val="3E009BAF"/>
    <w:rsid w:val="3E1474C2"/>
    <w:rsid w:val="3E2EAB39"/>
    <w:rsid w:val="3E3F4A4D"/>
    <w:rsid w:val="3E466E65"/>
    <w:rsid w:val="3E496EEB"/>
    <w:rsid w:val="3E6591B6"/>
    <w:rsid w:val="3E6D5766"/>
    <w:rsid w:val="3E721805"/>
    <w:rsid w:val="3E851415"/>
    <w:rsid w:val="3E979101"/>
    <w:rsid w:val="3EAA8C17"/>
    <w:rsid w:val="3EB02FB6"/>
    <w:rsid w:val="3EC039A1"/>
    <w:rsid w:val="3EF46E80"/>
    <w:rsid w:val="3F0E2EE9"/>
    <w:rsid w:val="3F1F0E22"/>
    <w:rsid w:val="3F25AAA6"/>
    <w:rsid w:val="3F2C53B1"/>
    <w:rsid w:val="3F3233CD"/>
    <w:rsid w:val="3F343EF0"/>
    <w:rsid w:val="3F48842C"/>
    <w:rsid w:val="3F5561EE"/>
    <w:rsid w:val="3F6D2C43"/>
    <w:rsid w:val="3F7DED6F"/>
    <w:rsid w:val="3F807F04"/>
    <w:rsid w:val="3F86583E"/>
    <w:rsid w:val="3FB3A143"/>
    <w:rsid w:val="3FD418EA"/>
    <w:rsid w:val="3FDD04F5"/>
    <w:rsid w:val="3FE20F3B"/>
    <w:rsid w:val="3FFFA100"/>
    <w:rsid w:val="4007B6CE"/>
    <w:rsid w:val="400F6F06"/>
    <w:rsid w:val="403FAC45"/>
    <w:rsid w:val="40573575"/>
    <w:rsid w:val="40717E8A"/>
    <w:rsid w:val="408A4FA4"/>
    <w:rsid w:val="40A4A587"/>
    <w:rsid w:val="40AC4D22"/>
    <w:rsid w:val="40C34A7F"/>
    <w:rsid w:val="40C684BB"/>
    <w:rsid w:val="40C93DF7"/>
    <w:rsid w:val="40CE151B"/>
    <w:rsid w:val="40DBAE9F"/>
    <w:rsid w:val="40DF8A40"/>
    <w:rsid w:val="40F83555"/>
    <w:rsid w:val="40FDBCE1"/>
    <w:rsid w:val="4120426C"/>
    <w:rsid w:val="4151C133"/>
    <w:rsid w:val="4164EB7F"/>
    <w:rsid w:val="416F7FB2"/>
    <w:rsid w:val="417BDCD6"/>
    <w:rsid w:val="419C373E"/>
    <w:rsid w:val="41A603EC"/>
    <w:rsid w:val="41BC4868"/>
    <w:rsid w:val="41CA904E"/>
    <w:rsid w:val="41DA93AD"/>
    <w:rsid w:val="420FCCC4"/>
    <w:rsid w:val="422018FA"/>
    <w:rsid w:val="42270C4D"/>
    <w:rsid w:val="423DC006"/>
    <w:rsid w:val="42635263"/>
    <w:rsid w:val="426DDFF9"/>
    <w:rsid w:val="427B2466"/>
    <w:rsid w:val="42A1436A"/>
    <w:rsid w:val="42A19272"/>
    <w:rsid w:val="42BD58EB"/>
    <w:rsid w:val="42C0D1DE"/>
    <w:rsid w:val="42CEB1D9"/>
    <w:rsid w:val="42CECE50"/>
    <w:rsid w:val="42ECE2EE"/>
    <w:rsid w:val="42EEFE94"/>
    <w:rsid w:val="432FFD6A"/>
    <w:rsid w:val="43857AF2"/>
    <w:rsid w:val="43961F4C"/>
    <w:rsid w:val="43967F38"/>
    <w:rsid w:val="43A6859E"/>
    <w:rsid w:val="43A9C1C3"/>
    <w:rsid w:val="43D036E0"/>
    <w:rsid w:val="43D1B98E"/>
    <w:rsid w:val="43F908B2"/>
    <w:rsid w:val="43FE7AFC"/>
    <w:rsid w:val="4431358A"/>
    <w:rsid w:val="44379553"/>
    <w:rsid w:val="444BCDA0"/>
    <w:rsid w:val="446163A9"/>
    <w:rsid w:val="44652C87"/>
    <w:rsid w:val="4474081D"/>
    <w:rsid w:val="447A3B3B"/>
    <w:rsid w:val="448C486D"/>
    <w:rsid w:val="44D8CDCE"/>
    <w:rsid w:val="44DB8B16"/>
    <w:rsid w:val="44E547BB"/>
    <w:rsid w:val="44EABA3C"/>
    <w:rsid w:val="44EB64E6"/>
    <w:rsid w:val="44FCC5ED"/>
    <w:rsid w:val="450253EA"/>
    <w:rsid w:val="452A317C"/>
    <w:rsid w:val="4543D8AB"/>
    <w:rsid w:val="454BF03C"/>
    <w:rsid w:val="4552E50D"/>
    <w:rsid w:val="456C0741"/>
    <w:rsid w:val="4584C774"/>
    <w:rsid w:val="458C73C8"/>
    <w:rsid w:val="45934A2E"/>
    <w:rsid w:val="45AB0C60"/>
    <w:rsid w:val="45ADAF6B"/>
    <w:rsid w:val="45C3D57A"/>
    <w:rsid w:val="45D4A98F"/>
    <w:rsid w:val="45F7FB47"/>
    <w:rsid w:val="45F8B681"/>
    <w:rsid w:val="46189B0B"/>
    <w:rsid w:val="462A91FF"/>
    <w:rsid w:val="462B2C90"/>
    <w:rsid w:val="46661F51"/>
    <w:rsid w:val="4670383A"/>
    <w:rsid w:val="467FB7E3"/>
    <w:rsid w:val="46950B56"/>
    <w:rsid w:val="46B27047"/>
    <w:rsid w:val="46D5A07E"/>
    <w:rsid w:val="46F67E70"/>
    <w:rsid w:val="46FBACA6"/>
    <w:rsid w:val="4709B504"/>
    <w:rsid w:val="473893A0"/>
    <w:rsid w:val="474F702F"/>
    <w:rsid w:val="475A2A61"/>
    <w:rsid w:val="475E9E58"/>
    <w:rsid w:val="47806FAF"/>
    <w:rsid w:val="478B90E9"/>
    <w:rsid w:val="478D9676"/>
    <w:rsid w:val="4793D088"/>
    <w:rsid w:val="4799AF2A"/>
    <w:rsid w:val="47AE8073"/>
    <w:rsid w:val="47B605F5"/>
    <w:rsid w:val="47BFEE6F"/>
    <w:rsid w:val="47C99FD7"/>
    <w:rsid w:val="47D28D65"/>
    <w:rsid w:val="47DA1AFB"/>
    <w:rsid w:val="47EFB105"/>
    <w:rsid w:val="480C6D42"/>
    <w:rsid w:val="4833D499"/>
    <w:rsid w:val="483D2812"/>
    <w:rsid w:val="4863EFA6"/>
    <w:rsid w:val="486BE10B"/>
    <w:rsid w:val="48A2FBB2"/>
    <w:rsid w:val="48A5D1ED"/>
    <w:rsid w:val="48D4769D"/>
    <w:rsid w:val="48D723E4"/>
    <w:rsid w:val="48DE5FCE"/>
    <w:rsid w:val="48E8919A"/>
    <w:rsid w:val="48EA2210"/>
    <w:rsid w:val="48ED4356"/>
    <w:rsid w:val="48F6CABC"/>
    <w:rsid w:val="491B90C7"/>
    <w:rsid w:val="493AB4EC"/>
    <w:rsid w:val="494F76F0"/>
    <w:rsid w:val="495DF987"/>
    <w:rsid w:val="497B2F94"/>
    <w:rsid w:val="4981E713"/>
    <w:rsid w:val="49924B35"/>
    <w:rsid w:val="49A24415"/>
    <w:rsid w:val="49BEA320"/>
    <w:rsid w:val="49FE3D93"/>
    <w:rsid w:val="4A0C9594"/>
    <w:rsid w:val="4A0F4FDD"/>
    <w:rsid w:val="4A125244"/>
    <w:rsid w:val="4A38B4CA"/>
    <w:rsid w:val="4A4084C3"/>
    <w:rsid w:val="4A5CDF0C"/>
    <w:rsid w:val="4A9C9133"/>
    <w:rsid w:val="4A9D2F86"/>
    <w:rsid w:val="4AAADE88"/>
    <w:rsid w:val="4ACE1395"/>
    <w:rsid w:val="4AF379A6"/>
    <w:rsid w:val="4B018325"/>
    <w:rsid w:val="4B13BF8E"/>
    <w:rsid w:val="4B26BD83"/>
    <w:rsid w:val="4B512BB9"/>
    <w:rsid w:val="4B6951CC"/>
    <w:rsid w:val="4B6E6B5F"/>
    <w:rsid w:val="4B713D4B"/>
    <w:rsid w:val="4B89F7AC"/>
    <w:rsid w:val="4BE50CD6"/>
    <w:rsid w:val="4BEFE233"/>
    <w:rsid w:val="4C0D9859"/>
    <w:rsid w:val="4C2355A9"/>
    <w:rsid w:val="4C3572C3"/>
    <w:rsid w:val="4C4C3859"/>
    <w:rsid w:val="4C578519"/>
    <w:rsid w:val="4C5AF772"/>
    <w:rsid w:val="4C6E4AAF"/>
    <w:rsid w:val="4C894A12"/>
    <w:rsid w:val="4C9D2070"/>
    <w:rsid w:val="4CDC3B16"/>
    <w:rsid w:val="4CDE2F0C"/>
    <w:rsid w:val="4CEAE72F"/>
    <w:rsid w:val="4CF62679"/>
    <w:rsid w:val="4D0C43E6"/>
    <w:rsid w:val="4D2E82F7"/>
    <w:rsid w:val="4D360B11"/>
    <w:rsid w:val="4D3FE462"/>
    <w:rsid w:val="4D6B28A0"/>
    <w:rsid w:val="4D70A333"/>
    <w:rsid w:val="4D938C38"/>
    <w:rsid w:val="4D9E74C4"/>
    <w:rsid w:val="4DD7C358"/>
    <w:rsid w:val="4DE70EED"/>
    <w:rsid w:val="4DE85206"/>
    <w:rsid w:val="4DE939D1"/>
    <w:rsid w:val="4DEEC1CE"/>
    <w:rsid w:val="4DFB5077"/>
    <w:rsid w:val="4E01B05E"/>
    <w:rsid w:val="4E2376CE"/>
    <w:rsid w:val="4E2CA03D"/>
    <w:rsid w:val="4E54E1E5"/>
    <w:rsid w:val="4E5B6417"/>
    <w:rsid w:val="4EAF37B4"/>
    <w:rsid w:val="4EB3E484"/>
    <w:rsid w:val="4ED0683D"/>
    <w:rsid w:val="4EE3D935"/>
    <w:rsid w:val="4F04A085"/>
    <w:rsid w:val="4F190FF0"/>
    <w:rsid w:val="4F2AB878"/>
    <w:rsid w:val="4F319E07"/>
    <w:rsid w:val="4F333AA4"/>
    <w:rsid w:val="4F39B910"/>
    <w:rsid w:val="4F4400DA"/>
    <w:rsid w:val="4F56FC01"/>
    <w:rsid w:val="4F889A16"/>
    <w:rsid w:val="4F8FF4C6"/>
    <w:rsid w:val="4FA60851"/>
    <w:rsid w:val="4FB59798"/>
    <w:rsid w:val="4FB7E50F"/>
    <w:rsid w:val="4FC46729"/>
    <w:rsid w:val="4FC4C033"/>
    <w:rsid w:val="4FCB09F6"/>
    <w:rsid w:val="4FE52CE0"/>
    <w:rsid w:val="4FE730B1"/>
    <w:rsid w:val="5016DAA3"/>
    <w:rsid w:val="50224B72"/>
    <w:rsid w:val="503906D1"/>
    <w:rsid w:val="504152F3"/>
    <w:rsid w:val="50622302"/>
    <w:rsid w:val="50851CFB"/>
    <w:rsid w:val="50C7A505"/>
    <w:rsid w:val="50D8EFD3"/>
    <w:rsid w:val="50E53E14"/>
    <w:rsid w:val="510B74EB"/>
    <w:rsid w:val="510D0FE2"/>
    <w:rsid w:val="510DDF3B"/>
    <w:rsid w:val="51470F2D"/>
    <w:rsid w:val="515B85B8"/>
    <w:rsid w:val="515F3E57"/>
    <w:rsid w:val="516F8D0C"/>
    <w:rsid w:val="5172C0EF"/>
    <w:rsid w:val="5195DE02"/>
    <w:rsid w:val="51970669"/>
    <w:rsid w:val="519F7A6E"/>
    <w:rsid w:val="519FD906"/>
    <w:rsid w:val="51C34402"/>
    <w:rsid w:val="51C536F4"/>
    <w:rsid w:val="51CD33E7"/>
    <w:rsid w:val="51F631AC"/>
    <w:rsid w:val="52132335"/>
    <w:rsid w:val="525B2B20"/>
    <w:rsid w:val="526C0A4E"/>
    <w:rsid w:val="526E6833"/>
    <w:rsid w:val="5274C034"/>
    <w:rsid w:val="5278F82B"/>
    <w:rsid w:val="527AAC71"/>
    <w:rsid w:val="527E9D8F"/>
    <w:rsid w:val="528FD4F1"/>
    <w:rsid w:val="529D7A19"/>
    <w:rsid w:val="52A93D31"/>
    <w:rsid w:val="52F8E332"/>
    <w:rsid w:val="530D2C6D"/>
    <w:rsid w:val="53121680"/>
    <w:rsid w:val="5313B9B9"/>
    <w:rsid w:val="534A656E"/>
    <w:rsid w:val="535E9553"/>
    <w:rsid w:val="536227C3"/>
    <w:rsid w:val="536AB186"/>
    <w:rsid w:val="537732AF"/>
    <w:rsid w:val="5379B925"/>
    <w:rsid w:val="5399BF24"/>
    <w:rsid w:val="53B6E94E"/>
    <w:rsid w:val="53C03FE8"/>
    <w:rsid w:val="53C57351"/>
    <w:rsid w:val="53CAB89B"/>
    <w:rsid w:val="53DA1845"/>
    <w:rsid w:val="53EE2AEE"/>
    <w:rsid w:val="54014593"/>
    <w:rsid w:val="541D7B44"/>
    <w:rsid w:val="54760905"/>
    <w:rsid w:val="547F7922"/>
    <w:rsid w:val="548224B2"/>
    <w:rsid w:val="548D1550"/>
    <w:rsid w:val="5496521B"/>
    <w:rsid w:val="54A19048"/>
    <w:rsid w:val="54C62AA8"/>
    <w:rsid w:val="54EB3023"/>
    <w:rsid w:val="551A5C52"/>
    <w:rsid w:val="5551C955"/>
    <w:rsid w:val="5587FDC0"/>
    <w:rsid w:val="559671CE"/>
    <w:rsid w:val="5599BC4E"/>
    <w:rsid w:val="55B6B7D1"/>
    <w:rsid w:val="560EAE27"/>
    <w:rsid w:val="560F1407"/>
    <w:rsid w:val="56312BB8"/>
    <w:rsid w:val="5632F763"/>
    <w:rsid w:val="56550DFD"/>
    <w:rsid w:val="5675E6BC"/>
    <w:rsid w:val="5689B59F"/>
    <w:rsid w:val="56935CFC"/>
    <w:rsid w:val="56A84855"/>
    <w:rsid w:val="56C11E94"/>
    <w:rsid w:val="56C9BE83"/>
    <w:rsid w:val="56D2AEC9"/>
    <w:rsid w:val="56E93100"/>
    <w:rsid w:val="57191282"/>
    <w:rsid w:val="5727824F"/>
    <w:rsid w:val="5738E655"/>
    <w:rsid w:val="5762FA12"/>
    <w:rsid w:val="57A773D1"/>
    <w:rsid w:val="57B2B7A4"/>
    <w:rsid w:val="57B7F507"/>
    <w:rsid w:val="57BA48AD"/>
    <w:rsid w:val="57BE11AC"/>
    <w:rsid w:val="57CB0E24"/>
    <w:rsid w:val="57CCC035"/>
    <w:rsid w:val="57DF17E7"/>
    <w:rsid w:val="57F13E5A"/>
    <w:rsid w:val="57F7E00F"/>
    <w:rsid w:val="57F89602"/>
    <w:rsid w:val="583A1AE1"/>
    <w:rsid w:val="58400AD3"/>
    <w:rsid w:val="58466AF1"/>
    <w:rsid w:val="5898BAB8"/>
    <w:rsid w:val="58D4B6B6"/>
    <w:rsid w:val="58E148FF"/>
    <w:rsid w:val="58F861CA"/>
    <w:rsid w:val="58F8B12B"/>
    <w:rsid w:val="58FDC31A"/>
    <w:rsid w:val="596AACB8"/>
    <w:rsid w:val="59828D32"/>
    <w:rsid w:val="59B7512D"/>
    <w:rsid w:val="59B857BA"/>
    <w:rsid w:val="59BC0B69"/>
    <w:rsid w:val="5A129A9C"/>
    <w:rsid w:val="5A167719"/>
    <w:rsid w:val="5A8BC79A"/>
    <w:rsid w:val="5A97567A"/>
    <w:rsid w:val="5AC94CD6"/>
    <w:rsid w:val="5ADB3017"/>
    <w:rsid w:val="5AEEB67D"/>
    <w:rsid w:val="5AF51ABB"/>
    <w:rsid w:val="5B19BB57"/>
    <w:rsid w:val="5B5BE8CA"/>
    <w:rsid w:val="5B60D662"/>
    <w:rsid w:val="5B75523C"/>
    <w:rsid w:val="5B94DF7A"/>
    <w:rsid w:val="5B9A323F"/>
    <w:rsid w:val="5B9CA52C"/>
    <w:rsid w:val="5BA1B683"/>
    <w:rsid w:val="5BAF25A5"/>
    <w:rsid w:val="5BE986F3"/>
    <w:rsid w:val="5BEEFCDE"/>
    <w:rsid w:val="5C0F3508"/>
    <w:rsid w:val="5C3381AF"/>
    <w:rsid w:val="5C6FDD3B"/>
    <w:rsid w:val="5C95E422"/>
    <w:rsid w:val="5C987EC9"/>
    <w:rsid w:val="5CA7B562"/>
    <w:rsid w:val="5CBCA4C0"/>
    <w:rsid w:val="5CC2FD61"/>
    <w:rsid w:val="5CCB42CF"/>
    <w:rsid w:val="5CD08D02"/>
    <w:rsid w:val="5CD79BC3"/>
    <w:rsid w:val="5CD8B395"/>
    <w:rsid w:val="5CE161C4"/>
    <w:rsid w:val="5CE272E1"/>
    <w:rsid w:val="5CF45B56"/>
    <w:rsid w:val="5D57D13D"/>
    <w:rsid w:val="5D5D7B51"/>
    <w:rsid w:val="5D7B540B"/>
    <w:rsid w:val="5D85DAFC"/>
    <w:rsid w:val="5D92646C"/>
    <w:rsid w:val="5D9BA36D"/>
    <w:rsid w:val="5DA68CE5"/>
    <w:rsid w:val="5DB3854C"/>
    <w:rsid w:val="5DB6992F"/>
    <w:rsid w:val="5DB83E5D"/>
    <w:rsid w:val="5DE92DAA"/>
    <w:rsid w:val="5E0377F6"/>
    <w:rsid w:val="5E096203"/>
    <w:rsid w:val="5E0B3C74"/>
    <w:rsid w:val="5E0DAA15"/>
    <w:rsid w:val="5E212001"/>
    <w:rsid w:val="5E27741D"/>
    <w:rsid w:val="5E302B99"/>
    <w:rsid w:val="5E3C6EF3"/>
    <w:rsid w:val="5E427334"/>
    <w:rsid w:val="5E4D5B2F"/>
    <w:rsid w:val="5E64DE06"/>
    <w:rsid w:val="5E7AC8FF"/>
    <w:rsid w:val="5E9A7D7D"/>
    <w:rsid w:val="5EA97D68"/>
    <w:rsid w:val="5EACECAC"/>
    <w:rsid w:val="5EAD2285"/>
    <w:rsid w:val="5ED671D1"/>
    <w:rsid w:val="5F39EE19"/>
    <w:rsid w:val="5F444F67"/>
    <w:rsid w:val="5F49BC09"/>
    <w:rsid w:val="5F5FB2E2"/>
    <w:rsid w:val="5F6089D1"/>
    <w:rsid w:val="5F7CE3CE"/>
    <w:rsid w:val="5F800242"/>
    <w:rsid w:val="5F948651"/>
    <w:rsid w:val="5F966148"/>
    <w:rsid w:val="5FBDCFC5"/>
    <w:rsid w:val="5FBE63BA"/>
    <w:rsid w:val="5FDA0FB5"/>
    <w:rsid w:val="5FF00210"/>
    <w:rsid w:val="5FF22A65"/>
    <w:rsid w:val="60227A43"/>
    <w:rsid w:val="60235833"/>
    <w:rsid w:val="60415833"/>
    <w:rsid w:val="604822E3"/>
    <w:rsid w:val="6058C4AE"/>
    <w:rsid w:val="606F72B2"/>
    <w:rsid w:val="6087811D"/>
    <w:rsid w:val="609C198E"/>
    <w:rsid w:val="60B49C72"/>
    <w:rsid w:val="60C191C7"/>
    <w:rsid w:val="60D100C2"/>
    <w:rsid w:val="60F45C1C"/>
    <w:rsid w:val="60F76ADA"/>
    <w:rsid w:val="610FAA58"/>
    <w:rsid w:val="6135DDCA"/>
    <w:rsid w:val="61386332"/>
    <w:rsid w:val="6142CF2D"/>
    <w:rsid w:val="615F3873"/>
    <w:rsid w:val="61BF28E7"/>
    <w:rsid w:val="61CA9ED4"/>
    <w:rsid w:val="6216AEEF"/>
    <w:rsid w:val="623A3B3A"/>
    <w:rsid w:val="6271BBA1"/>
    <w:rsid w:val="627CAE58"/>
    <w:rsid w:val="6291C516"/>
    <w:rsid w:val="62A8A133"/>
    <w:rsid w:val="62AC6398"/>
    <w:rsid w:val="62AF2EFF"/>
    <w:rsid w:val="62BBFCEA"/>
    <w:rsid w:val="62C0AAA7"/>
    <w:rsid w:val="62C25C77"/>
    <w:rsid w:val="62C74E81"/>
    <w:rsid w:val="62C9B37D"/>
    <w:rsid w:val="62D36BC2"/>
    <w:rsid w:val="62D60137"/>
    <w:rsid w:val="62EB0228"/>
    <w:rsid w:val="62F252B3"/>
    <w:rsid w:val="62FBDD60"/>
    <w:rsid w:val="6303049D"/>
    <w:rsid w:val="63033784"/>
    <w:rsid w:val="6310763D"/>
    <w:rsid w:val="631B361B"/>
    <w:rsid w:val="6334878B"/>
    <w:rsid w:val="633508E7"/>
    <w:rsid w:val="63444080"/>
    <w:rsid w:val="63475D55"/>
    <w:rsid w:val="63643856"/>
    <w:rsid w:val="636C3D3B"/>
    <w:rsid w:val="6381A906"/>
    <w:rsid w:val="638EB8E3"/>
    <w:rsid w:val="63F607BE"/>
    <w:rsid w:val="640D8C02"/>
    <w:rsid w:val="6417695D"/>
    <w:rsid w:val="6424DFFB"/>
    <w:rsid w:val="6438248F"/>
    <w:rsid w:val="64468E3E"/>
    <w:rsid w:val="6482C932"/>
    <w:rsid w:val="64FA37EA"/>
    <w:rsid w:val="65119026"/>
    <w:rsid w:val="65637439"/>
    <w:rsid w:val="656C4568"/>
    <w:rsid w:val="6585F8BE"/>
    <w:rsid w:val="658898F8"/>
    <w:rsid w:val="658E5E56"/>
    <w:rsid w:val="65A248ED"/>
    <w:rsid w:val="65A5183A"/>
    <w:rsid w:val="65B339BE"/>
    <w:rsid w:val="65BB2744"/>
    <w:rsid w:val="65BF5582"/>
    <w:rsid w:val="65DF3DD8"/>
    <w:rsid w:val="65F06945"/>
    <w:rsid w:val="6618B260"/>
    <w:rsid w:val="662ACD70"/>
    <w:rsid w:val="662F3C4A"/>
    <w:rsid w:val="66461B37"/>
    <w:rsid w:val="665D9AF2"/>
    <w:rsid w:val="665EE90C"/>
    <w:rsid w:val="66675F1A"/>
    <w:rsid w:val="666913DA"/>
    <w:rsid w:val="6680DD49"/>
    <w:rsid w:val="66FA63A3"/>
    <w:rsid w:val="66FEDBF3"/>
    <w:rsid w:val="671919AE"/>
    <w:rsid w:val="671ED68D"/>
    <w:rsid w:val="671F9DD3"/>
    <w:rsid w:val="67279CFC"/>
    <w:rsid w:val="67347BB8"/>
    <w:rsid w:val="67423057"/>
    <w:rsid w:val="67B1E7C6"/>
    <w:rsid w:val="67D825E6"/>
    <w:rsid w:val="67DE5E74"/>
    <w:rsid w:val="67E1298D"/>
    <w:rsid w:val="681D51CC"/>
    <w:rsid w:val="682DA11D"/>
    <w:rsid w:val="6842CD12"/>
    <w:rsid w:val="684986FA"/>
    <w:rsid w:val="685CB5D1"/>
    <w:rsid w:val="689D3E6C"/>
    <w:rsid w:val="68A6FB78"/>
    <w:rsid w:val="68BA0A85"/>
    <w:rsid w:val="68C84AB4"/>
    <w:rsid w:val="68D6DD7B"/>
    <w:rsid w:val="68DDB607"/>
    <w:rsid w:val="68FC9E5F"/>
    <w:rsid w:val="693DD37D"/>
    <w:rsid w:val="69424885"/>
    <w:rsid w:val="694F856C"/>
    <w:rsid w:val="6958E76D"/>
    <w:rsid w:val="6968533D"/>
    <w:rsid w:val="6973A030"/>
    <w:rsid w:val="69767497"/>
    <w:rsid w:val="6979C9F7"/>
    <w:rsid w:val="69836670"/>
    <w:rsid w:val="69A43139"/>
    <w:rsid w:val="69BE670E"/>
    <w:rsid w:val="69E0454E"/>
    <w:rsid w:val="6A0666CC"/>
    <w:rsid w:val="6A1FC571"/>
    <w:rsid w:val="6A23561A"/>
    <w:rsid w:val="6A2F53E1"/>
    <w:rsid w:val="6A50C796"/>
    <w:rsid w:val="6A54C657"/>
    <w:rsid w:val="6A6DC89A"/>
    <w:rsid w:val="6A8E387C"/>
    <w:rsid w:val="6AB0B45F"/>
    <w:rsid w:val="6ABDE68C"/>
    <w:rsid w:val="6AC8462C"/>
    <w:rsid w:val="6ACCFC12"/>
    <w:rsid w:val="6AD0A777"/>
    <w:rsid w:val="6ADDB1E1"/>
    <w:rsid w:val="6AEA0732"/>
    <w:rsid w:val="6AF63EBB"/>
    <w:rsid w:val="6AF9BB7D"/>
    <w:rsid w:val="6B0FBCC5"/>
    <w:rsid w:val="6B174981"/>
    <w:rsid w:val="6B19D9D2"/>
    <w:rsid w:val="6B366EC8"/>
    <w:rsid w:val="6B3DAA80"/>
    <w:rsid w:val="6B49DA16"/>
    <w:rsid w:val="6B4A1A3E"/>
    <w:rsid w:val="6B52F0A4"/>
    <w:rsid w:val="6B637D5B"/>
    <w:rsid w:val="6B7A5DCB"/>
    <w:rsid w:val="6B80B142"/>
    <w:rsid w:val="6BB194FD"/>
    <w:rsid w:val="6BB5576E"/>
    <w:rsid w:val="6BD5A2E6"/>
    <w:rsid w:val="6BE6B28C"/>
    <w:rsid w:val="6BEF63F1"/>
    <w:rsid w:val="6C11BDC5"/>
    <w:rsid w:val="6C2A1380"/>
    <w:rsid w:val="6C3258C7"/>
    <w:rsid w:val="6C58420A"/>
    <w:rsid w:val="6C8F8DC9"/>
    <w:rsid w:val="6C98E656"/>
    <w:rsid w:val="6CA52488"/>
    <w:rsid w:val="6CFF96C3"/>
    <w:rsid w:val="6D09F4B1"/>
    <w:rsid w:val="6D2D5D3B"/>
    <w:rsid w:val="6D5AFB11"/>
    <w:rsid w:val="6D66747E"/>
    <w:rsid w:val="6D6EAE0B"/>
    <w:rsid w:val="6D987496"/>
    <w:rsid w:val="6D99C399"/>
    <w:rsid w:val="6D9C3D53"/>
    <w:rsid w:val="6DA3BED1"/>
    <w:rsid w:val="6DB46E48"/>
    <w:rsid w:val="6DB8309E"/>
    <w:rsid w:val="6DCFC43C"/>
    <w:rsid w:val="6DD1BED8"/>
    <w:rsid w:val="6DFCF48F"/>
    <w:rsid w:val="6DFE235D"/>
    <w:rsid w:val="6DFFFAEF"/>
    <w:rsid w:val="6E160D74"/>
    <w:rsid w:val="6E236C6B"/>
    <w:rsid w:val="6E2EB532"/>
    <w:rsid w:val="6E3A66E9"/>
    <w:rsid w:val="6E442F19"/>
    <w:rsid w:val="6E7D4080"/>
    <w:rsid w:val="6E849CE7"/>
    <w:rsid w:val="6E876B84"/>
    <w:rsid w:val="6E9AA845"/>
    <w:rsid w:val="6EC420EB"/>
    <w:rsid w:val="6ED04E35"/>
    <w:rsid w:val="6EE481A0"/>
    <w:rsid w:val="6F0B171D"/>
    <w:rsid w:val="6F3AC8EF"/>
    <w:rsid w:val="6F492D0A"/>
    <w:rsid w:val="6F4D1FAB"/>
    <w:rsid w:val="6F70AE56"/>
    <w:rsid w:val="6F8E5832"/>
    <w:rsid w:val="6F8F2E1C"/>
    <w:rsid w:val="6FB7BF27"/>
    <w:rsid w:val="6FD6387F"/>
    <w:rsid w:val="6FD8933E"/>
    <w:rsid w:val="6FD964D7"/>
    <w:rsid w:val="6FEFC56C"/>
    <w:rsid w:val="7021B937"/>
    <w:rsid w:val="7043E646"/>
    <w:rsid w:val="70636161"/>
    <w:rsid w:val="70740C9B"/>
    <w:rsid w:val="7077F473"/>
    <w:rsid w:val="70845C9B"/>
    <w:rsid w:val="7087D972"/>
    <w:rsid w:val="708E4FAE"/>
    <w:rsid w:val="70E157E8"/>
    <w:rsid w:val="70FAB3FD"/>
    <w:rsid w:val="710C53EF"/>
    <w:rsid w:val="7116D0E1"/>
    <w:rsid w:val="71252437"/>
    <w:rsid w:val="71300859"/>
    <w:rsid w:val="716011E8"/>
    <w:rsid w:val="718049DB"/>
    <w:rsid w:val="71920A83"/>
    <w:rsid w:val="71AA7CA3"/>
    <w:rsid w:val="71AB612A"/>
    <w:rsid w:val="71C8990E"/>
    <w:rsid w:val="71DF48EA"/>
    <w:rsid w:val="71F1B183"/>
    <w:rsid w:val="71FF31C2"/>
    <w:rsid w:val="721B7F89"/>
    <w:rsid w:val="721C2262"/>
    <w:rsid w:val="7256B68C"/>
    <w:rsid w:val="726DF4C4"/>
    <w:rsid w:val="72B5AA79"/>
    <w:rsid w:val="72BB2ECC"/>
    <w:rsid w:val="72C78EAB"/>
    <w:rsid w:val="72CAA599"/>
    <w:rsid w:val="72CF3F82"/>
    <w:rsid w:val="72D272F2"/>
    <w:rsid w:val="7301C764"/>
    <w:rsid w:val="7307AD9F"/>
    <w:rsid w:val="731D19DE"/>
    <w:rsid w:val="733A6D77"/>
    <w:rsid w:val="7360EF90"/>
    <w:rsid w:val="7394D25E"/>
    <w:rsid w:val="739D568E"/>
    <w:rsid w:val="739FCF3E"/>
    <w:rsid w:val="73AB62E1"/>
    <w:rsid w:val="73FC3605"/>
    <w:rsid w:val="740AC359"/>
    <w:rsid w:val="7417DA80"/>
    <w:rsid w:val="741AA525"/>
    <w:rsid w:val="74254551"/>
    <w:rsid w:val="74357AAD"/>
    <w:rsid w:val="744149E1"/>
    <w:rsid w:val="744E0BE2"/>
    <w:rsid w:val="747D059D"/>
    <w:rsid w:val="7485391A"/>
    <w:rsid w:val="7485E906"/>
    <w:rsid w:val="74A04B74"/>
    <w:rsid w:val="74AB6BF4"/>
    <w:rsid w:val="74ACB5A4"/>
    <w:rsid w:val="74D5C506"/>
    <w:rsid w:val="74F655C7"/>
    <w:rsid w:val="74FEC04E"/>
    <w:rsid w:val="750288D2"/>
    <w:rsid w:val="750827BD"/>
    <w:rsid w:val="75093633"/>
    <w:rsid w:val="7516ACC5"/>
    <w:rsid w:val="751A03F1"/>
    <w:rsid w:val="751DAA27"/>
    <w:rsid w:val="7523C7F1"/>
    <w:rsid w:val="7524836A"/>
    <w:rsid w:val="752E7361"/>
    <w:rsid w:val="75371F64"/>
    <w:rsid w:val="753D167C"/>
    <w:rsid w:val="753E03C3"/>
    <w:rsid w:val="754871E8"/>
    <w:rsid w:val="75651819"/>
    <w:rsid w:val="75724B06"/>
    <w:rsid w:val="758C0FB0"/>
    <w:rsid w:val="75A27002"/>
    <w:rsid w:val="75AAA303"/>
    <w:rsid w:val="75BCB7F4"/>
    <w:rsid w:val="75DF9EA4"/>
    <w:rsid w:val="75E3BF6D"/>
    <w:rsid w:val="75F0AC8F"/>
    <w:rsid w:val="75F87708"/>
    <w:rsid w:val="763671B5"/>
    <w:rsid w:val="763C5E59"/>
    <w:rsid w:val="764884AF"/>
    <w:rsid w:val="76618FB9"/>
    <w:rsid w:val="766F17B3"/>
    <w:rsid w:val="7679309C"/>
    <w:rsid w:val="767F7D39"/>
    <w:rsid w:val="76939285"/>
    <w:rsid w:val="769F83E8"/>
    <w:rsid w:val="76A0670C"/>
    <w:rsid w:val="76A70DC4"/>
    <w:rsid w:val="76A867C5"/>
    <w:rsid w:val="76BE5A5C"/>
    <w:rsid w:val="76CB8B82"/>
    <w:rsid w:val="76F259FF"/>
    <w:rsid w:val="76F4735A"/>
    <w:rsid w:val="7724B502"/>
    <w:rsid w:val="7725DBE3"/>
    <w:rsid w:val="7742211C"/>
    <w:rsid w:val="774D9127"/>
    <w:rsid w:val="77AEBFDA"/>
    <w:rsid w:val="77CC715C"/>
    <w:rsid w:val="77EFEB19"/>
    <w:rsid w:val="7855021C"/>
    <w:rsid w:val="78A16CBB"/>
    <w:rsid w:val="78D07603"/>
    <w:rsid w:val="78DE62D7"/>
    <w:rsid w:val="790F1662"/>
    <w:rsid w:val="7910C328"/>
    <w:rsid w:val="791FF731"/>
    <w:rsid w:val="793B5B8E"/>
    <w:rsid w:val="793FD811"/>
    <w:rsid w:val="79421445"/>
    <w:rsid w:val="795A1492"/>
    <w:rsid w:val="799EC248"/>
    <w:rsid w:val="79A237DB"/>
    <w:rsid w:val="79BE4633"/>
    <w:rsid w:val="79C36592"/>
    <w:rsid w:val="79DC8789"/>
    <w:rsid w:val="79E98CB6"/>
    <w:rsid w:val="79F09201"/>
    <w:rsid w:val="79FCEB8A"/>
    <w:rsid w:val="7A1920DE"/>
    <w:rsid w:val="7A29E90C"/>
    <w:rsid w:val="7A8FA8FB"/>
    <w:rsid w:val="7A953AD7"/>
    <w:rsid w:val="7AA240A2"/>
    <w:rsid w:val="7AA4D5C9"/>
    <w:rsid w:val="7AA9BC84"/>
    <w:rsid w:val="7AB3C5CC"/>
    <w:rsid w:val="7AB73090"/>
    <w:rsid w:val="7ABBC691"/>
    <w:rsid w:val="7AC3B5E5"/>
    <w:rsid w:val="7AE49570"/>
    <w:rsid w:val="7AEB0715"/>
    <w:rsid w:val="7B004F20"/>
    <w:rsid w:val="7B15E329"/>
    <w:rsid w:val="7B171DB0"/>
    <w:rsid w:val="7B1DBDB4"/>
    <w:rsid w:val="7B4519DB"/>
    <w:rsid w:val="7B45C2E8"/>
    <w:rsid w:val="7B48D59F"/>
    <w:rsid w:val="7B7E80B7"/>
    <w:rsid w:val="7BC1F978"/>
    <w:rsid w:val="7BC64BDC"/>
    <w:rsid w:val="7BD0F762"/>
    <w:rsid w:val="7BE52F64"/>
    <w:rsid w:val="7BE5DF23"/>
    <w:rsid w:val="7C0651C7"/>
    <w:rsid w:val="7C0B447D"/>
    <w:rsid w:val="7C1B868C"/>
    <w:rsid w:val="7C3D03AE"/>
    <w:rsid w:val="7C4FD921"/>
    <w:rsid w:val="7C55DF3C"/>
    <w:rsid w:val="7C77B6A4"/>
    <w:rsid w:val="7C810BA6"/>
    <w:rsid w:val="7CB3FB55"/>
    <w:rsid w:val="7CB553AB"/>
    <w:rsid w:val="7CCA2057"/>
    <w:rsid w:val="7CE75E5D"/>
    <w:rsid w:val="7CF11AE6"/>
    <w:rsid w:val="7D0A7999"/>
    <w:rsid w:val="7D362EB1"/>
    <w:rsid w:val="7D4FDC8A"/>
    <w:rsid w:val="7D5A424E"/>
    <w:rsid w:val="7D69F6FA"/>
    <w:rsid w:val="7D950FB0"/>
    <w:rsid w:val="7DAC3E55"/>
    <w:rsid w:val="7DE1E009"/>
    <w:rsid w:val="7E0B08B8"/>
    <w:rsid w:val="7E19CEB5"/>
    <w:rsid w:val="7E21B80C"/>
    <w:rsid w:val="7E21D52F"/>
    <w:rsid w:val="7E24558E"/>
    <w:rsid w:val="7E29B005"/>
    <w:rsid w:val="7E387E0F"/>
    <w:rsid w:val="7E470603"/>
    <w:rsid w:val="7E7EC2C1"/>
    <w:rsid w:val="7E7FB1CC"/>
    <w:rsid w:val="7EC30963"/>
    <w:rsid w:val="7EDB4484"/>
    <w:rsid w:val="7EE09B65"/>
    <w:rsid w:val="7EE61D68"/>
    <w:rsid w:val="7F0779D9"/>
    <w:rsid w:val="7F1195C2"/>
    <w:rsid w:val="7F1E5AAE"/>
    <w:rsid w:val="7F254F04"/>
    <w:rsid w:val="7F2F57BD"/>
    <w:rsid w:val="7F34D17E"/>
    <w:rsid w:val="7F38E853"/>
    <w:rsid w:val="7F3AC93A"/>
    <w:rsid w:val="7F6357A1"/>
    <w:rsid w:val="7F6E4FF9"/>
    <w:rsid w:val="7F89ABA9"/>
    <w:rsid w:val="7F9FE8C7"/>
    <w:rsid w:val="7FA2F30D"/>
    <w:rsid w:val="7FC1F342"/>
    <w:rsid w:val="7FC34CB4"/>
    <w:rsid w:val="7FCE2C6D"/>
    <w:rsid w:val="7FE67E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62F10405"/>
  <w15:docId w15:val="{5A9014E2-1167-4D60-A9C2-48AB6F5B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93D7F"/>
    <w:pPr>
      <w:numPr>
        <w:numId w:val="2"/>
      </w:numPr>
      <w:contextualSpacing/>
    </w:pPr>
  </w:style>
  <w:style w:type="paragraph" w:styleId="ListBullet2">
    <w:name w:val="List Bullet 2"/>
    <w:basedOn w:val="Normal"/>
    <w:uiPriority w:val="99"/>
    <w:semiHidden/>
    <w:unhideWhenUsed/>
    <w:rsid w:val="00793D7F"/>
    <w:pPr>
      <w:numPr>
        <w:numId w:val="3"/>
      </w:numPr>
      <w:contextualSpacing/>
    </w:pPr>
  </w:style>
  <w:style w:type="paragraph" w:styleId="ListBullet3">
    <w:name w:val="List Bullet 3"/>
    <w:basedOn w:val="Normal"/>
    <w:uiPriority w:val="99"/>
    <w:semiHidden/>
    <w:unhideWhenUsed/>
    <w:rsid w:val="00793D7F"/>
    <w:pPr>
      <w:numPr>
        <w:numId w:val="4"/>
      </w:numPr>
      <w:contextualSpacing/>
    </w:pPr>
  </w:style>
  <w:style w:type="paragraph" w:styleId="ListBullet4">
    <w:name w:val="List Bullet 4"/>
    <w:basedOn w:val="Normal"/>
    <w:uiPriority w:val="99"/>
    <w:semiHidden/>
    <w:unhideWhenUsed/>
    <w:rsid w:val="00793D7F"/>
    <w:pPr>
      <w:numPr>
        <w:numId w:val="5"/>
      </w:numPr>
      <w:contextualSpacing/>
    </w:pPr>
  </w:style>
  <w:style w:type="paragraph" w:styleId="Caption">
    <w:name w:val="caption"/>
    <w:basedOn w:val="Normal"/>
    <w:next w:val="Normal"/>
    <w:uiPriority w:val="35"/>
    <w:semiHidden/>
    <w:unhideWhenUsed/>
    <w:qFormat/>
    <w:rsid w:val="00344D7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344D76"/>
    <w:pPr>
      <w:spacing w:after="0"/>
    </w:pPr>
  </w:style>
  <w:style w:type="paragraph" w:styleId="ListNumber">
    <w:name w:val="List Number"/>
    <w:basedOn w:val="Normal"/>
    <w:uiPriority w:val="99"/>
    <w:semiHidden/>
    <w:unhideWhenUsed/>
    <w:rsid w:val="00344D76"/>
    <w:pPr>
      <w:numPr>
        <w:numId w:val="6"/>
      </w:numPr>
      <w:contextualSpacing/>
    </w:pPr>
  </w:style>
  <w:style w:type="paragraph" w:styleId="ListNumber2">
    <w:name w:val="List Number 2"/>
    <w:basedOn w:val="Normal"/>
    <w:uiPriority w:val="99"/>
    <w:semiHidden/>
    <w:unhideWhenUsed/>
    <w:rsid w:val="00344D76"/>
    <w:pPr>
      <w:numPr>
        <w:numId w:val="7"/>
      </w:numPr>
      <w:contextualSpacing/>
    </w:pPr>
  </w:style>
  <w:style w:type="paragraph" w:styleId="ListNumber3">
    <w:name w:val="List Number 3"/>
    <w:basedOn w:val="Normal"/>
    <w:uiPriority w:val="99"/>
    <w:semiHidden/>
    <w:unhideWhenUsed/>
    <w:rsid w:val="00344D76"/>
    <w:pPr>
      <w:numPr>
        <w:numId w:val="8"/>
      </w:numPr>
      <w:contextualSpacing/>
    </w:pPr>
  </w:style>
  <w:style w:type="paragraph" w:styleId="ListNumber4">
    <w:name w:val="List Number 4"/>
    <w:basedOn w:val="Normal"/>
    <w:uiPriority w:val="99"/>
    <w:semiHidden/>
    <w:unhideWhenUsed/>
    <w:rsid w:val="00344D76"/>
    <w:pPr>
      <w:numPr>
        <w:numId w:val="9"/>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B035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35A"/>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8B5EDD"/>
    <w:rPr>
      <w:b/>
      <w:bCs/>
    </w:rPr>
  </w:style>
  <w:style w:type="character" w:customStyle="1" w:styleId="CommentSubjectChar">
    <w:name w:val="Comment Subject Char"/>
    <w:basedOn w:val="CommentTextChar"/>
    <w:link w:val="CommentSubject"/>
    <w:uiPriority w:val="99"/>
    <w:semiHidden/>
    <w:rsid w:val="008B5EDD"/>
    <w:rPr>
      <w:rFonts w:ascii="Times New Roman" w:hAnsi="Times New Roman" w:cs="Times New Roman"/>
      <w:b/>
      <w:bCs/>
      <w:sz w:val="20"/>
      <w:szCs w:val="20"/>
      <w:lang w:val="en-GB"/>
    </w:rPr>
  </w:style>
  <w:style w:type="character" w:styleId="Hyperlink">
    <w:name w:val="Hyperlink"/>
    <w:basedOn w:val="DefaultParagraphFont"/>
    <w:uiPriority w:val="99"/>
    <w:unhideWhenUsed/>
    <w:rsid w:val="008B5EDD"/>
    <w:rPr>
      <w:color w:val="0000FF" w:themeColor="hyperlink"/>
      <w:u w:val="single"/>
    </w:rPr>
  </w:style>
  <w:style w:type="paragraph" w:styleId="ListParagraph">
    <w:name w:val="List Paragraph"/>
    <w:basedOn w:val="Normal"/>
    <w:uiPriority w:val="34"/>
    <w:qFormat/>
    <w:rsid w:val="00004EC6"/>
    <w:pPr>
      <w:spacing w:before="0" w:after="200" w:line="276" w:lineRule="auto"/>
      <w:ind w:left="720"/>
      <w:contextualSpacing/>
      <w:jc w:val="left"/>
    </w:pPr>
    <w:rPr>
      <w:rFonts w:asciiTheme="minorHAnsi" w:hAnsiTheme="minorHAnsi" w:cstheme="minorBidi"/>
      <w:sz w:val="22"/>
    </w:rPr>
  </w:style>
  <w:style w:type="paragraph" w:styleId="Revision">
    <w:name w:val="Revision"/>
    <w:hidden/>
    <w:uiPriority w:val="99"/>
    <w:semiHidden/>
    <w:rsid w:val="00857B9B"/>
    <w:pPr>
      <w:spacing w:after="0" w:line="240" w:lineRule="auto"/>
    </w:pPr>
    <w:rPr>
      <w:rFonts w:ascii="Times New Roman" w:hAnsi="Times New Roman" w:cs="Times New Roman"/>
      <w:sz w:val="24"/>
      <w:lang w:val="en-GB"/>
    </w:rPr>
  </w:style>
  <w:style w:type="character" w:styleId="FollowedHyperlink">
    <w:name w:val="FollowedHyperlink"/>
    <w:basedOn w:val="DefaultParagraphFont"/>
    <w:uiPriority w:val="99"/>
    <w:semiHidden/>
    <w:unhideWhenUsed/>
    <w:rsid w:val="00E50095"/>
    <w:rPr>
      <w:color w:val="800080" w:themeColor="followedHyperlink"/>
      <w:u w:val="single"/>
    </w:rPr>
  </w:style>
  <w:style w:type="paragraph" w:customStyle="1" w:styleId="Nota">
    <w:name w:val="Nota"/>
    <w:aliases w:val="Char1,(NECG) Footnote Reference,fr,Appel note de bas de p,o,Style 6,Signature Ch, Char1"/>
    <w:basedOn w:val="Normal"/>
    <w:link w:val="FootnoteReference"/>
    <w:uiPriority w:val="99"/>
    <w:rsid w:val="00CB1279"/>
    <w:pPr>
      <w:tabs>
        <w:tab w:val="left" w:pos="425"/>
      </w:tabs>
      <w:spacing w:before="0" w:after="160" w:line="240" w:lineRule="exact"/>
    </w:pPr>
    <w:rPr>
      <w:rFonts w:asciiTheme="minorHAnsi" w:hAnsiTheme="minorHAnsi" w:cstheme="minorBidi"/>
      <w:sz w:val="22"/>
      <w:vertAlign w:val="superscript"/>
      <w:lang w:val="en-US"/>
    </w:r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rsid w:val="007A141C"/>
  </w:style>
  <w:style w:type="character" w:customStyle="1" w:styleId="eop">
    <w:name w:val="eop"/>
    <w:basedOn w:val="DefaultParagraphFont"/>
    <w:rsid w:val="007A141C"/>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B21854"/>
    <w:pPr>
      <w:spacing w:before="0" w:after="160" w:line="240" w:lineRule="exact"/>
    </w:pPr>
    <w:rPr>
      <w:rFonts w:asciiTheme="minorHAnsi" w:hAnsiTheme="minorHAnsi" w:cstheme="minorBidi"/>
      <w:sz w:val="22"/>
      <w:vertAlign w:val="superscript"/>
      <w:lang w:val="en-US"/>
    </w:rPr>
  </w:style>
  <w:style w:type="character" w:customStyle="1" w:styleId="markedcontent">
    <w:name w:val="markedcontent"/>
    <w:basedOn w:val="DefaultParagraphFont"/>
    <w:rsid w:val="00B21854"/>
  </w:style>
  <w:style w:type="paragraph" w:styleId="Header">
    <w:name w:val="header"/>
    <w:basedOn w:val="Normal"/>
    <w:link w:val="HeaderChar"/>
    <w:uiPriority w:val="99"/>
    <w:unhideWhenUsed/>
    <w:rsid w:val="000C44D3"/>
    <w:pPr>
      <w:tabs>
        <w:tab w:val="center" w:pos="4535"/>
        <w:tab w:val="right" w:pos="9071"/>
      </w:tabs>
      <w:spacing w:before="0"/>
    </w:pPr>
  </w:style>
  <w:style w:type="character" w:customStyle="1" w:styleId="HeaderChar">
    <w:name w:val="Header Char"/>
    <w:basedOn w:val="DefaultParagraphFont"/>
    <w:link w:val="Header"/>
    <w:uiPriority w:val="99"/>
    <w:rsid w:val="000C44D3"/>
    <w:rPr>
      <w:rFonts w:ascii="Times New Roman" w:hAnsi="Times New Roman" w:cs="Times New Roman"/>
      <w:sz w:val="24"/>
      <w:lang w:val="en-GB"/>
    </w:rPr>
  </w:style>
  <w:style w:type="paragraph" w:styleId="Footer">
    <w:name w:val="footer"/>
    <w:basedOn w:val="Normal"/>
    <w:link w:val="FooterChar"/>
    <w:uiPriority w:val="99"/>
    <w:unhideWhenUsed/>
    <w:rsid w:val="000C44D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C44D3"/>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0C44D3"/>
    <w:pPr>
      <w:tabs>
        <w:tab w:val="center" w:pos="7285"/>
        <w:tab w:val="right" w:pos="14003"/>
      </w:tabs>
      <w:spacing w:before="0"/>
    </w:pPr>
  </w:style>
  <w:style w:type="paragraph" w:customStyle="1" w:styleId="FooterLandscape">
    <w:name w:val="FooterLandscape"/>
    <w:basedOn w:val="Normal"/>
    <w:rsid w:val="000C44D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0C44D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C44D3"/>
    <w:pPr>
      <w:spacing w:before="0"/>
      <w:jc w:val="right"/>
    </w:pPr>
    <w:rPr>
      <w:sz w:val="28"/>
    </w:rPr>
  </w:style>
  <w:style w:type="paragraph" w:customStyle="1" w:styleId="FooterSensitivity">
    <w:name w:val="Footer Sensitivity"/>
    <w:basedOn w:val="Normal"/>
    <w:rsid w:val="000C44D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DD51A9"/>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270107">
      <w:bodyDiv w:val="1"/>
      <w:marLeft w:val="0"/>
      <w:marRight w:val="0"/>
      <w:marTop w:val="0"/>
      <w:marBottom w:val="0"/>
      <w:divBdr>
        <w:top w:val="none" w:sz="0" w:space="0" w:color="auto"/>
        <w:left w:val="none" w:sz="0" w:space="0" w:color="auto"/>
        <w:bottom w:val="none" w:sz="0" w:space="0" w:color="auto"/>
        <w:right w:val="none" w:sz="0" w:space="0" w:color="auto"/>
      </w:divBdr>
    </w:div>
    <w:div w:id="670572607">
      <w:bodyDiv w:val="1"/>
      <w:marLeft w:val="0"/>
      <w:marRight w:val="0"/>
      <w:marTop w:val="0"/>
      <w:marBottom w:val="0"/>
      <w:divBdr>
        <w:top w:val="none" w:sz="0" w:space="0" w:color="auto"/>
        <w:left w:val="none" w:sz="0" w:space="0" w:color="auto"/>
        <w:bottom w:val="none" w:sz="0" w:space="0" w:color="auto"/>
        <w:right w:val="none" w:sz="0" w:space="0" w:color="auto"/>
      </w:divBdr>
    </w:div>
    <w:div w:id="1095713177">
      <w:bodyDiv w:val="1"/>
      <w:marLeft w:val="0"/>
      <w:marRight w:val="0"/>
      <w:marTop w:val="0"/>
      <w:marBottom w:val="0"/>
      <w:divBdr>
        <w:top w:val="none" w:sz="0" w:space="0" w:color="auto"/>
        <w:left w:val="none" w:sz="0" w:space="0" w:color="auto"/>
        <w:bottom w:val="none" w:sz="0" w:space="0" w:color="auto"/>
        <w:right w:val="none" w:sz="0" w:space="0" w:color="auto"/>
      </w:divBdr>
    </w:div>
    <w:div w:id="1162500200">
      <w:bodyDiv w:val="1"/>
      <w:marLeft w:val="0"/>
      <w:marRight w:val="0"/>
      <w:marTop w:val="0"/>
      <w:marBottom w:val="0"/>
      <w:divBdr>
        <w:top w:val="none" w:sz="0" w:space="0" w:color="auto"/>
        <w:left w:val="none" w:sz="0" w:space="0" w:color="auto"/>
        <w:bottom w:val="none" w:sz="0" w:space="0" w:color="auto"/>
        <w:right w:val="none" w:sz="0" w:space="0" w:color="auto"/>
      </w:divBdr>
    </w:div>
    <w:div w:id="1330524931">
      <w:bodyDiv w:val="1"/>
      <w:marLeft w:val="0"/>
      <w:marRight w:val="0"/>
      <w:marTop w:val="0"/>
      <w:marBottom w:val="0"/>
      <w:divBdr>
        <w:top w:val="none" w:sz="0" w:space="0" w:color="auto"/>
        <w:left w:val="none" w:sz="0" w:space="0" w:color="auto"/>
        <w:bottom w:val="none" w:sz="0" w:space="0" w:color="auto"/>
        <w:right w:val="none" w:sz="0" w:space="0" w:color="auto"/>
      </w:divBdr>
    </w:div>
    <w:div w:id="1530801478">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3345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23"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D28839EA-1E5C-4CFA-8875-60F500877975}">
    <t:Anchor>
      <t:Comment id="1137350387"/>
    </t:Anchor>
    <t:History>
      <t:Event id="{5537BF9A-15A0-482F-9B57-6328A56D1080}" time="2023-04-18T10:54:15.311Z">
        <t:Attribution userId="S::marianne.grima@ec.europa.eu::8fcb137e-49bc-4d08-bbdd-b4a2853c4b6f" userProvider="AD" userName="GRIMA Marianne (ECFIN)"/>
        <t:Anchor>
          <t:Comment id="335107875"/>
        </t:Anchor>
        <t:Create/>
      </t:Event>
      <t:Event id="{A0366A7F-C748-4189-BFEF-33D1DF2F7FD2}" time="2023-04-18T10:54:15.311Z">
        <t:Attribution userId="S::marianne.grima@ec.europa.eu::8fcb137e-49bc-4d08-bbdd-b4a2853c4b6f" userProvider="AD" userName="GRIMA Marianne (ECFIN)"/>
        <t:Anchor>
          <t:Comment id="335107875"/>
        </t:Anchor>
        <t:Assign userId="S::Dino.PINELLI@ec.europa.eu::b5a04e57-2f42-492d-9be4-b47771a2347e" userProvider="AD" userName="PINELLI Dino (ECFIN)"/>
      </t:Event>
      <t:Event id="{AA882636-F92E-4933-B0B7-0DA85FD3758C}" time="2023-04-18T10:54:15.311Z">
        <t:Attribution userId="S::marianne.grima@ec.europa.eu::8fcb137e-49bc-4d08-bbdd-b4a2853c4b6f" userProvider="AD" userName="GRIMA Marianne (ECFIN)"/>
        <t:Anchor>
          <t:Comment id="335107875"/>
        </t:Anchor>
        <t:SetTitle title="@PINELLI Dino (ECFIN), just to confirm this final text with you (as there's a typo in the current formulation] In addition, the EU minimum tax Directive ensuring a minimum 15% effective corporate taxation for large corporations, SHOULD be transposed …"/>
      </t:Event>
      <t:Event id="{3AF98A30-6E41-40AB-9613-E05394C1CBF5}" time="2023-04-18T16:15:30.032Z">
        <t:Attribution userId="S::marianne.grima@ec.europa.eu::8fcb137e-49bc-4d08-bbdd-b4a2853c4b6f" userProvider="AD" userName="GRIMA Marianne (ECFI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A3533703895D964F9A76F3E97F8A1C24" ma:contentTypeVersion="5" ma:contentTypeDescription="Create a new document in this library." ma:contentTypeScope="" ma:versionID="be81afbe349d2a130a075f0d902a160f">
  <xsd:schema xmlns:xsd="http://www.w3.org/2001/XMLSchema" xmlns:xs="http://www.w3.org/2001/XMLSchema" xmlns:p="http://schemas.microsoft.com/office/2006/metadata/properties" xmlns:ns2="http://schemas.microsoft.com/sharepoint/v3/fields" xmlns:ns3="9d23c325-700d-40fa-82c8-eebc198f0ab2" xmlns:ns4="b0e4217b-6a25-4bb6-b226-fd0b2189a869" targetNamespace="http://schemas.microsoft.com/office/2006/metadata/properties" ma:root="true" ma:fieldsID="4c1f29c6a9cd69aaf725145ff19aa83a" ns2:_="" ns3:_="" ns4:_="">
    <xsd:import namespace="http://schemas.microsoft.com/sharepoint/v3/fields"/>
    <xsd:import namespace="9d23c325-700d-40fa-82c8-eebc198f0ab2"/>
    <xsd:import namespace="b0e4217b-6a25-4bb6-b226-fd0b2189a869"/>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EC_ARES_NUMBER" minOccurs="0"/>
                <xsd:element ref="ns3:EC_ARES_DATE_TRANSFERRED" minOccurs="0"/>
                <xsd:element ref="ns3:EC_ARES_TRANSFERRED_B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23c325-700d-40fa-82c8-eebc198f0ab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format="Dropdow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format="Dropdown"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4217b-6a25-4bb6-b226-fd0b2189a86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9d23c325-700d-40fa-82c8-eebc198f0ab2">EN</EC_Collab_DocumentLanguage>
    <EC_ARES_TRANSFERRED_BY xmlns="9d23c325-700d-40fa-82c8-eebc198f0ab2" xsi:nil="true"/>
    <EC_ARES_DATE_TRANSFERRED xmlns="9d23c325-700d-40fa-82c8-eebc198f0ab2" xsi:nil="true"/>
    <EC_ARES_NUMBER xmlns="9d23c325-700d-40fa-82c8-eebc198f0ab2">
      <Url xsi:nil="true"/>
      <Description xsi:nil="true"/>
    </EC_ARES_NUMBER>
    <EC_Collab_Reference xmlns="9d23c325-700d-40fa-82c8-eebc198f0ab2" xsi:nil="true"/>
    <EC_Collab_Status xmlns="9d23c325-700d-40fa-82c8-eebc198f0ab2">Not Started</EC_Collab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59677-216F-4EA8-9EF2-3CDB5368CA4E}">
  <ds:schemaRefs>
    <ds:schemaRef ds:uri="http://schemas.microsoft.com/sharepoint/v3/contenttype/forms"/>
  </ds:schemaRefs>
</ds:datastoreItem>
</file>

<file path=customXml/itemProps2.xml><?xml version="1.0" encoding="utf-8"?>
<ds:datastoreItem xmlns:ds="http://schemas.openxmlformats.org/officeDocument/2006/customXml" ds:itemID="{2DAE5EA4-EA4D-4015-9711-05124A404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d23c325-700d-40fa-82c8-eebc198f0ab2"/>
    <ds:schemaRef ds:uri="b0e4217b-6a25-4bb6-b226-fd0b2189a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2D87B-3DD2-4064-817C-4262C4755B23}">
  <ds:schemaRefs>
    <ds:schemaRef ds:uri="9d23c325-700d-40fa-82c8-eebc198f0ab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0e4217b-6a25-4bb6-b226-fd0b2189a869"/>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6ABA9633-C5FF-412B-981B-172238E0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12</Pages>
  <Words>5336</Words>
  <Characters>29567</Characters>
  <Application>Microsoft Office Word</Application>
  <DocSecurity>0</DocSecurity>
  <Lines>461</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48</cp:revision>
  <dcterms:created xsi:type="dcterms:W3CDTF">2023-05-21T15:00:00Z</dcterms:created>
  <dcterms:modified xsi:type="dcterms:W3CDTF">2023-05-23T16:42:00Z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ContentTypeId">
    <vt:lpwstr>0x010100258AA79CEB83498886A3A0868112325000A3533703895D964F9A76F3E97F8A1C24</vt:lpwstr>
  </property>
  <property fmtid="{D5CDD505-2E9C-101B-9397-08002B2CF9AE}" pid="11" name="MSIP_Label_6bd9ddd1-4d20-43f6-abfa-fc3c07406f94_Enabled">
    <vt:lpwstr>true</vt:lpwstr>
  </property>
  <property fmtid="{D5CDD505-2E9C-101B-9397-08002B2CF9AE}" pid="12" name="MSIP_Label_6bd9ddd1-4d20-43f6-abfa-fc3c07406f94_SetDate">
    <vt:lpwstr>2023-02-27T16:49:23Z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c02d7eb0-c71f-4890-869a-1781fd9c287c</vt:lpwstr>
  </property>
  <property fmtid="{D5CDD505-2E9C-101B-9397-08002B2CF9AE}" pid="17" name="MSIP_Label_6bd9ddd1-4d20-43f6-abfa-fc3c07406f94_ContentBits">
    <vt:lpwstr>0</vt:lpwstr>
  </property>
  <property fmtid="{D5CDD505-2E9C-101B-9397-08002B2CF9AE}" pid="18" name="MediaServiceImageTags">
    <vt:lpwstr/>
  </property>
  <property fmtid="{D5CDD505-2E9C-101B-9397-08002B2CF9AE}" pid="19" name="DQCStatus">
    <vt:lpwstr>Green (DQC version 03)</vt:lpwstr>
  </property>
</Properties>
</file>