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6CCAC" w14:textId="07759C8A" w:rsidR="00CA0B25" w:rsidRPr="00C3796D" w:rsidRDefault="00A20BA6" w:rsidP="00A20BA6">
      <w:pPr>
        <w:pStyle w:val="Pagedecouverture"/>
        <w:rPr>
          <w:noProof/>
        </w:rPr>
      </w:pPr>
      <w:r>
        <w:rPr>
          <w:noProof/>
        </w:rPr>
        <w:pict w14:anchorId="6AF8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7FEB25F-16F0-41B2-A1D6-95EF7487C14C" style="width:455.25pt;height:355.5pt">
            <v:imagedata r:id="rId11" o:title=""/>
          </v:shape>
        </w:pict>
      </w:r>
    </w:p>
    <w:p w14:paraId="5FC682C7" w14:textId="77777777" w:rsidR="00804B48" w:rsidRPr="00C3796D" w:rsidRDefault="00804B48" w:rsidP="00804B48">
      <w:pPr>
        <w:rPr>
          <w:noProof/>
        </w:rPr>
        <w:sectPr w:rsidR="00804B48" w:rsidRPr="00C3796D" w:rsidSect="00A20BA6">
          <w:footerReference w:type="even" r:id="rId12"/>
          <w:footerReference w:type="default" r:id="rId13"/>
          <w:pgSz w:w="11907" w:h="16839"/>
          <w:pgMar w:top="1134" w:right="1417" w:bottom="1134" w:left="1417" w:header="709" w:footer="709" w:gutter="0"/>
          <w:pgNumType w:start="0"/>
          <w:cols w:space="720"/>
          <w:docGrid w:linePitch="360"/>
        </w:sectPr>
      </w:pPr>
    </w:p>
    <w:p w14:paraId="5D93F125" w14:textId="54DEA148" w:rsidR="00804B48" w:rsidRPr="00C3796D" w:rsidRDefault="00C3796D" w:rsidP="00C3796D">
      <w:pPr>
        <w:pStyle w:val="Statut"/>
        <w:rPr>
          <w:noProof/>
        </w:rPr>
      </w:pPr>
      <w:bookmarkStart w:id="0" w:name="_GoBack"/>
      <w:bookmarkEnd w:id="0"/>
      <w:r w:rsidRPr="00C3796D">
        <w:rPr>
          <w:noProof/>
        </w:rPr>
        <w:lastRenderedPageBreak/>
        <w:t>Препоръка за</w:t>
      </w:r>
    </w:p>
    <w:p w14:paraId="0F97107B" w14:textId="16060CE5" w:rsidR="00CA0B25" w:rsidRPr="00C3796D" w:rsidRDefault="00C3796D" w:rsidP="00C3796D">
      <w:pPr>
        <w:pStyle w:val="Typedudocument"/>
        <w:rPr>
          <w:noProof/>
        </w:rPr>
      </w:pPr>
      <w:r w:rsidRPr="00C3796D">
        <w:rPr>
          <w:noProof/>
        </w:rPr>
        <w:t>ПРЕПОРЪКА НА СЪВЕТА</w:t>
      </w:r>
    </w:p>
    <w:p w14:paraId="315FF1B6" w14:textId="2CB0434F" w:rsidR="00804B48" w:rsidRPr="00C3796D" w:rsidRDefault="00C3796D" w:rsidP="00C3796D">
      <w:pPr>
        <w:pStyle w:val="Titreobjet"/>
        <w:rPr>
          <w:noProof/>
        </w:rPr>
      </w:pPr>
      <w:r w:rsidRPr="00C3796D">
        <w:rPr>
          <w:noProof/>
        </w:rPr>
        <w:t>относно икономическата, социалната, трудовата, структурната и бюджетната политика на Словения</w:t>
      </w:r>
    </w:p>
    <w:p w14:paraId="48C8A158" w14:textId="77777777" w:rsidR="00CA0B25" w:rsidRPr="00C3796D" w:rsidRDefault="00CA0B25" w:rsidP="005131C7">
      <w:pPr>
        <w:pStyle w:val="Institutionquiagit"/>
        <w:rPr>
          <w:noProof/>
        </w:rPr>
      </w:pPr>
      <w:r w:rsidRPr="00C3796D">
        <w:rPr>
          <w:noProof/>
        </w:rPr>
        <w:t>СЪВЕТЪТ НА ЕВРОПЕЙСКИЯ СЪЮЗ,</w:t>
      </w:r>
    </w:p>
    <w:p w14:paraId="53E278B8" w14:textId="77777777" w:rsidR="00373387" w:rsidRPr="00C3796D" w:rsidRDefault="00373387" w:rsidP="00373387">
      <w:pPr>
        <w:rPr>
          <w:noProof/>
        </w:rPr>
      </w:pPr>
      <w:r w:rsidRPr="00C3796D">
        <w:rPr>
          <w:noProof/>
        </w:rPr>
        <w:t>като взе предвид Договора за функционирането на Европейския съюз, и по-специално член 121, параграф 2 и член 148, параграф 4 от него,</w:t>
      </w:r>
    </w:p>
    <w:p w14:paraId="323E1D2F" w14:textId="77777777" w:rsidR="00373387" w:rsidRPr="00C3796D" w:rsidRDefault="3F581A05" w:rsidP="00373387">
      <w:pPr>
        <w:rPr>
          <w:noProof/>
        </w:rPr>
      </w:pPr>
      <w:r w:rsidRPr="00C3796D">
        <w:rPr>
          <w:noProof/>
        </w:rPr>
        <w:t>като взе предвид Регламент (ЕС) 2024/1263 на Европейския парламент и на Съвета от 29 април 2024 г. за ефективна координация на икономическите политики и многостранно бюджетно наблюдение и за отмяна на Регламент (ЕО) № 1466/97 на Съвета</w:t>
      </w:r>
      <w:r w:rsidR="0027102F" w:rsidRPr="00C3796D">
        <w:rPr>
          <w:rStyle w:val="FootnoteReference"/>
          <w:noProof/>
        </w:rPr>
        <w:footnoteReference w:id="2"/>
      </w:r>
      <w:r w:rsidRPr="00C3796D">
        <w:rPr>
          <w:noProof/>
        </w:rPr>
        <w:t xml:space="preserve"> и по-специално член 3, параграф 3 от него,</w:t>
      </w:r>
    </w:p>
    <w:p w14:paraId="13F274F6" w14:textId="77777777" w:rsidR="00373387" w:rsidRPr="00C3796D" w:rsidRDefault="00373387" w:rsidP="00373387">
      <w:pPr>
        <w:rPr>
          <w:noProof/>
        </w:rPr>
      </w:pPr>
      <w:r w:rsidRPr="00C3796D">
        <w:rPr>
          <w:noProof/>
        </w:rPr>
        <w:t>като взе предвид препоръката на Европейската комисия,</w:t>
      </w:r>
    </w:p>
    <w:p w14:paraId="577DAF86" w14:textId="77777777" w:rsidR="00373387" w:rsidRPr="00C3796D" w:rsidRDefault="00373387" w:rsidP="00373387">
      <w:pPr>
        <w:rPr>
          <w:noProof/>
        </w:rPr>
      </w:pPr>
      <w:r w:rsidRPr="00C3796D">
        <w:rPr>
          <w:noProof/>
        </w:rPr>
        <w:t>като взе предвид резолюциите на Европейския парламент,</w:t>
      </w:r>
    </w:p>
    <w:p w14:paraId="0BC37D54" w14:textId="77777777" w:rsidR="00373387" w:rsidRPr="00C3796D" w:rsidRDefault="00373387" w:rsidP="00373387">
      <w:pPr>
        <w:outlineLvl w:val="0"/>
        <w:rPr>
          <w:noProof/>
        </w:rPr>
      </w:pPr>
      <w:r w:rsidRPr="00C3796D">
        <w:rPr>
          <w:noProof/>
        </w:rPr>
        <w:t>като взе предвид заключенията на Европейския съвет,</w:t>
      </w:r>
    </w:p>
    <w:p w14:paraId="65ABA43B" w14:textId="77777777" w:rsidR="00373387" w:rsidRPr="00C3796D" w:rsidRDefault="00373387" w:rsidP="00373387">
      <w:pPr>
        <w:rPr>
          <w:noProof/>
        </w:rPr>
      </w:pPr>
      <w:r w:rsidRPr="00C3796D">
        <w:rPr>
          <w:noProof/>
        </w:rPr>
        <w:t>като взе предвид становището на Комитета по заетостта,</w:t>
      </w:r>
    </w:p>
    <w:p w14:paraId="04C8456D" w14:textId="77777777" w:rsidR="00373387" w:rsidRPr="00C3796D" w:rsidRDefault="00373387" w:rsidP="00373387">
      <w:pPr>
        <w:rPr>
          <w:noProof/>
        </w:rPr>
      </w:pPr>
      <w:r w:rsidRPr="00C3796D">
        <w:rPr>
          <w:noProof/>
        </w:rPr>
        <w:t>като взе предвид становището на Икономическия и финансов комитет,</w:t>
      </w:r>
    </w:p>
    <w:p w14:paraId="121C1FD9" w14:textId="77777777" w:rsidR="00373387" w:rsidRPr="00C3796D" w:rsidRDefault="00373387" w:rsidP="00373387">
      <w:pPr>
        <w:rPr>
          <w:noProof/>
        </w:rPr>
      </w:pPr>
      <w:r w:rsidRPr="00C3796D">
        <w:rPr>
          <w:noProof/>
        </w:rPr>
        <w:t>като взе предвид становището на Комитета за социална закрила,</w:t>
      </w:r>
    </w:p>
    <w:p w14:paraId="5BFE729D" w14:textId="77777777" w:rsidR="00006579" w:rsidRPr="00C3796D" w:rsidRDefault="00373387" w:rsidP="00373387">
      <w:pPr>
        <w:rPr>
          <w:noProof/>
        </w:rPr>
      </w:pPr>
      <w:r w:rsidRPr="00C3796D">
        <w:rPr>
          <w:noProof/>
        </w:rPr>
        <w:t>като взе предвид становището на Комитета по икономическа политика,</w:t>
      </w:r>
    </w:p>
    <w:p w14:paraId="4B7FE65F" w14:textId="77777777" w:rsidR="00793D7F" w:rsidRPr="00C3796D" w:rsidRDefault="00793D7F" w:rsidP="00793D7F">
      <w:pPr>
        <w:rPr>
          <w:noProof/>
        </w:rPr>
      </w:pPr>
      <w:r w:rsidRPr="00C3796D">
        <w:rPr>
          <w:noProof/>
        </w:rPr>
        <w:t>като има предвид, че:</w:t>
      </w:r>
    </w:p>
    <w:p w14:paraId="04B5B597" w14:textId="24DA3A9F" w:rsidR="00D579B2" w:rsidRPr="00C3796D" w:rsidRDefault="004F434E" w:rsidP="004F434E">
      <w:pPr>
        <w:pStyle w:val="ManualConsidrant"/>
        <w:rPr>
          <w:noProof/>
        </w:rPr>
      </w:pPr>
      <w:r w:rsidRPr="004F434E">
        <w:rPr>
          <w:noProof/>
        </w:rPr>
        <w:t>(1)</w:t>
      </w:r>
      <w:r w:rsidRPr="004F434E">
        <w:rPr>
          <w:noProof/>
        </w:rPr>
        <w:tab/>
      </w:r>
      <w:r w:rsidR="049D0A26" w:rsidRPr="00C3796D">
        <w:rPr>
          <w:noProof/>
        </w:rPr>
        <w:t>Регламент (ЕС) 2021/241 на Европейския парламент и на Съвета</w:t>
      </w:r>
      <w:r w:rsidR="0027102F" w:rsidRPr="00C3796D">
        <w:rPr>
          <w:rStyle w:val="FootnoteReference"/>
          <w:noProof/>
        </w:rPr>
        <w:footnoteReference w:id="3"/>
      </w:r>
      <w:r w:rsidR="049D0A26" w:rsidRPr="00C3796D">
        <w:rPr>
          <w:noProof/>
        </w:rPr>
        <w:t xml:space="preserve">, с който бе създаден Механизмът за възстановяване и устойчивост, влезе в сила на 19 февруари 2021 г. По Механизма за възстановяване и устойчивост се предоставя финансова подкрепа на държавите членки за осъществяването на реформи и инвестиции, водещи до фискален стимул, финансиран от ЕС. В съответствие с приоритетите на европейския семестър той спомага за постигането на икономическо и социално възстановяване и за изпълнението на устойчиви реформи и инвестиции, по-специално за насърчаването на екологичния и цифровия преход и за укрепването на устойчивостта на икономиките на държавите членки. Механизмът също така спомага за укрепването на публичните финанси и за стимулирането на растежа и създаването на работни места в средносрочен и дългосрочен план, за подобряването на териториалното сближаване в рамките на ЕС и за подкрепата на непрекъснатото прилагане на Европейския стълб на социалните права. </w:t>
      </w:r>
    </w:p>
    <w:p w14:paraId="4A04049F" w14:textId="2824BFAE" w:rsidR="005D702F" w:rsidRPr="00C3796D" w:rsidRDefault="004F434E" w:rsidP="004F434E">
      <w:pPr>
        <w:pStyle w:val="ManualConsidrant"/>
        <w:rPr>
          <w:noProof/>
        </w:rPr>
      </w:pPr>
      <w:r w:rsidRPr="004F434E">
        <w:rPr>
          <w:noProof/>
        </w:rPr>
        <w:t>(2)</w:t>
      </w:r>
      <w:r w:rsidRPr="004F434E">
        <w:rPr>
          <w:noProof/>
        </w:rPr>
        <w:tab/>
      </w:r>
      <w:r w:rsidR="06986FAB" w:rsidRPr="00C3796D">
        <w:rPr>
          <w:noProof/>
        </w:rPr>
        <w:t>Регламентът REPowerEU</w:t>
      </w:r>
      <w:r w:rsidR="0027102F" w:rsidRPr="00C3796D">
        <w:rPr>
          <w:rStyle w:val="FootnoteReference"/>
          <w:noProof/>
        </w:rPr>
        <w:footnoteReference w:id="4"/>
      </w:r>
      <w:r w:rsidR="06986FAB" w:rsidRPr="00C3796D">
        <w:rPr>
          <w:noProof/>
        </w:rPr>
        <w:t>, приет на 27 февруари 2023 г., има за цел постепенното премахване на зависимостта на ЕС от вноса на руски изкопаеми горива. Това ще спомогне за постигането на енергийна сигурност и диверсификация на енергийните доставки на ЕС, като същевременно ще увеличи използването на възобновяеми енергийни източници, капацитета за съхранение на енергия и енергийната ефективност. Словения добави нова глава за REPowerEU към своя национален план за възстановяване и устойчивост, за да финансира ключови реформи и инвестиции, които ще спомогнат за постигането на целите на REPowerEU.</w:t>
      </w:r>
    </w:p>
    <w:p w14:paraId="17322C65" w14:textId="6D170B98" w:rsidR="00C22A48" w:rsidRPr="00C3796D" w:rsidRDefault="004F434E" w:rsidP="004F434E">
      <w:pPr>
        <w:pStyle w:val="ManualConsidrant"/>
        <w:rPr>
          <w:noProof/>
        </w:rPr>
      </w:pPr>
      <w:r w:rsidRPr="004F434E">
        <w:rPr>
          <w:noProof/>
        </w:rPr>
        <w:t>(3)</w:t>
      </w:r>
      <w:r w:rsidRPr="004F434E">
        <w:rPr>
          <w:noProof/>
        </w:rPr>
        <w:tab/>
      </w:r>
      <w:r w:rsidR="5EDDC9A6" w:rsidRPr="00C3796D">
        <w:rPr>
          <w:noProof/>
        </w:rPr>
        <w:t>На 16 март 2023 г. Комисията публикува съобщението „Дългосрочна конкурентоспособност на ЕС: перспективи след 2030 г.“</w:t>
      </w:r>
      <w:r w:rsidR="00CB01AC" w:rsidRPr="00C3796D">
        <w:rPr>
          <w:rStyle w:val="FootnoteReference"/>
          <w:noProof/>
        </w:rPr>
        <w:footnoteReference w:id="5"/>
      </w:r>
      <w:r w:rsidR="5EDDC9A6" w:rsidRPr="00C3796D">
        <w:rPr>
          <w:noProof/>
        </w:rPr>
        <w:t>, за да допринесе за оформянето на политическите решения и да създаде рамковите условия за увеличаване на растежа. Съобщението е структурирано около девет взаимно подсилващи се фактора в областта на конкурентоспособността. Сред тези фактори достъпът до частен капитал, научните изследвания и иновациите, образованието и уменията и единният пазар се открояват като основни приоритети на политиката за реформи и инвестиции с цел справяне с настоящите предизвикателства, свързани с производителността, както и за изграждане на дългосрочна конкурентоспособност на ЕС и неговите държави членки. На 14 февруари 2024 г. посоченото съобщение бе последвано от годишен доклад на Комисията относно единния пазар и конкурентоспособността</w:t>
      </w:r>
      <w:r w:rsidR="00CB01AC" w:rsidRPr="00C3796D">
        <w:rPr>
          <w:rStyle w:val="FootnoteReference"/>
          <w:rFonts w:eastAsia="Times New Roman"/>
          <w:noProof/>
        </w:rPr>
        <w:footnoteReference w:id="6"/>
      </w:r>
      <w:r w:rsidR="5EDDC9A6" w:rsidRPr="00C3796D">
        <w:rPr>
          <w:noProof/>
        </w:rPr>
        <w:t xml:space="preserve">. В доклада се описват подробно конкурентните предимства на единния пазар на Европа и съответните предизвикателства, като се проследява развитието през годината с оглед на посочените девет фактора. </w:t>
      </w:r>
    </w:p>
    <w:p w14:paraId="7ADDCFFE" w14:textId="0E54FA67" w:rsidR="007E4F1D" w:rsidRPr="00C3796D" w:rsidRDefault="004F434E" w:rsidP="004F434E">
      <w:pPr>
        <w:pStyle w:val="ManualConsidrant"/>
        <w:rPr>
          <w:noProof/>
        </w:rPr>
      </w:pPr>
      <w:r w:rsidRPr="004F434E">
        <w:rPr>
          <w:noProof/>
        </w:rPr>
        <w:t>(4)</w:t>
      </w:r>
      <w:r w:rsidRPr="004F434E">
        <w:rPr>
          <w:noProof/>
        </w:rPr>
        <w:tab/>
      </w:r>
      <w:r w:rsidR="5961B69F" w:rsidRPr="00C3796D">
        <w:rPr>
          <w:noProof/>
        </w:rPr>
        <w:t>На 21 ноември 2023 г. Комисията прие годишния обзор на устойчивия растеж за 2024 г.</w:t>
      </w:r>
      <w:r w:rsidR="00B56D86" w:rsidRPr="00C3796D">
        <w:rPr>
          <w:rStyle w:val="FootnoteReference"/>
          <w:noProof/>
        </w:rPr>
        <w:footnoteReference w:id="7"/>
      </w:r>
      <w:r w:rsidR="5961B69F" w:rsidRPr="00C3796D">
        <w:rPr>
          <w:noProof/>
        </w:rPr>
        <w:t xml:space="preserve">, с което постави началото на цикъла на европейския семестър за координация на икономическите политики за 2024 г. На 22 март 2024 г. Европейският съвет одобри приоритетите на годишния обзор на устойчивия растеж за 2024 г. във връзка с четирите измерения на конкурентоспособната устойчивост. На 21 ноември 2023 г. Комисията също прие становище относно проекта на бюджетен план за 2024 г. на Словения. Комисията прие и препоръка за препоръка на Съвета относно икономическата политика на еврозоната, която Съветът прие на 12 април 2024 г., както и предложението за съвместния доклад за заетостта за 2024 г., в който се анализира прилагането на насоките за заетостта и принципите на Европейския стълб на социалните права, което Съветът прие на 11 март 2024 г. </w:t>
      </w:r>
    </w:p>
    <w:p w14:paraId="2A81310C" w14:textId="2A515C77" w:rsidR="000277DE" w:rsidRPr="00C3796D" w:rsidRDefault="004F434E" w:rsidP="004F434E">
      <w:pPr>
        <w:pStyle w:val="ManualConsidrant"/>
        <w:rPr>
          <w:noProof/>
        </w:rPr>
      </w:pPr>
      <w:r w:rsidRPr="004F434E">
        <w:rPr>
          <w:noProof/>
        </w:rPr>
        <w:t>(5)</w:t>
      </w:r>
      <w:r w:rsidRPr="004F434E">
        <w:rPr>
          <w:noProof/>
        </w:rPr>
        <w:tab/>
      </w:r>
      <w:r w:rsidR="00B924E8" w:rsidRPr="00C3796D">
        <w:rPr>
          <w:noProof/>
        </w:rPr>
        <w:t>На 30 април 2024 г. влезе в сила новата рамка на ЕС за икономическо управление. Рамката включва новия Регламент (ЕС) 2024/1263 на Европейския парламент и на Съвета за ефективна координация на икономическите политики и за многостранно бюджетно наблюдение и за отмяна на Регламент (ЕО) № 1466/97 на Съвета. Тя включва също изменения Регламент (ЕО) № 1467/97 за прилагане на процедурата при прекомерен дефицит и изменената Директива 2011/85/ЕС за бюджетните рамки на държавите членки</w:t>
      </w:r>
      <w:r w:rsidR="00B56D86" w:rsidRPr="00C3796D">
        <w:rPr>
          <w:rStyle w:val="FootnoteReference"/>
          <w:noProof/>
        </w:rPr>
        <w:footnoteReference w:id="8"/>
      </w:r>
      <w:r w:rsidR="00B924E8" w:rsidRPr="00C3796D">
        <w:rPr>
          <w:noProof/>
        </w:rPr>
        <w:t>. Целите на новата рамка са устойчивост на публичния дълг и устойчив и приобщаващ растеж чрез постепенна фискална консолидация, както и реформи и инвестиции. С нея се насърчава националната ангажираност, като средносрочната ѝ насоченост е по-силна в съчетание с по-ефективно и съгласувано прилагане. Всяка държава членка следва да представи на Съвета и на Комисията национален средносрочен фискално-структурен план. Националните средносрочни фискално-структурни планове съдържат фискалните ангажименти, ангажиментите за реформи и инвестиции на държавата членка, като обхващат период на планиране от 4 или 5 години в зависимост от нормалната продължителност на националния законодателен цикъл. Планът на нетните разходи</w:t>
      </w:r>
      <w:r w:rsidR="00517DB4" w:rsidRPr="00C3796D">
        <w:rPr>
          <w:rStyle w:val="FootnoteReference"/>
          <w:noProof/>
        </w:rPr>
        <w:footnoteReference w:id="9"/>
      </w:r>
      <w:r w:rsidR="00B924E8" w:rsidRPr="00C3796D">
        <w:rPr>
          <w:noProof/>
        </w:rPr>
        <w:t xml:space="preserve"> в националните средносрочни фискално-структурни планове следва да отговаря на изискванията на Регламент (ЕС) 2024/1263, включително на изискванията за правдоподобно низходяща тенденция на консолидирания държавен дълг най-късно до края на периода на корекция или за оставане на разумни равнища под 60 % от БВП, както и за намаляване и/или поддържане на бюджетния дефицит под референтната стойност от 3 % от БВП в средносрочен план. Когато държава членка поеме ангажимент да изпълни съответен набор от реформи и инвестиции в съответствие с критериите, посочени в Регламент (ЕС) 2024/1263, периодът на корекция може да бъде удължен с най-много 3 години. За да подпомогне изготвянето на тези планове, на [21 юни] 2024 г. Комисията трябва да предостави на държавите членки насоки относно съдържанието на плановете и последващите годишни доклади за напредъка, които те ще трябва да представят, и в съответствие с член 5 от Регламент (ЕС) 2024/1263 ще им предаде технически насоки относно фискалните корекции (референтни траектории и техническа информация, когато е приложимо). Държавите членки следва да представят своите средносрочни фискално-структурни планове до 20 септември 2024 г. освен ако държавата членка и Комисията се споразумеят да удължат този срок в разумни граници. Държавите членки следва да гарантират участието на своите национални парламенти и консултациите с независими фискални институции, социалните партньори и други заинтересовани страни на национално равнище, когато е уместно.</w:t>
      </w:r>
    </w:p>
    <w:p w14:paraId="394350E2" w14:textId="056261DF" w:rsidR="00355840" w:rsidRPr="00C3796D" w:rsidRDefault="004F434E" w:rsidP="004F434E">
      <w:pPr>
        <w:pStyle w:val="ManualConsidrant"/>
        <w:rPr>
          <w:rFonts w:eastAsia="Times New Roman"/>
          <w:noProof/>
        </w:rPr>
      </w:pPr>
      <w:r w:rsidRPr="004F434E">
        <w:rPr>
          <w:noProof/>
        </w:rPr>
        <w:t>(6)</w:t>
      </w:r>
      <w:r w:rsidRPr="004F434E">
        <w:rPr>
          <w:noProof/>
        </w:rPr>
        <w:tab/>
      </w:r>
      <w:r w:rsidR="060FF3EC" w:rsidRPr="00C3796D">
        <w:rPr>
          <w:noProof/>
        </w:rPr>
        <w:t xml:space="preserve">През 2024 г. европейският семестър за координация на икономическите политики продължава да се развива в съответствие с прилагането на Механизма за възстановяване и устойчивост. Пълното изпълнение на плановете за възстановяване и устойчивост продължава да е от съществено значение за изпълнението на приоритетите на политиката в рамките на европейския семестър, тъй като плановете спомагат за ефективното справяне с всички или значителна част от предизвикателствата, посочени в съответните специфични за всяка държава препоръки, отправени през последните години. Специфичните за всяка държава препоръки за 2019 г., 2020 г., 2022 г. и 2023 г. продължават да бъдат еднакво актуални и за плановете за възстановяване и устойчивост, преразгледани, актуализирани или изменени в съответствие с членове 14, 18 и 21 от Регламент (ЕС) 2021/241. </w:t>
      </w:r>
    </w:p>
    <w:p w14:paraId="6682B86E" w14:textId="2F6D0B97" w:rsidR="00355840" w:rsidRPr="00C3796D" w:rsidRDefault="004F434E" w:rsidP="004F434E">
      <w:pPr>
        <w:pStyle w:val="ManualConsidrant"/>
        <w:rPr>
          <w:noProof/>
        </w:rPr>
      </w:pPr>
      <w:r w:rsidRPr="004F434E">
        <w:rPr>
          <w:noProof/>
        </w:rPr>
        <w:t>(7)</w:t>
      </w:r>
      <w:r w:rsidRPr="004F434E">
        <w:rPr>
          <w:noProof/>
        </w:rPr>
        <w:tab/>
      </w:r>
      <w:r w:rsidR="78C6F1C1" w:rsidRPr="00C3796D">
        <w:rPr>
          <w:noProof/>
        </w:rPr>
        <w:t>На 30 април 2021 г. Словения представи на Комисията своя национален план за възстановяване и устойчивост в съответствие с член 18, параграф 1 от Регламент (ЕС) 2021/241. Съгласно член 19 от Регламент (ЕС) 2021/241 Комисията оцени целесъобразността, ефективността, ефикасността и съгласуваността на плана за възстановяване и устойчивост в съответствие с насоките за оценка в приложение V към посочения регламент. На 20 юли 2021 г. Съветът прие своето решение за одобряване на оценката на плана за възстановяване и устойчивост на Словения</w:t>
      </w:r>
      <w:r w:rsidR="00B56D86" w:rsidRPr="00C3796D">
        <w:rPr>
          <w:rStyle w:val="FootnoteReference"/>
          <w:noProof/>
        </w:rPr>
        <w:footnoteReference w:id="10"/>
      </w:r>
      <w:r w:rsidR="78C6F1C1" w:rsidRPr="00C3796D">
        <w:rPr>
          <w:noProof/>
        </w:rPr>
        <w:t>, който беше изменен на 17 октомври 2023 г. съгласно член 11, параграф 2 от Регламент (ЕС) 2021/241 за актуализиране на максималното финансово участие за безвъзмездна финансова подкрепа, както и за да бъде включена главата за REPowerEU</w:t>
      </w:r>
      <w:r w:rsidR="00B56D86" w:rsidRPr="00C3796D">
        <w:rPr>
          <w:rStyle w:val="FootnoteReference"/>
          <w:noProof/>
        </w:rPr>
        <w:footnoteReference w:id="11"/>
      </w:r>
      <w:r w:rsidR="78C6F1C1" w:rsidRPr="00C3796D">
        <w:rPr>
          <w:noProof/>
        </w:rPr>
        <w:t>. Отпускането на траншовете зависи от решение на Комисията, взето в съответствие с член 24, параграф 5 от Регламент (ЕС) 2021/241, че Словения е изпълнила задоволително съответните ключови етапи и цели, определени в решението за изпълнение на Съвета. Задоволителното изпълнение предполага, че постигането на предходните ключови етапи и цели е запазено.</w:t>
      </w:r>
    </w:p>
    <w:p w14:paraId="3FEA34FE" w14:textId="4F84A9A5" w:rsidR="003E0A0F" w:rsidRPr="00C3796D" w:rsidRDefault="004F434E" w:rsidP="004F434E">
      <w:pPr>
        <w:pStyle w:val="ManualConsidrant"/>
        <w:rPr>
          <w:noProof/>
        </w:rPr>
      </w:pPr>
      <w:r w:rsidRPr="004F434E">
        <w:rPr>
          <w:noProof/>
        </w:rPr>
        <w:t>(8)</w:t>
      </w:r>
      <w:r w:rsidRPr="004F434E">
        <w:rPr>
          <w:noProof/>
        </w:rPr>
        <w:tab/>
      </w:r>
      <w:r w:rsidR="049D0A26" w:rsidRPr="00C3796D">
        <w:rPr>
          <w:noProof/>
        </w:rPr>
        <w:t>На 19 юни 2024 г. Комисията публикува доклада за Словения за 2024 г.</w:t>
      </w:r>
      <w:r w:rsidR="00C0608C" w:rsidRPr="00C3796D">
        <w:rPr>
          <w:rStyle w:val="FootnoteReference"/>
          <w:noProof/>
        </w:rPr>
        <w:footnoteReference w:id="12"/>
      </w:r>
      <w:r w:rsidR="049D0A26" w:rsidRPr="00C3796D">
        <w:rPr>
          <w:noProof/>
        </w:rPr>
        <w:t xml:space="preserve"> В него беше оценен напредъкът на Словения в изпълнението на съответните специфични за държавата препоръки, приети от Съвета в периода 2019—2023 г., и беше направен преглед на изпълнението от страна на Словения на плана за възстановяване и устойчивост. Въз основа на този анализ в доклада за държавата бяха посочени пропуски по отношение на предизвикателствата, които не са разгледани или са само частично разгледани в плана за възстановяване и устойчивост, както и по отношение на новите и нововъзникващите предизвикателства. В него бяха оценени също напредъкът на Словения при прилагането на Европейския стълб на социалните права и постигането на водещите цели на ЕС в областта на заетостта, уменията и намаляването на бедността, както и напредъкът в постигането на целите на ООН за устойчиво развитие. </w:t>
      </w:r>
    </w:p>
    <w:p w14:paraId="7E312017" w14:textId="06178637" w:rsidR="00B924E8" w:rsidRPr="00C3796D" w:rsidRDefault="004F434E" w:rsidP="004F434E">
      <w:pPr>
        <w:pStyle w:val="ManualConsidrant"/>
        <w:rPr>
          <w:noProof/>
        </w:rPr>
      </w:pPr>
      <w:r w:rsidRPr="004F434E">
        <w:rPr>
          <w:noProof/>
        </w:rPr>
        <w:t>(9)</w:t>
      </w:r>
      <w:r w:rsidRPr="004F434E">
        <w:rPr>
          <w:noProof/>
        </w:rPr>
        <w:tab/>
      </w:r>
      <w:r w:rsidR="00B924E8" w:rsidRPr="00C3796D">
        <w:rPr>
          <w:noProof/>
        </w:rPr>
        <w:t>Въз основа на данни, потвърдени от Евростат</w:t>
      </w:r>
      <w:r w:rsidR="00517DB4" w:rsidRPr="00C3796D">
        <w:rPr>
          <w:rStyle w:val="FootnoteReference"/>
          <w:noProof/>
          <w:lang w:eastAsia="ja-JP"/>
        </w:rPr>
        <w:footnoteReference w:id="13"/>
      </w:r>
      <w:r w:rsidR="00B924E8" w:rsidRPr="00C3796D">
        <w:rPr>
          <w:noProof/>
        </w:rPr>
        <w:t xml:space="preserve">, дефицитът по консолидирания държавен бюджет на Словения е намалял от 3,0 % от БВП през 2022 г. на 2,5 % през 2023 г., а консолидираният държавен дълг е спаднал от 72,5 % от БВП в края на 2022 г. на 69,2 % в края на 2023 г. Както обяви в насоките си за фискалната политика за 2024 г., </w:t>
      </w:r>
      <w:r w:rsidR="00E569E6" w:rsidRPr="00C3796D">
        <w:rPr>
          <w:rStyle w:val="FootnoteReference"/>
          <w:noProof/>
          <w:szCs w:val="24"/>
          <w:lang w:eastAsia="ja-JP"/>
        </w:rPr>
        <w:footnoteReference w:id="14"/>
      </w:r>
      <w:r w:rsidR="00B924E8" w:rsidRPr="00C3796D">
        <w:rPr>
          <w:noProof/>
        </w:rPr>
        <w:t xml:space="preserve">, Комисията </w:t>
      </w:r>
      <w:bookmarkStart w:id="1" w:name="_Hlk167711447"/>
      <w:r w:rsidR="00B924E8" w:rsidRPr="00C3796D">
        <w:rPr>
          <w:noProof/>
        </w:rPr>
        <w:t>предприема първата стъпка</w:t>
      </w:r>
      <w:bookmarkEnd w:id="1"/>
      <w:r w:rsidR="00B924E8" w:rsidRPr="00C3796D">
        <w:rPr>
          <w:noProof/>
        </w:rPr>
        <w:t xml:space="preserve"> за откриването на основани на дефицита процедури при прекомерен дефицит в съответствие с действащите правни разпоредби. На 19 юни 2024 г. Комисията прие доклад, изготвен в съответствие с член 126, параграф 3 от ДФЕС</w:t>
      </w:r>
      <w:r w:rsidR="00E569E6" w:rsidRPr="00C3796D">
        <w:rPr>
          <w:rStyle w:val="FootnoteReference"/>
          <w:noProof/>
          <w:szCs w:val="24"/>
          <w:lang w:eastAsia="ja-JP"/>
        </w:rPr>
        <w:footnoteReference w:id="15"/>
      </w:r>
      <w:r w:rsidR="00B924E8" w:rsidRPr="00C3796D">
        <w:rPr>
          <w:noProof/>
        </w:rPr>
        <w:t>. В него се оценява състоянието на бюджета на Словения, тъй като нейният дефицит по консолидирания държавен бюджет през 2024 г. надхвърли референтната стойност от 3 % от БВП. В доклада се прави заключението, че с оглед на оценката и след вземането предвид на становището на Икономическия и финансов комитет, определено в член 126, параграф 4 от ДФЕС, Комисията възнамерява да не предложи през юли откриването на процедура при прекомерен дефицит за Словения.</w:t>
      </w:r>
    </w:p>
    <w:p w14:paraId="3DA90AD7" w14:textId="787D9DB1" w:rsidR="00B924E8" w:rsidRPr="00C3796D" w:rsidRDefault="004F434E" w:rsidP="004F434E">
      <w:pPr>
        <w:pStyle w:val="ManualConsidrant"/>
        <w:rPr>
          <w:noProof/>
        </w:rPr>
      </w:pPr>
      <w:r w:rsidRPr="004F434E">
        <w:rPr>
          <w:noProof/>
        </w:rPr>
        <w:t>(10)</w:t>
      </w:r>
      <w:r w:rsidRPr="004F434E">
        <w:rPr>
          <w:noProof/>
        </w:rPr>
        <w:tab/>
      </w:r>
      <w:r w:rsidR="00B924E8" w:rsidRPr="00C3796D">
        <w:rPr>
          <w:noProof/>
        </w:rPr>
        <w:t>На 12 юли 2022 г. Съветът препоръча Словения да предприеме действия, за да гарантира, че през 2023 г. растежът на финансираните на национално равнище първични текущи разходи е в съответствие с като цяло неутрална позиция на политиката</w:t>
      </w:r>
      <w:r w:rsidR="00517DB4" w:rsidRPr="00C3796D">
        <w:rPr>
          <w:rStyle w:val="FootnoteReference"/>
          <w:noProof/>
        </w:rPr>
        <w:footnoteReference w:id="16"/>
      </w:r>
      <w:r w:rsidR="00B924E8" w:rsidRPr="00C3796D">
        <w:rPr>
          <w:noProof/>
        </w:rPr>
        <w:t>, като се вземе предвид продължаващата временна и целенасочена подкрепа за най-уязвимите на покачването на цените на енергията домакинства и предприятия и за хората, бягащи от Украйна. На Словения беше препоръчано да адаптира текущите разходи към променящата се ситуация. На Словения беше препоръчано също да увеличи публичните инвестиции за екологичния и цифровия преход, както и за енергийната сигурност, като се вземе предвид инициативата REPowerEU, включително чрез използване на Механизма за възстановяване и устойчивост и други фондове на Съюза. Според оценките на Комисията през 2023 г. фискалната позиция</w:t>
      </w:r>
      <w:r w:rsidR="00517DB4" w:rsidRPr="00C3796D">
        <w:rPr>
          <w:rStyle w:val="FootnoteReference"/>
          <w:noProof/>
          <w:lang w:eastAsia="ja-JP"/>
        </w:rPr>
        <w:footnoteReference w:id="17"/>
      </w:r>
      <w:r w:rsidR="00B924E8" w:rsidRPr="00C3796D">
        <w:rPr>
          <w:noProof/>
        </w:rPr>
        <w:t xml:space="preserve"> е била рестриктивна с 0,5 % от БВП в условия на висока инфлация. Растежът на финансираните на национално равнище първични текущи разходи (след приспадане на дискреционните мерки по отношение на приходите) през 2023 г. осигури рестриктивен принос към фискалната позиция в размер на 0,4 % от БВП. Това включва увеличените разходи за целевите спешни мерки за подкрепа на домакинствата и предприятията, които са най-уязвими на покачването на цените на енергията, с 0,3 % от БВП. Растежът на финансираните на национално равнище първични текущи разходи през 2023 г. беше в съответствие с препоръката на Съвета. Разходите, финансирани с безвъзмездни средства по Механизма за възстановяване и устойчивост и други фондове на ЕС, възлизаха на 1,3 % от БВП през 2023 г. Инвестициите, финансирани на национално равнище, възлизаха на 4,6 % от БВП през 2023 г., което представлява увеличение с 0,2 процентни пункта в сравнение с 2022 г. Словения финансира допълнителни инвестиции чрез Механизма за възстановяване и устойчивост и други фондове на ЕС. Словения финансира публични инвестиции за екологичния и цифровия преход, както и за енергийна сигурност, като например в железопътна инфраструктура, енергия от възобновяеми източници и предотвратяване на природни бедствия, които са частично финансирани от Механизма за възстановяване и устойчивост и други фондове на ЕС.</w:t>
      </w:r>
    </w:p>
    <w:p w14:paraId="1911B6F2" w14:textId="5B056196" w:rsidR="00B924E8" w:rsidRPr="00C3796D" w:rsidRDefault="004F434E" w:rsidP="004F434E">
      <w:pPr>
        <w:pStyle w:val="ManualConsidrant"/>
        <w:rPr>
          <w:noProof/>
        </w:rPr>
      </w:pPr>
      <w:r w:rsidRPr="004F434E">
        <w:rPr>
          <w:noProof/>
        </w:rPr>
        <w:t>(11)</w:t>
      </w:r>
      <w:r w:rsidRPr="004F434E">
        <w:rPr>
          <w:noProof/>
        </w:rPr>
        <w:tab/>
      </w:r>
      <w:r w:rsidR="00B924E8" w:rsidRPr="00C3796D">
        <w:rPr>
          <w:noProof/>
        </w:rPr>
        <w:t>В прогнозата на Комисията от пролетта на 2024 г. се предвижда реалният БВП да нарасне с 2,3 % през 2024 г. и с 2,6 % през 2025 г., а ХИПЦ-инфлацията да бъде 2,8 % през 2024 г. и 2,4 % през 2025 г.</w:t>
      </w:r>
    </w:p>
    <w:p w14:paraId="57A41769" w14:textId="24CCAC94" w:rsidR="00B924E8" w:rsidRPr="00C3796D" w:rsidRDefault="004F434E" w:rsidP="004F434E">
      <w:pPr>
        <w:pStyle w:val="ManualConsidrant"/>
        <w:rPr>
          <w:noProof/>
        </w:rPr>
      </w:pPr>
      <w:r w:rsidRPr="004F434E">
        <w:rPr>
          <w:noProof/>
        </w:rPr>
        <w:t>(12)</w:t>
      </w:r>
      <w:r w:rsidRPr="004F434E">
        <w:rPr>
          <w:noProof/>
        </w:rPr>
        <w:tab/>
      </w:r>
      <w:r w:rsidR="00B924E8" w:rsidRPr="00C3796D">
        <w:rPr>
          <w:noProof/>
        </w:rPr>
        <w:t>В прогнозата на Комисията от пролетта на 2024 г. се предвижда бюджетен дефицит от 2,8 % от БВП през 2024 г., а съотношението на консолидирания държавен дълг към БВП се очаква да намалее до 68,1 % до края на 2024 г. Увеличаването на дефицита през 2024 г. отразява главно по-високите публични инвестиции, включително финансирано на национално равнище възстановяване след наводненията, както и индексация на социалните обезщетения, като то е отчасти компенсирано с намаляване на субсидиите, отмяна на мерките за смекчаване на въздействието на високите цени на енергията и временно увеличаване на ставката на корпоративния данък. Въз основа на оценките на Комисията фискалната позиция се очаква да бъде рестриктивна с 0,2 % от БВП през 2024 г.</w:t>
      </w:r>
    </w:p>
    <w:p w14:paraId="4D230B82" w14:textId="091925D2" w:rsidR="00B924E8" w:rsidRPr="00C3796D" w:rsidRDefault="004F434E" w:rsidP="004F434E">
      <w:pPr>
        <w:pStyle w:val="ManualConsidrant"/>
        <w:rPr>
          <w:noProof/>
        </w:rPr>
      </w:pPr>
      <w:r w:rsidRPr="004F434E">
        <w:rPr>
          <w:noProof/>
        </w:rPr>
        <w:t>(13)</w:t>
      </w:r>
      <w:r w:rsidRPr="004F434E">
        <w:rPr>
          <w:noProof/>
        </w:rPr>
        <w:tab/>
      </w:r>
      <w:r w:rsidR="00B924E8" w:rsidRPr="00C3796D">
        <w:rPr>
          <w:noProof/>
        </w:rPr>
        <w:t>Според прогнозата на Комисията от пролетта на 2024 г. се очаква разходи в размер на 0,7 % от БВП да бъдат финансирани с безвъзмездна подкрепа („безвъзмездни средства“) от Механизма за възстановяване и устойчивост през 2024 г. в сравнение с 0,2 % от БВП през 2023 г. Разходите, финансирани с безвъзмездни средства по Механизма за възстановяване и устойчивост, ще дадат възможност за висококачествени инвестиции и реформи за повишаване на производителността без пряко въздействие върху салдото и дълга на сектор „Държавно управление“ на Словения. Според прогнозата на Комисията от пролетта на 2024 г. се очаква разходите в размер на 0,4 % от БВП да бъдат покрити със заеми от Механизма за възстановяване и устойчивост през 2023 г. в сравнение с 0,1 % от БВП през 2024 г.</w:t>
      </w:r>
    </w:p>
    <w:p w14:paraId="547D5770" w14:textId="3882B2FB" w:rsidR="00B924E8" w:rsidRPr="00C3796D" w:rsidRDefault="004F434E" w:rsidP="004F434E">
      <w:pPr>
        <w:pStyle w:val="ManualConsidrant"/>
        <w:rPr>
          <w:noProof/>
        </w:rPr>
      </w:pPr>
      <w:r w:rsidRPr="004F434E">
        <w:rPr>
          <w:noProof/>
        </w:rPr>
        <w:t>(14)</w:t>
      </w:r>
      <w:r w:rsidRPr="004F434E">
        <w:rPr>
          <w:noProof/>
        </w:rPr>
        <w:tab/>
      </w:r>
      <w:r w:rsidR="00B924E8" w:rsidRPr="00C3796D">
        <w:rPr>
          <w:noProof/>
        </w:rPr>
        <w:t>На 14 юли 2023 г. Съветът препоръча</w:t>
      </w:r>
      <w:r w:rsidR="00517DB4" w:rsidRPr="00C3796D">
        <w:rPr>
          <w:rStyle w:val="FootnoteReference"/>
          <w:noProof/>
          <w:lang w:eastAsia="ja-JP"/>
        </w:rPr>
        <w:footnoteReference w:id="18"/>
      </w:r>
      <w:r w:rsidR="00B924E8" w:rsidRPr="00C3796D">
        <w:rPr>
          <w:noProof/>
        </w:rPr>
        <w:t xml:space="preserve"> на Словения да гарантира разумна фискална политика, по-специално като ограничи номиналното увеличение на финансираните на национално равнище нетни първични разходи</w:t>
      </w:r>
      <w:r w:rsidR="00517DB4" w:rsidRPr="00C3796D">
        <w:rPr>
          <w:rStyle w:val="FootnoteReference"/>
          <w:noProof/>
          <w:lang w:eastAsia="ja-JP"/>
        </w:rPr>
        <w:footnoteReference w:id="19"/>
      </w:r>
      <w:r w:rsidR="00B924E8" w:rsidRPr="00C3796D">
        <w:rPr>
          <w:noProof/>
        </w:rPr>
        <w:t xml:space="preserve"> през 2024 г. до не повече от 5,5 %.</w:t>
      </w:r>
      <w:bookmarkStart w:id="2" w:name="_Hlk164845442"/>
      <w:r w:rsidR="00B924E8" w:rsidRPr="00C3796D">
        <w:rPr>
          <w:noProof/>
        </w:rPr>
        <w:t xml:space="preserve"> Когато изпълняваха своите бюджети за 2023 г. и изготвяха своите проекти на бюджетни планове за 2024 г. държавите членки бяха приканени да вземат предвид факта, че Комисията ще предложи на Съвета да бъдат открити основани на дефицита процедури при прекомерен дефицит въз основа на данните за резултатите за 2023 г. Според прогнозата на Комисията от пролетта на 2024 г. нетните първични разходи на Словения, финансирани на национално равнище, се очаква да нараснат с 5,6 % през 2024 г.</w:t>
      </w:r>
      <w:r w:rsidR="0050120B" w:rsidRPr="00C3796D">
        <w:rPr>
          <w:rStyle w:val="FootnoteReference"/>
          <w:noProof/>
          <w:lang w:eastAsia="ja-JP"/>
        </w:rPr>
        <w:footnoteReference w:id="20"/>
      </w:r>
      <w:r w:rsidR="00B924E8" w:rsidRPr="00C3796D">
        <w:rPr>
          <w:noProof/>
        </w:rPr>
        <w:t>, което е над препоръчания максимален темп на растеж. Това превишение на разходите над препоръчания максимален темп на растеж на нетните първични разходи, финансирани на национално равнище, съответства на по-малко от 0,1 % от БВП през 2024 г. Това рискува да не бъде изцяло в съответствие с препоръчаното от Съвета.</w:t>
      </w:r>
      <w:bookmarkEnd w:id="2"/>
      <w:r w:rsidR="00B924E8" w:rsidRPr="00C3796D">
        <w:rPr>
          <w:noProof/>
        </w:rPr>
        <w:t xml:space="preserve"> </w:t>
      </w:r>
    </w:p>
    <w:p w14:paraId="67903C07" w14:textId="3638B4F4" w:rsidR="00B924E8" w:rsidRPr="00C3796D" w:rsidRDefault="004F434E" w:rsidP="004F434E">
      <w:pPr>
        <w:pStyle w:val="ManualConsidrant"/>
        <w:rPr>
          <w:noProof/>
        </w:rPr>
      </w:pPr>
      <w:r w:rsidRPr="004F434E">
        <w:rPr>
          <w:noProof/>
        </w:rPr>
        <w:t>(15)</w:t>
      </w:r>
      <w:r w:rsidRPr="004F434E">
        <w:rPr>
          <w:noProof/>
        </w:rPr>
        <w:tab/>
      </w:r>
      <w:r w:rsidR="00B924E8" w:rsidRPr="00C3796D">
        <w:rPr>
          <w:noProof/>
        </w:rPr>
        <w:t>Освен това Съветът препоръча на Словения да предприеме действия за прекратяване на действащите спешни мерки за енергийна подкрепа, като използва съответните икономии за намаляване на бюджетния дефицит възможно най-скоро през 2023 г. и 2024 г. В допълнение Съветът уточни, че ако нови увеличения на цените на енергията наложат предприемането на нови или продължаващи мерки за подкрепа, Словения следва да гарантира, че тези мерки са насочени към закрила на уязвимите домакинства и предприятия, че са фискално достъпни и че запазват стимулите за икономии на енергия. Според прогнозата на Комисията от пролетта на 2024 г. нетните бюджетни разходи</w:t>
      </w:r>
      <w:r w:rsidR="0050120B" w:rsidRPr="00C3796D">
        <w:rPr>
          <w:rStyle w:val="FootnoteReference"/>
          <w:noProof/>
          <w:lang w:eastAsia="ja-JP"/>
        </w:rPr>
        <w:footnoteReference w:id="21"/>
      </w:r>
      <w:r w:rsidR="00B924E8" w:rsidRPr="00C3796D">
        <w:rPr>
          <w:noProof/>
        </w:rPr>
        <w:t xml:space="preserve"> за спешните мерки за енергийна подкрепа се оценяват на 1,4 % от БВП през 2023 г. и се очаква да бъдат 0,1 % през 2024 г. и 0,0 % през 2025 г. По-специално се приема, че компенсациите за доставчиците на газ и електричество, продавани на административно определени цени, ще останат в сила през 2024 г., макар и с незначително въздействие. Ако съответните икономии се използват за намаляване на бюджетния дефицит, както се препоръчва от Съвета, тези прогнози ще доведат до фискална корекция от 1,3 % от БВП през 2024 г., докато нетните първични разходи, финансирани на национално равнище, имат</w:t>
      </w:r>
      <w:r w:rsidR="0050120B" w:rsidRPr="00C3796D">
        <w:rPr>
          <w:rStyle w:val="FootnoteReference"/>
          <w:noProof/>
          <w:lang w:eastAsia="ja-JP"/>
        </w:rPr>
        <w:footnoteReference w:id="22"/>
      </w:r>
      <w:r w:rsidR="00B924E8" w:rsidRPr="00C3796D">
        <w:rPr>
          <w:noProof/>
        </w:rPr>
        <w:t xml:space="preserve"> рестриктивен принос към фискалната позиция от 0,1 % от БВП през същата година. Предвижда се спешните мерки за енергийна подкрепа да бъдат прекратени възможно най-скоро през 2023 г. и 2024 г. Това е в съответствие с препоръчаното от Съвета. </w:t>
      </w:r>
      <w:bookmarkStart w:id="3" w:name="_Hlk149320992"/>
      <w:r w:rsidR="00B924E8" w:rsidRPr="00C3796D">
        <w:rPr>
          <w:noProof/>
        </w:rPr>
        <w:t>Не се предвижда обаче съответните икономии да бъдат използвани изцяло за намаляване на бюджетния дефицит.</w:t>
      </w:r>
      <w:bookmarkEnd w:id="3"/>
      <w:r w:rsidR="00B924E8" w:rsidRPr="00C3796D">
        <w:rPr>
          <w:noProof/>
        </w:rPr>
        <w:t xml:space="preserve"> Това рискува да не бъде в съответствие с препоръката на Съвета. </w:t>
      </w:r>
    </w:p>
    <w:p w14:paraId="1BD8D4DC" w14:textId="6858EAE8" w:rsidR="00B924E8" w:rsidRPr="00C3796D" w:rsidRDefault="004F434E" w:rsidP="004F434E">
      <w:pPr>
        <w:pStyle w:val="ManualConsidrant"/>
        <w:rPr>
          <w:noProof/>
        </w:rPr>
      </w:pPr>
      <w:r w:rsidRPr="004F434E">
        <w:rPr>
          <w:noProof/>
        </w:rPr>
        <w:t>(16)</w:t>
      </w:r>
      <w:r w:rsidRPr="004F434E">
        <w:rPr>
          <w:noProof/>
        </w:rPr>
        <w:tab/>
      </w:r>
      <w:r w:rsidR="00B924E8" w:rsidRPr="00C3796D">
        <w:rPr>
          <w:noProof/>
        </w:rPr>
        <w:t>Освен това Съветът също препоръча на Словения да запази финансираните на национално равнище публични инвестиции и да гарантира ефективното усвояване на безвъзмездните средства по Механизма за възстановяване и устойчивост и други фондове на ЕС, по-специално за насърчаване на екологичния и цифровия преход. Според прогнозата на Комисията от пролетта на 2024 г. финансираните на национално равнище публични инвестиции се очаква да се увеличат до 5,3 % от БВП през 2024 г. от 4,6 % от БВП през 2023 г. Това е в съответствие с препоръчаното от Съвета.. На свой ред, публичните разходи, финансирани от приходи от фондове на ЕС, включително безвъзмездни средства по Механизма за възстановяване и устойчивост, се очаква да останат стабилни на равнище 1,3 % от БВП през 2024 г. при 1,3 % от БВП през 2023 г.</w:t>
      </w:r>
    </w:p>
    <w:p w14:paraId="686AB756" w14:textId="4FE03B8A" w:rsidR="00B924E8" w:rsidRPr="00C3796D" w:rsidRDefault="004F434E" w:rsidP="004F434E">
      <w:pPr>
        <w:pStyle w:val="ManualConsidrant"/>
        <w:rPr>
          <w:noProof/>
        </w:rPr>
      </w:pPr>
      <w:r w:rsidRPr="004F434E">
        <w:rPr>
          <w:noProof/>
        </w:rPr>
        <w:t>(17)</w:t>
      </w:r>
      <w:r w:rsidRPr="004F434E">
        <w:rPr>
          <w:noProof/>
        </w:rPr>
        <w:tab/>
      </w:r>
      <w:r w:rsidR="00B924E8" w:rsidRPr="00C3796D">
        <w:rPr>
          <w:noProof/>
        </w:rPr>
        <w:t xml:space="preserve">Въз основа на мерките на политиката, известни към крайната дата за изготвяне на прогнозата, и при условие че политиката остане непроменена, в </w:t>
      </w:r>
      <w:r w:rsidR="00B924E8" w:rsidRPr="00C3796D">
        <w:rPr>
          <w:noProof/>
          <w:color w:val="000000" w:themeColor="text1"/>
        </w:rPr>
        <w:t xml:space="preserve">прогнозата на Комисията от пролетта на 2024 г. се предвижда бюджетен дефицит от 2,2 % от БВП за 2025 г. </w:t>
      </w:r>
      <w:r w:rsidR="00B924E8" w:rsidRPr="00C3796D">
        <w:rPr>
          <w:noProof/>
        </w:rPr>
        <w:t xml:space="preserve">Намаляването на дефицита през 2025 г. отразява главно въвеждането на нова вноска за дългосрочни грижи, която да бъде събирана от юли 2025 г., с което се предвижда увеличаване на социалноосигурителните вноски с около </w:t>
      </w:r>
      <w:r w:rsidR="00B924E8" w:rsidRPr="00C3796D">
        <w:rPr>
          <w:noProof/>
          <w:color w:val="000000" w:themeColor="text1"/>
        </w:rPr>
        <w:t>0,4 %</w:t>
      </w:r>
      <w:r w:rsidR="00B924E8" w:rsidRPr="00C3796D">
        <w:rPr>
          <w:noProof/>
        </w:rPr>
        <w:t xml:space="preserve"> от БВП. Постепенното намаляване на разходите за възстановяване след наводненията ще окаже въздействие върху публичните инвестиции, които се предвижда да спаднат с 0,4 процентни пункта до 5,4 % от БВП. </w:t>
      </w:r>
      <w:r w:rsidR="00B924E8" w:rsidRPr="00C3796D">
        <w:rPr>
          <w:noProof/>
          <w:color w:val="000000" w:themeColor="text1"/>
        </w:rPr>
        <w:t>Съотношението на консолидирания държавен дълг към БВП се очаква да намалее до 66,4 % до края на 2025 г.</w:t>
      </w:r>
    </w:p>
    <w:p w14:paraId="61086004" w14:textId="4C7216C4" w:rsidR="002C5052" w:rsidRPr="00C3796D" w:rsidRDefault="004F434E" w:rsidP="004F434E">
      <w:pPr>
        <w:pStyle w:val="ManualConsidrant"/>
        <w:rPr>
          <w:noProof/>
        </w:rPr>
      </w:pPr>
      <w:r w:rsidRPr="004F434E">
        <w:rPr>
          <w:noProof/>
        </w:rPr>
        <w:t>(18)</w:t>
      </w:r>
      <w:r w:rsidRPr="004F434E">
        <w:rPr>
          <w:noProof/>
        </w:rPr>
        <w:tab/>
      </w:r>
      <w:r w:rsidR="002C5052" w:rsidRPr="00C3796D">
        <w:rPr>
          <w:noProof/>
        </w:rPr>
        <w:t>Предвижда се Словения да увеличи значително разходите, свързани със застаряването на населението, което ще доведе до увеличаване на разходите за здравеопазване, дългосрочни грижи и пенсии през следващите десетилетия. Планът за възстановяване и устойчивост вече съдържа няколко мерки в подкрепа на фискалната устойчивост. Извън рамките на плана би било важно да се наблюдават разходите, за да се гарантира адекватността и фискалната устойчивост на социалната закрила. За определянето на областите с по-нисък приоритет или неефективни разходи биха могли да се използват прегледи на разходите. След това освободените средства биха могли да бъдат преразпределени за справяне с новите фискални предизвикателства, включително в областта на социалната закрила. За да се гарантира, че разходите стават по-ефективни, от решаващо значение е последващите мерки да бъдат приложени бързо и да бъдат съгласувани с текущите структурни реформи.</w:t>
      </w:r>
    </w:p>
    <w:p w14:paraId="19586A5F" w14:textId="7F2513B6" w:rsidR="002C5052" w:rsidRPr="00C3796D" w:rsidRDefault="004F434E" w:rsidP="004F434E">
      <w:pPr>
        <w:pStyle w:val="ManualConsidrant"/>
        <w:rPr>
          <w:noProof/>
        </w:rPr>
      </w:pPr>
      <w:r w:rsidRPr="004F434E">
        <w:rPr>
          <w:noProof/>
        </w:rPr>
        <w:t>(19)</w:t>
      </w:r>
      <w:r w:rsidRPr="004F434E">
        <w:rPr>
          <w:noProof/>
        </w:rPr>
        <w:tab/>
      </w:r>
      <w:r w:rsidR="002C5052" w:rsidRPr="00C3796D">
        <w:rPr>
          <w:noProof/>
        </w:rPr>
        <w:t xml:space="preserve">Съотношението между данъците и БВП на Словения остава под средното за ЕС и нейният данъчен състав продължава да не благоприятства особено растежа. Най-горната категория на данъка върху доходите на физическите лица и данъчната тежест върху труда за различните равнища на доходите остават сред най-високите в ЕС, докато данъците върху недвижимото имущество, включително постоянните данъци върху недвижимото имущество, остават много ниски, като делът им е под половината от средната стойност за ЕС. Намаляването на данъчната тежест върху труда ще намали разходите за труд, ще стимулира търсенето на работна ръка и ще подобри конкурентоспособността. По-високите нетни заплати биха могли да стимулират предлагането на работна ръка. При все че делът на приходите от екологични данъци е над средния за ЕС, данъчната система би могла да се използва за по-нататъшно насърчаване на екологичните цели, включително чрез прилагане на принципа „замърсителят плаща“. </w:t>
      </w:r>
    </w:p>
    <w:p w14:paraId="6FF58E15" w14:textId="53911024" w:rsidR="002C5052" w:rsidRPr="00C3796D" w:rsidRDefault="004F434E" w:rsidP="004F434E">
      <w:pPr>
        <w:pStyle w:val="ManualConsidrant"/>
        <w:rPr>
          <w:noProof/>
        </w:rPr>
      </w:pPr>
      <w:r w:rsidRPr="004F434E">
        <w:rPr>
          <w:noProof/>
        </w:rPr>
        <w:t>(20)</w:t>
      </w:r>
      <w:r w:rsidRPr="004F434E">
        <w:rPr>
          <w:noProof/>
        </w:rPr>
        <w:tab/>
      </w:r>
      <w:r w:rsidR="002C5052" w:rsidRPr="00C3796D">
        <w:rPr>
          <w:noProof/>
        </w:rPr>
        <w:t>Публичните инвестиции в Словения са над средните за ЕС и се увеличиха през последните няколко години. Ефективността и ефикасността им обаче биха могли да бъдат подобрени чрез по-добро координиране на планирането на публичните инвестиции между различните сектори и министерства. Евентуален съгласуван набор от документи за дългосрочно планиране и един интегриран средносрочен план за потенциални инвестиции също биха били инструменти за подобряване на ефективността на публичните инвестиции, включително приоритизирането на проектите в съответствие с националните и европейските приоритети. Това би подпомогнало също увеличаването на потенциала за растеж и фискалната устойчивост на страната.</w:t>
      </w:r>
    </w:p>
    <w:p w14:paraId="3A58B816" w14:textId="2D6D4231" w:rsidR="00E55F51" w:rsidRPr="00C3796D" w:rsidRDefault="004F434E" w:rsidP="004F434E">
      <w:pPr>
        <w:pStyle w:val="ManualConsidrant"/>
        <w:rPr>
          <w:noProof/>
        </w:rPr>
      </w:pPr>
      <w:r w:rsidRPr="004F434E">
        <w:rPr>
          <w:noProof/>
        </w:rPr>
        <w:t>(21)</w:t>
      </w:r>
      <w:r w:rsidRPr="004F434E">
        <w:rPr>
          <w:noProof/>
        </w:rPr>
        <w:tab/>
      </w:r>
      <w:r w:rsidR="64A1D3BD" w:rsidRPr="00C3796D">
        <w:rPr>
          <w:noProof/>
        </w:rPr>
        <w:t xml:space="preserve">В съответствие с член 19, параграф 3, буква б) от Регламент (ЕС) 2021/241 и критерий 2.2 от приложение V към него планът за възстановяване и устойчивост включва широк набор от взаимно подсилващи се реформи и инвестиции, които трябва да бъдат изпълнени до 2026 г. Очаква се те да спомогнат за ефективното справяне с всички или със значителна част от предизвикателствата, посочени в съответните специфични за държавата препоръки, както и нейния национален план в областта на енергетиката и изменението на климата. В рамките на този кратък срок пристъпването без отлагане към ефективното изпълнение на плана, включително на главата за REPowerEU, е от съществено значение за повишаване на дългосрочната конкурентоспособност на Словения чрез екологичния и цифровия преход, като същевременно се гарантира социална справедливост. За да бъдат изпълнени ангажиментите по плана до август 2026 г., от съществено значение е Словения да продължи изпълнението на реформите и да ускори инвестициите, като отстранява възникващите забавяния и същевременно гарантира силен административен капацитет. Системното участие на местните и регионалните органи, социалните партньори, гражданското общество и други съответни заинтересовани страни продължава да бъде от съществено значение, за да се гарантира широка ангажираност за успешното изпълнение на плана за възстановяване и устойчивост. </w:t>
      </w:r>
    </w:p>
    <w:p w14:paraId="789AF297" w14:textId="452EBF4A" w:rsidR="00AF7A5D" w:rsidRPr="00C3796D" w:rsidRDefault="004F434E" w:rsidP="004F434E">
      <w:pPr>
        <w:pStyle w:val="ManualConsidrant"/>
        <w:rPr>
          <w:noProof/>
        </w:rPr>
      </w:pPr>
      <w:r w:rsidRPr="004F434E">
        <w:rPr>
          <w:noProof/>
        </w:rPr>
        <w:t>(22)</w:t>
      </w:r>
      <w:r w:rsidRPr="004F434E">
        <w:rPr>
          <w:noProof/>
        </w:rPr>
        <w:tab/>
      </w:r>
      <w:r w:rsidR="00750AB8" w:rsidRPr="00C3796D">
        <w:rPr>
          <w:noProof/>
        </w:rPr>
        <w:t xml:space="preserve">Като част от междинния преглед на фондовете на политиката на сближаване, в съответствие с член 18 от Регламент (ЕС) 2021/1060 от Словения се изисква да направи преглед на всяка програма до март 2025 г., като вземе предвид, наред с другото, предизвикателствата, посочени в специфичните за всяка държава препоръки за 2024 г., както и нейния национален план в областта на енергетиката и изменението на климата. Този преглед представлява основата за окончателното разпределение на финансирането от ЕС, включено във всяка програма. </w:t>
      </w:r>
      <w:r w:rsidR="00750AB8" w:rsidRPr="00C3796D">
        <w:rPr>
          <w:noProof/>
          <w:color w:val="000000" w:themeColor="text1"/>
        </w:rPr>
        <w:t>При все че Словения постигна напредък в прилагането на политиката на сближаване</w:t>
      </w:r>
      <w:r w:rsidR="00750AB8" w:rsidRPr="00C3796D">
        <w:rPr>
          <w:noProof/>
        </w:rPr>
        <w:t xml:space="preserve"> и Европейския стълб на социалните права, продължават да съществуват предизвикателства, </w:t>
      </w:r>
      <w:r w:rsidR="00750AB8" w:rsidRPr="00C3796D">
        <w:rPr>
          <w:noProof/>
          <w:color w:val="000000" w:themeColor="text1"/>
        </w:rPr>
        <w:t>като между столичния регион и останалата част на страната са налице трайни, ясно изразени неравенства.</w:t>
      </w:r>
      <w:r w:rsidR="00750AB8" w:rsidRPr="00C3796D">
        <w:rPr>
          <w:noProof/>
        </w:rPr>
        <w:t xml:space="preserve"> </w:t>
      </w:r>
      <w:r w:rsidR="00750AB8" w:rsidRPr="00C3796D">
        <w:rPr>
          <w:noProof/>
          <w:color w:val="000000" w:themeColor="text1"/>
        </w:rPr>
        <w:t xml:space="preserve">Ускоряването на изпълнението на програмите на политиката на сближаване и укрепването на административния капацитет на национално и регионално равнище е от решаващо значение. Договорените в програмите приоритети са все още релевантни. </w:t>
      </w:r>
      <w:r w:rsidR="00750AB8" w:rsidRPr="00C3796D">
        <w:rPr>
          <w:noProof/>
        </w:rPr>
        <w:t>Отвъд мерките по отношение на административния капацитет,</w:t>
      </w:r>
      <w:r w:rsidR="00750AB8" w:rsidRPr="00C3796D">
        <w:rPr>
          <w:noProof/>
          <w:color w:val="000000" w:themeColor="text1"/>
        </w:rPr>
        <w:t xml:space="preserve"> особено важно е да продължат „зелените“ инвестиции, по-специално</w:t>
      </w:r>
      <w:r w:rsidR="00750AB8" w:rsidRPr="00C3796D">
        <w:rPr>
          <w:rStyle w:val="leftside"/>
          <w:noProof/>
        </w:rPr>
        <w:t xml:space="preserve"> мерките за защита против наводнения и за смекчаване на последиците от изменението на климата, като предимство се дава на природосъобразните решения. Също толкова важно е да продължат инвестициите в устойчив транспорт, за да се намали тежката зависимост от леките автомобили за пътуване до работното място. Ключово остава реализирането на териториалните планове за справедлив преход в подкрепа на постепенното преустановяване на използването на въглища</w:t>
      </w:r>
      <w:r w:rsidR="00750AB8" w:rsidRPr="00C3796D">
        <w:rPr>
          <w:noProof/>
          <w:color w:val="000000" w:themeColor="text1"/>
        </w:rPr>
        <w:t>. Запазват значението си публично-частните партньорства за НИРД с цел повишаване на трудовата производителност</w:t>
      </w:r>
      <w:r w:rsidR="00750AB8" w:rsidRPr="00C3796D">
        <w:rPr>
          <w:rStyle w:val="leftside"/>
          <w:noProof/>
        </w:rPr>
        <w:t>. Освен това е важно да се насърчава ученето за възрастни, включително в областта на цифровите и екологичните умения, и активните политики за пазара на труда, като същевременно се модернизират и цифровизират социалните услуги и услугите на пазара на труда. Приоритет е да се ускори деинституционализацията и развитието на качествени, адекватни и финансово достъпни социални</w:t>
      </w:r>
      <w:r w:rsidR="00750AB8" w:rsidRPr="00C3796D">
        <w:rPr>
          <w:rStyle w:val="leftside"/>
          <w:noProof/>
        </w:rPr>
        <w:noBreakHyphen/>
        <w:t xml:space="preserve">услуги в общността, по-специално дългосрочни грижи, в подкрепа на социалното приобщаване. </w:t>
      </w:r>
      <w:r w:rsidR="00750AB8" w:rsidRPr="00C3796D">
        <w:rPr>
          <w:noProof/>
        </w:rPr>
        <w:t xml:space="preserve">Словения би могла също така да използва инициативата „Стратегически технологии за Европа“ за стимулиране на инвестициите в разработването и производството на чисти технологии с ефективно използване на ресурсите, по-специално в сектора на енергията от възобновяеми източници и отоплението. </w:t>
      </w:r>
    </w:p>
    <w:p w14:paraId="6B597973" w14:textId="5D1D395E" w:rsidR="00511F24" w:rsidRPr="00C3796D" w:rsidRDefault="004F434E" w:rsidP="004F434E">
      <w:pPr>
        <w:pStyle w:val="ManualConsidrant"/>
        <w:rPr>
          <w:noProof/>
        </w:rPr>
      </w:pPr>
      <w:r w:rsidRPr="004F434E">
        <w:rPr>
          <w:noProof/>
        </w:rPr>
        <w:t>(23)</w:t>
      </w:r>
      <w:r w:rsidRPr="004F434E">
        <w:rPr>
          <w:noProof/>
        </w:rPr>
        <w:tab/>
      </w:r>
      <w:r w:rsidR="743EF3DA" w:rsidRPr="00C3796D">
        <w:rPr>
          <w:noProof/>
        </w:rPr>
        <w:t>Освен икономическите и социалните предизвикателства, за които са предвидени действия по плана за възстановяване и устойчивост и други фондове на ЕС, Словения е изправена пред няколко допълнителни предизвикателства, свързани с устойчивостта на публичните финанси, недостига на умения и работна ръка, както и с оскъдните инвестиции в рисков капитал и инвестиции в научноизследователска и развойна дейност и иновации.</w:t>
      </w:r>
    </w:p>
    <w:p w14:paraId="62950E83" w14:textId="4626E49D" w:rsidR="00287E41" w:rsidRPr="00C3796D" w:rsidRDefault="004F434E" w:rsidP="004F434E">
      <w:pPr>
        <w:pStyle w:val="ManualConsidrant"/>
        <w:rPr>
          <w:noProof/>
        </w:rPr>
      </w:pPr>
      <w:r w:rsidRPr="004F434E">
        <w:rPr>
          <w:noProof/>
        </w:rPr>
        <w:t>(24)</w:t>
      </w:r>
      <w:r w:rsidRPr="004F434E">
        <w:rPr>
          <w:noProof/>
        </w:rPr>
        <w:tab/>
      </w:r>
      <w:r w:rsidR="4A07FD9C" w:rsidRPr="00C3796D">
        <w:rPr>
          <w:noProof/>
        </w:rPr>
        <w:t xml:space="preserve">Тестът по </w:t>
      </w:r>
      <w:r w:rsidR="4A07FD9C" w:rsidRPr="00C3796D">
        <w:rPr>
          <w:rStyle w:val="ui-provider"/>
          <w:noProof/>
        </w:rPr>
        <w:t>Програмата за международно оценяване на учениците</w:t>
      </w:r>
      <w:r w:rsidR="4A07FD9C" w:rsidRPr="00C3796D">
        <w:rPr>
          <w:noProof/>
        </w:rPr>
        <w:t xml:space="preserve"> (PISA) от 2022 г. разкри значително влошаване на основните умения (по-специално по отношение на четенето и математиката). Увеличаването на дела на 15-годишните ученици със слаби резултати и спадът на учениците с най-добри резултати в областта на математиката и четенето могат да окажат отрицателно въздействие върху предлагането на умения и конкурентоспособността на Словения в бъдеще. Текущата реформа на учебните програми би могла да включва мерки, подпомагащи укрепването на основните умения, </w:t>
      </w:r>
      <w:r w:rsidR="4A07FD9C" w:rsidRPr="00C3796D">
        <w:rPr>
          <w:rStyle w:val="ui-provider"/>
          <w:noProof/>
        </w:rPr>
        <w:t xml:space="preserve">наред с екологичните и цифровите умения, изучаването на езици и подобряването на предприемаческите и финансовите компетентности, </w:t>
      </w:r>
      <w:r w:rsidR="4A07FD9C" w:rsidRPr="00C3796D">
        <w:rPr>
          <w:noProof/>
        </w:rPr>
        <w:t xml:space="preserve">като освен това би могло да се засили привлекателността на учителската професия. </w:t>
      </w:r>
    </w:p>
    <w:p w14:paraId="0B5A9A6C" w14:textId="1BEF4B42" w:rsidR="00287E41" w:rsidRPr="00C3796D" w:rsidRDefault="004F434E" w:rsidP="004F434E">
      <w:pPr>
        <w:pStyle w:val="ManualConsidrant"/>
        <w:rPr>
          <w:noProof/>
          <w:color w:val="0070C0"/>
        </w:rPr>
      </w:pPr>
      <w:r w:rsidRPr="004F434E">
        <w:rPr>
          <w:noProof/>
        </w:rPr>
        <w:t>(25)</w:t>
      </w:r>
      <w:r w:rsidRPr="004F434E">
        <w:rPr>
          <w:noProof/>
        </w:rPr>
        <w:tab/>
      </w:r>
      <w:r w:rsidR="001E4F3F" w:rsidRPr="00C3796D">
        <w:rPr>
          <w:noProof/>
        </w:rPr>
        <w:t>Въз основа на проведеното от Комисията проучване на доверието на</w:t>
      </w:r>
      <w:r w:rsidR="0054318E" w:rsidRPr="00C3796D">
        <w:rPr>
          <w:rStyle w:val="FootnoteReference"/>
          <w:noProof/>
        </w:rPr>
        <w:footnoteReference w:id="23"/>
      </w:r>
      <w:r w:rsidR="001E4F3F" w:rsidRPr="00C3796D">
        <w:rPr>
          <w:noProof/>
        </w:rPr>
        <w:t xml:space="preserve"> бизнеса ръководителите на предприятия в словенската промишленост съобщават за недостига на работна ръка като много силен фактор, ограничаващ дейността от средата на 2021 г. Процентът на незаетите работни места също е значително по-висок от средния за ЕС. Въпреки мерките, предприети в рамките на плана за възстановяване и устойчивост, все още има значително изоставане по заявленията на чуждестранни работници поради прекомерно тромавите правни изисквания. Недостигът на работна ръка и умения вече забавя инвестициите и производството, особено в промишлеността. Това също така възпрепятства безпроблемното предоставяне на услуги, включително здравеопазване и дългосрочни грижи. Поради това, за да се стимулират конкурентоспособността и растежът, от ключово значение е да се увеличи предлагането на работна ръка, включително чрез допълнително стимулиране на участието на пазара на труда, привличане на работници от държави извън ЕС</w:t>
      </w:r>
      <w:r w:rsidR="001E4F3F" w:rsidRPr="00C3796D">
        <w:rPr>
          <w:rStyle w:val="leftside"/>
          <w:noProof/>
        </w:rPr>
        <w:t xml:space="preserve"> и засилване на интеграцията на работниците мигранти на пазара на труда и в обществото.</w:t>
      </w:r>
      <w:r w:rsidR="001E4F3F" w:rsidRPr="00C3796D">
        <w:rPr>
          <w:noProof/>
          <w:color w:val="0070C0"/>
        </w:rPr>
        <w:t xml:space="preserve"> </w:t>
      </w:r>
    </w:p>
    <w:p w14:paraId="2DE2EB1D" w14:textId="4F9B82A1" w:rsidR="00E460A1" w:rsidRPr="00C3796D" w:rsidRDefault="004F434E" w:rsidP="004F434E">
      <w:pPr>
        <w:pStyle w:val="ManualConsidrant"/>
        <w:rPr>
          <w:noProof/>
          <w:color w:val="0070C0"/>
        </w:rPr>
      </w:pPr>
      <w:r w:rsidRPr="004F434E">
        <w:rPr>
          <w:noProof/>
        </w:rPr>
        <w:t>(26)</w:t>
      </w:r>
      <w:r w:rsidRPr="004F434E">
        <w:rPr>
          <w:noProof/>
        </w:rPr>
        <w:tab/>
      </w:r>
      <w:r w:rsidR="07337B29" w:rsidRPr="00C3796D">
        <w:rPr>
          <w:noProof/>
        </w:rPr>
        <w:t xml:space="preserve">Публичните разходи за научни изследвания, несвързаните с научни изследвания разходи на предприятията за иновации, както и разходите за иновации на наето лице все още са относително ниски в Словения. Инвестициите в рисков капитал спрямо БВП също са ниски, особено в сравнение със средното за ЕС, което оказва неблагоприятно въздействие върху бизнес динамиката, а оттам и върху капацитета за иновации и растеж на дружествата. Това, от своя страна, възпрепятства конкурентоспособността на Словения. Допълнителното подобряване на условията за рисковия капитал би могло да подпомогне привличането на повече чужди капитали, както и разрастването на иновативни стартиращи предприятия. </w:t>
      </w:r>
    </w:p>
    <w:p w14:paraId="7562951E" w14:textId="4CC57EBA" w:rsidR="00BA6F29" w:rsidRPr="00C3796D" w:rsidRDefault="004F434E" w:rsidP="004F434E">
      <w:pPr>
        <w:pStyle w:val="ManualConsidrant"/>
        <w:rPr>
          <w:noProof/>
          <w:sz w:val="22"/>
        </w:rPr>
      </w:pPr>
      <w:r w:rsidRPr="004F434E">
        <w:rPr>
          <w:noProof/>
        </w:rPr>
        <w:t>(27)</w:t>
      </w:r>
      <w:r w:rsidRPr="004F434E">
        <w:rPr>
          <w:noProof/>
        </w:rPr>
        <w:tab/>
      </w:r>
      <w:r w:rsidR="64A1D3BD" w:rsidRPr="00C3796D">
        <w:rPr>
          <w:noProof/>
        </w:rPr>
        <w:t>С оглед на тясната взаимообвързаност между икономиките на държавите членки от еврозоната и колективния им принос за функционирането на Икономическия и паричен съюз, през 2024 г. Съветът препоръча на държавите членки от еврозоната да предприемат действия, включително чрез своите планове за възстановяване и устойчивост, за изпълнение на препоръката относно икономическата политика на еврозоната. За Словения препоръки 1, 2 и 3 спомагат за изпълнението на първата, втората, третата и четвъртата препоръка за еврозоната.</w:t>
      </w:r>
    </w:p>
    <w:p w14:paraId="61FF9B14" w14:textId="77777777" w:rsidR="00CA0B25" w:rsidRPr="00C3796D" w:rsidRDefault="001B57B6" w:rsidP="005131C7">
      <w:pPr>
        <w:pStyle w:val="Formuledadoption"/>
        <w:rPr>
          <w:noProof/>
        </w:rPr>
      </w:pPr>
      <w:r w:rsidRPr="00C3796D">
        <w:rPr>
          <w:noProof/>
        </w:rPr>
        <w:t xml:space="preserve">ПРЕПОРЪЧВА на Словения да предприеме следните действия през 2024 г. и 2025 г.: </w:t>
      </w:r>
    </w:p>
    <w:p w14:paraId="25ED3FC9" w14:textId="6177D223" w:rsidR="00053399" w:rsidRPr="00C3796D" w:rsidRDefault="004F434E" w:rsidP="004F434E">
      <w:pPr>
        <w:pStyle w:val="ManualNumPar1"/>
        <w:rPr>
          <w:noProof/>
        </w:rPr>
      </w:pPr>
      <w:r w:rsidRPr="004F434E">
        <w:rPr>
          <w:noProof/>
        </w:rPr>
        <w:t>1.</w:t>
      </w:r>
      <w:r w:rsidRPr="004F434E">
        <w:rPr>
          <w:noProof/>
        </w:rPr>
        <w:tab/>
      </w:r>
      <w:r w:rsidR="00C51C5F" w:rsidRPr="00C3796D">
        <w:rPr>
          <w:noProof/>
        </w:rPr>
        <w:t>Да подаде своевременно средносрочния фискално-структурен план. В съответствие с изискванията на реформирания Пакт за стабилност и растеж да ограничи растежа на нетните разходи</w:t>
      </w:r>
      <w:r w:rsidR="0050120B" w:rsidRPr="00C3796D">
        <w:rPr>
          <w:rStyle w:val="FootnoteReference"/>
          <w:noProof/>
          <w:szCs w:val="24"/>
        </w:rPr>
        <w:footnoteReference w:id="24"/>
      </w:r>
      <w:r w:rsidR="00C51C5F" w:rsidRPr="00C3796D">
        <w:rPr>
          <w:noProof/>
        </w:rPr>
        <w:t xml:space="preserve"> през 2025 г. до равнище, съобразено с поставяне на консолидирания държавен дълг на правдоподобно низходяща тенденция в средносрочен план и поддържането на дефицита по консолидирания държавен бюджет под референтната стойност по Договора от 3 % от БВП.</w:t>
      </w:r>
      <w:r w:rsidR="00C51C5F" w:rsidRPr="00C3796D">
        <w:rPr>
          <w:noProof/>
          <w:color w:val="000000" w:themeColor="text1"/>
        </w:rPr>
        <w:t xml:space="preserve"> </w:t>
      </w:r>
      <w:r w:rsidR="00C51C5F" w:rsidRPr="00C3796D">
        <w:rPr>
          <w:noProof/>
        </w:rPr>
        <w:t xml:space="preserve">Да гарантира фискалната устойчивост на социалната закрила и да пренасочи данъчните приходи към по-устойчиви източници, благоприятстващи в по-голяма степен растежа. Да подобри ефективността на публичните разходи чрез извършване на преглед на разходите и чрез по-добро управление на публичните инвестиции. </w:t>
      </w:r>
    </w:p>
    <w:p w14:paraId="19B4BC9E" w14:textId="73A6CF9E" w:rsidR="0F433698" w:rsidRPr="00C3796D" w:rsidRDefault="004F434E" w:rsidP="004F434E">
      <w:pPr>
        <w:pStyle w:val="ManualNumPar1"/>
        <w:rPr>
          <w:rFonts w:eastAsiaTheme="minorEastAsia"/>
          <w:noProof/>
        </w:rPr>
      </w:pPr>
      <w:r w:rsidRPr="004F434E">
        <w:rPr>
          <w:noProof/>
        </w:rPr>
        <w:t>2.</w:t>
      </w:r>
      <w:r w:rsidRPr="004F434E">
        <w:rPr>
          <w:noProof/>
        </w:rPr>
        <w:tab/>
      </w:r>
      <w:r w:rsidR="0F433698" w:rsidRPr="00C3796D">
        <w:rPr>
          <w:noProof/>
        </w:rPr>
        <w:t>Да укрепи административния капацитет за управление на фондовете на ЕС, да ускори инвестициите и да запази импулса в изпълнението на реформите. Да отстрани възникващите забавяния, за да позволи непрекъснатото, бързо и ефективно изпълнение на плана за възстановяване и устойчивост, включително главата за REPowerEU, като гарантира приключването на реформите и инвестициите до август 2026 г. Да ускори изпълнението на програмите на политиката на сближаване. В контекста на междинния им преглед да продължи да се съсредоточава върху договорените приоритети, като същевременно вземе предвид възможностите, предоставени от инициативата „Платформа за стратегически технологии за Европа“, за подобряване на конкурентоспособността.</w:t>
      </w:r>
    </w:p>
    <w:p w14:paraId="45B4AE86" w14:textId="078AD1FF" w:rsidR="616A99BA" w:rsidRPr="00C3796D" w:rsidRDefault="004F434E" w:rsidP="004F434E">
      <w:pPr>
        <w:pStyle w:val="ManualNumPar1"/>
        <w:rPr>
          <w:noProof/>
        </w:rPr>
      </w:pPr>
      <w:bookmarkStart w:id="4" w:name="_Hlk168070712"/>
      <w:r w:rsidRPr="004F434E">
        <w:rPr>
          <w:noProof/>
        </w:rPr>
        <w:t>3.</w:t>
      </w:r>
      <w:r w:rsidRPr="004F434E">
        <w:rPr>
          <w:noProof/>
        </w:rPr>
        <w:tab/>
      </w:r>
      <w:r w:rsidR="616A99BA" w:rsidRPr="00C3796D">
        <w:rPr>
          <w:noProof/>
        </w:rPr>
        <w:t xml:space="preserve">Да засили конкурентоспособността чрез допълнително повишаване на равнището на уменията, като гарантира, че текущата </w:t>
      </w:r>
      <w:r w:rsidR="616A99BA" w:rsidRPr="00C3796D">
        <w:rPr>
          <w:noProof/>
          <w:color w:val="000000"/>
        </w:rPr>
        <w:t>реформа на учебните програми подпомага също</w:t>
      </w:r>
      <w:r w:rsidR="616A99BA" w:rsidRPr="00C3796D">
        <w:rPr>
          <w:noProof/>
        </w:rPr>
        <w:t xml:space="preserve"> укрепването на основните умения, чрез преодоляване на недостига на работна ръка и чрез насърчаване на бизнес динамиката и създаването на дружествата с висок темп на растеж посредством подобряването на условията за инвестиции в рисков капитал и институционалните инвеститори, както и инвестиции в научни изследвания, развитие и иновации. </w:t>
      </w:r>
    </w:p>
    <w:bookmarkEnd w:id="4"/>
    <w:p w14:paraId="3F981C34" w14:textId="4971BE43" w:rsidR="00CA0B25" w:rsidRPr="00C3796D" w:rsidRDefault="00C3796D" w:rsidP="00E43FD1">
      <w:pPr>
        <w:pStyle w:val="Fait"/>
        <w:rPr>
          <w:noProof/>
        </w:rPr>
      </w:pPr>
      <w:r>
        <w:rPr>
          <w:noProof/>
        </w:rPr>
        <w:t>Съставено в Брюксел на  година.</w:t>
      </w:r>
    </w:p>
    <w:p w14:paraId="497EC258" w14:textId="77777777" w:rsidR="00CA0B25" w:rsidRPr="00C3796D" w:rsidRDefault="00CA0B25" w:rsidP="00E43FD1">
      <w:pPr>
        <w:pStyle w:val="Institutionquisigne"/>
        <w:rPr>
          <w:noProof/>
        </w:rPr>
      </w:pPr>
      <w:r w:rsidRPr="00C3796D">
        <w:rPr>
          <w:noProof/>
        </w:rPr>
        <w:tab/>
        <w:t>За Съвета</w:t>
      </w:r>
    </w:p>
    <w:p w14:paraId="1EF28070" w14:textId="77777777" w:rsidR="00CA0B25" w:rsidRPr="00C3796D" w:rsidRDefault="00CA0B25" w:rsidP="00CA0B25">
      <w:pPr>
        <w:pStyle w:val="Personnequisigne"/>
        <w:rPr>
          <w:noProof/>
        </w:rPr>
      </w:pPr>
      <w:r w:rsidRPr="00C3796D">
        <w:rPr>
          <w:noProof/>
        </w:rPr>
        <w:tab/>
        <w:t>Председател</w:t>
      </w:r>
    </w:p>
    <w:sectPr w:rsidR="00CA0B25" w:rsidRPr="00C3796D" w:rsidSect="00A20BA6">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4364D" w14:textId="77777777" w:rsidR="00E114AB" w:rsidRDefault="00E114AB" w:rsidP="00CA0B25">
      <w:pPr>
        <w:spacing w:before="0" w:after="0"/>
      </w:pPr>
      <w:r>
        <w:separator/>
      </w:r>
    </w:p>
  </w:endnote>
  <w:endnote w:type="continuationSeparator" w:id="0">
    <w:p w14:paraId="6DDAE0E6" w14:textId="77777777" w:rsidR="00E114AB" w:rsidRDefault="00E114AB" w:rsidP="00CA0B25">
      <w:pPr>
        <w:spacing w:before="0" w:after="0"/>
      </w:pPr>
      <w:r>
        <w:continuationSeparator/>
      </w:r>
    </w:p>
  </w:endnote>
  <w:endnote w:type="continuationNotice" w:id="1">
    <w:p w14:paraId="7FEA182F" w14:textId="77777777" w:rsidR="00E114AB" w:rsidRDefault="00E114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5F83" w14:textId="582EF423" w:rsidR="00A20BA6" w:rsidRPr="00A20BA6" w:rsidRDefault="00A20BA6" w:rsidP="00A20BA6">
    <w:pPr>
      <w:pStyle w:val="Footer"/>
      <w:rPr>
        <w:rFonts w:ascii="Arial" w:hAnsi="Arial" w:cs="Arial"/>
        <w:b/>
        <w:sz w:val="48"/>
      </w:rPr>
    </w:pPr>
    <w:r w:rsidRPr="00A20BA6">
      <w:rPr>
        <w:rFonts w:ascii="Arial" w:hAnsi="Arial" w:cs="Arial"/>
        <w:b/>
        <w:sz w:val="48"/>
      </w:rPr>
      <w:t>BG</w:t>
    </w:r>
    <w:r w:rsidRPr="00A20BA6">
      <w:rPr>
        <w:rFonts w:ascii="Arial" w:hAnsi="Arial" w:cs="Arial"/>
        <w:b/>
        <w:sz w:val="48"/>
      </w:rPr>
      <w:tab/>
    </w:r>
    <w:r w:rsidRPr="00A20BA6">
      <w:rPr>
        <w:rFonts w:ascii="Arial" w:hAnsi="Arial" w:cs="Arial"/>
        <w:b/>
        <w:sz w:val="48"/>
      </w:rPr>
      <w:tab/>
    </w:r>
    <w:r w:rsidRPr="00A20BA6">
      <w:tab/>
    </w:r>
    <w:r w:rsidRPr="00A20BA6">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1639" w14:textId="37910316" w:rsidR="00A20BA6" w:rsidRPr="00A20BA6" w:rsidRDefault="00A20BA6" w:rsidP="00A20BA6">
    <w:pPr>
      <w:pStyle w:val="Footer"/>
      <w:rPr>
        <w:rFonts w:ascii="Arial" w:hAnsi="Arial" w:cs="Arial"/>
        <w:b/>
        <w:sz w:val="48"/>
      </w:rPr>
    </w:pPr>
    <w:r w:rsidRPr="00A20BA6">
      <w:rPr>
        <w:rFonts w:ascii="Arial" w:hAnsi="Arial" w:cs="Arial"/>
        <w:b/>
        <w:sz w:val="48"/>
      </w:rPr>
      <w:t>BG</w:t>
    </w:r>
    <w:r w:rsidRPr="00A20BA6">
      <w:rPr>
        <w:rFonts w:ascii="Arial" w:hAnsi="Arial" w:cs="Arial"/>
        <w:b/>
        <w:sz w:val="48"/>
      </w:rPr>
      <w:tab/>
    </w:r>
    <w:r w:rsidRPr="00A20BA6">
      <w:rPr>
        <w:rFonts w:ascii="Arial" w:hAnsi="Arial" w:cs="Arial"/>
        <w:b/>
        <w:sz w:val="48"/>
      </w:rPr>
      <w:tab/>
    </w:r>
    <w:r w:rsidRPr="00A20BA6">
      <w:tab/>
    </w:r>
    <w:r w:rsidRPr="00A20BA6">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C604" w14:textId="77777777" w:rsidR="00A20BA6" w:rsidRDefault="00A20B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C8CA6" w14:textId="23CC1353" w:rsidR="00A20BA6" w:rsidRPr="00A20BA6" w:rsidRDefault="00A20BA6" w:rsidP="00A20BA6">
    <w:pPr>
      <w:pStyle w:val="Footer"/>
      <w:rPr>
        <w:rFonts w:ascii="Arial" w:hAnsi="Arial" w:cs="Arial"/>
        <w:b/>
        <w:sz w:val="48"/>
      </w:rPr>
    </w:pPr>
    <w:r w:rsidRPr="00A20BA6">
      <w:rPr>
        <w:rFonts w:ascii="Arial" w:hAnsi="Arial" w:cs="Arial"/>
        <w:b/>
        <w:sz w:val="48"/>
      </w:rPr>
      <w:t>BG</w:t>
    </w:r>
    <w:r w:rsidRPr="00A20BA6">
      <w:rPr>
        <w:rFonts w:ascii="Arial" w:hAnsi="Arial" w:cs="Arial"/>
        <w:b/>
        <w:sz w:val="48"/>
      </w:rPr>
      <w:tab/>
    </w:r>
    <w:r>
      <w:fldChar w:fldCharType="begin"/>
    </w:r>
    <w:r>
      <w:instrText xml:space="preserve"> PAGE  \* MERGEFORMAT </w:instrText>
    </w:r>
    <w:r>
      <w:fldChar w:fldCharType="separate"/>
    </w:r>
    <w:r w:rsidR="00E43FD1">
      <w:rPr>
        <w:noProof/>
      </w:rPr>
      <w:t>12</w:t>
    </w:r>
    <w:r>
      <w:fldChar w:fldCharType="end"/>
    </w:r>
    <w:r>
      <w:tab/>
    </w:r>
    <w:r w:rsidRPr="00A20BA6">
      <w:tab/>
    </w:r>
    <w:r w:rsidRPr="00A20BA6">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F96DA" w14:textId="77777777" w:rsidR="00A20BA6" w:rsidRDefault="00A20BA6" w:rsidP="00A20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31753" w14:textId="77777777" w:rsidR="00E114AB" w:rsidRDefault="00E114AB" w:rsidP="00CA0B25">
      <w:pPr>
        <w:spacing w:before="0" w:after="0"/>
      </w:pPr>
      <w:r>
        <w:separator/>
      </w:r>
    </w:p>
  </w:footnote>
  <w:footnote w:type="continuationSeparator" w:id="0">
    <w:p w14:paraId="2D693084" w14:textId="77777777" w:rsidR="00E114AB" w:rsidRDefault="00E114AB" w:rsidP="00CA0B25">
      <w:pPr>
        <w:spacing w:before="0" w:after="0"/>
      </w:pPr>
      <w:r>
        <w:continuationSeparator/>
      </w:r>
    </w:p>
  </w:footnote>
  <w:footnote w:type="continuationNotice" w:id="1">
    <w:p w14:paraId="6AF00D13" w14:textId="77777777" w:rsidR="00E114AB" w:rsidRDefault="00E114AB">
      <w:pPr>
        <w:spacing w:before="0" w:after="0"/>
      </w:pPr>
    </w:p>
  </w:footnote>
  <w:footnote w:id="2">
    <w:p w14:paraId="7B1E218F" w14:textId="4C6A5374" w:rsidR="0027102F" w:rsidRPr="00C3796D" w:rsidRDefault="0027102F">
      <w:pPr>
        <w:pStyle w:val="FootnoteText"/>
        <w:rPr>
          <w:lang w:val="sv-SE"/>
        </w:rPr>
      </w:pPr>
      <w:r>
        <w:rPr>
          <w:rStyle w:val="FootnoteReference"/>
        </w:rPr>
        <w:footnoteRef/>
      </w:r>
      <w:r w:rsidRPr="00C3796D">
        <w:rPr>
          <w:lang w:val="sv-SE"/>
        </w:rPr>
        <w:tab/>
        <w:t>O</w:t>
      </w:r>
      <w:r>
        <w:t>В</w:t>
      </w:r>
      <w:r w:rsidRPr="00C3796D">
        <w:rPr>
          <w:lang w:val="sv-SE"/>
        </w:rPr>
        <w:t xml:space="preserve"> </w:t>
      </w:r>
      <w:r w:rsidRPr="00C3796D">
        <w:rPr>
          <w:rStyle w:val="Emphasis"/>
          <w:i w:val="0"/>
          <w:lang w:val="sv-SE"/>
        </w:rPr>
        <w:t xml:space="preserve">L, 2024/1263, 30.4.2024 </w:t>
      </w:r>
      <w:r>
        <w:rPr>
          <w:rStyle w:val="Emphasis"/>
          <w:i w:val="0"/>
        </w:rPr>
        <w:t>г</w:t>
      </w:r>
      <w:r w:rsidRPr="00C3796D">
        <w:rPr>
          <w:rStyle w:val="Emphasis"/>
          <w:i w:val="0"/>
          <w:lang w:val="sv-SE"/>
        </w:rPr>
        <w:t>.</w:t>
      </w:r>
      <w:r w:rsidRPr="00C3796D">
        <w:rPr>
          <w:lang w:val="sv-SE"/>
        </w:rPr>
        <w:t xml:space="preserve">, </w:t>
      </w:r>
      <w:r w:rsidRPr="00C3796D">
        <w:rPr>
          <w:rStyle w:val="normaltextrun"/>
          <w:color w:val="000000"/>
          <w:shd w:val="clear" w:color="auto" w:fill="FFFFFF"/>
          <w:lang w:val="sv-SE"/>
        </w:rPr>
        <w:t xml:space="preserve">ELI: </w:t>
      </w:r>
      <w:hyperlink r:id="rId1" w:tgtFrame="_blank" w:history="1">
        <w:r w:rsidRPr="00C3796D">
          <w:rPr>
            <w:rStyle w:val="normaltextrun"/>
            <w:color w:val="467886"/>
            <w:u w:val="single"/>
            <w:shd w:val="clear" w:color="auto" w:fill="FFFFFF"/>
            <w:lang w:val="sv-SE"/>
          </w:rPr>
          <w:t>http://data.europa.eu/eli/reg/2024/1263/oj</w:t>
        </w:r>
      </w:hyperlink>
      <w:r w:rsidRPr="00C3796D">
        <w:rPr>
          <w:rStyle w:val="normaltextrun"/>
          <w:color w:val="467886"/>
          <w:u w:val="single"/>
          <w:shd w:val="clear" w:color="auto" w:fill="FFFFFF"/>
          <w:lang w:val="sv-SE"/>
        </w:rPr>
        <w:t>.</w:t>
      </w:r>
    </w:p>
  </w:footnote>
  <w:footnote w:id="3">
    <w:p w14:paraId="4DFA73FE" w14:textId="2DDF6F56" w:rsidR="0027102F" w:rsidRPr="00C3796D" w:rsidRDefault="0027102F">
      <w:pPr>
        <w:pStyle w:val="FootnoteText"/>
        <w:rPr>
          <w:lang w:val="sv-SE"/>
        </w:rPr>
      </w:pPr>
      <w:r>
        <w:rPr>
          <w:rStyle w:val="FootnoteReference"/>
        </w:rPr>
        <w:footnoteRef/>
      </w:r>
      <w:r w:rsidRPr="00C3796D">
        <w:rPr>
          <w:lang w:val="sv-SE"/>
        </w:rPr>
        <w:tab/>
      </w:r>
      <w:r>
        <w:t>Регламент</w:t>
      </w:r>
      <w:r w:rsidRPr="00C3796D">
        <w:rPr>
          <w:lang w:val="sv-SE"/>
        </w:rPr>
        <w:t xml:space="preserve"> (</w:t>
      </w:r>
      <w:r>
        <w:t>ЕС</w:t>
      </w:r>
      <w:r w:rsidRPr="00C3796D">
        <w:rPr>
          <w:lang w:val="sv-SE"/>
        </w:rPr>
        <w:t xml:space="preserve">) 2021/241 </w:t>
      </w:r>
      <w:r>
        <w:t>на</w:t>
      </w:r>
      <w:r w:rsidRPr="00C3796D">
        <w:rPr>
          <w:lang w:val="sv-SE"/>
        </w:rPr>
        <w:t xml:space="preserve"> </w:t>
      </w:r>
      <w:r>
        <w:t>Европейския</w:t>
      </w:r>
      <w:r w:rsidRPr="00C3796D">
        <w:rPr>
          <w:lang w:val="sv-SE"/>
        </w:rPr>
        <w:t xml:space="preserve"> </w:t>
      </w:r>
      <w:r>
        <w:t>парламент</w:t>
      </w:r>
      <w:r w:rsidRPr="00C3796D">
        <w:rPr>
          <w:lang w:val="sv-SE"/>
        </w:rPr>
        <w:t xml:space="preserve"> </w:t>
      </w:r>
      <w:r>
        <w:t>и</w:t>
      </w:r>
      <w:r w:rsidRPr="00C3796D">
        <w:rPr>
          <w:lang w:val="sv-SE"/>
        </w:rPr>
        <w:t xml:space="preserve"> </w:t>
      </w:r>
      <w:r>
        <w:t>на</w:t>
      </w:r>
      <w:r w:rsidRPr="00C3796D">
        <w:rPr>
          <w:lang w:val="sv-SE"/>
        </w:rPr>
        <w:t xml:space="preserve"> </w:t>
      </w:r>
      <w:r>
        <w:t>Съвета</w:t>
      </w:r>
      <w:r w:rsidRPr="00C3796D">
        <w:rPr>
          <w:lang w:val="sv-SE"/>
        </w:rPr>
        <w:t xml:space="preserve"> </w:t>
      </w:r>
      <w:r>
        <w:t>от</w:t>
      </w:r>
      <w:r w:rsidRPr="00C3796D">
        <w:rPr>
          <w:lang w:val="sv-SE"/>
        </w:rPr>
        <w:t xml:space="preserve"> 12 </w:t>
      </w:r>
      <w:r>
        <w:t>февруари</w:t>
      </w:r>
      <w:r w:rsidRPr="00C3796D">
        <w:rPr>
          <w:lang w:val="sv-SE"/>
        </w:rPr>
        <w:t xml:space="preserve"> 2021 </w:t>
      </w:r>
      <w:r>
        <w:t>г</w:t>
      </w:r>
      <w:r w:rsidRPr="00C3796D">
        <w:rPr>
          <w:lang w:val="sv-SE"/>
        </w:rPr>
        <w:t xml:space="preserve">. </w:t>
      </w:r>
      <w:r>
        <w:t>за</w:t>
      </w:r>
      <w:r w:rsidRPr="00C3796D">
        <w:rPr>
          <w:lang w:val="sv-SE"/>
        </w:rPr>
        <w:t xml:space="preserve"> </w:t>
      </w:r>
      <w:r>
        <w:t>създаване</w:t>
      </w:r>
      <w:r w:rsidRPr="00C3796D">
        <w:rPr>
          <w:lang w:val="sv-SE"/>
        </w:rPr>
        <w:t xml:space="preserve"> </w:t>
      </w:r>
      <w:r>
        <w:t>на</w:t>
      </w:r>
      <w:r w:rsidRPr="00C3796D">
        <w:rPr>
          <w:lang w:val="sv-SE"/>
        </w:rPr>
        <w:t xml:space="preserve"> </w:t>
      </w:r>
      <w:r>
        <w:t>Механизъм</w:t>
      </w:r>
      <w:r w:rsidRPr="00C3796D">
        <w:rPr>
          <w:lang w:val="sv-SE"/>
        </w:rPr>
        <w:t xml:space="preserve"> </w:t>
      </w:r>
      <w:r>
        <w:t>за</w:t>
      </w:r>
      <w:r w:rsidRPr="00C3796D">
        <w:rPr>
          <w:lang w:val="sv-SE"/>
        </w:rPr>
        <w:t xml:space="preserve"> </w:t>
      </w:r>
      <w:r>
        <w:t>възстановяване</w:t>
      </w:r>
      <w:r w:rsidRPr="00C3796D">
        <w:rPr>
          <w:lang w:val="sv-SE"/>
        </w:rPr>
        <w:t xml:space="preserve"> </w:t>
      </w:r>
      <w:r>
        <w:t>и</w:t>
      </w:r>
      <w:r w:rsidRPr="00C3796D">
        <w:rPr>
          <w:lang w:val="sv-SE"/>
        </w:rPr>
        <w:t xml:space="preserve"> </w:t>
      </w:r>
      <w:r>
        <w:t>устойчивост</w:t>
      </w:r>
      <w:r w:rsidRPr="00C3796D">
        <w:rPr>
          <w:lang w:val="sv-SE"/>
        </w:rPr>
        <w:t xml:space="preserve"> (</w:t>
      </w:r>
      <w:r>
        <w:t>ОВ</w:t>
      </w:r>
      <w:r w:rsidRPr="00C3796D">
        <w:rPr>
          <w:lang w:val="sv-SE"/>
        </w:rPr>
        <w:t xml:space="preserve"> L 57, 18.2.2021 </w:t>
      </w:r>
      <w:r>
        <w:t>г</w:t>
      </w:r>
      <w:r w:rsidRPr="00C3796D">
        <w:rPr>
          <w:lang w:val="sv-SE"/>
        </w:rPr>
        <w:t xml:space="preserve">., </w:t>
      </w:r>
      <w:r>
        <w:t>стр</w:t>
      </w:r>
      <w:r w:rsidRPr="00C3796D">
        <w:rPr>
          <w:lang w:val="sv-SE"/>
        </w:rPr>
        <w:t>. 17),</w:t>
      </w:r>
      <w:r w:rsidRPr="00C3796D">
        <w:rPr>
          <w:color w:val="000000"/>
          <w:shd w:val="clear" w:color="auto" w:fill="FFFFFF"/>
          <w:lang w:val="sv-SE"/>
        </w:rPr>
        <w:t xml:space="preserve"> </w:t>
      </w:r>
      <w:r w:rsidRPr="00C3796D">
        <w:rPr>
          <w:rStyle w:val="normaltextrun"/>
          <w:color w:val="000000"/>
          <w:shd w:val="clear" w:color="auto" w:fill="FFFFFF"/>
          <w:lang w:val="sv-SE"/>
        </w:rPr>
        <w:t xml:space="preserve">ELI: </w:t>
      </w:r>
      <w:hyperlink r:id="rId2" w:tgtFrame="_blank" w:history="1">
        <w:r w:rsidRPr="00C3796D">
          <w:rPr>
            <w:rStyle w:val="normaltextrun"/>
            <w:color w:val="467886"/>
            <w:u w:val="single"/>
            <w:shd w:val="clear" w:color="auto" w:fill="FFFFFF"/>
            <w:lang w:val="sv-SE"/>
          </w:rPr>
          <w:t>http://data.europa.eu/eli/reg/2021/241/oj</w:t>
        </w:r>
      </w:hyperlink>
      <w:r w:rsidRPr="00C3796D">
        <w:rPr>
          <w:rStyle w:val="normaltextrun"/>
          <w:color w:val="467886"/>
          <w:u w:val="single"/>
          <w:shd w:val="clear" w:color="auto" w:fill="FFFFFF"/>
          <w:lang w:val="sv-SE"/>
        </w:rPr>
        <w:t>.</w:t>
      </w:r>
    </w:p>
  </w:footnote>
  <w:footnote w:id="4">
    <w:p w14:paraId="1C40B9A8" w14:textId="61A59CB1" w:rsidR="0027102F" w:rsidRPr="00C3796D" w:rsidRDefault="0027102F">
      <w:pPr>
        <w:pStyle w:val="FootnoteText"/>
        <w:rPr>
          <w:lang w:val="sv-SE"/>
        </w:rPr>
      </w:pPr>
      <w:r w:rsidRPr="00771CAA">
        <w:rPr>
          <w:rStyle w:val="FootnoteReference"/>
        </w:rPr>
        <w:footnoteRef/>
      </w:r>
      <w:r w:rsidR="00771CAA">
        <w:rPr>
          <w:lang w:val="sv-SE"/>
        </w:rPr>
        <w:tab/>
      </w:r>
      <w:r>
        <w:t>Регламент</w:t>
      </w:r>
      <w:r w:rsidRPr="00C3796D">
        <w:rPr>
          <w:lang w:val="sv-SE"/>
        </w:rPr>
        <w:t xml:space="preserve"> (</w:t>
      </w:r>
      <w:r>
        <w:t>ЕС</w:t>
      </w:r>
      <w:r w:rsidRPr="00C3796D">
        <w:rPr>
          <w:lang w:val="sv-SE"/>
        </w:rPr>
        <w:t xml:space="preserve">) 2023/435 </w:t>
      </w:r>
      <w:r>
        <w:t>на</w:t>
      </w:r>
      <w:r w:rsidRPr="00C3796D">
        <w:rPr>
          <w:lang w:val="sv-SE"/>
        </w:rPr>
        <w:t xml:space="preserve"> </w:t>
      </w:r>
      <w:r>
        <w:t>Европейския</w:t>
      </w:r>
      <w:r w:rsidRPr="00C3796D">
        <w:rPr>
          <w:lang w:val="sv-SE"/>
        </w:rPr>
        <w:t xml:space="preserve"> </w:t>
      </w:r>
      <w:r>
        <w:t>парламент</w:t>
      </w:r>
      <w:r w:rsidRPr="00C3796D">
        <w:rPr>
          <w:lang w:val="sv-SE"/>
        </w:rPr>
        <w:t xml:space="preserve"> </w:t>
      </w:r>
      <w:r>
        <w:t>и</w:t>
      </w:r>
      <w:r w:rsidRPr="00C3796D">
        <w:rPr>
          <w:lang w:val="sv-SE"/>
        </w:rPr>
        <w:t xml:space="preserve"> </w:t>
      </w:r>
      <w:r>
        <w:t>на</w:t>
      </w:r>
      <w:r w:rsidRPr="00C3796D">
        <w:rPr>
          <w:lang w:val="sv-SE"/>
        </w:rPr>
        <w:t xml:space="preserve"> </w:t>
      </w:r>
      <w:r>
        <w:t>Съвета</w:t>
      </w:r>
      <w:r w:rsidRPr="00C3796D">
        <w:rPr>
          <w:lang w:val="sv-SE"/>
        </w:rPr>
        <w:t xml:space="preserve"> </w:t>
      </w:r>
      <w:r>
        <w:t>от</w:t>
      </w:r>
      <w:r w:rsidRPr="00C3796D">
        <w:rPr>
          <w:lang w:val="sv-SE"/>
        </w:rPr>
        <w:t xml:space="preserve"> 27 </w:t>
      </w:r>
      <w:r>
        <w:t>февруари</w:t>
      </w:r>
      <w:r w:rsidRPr="00C3796D">
        <w:rPr>
          <w:lang w:val="sv-SE"/>
        </w:rPr>
        <w:t xml:space="preserve"> 2023 </w:t>
      </w:r>
      <w:r>
        <w:t>г</w:t>
      </w:r>
      <w:r w:rsidRPr="00C3796D">
        <w:rPr>
          <w:lang w:val="sv-SE"/>
        </w:rPr>
        <w:t xml:space="preserve">. </w:t>
      </w:r>
      <w:r>
        <w:t>за</w:t>
      </w:r>
      <w:r w:rsidRPr="00C3796D">
        <w:rPr>
          <w:lang w:val="sv-SE"/>
        </w:rPr>
        <w:t xml:space="preserve"> </w:t>
      </w:r>
      <w:r>
        <w:t>изменение</w:t>
      </w:r>
      <w:r w:rsidRPr="00C3796D">
        <w:rPr>
          <w:lang w:val="sv-SE"/>
        </w:rPr>
        <w:t xml:space="preserve"> </w:t>
      </w:r>
      <w:r>
        <w:t>на</w:t>
      </w:r>
      <w:r w:rsidRPr="00C3796D">
        <w:rPr>
          <w:lang w:val="sv-SE"/>
        </w:rPr>
        <w:t xml:space="preserve"> </w:t>
      </w:r>
      <w:r>
        <w:t>Регламент</w:t>
      </w:r>
      <w:r w:rsidRPr="00C3796D">
        <w:rPr>
          <w:lang w:val="sv-SE"/>
        </w:rPr>
        <w:t xml:space="preserve"> (</w:t>
      </w:r>
      <w:r>
        <w:t>ЕС</w:t>
      </w:r>
      <w:r w:rsidRPr="00C3796D">
        <w:rPr>
          <w:lang w:val="sv-SE"/>
        </w:rPr>
        <w:t xml:space="preserve">) 2021/241 </w:t>
      </w:r>
      <w:r>
        <w:t>във</w:t>
      </w:r>
      <w:r w:rsidRPr="00C3796D">
        <w:rPr>
          <w:lang w:val="sv-SE"/>
        </w:rPr>
        <w:t xml:space="preserve"> </w:t>
      </w:r>
      <w:r>
        <w:t>връзка</w:t>
      </w:r>
      <w:r w:rsidRPr="00C3796D">
        <w:rPr>
          <w:lang w:val="sv-SE"/>
        </w:rPr>
        <w:t xml:space="preserve"> </w:t>
      </w:r>
      <w:r>
        <w:t>с</w:t>
      </w:r>
      <w:r w:rsidRPr="00C3796D">
        <w:rPr>
          <w:lang w:val="sv-SE"/>
        </w:rPr>
        <w:t xml:space="preserve"> </w:t>
      </w:r>
      <w:r>
        <w:t>главите</w:t>
      </w:r>
      <w:r w:rsidRPr="00C3796D">
        <w:rPr>
          <w:lang w:val="sv-SE"/>
        </w:rPr>
        <w:t xml:space="preserve"> </w:t>
      </w:r>
      <w:r>
        <w:t>за</w:t>
      </w:r>
      <w:r w:rsidRPr="00C3796D">
        <w:rPr>
          <w:lang w:val="sv-SE"/>
        </w:rPr>
        <w:t xml:space="preserve"> REPowerEU </w:t>
      </w:r>
      <w:r>
        <w:t>в</w:t>
      </w:r>
      <w:r w:rsidRPr="00C3796D">
        <w:rPr>
          <w:lang w:val="sv-SE"/>
        </w:rPr>
        <w:t xml:space="preserve"> </w:t>
      </w:r>
      <w:r>
        <w:t>плановете</w:t>
      </w:r>
      <w:r w:rsidRPr="00C3796D">
        <w:rPr>
          <w:lang w:val="sv-SE"/>
        </w:rPr>
        <w:t xml:space="preserve"> </w:t>
      </w:r>
      <w:r>
        <w:t>за</w:t>
      </w:r>
      <w:r w:rsidRPr="00C3796D">
        <w:rPr>
          <w:lang w:val="sv-SE"/>
        </w:rPr>
        <w:t xml:space="preserve"> </w:t>
      </w:r>
      <w:r>
        <w:t>възстановяване</w:t>
      </w:r>
      <w:r w:rsidRPr="00C3796D">
        <w:rPr>
          <w:lang w:val="sv-SE"/>
        </w:rPr>
        <w:t xml:space="preserve"> </w:t>
      </w:r>
      <w:r>
        <w:t>и</w:t>
      </w:r>
      <w:r w:rsidRPr="00C3796D">
        <w:rPr>
          <w:lang w:val="sv-SE"/>
        </w:rPr>
        <w:t xml:space="preserve"> </w:t>
      </w:r>
      <w:r>
        <w:t>устойчивост</w:t>
      </w:r>
      <w:r w:rsidRPr="00C3796D">
        <w:rPr>
          <w:lang w:val="sv-SE"/>
        </w:rPr>
        <w:t xml:space="preserve"> </w:t>
      </w:r>
      <w:r>
        <w:t>и</w:t>
      </w:r>
      <w:r w:rsidRPr="00C3796D">
        <w:rPr>
          <w:lang w:val="sv-SE"/>
        </w:rPr>
        <w:t xml:space="preserve"> </w:t>
      </w:r>
      <w:r>
        <w:t>за</w:t>
      </w:r>
      <w:r w:rsidRPr="00C3796D">
        <w:rPr>
          <w:lang w:val="sv-SE"/>
        </w:rPr>
        <w:t xml:space="preserve"> </w:t>
      </w:r>
      <w:r>
        <w:t>изменение</w:t>
      </w:r>
      <w:r w:rsidRPr="00C3796D">
        <w:rPr>
          <w:lang w:val="sv-SE"/>
        </w:rPr>
        <w:t xml:space="preserve"> </w:t>
      </w:r>
      <w:r>
        <w:t>на</w:t>
      </w:r>
      <w:r w:rsidRPr="00C3796D">
        <w:rPr>
          <w:lang w:val="sv-SE"/>
        </w:rPr>
        <w:t xml:space="preserve"> </w:t>
      </w:r>
      <w:r>
        <w:t>регламенти</w:t>
      </w:r>
      <w:r w:rsidRPr="00C3796D">
        <w:rPr>
          <w:lang w:val="sv-SE"/>
        </w:rPr>
        <w:t xml:space="preserve"> (</w:t>
      </w:r>
      <w:r>
        <w:t>ЕС</w:t>
      </w:r>
      <w:r w:rsidRPr="00C3796D">
        <w:rPr>
          <w:lang w:val="sv-SE"/>
        </w:rPr>
        <w:t>) № 1303/2013, (</w:t>
      </w:r>
      <w:r>
        <w:t>ЕС</w:t>
      </w:r>
      <w:r w:rsidRPr="00C3796D">
        <w:rPr>
          <w:lang w:val="sv-SE"/>
        </w:rPr>
        <w:t xml:space="preserve">) 2021/1060 </w:t>
      </w:r>
      <w:r>
        <w:t>и</w:t>
      </w:r>
      <w:r w:rsidRPr="00C3796D">
        <w:rPr>
          <w:lang w:val="sv-SE"/>
        </w:rPr>
        <w:t xml:space="preserve"> (</w:t>
      </w:r>
      <w:r>
        <w:t>ЕС</w:t>
      </w:r>
      <w:r w:rsidRPr="00C3796D">
        <w:rPr>
          <w:lang w:val="sv-SE"/>
        </w:rPr>
        <w:t xml:space="preserve">) 2021/1755 </w:t>
      </w:r>
      <w:r>
        <w:t>и</w:t>
      </w:r>
      <w:r w:rsidRPr="00C3796D">
        <w:rPr>
          <w:lang w:val="sv-SE"/>
        </w:rPr>
        <w:t xml:space="preserve"> </w:t>
      </w:r>
      <w:r>
        <w:t>Директива</w:t>
      </w:r>
      <w:r w:rsidRPr="00C3796D">
        <w:rPr>
          <w:lang w:val="sv-SE"/>
        </w:rPr>
        <w:t> 2003/87/</w:t>
      </w:r>
      <w:r>
        <w:t>ЕО</w:t>
      </w:r>
      <w:r w:rsidRPr="00C3796D">
        <w:rPr>
          <w:lang w:val="sv-SE"/>
        </w:rPr>
        <w:t xml:space="preserve"> (</w:t>
      </w:r>
      <w:r>
        <w:t>ОВ</w:t>
      </w:r>
      <w:r w:rsidRPr="00C3796D">
        <w:rPr>
          <w:lang w:val="sv-SE"/>
        </w:rPr>
        <w:t xml:space="preserve"> L 63, 28.2.2023 </w:t>
      </w:r>
      <w:r>
        <w:t>г</w:t>
      </w:r>
      <w:r w:rsidRPr="00C3796D">
        <w:rPr>
          <w:lang w:val="sv-SE"/>
        </w:rPr>
        <w:t xml:space="preserve">., </w:t>
      </w:r>
      <w:r>
        <w:t>стр</w:t>
      </w:r>
      <w:r w:rsidRPr="00C3796D">
        <w:rPr>
          <w:lang w:val="sv-SE"/>
        </w:rPr>
        <w:t>. 1),</w:t>
      </w:r>
      <w:r w:rsidRPr="00C3796D">
        <w:rPr>
          <w:color w:val="000000"/>
          <w:shd w:val="clear" w:color="auto" w:fill="FFFFFF"/>
          <w:lang w:val="sv-SE"/>
        </w:rPr>
        <w:t xml:space="preserve"> </w:t>
      </w:r>
      <w:r w:rsidRPr="00C3796D">
        <w:rPr>
          <w:rStyle w:val="normaltextrun"/>
          <w:color w:val="000000"/>
          <w:shd w:val="clear" w:color="auto" w:fill="FFFFFF"/>
          <w:lang w:val="sv-SE"/>
        </w:rPr>
        <w:t xml:space="preserve">ELI: </w:t>
      </w:r>
      <w:hyperlink r:id="rId3" w:history="1">
        <w:r w:rsidRPr="00C3796D">
          <w:rPr>
            <w:rStyle w:val="Hyperlink"/>
            <w:lang w:val="sv-SE"/>
          </w:rPr>
          <w:t>http://data.europa.eu/eli/reg/2023/435/oj</w:t>
        </w:r>
      </w:hyperlink>
      <w:r w:rsidRPr="00C3796D">
        <w:rPr>
          <w:rStyle w:val="Hyperlink"/>
          <w:lang w:val="sv-SE"/>
        </w:rPr>
        <w:t>.</w:t>
      </w:r>
    </w:p>
  </w:footnote>
  <w:footnote w:id="5">
    <w:p w14:paraId="7A1F2876" w14:textId="77777777" w:rsidR="00CB01AC" w:rsidRPr="001E6FED" w:rsidRDefault="00CB01AC">
      <w:pPr>
        <w:pStyle w:val="FootnoteText"/>
      </w:pPr>
      <w:r>
        <w:rPr>
          <w:rStyle w:val="FootnoteReference"/>
        </w:rPr>
        <w:footnoteRef/>
      </w:r>
      <w:r>
        <w:tab/>
        <w:t>COM(2023) 168 final.</w:t>
      </w:r>
    </w:p>
  </w:footnote>
  <w:footnote w:id="6">
    <w:p w14:paraId="18602D2F" w14:textId="77777777" w:rsidR="00CB01AC" w:rsidRPr="00B56D86" w:rsidRDefault="00CB01AC">
      <w:pPr>
        <w:pStyle w:val="FootnoteText"/>
      </w:pPr>
      <w:r>
        <w:rPr>
          <w:rStyle w:val="FootnoteReference"/>
        </w:rPr>
        <w:footnoteRef/>
      </w:r>
      <w:r>
        <w:tab/>
        <w:t>COM(2024) 77 final.</w:t>
      </w:r>
    </w:p>
  </w:footnote>
  <w:footnote w:id="7">
    <w:p w14:paraId="3CB2105B" w14:textId="77777777" w:rsidR="00B56D86" w:rsidRPr="00B56D86" w:rsidRDefault="00B56D86">
      <w:pPr>
        <w:pStyle w:val="FootnoteText"/>
      </w:pPr>
      <w:r>
        <w:rPr>
          <w:rStyle w:val="FootnoteReference"/>
        </w:rPr>
        <w:footnoteRef/>
      </w:r>
      <w:r>
        <w:tab/>
        <w:t>COM(2023) 901 final.</w:t>
      </w:r>
    </w:p>
  </w:footnote>
  <w:footnote w:id="8">
    <w:p w14:paraId="162A5A50" w14:textId="77777777" w:rsidR="00B56D86" w:rsidRPr="00B56D86" w:rsidRDefault="00B56D86">
      <w:pPr>
        <w:pStyle w:val="FootnoteText"/>
      </w:pPr>
      <w:r>
        <w:rPr>
          <w:rStyle w:val="FootnoteReference"/>
        </w:rPr>
        <w:footnoteRef/>
      </w:r>
      <w:r>
        <w:tab/>
        <w:t xml:space="preserve">Регламент (ЕС) 2024/1264 на Съвета от 29 април 2024 г. за изменение на Регламент (EО) № 1467/97 за ускоряване и изясняване на прилагането на процедурата при прекомерен дефицит (ОВ L, 2024/1264, 30.4.2024 г., ELI: </w:t>
      </w:r>
      <w:hyperlink r:id="rId4" w:history="1">
        <w:r>
          <w:rPr>
            <w:rStyle w:val="Hyperlink"/>
          </w:rPr>
          <w:t>http://data.europa.eu/eli/reg/2024/1264/oj</w:t>
        </w:r>
      </w:hyperlink>
      <w:r>
        <w:t xml:space="preserve">) и Директива (ЕС) 2024/1265 на Съвета от 29 април 2024 г. за изменение на Директива 2011/85/ЕС относно изискванията за бюджетните рамки на държавите членки (ОВ L, 2024/1265, 30.4.2024 г., ELI: </w:t>
      </w:r>
      <w:hyperlink r:id="rId5" w:history="1">
        <w:r>
          <w:rPr>
            <w:rStyle w:val="Hyperlink"/>
          </w:rPr>
          <w:t>http://data.europa.eu/eli/dir/2024/1265/oj</w:t>
        </w:r>
      </w:hyperlink>
      <w:r>
        <w:t>).</w:t>
      </w:r>
    </w:p>
  </w:footnote>
  <w:footnote w:id="9">
    <w:p w14:paraId="71D76E13" w14:textId="6CF2797B" w:rsidR="00517DB4" w:rsidRPr="00C1798A" w:rsidRDefault="00517DB4">
      <w:pPr>
        <w:pStyle w:val="FootnoteText"/>
      </w:pPr>
      <w:r>
        <w:rPr>
          <w:rStyle w:val="FootnoteReference"/>
        </w:rPr>
        <w:footnoteRef/>
      </w:r>
      <w:r>
        <w:tab/>
        <w:t xml:space="preserve">Нетни разходи, както са определени в член 2 от Регламент (ЕС) 2024/1263 на Съвета от 29 април 2024 г. (OВ L 2024/1263, 30.4.2024 г., ELI: </w:t>
      </w:r>
      <w:hyperlink r:id="rId6" w:history="1">
        <w:r>
          <w:rPr>
            <w:rStyle w:val="Hyperlink"/>
          </w:rPr>
          <w:t>http://data.europa.eu/eli/reg/2024/1263/oj</w:t>
        </w:r>
      </w:hyperlink>
      <w:r>
        <w:t>). „Нетни разходи“ означава публичните разходи след приспадане на: i) разходите за лихви, ii) дискреционните мерки по отношение на приходите, iii) разходите по програми на Съюза, изцяло покрити от приходи от фондове на Съюза, iv) националните разходи за съфинансиране на програми, финансирани от Съюза, v) цикличните елементи на разходите за обезщетения за безработица, както и vi) еднократните и други временни мерки.</w:t>
      </w:r>
    </w:p>
  </w:footnote>
  <w:footnote w:id="10">
    <w:p w14:paraId="70A6C5E3" w14:textId="2402AEB3" w:rsidR="00B56D86" w:rsidRPr="00B56D86" w:rsidRDefault="00B56D86">
      <w:pPr>
        <w:pStyle w:val="FootnoteText"/>
      </w:pPr>
      <w:r>
        <w:rPr>
          <w:rStyle w:val="FootnoteReference"/>
        </w:rPr>
        <w:footnoteRef/>
      </w:r>
      <w:r>
        <w:tab/>
        <w:t>Решение за изпълнение на Съвета от 20 юли 2021 г. за одобряване на оценката на плана за възстановяване и устойчивост на Словения (10612/21).</w:t>
      </w:r>
    </w:p>
  </w:footnote>
  <w:footnote w:id="11">
    <w:p w14:paraId="49028063" w14:textId="1502AF79" w:rsidR="00B56D86" w:rsidRPr="00B56D86" w:rsidRDefault="00B56D86">
      <w:pPr>
        <w:pStyle w:val="FootnoteText"/>
      </w:pPr>
      <w:r>
        <w:rPr>
          <w:rStyle w:val="FootnoteReference"/>
        </w:rPr>
        <w:footnoteRef/>
      </w:r>
      <w:r>
        <w:tab/>
        <w:t>Решение за изпълнение на Съвета от 16 октомври 2023 г. за изменение на Решение за изпълнение от 20 юли 2021 г. за одобряване на оценката на плана за възстановяване и устойчивост на Словения (13615/1/23).</w:t>
      </w:r>
    </w:p>
  </w:footnote>
  <w:footnote w:id="12">
    <w:p w14:paraId="0004379A" w14:textId="77777777" w:rsidR="00C0608C" w:rsidRPr="00D6006C" w:rsidRDefault="00C0608C">
      <w:pPr>
        <w:pStyle w:val="FootnoteText"/>
      </w:pPr>
      <w:r>
        <w:rPr>
          <w:rStyle w:val="FootnoteReference"/>
        </w:rPr>
        <w:footnoteRef/>
      </w:r>
      <w:r>
        <w:tab/>
        <w:t>SWD(2024) 624 final.</w:t>
      </w:r>
    </w:p>
  </w:footnote>
  <w:footnote w:id="13">
    <w:p w14:paraId="3CD5B60F" w14:textId="2F4E71B2" w:rsidR="00517DB4" w:rsidRPr="00C1798A" w:rsidRDefault="00517DB4">
      <w:pPr>
        <w:pStyle w:val="FootnoteText"/>
      </w:pPr>
      <w:r>
        <w:rPr>
          <w:rStyle w:val="FootnoteReference"/>
        </w:rPr>
        <w:footnoteRef/>
      </w:r>
      <w:r>
        <w:tab/>
        <w:t>Евростат, Euro Indicators, 22.4.2024 г.</w:t>
      </w:r>
    </w:p>
  </w:footnote>
  <w:footnote w:id="14">
    <w:p w14:paraId="63884ABE" w14:textId="6261B35B" w:rsidR="00E569E6" w:rsidRPr="00426DA0" w:rsidRDefault="00E569E6" w:rsidP="00E569E6">
      <w:pPr>
        <w:pStyle w:val="FootnoteText"/>
      </w:pPr>
      <w:r>
        <w:rPr>
          <w:rStyle w:val="FootnoteReference"/>
        </w:rPr>
        <w:footnoteRef/>
      </w:r>
      <w:r>
        <w:tab/>
        <w:t>COM(2023) 141 final.</w:t>
      </w:r>
    </w:p>
  </w:footnote>
  <w:footnote w:id="15">
    <w:p w14:paraId="7EA83DB3" w14:textId="1E005E3D" w:rsidR="00E569E6" w:rsidRPr="009B60D0" w:rsidRDefault="00E569E6" w:rsidP="00E569E6">
      <w:pPr>
        <w:pStyle w:val="FootnoteText"/>
      </w:pPr>
      <w:r>
        <w:rPr>
          <w:rStyle w:val="FootnoteReference"/>
        </w:rPr>
        <w:footnoteRef/>
      </w:r>
      <w:r>
        <w:tab/>
        <w:t xml:space="preserve"> Доклад на Комисията, изготвен в съответствие с член 126, параграф 3 от Договора за функционирането на Европейския съюз, 19.6.2024 г., COM(2024) 598 final.</w:t>
      </w:r>
    </w:p>
  </w:footnote>
  <w:footnote w:id="16">
    <w:p w14:paraId="6DB6303E" w14:textId="1C502730" w:rsidR="00517DB4" w:rsidRPr="00C1798A" w:rsidRDefault="00517DB4">
      <w:pPr>
        <w:pStyle w:val="FootnoteText"/>
      </w:pPr>
      <w:r>
        <w:rPr>
          <w:rStyle w:val="FootnoteReference"/>
        </w:rPr>
        <w:footnoteRef/>
      </w:r>
      <w:r>
        <w:tab/>
        <w:t>Въз основа на прогнозата на Комисията от пролетта на 2024 г. средносрочният потенциален растеж на производството на Словения през 2023 г., който се използва за измерване на фискалната позиция, се оценява на 11,5 % в номинално изражение въз основа на 10-годишния среден реален потенциален темп на растеж и дефлатора на БВП за 2023 г.</w:t>
      </w:r>
    </w:p>
  </w:footnote>
  <w:footnote w:id="17">
    <w:p w14:paraId="0165BD94" w14:textId="4930EE17" w:rsidR="00517DB4" w:rsidRPr="00C1798A" w:rsidRDefault="00517DB4">
      <w:pPr>
        <w:pStyle w:val="FootnoteText"/>
      </w:pPr>
      <w:r>
        <w:rPr>
          <w:rStyle w:val="FootnoteReference"/>
        </w:rPr>
        <w:footnoteRef/>
      </w:r>
      <w:r>
        <w:tab/>
        <w:t>Фискалната позиция се определя като мярка за годишната промяна в основната бюджетна позиция на сектор „Държавно управление“. Тя има за цел да оцени икономическия импулс, произтичащ от фискалните политики, както тези, които са финансирани на национално равнище, така и тези, които се финансират от бюджета на ЕС. Фискалната позиция се измерва като разликата между: i) средносрочния потенциален растеж и ii) промяната в първичните разходи без дискреционните мерки по отношение на приходите (и с изключение на свързаните с COVID-19 временни извънредни мерки), включително разходите, финансирани с безвъзмездна подкрепа (безвъзмездни средства) от Механизма за възстановяване и устойчивост и други фондове на Съюза.</w:t>
      </w:r>
    </w:p>
  </w:footnote>
  <w:footnote w:id="18">
    <w:p w14:paraId="37267E67" w14:textId="5EF9CC49" w:rsidR="00517DB4" w:rsidRPr="00C1798A" w:rsidRDefault="00517DB4">
      <w:pPr>
        <w:pStyle w:val="FootnoteText"/>
      </w:pPr>
      <w:r>
        <w:rPr>
          <w:rStyle w:val="FootnoteReference"/>
        </w:rPr>
        <w:footnoteRef/>
      </w:r>
      <w:r>
        <w:tab/>
        <w:t>Препоръка на Съвета от 14 юли 2023 г. относно националната програма за реформи на Словения за 2023 г. и съдържаща становище на Съвета относно програмата за конвергенция на Словения за 2023 г. (ОВ C 312, 1.9.2023 г., стр. 224).</w:t>
      </w:r>
    </w:p>
  </w:footnote>
  <w:footnote w:id="19">
    <w:p w14:paraId="5ACC12A1" w14:textId="293C9631" w:rsidR="00517DB4" w:rsidRPr="00C1798A" w:rsidRDefault="00517DB4">
      <w:pPr>
        <w:pStyle w:val="FootnoteText"/>
      </w:pPr>
      <w:r>
        <w:rPr>
          <w:rStyle w:val="FootnoteReference"/>
        </w:rPr>
        <w:footnoteRef/>
      </w:r>
      <w:r>
        <w:tab/>
        <w:t>Нетните първични разходи се определят като финансирани на национално равнище разходи, след приспадане на: i) дискреционните мерки по отношение на приходите, ii) разходите за лихви, iii) разходите за циклична безработица и iv) еднократните и други временни мерки.</w:t>
      </w:r>
    </w:p>
  </w:footnote>
  <w:footnote w:id="20">
    <w:p w14:paraId="61F38E4B" w14:textId="5BBB826D" w:rsidR="0050120B" w:rsidRPr="00C1798A" w:rsidRDefault="0050120B">
      <w:pPr>
        <w:pStyle w:val="FootnoteText"/>
      </w:pPr>
      <w:r>
        <w:rPr>
          <w:rStyle w:val="FootnoteReference"/>
        </w:rPr>
        <w:footnoteRef/>
      </w:r>
      <w:r>
        <w:tab/>
        <w:t>Тя взема предвид еднократните мерки в размер на 0,7 % от БВП през 2024 г., свързани с краткосрочните извънредни разходи за възстановяване след наводненията през август 2023 г. (както и 0,4 % от БВП през 2023 г. по същата причина). Освен това се предвижда фонд „Солидарност“ на ЕС да осигури 0,15 % от БВП за извънредни разходи през 2023 г., 0,3 % от БВП през 2024 г. и 0,15 % от БВП през 2025 г. На 14 юли 2023 г. Съветът се позова и на опустошителните наводнения, които засегнаха Италия през май 2023 г., и постигна съгласие, че разходите за пряка спешна помощ, свързана с тези наводнения, ще бъдат взети предвид при последващите оценки на съответствието с фискалните му препоръки и по принцип ще се считат за еднократни и временни мерки. Подобен подход беше следван и по отношение на опустошителните наводнения, които засегнаха Словения през август 2023 г.</w:t>
      </w:r>
    </w:p>
  </w:footnote>
  <w:footnote w:id="21">
    <w:p w14:paraId="57A6AAFC" w14:textId="47C4CD7A" w:rsidR="0050120B" w:rsidRPr="00C1798A" w:rsidRDefault="0050120B">
      <w:pPr>
        <w:pStyle w:val="FootnoteText"/>
      </w:pPr>
      <w:r>
        <w:rPr>
          <w:rStyle w:val="FootnoteReference"/>
        </w:rPr>
        <w:footnoteRef/>
      </w:r>
      <w:r>
        <w:tab/>
        <w:t>Стойността представлява равнището на годишните бюджетни разходи за тези мерки, включително приходите и разходите и, когато е приложимо, след приспадане на приходите от данъци върху извънредните печалби на доставчиците на енергия.</w:t>
      </w:r>
    </w:p>
  </w:footnote>
  <w:footnote w:id="22">
    <w:p w14:paraId="2FFA7A49" w14:textId="6FBF0D9B" w:rsidR="0050120B" w:rsidRPr="00C1798A" w:rsidRDefault="0050120B">
      <w:pPr>
        <w:pStyle w:val="FootnoteText"/>
      </w:pPr>
      <w:r>
        <w:rPr>
          <w:rStyle w:val="FootnoteReference"/>
        </w:rPr>
        <w:footnoteRef/>
      </w:r>
      <w:r>
        <w:tab/>
        <w:t>Този принос се измерва като промяната в първичните разходи на сектор „Държавно управление“ след приспадане на: i) допълнителното въздействие върху бюджета на дискреционните мерки по отношение на приходите, ii) еднократните разходи, iii) разходите за циклична безработица, както и iv) разходите, финансирани с безвъзмездна подкрепа (безвъзмездни средства) от Механизма за възстановяване и устойчивост и други фондове на ЕС, спрямо средносрочния (10-годишен) среден темп на растеж на потенциалния БВП, изразен като съотношение към номиналния БВП.</w:t>
      </w:r>
    </w:p>
  </w:footnote>
  <w:footnote w:id="23">
    <w:p w14:paraId="37321C36" w14:textId="77777777" w:rsidR="0054318E" w:rsidRPr="0054318E" w:rsidRDefault="0054318E">
      <w:pPr>
        <w:pStyle w:val="FootnoteText"/>
      </w:pPr>
      <w:r>
        <w:rPr>
          <w:rStyle w:val="FootnoteReference"/>
        </w:rPr>
        <w:footnoteRef/>
      </w:r>
      <w:r>
        <w:tab/>
      </w:r>
      <w:hyperlink r:id="rId7" w:anchor="industry--business-climate-indicator-bci" w:history="1">
        <w:r>
          <w:rPr>
            <w:rStyle w:val="Hyperlink"/>
          </w:rPr>
          <w:t>Time series - European Commission (europa.eu)</w:t>
        </w:r>
      </w:hyperlink>
    </w:p>
  </w:footnote>
  <w:footnote w:id="24">
    <w:p w14:paraId="1871075B" w14:textId="63AC3FAA" w:rsidR="0050120B" w:rsidRPr="00C1798A" w:rsidRDefault="0050120B">
      <w:pPr>
        <w:pStyle w:val="FootnoteText"/>
      </w:pPr>
      <w:r>
        <w:rPr>
          <w:rStyle w:val="FootnoteReference"/>
        </w:rPr>
        <w:footnoteRef/>
      </w:r>
      <w:r>
        <w:tab/>
        <w:t>Съгласно член 2, параграф 2 от Регламент (EС) 2024/1263 „нетни разходи“ означава публичните разходи след приспадане на разходите за лихви, дискреционните мерки по отношение на приходите, разходите по програми на Съюза, изцяло покрити от приходи от фондове на Съюза, националните разходи за съфинансиране на програми, финансирани от Съюза, цикличните елементи на разходите за обезщетения за безработица, както и еднократните и други временни мерки.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DE8F1" w14:textId="77777777" w:rsidR="00A20BA6" w:rsidRDefault="00A20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436BB" w14:textId="77777777" w:rsidR="00A20BA6" w:rsidRDefault="00A20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C544AD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30616B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94A661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65E2C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5DCC83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5BE447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6FC6AC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BA674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ctiveWritingStyle w:appName="MSWord" w:lang="pl-PL" w:vendorID="64" w:dllVersion="0" w:nlCheck="1" w:checkStyle="0"/>
  <w:activeWritingStyle w:appName="MSWord" w:lang="pt-PT" w:vendorID="64" w:dllVersion="0" w:nlCheck="1" w:checkStyle="0"/>
  <w:activeWritingStyle w:appName="MSWord" w:lang="sv-S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4-07-01 15:11:4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7FEB25F-16F0-41B2-A1D6-95EF7487C14C"/>
    <w:docVar w:name="LW_COVERPAGE_TYPE" w:val="1"/>
    <w:docVar w:name="LW_CROSSREFERENCE" w:val="{SWD(2024) 600 final} - {SWD(2024) 624 final}"/>
    <w:docVar w:name="LW_DocType" w:val="COM"/>
    <w:docVar w:name="LW_EMISSION" w:val="19.6.2024"/>
    <w:docVar w:name="LW_EMISSION_ISODATE" w:val="2024-06-19"/>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6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0?\u1082?\u1086?\u1085?\u1086?\u1084?\u1080?\u1095?\u1077?\u1089?\u1082?\u1072?\u1090?\u1072?, \u1089?\u1086?\u1094?\u1080?\u1072?\u1083?\u1085?\u1072?\u1090?\u1072?, \u1090?\u1088?\u1091?\u1076?\u1086?\u1074?\u1072?\u1090?\u1072?, \u1089?\u1090?\u1088?\u1091?\u1082?\u1090?\u1091?\u1088?\u1085?\u1072?\u1090?\u1072? \u1080? \u1073?\u1102?\u1076?\u1078?\u1077?\u1090?\u1085?\u1072?\u1090?\u1072? \u1087?\u1086?\u1083?\u1080?\u1090?\u1080?\u1082?\u1072? \u1085?\u1072? \u1057?\u1083?\u1086?\u1074?\u1077?\u1085?\u1080?\u1103?"/>
    <w:docVar w:name="LW_TYPE.DOC.CP" w:val="\u1055?\u1056?\u1045?\u1055?\u1054?\u1056?\u1066?\u1050?\u1040? \u1053?\u1040? \u1057?\u1066?\u1042?\u1045?\u1058?\u1040?"/>
    <w:docVar w:name="LwApiVersions" w:val="LW4CoDe 1.24.5.0; LW 9.0, Build 20240221"/>
  </w:docVars>
  <w:rsids>
    <w:rsidRoot w:val="00CA0B25"/>
    <w:rsid w:val="0000074E"/>
    <w:rsid w:val="0000099E"/>
    <w:rsid w:val="0000145D"/>
    <w:rsid w:val="00001536"/>
    <w:rsid w:val="00001A76"/>
    <w:rsid w:val="00002156"/>
    <w:rsid w:val="00002E40"/>
    <w:rsid w:val="00003442"/>
    <w:rsid w:val="0000370C"/>
    <w:rsid w:val="00003827"/>
    <w:rsid w:val="00003909"/>
    <w:rsid w:val="00003C90"/>
    <w:rsid w:val="00004E29"/>
    <w:rsid w:val="00004EC6"/>
    <w:rsid w:val="00005234"/>
    <w:rsid w:val="00006579"/>
    <w:rsid w:val="00006EE5"/>
    <w:rsid w:val="0000740E"/>
    <w:rsid w:val="000077DD"/>
    <w:rsid w:val="00007A9B"/>
    <w:rsid w:val="00007D29"/>
    <w:rsid w:val="00010B9F"/>
    <w:rsid w:val="00010BDE"/>
    <w:rsid w:val="00010F9C"/>
    <w:rsid w:val="00011089"/>
    <w:rsid w:val="0001127F"/>
    <w:rsid w:val="0001147F"/>
    <w:rsid w:val="0001198C"/>
    <w:rsid w:val="000119A9"/>
    <w:rsid w:val="000121A2"/>
    <w:rsid w:val="0001242D"/>
    <w:rsid w:val="000127E3"/>
    <w:rsid w:val="00012885"/>
    <w:rsid w:val="000128D3"/>
    <w:rsid w:val="00012914"/>
    <w:rsid w:val="00012FC4"/>
    <w:rsid w:val="00013037"/>
    <w:rsid w:val="00013498"/>
    <w:rsid w:val="000134D9"/>
    <w:rsid w:val="0001371F"/>
    <w:rsid w:val="000139E8"/>
    <w:rsid w:val="00013C0A"/>
    <w:rsid w:val="00013EF1"/>
    <w:rsid w:val="00014AC3"/>
    <w:rsid w:val="00014C1B"/>
    <w:rsid w:val="00014F39"/>
    <w:rsid w:val="00014F74"/>
    <w:rsid w:val="00015995"/>
    <w:rsid w:val="00015E34"/>
    <w:rsid w:val="00015E40"/>
    <w:rsid w:val="00016539"/>
    <w:rsid w:val="000165A3"/>
    <w:rsid w:val="00016775"/>
    <w:rsid w:val="00017D32"/>
    <w:rsid w:val="00020FE8"/>
    <w:rsid w:val="00021316"/>
    <w:rsid w:val="00021642"/>
    <w:rsid w:val="00021A20"/>
    <w:rsid w:val="00021A48"/>
    <w:rsid w:val="0002269A"/>
    <w:rsid w:val="00022D6D"/>
    <w:rsid w:val="0002391B"/>
    <w:rsid w:val="00023A9B"/>
    <w:rsid w:val="00023FF0"/>
    <w:rsid w:val="0002411D"/>
    <w:rsid w:val="000243BD"/>
    <w:rsid w:val="0002451E"/>
    <w:rsid w:val="000245D3"/>
    <w:rsid w:val="000245DD"/>
    <w:rsid w:val="000246A2"/>
    <w:rsid w:val="00025179"/>
    <w:rsid w:val="000263D7"/>
    <w:rsid w:val="00026788"/>
    <w:rsid w:val="00026F2F"/>
    <w:rsid w:val="00026FDD"/>
    <w:rsid w:val="00027253"/>
    <w:rsid w:val="00027473"/>
    <w:rsid w:val="000277DE"/>
    <w:rsid w:val="00027830"/>
    <w:rsid w:val="000278DF"/>
    <w:rsid w:val="00030FC9"/>
    <w:rsid w:val="00030FF1"/>
    <w:rsid w:val="000314DE"/>
    <w:rsid w:val="00031947"/>
    <w:rsid w:val="00031AD6"/>
    <w:rsid w:val="00031DA2"/>
    <w:rsid w:val="00032498"/>
    <w:rsid w:val="00032E28"/>
    <w:rsid w:val="0003384D"/>
    <w:rsid w:val="0003409B"/>
    <w:rsid w:val="0003418B"/>
    <w:rsid w:val="00034618"/>
    <w:rsid w:val="00034687"/>
    <w:rsid w:val="000349B8"/>
    <w:rsid w:val="00034AEC"/>
    <w:rsid w:val="000354EC"/>
    <w:rsid w:val="00035701"/>
    <w:rsid w:val="0003695F"/>
    <w:rsid w:val="000370D6"/>
    <w:rsid w:val="00037808"/>
    <w:rsid w:val="00037A1C"/>
    <w:rsid w:val="00037C7A"/>
    <w:rsid w:val="000386EA"/>
    <w:rsid w:val="000406F1"/>
    <w:rsid w:val="00040FDA"/>
    <w:rsid w:val="000411E9"/>
    <w:rsid w:val="00041305"/>
    <w:rsid w:val="000413EC"/>
    <w:rsid w:val="00042BA6"/>
    <w:rsid w:val="00043149"/>
    <w:rsid w:val="00043BC4"/>
    <w:rsid w:val="00043DD8"/>
    <w:rsid w:val="00043EF8"/>
    <w:rsid w:val="00044986"/>
    <w:rsid w:val="0004520F"/>
    <w:rsid w:val="00045F4A"/>
    <w:rsid w:val="000460A6"/>
    <w:rsid w:val="00046240"/>
    <w:rsid w:val="00046491"/>
    <w:rsid w:val="000468A7"/>
    <w:rsid w:val="00046993"/>
    <w:rsid w:val="00047119"/>
    <w:rsid w:val="00047F72"/>
    <w:rsid w:val="0005024A"/>
    <w:rsid w:val="00050C4B"/>
    <w:rsid w:val="00050D4F"/>
    <w:rsid w:val="00050FD7"/>
    <w:rsid w:val="00051B1B"/>
    <w:rsid w:val="00051BA4"/>
    <w:rsid w:val="00051DFB"/>
    <w:rsid w:val="00051ED3"/>
    <w:rsid w:val="00051F07"/>
    <w:rsid w:val="00051F2D"/>
    <w:rsid w:val="00052189"/>
    <w:rsid w:val="00052709"/>
    <w:rsid w:val="00052B1A"/>
    <w:rsid w:val="00052CFF"/>
    <w:rsid w:val="00052D21"/>
    <w:rsid w:val="000531DA"/>
    <w:rsid w:val="00053399"/>
    <w:rsid w:val="000535C1"/>
    <w:rsid w:val="000542D8"/>
    <w:rsid w:val="00054D6D"/>
    <w:rsid w:val="0005574F"/>
    <w:rsid w:val="00055FB1"/>
    <w:rsid w:val="00056412"/>
    <w:rsid w:val="00057200"/>
    <w:rsid w:val="00057408"/>
    <w:rsid w:val="00057C3D"/>
    <w:rsid w:val="00057EE8"/>
    <w:rsid w:val="00060355"/>
    <w:rsid w:val="000607CA"/>
    <w:rsid w:val="000608AC"/>
    <w:rsid w:val="000608D8"/>
    <w:rsid w:val="00060A6A"/>
    <w:rsid w:val="00061234"/>
    <w:rsid w:val="00061269"/>
    <w:rsid w:val="00061936"/>
    <w:rsid w:val="00061DE9"/>
    <w:rsid w:val="00061EB1"/>
    <w:rsid w:val="000620AF"/>
    <w:rsid w:val="00062671"/>
    <w:rsid w:val="00062812"/>
    <w:rsid w:val="00062971"/>
    <w:rsid w:val="00062A3C"/>
    <w:rsid w:val="00062AB6"/>
    <w:rsid w:val="00062DCD"/>
    <w:rsid w:val="00062FD6"/>
    <w:rsid w:val="000631FD"/>
    <w:rsid w:val="00063304"/>
    <w:rsid w:val="000636AB"/>
    <w:rsid w:val="000639DC"/>
    <w:rsid w:val="00063D6C"/>
    <w:rsid w:val="00063E2A"/>
    <w:rsid w:val="00063EF8"/>
    <w:rsid w:val="0006411E"/>
    <w:rsid w:val="000644CB"/>
    <w:rsid w:val="00064B55"/>
    <w:rsid w:val="00064D66"/>
    <w:rsid w:val="000651DF"/>
    <w:rsid w:val="000652C8"/>
    <w:rsid w:val="00065376"/>
    <w:rsid w:val="00065D5D"/>
    <w:rsid w:val="00065D91"/>
    <w:rsid w:val="0006648F"/>
    <w:rsid w:val="0006725B"/>
    <w:rsid w:val="0006729D"/>
    <w:rsid w:val="000672CC"/>
    <w:rsid w:val="00067BC7"/>
    <w:rsid w:val="000700D6"/>
    <w:rsid w:val="000701AE"/>
    <w:rsid w:val="0007111F"/>
    <w:rsid w:val="00071B6A"/>
    <w:rsid w:val="00071E31"/>
    <w:rsid w:val="00072069"/>
    <w:rsid w:val="0007258B"/>
    <w:rsid w:val="00072591"/>
    <w:rsid w:val="00072B95"/>
    <w:rsid w:val="00073EC7"/>
    <w:rsid w:val="00073F87"/>
    <w:rsid w:val="000741D1"/>
    <w:rsid w:val="00074BEE"/>
    <w:rsid w:val="00074DC9"/>
    <w:rsid w:val="00074E1E"/>
    <w:rsid w:val="00076074"/>
    <w:rsid w:val="000771E2"/>
    <w:rsid w:val="00077D35"/>
    <w:rsid w:val="00077EE6"/>
    <w:rsid w:val="000805D3"/>
    <w:rsid w:val="00080985"/>
    <w:rsid w:val="000810DF"/>
    <w:rsid w:val="00081522"/>
    <w:rsid w:val="000823B6"/>
    <w:rsid w:val="00082A08"/>
    <w:rsid w:val="00082A79"/>
    <w:rsid w:val="00083B10"/>
    <w:rsid w:val="00084A34"/>
    <w:rsid w:val="00084C1F"/>
    <w:rsid w:val="00085106"/>
    <w:rsid w:val="00085554"/>
    <w:rsid w:val="00085739"/>
    <w:rsid w:val="00085E5A"/>
    <w:rsid w:val="00086425"/>
    <w:rsid w:val="0008691C"/>
    <w:rsid w:val="00086AE1"/>
    <w:rsid w:val="00086C15"/>
    <w:rsid w:val="000872C6"/>
    <w:rsid w:val="000877F2"/>
    <w:rsid w:val="0008781A"/>
    <w:rsid w:val="000878D7"/>
    <w:rsid w:val="00087914"/>
    <w:rsid w:val="00087AD9"/>
    <w:rsid w:val="000905D8"/>
    <w:rsid w:val="00090AFE"/>
    <w:rsid w:val="00090F0F"/>
    <w:rsid w:val="00092BBE"/>
    <w:rsid w:val="00092BCD"/>
    <w:rsid w:val="00092CD1"/>
    <w:rsid w:val="00092CD6"/>
    <w:rsid w:val="0009342C"/>
    <w:rsid w:val="000936AC"/>
    <w:rsid w:val="000944D9"/>
    <w:rsid w:val="00094724"/>
    <w:rsid w:val="00094960"/>
    <w:rsid w:val="000949FD"/>
    <w:rsid w:val="00094B7D"/>
    <w:rsid w:val="00094C60"/>
    <w:rsid w:val="0009506B"/>
    <w:rsid w:val="00095162"/>
    <w:rsid w:val="000951CE"/>
    <w:rsid w:val="000952A5"/>
    <w:rsid w:val="00095791"/>
    <w:rsid w:val="00095B4B"/>
    <w:rsid w:val="000960AC"/>
    <w:rsid w:val="00096500"/>
    <w:rsid w:val="00096D64"/>
    <w:rsid w:val="00096FDC"/>
    <w:rsid w:val="000975CE"/>
    <w:rsid w:val="00097771"/>
    <w:rsid w:val="000A0839"/>
    <w:rsid w:val="000A0DD1"/>
    <w:rsid w:val="000A0E7A"/>
    <w:rsid w:val="000A1E46"/>
    <w:rsid w:val="000A1FF7"/>
    <w:rsid w:val="000A2391"/>
    <w:rsid w:val="000A2C5A"/>
    <w:rsid w:val="000A2ED2"/>
    <w:rsid w:val="000A364E"/>
    <w:rsid w:val="000A3C2C"/>
    <w:rsid w:val="000A44C5"/>
    <w:rsid w:val="000A468F"/>
    <w:rsid w:val="000A5046"/>
    <w:rsid w:val="000A5348"/>
    <w:rsid w:val="000A5423"/>
    <w:rsid w:val="000A5678"/>
    <w:rsid w:val="000A5D7F"/>
    <w:rsid w:val="000A641F"/>
    <w:rsid w:val="000A6AB9"/>
    <w:rsid w:val="000A6D9F"/>
    <w:rsid w:val="000A72AC"/>
    <w:rsid w:val="000A7517"/>
    <w:rsid w:val="000A7CF4"/>
    <w:rsid w:val="000B004A"/>
    <w:rsid w:val="000B0580"/>
    <w:rsid w:val="000B0BED"/>
    <w:rsid w:val="000B0DF6"/>
    <w:rsid w:val="000B153C"/>
    <w:rsid w:val="000B17B5"/>
    <w:rsid w:val="000B18ED"/>
    <w:rsid w:val="000B1E20"/>
    <w:rsid w:val="000B2AAA"/>
    <w:rsid w:val="000B2DEC"/>
    <w:rsid w:val="000B310B"/>
    <w:rsid w:val="000B3859"/>
    <w:rsid w:val="000B394B"/>
    <w:rsid w:val="000B4834"/>
    <w:rsid w:val="000B4916"/>
    <w:rsid w:val="000B4942"/>
    <w:rsid w:val="000B52E8"/>
    <w:rsid w:val="000B5474"/>
    <w:rsid w:val="000B55F2"/>
    <w:rsid w:val="000B5678"/>
    <w:rsid w:val="000B5797"/>
    <w:rsid w:val="000B597E"/>
    <w:rsid w:val="000B6C2E"/>
    <w:rsid w:val="000B7474"/>
    <w:rsid w:val="000B7A7D"/>
    <w:rsid w:val="000B7CFB"/>
    <w:rsid w:val="000C02BF"/>
    <w:rsid w:val="000C05B6"/>
    <w:rsid w:val="000C0A09"/>
    <w:rsid w:val="000C0F45"/>
    <w:rsid w:val="000C1FAC"/>
    <w:rsid w:val="000C2067"/>
    <w:rsid w:val="000C217C"/>
    <w:rsid w:val="000C2430"/>
    <w:rsid w:val="000C248B"/>
    <w:rsid w:val="000C27B2"/>
    <w:rsid w:val="000C37B9"/>
    <w:rsid w:val="000C3E57"/>
    <w:rsid w:val="000C4C23"/>
    <w:rsid w:val="000C520D"/>
    <w:rsid w:val="000C52AC"/>
    <w:rsid w:val="000C5991"/>
    <w:rsid w:val="000C620D"/>
    <w:rsid w:val="000C67CB"/>
    <w:rsid w:val="000C692D"/>
    <w:rsid w:val="000C6966"/>
    <w:rsid w:val="000C6F6E"/>
    <w:rsid w:val="000C71C7"/>
    <w:rsid w:val="000C73F8"/>
    <w:rsid w:val="000C75E6"/>
    <w:rsid w:val="000C7A78"/>
    <w:rsid w:val="000C7B4E"/>
    <w:rsid w:val="000D0157"/>
    <w:rsid w:val="000D0476"/>
    <w:rsid w:val="000D0A69"/>
    <w:rsid w:val="000D0CC4"/>
    <w:rsid w:val="000D0D01"/>
    <w:rsid w:val="000D10DA"/>
    <w:rsid w:val="000D10DC"/>
    <w:rsid w:val="000D131F"/>
    <w:rsid w:val="000D19EC"/>
    <w:rsid w:val="000D1AA8"/>
    <w:rsid w:val="000D1EAA"/>
    <w:rsid w:val="000D20BE"/>
    <w:rsid w:val="000D213B"/>
    <w:rsid w:val="000D290B"/>
    <w:rsid w:val="000D3505"/>
    <w:rsid w:val="000D4222"/>
    <w:rsid w:val="000D4898"/>
    <w:rsid w:val="000D4A0C"/>
    <w:rsid w:val="000D4C71"/>
    <w:rsid w:val="000D5098"/>
    <w:rsid w:val="000D581A"/>
    <w:rsid w:val="000D5D09"/>
    <w:rsid w:val="000D5F4A"/>
    <w:rsid w:val="000D5FB0"/>
    <w:rsid w:val="000D61DE"/>
    <w:rsid w:val="000D69E6"/>
    <w:rsid w:val="000D6ED9"/>
    <w:rsid w:val="000D7062"/>
    <w:rsid w:val="000D750B"/>
    <w:rsid w:val="000D7714"/>
    <w:rsid w:val="000D7A16"/>
    <w:rsid w:val="000E0236"/>
    <w:rsid w:val="000E0B4D"/>
    <w:rsid w:val="000E1084"/>
    <w:rsid w:val="000E13EA"/>
    <w:rsid w:val="000E160A"/>
    <w:rsid w:val="000E330E"/>
    <w:rsid w:val="000E33CC"/>
    <w:rsid w:val="000E3F2B"/>
    <w:rsid w:val="000E3F61"/>
    <w:rsid w:val="000E47DF"/>
    <w:rsid w:val="000E59AA"/>
    <w:rsid w:val="000E5D1E"/>
    <w:rsid w:val="000E768D"/>
    <w:rsid w:val="000E7808"/>
    <w:rsid w:val="000E7B98"/>
    <w:rsid w:val="000E7D9A"/>
    <w:rsid w:val="000E7F47"/>
    <w:rsid w:val="000ECA4D"/>
    <w:rsid w:val="000F0D9E"/>
    <w:rsid w:val="000F1356"/>
    <w:rsid w:val="000F1AB4"/>
    <w:rsid w:val="000F1E8E"/>
    <w:rsid w:val="000F25EF"/>
    <w:rsid w:val="000F30A3"/>
    <w:rsid w:val="000F4997"/>
    <w:rsid w:val="000F4BF5"/>
    <w:rsid w:val="000F51B4"/>
    <w:rsid w:val="000F5748"/>
    <w:rsid w:val="000F5E58"/>
    <w:rsid w:val="000F60BC"/>
    <w:rsid w:val="000F6389"/>
    <w:rsid w:val="000F6393"/>
    <w:rsid w:val="000F66B6"/>
    <w:rsid w:val="000F6B87"/>
    <w:rsid w:val="000F79E3"/>
    <w:rsid w:val="000F7FCF"/>
    <w:rsid w:val="0010048E"/>
    <w:rsid w:val="001016AD"/>
    <w:rsid w:val="00101B0B"/>
    <w:rsid w:val="001027EA"/>
    <w:rsid w:val="0010296E"/>
    <w:rsid w:val="00103860"/>
    <w:rsid w:val="0010389C"/>
    <w:rsid w:val="00103C02"/>
    <w:rsid w:val="001040BA"/>
    <w:rsid w:val="00104235"/>
    <w:rsid w:val="00104902"/>
    <w:rsid w:val="00104FBE"/>
    <w:rsid w:val="001050DF"/>
    <w:rsid w:val="00105705"/>
    <w:rsid w:val="00105AFC"/>
    <w:rsid w:val="001061C2"/>
    <w:rsid w:val="00106EEB"/>
    <w:rsid w:val="00106FD8"/>
    <w:rsid w:val="001073E3"/>
    <w:rsid w:val="0010759B"/>
    <w:rsid w:val="0010774D"/>
    <w:rsid w:val="00107CFC"/>
    <w:rsid w:val="00107EB5"/>
    <w:rsid w:val="00107F2F"/>
    <w:rsid w:val="00110194"/>
    <w:rsid w:val="00110454"/>
    <w:rsid w:val="001106F6"/>
    <w:rsid w:val="001107B1"/>
    <w:rsid w:val="001108EB"/>
    <w:rsid w:val="00110AE1"/>
    <w:rsid w:val="0011112E"/>
    <w:rsid w:val="00111278"/>
    <w:rsid w:val="00111333"/>
    <w:rsid w:val="00111D77"/>
    <w:rsid w:val="00112037"/>
    <w:rsid w:val="00112186"/>
    <w:rsid w:val="0011249B"/>
    <w:rsid w:val="001125B7"/>
    <w:rsid w:val="00112921"/>
    <w:rsid w:val="0011299A"/>
    <w:rsid w:val="001129AE"/>
    <w:rsid w:val="001129E8"/>
    <w:rsid w:val="00112FF2"/>
    <w:rsid w:val="001132AF"/>
    <w:rsid w:val="00114400"/>
    <w:rsid w:val="001145DA"/>
    <w:rsid w:val="00114BB0"/>
    <w:rsid w:val="00114DB5"/>
    <w:rsid w:val="00115284"/>
    <w:rsid w:val="001165D9"/>
    <w:rsid w:val="00116895"/>
    <w:rsid w:val="00116B0F"/>
    <w:rsid w:val="00116DBC"/>
    <w:rsid w:val="001171BE"/>
    <w:rsid w:val="0011760E"/>
    <w:rsid w:val="001178C6"/>
    <w:rsid w:val="00120A8D"/>
    <w:rsid w:val="001218BE"/>
    <w:rsid w:val="001223B7"/>
    <w:rsid w:val="00122852"/>
    <w:rsid w:val="001233D1"/>
    <w:rsid w:val="00123A27"/>
    <w:rsid w:val="00123EC7"/>
    <w:rsid w:val="00124891"/>
    <w:rsid w:val="00125349"/>
    <w:rsid w:val="0012541C"/>
    <w:rsid w:val="00125E4A"/>
    <w:rsid w:val="00125E62"/>
    <w:rsid w:val="0012609A"/>
    <w:rsid w:val="00126343"/>
    <w:rsid w:val="0012639B"/>
    <w:rsid w:val="001267B4"/>
    <w:rsid w:val="0012764B"/>
    <w:rsid w:val="0012FDB7"/>
    <w:rsid w:val="00130595"/>
    <w:rsid w:val="00130C11"/>
    <w:rsid w:val="00130E9A"/>
    <w:rsid w:val="00131356"/>
    <w:rsid w:val="00131B80"/>
    <w:rsid w:val="00131DF3"/>
    <w:rsid w:val="00132A6C"/>
    <w:rsid w:val="00132D72"/>
    <w:rsid w:val="00133942"/>
    <w:rsid w:val="00133A93"/>
    <w:rsid w:val="00133D60"/>
    <w:rsid w:val="0013455E"/>
    <w:rsid w:val="001347B4"/>
    <w:rsid w:val="001348F0"/>
    <w:rsid w:val="00134975"/>
    <w:rsid w:val="00134DEC"/>
    <w:rsid w:val="00134E99"/>
    <w:rsid w:val="001357B1"/>
    <w:rsid w:val="00135B1C"/>
    <w:rsid w:val="00136F09"/>
    <w:rsid w:val="00136FC4"/>
    <w:rsid w:val="00136FDF"/>
    <w:rsid w:val="00137E4F"/>
    <w:rsid w:val="0014028E"/>
    <w:rsid w:val="0014037E"/>
    <w:rsid w:val="001403FA"/>
    <w:rsid w:val="001411A8"/>
    <w:rsid w:val="0014126F"/>
    <w:rsid w:val="001412BF"/>
    <w:rsid w:val="001417DD"/>
    <w:rsid w:val="00141E1B"/>
    <w:rsid w:val="00142066"/>
    <w:rsid w:val="001427EC"/>
    <w:rsid w:val="0014285C"/>
    <w:rsid w:val="00142AAC"/>
    <w:rsid w:val="00142FCA"/>
    <w:rsid w:val="00143070"/>
    <w:rsid w:val="00143214"/>
    <w:rsid w:val="0014340E"/>
    <w:rsid w:val="00143F14"/>
    <w:rsid w:val="00143F22"/>
    <w:rsid w:val="0014469B"/>
    <w:rsid w:val="00144F82"/>
    <w:rsid w:val="001459F7"/>
    <w:rsid w:val="00145A4B"/>
    <w:rsid w:val="00145EF3"/>
    <w:rsid w:val="00146276"/>
    <w:rsid w:val="001469B4"/>
    <w:rsid w:val="00146C77"/>
    <w:rsid w:val="0014724A"/>
    <w:rsid w:val="00147703"/>
    <w:rsid w:val="00147790"/>
    <w:rsid w:val="00150B72"/>
    <w:rsid w:val="00150CB9"/>
    <w:rsid w:val="0015165F"/>
    <w:rsid w:val="00151D71"/>
    <w:rsid w:val="00151E9A"/>
    <w:rsid w:val="00152242"/>
    <w:rsid w:val="00152894"/>
    <w:rsid w:val="00152E6B"/>
    <w:rsid w:val="001531F4"/>
    <w:rsid w:val="00153203"/>
    <w:rsid w:val="00153B64"/>
    <w:rsid w:val="0015416D"/>
    <w:rsid w:val="001541F4"/>
    <w:rsid w:val="00154758"/>
    <w:rsid w:val="00154BFF"/>
    <w:rsid w:val="00154C82"/>
    <w:rsid w:val="00154D5D"/>
    <w:rsid w:val="0015536C"/>
    <w:rsid w:val="00155840"/>
    <w:rsid w:val="00156FBA"/>
    <w:rsid w:val="0015716B"/>
    <w:rsid w:val="00157421"/>
    <w:rsid w:val="00157C25"/>
    <w:rsid w:val="00157F28"/>
    <w:rsid w:val="00160B7A"/>
    <w:rsid w:val="00160D75"/>
    <w:rsid w:val="00162987"/>
    <w:rsid w:val="00162CDF"/>
    <w:rsid w:val="00162E9F"/>
    <w:rsid w:val="001638F5"/>
    <w:rsid w:val="00163AC9"/>
    <w:rsid w:val="00163C47"/>
    <w:rsid w:val="00163D5C"/>
    <w:rsid w:val="001640DB"/>
    <w:rsid w:val="001642E2"/>
    <w:rsid w:val="001642F2"/>
    <w:rsid w:val="00164526"/>
    <w:rsid w:val="001648D0"/>
    <w:rsid w:val="00164FEE"/>
    <w:rsid w:val="001652D3"/>
    <w:rsid w:val="001656E8"/>
    <w:rsid w:val="00165839"/>
    <w:rsid w:val="00165870"/>
    <w:rsid w:val="00165B23"/>
    <w:rsid w:val="0016622F"/>
    <w:rsid w:val="001663B5"/>
    <w:rsid w:val="00166718"/>
    <w:rsid w:val="00166A88"/>
    <w:rsid w:val="00167737"/>
    <w:rsid w:val="0016781D"/>
    <w:rsid w:val="00167BC1"/>
    <w:rsid w:val="00167CAD"/>
    <w:rsid w:val="00167CB5"/>
    <w:rsid w:val="00167F09"/>
    <w:rsid w:val="00170018"/>
    <w:rsid w:val="00170193"/>
    <w:rsid w:val="00170832"/>
    <w:rsid w:val="00170A39"/>
    <w:rsid w:val="00170C28"/>
    <w:rsid w:val="00170DAA"/>
    <w:rsid w:val="001716FB"/>
    <w:rsid w:val="001721B7"/>
    <w:rsid w:val="00172298"/>
    <w:rsid w:val="0017235F"/>
    <w:rsid w:val="001728C0"/>
    <w:rsid w:val="00172D31"/>
    <w:rsid w:val="00172F4A"/>
    <w:rsid w:val="00172FE6"/>
    <w:rsid w:val="00173192"/>
    <w:rsid w:val="001731C1"/>
    <w:rsid w:val="001731FA"/>
    <w:rsid w:val="001735F4"/>
    <w:rsid w:val="001736FB"/>
    <w:rsid w:val="00173726"/>
    <w:rsid w:val="00173A8D"/>
    <w:rsid w:val="00173D3C"/>
    <w:rsid w:val="00173F47"/>
    <w:rsid w:val="001742F2"/>
    <w:rsid w:val="00174E39"/>
    <w:rsid w:val="00174ED3"/>
    <w:rsid w:val="0017502C"/>
    <w:rsid w:val="0017504F"/>
    <w:rsid w:val="00175AA3"/>
    <w:rsid w:val="00175D4C"/>
    <w:rsid w:val="00175DAB"/>
    <w:rsid w:val="001767D1"/>
    <w:rsid w:val="00177216"/>
    <w:rsid w:val="0017727E"/>
    <w:rsid w:val="0017792A"/>
    <w:rsid w:val="0017793F"/>
    <w:rsid w:val="0018117A"/>
    <w:rsid w:val="001816E9"/>
    <w:rsid w:val="00181A72"/>
    <w:rsid w:val="0018202C"/>
    <w:rsid w:val="001822A8"/>
    <w:rsid w:val="00182A01"/>
    <w:rsid w:val="00182E15"/>
    <w:rsid w:val="001836CA"/>
    <w:rsid w:val="001837C8"/>
    <w:rsid w:val="00184152"/>
    <w:rsid w:val="00184809"/>
    <w:rsid w:val="00184B3B"/>
    <w:rsid w:val="0018523B"/>
    <w:rsid w:val="0018525C"/>
    <w:rsid w:val="0018526B"/>
    <w:rsid w:val="0018537B"/>
    <w:rsid w:val="00185C62"/>
    <w:rsid w:val="00185C91"/>
    <w:rsid w:val="00186CC5"/>
    <w:rsid w:val="001872EB"/>
    <w:rsid w:val="00187352"/>
    <w:rsid w:val="00187849"/>
    <w:rsid w:val="0018796C"/>
    <w:rsid w:val="001908F8"/>
    <w:rsid w:val="00190F5B"/>
    <w:rsid w:val="00191338"/>
    <w:rsid w:val="0019152F"/>
    <w:rsid w:val="0019266A"/>
    <w:rsid w:val="001928A3"/>
    <w:rsid w:val="00193673"/>
    <w:rsid w:val="0019371D"/>
    <w:rsid w:val="00193CDD"/>
    <w:rsid w:val="00193DC2"/>
    <w:rsid w:val="001940E4"/>
    <w:rsid w:val="001946A7"/>
    <w:rsid w:val="00194866"/>
    <w:rsid w:val="00195271"/>
    <w:rsid w:val="001952BD"/>
    <w:rsid w:val="0019585E"/>
    <w:rsid w:val="00195E98"/>
    <w:rsid w:val="001963FA"/>
    <w:rsid w:val="0019643C"/>
    <w:rsid w:val="00196A48"/>
    <w:rsid w:val="00196C94"/>
    <w:rsid w:val="00196D81"/>
    <w:rsid w:val="00196EB9"/>
    <w:rsid w:val="001A08B2"/>
    <w:rsid w:val="001A0EF7"/>
    <w:rsid w:val="001A14B3"/>
    <w:rsid w:val="001A222E"/>
    <w:rsid w:val="001A35C3"/>
    <w:rsid w:val="001A3681"/>
    <w:rsid w:val="001A3B4A"/>
    <w:rsid w:val="001A3E3A"/>
    <w:rsid w:val="001A4153"/>
    <w:rsid w:val="001A493A"/>
    <w:rsid w:val="001A55FD"/>
    <w:rsid w:val="001A5919"/>
    <w:rsid w:val="001A62D2"/>
    <w:rsid w:val="001A67F4"/>
    <w:rsid w:val="001A6F01"/>
    <w:rsid w:val="001A71AB"/>
    <w:rsid w:val="001A768B"/>
    <w:rsid w:val="001B010B"/>
    <w:rsid w:val="001B0319"/>
    <w:rsid w:val="001B04B0"/>
    <w:rsid w:val="001B0520"/>
    <w:rsid w:val="001B06CD"/>
    <w:rsid w:val="001B09CC"/>
    <w:rsid w:val="001B0C72"/>
    <w:rsid w:val="001B12B3"/>
    <w:rsid w:val="001B1979"/>
    <w:rsid w:val="001B1C7C"/>
    <w:rsid w:val="001B1E17"/>
    <w:rsid w:val="001B22CB"/>
    <w:rsid w:val="001B2511"/>
    <w:rsid w:val="001B2868"/>
    <w:rsid w:val="001B2ACA"/>
    <w:rsid w:val="001B3869"/>
    <w:rsid w:val="001B3AF7"/>
    <w:rsid w:val="001B3E93"/>
    <w:rsid w:val="001B40E5"/>
    <w:rsid w:val="001B4186"/>
    <w:rsid w:val="001B4263"/>
    <w:rsid w:val="001B448E"/>
    <w:rsid w:val="001B4DD7"/>
    <w:rsid w:val="001B4E44"/>
    <w:rsid w:val="001B50A8"/>
    <w:rsid w:val="001B57B6"/>
    <w:rsid w:val="001B5D71"/>
    <w:rsid w:val="001B5F5B"/>
    <w:rsid w:val="001B65E2"/>
    <w:rsid w:val="001B6EC0"/>
    <w:rsid w:val="001B75D2"/>
    <w:rsid w:val="001B78C2"/>
    <w:rsid w:val="001B7AE9"/>
    <w:rsid w:val="001B7BC2"/>
    <w:rsid w:val="001B7CC8"/>
    <w:rsid w:val="001C090A"/>
    <w:rsid w:val="001C0E58"/>
    <w:rsid w:val="001C0EB1"/>
    <w:rsid w:val="001C1000"/>
    <w:rsid w:val="001C10C0"/>
    <w:rsid w:val="001C1E61"/>
    <w:rsid w:val="001C1F4F"/>
    <w:rsid w:val="001C1F5C"/>
    <w:rsid w:val="001C2E44"/>
    <w:rsid w:val="001C355A"/>
    <w:rsid w:val="001C3BC4"/>
    <w:rsid w:val="001C3D00"/>
    <w:rsid w:val="001C48BF"/>
    <w:rsid w:val="001C4CA3"/>
    <w:rsid w:val="001C4D0C"/>
    <w:rsid w:val="001C555D"/>
    <w:rsid w:val="001C56CD"/>
    <w:rsid w:val="001C57DF"/>
    <w:rsid w:val="001C5C5C"/>
    <w:rsid w:val="001C60F8"/>
    <w:rsid w:val="001C6112"/>
    <w:rsid w:val="001C6AAA"/>
    <w:rsid w:val="001C740D"/>
    <w:rsid w:val="001C7488"/>
    <w:rsid w:val="001C7797"/>
    <w:rsid w:val="001D02C5"/>
    <w:rsid w:val="001D1DB1"/>
    <w:rsid w:val="001D1FD6"/>
    <w:rsid w:val="001D2361"/>
    <w:rsid w:val="001D24E4"/>
    <w:rsid w:val="001D2634"/>
    <w:rsid w:val="001D286B"/>
    <w:rsid w:val="001D28B5"/>
    <w:rsid w:val="001D2E44"/>
    <w:rsid w:val="001D3D88"/>
    <w:rsid w:val="001D3EA7"/>
    <w:rsid w:val="001D3FA1"/>
    <w:rsid w:val="001D40CD"/>
    <w:rsid w:val="001D4234"/>
    <w:rsid w:val="001D4B12"/>
    <w:rsid w:val="001D50BF"/>
    <w:rsid w:val="001D6017"/>
    <w:rsid w:val="001D67F8"/>
    <w:rsid w:val="001D6A64"/>
    <w:rsid w:val="001D7727"/>
    <w:rsid w:val="001D7A44"/>
    <w:rsid w:val="001D7A9F"/>
    <w:rsid w:val="001D7E99"/>
    <w:rsid w:val="001E031F"/>
    <w:rsid w:val="001E0746"/>
    <w:rsid w:val="001E154C"/>
    <w:rsid w:val="001E18AD"/>
    <w:rsid w:val="001E1AFF"/>
    <w:rsid w:val="001E22F2"/>
    <w:rsid w:val="001E2719"/>
    <w:rsid w:val="001E2E28"/>
    <w:rsid w:val="001E2EE0"/>
    <w:rsid w:val="001E35BF"/>
    <w:rsid w:val="001E3C4A"/>
    <w:rsid w:val="001E3EC2"/>
    <w:rsid w:val="001E4357"/>
    <w:rsid w:val="001E4B14"/>
    <w:rsid w:val="001E4D7B"/>
    <w:rsid w:val="001E4F3F"/>
    <w:rsid w:val="001E557A"/>
    <w:rsid w:val="001E5741"/>
    <w:rsid w:val="001E578B"/>
    <w:rsid w:val="001E62A5"/>
    <w:rsid w:val="001E686D"/>
    <w:rsid w:val="001E6A03"/>
    <w:rsid w:val="001E6B57"/>
    <w:rsid w:val="001E6C6B"/>
    <w:rsid w:val="001E6FED"/>
    <w:rsid w:val="001E7C83"/>
    <w:rsid w:val="001E7CF3"/>
    <w:rsid w:val="001F00CA"/>
    <w:rsid w:val="001F00D4"/>
    <w:rsid w:val="001F03C5"/>
    <w:rsid w:val="001F0559"/>
    <w:rsid w:val="001F056B"/>
    <w:rsid w:val="001F06CD"/>
    <w:rsid w:val="001F08B6"/>
    <w:rsid w:val="001F0A0B"/>
    <w:rsid w:val="001F0BED"/>
    <w:rsid w:val="001F105D"/>
    <w:rsid w:val="001F11A0"/>
    <w:rsid w:val="001F15DE"/>
    <w:rsid w:val="001F1681"/>
    <w:rsid w:val="001F1CF0"/>
    <w:rsid w:val="001F2952"/>
    <w:rsid w:val="001F296D"/>
    <w:rsid w:val="001F2E02"/>
    <w:rsid w:val="001F2F02"/>
    <w:rsid w:val="001F396B"/>
    <w:rsid w:val="001F4D9B"/>
    <w:rsid w:val="001F59B4"/>
    <w:rsid w:val="001F5BF5"/>
    <w:rsid w:val="001F5D34"/>
    <w:rsid w:val="001F62ED"/>
    <w:rsid w:val="001F63CB"/>
    <w:rsid w:val="001F6E8B"/>
    <w:rsid w:val="001F743C"/>
    <w:rsid w:val="001F76AF"/>
    <w:rsid w:val="001F76CB"/>
    <w:rsid w:val="001F7770"/>
    <w:rsid w:val="001F7A39"/>
    <w:rsid w:val="001F7D5C"/>
    <w:rsid w:val="001F7D62"/>
    <w:rsid w:val="001F7FC6"/>
    <w:rsid w:val="00200008"/>
    <w:rsid w:val="00200115"/>
    <w:rsid w:val="0020052A"/>
    <w:rsid w:val="00200839"/>
    <w:rsid w:val="00200C2D"/>
    <w:rsid w:val="00200D99"/>
    <w:rsid w:val="00201705"/>
    <w:rsid w:val="00201BF5"/>
    <w:rsid w:val="00201F42"/>
    <w:rsid w:val="002026E5"/>
    <w:rsid w:val="00202C12"/>
    <w:rsid w:val="002039A1"/>
    <w:rsid w:val="002039A2"/>
    <w:rsid w:val="00203E24"/>
    <w:rsid w:val="0020400B"/>
    <w:rsid w:val="00204283"/>
    <w:rsid w:val="00204683"/>
    <w:rsid w:val="00204E3F"/>
    <w:rsid w:val="00205306"/>
    <w:rsid w:val="0020564C"/>
    <w:rsid w:val="002056EF"/>
    <w:rsid w:val="00205982"/>
    <w:rsid w:val="0020610B"/>
    <w:rsid w:val="002061D2"/>
    <w:rsid w:val="002061D5"/>
    <w:rsid w:val="00206356"/>
    <w:rsid w:val="002068DF"/>
    <w:rsid w:val="00206976"/>
    <w:rsid w:val="00206B35"/>
    <w:rsid w:val="00207168"/>
    <w:rsid w:val="00207A02"/>
    <w:rsid w:val="00207ABF"/>
    <w:rsid w:val="00207AE6"/>
    <w:rsid w:val="00207B04"/>
    <w:rsid w:val="00207D57"/>
    <w:rsid w:val="0021044B"/>
    <w:rsid w:val="00210EAA"/>
    <w:rsid w:val="00211078"/>
    <w:rsid w:val="00211096"/>
    <w:rsid w:val="0021138C"/>
    <w:rsid w:val="00211752"/>
    <w:rsid w:val="0021186D"/>
    <w:rsid w:val="00211A4B"/>
    <w:rsid w:val="00211C0C"/>
    <w:rsid w:val="00211E95"/>
    <w:rsid w:val="00211F2F"/>
    <w:rsid w:val="00212920"/>
    <w:rsid w:val="00212A32"/>
    <w:rsid w:val="00212C28"/>
    <w:rsid w:val="00212D50"/>
    <w:rsid w:val="00213136"/>
    <w:rsid w:val="00213544"/>
    <w:rsid w:val="00213AAA"/>
    <w:rsid w:val="00213CE6"/>
    <w:rsid w:val="002141DA"/>
    <w:rsid w:val="00214B60"/>
    <w:rsid w:val="00214DCC"/>
    <w:rsid w:val="0021512B"/>
    <w:rsid w:val="0021515A"/>
    <w:rsid w:val="00215179"/>
    <w:rsid w:val="0021524D"/>
    <w:rsid w:val="00215477"/>
    <w:rsid w:val="00215671"/>
    <w:rsid w:val="00215E06"/>
    <w:rsid w:val="0021620D"/>
    <w:rsid w:val="002166FD"/>
    <w:rsid w:val="00216E23"/>
    <w:rsid w:val="00216E2E"/>
    <w:rsid w:val="002173D5"/>
    <w:rsid w:val="002176E0"/>
    <w:rsid w:val="00217964"/>
    <w:rsid w:val="00217C8E"/>
    <w:rsid w:val="00217FDC"/>
    <w:rsid w:val="00220F4D"/>
    <w:rsid w:val="00220FDE"/>
    <w:rsid w:val="00221303"/>
    <w:rsid w:val="00221971"/>
    <w:rsid w:val="00221DF7"/>
    <w:rsid w:val="002223AA"/>
    <w:rsid w:val="00222845"/>
    <w:rsid w:val="00222908"/>
    <w:rsid w:val="00223317"/>
    <w:rsid w:val="002233AD"/>
    <w:rsid w:val="0022380A"/>
    <w:rsid w:val="00223EFA"/>
    <w:rsid w:val="002240FD"/>
    <w:rsid w:val="00224340"/>
    <w:rsid w:val="00224539"/>
    <w:rsid w:val="0022476A"/>
    <w:rsid w:val="0022481A"/>
    <w:rsid w:val="00224DBE"/>
    <w:rsid w:val="00224E2D"/>
    <w:rsid w:val="0022587C"/>
    <w:rsid w:val="00225892"/>
    <w:rsid w:val="002258E6"/>
    <w:rsid w:val="002259F2"/>
    <w:rsid w:val="00225C27"/>
    <w:rsid w:val="00225FE2"/>
    <w:rsid w:val="00226CE3"/>
    <w:rsid w:val="00227273"/>
    <w:rsid w:val="002274C4"/>
    <w:rsid w:val="002277B1"/>
    <w:rsid w:val="00227879"/>
    <w:rsid w:val="0023045C"/>
    <w:rsid w:val="002304FA"/>
    <w:rsid w:val="00230555"/>
    <w:rsid w:val="00230E3F"/>
    <w:rsid w:val="0023106F"/>
    <w:rsid w:val="00231770"/>
    <w:rsid w:val="00231B36"/>
    <w:rsid w:val="00231B64"/>
    <w:rsid w:val="002327B1"/>
    <w:rsid w:val="002329A1"/>
    <w:rsid w:val="00232A45"/>
    <w:rsid w:val="00233489"/>
    <w:rsid w:val="00233B2F"/>
    <w:rsid w:val="00233CA9"/>
    <w:rsid w:val="002341A0"/>
    <w:rsid w:val="002342DA"/>
    <w:rsid w:val="00234AD9"/>
    <w:rsid w:val="00234BEC"/>
    <w:rsid w:val="00235494"/>
    <w:rsid w:val="002354F8"/>
    <w:rsid w:val="00235D0F"/>
    <w:rsid w:val="002367F5"/>
    <w:rsid w:val="00237400"/>
    <w:rsid w:val="00237899"/>
    <w:rsid w:val="0023795A"/>
    <w:rsid w:val="00237E33"/>
    <w:rsid w:val="00240894"/>
    <w:rsid w:val="002411AF"/>
    <w:rsid w:val="00241E9B"/>
    <w:rsid w:val="00242054"/>
    <w:rsid w:val="00242291"/>
    <w:rsid w:val="0024270E"/>
    <w:rsid w:val="00242D9A"/>
    <w:rsid w:val="002436A8"/>
    <w:rsid w:val="002438E9"/>
    <w:rsid w:val="00243A97"/>
    <w:rsid w:val="00243D22"/>
    <w:rsid w:val="00244146"/>
    <w:rsid w:val="00244693"/>
    <w:rsid w:val="00244D53"/>
    <w:rsid w:val="00244F0C"/>
    <w:rsid w:val="0024585C"/>
    <w:rsid w:val="00245A68"/>
    <w:rsid w:val="00245BA7"/>
    <w:rsid w:val="00245C7C"/>
    <w:rsid w:val="00245F61"/>
    <w:rsid w:val="002462C8"/>
    <w:rsid w:val="00246311"/>
    <w:rsid w:val="00246650"/>
    <w:rsid w:val="002466E1"/>
    <w:rsid w:val="00246F27"/>
    <w:rsid w:val="00246FCD"/>
    <w:rsid w:val="0024716B"/>
    <w:rsid w:val="00247311"/>
    <w:rsid w:val="002477E9"/>
    <w:rsid w:val="0024780C"/>
    <w:rsid w:val="00247A4C"/>
    <w:rsid w:val="00247C5A"/>
    <w:rsid w:val="00250588"/>
    <w:rsid w:val="00250632"/>
    <w:rsid w:val="002508F9"/>
    <w:rsid w:val="00250F96"/>
    <w:rsid w:val="00251269"/>
    <w:rsid w:val="00251779"/>
    <w:rsid w:val="00251944"/>
    <w:rsid w:val="0025196A"/>
    <w:rsid w:val="00251D76"/>
    <w:rsid w:val="002520E8"/>
    <w:rsid w:val="0025218D"/>
    <w:rsid w:val="00252AFB"/>
    <w:rsid w:val="00253ADA"/>
    <w:rsid w:val="00253DC5"/>
    <w:rsid w:val="00254F8A"/>
    <w:rsid w:val="002550EE"/>
    <w:rsid w:val="0025561F"/>
    <w:rsid w:val="0025576D"/>
    <w:rsid w:val="00255947"/>
    <w:rsid w:val="0025635A"/>
    <w:rsid w:val="00256576"/>
    <w:rsid w:val="0025664A"/>
    <w:rsid w:val="002569E5"/>
    <w:rsid w:val="00256ADD"/>
    <w:rsid w:val="00256F81"/>
    <w:rsid w:val="002601C5"/>
    <w:rsid w:val="00260255"/>
    <w:rsid w:val="0026069D"/>
    <w:rsid w:val="00260754"/>
    <w:rsid w:val="00260B1B"/>
    <w:rsid w:val="00260CC6"/>
    <w:rsid w:val="002610EE"/>
    <w:rsid w:val="00261157"/>
    <w:rsid w:val="002618E3"/>
    <w:rsid w:val="00262098"/>
    <w:rsid w:val="002626FD"/>
    <w:rsid w:val="002631C0"/>
    <w:rsid w:val="00263700"/>
    <w:rsid w:val="002637E3"/>
    <w:rsid w:val="0026385E"/>
    <w:rsid w:val="00263BD5"/>
    <w:rsid w:val="002641A6"/>
    <w:rsid w:val="0026486F"/>
    <w:rsid w:val="0026490A"/>
    <w:rsid w:val="00264BA9"/>
    <w:rsid w:val="00264C4D"/>
    <w:rsid w:val="00264DB2"/>
    <w:rsid w:val="00264F60"/>
    <w:rsid w:val="00264FD5"/>
    <w:rsid w:val="00265734"/>
    <w:rsid w:val="002657CF"/>
    <w:rsid w:val="0026592F"/>
    <w:rsid w:val="00265CBB"/>
    <w:rsid w:val="00265CCC"/>
    <w:rsid w:val="0026636B"/>
    <w:rsid w:val="00266F71"/>
    <w:rsid w:val="00267380"/>
    <w:rsid w:val="00267DB9"/>
    <w:rsid w:val="0027023D"/>
    <w:rsid w:val="002705DC"/>
    <w:rsid w:val="00270766"/>
    <w:rsid w:val="00270A0C"/>
    <w:rsid w:val="00270A36"/>
    <w:rsid w:val="00270B04"/>
    <w:rsid w:val="00270BF9"/>
    <w:rsid w:val="0027102F"/>
    <w:rsid w:val="002714B3"/>
    <w:rsid w:val="0027155E"/>
    <w:rsid w:val="00271DE2"/>
    <w:rsid w:val="0027209C"/>
    <w:rsid w:val="00272211"/>
    <w:rsid w:val="002724FF"/>
    <w:rsid w:val="0027264E"/>
    <w:rsid w:val="00272950"/>
    <w:rsid w:val="00272BF9"/>
    <w:rsid w:val="0027332C"/>
    <w:rsid w:val="00273451"/>
    <w:rsid w:val="002738B7"/>
    <w:rsid w:val="00273A14"/>
    <w:rsid w:val="00273B5B"/>
    <w:rsid w:val="00273D42"/>
    <w:rsid w:val="00274214"/>
    <w:rsid w:val="00274238"/>
    <w:rsid w:val="00274980"/>
    <w:rsid w:val="00275354"/>
    <w:rsid w:val="002762D1"/>
    <w:rsid w:val="00276365"/>
    <w:rsid w:val="00276DF6"/>
    <w:rsid w:val="002772BD"/>
    <w:rsid w:val="00277414"/>
    <w:rsid w:val="00277527"/>
    <w:rsid w:val="002775BE"/>
    <w:rsid w:val="00277692"/>
    <w:rsid w:val="002777A2"/>
    <w:rsid w:val="00277969"/>
    <w:rsid w:val="00277D0E"/>
    <w:rsid w:val="00277EBE"/>
    <w:rsid w:val="00277F24"/>
    <w:rsid w:val="00280005"/>
    <w:rsid w:val="00280327"/>
    <w:rsid w:val="002806E0"/>
    <w:rsid w:val="00280737"/>
    <w:rsid w:val="00280B41"/>
    <w:rsid w:val="00280C50"/>
    <w:rsid w:val="002816E8"/>
    <w:rsid w:val="00281707"/>
    <w:rsid w:val="002818DA"/>
    <w:rsid w:val="00281C4E"/>
    <w:rsid w:val="00282785"/>
    <w:rsid w:val="00282796"/>
    <w:rsid w:val="002827A9"/>
    <w:rsid w:val="00282CA5"/>
    <w:rsid w:val="00283284"/>
    <w:rsid w:val="00283681"/>
    <w:rsid w:val="0028368C"/>
    <w:rsid w:val="00283F76"/>
    <w:rsid w:val="00284031"/>
    <w:rsid w:val="002841C3"/>
    <w:rsid w:val="002843F4"/>
    <w:rsid w:val="0028447D"/>
    <w:rsid w:val="00286AF7"/>
    <w:rsid w:val="00286B2C"/>
    <w:rsid w:val="00286C4B"/>
    <w:rsid w:val="00287E41"/>
    <w:rsid w:val="002900AD"/>
    <w:rsid w:val="00290DE2"/>
    <w:rsid w:val="00291013"/>
    <w:rsid w:val="00291363"/>
    <w:rsid w:val="00291422"/>
    <w:rsid w:val="002916A6"/>
    <w:rsid w:val="00292053"/>
    <w:rsid w:val="00292BA1"/>
    <w:rsid w:val="00292E66"/>
    <w:rsid w:val="00293181"/>
    <w:rsid w:val="0029324C"/>
    <w:rsid w:val="00293D31"/>
    <w:rsid w:val="00294052"/>
    <w:rsid w:val="0029498F"/>
    <w:rsid w:val="0029584B"/>
    <w:rsid w:val="002961FE"/>
    <w:rsid w:val="002965E5"/>
    <w:rsid w:val="00296994"/>
    <w:rsid w:val="00297645"/>
    <w:rsid w:val="00297EBF"/>
    <w:rsid w:val="00297F37"/>
    <w:rsid w:val="002A0310"/>
    <w:rsid w:val="002A03ED"/>
    <w:rsid w:val="002A0706"/>
    <w:rsid w:val="002A0B33"/>
    <w:rsid w:val="002A0DC6"/>
    <w:rsid w:val="002A1BB6"/>
    <w:rsid w:val="002A1CD3"/>
    <w:rsid w:val="002A2112"/>
    <w:rsid w:val="002A2121"/>
    <w:rsid w:val="002A2299"/>
    <w:rsid w:val="002A235C"/>
    <w:rsid w:val="002A253C"/>
    <w:rsid w:val="002A3645"/>
    <w:rsid w:val="002A39BA"/>
    <w:rsid w:val="002A40BF"/>
    <w:rsid w:val="002A45CD"/>
    <w:rsid w:val="002A4A50"/>
    <w:rsid w:val="002A5064"/>
    <w:rsid w:val="002A50F7"/>
    <w:rsid w:val="002A5570"/>
    <w:rsid w:val="002A6D64"/>
    <w:rsid w:val="002A6DC1"/>
    <w:rsid w:val="002A6F63"/>
    <w:rsid w:val="002A7C5F"/>
    <w:rsid w:val="002B06EF"/>
    <w:rsid w:val="002B10E5"/>
    <w:rsid w:val="002B16F1"/>
    <w:rsid w:val="002B1838"/>
    <w:rsid w:val="002B1A2D"/>
    <w:rsid w:val="002B1C6C"/>
    <w:rsid w:val="002B1EB8"/>
    <w:rsid w:val="002B21D4"/>
    <w:rsid w:val="002B232C"/>
    <w:rsid w:val="002B3B51"/>
    <w:rsid w:val="002B4217"/>
    <w:rsid w:val="002B5801"/>
    <w:rsid w:val="002B612A"/>
    <w:rsid w:val="002B62DD"/>
    <w:rsid w:val="002B669D"/>
    <w:rsid w:val="002B6F14"/>
    <w:rsid w:val="002B7477"/>
    <w:rsid w:val="002B749F"/>
    <w:rsid w:val="002B75B6"/>
    <w:rsid w:val="002B785C"/>
    <w:rsid w:val="002C0262"/>
    <w:rsid w:val="002C02D3"/>
    <w:rsid w:val="002C1189"/>
    <w:rsid w:val="002C17BE"/>
    <w:rsid w:val="002C1A84"/>
    <w:rsid w:val="002C1DB4"/>
    <w:rsid w:val="002C1DCC"/>
    <w:rsid w:val="002C2BC4"/>
    <w:rsid w:val="002C2C0B"/>
    <w:rsid w:val="002C41D7"/>
    <w:rsid w:val="002C48B2"/>
    <w:rsid w:val="002C49A7"/>
    <w:rsid w:val="002C4BAD"/>
    <w:rsid w:val="002C5052"/>
    <w:rsid w:val="002C5587"/>
    <w:rsid w:val="002C5CFE"/>
    <w:rsid w:val="002C6366"/>
    <w:rsid w:val="002C6D95"/>
    <w:rsid w:val="002C7260"/>
    <w:rsid w:val="002C7520"/>
    <w:rsid w:val="002C7D02"/>
    <w:rsid w:val="002D0485"/>
    <w:rsid w:val="002D0AA2"/>
    <w:rsid w:val="002D127E"/>
    <w:rsid w:val="002D13BE"/>
    <w:rsid w:val="002D141B"/>
    <w:rsid w:val="002D152B"/>
    <w:rsid w:val="002D1812"/>
    <w:rsid w:val="002D18E0"/>
    <w:rsid w:val="002D1F02"/>
    <w:rsid w:val="002D2137"/>
    <w:rsid w:val="002D25B7"/>
    <w:rsid w:val="002D278F"/>
    <w:rsid w:val="002D28AF"/>
    <w:rsid w:val="002D28B4"/>
    <w:rsid w:val="002D2E5B"/>
    <w:rsid w:val="002D31FC"/>
    <w:rsid w:val="002D3270"/>
    <w:rsid w:val="002D3321"/>
    <w:rsid w:val="002D36F4"/>
    <w:rsid w:val="002D3A08"/>
    <w:rsid w:val="002D3E21"/>
    <w:rsid w:val="002D43B6"/>
    <w:rsid w:val="002D49F4"/>
    <w:rsid w:val="002D54C3"/>
    <w:rsid w:val="002D5B35"/>
    <w:rsid w:val="002D625E"/>
    <w:rsid w:val="002D69E4"/>
    <w:rsid w:val="002D6E77"/>
    <w:rsid w:val="002D73F0"/>
    <w:rsid w:val="002D76DC"/>
    <w:rsid w:val="002D7CCE"/>
    <w:rsid w:val="002E02BC"/>
    <w:rsid w:val="002E0825"/>
    <w:rsid w:val="002E151B"/>
    <w:rsid w:val="002E162A"/>
    <w:rsid w:val="002E1631"/>
    <w:rsid w:val="002E1BAF"/>
    <w:rsid w:val="002E22B0"/>
    <w:rsid w:val="002E278C"/>
    <w:rsid w:val="002E2C91"/>
    <w:rsid w:val="002E35AE"/>
    <w:rsid w:val="002E38AE"/>
    <w:rsid w:val="002E3D62"/>
    <w:rsid w:val="002E413E"/>
    <w:rsid w:val="002E415C"/>
    <w:rsid w:val="002E5439"/>
    <w:rsid w:val="002E5527"/>
    <w:rsid w:val="002E5A33"/>
    <w:rsid w:val="002E5BEF"/>
    <w:rsid w:val="002E5E00"/>
    <w:rsid w:val="002E65A0"/>
    <w:rsid w:val="002E7485"/>
    <w:rsid w:val="002E7A19"/>
    <w:rsid w:val="002E7B88"/>
    <w:rsid w:val="002E7D02"/>
    <w:rsid w:val="002E7D51"/>
    <w:rsid w:val="002F03F6"/>
    <w:rsid w:val="002F0520"/>
    <w:rsid w:val="002F0737"/>
    <w:rsid w:val="002F07E4"/>
    <w:rsid w:val="002F0B61"/>
    <w:rsid w:val="002F1433"/>
    <w:rsid w:val="002F1E06"/>
    <w:rsid w:val="002F203C"/>
    <w:rsid w:val="002F35EE"/>
    <w:rsid w:val="002F43FA"/>
    <w:rsid w:val="002F4AD1"/>
    <w:rsid w:val="002F4B99"/>
    <w:rsid w:val="002F4E49"/>
    <w:rsid w:val="002F4F7C"/>
    <w:rsid w:val="002F5813"/>
    <w:rsid w:val="002F58C3"/>
    <w:rsid w:val="002F59D8"/>
    <w:rsid w:val="002F5E9E"/>
    <w:rsid w:val="002F67E1"/>
    <w:rsid w:val="002F6BBF"/>
    <w:rsid w:val="002F732D"/>
    <w:rsid w:val="002F746A"/>
    <w:rsid w:val="002F7A17"/>
    <w:rsid w:val="002F7ADD"/>
    <w:rsid w:val="0030008D"/>
    <w:rsid w:val="003004F6"/>
    <w:rsid w:val="0030062B"/>
    <w:rsid w:val="00300A8F"/>
    <w:rsid w:val="00300DE5"/>
    <w:rsid w:val="00300EA4"/>
    <w:rsid w:val="00301A57"/>
    <w:rsid w:val="00301B47"/>
    <w:rsid w:val="00301EB7"/>
    <w:rsid w:val="00301ED3"/>
    <w:rsid w:val="0030229B"/>
    <w:rsid w:val="003026D3"/>
    <w:rsid w:val="003027B9"/>
    <w:rsid w:val="00302841"/>
    <w:rsid w:val="003028F9"/>
    <w:rsid w:val="003032EB"/>
    <w:rsid w:val="00303575"/>
    <w:rsid w:val="00303D1F"/>
    <w:rsid w:val="00303DCD"/>
    <w:rsid w:val="00304057"/>
    <w:rsid w:val="003042AF"/>
    <w:rsid w:val="003042F0"/>
    <w:rsid w:val="003045F3"/>
    <w:rsid w:val="00304612"/>
    <w:rsid w:val="0030470F"/>
    <w:rsid w:val="00304ACA"/>
    <w:rsid w:val="00304B5D"/>
    <w:rsid w:val="00304DEE"/>
    <w:rsid w:val="00305FC7"/>
    <w:rsid w:val="0030607D"/>
    <w:rsid w:val="0030618F"/>
    <w:rsid w:val="00306A9D"/>
    <w:rsid w:val="00306D03"/>
    <w:rsid w:val="00306EA8"/>
    <w:rsid w:val="00307A55"/>
    <w:rsid w:val="00307D5E"/>
    <w:rsid w:val="003101BB"/>
    <w:rsid w:val="003105DA"/>
    <w:rsid w:val="003107C1"/>
    <w:rsid w:val="00310976"/>
    <w:rsid w:val="00310992"/>
    <w:rsid w:val="00310A21"/>
    <w:rsid w:val="0031101A"/>
    <w:rsid w:val="00311B80"/>
    <w:rsid w:val="00312660"/>
    <w:rsid w:val="003126A7"/>
    <w:rsid w:val="003129D9"/>
    <w:rsid w:val="00312D52"/>
    <w:rsid w:val="00313B58"/>
    <w:rsid w:val="00313C31"/>
    <w:rsid w:val="0031546A"/>
    <w:rsid w:val="003156FA"/>
    <w:rsid w:val="00315993"/>
    <w:rsid w:val="00316145"/>
    <w:rsid w:val="00316341"/>
    <w:rsid w:val="003163FE"/>
    <w:rsid w:val="0031646B"/>
    <w:rsid w:val="0031679F"/>
    <w:rsid w:val="0031685D"/>
    <w:rsid w:val="003168D2"/>
    <w:rsid w:val="00316D3E"/>
    <w:rsid w:val="00317854"/>
    <w:rsid w:val="00317A0D"/>
    <w:rsid w:val="00317C1D"/>
    <w:rsid w:val="00317C5D"/>
    <w:rsid w:val="00317D44"/>
    <w:rsid w:val="00317F31"/>
    <w:rsid w:val="00317F84"/>
    <w:rsid w:val="00320DAE"/>
    <w:rsid w:val="00320FB0"/>
    <w:rsid w:val="003218F3"/>
    <w:rsid w:val="00321DBF"/>
    <w:rsid w:val="003222F0"/>
    <w:rsid w:val="00322371"/>
    <w:rsid w:val="003223D0"/>
    <w:rsid w:val="0032262E"/>
    <w:rsid w:val="003227CF"/>
    <w:rsid w:val="003233C4"/>
    <w:rsid w:val="003237C9"/>
    <w:rsid w:val="00323A2F"/>
    <w:rsid w:val="0032451C"/>
    <w:rsid w:val="003247DD"/>
    <w:rsid w:val="0032562A"/>
    <w:rsid w:val="00325798"/>
    <w:rsid w:val="00325A32"/>
    <w:rsid w:val="00326849"/>
    <w:rsid w:val="00326898"/>
    <w:rsid w:val="00326965"/>
    <w:rsid w:val="00326B8A"/>
    <w:rsid w:val="00326D4E"/>
    <w:rsid w:val="00327183"/>
    <w:rsid w:val="003276EF"/>
    <w:rsid w:val="00327A31"/>
    <w:rsid w:val="00327F9C"/>
    <w:rsid w:val="003306E2"/>
    <w:rsid w:val="0033090C"/>
    <w:rsid w:val="00330A43"/>
    <w:rsid w:val="00330AD3"/>
    <w:rsid w:val="00330EC3"/>
    <w:rsid w:val="0033142D"/>
    <w:rsid w:val="00331A29"/>
    <w:rsid w:val="00331A6F"/>
    <w:rsid w:val="00331FA7"/>
    <w:rsid w:val="00332A6B"/>
    <w:rsid w:val="00333147"/>
    <w:rsid w:val="0033324F"/>
    <w:rsid w:val="00333439"/>
    <w:rsid w:val="00333484"/>
    <w:rsid w:val="00333681"/>
    <w:rsid w:val="00333AF1"/>
    <w:rsid w:val="00333FA1"/>
    <w:rsid w:val="00334856"/>
    <w:rsid w:val="00334C77"/>
    <w:rsid w:val="00335649"/>
    <w:rsid w:val="0033568F"/>
    <w:rsid w:val="00335A49"/>
    <w:rsid w:val="0033648F"/>
    <w:rsid w:val="00336630"/>
    <w:rsid w:val="00336C6A"/>
    <w:rsid w:val="003370C5"/>
    <w:rsid w:val="00337594"/>
    <w:rsid w:val="00337A65"/>
    <w:rsid w:val="00340615"/>
    <w:rsid w:val="00340A8D"/>
    <w:rsid w:val="00340B08"/>
    <w:rsid w:val="003414E9"/>
    <w:rsid w:val="00341722"/>
    <w:rsid w:val="00342141"/>
    <w:rsid w:val="0034234F"/>
    <w:rsid w:val="00342427"/>
    <w:rsid w:val="00343166"/>
    <w:rsid w:val="003431F6"/>
    <w:rsid w:val="00343937"/>
    <w:rsid w:val="0034406D"/>
    <w:rsid w:val="00344D76"/>
    <w:rsid w:val="00344D93"/>
    <w:rsid w:val="00344E77"/>
    <w:rsid w:val="003450AE"/>
    <w:rsid w:val="003451FE"/>
    <w:rsid w:val="003458C8"/>
    <w:rsid w:val="00345A44"/>
    <w:rsid w:val="00345C84"/>
    <w:rsid w:val="003462F0"/>
    <w:rsid w:val="003464BE"/>
    <w:rsid w:val="00346534"/>
    <w:rsid w:val="0034673A"/>
    <w:rsid w:val="0034685B"/>
    <w:rsid w:val="0034698F"/>
    <w:rsid w:val="003475AA"/>
    <w:rsid w:val="00347F61"/>
    <w:rsid w:val="003500BA"/>
    <w:rsid w:val="00350B9E"/>
    <w:rsid w:val="003513B0"/>
    <w:rsid w:val="00351E08"/>
    <w:rsid w:val="00351E63"/>
    <w:rsid w:val="003521F7"/>
    <w:rsid w:val="0035237D"/>
    <w:rsid w:val="00352CBC"/>
    <w:rsid w:val="00354E8D"/>
    <w:rsid w:val="003550A3"/>
    <w:rsid w:val="0035529E"/>
    <w:rsid w:val="0035530E"/>
    <w:rsid w:val="00355353"/>
    <w:rsid w:val="003555FD"/>
    <w:rsid w:val="00355840"/>
    <w:rsid w:val="00355889"/>
    <w:rsid w:val="00356186"/>
    <w:rsid w:val="00356A90"/>
    <w:rsid w:val="00356D5A"/>
    <w:rsid w:val="00356EBA"/>
    <w:rsid w:val="00357981"/>
    <w:rsid w:val="00360397"/>
    <w:rsid w:val="00360A7E"/>
    <w:rsid w:val="00360E09"/>
    <w:rsid w:val="00360E66"/>
    <w:rsid w:val="00361B8C"/>
    <w:rsid w:val="00362443"/>
    <w:rsid w:val="0036321C"/>
    <w:rsid w:val="0036364C"/>
    <w:rsid w:val="00363957"/>
    <w:rsid w:val="00363D5F"/>
    <w:rsid w:val="00363D95"/>
    <w:rsid w:val="00363ED7"/>
    <w:rsid w:val="0036509A"/>
    <w:rsid w:val="00365DFA"/>
    <w:rsid w:val="0036600B"/>
    <w:rsid w:val="00366253"/>
    <w:rsid w:val="00366419"/>
    <w:rsid w:val="00366615"/>
    <w:rsid w:val="00366916"/>
    <w:rsid w:val="00366C14"/>
    <w:rsid w:val="00366F69"/>
    <w:rsid w:val="00366FA8"/>
    <w:rsid w:val="00366FE7"/>
    <w:rsid w:val="003672A6"/>
    <w:rsid w:val="0036761E"/>
    <w:rsid w:val="003678AE"/>
    <w:rsid w:val="00367EA3"/>
    <w:rsid w:val="003702A1"/>
    <w:rsid w:val="003709EC"/>
    <w:rsid w:val="00371DC3"/>
    <w:rsid w:val="0037233E"/>
    <w:rsid w:val="00373192"/>
    <w:rsid w:val="00373387"/>
    <w:rsid w:val="003733DE"/>
    <w:rsid w:val="003735D7"/>
    <w:rsid w:val="003742F9"/>
    <w:rsid w:val="00374464"/>
    <w:rsid w:val="003744AF"/>
    <w:rsid w:val="0037481C"/>
    <w:rsid w:val="00374AD2"/>
    <w:rsid w:val="00375A1A"/>
    <w:rsid w:val="00375DD6"/>
    <w:rsid w:val="00376504"/>
    <w:rsid w:val="0037691E"/>
    <w:rsid w:val="00376D67"/>
    <w:rsid w:val="003772D6"/>
    <w:rsid w:val="003774C2"/>
    <w:rsid w:val="00377C4A"/>
    <w:rsid w:val="0038005D"/>
    <w:rsid w:val="0038040F"/>
    <w:rsid w:val="003805BC"/>
    <w:rsid w:val="00380F4F"/>
    <w:rsid w:val="00381276"/>
    <w:rsid w:val="0038176D"/>
    <w:rsid w:val="00382293"/>
    <w:rsid w:val="003822E8"/>
    <w:rsid w:val="00382410"/>
    <w:rsid w:val="003827FF"/>
    <w:rsid w:val="00382FC6"/>
    <w:rsid w:val="00383A0B"/>
    <w:rsid w:val="00384244"/>
    <w:rsid w:val="003846D0"/>
    <w:rsid w:val="00384D02"/>
    <w:rsid w:val="00385653"/>
    <w:rsid w:val="00385952"/>
    <w:rsid w:val="00385A90"/>
    <w:rsid w:val="00385EAC"/>
    <w:rsid w:val="003861CA"/>
    <w:rsid w:val="003871E6"/>
    <w:rsid w:val="003877CF"/>
    <w:rsid w:val="00387B97"/>
    <w:rsid w:val="00387F23"/>
    <w:rsid w:val="00387FF7"/>
    <w:rsid w:val="00390217"/>
    <w:rsid w:val="0039041C"/>
    <w:rsid w:val="003908E9"/>
    <w:rsid w:val="00390E6B"/>
    <w:rsid w:val="00390F56"/>
    <w:rsid w:val="0039129D"/>
    <w:rsid w:val="003912BA"/>
    <w:rsid w:val="00391353"/>
    <w:rsid w:val="00391559"/>
    <w:rsid w:val="0039159F"/>
    <w:rsid w:val="00391822"/>
    <w:rsid w:val="00391871"/>
    <w:rsid w:val="00391E35"/>
    <w:rsid w:val="0039220E"/>
    <w:rsid w:val="0039273E"/>
    <w:rsid w:val="00393AEB"/>
    <w:rsid w:val="00393C44"/>
    <w:rsid w:val="00393F1F"/>
    <w:rsid w:val="00393FB0"/>
    <w:rsid w:val="003946C4"/>
    <w:rsid w:val="00395386"/>
    <w:rsid w:val="00395A6C"/>
    <w:rsid w:val="00396636"/>
    <w:rsid w:val="00396ACD"/>
    <w:rsid w:val="00397067"/>
    <w:rsid w:val="00397326"/>
    <w:rsid w:val="00397541"/>
    <w:rsid w:val="00397B84"/>
    <w:rsid w:val="003A05A2"/>
    <w:rsid w:val="003A0AA0"/>
    <w:rsid w:val="003A10C2"/>
    <w:rsid w:val="003A11B8"/>
    <w:rsid w:val="003A1302"/>
    <w:rsid w:val="003A1D7E"/>
    <w:rsid w:val="003A2437"/>
    <w:rsid w:val="003A2BBC"/>
    <w:rsid w:val="003A2F6F"/>
    <w:rsid w:val="003A3013"/>
    <w:rsid w:val="003A315F"/>
    <w:rsid w:val="003A3934"/>
    <w:rsid w:val="003A3B66"/>
    <w:rsid w:val="003A40D3"/>
    <w:rsid w:val="003A4A24"/>
    <w:rsid w:val="003A4EC1"/>
    <w:rsid w:val="003A57C9"/>
    <w:rsid w:val="003A5CBE"/>
    <w:rsid w:val="003A5CF1"/>
    <w:rsid w:val="003A5ED1"/>
    <w:rsid w:val="003A62B9"/>
    <w:rsid w:val="003A6858"/>
    <w:rsid w:val="003A721A"/>
    <w:rsid w:val="003A76E4"/>
    <w:rsid w:val="003B01E6"/>
    <w:rsid w:val="003B06C4"/>
    <w:rsid w:val="003B07D4"/>
    <w:rsid w:val="003B0E72"/>
    <w:rsid w:val="003B1328"/>
    <w:rsid w:val="003B16CA"/>
    <w:rsid w:val="003B1AA0"/>
    <w:rsid w:val="003B1EF8"/>
    <w:rsid w:val="003B21C9"/>
    <w:rsid w:val="003B21EC"/>
    <w:rsid w:val="003B2538"/>
    <w:rsid w:val="003B25A2"/>
    <w:rsid w:val="003B25B3"/>
    <w:rsid w:val="003B29E0"/>
    <w:rsid w:val="003B2D40"/>
    <w:rsid w:val="003B35C6"/>
    <w:rsid w:val="003B3604"/>
    <w:rsid w:val="003B3F57"/>
    <w:rsid w:val="003B41CD"/>
    <w:rsid w:val="003B424E"/>
    <w:rsid w:val="003B4934"/>
    <w:rsid w:val="003B4E12"/>
    <w:rsid w:val="003B5956"/>
    <w:rsid w:val="003B5B84"/>
    <w:rsid w:val="003B5CE8"/>
    <w:rsid w:val="003B5F0F"/>
    <w:rsid w:val="003B6D7E"/>
    <w:rsid w:val="003B711B"/>
    <w:rsid w:val="003B7E42"/>
    <w:rsid w:val="003C04C4"/>
    <w:rsid w:val="003C07D6"/>
    <w:rsid w:val="003C0A23"/>
    <w:rsid w:val="003C1EF2"/>
    <w:rsid w:val="003C2D8A"/>
    <w:rsid w:val="003C34E8"/>
    <w:rsid w:val="003C3B7B"/>
    <w:rsid w:val="003C3B86"/>
    <w:rsid w:val="003C46A1"/>
    <w:rsid w:val="003C47A1"/>
    <w:rsid w:val="003C48B5"/>
    <w:rsid w:val="003C499E"/>
    <w:rsid w:val="003C4C2E"/>
    <w:rsid w:val="003C4C39"/>
    <w:rsid w:val="003C5947"/>
    <w:rsid w:val="003C59F5"/>
    <w:rsid w:val="003C6055"/>
    <w:rsid w:val="003C62DA"/>
    <w:rsid w:val="003C6B98"/>
    <w:rsid w:val="003C6DDA"/>
    <w:rsid w:val="003C771F"/>
    <w:rsid w:val="003C7C31"/>
    <w:rsid w:val="003C7DC0"/>
    <w:rsid w:val="003D014E"/>
    <w:rsid w:val="003D0369"/>
    <w:rsid w:val="003D05BC"/>
    <w:rsid w:val="003D1268"/>
    <w:rsid w:val="003D200A"/>
    <w:rsid w:val="003D21B9"/>
    <w:rsid w:val="003D2249"/>
    <w:rsid w:val="003D29D6"/>
    <w:rsid w:val="003D2D50"/>
    <w:rsid w:val="003D2E3D"/>
    <w:rsid w:val="003D39AB"/>
    <w:rsid w:val="003D419B"/>
    <w:rsid w:val="003D41BF"/>
    <w:rsid w:val="003D52EF"/>
    <w:rsid w:val="003D5D64"/>
    <w:rsid w:val="003D5E5E"/>
    <w:rsid w:val="003D682C"/>
    <w:rsid w:val="003D6953"/>
    <w:rsid w:val="003D6AF9"/>
    <w:rsid w:val="003D6B3F"/>
    <w:rsid w:val="003D7A36"/>
    <w:rsid w:val="003E01F6"/>
    <w:rsid w:val="003E0A0F"/>
    <w:rsid w:val="003E0E50"/>
    <w:rsid w:val="003E19A5"/>
    <w:rsid w:val="003E1ACD"/>
    <w:rsid w:val="003E26CD"/>
    <w:rsid w:val="003E2B0A"/>
    <w:rsid w:val="003E2C99"/>
    <w:rsid w:val="003E2EFA"/>
    <w:rsid w:val="003E2FCD"/>
    <w:rsid w:val="003E37B6"/>
    <w:rsid w:val="003E393F"/>
    <w:rsid w:val="003E40DF"/>
    <w:rsid w:val="003E44A3"/>
    <w:rsid w:val="003E5741"/>
    <w:rsid w:val="003E5F99"/>
    <w:rsid w:val="003E6373"/>
    <w:rsid w:val="003E6539"/>
    <w:rsid w:val="003E6C30"/>
    <w:rsid w:val="003E6C9B"/>
    <w:rsid w:val="003E7335"/>
    <w:rsid w:val="003E73C2"/>
    <w:rsid w:val="003E77C4"/>
    <w:rsid w:val="003E7BE1"/>
    <w:rsid w:val="003F032D"/>
    <w:rsid w:val="003F0961"/>
    <w:rsid w:val="003F0A37"/>
    <w:rsid w:val="003F0F53"/>
    <w:rsid w:val="003F3426"/>
    <w:rsid w:val="003F3FA7"/>
    <w:rsid w:val="003F40F8"/>
    <w:rsid w:val="003F42AF"/>
    <w:rsid w:val="003F44C4"/>
    <w:rsid w:val="003F4D69"/>
    <w:rsid w:val="003F55C4"/>
    <w:rsid w:val="003F5E65"/>
    <w:rsid w:val="003F5EE3"/>
    <w:rsid w:val="003F5F61"/>
    <w:rsid w:val="003F659C"/>
    <w:rsid w:val="003F675A"/>
    <w:rsid w:val="003F677B"/>
    <w:rsid w:val="003F6A7F"/>
    <w:rsid w:val="003F6CFE"/>
    <w:rsid w:val="003F6E9A"/>
    <w:rsid w:val="003F6FF5"/>
    <w:rsid w:val="003F7149"/>
    <w:rsid w:val="003F733F"/>
    <w:rsid w:val="003F7513"/>
    <w:rsid w:val="003F7847"/>
    <w:rsid w:val="003F7AAB"/>
    <w:rsid w:val="003F7BA0"/>
    <w:rsid w:val="003F7BF1"/>
    <w:rsid w:val="003F7FAB"/>
    <w:rsid w:val="004000CB"/>
    <w:rsid w:val="00400B01"/>
    <w:rsid w:val="00400BF1"/>
    <w:rsid w:val="004011B9"/>
    <w:rsid w:val="0040177A"/>
    <w:rsid w:val="00402426"/>
    <w:rsid w:val="0040287F"/>
    <w:rsid w:val="00403047"/>
    <w:rsid w:val="00403734"/>
    <w:rsid w:val="00403DD5"/>
    <w:rsid w:val="00404577"/>
    <w:rsid w:val="00404841"/>
    <w:rsid w:val="00404904"/>
    <w:rsid w:val="00404935"/>
    <w:rsid w:val="0040494B"/>
    <w:rsid w:val="00404D38"/>
    <w:rsid w:val="00404E1A"/>
    <w:rsid w:val="0040558C"/>
    <w:rsid w:val="0040562B"/>
    <w:rsid w:val="0040566C"/>
    <w:rsid w:val="0040589E"/>
    <w:rsid w:val="004059CC"/>
    <w:rsid w:val="00405D73"/>
    <w:rsid w:val="00405EBC"/>
    <w:rsid w:val="0040656B"/>
    <w:rsid w:val="00406C53"/>
    <w:rsid w:val="00406EDA"/>
    <w:rsid w:val="004072E7"/>
    <w:rsid w:val="0040764B"/>
    <w:rsid w:val="00407769"/>
    <w:rsid w:val="00410382"/>
    <w:rsid w:val="00410955"/>
    <w:rsid w:val="00410AF5"/>
    <w:rsid w:val="004117DA"/>
    <w:rsid w:val="00411CCA"/>
    <w:rsid w:val="00412186"/>
    <w:rsid w:val="0041219C"/>
    <w:rsid w:val="0041222D"/>
    <w:rsid w:val="00412446"/>
    <w:rsid w:val="00412B86"/>
    <w:rsid w:val="00412CB0"/>
    <w:rsid w:val="00413C8C"/>
    <w:rsid w:val="00413E66"/>
    <w:rsid w:val="00414090"/>
    <w:rsid w:val="00414163"/>
    <w:rsid w:val="004141CC"/>
    <w:rsid w:val="00414FE0"/>
    <w:rsid w:val="00415149"/>
    <w:rsid w:val="0041628E"/>
    <w:rsid w:val="00416A89"/>
    <w:rsid w:val="004170B4"/>
    <w:rsid w:val="0042029B"/>
    <w:rsid w:val="00420DEB"/>
    <w:rsid w:val="004217A1"/>
    <w:rsid w:val="00421817"/>
    <w:rsid w:val="00421A75"/>
    <w:rsid w:val="00421DE9"/>
    <w:rsid w:val="004221F9"/>
    <w:rsid w:val="00422BE6"/>
    <w:rsid w:val="004231A1"/>
    <w:rsid w:val="00423A50"/>
    <w:rsid w:val="00424115"/>
    <w:rsid w:val="00424594"/>
    <w:rsid w:val="004248F6"/>
    <w:rsid w:val="00424F9F"/>
    <w:rsid w:val="00425630"/>
    <w:rsid w:val="00425CE0"/>
    <w:rsid w:val="00425E84"/>
    <w:rsid w:val="00426254"/>
    <w:rsid w:val="0042641D"/>
    <w:rsid w:val="0042782C"/>
    <w:rsid w:val="00430C1F"/>
    <w:rsid w:val="00431799"/>
    <w:rsid w:val="00431DF0"/>
    <w:rsid w:val="00431E93"/>
    <w:rsid w:val="0043264A"/>
    <w:rsid w:val="00432C56"/>
    <w:rsid w:val="00432FF7"/>
    <w:rsid w:val="00433AAA"/>
    <w:rsid w:val="00433B3E"/>
    <w:rsid w:val="00433C3E"/>
    <w:rsid w:val="00433D89"/>
    <w:rsid w:val="00433E5A"/>
    <w:rsid w:val="00433FC3"/>
    <w:rsid w:val="00434066"/>
    <w:rsid w:val="00434117"/>
    <w:rsid w:val="00434409"/>
    <w:rsid w:val="004344C5"/>
    <w:rsid w:val="004348BE"/>
    <w:rsid w:val="00434B9B"/>
    <w:rsid w:val="0043558A"/>
    <w:rsid w:val="004355A0"/>
    <w:rsid w:val="00435645"/>
    <w:rsid w:val="00435CBA"/>
    <w:rsid w:val="00436338"/>
    <w:rsid w:val="00436342"/>
    <w:rsid w:val="0043652A"/>
    <w:rsid w:val="004369BC"/>
    <w:rsid w:val="00436E6E"/>
    <w:rsid w:val="0043757D"/>
    <w:rsid w:val="004379A3"/>
    <w:rsid w:val="00437AA5"/>
    <w:rsid w:val="0044002F"/>
    <w:rsid w:val="0044089F"/>
    <w:rsid w:val="00440A04"/>
    <w:rsid w:val="00440A86"/>
    <w:rsid w:val="00440D84"/>
    <w:rsid w:val="0044124C"/>
    <w:rsid w:val="004412A6"/>
    <w:rsid w:val="00441797"/>
    <w:rsid w:val="00441910"/>
    <w:rsid w:val="00442858"/>
    <w:rsid w:val="00442871"/>
    <w:rsid w:val="00442A42"/>
    <w:rsid w:val="00442E20"/>
    <w:rsid w:val="00442F37"/>
    <w:rsid w:val="00442F73"/>
    <w:rsid w:val="004434BB"/>
    <w:rsid w:val="0044384D"/>
    <w:rsid w:val="00443B72"/>
    <w:rsid w:val="00443BE1"/>
    <w:rsid w:val="00443DA5"/>
    <w:rsid w:val="004441A0"/>
    <w:rsid w:val="00444876"/>
    <w:rsid w:val="00444CCA"/>
    <w:rsid w:val="00444CCB"/>
    <w:rsid w:val="00445234"/>
    <w:rsid w:val="004454C5"/>
    <w:rsid w:val="00445581"/>
    <w:rsid w:val="00445632"/>
    <w:rsid w:val="00445699"/>
    <w:rsid w:val="00445D00"/>
    <w:rsid w:val="00446097"/>
    <w:rsid w:val="00446E9E"/>
    <w:rsid w:val="004474AD"/>
    <w:rsid w:val="0044793D"/>
    <w:rsid w:val="004479B6"/>
    <w:rsid w:val="00447A6C"/>
    <w:rsid w:val="0045039F"/>
    <w:rsid w:val="004504D4"/>
    <w:rsid w:val="0045090C"/>
    <w:rsid w:val="00450A20"/>
    <w:rsid w:val="00450CDB"/>
    <w:rsid w:val="004510A2"/>
    <w:rsid w:val="0045121E"/>
    <w:rsid w:val="00451706"/>
    <w:rsid w:val="00451BF9"/>
    <w:rsid w:val="00452B1A"/>
    <w:rsid w:val="00453172"/>
    <w:rsid w:val="00453ACE"/>
    <w:rsid w:val="00453B37"/>
    <w:rsid w:val="004543E8"/>
    <w:rsid w:val="004546DD"/>
    <w:rsid w:val="00454847"/>
    <w:rsid w:val="00454ADB"/>
    <w:rsid w:val="00455065"/>
    <w:rsid w:val="0045561B"/>
    <w:rsid w:val="004556CB"/>
    <w:rsid w:val="004558F1"/>
    <w:rsid w:val="00456B1E"/>
    <w:rsid w:val="00456C19"/>
    <w:rsid w:val="00457045"/>
    <w:rsid w:val="00457F64"/>
    <w:rsid w:val="004600AD"/>
    <w:rsid w:val="004608DF"/>
    <w:rsid w:val="00460B51"/>
    <w:rsid w:val="004610C3"/>
    <w:rsid w:val="00461368"/>
    <w:rsid w:val="00461B95"/>
    <w:rsid w:val="00461B9F"/>
    <w:rsid w:val="00461C2B"/>
    <w:rsid w:val="00461F87"/>
    <w:rsid w:val="00462AE3"/>
    <w:rsid w:val="00462D8C"/>
    <w:rsid w:val="0046315D"/>
    <w:rsid w:val="004633E2"/>
    <w:rsid w:val="004656EA"/>
    <w:rsid w:val="00465878"/>
    <w:rsid w:val="0046663A"/>
    <w:rsid w:val="004668CA"/>
    <w:rsid w:val="00466B1D"/>
    <w:rsid w:val="00466DCF"/>
    <w:rsid w:val="00466E61"/>
    <w:rsid w:val="00466F1C"/>
    <w:rsid w:val="0046710E"/>
    <w:rsid w:val="0046717D"/>
    <w:rsid w:val="00467911"/>
    <w:rsid w:val="00467F83"/>
    <w:rsid w:val="004706CA"/>
    <w:rsid w:val="00470DC3"/>
    <w:rsid w:val="00470FF1"/>
    <w:rsid w:val="00471536"/>
    <w:rsid w:val="004717F6"/>
    <w:rsid w:val="00471A2A"/>
    <w:rsid w:val="00471AA8"/>
    <w:rsid w:val="004727DE"/>
    <w:rsid w:val="00472E48"/>
    <w:rsid w:val="00472FAF"/>
    <w:rsid w:val="00473104"/>
    <w:rsid w:val="00473321"/>
    <w:rsid w:val="004733EE"/>
    <w:rsid w:val="004735C4"/>
    <w:rsid w:val="00473EC1"/>
    <w:rsid w:val="004741C1"/>
    <w:rsid w:val="00474580"/>
    <w:rsid w:val="0047462B"/>
    <w:rsid w:val="00474A1D"/>
    <w:rsid w:val="00474B0D"/>
    <w:rsid w:val="004750A8"/>
    <w:rsid w:val="0047564F"/>
    <w:rsid w:val="00475691"/>
    <w:rsid w:val="004764CE"/>
    <w:rsid w:val="004765DD"/>
    <w:rsid w:val="00476DC5"/>
    <w:rsid w:val="00476FE9"/>
    <w:rsid w:val="004771FD"/>
    <w:rsid w:val="0047742F"/>
    <w:rsid w:val="00480223"/>
    <w:rsid w:val="0048031A"/>
    <w:rsid w:val="004806AE"/>
    <w:rsid w:val="00480AF0"/>
    <w:rsid w:val="00480E3F"/>
    <w:rsid w:val="004811E1"/>
    <w:rsid w:val="00481548"/>
    <w:rsid w:val="0048158A"/>
    <w:rsid w:val="00482D74"/>
    <w:rsid w:val="00482EDF"/>
    <w:rsid w:val="00482FAF"/>
    <w:rsid w:val="004832DF"/>
    <w:rsid w:val="00483C67"/>
    <w:rsid w:val="00483E5A"/>
    <w:rsid w:val="00484132"/>
    <w:rsid w:val="004841CC"/>
    <w:rsid w:val="00484336"/>
    <w:rsid w:val="00484CEF"/>
    <w:rsid w:val="00484E5E"/>
    <w:rsid w:val="004855B5"/>
    <w:rsid w:val="00485DB1"/>
    <w:rsid w:val="00485E9A"/>
    <w:rsid w:val="00486B54"/>
    <w:rsid w:val="00486C41"/>
    <w:rsid w:val="00487026"/>
    <w:rsid w:val="0048731A"/>
    <w:rsid w:val="004876E4"/>
    <w:rsid w:val="00487731"/>
    <w:rsid w:val="0049015C"/>
    <w:rsid w:val="0049120C"/>
    <w:rsid w:val="0049125A"/>
    <w:rsid w:val="004913BB"/>
    <w:rsid w:val="00491727"/>
    <w:rsid w:val="004920B2"/>
    <w:rsid w:val="0049213E"/>
    <w:rsid w:val="0049214A"/>
    <w:rsid w:val="004921B2"/>
    <w:rsid w:val="0049237C"/>
    <w:rsid w:val="00492396"/>
    <w:rsid w:val="00492956"/>
    <w:rsid w:val="00492BAB"/>
    <w:rsid w:val="00492BFE"/>
    <w:rsid w:val="0049319B"/>
    <w:rsid w:val="00493F49"/>
    <w:rsid w:val="0049426A"/>
    <w:rsid w:val="00495690"/>
    <w:rsid w:val="00495C2E"/>
    <w:rsid w:val="00495D8C"/>
    <w:rsid w:val="00495DEB"/>
    <w:rsid w:val="00495ECB"/>
    <w:rsid w:val="00495FA0"/>
    <w:rsid w:val="004960BA"/>
    <w:rsid w:val="00496275"/>
    <w:rsid w:val="00496732"/>
    <w:rsid w:val="00496760"/>
    <w:rsid w:val="00496C94"/>
    <w:rsid w:val="00497155"/>
    <w:rsid w:val="0049779E"/>
    <w:rsid w:val="004977E0"/>
    <w:rsid w:val="00497E5C"/>
    <w:rsid w:val="004A0095"/>
    <w:rsid w:val="004A028A"/>
    <w:rsid w:val="004A029F"/>
    <w:rsid w:val="004A0366"/>
    <w:rsid w:val="004A0693"/>
    <w:rsid w:val="004A1076"/>
    <w:rsid w:val="004A2AD5"/>
    <w:rsid w:val="004A3163"/>
    <w:rsid w:val="004A36B0"/>
    <w:rsid w:val="004A3A91"/>
    <w:rsid w:val="004A4881"/>
    <w:rsid w:val="004A4B69"/>
    <w:rsid w:val="004A4CD1"/>
    <w:rsid w:val="004A4F4A"/>
    <w:rsid w:val="004A5CA0"/>
    <w:rsid w:val="004A5CB6"/>
    <w:rsid w:val="004A5ECF"/>
    <w:rsid w:val="004A65A6"/>
    <w:rsid w:val="004A71FC"/>
    <w:rsid w:val="004A72C9"/>
    <w:rsid w:val="004A73C6"/>
    <w:rsid w:val="004A7772"/>
    <w:rsid w:val="004A7BFB"/>
    <w:rsid w:val="004A7C16"/>
    <w:rsid w:val="004A7F09"/>
    <w:rsid w:val="004AE1C4"/>
    <w:rsid w:val="004B0C4E"/>
    <w:rsid w:val="004B11E2"/>
    <w:rsid w:val="004B11EA"/>
    <w:rsid w:val="004B1634"/>
    <w:rsid w:val="004B1DB8"/>
    <w:rsid w:val="004B24CA"/>
    <w:rsid w:val="004B2A3C"/>
    <w:rsid w:val="004B2E5C"/>
    <w:rsid w:val="004B2F72"/>
    <w:rsid w:val="004B3394"/>
    <w:rsid w:val="004B3514"/>
    <w:rsid w:val="004B3D94"/>
    <w:rsid w:val="004B481B"/>
    <w:rsid w:val="004B4EEB"/>
    <w:rsid w:val="004B5D19"/>
    <w:rsid w:val="004B5ED5"/>
    <w:rsid w:val="004B61A1"/>
    <w:rsid w:val="004B63A1"/>
    <w:rsid w:val="004B6BC5"/>
    <w:rsid w:val="004B70F0"/>
    <w:rsid w:val="004B7143"/>
    <w:rsid w:val="004B75E4"/>
    <w:rsid w:val="004B7977"/>
    <w:rsid w:val="004B7F08"/>
    <w:rsid w:val="004C00D7"/>
    <w:rsid w:val="004C03AC"/>
    <w:rsid w:val="004C08EA"/>
    <w:rsid w:val="004C0AD0"/>
    <w:rsid w:val="004C12E2"/>
    <w:rsid w:val="004C17A5"/>
    <w:rsid w:val="004C18B6"/>
    <w:rsid w:val="004C1AEB"/>
    <w:rsid w:val="004C1CA1"/>
    <w:rsid w:val="004C2059"/>
    <w:rsid w:val="004C21FB"/>
    <w:rsid w:val="004C230C"/>
    <w:rsid w:val="004C2E8A"/>
    <w:rsid w:val="004C2F89"/>
    <w:rsid w:val="004C3F2B"/>
    <w:rsid w:val="004C3FD2"/>
    <w:rsid w:val="004C4066"/>
    <w:rsid w:val="004C428A"/>
    <w:rsid w:val="004C43F9"/>
    <w:rsid w:val="004C4582"/>
    <w:rsid w:val="004C537D"/>
    <w:rsid w:val="004C58FF"/>
    <w:rsid w:val="004C63AA"/>
    <w:rsid w:val="004C64D0"/>
    <w:rsid w:val="004C7861"/>
    <w:rsid w:val="004C7A61"/>
    <w:rsid w:val="004D005E"/>
    <w:rsid w:val="004D044E"/>
    <w:rsid w:val="004D09A6"/>
    <w:rsid w:val="004D0B57"/>
    <w:rsid w:val="004D0BAB"/>
    <w:rsid w:val="004D0BC6"/>
    <w:rsid w:val="004D11B4"/>
    <w:rsid w:val="004D1B8B"/>
    <w:rsid w:val="004D1D0A"/>
    <w:rsid w:val="004D1DC7"/>
    <w:rsid w:val="004D24C3"/>
    <w:rsid w:val="004D25B2"/>
    <w:rsid w:val="004D28E5"/>
    <w:rsid w:val="004D3569"/>
    <w:rsid w:val="004D3658"/>
    <w:rsid w:val="004D3CA1"/>
    <w:rsid w:val="004D3EAF"/>
    <w:rsid w:val="004D473D"/>
    <w:rsid w:val="004D4BF6"/>
    <w:rsid w:val="004D4DD4"/>
    <w:rsid w:val="004D53F5"/>
    <w:rsid w:val="004D570D"/>
    <w:rsid w:val="004D58A5"/>
    <w:rsid w:val="004D6022"/>
    <w:rsid w:val="004D6FD0"/>
    <w:rsid w:val="004D7038"/>
    <w:rsid w:val="004D703B"/>
    <w:rsid w:val="004D72A8"/>
    <w:rsid w:val="004D7F2C"/>
    <w:rsid w:val="004E0259"/>
    <w:rsid w:val="004E0E89"/>
    <w:rsid w:val="004E12C9"/>
    <w:rsid w:val="004E17D1"/>
    <w:rsid w:val="004E19DA"/>
    <w:rsid w:val="004E19F9"/>
    <w:rsid w:val="004E1B54"/>
    <w:rsid w:val="004E20CA"/>
    <w:rsid w:val="004E229B"/>
    <w:rsid w:val="004E23BB"/>
    <w:rsid w:val="004E2A31"/>
    <w:rsid w:val="004E30EF"/>
    <w:rsid w:val="004E3165"/>
    <w:rsid w:val="004E32A1"/>
    <w:rsid w:val="004E34A0"/>
    <w:rsid w:val="004E3838"/>
    <w:rsid w:val="004E3918"/>
    <w:rsid w:val="004E3985"/>
    <w:rsid w:val="004E4047"/>
    <w:rsid w:val="004E4411"/>
    <w:rsid w:val="004E4570"/>
    <w:rsid w:val="004E4776"/>
    <w:rsid w:val="004E4814"/>
    <w:rsid w:val="004E49E9"/>
    <w:rsid w:val="004E4D6C"/>
    <w:rsid w:val="004E52B0"/>
    <w:rsid w:val="004E5380"/>
    <w:rsid w:val="004E53DB"/>
    <w:rsid w:val="004E559E"/>
    <w:rsid w:val="004E56B7"/>
    <w:rsid w:val="004E5948"/>
    <w:rsid w:val="004E5BF8"/>
    <w:rsid w:val="004E696B"/>
    <w:rsid w:val="004E7719"/>
    <w:rsid w:val="004F0977"/>
    <w:rsid w:val="004F1480"/>
    <w:rsid w:val="004F2350"/>
    <w:rsid w:val="004F3448"/>
    <w:rsid w:val="004F34D0"/>
    <w:rsid w:val="004F3742"/>
    <w:rsid w:val="004F434E"/>
    <w:rsid w:val="004F43C4"/>
    <w:rsid w:val="004F47ED"/>
    <w:rsid w:val="004F480E"/>
    <w:rsid w:val="004F4F92"/>
    <w:rsid w:val="004F4FE6"/>
    <w:rsid w:val="004F5719"/>
    <w:rsid w:val="004F580E"/>
    <w:rsid w:val="004F58A1"/>
    <w:rsid w:val="004F5AD9"/>
    <w:rsid w:val="004F61EC"/>
    <w:rsid w:val="004F6787"/>
    <w:rsid w:val="004F68B0"/>
    <w:rsid w:val="004F6968"/>
    <w:rsid w:val="004F761D"/>
    <w:rsid w:val="004F7B49"/>
    <w:rsid w:val="004F7DD1"/>
    <w:rsid w:val="0050001A"/>
    <w:rsid w:val="005001F0"/>
    <w:rsid w:val="00500767"/>
    <w:rsid w:val="00500957"/>
    <w:rsid w:val="0050120B"/>
    <w:rsid w:val="00501355"/>
    <w:rsid w:val="00501382"/>
    <w:rsid w:val="005016F9"/>
    <w:rsid w:val="00501A2A"/>
    <w:rsid w:val="00501A40"/>
    <w:rsid w:val="00502604"/>
    <w:rsid w:val="00503A93"/>
    <w:rsid w:val="00503AF9"/>
    <w:rsid w:val="00503D8C"/>
    <w:rsid w:val="00503E63"/>
    <w:rsid w:val="00504961"/>
    <w:rsid w:val="00504D90"/>
    <w:rsid w:val="0050513F"/>
    <w:rsid w:val="0050517C"/>
    <w:rsid w:val="0050572B"/>
    <w:rsid w:val="00505987"/>
    <w:rsid w:val="00505BDC"/>
    <w:rsid w:val="00505F61"/>
    <w:rsid w:val="005069FF"/>
    <w:rsid w:val="00507DDB"/>
    <w:rsid w:val="00507F99"/>
    <w:rsid w:val="00510296"/>
    <w:rsid w:val="005102CF"/>
    <w:rsid w:val="00511137"/>
    <w:rsid w:val="005112FF"/>
    <w:rsid w:val="00511402"/>
    <w:rsid w:val="005115D3"/>
    <w:rsid w:val="00511F24"/>
    <w:rsid w:val="0051243E"/>
    <w:rsid w:val="00512C74"/>
    <w:rsid w:val="00512E3D"/>
    <w:rsid w:val="00512E67"/>
    <w:rsid w:val="005131C7"/>
    <w:rsid w:val="00513AAE"/>
    <w:rsid w:val="00513B3F"/>
    <w:rsid w:val="00513DAF"/>
    <w:rsid w:val="00513DC7"/>
    <w:rsid w:val="00514407"/>
    <w:rsid w:val="00514598"/>
    <w:rsid w:val="00514B8C"/>
    <w:rsid w:val="00514D14"/>
    <w:rsid w:val="00514F73"/>
    <w:rsid w:val="00516093"/>
    <w:rsid w:val="005164E4"/>
    <w:rsid w:val="00517205"/>
    <w:rsid w:val="00517823"/>
    <w:rsid w:val="0051783C"/>
    <w:rsid w:val="00517BF5"/>
    <w:rsid w:val="00517C84"/>
    <w:rsid w:val="00517DB4"/>
    <w:rsid w:val="005209FF"/>
    <w:rsid w:val="00521038"/>
    <w:rsid w:val="00521A70"/>
    <w:rsid w:val="00521F26"/>
    <w:rsid w:val="00523662"/>
    <w:rsid w:val="00524040"/>
    <w:rsid w:val="0052444F"/>
    <w:rsid w:val="00525701"/>
    <w:rsid w:val="00527391"/>
    <w:rsid w:val="00527AB1"/>
    <w:rsid w:val="00527C55"/>
    <w:rsid w:val="00530029"/>
    <w:rsid w:val="0053037E"/>
    <w:rsid w:val="00530E5A"/>
    <w:rsid w:val="00530EA3"/>
    <w:rsid w:val="00530F4E"/>
    <w:rsid w:val="00531417"/>
    <w:rsid w:val="00531463"/>
    <w:rsid w:val="005314B2"/>
    <w:rsid w:val="00531E6F"/>
    <w:rsid w:val="0053259A"/>
    <w:rsid w:val="00532619"/>
    <w:rsid w:val="00532FD5"/>
    <w:rsid w:val="00533170"/>
    <w:rsid w:val="005336BA"/>
    <w:rsid w:val="00533B13"/>
    <w:rsid w:val="005340F3"/>
    <w:rsid w:val="00534AC5"/>
    <w:rsid w:val="00534B89"/>
    <w:rsid w:val="005350A4"/>
    <w:rsid w:val="00535906"/>
    <w:rsid w:val="0053592E"/>
    <w:rsid w:val="00536374"/>
    <w:rsid w:val="005366C4"/>
    <w:rsid w:val="00536918"/>
    <w:rsid w:val="0053733F"/>
    <w:rsid w:val="0053751B"/>
    <w:rsid w:val="00537639"/>
    <w:rsid w:val="00537C44"/>
    <w:rsid w:val="005402B8"/>
    <w:rsid w:val="0054032D"/>
    <w:rsid w:val="00540654"/>
    <w:rsid w:val="00540D92"/>
    <w:rsid w:val="005410E4"/>
    <w:rsid w:val="005415BF"/>
    <w:rsid w:val="00541BB7"/>
    <w:rsid w:val="00542487"/>
    <w:rsid w:val="005424E5"/>
    <w:rsid w:val="00542536"/>
    <w:rsid w:val="00542D0B"/>
    <w:rsid w:val="00542FBF"/>
    <w:rsid w:val="0054318E"/>
    <w:rsid w:val="005433B0"/>
    <w:rsid w:val="00543D4B"/>
    <w:rsid w:val="0054407A"/>
    <w:rsid w:val="00544220"/>
    <w:rsid w:val="0054452B"/>
    <w:rsid w:val="005447C8"/>
    <w:rsid w:val="00544972"/>
    <w:rsid w:val="0054531C"/>
    <w:rsid w:val="005464A9"/>
    <w:rsid w:val="005465C3"/>
    <w:rsid w:val="00547015"/>
    <w:rsid w:val="005471C8"/>
    <w:rsid w:val="00547D36"/>
    <w:rsid w:val="00547D5E"/>
    <w:rsid w:val="00550211"/>
    <w:rsid w:val="005503A9"/>
    <w:rsid w:val="0055081E"/>
    <w:rsid w:val="00551A7E"/>
    <w:rsid w:val="00552703"/>
    <w:rsid w:val="005528F0"/>
    <w:rsid w:val="00553836"/>
    <w:rsid w:val="00553DDE"/>
    <w:rsid w:val="00553E65"/>
    <w:rsid w:val="00554038"/>
    <w:rsid w:val="00554151"/>
    <w:rsid w:val="005555A1"/>
    <w:rsid w:val="00555AF3"/>
    <w:rsid w:val="00555DEF"/>
    <w:rsid w:val="00556211"/>
    <w:rsid w:val="00556515"/>
    <w:rsid w:val="005569B5"/>
    <w:rsid w:val="00556B6B"/>
    <w:rsid w:val="00556E5C"/>
    <w:rsid w:val="00556EA6"/>
    <w:rsid w:val="005578E6"/>
    <w:rsid w:val="005600A6"/>
    <w:rsid w:val="0056043E"/>
    <w:rsid w:val="00560CCF"/>
    <w:rsid w:val="00561EF3"/>
    <w:rsid w:val="005621E7"/>
    <w:rsid w:val="00562699"/>
    <w:rsid w:val="00563117"/>
    <w:rsid w:val="00563198"/>
    <w:rsid w:val="00563272"/>
    <w:rsid w:val="005638F8"/>
    <w:rsid w:val="00563BE4"/>
    <w:rsid w:val="00563DFE"/>
    <w:rsid w:val="005641CB"/>
    <w:rsid w:val="005647F6"/>
    <w:rsid w:val="00564C6D"/>
    <w:rsid w:val="00565509"/>
    <w:rsid w:val="00565C54"/>
    <w:rsid w:val="00566C42"/>
    <w:rsid w:val="0056769A"/>
    <w:rsid w:val="00570566"/>
    <w:rsid w:val="0057058C"/>
    <w:rsid w:val="00570A39"/>
    <w:rsid w:val="00570C02"/>
    <w:rsid w:val="00571248"/>
    <w:rsid w:val="005712D4"/>
    <w:rsid w:val="0057222A"/>
    <w:rsid w:val="00572F87"/>
    <w:rsid w:val="005730D5"/>
    <w:rsid w:val="00573375"/>
    <w:rsid w:val="005739DA"/>
    <w:rsid w:val="0057407D"/>
    <w:rsid w:val="00574BB4"/>
    <w:rsid w:val="00575F63"/>
    <w:rsid w:val="00576359"/>
    <w:rsid w:val="00576BAD"/>
    <w:rsid w:val="00577888"/>
    <w:rsid w:val="00580144"/>
    <w:rsid w:val="005802D9"/>
    <w:rsid w:val="00580693"/>
    <w:rsid w:val="005806AE"/>
    <w:rsid w:val="00580752"/>
    <w:rsid w:val="0058075B"/>
    <w:rsid w:val="00580846"/>
    <w:rsid w:val="00580ABB"/>
    <w:rsid w:val="00581528"/>
    <w:rsid w:val="005815EA"/>
    <w:rsid w:val="00581700"/>
    <w:rsid w:val="00581926"/>
    <w:rsid w:val="00582810"/>
    <w:rsid w:val="00584193"/>
    <w:rsid w:val="005842B6"/>
    <w:rsid w:val="005848E2"/>
    <w:rsid w:val="00585175"/>
    <w:rsid w:val="0058531A"/>
    <w:rsid w:val="005856DA"/>
    <w:rsid w:val="00585B73"/>
    <w:rsid w:val="00585BA0"/>
    <w:rsid w:val="0058625C"/>
    <w:rsid w:val="00586FE4"/>
    <w:rsid w:val="00587571"/>
    <w:rsid w:val="005875BD"/>
    <w:rsid w:val="0058780D"/>
    <w:rsid w:val="00587D8B"/>
    <w:rsid w:val="00587ECA"/>
    <w:rsid w:val="00590236"/>
    <w:rsid w:val="005902D2"/>
    <w:rsid w:val="0059065C"/>
    <w:rsid w:val="00590D97"/>
    <w:rsid w:val="005920F6"/>
    <w:rsid w:val="00592A2B"/>
    <w:rsid w:val="00592BA2"/>
    <w:rsid w:val="00592F15"/>
    <w:rsid w:val="00592FB2"/>
    <w:rsid w:val="00592FBE"/>
    <w:rsid w:val="005935C5"/>
    <w:rsid w:val="00593C26"/>
    <w:rsid w:val="00593C5B"/>
    <w:rsid w:val="005944DF"/>
    <w:rsid w:val="0059499D"/>
    <w:rsid w:val="005950F4"/>
    <w:rsid w:val="0059530E"/>
    <w:rsid w:val="00595540"/>
    <w:rsid w:val="00595808"/>
    <w:rsid w:val="00595845"/>
    <w:rsid w:val="00595A55"/>
    <w:rsid w:val="00595FA9"/>
    <w:rsid w:val="005961F9"/>
    <w:rsid w:val="005969F8"/>
    <w:rsid w:val="00596B6D"/>
    <w:rsid w:val="00596ECA"/>
    <w:rsid w:val="00597972"/>
    <w:rsid w:val="00597D88"/>
    <w:rsid w:val="005A0676"/>
    <w:rsid w:val="005A08D0"/>
    <w:rsid w:val="005A0A4E"/>
    <w:rsid w:val="005A0C7B"/>
    <w:rsid w:val="005A1243"/>
    <w:rsid w:val="005A1BF8"/>
    <w:rsid w:val="005A1C71"/>
    <w:rsid w:val="005A2447"/>
    <w:rsid w:val="005A253D"/>
    <w:rsid w:val="005A2B90"/>
    <w:rsid w:val="005A30A7"/>
    <w:rsid w:val="005A3C07"/>
    <w:rsid w:val="005A3DBF"/>
    <w:rsid w:val="005A3E0D"/>
    <w:rsid w:val="005A42B4"/>
    <w:rsid w:val="005A44ED"/>
    <w:rsid w:val="005A45B7"/>
    <w:rsid w:val="005A46E2"/>
    <w:rsid w:val="005A4D02"/>
    <w:rsid w:val="005A4DFE"/>
    <w:rsid w:val="005A5570"/>
    <w:rsid w:val="005A6510"/>
    <w:rsid w:val="005A663C"/>
    <w:rsid w:val="005A6847"/>
    <w:rsid w:val="005A696A"/>
    <w:rsid w:val="005A69EB"/>
    <w:rsid w:val="005A7AF1"/>
    <w:rsid w:val="005A7C0C"/>
    <w:rsid w:val="005B04E0"/>
    <w:rsid w:val="005B098F"/>
    <w:rsid w:val="005B0E72"/>
    <w:rsid w:val="005B1A71"/>
    <w:rsid w:val="005B2F28"/>
    <w:rsid w:val="005B325D"/>
    <w:rsid w:val="005B403E"/>
    <w:rsid w:val="005B4121"/>
    <w:rsid w:val="005B4C45"/>
    <w:rsid w:val="005B4EBD"/>
    <w:rsid w:val="005B53CE"/>
    <w:rsid w:val="005B5574"/>
    <w:rsid w:val="005B5C1E"/>
    <w:rsid w:val="005B5FA6"/>
    <w:rsid w:val="005B6C26"/>
    <w:rsid w:val="005B6D39"/>
    <w:rsid w:val="005B70B6"/>
    <w:rsid w:val="005B71D5"/>
    <w:rsid w:val="005B7374"/>
    <w:rsid w:val="005B7A34"/>
    <w:rsid w:val="005B7B0E"/>
    <w:rsid w:val="005B7C0E"/>
    <w:rsid w:val="005B7D6F"/>
    <w:rsid w:val="005C039A"/>
    <w:rsid w:val="005C0663"/>
    <w:rsid w:val="005C0E26"/>
    <w:rsid w:val="005C1196"/>
    <w:rsid w:val="005C25FE"/>
    <w:rsid w:val="005C2843"/>
    <w:rsid w:val="005C2B8D"/>
    <w:rsid w:val="005C3021"/>
    <w:rsid w:val="005C3089"/>
    <w:rsid w:val="005C4C9B"/>
    <w:rsid w:val="005C52BD"/>
    <w:rsid w:val="005C6278"/>
    <w:rsid w:val="005C6332"/>
    <w:rsid w:val="005C636B"/>
    <w:rsid w:val="005C6408"/>
    <w:rsid w:val="005C6443"/>
    <w:rsid w:val="005C6716"/>
    <w:rsid w:val="005C6821"/>
    <w:rsid w:val="005C6AD2"/>
    <w:rsid w:val="005C761D"/>
    <w:rsid w:val="005C78E3"/>
    <w:rsid w:val="005C7F22"/>
    <w:rsid w:val="005D0CD3"/>
    <w:rsid w:val="005D0D0C"/>
    <w:rsid w:val="005D1D3B"/>
    <w:rsid w:val="005D1E72"/>
    <w:rsid w:val="005D1F7A"/>
    <w:rsid w:val="005D27F4"/>
    <w:rsid w:val="005D2F17"/>
    <w:rsid w:val="005D2F45"/>
    <w:rsid w:val="005D31F5"/>
    <w:rsid w:val="005D36AF"/>
    <w:rsid w:val="005D3C99"/>
    <w:rsid w:val="005D3CF2"/>
    <w:rsid w:val="005D3EE0"/>
    <w:rsid w:val="005D4565"/>
    <w:rsid w:val="005D4AC0"/>
    <w:rsid w:val="005D4B47"/>
    <w:rsid w:val="005D4D56"/>
    <w:rsid w:val="005D4EE4"/>
    <w:rsid w:val="005D4F37"/>
    <w:rsid w:val="005D4F40"/>
    <w:rsid w:val="005D522A"/>
    <w:rsid w:val="005D53E5"/>
    <w:rsid w:val="005D55B3"/>
    <w:rsid w:val="005D5D25"/>
    <w:rsid w:val="005D5D58"/>
    <w:rsid w:val="005D5EE7"/>
    <w:rsid w:val="005D60B5"/>
    <w:rsid w:val="005D61C7"/>
    <w:rsid w:val="005D702F"/>
    <w:rsid w:val="005D7822"/>
    <w:rsid w:val="005D7AE0"/>
    <w:rsid w:val="005E0F3C"/>
    <w:rsid w:val="005E187D"/>
    <w:rsid w:val="005E18D3"/>
    <w:rsid w:val="005E18DC"/>
    <w:rsid w:val="005E1B60"/>
    <w:rsid w:val="005E2847"/>
    <w:rsid w:val="005E2BBE"/>
    <w:rsid w:val="005E324A"/>
    <w:rsid w:val="005E3A51"/>
    <w:rsid w:val="005E3B9F"/>
    <w:rsid w:val="005E3CB8"/>
    <w:rsid w:val="005E40A2"/>
    <w:rsid w:val="005E424C"/>
    <w:rsid w:val="005E4A68"/>
    <w:rsid w:val="005E5CA9"/>
    <w:rsid w:val="005E601D"/>
    <w:rsid w:val="005E6155"/>
    <w:rsid w:val="005E68CD"/>
    <w:rsid w:val="005E6971"/>
    <w:rsid w:val="005E6E5A"/>
    <w:rsid w:val="005E702E"/>
    <w:rsid w:val="005E731E"/>
    <w:rsid w:val="005F01C3"/>
    <w:rsid w:val="005F02D4"/>
    <w:rsid w:val="005F07D6"/>
    <w:rsid w:val="005F0B6D"/>
    <w:rsid w:val="005F0D1C"/>
    <w:rsid w:val="005F10BE"/>
    <w:rsid w:val="005F1449"/>
    <w:rsid w:val="005F14C0"/>
    <w:rsid w:val="005F1567"/>
    <w:rsid w:val="005F16F5"/>
    <w:rsid w:val="005F18D3"/>
    <w:rsid w:val="005F1F74"/>
    <w:rsid w:val="005F2083"/>
    <w:rsid w:val="005F2FC4"/>
    <w:rsid w:val="005F2FE7"/>
    <w:rsid w:val="005F34E7"/>
    <w:rsid w:val="005F455A"/>
    <w:rsid w:val="005F57F9"/>
    <w:rsid w:val="005F6584"/>
    <w:rsid w:val="005F65DC"/>
    <w:rsid w:val="005F788B"/>
    <w:rsid w:val="005F79FC"/>
    <w:rsid w:val="0060075C"/>
    <w:rsid w:val="006008AA"/>
    <w:rsid w:val="00600B2C"/>
    <w:rsid w:val="00600FF7"/>
    <w:rsid w:val="00601656"/>
    <w:rsid w:val="006016B4"/>
    <w:rsid w:val="00601974"/>
    <w:rsid w:val="00601D1B"/>
    <w:rsid w:val="0060253F"/>
    <w:rsid w:val="00602B96"/>
    <w:rsid w:val="00602E36"/>
    <w:rsid w:val="006033F0"/>
    <w:rsid w:val="00604A13"/>
    <w:rsid w:val="00604A44"/>
    <w:rsid w:val="0060503A"/>
    <w:rsid w:val="00605652"/>
    <w:rsid w:val="006056B8"/>
    <w:rsid w:val="00605870"/>
    <w:rsid w:val="00605C7A"/>
    <w:rsid w:val="00605CBB"/>
    <w:rsid w:val="00605FE2"/>
    <w:rsid w:val="00606057"/>
    <w:rsid w:val="006060D9"/>
    <w:rsid w:val="0060689C"/>
    <w:rsid w:val="00606A8E"/>
    <w:rsid w:val="00606E2F"/>
    <w:rsid w:val="00606F9A"/>
    <w:rsid w:val="00607004"/>
    <w:rsid w:val="0060730A"/>
    <w:rsid w:val="006075BE"/>
    <w:rsid w:val="00607C05"/>
    <w:rsid w:val="00610C6A"/>
    <w:rsid w:val="0061204B"/>
    <w:rsid w:val="006125A9"/>
    <w:rsid w:val="00612BD1"/>
    <w:rsid w:val="00612E48"/>
    <w:rsid w:val="00614056"/>
    <w:rsid w:val="00614F5D"/>
    <w:rsid w:val="006155C7"/>
    <w:rsid w:val="00615A03"/>
    <w:rsid w:val="00616058"/>
    <w:rsid w:val="00616AD6"/>
    <w:rsid w:val="00616BA2"/>
    <w:rsid w:val="00616CCA"/>
    <w:rsid w:val="00616E8A"/>
    <w:rsid w:val="00620E03"/>
    <w:rsid w:val="00621CB8"/>
    <w:rsid w:val="006222B1"/>
    <w:rsid w:val="00622FA3"/>
    <w:rsid w:val="00623107"/>
    <w:rsid w:val="006245D5"/>
    <w:rsid w:val="006256F0"/>
    <w:rsid w:val="00626273"/>
    <w:rsid w:val="00626430"/>
    <w:rsid w:val="006265E3"/>
    <w:rsid w:val="00626C86"/>
    <w:rsid w:val="0062749B"/>
    <w:rsid w:val="00627573"/>
    <w:rsid w:val="006279A9"/>
    <w:rsid w:val="00627B05"/>
    <w:rsid w:val="0063085E"/>
    <w:rsid w:val="00630C40"/>
    <w:rsid w:val="00630F4C"/>
    <w:rsid w:val="00631388"/>
    <w:rsid w:val="00631445"/>
    <w:rsid w:val="006315D5"/>
    <w:rsid w:val="006318A7"/>
    <w:rsid w:val="00631CBA"/>
    <w:rsid w:val="00631E92"/>
    <w:rsid w:val="006320E6"/>
    <w:rsid w:val="006327BA"/>
    <w:rsid w:val="00632C84"/>
    <w:rsid w:val="006333F8"/>
    <w:rsid w:val="00633615"/>
    <w:rsid w:val="00633E96"/>
    <w:rsid w:val="0063406B"/>
    <w:rsid w:val="00634F10"/>
    <w:rsid w:val="006353ED"/>
    <w:rsid w:val="0063583E"/>
    <w:rsid w:val="00635933"/>
    <w:rsid w:val="00635A64"/>
    <w:rsid w:val="00635FE5"/>
    <w:rsid w:val="00636123"/>
    <w:rsid w:val="006371A1"/>
    <w:rsid w:val="006371F5"/>
    <w:rsid w:val="00637614"/>
    <w:rsid w:val="00637906"/>
    <w:rsid w:val="00637E1B"/>
    <w:rsid w:val="00637F15"/>
    <w:rsid w:val="00640BC7"/>
    <w:rsid w:val="00640C23"/>
    <w:rsid w:val="00640E4E"/>
    <w:rsid w:val="006410CD"/>
    <w:rsid w:val="00641360"/>
    <w:rsid w:val="0064143A"/>
    <w:rsid w:val="006415A1"/>
    <w:rsid w:val="0064189F"/>
    <w:rsid w:val="0064217A"/>
    <w:rsid w:val="00642842"/>
    <w:rsid w:val="006428D8"/>
    <w:rsid w:val="00644259"/>
    <w:rsid w:val="00644E97"/>
    <w:rsid w:val="00644FC7"/>
    <w:rsid w:val="00645543"/>
    <w:rsid w:val="00645E3C"/>
    <w:rsid w:val="006465EE"/>
    <w:rsid w:val="00646B39"/>
    <w:rsid w:val="006471B1"/>
    <w:rsid w:val="00650205"/>
    <w:rsid w:val="006504BE"/>
    <w:rsid w:val="00650C50"/>
    <w:rsid w:val="0065129D"/>
    <w:rsid w:val="00652796"/>
    <w:rsid w:val="00653359"/>
    <w:rsid w:val="00653935"/>
    <w:rsid w:val="00653E3D"/>
    <w:rsid w:val="006546A6"/>
    <w:rsid w:val="00654739"/>
    <w:rsid w:val="00654768"/>
    <w:rsid w:val="00654B82"/>
    <w:rsid w:val="00655063"/>
    <w:rsid w:val="00655599"/>
    <w:rsid w:val="006555C1"/>
    <w:rsid w:val="0065584E"/>
    <w:rsid w:val="00655A97"/>
    <w:rsid w:val="0065680F"/>
    <w:rsid w:val="00656C96"/>
    <w:rsid w:val="00656DDF"/>
    <w:rsid w:val="00657317"/>
    <w:rsid w:val="00657B6B"/>
    <w:rsid w:val="00657C84"/>
    <w:rsid w:val="0066015F"/>
    <w:rsid w:val="006601AC"/>
    <w:rsid w:val="006609C6"/>
    <w:rsid w:val="00660DC7"/>
    <w:rsid w:val="00660FB8"/>
    <w:rsid w:val="00661BB0"/>
    <w:rsid w:val="00661C37"/>
    <w:rsid w:val="00662284"/>
    <w:rsid w:val="00662558"/>
    <w:rsid w:val="00662645"/>
    <w:rsid w:val="00662C0B"/>
    <w:rsid w:val="00662D6C"/>
    <w:rsid w:val="0066305E"/>
    <w:rsid w:val="006634ED"/>
    <w:rsid w:val="00663641"/>
    <w:rsid w:val="006639D9"/>
    <w:rsid w:val="00663E3D"/>
    <w:rsid w:val="00663E84"/>
    <w:rsid w:val="006648CB"/>
    <w:rsid w:val="00664B79"/>
    <w:rsid w:val="00664C75"/>
    <w:rsid w:val="00664C94"/>
    <w:rsid w:val="006654AB"/>
    <w:rsid w:val="006662A0"/>
    <w:rsid w:val="006668B0"/>
    <w:rsid w:val="00666A44"/>
    <w:rsid w:val="00666F7E"/>
    <w:rsid w:val="0066754E"/>
    <w:rsid w:val="0066766A"/>
    <w:rsid w:val="00670178"/>
    <w:rsid w:val="006706BD"/>
    <w:rsid w:val="00670780"/>
    <w:rsid w:val="00670CAB"/>
    <w:rsid w:val="00671712"/>
    <w:rsid w:val="0067191E"/>
    <w:rsid w:val="00671993"/>
    <w:rsid w:val="00671CB7"/>
    <w:rsid w:val="00671CF7"/>
    <w:rsid w:val="0067286B"/>
    <w:rsid w:val="00672989"/>
    <w:rsid w:val="00672B0D"/>
    <w:rsid w:val="006730E1"/>
    <w:rsid w:val="0067312A"/>
    <w:rsid w:val="00673561"/>
    <w:rsid w:val="0067437E"/>
    <w:rsid w:val="0067502C"/>
    <w:rsid w:val="00675A8C"/>
    <w:rsid w:val="00675C17"/>
    <w:rsid w:val="00675D88"/>
    <w:rsid w:val="00676216"/>
    <w:rsid w:val="00676465"/>
    <w:rsid w:val="006764C4"/>
    <w:rsid w:val="0067687B"/>
    <w:rsid w:val="00676D28"/>
    <w:rsid w:val="00677054"/>
    <w:rsid w:val="00677EB1"/>
    <w:rsid w:val="00680975"/>
    <w:rsid w:val="00680AA1"/>
    <w:rsid w:val="00680F86"/>
    <w:rsid w:val="006810E2"/>
    <w:rsid w:val="00681AAF"/>
    <w:rsid w:val="00681B7A"/>
    <w:rsid w:val="00681CF3"/>
    <w:rsid w:val="006823D6"/>
    <w:rsid w:val="006825F1"/>
    <w:rsid w:val="00682ABD"/>
    <w:rsid w:val="00682CD2"/>
    <w:rsid w:val="00682CE3"/>
    <w:rsid w:val="00683618"/>
    <w:rsid w:val="0068400C"/>
    <w:rsid w:val="006846C3"/>
    <w:rsid w:val="00684A43"/>
    <w:rsid w:val="00684C46"/>
    <w:rsid w:val="00684DF6"/>
    <w:rsid w:val="006852A8"/>
    <w:rsid w:val="00686F42"/>
    <w:rsid w:val="006872DE"/>
    <w:rsid w:val="00687DE5"/>
    <w:rsid w:val="006902CF"/>
    <w:rsid w:val="006903D3"/>
    <w:rsid w:val="006903FD"/>
    <w:rsid w:val="00690969"/>
    <w:rsid w:val="00690A6B"/>
    <w:rsid w:val="00690B56"/>
    <w:rsid w:val="006917C9"/>
    <w:rsid w:val="00691FFA"/>
    <w:rsid w:val="00692327"/>
    <w:rsid w:val="006923E8"/>
    <w:rsid w:val="00692847"/>
    <w:rsid w:val="00692A3C"/>
    <w:rsid w:val="00692BF7"/>
    <w:rsid w:val="006931B0"/>
    <w:rsid w:val="006935D1"/>
    <w:rsid w:val="00693A76"/>
    <w:rsid w:val="00693EEE"/>
    <w:rsid w:val="00693F81"/>
    <w:rsid w:val="00694099"/>
    <w:rsid w:val="00694B8F"/>
    <w:rsid w:val="006957F9"/>
    <w:rsid w:val="00695821"/>
    <w:rsid w:val="00695C62"/>
    <w:rsid w:val="0069613B"/>
    <w:rsid w:val="00696675"/>
    <w:rsid w:val="00696816"/>
    <w:rsid w:val="00696845"/>
    <w:rsid w:val="00697067"/>
    <w:rsid w:val="00697836"/>
    <w:rsid w:val="00697C0E"/>
    <w:rsid w:val="00697DFC"/>
    <w:rsid w:val="00697E83"/>
    <w:rsid w:val="006A02CF"/>
    <w:rsid w:val="006A0CD2"/>
    <w:rsid w:val="006A1C9F"/>
    <w:rsid w:val="006A2505"/>
    <w:rsid w:val="006A25D5"/>
    <w:rsid w:val="006A2AFF"/>
    <w:rsid w:val="006A2B59"/>
    <w:rsid w:val="006A3117"/>
    <w:rsid w:val="006A339D"/>
    <w:rsid w:val="006A3502"/>
    <w:rsid w:val="006A39E6"/>
    <w:rsid w:val="006A4210"/>
    <w:rsid w:val="006A4494"/>
    <w:rsid w:val="006A4B7A"/>
    <w:rsid w:val="006A5083"/>
    <w:rsid w:val="006A5096"/>
    <w:rsid w:val="006A57EB"/>
    <w:rsid w:val="006A6BD4"/>
    <w:rsid w:val="006A6BF5"/>
    <w:rsid w:val="006A6E2E"/>
    <w:rsid w:val="006A6E76"/>
    <w:rsid w:val="006A6E9C"/>
    <w:rsid w:val="006A7884"/>
    <w:rsid w:val="006A7A43"/>
    <w:rsid w:val="006A7D3E"/>
    <w:rsid w:val="006B06D5"/>
    <w:rsid w:val="006B1121"/>
    <w:rsid w:val="006B12EF"/>
    <w:rsid w:val="006B1BF5"/>
    <w:rsid w:val="006B1DB1"/>
    <w:rsid w:val="006B2221"/>
    <w:rsid w:val="006B2595"/>
    <w:rsid w:val="006B3370"/>
    <w:rsid w:val="006B37B1"/>
    <w:rsid w:val="006B3862"/>
    <w:rsid w:val="006B391E"/>
    <w:rsid w:val="006B4156"/>
    <w:rsid w:val="006B4176"/>
    <w:rsid w:val="006B4200"/>
    <w:rsid w:val="006B46ED"/>
    <w:rsid w:val="006B48A4"/>
    <w:rsid w:val="006B4C6A"/>
    <w:rsid w:val="006B50A1"/>
    <w:rsid w:val="006B53E9"/>
    <w:rsid w:val="006B5B60"/>
    <w:rsid w:val="006B5CAD"/>
    <w:rsid w:val="006B60A3"/>
    <w:rsid w:val="006B60AD"/>
    <w:rsid w:val="006B65B1"/>
    <w:rsid w:val="006B6FA6"/>
    <w:rsid w:val="006C00AE"/>
    <w:rsid w:val="006C05AD"/>
    <w:rsid w:val="006C05D7"/>
    <w:rsid w:val="006C0CF1"/>
    <w:rsid w:val="006C1B4F"/>
    <w:rsid w:val="006C2086"/>
    <w:rsid w:val="006C232A"/>
    <w:rsid w:val="006C237F"/>
    <w:rsid w:val="006C23FF"/>
    <w:rsid w:val="006C25A9"/>
    <w:rsid w:val="006C2B50"/>
    <w:rsid w:val="006C2DD0"/>
    <w:rsid w:val="006C2E9B"/>
    <w:rsid w:val="006C2F08"/>
    <w:rsid w:val="006C3222"/>
    <w:rsid w:val="006C3AC3"/>
    <w:rsid w:val="006C3BDA"/>
    <w:rsid w:val="006C3C83"/>
    <w:rsid w:val="006C3CB9"/>
    <w:rsid w:val="006C3E6D"/>
    <w:rsid w:val="006C4EA7"/>
    <w:rsid w:val="006C4FED"/>
    <w:rsid w:val="006C524A"/>
    <w:rsid w:val="006C5799"/>
    <w:rsid w:val="006C5B87"/>
    <w:rsid w:val="006C6367"/>
    <w:rsid w:val="006C65D3"/>
    <w:rsid w:val="006C6A22"/>
    <w:rsid w:val="006C6C2A"/>
    <w:rsid w:val="006C74AA"/>
    <w:rsid w:val="006C74B0"/>
    <w:rsid w:val="006C7D98"/>
    <w:rsid w:val="006D0431"/>
    <w:rsid w:val="006D0C4C"/>
    <w:rsid w:val="006D12FD"/>
    <w:rsid w:val="006D1719"/>
    <w:rsid w:val="006D18D0"/>
    <w:rsid w:val="006D1BEB"/>
    <w:rsid w:val="006D21C6"/>
    <w:rsid w:val="006D247C"/>
    <w:rsid w:val="006D2AFC"/>
    <w:rsid w:val="006D2C6D"/>
    <w:rsid w:val="006D3214"/>
    <w:rsid w:val="006D35FF"/>
    <w:rsid w:val="006D384C"/>
    <w:rsid w:val="006D3A31"/>
    <w:rsid w:val="006D3EC9"/>
    <w:rsid w:val="006D4058"/>
    <w:rsid w:val="006D4594"/>
    <w:rsid w:val="006D476B"/>
    <w:rsid w:val="006D525A"/>
    <w:rsid w:val="006D5C83"/>
    <w:rsid w:val="006D60CE"/>
    <w:rsid w:val="006D62D9"/>
    <w:rsid w:val="006D6B0E"/>
    <w:rsid w:val="006D6B53"/>
    <w:rsid w:val="006D6D36"/>
    <w:rsid w:val="006D7745"/>
    <w:rsid w:val="006D77FD"/>
    <w:rsid w:val="006D7895"/>
    <w:rsid w:val="006D7A04"/>
    <w:rsid w:val="006D7D33"/>
    <w:rsid w:val="006E03F2"/>
    <w:rsid w:val="006E0443"/>
    <w:rsid w:val="006E0456"/>
    <w:rsid w:val="006E0467"/>
    <w:rsid w:val="006E046A"/>
    <w:rsid w:val="006E0508"/>
    <w:rsid w:val="006E1295"/>
    <w:rsid w:val="006E134D"/>
    <w:rsid w:val="006E1473"/>
    <w:rsid w:val="006E17BE"/>
    <w:rsid w:val="006E18C1"/>
    <w:rsid w:val="006E1A88"/>
    <w:rsid w:val="006E1EE3"/>
    <w:rsid w:val="006E29E0"/>
    <w:rsid w:val="006E3662"/>
    <w:rsid w:val="006E36F2"/>
    <w:rsid w:val="006E3D63"/>
    <w:rsid w:val="006E3F0F"/>
    <w:rsid w:val="006E4A95"/>
    <w:rsid w:val="006E4C9E"/>
    <w:rsid w:val="006E4F36"/>
    <w:rsid w:val="006E509E"/>
    <w:rsid w:val="006E5C01"/>
    <w:rsid w:val="006E6E9C"/>
    <w:rsid w:val="006E703A"/>
    <w:rsid w:val="006E71DE"/>
    <w:rsid w:val="006E7375"/>
    <w:rsid w:val="006E7730"/>
    <w:rsid w:val="006E7C8D"/>
    <w:rsid w:val="006F032B"/>
    <w:rsid w:val="006F0691"/>
    <w:rsid w:val="006F073D"/>
    <w:rsid w:val="006F158F"/>
    <w:rsid w:val="006F183B"/>
    <w:rsid w:val="006F1EA4"/>
    <w:rsid w:val="006F2A3D"/>
    <w:rsid w:val="006F2B5D"/>
    <w:rsid w:val="006F3255"/>
    <w:rsid w:val="006F330F"/>
    <w:rsid w:val="006F37DD"/>
    <w:rsid w:val="006F399D"/>
    <w:rsid w:val="006F5350"/>
    <w:rsid w:val="006F54C6"/>
    <w:rsid w:val="006F5722"/>
    <w:rsid w:val="006F5E5A"/>
    <w:rsid w:val="006F61FB"/>
    <w:rsid w:val="006F62BC"/>
    <w:rsid w:val="006F6427"/>
    <w:rsid w:val="006F6671"/>
    <w:rsid w:val="006F674F"/>
    <w:rsid w:val="006F6DA0"/>
    <w:rsid w:val="006F6F98"/>
    <w:rsid w:val="006F7407"/>
    <w:rsid w:val="006F750C"/>
    <w:rsid w:val="006F7EFE"/>
    <w:rsid w:val="00700397"/>
    <w:rsid w:val="00700CA3"/>
    <w:rsid w:val="00701141"/>
    <w:rsid w:val="0070197D"/>
    <w:rsid w:val="00701A6A"/>
    <w:rsid w:val="00701D58"/>
    <w:rsid w:val="007022A3"/>
    <w:rsid w:val="0070277E"/>
    <w:rsid w:val="00703127"/>
    <w:rsid w:val="0070344D"/>
    <w:rsid w:val="00703D21"/>
    <w:rsid w:val="007043FE"/>
    <w:rsid w:val="007049E3"/>
    <w:rsid w:val="00705301"/>
    <w:rsid w:val="00705682"/>
    <w:rsid w:val="0070570C"/>
    <w:rsid w:val="007058E8"/>
    <w:rsid w:val="00705A06"/>
    <w:rsid w:val="00705A11"/>
    <w:rsid w:val="00705B40"/>
    <w:rsid w:val="00706156"/>
    <w:rsid w:val="007065BA"/>
    <w:rsid w:val="00706A36"/>
    <w:rsid w:val="00706F6C"/>
    <w:rsid w:val="00706F73"/>
    <w:rsid w:val="00707499"/>
    <w:rsid w:val="00707A3F"/>
    <w:rsid w:val="00707A90"/>
    <w:rsid w:val="00707C0A"/>
    <w:rsid w:val="00707D7E"/>
    <w:rsid w:val="0071010E"/>
    <w:rsid w:val="00710304"/>
    <w:rsid w:val="007109A0"/>
    <w:rsid w:val="00710B59"/>
    <w:rsid w:val="00710D15"/>
    <w:rsid w:val="007114AA"/>
    <w:rsid w:val="00711CDE"/>
    <w:rsid w:val="00711F52"/>
    <w:rsid w:val="0071227A"/>
    <w:rsid w:val="007123A1"/>
    <w:rsid w:val="007141CA"/>
    <w:rsid w:val="00714645"/>
    <w:rsid w:val="007148A2"/>
    <w:rsid w:val="00714A26"/>
    <w:rsid w:val="0071559F"/>
    <w:rsid w:val="0071565D"/>
    <w:rsid w:val="0071569C"/>
    <w:rsid w:val="007156C6"/>
    <w:rsid w:val="007159BA"/>
    <w:rsid w:val="00715BA4"/>
    <w:rsid w:val="00715DC9"/>
    <w:rsid w:val="00715FFA"/>
    <w:rsid w:val="00716A31"/>
    <w:rsid w:val="007170DF"/>
    <w:rsid w:val="00717378"/>
    <w:rsid w:val="007178F1"/>
    <w:rsid w:val="007179C4"/>
    <w:rsid w:val="00717BFA"/>
    <w:rsid w:val="00717E03"/>
    <w:rsid w:val="00717FCA"/>
    <w:rsid w:val="007207EC"/>
    <w:rsid w:val="00720CE7"/>
    <w:rsid w:val="00721932"/>
    <w:rsid w:val="00721CBB"/>
    <w:rsid w:val="00721E30"/>
    <w:rsid w:val="0072207A"/>
    <w:rsid w:val="007228D8"/>
    <w:rsid w:val="00722DAF"/>
    <w:rsid w:val="007231BA"/>
    <w:rsid w:val="0072330D"/>
    <w:rsid w:val="00723884"/>
    <w:rsid w:val="00723AE4"/>
    <w:rsid w:val="00724806"/>
    <w:rsid w:val="00724DF2"/>
    <w:rsid w:val="007250E3"/>
    <w:rsid w:val="007251C8"/>
    <w:rsid w:val="0072586F"/>
    <w:rsid w:val="00725C8C"/>
    <w:rsid w:val="00726548"/>
    <w:rsid w:val="00726B25"/>
    <w:rsid w:val="00726E0E"/>
    <w:rsid w:val="00726E3E"/>
    <w:rsid w:val="00726FE3"/>
    <w:rsid w:val="0072720A"/>
    <w:rsid w:val="0072749E"/>
    <w:rsid w:val="007274A0"/>
    <w:rsid w:val="007279AD"/>
    <w:rsid w:val="00727FC7"/>
    <w:rsid w:val="007301EC"/>
    <w:rsid w:val="00730210"/>
    <w:rsid w:val="00730385"/>
    <w:rsid w:val="00730777"/>
    <w:rsid w:val="00730845"/>
    <w:rsid w:val="00730911"/>
    <w:rsid w:val="00730CD8"/>
    <w:rsid w:val="00730E80"/>
    <w:rsid w:val="00730F28"/>
    <w:rsid w:val="00730FC5"/>
    <w:rsid w:val="00731001"/>
    <w:rsid w:val="00732545"/>
    <w:rsid w:val="0073286D"/>
    <w:rsid w:val="00732AC3"/>
    <w:rsid w:val="00732E69"/>
    <w:rsid w:val="00734472"/>
    <w:rsid w:val="00734987"/>
    <w:rsid w:val="00734F37"/>
    <w:rsid w:val="00735306"/>
    <w:rsid w:val="007359E9"/>
    <w:rsid w:val="00735AC8"/>
    <w:rsid w:val="00736282"/>
    <w:rsid w:val="00736E7A"/>
    <w:rsid w:val="007372B1"/>
    <w:rsid w:val="007372E2"/>
    <w:rsid w:val="007374F6"/>
    <w:rsid w:val="00737AC7"/>
    <w:rsid w:val="007400F7"/>
    <w:rsid w:val="007407BC"/>
    <w:rsid w:val="007408A9"/>
    <w:rsid w:val="00741198"/>
    <w:rsid w:val="00741334"/>
    <w:rsid w:val="00741589"/>
    <w:rsid w:val="00741654"/>
    <w:rsid w:val="007424F5"/>
    <w:rsid w:val="007427E9"/>
    <w:rsid w:val="007427F5"/>
    <w:rsid w:val="00742C11"/>
    <w:rsid w:val="00742D8D"/>
    <w:rsid w:val="0074313B"/>
    <w:rsid w:val="00743195"/>
    <w:rsid w:val="0074332D"/>
    <w:rsid w:val="007433B4"/>
    <w:rsid w:val="00743EE9"/>
    <w:rsid w:val="00744057"/>
    <w:rsid w:val="0074457E"/>
    <w:rsid w:val="007447CC"/>
    <w:rsid w:val="00745067"/>
    <w:rsid w:val="007453D4"/>
    <w:rsid w:val="00745584"/>
    <w:rsid w:val="00745D2E"/>
    <w:rsid w:val="00745F86"/>
    <w:rsid w:val="0074624E"/>
    <w:rsid w:val="007462D6"/>
    <w:rsid w:val="0074634C"/>
    <w:rsid w:val="007463FA"/>
    <w:rsid w:val="00746BC9"/>
    <w:rsid w:val="00747138"/>
    <w:rsid w:val="0074728C"/>
    <w:rsid w:val="00747DFA"/>
    <w:rsid w:val="00747EC7"/>
    <w:rsid w:val="00750072"/>
    <w:rsid w:val="007506D5"/>
    <w:rsid w:val="0075091B"/>
    <w:rsid w:val="00750AB8"/>
    <w:rsid w:val="0075123E"/>
    <w:rsid w:val="007513F4"/>
    <w:rsid w:val="007515E7"/>
    <w:rsid w:val="007517DB"/>
    <w:rsid w:val="00751C9A"/>
    <w:rsid w:val="007522DF"/>
    <w:rsid w:val="00752502"/>
    <w:rsid w:val="00752735"/>
    <w:rsid w:val="00752A58"/>
    <w:rsid w:val="00752AE3"/>
    <w:rsid w:val="00753045"/>
    <w:rsid w:val="0075368F"/>
    <w:rsid w:val="007537E0"/>
    <w:rsid w:val="007540F2"/>
    <w:rsid w:val="00755D07"/>
    <w:rsid w:val="0075626A"/>
    <w:rsid w:val="007567D4"/>
    <w:rsid w:val="00756985"/>
    <w:rsid w:val="00756BD5"/>
    <w:rsid w:val="0075713C"/>
    <w:rsid w:val="00757364"/>
    <w:rsid w:val="00757C55"/>
    <w:rsid w:val="00760331"/>
    <w:rsid w:val="0076035D"/>
    <w:rsid w:val="00760E26"/>
    <w:rsid w:val="0076125E"/>
    <w:rsid w:val="00761647"/>
    <w:rsid w:val="00761AA9"/>
    <w:rsid w:val="00762350"/>
    <w:rsid w:val="00762635"/>
    <w:rsid w:val="0076331F"/>
    <w:rsid w:val="00763335"/>
    <w:rsid w:val="00763340"/>
    <w:rsid w:val="007633EE"/>
    <w:rsid w:val="007634E0"/>
    <w:rsid w:val="00763635"/>
    <w:rsid w:val="007637BD"/>
    <w:rsid w:val="00763882"/>
    <w:rsid w:val="00763FDC"/>
    <w:rsid w:val="00764435"/>
    <w:rsid w:val="00764B36"/>
    <w:rsid w:val="007656A1"/>
    <w:rsid w:val="007656D6"/>
    <w:rsid w:val="007658FB"/>
    <w:rsid w:val="00765F6D"/>
    <w:rsid w:val="007661AD"/>
    <w:rsid w:val="00766527"/>
    <w:rsid w:val="00767893"/>
    <w:rsid w:val="00767B20"/>
    <w:rsid w:val="00767D70"/>
    <w:rsid w:val="0077024B"/>
    <w:rsid w:val="00770845"/>
    <w:rsid w:val="007709B2"/>
    <w:rsid w:val="00770A38"/>
    <w:rsid w:val="00770C91"/>
    <w:rsid w:val="007711FC"/>
    <w:rsid w:val="007714F8"/>
    <w:rsid w:val="00771580"/>
    <w:rsid w:val="00771995"/>
    <w:rsid w:val="00771CAA"/>
    <w:rsid w:val="007721A4"/>
    <w:rsid w:val="007726F7"/>
    <w:rsid w:val="0077280D"/>
    <w:rsid w:val="00772F91"/>
    <w:rsid w:val="00773119"/>
    <w:rsid w:val="0077317D"/>
    <w:rsid w:val="00773524"/>
    <w:rsid w:val="0077381E"/>
    <w:rsid w:val="00773BCF"/>
    <w:rsid w:val="00774541"/>
    <w:rsid w:val="00774DCB"/>
    <w:rsid w:val="007751D2"/>
    <w:rsid w:val="00775311"/>
    <w:rsid w:val="00775892"/>
    <w:rsid w:val="00775B91"/>
    <w:rsid w:val="00776210"/>
    <w:rsid w:val="00776610"/>
    <w:rsid w:val="00777112"/>
    <w:rsid w:val="007772D6"/>
    <w:rsid w:val="007777FA"/>
    <w:rsid w:val="00777A20"/>
    <w:rsid w:val="00777F96"/>
    <w:rsid w:val="007800C8"/>
    <w:rsid w:val="0078108E"/>
    <w:rsid w:val="00781646"/>
    <w:rsid w:val="007819B6"/>
    <w:rsid w:val="00781ED8"/>
    <w:rsid w:val="00782A7A"/>
    <w:rsid w:val="00782FA9"/>
    <w:rsid w:val="00783240"/>
    <w:rsid w:val="00783336"/>
    <w:rsid w:val="007833C2"/>
    <w:rsid w:val="0078389B"/>
    <w:rsid w:val="00783B7E"/>
    <w:rsid w:val="0078414A"/>
    <w:rsid w:val="00784FF7"/>
    <w:rsid w:val="00785396"/>
    <w:rsid w:val="007857D3"/>
    <w:rsid w:val="00785DCD"/>
    <w:rsid w:val="00786B1E"/>
    <w:rsid w:val="00790159"/>
    <w:rsid w:val="00790352"/>
    <w:rsid w:val="0079083E"/>
    <w:rsid w:val="007912B4"/>
    <w:rsid w:val="0079155A"/>
    <w:rsid w:val="0079155F"/>
    <w:rsid w:val="00792339"/>
    <w:rsid w:val="00792D22"/>
    <w:rsid w:val="007932B6"/>
    <w:rsid w:val="00793399"/>
    <w:rsid w:val="00793656"/>
    <w:rsid w:val="00793CD8"/>
    <w:rsid w:val="00793D7F"/>
    <w:rsid w:val="00793DAE"/>
    <w:rsid w:val="00793FDF"/>
    <w:rsid w:val="00794035"/>
    <w:rsid w:val="007943DD"/>
    <w:rsid w:val="007949A2"/>
    <w:rsid w:val="00794F5F"/>
    <w:rsid w:val="00795229"/>
    <w:rsid w:val="00795C26"/>
    <w:rsid w:val="00795D0B"/>
    <w:rsid w:val="00795EBB"/>
    <w:rsid w:val="00796E48"/>
    <w:rsid w:val="0079705C"/>
    <w:rsid w:val="007972E7"/>
    <w:rsid w:val="0079736A"/>
    <w:rsid w:val="00797566"/>
    <w:rsid w:val="00797960"/>
    <w:rsid w:val="00797A35"/>
    <w:rsid w:val="007A000A"/>
    <w:rsid w:val="007A00D4"/>
    <w:rsid w:val="007A0408"/>
    <w:rsid w:val="007A0411"/>
    <w:rsid w:val="007A078B"/>
    <w:rsid w:val="007A09A8"/>
    <w:rsid w:val="007A1A5D"/>
    <w:rsid w:val="007A1B93"/>
    <w:rsid w:val="007A26EE"/>
    <w:rsid w:val="007A279D"/>
    <w:rsid w:val="007A2DF0"/>
    <w:rsid w:val="007A31FE"/>
    <w:rsid w:val="007A3300"/>
    <w:rsid w:val="007A34D0"/>
    <w:rsid w:val="007A4480"/>
    <w:rsid w:val="007A4A8E"/>
    <w:rsid w:val="007A4AC6"/>
    <w:rsid w:val="007A503E"/>
    <w:rsid w:val="007A5424"/>
    <w:rsid w:val="007A5925"/>
    <w:rsid w:val="007A6730"/>
    <w:rsid w:val="007A68C2"/>
    <w:rsid w:val="007A6C77"/>
    <w:rsid w:val="007A731E"/>
    <w:rsid w:val="007A793B"/>
    <w:rsid w:val="007B024C"/>
    <w:rsid w:val="007B04D7"/>
    <w:rsid w:val="007B1395"/>
    <w:rsid w:val="007B15D3"/>
    <w:rsid w:val="007B18DE"/>
    <w:rsid w:val="007B28D4"/>
    <w:rsid w:val="007B2BAD"/>
    <w:rsid w:val="007B31AC"/>
    <w:rsid w:val="007B37E4"/>
    <w:rsid w:val="007B38A7"/>
    <w:rsid w:val="007B3A9A"/>
    <w:rsid w:val="007B408A"/>
    <w:rsid w:val="007B4639"/>
    <w:rsid w:val="007B4E48"/>
    <w:rsid w:val="007B5BB5"/>
    <w:rsid w:val="007B60C0"/>
    <w:rsid w:val="007B61C3"/>
    <w:rsid w:val="007B6BD6"/>
    <w:rsid w:val="007B6C4C"/>
    <w:rsid w:val="007B6D78"/>
    <w:rsid w:val="007BFA21"/>
    <w:rsid w:val="007C05B9"/>
    <w:rsid w:val="007C11D5"/>
    <w:rsid w:val="007C1348"/>
    <w:rsid w:val="007C1CC9"/>
    <w:rsid w:val="007C2224"/>
    <w:rsid w:val="007C266D"/>
    <w:rsid w:val="007C2E4B"/>
    <w:rsid w:val="007C2EC3"/>
    <w:rsid w:val="007C3949"/>
    <w:rsid w:val="007C46D1"/>
    <w:rsid w:val="007C4A4C"/>
    <w:rsid w:val="007C4B11"/>
    <w:rsid w:val="007C4D83"/>
    <w:rsid w:val="007C4E1C"/>
    <w:rsid w:val="007C53EB"/>
    <w:rsid w:val="007C62CD"/>
    <w:rsid w:val="007C7E2B"/>
    <w:rsid w:val="007D0861"/>
    <w:rsid w:val="007D0A60"/>
    <w:rsid w:val="007D1818"/>
    <w:rsid w:val="007D1C02"/>
    <w:rsid w:val="007D1C69"/>
    <w:rsid w:val="007D2639"/>
    <w:rsid w:val="007D329A"/>
    <w:rsid w:val="007D3659"/>
    <w:rsid w:val="007D3813"/>
    <w:rsid w:val="007D38FC"/>
    <w:rsid w:val="007D41F1"/>
    <w:rsid w:val="007D4AB2"/>
    <w:rsid w:val="007D4C43"/>
    <w:rsid w:val="007D4D57"/>
    <w:rsid w:val="007D5158"/>
    <w:rsid w:val="007D5408"/>
    <w:rsid w:val="007D5626"/>
    <w:rsid w:val="007D59E9"/>
    <w:rsid w:val="007D6693"/>
    <w:rsid w:val="007D7252"/>
    <w:rsid w:val="007D7BF0"/>
    <w:rsid w:val="007D7E0B"/>
    <w:rsid w:val="007E010B"/>
    <w:rsid w:val="007E0A8A"/>
    <w:rsid w:val="007E0F0F"/>
    <w:rsid w:val="007E0F17"/>
    <w:rsid w:val="007E1246"/>
    <w:rsid w:val="007E16EB"/>
    <w:rsid w:val="007E1986"/>
    <w:rsid w:val="007E1BC3"/>
    <w:rsid w:val="007E1EBA"/>
    <w:rsid w:val="007E2CB4"/>
    <w:rsid w:val="007E2F1C"/>
    <w:rsid w:val="007E32B7"/>
    <w:rsid w:val="007E3A37"/>
    <w:rsid w:val="007E43E2"/>
    <w:rsid w:val="007E4734"/>
    <w:rsid w:val="007E4AEB"/>
    <w:rsid w:val="007E4B42"/>
    <w:rsid w:val="007E4C21"/>
    <w:rsid w:val="007E4F1D"/>
    <w:rsid w:val="007E4F9C"/>
    <w:rsid w:val="007E5248"/>
    <w:rsid w:val="007E581B"/>
    <w:rsid w:val="007E59C1"/>
    <w:rsid w:val="007E5F48"/>
    <w:rsid w:val="007E6E79"/>
    <w:rsid w:val="007E7A0C"/>
    <w:rsid w:val="007E7D71"/>
    <w:rsid w:val="007E7FEF"/>
    <w:rsid w:val="007F0255"/>
    <w:rsid w:val="007F031C"/>
    <w:rsid w:val="007F0BE3"/>
    <w:rsid w:val="007F1371"/>
    <w:rsid w:val="007F14B4"/>
    <w:rsid w:val="007F1CB1"/>
    <w:rsid w:val="007F23B4"/>
    <w:rsid w:val="007F2757"/>
    <w:rsid w:val="007F35B3"/>
    <w:rsid w:val="007F3F76"/>
    <w:rsid w:val="007F42D0"/>
    <w:rsid w:val="007F44C6"/>
    <w:rsid w:val="007F4500"/>
    <w:rsid w:val="007F4D86"/>
    <w:rsid w:val="007F52F2"/>
    <w:rsid w:val="007F5441"/>
    <w:rsid w:val="007F5574"/>
    <w:rsid w:val="007F5D15"/>
    <w:rsid w:val="007F5DBB"/>
    <w:rsid w:val="007F6142"/>
    <w:rsid w:val="007F631B"/>
    <w:rsid w:val="007F67EE"/>
    <w:rsid w:val="007F6BC8"/>
    <w:rsid w:val="007F7325"/>
    <w:rsid w:val="007F7D9E"/>
    <w:rsid w:val="0080070E"/>
    <w:rsid w:val="008007EA"/>
    <w:rsid w:val="00800F85"/>
    <w:rsid w:val="008011B9"/>
    <w:rsid w:val="0080158C"/>
    <w:rsid w:val="00801993"/>
    <w:rsid w:val="00801A2D"/>
    <w:rsid w:val="00802FC2"/>
    <w:rsid w:val="008033DD"/>
    <w:rsid w:val="00803AF1"/>
    <w:rsid w:val="00803EFA"/>
    <w:rsid w:val="008049ED"/>
    <w:rsid w:val="00804B48"/>
    <w:rsid w:val="00804DC0"/>
    <w:rsid w:val="00805829"/>
    <w:rsid w:val="00805A44"/>
    <w:rsid w:val="00805B12"/>
    <w:rsid w:val="00805FF6"/>
    <w:rsid w:val="00806029"/>
    <w:rsid w:val="0080616C"/>
    <w:rsid w:val="008069BA"/>
    <w:rsid w:val="00806E78"/>
    <w:rsid w:val="008070EB"/>
    <w:rsid w:val="00807BDE"/>
    <w:rsid w:val="00807E76"/>
    <w:rsid w:val="00810739"/>
    <w:rsid w:val="0081258B"/>
    <w:rsid w:val="008134DA"/>
    <w:rsid w:val="0081387B"/>
    <w:rsid w:val="008141E8"/>
    <w:rsid w:val="0081436A"/>
    <w:rsid w:val="0081445B"/>
    <w:rsid w:val="008144C6"/>
    <w:rsid w:val="008146DA"/>
    <w:rsid w:val="00815117"/>
    <w:rsid w:val="00815ECC"/>
    <w:rsid w:val="008161CB"/>
    <w:rsid w:val="0081663D"/>
    <w:rsid w:val="00816BCC"/>
    <w:rsid w:val="00816E94"/>
    <w:rsid w:val="00817732"/>
    <w:rsid w:val="008178C0"/>
    <w:rsid w:val="00817C57"/>
    <w:rsid w:val="00817E56"/>
    <w:rsid w:val="008207C8"/>
    <w:rsid w:val="0082098D"/>
    <w:rsid w:val="008209CB"/>
    <w:rsid w:val="00820BBA"/>
    <w:rsid w:val="008214F5"/>
    <w:rsid w:val="008218DD"/>
    <w:rsid w:val="00821CA8"/>
    <w:rsid w:val="0082292B"/>
    <w:rsid w:val="0082302A"/>
    <w:rsid w:val="0082317D"/>
    <w:rsid w:val="008238C9"/>
    <w:rsid w:val="00823E52"/>
    <w:rsid w:val="00823ED5"/>
    <w:rsid w:val="00824D43"/>
    <w:rsid w:val="00825078"/>
    <w:rsid w:val="00825087"/>
    <w:rsid w:val="00825834"/>
    <w:rsid w:val="00825A27"/>
    <w:rsid w:val="00825BB3"/>
    <w:rsid w:val="00825C5F"/>
    <w:rsid w:val="00825EBF"/>
    <w:rsid w:val="00825FF1"/>
    <w:rsid w:val="00826170"/>
    <w:rsid w:val="00826689"/>
    <w:rsid w:val="0082671F"/>
    <w:rsid w:val="00826B0B"/>
    <w:rsid w:val="00826C30"/>
    <w:rsid w:val="0082748D"/>
    <w:rsid w:val="00827BC8"/>
    <w:rsid w:val="00827E7C"/>
    <w:rsid w:val="00830424"/>
    <w:rsid w:val="00830A75"/>
    <w:rsid w:val="00830DE4"/>
    <w:rsid w:val="0083164F"/>
    <w:rsid w:val="0083195D"/>
    <w:rsid w:val="008319AC"/>
    <w:rsid w:val="00831ADE"/>
    <w:rsid w:val="008323F1"/>
    <w:rsid w:val="0083340F"/>
    <w:rsid w:val="008335E4"/>
    <w:rsid w:val="00834228"/>
    <w:rsid w:val="008344CC"/>
    <w:rsid w:val="008351B4"/>
    <w:rsid w:val="00835560"/>
    <w:rsid w:val="008357CF"/>
    <w:rsid w:val="00835FEC"/>
    <w:rsid w:val="00836104"/>
    <w:rsid w:val="0083634B"/>
    <w:rsid w:val="0083638F"/>
    <w:rsid w:val="008363C3"/>
    <w:rsid w:val="00836468"/>
    <w:rsid w:val="00836703"/>
    <w:rsid w:val="00836BF5"/>
    <w:rsid w:val="00836D3C"/>
    <w:rsid w:val="00837927"/>
    <w:rsid w:val="00837C53"/>
    <w:rsid w:val="008400A0"/>
    <w:rsid w:val="0084069A"/>
    <w:rsid w:val="00840849"/>
    <w:rsid w:val="008419BD"/>
    <w:rsid w:val="00841AA0"/>
    <w:rsid w:val="0084247A"/>
    <w:rsid w:val="008424DA"/>
    <w:rsid w:val="00842587"/>
    <w:rsid w:val="00842A24"/>
    <w:rsid w:val="00842B83"/>
    <w:rsid w:val="00842BC1"/>
    <w:rsid w:val="00842DF9"/>
    <w:rsid w:val="008431C3"/>
    <w:rsid w:val="00843525"/>
    <w:rsid w:val="0084354C"/>
    <w:rsid w:val="008436EF"/>
    <w:rsid w:val="008438DC"/>
    <w:rsid w:val="008438EF"/>
    <w:rsid w:val="008440C0"/>
    <w:rsid w:val="00844316"/>
    <w:rsid w:val="008443A7"/>
    <w:rsid w:val="00844B8B"/>
    <w:rsid w:val="00844BDC"/>
    <w:rsid w:val="00844F65"/>
    <w:rsid w:val="008455AF"/>
    <w:rsid w:val="00846783"/>
    <w:rsid w:val="008469C2"/>
    <w:rsid w:val="00846E2C"/>
    <w:rsid w:val="00847078"/>
    <w:rsid w:val="008471B2"/>
    <w:rsid w:val="00847422"/>
    <w:rsid w:val="008477F9"/>
    <w:rsid w:val="00847898"/>
    <w:rsid w:val="00847A81"/>
    <w:rsid w:val="00847D0F"/>
    <w:rsid w:val="00847EFA"/>
    <w:rsid w:val="00847FE9"/>
    <w:rsid w:val="00850E14"/>
    <w:rsid w:val="00851143"/>
    <w:rsid w:val="00851649"/>
    <w:rsid w:val="00851C43"/>
    <w:rsid w:val="00852C29"/>
    <w:rsid w:val="00853279"/>
    <w:rsid w:val="008544B3"/>
    <w:rsid w:val="008545ED"/>
    <w:rsid w:val="00854898"/>
    <w:rsid w:val="008548CA"/>
    <w:rsid w:val="008551D6"/>
    <w:rsid w:val="00855347"/>
    <w:rsid w:val="00855AE9"/>
    <w:rsid w:val="00856292"/>
    <w:rsid w:val="008566B4"/>
    <w:rsid w:val="008572E0"/>
    <w:rsid w:val="00857B9B"/>
    <w:rsid w:val="00857CA2"/>
    <w:rsid w:val="00857E4A"/>
    <w:rsid w:val="00860756"/>
    <w:rsid w:val="00860B8F"/>
    <w:rsid w:val="008610CC"/>
    <w:rsid w:val="008614CC"/>
    <w:rsid w:val="00861553"/>
    <w:rsid w:val="00861655"/>
    <w:rsid w:val="008626AF"/>
    <w:rsid w:val="008631B7"/>
    <w:rsid w:val="0086329B"/>
    <w:rsid w:val="00863B65"/>
    <w:rsid w:val="00864263"/>
    <w:rsid w:val="00864448"/>
    <w:rsid w:val="00864610"/>
    <w:rsid w:val="00864B0E"/>
    <w:rsid w:val="00864C0A"/>
    <w:rsid w:val="00864E61"/>
    <w:rsid w:val="00865BB1"/>
    <w:rsid w:val="008660D0"/>
    <w:rsid w:val="00866721"/>
    <w:rsid w:val="00866798"/>
    <w:rsid w:val="00866CF2"/>
    <w:rsid w:val="00866E0D"/>
    <w:rsid w:val="008672C5"/>
    <w:rsid w:val="00867ACC"/>
    <w:rsid w:val="008700EA"/>
    <w:rsid w:val="00870473"/>
    <w:rsid w:val="008709F2"/>
    <w:rsid w:val="00870BD0"/>
    <w:rsid w:val="00871072"/>
    <w:rsid w:val="0087126B"/>
    <w:rsid w:val="0087127D"/>
    <w:rsid w:val="00871B6E"/>
    <w:rsid w:val="00871F03"/>
    <w:rsid w:val="008727AA"/>
    <w:rsid w:val="008728EA"/>
    <w:rsid w:val="008729CA"/>
    <w:rsid w:val="00872AF7"/>
    <w:rsid w:val="00873532"/>
    <w:rsid w:val="00873779"/>
    <w:rsid w:val="00873D5E"/>
    <w:rsid w:val="00874068"/>
    <w:rsid w:val="008746EA"/>
    <w:rsid w:val="00874821"/>
    <w:rsid w:val="008748F3"/>
    <w:rsid w:val="00875B8E"/>
    <w:rsid w:val="00875CA9"/>
    <w:rsid w:val="00875CC3"/>
    <w:rsid w:val="00876B95"/>
    <w:rsid w:val="00876C38"/>
    <w:rsid w:val="00876D5B"/>
    <w:rsid w:val="00877C41"/>
    <w:rsid w:val="00877F25"/>
    <w:rsid w:val="0088009B"/>
    <w:rsid w:val="0088085E"/>
    <w:rsid w:val="00880D04"/>
    <w:rsid w:val="00880E3A"/>
    <w:rsid w:val="00882056"/>
    <w:rsid w:val="008827C8"/>
    <w:rsid w:val="00882810"/>
    <w:rsid w:val="00882A4C"/>
    <w:rsid w:val="00882BA5"/>
    <w:rsid w:val="00882E13"/>
    <w:rsid w:val="008833FF"/>
    <w:rsid w:val="00883F97"/>
    <w:rsid w:val="008846DD"/>
    <w:rsid w:val="0088530D"/>
    <w:rsid w:val="008858ED"/>
    <w:rsid w:val="00885C24"/>
    <w:rsid w:val="00886ECC"/>
    <w:rsid w:val="00887140"/>
    <w:rsid w:val="008875CF"/>
    <w:rsid w:val="0089004D"/>
    <w:rsid w:val="00890CCE"/>
    <w:rsid w:val="00890DFA"/>
    <w:rsid w:val="008911D8"/>
    <w:rsid w:val="008911E7"/>
    <w:rsid w:val="008916B8"/>
    <w:rsid w:val="00891C43"/>
    <w:rsid w:val="00892563"/>
    <w:rsid w:val="00892570"/>
    <w:rsid w:val="00892766"/>
    <w:rsid w:val="00892B20"/>
    <w:rsid w:val="00892C35"/>
    <w:rsid w:val="008934A4"/>
    <w:rsid w:val="00893A86"/>
    <w:rsid w:val="0089487D"/>
    <w:rsid w:val="008950D6"/>
    <w:rsid w:val="00895131"/>
    <w:rsid w:val="008954E2"/>
    <w:rsid w:val="00895C66"/>
    <w:rsid w:val="008962E6"/>
    <w:rsid w:val="00896307"/>
    <w:rsid w:val="008966DA"/>
    <w:rsid w:val="008966DE"/>
    <w:rsid w:val="00897340"/>
    <w:rsid w:val="00897470"/>
    <w:rsid w:val="00897E6B"/>
    <w:rsid w:val="008A0AD8"/>
    <w:rsid w:val="008A0CE2"/>
    <w:rsid w:val="008A0D3E"/>
    <w:rsid w:val="008A20E7"/>
    <w:rsid w:val="008A2265"/>
    <w:rsid w:val="008A2907"/>
    <w:rsid w:val="008A2C1C"/>
    <w:rsid w:val="008A30BF"/>
    <w:rsid w:val="008A35B3"/>
    <w:rsid w:val="008A374F"/>
    <w:rsid w:val="008A381F"/>
    <w:rsid w:val="008A3B8D"/>
    <w:rsid w:val="008A3C08"/>
    <w:rsid w:val="008A4187"/>
    <w:rsid w:val="008A470F"/>
    <w:rsid w:val="008A4AF5"/>
    <w:rsid w:val="008A4B63"/>
    <w:rsid w:val="008A4D73"/>
    <w:rsid w:val="008A5D8A"/>
    <w:rsid w:val="008A6535"/>
    <w:rsid w:val="008A6C1B"/>
    <w:rsid w:val="008A7D3A"/>
    <w:rsid w:val="008B0956"/>
    <w:rsid w:val="008B0FE2"/>
    <w:rsid w:val="008B19DE"/>
    <w:rsid w:val="008B1DAC"/>
    <w:rsid w:val="008B1DF4"/>
    <w:rsid w:val="008B219D"/>
    <w:rsid w:val="008B27FA"/>
    <w:rsid w:val="008B2860"/>
    <w:rsid w:val="008B3931"/>
    <w:rsid w:val="008B423E"/>
    <w:rsid w:val="008B4490"/>
    <w:rsid w:val="008B44F4"/>
    <w:rsid w:val="008B47DD"/>
    <w:rsid w:val="008B4AD9"/>
    <w:rsid w:val="008B4B94"/>
    <w:rsid w:val="008B4E97"/>
    <w:rsid w:val="008B4F74"/>
    <w:rsid w:val="008B4FF0"/>
    <w:rsid w:val="008B5098"/>
    <w:rsid w:val="008B5545"/>
    <w:rsid w:val="008B55E2"/>
    <w:rsid w:val="008B5D9E"/>
    <w:rsid w:val="008B5EDD"/>
    <w:rsid w:val="008B621B"/>
    <w:rsid w:val="008B6404"/>
    <w:rsid w:val="008C0759"/>
    <w:rsid w:val="008C087F"/>
    <w:rsid w:val="008C0A8A"/>
    <w:rsid w:val="008C0BFA"/>
    <w:rsid w:val="008C0D94"/>
    <w:rsid w:val="008C112D"/>
    <w:rsid w:val="008C179C"/>
    <w:rsid w:val="008C1876"/>
    <w:rsid w:val="008C2383"/>
    <w:rsid w:val="008C2591"/>
    <w:rsid w:val="008C282B"/>
    <w:rsid w:val="008C28DC"/>
    <w:rsid w:val="008C29B1"/>
    <w:rsid w:val="008C2FE7"/>
    <w:rsid w:val="008C3229"/>
    <w:rsid w:val="008C3672"/>
    <w:rsid w:val="008C3705"/>
    <w:rsid w:val="008C3B45"/>
    <w:rsid w:val="008C403D"/>
    <w:rsid w:val="008C45B4"/>
    <w:rsid w:val="008C4812"/>
    <w:rsid w:val="008C4C65"/>
    <w:rsid w:val="008C5277"/>
    <w:rsid w:val="008C5442"/>
    <w:rsid w:val="008C5669"/>
    <w:rsid w:val="008C575E"/>
    <w:rsid w:val="008C58A5"/>
    <w:rsid w:val="008C5E4E"/>
    <w:rsid w:val="008C64A2"/>
    <w:rsid w:val="008C6836"/>
    <w:rsid w:val="008C734F"/>
    <w:rsid w:val="008C7578"/>
    <w:rsid w:val="008C7B2A"/>
    <w:rsid w:val="008C7B85"/>
    <w:rsid w:val="008C7C5C"/>
    <w:rsid w:val="008C7F7C"/>
    <w:rsid w:val="008D0304"/>
    <w:rsid w:val="008D0CB9"/>
    <w:rsid w:val="008D1391"/>
    <w:rsid w:val="008D139C"/>
    <w:rsid w:val="008D1419"/>
    <w:rsid w:val="008D1B0A"/>
    <w:rsid w:val="008D1CA4"/>
    <w:rsid w:val="008D27F5"/>
    <w:rsid w:val="008D2AB4"/>
    <w:rsid w:val="008D2EFA"/>
    <w:rsid w:val="008D2F16"/>
    <w:rsid w:val="008D3947"/>
    <w:rsid w:val="008D3E83"/>
    <w:rsid w:val="008D3ED2"/>
    <w:rsid w:val="008D400B"/>
    <w:rsid w:val="008D40A8"/>
    <w:rsid w:val="008D4A9F"/>
    <w:rsid w:val="008D4BA3"/>
    <w:rsid w:val="008D5374"/>
    <w:rsid w:val="008D5705"/>
    <w:rsid w:val="008D5C49"/>
    <w:rsid w:val="008D6122"/>
    <w:rsid w:val="008D67FB"/>
    <w:rsid w:val="008D6C1E"/>
    <w:rsid w:val="008D71B0"/>
    <w:rsid w:val="008D73D7"/>
    <w:rsid w:val="008D76D0"/>
    <w:rsid w:val="008D7852"/>
    <w:rsid w:val="008D7D99"/>
    <w:rsid w:val="008E010A"/>
    <w:rsid w:val="008E048C"/>
    <w:rsid w:val="008E0645"/>
    <w:rsid w:val="008E08F8"/>
    <w:rsid w:val="008E099A"/>
    <w:rsid w:val="008E09FE"/>
    <w:rsid w:val="008E0CC1"/>
    <w:rsid w:val="008E1E56"/>
    <w:rsid w:val="008E1FFE"/>
    <w:rsid w:val="008E2359"/>
    <w:rsid w:val="008E2499"/>
    <w:rsid w:val="008E262C"/>
    <w:rsid w:val="008E2694"/>
    <w:rsid w:val="008E270F"/>
    <w:rsid w:val="008E2DC1"/>
    <w:rsid w:val="008E3698"/>
    <w:rsid w:val="008E4252"/>
    <w:rsid w:val="008E4BF9"/>
    <w:rsid w:val="008E5599"/>
    <w:rsid w:val="008E5B0D"/>
    <w:rsid w:val="008E5E40"/>
    <w:rsid w:val="008E62A5"/>
    <w:rsid w:val="008E648D"/>
    <w:rsid w:val="008E6DE7"/>
    <w:rsid w:val="008E71EE"/>
    <w:rsid w:val="008E7766"/>
    <w:rsid w:val="008E780D"/>
    <w:rsid w:val="008E798E"/>
    <w:rsid w:val="008E7D34"/>
    <w:rsid w:val="008F024F"/>
    <w:rsid w:val="008F1552"/>
    <w:rsid w:val="008F19F0"/>
    <w:rsid w:val="008F1ABC"/>
    <w:rsid w:val="008F2052"/>
    <w:rsid w:val="008F2F42"/>
    <w:rsid w:val="008F338E"/>
    <w:rsid w:val="008F3611"/>
    <w:rsid w:val="008F3E27"/>
    <w:rsid w:val="008F40B1"/>
    <w:rsid w:val="008F4821"/>
    <w:rsid w:val="008F49ED"/>
    <w:rsid w:val="008F4B99"/>
    <w:rsid w:val="008F51CC"/>
    <w:rsid w:val="008F595B"/>
    <w:rsid w:val="008F598F"/>
    <w:rsid w:val="008F5A51"/>
    <w:rsid w:val="008F5AE9"/>
    <w:rsid w:val="008F637F"/>
    <w:rsid w:val="008F6686"/>
    <w:rsid w:val="008F6BB0"/>
    <w:rsid w:val="008F6FFD"/>
    <w:rsid w:val="008F7077"/>
    <w:rsid w:val="008F768B"/>
    <w:rsid w:val="008F7934"/>
    <w:rsid w:val="008F79B0"/>
    <w:rsid w:val="008F7A5B"/>
    <w:rsid w:val="00900494"/>
    <w:rsid w:val="0090063E"/>
    <w:rsid w:val="00900E3F"/>
    <w:rsid w:val="00900FDE"/>
    <w:rsid w:val="009011AA"/>
    <w:rsid w:val="009011F1"/>
    <w:rsid w:val="009019C9"/>
    <w:rsid w:val="0090227A"/>
    <w:rsid w:val="00902612"/>
    <w:rsid w:val="00902D50"/>
    <w:rsid w:val="009044CC"/>
    <w:rsid w:val="00904C5E"/>
    <w:rsid w:val="00904D7A"/>
    <w:rsid w:val="00904F49"/>
    <w:rsid w:val="00905078"/>
    <w:rsid w:val="009052C3"/>
    <w:rsid w:val="00905892"/>
    <w:rsid w:val="00905BCA"/>
    <w:rsid w:val="00906313"/>
    <w:rsid w:val="00906589"/>
    <w:rsid w:val="009068B7"/>
    <w:rsid w:val="009068FD"/>
    <w:rsid w:val="00906AC9"/>
    <w:rsid w:val="00906FC8"/>
    <w:rsid w:val="00907476"/>
    <w:rsid w:val="009107AD"/>
    <w:rsid w:val="009110F3"/>
    <w:rsid w:val="009112F9"/>
    <w:rsid w:val="0091148D"/>
    <w:rsid w:val="0091164D"/>
    <w:rsid w:val="009118CB"/>
    <w:rsid w:val="009119FA"/>
    <w:rsid w:val="00911B7F"/>
    <w:rsid w:val="0091254D"/>
    <w:rsid w:val="009125A5"/>
    <w:rsid w:val="00912D92"/>
    <w:rsid w:val="00913110"/>
    <w:rsid w:val="00913183"/>
    <w:rsid w:val="0091329A"/>
    <w:rsid w:val="0091401A"/>
    <w:rsid w:val="00914C93"/>
    <w:rsid w:val="00914F34"/>
    <w:rsid w:val="00915678"/>
    <w:rsid w:val="009159FE"/>
    <w:rsid w:val="00915CA7"/>
    <w:rsid w:val="00916570"/>
    <w:rsid w:val="009165A3"/>
    <w:rsid w:val="00916BC8"/>
    <w:rsid w:val="00916BE6"/>
    <w:rsid w:val="00916C12"/>
    <w:rsid w:val="0091740F"/>
    <w:rsid w:val="00917492"/>
    <w:rsid w:val="00917B15"/>
    <w:rsid w:val="00920458"/>
    <w:rsid w:val="0092061D"/>
    <w:rsid w:val="00920758"/>
    <w:rsid w:val="00920D88"/>
    <w:rsid w:val="0092184E"/>
    <w:rsid w:val="0092204C"/>
    <w:rsid w:val="00922684"/>
    <w:rsid w:val="009229C2"/>
    <w:rsid w:val="00922FF6"/>
    <w:rsid w:val="0092422B"/>
    <w:rsid w:val="00924432"/>
    <w:rsid w:val="00924B33"/>
    <w:rsid w:val="00924D36"/>
    <w:rsid w:val="00925486"/>
    <w:rsid w:val="00925965"/>
    <w:rsid w:val="00925AAD"/>
    <w:rsid w:val="00925BD3"/>
    <w:rsid w:val="00925EF9"/>
    <w:rsid w:val="00927092"/>
    <w:rsid w:val="009273B2"/>
    <w:rsid w:val="00927453"/>
    <w:rsid w:val="00927E3A"/>
    <w:rsid w:val="00927E49"/>
    <w:rsid w:val="00930AA9"/>
    <w:rsid w:val="00930AE2"/>
    <w:rsid w:val="00930DAE"/>
    <w:rsid w:val="00930E20"/>
    <w:rsid w:val="00931168"/>
    <w:rsid w:val="0093152B"/>
    <w:rsid w:val="009315EA"/>
    <w:rsid w:val="00931684"/>
    <w:rsid w:val="00931856"/>
    <w:rsid w:val="00932472"/>
    <w:rsid w:val="00932934"/>
    <w:rsid w:val="00932CBD"/>
    <w:rsid w:val="00933204"/>
    <w:rsid w:val="00933267"/>
    <w:rsid w:val="00933835"/>
    <w:rsid w:val="0093397E"/>
    <w:rsid w:val="00933F83"/>
    <w:rsid w:val="00935382"/>
    <w:rsid w:val="009354AA"/>
    <w:rsid w:val="00935520"/>
    <w:rsid w:val="00935D0F"/>
    <w:rsid w:val="0093615C"/>
    <w:rsid w:val="00937148"/>
    <w:rsid w:val="00937436"/>
    <w:rsid w:val="009377EA"/>
    <w:rsid w:val="0093795C"/>
    <w:rsid w:val="00937B94"/>
    <w:rsid w:val="00940134"/>
    <w:rsid w:val="00940273"/>
    <w:rsid w:val="00940731"/>
    <w:rsid w:val="00940802"/>
    <w:rsid w:val="00940AC2"/>
    <w:rsid w:val="00940BF9"/>
    <w:rsid w:val="009412B0"/>
    <w:rsid w:val="00941C0C"/>
    <w:rsid w:val="00942073"/>
    <w:rsid w:val="00943182"/>
    <w:rsid w:val="009435F2"/>
    <w:rsid w:val="00943D35"/>
    <w:rsid w:val="0094462A"/>
    <w:rsid w:val="00944A7E"/>
    <w:rsid w:val="00944EDB"/>
    <w:rsid w:val="00944FA7"/>
    <w:rsid w:val="00945187"/>
    <w:rsid w:val="00945585"/>
    <w:rsid w:val="00945775"/>
    <w:rsid w:val="00945AA1"/>
    <w:rsid w:val="00945C76"/>
    <w:rsid w:val="009460C9"/>
    <w:rsid w:val="00946578"/>
    <w:rsid w:val="00946F04"/>
    <w:rsid w:val="00947102"/>
    <w:rsid w:val="0094726D"/>
    <w:rsid w:val="009476D5"/>
    <w:rsid w:val="0094780D"/>
    <w:rsid w:val="00947A51"/>
    <w:rsid w:val="0094E6F6"/>
    <w:rsid w:val="0095013F"/>
    <w:rsid w:val="009503F9"/>
    <w:rsid w:val="00950544"/>
    <w:rsid w:val="00950C5C"/>
    <w:rsid w:val="0095112F"/>
    <w:rsid w:val="00951BDC"/>
    <w:rsid w:val="009528BF"/>
    <w:rsid w:val="00952B9D"/>
    <w:rsid w:val="009532A4"/>
    <w:rsid w:val="00953E8F"/>
    <w:rsid w:val="00953ECD"/>
    <w:rsid w:val="009544C6"/>
    <w:rsid w:val="009546EF"/>
    <w:rsid w:val="00954E0B"/>
    <w:rsid w:val="00954E95"/>
    <w:rsid w:val="00955032"/>
    <w:rsid w:val="0095512D"/>
    <w:rsid w:val="00955F75"/>
    <w:rsid w:val="00956076"/>
    <w:rsid w:val="009563B4"/>
    <w:rsid w:val="00956A24"/>
    <w:rsid w:val="00957680"/>
    <w:rsid w:val="00957686"/>
    <w:rsid w:val="00957CDD"/>
    <w:rsid w:val="00960C62"/>
    <w:rsid w:val="00961460"/>
    <w:rsid w:val="009616B2"/>
    <w:rsid w:val="009617E7"/>
    <w:rsid w:val="009621CB"/>
    <w:rsid w:val="0096230C"/>
    <w:rsid w:val="009628E7"/>
    <w:rsid w:val="00962C74"/>
    <w:rsid w:val="00962EE3"/>
    <w:rsid w:val="00962F45"/>
    <w:rsid w:val="009633EF"/>
    <w:rsid w:val="00963E7D"/>
    <w:rsid w:val="00964037"/>
    <w:rsid w:val="009644C3"/>
    <w:rsid w:val="009645B0"/>
    <w:rsid w:val="00964C6F"/>
    <w:rsid w:val="00965494"/>
    <w:rsid w:val="009658FF"/>
    <w:rsid w:val="00966117"/>
    <w:rsid w:val="00966507"/>
    <w:rsid w:val="00966857"/>
    <w:rsid w:val="009668B8"/>
    <w:rsid w:val="00966944"/>
    <w:rsid w:val="00966E2D"/>
    <w:rsid w:val="00967236"/>
    <w:rsid w:val="00967CD5"/>
    <w:rsid w:val="00967DA0"/>
    <w:rsid w:val="00967DB4"/>
    <w:rsid w:val="009701ED"/>
    <w:rsid w:val="009708F0"/>
    <w:rsid w:val="00971616"/>
    <w:rsid w:val="00971B2E"/>
    <w:rsid w:val="00971CEF"/>
    <w:rsid w:val="00971E01"/>
    <w:rsid w:val="0097264F"/>
    <w:rsid w:val="00972891"/>
    <w:rsid w:val="009729EC"/>
    <w:rsid w:val="00972E9C"/>
    <w:rsid w:val="0097363E"/>
    <w:rsid w:val="00973D62"/>
    <w:rsid w:val="0097422F"/>
    <w:rsid w:val="009745D1"/>
    <w:rsid w:val="00974FC7"/>
    <w:rsid w:val="00975083"/>
    <w:rsid w:val="00975B83"/>
    <w:rsid w:val="00975C61"/>
    <w:rsid w:val="00976A10"/>
    <w:rsid w:val="00976EFF"/>
    <w:rsid w:val="00977329"/>
    <w:rsid w:val="00977750"/>
    <w:rsid w:val="00977B82"/>
    <w:rsid w:val="0098057C"/>
    <w:rsid w:val="00980633"/>
    <w:rsid w:val="009813F8"/>
    <w:rsid w:val="00981A17"/>
    <w:rsid w:val="00982D75"/>
    <w:rsid w:val="00983271"/>
    <w:rsid w:val="0098340A"/>
    <w:rsid w:val="00983465"/>
    <w:rsid w:val="009838B7"/>
    <w:rsid w:val="00983C32"/>
    <w:rsid w:val="00983E22"/>
    <w:rsid w:val="00984825"/>
    <w:rsid w:val="00984D24"/>
    <w:rsid w:val="00985044"/>
    <w:rsid w:val="009853B0"/>
    <w:rsid w:val="00985605"/>
    <w:rsid w:val="009857A0"/>
    <w:rsid w:val="0098592E"/>
    <w:rsid w:val="00985C6B"/>
    <w:rsid w:val="00985E6B"/>
    <w:rsid w:val="009862B0"/>
    <w:rsid w:val="00986878"/>
    <w:rsid w:val="00986F64"/>
    <w:rsid w:val="009873D5"/>
    <w:rsid w:val="00987E21"/>
    <w:rsid w:val="0099049D"/>
    <w:rsid w:val="009906ED"/>
    <w:rsid w:val="009909D6"/>
    <w:rsid w:val="00990B32"/>
    <w:rsid w:val="00990E46"/>
    <w:rsid w:val="00990F89"/>
    <w:rsid w:val="00991147"/>
    <w:rsid w:val="00991730"/>
    <w:rsid w:val="009918D6"/>
    <w:rsid w:val="00991B21"/>
    <w:rsid w:val="00991E04"/>
    <w:rsid w:val="00992893"/>
    <w:rsid w:val="0099387C"/>
    <w:rsid w:val="00993904"/>
    <w:rsid w:val="00993B07"/>
    <w:rsid w:val="0099442C"/>
    <w:rsid w:val="00994CA4"/>
    <w:rsid w:val="0099517F"/>
    <w:rsid w:val="009957C5"/>
    <w:rsid w:val="00995C4A"/>
    <w:rsid w:val="00995DAE"/>
    <w:rsid w:val="009960A9"/>
    <w:rsid w:val="0099618A"/>
    <w:rsid w:val="00996307"/>
    <w:rsid w:val="00996A0E"/>
    <w:rsid w:val="009971F3"/>
    <w:rsid w:val="009974AD"/>
    <w:rsid w:val="00997676"/>
    <w:rsid w:val="009A0394"/>
    <w:rsid w:val="009A06DA"/>
    <w:rsid w:val="009A09DA"/>
    <w:rsid w:val="009A0A4D"/>
    <w:rsid w:val="009A12BC"/>
    <w:rsid w:val="009A2940"/>
    <w:rsid w:val="009A2B17"/>
    <w:rsid w:val="009A2D24"/>
    <w:rsid w:val="009A33EF"/>
    <w:rsid w:val="009A3BB6"/>
    <w:rsid w:val="009A3D13"/>
    <w:rsid w:val="009A3F2A"/>
    <w:rsid w:val="009A4135"/>
    <w:rsid w:val="009A445F"/>
    <w:rsid w:val="009A48D4"/>
    <w:rsid w:val="009A5707"/>
    <w:rsid w:val="009A5A7F"/>
    <w:rsid w:val="009A5DE1"/>
    <w:rsid w:val="009A69EA"/>
    <w:rsid w:val="009A6E2E"/>
    <w:rsid w:val="009A71E6"/>
    <w:rsid w:val="009A72D6"/>
    <w:rsid w:val="009A75D3"/>
    <w:rsid w:val="009A7986"/>
    <w:rsid w:val="009A7EC7"/>
    <w:rsid w:val="009B04EA"/>
    <w:rsid w:val="009B0B82"/>
    <w:rsid w:val="009B0C92"/>
    <w:rsid w:val="009B0D08"/>
    <w:rsid w:val="009B0E47"/>
    <w:rsid w:val="009B0FD3"/>
    <w:rsid w:val="009B1350"/>
    <w:rsid w:val="009B1380"/>
    <w:rsid w:val="009B1EDA"/>
    <w:rsid w:val="009B22DC"/>
    <w:rsid w:val="009B28DF"/>
    <w:rsid w:val="009B2B93"/>
    <w:rsid w:val="009B2D02"/>
    <w:rsid w:val="009B2E04"/>
    <w:rsid w:val="009B2EE4"/>
    <w:rsid w:val="009B2F45"/>
    <w:rsid w:val="009B385B"/>
    <w:rsid w:val="009B3A68"/>
    <w:rsid w:val="009B3A9F"/>
    <w:rsid w:val="009B3AB0"/>
    <w:rsid w:val="009B4063"/>
    <w:rsid w:val="009B4250"/>
    <w:rsid w:val="009B4CB4"/>
    <w:rsid w:val="009B5388"/>
    <w:rsid w:val="009B5808"/>
    <w:rsid w:val="009B5D72"/>
    <w:rsid w:val="009B6BAD"/>
    <w:rsid w:val="009B7175"/>
    <w:rsid w:val="009B7C2D"/>
    <w:rsid w:val="009C0108"/>
    <w:rsid w:val="009C047A"/>
    <w:rsid w:val="009C0A50"/>
    <w:rsid w:val="009C0DD9"/>
    <w:rsid w:val="009C21C7"/>
    <w:rsid w:val="009C24F0"/>
    <w:rsid w:val="009C250D"/>
    <w:rsid w:val="009C2FD0"/>
    <w:rsid w:val="009C30B9"/>
    <w:rsid w:val="009C33F1"/>
    <w:rsid w:val="009C34CF"/>
    <w:rsid w:val="009C3C86"/>
    <w:rsid w:val="009C3E12"/>
    <w:rsid w:val="009C40EE"/>
    <w:rsid w:val="009C4269"/>
    <w:rsid w:val="009C5718"/>
    <w:rsid w:val="009C5899"/>
    <w:rsid w:val="009C5947"/>
    <w:rsid w:val="009C6135"/>
    <w:rsid w:val="009C6BE3"/>
    <w:rsid w:val="009C7112"/>
    <w:rsid w:val="009C713B"/>
    <w:rsid w:val="009C7373"/>
    <w:rsid w:val="009C7738"/>
    <w:rsid w:val="009C7925"/>
    <w:rsid w:val="009C7B29"/>
    <w:rsid w:val="009D05C7"/>
    <w:rsid w:val="009D06F9"/>
    <w:rsid w:val="009D0BE8"/>
    <w:rsid w:val="009D102C"/>
    <w:rsid w:val="009D195F"/>
    <w:rsid w:val="009D1EDC"/>
    <w:rsid w:val="009D1F76"/>
    <w:rsid w:val="009D259C"/>
    <w:rsid w:val="009D26AA"/>
    <w:rsid w:val="009D2A2E"/>
    <w:rsid w:val="009D302D"/>
    <w:rsid w:val="009D31A7"/>
    <w:rsid w:val="009D31C0"/>
    <w:rsid w:val="009D3239"/>
    <w:rsid w:val="009D32C4"/>
    <w:rsid w:val="009D3601"/>
    <w:rsid w:val="009D396A"/>
    <w:rsid w:val="009D43B2"/>
    <w:rsid w:val="009D448D"/>
    <w:rsid w:val="009D4890"/>
    <w:rsid w:val="009D48A8"/>
    <w:rsid w:val="009D519C"/>
    <w:rsid w:val="009D563C"/>
    <w:rsid w:val="009D5906"/>
    <w:rsid w:val="009D5CE5"/>
    <w:rsid w:val="009D6B17"/>
    <w:rsid w:val="009D6CA3"/>
    <w:rsid w:val="009D7047"/>
    <w:rsid w:val="009D7320"/>
    <w:rsid w:val="009D73BD"/>
    <w:rsid w:val="009D783A"/>
    <w:rsid w:val="009D7A31"/>
    <w:rsid w:val="009D7B71"/>
    <w:rsid w:val="009D7C0C"/>
    <w:rsid w:val="009D7D7D"/>
    <w:rsid w:val="009D7E64"/>
    <w:rsid w:val="009D7F12"/>
    <w:rsid w:val="009E00FD"/>
    <w:rsid w:val="009E0185"/>
    <w:rsid w:val="009E0C29"/>
    <w:rsid w:val="009E0D5B"/>
    <w:rsid w:val="009E0F14"/>
    <w:rsid w:val="009E0F49"/>
    <w:rsid w:val="009E0F7C"/>
    <w:rsid w:val="009E1950"/>
    <w:rsid w:val="009E1AE6"/>
    <w:rsid w:val="009E209D"/>
    <w:rsid w:val="009E241F"/>
    <w:rsid w:val="009E2701"/>
    <w:rsid w:val="009E29B8"/>
    <w:rsid w:val="009E2DE8"/>
    <w:rsid w:val="009E2F0A"/>
    <w:rsid w:val="009E322F"/>
    <w:rsid w:val="009E3D17"/>
    <w:rsid w:val="009E4038"/>
    <w:rsid w:val="009E47BA"/>
    <w:rsid w:val="009E5473"/>
    <w:rsid w:val="009E55D3"/>
    <w:rsid w:val="009E659D"/>
    <w:rsid w:val="009E7C9E"/>
    <w:rsid w:val="009E7D57"/>
    <w:rsid w:val="009F014D"/>
    <w:rsid w:val="009F05FC"/>
    <w:rsid w:val="009F0652"/>
    <w:rsid w:val="009F0773"/>
    <w:rsid w:val="009F0A93"/>
    <w:rsid w:val="009F107B"/>
    <w:rsid w:val="009F138D"/>
    <w:rsid w:val="009F1CB9"/>
    <w:rsid w:val="009F1DCA"/>
    <w:rsid w:val="009F2D1F"/>
    <w:rsid w:val="009F325F"/>
    <w:rsid w:val="009F5A39"/>
    <w:rsid w:val="009F5B3C"/>
    <w:rsid w:val="009F5EE2"/>
    <w:rsid w:val="009F5EF8"/>
    <w:rsid w:val="009F600D"/>
    <w:rsid w:val="009F631F"/>
    <w:rsid w:val="009F6407"/>
    <w:rsid w:val="009F6F16"/>
    <w:rsid w:val="009F7259"/>
    <w:rsid w:val="009F73A6"/>
    <w:rsid w:val="009F77E2"/>
    <w:rsid w:val="009F781B"/>
    <w:rsid w:val="009F7A24"/>
    <w:rsid w:val="009F7A2A"/>
    <w:rsid w:val="009F7F1F"/>
    <w:rsid w:val="00A0014B"/>
    <w:rsid w:val="00A00ACB"/>
    <w:rsid w:val="00A01886"/>
    <w:rsid w:val="00A0264B"/>
    <w:rsid w:val="00A02994"/>
    <w:rsid w:val="00A02B92"/>
    <w:rsid w:val="00A02FE2"/>
    <w:rsid w:val="00A032D0"/>
    <w:rsid w:val="00A03568"/>
    <w:rsid w:val="00A03DC9"/>
    <w:rsid w:val="00A041DF"/>
    <w:rsid w:val="00A04400"/>
    <w:rsid w:val="00A04B3D"/>
    <w:rsid w:val="00A04EBE"/>
    <w:rsid w:val="00A04ED6"/>
    <w:rsid w:val="00A05256"/>
    <w:rsid w:val="00A05364"/>
    <w:rsid w:val="00A054A8"/>
    <w:rsid w:val="00A05F5F"/>
    <w:rsid w:val="00A06594"/>
    <w:rsid w:val="00A070DB"/>
    <w:rsid w:val="00A07175"/>
    <w:rsid w:val="00A079B7"/>
    <w:rsid w:val="00A079DE"/>
    <w:rsid w:val="00A07A44"/>
    <w:rsid w:val="00A07ADB"/>
    <w:rsid w:val="00A07D19"/>
    <w:rsid w:val="00A07E25"/>
    <w:rsid w:val="00A10B99"/>
    <w:rsid w:val="00A10ED6"/>
    <w:rsid w:val="00A1101A"/>
    <w:rsid w:val="00A1139A"/>
    <w:rsid w:val="00A11881"/>
    <w:rsid w:val="00A126D5"/>
    <w:rsid w:val="00A12822"/>
    <w:rsid w:val="00A12EE2"/>
    <w:rsid w:val="00A13095"/>
    <w:rsid w:val="00A13A2D"/>
    <w:rsid w:val="00A13C92"/>
    <w:rsid w:val="00A13F6C"/>
    <w:rsid w:val="00A14442"/>
    <w:rsid w:val="00A14485"/>
    <w:rsid w:val="00A14950"/>
    <w:rsid w:val="00A149CD"/>
    <w:rsid w:val="00A14E84"/>
    <w:rsid w:val="00A153CB"/>
    <w:rsid w:val="00A15460"/>
    <w:rsid w:val="00A154A9"/>
    <w:rsid w:val="00A15A94"/>
    <w:rsid w:val="00A15EEB"/>
    <w:rsid w:val="00A16010"/>
    <w:rsid w:val="00A16311"/>
    <w:rsid w:val="00A16528"/>
    <w:rsid w:val="00A165D2"/>
    <w:rsid w:val="00A16D9F"/>
    <w:rsid w:val="00A16DA5"/>
    <w:rsid w:val="00A17335"/>
    <w:rsid w:val="00A178D2"/>
    <w:rsid w:val="00A17CB7"/>
    <w:rsid w:val="00A17F13"/>
    <w:rsid w:val="00A204F7"/>
    <w:rsid w:val="00A20BA6"/>
    <w:rsid w:val="00A212D9"/>
    <w:rsid w:val="00A21969"/>
    <w:rsid w:val="00A22057"/>
    <w:rsid w:val="00A23246"/>
    <w:rsid w:val="00A23D02"/>
    <w:rsid w:val="00A24177"/>
    <w:rsid w:val="00A24774"/>
    <w:rsid w:val="00A25002"/>
    <w:rsid w:val="00A252AD"/>
    <w:rsid w:val="00A258FD"/>
    <w:rsid w:val="00A25937"/>
    <w:rsid w:val="00A25946"/>
    <w:rsid w:val="00A25E21"/>
    <w:rsid w:val="00A26D86"/>
    <w:rsid w:val="00A2706F"/>
    <w:rsid w:val="00A27565"/>
    <w:rsid w:val="00A2770A"/>
    <w:rsid w:val="00A27CEC"/>
    <w:rsid w:val="00A301D8"/>
    <w:rsid w:val="00A30B99"/>
    <w:rsid w:val="00A30E48"/>
    <w:rsid w:val="00A3122F"/>
    <w:rsid w:val="00A31283"/>
    <w:rsid w:val="00A313D9"/>
    <w:rsid w:val="00A318B0"/>
    <w:rsid w:val="00A31DF6"/>
    <w:rsid w:val="00A31FD7"/>
    <w:rsid w:val="00A3284C"/>
    <w:rsid w:val="00A32CB0"/>
    <w:rsid w:val="00A33603"/>
    <w:rsid w:val="00A3399B"/>
    <w:rsid w:val="00A33BF9"/>
    <w:rsid w:val="00A33E81"/>
    <w:rsid w:val="00A345D1"/>
    <w:rsid w:val="00A349A2"/>
    <w:rsid w:val="00A34B4E"/>
    <w:rsid w:val="00A34DFE"/>
    <w:rsid w:val="00A36BEC"/>
    <w:rsid w:val="00A37393"/>
    <w:rsid w:val="00A376ED"/>
    <w:rsid w:val="00A378C8"/>
    <w:rsid w:val="00A37959"/>
    <w:rsid w:val="00A40906"/>
    <w:rsid w:val="00A409DE"/>
    <w:rsid w:val="00A42135"/>
    <w:rsid w:val="00A4216E"/>
    <w:rsid w:val="00A42259"/>
    <w:rsid w:val="00A427E5"/>
    <w:rsid w:val="00A42B52"/>
    <w:rsid w:val="00A43330"/>
    <w:rsid w:val="00A43735"/>
    <w:rsid w:val="00A439CB"/>
    <w:rsid w:val="00A43AC3"/>
    <w:rsid w:val="00A44336"/>
    <w:rsid w:val="00A4455C"/>
    <w:rsid w:val="00A4479A"/>
    <w:rsid w:val="00A451E8"/>
    <w:rsid w:val="00A45577"/>
    <w:rsid w:val="00A455BB"/>
    <w:rsid w:val="00A456DB"/>
    <w:rsid w:val="00A4584A"/>
    <w:rsid w:val="00A45A0A"/>
    <w:rsid w:val="00A45F30"/>
    <w:rsid w:val="00A46B72"/>
    <w:rsid w:val="00A46C72"/>
    <w:rsid w:val="00A46CA4"/>
    <w:rsid w:val="00A50AE5"/>
    <w:rsid w:val="00A50EFA"/>
    <w:rsid w:val="00A51882"/>
    <w:rsid w:val="00A51998"/>
    <w:rsid w:val="00A522AD"/>
    <w:rsid w:val="00A52C25"/>
    <w:rsid w:val="00A52E18"/>
    <w:rsid w:val="00A53CD9"/>
    <w:rsid w:val="00A545E8"/>
    <w:rsid w:val="00A54C24"/>
    <w:rsid w:val="00A551B8"/>
    <w:rsid w:val="00A552C1"/>
    <w:rsid w:val="00A558CD"/>
    <w:rsid w:val="00A56155"/>
    <w:rsid w:val="00A562DD"/>
    <w:rsid w:val="00A565C7"/>
    <w:rsid w:val="00A56E61"/>
    <w:rsid w:val="00A6044B"/>
    <w:rsid w:val="00A60610"/>
    <w:rsid w:val="00A60876"/>
    <w:rsid w:val="00A60BA4"/>
    <w:rsid w:val="00A61C89"/>
    <w:rsid w:val="00A61F35"/>
    <w:rsid w:val="00A62942"/>
    <w:rsid w:val="00A631D1"/>
    <w:rsid w:val="00A63E0A"/>
    <w:rsid w:val="00A63FCA"/>
    <w:rsid w:val="00A642A4"/>
    <w:rsid w:val="00A642C7"/>
    <w:rsid w:val="00A6575C"/>
    <w:rsid w:val="00A65B06"/>
    <w:rsid w:val="00A661A7"/>
    <w:rsid w:val="00A66A44"/>
    <w:rsid w:val="00A66D1E"/>
    <w:rsid w:val="00A671E0"/>
    <w:rsid w:val="00A6727B"/>
    <w:rsid w:val="00A6744B"/>
    <w:rsid w:val="00A674A6"/>
    <w:rsid w:val="00A676D2"/>
    <w:rsid w:val="00A700A5"/>
    <w:rsid w:val="00A70324"/>
    <w:rsid w:val="00A70B7F"/>
    <w:rsid w:val="00A71541"/>
    <w:rsid w:val="00A726A1"/>
    <w:rsid w:val="00A726A2"/>
    <w:rsid w:val="00A7279F"/>
    <w:rsid w:val="00A7359F"/>
    <w:rsid w:val="00A73958"/>
    <w:rsid w:val="00A73DB6"/>
    <w:rsid w:val="00A743B7"/>
    <w:rsid w:val="00A74FD8"/>
    <w:rsid w:val="00A754A3"/>
    <w:rsid w:val="00A756D4"/>
    <w:rsid w:val="00A768B4"/>
    <w:rsid w:val="00A76950"/>
    <w:rsid w:val="00A76EED"/>
    <w:rsid w:val="00A77403"/>
    <w:rsid w:val="00A77597"/>
    <w:rsid w:val="00A7776F"/>
    <w:rsid w:val="00A77809"/>
    <w:rsid w:val="00A779CD"/>
    <w:rsid w:val="00A8012F"/>
    <w:rsid w:val="00A808C1"/>
    <w:rsid w:val="00A80F23"/>
    <w:rsid w:val="00A81261"/>
    <w:rsid w:val="00A81441"/>
    <w:rsid w:val="00A819FC"/>
    <w:rsid w:val="00A81B58"/>
    <w:rsid w:val="00A81F82"/>
    <w:rsid w:val="00A8248C"/>
    <w:rsid w:val="00A82BF1"/>
    <w:rsid w:val="00A82D9E"/>
    <w:rsid w:val="00A82EC2"/>
    <w:rsid w:val="00A83065"/>
    <w:rsid w:val="00A84075"/>
    <w:rsid w:val="00A843CA"/>
    <w:rsid w:val="00A848C0"/>
    <w:rsid w:val="00A84D50"/>
    <w:rsid w:val="00A84F7A"/>
    <w:rsid w:val="00A853CE"/>
    <w:rsid w:val="00A85B31"/>
    <w:rsid w:val="00A85B5B"/>
    <w:rsid w:val="00A85B91"/>
    <w:rsid w:val="00A85DA9"/>
    <w:rsid w:val="00A8645C"/>
    <w:rsid w:val="00A87149"/>
    <w:rsid w:val="00A8755C"/>
    <w:rsid w:val="00A87719"/>
    <w:rsid w:val="00A87FBC"/>
    <w:rsid w:val="00A9025D"/>
    <w:rsid w:val="00A90661"/>
    <w:rsid w:val="00A90C6E"/>
    <w:rsid w:val="00A90C70"/>
    <w:rsid w:val="00A915CA"/>
    <w:rsid w:val="00A91983"/>
    <w:rsid w:val="00A921D5"/>
    <w:rsid w:val="00A9279F"/>
    <w:rsid w:val="00A928ED"/>
    <w:rsid w:val="00A93A1C"/>
    <w:rsid w:val="00A93C03"/>
    <w:rsid w:val="00A93FE8"/>
    <w:rsid w:val="00A94418"/>
    <w:rsid w:val="00A945A3"/>
    <w:rsid w:val="00A94D4A"/>
    <w:rsid w:val="00A95115"/>
    <w:rsid w:val="00A95130"/>
    <w:rsid w:val="00A95F25"/>
    <w:rsid w:val="00A96017"/>
    <w:rsid w:val="00A96805"/>
    <w:rsid w:val="00A97B0C"/>
    <w:rsid w:val="00AA012C"/>
    <w:rsid w:val="00AA085F"/>
    <w:rsid w:val="00AA0D52"/>
    <w:rsid w:val="00AA0DC7"/>
    <w:rsid w:val="00AA14AF"/>
    <w:rsid w:val="00AA196F"/>
    <w:rsid w:val="00AA1AAF"/>
    <w:rsid w:val="00AA1F5C"/>
    <w:rsid w:val="00AA2312"/>
    <w:rsid w:val="00AA23A4"/>
    <w:rsid w:val="00AA269E"/>
    <w:rsid w:val="00AA2A00"/>
    <w:rsid w:val="00AA2A39"/>
    <w:rsid w:val="00AA307A"/>
    <w:rsid w:val="00AA31EF"/>
    <w:rsid w:val="00AA34E1"/>
    <w:rsid w:val="00AA3A82"/>
    <w:rsid w:val="00AA3F6B"/>
    <w:rsid w:val="00AA3FCE"/>
    <w:rsid w:val="00AA4393"/>
    <w:rsid w:val="00AA4BA3"/>
    <w:rsid w:val="00AA604E"/>
    <w:rsid w:val="00AA61E7"/>
    <w:rsid w:val="00AA6A90"/>
    <w:rsid w:val="00AA6AF7"/>
    <w:rsid w:val="00AB015C"/>
    <w:rsid w:val="00AB0C65"/>
    <w:rsid w:val="00AB1059"/>
    <w:rsid w:val="00AB175D"/>
    <w:rsid w:val="00AB17B6"/>
    <w:rsid w:val="00AB1AD5"/>
    <w:rsid w:val="00AB279E"/>
    <w:rsid w:val="00AB2AD3"/>
    <w:rsid w:val="00AB300C"/>
    <w:rsid w:val="00AB300F"/>
    <w:rsid w:val="00AB30A0"/>
    <w:rsid w:val="00AB3A99"/>
    <w:rsid w:val="00AB4606"/>
    <w:rsid w:val="00AB4622"/>
    <w:rsid w:val="00AB4766"/>
    <w:rsid w:val="00AB49A7"/>
    <w:rsid w:val="00AB4C9C"/>
    <w:rsid w:val="00AB5711"/>
    <w:rsid w:val="00AB5AF7"/>
    <w:rsid w:val="00AB627B"/>
    <w:rsid w:val="00AB6434"/>
    <w:rsid w:val="00AB7536"/>
    <w:rsid w:val="00AB75C8"/>
    <w:rsid w:val="00AB7B7C"/>
    <w:rsid w:val="00AC0043"/>
    <w:rsid w:val="00AC0946"/>
    <w:rsid w:val="00AC098F"/>
    <w:rsid w:val="00AC0A81"/>
    <w:rsid w:val="00AC0B8A"/>
    <w:rsid w:val="00AC128B"/>
    <w:rsid w:val="00AC1535"/>
    <w:rsid w:val="00AC1548"/>
    <w:rsid w:val="00AC18C8"/>
    <w:rsid w:val="00AC27ED"/>
    <w:rsid w:val="00AC2AB4"/>
    <w:rsid w:val="00AC353C"/>
    <w:rsid w:val="00AC3AD2"/>
    <w:rsid w:val="00AC3C8B"/>
    <w:rsid w:val="00AC40E8"/>
    <w:rsid w:val="00AC45C4"/>
    <w:rsid w:val="00AC4649"/>
    <w:rsid w:val="00AC4BA7"/>
    <w:rsid w:val="00AC5758"/>
    <w:rsid w:val="00AC5BE8"/>
    <w:rsid w:val="00AC5F5A"/>
    <w:rsid w:val="00AC63B9"/>
    <w:rsid w:val="00AC677F"/>
    <w:rsid w:val="00AC76A3"/>
    <w:rsid w:val="00AC7B5C"/>
    <w:rsid w:val="00AC7CB0"/>
    <w:rsid w:val="00AC7E4E"/>
    <w:rsid w:val="00AD03AB"/>
    <w:rsid w:val="00AD03D9"/>
    <w:rsid w:val="00AD0672"/>
    <w:rsid w:val="00AD080D"/>
    <w:rsid w:val="00AD0A08"/>
    <w:rsid w:val="00AD162B"/>
    <w:rsid w:val="00AD17EE"/>
    <w:rsid w:val="00AD19BD"/>
    <w:rsid w:val="00AD1C01"/>
    <w:rsid w:val="00AD231C"/>
    <w:rsid w:val="00AD25FE"/>
    <w:rsid w:val="00AD29ED"/>
    <w:rsid w:val="00AD32AA"/>
    <w:rsid w:val="00AD39A4"/>
    <w:rsid w:val="00AD3CC5"/>
    <w:rsid w:val="00AD3FDE"/>
    <w:rsid w:val="00AD4356"/>
    <w:rsid w:val="00AD4B64"/>
    <w:rsid w:val="00AD4C54"/>
    <w:rsid w:val="00AD52AA"/>
    <w:rsid w:val="00AD52CF"/>
    <w:rsid w:val="00AD5641"/>
    <w:rsid w:val="00AD5645"/>
    <w:rsid w:val="00AD5779"/>
    <w:rsid w:val="00AD57E5"/>
    <w:rsid w:val="00AD59EA"/>
    <w:rsid w:val="00AD5F6E"/>
    <w:rsid w:val="00AD61EC"/>
    <w:rsid w:val="00AD65A3"/>
    <w:rsid w:val="00AD6BF0"/>
    <w:rsid w:val="00AD6EEC"/>
    <w:rsid w:val="00AD7A34"/>
    <w:rsid w:val="00AD7E6E"/>
    <w:rsid w:val="00AE03FB"/>
    <w:rsid w:val="00AE0436"/>
    <w:rsid w:val="00AE103C"/>
    <w:rsid w:val="00AE18ED"/>
    <w:rsid w:val="00AE236A"/>
    <w:rsid w:val="00AE2E24"/>
    <w:rsid w:val="00AE2E85"/>
    <w:rsid w:val="00AE322B"/>
    <w:rsid w:val="00AE3740"/>
    <w:rsid w:val="00AE3747"/>
    <w:rsid w:val="00AE407B"/>
    <w:rsid w:val="00AE5216"/>
    <w:rsid w:val="00AE54CE"/>
    <w:rsid w:val="00AE5C4B"/>
    <w:rsid w:val="00AE5CE4"/>
    <w:rsid w:val="00AE5DAA"/>
    <w:rsid w:val="00AE628D"/>
    <w:rsid w:val="00AE639C"/>
    <w:rsid w:val="00AE683E"/>
    <w:rsid w:val="00AE6F84"/>
    <w:rsid w:val="00AE713C"/>
    <w:rsid w:val="00AE7DC6"/>
    <w:rsid w:val="00AF00B2"/>
    <w:rsid w:val="00AF0848"/>
    <w:rsid w:val="00AF0AD4"/>
    <w:rsid w:val="00AF0F99"/>
    <w:rsid w:val="00AF12B4"/>
    <w:rsid w:val="00AF1A31"/>
    <w:rsid w:val="00AF1E09"/>
    <w:rsid w:val="00AF1E0D"/>
    <w:rsid w:val="00AF2438"/>
    <w:rsid w:val="00AF255A"/>
    <w:rsid w:val="00AF2CA5"/>
    <w:rsid w:val="00AF3BD7"/>
    <w:rsid w:val="00AF3ED7"/>
    <w:rsid w:val="00AF4D6A"/>
    <w:rsid w:val="00AF4DEE"/>
    <w:rsid w:val="00AF5823"/>
    <w:rsid w:val="00AF5A86"/>
    <w:rsid w:val="00AF732C"/>
    <w:rsid w:val="00AF74DA"/>
    <w:rsid w:val="00AF7503"/>
    <w:rsid w:val="00AF7A5D"/>
    <w:rsid w:val="00AF7B26"/>
    <w:rsid w:val="00B000F0"/>
    <w:rsid w:val="00B0086D"/>
    <w:rsid w:val="00B009C4"/>
    <w:rsid w:val="00B01025"/>
    <w:rsid w:val="00B01D05"/>
    <w:rsid w:val="00B027EE"/>
    <w:rsid w:val="00B0319C"/>
    <w:rsid w:val="00B031DE"/>
    <w:rsid w:val="00B03425"/>
    <w:rsid w:val="00B03C4E"/>
    <w:rsid w:val="00B04252"/>
    <w:rsid w:val="00B04518"/>
    <w:rsid w:val="00B04C67"/>
    <w:rsid w:val="00B04F5E"/>
    <w:rsid w:val="00B05078"/>
    <w:rsid w:val="00B0513E"/>
    <w:rsid w:val="00B05828"/>
    <w:rsid w:val="00B058D4"/>
    <w:rsid w:val="00B05DDC"/>
    <w:rsid w:val="00B06048"/>
    <w:rsid w:val="00B06107"/>
    <w:rsid w:val="00B06F4D"/>
    <w:rsid w:val="00B073D3"/>
    <w:rsid w:val="00B07A07"/>
    <w:rsid w:val="00B07AE5"/>
    <w:rsid w:val="00B07CAD"/>
    <w:rsid w:val="00B1051F"/>
    <w:rsid w:val="00B1115E"/>
    <w:rsid w:val="00B11205"/>
    <w:rsid w:val="00B1128D"/>
    <w:rsid w:val="00B11342"/>
    <w:rsid w:val="00B11680"/>
    <w:rsid w:val="00B119B0"/>
    <w:rsid w:val="00B11B1C"/>
    <w:rsid w:val="00B11C3A"/>
    <w:rsid w:val="00B12026"/>
    <w:rsid w:val="00B1226E"/>
    <w:rsid w:val="00B12F7B"/>
    <w:rsid w:val="00B12FA6"/>
    <w:rsid w:val="00B131D1"/>
    <w:rsid w:val="00B1336E"/>
    <w:rsid w:val="00B14046"/>
    <w:rsid w:val="00B141E9"/>
    <w:rsid w:val="00B14375"/>
    <w:rsid w:val="00B1493C"/>
    <w:rsid w:val="00B15286"/>
    <w:rsid w:val="00B153C4"/>
    <w:rsid w:val="00B1564E"/>
    <w:rsid w:val="00B1610D"/>
    <w:rsid w:val="00B16461"/>
    <w:rsid w:val="00B16695"/>
    <w:rsid w:val="00B16745"/>
    <w:rsid w:val="00B16DC4"/>
    <w:rsid w:val="00B17E34"/>
    <w:rsid w:val="00B207DE"/>
    <w:rsid w:val="00B209F9"/>
    <w:rsid w:val="00B20BBD"/>
    <w:rsid w:val="00B20BE7"/>
    <w:rsid w:val="00B20F2A"/>
    <w:rsid w:val="00B2129A"/>
    <w:rsid w:val="00B22D50"/>
    <w:rsid w:val="00B234F3"/>
    <w:rsid w:val="00B2380A"/>
    <w:rsid w:val="00B239FC"/>
    <w:rsid w:val="00B23A69"/>
    <w:rsid w:val="00B243B2"/>
    <w:rsid w:val="00B243C5"/>
    <w:rsid w:val="00B24988"/>
    <w:rsid w:val="00B24D6C"/>
    <w:rsid w:val="00B2504E"/>
    <w:rsid w:val="00B25225"/>
    <w:rsid w:val="00B2538C"/>
    <w:rsid w:val="00B2579D"/>
    <w:rsid w:val="00B25913"/>
    <w:rsid w:val="00B25B22"/>
    <w:rsid w:val="00B25D78"/>
    <w:rsid w:val="00B265E7"/>
    <w:rsid w:val="00B26C94"/>
    <w:rsid w:val="00B27030"/>
    <w:rsid w:val="00B271C1"/>
    <w:rsid w:val="00B27B5B"/>
    <w:rsid w:val="00B301F2"/>
    <w:rsid w:val="00B30552"/>
    <w:rsid w:val="00B3058D"/>
    <w:rsid w:val="00B306CF"/>
    <w:rsid w:val="00B307DB"/>
    <w:rsid w:val="00B308C9"/>
    <w:rsid w:val="00B309B3"/>
    <w:rsid w:val="00B30A45"/>
    <w:rsid w:val="00B30C8E"/>
    <w:rsid w:val="00B30E7A"/>
    <w:rsid w:val="00B314B9"/>
    <w:rsid w:val="00B323FC"/>
    <w:rsid w:val="00B32428"/>
    <w:rsid w:val="00B32AF4"/>
    <w:rsid w:val="00B330A3"/>
    <w:rsid w:val="00B33325"/>
    <w:rsid w:val="00B3422C"/>
    <w:rsid w:val="00B345B5"/>
    <w:rsid w:val="00B34706"/>
    <w:rsid w:val="00B349DA"/>
    <w:rsid w:val="00B34D1D"/>
    <w:rsid w:val="00B350FC"/>
    <w:rsid w:val="00B35A11"/>
    <w:rsid w:val="00B35CB5"/>
    <w:rsid w:val="00B362EF"/>
    <w:rsid w:val="00B365F1"/>
    <w:rsid w:val="00B366A3"/>
    <w:rsid w:val="00B36E8E"/>
    <w:rsid w:val="00B37319"/>
    <w:rsid w:val="00B37863"/>
    <w:rsid w:val="00B378B2"/>
    <w:rsid w:val="00B37EF3"/>
    <w:rsid w:val="00B41146"/>
    <w:rsid w:val="00B416CF"/>
    <w:rsid w:val="00B41ADC"/>
    <w:rsid w:val="00B41AFA"/>
    <w:rsid w:val="00B42024"/>
    <w:rsid w:val="00B4285C"/>
    <w:rsid w:val="00B42A86"/>
    <w:rsid w:val="00B42D63"/>
    <w:rsid w:val="00B42E5C"/>
    <w:rsid w:val="00B43162"/>
    <w:rsid w:val="00B4333C"/>
    <w:rsid w:val="00B434BF"/>
    <w:rsid w:val="00B435CE"/>
    <w:rsid w:val="00B44839"/>
    <w:rsid w:val="00B44A81"/>
    <w:rsid w:val="00B44DD3"/>
    <w:rsid w:val="00B44EC2"/>
    <w:rsid w:val="00B45927"/>
    <w:rsid w:val="00B45B29"/>
    <w:rsid w:val="00B45CD4"/>
    <w:rsid w:val="00B46049"/>
    <w:rsid w:val="00B46100"/>
    <w:rsid w:val="00B469CE"/>
    <w:rsid w:val="00B46BA6"/>
    <w:rsid w:val="00B476FD"/>
    <w:rsid w:val="00B47769"/>
    <w:rsid w:val="00B50023"/>
    <w:rsid w:val="00B50C3E"/>
    <w:rsid w:val="00B50C5E"/>
    <w:rsid w:val="00B51212"/>
    <w:rsid w:val="00B513E1"/>
    <w:rsid w:val="00B5173F"/>
    <w:rsid w:val="00B522B3"/>
    <w:rsid w:val="00B52918"/>
    <w:rsid w:val="00B52A4E"/>
    <w:rsid w:val="00B52D15"/>
    <w:rsid w:val="00B531F3"/>
    <w:rsid w:val="00B53A36"/>
    <w:rsid w:val="00B53A44"/>
    <w:rsid w:val="00B53F33"/>
    <w:rsid w:val="00B54A5B"/>
    <w:rsid w:val="00B54CD7"/>
    <w:rsid w:val="00B55431"/>
    <w:rsid w:val="00B5580D"/>
    <w:rsid w:val="00B5632C"/>
    <w:rsid w:val="00B56535"/>
    <w:rsid w:val="00B56A11"/>
    <w:rsid w:val="00B56D86"/>
    <w:rsid w:val="00B57C40"/>
    <w:rsid w:val="00B57DC7"/>
    <w:rsid w:val="00B600F7"/>
    <w:rsid w:val="00B603EE"/>
    <w:rsid w:val="00B608E5"/>
    <w:rsid w:val="00B6133A"/>
    <w:rsid w:val="00B619F7"/>
    <w:rsid w:val="00B6235D"/>
    <w:rsid w:val="00B62B5A"/>
    <w:rsid w:val="00B62F8B"/>
    <w:rsid w:val="00B638B9"/>
    <w:rsid w:val="00B63A90"/>
    <w:rsid w:val="00B63C14"/>
    <w:rsid w:val="00B63D5A"/>
    <w:rsid w:val="00B64005"/>
    <w:rsid w:val="00B64087"/>
    <w:rsid w:val="00B6417A"/>
    <w:rsid w:val="00B644D2"/>
    <w:rsid w:val="00B6466A"/>
    <w:rsid w:val="00B649E3"/>
    <w:rsid w:val="00B64AAF"/>
    <w:rsid w:val="00B64B1A"/>
    <w:rsid w:val="00B64BC2"/>
    <w:rsid w:val="00B64C43"/>
    <w:rsid w:val="00B64C69"/>
    <w:rsid w:val="00B64D86"/>
    <w:rsid w:val="00B64DA3"/>
    <w:rsid w:val="00B651C6"/>
    <w:rsid w:val="00B651DA"/>
    <w:rsid w:val="00B656AF"/>
    <w:rsid w:val="00B65A4C"/>
    <w:rsid w:val="00B65C36"/>
    <w:rsid w:val="00B65D23"/>
    <w:rsid w:val="00B65D7A"/>
    <w:rsid w:val="00B6609F"/>
    <w:rsid w:val="00B6679C"/>
    <w:rsid w:val="00B66B99"/>
    <w:rsid w:val="00B66D0A"/>
    <w:rsid w:val="00B66F3E"/>
    <w:rsid w:val="00B67023"/>
    <w:rsid w:val="00B67F59"/>
    <w:rsid w:val="00B67F5D"/>
    <w:rsid w:val="00B703F4"/>
    <w:rsid w:val="00B71C44"/>
    <w:rsid w:val="00B71CF7"/>
    <w:rsid w:val="00B73923"/>
    <w:rsid w:val="00B73BF2"/>
    <w:rsid w:val="00B744E0"/>
    <w:rsid w:val="00B747E7"/>
    <w:rsid w:val="00B74A57"/>
    <w:rsid w:val="00B74BBB"/>
    <w:rsid w:val="00B74EEB"/>
    <w:rsid w:val="00B75103"/>
    <w:rsid w:val="00B75148"/>
    <w:rsid w:val="00B755E1"/>
    <w:rsid w:val="00B7589B"/>
    <w:rsid w:val="00B76086"/>
    <w:rsid w:val="00B769FC"/>
    <w:rsid w:val="00B76BB8"/>
    <w:rsid w:val="00B76DF1"/>
    <w:rsid w:val="00B7712A"/>
    <w:rsid w:val="00B80D3B"/>
    <w:rsid w:val="00B80DD7"/>
    <w:rsid w:val="00B80FF0"/>
    <w:rsid w:val="00B81C52"/>
    <w:rsid w:val="00B8271B"/>
    <w:rsid w:val="00B82C01"/>
    <w:rsid w:val="00B82C52"/>
    <w:rsid w:val="00B83367"/>
    <w:rsid w:val="00B83BC5"/>
    <w:rsid w:val="00B83C15"/>
    <w:rsid w:val="00B83DA1"/>
    <w:rsid w:val="00B83F38"/>
    <w:rsid w:val="00B844DE"/>
    <w:rsid w:val="00B85009"/>
    <w:rsid w:val="00B85A69"/>
    <w:rsid w:val="00B85CD4"/>
    <w:rsid w:val="00B85DFF"/>
    <w:rsid w:val="00B85F52"/>
    <w:rsid w:val="00B861D4"/>
    <w:rsid w:val="00B8621E"/>
    <w:rsid w:val="00B863CF"/>
    <w:rsid w:val="00B86552"/>
    <w:rsid w:val="00B8659C"/>
    <w:rsid w:val="00B866AA"/>
    <w:rsid w:val="00B86807"/>
    <w:rsid w:val="00B86CB5"/>
    <w:rsid w:val="00B87541"/>
    <w:rsid w:val="00B8792A"/>
    <w:rsid w:val="00B87BE9"/>
    <w:rsid w:val="00B87DF9"/>
    <w:rsid w:val="00B90BEE"/>
    <w:rsid w:val="00B90E2E"/>
    <w:rsid w:val="00B90F81"/>
    <w:rsid w:val="00B910AC"/>
    <w:rsid w:val="00B912F8"/>
    <w:rsid w:val="00B91376"/>
    <w:rsid w:val="00B9160C"/>
    <w:rsid w:val="00B91718"/>
    <w:rsid w:val="00B91A0B"/>
    <w:rsid w:val="00B923BC"/>
    <w:rsid w:val="00B924E8"/>
    <w:rsid w:val="00B92BEA"/>
    <w:rsid w:val="00B931F5"/>
    <w:rsid w:val="00B93485"/>
    <w:rsid w:val="00B93702"/>
    <w:rsid w:val="00B93944"/>
    <w:rsid w:val="00B93AEE"/>
    <w:rsid w:val="00B93C45"/>
    <w:rsid w:val="00B93CF3"/>
    <w:rsid w:val="00B93FF8"/>
    <w:rsid w:val="00B93FFC"/>
    <w:rsid w:val="00B94408"/>
    <w:rsid w:val="00B94B43"/>
    <w:rsid w:val="00B94E9A"/>
    <w:rsid w:val="00B95653"/>
    <w:rsid w:val="00B95896"/>
    <w:rsid w:val="00B9606D"/>
    <w:rsid w:val="00B964C4"/>
    <w:rsid w:val="00B9724C"/>
    <w:rsid w:val="00B972EA"/>
    <w:rsid w:val="00B976ED"/>
    <w:rsid w:val="00B9795E"/>
    <w:rsid w:val="00B97F00"/>
    <w:rsid w:val="00B97F58"/>
    <w:rsid w:val="00BA1583"/>
    <w:rsid w:val="00BA15BC"/>
    <w:rsid w:val="00BA27CC"/>
    <w:rsid w:val="00BA312D"/>
    <w:rsid w:val="00BA3304"/>
    <w:rsid w:val="00BA3C3B"/>
    <w:rsid w:val="00BA4581"/>
    <w:rsid w:val="00BA467E"/>
    <w:rsid w:val="00BA4991"/>
    <w:rsid w:val="00BA4C8A"/>
    <w:rsid w:val="00BA4D9D"/>
    <w:rsid w:val="00BA4F62"/>
    <w:rsid w:val="00BA50E6"/>
    <w:rsid w:val="00BA515F"/>
    <w:rsid w:val="00BA519E"/>
    <w:rsid w:val="00BA5746"/>
    <w:rsid w:val="00BA57DB"/>
    <w:rsid w:val="00BA5B88"/>
    <w:rsid w:val="00BA5D1F"/>
    <w:rsid w:val="00BA6047"/>
    <w:rsid w:val="00BA6F29"/>
    <w:rsid w:val="00BA724A"/>
    <w:rsid w:val="00BA79C4"/>
    <w:rsid w:val="00BB0C6D"/>
    <w:rsid w:val="00BB0CCD"/>
    <w:rsid w:val="00BB137E"/>
    <w:rsid w:val="00BB2649"/>
    <w:rsid w:val="00BB2A91"/>
    <w:rsid w:val="00BB2F7D"/>
    <w:rsid w:val="00BB337C"/>
    <w:rsid w:val="00BB412B"/>
    <w:rsid w:val="00BB44EC"/>
    <w:rsid w:val="00BB4652"/>
    <w:rsid w:val="00BB4DD5"/>
    <w:rsid w:val="00BB4F4B"/>
    <w:rsid w:val="00BB51DB"/>
    <w:rsid w:val="00BB521D"/>
    <w:rsid w:val="00BB5831"/>
    <w:rsid w:val="00BB6BA8"/>
    <w:rsid w:val="00BB6D54"/>
    <w:rsid w:val="00BB701E"/>
    <w:rsid w:val="00BB768B"/>
    <w:rsid w:val="00BB7987"/>
    <w:rsid w:val="00BB799E"/>
    <w:rsid w:val="00BC01FA"/>
    <w:rsid w:val="00BC1010"/>
    <w:rsid w:val="00BC1953"/>
    <w:rsid w:val="00BC1ABC"/>
    <w:rsid w:val="00BC1C66"/>
    <w:rsid w:val="00BC22E0"/>
    <w:rsid w:val="00BC2834"/>
    <w:rsid w:val="00BC2CB7"/>
    <w:rsid w:val="00BC2E46"/>
    <w:rsid w:val="00BC317C"/>
    <w:rsid w:val="00BC3A6A"/>
    <w:rsid w:val="00BC42BF"/>
    <w:rsid w:val="00BC5F7A"/>
    <w:rsid w:val="00BC730E"/>
    <w:rsid w:val="00BC758E"/>
    <w:rsid w:val="00BD05EE"/>
    <w:rsid w:val="00BD0A9D"/>
    <w:rsid w:val="00BD0B8F"/>
    <w:rsid w:val="00BD0D29"/>
    <w:rsid w:val="00BD104A"/>
    <w:rsid w:val="00BD1343"/>
    <w:rsid w:val="00BD13CF"/>
    <w:rsid w:val="00BD1CE4"/>
    <w:rsid w:val="00BD1F9C"/>
    <w:rsid w:val="00BD26DB"/>
    <w:rsid w:val="00BD2782"/>
    <w:rsid w:val="00BD2CAD"/>
    <w:rsid w:val="00BD345B"/>
    <w:rsid w:val="00BD34F8"/>
    <w:rsid w:val="00BD394A"/>
    <w:rsid w:val="00BD3C3C"/>
    <w:rsid w:val="00BD3C64"/>
    <w:rsid w:val="00BD406F"/>
    <w:rsid w:val="00BD576E"/>
    <w:rsid w:val="00BD5D26"/>
    <w:rsid w:val="00BD5ED4"/>
    <w:rsid w:val="00BD6555"/>
    <w:rsid w:val="00BD65F5"/>
    <w:rsid w:val="00BD6778"/>
    <w:rsid w:val="00BD6AC1"/>
    <w:rsid w:val="00BD6C3A"/>
    <w:rsid w:val="00BD714F"/>
    <w:rsid w:val="00BD79E8"/>
    <w:rsid w:val="00BD7A79"/>
    <w:rsid w:val="00BD7BDB"/>
    <w:rsid w:val="00BD7E85"/>
    <w:rsid w:val="00BD7E88"/>
    <w:rsid w:val="00BE03F1"/>
    <w:rsid w:val="00BE08B0"/>
    <w:rsid w:val="00BE0901"/>
    <w:rsid w:val="00BE0B9B"/>
    <w:rsid w:val="00BE13E4"/>
    <w:rsid w:val="00BE2061"/>
    <w:rsid w:val="00BE26B4"/>
    <w:rsid w:val="00BE29B4"/>
    <w:rsid w:val="00BE2DF5"/>
    <w:rsid w:val="00BE386E"/>
    <w:rsid w:val="00BE3ED4"/>
    <w:rsid w:val="00BE4018"/>
    <w:rsid w:val="00BE444D"/>
    <w:rsid w:val="00BE4641"/>
    <w:rsid w:val="00BE4834"/>
    <w:rsid w:val="00BE4D82"/>
    <w:rsid w:val="00BE543A"/>
    <w:rsid w:val="00BE5545"/>
    <w:rsid w:val="00BE578C"/>
    <w:rsid w:val="00BE5912"/>
    <w:rsid w:val="00BE5921"/>
    <w:rsid w:val="00BE5BA5"/>
    <w:rsid w:val="00BE5EA1"/>
    <w:rsid w:val="00BE62DC"/>
    <w:rsid w:val="00BE6583"/>
    <w:rsid w:val="00BE66FF"/>
    <w:rsid w:val="00BE72C2"/>
    <w:rsid w:val="00BE757C"/>
    <w:rsid w:val="00BE7B7C"/>
    <w:rsid w:val="00BE7DB1"/>
    <w:rsid w:val="00BE7F19"/>
    <w:rsid w:val="00BF02EB"/>
    <w:rsid w:val="00BF0ABC"/>
    <w:rsid w:val="00BF176D"/>
    <w:rsid w:val="00BF20BF"/>
    <w:rsid w:val="00BF20C6"/>
    <w:rsid w:val="00BF2410"/>
    <w:rsid w:val="00BF2CD8"/>
    <w:rsid w:val="00BF307A"/>
    <w:rsid w:val="00BF326A"/>
    <w:rsid w:val="00BF39BC"/>
    <w:rsid w:val="00BF3FF4"/>
    <w:rsid w:val="00BF403B"/>
    <w:rsid w:val="00BF4349"/>
    <w:rsid w:val="00BF43E4"/>
    <w:rsid w:val="00BF4A6E"/>
    <w:rsid w:val="00BF51CA"/>
    <w:rsid w:val="00BF5717"/>
    <w:rsid w:val="00BF5C77"/>
    <w:rsid w:val="00BF6103"/>
    <w:rsid w:val="00BF6F51"/>
    <w:rsid w:val="00C0019A"/>
    <w:rsid w:val="00C007AD"/>
    <w:rsid w:val="00C0095B"/>
    <w:rsid w:val="00C0124C"/>
    <w:rsid w:val="00C012EC"/>
    <w:rsid w:val="00C017AB"/>
    <w:rsid w:val="00C01A2B"/>
    <w:rsid w:val="00C01B9E"/>
    <w:rsid w:val="00C025F7"/>
    <w:rsid w:val="00C0260D"/>
    <w:rsid w:val="00C02809"/>
    <w:rsid w:val="00C0317F"/>
    <w:rsid w:val="00C036CD"/>
    <w:rsid w:val="00C03935"/>
    <w:rsid w:val="00C03BBB"/>
    <w:rsid w:val="00C03EB4"/>
    <w:rsid w:val="00C0421B"/>
    <w:rsid w:val="00C047D6"/>
    <w:rsid w:val="00C04A9C"/>
    <w:rsid w:val="00C05AC2"/>
    <w:rsid w:val="00C05B9F"/>
    <w:rsid w:val="00C0608C"/>
    <w:rsid w:val="00C0640B"/>
    <w:rsid w:val="00C0724D"/>
    <w:rsid w:val="00C0735C"/>
    <w:rsid w:val="00C0783D"/>
    <w:rsid w:val="00C10448"/>
    <w:rsid w:val="00C10B84"/>
    <w:rsid w:val="00C11535"/>
    <w:rsid w:val="00C11650"/>
    <w:rsid w:val="00C11CB8"/>
    <w:rsid w:val="00C120AD"/>
    <w:rsid w:val="00C12143"/>
    <w:rsid w:val="00C124F4"/>
    <w:rsid w:val="00C129D3"/>
    <w:rsid w:val="00C12A35"/>
    <w:rsid w:val="00C12AB8"/>
    <w:rsid w:val="00C131D2"/>
    <w:rsid w:val="00C13751"/>
    <w:rsid w:val="00C1376A"/>
    <w:rsid w:val="00C14646"/>
    <w:rsid w:val="00C14726"/>
    <w:rsid w:val="00C14758"/>
    <w:rsid w:val="00C14F51"/>
    <w:rsid w:val="00C15231"/>
    <w:rsid w:val="00C158C3"/>
    <w:rsid w:val="00C15BC7"/>
    <w:rsid w:val="00C161FF"/>
    <w:rsid w:val="00C169BE"/>
    <w:rsid w:val="00C17052"/>
    <w:rsid w:val="00C1798A"/>
    <w:rsid w:val="00C20227"/>
    <w:rsid w:val="00C20A3B"/>
    <w:rsid w:val="00C20EFF"/>
    <w:rsid w:val="00C21D2F"/>
    <w:rsid w:val="00C22190"/>
    <w:rsid w:val="00C223D5"/>
    <w:rsid w:val="00C22A48"/>
    <w:rsid w:val="00C23035"/>
    <w:rsid w:val="00C2356F"/>
    <w:rsid w:val="00C236AC"/>
    <w:rsid w:val="00C24A1B"/>
    <w:rsid w:val="00C24B3C"/>
    <w:rsid w:val="00C2547A"/>
    <w:rsid w:val="00C255E3"/>
    <w:rsid w:val="00C25766"/>
    <w:rsid w:val="00C26117"/>
    <w:rsid w:val="00C26175"/>
    <w:rsid w:val="00C272AA"/>
    <w:rsid w:val="00C27BDF"/>
    <w:rsid w:val="00C27C85"/>
    <w:rsid w:val="00C30A54"/>
    <w:rsid w:val="00C30B46"/>
    <w:rsid w:val="00C31061"/>
    <w:rsid w:val="00C313AB"/>
    <w:rsid w:val="00C319CC"/>
    <w:rsid w:val="00C31C14"/>
    <w:rsid w:val="00C32540"/>
    <w:rsid w:val="00C32CFB"/>
    <w:rsid w:val="00C32D84"/>
    <w:rsid w:val="00C3317E"/>
    <w:rsid w:val="00C3324D"/>
    <w:rsid w:val="00C3339F"/>
    <w:rsid w:val="00C33808"/>
    <w:rsid w:val="00C33885"/>
    <w:rsid w:val="00C338E3"/>
    <w:rsid w:val="00C34286"/>
    <w:rsid w:val="00C34451"/>
    <w:rsid w:val="00C350A0"/>
    <w:rsid w:val="00C35108"/>
    <w:rsid w:val="00C35728"/>
    <w:rsid w:val="00C35B2F"/>
    <w:rsid w:val="00C36512"/>
    <w:rsid w:val="00C36D48"/>
    <w:rsid w:val="00C37090"/>
    <w:rsid w:val="00C37169"/>
    <w:rsid w:val="00C3731F"/>
    <w:rsid w:val="00C3796D"/>
    <w:rsid w:val="00C37B36"/>
    <w:rsid w:val="00C40284"/>
    <w:rsid w:val="00C40298"/>
    <w:rsid w:val="00C403C6"/>
    <w:rsid w:val="00C40FC5"/>
    <w:rsid w:val="00C41A06"/>
    <w:rsid w:val="00C41A12"/>
    <w:rsid w:val="00C41A57"/>
    <w:rsid w:val="00C41E19"/>
    <w:rsid w:val="00C4221A"/>
    <w:rsid w:val="00C432F1"/>
    <w:rsid w:val="00C43894"/>
    <w:rsid w:val="00C43AF2"/>
    <w:rsid w:val="00C44951"/>
    <w:rsid w:val="00C4511E"/>
    <w:rsid w:val="00C452C0"/>
    <w:rsid w:val="00C4558D"/>
    <w:rsid w:val="00C457FC"/>
    <w:rsid w:val="00C45BD8"/>
    <w:rsid w:val="00C45D4D"/>
    <w:rsid w:val="00C4615E"/>
    <w:rsid w:val="00C46573"/>
    <w:rsid w:val="00C46C3F"/>
    <w:rsid w:val="00C4700A"/>
    <w:rsid w:val="00C47027"/>
    <w:rsid w:val="00C4746C"/>
    <w:rsid w:val="00C47955"/>
    <w:rsid w:val="00C47A0C"/>
    <w:rsid w:val="00C47A9E"/>
    <w:rsid w:val="00C5023A"/>
    <w:rsid w:val="00C507B5"/>
    <w:rsid w:val="00C50D8A"/>
    <w:rsid w:val="00C50E77"/>
    <w:rsid w:val="00C50ECF"/>
    <w:rsid w:val="00C51C5F"/>
    <w:rsid w:val="00C52A3A"/>
    <w:rsid w:val="00C52E03"/>
    <w:rsid w:val="00C52FC7"/>
    <w:rsid w:val="00C53695"/>
    <w:rsid w:val="00C53F68"/>
    <w:rsid w:val="00C541A6"/>
    <w:rsid w:val="00C54715"/>
    <w:rsid w:val="00C551DC"/>
    <w:rsid w:val="00C55D0D"/>
    <w:rsid w:val="00C55DEE"/>
    <w:rsid w:val="00C569B9"/>
    <w:rsid w:val="00C56C5B"/>
    <w:rsid w:val="00C56E4B"/>
    <w:rsid w:val="00C57149"/>
    <w:rsid w:val="00C574E9"/>
    <w:rsid w:val="00C575DF"/>
    <w:rsid w:val="00C577A4"/>
    <w:rsid w:val="00C57FAA"/>
    <w:rsid w:val="00C60354"/>
    <w:rsid w:val="00C6046C"/>
    <w:rsid w:val="00C60BA0"/>
    <w:rsid w:val="00C60D33"/>
    <w:rsid w:val="00C60E66"/>
    <w:rsid w:val="00C60F25"/>
    <w:rsid w:val="00C60FA6"/>
    <w:rsid w:val="00C619E8"/>
    <w:rsid w:val="00C61C06"/>
    <w:rsid w:val="00C62C34"/>
    <w:rsid w:val="00C62F17"/>
    <w:rsid w:val="00C63A4D"/>
    <w:rsid w:val="00C64D73"/>
    <w:rsid w:val="00C65A67"/>
    <w:rsid w:val="00C65A71"/>
    <w:rsid w:val="00C65B21"/>
    <w:rsid w:val="00C66344"/>
    <w:rsid w:val="00C66E05"/>
    <w:rsid w:val="00C66F46"/>
    <w:rsid w:val="00C67582"/>
    <w:rsid w:val="00C6771B"/>
    <w:rsid w:val="00C6772D"/>
    <w:rsid w:val="00C67AB8"/>
    <w:rsid w:val="00C703A2"/>
    <w:rsid w:val="00C7048D"/>
    <w:rsid w:val="00C70671"/>
    <w:rsid w:val="00C7168F"/>
    <w:rsid w:val="00C71D40"/>
    <w:rsid w:val="00C736A8"/>
    <w:rsid w:val="00C73C0C"/>
    <w:rsid w:val="00C74515"/>
    <w:rsid w:val="00C74B70"/>
    <w:rsid w:val="00C74F9A"/>
    <w:rsid w:val="00C75049"/>
    <w:rsid w:val="00C750EE"/>
    <w:rsid w:val="00C75253"/>
    <w:rsid w:val="00C75A35"/>
    <w:rsid w:val="00C75AF9"/>
    <w:rsid w:val="00C75D2E"/>
    <w:rsid w:val="00C766B5"/>
    <w:rsid w:val="00C76A7A"/>
    <w:rsid w:val="00C76D78"/>
    <w:rsid w:val="00C77578"/>
    <w:rsid w:val="00C775C5"/>
    <w:rsid w:val="00C777EB"/>
    <w:rsid w:val="00C77912"/>
    <w:rsid w:val="00C77F7B"/>
    <w:rsid w:val="00C80226"/>
    <w:rsid w:val="00C80407"/>
    <w:rsid w:val="00C805F7"/>
    <w:rsid w:val="00C82010"/>
    <w:rsid w:val="00C8233A"/>
    <w:rsid w:val="00C82AB9"/>
    <w:rsid w:val="00C82CDE"/>
    <w:rsid w:val="00C831C7"/>
    <w:rsid w:val="00C8329C"/>
    <w:rsid w:val="00C838A5"/>
    <w:rsid w:val="00C849D3"/>
    <w:rsid w:val="00C85010"/>
    <w:rsid w:val="00C851E9"/>
    <w:rsid w:val="00C8537A"/>
    <w:rsid w:val="00C854B2"/>
    <w:rsid w:val="00C85810"/>
    <w:rsid w:val="00C85AE4"/>
    <w:rsid w:val="00C85DDD"/>
    <w:rsid w:val="00C85E3F"/>
    <w:rsid w:val="00C86F19"/>
    <w:rsid w:val="00C86F1E"/>
    <w:rsid w:val="00C87226"/>
    <w:rsid w:val="00C8742A"/>
    <w:rsid w:val="00C87891"/>
    <w:rsid w:val="00C87897"/>
    <w:rsid w:val="00C87B43"/>
    <w:rsid w:val="00C87C85"/>
    <w:rsid w:val="00C90543"/>
    <w:rsid w:val="00C905BB"/>
    <w:rsid w:val="00C90698"/>
    <w:rsid w:val="00C91185"/>
    <w:rsid w:val="00C911FF"/>
    <w:rsid w:val="00C91688"/>
    <w:rsid w:val="00C91719"/>
    <w:rsid w:val="00C91C77"/>
    <w:rsid w:val="00C91E6A"/>
    <w:rsid w:val="00C92141"/>
    <w:rsid w:val="00C922C7"/>
    <w:rsid w:val="00C923C0"/>
    <w:rsid w:val="00C9269C"/>
    <w:rsid w:val="00C928C7"/>
    <w:rsid w:val="00C92D30"/>
    <w:rsid w:val="00C92EE9"/>
    <w:rsid w:val="00C935EC"/>
    <w:rsid w:val="00C936EA"/>
    <w:rsid w:val="00C939B7"/>
    <w:rsid w:val="00C93D29"/>
    <w:rsid w:val="00C9462A"/>
    <w:rsid w:val="00C9467E"/>
    <w:rsid w:val="00C94EAB"/>
    <w:rsid w:val="00C950BE"/>
    <w:rsid w:val="00C957D0"/>
    <w:rsid w:val="00C9657E"/>
    <w:rsid w:val="00C96D58"/>
    <w:rsid w:val="00C96EB7"/>
    <w:rsid w:val="00C97124"/>
    <w:rsid w:val="00CA0B25"/>
    <w:rsid w:val="00CA0C8D"/>
    <w:rsid w:val="00CA1679"/>
    <w:rsid w:val="00CA1B1E"/>
    <w:rsid w:val="00CA20B6"/>
    <w:rsid w:val="00CA2595"/>
    <w:rsid w:val="00CA320C"/>
    <w:rsid w:val="00CA3E46"/>
    <w:rsid w:val="00CA4487"/>
    <w:rsid w:val="00CA4523"/>
    <w:rsid w:val="00CA4B5C"/>
    <w:rsid w:val="00CA4B99"/>
    <w:rsid w:val="00CA519B"/>
    <w:rsid w:val="00CA551F"/>
    <w:rsid w:val="00CA5A37"/>
    <w:rsid w:val="00CA69E8"/>
    <w:rsid w:val="00CA6E30"/>
    <w:rsid w:val="00CA72EF"/>
    <w:rsid w:val="00CA7B71"/>
    <w:rsid w:val="00CB0079"/>
    <w:rsid w:val="00CB00EE"/>
    <w:rsid w:val="00CB0105"/>
    <w:rsid w:val="00CB01AC"/>
    <w:rsid w:val="00CB035A"/>
    <w:rsid w:val="00CB0CED"/>
    <w:rsid w:val="00CB0D2E"/>
    <w:rsid w:val="00CB177B"/>
    <w:rsid w:val="00CB196F"/>
    <w:rsid w:val="00CB1D32"/>
    <w:rsid w:val="00CB2F42"/>
    <w:rsid w:val="00CB3E32"/>
    <w:rsid w:val="00CB431A"/>
    <w:rsid w:val="00CB4778"/>
    <w:rsid w:val="00CB4AAC"/>
    <w:rsid w:val="00CB4FE7"/>
    <w:rsid w:val="00CB5C25"/>
    <w:rsid w:val="00CB659B"/>
    <w:rsid w:val="00CB6C3B"/>
    <w:rsid w:val="00CB6E8A"/>
    <w:rsid w:val="00CB7299"/>
    <w:rsid w:val="00CB798F"/>
    <w:rsid w:val="00CB7C50"/>
    <w:rsid w:val="00CC055D"/>
    <w:rsid w:val="00CC0B90"/>
    <w:rsid w:val="00CC0DD3"/>
    <w:rsid w:val="00CC0FB3"/>
    <w:rsid w:val="00CC1059"/>
    <w:rsid w:val="00CC1948"/>
    <w:rsid w:val="00CC19B4"/>
    <w:rsid w:val="00CC37FF"/>
    <w:rsid w:val="00CC3C61"/>
    <w:rsid w:val="00CC4ABF"/>
    <w:rsid w:val="00CC4D61"/>
    <w:rsid w:val="00CC55D7"/>
    <w:rsid w:val="00CC6050"/>
    <w:rsid w:val="00CC6849"/>
    <w:rsid w:val="00CC7122"/>
    <w:rsid w:val="00CC7368"/>
    <w:rsid w:val="00CC73E8"/>
    <w:rsid w:val="00CD045F"/>
    <w:rsid w:val="00CD10C2"/>
    <w:rsid w:val="00CD169C"/>
    <w:rsid w:val="00CD175D"/>
    <w:rsid w:val="00CD2080"/>
    <w:rsid w:val="00CD24D9"/>
    <w:rsid w:val="00CD35FB"/>
    <w:rsid w:val="00CD3F00"/>
    <w:rsid w:val="00CD4214"/>
    <w:rsid w:val="00CD4428"/>
    <w:rsid w:val="00CD53FF"/>
    <w:rsid w:val="00CD55AD"/>
    <w:rsid w:val="00CD57D7"/>
    <w:rsid w:val="00CD5A4D"/>
    <w:rsid w:val="00CD5BC6"/>
    <w:rsid w:val="00CD5C11"/>
    <w:rsid w:val="00CD5D68"/>
    <w:rsid w:val="00CD5F06"/>
    <w:rsid w:val="00CD64F9"/>
    <w:rsid w:val="00CD6856"/>
    <w:rsid w:val="00CD7601"/>
    <w:rsid w:val="00CD770D"/>
    <w:rsid w:val="00CD7E22"/>
    <w:rsid w:val="00CE068A"/>
    <w:rsid w:val="00CE0D40"/>
    <w:rsid w:val="00CE0E6F"/>
    <w:rsid w:val="00CE1851"/>
    <w:rsid w:val="00CE2067"/>
    <w:rsid w:val="00CE209D"/>
    <w:rsid w:val="00CE2398"/>
    <w:rsid w:val="00CE327F"/>
    <w:rsid w:val="00CE34DC"/>
    <w:rsid w:val="00CE36D9"/>
    <w:rsid w:val="00CE3835"/>
    <w:rsid w:val="00CE3E48"/>
    <w:rsid w:val="00CE40C0"/>
    <w:rsid w:val="00CE420E"/>
    <w:rsid w:val="00CE4567"/>
    <w:rsid w:val="00CE4C4C"/>
    <w:rsid w:val="00CE4DE5"/>
    <w:rsid w:val="00CE58C7"/>
    <w:rsid w:val="00CE5DEA"/>
    <w:rsid w:val="00CE5F89"/>
    <w:rsid w:val="00CE6095"/>
    <w:rsid w:val="00CE66CC"/>
    <w:rsid w:val="00CE683C"/>
    <w:rsid w:val="00CE6EBC"/>
    <w:rsid w:val="00CE70BF"/>
    <w:rsid w:val="00CE7C14"/>
    <w:rsid w:val="00CE7CDE"/>
    <w:rsid w:val="00CF0117"/>
    <w:rsid w:val="00CF05C6"/>
    <w:rsid w:val="00CF0640"/>
    <w:rsid w:val="00CF0D76"/>
    <w:rsid w:val="00CF0D97"/>
    <w:rsid w:val="00CF1254"/>
    <w:rsid w:val="00CF145B"/>
    <w:rsid w:val="00CF14DE"/>
    <w:rsid w:val="00CF1692"/>
    <w:rsid w:val="00CF24EB"/>
    <w:rsid w:val="00CF29DA"/>
    <w:rsid w:val="00CF2A3C"/>
    <w:rsid w:val="00CF2D1B"/>
    <w:rsid w:val="00CF2E72"/>
    <w:rsid w:val="00CF317D"/>
    <w:rsid w:val="00CF3D00"/>
    <w:rsid w:val="00CF4628"/>
    <w:rsid w:val="00CF4651"/>
    <w:rsid w:val="00CF46E0"/>
    <w:rsid w:val="00CF594E"/>
    <w:rsid w:val="00CF61BF"/>
    <w:rsid w:val="00CF68B2"/>
    <w:rsid w:val="00CF6BF6"/>
    <w:rsid w:val="00CF6C9B"/>
    <w:rsid w:val="00CF70C3"/>
    <w:rsid w:val="00D00830"/>
    <w:rsid w:val="00D014D4"/>
    <w:rsid w:val="00D01517"/>
    <w:rsid w:val="00D01B15"/>
    <w:rsid w:val="00D01C49"/>
    <w:rsid w:val="00D0212F"/>
    <w:rsid w:val="00D028E4"/>
    <w:rsid w:val="00D02C52"/>
    <w:rsid w:val="00D030F9"/>
    <w:rsid w:val="00D0388A"/>
    <w:rsid w:val="00D03A07"/>
    <w:rsid w:val="00D03AF0"/>
    <w:rsid w:val="00D04069"/>
    <w:rsid w:val="00D0468A"/>
    <w:rsid w:val="00D0470B"/>
    <w:rsid w:val="00D04A58"/>
    <w:rsid w:val="00D04DCD"/>
    <w:rsid w:val="00D05221"/>
    <w:rsid w:val="00D05E1D"/>
    <w:rsid w:val="00D06134"/>
    <w:rsid w:val="00D06A61"/>
    <w:rsid w:val="00D06D50"/>
    <w:rsid w:val="00D07469"/>
    <w:rsid w:val="00D101F4"/>
    <w:rsid w:val="00D11320"/>
    <w:rsid w:val="00D12171"/>
    <w:rsid w:val="00D12C5B"/>
    <w:rsid w:val="00D130E0"/>
    <w:rsid w:val="00D13A77"/>
    <w:rsid w:val="00D13D2A"/>
    <w:rsid w:val="00D13F67"/>
    <w:rsid w:val="00D14201"/>
    <w:rsid w:val="00D144AF"/>
    <w:rsid w:val="00D14772"/>
    <w:rsid w:val="00D150CC"/>
    <w:rsid w:val="00D158BD"/>
    <w:rsid w:val="00D15C39"/>
    <w:rsid w:val="00D16007"/>
    <w:rsid w:val="00D16644"/>
    <w:rsid w:val="00D170E0"/>
    <w:rsid w:val="00D175AA"/>
    <w:rsid w:val="00D17D47"/>
    <w:rsid w:val="00D17F8F"/>
    <w:rsid w:val="00D1DF13"/>
    <w:rsid w:val="00D20435"/>
    <w:rsid w:val="00D206AE"/>
    <w:rsid w:val="00D21099"/>
    <w:rsid w:val="00D210D5"/>
    <w:rsid w:val="00D2155D"/>
    <w:rsid w:val="00D256E3"/>
    <w:rsid w:val="00D25B90"/>
    <w:rsid w:val="00D268D0"/>
    <w:rsid w:val="00D26BAF"/>
    <w:rsid w:val="00D27002"/>
    <w:rsid w:val="00D27082"/>
    <w:rsid w:val="00D270C3"/>
    <w:rsid w:val="00D272E7"/>
    <w:rsid w:val="00D274B1"/>
    <w:rsid w:val="00D2753D"/>
    <w:rsid w:val="00D27A58"/>
    <w:rsid w:val="00D27C79"/>
    <w:rsid w:val="00D3042B"/>
    <w:rsid w:val="00D306A4"/>
    <w:rsid w:val="00D30823"/>
    <w:rsid w:val="00D30D31"/>
    <w:rsid w:val="00D3102E"/>
    <w:rsid w:val="00D3105D"/>
    <w:rsid w:val="00D32453"/>
    <w:rsid w:val="00D3290C"/>
    <w:rsid w:val="00D33BBA"/>
    <w:rsid w:val="00D33D90"/>
    <w:rsid w:val="00D340AD"/>
    <w:rsid w:val="00D349B0"/>
    <w:rsid w:val="00D36132"/>
    <w:rsid w:val="00D365F5"/>
    <w:rsid w:val="00D36B15"/>
    <w:rsid w:val="00D36C4E"/>
    <w:rsid w:val="00D36DF8"/>
    <w:rsid w:val="00D36FC7"/>
    <w:rsid w:val="00D374C6"/>
    <w:rsid w:val="00D37697"/>
    <w:rsid w:val="00D37A9E"/>
    <w:rsid w:val="00D4048E"/>
    <w:rsid w:val="00D41456"/>
    <w:rsid w:val="00D41902"/>
    <w:rsid w:val="00D41D84"/>
    <w:rsid w:val="00D425FE"/>
    <w:rsid w:val="00D42847"/>
    <w:rsid w:val="00D42CE0"/>
    <w:rsid w:val="00D43096"/>
    <w:rsid w:val="00D435B3"/>
    <w:rsid w:val="00D4364F"/>
    <w:rsid w:val="00D43C5B"/>
    <w:rsid w:val="00D43E83"/>
    <w:rsid w:val="00D449A4"/>
    <w:rsid w:val="00D45603"/>
    <w:rsid w:val="00D46364"/>
    <w:rsid w:val="00D46542"/>
    <w:rsid w:val="00D4656D"/>
    <w:rsid w:val="00D465FE"/>
    <w:rsid w:val="00D46B8C"/>
    <w:rsid w:val="00D47130"/>
    <w:rsid w:val="00D47636"/>
    <w:rsid w:val="00D50339"/>
    <w:rsid w:val="00D50869"/>
    <w:rsid w:val="00D50D6B"/>
    <w:rsid w:val="00D50EAE"/>
    <w:rsid w:val="00D512D1"/>
    <w:rsid w:val="00D51ADC"/>
    <w:rsid w:val="00D51B6D"/>
    <w:rsid w:val="00D52D71"/>
    <w:rsid w:val="00D53C09"/>
    <w:rsid w:val="00D53FA4"/>
    <w:rsid w:val="00D54690"/>
    <w:rsid w:val="00D548F6"/>
    <w:rsid w:val="00D559D2"/>
    <w:rsid w:val="00D55B93"/>
    <w:rsid w:val="00D5642B"/>
    <w:rsid w:val="00D56AE1"/>
    <w:rsid w:val="00D56B1C"/>
    <w:rsid w:val="00D570F8"/>
    <w:rsid w:val="00D57139"/>
    <w:rsid w:val="00D579B2"/>
    <w:rsid w:val="00D6006C"/>
    <w:rsid w:val="00D60D0B"/>
    <w:rsid w:val="00D61501"/>
    <w:rsid w:val="00D61515"/>
    <w:rsid w:val="00D6180E"/>
    <w:rsid w:val="00D622E5"/>
    <w:rsid w:val="00D632BC"/>
    <w:rsid w:val="00D6351B"/>
    <w:rsid w:val="00D63961"/>
    <w:rsid w:val="00D6487F"/>
    <w:rsid w:val="00D64F35"/>
    <w:rsid w:val="00D65048"/>
    <w:rsid w:val="00D653FF"/>
    <w:rsid w:val="00D65B71"/>
    <w:rsid w:val="00D65D3C"/>
    <w:rsid w:val="00D661E9"/>
    <w:rsid w:val="00D6651C"/>
    <w:rsid w:val="00D66A9D"/>
    <w:rsid w:val="00D66B86"/>
    <w:rsid w:val="00D676CF"/>
    <w:rsid w:val="00D7090C"/>
    <w:rsid w:val="00D70A46"/>
    <w:rsid w:val="00D70E2C"/>
    <w:rsid w:val="00D728C5"/>
    <w:rsid w:val="00D730A7"/>
    <w:rsid w:val="00D7384C"/>
    <w:rsid w:val="00D739D2"/>
    <w:rsid w:val="00D73DFC"/>
    <w:rsid w:val="00D73FF0"/>
    <w:rsid w:val="00D7436B"/>
    <w:rsid w:val="00D74883"/>
    <w:rsid w:val="00D74C57"/>
    <w:rsid w:val="00D74DAC"/>
    <w:rsid w:val="00D74E6D"/>
    <w:rsid w:val="00D7501A"/>
    <w:rsid w:val="00D751CC"/>
    <w:rsid w:val="00D75444"/>
    <w:rsid w:val="00D75B02"/>
    <w:rsid w:val="00D75B4E"/>
    <w:rsid w:val="00D767FB"/>
    <w:rsid w:val="00D7711C"/>
    <w:rsid w:val="00D77B9F"/>
    <w:rsid w:val="00D81180"/>
    <w:rsid w:val="00D816DB"/>
    <w:rsid w:val="00D8173F"/>
    <w:rsid w:val="00D8222A"/>
    <w:rsid w:val="00D82AEC"/>
    <w:rsid w:val="00D82F41"/>
    <w:rsid w:val="00D83204"/>
    <w:rsid w:val="00D83BFD"/>
    <w:rsid w:val="00D83E72"/>
    <w:rsid w:val="00D8502F"/>
    <w:rsid w:val="00D863F9"/>
    <w:rsid w:val="00D8649A"/>
    <w:rsid w:val="00D86836"/>
    <w:rsid w:val="00D872D3"/>
    <w:rsid w:val="00D873B3"/>
    <w:rsid w:val="00D87BF4"/>
    <w:rsid w:val="00D90A0D"/>
    <w:rsid w:val="00D90AB9"/>
    <w:rsid w:val="00D90B12"/>
    <w:rsid w:val="00D9118B"/>
    <w:rsid w:val="00D9135B"/>
    <w:rsid w:val="00D917D1"/>
    <w:rsid w:val="00D91C7B"/>
    <w:rsid w:val="00D91D05"/>
    <w:rsid w:val="00D91FF2"/>
    <w:rsid w:val="00D92224"/>
    <w:rsid w:val="00D9225B"/>
    <w:rsid w:val="00D9336F"/>
    <w:rsid w:val="00D9387E"/>
    <w:rsid w:val="00D93D5D"/>
    <w:rsid w:val="00D93DED"/>
    <w:rsid w:val="00D93E2D"/>
    <w:rsid w:val="00D9419A"/>
    <w:rsid w:val="00D94758"/>
    <w:rsid w:val="00D94C35"/>
    <w:rsid w:val="00D94E81"/>
    <w:rsid w:val="00D951D2"/>
    <w:rsid w:val="00D96345"/>
    <w:rsid w:val="00D97267"/>
    <w:rsid w:val="00D97321"/>
    <w:rsid w:val="00D97352"/>
    <w:rsid w:val="00D979BB"/>
    <w:rsid w:val="00D97EB4"/>
    <w:rsid w:val="00DA0133"/>
    <w:rsid w:val="00DA03B5"/>
    <w:rsid w:val="00DA07B5"/>
    <w:rsid w:val="00DA13E8"/>
    <w:rsid w:val="00DA1B98"/>
    <w:rsid w:val="00DA21A1"/>
    <w:rsid w:val="00DA22C4"/>
    <w:rsid w:val="00DA26E1"/>
    <w:rsid w:val="00DA287C"/>
    <w:rsid w:val="00DA2CAF"/>
    <w:rsid w:val="00DA2CE1"/>
    <w:rsid w:val="00DA335B"/>
    <w:rsid w:val="00DA3506"/>
    <w:rsid w:val="00DA38D8"/>
    <w:rsid w:val="00DA4312"/>
    <w:rsid w:val="00DA4392"/>
    <w:rsid w:val="00DA44E7"/>
    <w:rsid w:val="00DA4A1C"/>
    <w:rsid w:val="00DA4E49"/>
    <w:rsid w:val="00DA53AD"/>
    <w:rsid w:val="00DA53AE"/>
    <w:rsid w:val="00DA5736"/>
    <w:rsid w:val="00DA5FE4"/>
    <w:rsid w:val="00DA66FF"/>
    <w:rsid w:val="00DA676C"/>
    <w:rsid w:val="00DA68FA"/>
    <w:rsid w:val="00DA70A2"/>
    <w:rsid w:val="00DA7503"/>
    <w:rsid w:val="00DA7604"/>
    <w:rsid w:val="00DA7654"/>
    <w:rsid w:val="00DA7672"/>
    <w:rsid w:val="00DA76DE"/>
    <w:rsid w:val="00DA7A5C"/>
    <w:rsid w:val="00DB00C9"/>
    <w:rsid w:val="00DB0414"/>
    <w:rsid w:val="00DB0B2E"/>
    <w:rsid w:val="00DB0B8E"/>
    <w:rsid w:val="00DB13B4"/>
    <w:rsid w:val="00DB1B15"/>
    <w:rsid w:val="00DB1C94"/>
    <w:rsid w:val="00DB2153"/>
    <w:rsid w:val="00DB2317"/>
    <w:rsid w:val="00DB2AC8"/>
    <w:rsid w:val="00DB2D40"/>
    <w:rsid w:val="00DB339A"/>
    <w:rsid w:val="00DB33E0"/>
    <w:rsid w:val="00DB391F"/>
    <w:rsid w:val="00DB3ADC"/>
    <w:rsid w:val="00DB3C74"/>
    <w:rsid w:val="00DB45EE"/>
    <w:rsid w:val="00DB465B"/>
    <w:rsid w:val="00DB4A66"/>
    <w:rsid w:val="00DB4B20"/>
    <w:rsid w:val="00DB53A3"/>
    <w:rsid w:val="00DB54B8"/>
    <w:rsid w:val="00DB5667"/>
    <w:rsid w:val="00DB5738"/>
    <w:rsid w:val="00DB591F"/>
    <w:rsid w:val="00DB5D7A"/>
    <w:rsid w:val="00DB5E15"/>
    <w:rsid w:val="00DB5F98"/>
    <w:rsid w:val="00DB61B6"/>
    <w:rsid w:val="00DB62D8"/>
    <w:rsid w:val="00DB65F9"/>
    <w:rsid w:val="00DB6697"/>
    <w:rsid w:val="00DB6A61"/>
    <w:rsid w:val="00DB6E92"/>
    <w:rsid w:val="00DB6F2D"/>
    <w:rsid w:val="00DB6F80"/>
    <w:rsid w:val="00DB6FE1"/>
    <w:rsid w:val="00DB7429"/>
    <w:rsid w:val="00DB7BE6"/>
    <w:rsid w:val="00DB7D6E"/>
    <w:rsid w:val="00DC027F"/>
    <w:rsid w:val="00DC06A4"/>
    <w:rsid w:val="00DC0AA5"/>
    <w:rsid w:val="00DC0D31"/>
    <w:rsid w:val="00DC0F5E"/>
    <w:rsid w:val="00DC1042"/>
    <w:rsid w:val="00DC17DC"/>
    <w:rsid w:val="00DC19AE"/>
    <w:rsid w:val="00DC2330"/>
    <w:rsid w:val="00DC3994"/>
    <w:rsid w:val="00DC4564"/>
    <w:rsid w:val="00DC48BA"/>
    <w:rsid w:val="00DC4EC1"/>
    <w:rsid w:val="00DC5399"/>
    <w:rsid w:val="00DC5563"/>
    <w:rsid w:val="00DC62E0"/>
    <w:rsid w:val="00DC69BD"/>
    <w:rsid w:val="00DC7079"/>
    <w:rsid w:val="00DC72F2"/>
    <w:rsid w:val="00DC73FE"/>
    <w:rsid w:val="00DC7C3F"/>
    <w:rsid w:val="00DC7DA7"/>
    <w:rsid w:val="00DC7E2A"/>
    <w:rsid w:val="00DD0791"/>
    <w:rsid w:val="00DD0799"/>
    <w:rsid w:val="00DD0E0E"/>
    <w:rsid w:val="00DD1203"/>
    <w:rsid w:val="00DD1464"/>
    <w:rsid w:val="00DD2028"/>
    <w:rsid w:val="00DD261B"/>
    <w:rsid w:val="00DD2A90"/>
    <w:rsid w:val="00DD4421"/>
    <w:rsid w:val="00DD56F9"/>
    <w:rsid w:val="00DD6387"/>
    <w:rsid w:val="00DD694D"/>
    <w:rsid w:val="00DD6964"/>
    <w:rsid w:val="00DD72A8"/>
    <w:rsid w:val="00DE0A43"/>
    <w:rsid w:val="00DE0B70"/>
    <w:rsid w:val="00DE0BC9"/>
    <w:rsid w:val="00DE0F12"/>
    <w:rsid w:val="00DE1F84"/>
    <w:rsid w:val="00DE1FC7"/>
    <w:rsid w:val="00DE24F6"/>
    <w:rsid w:val="00DE26A2"/>
    <w:rsid w:val="00DE4181"/>
    <w:rsid w:val="00DE5086"/>
    <w:rsid w:val="00DE5D77"/>
    <w:rsid w:val="00DE5F55"/>
    <w:rsid w:val="00DE6047"/>
    <w:rsid w:val="00DE63F6"/>
    <w:rsid w:val="00DE72A0"/>
    <w:rsid w:val="00DE766F"/>
    <w:rsid w:val="00DE7F38"/>
    <w:rsid w:val="00DF0F31"/>
    <w:rsid w:val="00DF1187"/>
    <w:rsid w:val="00DF14A7"/>
    <w:rsid w:val="00DF1B15"/>
    <w:rsid w:val="00DF1F14"/>
    <w:rsid w:val="00DF2116"/>
    <w:rsid w:val="00DF288A"/>
    <w:rsid w:val="00DF2B80"/>
    <w:rsid w:val="00DF2D5C"/>
    <w:rsid w:val="00DF4804"/>
    <w:rsid w:val="00DF49EB"/>
    <w:rsid w:val="00DF4F77"/>
    <w:rsid w:val="00DF5240"/>
    <w:rsid w:val="00DF533E"/>
    <w:rsid w:val="00DF5D04"/>
    <w:rsid w:val="00DF5E18"/>
    <w:rsid w:val="00DF5F49"/>
    <w:rsid w:val="00DF6078"/>
    <w:rsid w:val="00DF6159"/>
    <w:rsid w:val="00DF6CF5"/>
    <w:rsid w:val="00DF6D19"/>
    <w:rsid w:val="00DF6DF0"/>
    <w:rsid w:val="00DF70B8"/>
    <w:rsid w:val="00DF777A"/>
    <w:rsid w:val="00DF7892"/>
    <w:rsid w:val="00DF78A5"/>
    <w:rsid w:val="00DF79F6"/>
    <w:rsid w:val="00DF7A04"/>
    <w:rsid w:val="00E0033F"/>
    <w:rsid w:val="00E0037A"/>
    <w:rsid w:val="00E0057B"/>
    <w:rsid w:val="00E00779"/>
    <w:rsid w:val="00E0099E"/>
    <w:rsid w:val="00E00BFB"/>
    <w:rsid w:val="00E00E3D"/>
    <w:rsid w:val="00E01099"/>
    <w:rsid w:val="00E0131A"/>
    <w:rsid w:val="00E01668"/>
    <w:rsid w:val="00E01D70"/>
    <w:rsid w:val="00E02223"/>
    <w:rsid w:val="00E026F3"/>
    <w:rsid w:val="00E02740"/>
    <w:rsid w:val="00E02747"/>
    <w:rsid w:val="00E02765"/>
    <w:rsid w:val="00E0295E"/>
    <w:rsid w:val="00E039DB"/>
    <w:rsid w:val="00E03CE2"/>
    <w:rsid w:val="00E042B7"/>
    <w:rsid w:val="00E04357"/>
    <w:rsid w:val="00E04D19"/>
    <w:rsid w:val="00E0520A"/>
    <w:rsid w:val="00E061C9"/>
    <w:rsid w:val="00E0630D"/>
    <w:rsid w:val="00E066A0"/>
    <w:rsid w:val="00E06B26"/>
    <w:rsid w:val="00E06F6E"/>
    <w:rsid w:val="00E07235"/>
    <w:rsid w:val="00E07944"/>
    <w:rsid w:val="00E079CB"/>
    <w:rsid w:val="00E07A9A"/>
    <w:rsid w:val="00E10188"/>
    <w:rsid w:val="00E1062E"/>
    <w:rsid w:val="00E10CB6"/>
    <w:rsid w:val="00E10D99"/>
    <w:rsid w:val="00E11161"/>
    <w:rsid w:val="00E114AB"/>
    <w:rsid w:val="00E12198"/>
    <w:rsid w:val="00E12386"/>
    <w:rsid w:val="00E1271D"/>
    <w:rsid w:val="00E1289E"/>
    <w:rsid w:val="00E12B97"/>
    <w:rsid w:val="00E12CFE"/>
    <w:rsid w:val="00E12FEE"/>
    <w:rsid w:val="00E133AE"/>
    <w:rsid w:val="00E13508"/>
    <w:rsid w:val="00E13581"/>
    <w:rsid w:val="00E13E5D"/>
    <w:rsid w:val="00E1401F"/>
    <w:rsid w:val="00E14530"/>
    <w:rsid w:val="00E1481D"/>
    <w:rsid w:val="00E14951"/>
    <w:rsid w:val="00E149A9"/>
    <w:rsid w:val="00E14A10"/>
    <w:rsid w:val="00E14AB2"/>
    <w:rsid w:val="00E150D1"/>
    <w:rsid w:val="00E154F8"/>
    <w:rsid w:val="00E15502"/>
    <w:rsid w:val="00E15634"/>
    <w:rsid w:val="00E15E85"/>
    <w:rsid w:val="00E165E2"/>
    <w:rsid w:val="00E16640"/>
    <w:rsid w:val="00E1721F"/>
    <w:rsid w:val="00E1743C"/>
    <w:rsid w:val="00E17D2A"/>
    <w:rsid w:val="00E205F8"/>
    <w:rsid w:val="00E20A30"/>
    <w:rsid w:val="00E20AC1"/>
    <w:rsid w:val="00E20EF4"/>
    <w:rsid w:val="00E20F84"/>
    <w:rsid w:val="00E210D3"/>
    <w:rsid w:val="00E2122D"/>
    <w:rsid w:val="00E213D2"/>
    <w:rsid w:val="00E2151E"/>
    <w:rsid w:val="00E216E7"/>
    <w:rsid w:val="00E21B20"/>
    <w:rsid w:val="00E222FB"/>
    <w:rsid w:val="00E23214"/>
    <w:rsid w:val="00E23AC7"/>
    <w:rsid w:val="00E247C1"/>
    <w:rsid w:val="00E24BDD"/>
    <w:rsid w:val="00E253A8"/>
    <w:rsid w:val="00E25997"/>
    <w:rsid w:val="00E25A5E"/>
    <w:rsid w:val="00E25E8A"/>
    <w:rsid w:val="00E261FB"/>
    <w:rsid w:val="00E263D8"/>
    <w:rsid w:val="00E266D3"/>
    <w:rsid w:val="00E26B22"/>
    <w:rsid w:val="00E26CBC"/>
    <w:rsid w:val="00E26E67"/>
    <w:rsid w:val="00E27491"/>
    <w:rsid w:val="00E277E5"/>
    <w:rsid w:val="00E27AD8"/>
    <w:rsid w:val="00E3069D"/>
    <w:rsid w:val="00E30AB9"/>
    <w:rsid w:val="00E30B12"/>
    <w:rsid w:val="00E30BC8"/>
    <w:rsid w:val="00E31250"/>
    <w:rsid w:val="00E31934"/>
    <w:rsid w:val="00E31AFB"/>
    <w:rsid w:val="00E31CBF"/>
    <w:rsid w:val="00E3235D"/>
    <w:rsid w:val="00E324E4"/>
    <w:rsid w:val="00E32E3A"/>
    <w:rsid w:val="00E333B8"/>
    <w:rsid w:val="00E338BB"/>
    <w:rsid w:val="00E338E1"/>
    <w:rsid w:val="00E33C9F"/>
    <w:rsid w:val="00E33CEA"/>
    <w:rsid w:val="00E33D7A"/>
    <w:rsid w:val="00E33F28"/>
    <w:rsid w:val="00E33F67"/>
    <w:rsid w:val="00E34534"/>
    <w:rsid w:val="00E34958"/>
    <w:rsid w:val="00E34B5B"/>
    <w:rsid w:val="00E34B97"/>
    <w:rsid w:val="00E34B9F"/>
    <w:rsid w:val="00E34FBD"/>
    <w:rsid w:val="00E34FE5"/>
    <w:rsid w:val="00E35A07"/>
    <w:rsid w:val="00E366E3"/>
    <w:rsid w:val="00E367B8"/>
    <w:rsid w:val="00E36C45"/>
    <w:rsid w:val="00E40169"/>
    <w:rsid w:val="00E4050A"/>
    <w:rsid w:val="00E40829"/>
    <w:rsid w:val="00E41138"/>
    <w:rsid w:val="00E4116F"/>
    <w:rsid w:val="00E41370"/>
    <w:rsid w:val="00E4147D"/>
    <w:rsid w:val="00E41BB4"/>
    <w:rsid w:val="00E43543"/>
    <w:rsid w:val="00E438CD"/>
    <w:rsid w:val="00E43AEC"/>
    <w:rsid w:val="00E43F89"/>
    <w:rsid w:val="00E43FD1"/>
    <w:rsid w:val="00E4416A"/>
    <w:rsid w:val="00E44277"/>
    <w:rsid w:val="00E44657"/>
    <w:rsid w:val="00E44ACC"/>
    <w:rsid w:val="00E44C6F"/>
    <w:rsid w:val="00E45302"/>
    <w:rsid w:val="00E45C70"/>
    <w:rsid w:val="00E45FC9"/>
    <w:rsid w:val="00E460A1"/>
    <w:rsid w:val="00E4610A"/>
    <w:rsid w:val="00E46516"/>
    <w:rsid w:val="00E466F6"/>
    <w:rsid w:val="00E46C6C"/>
    <w:rsid w:val="00E47A74"/>
    <w:rsid w:val="00E5013D"/>
    <w:rsid w:val="00E5025E"/>
    <w:rsid w:val="00E5054D"/>
    <w:rsid w:val="00E5118E"/>
    <w:rsid w:val="00E51BF0"/>
    <w:rsid w:val="00E51D89"/>
    <w:rsid w:val="00E51F94"/>
    <w:rsid w:val="00E5212E"/>
    <w:rsid w:val="00E53754"/>
    <w:rsid w:val="00E5391D"/>
    <w:rsid w:val="00E5393D"/>
    <w:rsid w:val="00E53A2A"/>
    <w:rsid w:val="00E53BCE"/>
    <w:rsid w:val="00E54264"/>
    <w:rsid w:val="00E545A1"/>
    <w:rsid w:val="00E54C37"/>
    <w:rsid w:val="00E55F51"/>
    <w:rsid w:val="00E5608E"/>
    <w:rsid w:val="00E569E6"/>
    <w:rsid w:val="00E576CC"/>
    <w:rsid w:val="00E578F4"/>
    <w:rsid w:val="00E60311"/>
    <w:rsid w:val="00E605E7"/>
    <w:rsid w:val="00E6133B"/>
    <w:rsid w:val="00E618AF"/>
    <w:rsid w:val="00E61B2C"/>
    <w:rsid w:val="00E61F69"/>
    <w:rsid w:val="00E624CD"/>
    <w:rsid w:val="00E62500"/>
    <w:rsid w:val="00E6251C"/>
    <w:rsid w:val="00E6270A"/>
    <w:rsid w:val="00E62997"/>
    <w:rsid w:val="00E62FE3"/>
    <w:rsid w:val="00E632CD"/>
    <w:rsid w:val="00E635B8"/>
    <w:rsid w:val="00E63925"/>
    <w:rsid w:val="00E63E6E"/>
    <w:rsid w:val="00E63EC9"/>
    <w:rsid w:val="00E6482F"/>
    <w:rsid w:val="00E6507E"/>
    <w:rsid w:val="00E651F4"/>
    <w:rsid w:val="00E65542"/>
    <w:rsid w:val="00E655FF"/>
    <w:rsid w:val="00E657E3"/>
    <w:rsid w:val="00E65A39"/>
    <w:rsid w:val="00E6600B"/>
    <w:rsid w:val="00E660C0"/>
    <w:rsid w:val="00E663CF"/>
    <w:rsid w:val="00E666FB"/>
    <w:rsid w:val="00E66AC3"/>
    <w:rsid w:val="00E66D8A"/>
    <w:rsid w:val="00E66DDD"/>
    <w:rsid w:val="00E66E1D"/>
    <w:rsid w:val="00E66FD1"/>
    <w:rsid w:val="00E67847"/>
    <w:rsid w:val="00E70267"/>
    <w:rsid w:val="00E715CD"/>
    <w:rsid w:val="00E71915"/>
    <w:rsid w:val="00E71CAC"/>
    <w:rsid w:val="00E72F2E"/>
    <w:rsid w:val="00E73740"/>
    <w:rsid w:val="00E73A8C"/>
    <w:rsid w:val="00E73AF5"/>
    <w:rsid w:val="00E73BF2"/>
    <w:rsid w:val="00E741CD"/>
    <w:rsid w:val="00E745DE"/>
    <w:rsid w:val="00E75557"/>
    <w:rsid w:val="00E755D2"/>
    <w:rsid w:val="00E7569C"/>
    <w:rsid w:val="00E7594B"/>
    <w:rsid w:val="00E75DAC"/>
    <w:rsid w:val="00E76C25"/>
    <w:rsid w:val="00E76CC6"/>
    <w:rsid w:val="00E776E9"/>
    <w:rsid w:val="00E7784D"/>
    <w:rsid w:val="00E80218"/>
    <w:rsid w:val="00E80284"/>
    <w:rsid w:val="00E80465"/>
    <w:rsid w:val="00E80636"/>
    <w:rsid w:val="00E80D36"/>
    <w:rsid w:val="00E80D5E"/>
    <w:rsid w:val="00E80EA5"/>
    <w:rsid w:val="00E81523"/>
    <w:rsid w:val="00E81A60"/>
    <w:rsid w:val="00E81C1B"/>
    <w:rsid w:val="00E81ED1"/>
    <w:rsid w:val="00E823AE"/>
    <w:rsid w:val="00E82650"/>
    <w:rsid w:val="00E827D4"/>
    <w:rsid w:val="00E82E4D"/>
    <w:rsid w:val="00E835ED"/>
    <w:rsid w:val="00E83B8D"/>
    <w:rsid w:val="00E83E7C"/>
    <w:rsid w:val="00E84823"/>
    <w:rsid w:val="00E84834"/>
    <w:rsid w:val="00E85517"/>
    <w:rsid w:val="00E8552D"/>
    <w:rsid w:val="00E856FA"/>
    <w:rsid w:val="00E85EE0"/>
    <w:rsid w:val="00E865D3"/>
    <w:rsid w:val="00E86870"/>
    <w:rsid w:val="00E86B7D"/>
    <w:rsid w:val="00E87BAA"/>
    <w:rsid w:val="00E87D4F"/>
    <w:rsid w:val="00E90980"/>
    <w:rsid w:val="00E90D51"/>
    <w:rsid w:val="00E90E25"/>
    <w:rsid w:val="00E916C1"/>
    <w:rsid w:val="00E9216D"/>
    <w:rsid w:val="00E922F6"/>
    <w:rsid w:val="00E92C74"/>
    <w:rsid w:val="00E93415"/>
    <w:rsid w:val="00E936A8"/>
    <w:rsid w:val="00E93E89"/>
    <w:rsid w:val="00E9411A"/>
    <w:rsid w:val="00E94483"/>
    <w:rsid w:val="00E94D58"/>
    <w:rsid w:val="00E95691"/>
    <w:rsid w:val="00E95B0E"/>
    <w:rsid w:val="00E95F77"/>
    <w:rsid w:val="00E962DF"/>
    <w:rsid w:val="00E973CC"/>
    <w:rsid w:val="00E975B6"/>
    <w:rsid w:val="00E97658"/>
    <w:rsid w:val="00E979AB"/>
    <w:rsid w:val="00E97AC0"/>
    <w:rsid w:val="00E97E3B"/>
    <w:rsid w:val="00E97F24"/>
    <w:rsid w:val="00EA06A4"/>
    <w:rsid w:val="00EA0B5D"/>
    <w:rsid w:val="00EA185A"/>
    <w:rsid w:val="00EA239B"/>
    <w:rsid w:val="00EA2456"/>
    <w:rsid w:val="00EA2E74"/>
    <w:rsid w:val="00EA330F"/>
    <w:rsid w:val="00EA357E"/>
    <w:rsid w:val="00EA3879"/>
    <w:rsid w:val="00EA464C"/>
    <w:rsid w:val="00EA4668"/>
    <w:rsid w:val="00EA47AC"/>
    <w:rsid w:val="00EA483F"/>
    <w:rsid w:val="00EA4840"/>
    <w:rsid w:val="00EA4846"/>
    <w:rsid w:val="00EA48B6"/>
    <w:rsid w:val="00EA49BB"/>
    <w:rsid w:val="00EA4B32"/>
    <w:rsid w:val="00EA4C2C"/>
    <w:rsid w:val="00EA4C40"/>
    <w:rsid w:val="00EA4FBB"/>
    <w:rsid w:val="00EA53E5"/>
    <w:rsid w:val="00EA5608"/>
    <w:rsid w:val="00EA6C76"/>
    <w:rsid w:val="00EA76BA"/>
    <w:rsid w:val="00EA77D9"/>
    <w:rsid w:val="00EB02AA"/>
    <w:rsid w:val="00EB114C"/>
    <w:rsid w:val="00EB1B6E"/>
    <w:rsid w:val="00EB1FC9"/>
    <w:rsid w:val="00EB2446"/>
    <w:rsid w:val="00EB2E01"/>
    <w:rsid w:val="00EB2F9B"/>
    <w:rsid w:val="00EB3062"/>
    <w:rsid w:val="00EB3083"/>
    <w:rsid w:val="00EB3220"/>
    <w:rsid w:val="00EB3234"/>
    <w:rsid w:val="00EB42CA"/>
    <w:rsid w:val="00EB42E5"/>
    <w:rsid w:val="00EB462D"/>
    <w:rsid w:val="00EB58A6"/>
    <w:rsid w:val="00EB5A76"/>
    <w:rsid w:val="00EB70DB"/>
    <w:rsid w:val="00EB7E43"/>
    <w:rsid w:val="00EC00F3"/>
    <w:rsid w:val="00EC02A0"/>
    <w:rsid w:val="00EC02E5"/>
    <w:rsid w:val="00EC0493"/>
    <w:rsid w:val="00EC04EB"/>
    <w:rsid w:val="00EC050B"/>
    <w:rsid w:val="00EC0DF7"/>
    <w:rsid w:val="00EC1C40"/>
    <w:rsid w:val="00EC27F0"/>
    <w:rsid w:val="00EC2A8F"/>
    <w:rsid w:val="00EC392A"/>
    <w:rsid w:val="00EC39BC"/>
    <w:rsid w:val="00EC3AF4"/>
    <w:rsid w:val="00EC3B8E"/>
    <w:rsid w:val="00EC3BDC"/>
    <w:rsid w:val="00EC4D22"/>
    <w:rsid w:val="00EC5127"/>
    <w:rsid w:val="00EC5289"/>
    <w:rsid w:val="00EC5635"/>
    <w:rsid w:val="00EC6205"/>
    <w:rsid w:val="00EC647D"/>
    <w:rsid w:val="00EC6B55"/>
    <w:rsid w:val="00EC6B7A"/>
    <w:rsid w:val="00EC6C4D"/>
    <w:rsid w:val="00EC6F1E"/>
    <w:rsid w:val="00EC7236"/>
    <w:rsid w:val="00EC7F6F"/>
    <w:rsid w:val="00ED040C"/>
    <w:rsid w:val="00ED0D7E"/>
    <w:rsid w:val="00ED1AD4"/>
    <w:rsid w:val="00ED1C68"/>
    <w:rsid w:val="00ED20C6"/>
    <w:rsid w:val="00ED2356"/>
    <w:rsid w:val="00ED2477"/>
    <w:rsid w:val="00ED3059"/>
    <w:rsid w:val="00ED32C0"/>
    <w:rsid w:val="00ED3593"/>
    <w:rsid w:val="00ED3650"/>
    <w:rsid w:val="00ED3701"/>
    <w:rsid w:val="00ED370B"/>
    <w:rsid w:val="00ED38BD"/>
    <w:rsid w:val="00ED3BD6"/>
    <w:rsid w:val="00ED3FC0"/>
    <w:rsid w:val="00ED4DC7"/>
    <w:rsid w:val="00ED518F"/>
    <w:rsid w:val="00ED5A88"/>
    <w:rsid w:val="00ED5AF3"/>
    <w:rsid w:val="00ED5C58"/>
    <w:rsid w:val="00ED672A"/>
    <w:rsid w:val="00ED774A"/>
    <w:rsid w:val="00ED775F"/>
    <w:rsid w:val="00ED78F9"/>
    <w:rsid w:val="00ED7F89"/>
    <w:rsid w:val="00EE0099"/>
    <w:rsid w:val="00EE0480"/>
    <w:rsid w:val="00EE0DA1"/>
    <w:rsid w:val="00EE0FAC"/>
    <w:rsid w:val="00EE140B"/>
    <w:rsid w:val="00EE15D3"/>
    <w:rsid w:val="00EE18B3"/>
    <w:rsid w:val="00EE1BD9"/>
    <w:rsid w:val="00EE20A2"/>
    <w:rsid w:val="00EE2183"/>
    <w:rsid w:val="00EE21FD"/>
    <w:rsid w:val="00EE2E77"/>
    <w:rsid w:val="00EE3261"/>
    <w:rsid w:val="00EE359A"/>
    <w:rsid w:val="00EE36B6"/>
    <w:rsid w:val="00EE393A"/>
    <w:rsid w:val="00EE3B0C"/>
    <w:rsid w:val="00EE3BBD"/>
    <w:rsid w:val="00EE4011"/>
    <w:rsid w:val="00EE4C0E"/>
    <w:rsid w:val="00EE5359"/>
    <w:rsid w:val="00EE59F6"/>
    <w:rsid w:val="00EE6E1A"/>
    <w:rsid w:val="00EE7D01"/>
    <w:rsid w:val="00EF0223"/>
    <w:rsid w:val="00EF0661"/>
    <w:rsid w:val="00EF0708"/>
    <w:rsid w:val="00EF09D0"/>
    <w:rsid w:val="00EF0BD0"/>
    <w:rsid w:val="00EF11B1"/>
    <w:rsid w:val="00EF121D"/>
    <w:rsid w:val="00EF1482"/>
    <w:rsid w:val="00EF18AC"/>
    <w:rsid w:val="00EF1EA3"/>
    <w:rsid w:val="00EF2162"/>
    <w:rsid w:val="00EF22B1"/>
    <w:rsid w:val="00EF22C6"/>
    <w:rsid w:val="00EF2318"/>
    <w:rsid w:val="00EF2521"/>
    <w:rsid w:val="00EF2534"/>
    <w:rsid w:val="00EF2673"/>
    <w:rsid w:val="00EF278D"/>
    <w:rsid w:val="00EF3E73"/>
    <w:rsid w:val="00EF4CD7"/>
    <w:rsid w:val="00EF4D0F"/>
    <w:rsid w:val="00EF4EED"/>
    <w:rsid w:val="00EF5308"/>
    <w:rsid w:val="00EF5586"/>
    <w:rsid w:val="00EF5FB9"/>
    <w:rsid w:val="00EF6278"/>
    <w:rsid w:val="00EF63E2"/>
    <w:rsid w:val="00EF6676"/>
    <w:rsid w:val="00EF6B90"/>
    <w:rsid w:val="00EF6E72"/>
    <w:rsid w:val="00EF77C1"/>
    <w:rsid w:val="00EF7A90"/>
    <w:rsid w:val="00F00103"/>
    <w:rsid w:val="00F00104"/>
    <w:rsid w:val="00F00652"/>
    <w:rsid w:val="00F0086E"/>
    <w:rsid w:val="00F013B0"/>
    <w:rsid w:val="00F01483"/>
    <w:rsid w:val="00F01E80"/>
    <w:rsid w:val="00F01F04"/>
    <w:rsid w:val="00F02472"/>
    <w:rsid w:val="00F02D72"/>
    <w:rsid w:val="00F03606"/>
    <w:rsid w:val="00F03AB5"/>
    <w:rsid w:val="00F03C85"/>
    <w:rsid w:val="00F03FB2"/>
    <w:rsid w:val="00F045E9"/>
    <w:rsid w:val="00F04CB4"/>
    <w:rsid w:val="00F058F7"/>
    <w:rsid w:val="00F060B0"/>
    <w:rsid w:val="00F06690"/>
    <w:rsid w:val="00F0796D"/>
    <w:rsid w:val="00F105A9"/>
    <w:rsid w:val="00F10738"/>
    <w:rsid w:val="00F10A39"/>
    <w:rsid w:val="00F10CBF"/>
    <w:rsid w:val="00F10F50"/>
    <w:rsid w:val="00F11098"/>
    <w:rsid w:val="00F117A6"/>
    <w:rsid w:val="00F1194B"/>
    <w:rsid w:val="00F11A2E"/>
    <w:rsid w:val="00F11A57"/>
    <w:rsid w:val="00F1277A"/>
    <w:rsid w:val="00F12AA2"/>
    <w:rsid w:val="00F12B90"/>
    <w:rsid w:val="00F13539"/>
    <w:rsid w:val="00F13608"/>
    <w:rsid w:val="00F1364B"/>
    <w:rsid w:val="00F13AF1"/>
    <w:rsid w:val="00F14664"/>
    <w:rsid w:val="00F146D3"/>
    <w:rsid w:val="00F14BCE"/>
    <w:rsid w:val="00F14E5E"/>
    <w:rsid w:val="00F14EBF"/>
    <w:rsid w:val="00F15453"/>
    <w:rsid w:val="00F1554B"/>
    <w:rsid w:val="00F15699"/>
    <w:rsid w:val="00F15F7A"/>
    <w:rsid w:val="00F16008"/>
    <w:rsid w:val="00F16BD1"/>
    <w:rsid w:val="00F17759"/>
    <w:rsid w:val="00F17AE8"/>
    <w:rsid w:val="00F201A7"/>
    <w:rsid w:val="00F204A4"/>
    <w:rsid w:val="00F2050D"/>
    <w:rsid w:val="00F20A57"/>
    <w:rsid w:val="00F20AAA"/>
    <w:rsid w:val="00F20B20"/>
    <w:rsid w:val="00F20FAB"/>
    <w:rsid w:val="00F2106B"/>
    <w:rsid w:val="00F21159"/>
    <w:rsid w:val="00F21756"/>
    <w:rsid w:val="00F21D31"/>
    <w:rsid w:val="00F21DCD"/>
    <w:rsid w:val="00F22531"/>
    <w:rsid w:val="00F22E87"/>
    <w:rsid w:val="00F2375E"/>
    <w:rsid w:val="00F23EA8"/>
    <w:rsid w:val="00F23FF8"/>
    <w:rsid w:val="00F241FF"/>
    <w:rsid w:val="00F2453C"/>
    <w:rsid w:val="00F2473F"/>
    <w:rsid w:val="00F24AB8"/>
    <w:rsid w:val="00F2515A"/>
    <w:rsid w:val="00F25265"/>
    <w:rsid w:val="00F25CA8"/>
    <w:rsid w:val="00F26024"/>
    <w:rsid w:val="00F2728D"/>
    <w:rsid w:val="00F27A24"/>
    <w:rsid w:val="00F27C4B"/>
    <w:rsid w:val="00F27E36"/>
    <w:rsid w:val="00F300CC"/>
    <w:rsid w:val="00F303F7"/>
    <w:rsid w:val="00F3041F"/>
    <w:rsid w:val="00F3125B"/>
    <w:rsid w:val="00F32103"/>
    <w:rsid w:val="00F32563"/>
    <w:rsid w:val="00F32710"/>
    <w:rsid w:val="00F32A25"/>
    <w:rsid w:val="00F32A2A"/>
    <w:rsid w:val="00F332A3"/>
    <w:rsid w:val="00F33320"/>
    <w:rsid w:val="00F334A5"/>
    <w:rsid w:val="00F342A6"/>
    <w:rsid w:val="00F3430C"/>
    <w:rsid w:val="00F34A9F"/>
    <w:rsid w:val="00F34DD7"/>
    <w:rsid w:val="00F34E61"/>
    <w:rsid w:val="00F3501D"/>
    <w:rsid w:val="00F355EA"/>
    <w:rsid w:val="00F36693"/>
    <w:rsid w:val="00F369E6"/>
    <w:rsid w:val="00F36C3F"/>
    <w:rsid w:val="00F37194"/>
    <w:rsid w:val="00F37DE5"/>
    <w:rsid w:val="00F37E1B"/>
    <w:rsid w:val="00F400E4"/>
    <w:rsid w:val="00F40B52"/>
    <w:rsid w:val="00F41057"/>
    <w:rsid w:val="00F41121"/>
    <w:rsid w:val="00F41268"/>
    <w:rsid w:val="00F4126A"/>
    <w:rsid w:val="00F4261F"/>
    <w:rsid w:val="00F43564"/>
    <w:rsid w:val="00F43C99"/>
    <w:rsid w:val="00F446D3"/>
    <w:rsid w:val="00F448C5"/>
    <w:rsid w:val="00F44C10"/>
    <w:rsid w:val="00F44F26"/>
    <w:rsid w:val="00F45062"/>
    <w:rsid w:val="00F45165"/>
    <w:rsid w:val="00F4571B"/>
    <w:rsid w:val="00F458F6"/>
    <w:rsid w:val="00F4599F"/>
    <w:rsid w:val="00F45BC9"/>
    <w:rsid w:val="00F46586"/>
    <w:rsid w:val="00F46C80"/>
    <w:rsid w:val="00F46D0D"/>
    <w:rsid w:val="00F46F3E"/>
    <w:rsid w:val="00F4750B"/>
    <w:rsid w:val="00F475DA"/>
    <w:rsid w:val="00F477BC"/>
    <w:rsid w:val="00F50255"/>
    <w:rsid w:val="00F51346"/>
    <w:rsid w:val="00F515C5"/>
    <w:rsid w:val="00F51B62"/>
    <w:rsid w:val="00F52518"/>
    <w:rsid w:val="00F5253D"/>
    <w:rsid w:val="00F52D5E"/>
    <w:rsid w:val="00F5323B"/>
    <w:rsid w:val="00F53CCB"/>
    <w:rsid w:val="00F53F4C"/>
    <w:rsid w:val="00F5446A"/>
    <w:rsid w:val="00F54707"/>
    <w:rsid w:val="00F548BF"/>
    <w:rsid w:val="00F556E5"/>
    <w:rsid w:val="00F55B3E"/>
    <w:rsid w:val="00F55FBD"/>
    <w:rsid w:val="00F563B4"/>
    <w:rsid w:val="00F56F17"/>
    <w:rsid w:val="00F57019"/>
    <w:rsid w:val="00F57166"/>
    <w:rsid w:val="00F6062E"/>
    <w:rsid w:val="00F60679"/>
    <w:rsid w:val="00F606EC"/>
    <w:rsid w:val="00F60A59"/>
    <w:rsid w:val="00F619AD"/>
    <w:rsid w:val="00F6237B"/>
    <w:rsid w:val="00F624F5"/>
    <w:rsid w:val="00F626E9"/>
    <w:rsid w:val="00F6301B"/>
    <w:rsid w:val="00F63238"/>
    <w:rsid w:val="00F63661"/>
    <w:rsid w:val="00F63C57"/>
    <w:rsid w:val="00F63E6D"/>
    <w:rsid w:val="00F64F1F"/>
    <w:rsid w:val="00F6616D"/>
    <w:rsid w:val="00F67BC6"/>
    <w:rsid w:val="00F67FE5"/>
    <w:rsid w:val="00F70569"/>
    <w:rsid w:val="00F706CB"/>
    <w:rsid w:val="00F70925"/>
    <w:rsid w:val="00F70A40"/>
    <w:rsid w:val="00F70DEA"/>
    <w:rsid w:val="00F71332"/>
    <w:rsid w:val="00F71910"/>
    <w:rsid w:val="00F71B07"/>
    <w:rsid w:val="00F72546"/>
    <w:rsid w:val="00F72652"/>
    <w:rsid w:val="00F7285D"/>
    <w:rsid w:val="00F72886"/>
    <w:rsid w:val="00F728BD"/>
    <w:rsid w:val="00F730F4"/>
    <w:rsid w:val="00F73182"/>
    <w:rsid w:val="00F733F5"/>
    <w:rsid w:val="00F73553"/>
    <w:rsid w:val="00F7357C"/>
    <w:rsid w:val="00F73770"/>
    <w:rsid w:val="00F7509B"/>
    <w:rsid w:val="00F75CB6"/>
    <w:rsid w:val="00F76650"/>
    <w:rsid w:val="00F769A5"/>
    <w:rsid w:val="00F76D40"/>
    <w:rsid w:val="00F76DE3"/>
    <w:rsid w:val="00F77359"/>
    <w:rsid w:val="00F774D8"/>
    <w:rsid w:val="00F77782"/>
    <w:rsid w:val="00F81612"/>
    <w:rsid w:val="00F81A96"/>
    <w:rsid w:val="00F821A6"/>
    <w:rsid w:val="00F82486"/>
    <w:rsid w:val="00F82749"/>
    <w:rsid w:val="00F82ED1"/>
    <w:rsid w:val="00F83036"/>
    <w:rsid w:val="00F830EB"/>
    <w:rsid w:val="00F8322D"/>
    <w:rsid w:val="00F8379E"/>
    <w:rsid w:val="00F841E5"/>
    <w:rsid w:val="00F843A6"/>
    <w:rsid w:val="00F848C6"/>
    <w:rsid w:val="00F84A1C"/>
    <w:rsid w:val="00F84C0E"/>
    <w:rsid w:val="00F84FA9"/>
    <w:rsid w:val="00F8586C"/>
    <w:rsid w:val="00F85AFB"/>
    <w:rsid w:val="00F85CEE"/>
    <w:rsid w:val="00F85E89"/>
    <w:rsid w:val="00F85F89"/>
    <w:rsid w:val="00F86A90"/>
    <w:rsid w:val="00F86C85"/>
    <w:rsid w:val="00F86F62"/>
    <w:rsid w:val="00F87265"/>
    <w:rsid w:val="00F872E8"/>
    <w:rsid w:val="00F87A2C"/>
    <w:rsid w:val="00F87A3F"/>
    <w:rsid w:val="00F87B8B"/>
    <w:rsid w:val="00F87BCD"/>
    <w:rsid w:val="00F87FE9"/>
    <w:rsid w:val="00F900A3"/>
    <w:rsid w:val="00F90288"/>
    <w:rsid w:val="00F904A9"/>
    <w:rsid w:val="00F9089E"/>
    <w:rsid w:val="00F90B73"/>
    <w:rsid w:val="00F91542"/>
    <w:rsid w:val="00F9165F"/>
    <w:rsid w:val="00F917D5"/>
    <w:rsid w:val="00F917D9"/>
    <w:rsid w:val="00F91A8E"/>
    <w:rsid w:val="00F91ABF"/>
    <w:rsid w:val="00F91E06"/>
    <w:rsid w:val="00F922F8"/>
    <w:rsid w:val="00F9287E"/>
    <w:rsid w:val="00F9297B"/>
    <w:rsid w:val="00F92B57"/>
    <w:rsid w:val="00F93BD6"/>
    <w:rsid w:val="00F93CAD"/>
    <w:rsid w:val="00F93DBD"/>
    <w:rsid w:val="00F93F1B"/>
    <w:rsid w:val="00F94232"/>
    <w:rsid w:val="00F9461C"/>
    <w:rsid w:val="00F949C2"/>
    <w:rsid w:val="00F94D6D"/>
    <w:rsid w:val="00F94FEA"/>
    <w:rsid w:val="00F9537C"/>
    <w:rsid w:val="00F9614C"/>
    <w:rsid w:val="00F96165"/>
    <w:rsid w:val="00F969BB"/>
    <w:rsid w:val="00F97AC6"/>
    <w:rsid w:val="00FA018E"/>
    <w:rsid w:val="00FA04A1"/>
    <w:rsid w:val="00FA0530"/>
    <w:rsid w:val="00FA06CD"/>
    <w:rsid w:val="00FA0808"/>
    <w:rsid w:val="00FA0C68"/>
    <w:rsid w:val="00FA0E41"/>
    <w:rsid w:val="00FA1427"/>
    <w:rsid w:val="00FA14A9"/>
    <w:rsid w:val="00FA15C2"/>
    <w:rsid w:val="00FA1721"/>
    <w:rsid w:val="00FA1954"/>
    <w:rsid w:val="00FA2759"/>
    <w:rsid w:val="00FA28F5"/>
    <w:rsid w:val="00FA2B84"/>
    <w:rsid w:val="00FA2E54"/>
    <w:rsid w:val="00FA33F4"/>
    <w:rsid w:val="00FA3400"/>
    <w:rsid w:val="00FA3813"/>
    <w:rsid w:val="00FA47F3"/>
    <w:rsid w:val="00FA4B7F"/>
    <w:rsid w:val="00FA4DB6"/>
    <w:rsid w:val="00FA538A"/>
    <w:rsid w:val="00FA5ECF"/>
    <w:rsid w:val="00FA6205"/>
    <w:rsid w:val="00FA6A7E"/>
    <w:rsid w:val="00FA718E"/>
    <w:rsid w:val="00FA7A62"/>
    <w:rsid w:val="00FA7C4A"/>
    <w:rsid w:val="00FB00DC"/>
    <w:rsid w:val="00FB0394"/>
    <w:rsid w:val="00FB0477"/>
    <w:rsid w:val="00FB0829"/>
    <w:rsid w:val="00FB097A"/>
    <w:rsid w:val="00FB0A90"/>
    <w:rsid w:val="00FB0D32"/>
    <w:rsid w:val="00FB114C"/>
    <w:rsid w:val="00FB182F"/>
    <w:rsid w:val="00FB1A23"/>
    <w:rsid w:val="00FB1A93"/>
    <w:rsid w:val="00FB1ABE"/>
    <w:rsid w:val="00FB207A"/>
    <w:rsid w:val="00FB2149"/>
    <w:rsid w:val="00FB2251"/>
    <w:rsid w:val="00FB3059"/>
    <w:rsid w:val="00FB34C0"/>
    <w:rsid w:val="00FB4534"/>
    <w:rsid w:val="00FB47F0"/>
    <w:rsid w:val="00FB491A"/>
    <w:rsid w:val="00FB4BC7"/>
    <w:rsid w:val="00FB4DCF"/>
    <w:rsid w:val="00FB5759"/>
    <w:rsid w:val="00FB592F"/>
    <w:rsid w:val="00FB6D0C"/>
    <w:rsid w:val="00FB6D23"/>
    <w:rsid w:val="00FB7285"/>
    <w:rsid w:val="00FB7712"/>
    <w:rsid w:val="00FB7C13"/>
    <w:rsid w:val="00FC0947"/>
    <w:rsid w:val="00FC11D9"/>
    <w:rsid w:val="00FC1605"/>
    <w:rsid w:val="00FC1C72"/>
    <w:rsid w:val="00FC2396"/>
    <w:rsid w:val="00FC24C8"/>
    <w:rsid w:val="00FC3237"/>
    <w:rsid w:val="00FC484A"/>
    <w:rsid w:val="00FC49CB"/>
    <w:rsid w:val="00FC4DE1"/>
    <w:rsid w:val="00FC4E41"/>
    <w:rsid w:val="00FC50D5"/>
    <w:rsid w:val="00FC51A4"/>
    <w:rsid w:val="00FC53B4"/>
    <w:rsid w:val="00FC56B4"/>
    <w:rsid w:val="00FC5702"/>
    <w:rsid w:val="00FC587A"/>
    <w:rsid w:val="00FC5AD1"/>
    <w:rsid w:val="00FC6D22"/>
    <w:rsid w:val="00FC7263"/>
    <w:rsid w:val="00FC7546"/>
    <w:rsid w:val="00FC77EF"/>
    <w:rsid w:val="00FC7C40"/>
    <w:rsid w:val="00FC7F68"/>
    <w:rsid w:val="00FC7FAF"/>
    <w:rsid w:val="00FD06AB"/>
    <w:rsid w:val="00FD1053"/>
    <w:rsid w:val="00FD1B39"/>
    <w:rsid w:val="00FD1B82"/>
    <w:rsid w:val="00FD29D6"/>
    <w:rsid w:val="00FD2DD9"/>
    <w:rsid w:val="00FD2EE3"/>
    <w:rsid w:val="00FD3402"/>
    <w:rsid w:val="00FD3642"/>
    <w:rsid w:val="00FD3F77"/>
    <w:rsid w:val="00FD4165"/>
    <w:rsid w:val="00FD4AEC"/>
    <w:rsid w:val="00FD5450"/>
    <w:rsid w:val="00FD5597"/>
    <w:rsid w:val="00FD5AB0"/>
    <w:rsid w:val="00FD5D2A"/>
    <w:rsid w:val="00FD6342"/>
    <w:rsid w:val="00FD68D6"/>
    <w:rsid w:val="00FD7617"/>
    <w:rsid w:val="00FD7648"/>
    <w:rsid w:val="00FD78E2"/>
    <w:rsid w:val="00FD7C45"/>
    <w:rsid w:val="00FD7DE4"/>
    <w:rsid w:val="00FE0168"/>
    <w:rsid w:val="00FE0789"/>
    <w:rsid w:val="00FE0977"/>
    <w:rsid w:val="00FE0EAA"/>
    <w:rsid w:val="00FE0FC1"/>
    <w:rsid w:val="00FE11A4"/>
    <w:rsid w:val="00FE1354"/>
    <w:rsid w:val="00FE2391"/>
    <w:rsid w:val="00FE2928"/>
    <w:rsid w:val="00FE3991"/>
    <w:rsid w:val="00FE3EF5"/>
    <w:rsid w:val="00FE4CD4"/>
    <w:rsid w:val="00FE53FD"/>
    <w:rsid w:val="00FE5EF4"/>
    <w:rsid w:val="00FE65AA"/>
    <w:rsid w:val="00FE65EE"/>
    <w:rsid w:val="00FE663E"/>
    <w:rsid w:val="00FE6DFF"/>
    <w:rsid w:val="00FE715E"/>
    <w:rsid w:val="00FE7C8E"/>
    <w:rsid w:val="00FE7CF2"/>
    <w:rsid w:val="00FE7DBF"/>
    <w:rsid w:val="00FE7FBC"/>
    <w:rsid w:val="00FF072B"/>
    <w:rsid w:val="00FF07C7"/>
    <w:rsid w:val="00FF0DF9"/>
    <w:rsid w:val="00FF101A"/>
    <w:rsid w:val="00FF1220"/>
    <w:rsid w:val="00FF1731"/>
    <w:rsid w:val="00FF2009"/>
    <w:rsid w:val="00FF24EB"/>
    <w:rsid w:val="00FF2F84"/>
    <w:rsid w:val="00FF33F5"/>
    <w:rsid w:val="00FF35A9"/>
    <w:rsid w:val="00FF3DC3"/>
    <w:rsid w:val="00FF56D8"/>
    <w:rsid w:val="00FF5B30"/>
    <w:rsid w:val="00FF64C2"/>
    <w:rsid w:val="00FF66B7"/>
    <w:rsid w:val="00FF69EA"/>
    <w:rsid w:val="00FF6DAC"/>
    <w:rsid w:val="00FF6EFB"/>
    <w:rsid w:val="00FF75B8"/>
    <w:rsid w:val="00FF778F"/>
    <w:rsid w:val="00FF7CBE"/>
    <w:rsid w:val="010A205B"/>
    <w:rsid w:val="010A5465"/>
    <w:rsid w:val="0136109E"/>
    <w:rsid w:val="0146BB1C"/>
    <w:rsid w:val="015062D9"/>
    <w:rsid w:val="015DFA4C"/>
    <w:rsid w:val="017FABA1"/>
    <w:rsid w:val="0180AAD9"/>
    <w:rsid w:val="0184FC7D"/>
    <w:rsid w:val="0188AFB0"/>
    <w:rsid w:val="018DB6D2"/>
    <w:rsid w:val="01E6DB4F"/>
    <w:rsid w:val="01FCBEF6"/>
    <w:rsid w:val="020AC511"/>
    <w:rsid w:val="020D2435"/>
    <w:rsid w:val="0219DEB3"/>
    <w:rsid w:val="0231612F"/>
    <w:rsid w:val="0231BE75"/>
    <w:rsid w:val="02469CCE"/>
    <w:rsid w:val="02476031"/>
    <w:rsid w:val="0255456B"/>
    <w:rsid w:val="0259FF60"/>
    <w:rsid w:val="026FED5F"/>
    <w:rsid w:val="028522C6"/>
    <w:rsid w:val="02AA6544"/>
    <w:rsid w:val="02AE47F9"/>
    <w:rsid w:val="02BC7D9D"/>
    <w:rsid w:val="02FA8480"/>
    <w:rsid w:val="03231DEF"/>
    <w:rsid w:val="033C8DE6"/>
    <w:rsid w:val="0385B61F"/>
    <w:rsid w:val="03925C0E"/>
    <w:rsid w:val="039E06F4"/>
    <w:rsid w:val="039EC17A"/>
    <w:rsid w:val="03AA2D50"/>
    <w:rsid w:val="03B20F48"/>
    <w:rsid w:val="03CCDE0F"/>
    <w:rsid w:val="03EB4F74"/>
    <w:rsid w:val="03F1581B"/>
    <w:rsid w:val="03F8E6D5"/>
    <w:rsid w:val="03F90378"/>
    <w:rsid w:val="043A0A3F"/>
    <w:rsid w:val="0455BA8B"/>
    <w:rsid w:val="046B967B"/>
    <w:rsid w:val="0496BFE2"/>
    <w:rsid w:val="049955F0"/>
    <w:rsid w:val="049D0A26"/>
    <w:rsid w:val="04B0A0D8"/>
    <w:rsid w:val="04B69B4E"/>
    <w:rsid w:val="04D88B2D"/>
    <w:rsid w:val="04DE623D"/>
    <w:rsid w:val="0505085B"/>
    <w:rsid w:val="0513E260"/>
    <w:rsid w:val="051CC087"/>
    <w:rsid w:val="052A7C04"/>
    <w:rsid w:val="0556A966"/>
    <w:rsid w:val="0584F186"/>
    <w:rsid w:val="058F2EC9"/>
    <w:rsid w:val="059146B5"/>
    <w:rsid w:val="059508CE"/>
    <w:rsid w:val="0598E2CD"/>
    <w:rsid w:val="05B24368"/>
    <w:rsid w:val="05C46921"/>
    <w:rsid w:val="05C7EAD5"/>
    <w:rsid w:val="05F8B246"/>
    <w:rsid w:val="06075A2E"/>
    <w:rsid w:val="060A5E1D"/>
    <w:rsid w:val="060FF3EC"/>
    <w:rsid w:val="0622D713"/>
    <w:rsid w:val="0629A5D9"/>
    <w:rsid w:val="0634A46C"/>
    <w:rsid w:val="063C6EE0"/>
    <w:rsid w:val="0647C003"/>
    <w:rsid w:val="064934C0"/>
    <w:rsid w:val="0649BD78"/>
    <w:rsid w:val="064E9DF1"/>
    <w:rsid w:val="065868AB"/>
    <w:rsid w:val="0661CAD3"/>
    <w:rsid w:val="06702AAE"/>
    <w:rsid w:val="06721376"/>
    <w:rsid w:val="06837F9A"/>
    <w:rsid w:val="0684DEFE"/>
    <w:rsid w:val="068B9F4B"/>
    <w:rsid w:val="068DB80B"/>
    <w:rsid w:val="06986FAB"/>
    <w:rsid w:val="069A042E"/>
    <w:rsid w:val="069B594B"/>
    <w:rsid w:val="069C6E62"/>
    <w:rsid w:val="06BEBC77"/>
    <w:rsid w:val="06D5B0FC"/>
    <w:rsid w:val="06FA4507"/>
    <w:rsid w:val="070F82AE"/>
    <w:rsid w:val="070FD001"/>
    <w:rsid w:val="07120175"/>
    <w:rsid w:val="071D2B28"/>
    <w:rsid w:val="0729FBFD"/>
    <w:rsid w:val="072A0BEC"/>
    <w:rsid w:val="07337B29"/>
    <w:rsid w:val="0734FACD"/>
    <w:rsid w:val="074543A8"/>
    <w:rsid w:val="07BFE264"/>
    <w:rsid w:val="07E12702"/>
    <w:rsid w:val="080193F8"/>
    <w:rsid w:val="08085BF0"/>
    <w:rsid w:val="08099EB0"/>
    <w:rsid w:val="0814F421"/>
    <w:rsid w:val="0818E518"/>
    <w:rsid w:val="081AADC9"/>
    <w:rsid w:val="081E5873"/>
    <w:rsid w:val="0826F3BA"/>
    <w:rsid w:val="08579160"/>
    <w:rsid w:val="086B0B6B"/>
    <w:rsid w:val="0879D506"/>
    <w:rsid w:val="088D71F9"/>
    <w:rsid w:val="088EABB5"/>
    <w:rsid w:val="08BF3CB0"/>
    <w:rsid w:val="08F5A6EE"/>
    <w:rsid w:val="09116B8A"/>
    <w:rsid w:val="09171A88"/>
    <w:rsid w:val="0925A812"/>
    <w:rsid w:val="092D120E"/>
    <w:rsid w:val="09415C9B"/>
    <w:rsid w:val="095C9257"/>
    <w:rsid w:val="0980FD27"/>
    <w:rsid w:val="09A620C0"/>
    <w:rsid w:val="09B113A0"/>
    <w:rsid w:val="09BB57A9"/>
    <w:rsid w:val="09C48B92"/>
    <w:rsid w:val="09D89455"/>
    <w:rsid w:val="09F898C6"/>
    <w:rsid w:val="0A11845E"/>
    <w:rsid w:val="0A18EF48"/>
    <w:rsid w:val="0A2D1E2C"/>
    <w:rsid w:val="0A305DC4"/>
    <w:rsid w:val="0A65252C"/>
    <w:rsid w:val="0A6B9C53"/>
    <w:rsid w:val="0A6F1DC4"/>
    <w:rsid w:val="0A8DC8FF"/>
    <w:rsid w:val="0A94465F"/>
    <w:rsid w:val="0AF50FA8"/>
    <w:rsid w:val="0B11D4F0"/>
    <w:rsid w:val="0B44479A"/>
    <w:rsid w:val="0B4BB070"/>
    <w:rsid w:val="0B53F249"/>
    <w:rsid w:val="0B6A23F5"/>
    <w:rsid w:val="0B6A74B0"/>
    <w:rsid w:val="0B7FD47D"/>
    <w:rsid w:val="0B829922"/>
    <w:rsid w:val="0BA53C5A"/>
    <w:rsid w:val="0BAA5F14"/>
    <w:rsid w:val="0BBFA95D"/>
    <w:rsid w:val="0BE419AC"/>
    <w:rsid w:val="0C0521EE"/>
    <w:rsid w:val="0C0D84ED"/>
    <w:rsid w:val="0C244359"/>
    <w:rsid w:val="0C261341"/>
    <w:rsid w:val="0C34D45B"/>
    <w:rsid w:val="0C36A2CA"/>
    <w:rsid w:val="0C4FEBA6"/>
    <w:rsid w:val="0C5E95D0"/>
    <w:rsid w:val="0C759643"/>
    <w:rsid w:val="0C883E69"/>
    <w:rsid w:val="0C943FF4"/>
    <w:rsid w:val="0C9C3BC4"/>
    <w:rsid w:val="0CA75B7D"/>
    <w:rsid w:val="0CBA6945"/>
    <w:rsid w:val="0D38395D"/>
    <w:rsid w:val="0D394843"/>
    <w:rsid w:val="0D3C7C9B"/>
    <w:rsid w:val="0D4E2387"/>
    <w:rsid w:val="0D541002"/>
    <w:rsid w:val="0D5F6659"/>
    <w:rsid w:val="0D69EAB0"/>
    <w:rsid w:val="0D832C8A"/>
    <w:rsid w:val="0D9097FB"/>
    <w:rsid w:val="0DBE83EC"/>
    <w:rsid w:val="0DC762FC"/>
    <w:rsid w:val="0DE6F10B"/>
    <w:rsid w:val="0DF26F0C"/>
    <w:rsid w:val="0E02CA67"/>
    <w:rsid w:val="0E08DFFA"/>
    <w:rsid w:val="0E09BD9B"/>
    <w:rsid w:val="0E3FDDE5"/>
    <w:rsid w:val="0E4F9099"/>
    <w:rsid w:val="0E54020E"/>
    <w:rsid w:val="0E6027A7"/>
    <w:rsid w:val="0E7B2B30"/>
    <w:rsid w:val="0E94B144"/>
    <w:rsid w:val="0E999CB7"/>
    <w:rsid w:val="0EC0227E"/>
    <w:rsid w:val="0ED09ED8"/>
    <w:rsid w:val="0ED2E910"/>
    <w:rsid w:val="0EDDC467"/>
    <w:rsid w:val="0F433698"/>
    <w:rsid w:val="0F5465A4"/>
    <w:rsid w:val="0F6DD217"/>
    <w:rsid w:val="0F71FD2E"/>
    <w:rsid w:val="0F732EC1"/>
    <w:rsid w:val="0F73A2A4"/>
    <w:rsid w:val="0F7533B3"/>
    <w:rsid w:val="0F92B572"/>
    <w:rsid w:val="0FA8E67D"/>
    <w:rsid w:val="0FB2AB7E"/>
    <w:rsid w:val="0FB765C0"/>
    <w:rsid w:val="0FBFDF2B"/>
    <w:rsid w:val="0FD2E0D4"/>
    <w:rsid w:val="0FDE86A2"/>
    <w:rsid w:val="0FED0CA2"/>
    <w:rsid w:val="1003AF72"/>
    <w:rsid w:val="100A2899"/>
    <w:rsid w:val="1027284A"/>
    <w:rsid w:val="1034A3F2"/>
    <w:rsid w:val="1042D33A"/>
    <w:rsid w:val="1049C226"/>
    <w:rsid w:val="104A97BC"/>
    <w:rsid w:val="105B8866"/>
    <w:rsid w:val="107FB49A"/>
    <w:rsid w:val="10919680"/>
    <w:rsid w:val="10A269A2"/>
    <w:rsid w:val="10C1D8AD"/>
    <w:rsid w:val="10C3EAB5"/>
    <w:rsid w:val="10C45EEC"/>
    <w:rsid w:val="10C83D6F"/>
    <w:rsid w:val="10E0F9A1"/>
    <w:rsid w:val="10E9D471"/>
    <w:rsid w:val="114ED7C6"/>
    <w:rsid w:val="11AEB712"/>
    <w:rsid w:val="11B98546"/>
    <w:rsid w:val="11BAB090"/>
    <w:rsid w:val="11C33E58"/>
    <w:rsid w:val="11D2D157"/>
    <w:rsid w:val="11E08059"/>
    <w:rsid w:val="11F6F62E"/>
    <w:rsid w:val="1221DDEF"/>
    <w:rsid w:val="1229AE89"/>
    <w:rsid w:val="1259212B"/>
    <w:rsid w:val="125D2D25"/>
    <w:rsid w:val="127069BC"/>
    <w:rsid w:val="127B54E9"/>
    <w:rsid w:val="127E9B7A"/>
    <w:rsid w:val="129482D5"/>
    <w:rsid w:val="1298CAD5"/>
    <w:rsid w:val="12AB422D"/>
    <w:rsid w:val="12BA7F42"/>
    <w:rsid w:val="12C972A3"/>
    <w:rsid w:val="12CFB8C8"/>
    <w:rsid w:val="12DDC137"/>
    <w:rsid w:val="12E7DEA7"/>
    <w:rsid w:val="12FBB128"/>
    <w:rsid w:val="131CE03F"/>
    <w:rsid w:val="131DF71D"/>
    <w:rsid w:val="1384875E"/>
    <w:rsid w:val="13A86DDE"/>
    <w:rsid w:val="13AB5CA8"/>
    <w:rsid w:val="13B33737"/>
    <w:rsid w:val="13B52D0F"/>
    <w:rsid w:val="13E37CEA"/>
    <w:rsid w:val="13E6EF1D"/>
    <w:rsid w:val="13F1DA49"/>
    <w:rsid w:val="13F9695D"/>
    <w:rsid w:val="1418D4FF"/>
    <w:rsid w:val="142DBC84"/>
    <w:rsid w:val="1433FF72"/>
    <w:rsid w:val="143D51A0"/>
    <w:rsid w:val="146BA860"/>
    <w:rsid w:val="147764C3"/>
    <w:rsid w:val="147C4C1D"/>
    <w:rsid w:val="14847B4D"/>
    <w:rsid w:val="14942177"/>
    <w:rsid w:val="1495487E"/>
    <w:rsid w:val="14BD9D72"/>
    <w:rsid w:val="14D65E7A"/>
    <w:rsid w:val="14D83E25"/>
    <w:rsid w:val="150D3AD8"/>
    <w:rsid w:val="1515C03C"/>
    <w:rsid w:val="151FF1A8"/>
    <w:rsid w:val="1525D117"/>
    <w:rsid w:val="15581353"/>
    <w:rsid w:val="155C03F8"/>
    <w:rsid w:val="156BEB1A"/>
    <w:rsid w:val="1574D19A"/>
    <w:rsid w:val="157CBEA8"/>
    <w:rsid w:val="159A5842"/>
    <w:rsid w:val="15BC8A1D"/>
    <w:rsid w:val="15DFDC06"/>
    <w:rsid w:val="15FEFD64"/>
    <w:rsid w:val="160004C7"/>
    <w:rsid w:val="1602AAC7"/>
    <w:rsid w:val="160B56A9"/>
    <w:rsid w:val="160D44D4"/>
    <w:rsid w:val="1612397C"/>
    <w:rsid w:val="16340A3C"/>
    <w:rsid w:val="1659C3A7"/>
    <w:rsid w:val="1661B290"/>
    <w:rsid w:val="16A77770"/>
    <w:rsid w:val="16C1A3D6"/>
    <w:rsid w:val="16C2C44C"/>
    <w:rsid w:val="16D60093"/>
    <w:rsid w:val="1714124F"/>
    <w:rsid w:val="171A49B4"/>
    <w:rsid w:val="1721DBA6"/>
    <w:rsid w:val="1723A23F"/>
    <w:rsid w:val="17291664"/>
    <w:rsid w:val="172A761E"/>
    <w:rsid w:val="172CC9D0"/>
    <w:rsid w:val="1736ED99"/>
    <w:rsid w:val="17E827D7"/>
    <w:rsid w:val="18186D8C"/>
    <w:rsid w:val="181D6ED3"/>
    <w:rsid w:val="18310F1D"/>
    <w:rsid w:val="18410B47"/>
    <w:rsid w:val="18486BCF"/>
    <w:rsid w:val="1854E4A4"/>
    <w:rsid w:val="185A8CCD"/>
    <w:rsid w:val="185FE33B"/>
    <w:rsid w:val="1890B2D3"/>
    <w:rsid w:val="18A01DE2"/>
    <w:rsid w:val="18AA4CE6"/>
    <w:rsid w:val="18BEB403"/>
    <w:rsid w:val="18D602AE"/>
    <w:rsid w:val="18D8602B"/>
    <w:rsid w:val="18F4D9F3"/>
    <w:rsid w:val="1906C7CA"/>
    <w:rsid w:val="190E1045"/>
    <w:rsid w:val="19177446"/>
    <w:rsid w:val="192441D6"/>
    <w:rsid w:val="19412938"/>
    <w:rsid w:val="194BD602"/>
    <w:rsid w:val="199E4922"/>
    <w:rsid w:val="19AA0664"/>
    <w:rsid w:val="19AE0919"/>
    <w:rsid w:val="19B76E75"/>
    <w:rsid w:val="19CB46A4"/>
    <w:rsid w:val="19D38C48"/>
    <w:rsid w:val="19D898CD"/>
    <w:rsid w:val="19E6364F"/>
    <w:rsid w:val="19E6949F"/>
    <w:rsid w:val="1A02C162"/>
    <w:rsid w:val="1A0E5E7B"/>
    <w:rsid w:val="1A12C3D1"/>
    <w:rsid w:val="1A2936DA"/>
    <w:rsid w:val="1A5BE68F"/>
    <w:rsid w:val="1A712440"/>
    <w:rsid w:val="1A75F293"/>
    <w:rsid w:val="1A80012E"/>
    <w:rsid w:val="1A943724"/>
    <w:rsid w:val="1AA1E626"/>
    <w:rsid w:val="1AAEB799"/>
    <w:rsid w:val="1AB06DD3"/>
    <w:rsid w:val="1AC924B4"/>
    <w:rsid w:val="1AD92E13"/>
    <w:rsid w:val="1AE2D6F6"/>
    <w:rsid w:val="1B10EA2A"/>
    <w:rsid w:val="1B1211D4"/>
    <w:rsid w:val="1B1CD996"/>
    <w:rsid w:val="1B3B49A6"/>
    <w:rsid w:val="1B4BF3FC"/>
    <w:rsid w:val="1B66CAC2"/>
    <w:rsid w:val="1B778305"/>
    <w:rsid w:val="1BA4275A"/>
    <w:rsid w:val="1BA7A83C"/>
    <w:rsid w:val="1C4C1BB5"/>
    <w:rsid w:val="1C5ABF37"/>
    <w:rsid w:val="1C8897F6"/>
    <w:rsid w:val="1C905B7D"/>
    <w:rsid w:val="1CB4D87F"/>
    <w:rsid w:val="1CE774C0"/>
    <w:rsid w:val="1CEBD6E4"/>
    <w:rsid w:val="1D03C2F1"/>
    <w:rsid w:val="1D1CEF6B"/>
    <w:rsid w:val="1D302C73"/>
    <w:rsid w:val="1D355FE0"/>
    <w:rsid w:val="1D45E3BC"/>
    <w:rsid w:val="1D522A4A"/>
    <w:rsid w:val="1D5BBF10"/>
    <w:rsid w:val="1D63FF27"/>
    <w:rsid w:val="1D6A5E01"/>
    <w:rsid w:val="1D9CA731"/>
    <w:rsid w:val="1DAA008E"/>
    <w:rsid w:val="1DCBAE5E"/>
    <w:rsid w:val="1DDED2DC"/>
    <w:rsid w:val="1E0486C7"/>
    <w:rsid w:val="1E100C8B"/>
    <w:rsid w:val="1E19BB33"/>
    <w:rsid w:val="1E3837D5"/>
    <w:rsid w:val="1E684390"/>
    <w:rsid w:val="1E8ABDA2"/>
    <w:rsid w:val="1EDA7FE0"/>
    <w:rsid w:val="1EDB5A2E"/>
    <w:rsid w:val="1F02FD36"/>
    <w:rsid w:val="1F04267A"/>
    <w:rsid w:val="1F0F151A"/>
    <w:rsid w:val="1F13BA7C"/>
    <w:rsid w:val="1F20C1DA"/>
    <w:rsid w:val="1F2811B8"/>
    <w:rsid w:val="1F31769F"/>
    <w:rsid w:val="1F384A8A"/>
    <w:rsid w:val="1F717840"/>
    <w:rsid w:val="1F76C40F"/>
    <w:rsid w:val="1F9ACCE7"/>
    <w:rsid w:val="1FA1EF29"/>
    <w:rsid w:val="1FAFEAFC"/>
    <w:rsid w:val="1FE6E5E7"/>
    <w:rsid w:val="1FE92933"/>
    <w:rsid w:val="200F3422"/>
    <w:rsid w:val="201B3070"/>
    <w:rsid w:val="205BACCF"/>
    <w:rsid w:val="205E0D98"/>
    <w:rsid w:val="206FCA06"/>
    <w:rsid w:val="20742D9B"/>
    <w:rsid w:val="208685B1"/>
    <w:rsid w:val="209B52C1"/>
    <w:rsid w:val="20AB1A3E"/>
    <w:rsid w:val="20BAE0E6"/>
    <w:rsid w:val="20BD4AFF"/>
    <w:rsid w:val="20CD938D"/>
    <w:rsid w:val="20DAE2A5"/>
    <w:rsid w:val="20ECE198"/>
    <w:rsid w:val="20F98BC6"/>
    <w:rsid w:val="213AE796"/>
    <w:rsid w:val="213E1C1A"/>
    <w:rsid w:val="217BC60D"/>
    <w:rsid w:val="217C9B9B"/>
    <w:rsid w:val="2189750F"/>
    <w:rsid w:val="218E29E4"/>
    <w:rsid w:val="21A7C076"/>
    <w:rsid w:val="21C14641"/>
    <w:rsid w:val="21CC43A5"/>
    <w:rsid w:val="21E9EA78"/>
    <w:rsid w:val="21F28A92"/>
    <w:rsid w:val="22110285"/>
    <w:rsid w:val="22170864"/>
    <w:rsid w:val="221D1371"/>
    <w:rsid w:val="2232B16D"/>
    <w:rsid w:val="22628EFE"/>
    <w:rsid w:val="22698235"/>
    <w:rsid w:val="227503DD"/>
    <w:rsid w:val="228CDF42"/>
    <w:rsid w:val="22945A98"/>
    <w:rsid w:val="22A822E3"/>
    <w:rsid w:val="22AF51E6"/>
    <w:rsid w:val="22B8DE4A"/>
    <w:rsid w:val="22C20A44"/>
    <w:rsid w:val="22CBFB40"/>
    <w:rsid w:val="22CE34C4"/>
    <w:rsid w:val="22D133E4"/>
    <w:rsid w:val="22D3D108"/>
    <w:rsid w:val="22EB1051"/>
    <w:rsid w:val="22F9BE9B"/>
    <w:rsid w:val="22FBB28A"/>
    <w:rsid w:val="230C9CE7"/>
    <w:rsid w:val="2312E017"/>
    <w:rsid w:val="2314094A"/>
    <w:rsid w:val="231727FB"/>
    <w:rsid w:val="234EA1BB"/>
    <w:rsid w:val="2395AE5A"/>
    <w:rsid w:val="239BFCE3"/>
    <w:rsid w:val="23A8EABD"/>
    <w:rsid w:val="23ACD2E6"/>
    <w:rsid w:val="23BDD4FB"/>
    <w:rsid w:val="23CD1EAD"/>
    <w:rsid w:val="23D9C407"/>
    <w:rsid w:val="23E6F91E"/>
    <w:rsid w:val="23F86AB6"/>
    <w:rsid w:val="240344BB"/>
    <w:rsid w:val="240C8851"/>
    <w:rsid w:val="24111BA1"/>
    <w:rsid w:val="242C064C"/>
    <w:rsid w:val="243914A3"/>
    <w:rsid w:val="24481864"/>
    <w:rsid w:val="244A4F7A"/>
    <w:rsid w:val="24580844"/>
    <w:rsid w:val="245EA42D"/>
    <w:rsid w:val="2460B16D"/>
    <w:rsid w:val="246467BE"/>
    <w:rsid w:val="246870BD"/>
    <w:rsid w:val="247E20DB"/>
    <w:rsid w:val="24B67048"/>
    <w:rsid w:val="24BBDCE9"/>
    <w:rsid w:val="24C8A4DC"/>
    <w:rsid w:val="252E585D"/>
    <w:rsid w:val="255E2F8D"/>
    <w:rsid w:val="2575E6DE"/>
    <w:rsid w:val="257614B0"/>
    <w:rsid w:val="2590442D"/>
    <w:rsid w:val="25C9D8CE"/>
    <w:rsid w:val="25E1F27C"/>
    <w:rsid w:val="25E2E148"/>
    <w:rsid w:val="25E32F42"/>
    <w:rsid w:val="25E712DE"/>
    <w:rsid w:val="25EC8ED2"/>
    <w:rsid w:val="2603A7F3"/>
    <w:rsid w:val="260CC469"/>
    <w:rsid w:val="263DD4EC"/>
    <w:rsid w:val="266EF458"/>
    <w:rsid w:val="26942E1F"/>
    <w:rsid w:val="26969625"/>
    <w:rsid w:val="269E934C"/>
    <w:rsid w:val="26B24132"/>
    <w:rsid w:val="26C31E66"/>
    <w:rsid w:val="26F1E26E"/>
    <w:rsid w:val="26F94F00"/>
    <w:rsid w:val="27077FC8"/>
    <w:rsid w:val="2740232A"/>
    <w:rsid w:val="274B197F"/>
    <w:rsid w:val="276A05B6"/>
    <w:rsid w:val="277C8381"/>
    <w:rsid w:val="27959CE7"/>
    <w:rsid w:val="27BBA004"/>
    <w:rsid w:val="27C1D530"/>
    <w:rsid w:val="27C769BB"/>
    <w:rsid w:val="27D56221"/>
    <w:rsid w:val="27F2118E"/>
    <w:rsid w:val="27F861C0"/>
    <w:rsid w:val="280959F2"/>
    <w:rsid w:val="282E2DFF"/>
    <w:rsid w:val="2831719F"/>
    <w:rsid w:val="284BD2C7"/>
    <w:rsid w:val="284CDF9C"/>
    <w:rsid w:val="285B1276"/>
    <w:rsid w:val="2866EB0F"/>
    <w:rsid w:val="28750076"/>
    <w:rsid w:val="2887D875"/>
    <w:rsid w:val="28889B46"/>
    <w:rsid w:val="28A8FA00"/>
    <w:rsid w:val="28BBBA3D"/>
    <w:rsid w:val="28BBC4FA"/>
    <w:rsid w:val="28BD6796"/>
    <w:rsid w:val="28BEA9A2"/>
    <w:rsid w:val="28D57F37"/>
    <w:rsid w:val="28DD15D7"/>
    <w:rsid w:val="28EA804D"/>
    <w:rsid w:val="28FC561F"/>
    <w:rsid w:val="2901B697"/>
    <w:rsid w:val="290C347B"/>
    <w:rsid w:val="2910BDD9"/>
    <w:rsid w:val="2911D1FD"/>
    <w:rsid w:val="2921BE42"/>
    <w:rsid w:val="2933D571"/>
    <w:rsid w:val="2946A8B2"/>
    <w:rsid w:val="2947E4A4"/>
    <w:rsid w:val="2963B057"/>
    <w:rsid w:val="29748BBE"/>
    <w:rsid w:val="298BF979"/>
    <w:rsid w:val="299442AE"/>
    <w:rsid w:val="2994AF5E"/>
    <w:rsid w:val="29A51D50"/>
    <w:rsid w:val="29B39C2B"/>
    <w:rsid w:val="29C388B4"/>
    <w:rsid w:val="29CFA14C"/>
    <w:rsid w:val="29D5C885"/>
    <w:rsid w:val="29DFD49B"/>
    <w:rsid w:val="29EA23A0"/>
    <w:rsid w:val="2A05B11C"/>
    <w:rsid w:val="2A21A1DF"/>
    <w:rsid w:val="2A2BA98C"/>
    <w:rsid w:val="2A49B441"/>
    <w:rsid w:val="2A621E79"/>
    <w:rsid w:val="2A655776"/>
    <w:rsid w:val="2A691101"/>
    <w:rsid w:val="2A81F580"/>
    <w:rsid w:val="2A982680"/>
    <w:rsid w:val="2A9894B4"/>
    <w:rsid w:val="2ABBC1E8"/>
    <w:rsid w:val="2ACF3DE0"/>
    <w:rsid w:val="2AD28497"/>
    <w:rsid w:val="2AE12F36"/>
    <w:rsid w:val="2AE32C81"/>
    <w:rsid w:val="2B041793"/>
    <w:rsid w:val="2B094E20"/>
    <w:rsid w:val="2B1C15DD"/>
    <w:rsid w:val="2B2EC040"/>
    <w:rsid w:val="2B5908AB"/>
    <w:rsid w:val="2B923356"/>
    <w:rsid w:val="2B9DC992"/>
    <w:rsid w:val="2BAF1C05"/>
    <w:rsid w:val="2BC0919E"/>
    <w:rsid w:val="2BCF3175"/>
    <w:rsid w:val="2BD756E5"/>
    <w:rsid w:val="2BDF8800"/>
    <w:rsid w:val="2BF6159D"/>
    <w:rsid w:val="2BFE56F4"/>
    <w:rsid w:val="2C0EE180"/>
    <w:rsid w:val="2C2FE99F"/>
    <w:rsid w:val="2C3C5F46"/>
    <w:rsid w:val="2C47BCF5"/>
    <w:rsid w:val="2C5270FE"/>
    <w:rsid w:val="2C57B73B"/>
    <w:rsid w:val="2C638191"/>
    <w:rsid w:val="2C7B4418"/>
    <w:rsid w:val="2C860D71"/>
    <w:rsid w:val="2C899BC7"/>
    <w:rsid w:val="2C9BE37E"/>
    <w:rsid w:val="2C9CDE1A"/>
    <w:rsid w:val="2CB7EF4D"/>
    <w:rsid w:val="2CB8D42D"/>
    <w:rsid w:val="2CE6BC25"/>
    <w:rsid w:val="2CEA4746"/>
    <w:rsid w:val="2CF190CB"/>
    <w:rsid w:val="2CFD3027"/>
    <w:rsid w:val="2D0F4D0C"/>
    <w:rsid w:val="2D10F2B7"/>
    <w:rsid w:val="2D30F814"/>
    <w:rsid w:val="2D3ABBF0"/>
    <w:rsid w:val="2D5D4A97"/>
    <w:rsid w:val="2D609BD2"/>
    <w:rsid w:val="2D6EFEE9"/>
    <w:rsid w:val="2D9F8051"/>
    <w:rsid w:val="2DA6295A"/>
    <w:rsid w:val="2DB0F513"/>
    <w:rsid w:val="2DC9B5BC"/>
    <w:rsid w:val="2DCE3028"/>
    <w:rsid w:val="2DD20E08"/>
    <w:rsid w:val="2DEDBD90"/>
    <w:rsid w:val="2DF665F2"/>
    <w:rsid w:val="2DFEB33C"/>
    <w:rsid w:val="2DFF931C"/>
    <w:rsid w:val="2E26BD73"/>
    <w:rsid w:val="2E2E4FC2"/>
    <w:rsid w:val="2E351576"/>
    <w:rsid w:val="2E38F0AC"/>
    <w:rsid w:val="2E3BA877"/>
    <w:rsid w:val="2E4DE457"/>
    <w:rsid w:val="2E50C9D0"/>
    <w:rsid w:val="2E829256"/>
    <w:rsid w:val="2E92327E"/>
    <w:rsid w:val="2EA26BF2"/>
    <w:rsid w:val="2EDE1DF0"/>
    <w:rsid w:val="2F3B6E4B"/>
    <w:rsid w:val="2F4644CA"/>
    <w:rsid w:val="2F58F765"/>
    <w:rsid w:val="2F6A9A9D"/>
    <w:rsid w:val="2F78B768"/>
    <w:rsid w:val="2F88CDBF"/>
    <w:rsid w:val="2F94C170"/>
    <w:rsid w:val="2FAB817D"/>
    <w:rsid w:val="2FAE51CC"/>
    <w:rsid w:val="2FC4EC1E"/>
    <w:rsid w:val="2FC9AA37"/>
    <w:rsid w:val="2FCD58D1"/>
    <w:rsid w:val="2FD89E86"/>
    <w:rsid w:val="2FDEF78B"/>
    <w:rsid w:val="2FFA2572"/>
    <w:rsid w:val="301D732D"/>
    <w:rsid w:val="30343A44"/>
    <w:rsid w:val="303EBAE5"/>
    <w:rsid w:val="304A723D"/>
    <w:rsid w:val="304AAE56"/>
    <w:rsid w:val="30655ABB"/>
    <w:rsid w:val="307DDDDE"/>
    <w:rsid w:val="30901857"/>
    <w:rsid w:val="309A0E21"/>
    <w:rsid w:val="30B02C15"/>
    <w:rsid w:val="30B1028B"/>
    <w:rsid w:val="30C8FBA1"/>
    <w:rsid w:val="30D64157"/>
    <w:rsid w:val="30F773E3"/>
    <w:rsid w:val="30FCC665"/>
    <w:rsid w:val="311178D7"/>
    <w:rsid w:val="3120B410"/>
    <w:rsid w:val="313E0848"/>
    <w:rsid w:val="315ECA3C"/>
    <w:rsid w:val="316835DC"/>
    <w:rsid w:val="3173A2DA"/>
    <w:rsid w:val="31850151"/>
    <w:rsid w:val="3190899C"/>
    <w:rsid w:val="3193F8A1"/>
    <w:rsid w:val="31A7FE7E"/>
    <w:rsid w:val="31AEDB72"/>
    <w:rsid w:val="31C2FC85"/>
    <w:rsid w:val="31D04E06"/>
    <w:rsid w:val="31DEE9EB"/>
    <w:rsid w:val="320037AB"/>
    <w:rsid w:val="320867FD"/>
    <w:rsid w:val="3219BC60"/>
    <w:rsid w:val="32219C99"/>
    <w:rsid w:val="32262949"/>
    <w:rsid w:val="323E699E"/>
    <w:rsid w:val="323FC10D"/>
    <w:rsid w:val="32698998"/>
    <w:rsid w:val="327C9C90"/>
    <w:rsid w:val="327E2497"/>
    <w:rsid w:val="32896B7A"/>
    <w:rsid w:val="328B58A8"/>
    <w:rsid w:val="329FEBEC"/>
    <w:rsid w:val="32A74973"/>
    <w:rsid w:val="32E19B12"/>
    <w:rsid w:val="33033675"/>
    <w:rsid w:val="330E44F0"/>
    <w:rsid w:val="33255B15"/>
    <w:rsid w:val="333A8090"/>
    <w:rsid w:val="3343374C"/>
    <w:rsid w:val="335BEFF3"/>
    <w:rsid w:val="337137DA"/>
    <w:rsid w:val="337B6B48"/>
    <w:rsid w:val="339E1E43"/>
    <w:rsid w:val="339E3544"/>
    <w:rsid w:val="33A41001"/>
    <w:rsid w:val="33A69D42"/>
    <w:rsid w:val="33EF5EAF"/>
    <w:rsid w:val="33F490A6"/>
    <w:rsid w:val="33FA7657"/>
    <w:rsid w:val="34041C35"/>
    <w:rsid w:val="3414B209"/>
    <w:rsid w:val="341ADCAB"/>
    <w:rsid w:val="342635FF"/>
    <w:rsid w:val="34323041"/>
    <w:rsid w:val="344B4A99"/>
    <w:rsid w:val="34657550"/>
    <w:rsid w:val="346CAF05"/>
    <w:rsid w:val="347282FC"/>
    <w:rsid w:val="3479149D"/>
    <w:rsid w:val="3481D0B1"/>
    <w:rsid w:val="348B3647"/>
    <w:rsid w:val="3495E46F"/>
    <w:rsid w:val="34A0EDCD"/>
    <w:rsid w:val="34BDB346"/>
    <w:rsid w:val="34BEC426"/>
    <w:rsid w:val="34D8FB38"/>
    <w:rsid w:val="34DB034B"/>
    <w:rsid w:val="3524E75E"/>
    <w:rsid w:val="352F2A1C"/>
    <w:rsid w:val="3536DD66"/>
    <w:rsid w:val="353E181E"/>
    <w:rsid w:val="354A7C41"/>
    <w:rsid w:val="35A21FFE"/>
    <w:rsid w:val="35AEF19A"/>
    <w:rsid w:val="35D35E7E"/>
    <w:rsid w:val="35EE3946"/>
    <w:rsid w:val="3611ECE1"/>
    <w:rsid w:val="36251C1C"/>
    <w:rsid w:val="363C7C11"/>
    <w:rsid w:val="364DC72F"/>
    <w:rsid w:val="3652D68A"/>
    <w:rsid w:val="3659AD6E"/>
    <w:rsid w:val="36DB4CC9"/>
    <w:rsid w:val="36E4276D"/>
    <w:rsid w:val="371207DC"/>
    <w:rsid w:val="37238134"/>
    <w:rsid w:val="372F72A0"/>
    <w:rsid w:val="374C7925"/>
    <w:rsid w:val="3778CFBE"/>
    <w:rsid w:val="37B00B81"/>
    <w:rsid w:val="37BE0D7C"/>
    <w:rsid w:val="37CE10FF"/>
    <w:rsid w:val="37CE7619"/>
    <w:rsid w:val="37D67D6B"/>
    <w:rsid w:val="37D6C78D"/>
    <w:rsid w:val="37E11B6B"/>
    <w:rsid w:val="37F19DA3"/>
    <w:rsid w:val="38240BCD"/>
    <w:rsid w:val="3853AEBE"/>
    <w:rsid w:val="3860AC02"/>
    <w:rsid w:val="386CED20"/>
    <w:rsid w:val="389B526A"/>
    <w:rsid w:val="38A2F421"/>
    <w:rsid w:val="38BC9379"/>
    <w:rsid w:val="38C9A92D"/>
    <w:rsid w:val="38D19061"/>
    <w:rsid w:val="38D4D32A"/>
    <w:rsid w:val="38D9321F"/>
    <w:rsid w:val="38F45934"/>
    <w:rsid w:val="391DC734"/>
    <w:rsid w:val="39243D27"/>
    <w:rsid w:val="392CF1C4"/>
    <w:rsid w:val="3939413C"/>
    <w:rsid w:val="394E8898"/>
    <w:rsid w:val="396716DE"/>
    <w:rsid w:val="3977CB97"/>
    <w:rsid w:val="397959A6"/>
    <w:rsid w:val="397ADE2C"/>
    <w:rsid w:val="39ABD9AE"/>
    <w:rsid w:val="39F109F8"/>
    <w:rsid w:val="3A2F5784"/>
    <w:rsid w:val="3A53D8DA"/>
    <w:rsid w:val="3A662856"/>
    <w:rsid w:val="3A8EC83B"/>
    <w:rsid w:val="3AA8DD6B"/>
    <w:rsid w:val="3ABEEC9F"/>
    <w:rsid w:val="3AC8BB40"/>
    <w:rsid w:val="3AD83F0B"/>
    <w:rsid w:val="3ADA42D8"/>
    <w:rsid w:val="3B00BF86"/>
    <w:rsid w:val="3B021138"/>
    <w:rsid w:val="3B0EC31C"/>
    <w:rsid w:val="3B3AB076"/>
    <w:rsid w:val="3B460FB2"/>
    <w:rsid w:val="3B5B3288"/>
    <w:rsid w:val="3B5BE3B8"/>
    <w:rsid w:val="3B898948"/>
    <w:rsid w:val="3B8E974B"/>
    <w:rsid w:val="3B9C997A"/>
    <w:rsid w:val="3BA535B0"/>
    <w:rsid w:val="3BBD570D"/>
    <w:rsid w:val="3BE07722"/>
    <w:rsid w:val="3BF8F024"/>
    <w:rsid w:val="3C051DD0"/>
    <w:rsid w:val="3C26C933"/>
    <w:rsid w:val="3C2E71A9"/>
    <w:rsid w:val="3C3ADA9E"/>
    <w:rsid w:val="3C3F2628"/>
    <w:rsid w:val="3C7E8D5F"/>
    <w:rsid w:val="3CB8BD12"/>
    <w:rsid w:val="3CBE7CBE"/>
    <w:rsid w:val="3CFF6363"/>
    <w:rsid w:val="3D1F5747"/>
    <w:rsid w:val="3D24DD21"/>
    <w:rsid w:val="3D2A3D3A"/>
    <w:rsid w:val="3D2AB368"/>
    <w:rsid w:val="3D33F79A"/>
    <w:rsid w:val="3D4625F5"/>
    <w:rsid w:val="3D4B9239"/>
    <w:rsid w:val="3D52AEE2"/>
    <w:rsid w:val="3D5C9154"/>
    <w:rsid w:val="3D7E4CFC"/>
    <w:rsid w:val="3D9159B8"/>
    <w:rsid w:val="3D9CEF11"/>
    <w:rsid w:val="3DA63256"/>
    <w:rsid w:val="3DC8A7C7"/>
    <w:rsid w:val="3DD52C55"/>
    <w:rsid w:val="3DD9442D"/>
    <w:rsid w:val="3DDF09A9"/>
    <w:rsid w:val="3DE64D2B"/>
    <w:rsid w:val="3DEFEA79"/>
    <w:rsid w:val="3E2EAB39"/>
    <w:rsid w:val="3E3C5DEB"/>
    <w:rsid w:val="3E5B5AA2"/>
    <w:rsid w:val="3E721805"/>
    <w:rsid w:val="3E936D8E"/>
    <w:rsid w:val="3E96CEDF"/>
    <w:rsid w:val="3EAA8C17"/>
    <w:rsid w:val="3EB148CC"/>
    <w:rsid w:val="3EE80312"/>
    <w:rsid w:val="3EEE0CE3"/>
    <w:rsid w:val="3EF319A8"/>
    <w:rsid w:val="3EF46E80"/>
    <w:rsid w:val="3F0FC6ED"/>
    <w:rsid w:val="3F1F0E22"/>
    <w:rsid w:val="3F48842C"/>
    <w:rsid w:val="3F560684"/>
    <w:rsid w:val="3F581A05"/>
    <w:rsid w:val="3F6D2C43"/>
    <w:rsid w:val="3F7DED6F"/>
    <w:rsid w:val="3F89B680"/>
    <w:rsid w:val="3FA3C50C"/>
    <w:rsid w:val="3FB3A143"/>
    <w:rsid w:val="3FB572BE"/>
    <w:rsid w:val="3FE20F3B"/>
    <w:rsid w:val="3FEF52D3"/>
    <w:rsid w:val="3FF6BEDF"/>
    <w:rsid w:val="3FFFA100"/>
    <w:rsid w:val="4007B6CE"/>
    <w:rsid w:val="400A6B4A"/>
    <w:rsid w:val="400F6F06"/>
    <w:rsid w:val="4023B1F6"/>
    <w:rsid w:val="402E5A20"/>
    <w:rsid w:val="408A4FA4"/>
    <w:rsid w:val="40A7507F"/>
    <w:rsid w:val="40AC4D22"/>
    <w:rsid w:val="40B79CAE"/>
    <w:rsid w:val="40C84C2C"/>
    <w:rsid w:val="40CE151B"/>
    <w:rsid w:val="40DDAFD2"/>
    <w:rsid w:val="40F48721"/>
    <w:rsid w:val="40F83555"/>
    <w:rsid w:val="4107BA65"/>
    <w:rsid w:val="412A5AE4"/>
    <w:rsid w:val="412CD5BA"/>
    <w:rsid w:val="417252BA"/>
    <w:rsid w:val="41880645"/>
    <w:rsid w:val="41A7211C"/>
    <w:rsid w:val="41BA189E"/>
    <w:rsid w:val="41BC4868"/>
    <w:rsid w:val="41C95E38"/>
    <w:rsid w:val="41CA904E"/>
    <w:rsid w:val="41DA93AD"/>
    <w:rsid w:val="4205C655"/>
    <w:rsid w:val="421BA7D4"/>
    <w:rsid w:val="421F4C9D"/>
    <w:rsid w:val="422349AC"/>
    <w:rsid w:val="422E8FC8"/>
    <w:rsid w:val="4237A8E4"/>
    <w:rsid w:val="4241DBC8"/>
    <w:rsid w:val="42689898"/>
    <w:rsid w:val="427B2466"/>
    <w:rsid w:val="42A1436A"/>
    <w:rsid w:val="42ECE2EE"/>
    <w:rsid w:val="42EEFE94"/>
    <w:rsid w:val="4308FDB7"/>
    <w:rsid w:val="431E33BE"/>
    <w:rsid w:val="43351CD2"/>
    <w:rsid w:val="434E5864"/>
    <w:rsid w:val="4351804D"/>
    <w:rsid w:val="43857AF2"/>
    <w:rsid w:val="438FFCF3"/>
    <w:rsid w:val="43961F4C"/>
    <w:rsid w:val="43967F38"/>
    <w:rsid w:val="43984FF1"/>
    <w:rsid w:val="43A9C1C3"/>
    <w:rsid w:val="43C8BB64"/>
    <w:rsid w:val="43CF4620"/>
    <w:rsid w:val="43D036E0"/>
    <w:rsid w:val="43E68986"/>
    <w:rsid w:val="43FE7AFC"/>
    <w:rsid w:val="4431325C"/>
    <w:rsid w:val="4431358A"/>
    <w:rsid w:val="44367C6B"/>
    <w:rsid w:val="444D9F36"/>
    <w:rsid w:val="445DA25A"/>
    <w:rsid w:val="44652C87"/>
    <w:rsid w:val="447A3B3B"/>
    <w:rsid w:val="448C486D"/>
    <w:rsid w:val="44C6BF4F"/>
    <w:rsid w:val="44DB8B16"/>
    <w:rsid w:val="44DC175F"/>
    <w:rsid w:val="44DDA674"/>
    <w:rsid w:val="44EB64E6"/>
    <w:rsid w:val="454BF03C"/>
    <w:rsid w:val="4552E50D"/>
    <w:rsid w:val="456C0741"/>
    <w:rsid w:val="4584C774"/>
    <w:rsid w:val="45976762"/>
    <w:rsid w:val="459CD8A8"/>
    <w:rsid w:val="45A8A69A"/>
    <w:rsid w:val="45C3D57A"/>
    <w:rsid w:val="45D4A98F"/>
    <w:rsid w:val="45E294D1"/>
    <w:rsid w:val="45F8B681"/>
    <w:rsid w:val="462A91FF"/>
    <w:rsid w:val="462B2C90"/>
    <w:rsid w:val="46661F51"/>
    <w:rsid w:val="4670383A"/>
    <w:rsid w:val="46B27047"/>
    <w:rsid w:val="46C2A77B"/>
    <w:rsid w:val="46EF2CFE"/>
    <w:rsid w:val="470757F9"/>
    <w:rsid w:val="47204BA3"/>
    <w:rsid w:val="4738125B"/>
    <w:rsid w:val="473893A0"/>
    <w:rsid w:val="4740530A"/>
    <w:rsid w:val="474F702F"/>
    <w:rsid w:val="475E9E58"/>
    <w:rsid w:val="4764E1E6"/>
    <w:rsid w:val="47687FED"/>
    <w:rsid w:val="4776DE88"/>
    <w:rsid w:val="478C9963"/>
    <w:rsid w:val="478D9676"/>
    <w:rsid w:val="4793D088"/>
    <w:rsid w:val="479955C9"/>
    <w:rsid w:val="47AE8073"/>
    <w:rsid w:val="47B48627"/>
    <w:rsid w:val="47BFEE6F"/>
    <w:rsid w:val="47D28D65"/>
    <w:rsid w:val="47DA1AFB"/>
    <w:rsid w:val="47F0997D"/>
    <w:rsid w:val="480C6D42"/>
    <w:rsid w:val="4813118F"/>
    <w:rsid w:val="48199505"/>
    <w:rsid w:val="4820CE51"/>
    <w:rsid w:val="482DA2BC"/>
    <w:rsid w:val="4833D499"/>
    <w:rsid w:val="4853E4FF"/>
    <w:rsid w:val="48813B3B"/>
    <w:rsid w:val="48A273FC"/>
    <w:rsid w:val="48A2FBB2"/>
    <w:rsid w:val="48A5D1ED"/>
    <w:rsid w:val="48C2EE49"/>
    <w:rsid w:val="48C3788B"/>
    <w:rsid w:val="48D4769D"/>
    <w:rsid w:val="48EA2210"/>
    <w:rsid w:val="48ED4356"/>
    <w:rsid w:val="491B90C7"/>
    <w:rsid w:val="491C1737"/>
    <w:rsid w:val="493928E5"/>
    <w:rsid w:val="49489CF6"/>
    <w:rsid w:val="4949222D"/>
    <w:rsid w:val="497B2F94"/>
    <w:rsid w:val="4981C98B"/>
    <w:rsid w:val="4981E713"/>
    <w:rsid w:val="49906358"/>
    <w:rsid w:val="49993C68"/>
    <w:rsid w:val="49A24415"/>
    <w:rsid w:val="49A4C916"/>
    <w:rsid w:val="49C116E4"/>
    <w:rsid w:val="49D65D8C"/>
    <w:rsid w:val="49EBF47F"/>
    <w:rsid w:val="49FE3D93"/>
    <w:rsid w:val="4A07FD9C"/>
    <w:rsid w:val="4A0F4FDD"/>
    <w:rsid w:val="4A4084C3"/>
    <w:rsid w:val="4A5CDF0C"/>
    <w:rsid w:val="4A71A383"/>
    <w:rsid w:val="4A798815"/>
    <w:rsid w:val="4A8ACCEA"/>
    <w:rsid w:val="4A9D2F86"/>
    <w:rsid w:val="4AAADE88"/>
    <w:rsid w:val="4AAE094B"/>
    <w:rsid w:val="4ACBBA27"/>
    <w:rsid w:val="4B13BF8E"/>
    <w:rsid w:val="4B26BD83"/>
    <w:rsid w:val="4B34B5B4"/>
    <w:rsid w:val="4B3F541C"/>
    <w:rsid w:val="4B5F5237"/>
    <w:rsid w:val="4B6951CC"/>
    <w:rsid w:val="4B6A8472"/>
    <w:rsid w:val="4B713D4B"/>
    <w:rsid w:val="4B801A58"/>
    <w:rsid w:val="4B848FDB"/>
    <w:rsid w:val="4B8C4FE3"/>
    <w:rsid w:val="4B98092D"/>
    <w:rsid w:val="4BA0B1BB"/>
    <w:rsid w:val="4BDAF597"/>
    <w:rsid w:val="4BE50CD6"/>
    <w:rsid w:val="4C3572C3"/>
    <w:rsid w:val="4C36219F"/>
    <w:rsid w:val="4C578519"/>
    <w:rsid w:val="4C894A12"/>
    <w:rsid w:val="4C9D2070"/>
    <w:rsid w:val="4CDC3B16"/>
    <w:rsid w:val="4CDCC942"/>
    <w:rsid w:val="4CEAE72F"/>
    <w:rsid w:val="4CF62679"/>
    <w:rsid w:val="4CFE5988"/>
    <w:rsid w:val="4D3FE462"/>
    <w:rsid w:val="4D6B28A0"/>
    <w:rsid w:val="4D9E74C4"/>
    <w:rsid w:val="4DAE693F"/>
    <w:rsid w:val="4DB4464F"/>
    <w:rsid w:val="4DD37816"/>
    <w:rsid w:val="4DE4F910"/>
    <w:rsid w:val="4DE85206"/>
    <w:rsid w:val="4DE939D1"/>
    <w:rsid w:val="4DEC8C9C"/>
    <w:rsid w:val="4DF8889A"/>
    <w:rsid w:val="4DFB5077"/>
    <w:rsid w:val="4E01B05E"/>
    <w:rsid w:val="4E18BAF8"/>
    <w:rsid w:val="4E2661BE"/>
    <w:rsid w:val="4E2CA03D"/>
    <w:rsid w:val="4E5395C1"/>
    <w:rsid w:val="4E75E6D2"/>
    <w:rsid w:val="4E8B1509"/>
    <w:rsid w:val="4E8C74AF"/>
    <w:rsid w:val="4EC982D1"/>
    <w:rsid w:val="4ED0683D"/>
    <w:rsid w:val="4EDC901A"/>
    <w:rsid w:val="4EE3D935"/>
    <w:rsid w:val="4EE69628"/>
    <w:rsid w:val="4EE8264D"/>
    <w:rsid w:val="4EF71D13"/>
    <w:rsid w:val="4EF7EB47"/>
    <w:rsid w:val="4F04A085"/>
    <w:rsid w:val="4F190FF0"/>
    <w:rsid w:val="4F19D4C6"/>
    <w:rsid w:val="4F2AB878"/>
    <w:rsid w:val="4F319E07"/>
    <w:rsid w:val="4F48E049"/>
    <w:rsid w:val="4F517366"/>
    <w:rsid w:val="4F56FC01"/>
    <w:rsid w:val="4F60611D"/>
    <w:rsid w:val="4F889A16"/>
    <w:rsid w:val="4FA60851"/>
    <w:rsid w:val="4FA6B8B0"/>
    <w:rsid w:val="4FB59798"/>
    <w:rsid w:val="4FB7E50F"/>
    <w:rsid w:val="4FCD9044"/>
    <w:rsid w:val="4FE52CE0"/>
    <w:rsid w:val="4FE730B1"/>
    <w:rsid w:val="5016DAA3"/>
    <w:rsid w:val="502864F1"/>
    <w:rsid w:val="503906D1"/>
    <w:rsid w:val="503B22CF"/>
    <w:rsid w:val="504152F3"/>
    <w:rsid w:val="50677525"/>
    <w:rsid w:val="50744B87"/>
    <w:rsid w:val="50851CFB"/>
    <w:rsid w:val="50A74E2C"/>
    <w:rsid w:val="50C7A505"/>
    <w:rsid w:val="50D1CABE"/>
    <w:rsid w:val="50D8EFD3"/>
    <w:rsid w:val="50D916D8"/>
    <w:rsid w:val="50E5BFF3"/>
    <w:rsid w:val="50F04416"/>
    <w:rsid w:val="510B74EB"/>
    <w:rsid w:val="510D0FE2"/>
    <w:rsid w:val="5125C0F1"/>
    <w:rsid w:val="515B85B8"/>
    <w:rsid w:val="516F8D0C"/>
    <w:rsid w:val="51819C43"/>
    <w:rsid w:val="5195419A"/>
    <w:rsid w:val="51977B84"/>
    <w:rsid w:val="51CD33E7"/>
    <w:rsid w:val="51D9CA7A"/>
    <w:rsid w:val="51E5B017"/>
    <w:rsid w:val="52132335"/>
    <w:rsid w:val="5233E0A0"/>
    <w:rsid w:val="52375843"/>
    <w:rsid w:val="523AB5E9"/>
    <w:rsid w:val="5245B0B5"/>
    <w:rsid w:val="524C3AC7"/>
    <w:rsid w:val="525B2B20"/>
    <w:rsid w:val="5264DF45"/>
    <w:rsid w:val="526E6833"/>
    <w:rsid w:val="5274C034"/>
    <w:rsid w:val="527AAC71"/>
    <w:rsid w:val="528FD4F1"/>
    <w:rsid w:val="52A38EB8"/>
    <w:rsid w:val="52D180CF"/>
    <w:rsid w:val="52FE8C44"/>
    <w:rsid w:val="530D2C6D"/>
    <w:rsid w:val="53121680"/>
    <w:rsid w:val="5313B9B9"/>
    <w:rsid w:val="531FEBCA"/>
    <w:rsid w:val="532A53A8"/>
    <w:rsid w:val="5346A32A"/>
    <w:rsid w:val="535E9553"/>
    <w:rsid w:val="536AB186"/>
    <w:rsid w:val="536C29EE"/>
    <w:rsid w:val="537BF4B1"/>
    <w:rsid w:val="53A2B506"/>
    <w:rsid w:val="53C03FE8"/>
    <w:rsid w:val="53C57351"/>
    <w:rsid w:val="53DA1845"/>
    <w:rsid w:val="54203BAC"/>
    <w:rsid w:val="5423C3D7"/>
    <w:rsid w:val="54760905"/>
    <w:rsid w:val="54769D03"/>
    <w:rsid w:val="5496521B"/>
    <w:rsid w:val="54A19048"/>
    <w:rsid w:val="54C23D98"/>
    <w:rsid w:val="54C9F0B4"/>
    <w:rsid w:val="5501B2B2"/>
    <w:rsid w:val="551752B0"/>
    <w:rsid w:val="551A5C52"/>
    <w:rsid w:val="5540089D"/>
    <w:rsid w:val="5541BC66"/>
    <w:rsid w:val="557F3614"/>
    <w:rsid w:val="559671CE"/>
    <w:rsid w:val="5599BC4E"/>
    <w:rsid w:val="5604ED21"/>
    <w:rsid w:val="560EAE27"/>
    <w:rsid w:val="560F1407"/>
    <w:rsid w:val="562C0C80"/>
    <w:rsid w:val="5651B829"/>
    <w:rsid w:val="56550DFD"/>
    <w:rsid w:val="566F8F2C"/>
    <w:rsid w:val="5675E6BC"/>
    <w:rsid w:val="5689B59F"/>
    <w:rsid w:val="56935CFC"/>
    <w:rsid w:val="56A84855"/>
    <w:rsid w:val="56C9BE83"/>
    <w:rsid w:val="56CEC07F"/>
    <w:rsid w:val="56D9D462"/>
    <w:rsid w:val="5727824F"/>
    <w:rsid w:val="573F0F9F"/>
    <w:rsid w:val="57772AEE"/>
    <w:rsid w:val="577E1DA8"/>
    <w:rsid w:val="5794F295"/>
    <w:rsid w:val="579CC51B"/>
    <w:rsid w:val="57B2B7A4"/>
    <w:rsid w:val="57B7F507"/>
    <w:rsid w:val="57C260CD"/>
    <w:rsid w:val="57D38BBF"/>
    <w:rsid w:val="57DF17E7"/>
    <w:rsid w:val="57F13E5A"/>
    <w:rsid w:val="57F89602"/>
    <w:rsid w:val="57FD0EE4"/>
    <w:rsid w:val="58055521"/>
    <w:rsid w:val="5826C425"/>
    <w:rsid w:val="58AE6B9A"/>
    <w:rsid w:val="58B17FEE"/>
    <w:rsid w:val="58C71D88"/>
    <w:rsid w:val="58E21F17"/>
    <w:rsid w:val="58F861CA"/>
    <w:rsid w:val="58FDC31A"/>
    <w:rsid w:val="592947E5"/>
    <w:rsid w:val="59604835"/>
    <w:rsid w:val="5961B69F"/>
    <w:rsid w:val="59813197"/>
    <w:rsid w:val="599BFB86"/>
    <w:rsid w:val="59A33EDB"/>
    <w:rsid w:val="59BC0B69"/>
    <w:rsid w:val="59D8C547"/>
    <w:rsid w:val="59DED34F"/>
    <w:rsid w:val="59E6B2CE"/>
    <w:rsid w:val="5A10D5F5"/>
    <w:rsid w:val="5A777581"/>
    <w:rsid w:val="5A8EB01F"/>
    <w:rsid w:val="5ACD4768"/>
    <w:rsid w:val="5ADB3017"/>
    <w:rsid w:val="5AF51ABB"/>
    <w:rsid w:val="5B0ADDF5"/>
    <w:rsid w:val="5B0F562C"/>
    <w:rsid w:val="5B19BB57"/>
    <w:rsid w:val="5B1ABEF7"/>
    <w:rsid w:val="5B86C84E"/>
    <w:rsid w:val="5BA1B683"/>
    <w:rsid w:val="5BA2FDF7"/>
    <w:rsid w:val="5BD8A09F"/>
    <w:rsid w:val="5BE7C12E"/>
    <w:rsid w:val="5BEEFCDE"/>
    <w:rsid w:val="5C3381AF"/>
    <w:rsid w:val="5C426EFD"/>
    <w:rsid w:val="5C4BA332"/>
    <w:rsid w:val="5C6FDD3B"/>
    <w:rsid w:val="5C95E422"/>
    <w:rsid w:val="5CC01C7A"/>
    <w:rsid w:val="5CC2FD61"/>
    <w:rsid w:val="5CCB42CF"/>
    <w:rsid w:val="5CD08D02"/>
    <w:rsid w:val="5CE161C4"/>
    <w:rsid w:val="5CF29CA2"/>
    <w:rsid w:val="5CF45B56"/>
    <w:rsid w:val="5D1172C7"/>
    <w:rsid w:val="5D247338"/>
    <w:rsid w:val="5D36FC19"/>
    <w:rsid w:val="5D512515"/>
    <w:rsid w:val="5D5D7B51"/>
    <w:rsid w:val="5D6D8313"/>
    <w:rsid w:val="5D870488"/>
    <w:rsid w:val="5D92646C"/>
    <w:rsid w:val="5D9BA36D"/>
    <w:rsid w:val="5DA68CE5"/>
    <w:rsid w:val="5DB83E5D"/>
    <w:rsid w:val="5DC72D07"/>
    <w:rsid w:val="5DE92DAA"/>
    <w:rsid w:val="5DF3FE7D"/>
    <w:rsid w:val="5DFD4F7A"/>
    <w:rsid w:val="5E096203"/>
    <w:rsid w:val="5E295438"/>
    <w:rsid w:val="5E2DA5E4"/>
    <w:rsid w:val="5E302B99"/>
    <w:rsid w:val="5E427334"/>
    <w:rsid w:val="5E44636A"/>
    <w:rsid w:val="5E4D5B2F"/>
    <w:rsid w:val="5E52F15B"/>
    <w:rsid w:val="5E535594"/>
    <w:rsid w:val="5E67C852"/>
    <w:rsid w:val="5E72E94B"/>
    <w:rsid w:val="5E793771"/>
    <w:rsid w:val="5E8CBB8A"/>
    <w:rsid w:val="5E9A798F"/>
    <w:rsid w:val="5EA97D68"/>
    <w:rsid w:val="5EACECAC"/>
    <w:rsid w:val="5EAD2285"/>
    <w:rsid w:val="5ED19BA8"/>
    <w:rsid w:val="5EDDC9A6"/>
    <w:rsid w:val="5EEBDF10"/>
    <w:rsid w:val="5EFBF33D"/>
    <w:rsid w:val="5F04284C"/>
    <w:rsid w:val="5F0CFFA8"/>
    <w:rsid w:val="5F1ABF3E"/>
    <w:rsid w:val="5F1BFB4B"/>
    <w:rsid w:val="5F29317E"/>
    <w:rsid w:val="5F3263E8"/>
    <w:rsid w:val="5F39EE19"/>
    <w:rsid w:val="5F6B20F4"/>
    <w:rsid w:val="5F7CE3CE"/>
    <w:rsid w:val="5F800242"/>
    <w:rsid w:val="5F822730"/>
    <w:rsid w:val="5F90339D"/>
    <w:rsid w:val="5FA2C56B"/>
    <w:rsid w:val="5FAD81F3"/>
    <w:rsid w:val="5FBDCFC5"/>
    <w:rsid w:val="5FBE63BA"/>
    <w:rsid w:val="5FCD962A"/>
    <w:rsid w:val="5FE17FB4"/>
    <w:rsid w:val="5FEE48D8"/>
    <w:rsid w:val="5FF00210"/>
    <w:rsid w:val="5FF22A65"/>
    <w:rsid w:val="600331DC"/>
    <w:rsid w:val="6008BBE6"/>
    <w:rsid w:val="60227A43"/>
    <w:rsid w:val="6025BBEE"/>
    <w:rsid w:val="6033B882"/>
    <w:rsid w:val="6058C4AE"/>
    <w:rsid w:val="60599379"/>
    <w:rsid w:val="606F72B2"/>
    <w:rsid w:val="60816716"/>
    <w:rsid w:val="60B49C72"/>
    <w:rsid w:val="60D100C2"/>
    <w:rsid w:val="60F45C1C"/>
    <w:rsid w:val="60F76ADA"/>
    <w:rsid w:val="610457AF"/>
    <w:rsid w:val="6135DDCA"/>
    <w:rsid w:val="61386332"/>
    <w:rsid w:val="613C2B58"/>
    <w:rsid w:val="614C4F5D"/>
    <w:rsid w:val="615F3873"/>
    <w:rsid w:val="616A99BA"/>
    <w:rsid w:val="61BF28E7"/>
    <w:rsid w:val="61CA9ED4"/>
    <w:rsid w:val="624A0C6C"/>
    <w:rsid w:val="6271BBA1"/>
    <w:rsid w:val="629A8965"/>
    <w:rsid w:val="62AC6398"/>
    <w:rsid w:val="62BB851B"/>
    <w:rsid w:val="62C25C77"/>
    <w:rsid w:val="62D36BC2"/>
    <w:rsid w:val="62D60137"/>
    <w:rsid w:val="6303049D"/>
    <w:rsid w:val="631B361B"/>
    <w:rsid w:val="6334878B"/>
    <w:rsid w:val="6339924D"/>
    <w:rsid w:val="63466A15"/>
    <w:rsid w:val="63475D55"/>
    <w:rsid w:val="63695256"/>
    <w:rsid w:val="636C3D3B"/>
    <w:rsid w:val="6381A906"/>
    <w:rsid w:val="638C100F"/>
    <w:rsid w:val="638EB8E3"/>
    <w:rsid w:val="63E78EEB"/>
    <w:rsid w:val="63FD6B82"/>
    <w:rsid w:val="640D8C02"/>
    <w:rsid w:val="6431279A"/>
    <w:rsid w:val="6438248F"/>
    <w:rsid w:val="64468E3E"/>
    <w:rsid w:val="647A4379"/>
    <w:rsid w:val="648637A4"/>
    <w:rsid w:val="648D736A"/>
    <w:rsid w:val="64A1D3BD"/>
    <w:rsid w:val="64EFA39C"/>
    <w:rsid w:val="6544DD7B"/>
    <w:rsid w:val="654878D1"/>
    <w:rsid w:val="655EDB30"/>
    <w:rsid w:val="65731773"/>
    <w:rsid w:val="658E5E56"/>
    <w:rsid w:val="659E593D"/>
    <w:rsid w:val="65B39ACF"/>
    <w:rsid w:val="65BF5582"/>
    <w:rsid w:val="65C91B29"/>
    <w:rsid w:val="65D4D46C"/>
    <w:rsid w:val="65DF3DD8"/>
    <w:rsid w:val="65EDAF8A"/>
    <w:rsid w:val="65F06945"/>
    <w:rsid w:val="660E7563"/>
    <w:rsid w:val="6618B260"/>
    <w:rsid w:val="661D11D4"/>
    <w:rsid w:val="6637DEB3"/>
    <w:rsid w:val="66461B37"/>
    <w:rsid w:val="66463912"/>
    <w:rsid w:val="66579176"/>
    <w:rsid w:val="665EE90C"/>
    <w:rsid w:val="666913DA"/>
    <w:rsid w:val="6680DD49"/>
    <w:rsid w:val="66A5B475"/>
    <w:rsid w:val="66ED8A67"/>
    <w:rsid w:val="66FA63A3"/>
    <w:rsid w:val="67055669"/>
    <w:rsid w:val="671919AE"/>
    <w:rsid w:val="673454BC"/>
    <w:rsid w:val="67347BB8"/>
    <w:rsid w:val="67423057"/>
    <w:rsid w:val="678E953B"/>
    <w:rsid w:val="67939ACF"/>
    <w:rsid w:val="67A15DE8"/>
    <w:rsid w:val="67B1E7C6"/>
    <w:rsid w:val="67CCDC21"/>
    <w:rsid w:val="67DE5E74"/>
    <w:rsid w:val="67E02D8F"/>
    <w:rsid w:val="67FE780A"/>
    <w:rsid w:val="6812E66D"/>
    <w:rsid w:val="68184E85"/>
    <w:rsid w:val="6823328D"/>
    <w:rsid w:val="682DA11D"/>
    <w:rsid w:val="683F66E3"/>
    <w:rsid w:val="684986FA"/>
    <w:rsid w:val="684A15B1"/>
    <w:rsid w:val="685CB5D1"/>
    <w:rsid w:val="687C57AD"/>
    <w:rsid w:val="689B9AF7"/>
    <w:rsid w:val="68BA0A85"/>
    <w:rsid w:val="68BA9CEE"/>
    <w:rsid w:val="68D6DD7B"/>
    <w:rsid w:val="68F7EA5A"/>
    <w:rsid w:val="68FC9E5F"/>
    <w:rsid w:val="690B89B6"/>
    <w:rsid w:val="693CFBF7"/>
    <w:rsid w:val="693DD37D"/>
    <w:rsid w:val="69424885"/>
    <w:rsid w:val="6943D892"/>
    <w:rsid w:val="6950702F"/>
    <w:rsid w:val="6958E76D"/>
    <w:rsid w:val="695EB5F4"/>
    <w:rsid w:val="69633E69"/>
    <w:rsid w:val="6968533D"/>
    <w:rsid w:val="6973A030"/>
    <w:rsid w:val="69767497"/>
    <w:rsid w:val="6979C9F7"/>
    <w:rsid w:val="69824C43"/>
    <w:rsid w:val="69836670"/>
    <w:rsid w:val="69A43139"/>
    <w:rsid w:val="69D3CCF9"/>
    <w:rsid w:val="69E0454E"/>
    <w:rsid w:val="6A23561A"/>
    <w:rsid w:val="6A2CCC2D"/>
    <w:rsid w:val="6A50C796"/>
    <w:rsid w:val="6A6435ED"/>
    <w:rsid w:val="6A8E387C"/>
    <w:rsid w:val="6A90A84A"/>
    <w:rsid w:val="6AA649B7"/>
    <w:rsid w:val="6AB0B45F"/>
    <w:rsid w:val="6ABDE68C"/>
    <w:rsid w:val="6AD0A777"/>
    <w:rsid w:val="6ADDB1E1"/>
    <w:rsid w:val="6AEA0732"/>
    <w:rsid w:val="6B0FBCC5"/>
    <w:rsid w:val="6B1E64F0"/>
    <w:rsid w:val="6B6A922B"/>
    <w:rsid w:val="6B88EEBA"/>
    <w:rsid w:val="6B8F2015"/>
    <w:rsid w:val="6BB5576E"/>
    <w:rsid w:val="6BCD9C25"/>
    <w:rsid w:val="6BE6B28C"/>
    <w:rsid w:val="6BEF63F1"/>
    <w:rsid w:val="6BF6352A"/>
    <w:rsid w:val="6C0BAE92"/>
    <w:rsid w:val="6C1C35E1"/>
    <w:rsid w:val="6C40A468"/>
    <w:rsid w:val="6C872EC6"/>
    <w:rsid w:val="6CAC3BD0"/>
    <w:rsid w:val="6CBB2D5A"/>
    <w:rsid w:val="6CD152BC"/>
    <w:rsid w:val="6CFF96C3"/>
    <w:rsid w:val="6D185A7B"/>
    <w:rsid w:val="6D3784F6"/>
    <w:rsid w:val="6D66747E"/>
    <w:rsid w:val="6D6EAE0B"/>
    <w:rsid w:val="6D987496"/>
    <w:rsid w:val="6D9C3D53"/>
    <w:rsid w:val="6DA303A5"/>
    <w:rsid w:val="6DA9632C"/>
    <w:rsid w:val="6DB46E48"/>
    <w:rsid w:val="6DCF8C3B"/>
    <w:rsid w:val="6DCFC43C"/>
    <w:rsid w:val="6DD1BED8"/>
    <w:rsid w:val="6DDB3BA6"/>
    <w:rsid w:val="6DE9FDB8"/>
    <w:rsid w:val="6DEAAC36"/>
    <w:rsid w:val="6DF2DF8E"/>
    <w:rsid w:val="6DFCF48F"/>
    <w:rsid w:val="6DFFFAEF"/>
    <w:rsid w:val="6E0200EB"/>
    <w:rsid w:val="6E05E998"/>
    <w:rsid w:val="6E3A66E9"/>
    <w:rsid w:val="6E4A748E"/>
    <w:rsid w:val="6E55D80A"/>
    <w:rsid w:val="6E971E5A"/>
    <w:rsid w:val="6EB48C9A"/>
    <w:rsid w:val="6EB495DC"/>
    <w:rsid w:val="6EBF896C"/>
    <w:rsid w:val="6ED04E35"/>
    <w:rsid w:val="6EF6956F"/>
    <w:rsid w:val="6EFF561A"/>
    <w:rsid w:val="6F016C0E"/>
    <w:rsid w:val="6F0B171D"/>
    <w:rsid w:val="6F0B8010"/>
    <w:rsid w:val="6F0D36F2"/>
    <w:rsid w:val="6F1477D6"/>
    <w:rsid w:val="6F2AEA05"/>
    <w:rsid w:val="6F43A8D1"/>
    <w:rsid w:val="6F492D0A"/>
    <w:rsid w:val="6F4D1FAB"/>
    <w:rsid w:val="6F760597"/>
    <w:rsid w:val="6F8F2E1C"/>
    <w:rsid w:val="6FB4DFB9"/>
    <w:rsid w:val="6FB7BF27"/>
    <w:rsid w:val="6FD6387F"/>
    <w:rsid w:val="6FD8933E"/>
    <w:rsid w:val="6FF0F83A"/>
    <w:rsid w:val="6FF0FA92"/>
    <w:rsid w:val="700C8D52"/>
    <w:rsid w:val="7014ACE8"/>
    <w:rsid w:val="7021B937"/>
    <w:rsid w:val="702CF0B0"/>
    <w:rsid w:val="70658813"/>
    <w:rsid w:val="7070AF8B"/>
    <w:rsid w:val="7087D972"/>
    <w:rsid w:val="708E4FAE"/>
    <w:rsid w:val="7096F6E7"/>
    <w:rsid w:val="70A56A69"/>
    <w:rsid w:val="70D0416E"/>
    <w:rsid w:val="70E157E8"/>
    <w:rsid w:val="70E1F3AD"/>
    <w:rsid w:val="710359BC"/>
    <w:rsid w:val="7116AB66"/>
    <w:rsid w:val="712047D7"/>
    <w:rsid w:val="7125462F"/>
    <w:rsid w:val="71300859"/>
    <w:rsid w:val="714BB763"/>
    <w:rsid w:val="716011E8"/>
    <w:rsid w:val="718049DB"/>
    <w:rsid w:val="71920A83"/>
    <w:rsid w:val="71AA7CA3"/>
    <w:rsid w:val="71AB612A"/>
    <w:rsid w:val="71D46D7E"/>
    <w:rsid w:val="71DF48EA"/>
    <w:rsid w:val="71EF7462"/>
    <w:rsid w:val="7227FC22"/>
    <w:rsid w:val="7250141B"/>
    <w:rsid w:val="7256B68C"/>
    <w:rsid w:val="72642C46"/>
    <w:rsid w:val="7267F06D"/>
    <w:rsid w:val="726DF4C4"/>
    <w:rsid w:val="72B5AA79"/>
    <w:rsid w:val="72BB2ECC"/>
    <w:rsid w:val="72CAA599"/>
    <w:rsid w:val="72CF3F82"/>
    <w:rsid w:val="72D31BB0"/>
    <w:rsid w:val="7301C764"/>
    <w:rsid w:val="7307AD9F"/>
    <w:rsid w:val="730DC826"/>
    <w:rsid w:val="731D19DE"/>
    <w:rsid w:val="73329C4A"/>
    <w:rsid w:val="7339BF10"/>
    <w:rsid w:val="7360EF90"/>
    <w:rsid w:val="73725171"/>
    <w:rsid w:val="738ADF3C"/>
    <w:rsid w:val="73946E14"/>
    <w:rsid w:val="7394D25E"/>
    <w:rsid w:val="7394D284"/>
    <w:rsid w:val="739662E7"/>
    <w:rsid w:val="7397EC4E"/>
    <w:rsid w:val="739D568E"/>
    <w:rsid w:val="739FCF3E"/>
    <w:rsid w:val="73BAA92E"/>
    <w:rsid w:val="73F19AD1"/>
    <w:rsid w:val="7417DA80"/>
    <w:rsid w:val="74254551"/>
    <w:rsid w:val="74301AEA"/>
    <w:rsid w:val="743EF3DA"/>
    <w:rsid w:val="744149E1"/>
    <w:rsid w:val="74695A49"/>
    <w:rsid w:val="7485391A"/>
    <w:rsid w:val="7487B5A8"/>
    <w:rsid w:val="74A04B74"/>
    <w:rsid w:val="74A28D67"/>
    <w:rsid w:val="74D449C2"/>
    <w:rsid w:val="74E4F924"/>
    <w:rsid w:val="74EDC082"/>
    <w:rsid w:val="74F2F5EF"/>
    <w:rsid w:val="74F655C7"/>
    <w:rsid w:val="74F7B07B"/>
    <w:rsid w:val="750288D2"/>
    <w:rsid w:val="7516ACC5"/>
    <w:rsid w:val="751A03F1"/>
    <w:rsid w:val="752E7361"/>
    <w:rsid w:val="75371F64"/>
    <w:rsid w:val="755EE959"/>
    <w:rsid w:val="756D2DD8"/>
    <w:rsid w:val="758C0FB0"/>
    <w:rsid w:val="758DBC80"/>
    <w:rsid w:val="75AF8244"/>
    <w:rsid w:val="75BCB7F4"/>
    <w:rsid w:val="75CC1E77"/>
    <w:rsid w:val="75F0AC8F"/>
    <w:rsid w:val="76178A81"/>
    <w:rsid w:val="761DC667"/>
    <w:rsid w:val="76478DB2"/>
    <w:rsid w:val="764954B3"/>
    <w:rsid w:val="766F17B3"/>
    <w:rsid w:val="7679309C"/>
    <w:rsid w:val="767F7D39"/>
    <w:rsid w:val="76879321"/>
    <w:rsid w:val="768F97EA"/>
    <w:rsid w:val="76939285"/>
    <w:rsid w:val="76A0670C"/>
    <w:rsid w:val="76A846D9"/>
    <w:rsid w:val="76B4C82A"/>
    <w:rsid w:val="76BC9C2D"/>
    <w:rsid w:val="76BE5A5C"/>
    <w:rsid w:val="76CCFD9C"/>
    <w:rsid w:val="76CF6C91"/>
    <w:rsid w:val="76D4CD32"/>
    <w:rsid w:val="771885D6"/>
    <w:rsid w:val="7724B502"/>
    <w:rsid w:val="7725DBE3"/>
    <w:rsid w:val="7742211C"/>
    <w:rsid w:val="774D9127"/>
    <w:rsid w:val="777084FB"/>
    <w:rsid w:val="777975C5"/>
    <w:rsid w:val="777ED2A2"/>
    <w:rsid w:val="778EA84A"/>
    <w:rsid w:val="77D624A3"/>
    <w:rsid w:val="7809E11A"/>
    <w:rsid w:val="7810466C"/>
    <w:rsid w:val="782E2874"/>
    <w:rsid w:val="78357C12"/>
    <w:rsid w:val="78527FF0"/>
    <w:rsid w:val="7855021C"/>
    <w:rsid w:val="78696D0D"/>
    <w:rsid w:val="78740FDF"/>
    <w:rsid w:val="78C67A36"/>
    <w:rsid w:val="78C6F1C1"/>
    <w:rsid w:val="78FE4459"/>
    <w:rsid w:val="790F1662"/>
    <w:rsid w:val="7910C328"/>
    <w:rsid w:val="79132ECF"/>
    <w:rsid w:val="792D293F"/>
    <w:rsid w:val="793B5B8E"/>
    <w:rsid w:val="798C0CAE"/>
    <w:rsid w:val="7992B6D3"/>
    <w:rsid w:val="79A237DB"/>
    <w:rsid w:val="79A43D67"/>
    <w:rsid w:val="79A9A100"/>
    <w:rsid w:val="79C18385"/>
    <w:rsid w:val="79D3FF13"/>
    <w:rsid w:val="79DC8789"/>
    <w:rsid w:val="79E98CB6"/>
    <w:rsid w:val="79F09201"/>
    <w:rsid w:val="79FCEB8A"/>
    <w:rsid w:val="7A0B257B"/>
    <w:rsid w:val="7A29E90C"/>
    <w:rsid w:val="7A2D5A1A"/>
    <w:rsid w:val="7A3092BE"/>
    <w:rsid w:val="7A6635DD"/>
    <w:rsid w:val="7A76C0F2"/>
    <w:rsid w:val="7A8E5E8E"/>
    <w:rsid w:val="7AB3C5CC"/>
    <w:rsid w:val="7ABBC691"/>
    <w:rsid w:val="7AE49570"/>
    <w:rsid w:val="7B2B4001"/>
    <w:rsid w:val="7B4519DB"/>
    <w:rsid w:val="7B48D59F"/>
    <w:rsid w:val="7B4BCD42"/>
    <w:rsid w:val="7B6A511A"/>
    <w:rsid w:val="7B7DACA5"/>
    <w:rsid w:val="7B7E80B7"/>
    <w:rsid w:val="7B828A23"/>
    <w:rsid w:val="7BA79018"/>
    <w:rsid w:val="7BA8804E"/>
    <w:rsid w:val="7BC1F978"/>
    <w:rsid w:val="7BC64BDC"/>
    <w:rsid w:val="7BE52F64"/>
    <w:rsid w:val="7C0A5BED"/>
    <w:rsid w:val="7C0C82C4"/>
    <w:rsid w:val="7C1B868C"/>
    <w:rsid w:val="7C351978"/>
    <w:rsid w:val="7C3F0191"/>
    <w:rsid w:val="7C4491DE"/>
    <w:rsid w:val="7C4D6D85"/>
    <w:rsid w:val="7C4FD921"/>
    <w:rsid w:val="7C55DF3C"/>
    <w:rsid w:val="7C76166B"/>
    <w:rsid w:val="7C80EDE4"/>
    <w:rsid w:val="7C95A3A2"/>
    <w:rsid w:val="7C9671A6"/>
    <w:rsid w:val="7CA20DE2"/>
    <w:rsid w:val="7CAC9134"/>
    <w:rsid w:val="7CB3FB55"/>
    <w:rsid w:val="7CC11857"/>
    <w:rsid w:val="7CD51441"/>
    <w:rsid w:val="7CE75E5D"/>
    <w:rsid w:val="7D0A7999"/>
    <w:rsid w:val="7D0B9D2A"/>
    <w:rsid w:val="7D1A6E9F"/>
    <w:rsid w:val="7D69F6FA"/>
    <w:rsid w:val="7D712832"/>
    <w:rsid w:val="7D8CDE9C"/>
    <w:rsid w:val="7D8E20D4"/>
    <w:rsid w:val="7D950FB0"/>
    <w:rsid w:val="7D9E97C4"/>
    <w:rsid w:val="7DAB09A5"/>
    <w:rsid w:val="7DAD4D31"/>
    <w:rsid w:val="7DE1E009"/>
    <w:rsid w:val="7E0B08B8"/>
    <w:rsid w:val="7E19CEB5"/>
    <w:rsid w:val="7E24558E"/>
    <w:rsid w:val="7E29B005"/>
    <w:rsid w:val="7E387E0F"/>
    <w:rsid w:val="7E3E2DC4"/>
    <w:rsid w:val="7E470603"/>
    <w:rsid w:val="7E47C04A"/>
    <w:rsid w:val="7E613B63"/>
    <w:rsid w:val="7E640AF4"/>
    <w:rsid w:val="7E7CD7FB"/>
    <w:rsid w:val="7E7FB1CC"/>
    <w:rsid w:val="7EC30963"/>
    <w:rsid w:val="7EE09B65"/>
    <w:rsid w:val="7EF4AB0B"/>
    <w:rsid w:val="7EF98933"/>
    <w:rsid w:val="7F0779D9"/>
    <w:rsid w:val="7F1195C2"/>
    <w:rsid w:val="7F21720E"/>
    <w:rsid w:val="7F261D63"/>
    <w:rsid w:val="7F27D9F5"/>
    <w:rsid w:val="7F34D17E"/>
    <w:rsid w:val="7F38E853"/>
    <w:rsid w:val="7F3AC93A"/>
    <w:rsid w:val="7F50C8CA"/>
    <w:rsid w:val="7F6985B1"/>
    <w:rsid w:val="7F6E4FF9"/>
    <w:rsid w:val="7F7D3947"/>
    <w:rsid w:val="7F89ABA9"/>
    <w:rsid w:val="7F9FE8C7"/>
    <w:rsid w:val="7FA2F30D"/>
    <w:rsid w:val="7FA3E7C7"/>
    <w:rsid w:val="7FB33CE7"/>
    <w:rsid w:val="7FC1F342"/>
    <w:rsid w:val="7FCE2C6D"/>
    <w:rsid w:val="7FE67E79"/>
    <w:rsid w:val="7FF536A6"/>
    <w:rsid w:val="7FF6E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650CEB"/>
  <w15:docId w15:val="{C3815366-F7D1-4F49-81DD-BF35D627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93D7F"/>
    <w:pPr>
      <w:numPr>
        <w:numId w:val="1"/>
      </w:numPr>
      <w:contextualSpacing/>
    </w:pPr>
  </w:style>
  <w:style w:type="paragraph" w:styleId="ListBullet2">
    <w:name w:val="List Bullet 2"/>
    <w:basedOn w:val="Normal"/>
    <w:uiPriority w:val="99"/>
    <w:semiHidden/>
    <w:unhideWhenUsed/>
    <w:rsid w:val="00793D7F"/>
    <w:pPr>
      <w:numPr>
        <w:numId w:val="2"/>
      </w:numPr>
      <w:contextualSpacing/>
    </w:pPr>
  </w:style>
  <w:style w:type="paragraph" w:styleId="ListBullet3">
    <w:name w:val="List Bullet 3"/>
    <w:basedOn w:val="Normal"/>
    <w:uiPriority w:val="99"/>
    <w:semiHidden/>
    <w:unhideWhenUsed/>
    <w:rsid w:val="00793D7F"/>
    <w:pPr>
      <w:numPr>
        <w:numId w:val="3"/>
      </w:numPr>
      <w:contextualSpacing/>
    </w:pPr>
  </w:style>
  <w:style w:type="paragraph" w:styleId="ListBullet4">
    <w:name w:val="List Bullet 4"/>
    <w:basedOn w:val="Normal"/>
    <w:uiPriority w:val="99"/>
    <w:semiHidden/>
    <w:unhideWhenUsed/>
    <w:rsid w:val="00793D7F"/>
    <w:pPr>
      <w:numPr>
        <w:numId w:val="4"/>
      </w:numPr>
      <w:contextualSpacing/>
    </w:pPr>
  </w:style>
  <w:style w:type="paragraph" w:styleId="Caption">
    <w:name w:val="caption"/>
    <w:basedOn w:val="Normal"/>
    <w:next w:val="Normal"/>
    <w:uiPriority w:val="35"/>
    <w:semiHidden/>
    <w:unhideWhenUsed/>
    <w:qFormat/>
    <w:rsid w:val="00344D7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44D76"/>
    <w:pPr>
      <w:spacing w:after="0"/>
    </w:pPr>
  </w:style>
  <w:style w:type="paragraph" w:styleId="ListNumber">
    <w:name w:val="List Number"/>
    <w:basedOn w:val="Normal"/>
    <w:uiPriority w:val="99"/>
    <w:semiHidden/>
    <w:unhideWhenUsed/>
    <w:rsid w:val="00344D76"/>
    <w:pPr>
      <w:numPr>
        <w:numId w:val="5"/>
      </w:numPr>
      <w:contextualSpacing/>
    </w:pPr>
  </w:style>
  <w:style w:type="paragraph" w:styleId="ListNumber2">
    <w:name w:val="List Number 2"/>
    <w:basedOn w:val="Normal"/>
    <w:uiPriority w:val="99"/>
    <w:semiHidden/>
    <w:unhideWhenUsed/>
    <w:rsid w:val="00344D76"/>
    <w:pPr>
      <w:numPr>
        <w:numId w:val="6"/>
      </w:numPr>
      <w:contextualSpacing/>
    </w:pPr>
  </w:style>
  <w:style w:type="paragraph" w:styleId="ListNumber3">
    <w:name w:val="List Number 3"/>
    <w:basedOn w:val="Normal"/>
    <w:uiPriority w:val="99"/>
    <w:semiHidden/>
    <w:unhideWhenUsed/>
    <w:rsid w:val="00344D76"/>
    <w:pPr>
      <w:numPr>
        <w:numId w:val="7"/>
      </w:numPr>
      <w:contextualSpacing/>
    </w:pPr>
  </w:style>
  <w:style w:type="paragraph" w:styleId="ListNumber4">
    <w:name w:val="List Number 4"/>
    <w:basedOn w:val="Normal"/>
    <w:uiPriority w:val="99"/>
    <w:semiHidden/>
    <w:unhideWhenUsed/>
    <w:rsid w:val="00344D76"/>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035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35A"/>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sid w:val="008B5EDD"/>
    <w:rPr>
      <w:b/>
      <w:bCs/>
    </w:rPr>
  </w:style>
  <w:style w:type="character" w:customStyle="1" w:styleId="CommentSubjectChar">
    <w:name w:val="Comment Subject Char"/>
    <w:basedOn w:val="CommentTextChar"/>
    <w:link w:val="CommentSubject"/>
    <w:uiPriority w:val="99"/>
    <w:semiHidden/>
    <w:rsid w:val="008B5EDD"/>
    <w:rPr>
      <w:rFonts w:ascii="Times New Roman" w:hAnsi="Times New Roman" w:cs="Times New Roman"/>
      <w:b/>
      <w:bCs/>
      <w:sz w:val="20"/>
      <w:szCs w:val="20"/>
      <w:lang w:val="bg-BG"/>
    </w:rPr>
  </w:style>
  <w:style w:type="character" w:styleId="Hyperlink">
    <w:name w:val="Hyperlink"/>
    <w:basedOn w:val="DefaultParagraphFont"/>
    <w:uiPriority w:val="99"/>
    <w:unhideWhenUsed/>
    <w:rsid w:val="008B5EDD"/>
    <w:rPr>
      <w:color w:val="0000FF" w:themeColor="hyperlink"/>
      <w:u w:val="single"/>
    </w:rPr>
  </w:style>
  <w:style w:type="paragraph" w:styleId="ListParagraph">
    <w:name w:val="List Paragraph"/>
    <w:basedOn w:val="Normal"/>
    <w:uiPriority w:val="34"/>
    <w:qFormat/>
    <w:rsid w:val="00004EC6"/>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rsid w:val="00857B9B"/>
    <w:pPr>
      <w:spacing w:after="0" w:line="240" w:lineRule="auto"/>
    </w:pPr>
    <w:rPr>
      <w:rFonts w:ascii="Times New Roman" w:hAnsi="Times New Roman" w:cs="Times New Roman"/>
      <w:sz w:val="24"/>
    </w:rPr>
  </w:style>
  <w:style w:type="character" w:customStyle="1" w:styleId="Mention1">
    <w:name w:val="Mention1"/>
    <w:basedOn w:val="DefaultParagraphFont"/>
    <w:uiPriority w:val="99"/>
    <w:unhideWhenUsed/>
    <w:rsid w:val="004F34D0"/>
    <w:rPr>
      <w:color w:val="2B579A"/>
      <w:shd w:val="clear" w:color="auto" w:fill="E1DFDD"/>
    </w:rPr>
  </w:style>
  <w:style w:type="character" w:customStyle="1" w:styleId="cf01">
    <w:name w:val="cf01"/>
    <w:basedOn w:val="DefaultParagraphFont"/>
    <w:rsid w:val="004546D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EF6278"/>
    <w:rPr>
      <w:color w:val="605E5C"/>
      <w:shd w:val="clear" w:color="auto" w:fill="E1DFDD"/>
    </w:rPr>
  </w:style>
  <w:style w:type="character" w:styleId="Emphasis">
    <w:name w:val="Emphasis"/>
    <w:basedOn w:val="DefaultParagraphFont"/>
    <w:uiPriority w:val="20"/>
    <w:qFormat/>
    <w:rsid w:val="007656D6"/>
    <w:rPr>
      <w:i/>
      <w:iCs/>
    </w:rPr>
  </w:style>
  <w:style w:type="character" w:customStyle="1" w:styleId="ui-provider">
    <w:name w:val="ui-provider"/>
    <w:basedOn w:val="DefaultParagraphFont"/>
    <w:rsid w:val="008D3ED2"/>
  </w:style>
  <w:style w:type="character" w:customStyle="1" w:styleId="leftside">
    <w:name w:val="left_side"/>
    <w:basedOn w:val="DefaultParagraphFont"/>
    <w:uiPriority w:val="1"/>
    <w:rsid w:val="00750AB8"/>
  </w:style>
  <w:style w:type="character" w:customStyle="1" w:styleId="normaltextrun">
    <w:name w:val="normaltextrun"/>
    <w:basedOn w:val="DefaultParagraphFont"/>
    <w:rsid w:val="003C3B7B"/>
  </w:style>
  <w:style w:type="character" w:styleId="FollowedHyperlink">
    <w:name w:val="FollowedHyperlink"/>
    <w:basedOn w:val="DefaultParagraphFont"/>
    <w:uiPriority w:val="99"/>
    <w:semiHidden/>
    <w:unhideWhenUsed/>
    <w:rsid w:val="00277527"/>
    <w:rPr>
      <w:color w:val="800080" w:themeColor="followedHyperlink"/>
      <w:u w:val="single"/>
    </w:rPr>
  </w:style>
  <w:style w:type="character" w:customStyle="1" w:styleId="eop">
    <w:name w:val="eop"/>
    <w:basedOn w:val="DefaultParagraphFont"/>
    <w:rsid w:val="00A25937"/>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B924E8"/>
    <w:pPr>
      <w:spacing w:before="0" w:after="160" w:line="240" w:lineRule="exact"/>
    </w:pPr>
    <w:rPr>
      <w:rFonts w:asciiTheme="minorHAnsi" w:hAnsiTheme="minorHAnsi" w:cstheme="minorBidi"/>
      <w:sz w:val="22"/>
      <w:vertAlign w:val="superscript"/>
    </w:rPr>
  </w:style>
  <w:style w:type="character" w:customStyle="1" w:styleId="UnresolvedMention">
    <w:name w:val="Unresolved Mention"/>
    <w:basedOn w:val="DefaultParagraphFont"/>
    <w:uiPriority w:val="99"/>
    <w:semiHidden/>
    <w:unhideWhenUsed/>
    <w:rsid w:val="00771CAA"/>
    <w:rPr>
      <w:color w:val="605E5C"/>
      <w:shd w:val="clear" w:color="auto" w:fill="E1DFDD"/>
    </w:rPr>
  </w:style>
  <w:style w:type="character" w:customStyle="1" w:styleId="HeaderChar">
    <w:name w:val="Header Char"/>
    <w:basedOn w:val="DefaultParagraphFont"/>
    <w:link w:val="Header"/>
    <w:uiPriority w:val="99"/>
    <w:rsid w:val="00A20BA6"/>
    <w:rPr>
      <w:rFonts w:ascii="Times New Roman" w:hAnsi="Times New Roman" w:cs="Times New Roman"/>
      <w:sz w:val="24"/>
      <w:lang w:val="bg-BG"/>
    </w:rPr>
  </w:style>
  <w:style w:type="character" w:customStyle="1" w:styleId="FooterChar">
    <w:name w:val="Footer Char"/>
    <w:basedOn w:val="DefaultParagraphFont"/>
    <w:link w:val="Footer"/>
    <w:uiPriority w:val="99"/>
    <w:rsid w:val="00A20BA6"/>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A20BA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20BA6"/>
    <w:pPr>
      <w:spacing w:before="0"/>
      <w:jc w:val="right"/>
    </w:pPr>
    <w:rPr>
      <w:sz w:val="28"/>
    </w:rPr>
  </w:style>
  <w:style w:type="paragraph" w:customStyle="1" w:styleId="FooterSensitivity">
    <w:name w:val="Footer Sensitivity"/>
    <w:basedOn w:val="Normal"/>
    <w:rsid w:val="00A20BA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A20BA6"/>
    <w:pPr>
      <w:tabs>
        <w:tab w:val="center" w:pos="4535"/>
        <w:tab w:val="right" w:pos="9071"/>
      </w:tabs>
      <w:spacing w:before="0"/>
    </w:pPr>
  </w:style>
  <w:style w:type="paragraph" w:customStyle="1" w:styleId="HeaderLandscape">
    <w:name w:val="HeaderLandscape"/>
    <w:basedOn w:val="Normal"/>
    <w:rsid w:val="00A20BA6"/>
    <w:pPr>
      <w:tabs>
        <w:tab w:val="center" w:pos="7285"/>
        <w:tab w:val="right" w:pos="14003"/>
      </w:tabs>
      <w:spacing w:before="0"/>
    </w:pPr>
  </w:style>
  <w:style w:type="paragraph" w:styleId="Footer">
    <w:name w:val="footer"/>
    <w:basedOn w:val="Normal"/>
    <w:link w:val="FooterChar"/>
    <w:uiPriority w:val="99"/>
    <w:unhideWhenUsed/>
    <w:rsid w:val="00A20BA6"/>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A20BA6"/>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9760">
      <w:bodyDiv w:val="1"/>
      <w:marLeft w:val="0"/>
      <w:marRight w:val="0"/>
      <w:marTop w:val="0"/>
      <w:marBottom w:val="0"/>
      <w:divBdr>
        <w:top w:val="none" w:sz="0" w:space="0" w:color="auto"/>
        <w:left w:val="none" w:sz="0" w:space="0" w:color="auto"/>
        <w:bottom w:val="none" w:sz="0" w:space="0" w:color="auto"/>
        <w:right w:val="none" w:sz="0" w:space="0" w:color="auto"/>
      </w:divBdr>
    </w:div>
    <w:div w:id="670572607">
      <w:bodyDiv w:val="1"/>
      <w:marLeft w:val="0"/>
      <w:marRight w:val="0"/>
      <w:marTop w:val="0"/>
      <w:marBottom w:val="0"/>
      <w:divBdr>
        <w:top w:val="none" w:sz="0" w:space="0" w:color="auto"/>
        <w:left w:val="none" w:sz="0" w:space="0" w:color="auto"/>
        <w:bottom w:val="none" w:sz="0" w:space="0" w:color="auto"/>
        <w:right w:val="none" w:sz="0" w:space="0" w:color="auto"/>
      </w:divBdr>
    </w:div>
    <w:div w:id="1208567976">
      <w:bodyDiv w:val="1"/>
      <w:marLeft w:val="0"/>
      <w:marRight w:val="0"/>
      <w:marTop w:val="0"/>
      <w:marBottom w:val="0"/>
      <w:divBdr>
        <w:top w:val="none" w:sz="0" w:space="0" w:color="auto"/>
        <w:left w:val="none" w:sz="0" w:space="0" w:color="auto"/>
        <w:bottom w:val="none" w:sz="0" w:space="0" w:color="auto"/>
        <w:right w:val="none" w:sz="0" w:space="0" w:color="auto"/>
      </w:divBdr>
    </w:div>
    <w:div w:id="1330524931">
      <w:bodyDiv w:val="1"/>
      <w:marLeft w:val="0"/>
      <w:marRight w:val="0"/>
      <w:marTop w:val="0"/>
      <w:marBottom w:val="0"/>
      <w:divBdr>
        <w:top w:val="none" w:sz="0" w:space="0" w:color="auto"/>
        <w:left w:val="none" w:sz="0" w:space="0" w:color="auto"/>
        <w:bottom w:val="none" w:sz="0" w:space="0" w:color="auto"/>
        <w:right w:val="none" w:sz="0" w:space="0" w:color="auto"/>
      </w:divBdr>
    </w:div>
    <w:div w:id="1344437562">
      <w:bodyDiv w:val="1"/>
      <w:marLeft w:val="0"/>
      <w:marRight w:val="0"/>
      <w:marTop w:val="0"/>
      <w:marBottom w:val="0"/>
      <w:divBdr>
        <w:top w:val="none" w:sz="0" w:space="0" w:color="auto"/>
        <w:left w:val="none" w:sz="0" w:space="0" w:color="auto"/>
        <w:bottom w:val="none" w:sz="0" w:space="0" w:color="auto"/>
        <w:right w:val="none" w:sz="0" w:space="0" w:color="auto"/>
      </w:divBdr>
    </w:div>
    <w:div w:id="1500852638">
      <w:bodyDiv w:val="1"/>
      <w:marLeft w:val="0"/>
      <w:marRight w:val="0"/>
      <w:marTop w:val="0"/>
      <w:marBottom w:val="0"/>
      <w:divBdr>
        <w:top w:val="none" w:sz="0" w:space="0" w:color="auto"/>
        <w:left w:val="none" w:sz="0" w:space="0" w:color="auto"/>
        <w:bottom w:val="none" w:sz="0" w:space="0" w:color="auto"/>
        <w:right w:val="none" w:sz="0" w:space="0" w:color="auto"/>
      </w:divBdr>
    </w:div>
    <w:div w:id="1530801478">
      <w:bodyDiv w:val="1"/>
      <w:marLeft w:val="0"/>
      <w:marRight w:val="0"/>
      <w:marTop w:val="0"/>
      <w:marBottom w:val="0"/>
      <w:divBdr>
        <w:top w:val="none" w:sz="0" w:space="0" w:color="auto"/>
        <w:left w:val="none" w:sz="0" w:space="0" w:color="auto"/>
        <w:bottom w:val="none" w:sz="0" w:space="0" w:color="auto"/>
        <w:right w:val="none" w:sz="0" w:space="0" w:color="auto"/>
      </w:divBdr>
    </w:div>
    <w:div w:id="1557232510">
      <w:bodyDiv w:val="1"/>
      <w:marLeft w:val="0"/>
      <w:marRight w:val="0"/>
      <w:marTop w:val="0"/>
      <w:marBottom w:val="0"/>
      <w:divBdr>
        <w:top w:val="none" w:sz="0" w:space="0" w:color="auto"/>
        <w:left w:val="none" w:sz="0" w:space="0" w:color="auto"/>
        <w:bottom w:val="none" w:sz="0" w:space="0" w:color="auto"/>
        <w:right w:val="none" w:sz="0" w:space="0" w:color="auto"/>
      </w:divBdr>
    </w:div>
    <w:div w:id="18217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23/435/oj" TargetMode="External"/><Relationship Id="rId7" Type="http://schemas.openxmlformats.org/officeDocument/2006/relationships/hyperlink" Target="https://economy-finance.ec.europa.eu/economic-forecast-and-surveys/business-and-consumer-surveys/download-business-and-consumer-survey-data/time-series_en" TargetMode="External"/><Relationship Id="rId2" Type="http://schemas.openxmlformats.org/officeDocument/2006/relationships/hyperlink" Target="http://data.europa.eu/eli/reg/2021/241/oj" TargetMode="External"/><Relationship Id="rId1" Type="http://schemas.openxmlformats.org/officeDocument/2006/relationships/hyperlink" Target="http://data.europa.eu/eli/reg/2024/1263/oj" TargetMode="External"/><Relationship Id="rId6" Type="http://schemas.openxmlformats.org/officeDocument/2006/relationships/hyperlink" Target="http://data.europa.eu/eli/reg/2024/1263/oj" TargetMode="External"/><Relationship Id="rId5" Type="http://schemas.openxmlformats.org/officeDocument/2006/relationships/hyperlink" Target="http://data.europa.eu/eli/dir/2024/1265/oj" TargetMode="External"/><Relationship Id="rId4" Type="http://schemas.openxmlformats.org/officeDocument/2006/relationships/hyperlink" Target="http://data.europa.eu/eli/reg/2024/1264/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D28CB834-3EC2-472D-B8F4-1879841A5C66}">
    <t:Anchor>
      <t:Comment id="700517284"/>
    </t:Anchor>
    <t:History>
      <t:Event id="{BABC18C2-1637-4A92-AA78-6F29D8708AB8}" time="2024-04-10T10:59:16.797Z">
        <t:Attribution userId="S::Lucianajulia.PACE@ec.europa.eu::3b9ac415-a39d-43f8-8440-e20353d666a5" userProvider="AD" userName="PACE Lucianajulia (SG-RECOVER)"/>
        <t:Anchor>
          <t:Comment id="700517284"/>
        </t:Anchor>
        <t:Create/>
      </t:Event>
      <t:Event id="{E7E152FF-1084-4921-BF70-82222A364DA2}" time="2024-04-10T10:59:16.797Z">
        <t:Attribution userId="S::Lucianajulia.PACE@ec.europa.eu::3b9ac415-a39d-43f8-8440-e20353d666a5" userProvider="AD" userName="PACE Lucianajulia (SG-RECOVER)"/>
        <t:Anchor>
          <t:Comment id="700517284"/>
        </t:Anchor>
        <t:Assign userId="S::Isabel.COLINA-SANCHEZ@ec.europa.eu::077a1905-f873-454e-a351-d17d46d14256" userProvider="AD" userName="COLINA SANCHEZ Isabel (ECFIN)"/>
      </t:Event>
      <t:Event id="{EC67D19A-FFF1-4E46-8E59-D75DD1133595}" time="2024-04-10T10:59:16.797Z">
        <t:Attribution userId="S::Lucianajulia.PACE@ec.europa.eu::3b9ac415-a39d-43f8-8440-e20353d666a5" userProvider="AD" userName="PACE Lucianajulia (SG-RECOVER)"/>
        <t:Anchor>
          <t:Comment id="700517284"/>
        </t:Anchor>
        <t:SetTitle title="@COLINA SANCHEZ Isabel (ECFIN) Should this remain general? Or moved before the 'if applicable'? "/>
      </t:Event>
      <t:Event id="{49F94FAC-8B50-4FF5-B903-CAF8811A6744}" time="2024-04-10T13:10:36.75Z">
        <t:Attribution userId="S::lucianajulia.pace@ec.europa.eu::3b9ac415-a39d-43f8-8440-e20353d666a5" userProvider="AD" userName="PACE Lucianajulia (SG-RECOV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56ce67-ec5d-4507-9bdc-6ebb658c4482">
      <UserInfo>
        <DisplayName>SCERRI Karl (ECFIN)</DisplayName>
        <AccountId>39</AccountId>
        <AccountType/>
      </UserInfo>
      <UserInfo>
        <DisplayName>PHILIPONNET Nicolas (ECFIN)</DisplayName>
        <AccountId>52</AccountId>
        <AccountType/>
      </UserInfo>
      <UserInfo>
        <DisplayName>KAPPELER Andreas (ECFIN)</DisplayName>
        <AccountId>188</AccountId>
        <AccountType/>
      </UserInfo>
      <UserInfo>
        <DisplayName>CARDOSO Pedro (ECFIN)</DisplayName>
        <AccountId>351</AccountId>
        <AccountType/>
      </UserInfo>
      <UserInfo>
        <DisplayName>BODEA Adrian (ECFIN)</DisplayName>
        <AccountId>352</AccountId>
        <AccountType/>
      </UserInfo>
      <UserInfo>
        <DisplayName>FRAYNE Christine (ECFIN)</DisplayName>
        <AccountId>76</AccountId>
        <AccountType/>
      </UserInfo>
      <UserInfo>
        <DisplayName>ZEUGNER Stefan (ECFIN)</DisplayName>
        <AccountId>74</AccountId>
        <AccountType/>
      </UserInfo>
    </SharedWithUsers>
    <_Status xmlns="http://schemas.microsoft.com/sharepoint/v3/fields">Not Started</_Status>
    <EC_ARES_TRANSFERRED_BY xmlns="cb56ce67-ec5d-4507-9bdc-6ebb658c4482" xsi:nil="true"/>
    <EC_ARES_NUMBER xmlns="cb56ce67-ec5d-4507-9bdc-6ebb658c4482">
      <Url xsi:nil="true"/>
      <Description xsi:nil="true"/>
    </EC_ARES_NUMBER>
    <EC_ARES_DATE_TRANSFERRED xmlns="cb56ce67-ec5d-4507-9bdc-6ebb658c4482" xsi:nil="true"/>
    <EC_Collab_DocumentLanguage xmlns="cb56ce67-ec5d-4507-9bdc-6ebb658c4482">EN</EC_Collab_DocumentLanguage>
    <EC_Collab_Status xmlns="cb56ce67-ec5d-4507-9bdc-6ebb658c4482">Not Started</EC_Collab_Status>
    <EC_Collab_Reference xmlns="cb56ce67-ec5d-4507-9bdc-6ebb658c44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D8AFC311707CB47BF4176B80822992B00518652DF27EEBC48A8300D716F59CE89" ma:contentTypeVersion="23" ma:contentTypeDescription="Create a new document in this library." ma:contentTypeScope="" ma:versionID="8705f442eb06aef8fa2905f72497f5c5">
  <xsd:schema xmlns:xsd="http://www.w3.org/2001/XMLSchema" xmlns:xs="http://www.w3.org/2001/XMLSchema" xmlns:p="http://schemas.microsoft.com/office/2006/metadata/properties" xmlns:ns2="http://schemas.microsoft.com/sharepoint/v3/fields" xmlns:ns3="cb56ce67-ec5d-4507-9bdc-6ebb658c4482" xmlns:ns4="ab64ad5e-3ae7-4100-a987-281a40a2cd4b" targetNamespace="http://schemas.microsoft.com/office/2006/metadata/properties" ma:root="true" ma:fieldsID="8935b868b1edf1f12851db23d602d1ed" ns2:_="" ns3:_="" ns4:_="">
    <xsd:import namespace="http://schemas.microsoft.com/sharepoint/v3/fields"/>
    <xsd:import namespace="cb56ce67-ec5d-4507-9bdc-6ebb658c4482"/>
    <xsd:import namespace="ab64ad5e-3ae7-4100-a987-281a40a2cd4b"/>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56ce67-ec5d-4507-9bdc-6ebb658c448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internalName="EC_ARES_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internalName="EC_ARES_DATE_TRANSFERRED" ma:readOnly="false">
      <xsd:simpleType>
        <xsd:restriction base="dms:DateTime"/>
      </xsd:simpleType>
    </xsd:element>
    <xsd:element name="EC_ARES_TRANSFERRED_BY" ma:index="18" nillable="true" ma:displayName="Transferred By" ma:internalName="EC_ARES_TRANSFERRED_BY" ma:readOnly="false">
      <xsd:simpleType>
        <xsd:restriction base="dms:Text"/>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4ad5e-3ae7-4100-a987-281a40a2cd4b"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2D87B-3DD2-4064-817C-4262C4755B23}">
  <ds:schemaRefs>
    <ds:schemaRef ds:uri="http://schemas.microsoft.com/office/2006/metadata/properties"/>
    <ds:schemaRef ds:uri="http://schemas.microsoft.com/office/infopath/2007/PartnerControls"/>
    <ds:schemaRef ds:uri="cb56ce67-ec5d-4507-9bdc-6ebb658c4482"/>
    <ds:schemaRef ds:uri="http://schemas.microsoft.com/sharepoint/v3/fields"/>
  </ds:schemaRefs>
</ds:datastoreItem>
</file>

<file path=customXml/itemProps2.xml><?xml version="1.0" encoding="utf-8"?>
<ds:datastoreItem xmlns:ds="http://schemas.openxmlformats.org/officeDocument/2006/customXml" ds:itemID="{8220017A-6BA9-4437-A073-1ED82BD96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b56ce67-ec5d-4507-9bdc-6ebb658c4482"/>
    <ds:schemaRef ds:uri="ab64ad5e-3ae7-4100-a987-281a40a2c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59677-216F-4EA8-9EF2-3CDB5368CA4E}">
  <ds:schemaRefs>
    <ds:schemaRef ds:uri="http://schemas.microsoft.com/sharepoint/v3/contenttype/forms"/>
  </ds:schemaRefs>
</ds:datastoreItem>
</file>

<file path=customXml/itemProps4.xml><?xml version="1.0" encoding="utf-8"?>
<ds:datastoreItem xmlns:ds="http://schemas.openxmlformats.org/officeDocument/2006/customXml" ds:itemID="{2CCE37F6-79E5-4A6A-A250-5D60806A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21</TotalTime>
  <Pages>10</Pages>
  <Words>4672</Words>
  <Characters>26633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dcterms:created xsi:type="dcterms:W3CDTF">2024-06-18T22:05:00Z</dcterms:created>
  <dcterms:modified xsi:type="dcterms:W3CDTF">2024-07-01T13:11:00Z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ContentTypeId">
    <vt:lpwstr>0x0101002D8AFC311707CB47BF4176B80822992B00518652DF27EEBC48A8300D716F59CE89</vt:lpwstr>
  </property>
  <property fmtid="{D5CDD505-2E9C-101B-9397-08002B2CF9AE}" pid="11" name="MSIP_Label_6bd9ddd1-4d20-43f6-abfa-fc3c07406f94_Enabled">
    <vt:lpwstr>true</vt:lpwstr>
  </property>
  <property fmtid="{D5CDD505-2E9C-101B-9397-08002B2CF9AE}" pid="12" name="MSIP_Label_6bd9ddd1-4d20-43f6-abfa-fc3c07406f94_SetDate">
    <vt:lpwstr>2023-02-27T16:49:23Z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c02d7eb0-c71f-4890-869a-1781fd9c287c</vt:lpwstr>
  </property>
  <property fmtid="{D5CDD505-2E9C-101B-9397-08002B2CF9AE}" pid="17" name="MSIP_Label_6bd9ddd1-4d20-43f6-abfa-fc3c07406f94_ContentBits">
    <vt:lpwstr>0</vt:lpwstr>
  </property>
  <property fmtid="{D5CDD505-2E9C-101B-9397-08002B2CF9AE}" pid="18" name="MediaServiceImageTags">
    <vt:lpwstr/>
  </property>
  <property fmtid="{D5CDD505-2E9C-101B-9397-08002B2CF9AE}" pid="19" name="DQCStatus">
    <vt:lpwstr>Green (DQC version 03)</vt:lpwstr>
  </property>
</Properties>
</file>