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F0FF4" w14:textId="39A51451" w:rsidR="009F2FFC" w:rsidRDefault="00782E0C" w:rsidP="00782E0C">
      <w:pPr>
        <w:pStyle w:val="Pagedecouverture"/>
        <w:rPr>
          <w:noProof/>
        </w:rPr>
      </w:pPr>
      <w:r>
        <w:rPr>
          <w:noProof/>
        </w:rPr>
        <w:pict w14:anchorId="41E2C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164E18C8-4C29-487B-B8F3-D73E5CFFB2FB" style="width:455.25pt;height:414pt">
            <v:imagedata r:id="rId7" o:title=""/>
          </v:shape>
        </w:pict>
      </w:r>
    </w:p>
    <w:p w14:paraId="7C23D516" w14:textId="77777777" w:rsidR="009F2FFC" w:rsidRDefault="009F2FFC" w:rsidP="009F2FFC">
      <w:pPr>
        <w:rPr>
          <w:noProof/>
        </w:rPr>
        <w:sectPr w:rsidR="009F2FFC" w:rsidSect="00782E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05B297D8" w14:textId="373AC422" w:rsidR="009F2FFC" w:rsidRDefault="009F2FFC" w:rsidP="009F2FFC">
      <w:pPr>
        <w:pStyle w:val="Annexetitre"/>
        <w:rPr>
          <w:noProof/>
        </w:rPr>
      </w:pPr>
      <w:bookmarkStart w:id="0" w:name="_GoBack"/>
      <w:bookmarkEnd w:id="0"/>
      <w:r w:rsidRPr="009F2FFC">
        <w:rPr>
          <w:noProof/>
        </w:rPr>
        <w:lastRenderedPageBreak/>
        <w:t>ALLEGATO</w:t>
      </w:r>
    </w:p>
    <w:p w14:paraId="790A2C50" w14:textId="38194EA2" w:rsidR="009F2FFC" w:rsidRPr="009F2FFC" w:rsidRDefault="000D6B0A" w:rsidP="009F2FFC">
      <w:pPr>
        <w:keepNext/>
        <w:jc w:val="center"/>
        <w:rPr>
          <w:rFonts w:eastAsia="Times New Roman"/>
          <w:noProof/>
          <w:szCs w:val="20"/>
          <w:lang w:val="en-IE" w:eastAsia="en-IE"/>
        </w:rPr>
      </w:pPr>
      <w:r>
        <w:rPr>
          <w:rFonts w:eastAsia="Times New Roman"/>
          <w:noProof/>
          <w:szCs w:val="20"/>
          <w:lang w:val="en-IE" w:eastAsia="en-IE"/>
        </w:rPr>
        <w:t>“</w:t>
      </w:r>
      <w:r w:rsidR="009F2FFC" w:rsidRPr="009F2FFC">
        <w:rPr>
          <w:rFonts w:eastAsia="Times New Roman"/>
          <w:noProof/>
          <w:szCs w:val="20"/>
          <w:lang w:val="en-IE" w:eastAsia="en-IE"/>
        </w:rPr>
        <w:t>ALLEGATO</w:t>
      </w:r>
    </w:p>
    <w:p w14:paraId="1652ED0E" w14:textId="77777777" w:rsidR="009F2FFC" w:rsidRPr="009F2FFC" w:rsidRDefault="009F2FFC" w:rsidP="009F2FFC">
      <w:pPr>
        <w:keepNext/>
        <w:jc w:val="center"/>
        <w:rPr>
          <w:rFonts w:eastAsia="Times New Roman"/>
          <w:noProof/>
          <w:szCs w:val="20"/>
          <w:lang w:val="en-IE" w:eastAsia="en-IE"/>
        </w:rPr>
      </w:pPr>
    </w:p>
    <w:tbl>
      <w:tblPr>
        <w:tblStyle w:val="Listtable"/>
        <w:tblW w:w="9322" w:type="dxa"/>
        <w:tblLayout w:type="fixed"/>
        <w:tblLook w:val="0000" w:firstRow="0" w:lastRow="0" w:firstColumn="0" w:lastColumn="0" w:noHBand="0" w:noVBand="0"/>
      </w:tblPr>
      <w:tblGrid>
        <w:gridCol w:w="709"/>
        <w:gridCol w:w="1095"/>
        <w:gridCol w:w="649"/>
        <w:gridCol w:w="4034"/>
        <w:gridCol w:w="752"/>
        <w:gridCol w:w="1091"/>
        <w:gridCol w:w="992"/>
      </w:tblGrid>
      <w:tr w:rsidR="009F2FFC" w:rsidRPr="009F2FFC" w14:paraId="5C089724" w14:textId="77777777" w:rsidTr="00CF614F">
        <w:trPr>
          <w:cantSplit/>
          <w:tblHeader/>
        </w:trPr>
        <w:tc>
          <w:tcPr>
            <w:tcW w:w="709" w:type="dxa"/>
            <w:vAlign w:val="center"/>
          </w:tcPr>
          <w:p w14:paraId="065CEC7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Numero di serie</w:t>
            </w:r>
          </w:p>
        </w:tc>
        <w:tc>
          <w:tcPr>
            <w:tcW w:w="1095" w:type="dxa"/>
            <w:vAlign w:val="center"/>
          </w:tcPr>
          <w:p w14:paraId="35E80B16" w14:textId="77777777" w:rsidR="009F2FFC" w:rsidRPr="00CF614F" w:rsidRDefault="009F2FFC" w:rsidP="009F2FFC">
            <w:pPr>
              <w:spacing w:before="0" w:after="0"/>
              <w:jc w:val="center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Codice NC</w:t>
            </w:r>
          </w:p>
        </w:tc>
        <w:tc>
          <w:tcPr>
            <w:tcW w:w="649" w:type="dxa"/>
            <w:vAlign w:val="center"/>
          </w:tcPr>
          <w:p w14:paraId="21FE28E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TARIC</w:t>
            </w:r>
          </w:p>
        </w:tc>
        <w:tc>
          <w:tcPr>
            <w:tcW w:w="4034" w:type="dxa"/>
            <w:vAlign w:val="center"/>
          </w:tcPr>
          <w:p w14:paraId="2E730A1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Designazione delle merci</w:t>
            </w:r>
          </w:p>
        </w:tc>
        <w:tc>
          <w:tcPr>
            <w:tcW w:w="752" w:type="dxa"/>
            <w:vAlign w:val="center"/>
          </w:tcPr>
          <w:p w14:paraId="0E560F3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Aliquota dei dazi autonomi</w:t>
            </w:r>
          </w:p>
        </w:tc>
        <w:tc>
          <w:tcPr>
            <w:tcW w:w="1091" w:type="dxa"/>
            <w:vAlign w:val="center"/>
          </w:tcPr>
          <w:p w14:paraId="169246B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Unità supplementare</w:t>
            </w:r>
          </w:p>
        </w:tc>
        <w:tc>
          <w:tcPr>
            <w:tcW w:w="992" w:type="dxa"/>
            <w:vAlign w:val="center"/>
          </w:tcPr>
          <w:p w14:paraId="04AF818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Data prevista per il riesame obbligatorio</w:t>
            </w:r>
          </w:p>
        </w:tc>
      </w:tr>
      <w:tr w:rsidR="009F2FFC" w:rsidRPr="009F2FFC" w14:paraId="3C977695" w14:textId="77777777" w:rsidTr="00CF614F">
        <w:trPr>
          <w:cantSplit/>
        </w:trPr>
        <w:tc>
          <w:tcPr>
            <w:tcW w:w="709" w:type="dxa"/>
          </w:tcPr>
          <w:p w14:paraId="509B39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0.6748</w:t>
            </w:r>
          </w:p>
        </w:tc>
        <w:tc>
          <w:tcPr>
            <w:tcW w:w="1095" w:type="dxa"/>
          </w:tcPr>
          <w:p w14:paraId="6DF567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0709 53 00</w:t>
            </w:r>
          </w:p>
        </w:tc>
        <w:tc>
          <w:tcPr>
            <w:tcW w:w="649" w:type="dxa"/>
          </w:tcPr>
          <w:p w14:paraId="7A991F7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F58EA6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Funghi galletti, freschi o refrigerati, destinati a subire qualsiasi lavorazione, escluso il semplice ricondizionamento per la vendita al minuto</w:t>
            </w:r>
          </w:p>
          <w:p w14:paraId="71263B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(1)(2)</w:t>
            </w:r>
          </w:p>
        </w:tc>
        <w:tc>
          <w:tcPr>
            <w:tcW w:w="752" w:type="dxa"/>
          </w:tcPr>
          <w:p w14:paraId="62C496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ABC7B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BCDAD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C5B2F0C" w14:textId="77777777" w:rsidTr="00CF614F">
        <w:trPr>
          <w:cantSplit/>
        </w:trPr>
        <w:tc>
          <w:tcPr>
            <w:tcW w:w="709" w:type="dxa"/>
          </w:tcPr>
          <w:p w14:paraId="19ACFF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0.3349</w:t>
            </w:r>
          </w:p>
        </w:tc>
        <w:tc>
          <w:tcPr>
            <w:tcW w:w="1095" w:type="dxa"/>
          </w:tcPr>
          <w:p w14:paraId="1CC570E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0710 80 95</w:t>
            </w:r>
          </w:p>
        </w:tc>
        <w:tc>
          <w:tcPr>
            <w:tcW w:w="649" w:type="dxa"/>
          </w:tcPr>
          <w:p w14:paraId="5D884F4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5156A4C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Germogli di bambù, congelati, non condizionati per la vendita al minuto</w:t>
            </w:r>
          </w:p>
        </w:tc>
        <w:tc>
          <w:tcPr>
            <w:tcW w:w="752" w:type="dxa"/>
          </w:tcPr>
          <w:p w14:paraId="03FC00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59B78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86E59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54EBF25" w14:textId="77777777" w:rsidTr="00CF614F">
        <w:trPr>
          <w:cantSplit/>
        </w:trPr>
        <w:tc>
          <w:tcPr>
            <w:tcW w:w="709" w:type="dxa"/>
          </w:tcPr>
          <w:p w14:paraId="0128CB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0.2829</w:t>
            </w:r>
          </w:p>
        </w:tc>
        <w:tc>
          <w:tcPr>
            <w:tcW w:w="1095" w:type="dxa"/>
          </w:tcPr>
          <w:p w14:paraId="151BAB6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0711 59 00</w:t>
            </w:r>
          </w:p>
        </w:tc>
        <w:tc>
          <w:tcPr>
            <w:tcW w:w="649" w:type="dxa"/>
          </w:tcPr>
          <w:p w14:paraId="618B87A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11</w:t>
            </w:r>
          </w:p>
        </w:tc>
        <w:tc>
          <w:tcPr>
            <w:tcW w:w="4034" w:type="dxa"/>
          </w:tcPr>
          <w:p w14:paraId="40DFF2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 xml:space="preserve">Funghi, esclusi i funghi dei generi </w:t>
            </w:r>
            <w:r w:rsidRPr="009F2FFC">
              <w:rPr>
                <w:i/>
                <w:iCs/>
                <w:noProof/>
                <w:sz w:val="16"/>
              </w:rPr>
              <w:t>Agaricus, Calocybe, Clitocybe, Lepista, Leucoagaricus, Leucopaxillus, Lyophyllum</w:t>
            </w:r>
            <w:r w:rsidRPr="009F2FFC">
              <w:rPr>
                <w:noProof/>
                <w:sz w:val="16"/>
              </w:rPr>
              <w:t xml:space="preserve"> e </w:t>
            </w:r>
            <w:r w:rsidRPr="009F2FFC">
              <w:rPr>
                <w:i/>
                <w:iCs/>
                <w:noProof/>
                <w:sz w:val="16"/>
              </w:rPr>
              <w:t>Tricholoma</w:t>
            </w:r>
            <w:r w:rsidRPr="009F2FFC">
              <w:rPr>
                <w:noProof/>
                <w:sz w:val="16"/>
              </w:rPr>
              <w:t>, temporaneamente conservati in acqua salata, solforata o addizionata di altre sostanze atte ad assicurarne temporaneamente la conservazione, ma non atti per l’alimentazione nello stato in cui sono presentati, destinati all’industria delle conserve alimentari (1)</w:t>
            </w:r>
          </w:p>
        </w:tc>
        <w:tc>
          <w:tcPr>
            <w:tcW w:w="752" w:type="dxa"/>
          </w:tcPr>
          <w:p w14:paraId="6A78AF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2E108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DFCC6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8EE97B8" w14:textId="77777777" w:rsidTr="00CF614F">
        <w:trPr>
          <w:cantSplit/>
        </w:trPr>
        <w:tc>
          <w:tcPr>
            <w:tcW w:w="709" w:type="dxa"/>
          </w:tcPr>
          <w:p w14:paraId="1907E1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0.2463</w:t>
            </w:r>
          </w:p>
          <w:p w14:paraId="5E5B58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1641C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8B508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441CC6E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0712 32 00</w:t>
            </w:r>
          </w:p>
          <w:p w14:paraId="1F064A2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0712 33 00</w:t>
            </w:r>
          </w:p>
          <w:p w14:paraId="4F579EA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0712 34 00</w:t>
            </w:r>
          </w:p>
          <w:p w14:paraId="6F6E100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0712 39 00</w:t>
            </w:r>
          </w:p>
        </w:tc>
        <w:tc>
          <w:tcPr>
            <w:tcW w:w="649" w:type="dxa"/>
          </w:tcPr>
          <w:p w14:paraId="6C69F8E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387F2C8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01DB48A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</w:t>
            </w:r>
          </w:p>
          <w:p w14:paraId="547FD95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</w:t>
            </w:r>
          </w:p>
        </w:tc>
        <w:tc>
          <w:tcPr>
            <w:tcW w:w="4034" w:type="dxa"/>
          </w:tcPr>
          <w:p w14:paraId="47C16C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 xml:space="preserve">Funghi, esclusi i funghi del genere </w:t>
            </w:r>
            <w:r w:rsidRPr="009F2FFC">
              <w:rPr>
                <w:i/>
                <w:iCs/>
                <w:noProof/>
                <w:sz w:val="16"/>
              </w:rPr>
              <w:t>Agaricus</w:t>
            </w:r>
            <w:r w:rsidRPr="009F2FFC">
              <w:rPr>
                <w:noProof/>
                <w:sz w:val="16"/>
              </w:rPr>
              <w:t>, disseccati, presentati interi, a fette o in pezzi riconoscibili, destinati a subire qualsiasi lavorazione, escluso il semplice ricondizionamento per la vendita al minuto</w:t>
            </w:r>
          </w:p>
          <w:p w14:paraId="626B19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(1)(2)</w:t>
            </w:r>
          </w:p>
          <w:p w14:paraId="41B393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13034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160DF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0C78B1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0D45CB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98AFC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3F81C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106ABE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6A0FD1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BE0D6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BA018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7D051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1DE4E8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1C07D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09FAE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17E1C21C" w14:textId="77777777" w:rsidTr="00CF614F">
        <w:trPr>
          <w:cantSplit/>
        </w:trPr>
        <w:tc>
          <w:tcPr>
            <w:tcW w:w="709" w:type="dxa"/>
          </w:tcPr>
          <w:p w14:paraId="443F15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0.3347</w:t>
            </w:r>
          </w:p>
        </w:tc>
        <w:tc>
          <w:tcPr>
            <w:tcW w:w="1095" w:type="dxa"/>
          </w:tcPr>
          <w:p w14:paraId="433657C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0804 10 00</w:t>
            </w:r>
          </w:p>
        </w:tc>
        <w:tc>
          <w:tcPr>
            <w:tcW w:w="649" w:type="dxa"/>
          </w:tcPr>
          <w:p w14:paraId="16D1332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2A4F1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Datteri, freschi o secchi, utilizzati per la produzione (ad esclusione dell’imballaggio) di prodotti dell’industria delle bevande o alimentare</w:t>
            </w:r>
          </w:p>
          <w:p w14:paraId="3CCB15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5FB54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5EA5B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AB90A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AD2112C" w14:textId="77777777" w:rsidTr="00CF614F">
        <w:trPr>
          <w:cantSplit/>
        </w:trPr>
        <w:tc>
          <w:tcPr>
            <w:tcW w:w="709" w:type="dxa"/>
          </w:tcPr>
          <w:p w14:paraId="4AE064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0.3228</w:t>
            </w:r>
          </w:p>
        </w:tc>
        <w:tc>
          <w:tcPr>
            <w:tcW w:w="1095" w:type="dxa"/>
          </w:tcPr>
          <w:p w14:paraId="1D6EAD3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0811 90 95</w:t>
            </w:r>
          </w:p>
        </w:tc>
        <w:tc>
          <w:tcPr>
            <w:tcW w:w="649" w:type="dxa"/>
          </w:tcPr>
          <w:p w14:paraId="39F805A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7AFD960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"Boysenberries", congelati, senza aggiunta di zucchero, non condizionati per la vendita al minuto</w:t>
            </w:r>
          </w:p>
        </w:tc>
        <w:tc>
          <w:tcPr>
            <w:tcW w:w="752" w:type="dxa"/>
          </w:tcPr>
          <w:p w14:paraId="6D70A9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61E18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B9128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72FB73E" w14:textId="77777777" w:rsidTr="00CF614F">
        <w:trPr>
          <w:cantSplit/>
        </w:trPr>
        <w:tc>
          <w:tcPr>
            <w:tcW w:w="709" w:type="dxa"/>
          </w:tcPr>
          <w:p w14:paraId="57E991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0.2409</w:t>
            </w:r>
          </w:p>
        </w:tc>
        <w:tc>
          <w:tcPr>
            <w:tcW w:w="1095" w:type="dxa"/>
          </w:tcPr>
          <w:p w14:paraId="368AACD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0811 90 95</w:t>
            </w:r>
          </w:p>
        </w:tc>
        <w:tc>
          <w:tcPr>
            <w:tcW w:w="649" w:type="dxa"/>
          </w:tcPr>
          <w:p w14:paraId="01150E9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FDCAA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Ananas (</w:t>
            </w:r>
            <w:r w:rsidRPr="009F2FFC">
              <w:rPr>
                <w:i/>
                <w:iCs/>
                <w:noProof/>
                <w:sz w:val="16"/>
              </w:rPr>
              <w:t>Ananas comosus</w:t>
            </w:r>
            <w:r w:rsidRPr="009F2FFC">
              <w:rPr>
                <w:noProof/>
                <w:sz w:val="16"/>
              </w:rPr>
              <w:t>), in pezzi, congelato</w:t>
            </w:r>
          </w:p>
        </w:tc>
        <w:tc>
          <w:tcPr>
            <w:tcW w:w="752" w:type="dxa"/>
          </w:tcPr>
          <w:p w14:paraId="6F837B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22F84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3EC9C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387C75B" w14:textId="77777777" w:rsidTr="00CF614F">
        <w:trPr>
          <w:cantSplit/>
        </w:trPr>
        <w:tc>
          <w:tcPr>
            <w:tcW w:w="709" w:type="dxa"/>
          </w:tcPr>
          <w:p w14:paraId="7C95CA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0.2864</w:t>
            </w:r>
          </w:p>
          <w:p w14:paraId="19817A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73DA3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2A61E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9EF74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255F5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16CA1B4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fr-BE"/>
              </w:rPr>
            </w:pPr>
            <w:r w:rsidRPr="00CF614F">
              <w:rPr>
                <w:noProof/>
                <w:spacing w:val="-2"/>
                <w:sz w:val="16"/>
                <w:lang w:val="fr-BE"/>
              </w:rPr>
              <w:t>*ex 1511 90 19</w:t>
            </w:r>
          </w:p>
          <w:p w14:paraId="6284AFF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fr-BE"/>
              </w:rPr>
            </w:pPr>
            <w:r w:rsidRPr="00CF614F">
              <w:rPr>
                <w:noProof/>
                <w:spacing w:val="-2"/>
                <w:sz w:val="16"/>
                <w:lang w:val="fr-BE"/>
              </w:rPr>
              <w:t>ex 1511 90 91</w:t>
            </w:r>
          </w:p>
          <w:p w14:paraId="175F22F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fr-BE"/>
              </w:rPr>
            </w:pPr>
            <w:r w:rsidRPr="00CF614F">
              <w:rPr>
                <w:noProof/>
                <w:spacing w:val="-2"/>
                <w:sz w:val="16"/>
                <w:lang w:val="fr-BE"/>
              </w:rPr>
              <w:t>ex 1513 11 10</w:t>
            </w:r>
          </w:p>
          <w:p w14:paraId="37CC68B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fr-BE"/>
              </w:rPr>
            </w:pPr>
            <w:r w:rsidRPr="00CF614F">
              <w:rPr>
                <w:noProof/>
                <w:spacing w:val="-2"/>
                <w:sz w:val="16"/>
                <w:lang w:val="fr-BE"/>
              </w:rPr>
              <w:t>ex 1513 19 30</w:t>
            </w:r>
          </w:p>
          <w:p w14:paraId="37D932C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fr-BE"/>
              </w:rPr>
            </w:pPr>
            <w:r w:rsidRPr="00CF614F">
              <w:rPr>
                <w:noProof/>
                <w:spacing w:val="-2"/>
                <w:sz w:val="16"/>
                <w:lang w:val="fr-BE"/>
              </w:rPr>
              <w:t>ex 1513 21 10</w:t>
            </w:r>
          </w:p>
          <w:p w14:paraId="227DEC6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1513 29 30</w:t>
            </w:r>
          </w:p>
        </w:tc>
        <w:tc>
          <w:tcPr>
            <w:tcW w:w="649" w:type="dxa"/>
          </w:tcPr>
          <w:p w14:paraId="53E2619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2EC7A11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3B7C067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2011AB0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60DBC9B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6AD57F7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B86DA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Olio di palma, olio di cocco (olio di copra), olio di palmisti, destinati alla fabbricazione di: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F8B117F" w14:textId="77777777" w:rsidTr="009F2FFC">
              <w:tc>
                <w:tcPr>
                  <w:tcW w:w="220" w:type="dxa"/>
                </w:tcPr>
                <w:p w14:paraId="1F73B9D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5AD2C5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acidi grassi monocarbossilici industriali della sottovoce 3823 19 10,</w:t>
                  </w:r>
                </w:p>
              </w:tc>
            </w:tr>
            <w:tr w:rsidR="009F2FFC" w:rsidRPr="009F2FFC" w14:paraId="008BF047" w14:textId="77777777" w:rsidTr="009F2FFC">
              <w:tc>
                <w:tcPr>
                  <w:tcW w:w="220" w:type="dxa"/>
                </w:tcPr>
                <w:p w14:paraId="252B13B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09F765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esteri metilici di acidi grassi della voce 2915 o 2916,</w:t>
                  </w:r>
                </w:p>
              </w:tc>
            </w:tr>
            <w:tr w:rsidR="009F2FFC" w:rsidRPr="009F2FFC" w14:paraId="600806B3" w14:textId="77777777" w:rsidTr="009F2FFC">
              <w:tc>
                <w:tcPr>
                  <w:tcW w:w="220" w:type="dxa"/>
                </w:tcPr>
                <w:p w14:paraId="138D934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9572A8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alcoli grassi delle sottovoci 2905 17, 2905 19 e 3823 70 utilizzati per la fabbricazione di cosmetici, detergenti o prodotti farmaceutici,</w:t>
                  </w:r>
                </w:p>
              </w:tc>
            </w:tr>
            <w:tr w:rsidR="009F2FFC" w:rsidRPr="009F2FFC" w14:paraId="6A526CDC" w14:textId="77777777" w:rsidTr="009F2FFC">
              <w:tc>
                <w:tcPr>
                  <w:tcW w:w="220" w:type="dxa"/>
                </w:tcPr>
                <w:p w14:paraId="2EF5EE4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BC2C6D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alcoli grassi della sottovoce 2905 16, puri o misti, utilizzati per la fabbricazione di cosmetici, detergenti o prodotti farmaceutici,</w:t>
                  </w:r>
                </w:p>
              </w:tc>
            </w:tr>
            <w:tr w:rsidR="009F2FFC" w:rsidRPr="009F2FFC" w14:paraId="440C4D72" w14:textId="77777777" w:rsidTr="009F2FFC">
              <w:tc>
                <w:tcPr>
                  <w:tcW w:w="220" w:type="dxa"/>
                </w:tcPr>
                <w:p w14:paraId="7727167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195348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acido stearico della sottovoce 3823 11 00,</w:t>
                  </w:r>
                </w:p>
              </w:tc>
            </w:tr>
            <w:tr w:rsidR="009F2FFC" w:rsidRPr="009F2FFC" w14:paraId="0D17D817" w14:textId="77777777" w:rsidTr="009F2FFC">
              <w:tc>
                <w:tcPr>
                  <w:tcW w:w="220" w:type="dxa"/>
                </w:tcPr>
                <w:p w14:paraId="2703EFA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D0E6A7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prodotti della voce 3401 o</w:t>
                  </w:r>
                </w:p>
              </w:tc>
            </w:tr>
            <w:tr w:rsidR="009F2FFC" w:rsidRPr="009F2FFC" w14:paraId="374394EB" w14:textId="77777777" w:rsidTr="009F2FFC">
              <w:tc>
                <w:tcPr>
                  <w:tcW w:w="220" w:type="dxa"/>
                </w:tcPr>
                <w:p w14:paraId="66C990F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DCA5C4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fi-FI"/>
                    </w:rPr>
                  </w:pPr>
                  <w:r w:rsidRPr="009F2FFC">
                    <w:rPr>
                      <w:noProof/>
                      <w:sz w:val="16"/>
                      <w:lang w:val="fi-FI"/>
                    </w:rPr>
                    <w:t>acidi grassi ad elevata purezza della voce 2915</w:t>
                  </w:r>
                </w:p>
              </w:tc>
            </w:tr>
          </w:tbl>
          <w:p w14:paraId="36B4D5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fi-FI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527E29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CFC8B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F7867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926AC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BA55A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11807B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091E69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EBA3F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A1B84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CA7C1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AB7F0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1D99AD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2B99B4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2AC34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36B0B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C98BA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A3C80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6E2B57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0FD5DF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AE9FA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D3BAB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51E3E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45F35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0E4EE678" w14:textId="77777777" w:rsidTr="00CF614F">
        <w:trPr>
          <w:cantSplit/>
        </w:trPr>
        <w:tc>
          <w:tcPr>
            <w:tcW w:w="709" w:type="dxa"/>
          </w:tcPr>
          <w:p w14:paraId="5AF7B6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0.8443</w:t>
            </w:r>
          </w:p>
        </w:tc>
        <w:tc>
          <w:tcPr>
            <w:tcW w:w="1095" w:type="dxa"/>
          </w:tcPr>
          <w:p w14:paraId="6C30119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1515 60 99</w:t>
            </w:r>
          </w:p>
        </w:tc>
        <w:tc>
          <w:tcPr>
            <w:tcW w:w="649" w:type="dxa"/>
          </w:tcPr>
          <w:p w14:paraId="0B1F694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F16B5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Olio di origine microbica, raffinato o semiraffinato, contenente, in peso, tra il 35 % e il 70 % di acido arachidonico o tra il 35 % e il 50 % di acido docosaesaenoico</w:t>
            </w:r>
          </w:p>
        </w:tc>
        <w:tc>
          <w:tcPr>
            <w:tcW w:w="752" w:type="dxa"/>
          </w:tcPr>
          <w:p w14:paraId="3532D2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9C06C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620AB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0D176BC" w14:textId="77777777" w:rsidTr="00CF614F">
        <w:trPr>
          <w:cantSplit/>
        </w:trPr>
        <w:tc>
          <w:tcPr>
            <w:tcW w:w="709" w:type="dxa"/>
          </w:tcPr>
          <w:p w14:paraId="03EC4D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0.3341</w:t>
            </w:r>
          </w:p>
        </w:tc>
        <w:tc>
          <w:tcPr>
            <w:tcW w:w="1095" w:type="dxa"/>
          </w:tcPr>
          <w:p w14:paraId="1B70B06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1515 90 99</w:t>
            </w:r>
          </w:p>
        </w:tc>
        <w:tc>
          <w:tcPr>
            <w:tcW w:w="649" w:type="dxa"/>
          </w:tcPr>
          <w:p w14:paraId="4D2B07A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92</w:t>
            </w:r>
          </w:p>
        </w:tc>
        <w:tc>
          <w:tcPr>
            <w:tcW w:w="4034" w:type="dxa"/>
          </w:tcPr>
          <w:p w14:paraId="06D05A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Olio vegetale, raffinato o semiraffinato, contenente, in peso, tra il 35 % o più e il 57 % di acido arachidonico o tra il 35 % e il 50 % di acido docosaesaenoico</w:t>
            </w:r>
          </w:p>
        </w:tc>
        <w:tc>
          <w:tcPr>
            <w:tcW w:w="752" w:type="dxa"/>
          </w:tcPr>
          <w:p w14:paraId="022003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139FE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F101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7F52914" w14:textId="77777777" w:rsidTr="00CF614F">
        <w:trPr>
          <w:cantSplit/>
        </w:trPr>
        <w:tc>
          <w:tcPr>
            <w:tcW w:w="709" w:type="dxa"/>
          </w:tcPr>
          <w:p w14:paraId="5EC501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0.7686</w:t>
            </w:r>
          </w:p>
        </w:tc>
        <w:tc>
          <w:tcPr>
            <w:tcW w:w="1095" w:type="dxa"/>
          </w:tcPr>
          <w:p w14:paraId="46E8F0E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*1516 20 10</w:t>
            </w:r>
          </w:p>
        </w:tc>
        <w:tc>
          <w:tcPr>
            <w:tcW w:w="649" w:type="dxa"/>
          </w:tcPr>
          <w:p w14:paraId="716F23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4FBEB8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Oli di ricino idrogenato “detti opalwax”</w:t>
            </w:r>
          </w:p>
        </w:tc>
        <w:tc>
          <w:tcPr>
            <w:tcW w:w="752" w:type="dxa"/>
          </w:tcPr>
          <w:p w14:paraId="62CB79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2F8A1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76850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15FF04F" w14:textId="77777777" w:rsidTr="00CF614F">
        <w:trPr>
          <w:cantSplit/>
        </w:trPr>
        <w:tc>
          <w:tcPr>
            <w:tcW w:w="709" w:type="dxa"/>
          </w:tcPr>
          <w:p w14:paraId="2335B8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0.4080</w:t>
            </w:r>
          </w:p>
        </w:tc>
        <w:tc>
          <w:tcPr>
            <w:tcW w:w="1095" w:type="dxa"/>
          </w:tcPr>
          <w:p w14:paraId="5EFBECC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1517 90 99</w:t>
            </w:r>
          </w:p>
        </w:tc>
        <w:tc>
          <w:tcPr>
            <w:tcW w:w="649" w:type="dxa"/>
          </w:tcPr>
          <w:p w14:paraId="01B7F6F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9897B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Oli vegetali e/o di origine microbica, raffinati, contenenti, in peso,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62"/>
            </w:tblGrid>
            <w:tr w:rsidR="009F2FFC" w:rsidRPr="009F2FFC" w14:paraId="742B9A1E" w14:textId="77777777" w:rsidTr="009F2FFC">
              <w:tc>
                <w:tcPr>
                  <w:tcW w:w="220" w:type="dxa"/>
                </w:tcPr>
                <w:p w14:paraId="7A54CD2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62" w:type="dxa"/>
                </w:tcPr>
                <w:p w14:paraId="22500DB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il 25 % o più ma non più del 70 % di acido arachidonico o</w:t>
                  </w:r>
                </w:p>
              </w:tc>
            </w:tr>
            <w:tr w:rsidR="009F2FFC" w:rsidRPr="009F2FFC" w14:paraId="18F18B1F" w14:textId="77777777" w:rsidTr="009F2FFC">
              <w:tc>
                <w:tcPr>
                  <w:tcW w:w="220" w:type="dxa"/>
                </w:tcPr>
                <w:p w14:paraId="47C4734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62" w:type="dxa"/>
                </w:tcPr>
                <w:p w14:paraId="5687205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il 12 % o più ma non più del 65 % di acido docosaesaenoico,</w:t>
                  </w:r>
                </w:p>
              </w:tc>
            </w:tr>
          </w:tbl>
          <w:p w14:paraId="0572D6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anche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5C2F844" w14:textId="77777777" w:rsidTr="009F2FFC">
              <w:tc>
                <w:tcPr>
                  <w:tcW w:w="220" w:type="dxa"/>
                </w:tcPr>
                <w:p w14:paraId="21AE80A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E89565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standardizzati con olio di girasole ad alto contenuto oleico (HOSO),</w:t>
                  </w:r>
                </w:p>
              </w:tc>
            </w:tr>
          </w:tbl>
          <w:p w14:paraId="13BB11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contenenti, in peso, 0,005 % o più ma non più di 0,1 % di antiossidanti</w:t>
            </w:r>
          </w:p>
        </w:tc>
        <w:tc>
          <w:tcPr>
            <w:tcW w:w="752" w:type="dxa"/>
          </w:tcPr>
          <w:p w14:paraId="0A93DD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5B528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1D271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8274550" w14:textId="77777777" w:rsidTr="00CF614F">
        <w:trPr>
          <w:cantSplit/>
        </w:trPr>
        <w:tc>
          <w:tcPr>
            <w:tcW w:w="709" w:type="dxa"/>
          </w:tcPr>
          <w:p w14:paraId="4892E7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0.8569</w:t>
            </w:r>
          </w:p>
        </w:tc>
        <w:tc>
          <w:tcPr>
            <w:tcW w:w="1095" w:type="dxa"/>
          </w:tcPr>
          <w:p w14:paraId="46BF942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1517 90 99</w:t>
            </w:r>
          </w:p>
        </w:tc>
        <w:tc>
          <w:tcPr>
            <w:tcW w:w="649" w:type="dxa"/>
          </w:tcPr>
          <w:p w14:paraId="3EA3F56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309A0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Miscela commestibile di oli animali e vegetali costituita da almeno il 99 %, in peso, di olio di pesce proveniente esclusivamente dalla specie merluzzo del Pacifico (</w:t>
            </w:r>
            <w:r w:rsidRPr="009F2FFC">
              <w:rPr>
                <w:i/>
                <w:iCs/>
                <w:noProof/>
                <w:sz w:val="16"/>
              </w:rPr>
              <w:t>Gaduschalcogrammus</w:t>
            </w:r>
            <w:r w:rsidRPr="009F2FFC">
              <w:rPr>
                <w:noProof/>
                <w:sz w:val="16"/>
              </w:rPr>
              <w:t>):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D98A39F" w14:textId="77777777" w:rsidTr="009F2FFC">
              <w:tc>
                <w:tcPr>
                  <w:tcW w:w="220" w:type="dxa"/>
                </w:tcPr>
                <w:p w14:paraId="1360DC9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5FAB25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contenente, in peso, 90 % o più di trigliceridi con, in peso, il 50 % o più dei suoi acidi grassi derivati da acidi grassi omega-3,</w:t>
                  </w:r>
                </w:p>
              </w:tc>
            </w:tr>
            <w:tr w:rsidR="009F2FFC" w:rsidRPr="009F2FFC" w14:paraId="35E18A96" w14:textId="77777777" w:rsidTr="009F2FFC">
              <w:tc>
                <w:tcPr>
                  <w:tcW w:w="220" w:type="dxa"/>
                </w:tcPr>
                <w:p w14:paraId="63C9F9C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681352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contenente, in peso,0,15 % o più ma non più di 0,25 % di tocoferoli e oli vegetali,</w:t>
                  </w:r>
                </w:p>
              </w:tc>
            </w:tr>
            <w:tr w:rsidR="009F2FFC" w:rsidRPr="009F2FFC" w14:paraId="141F54D7" w14:textId="77777777" w:rsidTr="009F2FFC">
              <w:tc>
                <w:tcPr>
                  <w:tcW w:w="220" w:type="dxa"/>
                </w:tcPr>
                <w:p w14:paraId="288E7FC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DC89C4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in imballaggi immediati in fusti di acciaio di peso netto di più di 180 kg ma non più di 200 kg,</w:t>
                  </w:r>
                </w:p>
              </w:tc>
            </w:tr>
          </w:tbl>
          <w:p w14:paraId="11066C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destinata alla fabbricazione di integratori di omega-3 a base di olio di pesce sotto forma di capsule di soft gel</w:t>
            </w:r>
          </w:p>
          <w:p w14:paraId="3E8BFD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B8745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F8D8A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3FC11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FEDC80A" w14:textId="77777777" w:rsidTr="00CF614F">
        <w:trPr>
          <w:cantSplit/>
        </w:trPr>
        <w:tc>
          <w:tcPr>
            <w:tcW w:w="709" w:type="dxa"/>
          </w:tcPr>
          <w:p w14:paraId="759AF8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0.2423</w:t>
            </w:r>
          </w:p>
        </w:tc>
        <w:tc>
          <w:tcPr>
            <w:tcW w:w="1095" w:type="dxa"/>
          </w:tcPr>
          <w:p w14:paraId="5531FE6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1902 30 10</w:t>
            </w:r>
          </w:p>
        </w:tc>
        <w:tc>
          <w:tcPr>
            <w:tcW w:w="649" w:type="dxa"/>
          </w:tcPr>
          <w:p w14:paraId="79F9586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6DC187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Vermicelli di vetro ("glass noodles") aventi tenore, in peso, di amido di fagiolo mungo (</w:t>
            </w:r>
            <w:r w:rsidRPr="009F2FFC">
              <w:rPr>
                <w:i/>
                <w:iCs/>
                <w:noProof/>
                <w:sz w:val="16"/>
              </w:rPr>
              <w:t>Vigna radiata</w:t>
            </w:r>
            <w:r w:rsidRPr="009F2FFC">
              <w:rPr>
                <w:noProof/>
                <w:sz w:val="16"/>
              </w:rPr>
              <w:t xml:space="preserve"> (L.) Wilczek) pari o superiore a 60 %, in imballaggi immediati di contenuto pari o superiore a 5 kg, non condizionati per la vendita al minuto</w:t>
            </w:r>
          </w:p>
        </w:tc>
        <w:tc>
          <w:tcPr>
            <w:tcW w:w="752" w:type="dxa"/>
          </w:tcPr>
          <w:p w14:paraId="3470F9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D2F03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F9DB3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8965FA8" w14:textId="77777777" w:rsidTr="00CF614F">
        <w:trPr>
          <w:cantSplit/>
        </w:trPr>
        <w:tc>
          <w:tcPr>
            <w:tcW w:w="709" w:type="dxa"/>
          </w:tcPr>
          <w:p w14:paraId="001FF3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0.2866</w:t>
            </w:r>
          </w:p>
        </w:tc>
        <w:tc>
          <w:tcPr>
            <w:tcW w:w="1095" w:type="dxa"/>
          </w:tcPr>
          <w:p w14:paraId="64C6091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2005 91 00</w:t>
            </w:r>
          </w:p>
        </w:tc>
        <w:tc>
          <w:tcPr>
            <w:tcW w:w="649" w:type="dxa"/>
          </w:tcPr>
          <w:p w14:paraId="1C56DC8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B57A3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Germogli di bambù, preparati o conservati, in imballaggi immediati di contenuto netto superiore a 5 kg</w:t>
            </w:r>
          </w:p>
        </w:tc>
        <w:tc>
          <w:tcPr>
            <w:tcW w:w="752" w:type="dxa"/>
          </w:tcPr>
          <w:p w14:paraId="7C1617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6A033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AECC6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13BD076" w14:textId="77777777" w:rsidTr="00CF614F">
        <w:trPr>
          <w:cantSplit/>
        </w:trPr>
        <w:tc>
          <w:tcPr>
            <w:tcW w:w="709" w:type="dxa"/>
          </w:tcPr>
          <w:p w14:paraId="6BE099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0.5884</w:t>
            </w:r>
          </w:p>
          <w:p w14:paraId="2271A6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7D0E4D0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2007 99 50</w:t>
            </w:r>
          </w:p>
          <w:p w14:paraId="28ACEF8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2007 99 50</w:t>
            </w:r>
          </w:p>
        </w:tc>
        <w:tc>
          <w:tcPr>
            <w:tcW w:w="649" w:type="dxa"/>
          </w:tcPr>
          <w:p w14:paraId="0D6E426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83</w:t>
            </w:r>
          </w:p>
          <w:p w14:paraId="59F5FE8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93</w:t>
            </w:r>
          </w:p>
        </w:tc>
        <w:tc>
          <w:tcPr>
            <w:tcW w:w="4034" w:type="dxa"/>
          </w:tcPr>
          <w:p w14:paraId="4D3323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Concentrato di purea di mango, ottenuto mediante cottura: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717"/>
            </w:tblGrid>
            <w:tr w:rsidR="009F2FFC" w:rsidRPr="009F2FFC" w14:paraId="228D5037" w14:textId="77777777" w:rsidTr="009F2FFC">
              <w:tc>
                <w:tcPr>
                  <w:tcW w:w="220" w:type="dxa"/>
                </w:tcPr>
                <w:p w14:paraId="3DDBC7F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17" w:type="dxa"/>
                </w:tcPr>
                <w:p w14:paraId="3392D1F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 xml:space="preserve">del genere </w:t>
                  </w:r>
                  <w:r w:rsidRPr="009F2FFC">
                    <w:rPr>
                      <w:i/>
                      <w:iCs/>
                      <w:noProof/>
                      <w:sz w:val="16"/>
                      <w:lang w:val="en-IE"/>
                    </w:rPr>
                    <w:t xml:space="preserve">Mangifera 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spp.,</w:t>
                  </w:r>
                </w:p>
              </w:tc>
            </w:tr>
            <w:tr w:rsidR="009F2FFC" w:rsidRPr="009F2FFC" w14:paraId="0DBEA556" w14:textId="77777777" w:rsidTr="009F2FFC">
              <w:tc>
                <w:tcPr>
                  <w:tcW w:w="220" w:type="dxa"/>
                </w:tcPr>
                <w:p w14:paraId="224B07E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17" w:type="dxa"/>
                </w:tcPr>
                <w:p w14:paraId="337AEC0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avente tenore di zucchero, in peso, non superiore a 30 %,</w:t>
                  </w:r>
                </w:p>
              </w:tc>
            </w:tr>
          </w:tbl>
          <w:p w14:paraId="65D99C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destinato alla fabbricazione di prodotti dell’industria alimentare e delle bevande</w:t>
            </w:r>
          </w:p>
          <w:p w14:paraId="684EEB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36BEB4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4D16C9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15 % (3)</w:t>
            </w:r>
          </w:p>
          <w:p w14:paraId="7E4E7E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245399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363933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B83B9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1765A3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31DF5534" w14:textId="77777777" w:rsidTr="00CF614F">
        <w:trPr>
          <w:cantSplit/>
        </w:trPr>
        <w:tc>
          <w:tcPr>
            <w:tcW w:w="709" w:type="dxa"/>
          </w:tcPr>
          <w:p w14:paraId="5EB911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0.5875</w:t>
            </w:r>
          </w:p>
          <w:p w14:paraId="7CDBF6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1D7D0AB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2007 99 50</w:t>
            </w:r>
          </w:p>
          <w:p w14:paraId="61106B5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2007 99 50</w:t>
            </w:r>
          </w:p>
        </w:tc>
        <w:tc>
          <w:tcPr>
            <w:tcW w:w="649" w:type="dxa"/>
          </w:tcPr>
          <w:p w14:paraId="4DF2BB2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84</w:t>
            </w:r>
          </w:p>
          <w:p w14:paraId="74038DA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94</w:t>
            </w:r>
          </w:p>
        </w:tc>
        <w:tc>
          <w:tcPr>
            <w:tcW w:w="4034" w:type="dxa"/>
          </w:tcPr>
          <w:p w14:paraId="475D42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Concentrato di purea di papaia, ottenuto mediante cottura: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46"/>
            </w:tblGrid>
            <w:tr w:rsidR="009F2FFC" w:rsidRPr="009F2FFC" w14:paraId="7AA2569E" w14:textId="77777777" w:rsidTr="009F2FFC">
              <w:tc>
                <w:tcPr>
                  <w:tcW w:w="220" w:type="dxa"/>
                </w:tcPr>
                <w:p w14:paraId="5FDFB42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46" w:type="dxa"/>
                </w:tcPr>
                <w:p w14:paraId="240F50F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 xml:space="preserve">del genere </w:t>
                  </w:r>
                  <w:r w:rsidRPr="009F2FFC">
                    <w:rPr>
                      <w:i/>
                      <w:iCs/>
                      <w:noProof/>
                      <w:sz w:val="16"/>
                      <w:lang w:val="en-IE"/>
                    </w:rPr>
                    <w:t>Carica spp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.,</w:t>
                  </w:r>
                </w:p>
              </w:tc>
            </w:tr>
            <w:tr w:rsidR="009F2FFC" w:rsidRPr="009F2FFC" w14:paraId="74362BBA" w14:textId="77777777" w:rsidTr="009F2FFC">
              <w:tc>
                <w:tcPr>
                  <w:tcW w:w="220" w:type="dxa"/>
                </w:tcPr>
                <w:p w14:paraId="40E1D66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46" w:type="dxa"/>
                </w:tcPr>
                <w:p w14:paraId="32EAC93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avente tenore di zucchero, in peso, compreso tra 13 % e 30 %,</w:t>
                  </w:r>
                </w:p>
              </w:tc>
            </w:tr>
          </w:tbl>
          <w:p w14:paraId="5D387C3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alla fabbricazione di prodotti dell’industria alimentare e delle bevande</w:t>
            </w:r>
          </w:p>
          <w:p w14:paraId="5B0288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0B2B13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0EA828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7.8 % (3)</w:t>
            </w:r>
          </w:p>
          <w:p w14:paraId="64252E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162AE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41DB07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0AB176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5518C2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611A99E2" w14:textId="77777777" w:rsidTr="00CF614F">
        <w:trPr>
          <w:cantSplit/>
        </w:trPr>
        <w:tc>
          <w:tcPr>
            <w:tcW w:w="709" w:type="dxa"/>
          </w:tcPr>
          <w:p w14:paraId="5FD47F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0.5867</w:t>
            </w:r>
          </w:p>
          <w:p w14:paraId="762F73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1563B0A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2007 99 50</w:t>
            </w:r>
          </w:p>
          <w:p w14:paraId="2C7D3FB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2007 99 50</w:t>
            </w:r>
          </w:p>
        </w:tc>
        <w:tc>
          <w:tcPr>
            <w:tcW w:w="649" w:type="dxa"/>
          </w:tcPr>
          <w:p w14:paraId="5C019CF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  <w:p w14:paraId="44F012B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95</w:t>
            </w:r>
          </w:p>
        </w:tc>
        <w:tc>
          <w:tcPr>
            <w:tcW w:w="4034" w:type="dxa"/>
          </w:tcPr>
          <w:p w14:paraId="4909CB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Concentrato di purea di guava, ottenuto mediante cottura: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540EA27" w14:textId="77777777" w:rsidTr="009F2FFC">
              <w:tc>
                <w:tcPr>
                  <w:tcW w:w="220" w:type="dxa"/>
                </w:tcPr>
                <w:p w14:paraId="17BF4E6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1304E8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 xml:space="preserve">del genere </w:t>
                  </w:r>
                  <w:r w:rsidRPr="009F2FFC">
                    <w:rPr>
                      <w:i/>
                      <w:iCs/>
                      <w:noProof/>
                      <w:sz w:val="16"/>
                      <w:lang w:val="en-IE"/>
                    </w:rPr>
                    <w:t>Psidium spp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.,</w:t>
                  </w:r>
                </w:p>
              </w:tc>
            </w:tr>
            <w:tr w:rsidR="009F2FFC" w:rsidRPr="00F11654" w14:paraId="2A18A5AA" w14:textId="77777777" w:rsidTr="009F2FFC">
              <w:tc>
                <w:tcPr>
                  <w:tcW w:w="220" w:type="dxa"/>
                </w:tcPr>
                <w:p w14:paraId="3663CFF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E2DB22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több mint 13 tömegszázalék, de legfeljebb 30 tömegszázalék cukortartalommal,</w:t>
                  </w:r>
                </w:p>
              </w:tc>
            </w:tr>
          </w:tbl>
          <w:p w14:paraId="0E982B4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alla fabbricazione di prodotti dell’industria alimentare e delle bevande</w:t>
            </w:r>
          </w:p>
          <w:p w14:paraId="7EC0DE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48368E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701736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6 % (3)</w:t>
            </w:r>
          </w:p>
          <w:p w14:paraId="458463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2F3E6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61D766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1F9460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1A3793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6292F697" w14:textId="77777777" w:rsidTr="00CF614F">
        <w:trPr>
          <w:cantSplit/>
        </w:trPr>
        <w:tc>
          <w:tcPr>
            <w:tcW w:w="709" w:type="dxa"/>
          </w:tcPr>
          <w:p w14:paraId="548E53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0.4716</w:t>
            </w:r>
          </w:p>
        </w:tc>
        <w:tc>
          <w:tcPr>
            <w:tcW w:w="1095" w:type="dxa"/>
          </w:tcPr>
          <w:p w14:paraId="732D3F9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2008 93 91</w:t>
            </w:r>
          </w:p>
        </w:tc>
        <w:tc>
          <w:tcPr>
            <w:tcW w:w="649" w:type="dxa"/>
          </w:tcPr>
          <w:p w14:paraId="29ED1D4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88836A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Mirtilli rossi secchi dolcificati, escluso il solo imballaggio in quanto trasformazione, destinati alla fabbricazione di prodotti delle industrie di trasformazione alimentare</w:t>
            </w:r>
          </w:p>
          <w:p w14:paraId="6CA4AD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(4)</w:t>
            </w:r>
          </w:p>
        </w:tc>
        <w:tc>
          <w:tcPr>
            <w:tcW w:w="752" w:type="dxa"/>
          </w:tcPr>
          <w:p w14:paraId="04A21B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A0939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015E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0C9E2B0" w14:textId="77777777" w:rsidTr="00CF614F">
        <w:trPr>
          <w:cantSplit/>
        </w:trPr>
        <w:tc>
          <w:tcPr>
            <w:tcW w:w="709" w:type="dxa"/>
          </w:tcPr>
          <w:p w14:paraId="3B0AF1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0.4709</w:t>
            </w:r>
          </w:p>
          <w:p w14:paraId="2DDF6B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6F2D047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2008 99 49</w:t>
            </w:r>
          </w:p>
          <w:p w14:paraId="2D103A3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2008 99 99</w:t>
            </w:r>
          </w:p>
        </w:tc>
        <w:tc>
          <w:tcPr>
            <w:tcW w:w="649" w:type="dxa"/>
          </w:tcPr>
          <w:p w14:paraId="62954D3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  <w:p w14:paraId="14C0ABB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3E87AE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Purea di boysenberry senza alcole aggiunto, con o senza aggiunta di zucchero</w:t>
            </w:r>
          </w:p>
          <w:p w14:paraId="7643C7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15332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0FD177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71F2D6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0C2B35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70BFE4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0CBFAF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32C36B90" w14:textId="77777777" w:rsidTr="00CF614F">
        <w:trPr>
          <w:cantSplit/>
        </w:trPr>
        <w:tc>
          <w:tcPr>
            <w:tcW w:w="709" w:type="dxa"/>
          </w:tcPr>
          <w:p w14:paraId="4C0A3F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0.5587</w:t>
            </w:r>
          </w:p>
          <w:p w14:paraId="40208E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3C12AB6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2008 99 49</w:t>
            </w:r>
          </w:p>
          <w:p w14:paraId="33468E5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2008 99 99</w:t>
            </w:r>
          </w:p>
        </w:tc>
        <w:tc>
          <w:tcPr>
            <w:tcW w:w="649" w:type="dxa"/>
          </w:tcPr>
          <w:p w14:paraId="34CEBBF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  <w:p w14:paraId="7A0D432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11</w:t>
            </w:r>
          </w:p>
        </w:tc>
        <w:tc>
          <w:tcPr>
            <w:tcW w:w="4034" w:type="dxa"/>
          </w:tcPr>
          <w:p w14:paraId="69D5FB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Foglie di vite sbollentate del genere Karakishmish, in salamoia, contenenti: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1E02527" w14:textId="77777777" w:rsidTr="009F2FFC">
              <w:tc>
                <w:tcPr>
                  <w:tcW w:w="220" w:type="dxa"/>
                </w:tcPr>
                <w:p w14:paraId="512D5A0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3E3B69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più del 6 % di concentrazione di sale,</w:t>
                  </w:r>
                </w:p>
              </w:tc>
            </w:tr>
            <w:tr w:rsidR="009F2FFC" w:rsidRPr="009F2FFC" w14:paraId="0BE62E7D" w14:textId="77777777" w:rsidTr="009F2FFC">
              <w:tc>
                <w:tcPr>
                  <w:tcW w:w="220" w:type="dxa"/>
                </w:tcPr>
                <w:p w14:paraId="6EFE3DC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A94073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tenore in acidità espressa in acido citrico, monoidrato, da 0,1 % a 1,4 % ma non superiore</w:t>
                  </w:r>
                </w:p>
              </w:tc>
            </w:tr>
            <w:tr w:rsidR="009F2FFC" w:rsidRPr="009F2FFC" w14:paraId="079B73A9" w14:textId="77777777" w:rsidTr="009F2FFC">
              <w:tc>
                <w:tcPr>
                  <w:tcW w:w="220" w:type="dxa"/>
                </w:tcPr>
                <w:p w14:paraId="189232E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BB771F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aggiunta di 2 000 mg/kg di benzoato di sodio, ma non oltre, ai sensi del Codice generale standard per gli additivi alimentari (CODEX STAN 192-1995)</w:t>
                  </w:r>
                </w:p>
              </w:tc>
            </w:tr>
          </w:tbl>
          <w:p w14:paraId="71B0E1F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destinate alla produzione di foglie di vite farcite di riso</w:t>
            </w:r>
          </w:p>
          <w:p w14:paraId="29D913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07BBAE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462E2F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74CF65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5372FB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7D322B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08AE6E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26E177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76C29E1C" w14:textId="77777777" w:rsidTr="00CF614F">
        <w:trPr>
          <w:cantSplit/>
        </w:trPr>
        <w:tc>
          <w:tcPr>
            <w:tcW w:w="709" w:type="dxa"/>
          </w:tcPr>
          <w:p w14:paraId="0E0235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0.6723</w:t>
            </w:r>
          </w:p>
        </w:tc>
        <w:tc>
          <w:tcPr>
            <w:tcW w:w="1095" w:type="dxa"/>
          </w:tcPr>
          <w:p w14:paraId="05C48BF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2008 99 91</w:t>
            </w:r>
          </w:p>
        </w:tc>
        <w:tc>
          <w:tcPr>
            <w:tcW w:w="649" w:type="dxa"/>
          </w:tcPr>
          <w:p w14:paraId="603A624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AD894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Castagne d'acqua cinesi (</w:t>
            </w:r>
            <w:r w:rsidRPr="009F2FFC">
              <w:rPr>
                <w:i/>
                <w:iCs/>
                <w:noProof/>
                <w:sz w:val="16"/>
              </w:rPr>
              <w:t>Eleocharis dulcis</w:t>
            </w:r>
            <w:r w:rsidRPr="009F2FFC">
              <w:rPr>
                <w:noProof/>
                <w:sz w:val="16"/>
              </w:rPr>
              <w:t xml:space="preserve"> o </w:t>
            </w:r>
            <w:r w:rsidRPr="009F2FFC">
              <w:rPr>
                <w:i/>
                <w:iCs/>
                <w:noProof/>
                <w:sz w:val="16"/>
              </w:rPr>
              <w:t>Eleocharis tuberosa</w:t>
            </w:r>
            <w:r w:rsidRPr="009F2FFC">
              <w:rPr>
                <w:noProof/>
                <w:sz w:val="16"/>
              </w:rPr>
              <w:t>), pelate, lavate, sbianchite, raffreddate e surgelate individualmente, destinate ad essere usate in produzioni dell'industria alimentare e a subire qualsiasi lavorazione, escluso il semplice ricondizionamento</w:t>
            </w:r>
          </w:p>
          <w:p w14:paraId="21D475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(1)(2)</w:t>
            </w:r>
          </w:p>
        </w:tc>
        <w:tc>
          <w:tcPr>
            <w:tcW w:w="752" w:type="dxa"/>
          </w:tcPr>
          <w:p w14:paraId="6EA0E9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 (3)</w:t>
            </w:r>
          </w:p>
        </w:tc>
        <w:tc>
          <w:tcPr>
            <w:tcW w:w="1091" w:type="dxa"/>
          </w:tcPr>
          <w:p w14:paraId="2E388F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F6BD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CA7B21D" w14:textId="77777777" w:rsidTr="00CF614F">
        <w:trPr>
          <w:cantSplit/>
        </w:trPr>
        <w:tc>
          <w:tcPr>
            <w:tcW w:w="709" w:type="dxa"/>
          </w:tcPr>
          <w:p w14:paraId="233893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0.7767</w:t>
            </w:r>
          </w:p>
        </w:tc>
        <w:tc>
          <w:tcPr>
            <w:tcW w:w="1095" w:type="dxa"/>
          </w:tcPr>
          <w:p w14:paraId="4C7CB52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2008 99 99</w:t>
            </w:r>
          </w:p>
        </w:tc>
        <w:tc>
          <w:tcPr>
            <w:tcW w:w="649" w:type="dxa"/>
          </w:tcPr>
          <w:p w14:paraId="673EA35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690CF1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Polpa surgelata di bacche di acai: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246"/>
            </w:tblGrid>
            <w:tr w:rsidR="009F2FFC" w:rsidRPr="009F2FFC" w14:paraId="4F14A255" w14:textId="77777777" w:rsidTr="009F2FFC">
              <w:tc>
                <w:tcPr>
                  <w:tcW w:w="220" w:type="dxa"/>
                </w:tcPr>
                <w:p w14:paraId="30AC1EE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46" w:type="dxa"/>
                </w:tcPr>
                <w:p w14:paraId="562B1D6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idratata e pastorizzata,</w:t>
                  </w:r>
                </w:p>
              </w:tc>
            </w:tr>
            <w:tr w:rsidR="009F2FFC" w:rsidRPr="009F2FFC" w14:paraId="090BE9FA" w14:textId="77777777" w:rsidTr="009F2FFC">
              <w:tc>
                <w:tcPr>
                  <w:tcW w:w="220" w:type="dxa"/>
                </w:tcPr>
                <w:p w14:paraId="65A4788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46" w:type="dxa"/>
                </w:tcPr>
                <w:p w14:paraId="71B0071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separata dal nocciolo mediante aggiunta di acqua,</w:t>
                  </w:r>
                </w:p>
              </w:tc>
            </w:tr>
            <w:tr w:rsidR="009F2FFC" w:rsidRPr="009F2FFC" w14:paraId="66410782" w14:textId="77777777" w:rsidTr="009F2FFC">
              <w:tc>
                <w:tcPr>
                  <w:tcW w:w="220" w:type="dxa"/>
                </w:tcPr>
                <w:p w14:paraId="291BC45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46" w:type="dxa"/>
                </w:tcPr>
                <w:p w14:paraId="2948BB2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valore Brix inferiore a 6, e</w:t>
                  </w:r>
                </w:p>
              </w:tc>
            </w:tr>
            <w:tr w:rsidR="009F2FFC" w:rsidRPr="009F2FFC" w14:paraId="3FAC8606" w14:textId="77777777" w:rsidTr="009F2FFC">
              <w:tc>
                <w:tcPr>
                  <w:tcW w:w="220" w:type="dxa"/>
                </w:tcPr>
                <w:p w14:paraId="67C9EA7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46" w:type="dxa"/>
                </w:tcPr>
                <w:p w14:paraId="48354BD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avente tenore di zucchero inferiore a 5,6 %</w:t>
                  </w:r>
                </w:p>
              </w:tc>
            </w:tr>
          </w:tbl>
          <w:p w14:paraId="589E70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14003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FE134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DB10F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34BFF19" w14:textId="77777777" w:rsidTr="00CF614F">
        <w:trPr>
          <w:cantSplit/>
        </w:trPr>
        <w:tc>
          <w:tcPr>
            <w:tcW w:w="709" w:type="dxa"/>
          </w:tcPr>
          <w:p w14:paraId="3868CD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0.4992</w:t>
            </w:r>
          </w:p>
          <w:p w14:paraId="278DDB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0819A8A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2009 41 92</w:t>
            </w:r>
          </w:p>
          <w:p w14:paraId="5B684FE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2009 41 99</w:t>
            </w:r>
          </w:p>
        </w:tc>
        <w:tc>
          <w:tcPr>
            <w:tcW w:w="649" w:type="dxa"/>
          </w:tcPr>
          <w:p w14:paraId="4BCE626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47A2E60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4F60AD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Succo di ananasso: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5483217" w14:textId="77777777" w:rsidTr="009F2FFC">
              <w:tc>
                <w:tcPr>
                  <w:tcW w:w="220" w:type="dxa"/>
                </w:tcPr>
                <w:p w14:paraId="4AFE680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CEA583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non prodotto da concentrato,</w:t>
                  </w:r>
                </w:p>
              </w:tc>
            </w:tr>
            <w:tr w:rsidR="009F2FFC" w:rsidRPr="009F2FFC" w14:paraId="1FD84C39" w14:textId="77777777" w:rsidTr="009F2FFC">
              <w:tc>
                <w:tcPr>
                  <w:tcW w:w="220" w:type="dxa"/>
                </w:tcPr>
                <w:p w14:paraId="1DB687F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E8A6F2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 xml:space="preserve">del genere </w:t>
                  </w:r>
                  <w:r w:rsidRPr="009F2FFC">
                    <w:rPr>
                      <w:i/>
                      <w:iCs/>
                      <w:noProof/>
                      <w:sz w:val="16"/>
                      <w:lang w:val="en-IE"/>
                    </w:rPr>
                    <w:t>Ananas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,</w:t>
                  </w:r>
                </w:p>
              </w:tc>
            </w:tr>
            <w:tr w:rsidR="009F2FFC" w:rsidRPr="009F2FFC" w14:paraId="4948DDE7" w14:textId="77777777" w:rsidTr="009F2FFC">
              <w:tc>
                <w:tcPr>
                  <w:tcW w:w="220" w:type="dxa"/>
                </w:tcPr>
                <w:p w14:paraId="47F0DAC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E060DB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di un valore Brix pari o superiore a 11 e inferiore o uguale a 16,</w:t>
                  </w:r>
                </w:p>
              </w:tc>
            </w:tr>
          </w:tbl>
          <w:p w14:paraId="0B75B8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utilizzato nella fabbricazione di prodotti dell’industria delle bevande</w:t>
            </w:r>
          </w:p>
          <w:p w14:paraId="3E28F2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43FAF7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0DFBD8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8 %</w:t>
            </w:r>
          </w:p>
          <w:p w14:paraId="11A4D3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7B4015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647CE9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2719DA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25D339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0F516ADD" w14:textId="77777777" w:rsidTr="00CF614F">
        <w:trPr>
          <w:cantSplit/>
        </w:trPr>
        <w:tc>
          <w:tcPr>
            <w:tcW w:w="709" w:type="dxa"/>
          </w:tcPr>
          <w:p w14:paraId="05862D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0.4664</w:t>
            </w:r>
          </w:p>
        </w:tc>
        <w:tc>
          <w:tcPr>
            <w:tcW w:w="1095" w:type="dxa"/>
          </w:tcPr>
          <w:p w14:paraId="079C169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2009 49 30</w:t>
            </w:r>
          </w:p>
        </w:tc>
        <w:tc>
          <w:tcPr>
            <w:tcW w:w="649" w:type="dxa"/>
          </w:tcPr>
          <w:p w14:paraId="0A1B7B9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91</w:t>
            </w:r>
          </w:p>
        </w:tc>
        <w:tc>
          <w:tcPr>
            <w:tcW w:w="4034" w:type="dxa"/>
          </w:tcPr>
          <w:p w14:paraId="5B6231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Succo di ananasso, non in polvere: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735"/>
            </w:tblGrid>
            <w:tr w:rsidR="009F2FFC" w:rsidRPr="009F2FFC" w14:paraId="1012456A" w14:textId="77777777" w:rsidTr="009F2FFC">
              <w:tc>
                <w:tcPr>
                  <w:tcW w:w="220" w:type="dxa"/>
                </w:tcPr>
                <w:p w14:paraId="6109DC5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35" w:type="dxa"/>
                </w:tcPr>
                <w:p w14:paraId="5257DEF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di un valore Brix superiore a 20 e inferiore o uguale a 67,</w:t>
                  </w:r>
                </w:p>
              </w:tc>
            </w:tr>
            <w:tr w:rsidR="009F2FFC" w:rsidRPr="009F2FFC" w14:paraId="72D35A01" w14:textId="77777777" w:rsidTr="009F2FFC">
              <w:tc>
                <w:tcPr>
                  <w:tcW w:w="220" w:type="dxa"/>
                </w:tcPr>
                <w:p w14:paraId="27FD9B2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35" w:type="dxa"/>
                </w:tcPr>
                <w:p w14:paraId="4735B7A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di valore superiore a 30 € per 100 kg di peso netto,</w:t>
                  </w:r>
                </w:p>
              </w:tc>
            </w:tr>
            <w:tr w:rsidR="009F2FFC" w:rsidRPr="009F2FFC" w14:paraId="760110D2" w14:textId="77777777" w:rsidTr="009F2FFC">
              <w:tc>
                <w:tcPr>
                  <w:tcW w:w="220" w:type="dxa"/>
                </w:tcPr>
                <w:p w14:paraId="3130DE7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735" w:type="dxa"/>
                </w:tcPr>
                <w:p w14:paraId="3AD41A4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contenente zuccheri addizionati</w:t>
                  </w:r>
                </w:p>
              </w:tc>
            </w:tr>
          </w:tbl>
          <w:p w14:paraId="21EF52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utilizzato nella fabbricazione di prodotti dell’industria alimentare e delle bevande</w:t>
            </w:r>
          </w:p>
          <w:p w14:paraId="75328A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F0023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35D3A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92DD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C484BC2" w14:textId="77777777" w:rsidTr="00CF614F">
        <w:trPr>
          <w:cantSplit/>
        </w:trPr>
        <w:tc>
          <w:tcPr>
            <w:tcW w:w="709" w:type="dxa"/>
          </w:tcPr>
          <w:p w14:paraId="417D53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0.4623</w:t>
            </w:r>
          </w:p>
        </w:tc>
        <w:tc>
          <w:tcPr>
            <w:tcW w:w="1095" w:type="dxa"/>
          </w:tcPr>
          <w:p w14:paraId="7FFA91E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2009 81 31</w:t>
            </w:r>
          </w:p>
        </w:tc>
        <w:tc>
          <w:tcPr>
            <w:tcW w:w="649" w:type="dxa"/>
          </w:tcPr>
          <w:p w14:paraId="4ABC0A4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2AE445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Concentrato di succo di mirtilli rossi (</w:t>
            </w:r>
            <w:r w:rsidRPr="009F2FFC">
              <w:rPr>
                <w:i/>
                <w:iCs/>
                <w:noProof/>
                <w:sz w:val="16"/>
              </w:rPr>
              <w:t>Vaccinium macrocarpon</w:t>
            </w:r>
            <w:r w:rsidRPr="009F2FFC">
              <w:rPr>
                <w:noProof/>
                <w:sz w:val="16"/>
              </w:rPr>
              <w:t>):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2C8063B" w14:textId="77777777" w:rsidTr="009F2FFC">
              <w:tc>
                <w:tcPr>
                  <w:tcW w:w="220" w:type="dxa"/>
                </w:tcPr>
                <w:p w14:paraId="125C5F8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CC9BF9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di un valore Brix pari o superiore a 40 e inferiore o uguale a 66,</w:t>
                  </w:r>
                </w:p>
              </w:tc>
            </w:tr>
            <w:tr w:rsidR="009F2FFC" w:rsidRPr="009F2FFC" w14:paraId="73431DC5" w14:textId="77777777" w:rsidTr="009F2FFC">
              <w:tc>
                <w:tcPr>
                  <w:tcW w:w="220" w:type="dxa"/>
                </w:tcPr>
                <w:p w14:paraId="2EA3E15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009CE7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in imballaggi immediati di contenuto netto di 50 litri o più</w:t>
                  </w:r>
                </w:p>
              </w:tc>
            </w:tr>
          </w:tbl>
          <w:p w14:paraId="70DA0D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84A4F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5CC62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l</w:t>
            </w:r>
          </w:p>
        </w:tc>
        <w:tc>
          <w:tcPr>
            <w:tcW w:w="992" w:type="dxa"/>
          </w:tcPr>
          <w:p w14:paraId="1CE29A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6371E4B" w14:textId="77777777" w:rsidTr="00CF614F">
        <w:trPr>
          <w:cantSplit/>
        </w:trPr>
        <w:tc>
          <w:tcPr>
            <w:tcW w:w="709" w:type="dxa"/>
          </w:tcPr>
          <w:p w14:paraId="3C8F1B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0.6050</w:t>
            </w:r>
          </w:p>
        </w:tc>
        <w:tc>
          <w:tcPr>
            <w:tcW w:w="1095" w:type="dxa"/>
          </w:tcPr>
          <w:p w14:paraId="592D6EB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2009 89 79</w:t>
            </w:r>
          </w:p>
        </w:tc>
        <w:tc>
          <w:tcPr>
            <w:tcW w:w="649" w:type="dxa"/>
          </w:tcPr>
          <w:p w14:paraId="3EFE26F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372AD2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Concentrato congelato di succo di acerola: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B627356" w14:textId="77777777" w:rsidTr="009F2FFC">
              <w:tc>
                <w:tcPr>
                  <w:tcW w:w="220" w:type="dxa"/>
                </w:tcPr>
                <w:p w14:paraId="00D6F4D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17AB44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valore Brix compreso tra 48 e 67,</w:t>
                  </w:r>
                </w:p>
              </w:tc>
            </w:tr>
            <w:tr w:rsidR="009F2FFC" w:rsidRPr="009F2FFC" w14:paraId="3133326F" w14:textId="77777777" w:rsidTr="009F2FFC">
              <w:tc>
                <w:tcPr>
                  <w:tcW w:w="220" w:type="dxa"/>
                </w:tcPr>
                <w:p w14:paraId="3AEF9F5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5C13C4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in imballaggi immediati aventi un contenuto netto di almeno 50 litri</w:t>
                  </w:r>
                </w:p>
              </w:tc>
            </w:tr>
          </w:tbl>
          <w:p w14:paraId="1422AB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12221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566A1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l</w:t>
            </w:r>
          </w:p>
        </w:tc>
        <w:tc>
          <w:tcPr>
            <w:tcW w:w="992" w:type="dxa"/>
          </w:tcPr>
          <w:p w14:paraId="2D5879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9EF7380" w14:textId="77777777" w:rsidTr="00CF614F">
        <w:trPr>
          <w:cantSplit/>
        </w:trPr>
        <w:tc>
          <w:tcPr>
            <w:tcW w:w="709" w:type="dxa"/>
          </w:tcPr>
          <w:p w14:paraId="7B91F8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0.5206</w:t>
            </w:r>
          </w:p>
        </w:tc>
        <w:tc>
          <w:tcPr>
            <w:tcW w:w="1095" w:type="dxa"/>
          </w:tcPr>
          <w:p w14:paraId="2A08EDC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2009 89 79</w:t>
            </w:r>
          </w:p>
        </w:tc>
        <w:tc>
          <w:tcPr>
            <w:tcW w:w="649" w:type="dxa"/>
          </w:tcPr>
          <w:p w14:paraId="3396C13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398001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Succo concentrato di bacche di acai: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44"/>
            </w:tblGrid>
            <w:tr w:rsidR="009F2FFC" w:rsidRPr="009F2FFC" w14:paraId="74502E44" w14:textId="77777777" w:rsidTr="009F2FFC">
              <w:tc>
                <w:tcPr>
                  <w:tcW w:w="220" w:type="dxa"/>
                </w:tcPr>
                <w:p w14:paraId="7ECFEC4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44" w:type="dxa"/>
                </w:tcPr>
                <w:p w14:paraId="09A75AB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 xml:space="preserve">della specie </w:t>
                  </w:r>
                  <w:r w:rsidRPr="009F2FFC">
                    <w:rPr>
                      <w:i/>
                      <w:iCs/>
                      <w:noProof/>
                      <w:sz w:val="16"/>
                      <w:lang w:val="en-IE"/>
                    </w:rPr>
                    <w:t xml:space="preserve">Euterpe oleracea, </w:t>
                  </w:r>
                </w:p>
              </w:tc>
            </w:tr>
            <w:tr w:rsidR="009F2FFC" w:rsidRPr="009F2FFC" w14:paraId="5FFA76EF" w14:textId="77777777" w:rsidTr="009F2FFC">
              <w:tc>
                <w:tcPr>
                  <w:tcW w:w="220" w:type="dxa"/>
                </w:tcPr>
                <w:p w14:paraId="430BD65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44" w:type="dxa"/>
                </w:tcPr>
                <w:p w14:paraId="382AE0A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congelato,</w:t>
                  </w:r>
                </w:p>
              </w:tc>
            </w:tr>
            <w:tr w:rsidR="009F2FFC" w:rsidRPr="009F2FFC" w14:paraId="139D0634" w14:textId="77777777" w:rsidTr="009F2FFC">
              <w:tc>
                <w:tcPr>
                  <w:tcW w:w="220" w:type="dxa"/>
                </w:tcPr>
                <w:p w14:paraId="26B1951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44" w:type="dxa"/>
                </w:tcPr>
                <w:p w14:paraId="05B1DDF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non dolcificato,</w:t>
                  </w:r>
                </w:p>
              </w:tc>
            </w:tr>
            <w:tr w:rsidR="009F2FFC" w:rsidRPr="009F2FFC" w14:paraId="0FEFB4DC" w14:textId="77777777" w:rsidTr="009F2FFC">
              <w:tc>
                <w:tcPr>
                  <w:tcW w:w="220" w:type="dxa"/>
                </w:tcPr>
                <w:p w14:paraId="0A03B89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44" w:type="dxa"/>
                </w:tcPr>
                <w:p w14:paraId="4BCCEEB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non in polvere,</w:t>
                  </w:r>
                </w:p>
              </w:tc>
            </w:tr>
            <w:tr w:rsidR="009F2FFC" w:rsidRPr="009F2FFC" w14:paraId="745829ED" w14:textId="77777777" w:rsidTr="009F2FFC">
              <w:tc>
                <w:tcPr>
                  <w:tcW w:w="220" w:type="dxa"/>
                </w:tcPr>
                <w:p w14:paraId="79FA1A7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44" w:type="dxa"/>
                </w:tcPr>
                <w:p w14:paraId="0AD6FA9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di valore Brix pari o superiore a 23 e inferiore o uguale a 32,</w:t>
                  </w:r>
                </w:p>
              </w:tc>
            </w:tr>
          </w:tbl>
          <w:p w14:paraId="754D56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in imballaggi immediati di contenuto pari o superiore a 10kg</w:t>
            </w:r>
          </w:p>
        </w:tc>
        <w:tc>
          <w:tcPr>
            <w:tcW w:w="752" w:type="dxa"/>
          </w:tcPr>
          <w:p w14:paraId="32F641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C3C2C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B8FE2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DCF72A0" w14:textId="77777777" w:rsidTr="00CF614F">
        <w:trPr>
          <w:cantSplit/>
        </w:trPr>
        <w:tc>
          <w:tcPr>
            <w:tcW w:w="709" w:type="dxa"/>
          </w:tcPr>
          <w:p w14:paraId="722EDC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0.4157</w:t>
            </w:r>
          </w:p>
        </w:tc>
        <w:tc>
          <w:tcPr>
            <w:tcW w:w="1095" w:type="dxa"/>
          </w:tcPr>
          <w:p w14:paraId="0ADD56D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2009 89 99</w:t>
            </w:r>
          </w:p>
        </w:tc>
        <w:tc>
          <w:tcPr>
            <w:tcW w:w="649" w:type="dxa"/>
          </w:tcPr>
          <w:p w14:paraId="685A717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96</w:t>
            </w:r>
          </w:p>
        </w:tc>
        <w:tc>
          <w:tcPr>
            <w:tcW w:w="4034" w:type="dxa"/>
          </w:tcPr>
          <w:p w14:paraId="70BFD4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Acqua di cocco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35E8AEF" w14:textId="77777777" w:rsidTr="009F2FFC">
              <w:tc>
                <w:tcPr>
                  <w:tcW w:w="220" w:type="dxa"/>
                </w:tcPr>
                <w:p w14:paraId="0A56456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AB16AE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non fermentata,</w:t>
                  </w:r>
                </w:p>
              </w:tc>
            </w:tr>
            <w:tr w:rsidR="009F2FFC" w:rsidRPr="009F2FFC" w14:paraId="2F2D305F" w14:textId="77777777" w:rsidTr="009F2FFC">
              <w:tc>
                <w:tcPr>
                  <w:tcW w:w="220" w:type="dxa"/>
                </w:tcPr>
                <w:p w14:paraId="0D04F86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2BB1BF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senza aggiunta di alcole o zuccheri e</w:t>
                  </w:r>
                </w:p>
              </w:tc>
            </w:tr>
            <w:tr w:rsidR="009F2FFC" w:rsidRPr="009F2FFC" w14:paraId="668FBF1E" w14:textId="77777777" w:rsidTr="009F2FFC">
              <w:tc>
                <w:tcPr>
                  <w:tcW w:w="220" w:type="dxa"/>
                </w:tcPr>
                <w:p w14:paraId="73A56B3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C0F6B2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in imballaggi immediati di contenuto uguale o superiore a 20 litri</w:t>
                  </w:r>
                </w:p>
              </w:tc>
            </w:tr>
          </w:tbl>
          <w:p w14:paraId="33A3C1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(2)</w:t>
            </w:r>
          </w:p>
        </w:tc>
        <w:tc>
          <w:tcPr>
            <w:tcW w:w="752" w:type="dxa"/>
          </w:tcPr>
          <w:p w14:paraId="2C54A8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6D4D2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l</w:t>
            </w:r>
          </w:p>
        </w:tc>
        <w:tc>
          <w:tcPr>
            <w:tcW w:w="992" w:type="dxa"/>
          </w:tcPr>
          <w:p w14:paraId="6D908F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EE03F6D" w14:textId="77777777" w:rsidTr="00CF614F">
        <w:trPr>
          <w:cantSplit/>
        </w:trPr>
        <w:tc>
          <w:tcPr>
            <w:tcW w:w="709" w:type="dxa"/>
          </w:tcPr>
          <w:p w14:paraId="7A6D40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0.6152</w:t>
            </w:r>
          </w:p>
        </w:tc>
        <w:tc>
          <w:tcPr>
            <w:tcW w:w="1095" w:type="dxa"/>
          </w:tcPr>
          <w:p w14:paraId="4C4AFA4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2106 10 20</w:t>
            </w:r>
          </w:p>
        </w:tc>
        <w:tc>
          <w:tcPr>
            <w:tcW w:w="649" w:type="dxa"/>
          </w:tcPr>
          <w:p w14:paraId="736FCB7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2DD2F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Concentrato di proteine di soia con tenore proteico in peso, calcolato in base al peso a secco, del 65 % o più ma non superiore al 90 %, in polvere o testurizzate</w:t>
            </w:r>
          </w:p>
        </w:tc>
        <w:tc>
          <w:tcPr>
            <w:tcW w:w="752" w:type="dxa"/>
          </w:tcPr>
          <w:p w14:paraId="1A7A06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64873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4904C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ED86A9C" w14:textId="77777777" w:rsidTr="00CF614F">
        <w:trPr>
          <w:cantSplit/>
        </w:trPr>
        <w:tc>
          <w:tcPr>
            <w:tcW w:w="709" w:type="dxa"/>
          </w:tcPr>
          <w:p w14:paraId="1BEE0D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0.7284</w:t>
            </w:r>
          </w:p>
          <w:p w14:paraId="1682AD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2E39963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2106 90 92</w:t>
            </w:r>
          </w:p>
          <w:p w14:paraId="7245C9F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3504 00 90</w:t>
            </w:r>
          </w:p>
        </w:tc>
        <w:tc>
          <w:tcPr>
            <w:tcW w:w="649" w:type="dxa"/>
          </w:tcPr>
          <w:p w14:paraId="7A63370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  <w:p w14:paraId="4B43812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7BDAA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Idrolizzato di proteine della caseina contenente: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EB06C59" w14:textId="77777777" w:rsidTr="009F2FFC">
              <w:tc>
                <w:tcPr>
                  <w:tcW w:w="220" w:type="dxa"/>
                </w:tcPr>
                <w:p w14:paraId="42479B9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0288CD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in peso almeno 20 %, ma non più di 70 % di aminoacidi liberi e</w:t>
                  </w:r>
                </w:p>
              </w:tc>
            </w:tr>
            <w:tr w:rsidR="009F2FFC" w:rsidRPr="009F2FFC" w14:paraId="33DC7765" w14:textId="77777777" w:rsidTr="009F2FFC">
              <w:tc>
                <w:tcPr>
                  <w:tcW w:w="220" w:type="dxa"/>
                </w:tcPr>
                <w:p w14:paraId="1139746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433D76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peptoni di cui, in peso, più di 90 % con massa molecolare inferiore o uguale a 2 000 Da</w:t>
                  </w:r>
                </w:p>
              </w:tc>
            </w:tr>
          </w:tbl>
          <w:p w14:paraId="2BDD2E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5F57DD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8CE29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2818E9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5EC3EE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1DA3A9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2AB822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750EAB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3DB8FB00" w14:textId="77777777" w:rsidTr="00CF614F">
        <w:trPr>
          <w:cantSplit/>
        </w:trPr>
        <w:tc>
          <w:tcPr>
            <w:tcW w:w="709" w:type="dxa"/>
          </w:tcPr>
          <w:p w14:paraId="5F7EBE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0.5246</w:t>
            </w:r>
          </w:p>
        </w:tc>
        <w:tc>
          <w:tcPr>
            <w:tcW w:w="1095" w:type="dxa"/>
          </w:tcPr>
          <w:p w14:paraId="1C633BA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2519 90 10</w:t>
            </w:r>
          </w:p>
        </w:tc>
        <w:tc>
          <w:tcPr>
            <w:tcW w:w="649" w:type="dxa"/>
          </w:tcPr>
          <w:p w14:paraId="25F3DBA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73F07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Magnesia fusa elettricamente, di purezza, in peso, uguale o superiore al 94 %</w:t>
            </w:r>
          </w:p>
        </w:tc>
        <w:tc>
          <w:tcPr>
            <w:tcW w:w="752" w:type="dxa"/>
          </w:tcPr>
          <w:p w14:paraId="681C78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759FF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2B1E5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C9433A3" w14:textId="77777777" w:rsidTr="00CF614F">
        <w:trPr>
          <w:cantSplit/>
        </w:trPr>
        <w:tc>
          <w:tcPr>
            <w:tcW w:w="709" w:type="dxa"/>
          </w:tcPr>
          <w:p w14:paraId="7C81FD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0.6168</w:t>
            </w:r>
          </w:p>
        </w:tc>
        <w:tc>
          <w:tcPr>
            <w:tcW w:w="1095" w:type="dxa"/>
          </w:tcPr>
          <w:p w14:paraId="21D985F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2707 99 99</w:t>
            </w:r>
          </w:p>
        </w:tc>
        <w:tc>
          <w:tcPr>
            <w:tcW w:w="649" w:type="dxa"/>
          </w:tcPr>
          <w:p w14:paraId="30F4B1E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6593F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Oli medi e pesanti, il cui tenore aromatico eccede il tenore non aromatico, destinati ad essere utilizzati come prodotti base di raffineria da sottoporre a uno dei trattamenti specifici di cui alla nota complementare 5 del capitolo 27</w:t>
            </w:r>
          </w:p>
          <w:p w14:paraId="18F59D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1A5E3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4042B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F1465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F7BD40A" w14:textId="77777777" w:rsidTr="00CF614F">
        <w:trPr>
          <w:cantSplit/>
        </w:trPr>
        <w:tc>
          <w:tcPr>
            <w:tcW w:w="709" w:type="dxa"/>
          </w:tcPr>
          <w:p w14:paraId="4C8DCD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0.8144</w:t>
            </w:r>
          </w:p>
        </w:tc>
        <w:tc>
          <w:tcPr>
            <w:tcW w:w="1095" w:type="dxa"/>
          </w:tcPr>
          <w:p w14:paraId="7701627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2710 12 25</w:t>
            </w:r>
          </w:p>
        </w:tc>
        <w:tc>
          <w:tcPr>
            <w:tcW w:w="649" w:type="dxa"/>
          </w:tcPr>
          <w:p w14:paraId="0B2A4B4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70971F3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idrocarburi alifatici C6 (CAS RN 92112-69-1), contenente, in peso, tra il 60 % e l’80 % di n-esano (CAS RN 110-54-3),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255856C" w14:textId="77777777" w:rsidTr="009F2FFC">
              <w:tc>
                <w:tcPr>
                  <w:tcW w:w="220" w:type="dxa"/>
                </w:tcPr>
                <w:p w14:paraId="70963A5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E489A5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un peso specifico pari o superiore a 0,666 ma non superiore a 0,686,</w:t>
                  </w:r>
                </w:p>
              </w:tc>
            </w:tr>
            <w:tr w:rsidR="009F2FFC" w:rsidRPr="009F2FFC" w14:paraId="0332DE47" w14:textId="77777777" w:rsidTr="009F2FFC">
              <w:tc>
                <w:tcPr>
                  <w:tcW w:w="220" w:type="dxa"/>
                </w:tcPr>
                <w:p w14:paraId="35EC523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61A8A2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composti carbonilici totali inferiori a 1 ppm,</w:t>
                  </w:r>
                </w:p>
              </w:tc>
            </w:tr>
            <w:tr w:rsidR="009F2FFC" w:rsidRPr="009F2FFC" w14:paraId="3549F26C" w14:textId="77777777" w:rsidTr="009F2FFC">
              <w:tc>
                <w:tcPr>
                  <w:tcW w:w="220" w:type="dxa"/>
                </w:tcPr>
                <w:p w14:paraId="5185F0A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A6F277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composti acetilenici totali inferiori a 2 ppm</w:t>
                  </w:r>
                </w:p>
              </w:tc>
            </w:tr>
          </w:tbl>
          <w:p w14:paraId="70E5EC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FA27D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7B460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DD3C0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FF1A7C4" w14:textId="77777777" w:rsidTr="00CF614F">
        <w:trPr>
          <w:cantSplit/>
        </w:trPr>
        <w:tc>
          <w:tcPr>
            <w:tcW w:w="709" w:type="dxa"/>
          </w:tcPr>
          <w:p w14:paraId="4C8286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0.7823</w:t>
            </w:r>
          </w:p>
          <w:p w14:paraId="4672D5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3E7A5BD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2710 19 81</w:t>
            </w:r>
          </w:p>
          <w:p w14:paraId="7722964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2710 19 99</w:t>
            </w:r>
          </w:p>
        </w:tc>
        <w:tc>
          <w:tcPr>
            <w:tcW w:w="649" w:type="dxa"/>
          </w:tcPr>
          <w:p w14:paraId="04EC2B1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  <w:p w14:paraId="733CD5A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FDD8D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Olio di base idroisomerizzato per catalisi e decerato costituto da idrocarburi idrogenati, altamente isoparaffinici,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495"/>
            </w:tblGrid>
            <w:tr w:rsidR="009F2FFC" w:rsidRPr="009F2FFC" w14:paraId="4426057C" w14:textId="77777777" w:rsidTr="009F2FFC">
              <w:tc>
                <w:tcPr>
                  <w:tcW w:w="220" w:type="dxa"/>
                </w:tcPr>
                <w:p w14:paraId="7198064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495" w:type="dxa"/>
                </w:tcPr>
                <w:p w14:paraId="7035345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almeno il 90 % di idrocarburi saturi, e</w:t>
                  </w:r>
                </w:p>
              </w:tc>
            </w:tr>
            <w:tr w:rsidR="009F2FFC" w:rsidRPr="009F2FFC" w14:paraId="02CB029D" w14:textId="77777777" w:rsidTr="009F2FFC">
              <w:tc>
                <w:tcPr>
                  <w:tcW w:w="220" w:type="dxa"/>
                </w:tcPr>
                <w:p w14:paraId="01AD471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495" w:type="dxa"/>
                </w:tcPr>
                <w:p w14:paraId="6F8CACB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al massimo lo 0,03 % di zolfo,</w:t>
                  </w:r>
                </w:p>
              </w:tc>
            </w:tr>
          </w:tbl>
          <w:p w14:paraId="412FFD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e con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E546ACA" w14:textId="77777777" w:rsidTr="009F2FFC">
              <w:tc>
                <w:tcPr>
                  <w:tcW w:w="220" w:type="dxa"/>
                </w:tcPr>
                <w:p w14:paraId="691D07B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9BEF89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indice di viscosità pari o superiore a 80 ma inferiore a 120, e</w:t>
                  </w:r>
                </w:p>
              </w:tc>
            </w:tr>
            <w:tr w:rsidR="009F2FFC" w:rsidRPr="009F2FFC" w14:paraId="10D7B1DC" w14:textId="77777777" w:rsidTr="009F2FFC">
              <w:tc>
                <w:tcPr>
                  <w:tcW w:w="220" w:type="dxa"/>
                </w:tcPr>
                <w:p w14:paraId="1791935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6CF114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una viscosità cinematica inferiore a 5,0 cSt a 100 °C o superiore a 13,0 cSt a 100 °C</w:t>
                  </w:r>
                </w:p>
              </w:tc>
            </w:tr>
          </w:tbl>
          <w:p w14:paraId="3DCEF4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477B39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D6BB9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08A83A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38CF07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795830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75021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682434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6E76D22F" w14:textId="77777777" w:rsidTr="00CF614F">
        <w:trPr>
          <w:cantSplit/>
        </w:trPr>
        <w:tc>
          <w:tcPr>
            <w:tcW w:w="709" w:type="dxa"/>
          </w:tcPr>
          <w:p w14:paraId="04BDDD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0.7822</w:t>
            </w:r>
          </w:p>
          <w:p w14:paraId="02F0D6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6C62F9B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2710 19 81</w:t>
            </w:r>
          </w:p>
          <w:p w14:paraId="2C11F6C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2710 19 99</w:t>
            </w:r>
          </w:p>
        </w:tc>
        <w:tc>
          <w:tcPr>
            <w:tcW w:w="649" w:type="dxa"/>
          </w:tcPr>
          <w:p w14:paraId="483554C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  <w:p w14:paraId="41018B3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734696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Olio di base idroisomerizzato per catalisi e decerato costituto da idrocarburi idrogenati, altamente isoparaffinici,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495"/>
            </w:tblGrid>
            <w:tr w:rsidR="009F2FFC" w:rsidRPr="009F2FFC" w14:paraId="5CDF9D5F" w14:textId="77777777" w:rsidTr="009F2FFC">
              <w:tc>
                <w:tcPr>
                  <w:tcW w:w="220" w:type="dxa"/>
                </w:tcPr>
                <w:p w14:paraId="760F083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495" w:type="dxa"/>
                </w:tcPr>
                <w:p w14:paraId="39BB2DF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almeno il 90 % di idrocarburi saturi, e</w:t>
                  </w:r>
                </w:p>
              </w:tc>
            </w:tr>
            <w:tr w:rsidR="009F2FFC" w:rsidRPr="009F2FFC" w14:paraId="087F32A7" w14:textId="77777777" w:rsidTr="009F2FFC">
              <w:tc>
                <w:tcPr>
                  <w:tcW w:w="220" w:type="dxa"/>
                </w:tcPr>
                <w:p w14:paraId="09A51F4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495" w:type="dxa"/>
                </w:tcPr>
                <w:p w14:paraId="1EADB18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al massimo lo 0,03 % di zolfo,</w:t>
                  </w:r>
                </w:p>
              </w:tc>
            </w:tr>
          </w:tbl>
          <w:p w14:paraId="12C6D8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con un indice di viscosità pari o superiore a 120</w:t>
            </w:r>
          </w:p>
          <w:p w14:paraId="715F45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F05D0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4D1977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651BB8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738DCF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227101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644963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537FCADD" w14:textId="77777777" w:rsidTr="00CF614F">
        <w:trPr>
          <w:cantSplit/>
        </w:trPr>
        <w:tc>
          <w:tcPr>
            <w:tcW w:w="709" w:type="dxa"/>
          </w:tcPr>
          <w:p w14:paraId="5F6A53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0.6495</w:t>
            </w:r>
          </w:p>
        </w:tc>
        <w:tc>
          <w:tcPr>
            <w:tcW w:w="1095" w:type="dxa"/>
          </w:tcPr>
          <w:p w14:paraId="0D17196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2710 19 99</w:t>
            </w:r>
          </w:p>
        </w:tc>
        <w:tc>
          <w:tcPr>
            <w:tcW w:w="649" w:type="dxa"/>
          </w:tcPr>
          <w:p w14:paraId="4A35B2E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91CE3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Olio di base deparaffinato catalitico, sintetizzato a partire da idrocarburi gassosi e poi sottoposto a un processo di conversione della paraffina pesante, contenente: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8FFCBAF" w14:textId="77777777" w:rsidTr="009F2FFC">
              <w:tc>
                <w:tcPr>
                  <w:tcW w:w="220" w:type="dxa"/>
                </w:tcPr>
                <w:p w14:paraId="344D4CC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486232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più di 1mg/kg di zolfo</w:t>
                  </w:r>
                </w:p>
              </w:tc>
            </w:tr>
            <w:tr w:rsidR="009F2FFC" w:rsidRPr="009F2FFC" w14:paraId="5975538D" w14:textId="77777777" w:rsidTr="009F2FFC">
              <w:tc>
                <w:tcPr>
                  <w:tcW w:w="220" w:type="dxa"/>
                </w:tcPr>
                <w:p w14:paraId="0835F91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9A13B8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più del 99 % in peso di idrocarburi saturi</w:t>
                  </w:r>
                </w:p>
              </w:tc>
            </w:tr>
            <w:tr w:rsidR="009F2FFC" w:rsidRPr="009F2FFC" w14:paraId="60814C3A" w14:textId="77777777" w:rsidTr="009F2FFC">
              <w:tc>
                <w:tcPr>
                  <w:tcW w:w="220" w:type="dxa"/>
                </w:tcPr>
                <w:p w14:paraId="05133A3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DAC27D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più del 75 % in peso di idrocarburi n-paraffinici e isoparaffinici con una catena di atomi di carbonio della lunghezza di un valore compreso tra 18 e 50; e</w:t>
                  </w:r>
                </w:p>
              </w:tc>
            </w:tr>
            <w:tr w:rsidR="009F2FFC" w:rsidRPr="009F2FFC" w14:paraId="649665B0" w14:textId="77777777" w:rsidTr="009F2FFC">
              <w:tc>
                <w:tcPr>
                  <w:tcW w:w="220" w:type="dxa"/>
                </w:tcPr>
                <w:p w14:paraId="5B56473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7F6729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una viscosità cinematica a 40°C superiore a 6,5 mm</w:t>
                  </w:r>
                  <w:r w:rsidRPr="009F2FFC">
                    <w:rPr>
                      <w:noProof/>
                      <w:sz w:val="16"/>
                      <w:vertAlign w:val="superscript"/>
                    </w:rPr>
                    <w:t>2</w:t>
                  </w:r>
                  <w:r w:rsidRPr="009F2FFC">
                    <w:rPr>
                      <w:noProof/>
                      <w:sz w:val="16"/>
                    </w:rPr>
                    <w:t>/s, o</w:t>
                  </w:r>
                </w:p>
              </w:tc>
            </w:tr>
            <w:tr w:rsidR="009F2FFC" w:rsidRPr="009F2FFC" w14:paraId="3039BB8A" w14:textId="77777777" w:rsidTr="009F2FFC">
              <w:tc>
                <w:tcPr>
                  <w:tcW w:w="220" w:type="dxa"/>
                </w:tcPr>
                <w:p w14:paraId="78C80D8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DBC69F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una viscosità cinematica a 40°C superiore a 11mm</w:t>
                  </w:r>
                  <w:r w:rsidRPr="009F2FFC">
                    <w:rPr>
                      <w:noProof/>
                      <w:sz w:val="16"/>
                      <w:vertAlign w:val="superscript"/>
                    </w:rPr>
                    <w:t>2</w:t>
                  </w:r>
                  <w:r w:rsidRPr="009F2FFC">
                    <w:rPr>
                      <w:noProof/>
                      <w:sz w:val="16"/>
                    </w:rPr>
                    <w:t>/s con un indice di viscosità pari o superiore a 120</w:t>
                  </w:r>
                </w:p>
              </w:tc>
            </w:tr>
          </w:tbl>
          <w:p w14:paraId="31DC67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F743B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90E58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65B9C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D1041F2" w14:textId="77777777" w:rsidTr="00CF614F">
        <w:trPr>
          <w:cantSplit/>
        </w:trPr>
        <w:tc>
          <w:tcPr>
            <w:tcW w:w="709" w:type="dxa"/>
          </w:tcPr>
          <w:p w14:paraId="689656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0.7393</w:t>
            </w:r>
          </w:p>
        </w:tc>
        <w:tc>
          <w:tcPr>
            <w:tcW w:w="1095" w:type="dxa"/>
          </w:tcPr>
          <w:p w14:paraId="6A71164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2712 90 99</w:t>
            </w:r>
          </w:p>
        </w:tc>
        <w:tc>
          <w:tcPr>
            <w:tcW w:w="649" w:type="dxa"/>
          </w:tcPr>
          <w:p w14:paraId="0F7099E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DCD13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Miscela di 1-alcheni, contenente una percentuale di 1-alcheni con catena di lunghezza di 24 atomi di carbonio pari o superiore al 90 % in peso ma non più dell'1 % di 1-alcheni con catena di lunghezza superiore a 70 atomi di carbonio</w:t>
            </w:r>
          </w:p>
        </w:tc>
        <w:tc>
          <w:tcPr>
            <w:tcW w:w="752" w:type="dxa"/>
          </w:tcPr>
          <w:p w14:paraId="6F6954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6EAC7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7FE2C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61C9FA9" w14:textId="77777777" w:rsidTr="00CF614F">
        <w:trPr>
          <w:cantSplit/>
        </w:trPr>
        <w:tc>
          <w:tcPr>
            <w:tcW w:w="709" w:type="dxa"/>
          </w:tcPr>
          <w:p w14:paraId="13BEB3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0.8021</w:t>
            </w:r>
          </w:p>
        </w:tc>
        <w:tc>
          <w:tcPr>
            <w:tcW w:w="1095" w:type="dxa"/>
          </w:tcPr>
          <w:p w14:paraId="15FB5C3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2804 70 10</w:t>
            </w:r>
          </w:p>
        </w:tc>
        <w:tc>
          <w:tcPr>
            <w:tcW w:w="649" w:type="dxa"/>
          </w:tcPr>
          <w:p w14:paraId="670CF5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774295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Fosforo rosso</w:t>
            </w:r>
          </w:p>
        </w:tc>
        <w:tc>
          <w:tcPr>
            <w:tcW w:w="752" w:type="dxa"/>
          </w:tcPr>
          <w:p w14:paraId="507DA9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FE97E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BAFE6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2F9013B" w14:textId="77777777" w:rsidTr="00CF614F">
        <w:trPr>
          <w:cantSplit/>
        </w:trPr>
        <w:tc>
          <w:tcPr>
            <w:tcW w:w="709" w:type="dxa"/>
          </w:tcPr>
          <w:p w14:paraId="7325F3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0.8022</w:t>
            </w:r>
          </w:p>
        </w:tc>
        <w:tc>
          <w:tcPr>
            <w:tcW w:w="1095" w:type="dxa"/>
          </w:tcPr>
          <w:p w14:paraId="11EE1A6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*2804 70 90</w:t>
            </w:r>
          </w:p>
        </w:tc>
        <w:tc>
          <w:tcPr>
            <w:tcW w:w="649" w:type="dxa"/>
          </w:tcPr>
          <w:p w14:paraId="767899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0BB0E4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Fosforo, diverso dal fosforo rosso</w:t>
            </w:r>
          </w:p>
        </w:tc>
        <w:tc>
          <w:tcPr>
            <w:tcW w:w="752" w:type="dxa"/>
          </w:tcPr>
          <w:p w14:paraId="1C3CCC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38FEE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3AE5B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6AACC15" w14:textId="77777777" w:rsidTr="00CF614F">
        <w:trPr>
          <w:cantSplit/>
        </w:trPr>
        <w:tc>
          <w:tcPr>
            <w:tcW w:w="709" w:type="dxa"/>
          </w:tcPr>
          <w:p w14:paraId="55B13C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0.6658</w:t>
            </w:r>
          </w:p>
        </w:tc>
        <w:tc>
          <w:tcPr>
            <w:tcW w:w="1095" w:type="dxa"/>
          </w:tcPr>
          <w:p w14:paraId="0B68158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2805 12 00</w:t>
            </w:r>
          </w:p>
        </w:tc>
        <w:tc>
          <w:tcPr>
            <w:tcW w:w="649" w:type="dxa"/>
          </w:tcPr>
          <w:p w14:paraId="330E1C5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F6299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Calcio di purezza, in peso, pari o superiore al 98 %, sotto forma di polvere o di filo (CAS RN 7440-70-2)</w:t>
            </w:r>
          </w:p>
        </w:tc>
        <w:tc>
          <w:tcPr>
            <w:tcW w:w="752" w:type="dxa"/>
          </w:tcPr>
          <w:p w14:paraId="44B1AB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F0769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A68EF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A6735F3" w14:textId="77777777" w:rsidTr="00CF614F">
        <w:trPr>
          <w:cantSplit/>
        </w:trPr>
        <w:tc>
          <w:tcPr>
            <w:tcW w:w="709" w:type="dxa"/>
          </w:tcPr>
          <w:p w14:paraId="11642E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0.5609</w:t>
            </w:r>
          </w:p>
        </w:tc>
        <w:tc>
          <w:tcPr>
            <w:tcW w:w="1095" w:type="dxa"/>
          </w:tcPr>
          <w:p w14:paraId="4B5B9B7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2805 19 90</w:t>
            </w:r>
          </w:p>
        </w:tc>
        <w:tc>
          <w:tcPr>
            <w:tcW w:w="649" w:type="dxa"/>
          </w:tcPr>
          <w:p w14:paraId="1466EFF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4C103C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Litio metallico (CAS RN 7439-93-2) di purezza, in peso, di 98,8 % o più</w:t>
            </w:r>
          </w:p>
        </w:tc>
        <w:tc>
          <w:tcPr>
            <w:tcW w:w="752" w:type="dxa"/>
          </w:tcPr>
          <w:p w14:paraId="25EB2B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E3D6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4BB24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5E261D7" w14:textId="77777777" w:rsidTr="00CF614F">
        <w:trPr>
          <w:cantSplit/>
        </w:trPr>
        <w:tc>
          <w:tcPr>
            <w:tcW w:w="709" w:type="dxa"/>
          </w:tcPr>
          <w:p w14:paraId="448D8B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0.2559</w:t>
            </w:r>
          </w:p>
        </w:tc>
        <w:tc>
          <w:tcPr>
            <w:tcW w:w="1095" w:type="dxa"/>
          </w:tcPr>
          <w:p w14:paraId="0521771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2805 30 10</w:t>
            </w:r>
          </w:p>
        </w:tc>
        <w:tc>
          <w:tcPr>
            <w:tcW w:w="649" w:type="dxa"/>
          </w:tcPr>
          <w:p w14:paraId="6FE2B89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7CFA5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Lega di cerio e di altri metalli di terre rare, contenente, in peso, 47 % o più di cerio</w:t>
            </w:r>
          </w:p>
        </w:tc>
        <w:tc>
          <w:tcPr>
            <w:tcW w:w="752" w:type="dxa"/>
          </w:tcPr>
          <w:p w14:paraId="241133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2E445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3A9E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3171100" w14:textId="77777777" w:rsidTr="00CF614F">
        <w:trPr>
          <w:cantSplit/>
        </w:trPr>
        <w:tc>
          <w:tcPr>
            <w:tcW w:w="709" w:type="dxa"/>
          </w:tcPr>
          <w:p w14:paraId="18D059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0.4979</w:t>
            </w:r>
          </w:p>
          <w:p w14:paraId="0BFE19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E2E47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08512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C1C39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71CAD42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2805 30 21</w:t>
            </w:r>
          </w:p>
          <w:p w14:paraId="0D38F33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2805 30 29</w:t>
            </w:r>
          </w:p>
          <w:p w14:paraId="5CD68CB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2805 30 31</w:t>
            </w:r>
          </w:p>
          <w:p w14:paraId="2DE15A9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2805 30 39</w:t>
            </w:r>
          </w:p>
          <w:p w14:paraId="395D345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2805 30 40</w:t>
            </w:r>
          </w:p>
        </w:tc>
        <w:tc>
          <w:tcPr>
            <w:tcW w:w="649" w:type="dxa"/>
          </w:tcPr>
          <w:p w14:paraId="47ADAD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CD83F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F081F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5B739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13175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718869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Metalli delle terre rare, scandio e ittrio, di purezza, in peso, non inferiore al 95 % </w:t>
            </w:r>
          </w:p>
          <w:p w14:paraId="19374C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79814E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70ACD5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31968C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7A95F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37B23D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BF664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67001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1FA46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96D1A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3992AC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ADE8D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6F170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771A4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2DC11C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647F29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D6254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052DD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5FE97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1307AA03" w14:textId="77777777" w:rsidTr="00CF614F">
        <w:trPr>
          <w:cantSplit/>
        </w:trPr>
        <w:tc>
          <w:tcPr>
            <w:tcW w:w="709" w:type="dxa"/>
          </w:tcPr>
          <w:p w14:paraId="36F405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0.6836</w:t>
            </w:r>
          </w:p>
        </w:tc>
        <w:tc>
          <w:tcPr>
            <w:tcW w:w="1095" w:type="dxa"/>
          </w:tcPr>
          <w:p w14:paraId="4A8EF99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2811 22 00</w:t>
            </w:r>
          </w:p>
        </w:tc>
        <w:tc>
          <w:tcPr>
            <w:tcW w:w="649" w:type="dxa"/>
          </w:tcPr>
          <w:p w14:paraId="6A09DC3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1751F2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Biossido di silicio amorfo (CAS RN 60676-86-0),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5C6E114" w14:textId="77777777" w:rsidTr="009F2FFC">
              <w:tc>
                <w:tcPr>
                  <w:tcW w:w="220" w:type="dxa"/>
                </w:tcPr>
                <w:p w14:paraId="3DE29E0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9D6855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in polvere</w:t>
                  </w:r>
                </w:p>
              </w:tc>
            </w:tr>
            <w:tr w:rsidR="009F2FFC" w:rsidRPr="009F2FFC" w14:paraId="3CD2E4BE" w14:textId="77777777" w:rsidTr="009F2FFC">
              <w:tc>
                <w:tcPr>
                  <w:tcW w:w="220" w:type="dxa"/>
                </w:tcPr>
                <w:p w14:paraId="69B5A11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7F2E89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avente una purezza, in peso, pari o superiore al 99,0 %</w:t>
                  </w:r>
                </w:p>
              </w:tc>
            </w:tr>
            <w:tr w:rsidR="009F2FFC" w:rsidRPr="009F2FFC" w14:paraId="7294ADC4" w14:textId="77777777" w:rsidTr="009F2FFC">
              <w:tc>
                <w:tcPr>
                  <w:tcW w:w="220" w:type="dxa"/>
                </w:tcPr>
                <w:p w14:paraId="019E23D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AD2C32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con grani di dimensione media pari o superiore a 0,7 µm, ma non superiore a 2,1 µm</w:t>
                  </w:r>
                </w:p>
              </w:tc>
            </w:tr>
            <w:tr w:rsidR="009F2FFC" w:rsidRPr="009F2FFC" w14:paraId="57C5B57F" w14:textId="77777777" w:rsidTr="009F2FFC">
              <w:tc>
                <w:tcPr>
                  <w:tcW w:w="220" w:type="dxa"/>
                </w:tcPr>
                <w:p w14:paraId="4CDB294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ECC898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 cui il 70 % delle particelle ha un diametro non superiore a 3 µm</w:t>
                  </w:r>
                </w:p>
              </w:tc>
            </w:tr>
          </w:tbl>
          <w:p w14:paraId="56D0A9B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E0BD6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3E4F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C75EC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80E3969" w14:textId="77777777" w:rsidTr="00CF614F">
        <w:trPr>
          <w:cantSplit/>
        </w:trPr>
        <w:tc>
          <w:tcPr>
            <w:tcW w:w="709" w:type="dxa"/>
          </w:tcPr>
          <w:p w14:paraId="2811F4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0.7292</w:t>
            </w:r>
          </w:p>
        </w:tc>
        <w:tc>
          <w:tcPr>
            <w:tcW w:w="1095" w:type="dxa"/>
          </w:tcPr>
          <w:p w14:paraId="53CBA08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2811 29 90</w:t>
            </w:r>
          </w:p>
        </w:tc>
        <w:tc>
          <w:tcPr>
            <w:tcW w:w="649" w:type="dxa"/>
          </w:tcPr>
          <w:p w14:paraId="45DB7CF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056FD7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Diossido di tellurio (CAS RN 7446-07-3)</w:t>
            </w:r>
          </w:p>
        </w:tc>
        <w:tc>
          <w:tcPr>
            <w:tcW w:w="752" w:type="dxa"/>
          </w:tcPr>
          <w:p w14:paraId="74463B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66BB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14466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38B6602" w14:textId="77777777" w:rsidTr="00CF614F">
        <w:trPr>
          <w:cantSplit/>
        </w:trPr>
        <w:tc>
          <w:tcPr>
            <w:tcW w:w="709" w:type="dxa"/>
          </w:tcPr>
          <w:p w14:paraId="24BD20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0.3308</w:t>
            </w:r>
          </w:p>
        </w:tc>
        <w:tc>
          <w:tcPr>
            <w:tcW w:w="1095" w:type="dxa"/>
          </w:tcPr>
          <w:p w14:paraId="0697806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2812 90 00</w:t>
            </w:r>
          </w:p>
        </w:tc>
        <w:tc>
          <w:tcPr>
            <w:tcW w:w="649" w:type="dxa"/>
          </w:tcPr>
          <w:p w14:paraId="7D265A9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36F3FC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Trifluoruro di azoto (CAS RN 7783-54-2)</w:t>
            </w:r>
          </w:p>
        </w:tc>
        <w:tc>
          <w:tcPr>
            <w:tcW w:w="752" w:type="dxa"/>
          </w:tcPr>
          <w:p w14:paraId="1DEDBF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E142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0D417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4996ACF" w14:textId="77777777" w:rsidTr="00CF614F">
        <w:trPr>
          <w:cantSplit/>
        </w:trPr>
        <w:tc>
          <w:tcPr>
            <w:tcW w:w="709" w:type="dxa"/>
          </w:tcPr>
          <w:p w14:paraId="05D52A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0.5747</w:t>
            </w:r>
          </w:p>
        </w:tc>
        <w:tc>
          <w:tcPr>
            <w:tcW w:w="1095" w:type="dxa"/>
          </w:tcPr>
          <w:p w14:paraId="5DBC027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2816 40 00</w:t>
            </w:r>
          </w:p>
        </w:tc>
        <w:tc>
          <w:tcPr>
            <w:tcW w:w="649" w:type="dxa"/>
          </w:tcPr>
          <w:p w14:paraId="10B6F70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62FAE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Idrossido di bario (CAS RN 17194-00-2)</w:t>
            </w:r>
          </w:p>
        </w:tc>
        <w:tc>
          <w:tcPr>
            <w:tcW w:w="752" w:type="dxa"/>
          </w:tcPr>
          <w:p w14:paraId="7E34C8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F984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456E4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C1192BF" w14:textId="77777777" w:rsidTr="00CF614F">
        <w:trPr>
          <w:cantSplit/>
        </w:trPr>
        <w:tc>
          <w:tcPr>
            <w:tcW w:w="709" w:type="dxa"/>
          </w:tcPr>
          <w:p w14:paraId="5CA353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0.7594</w:t>
            </w:r>
          </w:p>
        </w:tc>
        <w:tc>
          <w:tcPr>
            <w:tcW w:w="1095" w:type="dxa"/>
          </w:tcPr>
          <w:p w14:paraId="00CEE55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2818 10 11</w:t>
            </w:r>
          </w:p>
        </w:tc>
        <w:tc>
          <w:tcPr>
            <w:tcW w:w="649" w:type="dxa"/>
          </w:tcPr>
          <w:p w14:paraId="1C407F3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15C2C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Corindone Sol-Gel (CAS RN 1302-74-5) con tenore di ossido di alluminio pari o superiore a 99,6 %, in peso, avente struttura microcristallina, in forma di barre con un rapporto d'aspetto di 1,3 o più, ma non più di 6,0</w:t>
            </w:r>
          </w:p>
        </w:tc>
        <w:tc>
          <w:tcPr>
            <w:tcW w:w="752" w:type="dxa"/>
          </w:tcPr>
          <w:p w14:paraId="782BD9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4ADA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3A0D4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2268242" w14:textId="77777777" w:rsidTr="00CF614F">
        <w:trPr>
          <w:cantSplit/>
        </w:trPr>
        <w:tc>
          <w:tcPr>
            <w:tcW w:w="709" w:type="dxa"/>
          </w:tcPr>
          <w:p w14:paraId="393779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0.8425</w:t>
            </w:r>
          </w:p>
          <w:p w14:paraId="202B2B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332A264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2818 10 11</w:t>
            </w:r>
          </w:p>
          <w:p w14:paraId="730B802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2818 10 91</w:t>
            </w:r>
          </w:p>
        </w:tc>
        <w:tc>
          <w:tcPr>
            <w:tcW w:w="649" w:type="dxa"/>
          </w:tcPr>
          <w:p w14:paraId="1B405CD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0F377E8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EFCC3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Corindone sinterizzato, con struttura microcristallina, composto da ossido di alluminio (CAS RN 1344-28-1) e alluminato di magnesio (CAS RN 12068-51-8), contenente in peso (ogni elemento calcolato come ossido):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340"/>
            </w:tblGrid>
            <w:tr w:rsidR="009F2FFC" w:rsidRPr="009F2FFC" w14:paraId="06FE0EB7" w14:textId="77777777" w:rsidTr="009F2FFC">
              <w:tc>
                <w:tcPr>
                  <w:tcW w:w="220" w:type="dxa"/>
                </w:tcPr>
                <w:p w14:paraId="21EF638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340" w:type="dxa"/>
                </w:tcPr>
                <w:p w14:paraId="77C9779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fi-FI"/>
                    </w:rPr>
                  </w:pPr>
                  <w:r w:rsidRPr="009F2FFC">
                    <w:rPr>
                      <w:noProof/>
                      <w:sz w:val="16"/>
                      <w:lang w:val="fi-FI"/>
                    </w:rPr>
                    <w:t>92 % o più di ossido di alluminio, e</w:t>
                  </w:r>
                </w:p>
              </w:tc>
            </w:tr>
            <w:tr w:rsidR="009F2FFC" w:rsidRPr="009F2FFC" w14:paraId="053572DC" w14:textId="77777777" w:rsidTr="009F2FFC">
              <w:tc>
                <w:tcPr>
                  <w:tcW w:w="220" w:type="dxa"/>
                </w:tcPr>
                <w:p w14:paraId="5B8725C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340" w:type="dxa"/>
                </w:tcPr>
                <w:p w14:paraId="6AC0E59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8 % o meno di ossido di magnesio</w:t>
                  </w:r>
                </w:p>
              </w:tc>
            </w:tr>
          </w:tbl>
          <w:p w14:paraId="6E8405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59D737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06661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62A81B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663AB8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75B1D7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2A075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20DB24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3A97E276" w14:textId="77777777" w:rsidTr="00CF614F">
        <w:trPr>
          <w:cantSplit/>
        </w:trPr>
        <w:tc>
          <w:tcPr>
            <w:tcW w:w="709" w:type="dxa"/>
          </w:tcPr>
          <w:p w14:paraId="6A5FE5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0.5110</w:t>
            </w:r>
          </w:p>
        </w:tc>
        <w:tc>
          <w:tcPr>
            <w:tcW w:w="1095" w:type="dxa"/>
          </w:tcPr>
          <w:p w14:paraId="7C06BD6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2818 10 91</w:t>
            </w:r>
          </w:p>
        </w:tc>
        <w:tc>
          <w:tcPr>
            <w:tcW w:w="649" w:type="dxa"/>
          </w:tcPr>
          <w:p w14:paraId="299BFAF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FF8CA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Corindone sinterizzato, con struttura microcristallina, composto da ossido di alluminio (CAS RN 1344-28-1) , alluminato di magnesio (CAS RN 12068-51-8) e di alluminati delle terre rare di ittrio, lantanio e neodimio, contenente in peso (ogni elemento calcolato come ossido):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97"/>
            </w:tblGrid>
            <w:tr w:rsidR="009F2FFC" w:rsidRPr="009F2FFC" w14:paraId="6A22B718" w14:textId="77777777" w:rsidTr="009F2FFC">
              <w:tc>
                <w:tcPr>
                  <w:tcW w:w="220" w:type="dxa"/>
                </w:tcPr>
                <w:p w14:paraId="667D5D6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97" w:type="dxa"/>
                </w:tcPr>
                <w:p w14:paraId="727413A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il 92 % o più, ma non più del 98,5 %, di ossido di alluminio,</w:t>
                  </w:r>
                </w:p>
              </w:tc>
            </w:tr>
            <w:tr w:rsidR="009F2FFC" w:rsidRPr="009F2FFC" w14:paraId="4A9614BC" w14:textId="77777777" w:rsidTr="009F2FFC">
              <w:tc>
                <w:tcPr>
                  <w:tcW w:w="220" w:type="dxa"/>
                </w:tcPr>
                <w:p w14:paraId="50D7143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97" w:type="dxa"/>
                </w:tcPr>
                <w:p w14:paraId="662F95E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il 2 % (± 1,5 %) di ossido di magnesio,</w:t>
                  </w:r>
                </w:p>
              </w:tc>
            </w:tr>
            <w:tr w:rsidR="009F2FFC" w:rsidRPr="009F2FFC" w14:paraId="3F1BC231" w14:textId="77777777" w:rsidTr="009F2FFC">
              <w:tc>
                <w:tcPr>
                  <w:tcW w:w="220" w:type="dxa"/>
                </w:tcPr>
                <w:p w14:paraId="7AA6400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97" w:type="dxa"/>
                </w:tcPr>
                <w:p w14:paraId="56F2E3D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l'1 % (± 0,6 %) di ossido di ittrio, e</w:t>
                  </w:r>
                </w:p>
              </w:tc>
            </w:tr>
            <w:tr w:rsidR="009F2FFC" w:rsidRPr="009F2FFC" w14:paraId="23E9533E" w14:textId="77777777" w:rsidTr="009F2FFC">
              <w:tc>
                <w:tcPr>
                  <w:tcW w:w="220" w:type="dxa"/>
                </w:tcPr>
                <w:p w14:paraId="26F59AC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97" w:type="dxa"/>
                </w:tcPr>
                <w:p w14:paraId="373FC15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o il 3 % (± 2,2 %) di ossido di lantanio o</w:t>
                  </w:r>
                </w:p>
              </w:tc>
            </w:tr>
            <w:tr w:rsidR="009F2FFC" w:rsidRPr="009F2FFC" w14:paraId="046F7DE3" w14:textId="77777777" w:rsidTr="009F2FFC">
              <w:tc>
                <w:tcPr>
                  <w:tcW w:w="220" w:type="dxa"/>
                </w:tcPr>
                <w:p w14:paraId="492B382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97" w:type="dxa"/>
                </w:tcPr>
                <w:p w14:paraId="1A17219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il 2 % (± 1,2 %) di ossido di lantanio e di ossido di neodimio,</w:t>
                  </w:r>
                </w:p>
              </w:tc>
            </w:tr>
          </w:tbl>
          <w:p w14:paraId="443D288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 meno del 50 % del peso totale avente una dimensione delle particelle superiore a 10 mm</w:t>
            </w:r>
          </w:p>
        </w:tc>
        <w:tc>
          <w:tcPr>
            <w:tcW w:w="752" w:type="dxa"/>
          </w:tcPr>
          <w:p w14:paraId="7947E2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5BC1E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CD9CC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CD92C55" w14:textId="77777777" w:rsidTr="00CF614F">
        <w:trPr>
          <w:cantSplit/>
        </w:trPr>
        <w:tc>
          <w:tcPr>
            <w:tcW w:w="709" w:type="dxa"/>
          </w:tcPr>
          <w:p w14:paraId="6FD7A9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0.4640</w:t>
            </w:r>
          </w:p>
        </w:tc>
        <w:tc>
          <w:tcPr>
            <w:tcW w:w="1095" w:type="dxa"/>
          </w:tcPr>
          <w:p w14:paraId="3F8C7FC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2818 20 00</w:t>
            </w:r>
          </w:p>
        </w:tc>
        <w:tc>
          <w:tcPr>
            <w:tcW w:w="649" w:type="dxa"/>
          </w:tcPr>
          <w:p w14:paraId="0C0F282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C8403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Allumina attivata avente una superficie specifica superiore a 350 m</w:t>
            </w:r>
            <w:r w:rsidRPr="009F2FFC">
              <w:rPr>
                <w:noProof/>
                <w:sz w:val="16"/>
                <w:vertAlign w:val="superscript"/>
              </w:rPr>
              <w:t>2</w:t>
            </w:r>
            <w:r w:rsidRPr="009F2FFC">
              <w:rPr>
                <w:noProof/>
                <w:sz w:val="16"/>
              </w:rPr>
              <w:t>/g </w:t>
            </w:r>
          </w:p>
        </w:tc>
        <w:tc>
          <w:tcPr>
            <w:tcW w:w="752" w:type="dxa"/>
          </w:tcPr>
          <w:p w14:paraId="2F82AE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37408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56989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1EBC92E" w14:textId="77777777" w:rsidTr="00CF614F">
        <w:trPr>
          <w:cantSplit/>
        </w:trPr>
        <w:tc>
          <w:tcPr>
            <w:tcW w:w="709" w:type="dxa"/>
          </w:tcPr>
          <w:p w14:paraId="42869A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0.6837</w:t>
            </w:r>
          </w:p>
        </w:tc>
        <w:tc>
          <w:tcPr>
            <w:tcW w:w="1095" w:type="dxa"/>
          </w:tcPr>
          <w:p w14:paraId="40D121D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2818 30 00</w:t>
            </w:r>
          </w:p>
        </w:tc>
        <w:tc>
          <w:tcPr>
            <w:tcW w:w="649" w:type="dxa"/>
          </w:tcPr>
          <w:p w14:paraId="320C20A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64C8D1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Idrossido di alluminio (CAS RN 21645-51-2)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9B66B59" w14:textId="77777777" w:rsidTr="009F2FFC">
              <w:tc>
                <w:tcPr>
                  <w:tcW w:w="220" w:type="dxa"/>
                </w:tcPr>
                <w:p w14:paraId="11CC911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FE6862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in polvere</w:t>
                  </w:r>
                </w:p>
              </w:tc>
            </w:tr>
            <w:tr w:rsidR="009F2FFC" w:rsidRPr="009F2FFC" w14:paraId="0946C8E0" w14:textId="77777777" w:rsidTr="009F2FFC">
              <w:tc>
                <w:tcPr>
                  <w:tcW w:w="220" w:type="dxa"/>
                </w:tcPr>
                <w:p w14:paraId="6641310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E03224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avente una purezza, in peso, pari o superiore al 99,5 %</w:t>
                  </w:r>
                </w:p>
              </w:tc>
            </w:tr>
            <w:tr w:rsidR="009F2FFC" w:rsidRPr="009F2FFC" w14:paraId="025F1DC1" w14:textId="77777777" w:rsidTr="009F2FFC">
              <w:tc>
                <w:tcPr>
                  <w:tcW w:w="220" w:type="dxa"/>
                </w:tcPr>
                <w:p w14:paraId="7B94ED2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5AB85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avente un punto di decomposizione pari o superiore a 263 °C</w:t>
                  </w:r>
                </w:p>
              </w:tc>
            </w:tr>
            <w:tr w:rsidR="009F2FFC" w:rsidRPr="009F2FFC" w14:paraId="228915DD" w14:textId="77777777" w:rsidTr="009F2FFC">
              <w:tc>
                <w:tcPr>
                  <w:tcW w:w="220" w:type="dxa"/>
                </w:tcPr>
                <w:p w14:paraId="16052C6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F8593E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particelle di dimensioni pari a 4 µm (± 1 µm)</w:t>
                  </w:r>
                </w:p>
              </w:tc>
            </w:tr>
            <w:tr w:rsidR="009F2FFC" w:rsidRPr="009F2FFC" w14:paraId="5876EF47" w14:textId="77777777" w:rsidTr="009F2FFC">
              <w:tc>
                <w:tcPr>
                  <w:tcW w:w="220" w:type="dxa"/>
                </w:tcPr>
                <w:p w14:paraId="0018713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4BB173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con un contenuto totale di Na</w:t>
                  </w:r>
                  <w:r w:rsidRPr="009F2FFC">
                    <w:rPr>
                      <w:noProof/>
                      <w:sz w:val="16"/>
                      <w:vertAlign w:val="subscript"/>
                    </w:rPr>
                    <w:t>2</w:t>
                  </w:r>
                  <w:r w:rsidRPr="009F2FFC">
                    <w:rPr>
                      <w:noProof/>
                      <w:sz w:val="16"/>
                    </w:rPr>
                    <w:t>O, in peso, non superiore a 0,06 %</w:t>
                  </w:r>
                </w:p>
              </w:tc>
            </w:tr>
          </w:tbl>
          <w:p w14:paraId="65C64A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32FF2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7B32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E50EE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6536607" w14:textId="77777777" w:rsidTr="00CF614F">
        <w:trPr>
          <w:cantSplit/>
        </w:trPr>
        <w:tc>
          <w:tcPr>
            <w:tcW w:w="709" w:type="dxa"/>
          </w:tcPr>
          <w:p w14:paraId="1D91A8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0.3306</w:t>
            </w:r>
          </w:p>
        </w:tc>
        <w:tc>
          <w:tcPr>
            <w:tcW w:w="1095" w:type="dxa"/>
          </w:tcPr>
          <w:p w14:paraId="77FCF87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2818 30 00</w:t>
            </w:r>
          </w:p>
        </w:tc>
        <w:tc>
          <w:tcPr>
            <w:tcW w:w="649" w:type="dxa"/>
          </w:tcPr>
          <w:p w14:paraId="3ED446F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0B26C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Ossido idrossido di alluminio, sotto forma di böhmite o pseudo-böhmite (CAS RN 1318-23-6)</w:t>
            </w:r>
          </w:p>
        </w:tc>
        <w:tc>
          <w:tcPr>
            <w:tcW w:w="752" w:type="dxa"/>
          </w:tcPr>
          <w:p w14:paraId="07F6B2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37DE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50C9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04C91C3" w14:textId="77777777" w:rsidTr="00CF614F">
        <w:trPr>
          <w:cantSplit/>
        </w:trPr>
        <w:tc>
          <w:tcPr>
            <w:tcW w:w="709" w:type="dxa"/>
          </w:tcPr>
          <w:p w14:paraId="187DD3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0.5369</w:t>
            </w:r>
          </w:p>
        </w:tc>
        <w:tc>
          <w:tcPr>
            <w:tcW w:w="1095" w:type="dxa"/>
          </w:tcPr>
          <w:p w14:paraId="2E32BD8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2819 90 90</w:t>
            </w:r>
          </w:p>
        </w:tc>
        <w:tc>
          <w:tcPr>
            <w:tcW w:w="649" w:type="dxa"/>
          </w:tcPr>
          <w:p w14:paraId="6B9DD96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21A949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Triossido di dicromo (CAS RN 1308-38-9) da utilizzare nella metallurgia</w:t>
            </w:r>
          </w:p>
          <w:p w14:paraId="766E4B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04A5B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F9D6C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558F2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9C3D1D7" w14:textId="77777777" w:rsidTr="00CF614F">
        <w:trPr>
          <w:cantSplit/>
        </w:trPr>
        <w:tc>
          <w:tcPr>
            <w:tcW w:w="709" w:type="dxa"/>
          </w:tcPr>
          <w:p w14:paraId="64808F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0.5752</w:t>
            </w:r>
          </w:p>
        </w:tc>
        <w:tc>
          <w:tcPr>
            <w:tcW w:w="1095" w:type="dxa"/>
          </w:tcPr>
          <w:p w14:paraId="33197A8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2823 00 00</w:t>
            </w:r>
          </w:p>
        </w:tc>
        <w:tc>
          <w:tcPr>
            <w:tcW w:w="649" w:type="dxa"/>
          </w:tcPr>
          <w:p w14:paraId="737E325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B5EB8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Diossido di titanio (CAS RN 13463-67-7):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528"/>
            </w:tblGrid>
            <w:tr w:rsidR="009F2FFC" w:rsidRPr="009F2FFC" w14:paraId="0B03E76F" w14:textId="77777777" w:rsidTr="009F2FFC">
              <w:tc>
                <w:tcPr>
                  <w:tcW w:w="220" w:type="dxa"/>
                </w:tcPr>
                <w:p w14:paraId="0BD6390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28" w:type="dxa"/>
                </w:tcPr>
                <w:p w14:paraId="34570FB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di purezza in peso, del 99,9 % o più,</w:t>
                  </w:r>
                </w:p>
              </w:tc>
            </w:tr>
            <w:tr w:rsidR="009F2FFC" w:rsidRPr="009F2FFC" w14:paraId="36881BC2" w14:textId="77777777" w:rsidTr="009F2FFC">
              <w:tc>
                <w:tcPr>
                  <w:tcW w:w="220" w:type="dxa"/>
                </w:tcPr>
                <w:p w14:paraId="2FD2470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28" w:type="dxa"/>
                </w:tcPr>
                <w:p w14:paraId="30FB5F6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granulometria media compresa fra 0,7 µm e 2,1 µm</w:t>
                  </w:r>
                </w:p>
              </w:tc>
            </w:tr>
          </w:tbl>
          <w:p w14:paraId="1E9DA87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15384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C1630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3D39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65C64A4" w14:textId="77777777" w:rsidTr="00CF614F">
        <w:trPr>
          <w:cantSplit/>
        </w:trPr>
        <w:tc>
          <w:tcPr>
            <w:tcW w:w="709" w:type="dxa"/>
          </w:tcPr>
          <w:p w14:paraId="2855FE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0.5576</w:t>
            </w:r>
          </w:p>
        </w:tc>
        <w:tc>
          <w:tcPr>
            <w:tcW w:w="1095" w:type="dxa"/>
          </w:tcPr>
          <w:p w14:paraId="0613FC3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2825 10 00</w:t>
            </w:r>
          </w:p>
        </w:tc>
        <w:tc>
          <w:tcPr>
            <w:tcW w:w="649" w:type="dxa"/>
          </w:tcPr>
          <w:p w14:paraId="47C0516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800B5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Cloruro di idrossilammonio (CAS RN 5470-11-1)</w:t>
            </w:r>
          </w:p>
        </w:tc>
        <w:tc>
          <w:tcPr>
            <w:tcW w:w="752" w:type="dxa"/>
          </w:tcPr>
          <w:p w14:paraId="0E389B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CAF64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FAFCD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2E5AAF5" w14:textId="77777777" w:rsidTr="00CF614F">
        <w:trPr>
          <w:cantSplit/>
        </w:trPr>
        <w:tc>
          <w:tcPr>
            <w:tcW w:w="709" w:type="dxa"/>
          </w:tcPr>
          <w:p w14:paraId="518DCD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0.7897</w:t>
            </w:r>
          </w:p>
        </w:tc>
        <w:tc>
          <w:tcPr>
            <w:tcW w:w="1095" w:type="dxa"/>
          </w:tcPr>
          <w:p w14:paraId="4816829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2825 20 00</w:t>
            </w:r>
          </w:p>
        </w:tc>
        <w:tc>
          <w:tcPr>
            <w:tcW w:w="649" w:type="dxa"/>
          </w:tcPr>
          <w:p w14:paraId="229D94C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2627F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Idrossido di litio monoidrato (CAS RN 1310-66-3)</w:t>
            </w:r>
          </w:p>
        </w:tc>
        <w:tc>
          <w:tcPr>
            <w:tcW w:w="752" w:type="dxa"/>
          </w:tcPr>
          <w:p w14:paraId="67C305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2.6 %</w:t>
            </w:r>
          </w:p>
        </w:tc>
        <w:tc>
          <w:tcPr>
            <w:tcW w:w="1091" w:type="dxa"/>
          </w:tcPr>
          <w:p w14:paraId="3FBAE1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F6BBA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1CD560E" w14:textId="77777777" w:rsidTr="00CF614F">
        <w:trPr>
          <w:cantSplit/>
        </w:trPr>
        <w:tc>
          <w:tcPr>
            <w:tcW w:w="709" w:type="dxa"/>
          </w:tcPr>
          <w:p w14:paraId="1FDC5B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0.3800</w:t>
            </w:r>
          </w:p>
        </w:tc>
        <w:tc>
          <w:tcPr>
            <w:tcW w:w="1095" w:type="dxa"/>
          </w:tcPr>
          <w:p w14:paraId="63B62AE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2825 30 00</w:t>
            </w:r>
          </w:p>
        </w:tc>
        <w:tc>
          <w:tcPr>
            <w:tcW w:w="649" w:type="dxa"/>
          </w:tcPr>
          <w:p w14:paraId="5E97DF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036891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Ossidi e idrossidi di vanadio</w:t>
            </w:r>
          </w:p>
        </w:tc>
        <w:tc>
          <w:tcPr>
            <w:tcW w:w="752" w:type="dxa"/>
          </w:tcPr>
          <w:p w14:paraId="5DAC1E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F1E1D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16F31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DDB215F" w14:textId="77777777" w:rsidTr="00CF614F">
        <w:trPr>
          <w:cantSplit/>
        </w:trPr>
        <w:tc>
          <w:tcPr>
            <w:tcW w:w="709" w:type="dxa"/>
          </w:tcPr>
          <w:p w14:paraId="0D6B0A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0.3303</w:t>
            </w:r>
          </w:p>
        </w:tc>
        <w:tc>
          <w:tcPr>
            <w:tcW w:w="1095" w:type="dxa"/>
          </w:tcPr>
          <w:p w14:paraId="5E7B483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2825 50 00</w:t>
            </w:r>
          </w:p>
        </w:tc>
        <w:tc>
          <w:tcPr>
            <w:tcW w:w="649" w:type="dxa"/>
          </w:tcPr>
          <w:p w14:paraId="3A8F542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79C50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Ossido di rame (I o II) contenente, in peso, 78 % o più di rame e non più di 0,03 % di cloruro</w:t>
            </w:r>
          </w:p>
        </w:tc>
        <w:tc>
          <w:tcPr>
            <w:tcW w:w="752" w:type="dxa"/>
          </w:tcPr>
          <w:p w14:paraId="32B62F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249F6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8290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A8BE4DB" w14:textId="77777777" w:rsidTr="00CF614F">
        <w:trPr>
          <w:cantSplit/>
        </w:trPr>
        <w:tc>
          <w:tcPr>
            <w:tcW w:w="709" w:type="dxa"/>
          </w:tcPr>
          <w:p w14:paraId="1A9C1D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0.6819</w:t>
            </w:r>
          </w:p>
        </w:tc>
        <w:tc>
          <w:tcPr>
            <w:tcW w:w="1095" w:type="dxa"/>
          </w:tcPr>
          <w:p w14:paraId="7220640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2825 50 00</w:t>
            </w:r>
          </w:p>
        </w:tc>
        <w:tc>
          <w:tcPr>
            <w:tcW w:w="649" w:type="dxa"/>
          </w:tcPr>
          <w:p w14:paraId="5FAA9DE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2F77E79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Ossido di rame (II) (CAS RN 1317-38-0), con dimensioni delle particelle non superiori a 100 nm</w:t>
            </w:r>
          </w:p>
        </w:tc>
        <w:tc>
          <w:tcPr>
            <w:tcW w:w="752" w:type="dxa"/>
          </w:tcPr>
          <w:p w14:paraId="25FCEC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30966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B4F0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CF2CDD8" w14:textId="77777777" w:rsidTr="00CF614F">
        <w:trPr>
          <w:cantSplit/>
        </w:trPr>
        <w:tc>
          <w:tcPr>
            <w:tcW w:w="709" w:type="dxa"/>
          </w:tcPr>
          <w:p w14:paraId="03D76B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0.5555</w:t>
            </w:r>
          </w:p>
        </w:tc>
        <w:tc>
          <w:tcPr>
            <w:tcW w:w="1095" w:type="dxa"/>
          </w:tcPr>
          <w:p w14:paraId="7A50FF7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2825 60 00</w:t>
            </w:r>
          </w:p>
        </w:tc>
        <w:tc>
          <w:tcPr>
            <w:tcW w:w="649" w:type="dxa"/>
          </w:tcPr>
          <w:p w14:paraId="1065EC8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12EA3A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Diossido di zirconio (CAS RN 1314-23-4)</w:t>
            </w:r>
          </w:p>
        </w:tc>
        <w:tc>
          <w:tcPr>
            <w:tcW w:w="752" w:type="dxa"/>
          </w:tcPr>
          <w:p w14:paraId="6549C7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A7D97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F3770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1E58B05" w14:textId="77777777" w:rsidTr="00CF614F">
        <w:trPr>
          <w:cantSplit/>
        </w:trPr>
        <w:tc>
          <w:tcPr>
            <w:tcW w:w="709" w:type="dxa"/>
          </w:tcPr>
          <w:p w14:paraId="79CFAA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0.7193</w:t>
            </w:r>
          </w:p>
        </w:tc>
        <w:tc>
          <w:tcPr>
            <w:tcW w:w="1095" w:type="dxa"/>
          </w:tcPr>
          <w:p w14:paraId="2EC6A16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2825 70 00</w:t>
            </w:r>
          </w:p>
        </w:tc>
        <w:tc>
          <w:tcPr>
            <w:tcW w:w="649" w:type="dxa"/>
          </w:tcPr>
          <w:p w14:paraId="152A9F2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F2827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Acido molibdico (CAS RN 7782-91-4)</w:t>
            </w:r>
          </w:p>
        </w:tc>
        <w:tc>
          <w:tcPr>
            <w:tcW w:w="752" w:type="dxa"/>
          </w:tcPr>
          <w:p w14:paraId="627305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B121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34D91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9417D07" w14:textId="77777777" w:rsidTr="00CF614F">
        <w:trPr>
          <w:cantSplit/>
        </w:trPr>
        <w:tc>
          <w:tcPr>
            <w:tcW w:w="709" w:type="dxa"/>
          </w:tcPr>
          <w:p w14:paraId="1E1313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0.5055</w:t>
            </w:r>
          </w:p>
        </w:tc>
        <w:tc>
          <w:tcPr>
            <w:tcW w:w="1095" w:type="dxa"/>
          </w:tcPr>
          <w:p w14:paraId="5CF09ED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2826 19 90</w:t>
            </w:r>
          </w:p>
        </w:tc>
        <w:tc>
          <w:tcPr>
            <w:tcW w:w="649" w:type="dxa"/>
          </w:tcPr>
          <w:p w14:paraId="160AE1A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A803A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Esafloruro di tungsteno (CAS RN  7783-82-6)  con grado di purezza pari o maggiore del 99,9 % in peso</w:t>
            </w:r>
          </w:p>
        </w:tc>
        <w:tc>
          <w:tcPr>
            <w:tcW w:w="752" w:type="dxa"/>
          </w:tcPr>
          <w:p w14:paraId="644207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42AB1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4E5A6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CB07912" w14:textId="77777777" w:rsidTr="00CF614F">
        <w:trPr>
          <w:cantSplit/>
        </w:trPr>
        <w:tc>
          <w:tcPr>
            <w:tcW w:w="709" w:type="dxa"/>
          </w:tcPr>
          <w:p w14:paraId="606678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0.8296</w:t>
            </w:r>
          </w:p>
        </w:tc>
        <w:tc>
          <w:tcPr>
            <w:tcW w:w="1095" w:type="dxa"/>
          </w:tcPr>
          <w:p w14:paraId="5635CCC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2826 90 80</w:t>
            </w:r>
          </w:p>
        </w:tc>
        <w:tc>
          <w:tcPr>
            <w:tcW w:w="649" w:type="dxa"/>
          </w:tcPr>
          <w:p w14:paraId="68FCF85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BD098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Esafluorofosfato di litio (CAS RN 21324-40-3) con purezza, in peso, di 99 % o più</w:t>
            </w:r>
          </w:p>
        </w:tc>
        <w:tc>
          <w:tcPr>
            <w:tcW w:w="752" w:type="dxa"/>
          </w:tcPr>
          <w:p w14:paraId="1C7CC6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2.7 %</w:t>
            </w:r>
          </w:p>
        </w:tc>
        <w:tc>
          <w:tcPr>
            <w:tcW w:w="1091" w:type="dxa"/>
          </w:tcPr>
          <w:p w14:paraId="79E1F1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C0D7E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3909555" w14:textId="77777777" w:rsidTr="00CF614F">
        <w:trPr>
          <w:cantSplit/>
        </w:trPr>
        <w:tc>
          <w:tcPr>
            <w:tcW w:w="709" w:type="dxa"/>
          </w:tcPr>
          <w:p w14:paraId="792187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0.2865</w:t>
            </w:r>
          </w:p>
        </w:tc>
        <w:tc>
          <w:tcPr>
            <w:tcW w:w="1095" w:type="dxa"/>
          </w:tcPr>
          <w:p w14:paraId="1647AE1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2827 39 85</w:t>
            </w:r>
          </w:p>
        </w:tc>
        <w:tc>
          <w:tcPr>
            <w:tcW w:w="649" w:type="dxa"/>
          </w:tcPr>
          <w:p w14:paraId="56EE2EE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A8919A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Monocloruro di rame di purezza (CAS RN 7758-89-6), in peso, di 96 % o più e non più di 99 %</w:t>
            </w:r>
          </w:p>
        </w:tc>
        <w:tc>
          <w:tcPr>
            <w:tcW w:w="752" w:type="dxa"/>
          </w:tcPr>
          <w:p w14:paraId="48A9B9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24675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40735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3A4DA0A" w14:textId="77777777" w:rsidTr="00CF614F">
        <w:trPr>
          <w:cantSplit/>
        </w:trPr>
        <w:tc>
          <w:tcPr>
            <w:tcW w:w="709" w:type="dxa"/>
          </w:tcPr>
          <w:p w14:paraId="4CBDB3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0.4180</w:t>
            </w:r>
          </w:p>
        </w:tc>
        <w:tc>
          <w:tcPr>
            <w:tcW w:w="1095" w:type="dxa"/>
          </w:tcPr>
          <w:p w14:paraId="2497270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2827 39 85</w:t>
            </w:r>
          </w:p>
        </w:tc>
        <w:tc>
          <w:tcPr>
            <w:tcW w:w="649" w:type="dxa"/>
          </w:tcPr>
          <w:p w14:paraId="55C0A6A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AC766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Pentacloruro di antimonio (CAS RN 7647-18-9) di purezza, in peso, di 99 % o più</w:t>
            </w:r>
          </w:p>
        </w:tc>
        <w:tc>
          <w:tcPr>
            <w:tcW w:w="752" w:type="dxa"/>
          </w:tcPr>
          <w:p w14:paraId="2EB188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BCF01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F83F0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95E1EFB" w14:textId="77777777" w:rsidTr="00CF614F">
        <w:trPr>
          <w:cantSplit/>
        </w:trPr>
        <w:tc>
          <w:tcPr>
            <w:tcW w:w="709" w:type="dxa"/>
          </w:tcPr>
          <w:p w14:paraId="664D5E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0.6143</w:t>
            </w:r>
          </w:p>
        </w:tc>
        <w:tc>
          <w:tcPr>
            <w:tcW w:w="1095" w:type="dxa"/>
          </w:tcPr>
          <w:p w14:paraId="413B3FB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2827 39 85</w:t>
            </w:r>
          </w:p>
        </w:tc>
        <w:tc>
          <w:tcPr>
            <w:tcW w:w="649" w:type="dxa"/>
          </w:tcPr>
          <w:p w14:paraId="1907DD0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DB7C4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Cloruro di bario diidrato (CAS RN  10326-27-9)</w:t>
            </w:r>
          </w:p>
        </w:tc>
        <w:tc>
          <w:tcPr>
            <w:tcW w:w="752" w:type="dxa"/>
          </w:tcPr>
          <w:p w14:paraId="6DEB73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CBD2B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0459B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78FFF29" w14:textId="77777777" w:rsidTr="00CF614F">
        <w:trPr>
          <w:cantSplit/>
        </w:trPr>
        <w:tc>
          <w:tcPr>
            <w:tcW w:w="709" w:type="dxa"/>
          </w:tcPr>
          <w:p w14:paraId="7AD747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0.6463</w:t>
            </w:r>
          </w:p>
        </w:tc>
        <w:tc>
          <w:tcPr>
            <w:tcW w:w="1095" w:type="dxa"/>
          </w:tcPr>
          <w:p w14:paraId="2FE5541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2827 60 00</w:t>
            </w:r>
          </w:p>
        </w:tc>
        <w:tc>
          <w:tcPr>
            <w:tcW w:w="649" w:type="dxa"/>
          </w:tcPr>
          <w:p w14:paraId="0BD7ACF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C13DC9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Ioduro di sodio (CAS RN 7681-82-5)</w:t>
            </w:r>
          </w:p>
        </w:tc>
        <w:tc>
          <w:tcPr>
            <w:tcW w:w="752" w:type="dxa"/>
          </w:tcPr>
          <w:p w14:paraId="510385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F261D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440DD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9B2C6AE" w14:textId="77777777" w:rsidTr="00CF614F">
        <w:trPr>
          <w:cantSplit/>
        </w:trPr>
        <w:tc>
          <w:tcPr>
            <w:tcW w:w="709" w:type="dxa"/>
          </w:tcPr>
          <w:p w14:paraId="3A3C84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0.7596</w:t>
            </w:r>
          </w:p>
        </w:tc>
        <w:tc>
          <w:tcPr>
            <w:tcW w:w="1095" w:type="dxa"/>
          </w:tcPr>
          <w:p w14:paraId="3EBD0D0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2828 10 00</w:t>
            </w:r>
          </w:p>
        </w:tc>
        <w:tc>
          <w:tcPr>
            <w:tcW w:w="649" w:type="dxa"/>
          </w:tcPr>
          <w:p w14:paraId="75A941C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94E05C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Ipoclorito di calcio (CAS RN 7778-54-3) avente un tenore di cloro attivo del 65 % o più</w:t>
            </w:r>
          </w:p>
        </w:tc>
        <w:tc>
          <w:tcPr>
            <w:tcW w:w="752" w:type="dxa"/>
          </w:tcPr>
          <w:p w14:paraId="414169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5777B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3BE61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5E6E2D0" w14:textId="77777777" w:rsidTr="00CF614F">
        <w:trPr>
          <w:cantSplit/>
        </w:trPr>
        <w:tc>
          <w:tcPr>
            <w:tcW w:w="709" w:type="dxa"/>
          </w:tcPr>
          <w:p w14:paraId="6A7CDF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0.3859</w:t>
            </w:r>
          </w:p>
        </w:tc>
        <w:tc>
          <w:tcPr>
            <w:tcW w:w="1095" w:type="dxa"/>
          </w:tcPr>
          <w:p w14:paraId="5395EBC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2833 29 80</w:t>
            </w:r>
          </w:p>
        </w:tc>
        <w:tc>
          <w:tcPr>
            <w:tcW w:w="649" w:type="dxa"/>
          </w:tcPr>
          <w:p w14:paraId="39828AA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00D26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Manganese solfato monoidrato (CAS RN 10034-96-5)</w:t>
            </w:r>
          </w:p>
        </w:tc>
        <w:tc>
          <w:tcPr>
            <w:tcW w:w="752" w:type="dxa"/>
          </w:tcPr>
          <w:p w14:paraId="739702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337B7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B8845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EAE8C13" w14:textId="77777777" w:rsidTr="00CF614F">
        <w:trPr>
          <w:cantSplit/>
        </w:trPr>
        <w:tc>
          <w:tcPr>
            <w:tcW w:w="709" w:type="dxa"/>
          </w:tcPr>
          <w:p w14:paraId="0597F6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0.4338</w:t>
            </w:r>
          </w:p>
        </w:tc>
        <w:tc>
          <w:tcPr>
            <w:tcW w:w="1095" w:type="dxa"/>
          </w:tcPr>
          <w:p w14:paraId="31DA8E9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2835 10 00</w:t>
            </w:r>
          </w:p>
        </w:tc>
        <w:tc>
          <w:tcPr>
            <w:tcW w:w="649" w:type="dxa"/>
          </w:tcPr>
          <w:p w14:paraId="289D041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2AB308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Ipofosfito di sodio, monoidrato (CAS RN 10039-56-2)</w:t>
            </w:r>
          </w:p>
        </w:tc>
        <w:tc>
          <w:tcPr>
            <w:tcW w:w="752" w:type="dxa"/>
          </w:tcPr>
          <w:p w14:paraId="314A23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44A40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8EA7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8CDFCE3" w14:textId="77777777" w:rsidTr="00CF614F">
        <w:trPr>
          <w:cantSplit/>
        </w:trPr>
        <w:tc>
          <w:tcPr>
            <w:tcW w:w="709" w:type="dxa"/>
          </w:tcPr>
          <w:p w14:paraId="594060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0.6144</w:t>
            </w:r>
          </w:p>
        </w:tc>
        <w:tc>
          <w:tcPr>
            <w:tcW w:w="1095" w:type="dxa"/>
          </w:tcPr>
          <w:p w14:paraId="15B0A15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2835 10 00</w:t>
            </w:r>
          </w:p>
        </w:tc>
        <w:tc>
          <w:tcPr>
            <w:tcW w:w="649" w:type="dxa"/>
          </w:tcPr>
          <w:p w14:paraId="3429FF4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4A328ED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Ipofosfito di sodio (CAS RN 7681-53-0)</w:t>
            </w:r>
          </w:p>
        </w:tc>
        <w:tc>
          <w:tcPr>
            <w:tcW w:w="752" w:type="dxa"/>
          </w:tcPr>
          <w:p w14:paraId="109DF4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6ADD6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617C4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4502734" w14:textId="77777777" w:rsidTr="00CF614F">
        <w:trPr>
          <w:cantSplit/>
        </w:trPr>
        <w:tc>
          <w:tcPr>
            <w:tcW w:w="709" w:type="dxa"/>
          </w:tcPr>
          <w:p w14:paraId="116B8B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0.7452</w:t>
            </w:r>
          </w:p>
        </w:tc>
        <w:tc>
          <w:tcPr>
            <w:tcW w:w="1095" w:type="dxa"/>
          </w:tcPr>
          <w:p w14:paraId="65C22B7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2835 10 00</w:t>
            </w:r>
          </w:p>
        </w:tc>
        <w:tc>
          <w:tcPr>
            <w:tcW w:w="649" w:type="dxa"/>
          </w:tcPr>
          <w:p w14:paraId="650B5C5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FE227B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Fosfinato di alluminio (CAS RN 7784-22-7)</w:t>
            </w:r>
          </w:p>
        </w:tc>
        <w:tc>
          <w:tcPr>
            <w:tcW w:w="752" w:type="dxa"/>
          </w:tcPr>
          <w:p w14:paraId="221B1E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572DD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2A1CD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46D6754" w14:textId="77777777" w:rsidTr="00CF614F">
        <w:trPr>
          <w:cantSplit/>
        </w:trPr>
        <w:tc>
          <w:tcPr>
            <w:tcW w:w="709" w:type="dxa"/>
          </w:tcPr>
          <w:p w14:paraId="01FCB5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0.8448</w:t>
            </w:r>
          </w:p>
        </w:tc>
        <w:tc>
          <w:tcPr>
            <w:tcW w:w="1095" w:type="dxa"/>
          </w:tcPr>
          <w:p w14:paraId="56BD988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2835 10 00</w:t>
            </w:r>
          </w:p>
        </w:tc>
        <w:tc>
          <w:tcPr>
            <w:tcW w:w="649" w:type="dxa"/>
          </w:tcPr>
          <w:p w14:paraId="4290DE8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4AB541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Fosfinato di calcio (CAS RN 7789-79-9) con purezza, in peso, pari o superiore al 98 %</w:t>
            </w:r>
          </w:p>
        </w:tc>
        <w:tc>
          <w:tcPr>
            <w:tcW w:w="752" w:type="dxa"/>
          </w:tcPr>
          <w:p w14:paraId="2695F3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B1CD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D2FF8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A9AEF12" w14:textId="77777777" w:rsidTr="00CF614F">
        <w:trPr>
          <w:cantSplit/>
        </w:trPr>
        <w:tc>
          <w:tcPr>
            <w:tcW w:w="709" w:type="dxa"/>
          </w:tcPr>
          <w:p w14:paraId="6421C3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0.2524</w:t>
            </w:r>
          </w:p>
        </w:tc>
        <w:tc>
          <w:tcPr>
            <w:tcW w:w="1095" w:type="dxa"/>
          </w:tcPr>
          <w:p w14:paraId="7E45ADA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2836 91 00</w:t>
            </w:r>
          </w:p>
        </w:tc>
        <w:tc>
          <w:tcPr>
            <w:tcW w:w="649" w:type="dxa"/>
          </w:tcPr>
          <w:p w14:paraId="5222F1B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1A11A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Carbonato di litio, contenente una o più delle impurezze seguenti al livello indicato: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216"/>
            </w:tblGrid>
            <w:tr w:rsidR="009F2FFC" w:rsidRPr="009F2FFC" w14:paraId="2CAB824B" w14:textId="77777777" w:rsidTr="009F2FFC">
              <w:tc>
                <w:tcPr>
                  <w:tcW w:w="220" w:type="dxa"/>
                </w:tcPr>
                <w:p w14:paraId="3C8C4D4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216" w:type="dxa"/>
                </w:tcPr>
                <w:p w14:paraId="6D7E987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2 mg/kg o più di arsenico,</w:t>
                  </w:r>
                </w:p>
              </w:tc>
            </w:tr>
            <w:tr w:rsidR="009F2FFC" w:rsidRPr="009F2FFC" w14:paraId="56804203" w14:textId="77777777" w:rsidTr="009F2FFC">
              <w:tc>
                <w:tcPr>
                  <w:tcW w:w="220" w:type="dxa"/>
                </w:tcPr>
                <w:p w14:paraId="4AB23D4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216" w:type="dxa"/>
                </w:tcPr>
                <w:p w14:paraId="32E6ACC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200 mg/kg o più di calcio,</w:t>
                  </w:r>
                </w:p>
              </w:tc>
            </w:tr>
            <w:tr w:rsidR="009F2FFC" w:rsidRPr="009F2FFC" w14:paraId="017C2F13" w14:textId="77777777" w:rsidTr="009F2FFC">
              <w:tc>
                <w:tcPr>
                  <w:tcW w:w="220" w:type="dxa"/>
                </w:tcPr>
                <w:p w14:paraId="11714B8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216" w:type="dxa"/>
                </w:tcPr>
                <w:p w14:paraId="426A423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200 mg/kg o più di cloruri</w:t>
                  </w:r>
                </w:p>
              </w:tc>
            </w:tr>
            <w:tr w:rsidR="009F2FFC" w:rsidRPr="009F2FFC" w14:paraId="17736423" w14:textId="77777777" w:rsidTr="009F2FFC">
              <w:tc>
                <w:tcPr>
                  <w:tcW w:w="220" w:type="dxa"/>
                </w:tcPr>
                <w:p w14:paraId="1426AA9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216" w:type="dxa"/>
                </w:tcPr>
                <w:p w14:paraId="2A6C4A8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20 mg/kg o più di ferro,</w:t>
                  </w:r>
                </w:p>
              </w:tc>
            </w:tr>
            <w:tr w:rsidR="009F2FFC" w:rsidRPr="009F2FFC" w14:paraId="7D4408EE" w14:textId="77777777" w:rsidTr="009F2FFC">
              <w:tc>
                <w:tcPr>
                  <w:tcW w:w="220" w:type="dxa"/>
                </w:tcPr>
                <w:p w14:paraId="40D55B0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216" w:type="dxa"/>
                </w:tcPr>
                <w:p w14:paraId="5413237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150 mg/kg o più di magnesio,</w:t>
                  </w:r>
                </w:p>
              </w:tc>
            </w:tr>
            <w:tr w:rsidR="009F2FFC" w:rsidRPr="009F2FFC" w14:paraId="2D90BDC9" w14:textId="77777777" w:rsidTr="009F2FFC">
              <w:tc>
                <w:tcPr>
                  <w:tcW w:w="220" w:type="dxa"/>
                </w:tcPr>
                <w:p w14:paraId="361792F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216" w:type="dxa"/>
                </w:tcPr>
                <w:p w14:paraId="416DD4F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fi-FI"/>
                    </w:rPr>
                  </w:pPr>
                  <w:r w:rsidRPr="009F2FFC">
                    <w:rPr>
                      <w:noProof/>
                      <w:sz w:val="16"/>
                      <w:lang w:val="fi-FI"/>
                    </w:rPr>
                    <w:t>20 mg/kg o più di metalli pesanti,</w:t>
                  </w:r>
                </w:p>
              </w:tc>
            </w:tr>
            <w:tr w:rsidR="009F2FFC" w:rsidRPr="009F2FFC" w14:paraId="42A97762" w14:textId="77777777" w:rsidTr="009F2FFC">
              <w:tc>
                <w:tcPr>
                  <w:tcW w:w="220" w:type="dxa"/>
                </w:tcPr>
                <w:p w14:paraId="24CD93A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216" w:type="dxa"/>
                </w:tcPr>
                <w:p w14:paraId="7DA51F2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300 mg/kg o più di potassio,</w:t>
                  </w:r>
                </w:p>
              </w:tc>
            </w:tr>
            <w:tr w:rsidR="009F2FFC" w:rsidRPr="009F2FFC" w14:paraId="04811F7F" w14:textId="77777777" w:rsidTr="009F2FFC">
              <w:tc>
                <w:tcPr>
                  <w:tcW w:w="220" w:type="dxa"/>
                </w:tcPr>
                <w:p w14:paraId="7A55BE7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216" w:type="dxa"/>
                </w:tcPr>
                <w:p w14:paraId="4677FF1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fi-FI"/>
                    </w:rPr>
                  </w:pPr>
                  <w:r w:rsidRPr="009F2FFC">
                    <w:rPr>
                      <w:noProof/>
                      <w:sz w:val="16"/>
                      <w:lang w:val="fi-FI"/>
                    </w:rPr>
                    <w:t>300 mg/kg o più di sodio,</w:t>
                  </w:r>
                </w:p>
              </w:tc>
            </w:tr>
            <w:tr w:rsidR="009F2FFC" w:rsidRPr="009F2FFC" w14:paraId="37778582" w14:textId="77777777" w:rsidTr="009F2FFC">
              <w:tc>
                <w:tcPr>
                  <w:tcW w:w="220" w:type="dxa"/>
                </w:tcPr>
                <w:p w14:paraId="68A2095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216" w:type="dxa"/>
                </w:tcPr>
                <w:p w14:paraId="2B4CAC3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200 mg/kg o più di solfati,</w:t>
                  </w:r>
                </w:p>
              </w:tc>
            </w:tr>
          </w:tbl>
          <w:p w14:paraId="7F49A9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misurati secondo i metodi della Farmacopea Europea</w:t>
            </w:r>
          </w:p>
        </w:tc>
        <w:tc>
          <w:tcPr>
            <w:tcW w:w="752" w:type="dxa"/>
          </w:tcPr>
          <w:p w14:paraId="47FEA5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F2558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6B28B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B456135" w14:textId="77777777" w:rsidTr="00CF614F">
        <w:trPr>
          <w:cantSplit/>
        </w:trPr>
        <w:tc>
          <w:tcPr>
            <w:tcW w:w="709" w:type="dxa"/>
          </w:tcPr>
          <w:p w14:paraId="14D25A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0.2863</w:t>
            </w:r>
          </w:p>
        </w:tc>
        <w:tc>
          <w:tcPr>
            <w:tcW w:w="1095" w:type="dxa"/>
          </w:tcPr>
          <w:p w14:paraId="64ECC60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2836 99 17</w:t>
            </w:r>
          </w:p>
        </w:tc>
        <w:tc>
          <w:tcPr>
            <w:tcW w:w="649" w:type="dxa"/>
          </w:tcPr>
          <w:p w14:paraId="6A76FDE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1F823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Carbonato basico di zirconio (IV) (CAS RN 57219-64-4 o 37356-18-6) avente purezza, in peso, pari o superiore al 96 %</w:t>
            </w:r>
          </w:p>
        </w:tc>
        <w:tc>
          <w:tcPr>
            <w:tcW w:w="752" w:type="dxa"/>
          </w:tcPr>
          <w:p w14:paraId="577F33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ED06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126DE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8B43421" w14:textId="77777777" w:rsidTr="00CF614F">
        <w:trPr>
          <w:cantSplit/>
        </w:trPr>
        <w:tc>
          <w:tcPr>
            <w:tcW w:w="709" w:type="dxa"/>
          </w:tcPr>
          <w:p w14:paraId="6FAF0B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0.3300</w:t>
            </w:r>
          </w:p>
        </w:tc>
        <w:tc>
          <w:tcPr>
            <w:tcW w:w="1095" w:type="dxa"/>
          </w:tcPr>
          <w:p w14:paraId="294C2D1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2837 19 00</w:t>
            </w:r>
          </w:p>
        </w:tc>
        <w:tc>
          <w:tcPr>
            <w:tcW w:w="649" w:type="dxa"/>
          </w:tcPr>
          <w:p w14:paraId="6A6A954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5EEDC4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Cianuro di rame (CAS RN 544-92-3)</w:t>
            </w:r>
          </w:p>
        </w:tc>
        <w:tc>
          <w:tcPr>
            <w:tcW w:w="752" w:type="dxa"/>
          </w:tcPr>
          <w:p w14:paraId="07847A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0551A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BE9F0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29F7703" w14:textId="77777777" w:rsidTr="00CF614F">
        <w:trPr>
          <w:cantSplit/>
        </w:trPr>
        <w:tc>
          <w:tcPr>
            <w:tcW w:w="709" w:type="dxa"/>
          </w:tcPr>
          <w:p w14:paraId="7440B7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0.4078</w:t>
            </w:r>
          </w:p>
        </w:tc>
        <w:tc>
          <w:tcPr>
            <w:tcW w:w="1095" w:type="dxa"/>
          </w:tcPr>
          <w:p w14:paraId="71D6DBF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2837 20 00</w:t>
            </w:r>
          </w:p>
        </w:tc>
        <w:tc>
          <w:tcPr>
            <w:tcW w:w="649" w:type="dxa"/>
          </w:tcPr>
          <w:p w14:paraId="5AC1F6B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E2380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Esacianoferrato (II) di tetrasodio (CAS RN 13601-19-9) </w:t>
            </w:r>
          </w:p>
        </w:tc>
        <w:tc>
          <w:tcPr>
            <w:tcW w:w="752" w:type="dxa"/>
          </w:tcPr>
          <w:p w14:paraId="12FE33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D148A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80854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DF4DDF1" w14:textId="77777777" w:rsidTr="00CF614F">
        <w:trPr>
          <w:cantSplit/>
        </w:trPr>
        <w:tc>
          <w:tcPr>
            <w:tcW w:w="709" w:type="dxa"/>
          </w:tcPr>
          <w:p w14:paraId="4AA5A2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0.2861</w:t>
            </w:r>
          </w:p>
        </w:tc>
        <w:tc>
          <w:tcPr>
            <w:tcW w:w="1095" w:type="dxa"/>
          </w:tcPr>
          <w:p w14:paraId="4F4D79B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2839 90 00</w:t>
            </w:r>
          </w:p>
        </w:tc>
        <w:tc>
          <w:tcPr>
            <w:tcW w:w="649" w:type="dxa"/>
          </w:tcPr>
          <w:p w14:paraId="6A442C5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466CA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Silicato di calcio (CAS RN 1344-95-2)</w:t>
            </w:r>
          </w:p>
        </w:tc>
        <w:tc>
          <w:tcPr>
            <w:tcW w:w="752" w:type="dxa"/>
          </w:tcPr>
          <w:p w14:paraId="067054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6750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C8824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EBD5685" w14:textId="77777777" w:rsidTr="00CF614F">
        <w:trPr>
          <w:cantSplit/>
        </w:trPr>
        <w:tc>
          <w:tcPr>
            <w:tcW w:w="709" w:type="dxa"/>
          </w:tcPr>
          <w:p w14:paraId="05F324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0.6632</w:t>
            </w:r>
          </w:p>
        </w:tc>
        <w:tc>
          <w:tcPr>
            <w:tcW w:w="1095" w:type="dxa"/>
          </w:tcPr>
          <w:p w14:paraId="5BC13EA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2840 20 90</w:t>
            </w:r>
          </w:p>
        </w:tc>
        <w:tc>
          <w:tcPr>
            <w:tcW w:w="649" w:type="dxa"/>
          </w:tcPr>
          <w:p w14:paraId="1F8C688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891D1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Zinco-borato (CAS RN 12767-90-7)</w:t>
            </w:r>
          </w:p>
        </w:tc>
        <w:tc>
          <w:tcPr>
            <w:tcW w:w="752" w:type="dxa"/>
          </w:tcPr>
          <w:p w14:paraId="3D17C9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49DBC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25F57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BE166BD" w14:textId="77777777" w:rsidTr="00CF614F">
        <w:trPr>
          <w:cantSplit/>
        </w:trPr>
        <w:tc>
          <w:tcPr>
            <w:tcW w:w="709" w:type="dxa"/>
          </w:tcPr>
          <w:p w14:paraId="20AD1F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0.8520</w:t>
            </w:r>
          </w:p>
        </w:tc>
        <w:tc>
          <w:tcPr>
            <w:tcW w:w="1095" w:type="dxa"/>
          </w:tcPr>
          <w:p w14:paraId="2C97D2C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2840 20 90</w:t>
            </w:r>
          </w:p>
        </w:tc>
        <w:tc>
          <w:tcPr>
            <w:tcW w:w="649" w:type="dxa"/>
          </w:tcPr>
          <w:p w14:paraId="577CE58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D7EDE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Borato di bario (ISO) (CAS RN 13701-59-2) con purezza, in peso, pari o superiore al 99 %</w:t>
            </w:r>
          </w:p>
        </w:tc>
        <w:tc>
          <w:tcPr>
            <w:tcW w:w="752" w:type="dxa"/>
          </w:tcPr>
          <w:p w14:paraId="372B19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B77D8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FC035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45CD232" w14:textId="77777777" w:rsidTr="00CF614F">
        <w:trPr>
          <w:cantSplit/>
        </w:trPr>
        <w:tc>
          <w:tcPr>
            <w:tcW w:w="709" w:type="dxa"/>
          </w:tcPr>
          <w:p w14:paraId="712F4F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0.7288</w:t>
            </w:r>
          </w:p>
        </w:tc>
        <w:tc>
          <w:tcPr>
            <w:tcW w:w="1095" w:type="dxa"/>
          </w:tcPr>
          <w:p w14:paraId="3F174D5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2841 50 00</w:t>
            </w:r>
          </w:p>
        </w:tc>
        <w:tc>
          <w:tcPr>
            <w:tcW w:w="649" w:type="dxa"/>
          </w:tcPr>
          <w:p w14:paraId="7BFDDE4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11</w:t>
            </w:r>
          </w:p>
        </w:tc>
        <w:tc>
          <w:tcPr>
            <w:tcW w:w="4034" w:type="dxa"/>
          </w:tcPr>
          <w:p w14:paraId="554589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Dicromato di potassio (CAS RN 7778-50-9) avente purezza, in peso, pari o superiore al 99 %, destinato a essere utilizzato come prodotto intermedio per la produzione di cromo</w:t>
            </w:r>
          </w:p>
          <w:p w14:paraId="67C2BF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535A9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2 %</w:t>
            </w:r>
          </w:p>
        </w:tc>
        <w:tc>
          <w:tcPr>
            <w:tcW w:w="1091" w:type="dxa"/>
          </w:tcPr>
          <w:p w14:paraId="66BF55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54FE0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0C22399" w14:textId="77777777" w:rsidTr="00CF614F">
        <w:trPr>
          <w:cantSplit/>
        </w:trPr>
        <w:tc>
          <w:tcPr>
            <w:tcW w:w="709" w:type="dxa"/>
          </w:tcPr>
          <w:p w14:paraId="27F8BB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0.6482</w:t>
            </w:r>
          </w:p>
        </w:tc>
        <w:tc>
          <w:tcPr>
            <w:tcW w:w="1095" w:type="dxa"/>
          </w:tcPr>
          <w:p w14:paraId="0C3A465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2841 70 00</w:t>
            </w:r>
          </w:p>
        </w:tc>
        <w:tc>
          <w:tcPr>
            <w:tcW w:w="649" w:type="dxa"/>
          </w:tcPr>
          <w:p w14:paraId="32A9755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2A0736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Eptamolibdato di esammonio, anidro (CAS RN 12027-67-7) o sotto forma di tetraidrato (CAS RN 12054-85-2) </w:t>
            </w:r>
          </w:p>
        </w:tc>
        <w:tc>
          <w:tcPr>
            <w:tcW w:w="752" w:type="dxa"/>
          </w:tcPr>
          <w:p w14:paraId="71B4CB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FDCF3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87A4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B9CA3F7" w14:textId="77777777" w:rsidTr="00CF614F">
        <w:trPr>
          <w:cantSplit/>
        </w:trPr>
        <w:tc>
          <w:tcPr>
            <w:tcW w:w="709" w:type="dxa"/>
          </w:tcPr>
          <w:p w14:paraId="12DC90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0.4323</w:t>
            </w:r>
          </w:p>
        </w:tc>
        <w:tc>
          <w:tcPr>
            <w:tcW w:w="1095" w:type="dxa"/>
          </w:tcPr>
          <w:p w14:paraId="3296E82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2841 80 00</w:t>
            </w:r>
          </w:p>
        </w:tc>
        <w:tc>
          <w:tcPr>
            <w:tcW w:w="649" w:type="dxa"/>
          </w:tcPr>
          <w:p w14:paraId="6253FDA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B36A3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Wolframato di diammonio (paratungstato di ammonio) (CAS RN 11120-25-5) </w:t>
            </w:r>
          </w:p>
        </w:tc>
        <w:tc>
          <w:tcPr>
            <w:tcW w:w="752" w:type="dxa"/>
          </w:tcPr>
          <w:p w14:paraId="0A3D32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8CE82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579C5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BB4B203" w14:textId="77777777" w:rsidTr="00CF614F">
        <w:trPr>
          <w:cantSplit/>
        </w:trPr>
        <w:tc>
          <w:tcPr>
            <w:tcW w:w="709" w:type="dxa"/>
          </w:tcPr>
          <w:p w14:paraId="034B0A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0.8441</w:t>
            </w:r>
          </w:p>
        </w:tc>
        <w:tc>
          <w:tcPr>
            <w:tcW w:w="1095" w:type="dxa"/>
          </w:tcPr>
          <w:p w14:paraId="70D4488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2841 80 00</w:t>
            </w:r>
          </w:p>
        </w:tc>
        <w:tc>
          <w:tcPr>
            <w:tcW w:w="649" w:type="dxa"/>
          </w:tcPr>
          <w:p w14:paraId="1AF0689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3E98D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Sodio tungstato (CAS RN 13472-45-2)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300"/>
            </w:tblGrid>
            <w:tr w:rsidR="009F2FFC" w:rsidRPr="009F2FFC" w14:paraId="220D4371" w14:textId="77777777" w:rsidTr="009F2FFC">
              <w:tc>
                <w:tcPr>
                  <w:tcW w:w="220" w:type="dxa"/>
                </w:tcPr>
                <w:p w14:paraId="01E5374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300" w:type="dxa"/>
                </w:tcPr>
                <w:p w14:paraId="5186238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purezza, in peso, di 99 % o più,</w:t>
                  </w:r>
                </w:p>
              </w:tc>
            </w:tr>
            <w:tr w:rsidR="009F2FFC" w:rsidRPr="009F2FFC" w14:paraId="339B4249" w14:textId="77777777" w:rsidTr="009F2FFC">
              <w:tc>
                <w:tcPr>
                  <w:tcW w:w="220" w:type="dxa"/>
                </w:tcPr>
                <w:p w14:paraId="71E1114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300" w:type="dxa"/>
                </w:tcPr>
                <w:p w14:paraId="6260B8B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tenore di cloro inferiore a 100 ppm</w:t>
                  </w:r>
                </w:p>
              </w:tc>
            </w:tr>
          </w:tbl>
          <w:p w14:paraId="664AC3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D3670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C9144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BFEDE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EA4FD6B" w14:textId="77777777" w:rsidTr="00CF614F">
        <w:trPr>
          <w:cantSplit/>
        </w:trPr>
        <w:tc>
          <w:tcPr>
            <w:tcW w:w="709" w:type="dxa"/>
          </w:tcPr>
          <w:p w14:paraId="1E1DE8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0.7301</w:t>
            </w:r>
          </w:p>
        </w:tc>
        <w:tc>
          <w:tcPr>
            <w:tcW w:w="1095" w:type="dxa"/>
          </w:tcPr>
          <w:p w14:paraId="7C69333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2841 90 30</w:t>
            </w:r>
          </w:p>
        </w:tc>
        <w:tc>
          <w:tcPr>
            <w:tcW w:w="649" w:type="dxa"/>
          </w:tcPr>
          <w:p w14:paraId="6ADEE4F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40236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Metavanadato di potassio (CAS RN 13769-43-2)</w:t>
            </w:r>
          </w:p>
        </w:tc>
        <w:tc>
          <w:tcPr>
            <w:tcW w:w="752" w:type="dxa"/>
          </w:tcPr>
          <w:p w14:paraId="640453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4FEED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E0A1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29AF700" w14:textId="77777777" w:rsidTr="00CF614F">
        <w:trPr>
          <w:cantSplit/>
        </w:trPr>
        <w:tc>
          <w:tcPr>
            <w:tcW w:w="709" w:type="dxa"/>
          </w:tcPr>
          <w:p w14:paraId="2A9AD5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0.5936</w:t>
            </w:r>
          </w:p>
        </w:tc>
        <w:tc>
          <w:tcPr>
            <w:tcW w:w="1095" w:type="dxa"/>
          </w:tcPr>
          <w:p w14:paraId="110145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2841 90 85</w:t>
            </w:r>
          </w:p>
        </w:tc>
        <w:tc>
          <w:tcPr>
            <w:tcW w:w="649" w:type="dxa"/>
          </w:tcPr>
          <w:p w14:paraId="78DC765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CB4C0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Ossido di titanio e potassio (CAS RN 12056-51-8) in polvere avente purezza pari o superiore al 99 %</w:t>
            </w:r>
          </w:p>
        </w:tc>
        <w:tc>
          <w:tcPr>
            <w:tcW w:w="752" w:type="dxa"/>
          </w:tcPr>
          <w:p w14:paraId="7D59E4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CB2B4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B5E1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617B9AA" w14:textId="77777777" w:rsidTr="00CF614F">
        <w:trPr>
          <w:cantSplit/>
        </w:trPr>
        <w:tc>
          <w:tcPr>
            <w:tcW w:w="709" w:type="dxa"/>
          </w:tcPr>
          <w:p w14:paraId="1E02A2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0.4416</w:t>
            </w:r>
          </w:p>
        </w:tc>
        <w:tc>
          <w:tcPr>
            <w:tcW w:w="1095" w:type="dxa"/>
          </w:tcPr>
          <w:p w14:paraId="6631357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2842 10 00</w:t>
            </w:r>
          </w:p>
        </w:tc>
        <w:tc>
          <w:tcPr>
            <w:tcW w:w="649" w:type="dxa"/>
          </w:tcPr>
          <w:p w14:paraId="08DCE82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DC201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Polvere di zeolite beta sintetica</w:t>
            </w:r>
          </w:p>
        </w:tc>
        <w:tc>
          <w:tcPr>
            <w:tcW w:w="752" w:type="dxa"/>
          </w:tcPr>
          <w:p w14:paraId="36D07C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748C6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DF25E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4479626" w14:textId="77777777" w:rsidTr="00CF614F">
        <w:trPr>
          <w:cantSplit/>
        </w:trPr>
        <w:tc>
          <w:tcPr>
            <w:tcW w:w="709" w:type="dxa"/>
          </w:tcPr>
          <w:p w14:paraId="273A69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0.4588</w:t>
            </w:r>
          </w:p>
        </w:tc>
        <w:tc>
          <w:tcPr>
            <w:tcW w:w="1095" w:type="dxa"/>
          </w:tcPr>
          <w:p w14:paraId="06EE3CE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2842 10 00</w:t>
            </w:r>
          </w:p>
        </w:tc>
        <w:tc>
          <w:tcPr>
            <w:tcW w:w="649" w:type="dxa"/>
          </w:tcPr>
          <w:p w14:paraId="7CA4196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E6E6A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Polvere di zeolite sintetica di tipo cabasite</w:t>
            </w:r>
          </w:p>
        </w:tc>
        <w:tc>
          <w:tcPr>
            <w:tcW w:w="752" w:type="dxa"/>
          </w:tcPr>
          <w:p w14:paraId="2CF640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E1730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AA698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8B53285" w14:textId="77777777" w:rsidTr="00CF614F">
        <w:trPr>
          <w:cantSplit/>
        </w:trPr>
        <w:tc>
          <w:tcPr>
            <w:tcW w:w="709" w:type="dxa"/>
          </w:tcPr>
          <w:p w14:paraId="0957F5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0.7397</w:t>
            </w:r>
          </w:p>
        </w:tc>
        <w:tc>
          <w:tcPr>
            <w:tcW w:w="1095" w:type="dxa"/>
          </w:tcPr>
          <w:p w14:paraId="0E7D12E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2842 10 00</w:t>
            </w:r>
          </w:p>
        </w:tc>
        <w:tc>
          <w:tcPr>
            <w:tcW w:w="649" w:type="dxa"/>
          </w:tcPr>
          <w:p w14:paraId="6F4A536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116E4E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Fluorflogopite (CAS RN 12003-38-2)</w:t>
            </w:r>
          </w:p>
        </w:tc>
        <w:tc>
          <w:tcPr>
            <w:tcW w:w="752" w:type="dxa"/>
          </w:tcPr>
          <w:p w14:paraId="4FB6A0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C3FAC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1C68A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FD1EE01" w14:textId="77777777" w:rsidTr="00CF614F">
        <w:trPr>
          <w:cantSplit/>
        </w:trPr>
        <w:tc>
          <w:tcPr>
            <w:tcW w:w="709" w:type="dxa"/>
          </w:tcPr>
          <w:p w14:paraId="3A6004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0.7097</w:t>
            </w:r>
          </w:p>
        </w:tc>
        <w:tc>
          <w:tcPr>
            <w:tcW w:w="1095" w:type="dxa"/>
          </w:tcPr>
          <w:p w14:paraId="108B9B2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2842 10 00</w:t>
            </w:r>
          </w:p>
        </w:tc>
        <w:tc>
          <w:tcPr>
            <w:tcW w:w="649" w:type="dxa"/>
          </w:tcPr>
          <w:p w14:paraId="56CC7C0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7DBF670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Silicato di alluminio (CAS RN 1318-02-1) avente 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64"/>
            </w:tblGrid>
            <w:tr w:rsidR="009F2FFC" w:rsidRPr="009F2FFC" w14:paraId="66313317" w14:textId="77777777" w:rsidTr="009F2FFC">
              <w:tc>
                <w:tcPr>
                  <w:tcW w:w="220" w:type="dxa"/>
                </w:tcPr>
                <w:p w14:paraId="32E101E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64" w:type="dxa"/>
                </w:tcPr>
                <w:p w14:paraId="7D133DA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purezza, in peso, pari o superiore al 94 %,</w:t>
                  </w:r>
                </w:p>
              </w:tc>
            </w:tr>
            <w:tr w:rsidR="009F2FFC" w:rsidRPr="009F2FFC" w14:paraId="15B4AF75" w14:textId="77777777" w:rsidTr="009F2FFC">
              <w:tc>
                <w:tcPr>
                  <w:tcW w:w="220" w:type="dxa"/>
                </w:tcPr>
                <w:p w14:paraId="0881EA4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64" w:type="dxa"/>
                </w:tcPr>
                <w:p w14:paraId="7B054F0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struttura di zeolite a base di fosfato di alluminio-18 (AEI) e</w:t>
                  </w:r>
                </w:p>
              </w:tc>
            </w:tr>
            <w:tr w:rsidR="009F2FFC" w:rsidRPr="009F2FFC" w14:paraId="5BF01B5E" w14:textId="77777777" w:rsidTr="009F2FFC">
              <w:tc>
                <w:tcPr>
                  <w:tcW w:w="220" w:type="dxa"/>
                </w:tcPr>
                <w:p w14:paraId="4FBBEA1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64" w:type="dxa"/>
                </w:tcPr>
                <w:p w14:paraId="7710D60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grado di purezza pari o superiore al 90 %,</w:t>
                  </w:r>
                </w:p>
              </w:tc>
            </w:tr>
          </w:tbl>
          <w:p w14:paraId="2556C7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destinato a essere utilizzato nella fabbricazione di zeolite di rame</w:t>
            </w:r>
          </w:p>
          <w:p w14:paraId="0D42B2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2B5ED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6136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482FA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AA02B80" w14:textId="77777777" w:rsidTr="00CF614F">
        <w:trPr>
          <w:cantSplit/>
        </w:trPr>
        <w:tc>
          <w:tcPr>
            <w:tcW w:w="709" w:type="dxa"/>
          </w:tcPr>
          <w:p w14:paraId="53A451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0.4642</w:t>
            </w:r>
          </w:p>
        </w:tc>
        <w:tc>
          <w:tcPr>
            <w:tcW w:w="1095" w:type="dxa"/>
          </w:tcPr>
          <w:p w14:paraId="61D6F9E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2842 90 10</w:t>
            </w:r>
          </w:p>
        </w:tc>
        <w:tc>
          <w:tcPr>
            <w:tcW w:w="649" w:type="dxa"/>
          </w:tcPr>
          <w:p w14:paraId="0F3F114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186A7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Selenato di sodio (CAS RN 13410-01-0)</w:t>
            </w:r>
          </w:p>
        </w:tc>
        <w:tc>
          <w:tcPr>
            <w:tcW w:w="752" w:type="dxa"/>
          </w:tcPr>
          <w:p w14:paraId="25CB80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B0782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3913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1F4EEB2" w14:textId="77777777" w:rsidTr="00CF614F">
        <w:trPr>
          <w:cantSplit/>
        </w:trPr>
        <w:tc>
          <w:tcPr>
            <w:tcW w:w="709" w:type="dxa"/>
          </w:tcPr>
          <w:p w14:paraId="2DB1A0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0.3295</w:t>
            </w:r>
          </w:p>
        </w:tc>
        <w:tc>
          <w:tcPr>
            <w:tcW w:w="1095" w:type="dxa"/>
          </w:tcPr>
          <w:p w14:paraId="1262324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*2845 10 00</w:t>
            </w:r>
          </w:p>
        </w:tc>
        <w:tc>
          <w:tcPr>
            <w:tcW w:w="649" w:type="dxa"/>
          </w:tcPr>
          <w:p w14:paraId="5C30B3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535D557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Acqua pesante (ossido di deuterio) (</w:t>
            </w:r>
            <w:r w:rsidRPr="000D6B0A">
              <w:rPr>
                <w:i/>
                <w:iCs/>
                <w:noProof/>
                <w:sz w:val="16"/>
              </w:rPr>
              <w:t>Euratom</w:t>
            </w:r>
            <w:r w:rsidRPr="000D6B0A">
              <w:rPr>
                <w:noProof/>
                <w:sz w:val="16"/>
              </w:rPr>
              <w:t>) (CAS RN 7789-20-0)</w:t>
            </w:r>
          </w:p>
        </w:tc>
        <w:tc>
          <w:tcPr>
            <w:tcW w:w="752" w:type="dxa"/>
          </w:tcPr>
          <w:p w14:paraId="3EA3B0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B376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7CC41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6A11CB4" w14:textId="77777777" w:rsidTr="00CF614F">
        <w:trPr>
          <w:cantSplit/>
        </w:trPr>
        <w:tc>
          <w:tcPr>
            <w:tcW w:w="709" w:type="dxa"/>
          </w:tcPr>
          <w:p w14:paraId="6C75EE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0.4189</w:t>
            </w:r>
          </w:p>
        </w:tc>
        <w:tc>
          <w:tcPr>
            <w:tcW w:w="1095" w:type="dxa"/>
          </w:tcPr>
          <w:p w14:paraId="035C69F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2845 40 00</w:t>
            </w:r>
          </w:p>
        </w:tc>
        <w:tc>
          <w:tcPr>
            <w:tcW w:w="649" w:type="dxa"/>
          </w:tcPr>
          <w:p w14:paraId="0B592D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77211D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Elio-3 (CAS RN 14762-55-1)</w:t>
            </w:r>
          </w:p>
        </w:tc>
        <w:tc>
          <w:tcPr>
            <w:tcW w:w="752" w:type="dxa"/>
          </w:tcPr>
          <w:p w14:paraId="4C6D7F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FB276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C7E5C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1E0CDF0" w14:textId="77777777" w:rsidTr="00CF614F">
        <w:trPr>
          <w:cantSplit/>
        </w:trPr>
        <w:tc>
          <w:tcPr>
            <w:tcW w:w="709" w:type="dxa"/>
          </w:tcPr>
          <w:p w14:paraId="5DD700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0.3297</w:t>
            </w:r>
          </w:p>
        </w:tc>
        <w:tc>
          <w:tcPr>
            <w:tcW w:w="1095" w:type="dxa"/>
          </w:tcPr>
          <w:p w14:paraId="1C3B29E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*2845 90 10</w:t>
            </w:r>
          </w:p>
        </w:tc>
        <w:tc>
          <w:tcPr>
            <w:tcW w:w="649" w:type="dxa"/>
          </w:tcPr>
          <w:p w14:paraId="24C389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7C78A3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Deuterio ed altri composti del deuterio; idrogeno e suoi composti, arricchiti in deuterio; miscele e soluzioni contenenti tali prodotti (</w:t>
            </w:r>
            <w:r w:rsidRPr="009F2FFC">
              <w:rPr>
                <w:i/>
                <w:iCs/>
                <w:noProof/>
                <w:sz w:val="16"/>
              </w:rPr>
              <w:t>Euratom</w:t>
            </w:r>
            <w:r w:rsidRPr="009F2FFC">
              <w:rPr>
                <w:noProof/>
                <w:sz w:val="16"/>
              </w:rPr>
              <w:t>)</w:t>
            </w:r>
          </w:p>
        </w:tc>
        <w:tc>
          <w:tcPr>
            <w:tcW w:w="752" w:type="dxa"/>
          </w:tcPr>
          <w:p w14:paraId="3B19B8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4BA04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F39A7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2B424AD" w14:textId="77777777" w:rsidTr="00CF614F">
        <w:trPr>
          <w:cantSplit/>
        </w:trPr>
        <w:tc>
          <w:tcPr>
            <w:tcW w:w="709" w:type="dxa"/>
          </w:tcPr>
          <w:p w14:paraId="584953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0.4191</w:t>
            </w:r>
          </w:p>
        </w:tc>
        <w:tc>
          <w:tcPr>
            <w:tcW w:w="1095" w:type="dxa"/>
          </w:tcPr>
          <w:p w14:paraId="1005909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2845 90 90</w:t>
            </w:r>
          </w:p>
        </w:tc>
        <w:tc>
          <w:tcPr>
            <w:tcW w:w="649" w:type="dxa"/>
          </w:tcPr>
          <w:p w14:paraId="4087E42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8480E4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Acqua arricchita al 95 % o più di ossigeno-18 (CAS RN 14314-42-2)</w:t>
            </w:r>
          </w:p>
        </w:tc>
        <w:tc>
          <w:tcPr>
            <w:tcW w:w="752" w:type="dxa"/>
          </w:tcPr>
          <w:p w14:paraId="3F585B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AA41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D92C5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6B7AB79" w14:textId="77777777" w:rsidTr="00CF614F">
        <w:trPr>
          <w:cantSplit/>
        </w:trPr>
        <w:tc>
          <w:tcPr>
            <w:tcW w:w="709" w:type="dxa"/>
          </w:tcPr>
          <w:p w14:paraId="63EFD8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0.4190</w:t>
            </w:r>
          </w:p>
        </w:tc>
        <w:tc>
          <w:tcPr>
            <w:tcW w:w="1095" w:type="dxa"/>
          </w:tcPr>
          <w:p w14:paraId="034C479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2845 90 90</w:t>
            </w:r>
          </w:p>
        </w:tc>
        <w:tc>
          <w:tcPr>
            <w:tcW w:w="649" w:type="dxa"/>
          </w:tcPr>
          <w:p w14:paraId="20645E7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5884AC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</w:t>
            </w:r>
            <w:r w:rsidRPr="000D6B0A">
              <w:rPr>
                <w:noProof/>
                <w:sz w:val="16"/>
                <w:vertAlign w:val="superscript"/>
              </w:rPr>
              <w:t>13</w:t>
            </w:r>
            <w:r w:rsidRPr="000D6B0A">
              <w:rPr>
                <w:noProof/>
                <w:sz w:val="16"/>
              </w:rPr>
              <w:t>C)Monossido di carbonio (CAS RN 1641-69-6)</w:t>
            </w:r>
          </w:p>
        </w:tc>
        <w:tc>
          <w:tcPr>
            <w:tcW w:w="752" w:type="dxa"/>
          </w:tcPr>
          <w:p w14:paraId="18A8AA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9B308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44C1B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63864AE" w14:textId="77777777" w:rsidTr="00CF614F">
        <w:trPr>
          <w:cantSplit/>
        </w:trPr>
        <w:tc>
          <w:tcPr>
            <w:tcW w:w="709" w:type="dxa"/>
          </w:tcPr>
          <w:p w14:paraId="7F3A3F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0.8426</w:t>
            </w:r>
          </w:p>
        </w:tc>
        <w:tc>
          <w:tcPr>
            <w:tcW w:w="1095" w:type="dxa"/>
          </w:tcPr>
          <w:p w14:paraId="78A9163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2845 90 90</w:t>
            </w:r>
          </w:p>
        </w:tc>
        <w:tc>
          <w:tcPr>
            <w:tcW w:w="649" w:type="dxa"/>
          </w:tcPr>
          <w:p w14:paraId="09C6953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22568F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Ossido di itterbio (CAS RN 1380743-42-9), avente purezza, in peso, del 99 % o più, arricchito con almeno il 99,0 %, ma non più del 99,8 %, di itterbio-176</w:t>
            </w:r>
          </w:p>
        </w:tc>
        <w:tc>
          <w:tcPr>
            <w:tcW w:w="752" w:type="dxa"/>
          </w:tcPr>
          <w:p w14:paraId="6DBFC6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38BB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8761C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184D596" w14:textId="77777777" w:rsidTr="00CF614F">
        <w:trPr>
          <w:cantSplit/>
        </w:trPr>
        <w:tc>
          <w:tcPr>
            <w:tcW w:w="709" w:type="dxa"/>
          </w:tcPr>
          <w:p w14:paraId="4C7B5C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0.2859</w:t>
            </w:r>
          </w:p>
          <w:p w14:paraId="33AB91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57EC824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2846 10 00</w:t>
            </w:r>
          </w:p>
          <w:p w14:paraId="274F847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96</w:t>
            </w:r>
          </w:p>
        </w:tc>
        <w:tc>
          <w:tcPr>
            <w:tcW w:w="649" w:type="dxa"/>
          </w:tcPr>
          <w:p w14:paraId="309A71F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3012362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53</w:t>
            </w:r>
          </w:p>
        </w:tc>
        <w:tc>
          <w:tcPr>
            <w:tcW w:w="4034" w:type="dxa"/>
          </w:tcPr>
          <w:p w14:paraId="45B3EC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Concentrato di terre rare contenente, in peso, 60 % o più e non più di 95 % di ossidi di terre rare e non più di 1 % ciascùno di ossido di zirconio, di ossido di alluminio o di ossido di ferro, e con una perdita alla combustione di 5 % o più in peso</w:t>
            </w:r>
          </w:p>
          <w:p w14:paraId="22767A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65178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6E7CBD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4278FF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36ED1C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173AA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0D58C4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76415F78" w14:textId="77777777" w:rsidTr="00CF614F">
        <w:trPr>
          <w:cantSplit/>
        </w:trPr>
        <w:tc>
          <w:tcPr>
            <w:tcW w:w="709" w:type="dxa"/>
          </w:tcPr>
          <w:p w14:paraId="00028E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0.3296</w:t>
            </w:r>
          </w:p>
        </w:tc>
        <w:tc>
          <w:tcPr>
            <w:tcW w:w="1095" w:type="dxa"/>
          </w:tcPr>
          <w:p w14:paraId="7D28124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2846 10 00</w:t>
            </w:r>
          </w:p>
        </w:tc>
        <w:tc>
          <w:tcPr>
            <w:tcW w:w="649" w:type="dxa"/>
          </w:tcPr>
          <w:p w14:paraId="05523E0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F2293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Tricarbonato di dicerio (CAS RN  537-01-9) , anche idratato</w:t>
            </w:r>
          </w:p>
        </w:tc>
        <w:tc>
          <w:tcPr>
            <w:tcW w:w="752" w:type="dxa"/>
          </w:tcPr>
          <w:p w14:paraId="2C8139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491EA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CE773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F0D3DDA" w14:textId="77777777" w:rsidTr="00CF614F">
        <w:trPr>
          <w:cantSplit/>
        </w:trPr>
        <w:tc>
          <w:tcPr>
            <w:tcW w:w="709" w:type="dxa"/>
          </w:tcPr>
          <w:p w14:paraId="44F870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0.3420</w:t>
            </w:r>
          </w:p>
        </w:tc>
        <w:tc>
          <w:tcPr>
            <w:tcW w:w="1095" w:type="dxa"/>
          </w:tcPr>
          <w:p w14:paraId="0A05E26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2846 10 00</w:t>
            </w:r>
          </w:p>
        </w:tc>
        <w:tc>
          <w:tcPr>
            <w:tcW w:w="649" w:type="dxa"/>
          </w:tcPr>
          <w:p w14:paraId="1ECA497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170B3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Carbonato di cerio e di lantanio, anche idratato</w:t>
            </w:r>
          </w:p>
        </w:tc>
        <w:tc>
          <w:tcPr>
            <w:tcW w:w="752" w:type="dxa"/>
          </w:tcPr>
          <w:p w14:paraId="6B9186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8F171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193D2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3BF3343" w14:textId="77777777" w:rsidTr="00CF614F">
        <w:trPr>
          <w:cantSplit/>
        </w:trPr>
        <w:tc>
          <w:tcPr>
            <w:tcW w:w="709" w:type="dxa"/>
          </w:tcPr>
          <w:p w14:paraId="4A0ABE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0.3227</w:t>
            </w:r>
          </w:p>
          <w:p w14:paraId="194743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E077E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08AD7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96E75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DA63A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5D1A79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*2846 90 30</w:t>
            </w:r>
          </w:p>
          <w:p w14:paraId="5BBC89E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2846 90 40</w:t>
            </w:r>
          </w:p>
          <w:p w14:paraId="6B03E2C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2846 90 50</w:t>
            </w:r>
          </w:p>
          <w:p w14:paraId="0F20919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2846 90 60</w:t>
            </w:r>
          </w:p>
          <w:p w14:paraId="6F7D190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2846 90 70</w:t>
            </w:r>
          </w:p>
          <w:p w14:paraId="2D36FC7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2846 90 90</w:t>
            </w:r>
          </w:p>
        </w:tc>
        <w:tc>
          <w:tcPr>
            <w:tcW w:w="649" w:type="dxa"/>
          </w:tcPr>
          <w:p w14:paraId="318014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9A735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EB96F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B0A0B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B5A09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82A0C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1033FD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Composti, inorganici od organici, dei metalli delle terre rare, dell’ittrio o dello scandio o di miscele di tali metalli, diversi da quelli della sottovoce 2846 10 00</w:t>
            </w:r>
          </w:p>
          <w:p w14:paraId="359F05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30903C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286810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3B52B2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6E90F3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9DD0F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40B48E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9C8F3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D21BC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24D29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53362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6F4DE6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1AA107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EACD8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7EC9D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B74F2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078EC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5A2112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41D60B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B8AD8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8A8E1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1E9C4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01C2B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213895DE" w14:textId="77777777" w:rsidTr="00CF614F">
        <w:trPr>
          <w:cantSplit/>
        </w:trPr>
        <w:tc>
          <w:tcPr>
            <w:tcW w:w="709" w:type="dxa"/>
          </w:tcPr>
          <w:p w14:paraId="191E5A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0.3418</w:t>
            </w:r>
          </w:p>
        </w:tc>
        <w:tc>
          <w:tcPr>
            <w:tcW w:w="1095" w:type="dxa"/>
          </w:tcPr>
          <w:p w14:paraId="3C92D17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2850 00 20</w:t>
            </w:r>
          </w:p>
        </w:tc>
        <w:tc>
          <w:tcPr>
            <w:tcW w:w="649" w:type="dxa"/>
          </w:tcPr>
          <w:p w14:paraId="6779E7B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ABB47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Silano (CAS RN 7803-62-5)</w:t>
            </w:r>
          </w:p>
        </w:tc>
        <w:tc>
          <w:tcPr>
            <w:tcW w:w="752" w:type="dxa"/>
          </w:tcPr>
          <w:p w14:paraId="0DB2C2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DD03F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92FFE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D186646" w14:textId="77777777" w:rsidTr="00CF614F">
        <w:trPr>
          <w:cantSplit/>
        </w:trPr>
        <w:tc>
          <w:tcPr>
            <w:tcW w:w="709" w:type="dxa"/>
          </w:tcPr>
          <w:p w14:paraId="12DA32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0.5497</w:t>
            </w:r>
          </w:p>
        </w:tc>
        <w:tc>
          <w:tcPr>
            <w:tcW w:w="1095" w:type="dxa"/>
          </w:tcPr>
          <w:p w14:paraId="57C5A6F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2850 00 20</w:t>
            </w:r>
          </w:p>
        </w:tc>
        <w:tc>
          <w:tcPr>
            <w:tcW w:w="649" w:type="dxa"/>
          </w:tcPr>
          <w:p w14:paraId="54A3785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1E4DAD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Tetraidruro di germanio (CAS RN 7782-65-2)</w:t>
            </w:r>
          </w:p>
        </w:tc>
        <w:tc>
          <w:tcPr>
            <w:tcW w:w="752" w:type="dxa"/>
          </w:tcPr>
          <w:p w14:paraId="24F886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D4A45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550F0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3A0504A" w14:textId="77777777" w:rsidTr="00CF614F">
        <w:trPr>
          <w:cantSplit/>
        </w:trPr>
        <w:tc>
          <w:tcPr>
            <w:tcW w:w="709" w:type="dxa"/>
          </w:tcPr>
          <w:p w14:paraId="4C1847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0.7302</w:t>
            </w:r>
          </w:p>
        </w:tc>
        <w:tc>
          <w:tcPr>
            <w:tcW w:w="1095" w:type="dxa"/>
          </w:tcPr>
          <w:p w14:paraId="5A882C9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2850 00 20</w:t>
            </w:r>
          </w:p>
        </w:tc>
        <w:tc>
          <w:tcPr>
            <w:tcW w:w="649" w:type="dxa"/>
          </w:tcPr>
          <w:p w14:paraId="3522720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057CFE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Disilano (CAS RN 1590-87-0)</w:t>
            </w:r>
          </w:p>
        </w:tc>
        <w:tc>
          <w:tcPr>
            <w:tcW w:w="752" w:type="dxa"/>
          </w:tcPr>
          <w:p w14:paraId="27331F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F39AB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7AFF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D9ECFE0" w14:textId="77777777" w:rsidTr="00CF614F">
        <w:trPr>
          <w:cantSplit/>
        </w:trPr>
        <w:tc>
          <w:tcPr>
            <w:tcW w:w="709" w:type="dxa"/>
          </w:tcPr>
          <w:p w14:paraId="0834E6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0.7555</w:t>
            </w:r>
          </w:p>
        </w:tc>
        <w:tc>
          <w:tcPr>
            <w:tcW w:w="1095" w:type="dxa"/>
          </w:tcPr>
          <w:p w14:paraId="7072D88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2850 00 20</w:t>
            </w:r>
          </w:p>
        </w:tc>
        <w:tc>
          <w:tcPr>
            <w:tcW w:w="649" w:type="dxa"/>
          </w:tcPr>
          <w:p w14:paraId="00E9AFB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20072F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Nitruro di boro cubico (CAS RN 10043-11-5)</w:t>
            </w:r>
          </w:p>
        </w:tc>
        <w:tc>
          <w:tcPr>
            <w:tcW w:w="752" w:type="dxa"/>
          </w:tcPr>
          <w:p w14:paraId="4EBB5B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4B145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FCFAF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22C0F64" w14:textId="77777777" w:rsidTr="00CF614F">
        <w:trPr>
          <w:cantSplit/>
        </w:trPr>
        <w:tc>
          <w:tcPr>
            <w:tcW w:w="709" w:type="dxa"/>
          </w:tcPr>
          <w:p w14:paraId="5099BE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0.3419</w:t>
            </w:r>
          </w:p>
        </w:tc>
        <w:tc>
          <w:tcPr>
            <w:tcW w:w="1095" w:type="dxa"/>
          </w:tcPr>
          <w:p w14:paraId="3522DE9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2850 00 20</w:t>
            </w:r>
          </w:p>
        </w:tc>
        <w:tc>
          <w:tcPr>
            <w:tcW w:w="649" w:type="dxa"/>
          </w:tcPr>
          <w:p w14:paraId="15C1C01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44F3E5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Arsina (CAS RN 7784-42-1) avente purezza, in volume, del 99,999 % o più</w:t>
            </w:r>
          </w:p>
        </w:tc>
        <w:tc>
          <w:tcPr>
            <w:tcW w:w="752" w:type="dxa"/>
          </w:tcPr>
          <w:p w14:paraId="5BA675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BF919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E5C33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8169110" w14:textId="77777777" w:rsidTr="00CF614F">
        <w:trPr>
          <w:cantSplit/>
        </w:trPr>
        <w:tc>
          <w:tcPr>
            <w:tcW w:w="709" w:type="dxa"/>
          </w:tcPr>
          <w:p w14:paraId="1F5752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0.4492</w:t>
            </w:r>
          </w:p>
        </w:tc>
        <w:tc>
          <w:tcPr>
            <w:tcW w:w="1095" w:type="dxa"/>
          </w:tcPr>
          <w:p w14:paraId="7406182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2850 00 60</w:t>
            </w:r>
          </w:p>
        </w:tc>
        <w:tc>
          <w:tcPr>
            <w:tcW w:w="649" w:type="dxa"/>
          </w:tcPr>
          <w:p w14:paraId="28D872F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2BF6AF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Azoturo di sodio (CAS RN 26628-22-8)</w:t>
            </w:r>
          </w:p>
        </w:tc>
        <w:tc>
          <w:tcPr>
            <w:tcW w:w="752" w:type="dxa"/>
          </w:tcPr>
          <w:p w14:paraId="547640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79BC4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DDD91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FAC25D6" w14:textId="77777777" w:rsidTr="00CF614F">
        <w:trPr>
          <w:cantSplit/>
        </w:trPr>
        <w:tc>
          <w:tcPr>
            <w:tcW w:w="709" w:type="dxa"/>
          </w:tcPr>
          <w:p w14:paraId="64C7CB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0.3421</w:t>
            </w:r>
          </w:p>
        </w:tc>
        <w:tc>
          <w:tcPr>
            <w:tcW w:w="1095" w:type="dxa"/>
          </w:tcPr>
          <w:p w14:paraId="5FC3EE6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2853 90 90</w:t>
            </w:r>
          </w:p>
        </w:tc>
        <w:tc>
          <w:tcPr>
            <w:tcW w:w="649" w:type="dxa"/>
          </w:tcPr>
          <w:p w14:paraId="7A9DEE1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7C3A7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Fosfina (CAS RN 7803-51-2)</w:t>
            </w:r>
          </w:p>
        </w:tc>
        <w:tc>
          <w:tcPr>
            <w:tcW w:w="752" w:type="dxa"/>
          </w:tcPr>
          <w:p w14:paraId="4809F7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16636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94539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C1467C0" w14:textId="77777777" w:rsidTr="00CF614F">
        <w:trPr>
          <w:cantSplit/>
        </w:trPr>
        <w:tc>
          <w:tcPr>
            <w:tcW w:w="709" w:type="dxa"/>
          </w:tcPr>
          <w:p w14:paraId="4A344D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0.8282</w:t>
            </w:r>
          </w:p>
        </w:tc>
        <w:tc>
          <w:tcPr>
            <w:tcW w:w="1095" w:type="dxa"/>
          </w:tcPr>
          <w:p w14:paraId="5391ABA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2903 19 00</w:t>
            </w:r>
          </w:p>
        </w:tc>
        <w:tc>
          <w:tcPr>
            <w:tcW w:w="649" w:type="dxa"/>
          </w:tcPr>
          <w:p w14:paraId="167384B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8B7C9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1,3-dicloropropano (CAS RN 142-28-9) con purezza, in peso, di 99 % o più</w:t>
            </w:r>
          </w:p>
        </w:tc>
        <w:tc>
          <w:tcPr>
            <w:tcW w:w="752" w:type="dxa"/>
          </w:tcPr>
          <w:p w14:paraId="6DCB95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634D1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35C04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51A5740" w14:textId="77777777" w:rsidTr="00CF614F">
        <w:trPr>
          <w:cantSplit/>
        </w:trPr>
        <w:tc>
          <w:tcPr>
            <w:tcW w:w="709" w:type="dxa"/>
          </w:tcPr>
          <w:p w14:paraId="55DD02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0.6633</w:t>
            </w:r>
          </w:p>
        </w:tc>
        <w:tc>
          <w:tcPr>
            <w:tcW w:w="1095" w:type="dxa"/>
          </w:tcPr>
          <w:p w14:paraId="1AAFE2C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2903 42 00</w:t>
            </w:r>
          </w:p>
        </w:tc>
        <w:tc>
          <w:tcPr>
            <w:tcW w:w="649" w:type="dxa"/>
          </w:tcPr>
          <w:p w14:paraId="689AD8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176EF2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Difluorometano (CAS RN 75-10-5)</w:t>
            </w:r>
          </w:p>
        </w:tc>
        <w:tc>
          <w:tcPr>
            <w:tcW w:w="752" w:type="dxa"/>
          </w:tcPr>
          <w:p w14:paraId="16502A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C76E7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88C30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63521D1" w14:textId="77777777" w:rsidTr="00CF614F">
        <w:trPr>
          <w:cantSplit/>
        </w:trPr>
        <w:tc>
          <w:tcPr>
            <w:tcW w:w="709" w:type="dxa"/>
          </w:tcPr>
          <w:p w14:paraId="6E9217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0.2854</w:t>
            </w:r>
          </w:p>
        </w:tc>
        <w:tc>
          <w:tcPr>
            <w:tcW w:w="1095" w:type="dxa"/>
          </w:tcPr>
          <w:p w14:paraId="75A14C1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2903 49 30</w:t>
            </w:r>
          </w:p>
        </w:tc>
        <w:tc>
          <w:tcPr>
            <w:tcW w:w="649" w:type="dxa"/>
          </w:tcPr>
          <w:p w14:paraId="47F1B91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F56AF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Tetrafluoruro di carbonio (tetrafluorometano) (CAS RN 75-73-0) </w:t>
            </w:r>
          </w:p>
        </w:tc>
        <w:tc>
          <w:tcPr>
            <w:tcW w:w="752" w:type="dxa"/>
          </w:tcPr>
          <w:p w14:paraId="5B91DD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5DEB3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BA3CE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DC185CE" w14:textId="77777777" w:rsidTr="00CF614F">
        <w:trPr>
          <w:cantSplit/>
        </w:trPr>
        <w:tc>
          <w:tcPr>
            <w:tcW w:w="709" w:type="dxa"/>
          </w:tcPr>
          <w:p w14:paraId="1F5F46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0.2852</w:t>
            </w:r>
          </w:p>
        </w:tc>
        <w:tc>
          <w:tcPr>
            <w:tcW w:w="1095" w:type="dxa"/>
          </w:tcPr>
          <w:p w14:paraId="2526A54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2903 49 30</w:t>
            </w:r>
          </w:p>
        </w:tc>
        <w:tc>
          <w:tcPr>
            <w:tcW w:w="649" w:type="dxa"/>
          </w:tcPr>
          <w:p w14:paraId="569F4D2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85F28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Perfluoroetano (CAS RN 76-16-4)</w:t>
            </w:r>
          </w:p>
        </w:tc>
        <w:tc>
          <w:tcPr>
            <w:tcW w:w="752" w:type="dxa"/>
          </w:tcPr>
          <w:p w14:paraId="359B1E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AFEEA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068C1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6177019" w14:textId="77777777" w:rsidTr="00CF614F">
        <w:trPr>
          <w:cantSplit/>
        </w:trPr>
        <w:tc>
          <w:tcPr>
            <w:tcW w:w="709" w:type="dxa"/>
          </w:tcPr>
          <w:p w14:paraId="5436F1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0.5803</w:t>
            </w:r>
          </w:p>
        </w:tc>
        <w:tc>
          <w:tcPr>
            <w:tcW w:w="1095" w:type="dxa"/>
          </w:tcPr>
          <w:p w14:paraId="5AC94E1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2903 51 00</w:t>
            </w:r>
          </w:p>
        </w:tc>
        <w:tc>
          <w:tcPr>
            <w:tcW w:w="649" w:type="dxa"/>
          </w:tcPr>
          <w:p w14:paraId="77C4C8A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35381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2,3,3,3-Tetrafluoroprop-1-ene (2,3,3,3-tetrafluoropropene) (CAS RN 754-12-1)</w:t>
            </w:r>
          </w:p>
        </w:tc>
        <w:tc>
          <w:tcPr>
            <w:tcW w:w="752" w:type="dxa"/>
          </w:tcPr>
          <w:p w14:paraId="459307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497D9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08C01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7C8491F" w14:textId="77777777" w:rsidTr="00CF614F">
        <w:trPr>
          <w:cantSplit/>
        </w:trPr>
        <w:tc>
          <w:tcPr>
            <w:tcW w:w="709" w:type="dxa"/>
          </w:tcPr>
          <w:p w14:paraId="5C3456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0.4517</w:t>
            </w:r>
          </w:p>
        </w:tc>
        <w:tc>
          <w:tcPr>
            <w:tcW w:w="1095" w:type="dxa"/>
          </w:tcPr>
          <w:p w14:paraId="5ED840A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2903 51 00</w:t>
            </w:r>
          </w:p>
        </w:tc>
        <w:tc>
          <w:tcPr>
            <w:tcW w:w="649" w:type="dxa"/>
          </w:tcPr>
          <w:p w14:paraId="2934D6E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B262B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i/>
                <w:iCs/>
                <w:noProof/>
                <w:sz w:val="16"/>
                <w:lang w:val="fr-BE"/>
              </w:rPr>
              <w:t>Trans</w:t>
            </w:r>
            <w:r w:rsidRPr="009F2FFC">
              <w:rPr>
                <w:noProof/>
                <w:sz w:val="16"/>
                <w:lang w:val="fr-BE"/>
              </w:rPr>
              <w:t>-1,3,3,3-tetrafluoroprop-1-ene (</w:t>
            </w:r>
            <w:r w:rsidRPr="009F2FFC">
              <w:rPr>
                <w:i/>
                <w:iCs/>
                <w:noProof/>
                <w:sz w:val="16"/>
                <w:lang w:val="fr-BE"/>
              </w:rPr>
              <w:t>Trans</w:t>
            </w:r>
            <w:r w:rsidRPr="009F2FFC">
              <w:rPr>
                <w:noProof/>
                <w:sz w:val="16"/>
                <w:lang w:val="fr-BE"/>
              </w:rPr>
              <w:t>-1,3,3,3-tetrafluoropropene) (CAS RN 29118-24-9)</w:t>
            </w:r>
          </w:p>
        </w:tc>
        <w:tc>
          <w:tcPr>
            <w:tcW w:w="752" w:type="dxa"/>
          </w:tcPr>
          <w:p w14:paraId="326EDC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206C7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10E2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9CDF8ED" w14:textId="77777777" w:rsidTr="00CF614F">
        <w:trPr>
          <w:cantSplit/>
        </w:trPr>
        <w:tc>
          <w:tcPr>
            <w:tcW w:w="709" w:type="dxa"/>
          </w:tcPr>
          <w:p w14:paraId="39AA0D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0.4066</w:t>
            </w:r>
          </w:p>
        </w:tc>
        <w:tc>
          <w:tcPr>
            <w:tcW w:w="1095" w:type="dxa"/>
          </w:tcPr>
          <w:p w14:paraId="4BD37AF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2903 59 00</w:t>
            </w:r>
          </w:p>
        </w:tc>
        <w:tc>
          <w:tcPr>
            <w:tcW w:w="649" w:type="dxa"/>
          </w:tcPr>
          <w:p w14:paraId="0B20ABA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F64C9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Esafluoropropene (CAS RN 116-15-4)</w:t>
            </w:r>
          </w:p>
        </w:tc>
        <w:tc>
          <w:tcPr>
            <w:tcW w:w="752" w:type="dxa"/>
          </w:tcPr>
          <w:p w14:paraId="589147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85F84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36662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2DD237B" w14:textId="77777777" w:rsidTr="00CF614F">
        <w:trPr>
          <w:cantSplit/>
        </w:trPr>
        <w:tc>
          <w:tcPr>
            <w:tcW w:w="709" w:type="dxa"/>
          </w:tcPr>
          <w:p w14:paraId="1DD37D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0.7324</w:t>
            </w:r>
          </w:p>
        </w:tc>
        <w:tc>
          <w:tcPr>
            <w:tcW w:w="1095" w:type="dxa"/>
          </w:tcPr>
          <w:p w14:paraId="55829CC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2903 59 00</w:t>
            </w:r>
          </w:p>
        </w:tc>
        <w:tc>
          <w:tcPr>
            <w:tcW w:w="649" w:type="dxa"/>
          </w:tcPr>
          <w:p w14:paraId="0EC61D4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615DAD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1,1,2,3,4,4-esafluorobuta-1,3-diene (CAS RN 685-63-2)</w:t>
            </w:r>
          </w:p>
        </w:tc>
        <w:tc>
          <w:tcPr>
            <w:tcW w:w="752" w:type="dxa"/>
          </w:tcPr>
          <w:p w14:paraId="61E01F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E34C9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A2C5C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AA10C3B" w14:textId="77777777" w:rsidTr="00CF614F">
        <w:trPr>
          <w:cantSplit/>
        </w:trPr>
        <w:tc>
          <w:tcPr>
            <w:tcW w:w="709" w:type="dxa"/>
          </w:tcPr>
          <w:p w14:paraId="48A6D9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0.8553</w:t>
            </w:r>
          </w:p>
        </w:tc>
        <w:tc>
          <w:tcPr>
            <w:tcW w:w="1095" w:type="dxa"/>
          </w:tcPr>
          <w:p w14:paraId="43FCCA8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2903 69 19</w:t>
            </w:r>
          </w:p>
        </w:tc>
        <w:tc>
          <w:tcPr>
            <w:tcW w:w="649" w:type="dxa"/>
          </w:tcPr>
          <w:p w14:paraId="53F2A23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1E4503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</w:t>
            </w:r>
            <w:r w:rsidRPr="009F2FFC">
              <w:rPr>
                <w:i/>
                <w:iCs/>
                <w:noProof/>
                <w:sz w:val="16"/>
              </w:rPr>
              <w:t>E</w:t>
            </w:r>
            <w:r w:rsidRPr="009F2FFC">
              <w:rPr>
                <w:noProof/>
                <w:sz w:val="16"/>
              </w:rPr>
              <w:t>)-1,4-Dibromo-2-butene (CAS RN 821-06-7) con purezza, in peso, pari o superiore al 98 %</w:t>
            </w:r>
          </w:p>
        </w:tc>
        <w:tc>
          <w:tcPr>
            <w:tcW w:w="752" w:type="dxa"/>
          </w:tcPr>
          <w:p w14:paraId="5891D3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D5D33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B828E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3CE95760" w14:textId="77777777" w:rsidTr="00CF614F">
        <w:trPr>
          <w:cantSplit/>
        </w:trPr>
        <w:tc>
          <w:tcPr>
            <w:tcW w:w="709" w:type="dxa"/>
          </w:tcPr>
          <w:p w14:paraId="1F5EFD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0.8525</w:t>
            </w:r>
          </w:p>
        </w:tc>
        <w:tc>
          <w:tcPr>
            <w:tcW w:w="1095" w:type="dxa"/>
          </w:tcPr>
          <w:p w14:paraId="1A2E836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2903 69 19</w:t>
            </w:r>
          </w:p>
        </w:tc>
        <w:tc>
          <w:tcPr>
            <w:tcW w:w="649" w:type="dxa"/>
          </w:tcPr>
          <w:p w14:paraId="05735FE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363313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2,2-Dibromopropano (CAS RN 594-16-1) con purezza, in peso, pari o superiore al 99 %</w:t>
            </w:r>
          </w:p>
        </w:tc>
        <w:tc>
          <w:tcPr>
            <w:tcW w:w="752" w:type="dxa"/>
          </w:tcPr>
          <w:p w14:paraId="6073CB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56581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227D3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3A6E4A3A" w14:textId="77777777" w:rsidTr="00CF614F">
        <w:trPr>
          <w:cantSplit/>
        </w:trPr>
        <w:tc>
          <w:tcPr>
            <w:tcW w:w="709" w:type="dxa"/>
          </w:tcPr>
          <w:p w14:paraId="5EC9C6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0.7974</w:t>
            </w:r>
          </w:p>
        </w:tc>
        <w:tc>
          <w:tcPr>
            <w:tcW w:w="1095" w:type="dxa"/>
          </w:tcPr>
          <w:p w14:paraId="7DC1D78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2903 69 19</w:t>
            </w:r>
          </w:p>
        </w:tc>
        <w:tc>
          <w:tcPr>
            <w:tcW w:w="649" w:type="dxa"/>
          </w:tcPr>
          <w:p w14:paraId="1076D24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396CCA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3-(Bromometil)pentano (CAS RN 3814-34-4) di purezza minima in peso del 99 %</w:t>
            </w:r>
          </w:p>
        </w:tc>
        <w:tc>
          <w:tcPr>
            <w:tcW w:w="752" w:type="dxa"/>
          </w:tcPr>
          <w:p w14:paraId="1DA818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4B276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D6D05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05C51AD" w14:textId="77777777" w:rsidTr="00CF614F">
        <w:trPr>
          <w:cantSplit/>
        </w:trPr>
        <w:tc>
          <w:tcPr>
            <w:tcW w:w="709" w:type="dxa"/>
          </w:tcPr>
          <w:p w14:paraId="342269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0.8318</w:t>
            </w:r>
          </w:p>
        </w:tc>
        <w:tc>
          <w:tcPr>
            <w:tcW w:w="1095" w:type="dxa"/>
          </w:tcPr>
          <w:p w14:paraId="27431D9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2903 69 19</w:t>
            </w:r>
          </w:p>
        </w:tc>
        <w:tc>
          <w:tcPr>
            <w:tcW w:w="649" w:type="dxa"/>
          </w:tcPr>
          <w:p w14:paraId="54D41F4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68C18B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Bromuro di vinile (CAS RN 593-60-2) avente purezza, in peso, del 98 % o più, o come soluzione in tetraidrofurano (CAS RN 109-99-9) contenente, in peso, 23 % o più ma non più di 26 % di bromuro di vinile</w:t>
            </w:r>
          </w:p>
        </w:tc>
        <w:tc>
          <w:tcPr>
            <w:tcW w:w="752" w:type="dxa"/>
          </w:tcPr>
          <w:p w14:paraId="641E79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0332D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66734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1465778" w14:textId="77777777" w:rsidTr="00CF614F">
        <w:trPr>
          <w:cantSplit/>
        </w:trPr>
        <w:tc>
          <w:tcPr>
            <w:tcW w:w="709" w:type="dxa"/>
          </w:tcPr>
          <w:p w14:paraId="70B61B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0.8151</w:t>
            </w:r>
          </w:p>
        </w:tc>
        <w:tc>
          <w:tcPr>
            <w:tcW w:w="1095" w:type="dxa"/>
          </w:tcPr>
          <w:p w14:paraId="154F022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2903 69 19</w:t>
            </w:r>
          </w:p>
        </w:tc>
        <w:tc>
          <w:tcPr>
            <w:tcW w:w="649" w:type="dxa"/>
          </w:tcPr>
          <w:p w14:paraId="1311599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1BA7F3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1-bromo-2-metilpropano (CAS RN 78-77-3) avente purezza, in peso, pari o superiore al 99 %</w:t>
            </w:r>
          </w:p>
        </w:tc>
        <w:tc>
          <w:tcPr>
            <w:tcW w:w="752" w:type="dxa"/>
          </w:tcPr>
          <w:p w14:paraId="154818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9EDA1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C4A81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7411891" w14:textId="77777777" w:rsidTr="00CF614F">
        <w:trPr>
          <w:cantSplit/>
        </w:trPr>
        <w:tc>
          <w:tcPr>
            <w:tcW w:w="709" w:type="dxa"/>
          </w:tcPr>
          <w:p w14:paraId="12967E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0.7895</w:t>
            </w:r>
          </w:p>
        </w:tc>
        <w:tc>
          <w:tcPr>
            <w:tcW w:w="1095" w:type="dxa"/>
          </w:tcPr>
          <w:p w14:paraId="328C0B2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2903 72 00</w:t>
            </w:r>
          </w:p>
        </w:tc>
        <w:tc>
          <w:tcPr>
            <w:tcW w:w="649" w:type="dxa"/>
          </w:tcPr>
          <w:p w14:paraId="4195320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3AD4C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Dicloro-1,1,1-trifluoroetano (CAS RN 306-83-2) avente purezza, in peso, del 99 % o più</w:t>
            </w:r>
          </w:p>
        </w:tc>
        <w:tc>
          <w:tcPr>
            <w:tcW w:w="752" w:type="dxa"/>
          </w:tcPr>
          <w:p w14:paraId="7A6449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457BD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51950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EBAB974" w14:textId="77777777" w:rsidTr="00CF614F">
        <w:trPr>
          <w:cantSplit/>
        </w:trPr>
        <w:tc>
          <w:tcPr>
            <w:tcW w:w="709" w:type="dxa"/>
          </w:tcPr>
          <w:p w14:paraId="37582F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0.5212</w:t>
            </w:r>
          </w:p>
        </w:tc>
        <w:tc>
          <w:tcPr>
            <w:tcW w:w="1095" w:type="dxa"/>
          </w:tcPr>
          <w:p w14:paraId="4D12887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2903 77 90</w:t>
            </w:r>
          </w:p>
        </w:tc>
        <w:tc>
          <w:tcPr>
            <w:tcW w:w="649" w:type="dxa"/>
          </w:tcPr>
          <w:p w14:paraId="5B09857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752BA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Clorotrifluoroetilene (CAS RN 79-38-9)</w:t>
            </w:r>
          </w:p>
        </w:tc>
        <w:tc>
          <w:tcPr>
            <w:tcW w:w="752" w:type="dxa"/>
          </w:tcPr>
          <w:p w14:paraId="5BC942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30704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F56C4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01690AD" w14:textId="77777777" w:rsidTr="00CF614F">
        <w:trPr>
          <w:cantSplit/>
        </w:trPr>
        <w:tc>
          <w:tcPr>
            <w:tcW w:w="709" w:type="dxa"/>
          </w:tcPr>
          <w:p w14:paraId="6C697C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0.6485</w:t>
            </w:r>
          </w:p>
        </w:tc>
        <w:tc>
          <w:tcPr>
            <w:tcW w:w="1095" w:type="dxa"/>
          </w:tcPr>
          <w:p w14:paraId="25E92A4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2903 79 30</w:t>
            </w:r>
          </w:p>
        </w:tc>
        <w:tc>
          <w:tcPr>
            <w:tcW w:w="649" w:type="dxa"/>
          </w:tcPr>
          <w:p w14:paraId="7D0855A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3CA38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Trans-1-cloro-3,3,3-trifluoropropene (CAS RN 102687-65-0)</w:t>
            </w:r>
          </w:p>
        </w:tc>
        <w:tc>
          <w:tcPr>
            <w:tcW w:w="752" w:type="dxa"/>
          </w:tcPr>
          <w:p w14:paraId="3FEAB6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A5BBF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CD630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929BC4E" w14:textId="77777777" w:rsidTr="00CF614F">
        <w:trPr>
          <w:cantSplit/>
        </w:trPr>
        <w:tc>
          <w:tcPr>
            <w:tcW w:w="709" w:type="dxa"/>
          </w:tcPr>
          <w:p w14:paraId="5CB914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0.5765</w:t>
            </w:r>
          </w:p>
        </w:tc>
        <w:tc>
          <w:tcPr>
            <w:tcW w:w="1095" w:type="dxa"/>
          </w:tcPr>
          <w:p w14:paraId="434C33B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2903 89 70</w:t>
            </w:r>
          </w:p>
        </w:tc>
        <w:tc>
          <w:tcPr>
            <w:tcW w:w="649" w:type="dxa"/>
          </w:tcPr>
          <w:p w14:paraId="5D6A108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490A26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Clorociclopentano (CAS RN 930-28-9)</w:t>
            </w:r>
          </w:p>
        </w:tc>
        <w:tc>
          <w:tcPr>
            <w:tcW w:w="752" w:type="dxa"/>
          </w:tcPr>
          <w:p w14:paraId="2575B8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036D8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32D3A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99330DE" w14:textId="77777777" w:rsidTr="00CF614F">
        <w:trPr>
          <w:cantSplit/>
        </w:trPr>
        <w:tc>
          <w:tcPr>
            <w:tcW w:w="709" w:type="dxa"/>
          </w:tcPr>
          <w:p w14:paraId="1129CF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0.7304</w:t>
            </w:r>
          </w:p>
        </w:tc>
        <w:tc>
          <w:tcPr>
            <w:tcW w:w="1095" w:type="dxa"/>
          </w:tcPr>
          <w:p w14:paraId="0C0D596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2903 89 70</w:t>
            </w:r>
          </w:p>
        </w:tc>
        <w:tc>
          <w:tcPr>
            <w:tcW w:w="649" w:type="dxa"/>
          </w:tcPr>
          <w:p w14:paraId="772B88D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5C2D00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Octafluorociclobutano (CAS RN 115-25-3)</w:t>
            </w:r>
          </w:p>
        </w:tc>
        <w:tc>
          <w:tcPr>
            <w:tcW w:w="752" w:type="dxa"/>
          </w:tcPr>
          <w:p w14:paraId="457E3B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6CF48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92C75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B2166FD" w14:textId="77777777" w:rsidTr="00CF614F">
        <w:trPr>
          <w:cantSplit/>
        </w:trPr>
        <w:tc>
          <w:tcPr>
            <w:tcW w:w="709" w:type="dxa"/>
          </w:tcPr>
          <w:p w14:paraId="0EC670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0.6611</w:t>
            </w:r>
          </w:p>
        </w:tc>
        <w:tc>
          <w:tcPr>
            <w:tcW w:w="1095" w:type="dxa"/>
          </w:tcPr>
          <w:p w14:paraId="6DD756C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2903 99 80</w:t>
            </w:r>
          </w:p>
        </w:tc>
        <w:tc>
          <w:tcPr>
            <w:tcW w:w="649" w:type="dxa"/>
          </w:tcPr>
          <w:p w14:paraId="792A41C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65295B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4-Bromo-2-cloro-1-fluorobenzene (CAS RN 60811-21-4)</w:t>
            </w:r>
          </w:p>
        </w:tc>
        <w:tc>
          <w:tcPr>
            <w:tcW w:w="752" w:type="dxa"/>
          </w:tcPr>
          <w:p w14:paraId="7E954A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04869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513FE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4A3CD3D" w14:textId="77777777" w:rsidTr="00CF614F">
        <w:trPr>
          <w:cantSplit/>
        </w:trPr>
        <w:tc>
          <w:tcPr>
            <w:tcW w:w="709" w:type="dxa"/>
          </w:tcPr>
          <w:p w14:paraId="2B78E4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0.8492</w:t>
            </w:r>
          </w:p>
        </w:tc>
        <w:tc>
          <w:tcPr>
            <w:tcW w:w="1095" w:type="dxa"/>
          </w:tcPr>
          <w:p w14:paraId="57D6A49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2903 99 80</w:t>
            </w:r>
          </w:p>
        </w:tc>
        <w:tc>
          <w:tcPr>
            <w:tcW w:w="649" w:type="dxa"/>
          </w:tcPr>
          <w:p w14:paraId="6075BDB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18</w:t>
            </w:r>
          </w:p>
        </w:tc>
        <w:tc>
          <w:tcPr>
            <w:tcW w:w="4034" w:type="dxa"/>
          </w:tcPr>
          <w:p w14:paraId="1FFC66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1-Fluoronaftalene (CAS-RN 321-38-0) con purezza, in peso, pari o superiore al 99 %</w:t>
            </w:r>
          </w:p>
        </w:tc>
        <w:tc>
          <w:tcPr>
            <w:tcW w:w="752" w:type="dxa"/>
          </w:tcPr>
          <w:p w14:paraId="30EAC1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9036E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3BC29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DE7CCE0" w14:textId="77777777" w:rsidTr="00CF614F">
        <w:trPr>
          <w:cantSplit/>
        </w:trPr>
        <w:tc>
          <w:tcPr>
            <w:tcW w:w="709" w:type="dxa"/>
          </w:tcPr>
          <w:p w14:paraId="4B0580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0.3410</w:t>
            </w:r>
          </w:p>
        </w:tc>
        <w:tc>
          <w:tcPr>
            <w:tcW w:w="1095" w:type="dxa"/>
          </w:tcPr>
          <w:p w14:paraId="2D1D3C7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2903 99 80</w:t>
            </w:r>
          </w:p>
        </w:tc>
        <w:tc>
          <w:tcPr>
            <w:tcW w:w="649" w:type="dxa"/>
          </w:tcPr>
          <w:p w14:paraId="55A4F9F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51672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1,2-Bis(pentabromofenil)etano (CAS RN 84852-53-9)</w:t>
            </w:r>
          </w:p>
        </w:tc>
        <w:tc>
          <w:tcPr>
            <w:tcW w:w="752" w:type="dxa"/>
          </w:tcPr>
          <w:p w14:paraId="3921C6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FC4E5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FA87D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FFC1A82" w14:textId="77777777" w:rsidTr="00CF614F">
        <w:trPr>
          <w:cantSplit/>
        </w:trPr>
        <w:tc>
          <w:tcPr>
            <w:tcW w:w="709" w:type="dxa"/>
          </w:tcPr>
          <w:p w14:paraId="60AB62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0.8557</w:t>
            </w:r>
          </w:p>
        </w:tc>
        <w:tc>
          <w:tcPr>
            <w:tcW w:w="1095" w:type="dxa"/>
          </w:tcPr>
          <w:p w14:paraId="29FCF96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2903 99 80</w:t>
            </w:r>
          </w:p>
        </w:tc>
        <w:tc>
          <w:tcPr>
            <w:tcW w:w="649" w:type="dxa"/>
          </w:tcPr>
          <w:p w14:paraId="68F7B51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01EAE5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3,5-</w:t>
            </w:r>
            <w:r w:rsidRPr="009F2FFC">
              <w:rPr>
                <w:i/>
                <w:iCs/>
                <w:noProof/>
                <w:sz w:val="16"/>
              </w:rPr>
              <w:t>Bis</w:t>
            </w:r>
            <w:r w:rsidRPr="009F2FFC">
              <w:rPr>
                <w:noProof/>
                <w:sz w:val="16"/>
              </w:rPr>
              <w:t>(trifluorometil) benzilbromuro (CAS RN 32247-96-4) con purezza, in peso, pari o superiore al 95 %</w:t>
            </w:r>
          </w:p>
        </w:tc>
        <w:tc>
          <w:tcPr>
            <w:tcW w:w="752" w:type="dxa"/>
          </w:tcPr>
          <w:p w14:paraId="2B6CCD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819C5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FB2F8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5E85A71D" w14:textId="77777777" w:rsidTr="00CF614F">
        <w:trPr>
          <w:cantSplit/>
        </w:trPr>
        <w:tc>
          <w:tcPr>
            <w:tcW w:w="709" w:type="dxa"/>
          </w:tcPr>
          <w:p w14:paraId="3591D6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0.8017</w:t>
            </w:r>
          </w:p>
        </w:tc>
        <w:tc>
          <w:tcPr>
            <w:tcW w:w="1095" w:type="dxa"/>
          </w:tcPr>
          <w:p w14:paraId="36DECE4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2903 99 80</w:t>
            </w:r>
          </w:p>
        </w:tc>
        <w:tc>
          <w:tcPr>
            <w:tcW w:w="649" w:type="dxa"/>
          </w:tcPr>
          <w:p w14:paraId="1C9C7B9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3A3D5A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2,2'-Dibromobifenile (CAS RN 13029-09-9) di purezza minima in peso del 95 %</w:t>
            </w:r>
          </w:p>
        </w:tc>
        <w:tc>
          <w:tcPr>
            <w:tcW w:w="752" w:type="dxa"/>
          </w:tcPr>
          <w:p w14:paraId="5EC948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AFA69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3BB2B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6683D0F" w14:textId="77777777" w:rsidTr="00CF614F">
        <w:trPr>
          <w:cantSplit/>
        </w:trPr>
        <w:tc>
          <w:tcPr>
            <w:tcW w:w="709" w:type="dxa"/>
          </w:tcPr>
          <w:p w14:paraId="4868E5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0.8018</w:t>
            </w:r>
          </w:p>
        </w:tc>
        <w:tc>
          <w:tcPr>
            <w:tcW w:w="1095" w:type="dxa"/>
          </w:tcPr>
          <w:p w14:paraId="7B350FB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2903 99 80</w:t>
            </w:r>
          </w:p>
        </w:tc>
        <w:tc>
          <w:tcPr>
            <w:tcW w:w="649" w:type="dxa"/>
          </w:tcPr>
          <w:p w14:paraId="3DA87F8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043214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2-Bromo-9,9-spirobi[9H-fluorene] (CAS RN 171408-76-7) di purezza minima in peso del 95 %</w:t>
            </w:r>
          </w:p>
        </w:tc>
        <w:tc>
          <w:tcPr>
            <w:tcW w:w="752" w:type="dxa"/>
          </w:tcPr>
          <w:p w14:paraId="103CAE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3015D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67AF7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AAAABC5" w14:textId="77777777" w:rsidTr="00CF614F">
        <w:trPr>
          <w:cantSplit/>
        </w:trPr>
        <w:tc>
          <w:tcPr>
            <w:tcW w:w="709" w:type="dxa"/>
          </w:tcPr>
          <w:p w14:paraId="37FB21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0.3411</w:t>
            </w:r>
          </w:p>
        </w:tc>
        <w:tc>
          <w:tcPr>
            <w:tcW w:w="1095" w:type="dxa"/>
          </w:tcPr>
          <w:p w14:paraId="38345BB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2903 99 80</w:t>
            </w:r>
          </w:p>
        </w:tc>
        <w:tc>
          <w:tcPr>
            <w:tcW w:w="649" w:type="dxa"/>
          </w:tcPr>
          <w:p w14:paraId="4BAF674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231ADD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2,6-Diclorotoluene (CAS RN 118-69-4), di purezza, in peso, di 99 % o più e contenente: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273"/>
            </w:tblGrid>
            <w:tr w:rsidR="009F2FFC" w:rsidRPr="009F2FFC" w14:paraId="2FD6DD34" w14:textId="77777777" w:rsidTr="009F2FFC">
              <w:tc>
                <w:tcPr>
                  <w:tcW w:w="220" w:type="dxa"/>
                </w:tcPr>
                <w:p w14:paraId="58AD5A0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73" w:type="dxa"/>
                </w:tcPr>
                <w:p w14:paraId="0D6326D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0,001 mg/kg o meno di tetraclorodibenzodiossina,</w:t>
                  </w:r>
                </w:p>
              </w:tc>
            </w:tr>
            <w:tr w:rsidR="009F2FFC" w:rsidRPr="009F2FFC" w14:paraId="545898AD" w14:textId="77777777" w:rsidTr="009F2FFC">
              <w:tc>
                <w:tcPr>
                  <w:tcW w:w="220" w:type="dxa"/>
                </w:tcPr>
                <w:p w14:paraId="60F0E37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73" w:type="dxa"/>
                </w:tcPr>
                <w:p w14:paraId="1453225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0,001 mg/kg o meno di tetraclorodibenzofurano,</w:t>
                  </w:r>
                </w:p>
              </w:tc>
            </w:tr>
            <w:tr w:rsidR="009F2FFC" w:rsidRPr="009F2FFC" w14:paraId="5C5D90F1" w14:textId="77777777" w:rsidTr="009F2FFC">
              <w:tc>
                <w:tcPr>
                  <w:tcW w:w="220" w:type="dxa"/>
                </w:tcPr>
                <w:p w14:paraId="65E60C7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73" w:type="dxa"/>
                </w:tcPr>
                <w:p w14:paraId="45795FD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0,2 mg/kg o meno di tetraclorobifenile</w:t>
                  </w:r>
                </w:p>
              </w:tc>
            </w:tr>
          </w:tbl>
          <w:p w14:paraId="0C8E5A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C2CD8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F7214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69203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1BA4289" w14:textId="77777777" w:rsidTr="00CF614F">
        <w:trPr>
          <w:cantSplit/>
        </w:trPr>
        <w:tc>
          <w:tcPr>
            <w:tcW w:w="709" w:type="dxa"/>
          </w:tcPr>
          <w:p w14:paraId="708C7B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0.8076</w:t>
            </w:r>
          </w:p>
        </w:tc>
        <w:tc>
          <w:tcPr>
            <w:tcW w:w="1095" w:type="dxa"/>
          </w:tcPr>
          <w:p w14:paraId="587591F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2903 99 80</w:t>
            </w:r>
          </w:p>
        </w:tc>
        <w:tc>
          <w:tcPr>
            <w:tcW w:w="649" w:type="dxa"/>
          </w:tcPr>
          <w:p w14:paraId="316E1A6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67F8DC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1-bromo-4-(trans-4-propicicloesil)benzene (CAS RN 86579-53-5) di purezza pari o superiore al 95 % in peso</w:t>
            </w:r>
          </w:p>
        </w:tc>
        <w:tc>
          <w:tcPr>
            <w:tcW w:w="752" w:type="dxa"/>
          </w:tcPr>
          <w:p w14:paraId="512C51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C4285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F1272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28ADDE5" w14:textId="77777777" w:rsidTr="00CF614F">
        <w:trPr>
          <w:cantSplit/>
        </w:trPr>
        <w:tc>
          <w:tcPr>
            <w:tcW w:w="709" w:type="dxa"/>
          </w:tcPr>
          <w:p w14:paraId="719759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0.4529</w:t>
            </w:r>
          </w:p>
        </w:tc>
        <w:tc>
          <w:tcPr>
            <w:tcW w:w="1095" w:type="dxa"/>
          </w:tcPr>
          <w:p w14:paraId="564085B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2903 99 80</w:t>
            </w:r>
          </w:p>
        </w:tc>
        <w:tc>
          <w:tcPr>
            <w:tcW w:w="649" w:type="dxa"/>
          </w:tcPr>
          <w:p w14:paraId="0457961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2F253E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Fluorobenzene (CAS RN 462-06-6) </w:t>
            </w:r>
          </w:p>
        </w:tc>
        <w:tc>
          <w:tcPr>
            <w:tcW w:w="752" w:type="dxa"/>
          </w:tcPr>
          <w:p w14:paraId="42E542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03571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D5435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57A0970" w14:textId="77777777" w:rsidTr="00CF614F">
        <w:trPr>
          <w:cantSplit/>
        </w:trPr>
        <w:tc>
          <w:tcPr>
            <w:tcW w:w="709" w:type="dxa"/>
          </w:tcPr>
          <w:p w14:paraId="146F5C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0.8101</w:t>
            </w:r>
          </w:p>
        </w:tc>
        <w:tc>
          <w:tcPr>
            <w:tcW w:w="1095" w:type="dxa"/>
          </w:tcPr>
          <w:p w14:paraId="0F33F19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2903 99 80</w:t>
            </w:r>
          </w:p>
        </w:tc>
        <w:tc>
          <w:tcPr>
            <w:tcW w:w="649" w:type="dxa"/>
          </w:tcPr>
          <w:p w14:paraId="56C76FD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3C196F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1-bromo-4-(trans-4-etilcicloesil)benzene (CAS RN 91538-82-8) di purezza pari o superiore al 95 % in peso</w:t>
            </w:r>
          </w:p>
        </w:tc>
        <w:tc>
          <w:tcPr>
            <w:tcW w:w="752" w:type="dxa"/>
          </w:tcPr>
          <w:p w14:paraId="36D691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08F67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71EC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0C74DFE" w14:textId="77777777" w:rsidTr="00CF614F">
        <w:trPr>
          <w:cantSplit/>
        </w:trPr>
        <w:tc>
          <w:tcPr>
            <w:tcW w:w="709" w:type="dxa"/>
          </w:tcPr>
          <w:p w14:paraId="75C8EF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0.8166</w:t>
            </w:r>
          </w:p>
        </w:tc>
        <w:tc>
          <w:tcPr>
            <w:tcW w:w="1095" w:type="dxa"/>
          </w:tcPr>
          <w:p w14:paraId="389D69C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2903 99 80</w:t>
            </w:r>
          </w:p>
        </w:tc>
        <w:tc>
          <w:tcPr>
            <w:tcW w:w="649" w:type="dxa"/>
          </w:tcPr>
          <w:p w14:paraId="09EEAD3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2477CE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2,6-difluorobenzil bromuro (CAS RN 85118-00-9) avente purezza, in peso, pari o superiore al 97 %</w:t>
            </w:r>
          </w:p>
        </w:tc>
        <w:tc>
          <w:tcPr>
            <w:tcW w:w="752" w:type="dxa"/>
          </w:tcPr>
          <w:p w14:paraId="234854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E04B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FB513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B3A5928" w14:textId="77777777" w:rsidTr="00CF614F">
        <w:trPr>
          <w:cantSplit/>
        </w:trPr>
        <w:tc>
          <w:tcPr>
            <w:tcW w:w="709" w:type="dxa"/>
          </w:tcPr>
          <w:p w14:paraId="1907BA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0.8177</w:t>
            </w:r>
          </w:p>
        </w:tc>
        <w:tc>
          <w:tcPr>
            <w:tcW w:w="1095" w:type="dxa"/>
          </w:tcPr>
          <w:p w14:paraId="589626C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2903 99 80</w:t>
            </w:r>
          </w:p>
        </w:tc>
        <w:tc>
          <w:tcPr>
            <w:tcW w:w="649" w:type="dxa"/>
          </w:tcPr>
          <w:p w14:paraId="135ABE7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1B49C6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1-[cloro(fenil)metil]-2-metilbenzene (CAS RN 41870-52-4) avente purezza, in peso, pari o superiore al 99 %</w:t>
            </w:r>
          </w:p>
        </w:tc>
        <w:tc>
          <w:tcPr>
            <w:tcW w:w="752" w:type="dxa"/>
          </w:tcPr>
          <w:p w14:paraId="7840C7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83FE7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694F2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CB9F246" w14:textId="77777777" w:rsidTr="00CF614F">
        <w:trPr>
          <w:cantSplit/>
        </w:trPr>
        <w:tc>
          <w:tcPr>
            <w:tcW w:w="709" w:type="dxa"/>
          </w:tcPr>
          <w:p w14:paraId="187B22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0.5917</w:t>
            </w:r>
          </w:p>
        </w:tc>
        <w:tc>
          <w:tcPr>
            <w:tcW w:w="1095" w:type="dxa"/>
          </w:tcPr>
          <w:p w14:paraId="46EA79C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2903 99 80</w:t>
            </w:r>
          </w:p>
        </w:tc>
        <w:tc>
          <w:tcPr>
            <w:tcW w:w="649" w:type="dxa"/>
          </w:tcPr>
          <w:p w14:paraId="2C4FBF3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0A6739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1-Bromo-3,4,5-trifluorobenzene (CAS RN 138526-69-9)</w:t>
            </w:r>
          </w:p>
        </w:tc>
        <w:tc>
          <w:tcPr>
            <w:tcW w:w="752" w:type="dxa"/>
          </w:tcPr>
          <w:p w14:paraId="350C6D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8C317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6690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92ABA72" w14:textId="77777777" w:rsidTr="00CF614F">
        <w:trPr>
          <w:cantSplit/>
        </w:trPr>
        <w:tc>
          <w:tcPr>
            <w:tcW w:w="709" w:type="dxa"/>
          </w:tcPr>
          <w:p w14:paraId="549032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0.3407</w:t>
            </w:r>
          </w:p>
        </w:tc>
        <w:tc>
          <w:tcPr>
            <w:tcW w:w="1095" w:type="dxa"/>
          </w:tcPr>
          <w:p w14:paraId="3AE5DF9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2904 10 00</w:t>
            </w:r>
          </w:p>
        </w:tc>
        <w:tc>
          <w:tcPr>
            <w:tcW w:w="649" w:type="dxa"/>
          </w:tcPr>
          <w:p w14:paraId="1FC002E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243CC1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p</w:t>
            </w:r>
            <w:r w:rsidRPr="009F2FFC">
              <w:rPr>
                <w:noProof/>
                <w:sz w:val="16"/>
              </w:rPr>
              <w:t>-Stirensolfonato di sodio (CAS RN 2695-37-6)</w:t>
            </w:r>
          </w:p>
        </w:tc>
        <w:tc>
          <w:tcPr>
            <w:tcW w:w="752" w:type="dxa"/>
          </w:tcPr>
          <w:p w14:paraId="49D419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8D8C8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F9459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488D6BD" w14:textId="77777777" w:rsidTr="00CF614F">
        <w:trPr>
          <w:cantSplit/>
        </w:trPr>
        <w:tc>
          <w:tcPr>
            <w:tcW w:w="709" w:type="dxa"/>
          </w:tcPr>
          <w:p w14:paraId="573F81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0.4686</w:t>
            </w:r>
          </w:p>
        </w:tc>
        <w:tc>
          <w:tcPr>
            <w:tcW w:w="1095" w:type="dxa"/>
          </w:tcPr>
          <w:p w14:paraId="3A4E6C4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2904 10 00</w:t>
            </w:r>
          </w:p>
        </w:tc>
        <w:tc>
          <w:tcPr>
            <w:tcW w:w="649" w:type="dxa"/>
          </w:tcPr>
          <w:p w14:paraId="6D9D05E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3BF889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2-Metilprop-2-en-1-solfonato di sodio (CAS RN 1561-92-8)</w:t>
            </w:r>
          </w:p>
        </w:tc>
        <w:tc>
          <w:tcPr>
            <w:tcW w:w="752" w:type="dxa"/>
          </w:tcPr>
          <w:p w14:paraId="48CDFB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1405A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CD077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8E0CD73" w14:textId="77777777" w:rsidTr="00CF614F">
        <w:trPr>
          <w:cantSplit/>
        </w:trPr>
        <w:tc>
          <w:tcPr>
            <w:tcW w:w="709" w:type="dxa"/>
          </w:tcPr>
          <w:p w14:paraId="30A2E6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0.3409</w:t>
            </w:r>
          </w:p>
        </w:tc>
        <w:tc>
          <w:tcPr>
            <w:tcW w:w="1095" w:type="dxa"/>
          </w:tcPr>
          <w:p w14:paraId="746A096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2904 20 00</w:t>
            </w:r>
          </w:p>
        </w:tc>
        <w:tc>
          <w:tcPr>
            <w:tcW w:w="649" w:type="dxa"/>
          </w:tcPr>
          <w:p w14:paraId="22F8018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F5E44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Nitrometano (CAS RN 75-52-5) </w:t>
            </w:r>
          </w:p>
        </w:tc>
        <w:tc>
          <w:tcPr>
            <w:tcW w:w="752" w:type="dxa"/>
          </w:tcPr>
          <w:p w14:paraId="7E8304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34CD4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58636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BE702E8" w14:textId="77777777" w:rsidTr="00CF614F">
        <w:trPr>
          <w:cantSplit/>
        </w:trPr>
        <w:tc>
          <w:tcPr>
            <w:tcW w:w="709" w:type="dxa"/>
          </w:tcPr>
          <w:p w14:paraId="6336BE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0.3391</w:t>
            </w:r>
          </w:p>
        </w:tc>
        <w:tc>
          <w:tcPr>
            <w:tcW w:w="1095" w:type="dxa"/>
          </w:tcPr>
          <w:p w14:paraId="4625A33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2904 20 00</w:t>
            </w:r>
          </w:p>
        </w:tc>
        <w:tc>
          <w:tcPr>
            <w:tcW w:w="649" w:type="dxa"/>
          </w:tcPr>
          <w:p w14:paraId="2CF301B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195C5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Nitroetano (CAS RN 79-24-3)</w:t>
            </w:r>
          </w:p>
        </w:tc>
        <w:tc>
          <w:tcPr>
            <w:tcW w:w="752" w:type="dxa"/>
          </w:tcPr>
          <w:p w14:paraId="69B4D8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9D975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66C82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EBC11A1" w14:textId="77777777" w:rsidTr="00CF614F">
        <w:trPr>
          <w:cantSplit/>
        </w:trPr>
        <w:tc>
          <w:tcPr>
            <w:tcW w:w="709" w:type="dxa"/>
          </w:tcPr>
          <w:p w14:paraId="386745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0.3408</w:t>
            </w:r>
          </w:p>
        </w:tc>
        <w:tc>
          <w:tcPr>
            <w:tcW w:w="1095" w:type="dxa"/>
          </w:tcPr>
          <w:p w14:paraId="6CD24FC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2904 20 00</w:t>
            </w:r>
          </w:p>
        </w:tc>
        <w:tc>
          <w:tcPr>
            <w:tcW w:w="649" w:type="dxa"/>
          </w:tcPr>
          <w:p w14:paraId="5B4B8FF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CDF98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1-Nitropropano (CAS RN 108-03-2)</w:t>
            </w:r>
          </w:p>
        </w:tc>
        <w:tc>
          <w:tcPr>
            <w:tcW w:w="752" w:type="dxa"/>
          </w:tcPr>
          <w:p w14:paraId="28F4E9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6A155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65A3B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193EC8A" w14:textId="77777777" w:rsidTr="00CF614F">
        <w:trPr>
          <w:cantSplit/>
        </w:trPr>
        <w:tc>
          <w:tcPr>
            <w:tcW w:w="709" w:type="dxa"/>
          </w:tcPr>
          <w:p w14:paraId="1FFD3A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0.3390</w:t>
            </w:r>
          </w:p>
        </w:tc>
        <w:tc>
          <w:tcPr>
            <w:tcW w:w="1095" w:type="dxa"/>
          </w:tcPr>
          <w:p w14:paraId="50BD51F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2904 20 00</w:t>
            </w:r>
          </w:p>
        </w:tc>
        <w:tc>
          <w:tcPr>
            <w:tcW w:w="649" w:type="dxa"/>
          </w:tcPr>
          <w:p w14:paraId="09FDBFB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66B124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2-Nitropropano (CAS RN 79-46-9)</w:t>
            </w:r>
          </w:p>
        </w:tc>
        <w:tc>
          <w:tcPr>
            <w:tcW w:w="752" w:type="dxa"/>
          </w:tcPr>
          <w:p w14:paraId="34CC6C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15C38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9F907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CBBDA18" w14:textId="77777777" w:rsidTr="00CF614F">
        <w:trPr>
          <w:cantSplit/>
        </w:trPr>
        <w:tc>
          <w:tcPr>
            <w:tcW w:w="709" w:type="dxa"/>
          </w:tcPr>
          <w:p w14:paraId="72E612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0.2526</w:t>
            </w:r>
          </w:p>
        </w:tc>
        <w:tc>
          <w:tcPr>
            <w:tcW w:w="1095" w:type="dxa"/>
          </w:tcPr>
          <w:p w14:paraId="7F58AED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2904 99 00</w:t>
            </w:r>
          </w:p>
        </w:tc>
        <w:tc>
          <w:tcPr>
            <w:tcW w:w="649" w:type="dxa"/>
          </w:tcPr>
          <w:p w14:paraId="083982F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16140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1-Cloro-2,4-dinitrobenzene (CAS RN 97-00-7)</w:t>
            </w:r>
          </w:p>
        </w:tc>
        <w:tc>
          <w:tcPr>
            <w:tcW w:w="752" w:type="dxa"/>
          </w:tcPr>
          <w:p w14:paraId="2B0680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36D31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F167C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7377665" w14:textId="77777777" w:rsidTr="00CF614F">
        <w:trPr>
          <w:cantSplit/>
        </w:trPr>
        <w:tc>
          <w:tcPr>
            <w:tcW w:w="709" w:type="dxa"/>
          </w:tcPr>
          <w:p w14:paraId="6DAA7B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0.6612</w:t>
            </w:r>
          </w:p>
        </w:tc>
        <w:tc>
          <w:tcPr>
            <w:tcW w:w="1095" w:type="dxa"/>
          </w:tcPr>
          <w:p w14:paraId="40451B0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2904 99 00</w:t>
            </w:r>
          </w:p>
        </w:tc>
        <w:tc>
          <w:tcPr>
            <w:tcW w:w="649" w:type="dxa"/>
          </w:tcPr>
          <w:p w14:paraId="362A00A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0467FA3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Cloruro di difluorometansolfonile (CAS RN 1512-30-7)</w:t>
            </w:r>
          </w:p>
        </w:tc>
        <w:tc>
          <w:tcPr>
            <w:tcW w:w="752" w:type="dxa"/>
          </w:tcPr>
          <w:p w14:paraId="23F6A0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79AD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1FFA3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076EC6B" w14:textId="77777777" w:rsidTr="00CF614F">
        <w:trPr>
          <w:cantSplit/>
        </w:trPr>
        <w:tc>
          <w:tcPr>
            <w:tcW w:w="709" w:type="dxa"/>
          </w:tcPr>
          <w:p w14:paraId="55C5EA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0.3388</w:t>
            </w:r>
          </w:p>
        </w:tc>
        <w:tc>
          <w:tcPr>
            <w:tcW w:w="1095" w:type="dxa"/>
          </w:tcPr>
          <w:p w14:paraId="24B909E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2904 99 00</w:t>
            </w:r>
          </w:p>
        </w:tc>
        <w:tc>
          <w:tcPr>
            <w:tcW w:w="649" w:type="dxa"/>
          </w:tcPr>
          <w:p w14:paraId="69BE66B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8768AD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Cloruro di tosile (CAS RN 98-59-9)</w:t>
            </w:r>
          </w:p>
        </w:tc>
        <w:tc>
          <w:tcPr>
            <w:tcW w:w="752" w:type="dxa"/>
          </w:tcPr>
          <w:p w14:paraId="06B91B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65607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D617F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F1A7908" w14:textId="77777777" w:rsidTr="00CF614F">
        <w:trPr>
          <w:cantSplit/>
        </w:trPr>
        <w:tc>
          <w:tcPr>
            <w:tcW w:w="709" w:type="dxa"/>
          </w:tcPr>
          <w:p w14:paraId="3D5875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0.6613</w:t>
            </w:r>
          </w:p>
        </w:tc>
        <w:tc>
          <w:tcPr>
            <w:tcW w:w="1095" w:type="dxa"/>
          </w:tcPr>
          <w:p w14:paraId="05A084E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2904 99 00</w:t>
            </w:r>
          </w:p>
        </w:tc>
        <w:tc>
          <w:tcPr>
            <w:tcW w:w="649" w:type="dxa"/>
          </w:tcPr>
          <w:p w14:paraId="7A1807E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06F435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1-Fluoro-4-nitrobenzene (CAS RN 350-46-9)</w:t>
            </w:r>
          </w:p>
        </w:tc>
        <w:tc>
          <w:tcPr>
            <w:tcW w:w="752" w:type="dxa"/>
          </w:tcPr>
          <w:p w14:paraId="61BA66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6FA8C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F466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41B198A" w14:textId="77777777" w:rsidTr="00CF614F">
        <w:trPr>
          <w:cantSplit/>
        </w:trPr>
        <w:tc>
          <w:tcPr>
            <w:tcW w:w="709" w:type="dxa"/>
          </w:tcPr>
          <w:p w14:paraId="35A21E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0.5745</w:t>
            </w:r>
          </w:p>
        </w:tc>
        <w:tc>
          <w:tcPr>
            <w:tcW w:w="1095" w:type="dxa"/>
          </w:tcPr>
          <w:p w14:paraId="27851BF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2904 99 00</w:t>
            </w:r>
          </w:p>
        </w:tc>
        <w:tc>
          <w:tcPr>
            <w:tcW w:w="649" w:type="dxa"/>
          </w:tcPr>
          <w:p w14:paraId="388E4C4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461174E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Cloruro di 4-clorobenzensolfonile (CAS RN 98-60-2)</w:t>
            </w:r>
          </w:p>
        </w:tc>
        <w:tc>
          <w:tcPr>
            <w:tcW w:w="752" w:type="dxa"/>
          </w:tcPr>
          <w:p w14:paraId="26BE50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E1015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A24E2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597F14E" w14:textId="77777777" w:rsidTr="00CF614F">
        <w:trPr>
          <w:cantSplit/>
        </w:trPr>
        <w:tc>
          <w:tcPr>
            <w:tcW w:w="709" w:type="dxa"/>
          </w:tcPr>
          <w:p w14:paraId="4EAFBB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0.6001</w:t>
            </w:r>
          </w:p>
        </w:tc>
        <w:tc>
          <w:tcPr>
            <w:tcW w:w="1095" w:type="dxa"/>
          </w:tcPr>
          <w:p w14:paraId="46C618E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2904 99 00</w:t>
            </w:r>
          </w:p>
        </w:tc>
        <w:tc>
          <w:tcPr>
            <w:tcW w:w="649" w:type="dxa"/>
          </w:tcPr>
          <w:p w14:paraId="38B6EC3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5C9051E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Cloruro di etansolfonile (CAS RN 594-44-5)</w:t>
            </w:r>
          </w:p>
        </w:tc>
        <w:tc>
          <w:tcPr>
            <w:tcW w:w="752" w:type="dxa"/>
          </w:tcPr>
          <w:p w14:paraId="27A291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2A9A8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1AC2F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4903CA4" w14:textId="77777777" w:rsidTr="00CF614F">
        <w:trPr>
          <w:cantSplit/>
        </w:trPr>
        <w:tc>
          <w:tcPr>
            <w:tcW w:w="709" w:type="dxa"/>
          </w:tcPr>
          <w:p w14:paraId="511116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0.7957</w:t>
            </w:r>
          </w:p>
        </w:tc>
        <w:tc>
          <w:tcPr>
            <w:tcW w:w="1095" w:type="dxa"/>
          </w:tcPr>
          <w:p w14:paraId="179ECBE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2904 99 00</w:t>
            </w:r>
          </w:p>
        </w:tc>
        <w:tc>
          <w:tcPr>
            <w:tcW w:w="649" w:type="dxa"/>
          </w:tcPr>
          <w:p w14:paraId="420212F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649EA6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2,4-dicloro-1,3-dinitro-5-(trifluorometil)benzene (CAS RN 29091-09-6) di purezza minima in peso del 96 %</w:t>
            </w:r>
          </w:p>
        </w:tc>
        <w:tc>
          <w:tcPr>
            <w:tcW w:w="752" w:type="dxa"/>
          </w:tcPr>
          <w:p w14:paraId="355571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9FDA1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2229A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8C1DCDD" w14:textId="77777777" w:rsidTr="00CF614F">
        <w:trPr>
          <w:cantSplit/>
        </w:trPr>
        <w:tc>
          <w:tcPr>
            <w:tcW w:w="709" w:type="dxa"/>
          </w:tcPr>
          <w:p w14:paraId="2C7307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0.6407</w:t>
            </w:r>
          </w:p>
        </w:tc>
        <w:tc>
          <w:tcPr>
            <w:tcW w:w="1095" w:type="dxa"/>
          </w:tcPr>
          <w:p w14:paraId="53E5DD5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2904 99 00</w:t>
            </w:r>
          </w:p>
        </w:tc>
        <w:tc>
          <w:tcPr>
            <w:tcW w:w="649" w:type="dxa"/>
          </w:tcPr>
          <w:p w14:paraId="3468309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1C1C45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4,4'-dinitrostilben-2,2'-disolfonico (CAS RN 128-42-7)</w:t>
            </w:r>
          </w:p>
        </w:tc>
        <w:tc>
          <w:tcPr>
            <w:tcW w:w="752" w:type="dxa"/>
          </w:tcPr>
          <w:p w14:paraId="03ADBC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37D3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7B152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B5843FF" w14:textId="77777777" w:rsidTr="00CF614F">
        <w:trPr>
          <w:cantSplit/>
        </w:trPr>
        <w:tc>
          <w:tcPr>
            <w:tcW w:w="709" w:type="dxa"/>
          </w:tcPr>
          <w:p w14:paraId="6042B6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0.8160</w:t>
            </w:r>
          </w:p>
        </w:tc>
        <w:tc>
          <w:tcPr>
            <w:tcW w:w="1095" w:type="dxa"/>
          </w:tcPr>
          <w:p w14:paraId="7A687FA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2904 99 00</w:t>
            </w:r>
          </w:p>
        </w:tc>
        <w:tc>
          <w:tcPr>
            <w:tcW w:w="649" w:type="dxa"/>
          </w:tcPr>
          <w:p w14:paraId="15F6A04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316ED5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4-nitrotoluen-2-solfonico (CAS RN 121-03-9) in polvere, avente purezza, in peso, pari o superiore all'80 % e tenore di acqua, in peso, pari o superiore al 15 %</w:t>
            </w:r>
          </w:p>
        </w:tc>
        <w:tc>
          <w:tcPr>
            <w:tcW w:w="752" w:type="dxa"/>
          </w:tcPr>
          <w:p w14:paraId="03FE7B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4C4AF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882C1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055BC6D" w14:textId="77777777" w:rsidTr="00CF614F">
        <w:trPr>
          <w:cantSplit/>
        </w:trPr>
        <w:tc>
          <w:tcPr>
            <w:tcW w:w="709" w:type="dxa"/>
          </w:tcPr>
          <w:p w14:paraId="343585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0.6560</w:t>
            </w:r>
          </w:p>
        </w:tc>
        <w:tc>
          <w:tcPr>
            <w:tcW w:w="1095" w:type="dxa"/>
          </w:tcPr>
          <w:p w14:paraId="0461708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2904 99 00</w:t>
            </w:r>
          </w:p>
        </w:tc>
        <w:tc>
          <w:tcPr>
            <w:tcW w:w="649" w:type="dxa"/>
          </w:tcPr>
          <w:p w14:paraId="2925F6E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307DE7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1-Cloro-2-nitrobenzene (CAS RN 88-73-3)</w:t>
            </w:r>
          </w:p>
        </w:tc>
        <w:tc>
          <w:tcPr>
            <w:tcW w:w="752" w:type="dxa"/>
          </w:tcPr>
          <w:p w14:paraId="691EE6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8C66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24947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71B545D" w14:textId="77777777" w:rsidTr="00CF614F">
        <w:trPr>
          <w:cantSplit/>
        </w:trPr>
        <w:tc>
          <w:tcPr>
            <w:tcW w:w="709" w:type="dxa"/>
          </w:tcPr>
          <w:p w14:paraId="642A79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0.6186</w:t>
            </w:r>
          </w:p>
        </w:tc>
        <w:tc>
          <w:tcPr>
            <w:tcW w:w="1095" w:type="dxa"/>
          </w:tcPr>
          <w:p w14:paraId="4C8C2C5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2905 11 00</w:t>
            </w:r>
          </w:p>
        </w:tc>
        <w:tc>
          <w:tcPr>
            <w:tcW w:w="649" w:type="dxa"/>
          </w:tcPr>
          <w:p w14:paraId="388DA45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2CE5F0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Metanolo (CAS RN 67-56-1) di purezza pari o superiore a 99,85 % in peso</w:t>
            </w:r>
          </w:p>
        </w:tc>
        <w:tc>
          <w:tcPr>
            <w:tcW w:w="752" w:type="dxa"/>
          </w:tcPr>
          <w:p w14:paraId="0C39CB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04678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96D2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2B3B5FD" w14:textId="77777777" w:rsidTr="00CF614F">
        <w:trPr>
          <w:cantSplit/>
        </w:trPr>
        <w:tc>
          <w:tcPr>
            <w:tcW w:w="709" w:type="dxa"/>
          </w:tcPr>
          <w:p w14:paraId="0E8040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0.2967</w:t>
            </w:r>
          </w:p>
        </w:tc>
        <w:tc>
          <w:tcPr>
            <w:tcW w:w="1095" w:type="dxa"/>
          </w:tcPr>
          <w:p w14:paraId="6937BB6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2905 19 00</w:t>
            </w:r>
          </w:p>
        </w:tc>
        <w:tc>
          <w:tcPr>
            <w:tcW w:w="649" w:type="dxa"/>
          </w:tcPr>
          <w:p w14:paraId="1A1E3CA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11</w:t>
            </w:r>
          </w:p>
        </w:tc>
        <w:tc>
          <w:tcPr>
            <w:tcW w:w="4034" w:type="dxa"/>
          </w:tcPr>
          <w:p w14:paraId="1508EC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Terz-butanolato di potassio (CAS RN 865-47-4), anche sotto forma di soluzione in tetraidrofurano ai sensi della nota 1 e) al Capitolo 29 della NC</w:t>
            </w:r>
          </w:p>
        </w:tc>
        <w:tc>
          <w:tcPr>
            <w:tcW w:w="752" w:type="dxa"/>
          </w:tcPr>
          <w:p w14:paraId="125BD4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7FD95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65D41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EE6729F" w14:textId="77777777" w:rsidTr="00CF614F">
        <w:trPr>
          <w:cantSplit/>
        </w:trPr>
        <w:tc>
          <w:tcPr>
            <w:tcW w:w="709" w:type="dxa"/>
          </w:tcPr>
          <w:p w14:paraId="03597F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0.6118</w:t>
            </w:r>
          </w:p>
        </w:tc>
        <w:tc>
          <w:tcPr>
            <w:tcW w:w="1095" w:type="dxa"/>
          </w:tcPr>
          <w:p w14:paraId="1B7A749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2905 19 00</w:t>
            </w:r>
          </w:p>
        </w:tc>
        <w:tc>
          <w:tcPr>
            <w:tcW w:w="649" w:type="dxa"/>
          </w:tcPr>
          <w:p w14:paraId="43D8296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6B894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Titanato monoidrato di butile, omopolimero (CAS RN 162303-51-7)</w:t>
            </w:r>
          </w:p>
        </w:tc>
        <w:tc>
          <w:tcPr>
            <w:tcW w:w="752" w:type="dxa"/>
          </w:tcPr>
          <w:p w14:paraId="023734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ADC4C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06BB4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092457D" w14:textId="77777777" w:rsidTr="00CF614F">
        <w:trPr>
          <w:cantSplit/>
        </w:trPr>
        <w:tc>
          <w:tcPr>
            <w:tcW w:w="709" w:type="dxa"/>
          </w:tcPr>
          <w:p w14:paraId="39C7FD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0.6119</w:t>
            </w:r>
          </w:p>
        </w:tc>
        <w:tc>
          <w:tcPr>
            <w:tcW w:w="1095" w:type="dxa"/>
          </w:tcPr>
          <w:p w14:paraId="48616D1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2905 19 00</w:t>
            </w:r>
          </w:p>
        </w:tc>
        <w:tc>
          <w:tcPr>
            <w:tcW w:w="649" w:type="dxa"/>
          </w:tcPr>
          <w:p w14:paraId="5CA37C6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06E83BD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Tetra-(2-etilesil) titanato (CAS RN 1070-10-6)</w:t>
            </w:r>
          </w:p>
        </w:tc>
        <w:tc>
          <w:tcPr>
            <w:tcW w:w="752" w:type="dxa"/>
          </w:tcPr>
          <w:p w14:paraId="164D22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30FE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AAA41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768E483" w14:textId="77777777" w:rsidTr="00CF614F">
        <w:trPr>
          <w:cantSplit/>
        </w:trPr>
        <w:tc>
          <w:tcPr>
            <w:tcW w:w="709" w:type="dxa"/>
          </w:tcPr>
          <w:p w14:paraId="3680C1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0.5534</w:t>
            </w:r>
          </w:p>
        </w:tc>
        <w:tc>
          <w:tcPr>
            <w:tcW w:w="1095" w:type="dxa"/>
          </w:tcPr>
          <w:p w14:paraId="0498876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2905 19 00</w:t>
            </w:r>
          </w:p>
        </w:tc>
        <w:tc>
          <w:tcPr>
            <w:tcW w:w="649" w:type="dxa"/>
          </w:tcPr>
          <w:p w14:paraId="6A8F6CC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1B4C2F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Tetrabutanolato di titanio (CAS RN 5593-70-4)</w:t>
            </w:r>
          </w:p>
        </w:tc>
        <w:tc>
          <w:tcPr>
            <w:tcW w:w="752" w:type="dxa"/>
          </w:tcPr>
          <w:p w14:paraId="54C1B0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5ADE3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F1C0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FBFA682" w14:textId="77777777" w:rsidTr="00CF614F">
        <w:trPr>
          <w:cantSplit/>
        </w:trPr>
        <w:tc>
          <w:tcPr>
            <w:tcW w:w="709" w:type="dxa"/>
          </w:tcPr>
          <w:p w14:paraId="1E1355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0.5533</w:t>
            </w:r>
          </w:p>
        </w:tc>
        <w:tc>
          <w:tcPr>
            <w:tcW w:w="1095" w:type="dxa"/>
          </w:tcPr>
          <w:p w14:paraId="66B856A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2905 19 00</w:t>
            </w:r>
          </w:p>
        </w:tc>
        <w:tc>
          <w:tcPr>
            <w:tcW w:w="649" w:type="dxa"/>
          </w:tcPr>
          <w:p w14:paraId="48E1F9D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2039D85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Tetraisopropossido di titanio (CAS RN 546-68-9)</w:t>
            </w:r>
          </w:p>
        </w:tc>
        <w:tc>
          <w:tcPr>
            <w:tcW w:w="752" w:type="dxa"/>
          </w:tcPr>
          <w:p w14:paraId="662E30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51765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DA2F5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B2D99E0" w14:textId="77777777" w:rsidTr="00CF614F">
        <w:trPr>
          <w:cantSplit/>
        </w:trPr>
        <w:tc>
          <w:tcPr>
            <w:tcW w:w="709" w:type="dxa"/>
          </w:tcPr>
          <w:p w14:paraId="6663A7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0.6002</w:t>
            </w:r>
          </w:p>
        </w:tc>
        <w:tc>
          <w:tcPr>
            <w:tcW w:w="1095" w:type="dxa"/>
          </w:tcPr>
          <w:p w14:paraId="180BEDF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2905 19 00</w:t>
            </w:r>
          </w:p>
        </w:tc>
        <w:tc>
          <w:tcPr>
            <w:tcW w:w="649" w:type="dxa"/>
          </w:tcPr>
          <w:p w14:paraId="1CB60E6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0F544D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Tetraetanolato di titanio (CAS RN 3087-36-3)</w:t>
            </w:r>
          </w:p>
        </w:tc>
        <w:tc>
          <w:tcPr>
            <w:tcW w:w="752" w:type="dxa"/>
          </w:tcPr>
          <w:p w14:paraId="3034DD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71441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F2C8D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E977912" w14:textId="77777777" w:rsidTr="00CF614F">
        <w:trPr>
          <w:cantSplit/>
        </w:trPr>
        <w:tc>
          <w:tcPr>
            <w:tcW w:w="709" w:type="dxa"/>
          </w:tcPr>
          <w:p w14:paraId="2F74FD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0.6464</w:t>
            </w:r>
          </w:p>
        </w:tc>
        <w:tc>
          <w:tcPr>
            <w:tcW w:w="1095" w:type="dxa"/>
          </w:tcPr>
          <w:p w14:paraId="362034F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2905 22 00</w:t>
            </w:r>
          </w:p>
        </w:tc>
        <w:tc>
          <w:tcPr>
            <w:tcW w:w="649" w:type="dxa"/>
          </w:tcPr>
          <w:p w14:paraId="0C9C5D8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5BD5C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Linalolo (CAS RN 78-70-6), avente tenore, in peso, di linalolo (3R)-(-)- (CAS RN 126-91-0) pari o superiore a 90,7 %</w:t>
            </w:r>
          </w:p>
        </w:tc>
        <w:tc>
          <w:tcPr>
            <w:tcW w:w="752" w:type="dxa"/>
          </w:tcPr>
          <w:p w14:paraId="2C8D1E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CD6D4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8ACF7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5E0E038" w14:textId="77777777" w:rsidTr="00CF614F">
        <w:trPr>
          <w:cantSplit/>
        </w:trPr>
        <w:tc>
          <w:tcPr>
            <w:tcW w:w="709" w:type="dxa"/>
          </w:tcPr>
          <w:p w14:paraId="540C81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0.7114</w:t>
            </w:r>
          </w:p>
        </w:tc>
        <w:tc>
          <w:tcPr>
            <w:tcW w:w="1095" w:type="dxa"/>
          </w:tcPr>
          <w:p w14:paraId="7EC9580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2905 22 00</w:t>
            </w:r>
          </w:p>
        </w:tc>
        <w:tc>
          <w:tcPr>
            <w:tcW w:w="649" w:type="dxa"/>
          </w:tcPr>
          <w:p w14:paraId="0D43552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B263A4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0D6B0A">
              <w:rPr>
                <w:noProof/>
                <w:sz w:val="16"/>
                <w:lang w:val="fr-BE"/>
              </w:rPr>
              <w:t>3,7-Dimetilott-6-en-1-olo (CAS RN 106-22-9)</w:t>
            </w:r>
          </w:p>
        </w:tc>
        <w:tc>
          <w:tcPr>
            <w:tcW w:w="752" w:type="dxa"/>
          </w:tcPr>
          <w:p w14:paraId="34971E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47AB5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807A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3255A9C" w14:textId="77777777" w:rsidTr="00CF614F">
        <w:trPr>
          <w:cantSplit/>
        </w:trPr>
        <w:tc>
          <w:tcPr>
            <w:tcW w:w="709" w:type="dxa"/>
          </w:tcPr>
          <w:p w14:paraId="7F06B5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0.7388</w:t>
            </w:r>
          </w:p>
        </w:tc>
        <w:tc>
          <w:tcPr>
            <w:tcW w:w="1095" w:type="dxa"/>
          </w:tcPr>
          <w:p w14:paraId="3F5BFB4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2905 29 90</w:t>
            </w:r>
          </w:p>
        </w:tc>
        <w:tc>
          <w:tcPr>
            <w:tcW w:w="649" w:type="dxa"/>
          </w:tcPr>
          <w:p w14:paraId="46C49B8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F8E78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Cis-es-3-en-1-olo (CAS RN 928-96-1)</w:t>
            </w:r>
          </w:p>
        </w:tc>
        <w:tc>
          <w:tcPr>
            <w:tcW w:w="752" w:type="dxa"/>
          </w:tcPr>
          <w:p w14:paraId="17A75D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ABAF1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0C651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012D923" w14:textId="77777777" w:rsidTr="00CF614F">
        <w:trPr>
          <w:cantSplit/>
        </w:trPr>
        <w:tc>
          <w:tcPr>
            <w:tcW w:w="709" w:type="dxa"/>
          </w:tcPr>
          <w:p w14:paraId="1B11C0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0.8544</w:t>
            </w:r>
          </w:p>
        </w:tc>
        <w:tc>
          <w:tcPr>
            <w:tcW w:w="1095" w:type="dxa"/>
          </w:tcPr>
          <w:p w14:paraId="13199AE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2905 39 95</w:t>
            </w:r>
          </w:p>
        </w:tc>
        <w:tc>
          <w:tcPr>
            <w:tcW w:w="649" w:type="dxa"/>
          </w:tcPr>
          <w:p w14:paraId="5858FCB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68E2EB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2,5-Dimetilesan-2,5-diolo (CAS RN 110-03-2) con purezza, in peso, pari o superiore al 98 %</w:t>
            </w:r>
          </w:p>
        </w:tc>
        <w:tc>
          <w:tcPr>
            <w:tcW w:w="752" w:type="dxa"/>
          </w:tcPr>
          <w:p w14:paraId="6472F3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FF3A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26176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7C53747F" w14:textId="77777777" w:rsidTr="00CF614F">
        <w:trPr>
          <w:cantSplit/>
        </w:trPr>
        <w:tc>
          <w:tcPr>
            <w:tcW w:w="709" w:type="dxa"/>
          </w:tcPr>
          <w:p w14:paraId="7E20EB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0.8619</w:t>
            </w:r>
          </w:p>
        </w:tc>
        <w:tc>
          <w:tcPr>
            <w:tcW w:w="1095" w:type="dxa"/>
          </w:tcPr>
          <w:p w14:paraId="4FE7568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2905 39 95</w:t>
            </w:r>
          </w:p>
        </w:tc>
        <w:tc>
          <w:tcPr>
            <w:tcW w:w="649" w:type="dxa"/>
          </w:tcPr>
          <w:p w14:paraId="78EF410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0D9F58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Pinacolo (CAS RN 76-09-5) con purezza, in peso, pari o superiore al 98 %</w:t>
            </w:r>
          </w:p>
        </w:tc>
        <w:tc>
          <w:tcPr>
            <w:tcW w:w="752" w:type="dxa"/>
          </w:tcPr>
          <w:p w14:paraId="351508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2EDD9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9C7AD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050A89A2" w14:textId="77777777" w:rsidTr="00CF614F">
        <w:trPr>
          <w:cantSplit/>
        </w:trPr>
        <w:tc>
          <w:tcPr>
            <w:tcW w:w="709" w:type="dxa"/>
          </w:tcPr>
          <w:p w14:paraId="28A932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0.5255</w:t>
            </w:r>
          </w:p>
        </w:tc>
        <w:tc>
          <w:tcPr>
            <w:tcW w:w="1095" w:type="dxa"/>
          </w:tcPr>
          <w:p w14:paraId="7E084C7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2905 39 95</w:t>
            </w:r>
          </w:p>
        </w:tc>
        <w:tc>
          <w:tcPr>
            <w:tcW w:w="649" w:type="dxa"/>
          </w:tcPr>
          <w:p w14:paraId="1F6B36D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6F24CC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2,4,7,9-Tetrametil-4,7-decanediol (CAS RN 17913-76-7) </w:t>
            </w:r>
          </w:p>
        </w:tc>
        <w:tc>
          <w:tcPr>
            <w:tcW w:w="752" w:type="dxa"/>
          </w:tcPr>
          <w:p w14:paraId="71C13D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D6784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765BC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426E49A" w14:textId="77777777" w:rsidTr="00CF614F">
        <w:trPr>
          <w:cantSplit/>
        </w:trPr>
        <w:tc>
          <w:tcPr>
            <w:tcW w:w="709" w:type="dxa"/>
          </w:tcPr>
          <w:p w14:paraId="004EB3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0.5847</w:t>
            </w:r>
          </w:p>
        </w:tc>
        <w:tc>
          <w:tcPr>
            <w:tcW w:w="1095" w:type="dxa"/>
          </w:tcPr>
          <w:p w14:paraId="663D202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2905 39 95</w:t>
            </w:r>
          </w:p>
        </w:tc>
        <w:tc>
          <w:tcPr>
            <w:tcW w:w="649" w:type="dxa"/>
          </w:tcPr>
          <w:p w14:paraId="5206C78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6921E5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Decan-1,10-diolo (CAS RN 112-47-0)</w:t>
            </w:r>
          </w:p>
        </w:tc>
        <w:tc>
          <w:tcPr>
            <w:tcW w:w="752" w:type="dxa"/>
          </w:tcPr>
          <w:p w14:paraId="5478EB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DF5D9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BB685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B5F9894" w14:textId="77777777" w:rsidTr="00CF614F">
        <w:trPr>
          <w:cantSplit/>
        </w:trPr>
        <w:tc>
          <w:tcPr>
            <w:tcW w:w="709" w:type="dxa"/>
          </w:tcPr>
          <w:p w14:paraId="231CBB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0.5908</w:t>
            </w:r>
          </w:p>
        </w:tc>
        <w:tc>
          <w:tcPr>
            <w:tcW w:w="1095" w:type="dxa"/>
          </w:tcPr>
          <w:p w14:paraId="2040595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2905 39 95</w:t>
            </w:r>
          </w:p>
        </w:tc>
        <w:tc>
          <w:tcPr>
            <w:tcW w:w="649" w:type="dxa"/>
          </w:tcPr>
          <w:p w14:paraId="5FAFDE8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8F8DA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2-Metil-2-propilpropan-1,3-diolo (CAS RN 78-26-2)</w:t>
            </w:r>
          </w:p>
        </w:tc>
        <w:tc>
          <w:tcPr>
            <w:tcW w:w="752" w:type="dxa"/>
          </w:tcPr>
          <w:p w14:paraId="7DDAAB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8F572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B3996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F1B9A1E" w14:textId="77777777" w:rsidTr="00CF614F">
        <w:trPr>
          <w:cantSplit/>
        </w:trPr>
        <w:tc>
          <w:tcPr>
            <w:tcW w:w="709" w:type="dxa"/>
          </w:tcPr>
          <w:p w14:paraId="5D6D2C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0.7701</w:t>
            </w:r>
          </w:p>
        </w:tc>
        <w:tc>
          <w:tcPr>
            <w:tcW w:w="1095" w:type="dxa"/>
          </w:tcPr>
          <w:p w14:paraId="4042909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2905 39 95</w:t>
            </w:r>
          </w:p>
        </w:tc>
        <w:tc>
          <w:tcPr>
            <w:tcW w:w="649" w:type="dxa"/>
          </w:tcPr>
          <w:p w14:paraId="54B2610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5A401C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Dodecano-1,12-diolo (CAS RN 5675-51-4)</w:t>
            </w:r>
          </w:p>
        </w:tc>
        <w:tc>
          <w:tcPr>
            <w:tcW w:w="752" w:type="dxa"/>
          </w:tcPr>
          <w:p w14:paraId="68A1DD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4B3B7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DA006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4357A07" w14:textId="77777777" w:rsidTr="00CF614F">
        <w:trPr>
          <w:cantSplit/>
        </w:trPr>
        <w:tc>
          <w:tcPr>
            <w:tcW w:w="709" w:type="dxa"/>
          </w:tcPr>
          <w:p w14:paraId="00F429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0.7914</w:t>
            </w:r>
          </w:p>
        </w:tc>
        <w:tc>
          <w:tcPr>
            <w:tcW w:w="1095" w:type="dxa"/>
          </w:tcPr>
          <w:p w14:paraId="31E7BFC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2905 39 95</w:t>
            </w:r>
          </w:p>
        </w:tc>
        <w:tc>
          <w:tcPr>
            <w:tcW w:w="649" w:type="dxa"/>
          </w:tcPr>
          <w:p w14:paraId="22B41CD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72C24A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2-metilpropan-1,3-diolo (CAS RN 2163-42-0) avente purezza, in peso, del 98 % o più</w:t>
            </w:r>
          </w:p>
        </w:tc>
        <w:tc>
          <w:tcPr>
            <w:tcW w:w="752" w:type="dxa"/>
          </w:tcPr>
          <w:p w14:paraId="22BB12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DBA65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2E207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95173B9" w14:textId="77777777" w:rsidTr="00CF614F">
        <w:trPr>
          <w:cantSplit/>
        </w:trPr>
        <w:tc>
          <w:tcPr>
            <w:tcW w:w="709" w:type="dxa"/>
          </w:tcPr>
          <w:p w14:paraId="729745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0.8370</w:t>
            </w:r>
          </w:p>
        </w:tc>
        <w:tc>
          <w:tcPr>
            <w:tcW w:w="1095" w:type="dxa"/>
          </w:tcPr>
          <w:p w14:paraId="3054C28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2905 39 95</w:t>
            </w:r>
          </w:p>
        </w:tc>
        <w:tc>
          <w:tcPr>
            <w:tcW w:w="649" w:type="dxa"/>
          </w:tcPr>
          <w:p w14:paraId="3EB6F8B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0C70C8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Pentan-1,5-diolo (CAS RN 111-29-5) con purezza, in peso, di 97 % o più</w:t>
            </w:r>
          </w:p>
        </w:tc>
        <w:tc>
          <w:tcPr>
            <w:tcW w:w="752" w:type="dxa"/>
          </w:tcPr>
          <w:p w14:paraId="5DD9A9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245BF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D6F3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81B78DC" w14:textId="77777777" w:rsidTr="00CF614F">
        <w:trPr>
          <w:cantSplit/>
        </w:trPr>
        <w:tc>
          <w:tcPr>
            <w:tcW w:w="709" w:type="dxa"/>
          </w:tcPr>
          <w:p w14:paraId="44D17D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0.4624</w:t>
            </w:r>
          </w:p>
        </w:tc>
        <w:tc>
          <w:tcPr>
            <w:tcW w:w="1095" w:type="dxa"/>
          </w:tcPr>
          <w:p w14:paraId="33D3725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2905 59 98</w:t>
            </w:r>
          </w:p>
        </w:tc>
        <w:tc>
          <w:tcPr>
            <w:tcW w:w="649" w:type="dxa"/>
          </w:tcPr>
          <w:p w14:paraId="51D66A2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9B2CE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2,2,2-Trifluoroetanolo(CAS RN 75-89-8)</w:t>
            </w:r>
          </w:p>
        </w:tc>
        <w:tc>
          <w:tcPr>
            <w:tcW w:w="752" w:type="dxa"/>
          </w:tcPr>
          <w:p w14:paraId="4BAAF1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7FFCC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B549D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65B8817" w14:textId="77777777" w:rsidTr="00CF614F">
        <w:trPr>
          <w:cantSplit/>
        </w:trPr>
        <w:tc>
          <w:tcPr>
            <w:tcW w:w="709" w:type="dxa"/>
          </w:tcPr>
          <w:p w14:paraId="00F873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0.3378</w:t>
            </w:r>
          </w:p>
        </w:tc>
        <w:tc>
          <w:tcPr>
            <w:tcW w:w="1095" w:type="dxa"/>
          </w:tcPr>
          <w:p w14:paraId="566B3F1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2906 19 00</w:t>
            </w:r>
          </w:p>
        </w:tc>
        <w:tc>
          <w:tcPr>
            <w:tcW w:w="649" w:type="dxa"/>
          </w:tcPr>
          <w:p w14:paraId="6B60161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03C79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Cicloes-1,4-ilendimetanolo (CAS RN 105-08-8)</w:t>
            </w:r>
          </w:p>
        </w:tc>
        <w:tc>
          <w:tcPr>
            <w:tcW w:w="752" w:type="dxa"/>
          </w:tcPr>
          <w:p w14:paraId="0B12BF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95B8C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3A0E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F6EA5FA" w14:textId="77777777" w:rsidTr="00CF614F">
        <w:trPr>
          <w:cantSplit/>
        </w:trPr>
        <w:tc>
          <w:tcPr>
            <w:tcW w:w="709" w:type="dxa"/>
          </w:tcPr>
          <w:p w14:paraId="6080CD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0.3380</w:t>
            </w:r>
          </w:p>
        </w:tc>
        <w:tc>
          <w:tcPr>
            <w:tcW w:w="1095" w:type="dxa"/>
          </w:tcPr>
          <w:p w14:paraId="484808E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2906 19 00</w:t>
            </w:r>
          </w:p>
        </w:tc>
        <w:tc>
          <w:tcPr>
            <w:tcW w:w="649" w:type="dxa"/>
          </w:tcPr>
          <w:p w14:paraId="0E8A45D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9A5D3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4,4’-Isopropilidendicicloesanolo (CAS RN 80-04-6)</w:t>
            </w:r>
          </w:p>
        </w:tc>
        <w:tc>
          <w:tcPr>
            <w:tcW w:w="752" w:type="dxa"/>
          </w:tcPr>
          <w:p w14:paraId="19BED8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7244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FB074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149B654" w14:textId="77777777" w:rsidTr="00CF614F">
        <w:trPr>
          <w:cantSplit/>
        </w:trPr>
        <w:tc>
          <w:tcPr>
            <w:tcW w:w="709" w:type="dxa"/>
          </w:tcPr>
          <w:p w14:paraId="02E24C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0.6257</w:t>
            </w:r>
          </w:p>
        </w:tc>
        <w:tc>
          <w:tcPr>
            <w:tcW w:w="1095" w:type="dxa"/>
          </w:tcPr>
          <w:p w14:paraId="3EA72F0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2906 19 00</w:t>
            </w:r>
          </w:p>
        </w:tc>
        <w:tc>
          <w:tcPr>
            <w:tcW w:w="649" w:type="dxa"/>
          </w:tcPr>
          <w:p w14:paraId="2EC2F74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08946A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4-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terz</w:t>
            </w:r>
            <w:r w:rsidRPr="009F2FFC">
              <w:rPr>
                <w:noProof/>
                <w:sz w:val="16"/>
                <w:lang w:val="en-IE"/>
              </w:rPr>
              <w:t>-Butilcicloesanolo (CAS RN 98-52-2)</w:t>
            </w:r>
          </w:p>
        </w:tc>
        <w:tc>
          <w:tcPr>
            <w:tcW w:w="752" w:type="dxa"/>
          </w:tcPr>
          <w:p w14:paraId="40D233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B195C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6FB49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F371C2B" w14:textId="77777777" w:rsidTr="00CF614F">
        <w:trPr>
          <w:cantSplit/>
        </w:trPr>
        <w:tc>
          <w:tcPr>
            <w:tcW w:w="709" w:type="dxa"/>
          </w:tcPr>
          <w:p w14:paraId="23E46A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0.8231</w:t>
            </w:r>
          </w:p>
        </w:tc>
        <w:tc>
          <w:tcPr>
            <w:tcW w:w="1095" w:type="dxa"/>
          </w:tcPr>
          <w:p w14:paraId="0CE947C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2906 19 00</w:t>
            </w:r>
          </w:p>
        </w:tc>
        <w:tc>
          <w:tcPr>
            <w:tcW w:w="649" w:type="dxa"/>
          </w:tcPr>
          <w:p w14:paraId="6C7344E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1D283BA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5-metil-2-(prop-1-en-2-il)cicloesanolo, miscela di isomeri (CAS RN 7786-67-6) avente purezza, in peso, pari o superiore al 90 %</w:t>
            </w:r>
          </w:p>
        </w:tc>
        <w:tc>
          <w:tcPr>
            <w:tcW w:w="752" w:type="dxa"/>
          </w:tcPr>
          <w:p w14:paraId="2B860D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0CD37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D396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BDD062E" w14:textId="77777777" w:rsidTr="00CF614F">
        <w:trPr>
          <w:cantSplit/>
        </w:trPr>
        <w:tc>
          <w:tcPr>
            <w:tcW w:w="709" w:type="dxa"/>
          </w:tcPr>
          <w:p w14:paraId="704063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0.8721</w:t>
            </w:r>
          </w:p>
        </w:tc>
        <w:tc>
          <w:tcPr>
            <w:tcW w:w="1095" w:type="dxa"/>
          </w:tcPr>
          <w:p w14:paraId="7125DEB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2906 19 00</w:t>
            </w:r>
          </w:p>
        </w:tc>
        <w:tc>
          <w:tcPr>
            <w:tcW w:w="649" w:type="dxa"/>
          </w:tcPr>
          <w:p w14:paraId="54DDF46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61F649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(1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,2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,3</w:t>
            </w:r>
            <w:r w:rsidRPr="009F2FFC">
              <w:rPr>
                <w:i/>
                <w:iCs/>
                <w:noProof/>
                <w:sz w:val="16"/>
              </w:rPr>
              <w:t>R</w:t>
            </w:r>
            <w:r w:rsidRPr="009F2FFC">
              <w:rPr>
                <w:noProof/>
                <w:sz w:val="16"/>
              </w:rPr>
              <w:t>,5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)-(+)-2,3-Pinandiolo (CAS RN 18680-27-8) con purezza, in peso, pari o superiore al 98 %</w:t>
            </w:r>
          </w:p>
        </w:tc>
        <w:tc>
          <w:tcPr>
            <w:tcW w:w="752" w:type="dxa"/>
          </w:tcPr>
          <w:p w14:paraId="40712F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13128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5FE67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EF09EEE" w14:textId="77777777" w:rsidTr="00CF614F">
        <w:trPr>
          <w:cantSplit/>
        </w:trPr>
        <w:tc>
          <w:tcPr>
            <w:tcW w:w="709" w:type="dxa"/>
          </w:tcPr>
          <w:p w14:paraId="19430F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0.7373</w:t>
            </w:r>
          </w:p>
        </w:tc>
        <w:tc>
          <w:tcPr>
            <w:tcW w:w="1095" w:type="dxa"/>
          </w:tcPr>
          <w:p w14:paraId="3CC3922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2906 29 00</w:t>
            </w:r>
          </w:p>
        </w:tc>
        <w:tc>
          <w:tcPr>
            <w:tcW w:w="649" w:type="dxa"/>
          </w:tcPr>
          <w:p w14:paraId="35C9F2D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1F7565A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2,2′-(m-fenilene)dipropan-2-olo (CAS RN 1999-85-5)</w:t>
            </w:r>
          </w:p>
        </w:tc>
        <w:tc>
          <w:tcPr>
            <w:tcW w:w="752" w:type="dxa"/>
          </w:tcPr>
          <w:p w14:paraId="75C908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C4547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C9C0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821F962" w14:textId="77777777" w:rsidTr="00CF614F">
        <w:trPr>
          <w:cantSplit/>
        </w:trPr>
        <w:tc>
          <w:tcPr>
            <w:tcW w:w="709" w:type="dxa"/>
          </w:tcPr>
          <w:p w14:paraId="700E0F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0.7806</w:t>
            </w:r>
          </w:p>
        </w:tc>
        <w:tc>
          <w:tcPr>
            <w:tcW w:w="1095" w:type="dxa"/>
          </w:tcPr>
          <w:p w14:paraId="6679DD5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2906 29 00</w:t>
            </w:r>
          </w:p>
        </w:tc>
        <w:tc>
          <w:tcPr>
            <w:tcW w:w="649" w:type="dxa"/>
          </w:tcPr>
          <w:p w14:paraId="6C2C39D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77B345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3-[3-(Trifluorometil)fenil]propan-1-olo (CAS RN 78573-45-2)</w:t>
            </w:r>
          </w:p>
        </w:tc>
        <w:tc>
          <w:tcPr>
            <w:tcW w:w="752" w:type="dxa"/>
          </w:tcPr>
          <w:p w14:paraId="338B42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07FB9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EF640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B57D1D3" w14:textId="77777777" w:rsidTr="00CF614F">
        <w:trPr>
          <w:cantSplit/>
        </w:trPr>
        <w:tc>
          <w:tcPr>
            <w:tcW w:w="709" w:type="dxa"/>
          </w:tcPr>
          <w:p w14:paraId="1A68E6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0.7963</w:t>
            </w:r>
          </w:p>
        </w:tc>
        <w:tc>
          <w:tcPr>
            <w:tcW w:w="1095" w:type="dxa"/>
          </w:tcPr>
          <w:p w14:paraId="456F6F5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2906 29 00</w:t>
            </w:r>
          </w:p>
        </w:tc>
        <w:tc>
          <w:tcPr>
            <w:tcW w:w="649" w:type="dxa"/>
          </w:tcPr>
          <w:p w14:paraId="5F0EDEE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588B1C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1,2,3,4-Tetraidro-1-naftolo (CAS RN 529-33-9) di purezza minima in peso del 95 %</w:t>
            </w:r>
          </w:p>
        </w:tc>
        <w:tc>
          <w:tcPr>
            <w:tcW w:w="752" w:type="dxa"/>
          </w:tcPr>
          <w:p w14:paraId="6BC356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FCA6E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41100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DC43A30" w14:textId="77777777" w:rsidTr="00CF614F">
        <w:trPr>
          <w:cantSplit/>
        </w:trPr>
        <w:tc>
          <w:tcPr>
            <w:tcW w:w="709" w:type="dxa"/>
          </w:tcPr>
          <w:p w14:paraId="631944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0.5855</w:t>
            </w:r>
          </w:p>
        </w:tc>
        <w:tc>
          <w:tcPr>
            <w:tcW w:w="1095" w:type="dxa"/>
          </w:tcPr>
          <w:p w14:paraId="5B77DC9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2906 29 00</w:t>
            </w:r>
          </w:p>
        </w:tc>
        <w:tc>
          <w:tcPr>
            <w:tcW w:w="649" w:type="dxa"/>
          </w:tcPr>
          <w:p w14:paraId="2055BE4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1470AF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2-Feniletanolo (CAS RN 60-12-8) con purezza, in peso, di 95 % o più</w:t>
            </w:r>
          </w:p>
        </w:tc>
        <w:tc>
          <w:tcPr>
            <w:tcW w:w="752" w:type="dxa"/>
          </w:tcPr>
          <w:p w14:paraId="41F8BE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EAE05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50C8E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F1E96E8" w14:textId="77777777" w:rsidTr="00CF614F">
        <w:trPr>
          <w:cantSplit/>
        </w:trPr>
        <w:tc>
          <w:tcPr>
            <w:tcW w:w="709" w:type="dxa"/>
          </w:tcPr>
          <w:p w14:paraId="6BF934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0.6329</w:t>
            </w:r>
          </w:p>
        </w:tc>
        <w:tc>
          <w:tcPr>
            <w:tcW w:w="1095" w:type="dxa"/>
          </w:tcPr>
          <w:p w14:paraId="525A56B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2907 12 00</w:t>
            </w:r>
          </w:p>
        </w:tc>
        <w:tc>
          <w:tcPr>
            <w:tcW w:w="649" w:type="dxa"/>
          </w:tcPr>
          <w:p w14:paraId="6EBD3AE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C890E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Miscela di meta-cresolo (CAS RN 108-39-4) e para-cresolo (CAS RN 106-44-5) di purezza, in peso, non inferiore a 99 %</w:t>
            </w:r>
          </w:p>
        </w:tc>
        <w:tc>
          <w:tcPr>
            <w:tcW w:w="752" w:type="dxa"/>
          </w:tcPr>
          <w:p w14:paraId="60F29E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6B99A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96191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393055E" w14:textId="77777777" w:rsidTr="00CF614F">
        <w:trPr>
          <w:cantSplit/>
        </w:trPr>
        <w:tc>
          <w:tcPr>
            <w:tcW w:w="709" w:type="dxa"/>
          </w:tcPr>
          <w:p w14:paraId="738FFB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0.6559</w:t>
            </w:r>
          </w:p>
        </w:tc>
        <w:tc>
          <w:tcPr>
            <w:tcW w:w="1095" w:type="dxa"/>
          </w:tcPr>
          <w:p w14:paraId="75BCBAA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2907 12 00</w:t>
            </w:r>
          </w:p>
        </w:tc>
        <w:tc>
          <w:tcPr>
            <w:tcW w:w="649" w:type="dxa"/>
          </w:tcPr>
          <w:p w14:paraId="64523D6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20AD8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p-Cresolo (CAS RN 106-44-5) </w:t>
            </w:r>
          </w:p>
        </w:tc>
        <w:tc>
          <w:tcPr>
            <w:tcW w:w="752" w:type="dxa"/>
          </w:tcPr>
          <w:p w14:paraId="352A6E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7E6D7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DD79C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8D42FCE" w14:textId="77777777" w:rsidTr="00CF614F">
        <w:trPr>
          <w:cantSplit/>
        </w:trPr>
        <w:tc>
          <w:tcPr>
            <w:tcW w:w="709" w:type="dxa"/>
          </w:tcPr>
          <w:p w14:paraId="7A41BC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0.5216</w:t>
            </w:r>
          </w:p>
        </w:tc>
        <w:tc>
          <w:tcPr>
            <w:tcW w:w="1095" w:type="dxa"/>
          </w:tcPr>
          <w:p w14:paraId="46DAA3F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2907 15 90</w:t>
            </w:r>
          </w:p>
        </w:tc>
        <w:tc>
          <w:tcPr>
            <w:tcW w:w="649" w:type="dxa"/>
          </w:tcPr>
          <w:p w14:paraId="4CD1F9B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2E652B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2-Naftolo (CAS RN 135-19-3)</w:t>
            </w:r>
          </w:p>
        </w:tc>
        <w:tc>
          <w:tcPr>
            <w:tcW w:w="752" w:type="dxa"/>
          </w:tcPr>
          <w:p w14:paraId="7A3863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040BE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ED97E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FAEBBBD" w14:textId="77777777" w:rsidTr="00CF614F">
        <w:trPr>
          <w:cantSplit/>
        </w:trPr>
        <w:tc>
          <w:tcPr>
            <w:tcW w:w="709" w:type="dxa"/>
          </w:tcPr>
          <w:p w14:paraId="2F3AD6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0.6256</w:t>
            </w:r>
          </w:p>
        </w:tc>
        <w:tc>
          <w:tcPr>
            <w:tcW w:w="1095" w:type="dxa"/>
          </w:tcPr>
          <w:p w14:paraId="7F482AA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2907 19 10</w:t>
            </w:r>
          </w:p>
        </w:tc>
        <w:tc>
          <w:tcPr>
            <w:tcW w:w="649" w:type="dxa"/>
          </w:tcPr>
          <w:p w14:paraId="0E9894B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E8F1B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2,6-Xilenolo (CAS RN 576-26-1)</w:t>
            </w:r>
          </w:p>
        </w:tc>
        <w:tc>
          <w:tcPr>
            <w:tcW w:w="752" w:type="dxa"/>
          </w:tcPr>
          <w:p w14:paraId="2324E5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98C22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01062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70BCC72" w14:textId="77777777" w:rsidTr="00CF614F">
        <w:trPr>
          <w:cantSplit/>
        </w:trPr>
        <w:tc>
          <w:tcPr>
            <w:tcW w:w="709" w:type="dxa"/>
          </w:tcPr>
          <w:p w14:paraId="2D6525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0.4480</w:t>
            </w:r>
          </w:p>
        </w:tc>
        <w:tc>
          <w:tcPr>
            <w:tcW w:w="1095" w:type="dxa"/>
          </w:tcPr>
          <w:p w14:paraId="1C63BD9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2907 19 90</w:t>
            </w:r>
          </w:p>
        </w:tc>
        <w:tc>
          <w:tcPr>
            <w:tcW w:w="649" w:type="dxa"/>
          </w:tcPr>
          <w:p w14:paraId="396CE58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1AD60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Bifenil-4-olo (CAS RN 92-69-3)</w:t>
            </w:r>
          </w:p>
        </w:tc>
        <w:tc>
          <w:tcPr>
            <w:tcW w:w="752" w:type="dxa"/>
          </w:tcPr>
          <w:p w14:paraId="1362AC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B7BF5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D90CC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CD81EE7" w14:textId="77777777" w:rsidTr="00CF614F">
        <w:trPr>
          <w:cantSplit/>
        </w:trPr>
        <w:tc>
          <w:tcPr>
            <w:tcW w:w="709" w:type="dxa"/>
          </w:tcPr>
          <w:p w14:paraId="4AAF24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0.7753</w:t>
            </w:r>
          </w:p>
        </w:tc>
        <w:tc>
          <w:tcPr>
            <w:tcW w:w="1095" w:type="dxa"/>
          </w:tcPr>
          <w:p w14:paraId="3C1562D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2907 19 90</w:t>
            </w:r>
          </w:p>
        </w:tc>
        <w:tc>
          <w:tcPr>
            <w:tcW w:w="649" w:type="dxa"/>
          </w:tcPr>
          <w:p w14:paraId="1B7D5B2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331F800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2-metil-5-(propan-2-il)fenolo (CAS RN 499-75-2)</w:t>
            </w:r>
          </w:p>
        </w:tc>
        <w:tc>
          <w:tcPr>
            <w:tcW w:w="752" w:type="dxa"/>
          </w:tcPr>
          <w:p w14:paraId="5A7E51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12EC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1125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1194FEB" w14:textId="77777777" w:rsidTr="00CF614F">
        <w:trPr>
          <w:cantSplit/>
        </w:trPr>
        <w:tc>
          <w:tcPr>
            <w:tcW w:w="709" w:type="dxa"/>
          </w:tcPr>
          <w:p w14:paraId="5A264C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0.3372</w:t>
            </w:r>
          </w:p>
        </w:tc>
        <w:tc>
          <w:tcPr>
            <w:tcW w:w="1095" w:type="dxa"/>
          </w:tcPr>
          <w:p w14:paraId="0A4CCB2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2907 21 00</w:t>
            </w:r>
          </w:p>
        </w:tc>
        <w:tc>
          <w:tcPr>
            <w:tcW w:w="649" w:type="dxa"/>
          </w:tcPr>
          <w:p w14:paraId="3F1A6D9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3E9F1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Resorcinolo (CAS RN 108-46-3)</w:t>
            </w:r>
          </w:p>
        </w:tc>
        <w:tc>
          <w:tcPr>
            <w:tcW w:w="752" w:type="dxa"/>
          </w:tcPr>
          <w:p w14:paraId="70DCBA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EEA97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8BE8C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3D9D1B8" w14:textId="77777777" w:rsidTr="00CF614F">
        <w:trPr>
          <w:cantSplit/>
        </w:trPr>
        <w:tc>
          <w:tcPr>
            <w:tcW w:w="709" w:type="dxa"/>
          </w:tcPr>
          <w:p w14:paraId="731BE4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0.8482</w:t>
            </w:r>
          </w:p>
        </w:tc>
        <w:tc>
          <w:tcPr>
            <w:tcW w:w="1095" w:type="dxa"/>
          </w:tcPr>
          <w:p w14:paraId="101725C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2907 29 00</w:t>
            </w:r>
          </w:p>
        </w:tc>
        <w:tc>
          <w:tcPr>
            <w:tcW w:w="649" w:type="dxa"/>
          </w:tcPr>
          <w:p w14:paraId="6310363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13</w:t>
            </w:r>
          </w:p>
        </w:tc>
        <w:tc>
          <w:tcPr>
            <w:tcW w:w="4034" w:type="dxa"/>
          </w:tcPr>
          <w:p w14:paraId="7FFC41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4,4'-Metilenedi-2,6-xilenolo (CAS RN 5384-21-4) con purezza, in peso, pari o superiore al 98,5 %</w:t>
            </w:r>
          </w:p>
        </w:tc>
        <w:tc>
          <w:tcPr>
            <w:tcW w:w="752" w:type="dxa"/>
          </w:tcPr>
          <w:p w14:paraId="0B6DB3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A8DCC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CE7CE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DCA0FED" w14:textId="77777777" w:rsidTr="00CF614F">
        <w:trPr>
          <w:cantSplit/>
        </w:trPr>
        <w:tc>
          <w:tcPr>
            <w:tcW w:w="709" w:type="dxa"/>
          </w:tcPr>
          <w:p w14:paraId="364F74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0.6026</w:t>
            </w:r>
          </w:p>
        </w:tc>
        <w:tc>
          <w:tcPr>
            <w:tcW w:w="1095" w:type="dxa"/>
          </w:tcPr>
          <w:p w14:paraId="2140F16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2907 29 00</w:t>
            </w:r>
          </w:p>
        </w:tc>
        <w:tc>
          <w:tcPr>
            <w:tcW w:w="649" w:type="dxa"/>
          </w:tcPr>
          <w:p w14:paraId="537AE6B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2CF11D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6,6'-Di-terz-butil-4,4'-butilidendi-m-cresolo (CAS RN 85-60-9)</w:t>
            </w:r>
          </w:p>
        </w:tc>
        <w:tc>
          <w:tcPr>
            <w:tcW w:w="752" w:type="dxa"/>
          </w:tcPr>
          <w:p w14:paraId="39027B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F3B1C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9B3B2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6EE7603" w14:textId="77777777" w:rsidTr="00CF614F">
        <w:trPr>
          <w:cantSplit/>
        </w:trPr>
        <w:tc>
          <w:tcPr>
            <w:tcW w:w="709" w:type="dxa"/>
          </w:tcPr>
          <w:p w14:paraId="5BD1C6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0.3367</w:t>
            </w:r>
          </w:p>
        </w:tc>
        <w:tc>
          <w:tcPr>
            <w:tcW w:w="1095" w:type="dxa"/>
          </w:tcPr>
          <w:p w14:paraId="19B12B3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2907 29 00</w:t>
            </w:r>
          </w:p>
        </w:tc>
        <w:tc>
          <w:tcPr>
            <w:tcW w:w="649" w:type="dxa"/>
          </w:tcPr>
          <w:p w14:paraId="3CD40CD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2DFD53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4,4',4"-Etilidinetrifenolo (CAS RN 27955-94-8)</w:t>
            </w:r>
          </w:p>
        </w:tc>
        <w:tc>
          <w:tcPr>
            <w:tcW w:w="752" w:type="dxa"/>
          </w:tcPr>
          <w:p w14:paraId="6A78FC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E7186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440D9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CC58D8C" w14:textId="77777777" w:rsidTr="00CF614F">
        <w:trPr>
          <w:cantSplit/>
        </w:trPr>
        <w:tc>
          <w:tcPr>
            <w:tcW w:w="709" w:type="dxa"/>
          </w:tcPr>
          <w:p w14:paraId="653234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0.5432</w:t>
            </w:r>
          </w:p>
        </w:tc>
        <w:tc>
          <w:tcPr>
            <w:tcW w:w="1095" w:type="dxa"/>
          </w:tcPr>
          <w:p w14:paraId="52046E5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2907 29 00</w:t>
            </w:r>
          </w:p>
        </w:tc>
        <w:tc>
          <w:tcPr>
            <w:tcW w:w="649" w:type="dxa"/>
          </w:tcPr>
          <w:p w14:paraId="0F0A6E6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1E3A3A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2-Metilidrochinone (CAS RN 95-71-6)</w:t>
            </w:r>
          </w:p>
        </w:tc>
        <w:tc>
          <w:tcPr>
            <w:tcW w:w="752" w:type="dxa"/>
          </w:tcPr>
          <w:p w14:paraId="3AF5C0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0D45D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242C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A0C4EA7" w14:textId="77777777" w:rsidTr="00CF614F">
        <w:trPr>
          <w:cantSplit/>
        </w:trPr>
        <w:tc>
          <w:tcPr>
            <w:tcW w:w="709" w:type="dxa"/>
          </w:tcPr>
          <w:p w14:paraId="41D422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0.2584</w:t>
            </w:r>
          </w:p>
        </w:tc>
        <w:tc>
          <w:tcPr>
            <w:tcW w:w="1095" w:type="dxa"/>
          </w:tcPr>
          <w:p w14:paraId="024EB90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2907 29 00</w:t>
            </w:r>
          </w:p>
        </w:tc>
        <w:tc>
          <w:tcPr>
            <w:tcW w:w="649" w:type="dxa"/>
          </w:tcPr>
          <w:p w14:paraId="211DCE3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0F7DBB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2,2’,2",6,6’,6"-Esa-</w:t>
            </w:r>
            <w:r w:rsidRPr="009F2FFC">
              <w:rPr>
                <w:i/>
                <w:iCs/>
                <w:noProof/>
                <w:sz w:val="16"/>
              </w:rPr>
              <w:t>terz</w:t>
            </w:r>
            <w:r w:rsidRPr="009F2FFC">
              <w:rPr>
                <w:noProof/>
                <w:sz w:val="16"/>
              </w:rPr>
              <w:t>-butil-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α</w:t>
            </w:r>
            <w:r w:rsidRPr="009F2FFC">
              <w:rPr>
                <w:i/>
                <w:iCs/>
                <w:noProof/>
                <w:sz w:val="16"/>
              </w:rPr>
              <w:t>,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α</w:t>
            </w:r>
            <w:r w:rsidRPr="009F2FFC">
              <w:rPr>
                <w:i/>
                <w:iCs/>
                <w:noProof/>
                <w:sz w:val="16"/>
              </w:rPr>
              <w:t>’,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α</w:t>
            </w:r>
            <w:r w:rsidRPr="009F2FFC">
              <w:rPr>
                <w:i/>
                <w:iCs/>
                <w:noProof/>
                <w:sz w:val="16"/>
              </w:rPr>
              <w:t>"</w:t>
            </w:r>
            <w:r w:rsidRPr="009F2FFC">
              <w:rPr>
                <w:noProof/>
                <w:sz w:val="16"/>
              </w:rPr>
              <w:t>-(mesitilen-2,4,6-triil)tri-</w:t>
            </w:r>
            <w:r w:rsidRPr="009F2FFC">
              <w:rPr>
                <w:i/>
                <w:iCs/>
                <w:noProof/>
                <w:sz w:val="16"/>
              </w:rPr>
              <w:t>p</w:t>
            </w:r>
            <w:r w:rsidRPr="009F2FFC">
              <w:rPr>
                <w:noProof/>
                <w:sz w:val="16"/>
              </w:rPr>
              <w:t>-cresolo (CAS RN 1709-70-2) </w:t>
            </w:r>
          </w:p>
        </w:tc>
        <w:tc>
          <w:tcPr>
            <w:tcW w:w="752" w:type="dxa"/>
          </w:tcPr>
          <w:p w14:paraId="6591D6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6EBA0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88539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5AF8030" w14:textId="77777777" w:rsidTr="00CF614F">
        <w:trPr>
          <w:cantSplit/>
        </w:trPr>
        <w:tc>
          <w:tcPr>
            <w:tcW w:w="709" w:type="dxa"/>
          </w:tcPr>
          <w:p w14:paraId="75324B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0.7402</w:t>
            </w:r>
          </w:p>
        </w:tc>
        <w:tc>
          <w:tcPr>
            <w:tcW w:w="1095" w:type="dxa"/>
          </w:tcPr>
          <w:p w14:paraId="2592462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2907 29 00</w:t>
            </w:r>
          </w:p>
        </w:tc>
        <w:tc>
          <w:tcPr>
            <w:tcW w:w="649" w:type="dxa"/>
          </w:tcPr>
          <w:p w14:paraId="779ACC0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089295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Bifenil-4,4'-diolo (CAS RN 92-88-6)</w:t>
            </w:r>
          </w:p>
        </w:tc>
        <w:tc>
          <w:tcPr>
            <w:tcW w:w="752" w:type="dxa"/>
          </w:tcPr>
          <w:p w14:paraId="7A7CDD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34C7C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61A9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5FAE204" w14:textId="77777777" w:rsidTr="00CF614F">
        <w:trPr>
          <w:cantSplit/>
        </w:trPr>
        <w:tc>
          <w:tcPr>
            <w:tcW w:w="709" w:type="dxa"/>
          </w:tcPr>
          <w:p w14:paraId="18D5AD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0.3848</w:t>
            </w:r>
          </w:p>
        </w:tc>
        <w:tc>
          <w:tcPr>
            <w:tcW w:w="1095" w:type="dxa"/>
          </w:tcPr>
          <w:p w14:paraId="5871793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2907 29 00</w:t>
            </w:r>
          </w:p>
        </w:tc>
        <w:tc>
          <w:tcPr>
            <w:tcW w:w="649" w:type="dxa"/>
          </w:tcPr>
          <w:p w14:paraId="1444C48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2D34E8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Floroglucinolo, anche idratato</w:t>
            </w:r>
          </w:p>
        </w:tc>
        <w:tc>
          <w:tcPr>
            <w:tcW w:w="752" w:type="dxa"/>
          </w:tcPr>
          <w:p w14:paraId="61D5E3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58BBC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CDA18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10ACD5C" w14:textId="77777777" w:rsidTr="00CF614F">
        <w:trPr>
          <w:cantSplit/>
        </w:trPr>
        <w:tc>
          <w:tcPr>
            <w:tcW w:w="709" w:type="dxa"/>
          </w:tcPr>
          <w:p w14:paraId="54BD63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0.5914</w:t>
            </w:r>
          </w:p>
        </w:tc>
        <w:tc>
          <w:tcPr>
            <w:tcW w:w="1095" w:type="dxa"/>
          </w:tcPr>
          <w:p w14:paraId="009E501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2908 19 00</w:t>
            </w:r>
          </w:p>
        </w:tc>
        <w:tc>
          <w:tcPr>
            <w:tcW w:w="649" w:type="dxa"/>
          </w:tcPr>
          <w:p w14:paraId="54730CC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CBDC4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4,4'-(Perfluoroisopropiliden)difenolo (CAS RN 1478-61-1)</w:t>
            </w:r>
          </w:p>
        </w:tc>
        <w:tc>
          <w:tcPr>
            <w:tcW w:w="752" w:type="dxa"/>
          </w:tcPr>
          <w:p w14:paraId="773871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B66CD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1F437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4F79482" w14:textId="77777777" w:rsidTr="00CF614F">
        <w:trPr>
          <w:cantSplit/>
        </w:trPr>
        <w:tc>
          <w:tcPr>
            <w:tcW w:w="709" w:type="dxa"/>
          </w:tcPr>
          <w:p w14:paraId="267526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0.6260</w:t>
            </w:r>
          </w:p>
        </w:tc>
        <w:tc>
          <w:tcPr>
            <w:tcW w:w="1095" w:type="dxa"/>
          </w:tcPr>
          <w:p w14:paraId="775C75E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2908 19 00</w:t>
            </w:r>
          </w:p>
        </w:tc>
        <w:tc>
          <w:tcPr>
            <w:tcW w:w="649" w:type="dxa"/>
          </w:tcPr>
          <w:p w14:paraId="31241D2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17FFD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4-Clorofenolo (CAS RN 106-48-9)</w:t>
            </w:r>
          </w:p>
        </w:tc>
        <w:tc>
          <w:tcPr>
            <w:tcW w:w="752" w:type="dxa"/>
          </w:tcPr>
          <w:p w14:paraId="3627FD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74553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9ADA0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A72AD42" w14:textId="77777777" w:rsidTr="00CF614F">
        <w:trPr>
          <w:cantSplit/>
        </w:trPr>
        <w:tc>
          <w:tcPr>
            <w:tcW w:w="709" w:type="dxa"/>
          </w:tcPr>
          <w:p w14:paraId="790901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0.6782</w:t>
            </w:r>
          </w:p>
        </w:tc>
        <w:tc>
          <w:tcPr>
            <w:tcW w:w="1095" w:type="dxa"/>
          </w:tcPr>
          <w:p w14:paraId="69815BF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2908 19 00</w:t>
            </w:r>
          </w:p>
        </w:tc>
        <w:tc>
          <w:tcPr>
            <w:tcW w:w="649" w:type="dxa"/>
          </w:tcPr>
          <w:p w14:paraId="22B23EF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2B2760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3,4,5-Trifluorofenolo (CAS RN 99627-05-1)</w:t>
            </w:r>
          </w:p>
        </w:tc>
        <w:tc>
          <w:tcPr>
            <w:tcW w:w="752" w:type="dxa"/>
          </w:tcPr>
          <w:p w14:paraId="20AC15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4B789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02299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22EC360" w14:textId="77777777" w:rsidTr="00CF614F">
        <w:trPr>
          <w:cantSplit/>
        </w:trPr>
        <w:tc>
          <w:tcPr>
            <w:tcW w:w="709" w:type="dxa"/>
          </w:tcPr>
          <w:p w14:paraId="3C6D6C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0.6915</w:t>
            </w:r>
          </w:p>
        </w:tc>
        <w:tc>
          <w:tcPr>
            <w:tcW w:w="1095" w:type="dxa"/>
          </w:tcPr>
          <w:p w14:paraId="4CE4AAC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2908 19 00</w:t>
            </w:r>
          </w:p>
        </w:tc>
        <w:tc>
          <w:tcPr>
            <w:tcW w:w="649" w:type="dxa"/>
          </w:tcPr>
          <w:p w14:paraId="7B7925D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1AE22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4-Fluorofenolo (CAS RN 371-41-5)</w:t>
            </w:r>
          </w:p>
        </w:tc>
        <w:tc>
          <w:tcPr>
            <w:tcW w:w="752" w:type="dxa"/>
          </w:tcPr>
          <w:p w14:paraId="407E5B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A8DE3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0546E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25D7772" w14:textId="77777777" w:rsidTr="00CF614F">
        <w:trPr>
          <w:cantSplit/>
        </w:trPr>
        <w:tc>
          <w:tcPr>
            <w:tcW w:w="709" w:type="dxa"/>
          </w:tcPr>
          <w:p w14:paraId="5709E3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0.8204</w:t>
            </w:r>
          </w:p>
        </w:tc>
        <w:tc>
          <w:tcPr>
            <w:tcW w:w="1095" w:type="dxa"/>
          </w:tcPr>
          <w:p w14:paraId="315F58D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2908 19 00</w:t>
            </w:r>
          </w:p>
        </w:tc>
        <w:tc>
          <w:tcPr>
            <w:tcW w:w="649" w:type="dxa"/>
          </w:tcPr>
          <w:p w14:paraId="31DF9A4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6A2F5B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2,3,6-trifluorofenolo (CAS RN 113798-74-6) avente purezza, in peso, pari o superiore al 98 %</w:t>
            </w:r>
          </w:p>
        </w:tc>
        <w:tc>
          <w:tcPr>
            <w:tcW w:w="752" w:type="dxa"/>
          </w:tcPr>
          <w:p w14:paraId="35CDB4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F9DAF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F5747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A032630" w14:textId="77777777" w:rsidTr="00CF614F">
        <w:trPr>
          <w:cantSplit/>
        </w:trPr>
        <w:tc>
          <w:tcPr>
            <w:tcW w:w="709" w:type="dxa"/>
          </w:tcPr>
          <w:p w14:paraId="36BC3A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0.3359</w:t>
            </w:r>
          </w:p>
        </w:tc>
        <w:tc>
          <w:tcPr>
            <w:tcW w:w="1095" w:type="dxa"/>
          </w:tcPr>
          <w:p w14:paraId="6E2634D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2909 19 90</w:t>
            </w:r>
          </w:p>
        </w:tc>
        <w:tc>
          <w:tcPr>
            <w:tcW w:w="649" w:type="dxa"/>
          </w:tcPr>
          <w:p w14:paraId="4AC5B6D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E04C3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Miscela di isomeri di ossido di nonafluorobutile e metile o di ossido di nonafluorobutile e etile, di purezza, in peso, di 99 % o più</w:t>
            </w:r>
          </w:p>
        </w:tc>
        <w:tc>
          <w:tcPr>
            <w:tcW w:w="752" w:type="dxa"/>
          </w:tcPr>
          <w:p w14:paraId="37CEE9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7ECB8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F6E6A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076BE51" w14:textId="77777777" w:rsidTr="00CF614F">
        <w:trPr>
          <w:cantSplit/>
        </w:trPr>
        <w:tc>
          <w:tcPr>
            <w:tcW w:w="709" w:type="dxa"/>
          </w:tcPr>
          <w:p w14:paraId="65DCED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0.4035</w:t>
            </w:r>
          </w:p>
        </w:tc>
        <w:tc>
          <w:tcPr>
            <w:tcW w:w="1095" w:type="dxa"/>
          </w:tcPr>
          <w:p w14:paraId="679BE71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2909 19 90</w:t>
            </w:r>
          </w:p>
        </w:tc>
        <w:tc>
          <w:tcPr>
            <w:tcW w:w="649" w:type="dxa"/>
          </w:tcPr>
          <w:p w14:paraId="62FDC68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3CB6337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3-Etossi-perfluoro-2-metilesano (CAS RN 297730-93-9)</w:t>
            </w:r>
          </w:p>
        </w:tc>
        <w:tc>
          <w:tcPr>
            <w:tcW w:w="752" w:type="dxa"/>
          </w:tcPr>
          <w:p w14:paraId="34E015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3B7B3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96CDD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056410E" w14:textId="77777777" w:rsidTr="00CF614F">
        <w:trPr>
          <w:cantSplit/>
        </w:trPr>
        <w:tc>
          <w:tcPr>
            <w:tcW w:w="709" w:type="dxa"/>
          </w:tcPr>
          <w:p w14:paraId="566FF3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0.5407</w:t>
            </w:r>
          </w:p>
        </w:tc>
        <w:tc>
          <w:tcPr>
            <w:tcW w:w="1095" w:type="dxa"/>
          </w:tcPr>
          <w:p w14:paraId="1FE1546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2909 20 00</w:t>
            </w:r>
          </w:p>
        </w:tc>
        <w:tc>
          <w:tcPr>
            <w:tcW w:w="649" w:type="dxa"/>
          </w:tcPr>
          <w:p w14:paraId="226FDE1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8A8F18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0D6B0A">
              <w:rPr>
                <w:noProof/>
                <w:sz w:val="16"/>
                <w:lang w:val="fr-BE"/>
              </w:rPr>
              <w:t>Metil Cedril Etere (CAS RN 19870-74-7)</w:t>
            </w:r>
          </w:p>
        </w:tc>
        <w:tc>
          <w:tcPr>
            <w:tcW w:w="752" w:type="dxa"/>
          </w:tcPr>
          <w:p w14:paraId="444781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6304B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5CDB9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30BE328" w14:textId="77777777" w:rsidTr="00CF614F">
        <w:trPr>
          <w:cantSplit/>
        </w:trPr>
        <w:tc>
          <w:tcPr>
            <w:tcW w:w="709" w:type="dxa"/>
          </w:tcPr>
          <w:p w14:paraId="480A96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0.5503</w:t>
            </w:r>
          </w:p>
        </w:tc>
        <w:tc>
          <w:tcPr>
            <w:tcW w:w="1095" w:type="dxa"/>
          </w:tcPr>
          <w:p w14:paraId="593A5D8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2909 30 38</w:t>
            </w:r>
          </w:p>
        </w:tc>
        <w:tc>
          <w:tcPr>
            <w:tcW w:w="649" w:type="dxa"/>
          </w:tcPr>
          <w:p w14:paraId="2F22837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A1974D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1,1’-Propano-2,2-diilbis[3,5-dibromo-4-(2,3-dibromopropossi)benzene] (CAS RN 21850-44-2)</w:t>
            </w:r>
          </w:p>
        </w:tc>
        <w:tc>
          <w:tcPr>
            <w:tcW w:w="752" w:type="dxa"/>
          </w:tcPr>
          <w:p w14:paraId="1DA55B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BABFC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FF9F3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9B34ABE" w14:textId="77777777" w:rsidTr="00CF614F">
        <w:trPr>
          <w:cantSplit/>
        </w:trPr>
        <w:tc>
          <w:tcPr>
            <w:tcW w:w="709" w:type="dxa"/>
          </w:tcPr>
          <w:p w14:paraId="2A1658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0.6649</w:t>
            </w:r>
          </w:p>
        </w:tc>
        <w:tc>
          <w:tcPr>
            <w:tcW w:w="1095" w:type="dxa"/>
          </w:tcPr>
          <w:p w14:paraId="365CD0E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2909 30 38</w:t>
            </w:r>
          </w:p>
        </w:tc>
        <w:tc>
          <w:tcPr>
            <w:tcW w:w="649" w:type="dxa"/>
          </w:tcPr>
          <w:p w14:paraId="21C7495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5549D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1,1'-(1-Metiletilidene)bis[3,5-dibromo-4-(2,3-dibromo-2-metilpropossi)]-benzene (CAS RN 97416-84-7)</w:t>
            </w:r>
          </w:p>
        </w:tc>
        <w:tc>
          <w:tcPr>
            <w:tcW w:w="752" w:type="dxa"/>
          </w:tcPr>
          <w:p w14:paraId="4A3DCC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FDC13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F0D1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C650439" w14:textId="77777777" w:rsidTr="00CF614F">
        <w:trPr>
          <w:cantSplit/>
        </w:trPr>
        <w:tc>
          <w:tcPr>
            <w:tcW w:w="709" w:type="dxa"/>
          </w:tcPr>
          <w:p w14:paraId="7E4731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0.7828</w:t>
            </w:r>
          </w:p>
        </w:tc>
        <w:tc>
          <w:tcPr>
            <w:tcW w:w="1095" w:type="dxa"/>
          </w:tcPr>
          <w:p w14:paraId="0C3F99E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2909 30 38</w:t>
            </w:r>
          </w:p>
        </w:tc>
        <w:tc>
          <w:tcPr>
            <w:tcW w:w="649" w:type="dxa"/>
          </w:tcPr>
          <w:p w14:paraId="7F00306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454E82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2-(1-Adamantil)-4-Bromoanisolo (CAS RN 104224-63-7) avente purezza, in peso, del 99 % o più</w:t>
            </w:r>
          </w:p>
        </w:tc>
        <w:tc>
          <w:tcPr>
            <w:tcW w:w="752" w:type="dxa"/>
          </w:tcPr>
          <w:p w14:paraId="6FF4AF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8F5EB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D5E0E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521C12F" w14:textId="77777777" w:rsidTr="00CF614F">
        <w:trPr>
          <w:cantSplit/>
        </w:trPr>
        <w:tc>
          <w:tcPr>
            <w:tcW w:w="709" w:type="dxa"/>
          </w:tcPr>
          <w:p w14:paraId="1A5FB3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0.4710</w:t>
            </w:r>
          </w:p>
        </w:tc>
        <w:tc>
          <w:tcPr>
            <w:tcW w:w="1095" w:type="dxa"/>
          </w:tcPr>
          <w:p w14:paraId="646BC4E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2909 30 90</w:t>
            </w:r>
          </w:p>
        </w:tc>
        <w:tc>
          <w:tcPr>
            <w:tcW w:w="649" w:type="dxa"/>
          </w:tcPr>
          <w:p w14:paraId="156EF14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C29D1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2-(fenilmetossi)naftalene (CAS RN 613-62-7)</w:t>
            </w:r>
          </w:p>
        </w:tc>
        <w:tc>
          <w:tcPr>
            <w:tcW w:w="752" w:type="dxa"/>
          </w:tcPr>
          <w:p w14:paraId="4B5177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F5817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17F20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E77DE11" w14:textId="77777777" w:rsidTr="00CF614F">
        <w:trPr>
          <w:cantSplit/>
        </w:trPr>
        <w:tc>
          <w:tcPr>
            <w:tcW w:w="709" w:type="dxa"/>
          </w:tcPr>
          <w:p w14:paraId="3AFD0D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0.7176</w:t>
            </w:r>
          </w:p>
        </w:tc>
        <w:tc>
          <w:tcPr>
            <w:tcW w:w="1095" w:type="dxa"/>
          </w:tcPr>
          <w:p w14:paraId="18EE6C4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2909 30 90</w:t>
            </w:r>
          </w:p>
        </w:tc>
        <w:tc>
          <w:tcPr>
            <w:tcW w:w="649" w:type="dxa"/>
          </w:tcPr>
          <w:p w14:paraId="0DBCDB3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213213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{[(2,2-Dimetilbut-3-in-1-il)ossi]metil}benzene (CAS RN 1092536-54-3)</w:t>
            </w:r>
          </w:p>
        </w:tc>
        <w:tc>
          <w:tcPr>
            <w:tcW w:w="752" w:type="dxa"/>
          </w:tcPr>
          <w:p w14:paraId="192636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9F5C6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D0EF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D7E1351" w14:textId="77777777" w:rsidTr="00CF614F">
        <w:trPr>
          <w:cantSplit/>
        </w:trPr>
        <w:tc>
          <w:tcPr>
            <w:tcW w:w="709" w:type="dxa"/>
          </w:tcPr>
          <w:p w14:paraId="478F0E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0.4711</w:t>
            </w:r>
          </w:p>
        </w:tc>
        <w:tc>
          <w:tcPr>
            <w:tcW w:w="1095" w:type="dxa"/>
          </w:tcPr>
          <w:p w14:paraId="5623033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2909 30 90</w:t>
            </w:r>
          </w:p>
        </w:tc>
        <w:tc>
          <w:tcPr>
            <w:tcW w:w="649" w:type="dxa"/>
          </w:tcPr>
          <w:p w14:paraId="184058B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7798FD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1,2-Bis(3-metilfenossi)etano (CAS RN 54914-85-1)</w:t>
            </w:r>
          </w:p>
        </w:tc>
        <w:tc>
          <w:tcPr>
            <w:tcW w:w="752" w:type="dxa"/>
          </w:tcPr>
          <w:p w14:paraId="434BF7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450DB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D13D9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9EF64D6" w14:textId="77777777" w:rsidTr="00CF614F">
        <w:trPr>
          <w:cantSplit/>
        </w:trPr>
        <w:tc>
          <w:tcPr>
            <w:tcW w:w="709" w:type="dxa"/>
          </w:tcPr>
          <w:p w14:paraId="28B7F1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0.7115</w:t>
            </w:r>
          </w:p>
        </w:tc>
        <w:tc>
          <w:tcPr>
            <w:tcW w:w="1095" w:type="dxa"/>
          </w:tcPr>
          <w:p w14:paraId="33A8604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2909 30 90</w:t>
            </w:r>
          </w:p>
        </w:tc>
        <w:tc>
          <w:tcPr>
            <w:tcW w:w="649" w:type="dxa"/>
          </w:tcPr>
          <w:p w14:paraId="5D81B59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541F639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1,2-Difenossietano (CAS RN 104-66-5) sotto forma di polvere o di dispersione acquosa contenente, in peso, tra il 30 % e il 60 % di 1,2-difenossietano</w:t>
            </w:r>
          </w:p>
        </w:tc>
        <w:tc>
          <w:tcPr>
            <w:tcW w:w="752" w:type="dxa"/>
          </w:tcPr>
          <w:p w14:paraId="533CE2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C2E8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D6FED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274D422" w14:textId="77777777" w:rsidTr="00CF614F">
        <w:trPr>
          <w:cantSplit/>
        </w:trPr>
        <w:tc>
          <w:tcPr>
            <w:tcW w:w="709" w:type="dxa"/>
          </w:tcPr>
          <w:p w14:paraId="0FFC32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0.5117</w:t>
            </w:r>
          </w:p>
        </w:tc>
        <w:tc>
          <w:tcPr>
            <w:tcW w:w="1095" w:type="dxa"/>
          </w:tcPr>
          <w:p w14:paraId="592EBF2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2909 30 90</w:t>
            </w:r>
          </w:p>
        </w:tc>
        <w:tc>
          <w:tcPr>
            <w:tcW w:w="649" w:type="dxa"/>
          </w:tcPr>
          <w:p w14:paraId="7168EAC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6103AE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3,4,5-Trimetossitoluene (CAS RN 6443-69-2)</w:t>
            </w:r>
          </w:p>
        </w:tc>
        <w:tc>
          <w:tcPr>
            <w:tcW w:w="752" w:type="dxa"/>
          </w:tcPr>
          <w:p w14:paraId="65479F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7C1E7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4C7DC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B920AE5" w14:textId="77777777" w:rsidTr="00CF614F">
        <w:trPr>
          <w:cantSplit/>
        </w:trPr>
        <w:tc>
          <w:tcPr>
            <w:tcW w:w="709" w:type="dxa"/>
          </w:tcPr>
          <w:p w14:paraId="06FB05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0.6614</w:t>
            </w:r>
          </w:p>
        </w:tc>
        <w:tc>
          <w:tcPr>
            <w:tcW w:w="1095" w:type="dxa"/>
          </w:tcPr>
          <w:p w14:paraId="670DED2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2909 30 90</w:t>
            </w:r>
          </w:p>
        </w:tc>
        <w:tc>
          <w:tcPr>
            <w:tcW w:w="649" w:type="dxa"/>
          </w:tcPr>
          <w:p w14:paraId="1C5047E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4EE3A5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1-Cloro-2,5-dimetossibenzene (CAS RN 2100-42-7)</w:t>
            </w:r>
          </w:p>
        </w:tc>
        <w:tc>
          <w:tcPr>
            <w:tcW w:w="752" w:type="dxa"/>
          </w:tcPr>
          <w:p w14:paraId="0E5CF3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EA04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C145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E371C77" w14:textId="77777777" w:rsidTr="00CF614F">
        <w:trPr>
          <w:cantSplit/>
        </w:trPr>
        <w:tc>
          <w:tcPr>
            <w:tcW w:w="709" w:type="dxa"/>
          </w:tcPr>
          <w:p w14:paraId="4CB8BC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0.8167</w:t>
            </w:r>
          </w:p>
        </w:tc>
        <w:tc>
          <w:tcPr>
            <w:tcW w:w="1095" w:type="dxa"/>
          </w:tcPr>
          <w:p w14:paraId="6634796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2909 30 90</w:t>
            </w:r>
          </w:p>
        </w:tc>
        <w:tc>
          <w:tcPr>
            <w:tcW w:w="649" w:type="dxa"/>
          </w:tcPr>
          <w:p w14:paraId="062181A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4E7821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5-bromo-1,3-difluoro-2-(trifluorometossi)benzene (CAS RN 115467-07-7) avente purezza, in peso, pari o superiore al 95 %</w:t>
            </w:r>
          </w:p>
        </w:tc>
        <w:tc>
          <w:tcPr>
            <w:tcW w:w="752" w:type="dxa"/>
          </w:tcPr>
          <w:p w14:paraId="719D09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09174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7302C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15B3F1D" w14:textId="77777777" w:rsidTr="00CF614F">
        <w:trPr>
          <w:cantSplit/>
        </w:trPr>
        <w:tc>
          <w:tcPr>
            <w:tcW w:w="709" w:type="dxa"/>
          </w:tcPr>
          <w:p w14:paraId="534BE1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0.6783</w:t>
            </w:r>
          </w:p>
        </w:tc>
        <w:tc>
          <w:tcPr>
            <w:tcW w:w="1095" w:type="dxa"/>
          </w:tcPr>
          <w:p w14:paraId="2122C7A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2909 30 90</w:t>
            </w:r>
          </w:p>
        </w:tc>
        <w:tc>
          <w:tcPr>
            <w:tcW w:w="649" w:type="dxa"/>
          </w:tcPr>
          <w:p w14:paraId="4E51F20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38BF2F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1-Etossi-2,3-difluorobenzene (CAS RN 121219-07-6)</w:t>
            </w:r>
          </w:p>
        </w:tc>
        <w:tc>
          <w:tcPr>
            <w:tcW w:w="752" w:type="dxa"/>
          </w:tcPr>
          <w:p w14:paraId="197E6D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24759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645DD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365DC73" w14:textId="77777777" w:rsidTr="00CF614F">
        <w:trPr>
          <w:cantSplit/>
        </w:trPr>
        <w:tc>
          <w:tcPr>
            <w:tcW w:w="709" w:type="dxa"/>
          </w:tcPr>
          <w:p w14:paraId="049131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0.6784</w:t>
            </w:r>
          </w:p>
        </w:tc>
        <w:tc>
          <w:tcPr>
            <w:tcW w:w="1095" w:type="dxa"/>
          </w:tcPr>
          <w:p w14:paraId="5123C50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2909 30 90</w:t>
            </w:r>
          </w:p>
        </w:tc>
        <w:tc>
          <w:tcPr>
            <w:tcW w:w="649" w:type="dxa"/>
          </w:tcPr>
          <w:p w14:paraId="644B523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389F22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1-Butossi-2,3-difluorobenzene (CAS RN 136239-66-2)</w:t>
            </w:r>
          </w:p>
        </w:tc>
        <w:tc>
          <w:tcPr>
            <w:tcW w:w="752" w:type="dxa"/>
          </w:tcPr>
          <w:p w14:paraId="4BFBDD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86B40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5A198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396C251" w14:textId="77777777" w:rsidTr="00CF614F">
        <w:trPr>
          <w:cantSplit/>
        </w:trPr>
        <w:tc>
          <w:tcPr>
            <w:tcW w:w="709" w:type="dxa"/>
          </w:tcPr>
          <w:p w14:paraId="75C6D3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0.6994</w:t>
            </w:r>
          </w:p>
        </w:tc>
        <w:tc>
          <w:tcPr>
            <w:tcW w:w="1095" w:type="dxa"/>
          </w:tcPr>
          <w:p w14:paraId="67BF4AD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2909 30 90</w:t>
            </w:r>
          </w:p>
        </w:tc>
        <w:tc>
          <w:tcPr>
            <w:tcW w:w="649" w:type="dxa"/>
          </w:tcPr>
          <w:p w14:paraId="30A6909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0105C8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O,O,O</w:t>
            </w:r>
            <w:r w:rsidRPr="009F2FFC">
              <w:rPr>
                <w:noProof/>
                <w:sz w:val="16"/>
              </w:rPr>
              <w:t>-1,3,5-trimetilresorcinolo (CAS RN 621-23-8)</w:t>
            </w:r>
          </w:p>
        </w:tc>
        <w:tc>
          <w:tcPr>
            <w:tcW w:w="752" w:type="dxa"/>
          </w:tcPr>
          <w:p w14:paraId="55D944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B33A2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6EC55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1B49EE8" w14:textId="77777777" w:rsidTr="00CF614F">
        <w:trPr>
          <w:cantSplit/>
        </w:trPr>
        <w:tc>
          <w:tcPr>
            <w:tcW w:w="709" w:type="dxa"/>
          </w:tcPr>
          <w:p w14:paraId="09A977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0.7706</w:t>
            </w:r>
          </w:p>
        </w:tc>
        <w:tc>
          <w:tcPr>
            <w:tcW w:w="1095" w:type="dxa"/>
          </w:tcPr>
          <w:p w14:paraId="45541D3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2909 44 00</w:t>
            </w:r>
          </w:p>
        </w:tc>
        <w:tc>
          <w:tcPr>
            <w:tcW w:w="649" w:type="dxa"/>
          </w:tcPr>
          <w:p w14:paraId="46F2CF2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C0200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2-Propossietanolo (CAS RN 2807-30-9)</w:t>
            </w:r>
          </w:p>
        </w:tc>
        <w:tc>
          <w:tcPr>
            <w:tcW w:w="752" w:type="dxa"/>
          </w:tcPr>
          <w:p w14:paraId="23CBE0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F7391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FAFAE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788AECD" w14:textId="77777777" w:rsidTr="00CF614F">
        <w:trPr>
          <w:cantSplit/>
        </w:trPr>
        <w:tc>
          <w:tcPr>
            <w:tcW w:w="709" w:type="dxa"/>
          </w:tcPr>
          <w:p w14:paraId="49410C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0.6927</w:t>
            </w:r>
          </w:p>
        </w:tc>
        <w:tc>
          <w:tcPr>
            <w:tcW w:w="1095" w:type="dxa"/>
          </w:tcPr>
          <w:p w14:paraId="5F789D3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2909 49 80</w:t>
            </w:r>
          </w:p>
        </w:tc>
        <w:tc>
          <w:tcPr>
            <w:tcW w:w="649" w:type="dxa"/>
          </w:tcPr>
          <w:p w14:paraId="313484A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6D0BD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1-Propossipropan-2-olo (CAS RN 1569-01-3)</w:t>
            </w:r>
          </w:p>
        </w:tc>
        <w:tc>
          <w:tcPr>
            <w:tcW w:w="752" w:type="dxa"/>
          </w:tcPr>
          <w:p w14:paraId="510A52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3FD3D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5382F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02FCE7E" w14:textId="77777777" w:rsidTr="00CF614F">
        <w:trPr>
          <w:cantSplit/>
        </w:trPr>
        <w:tc>
          <w:tcPr>
            <w:tcW w:w="709" w:type="dxa"/>
          </w:tcPr>
          <w:p w14:paraId="21A6AA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0.8241</w:t>
            </w:r>
          </w:p>
        </w:tc>
        <w:tc>
          <w:tcPr>
            <w:tcW w:w="1095" w:type="dxa"/>
          </w:tcPr>
          <w:p w14:paraId="11ED29F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2909 49 80</w:t>
            </w:r>
          </w:p>
        </w:tc>
        <w:tc>
          <w:tcPr>
            <w:tcW w:w="649" w:type="dxa"/>
          </w:tcPr>
          <w:p w14:paraId="526F16F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0AD194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3,4-dimetossibenzil alcole (CAS RN 93-03-8) con purezza, in peso, di 98 % o più</w:t>
            </w:r>
          </w:p>
        </w:tc>
        <w:tc>
          <w:tcPr>
            <w:tcW w:w="752" w:type="dxa"/>
          </w:tcPr>
          <w:p w14:paraId="2548E1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80EA8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5545A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7044511" w14:textId="77777777" w:rsidTr="00CF614F">
        <w:trPr>
          <w:cantSplit/>
        </w:trPr>
        <w:tc>
          <w:tcPr>
            <w:tcW w:w="709" w:type="dxa"/>
          </w:tcPr>
          <w:p w14:paraId="7511A6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0.8531</w:t>
            </w:r>
          </w:p>
        </w:tc>
        <w:tc>
          <w:tcPr>
            <w:tcW w:w="1095" w:type="dxa"/>
          </w:tcPr>
          <w:p w14:paraId="4133C15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2909 49 80</w:t>
            </w:r>
          </w:p>
        </w:tc>
        <w:tc>
          <w:tcPr>
            <w:tcW w:w="649" w:type="dxa"/>
          </w:tcPr>
          <w:p w14:paraId="798E057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875A4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2,2'-</w:t>
            </w:r>
            <w:r w:rsidRPr="009F2FFC">
              <w:rPr>
                <w:i/>
                <w:iCs/>
                <w:noProof/>
                <w:sz w:val="16"/>
              </w:rPr>
              <w:t>p</w:t>
            </w:r>
            <w:r w:rsidRPr="009F2FFC">
              <w:rPr>
                <w:noProof/>
                <w:sz w:val="16"/>
              </w:rPr>
              <w:t>-Fenilenediossidietanolo (CAS RN 104-38-1) con purezza, in peso, pari o superiore al 99 %</w:t>
            </w:r>
          </w:p>
        </w:tc>
        <w:tc>
          <w:tcPr>
            <w:tcW w:w="752" w:type="dxa"/>
          </w:tcPr>
          <w:p w14:paraId="34352B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6D690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05F67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369AAD57" w14:textId="77777777" w:rsidTr="00CF614F">
        <w:trPr>
          <w:cantSplit/>
        </w:trPr>
        <w:tc>
          <w:tcPr>
            <w:tcW w:w="709" w:type="dxa"/>
          </w:tcPr>
          <w:p w14:paraId="49DA5C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0.3484</w:t>
            </w:r>
          </w:p>
        </w:tc>
        <w:tc>
          <w:tcPr>
            <w:tcW w:w="1095" w:type="dxa"/>
          </w:tcPr>
          <w:p w14:paraId="590CB48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2909 50 00</w:t>
            </w:r>
          </w:p>
        </w:tc>
        <w:tc>
          <w:tcPr>
            <w:tcW w:w="649" w:type="dxa"/>
          </w:tcPr>
          <w:p w14:paraId="5777744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CB435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4-(2-Metossietil)fenolo (CAS RN 56718-71-9)</w:t>
            </w:r>
          </w:p>
        </w:tc>
        <w:tc>
          <w:tcPr>
            <w:tcW w:w="752" w:type="dxa"/>
          </w:tcPr>
          <w:p w14:paraId="48840F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D5340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DD670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1D02C6B" w14:textId="77777777" w:rsidTr="00CF614F">
        <w:trPr>
          <w:cantSplit/>
        </w:trPr>
        <w:tc>
          <w:tcPr>
            <w:tcW w:w="709" w:type="dxa"/>
          </w:tcPr>
          <w:p w14:paraId="66F8BC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0.3682</w:t>
            </w:r>
          </w:p>
        </w:tc>
        <w:tc>
          <w:tcPr>
            <w:tcW w:w="1095" w:type="dxa"/>
          </w:tcPr>
          <w:p w14:paraId="6F6512F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2909 60 90</w:t>
            </w:r>
          </w:p>
        </w:tc>
        <w:tc>
          <w:tcPr>
            <w:tcW w:w="649" w:type="dxa"/>
          </w:tcPr>
          <w:p w14:paraId="1395164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9844A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Bis(</w:t>
            </w:r>
            <w:r w:rsidRPr="009F2FFC">
              <w:rPr>
                <w:noProof/>
                <w:sz w:val="16"/>
                <w:lang w:val="en-IE"/>
              </w:rPr>
              <w:t>α</w:t>
            </w:r>
            <w:r w:rsidRPr="009F2FFC">
              <w:rPr>
                <w:noProof/>
                <w:sz w:val="16"/>
              </w:rPr>
              <w:t>,</w:t>
            </w:r>
            <w:r w:rsidRPr="009F2FFC">
              <w:rPr>
                <w:noProof/>
                <w:sz w:val="16"/>
                <w:lang w:val="en-IE"/>
              </w:rPr>
              <w:t>α</w:t>
            </w:r>
            <w:r w:rsidRPr="009F2FFC">
              <w:rPr>
                <w:noProof/>
                <w:sz w:val="16"/>
              </w:rPr>
              <w:t>-dimetilbenzil)perossido (CAS RN 80-43-3)</w:t>
            </w:r>
          </w:p>
        </w:tc>
        <w:tc>
          <w:tcPr>
            <w:tcW w:w="752" w:type="dxa"/>
          </w:tcPr>
          <w:p w14:paraId="431E9C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87539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216F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86ADE30" w14:textId="77777777" w:rsidTr="00CF614F">
        <w:trPr>
          <w:cantSplit/>
        </w:trPr>
        <w:tc>
          <w:tcPr>
            <w:tcW w:w="709" w:type="dxa"/>
          </w:tcPr>
          <w:p w14:paraId="0A44E3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0.7910</w:t>
            </w:r>
          </w:p>
        </w:tc>
        <w:tc>
          <w:tcPr>
            <w:tcW w:w="1095" w:type="dxa"/>
          </w:tcPr>
          <w:p w14:paraId="0FE1552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2909 60 90</w:t>
            </w:r>
          </w:p>
        </w:tc>
        <w:tc>
          <w:tcPr>
            <w:tcW w:w="649" w:type="dxa"/>
          </w:tcPr>
          <w:p w14:paraId="528B7E7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4C7EC2B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Soluzione di 3,6,9-(etil e/o propil)-3,6,9-trimetil-1,2,4,5,7,8-esossonani (CAS RN 1613243-54-1) in un solvente di origine minerale(CAS RN 1174522-09-8), contenente il 25 %, in peso, o più, ma non più del 41 % degli esossonani</w:t>
            </w:r>
          </w:p>
        </w:tc>
        <w:tc>
          <w:tcPr>
            <w:tcW w:w="752" w:type="dxa"/>
          </w:tcPr>
          <w:p w14:paraId="3601B9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B234E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7CF2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DFF6D00" w14:textId="77777777" w:rsidTr="00CF614F">
        <w:trPr>
          <w:cantSplit/>
        </w:trPr>
        <w:tc>
          <w:tcPr>
            <w:tcW w:w="709" w:type="dxa"/>
          </w:tcPr>
          <w:p w14:paraId="56DA89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0.7744</w:t>
            </w:r>
          </w:p>
        </w:tc>
        <w:tc>
          <w:tcPr>
            <w:tcW w:w="1095" w:type="dxa"/>
          </w:tcPr>
          <w:p w14:paraId="18D3A76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2910 90 00</w:t>
            </w:r>
          </w:p>
        </w:tc>
        <w:tc>
          <w:tcPr>
            <w:tcW w:w="649" w:type="dxa"/>
          </w:tcPr>
          <w:p w14:paraId="0AC9B0E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6942DE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2-[(2-Metossifenossi)metil]ossirano (CAS RN 2210-74-4)</w:t>
            </w:r>
          </w:p>
        </w:tc>
        <w:tc>
          <w:tcPr>
            <w:tcW w:w="752" w:type="dxa"/>
          </w:tcPr>
          <w:p w14:paraId="2DB232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5AEA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2ECB5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3962658" w14:textId="77777777" w:rsidTr="00CF614F">
        <w:trPr>
          <w:cantSplit/>
        </w:trPr>
        <w:tc>
          <w:tcPr>
            <w:tcW w:w="709" w:type="dxa"/>
          </w:tcPr>
          <w:p w14:paraId="1B0558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0.5940</w:t>
            </w:r>
          </w:p>
        </w:tc>
        <w:tc>
          <w:tcPr>
            <w:tcW w:w="1095" w:type="dxa"/>
          </w:tcPr>
          <w:p w14:paraId="371701B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2910 90 00</w:t>
            </w:r>
          </w:p>
        </w:tc>
        <w:tc>
          <w:tcPr>
            <w:tcW w:w="649" w:type="dxa"/>
          </w:tcPr>
          <w:p w14:paraId="08A89B8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476239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1,2-Epossicicloesano (CAS RN 286-20-4)</w:t>
            </w:r>
          </w:p>
        </w:tc>
        <w:tc>
          <w:tcPr>
            <w:tcW w:w="752" w:type="dxa"/>
          </w:tcPr>
          <w:p w14:paraId="1E50E9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11062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C9678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1E2C088" w14:textId="77777777" w:rsidTr="00CF614F">
        <w:trPr>
          <w:cantSplit/>
        </w:trPr>
        <w:tc>
          <w:tcPr>
            <w:tcW w:w="709" w:type="dxa"/>
          </w:tcPr>
          <w:p w14:paraId="3249BB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0.7672</w:t>
            </w:r>
          </w:p>
        </w:tc>
        <w:tc>
          <w:tcPr>
            <w:tcW w:w="1095" w:type="dxa"/>
          </w:tcPr>
          <w:p w14:paraId="51A782E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2910 90 00</w:t>
            </w:r>
          </w:p>
        </w:tc>
        <w:tc>
          <w:tcPr>
            <w:tcW w:w="649" w:type="dxa"/>
          </w:tcPr>
          <w:p w14:paraId="22550CD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33DA6D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Fenilossirano (CAS RN 96-09-3)</w:t>
            </w:r>
          </w:p>
        </w:tc>
        <w:tc>
          <w:tcPr>
            <w:tcW w:w="752" w:type="dxa"/>
          </w:tcPr>
          <w:p w14:paraId="5DB2EE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481B6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F33D0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E1CA744" w14:textId="77777777" w:rsidTr="00CF614F">
        <w:trPr>
          <w:cantSplit/>
        </w:trPr>
        <w:tc>
          <w:tcPr>
            <w:tcW w:w="709" w:type="dxa"/>
          </w:tcPr>
          <w:p w14:paraId="6300F0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0.2649</w:t>
            </w:r>
          </w:p>
        </w:tc>
        <w:tc>
          <w:tcPr>
            <w:tcW w:w="1095" w:type="dxa"/>
          </w:tcPr>
          <w:p w14:paraId="360FC47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2910 90 00</w:t>
            </w:r>
          </w:p>
        </w:tc>
        <w:tc>
          <w:tcPr>
            <w:tcW w:w="649" w:type="dxa"/>
          </w:tcPr>
          <w:p w14:paraId="15EFF04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30E29E3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2,3-Epossipropan-1-olo (glicidolo) (CAS RN 556-52-5)</w:t>
            </w:r>
          </w:p>
        </w:tc>
        <w:tc>
          <w:tcPr>
            <w:tcW w:w="752" w:type="dxa"/>
          </w:tcPr>
          <w:p w14:paraId="00DCF2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746A9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CF42A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557EECF" w14:textId="77777777" w:rsidTr="00CF614F">
        <w:trPr>
          <w:cantSplit/>
        </w:trPr>
        <w:tc>
          <w:tcPr>
            <w:tcW w:w="709" w:type="dxa"/>
          </w:tcPr>
          <w:p w14:paraId="1C49AC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0.8042</w:t>
            </w:r>
          </w:p>
        </w:tc>
        <w:tc>
          <w:tcPr>
            <w:tcW w:w="1095" w:type="dxa"/>
          </w:tcPr>
          <w:p w14:paraId="5176164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2910 90 00</w:t>
            </w:r>
          </w:p>
        </w:tc>
        <w:tc>
          <w:tcPr>
            <w:tcW w:w="649" w:type="dxa"/>
          </w:tcPr>
          <w:p w14:paraId="3A4250C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1D22B7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[(2</w:t>
            </w:r>
            <w:r w:rsidRPr="009F2FFC">
              <w:rPr>
                <w:i/>
                <w:iCs/>
                <w:noProof/>
                <w:sz w:val="16"/>
              </w:rPr>
              <w:t>R</w:t>
            </w:r>
            <w:r w:rsidRPr="009F2FFC">
              <w:rPr>
                <w:noProof/>
                <w:sz w:val="16"/>
              </w:rPr>
              <w:t>)-ossiran-2-il]metil 3-nitrobenzensolfonato (CAS RN 115314-17-5) avente purezza pari o superiore al 97 % in peso</w:t>
            </w:r>
          </w:p>
        </w:tc>
        <w:tc>
          <w:tcPr>
            <w:tcW w:w="752" w:type="dxa"/>
          </w:tcPr>
          <w:p w14:paraId="57EA04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A886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741E0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D3FD7AC" w14:textId="77777777" w:rsidTr="00CF614F">
        <w:trPr>
          <w:cantSplit/>
        </w:trPr>
        <w:tc>
          <w:tcPr>
            <w:tcW w:w="709" w:type="dxa"/>
          </w:tcPr>
          <w:p w14:paraId="397132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0.6660</w:t>
            </w:r>
          </w:p>
        </w:tc>
        <w:tc>
          <w:tcPr>
            <w:tcW w:w="1095" w:type="dxa"/>
          </w:tcPr>
          <w:p w14:paraId="46AB0DE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2910 90 00</w:t>
            </w:r>
          </w:p>
        </w:tc>
        <w:tc>
          <w:tcPr>
            <w:tcW w:w="649" w:type="dxa"/>
          </w:tcPr>
          <w:p w14:paraId="2B42042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1EA547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2,3-epossipropil-fenil-etere (CAS RN 122-60-1)</w:t>
            </w:r>
          </w:p>
        </w:tc>
        <w:tc>
          <w:tcPr>
            <w:tcW w:w="752" w:type="dxa"/>
          </w:tcPr>
          <w:p w14:paraId="45ADEC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C608B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ED06F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1E28300" w14:textId="77777777" w:rsidTr="00CF614F">
        <w:trPr>
          <w:cantSplit/>
        </w:trPr>
        <w:tc>
          <w:tcPr>
            <w:tcW w:w="709" w:type="dxa"/>
          </w:tcPr>
          <w:p w14:paraId="1541DE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0.4361</w:t>
            </w:r>
          </w:p>
        </w:tc>
        <w:tc>
          <w:tcPr>
            <w:tcW w:w="1095" w:type="dxa"/>
          </w:tcPr>
          <w:p w14:paraId="1B11938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2910 90 00</w:t>
            </w:r>
          </w:p>
        </w:tc>
        <w:tc>
          <w:tcPr>
            <w:tcW w:w="649" w:type="dxa"/>
          </w:tcPr>
          <w:p w14:paraId="0C5621D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5F5D605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Ossido di allile e glicidile (CAS RN 106-92-3)</w:t>
            </w:r>
          </w:p>
        </w:tc>
        <w:tc>
          <w:tcPr>
            <w:tcW w:w="752" w:type="dxa"/>
          </w:tcPr>
          <w:p w14:paraId="1C44DF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93128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DDDD2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6F1CB42" w14:textId="77777777" w:rsidTr="00CF614F">
        <w:trPr>
          <w:cantSplit/>
        </w:trPr>
        <w:tc>
          <w:tcPr>
            <w:tcW w:w="709" w:type="dxa"/>
          </w:tcPr>
          <w:p w14:paraId="39C857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0.7116</w:t>
            </w:r>
          </w:p>
        </w:tc>
        <w:tc>
          <w:tcPr>
            <w:tcW w:w="1095" w:type="dxa"/>
          </w:tcPr>
          <w:p w14:paraId="55CF459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2912 19 00</w:t>
            </w:r>
          </w:p>
        </w:tc>
        <w:tc>
          <w:tcPr>
            <w:tcW w:w="649" w:type="dxa"/>
          </w:tcPr>
          <w:p w14:paraId="0BAEA7C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66633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Undecanale (CAS RN 112-44-7)</w:t>
            </w:r>
          </w:p>
        </w:tc>
        <w:tc>
          <w:tcPr>
            <w:tcW w:w="752" w:type="dxa"/>
          </w:tcPr>
          <w:p w14:paraId="59C1BD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881B6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34D48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3525224" w14:textId="77777777" w:rsidTr="00CF614F">
        <w:trPr>
          <w:cantSplit/>
        </w:trPr>
        <w:tc>
          <w:tcPr>
            <w:tcW w:w="709" w:type="dxa"/>
          </w:tcPr>
          <w:p w14:paraId="650F95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0.8073</w:t>
            </w:r>
          </w:p>
        </w:tc>
        <w:tc>
          <w:tcPr>
            <w:tcW w:w="1095" w:type="dxa"/>
          </w:tcPr>
          <w:p w14:paraId="21F7244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2912 19 00</w:t>
            </w:r>
          </w:p>
        </w:tc>
        <w:tc>
          <w:tcPr>
            <w:tcW w:w="649" w:type="dxa"/>
          </w:tcPr>
          <w:p w14:paraId="21376B5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61DE7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Acroleina (CAS RN 107-02-8) con purezza, in peso, pari o superiore al 98 %, per la produzione di profumo o di intermedi farmaceutici</w:t>
            </w:r>
          </w:p>
          <w:p w14:paraId="244B20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13B8C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47C7C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6BD32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192BB37" w14:textId="77777777" w:rsidTr="00CF614F">
        <w:trPr>
          <w:cantSplit/>
        </w:trPr>
        <w:tc>
          <w:tcPr>
            <w:tcW w:w="709" w:type="dxa"/>
          </w:tcPr>
          <w:p w14:paraId="2825F1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0.6968</w:t>
            </w:r>
          </w:p>
        </w:tc>
        <w:tc>
          <w:tcPr>
            <w:tcW w:w="1095" w:type="dxa"/>
          </w:tcPr>
          <w:p w14:paraId="52C1589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2912 29 00</w:t>
            </w:r>
          </w:p>
        </w:tc>
        <w:tc>
          <w:tcPr>
            <w:tcW w:w="649" w:type="dxa"/>
          </w:tcPr>
          <w:p w14:paraId="5E7179D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425C22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2,6,6-Trimetilcicloesencarbaldeide (miscela di isomeri alfa-beta) (CAS RN 52844-21-0)</w:t>
            </w:r>
          </w:p>
        </w:tc>
        <w:tc>
          <w:tcPr>
            <w:tcW w:w="752" w:type="dxa"/>
          </w:tcPr>
          <w:p w14:paraId="6396B4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79CD1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61227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5ABB5B4" w14:textId="77777777" w:rsidTr="00CF614F">
        <w:trPr>
          <w:cantSplit/>
        </w:trPr>
        <w:tc>
          <w:tcPr>
            <w:tcW w:w="709" w:type="dxa"/>
          </w:tcPr>
          <w:p w14:paraId="3524FA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0.7314</w:t>
            </w:r>
          </w:p>
        </w:tc>
        <w:tc>
          <w:tcPr>
            <w:tcW w:w="1095" w:type="dxa"/>
          </w:tcPr>
          <w:p w14:paraId="669ACDF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2912 29 00</w:t>
            </w:r>
          </w:p>
        </w:tc>
        <w:tc>
          <w:tcPr>
            <w:tcW w:w="649" w:type="dxa"/>
          </w:tcPr>
          <w:p w14:paraId="5BDBA05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13A32B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Cinnamaldeide (CAS RN 104-55-2)</w:t>
            </w:r>
          </w:p>
        </w:tc>
        <w:tc>
          <w:tcPr>
            <w:tcW w:w="752" w:type="dxa"/>
          </w:tcPr>
          <w:p w14:paraId="75BE59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2790F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94DB8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F1DA7D2" w14:textId="77777777" w:rsidTr="00CF614F">
        <w:trPr>
          <w:cantSplit/>
        </w:trPr>
        <w:tc>
          <w:tcPr>
            <w:tcW w:w="709" w:type="dxa"/>
          </w:tcPr>
          <w:p w14:paraId="3766A4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0.8604</w:t>
            </w:r>
          </w:p>
        </w:tc>
        <w:tc>
          <w:tcPr>
            <w:tcW w:w="1095" w:type="dxa"/>
          </w:tcPr>
          <w:p w14:paraId="77CF906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2912 29 00</w:t>
            </w:r>
          </w:p>
        </w:tc>
        <w:tc>
          <w:tcPr>
            <w:tcW w:w="649" w:type="dxa"/>
          </w:tcPr>
          <w:p w14:paraId="70E351E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5BCAC5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Aldeide tereftalica (CAS RN 623-27-8) con purezza, in peso, pari o superiore al 98 %</w:t>
            </w:r>
          </w:p>
        </w:tc>
        <w:tc>
          <w:tcPr>
            <w:tcW w:w="752" w:type="dxa"/>
          </w:tcPr>
          <w:p w14:paraId="0D14B3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E3FD2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17FCE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02DE2682" w14:textId="77777777" w:rsidTr="00CF614F">
        <w:trPr>
          <w:cantSplit/>
        </w:trPr>
        <w:tc>
          <w:tcPr>
            <w:tcW w:w="709" w:type="dxa"/>
          </w:tcPr>
          <w:p w14:paraId="6FBC06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0.6072</w:t>
            </w:r>
          </w:p>
        </w:tc>
        <w:tc>
          <w:tcPr>
            <w:tcW w:w="1095" w:type="dxa"/>
          </w:tcPr>
          <w:p w14:paraId="1B5D7BF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2912 29 00</w:t>
            </w:r>
          </w:p>
        </w:tc>
        <w:tc>
          <w:tcPr>
            <w:tcW w:w="649" w:type="dxa"/>
          </w:tcPr>
          <w:p w14:paraId="6C6A04C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3A453F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4-tert- Butile Benzaldeide (CAS RN 939-97-9)</w:t>
            </w:r>
          </w:p>
        </w:tc>
        <w:tc>
          <w:tcPr>
            <w:tcW w:w="752" w:type="dxa"/>
          </w:tcPr>
          <w:p w14:paraId="0D992E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8914F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9A10F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C7077D7" w14:textId="77777777" w:rsidTr="00CF614F">
        <w:trPr>
          <w:cantSplit/>
        </w:trPr>
        <w:tc>
          <w:tcPr>
            <w:tcW w:w="709" w:type="dxa"/>
          </w:tcPr>
          <w:p w14:paraId="1F7808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0.8147</w:t>
            </w:r>
          </w:p>
        </w:tc>
        <w:tc>
          <w:tcPr>
            <w:tcW w:w="1095" w:type="dxa"/>
          </w:tcPr>
          <w:p w14:paraId="5AFDC1D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2912 42 00</w:t>
            </w:r>
          </w:p>
        </w:tc>
        <w:tc>
          <w:tcPr>
            <w:tcW w:w="649" w:type="dxa"/>
          </w:tcPr>
          <w:p w14:paraId="5402C7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09A3A4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Etilvanillina (3-etossi-4-idrossibenzaldeide)</w:t>
            </w:r>
          </w:p>
        </w:tc>
        <w:tc>
          <w:tcPr>
            <w:tcW w:w="752" w:type="dxa"/>
          </w:tcPr>
          <w:p w14:paraId="65F0FE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96422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18E55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A1A5BDD" w14:textId="77777777" w:rsidTr="00CF614F">
        <w:trPr>
          <w:cantSplit/>
        </w:trPr>
        <w:tc>
          <w:tcPr>
            <w:tcW w:w="709" w:type="dxa"/>
          </w:tcPr>
          <w:p w14:paraId="51B237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0.5135</w:t>
            </w:r>
          </w:p>
        </w:tc>
        <w:tc>
          <w:tcPr>
            <w:tcW w:w="1095" w:type="dxa"/>
          </w:tcPr>
          <w:p w14:paraId="3D16F5E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2912 49 00</w:t>
            </w:r>
          </w:p>
        </w:tc>
        <w:tc>
          <w:tcPr>
            <w:tcW w:w="649" w:type="dxa"/>
          </w:tcPr>
          <w:p w14:paraId="34E5659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F77C3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Salicilaldeide (CAS RN 90-02-8)</w:t>
            </w:r>
          </w:p>
        </w:tc>
        <w:tc>
          <w:tcPr>
            <w:tcW w:w="752" w:type="dxa"/>
          </w:tcPr>
          <w:p w14:paraId="108E17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62B78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CB440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43AB132" w14:textId="77777777" w:rsidTr="00CF614F">
        <w:trPr>
          <w:cantSplit/>
        </w:trPr>
        <w:tc>
          <w:tcPr>
            <w:tcW w:w="709" w:type="dxa"/>
          </w:tcPr>
          <w:p w14:paraId="10431B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0.6678</w:t>
            </w:r>
          </w:p>
        </w:tc>
        <w:tc>
          <w:tcPr>
            <w:tcW w:w="1095" w:type="dxa"/>
          </w:tcPr>
          <w:p w14:paraId="7980253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2912 49 00</w:t>
            </w:r>
          </w:p>
        </w:tc>
        <w:tc>
          <w:tcPr>
            <w:tcW w:w="649" w:type="dxa"/>
          </w:tcPr>
          <w:p w14:paraId="4421DD5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623646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3-Idrossi-p-anisaldeide (CAS RN 621-59-0)</w:t>
            </w:r>
          </w:p>
        </w:tc>
        <w:tc>
          <w:tcPr>
            <w:tcW w:w="752" w:type="dxa"/>
          </w:tcPr>
          <w:p w14:paraId="572EFC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0A5E1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6C024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B895F18" w14:textId="77777777" w:rsidTr="00CF614F">
        <w:trPr>
          <w:cantSplit/>
        </w:trPr>
        <w:tc>
          <w:tcPr>
            <w:tcW w:w="709" w:type="dxa"/>
          </w:tcPr>
          <w:p w14:paraId="5AAC82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0.7353</w:t>
            </w:r>
          </w:p>
        </w:tc>
        <w:tc>
          <w:tcPr>
            <w:tcW w:w="1095" w:type="dxa"/>
          </w:tcPr>
          <w:p w14:paraId="2721442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2912 49 00</w:t>
            </w:r>
          </w:p>
        </w:tc>
        <w:tc>
          <w:tcPr>
            <w:tcW w:w="649" w:type="dxa"/>
          </w:tcPr>
          <w:p w14:paraId="423FCFA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250D0F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2,6-diidrossibenzaldeide (CAS RN 387-46-2)</w:t>
            </w:r>
          </w:p>
        </w:tc>
        <w:tc>
          <w:tcPr>
            <w:tcW w:w="752" w:type="dxa"/>
          </w:tcPr>
          <w:p w14:paraId="0129F3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17E02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39EE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6952F94" w14:textId="77777777" w:rsidTr="00CF614F">
        <w:trPr>
          <w:cantSplit/>
        </w:trPr>
        <w:tc>
          <w:tcPr>
            <w:tcW w:w="709" w:type="dxa"/>
          </w:tcPr>
          <w:p w14:paraId="2011F4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0.8582</w:t>
            </w:r>
          </w:p>
        </w:tc>
        <w:tc>
          <w:tcPr>
            <w:tcW w:w="1095" w:type="dxa"/>
          </w:tcPr>
          <w:p w14:paraId="6BE3C22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2912 49 00</w:t>
            </w:r>
          </w:p>
        </w:tc>
        <w:tc>
          <w:tcPr>
            <w:tcW w:w="649" w:type="dxa"/>
          </w:tcPr>
          <w:p w14:paraId="1B9CF67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6FA7FD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4-Idrossibenzaldeide (CAS RN 123-08-0) con purezza, in peso, pari o superiore al 96 %</w:t>
            </w:r>
          </w:p>
        </w:tc>
        <w:tc>
          <w:tcPr>
            <w:tcW w:w="752" w:type="dxa"/>
          </w:tcPr>
          <w:p w14:paraId="1AA318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DFE95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AB681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0D5F7A4D" w14:textId="77777777" w:rsidTr="00CF614F">
        <w:trPr>
          <w:cantSplit/>
        </w:trPr>
        <w:tc>
          <w:tcPr>
            <w:tcW w:w="709" w:type="dxa"/>
          </w:tcPr>
          <w:p w14:paraId="144F18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0.7712</w:t>
            </w:r>
          </w:p>
        </w:tc>
        <w:tc>
          <w:tcPr>
            <w:tcW w:w="1095" w:type="dxa"/>
          </w:tcPr>
          <w:p w14:paraId="396921B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2913 00 00</w:t>
            </w:r>
          </w:p>
        </w:tc>
        <w:tc>
          <w:tcPr>
            <w:tcW w:w="649" w:type="dxa"/>
          </w:tcPr>
          <w:p w14:paraId="113FE0B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A9DC2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2-Nitrobenzaldeide (CAS RN 552-89-6)</w:t>
            </w:r>
          </w:p>
        </w:tc>
        <w:tc>
          <w:tcPr>
            <w:tcW w:w="752" w:type="dxa"/>
          </w:tcPr>
          <w:p w14:paraId="7144FE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EE5D6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257CC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DD5621D" w14:textId="77777777" w:rsidTr="00CF614F">
        <w:trPr>
          <w:cantSplit/>
        </w:trPr>
        <w:tc>
          <w:tcPr>
            <w:tcW w:w="709" w:type="dxa"/>
          </w:tcPr>
          <w:p w14:paraId="22E389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0.8328</w:t>
            </w:r>
          </w:p>
        </w:tc>
        <w:tc>
          <w:tcPr>
            <w:tcW w:w="1095" w:type="dxa"/>
          </w:tcPr>
          <w:p w14:paraId="0E1FEAA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2913 00 00</w:t>
            </w:r>
          </w:p>
        </w:tc>
        <w:tc>
          <w:tcPr>
            <w:tcW w:w="649" w:type="dxa"/>
          </w:tcPr>
          <w:p w14:paraId="797A67C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7ED20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4-(Difluorometossi)-3-idrossibenzaldeide (CAS RN 151103-08-1) con purezza, in peso, di 98 % o più</w:t>
            </w:r>
          </w:p>
        </w:tc>
        <w:tc>
          <w:tcPr>
            <w:tcW w:w="752" w:type="dxa"/>
          </w:tcPr>
          <w:p w14:paraId="0F113A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2FE70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63798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B299DF5" w14:textId="77777777" w:rsidTr="00CF614F">
        <w:trPr>
          <w:cantSplit/>
        </w:trPr>
        <w:tc>
          <w:tcPr>
            <w:tcW w:w="709" w:type="dxa"/>
          </w:tcPr>
          <w:p w14:paraId="2E21F1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0.8552</w:t>
            </w:r>
          </w:p>
        </w:tc>
        <w:tc>
          <w:tcPr>
            <w:tcW w:w="1095" w:type="dxa"/>
          </w:tcPr>
          <w:p w14:paraId="672AD14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2913 00 00</w:t>
            </w:r>
          </w:p>
        </w:tc>
        <w:tc>
          <w:tcPr>
            <w:tcW w:w="649" w:type="dxa"/>
          </w:tcPr>
          <w:p w14:paraId="70AA728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5F926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2-Idrossi-5-nitrobenzaldeide (CAS RN 97-51-8) con purezza, in peso, pari o superiore al 95 %</w:t>
            </w:r>
          </w:p>
        </w:tc>
        <w:tc>
          <w:tcPr>
            <w:tcW w:w="752" w:type="dxa"/>
          </w:tcPr>
          <w:p w14:paraId="524F54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85C71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D7276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30971B42" w14:textId="77777777" w:rsidTr="00CF614F">
        <w:trPr>
          <w:cantSplit/>
        </w:trPr>
        <w:tc>
          <w:tcPr>
            <w:tcW w:w="709" w:type="dxa"/>
          </w:tcPr>
          <w:p w14:paraId="169DAA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0.4228</w:t>
            </w:r>
          </w:p>
        </w:tc>
        <w:tc>
          <w:tcPr>
            <w:tcW w:w="1095" w:type="dxa"/>
          </w:tcPr>
          <w:p w14:paraId="3990A93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19 90</w:t>
            </w:r>
          </w:p>
        </w:tc>
        <w:tc>
          <w:tcPr>
            <w:tcW w:w="649" w:type="dxa"/>
          </w:tcPr>
          <w:p w14:paraId="7DB827D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CDDA8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Eptan-2-one (CAS RN 110-43-0)</w:t>
            </w:r>
          </w:p>
        </w:tc>
        <w:tc>
          <w:tcPr>
            <w:tcW w:w="752" w:type="dxa"/>
          </w:tcPr>
          <w:p w14:paraId="7E9A87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95675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4F0AF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3141366" w14:textId="77777777" w:rsidTr="00CF614F">
        <w:trPr>
          <w:cantSplit/>
        </w:trPr>
        <w:tc>
          <w:tcPr>
            <w:tcW w:w="709" w:type="dxa"/>
          </w:tcPr>
          <w:p w14:paraId="2FFD7D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0.4274</w:t>
            </w:r>
          </w:p>
        </w:tc>
        <w:tc>
          <w:tcPr>
            <w:tcW w:w="1095" w:type="dxa"/>
          </w:tcPr>
          <w:p w14:paraId="2ABFDA3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19 90</w:t>
            </w:r>
          </w:p>
        </w:tc>
        <w:tc>
          <w:tcPr>
            <w:tcW w:w="649" w:type="dxa"/>
          </w:tcPr>
          <w:p w14:paraId="1D24347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0FEB9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3-Metilbutanone (CAS RN 563-80-4)</w:t>
            </w:r>
          </w:p>
        </w:tc>
        <w:tc>
          <w:tcPr>
            <w:tcW w:w="752" w:type="dxa"/>
          </w:tcPr>
          <w:p w14:paraId="172F0E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344F7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7E1F8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51E92E5" w14:textId="77777777" w:rsidTr="00CF614F">
        <w:trPr>
          <w:cantSplit/>
        </w:trPr>
        <w:tc>
          <w:tcPr>
            <w:tcW w:w="709" w:type="dxa"/>
          </w:tcPr>
          <w:p w14:paraId="3438D8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0.4275</w:t>
            </w:r>
          </w:p>
        </w:tc>
        <w:tc>
          <w:tcPr>
            <w:tcW w:w="1095" w:type="dxa"/>
          </w:tcPr>
          <w:p w14:paraId="03D6C11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19 90</w:t>
            </w:r>
          </w:p>
        </w:tc>
        <w:tc>
          <w:tcPr>
            <w:tcW w:w="649" w:type="dxa"/>
          </w:tcPr>
          <w:p w14:paraId="60BB168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045B29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Pentan-2-one (CAS RN 107-87-9)</w:t>
            </w:r>
          </w:p>
        </w:tc>
        <w:tc>
          <w:tcPr>
            <w:tcW w:w="752" w:type="dxa"/>
          </w:tcPr>
          <w:p w14:paraId="385BCC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4B6FE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5133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9116182" w14:textId="77777777" w:rsidTr="00CF614F">
        <w:trPr>
          <w:cantSplit/>
        </w:trPr>
        <w:tc>
          <w:tcPr>
            <w:tcW w:w="709" w:type="dxa"/>
          </w:tcPr>
          <w:p w14:paraId="20F613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0.7554</w:t>
            </w:r>
          </w:p>
        </w:tc>
        <w:tc>
          <w:tcPr>
            <w:tcW w:w="1095" w:type="dxa"/>
          </w:tcPr>
          <w:p w14:paraId="1B557F8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19 90</w:t>
            </w:r>
          </w:p>
        </w:tc>
        <w:tc>
          <w:tcPr>
            <w:tcW w:w="649" w:type="dxa"/>
          </w:tcPr>
          <w:p w14:paraId="3A09C92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247629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Acetilacetonato di zinco (CAS RN 14024-63-6)</w:t>
            </w:r>
          </w:p>
        </w:tc>
        <w:tc>
          <w:tcPr>
            <w:tcW w:w="752" w:type="dxa"/>
          </w:tcPr>
          <w:p w14:paraId="6432EC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0B7D7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7CC70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90967F8" w14:textId="77777777" w:rsidTr="00CF614F">
        <w:trPr>
          <w:cantSplit/>
        </w:trPr>
        <w:tc>
          <w:tcPr>
            <w:tcW w:w="709" w:type="dxa"/>
          </w:tcPr>
          <w:p w14:paraId="2AD6B9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0.7568</w:t>
            </w:r>
          </w:p>
        </w:tc>
        <w:tc>
          <w:tcPr>
            <w:tcW w:w="1095" w:type="dxa"/>
          </w:tcPr>
          <w:p w14:paraId="0A8524A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29 00</w:t>
            </w:r>
          </w:p>
        </w:tc>
        <w:tc>
          <w:tcPr>
            <w:tcW w:w="649" w:type="dxa"/>
          </w:tcPr>
          <w:p w14:paraId="30DCC03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1FC7B1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estr-5(10)-ene-3,17-dione (CAS RN 3962-66-1)</w:t>
            </w:r>
          </w:p>
        </w:tc>
        <w:tc>
          <w:tcPr>
            <w:tcW w:w="752" w:type="dxa"/>
          </w:tcPr>
          <w:p w14:paraId="4AE82D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82C69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AD6AF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FFB7803" w14:textId="77777777" w:rsidTr="00CF614F">
        <w:trPr>
          <w:cantSplit/>
        </w:trPr>
        <w:tc>
          <w:tcPr>
            <w:tcW w:w="709" w:type="dxa"/>
          </w:tcPr>
          <w:p w14:paraId="08E66C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0.3475</w:t>
            </w:r>
          </w:p>
        </w:tc>
        <w:tc>
          <w:tcPr>
            <w:tcW w:w="1095" w:type="dxa"/>
          </w:tcPr>
          <w:p w14:paraId="0AEFDBD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29 00</w:t>
            </w:r>
          </w:p>
        </w:tc>
        <w:tc>
          <w:tcPr>
            <w:tcW w:w="649" w:type="dxa"/>
          </w:tcPr>
          <w:p w14:paraId="2ED2585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694F8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Cicloesadec-8-enone (CAS RN 3100-36–5)</w:t>
            </w:r>
          </w:p>
        </w:tc>
        <w:tc>
          <w:tcPr>
            <w:tcW w:w="752" w:type="dxa"/>
          </w:tcPr>
          <w:p w14:paraId="2C2129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F3760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A8589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BD9284E" w14:textId="77777777" w:rsidTr="00CF614F">
        <w:trPr>
          <w:cantSplit/>
        </w:trPr>
        <w:tc>
          <w:tcPr>
            <w:tcW w:w="709" w:type="dxa"/>
          </w:tcPr>
          <w:p w14:paraId="7D37D9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0.7450</w:t>
            </w:r>
          </w:p>
        </w:tc>
        <w:tc>
          <w:tcPr>
            <w:tcW w:w="1095" w:type="dxa"/>
          </w:tcPr>
          <w:p w14:paraId="62B2A30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29 00</w:t>
            </w:r>
          </w:p>
        </w:tc>
        <w:tc>
          <w:tcPr>
            <w:tcW w:w="649" w:type="dxa"/>
          </w:tcPr>
          <w:p w14:paraId="7A249DB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69C2E6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Cicloes-2-enone (CAS RN 609-08-5)</w:t>
            </w:r>
          </w:p>
        </w:tc>
        <w:tc>
          <w:tcPr>
            <w:tcW w:w="752" w:type="dxa"/>
          </w:tcPr>
          <w:p w14:paraId="751723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3B144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A700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C2E0AD9" w14:textId="77777777" w:rsidTr="00CF614F">
        <w:trPr>
          <w:cantSplit/>
        </w:trPr>
        <w:tc>
          <w:tcPr>
            <w:tcW w:w="709" w:type="dxa"/>
          </w:tcPr>
          <w:p w14:paraId="44EC02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0.4933</w:t>
            </w:r>
          </w:p>
        </w:tc>
        <w:tc>
          <w:tcPr>
            <w:tcW w:w="1095" w:type="dxa"/>
          </w:tcPr>
          <w:p w14:paraId="2D1AF5B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29 00</w:t>
            </w:r>
          </w:p>
        </w:tc>
        <w:tc>
          <w:tcPr>
            <w:tcW w:w="649" w:type="dxa"/>
          </w:tcPr>
          <w:p w14:paraId="7E50869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248B3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(R)-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p</w:t>
            </w:r>
            <w:r w:rsidRPr="009F2FFC">
              <w:rPr>
                <w:noProof/>
                <w:sz w:val="16"/>
                <w:lang w:val="en-IE"/>
              </w:rPr>
              <w:t>-Menta-1(6),8-dien-2-one (CAS RN 6485-40-1)</w:t>
            </w:r>
          </w:p>
        </w:tc>
        <w:tc>
          <w:tcPr>
            <w:tcW w:w="752" w:type="dxa"/>
          </w:tcPr>
          <w:p w14:paraId="6A0B37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B61A6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C3D71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D9D90C1" w14:textId="77777777" w:rsidTr="00CF614F">
        <w:trPr>
          <w:cantSplit/>
        </w:trPr>
        <w:tc>
          <w:tcPr>
            <w:tcW w:w="709" w:type="dxa"/>
          </w:tcPr>
          <w:p w14:paraId="6D6311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0.8015</w:t>
            </w:r>
          </w:p>
        </w:tc>
        <w:tc>
          <w:tcPr>
            <w:tcW w:w="1095" w:type="dxa"/>
          </w:tcPr>
          <w:p w14:paraId="0C903BF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29 00</w:t>
            </w:r>
          </w:p>
        </w:tc>
        <w:tc>
          <w:tcPr>
            <w:tcW w:w="649" w:type="dxa"/>
          </w:tcPr>
          <w:p w14:paraId="14593C1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3E62EB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4-(</w:t>
            </w:r>
            <w:r w:rsidRPr="009F2FFC">
              <w:rPr>
                <w:i/>
                <w:iCs/>
                <w:noProof/>
                <w:sz w:val="16"/>
              </w:rPr>
              <w:t>trans</w:t>
            </w:r>
            <w:r w:rsidRPr="009F2FFC">
              <w:rPr>
                <w:noProof/>
                <w:sz w:val="16"/>
              </w:rPr>
              <w:t>-4-Propicicloesil)cicloesanone (CAS RN 82832-73-3) di purezza minima in peso del 95 %</w:t>
            </w:r>
          </w:p>
        </w:tc>
        <w:tc>
          <w:tcPr>
            <w:tcW w:w="752" w:type="dxa"/>
          </w:tcPr>
          <w:p w14:paraId="73E475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7EDD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4117A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320B6D1" w14:textId="77777777" w:rsidTr="00CF614F">
        <w:trPr>
          <w:cantSplit/>
        </w:trPr>
        <w:tc>
          <w:tcPr>
            <w:tcW w:w="709" w:type="dxa"/>
          </w:tcPr>
          <w:p w14:paraId="10C700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0.3480</w:t>
            </w:r>
          </w:p>
        </w:tc>
        <w:tc>
          <w:tcPr>
            <w:tcW w:w="1095" w:type="dxa"/>
          </w:tcPr>
          <w:p w14:paraId="3D6BE84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29 00</w:t>
            </w:r>
          </w:p>
        </w:tc>
        <w:tc>
          <w:tcPr>
            <w:tcW w:w="649" w:type="dxa"/>
          </w:tcPr>
          <w:p w14:paraId="6FBBA0B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0C11AF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Canfora (CAS 76-22-2)</w:t>
            </w:r>
          </w:p>
        </w:tc>
        <w:tc>
          <w:tcPr>
            <w:tcW w:w="752" w:type="dxa"/>
          </w:tcPr>
          <w:p w14:paraId="1D81CB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76978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43C94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03FB9D8" w14:textId="77777777" w:rsidTr="00CF614F">
        <w:trPr>
          <w:cantSplit/>
        </w:trPr>
        <w:tc>
          <w:tcPr>
            <w:tcW w:w="709" w:type="dxa"/>
          </w:tcPr>
          <w:p w14:paraId="791267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0.8058</w:t>
            </w:r>
          </w:p>
        </w:tc>
        <w:tc>
          <w:tcPr>
            <w:tcW w:w="1095" w:type="dxa"/>
          </w:tcPr>
          <w:p w14:paraId="521702A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29 00</w:t>
            </w:r>
          </w:p>
        </w:tc>
        <w:tc>
          <w:tcPr>
            <w:tcW w:w="649" w:type="dxa"/>
          </w:tcPr>
          <w:p w14:paraId="57CDF89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13C79C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4-propilcicloesan-1-one (CAS RN 40649-36-3) avente purezza pari o superiore al 95 % in peso</w:t>
            </w:r>
          </w:p>
        </w:tc>
        <w:tc>
          <w:tcPr>
            <w:tcW w:w="752" w:type="dxa"/>
          </w:tcPr>
          <w:p w14:paraId="6BCA5D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764E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EBA68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6BC7FD0" w14:textId="77777777" w:rsidTr="00CF614F">
        <w:trPr>
          <w:cantSplit/>
        </w:trPr>
        <w:tc>
          <w:tcPr>
            <w:tcW w:w="709" w:type="dxa"/>
          </w:tcPr>
          <w:p w14:paraId="07C980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0.7389</w:t>
            </w:r>
          </w:p>
        </w:tc>
        <w:tc>
          <w:tcPr>
            <w:tcW w:w="1095" w:type="dxa"/>
          </w:tcPr>
          <w:p w14:paraId="58645F7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29 00</w:t>
            </w:r>
          </w:p>
        </w:tc>
        <w:tc>
          <w:tcPr>
            <w:tcW w:w="649" w:type="dxa"/>
          </w:tcPr>
          <w:p w14:paraId="1DB0124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06B92B4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1-(Cedr-8-en-9-il)etanone (CAS RN 32388-55-9) con purezza, in peso, pari o superiore al 90 %</w:t>
            </w:r>
          </w:p>
        </w:tc>
        <w:tc>
          <w:tcPr>
            <w:tcW w:w="752" w:type="dxa"/>
          </w:tcPr>
          <w:p w14:paraId="08BDBF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76A4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C968D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2CF03C8" w14:textId="77777777" w:rsidTr="00CF614F">
        <w:trPr>
          <w:cantSplit/>
        </w:trPr>
        <w:tc>
          <w:tcPr>
            <w:tcW w:w="709" w:type="dxa"/>
          </w:tcPr>
          <w:p w14:paraId="48803A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0.8695</w:t>
            </w:r>
          </w:p>
        </w:tc>
        <w:tc>
          <w:tcPr>
            <w:tcW w:w="1095" w:type="dxa"/>
          </w:tcPr>
          <w:p w14:paraId="7A3E4AB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29 00</w:t>
            </w:r>
          </w:p>
        </w:tc>
        <w:tc>
          <w:tcPr>
            <w:tcW w:w="649" w:type="dxa"/>
          </w:tcPr>
          <w:p w14:paraId="42C4850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08311D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3-Metilciclopent-2-enone (CAS RN 2758-18-1) con purezza, in peso, pari o superiore al 98 %</w:t>
            </w:r>
          </w:p>
        </w:tc>
        <w:tc>
          <w:tcPr>
            <w:tcW w:w="752" w:type="dxa"/>
          </w:tcPr>
          <w:p w14:paraId="5F3C6F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C8E6B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BA0E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B732AEA" w14:textId="77777777" w:rsidTr="00CF614F">
        <w:trPr>
          <w:cantSplit/>
        </w:trPr>
        <w:tc>
          <w:tcPr>
            <w:tcW w:w="709" w:type="dxa"/>
          </w:tcPr>
          <w:p w14:paraId="0AD107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0.6265</w:t>
            </w:r>
          </w:p>
        </w:tc>
        <w:tc>
          <w:tcPr>
            <w:tcW w:w="1095" w:type="dxa"/>
          </w:tcPr>
          <w:p w14:paraId="1023CAA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39 00</w:t>
            </w:r>
          </w:p>
        </w:tc>
        <w:tc>
          <w:tcPr>
            <w:tcW w:w="649" w:type="dxa"/>
          </w:tcPr>
          <w:p w14:paraId="4821A04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4D0EFE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2,6-Dimetil-1-indanone (CAS RN 66309-83-9)</w:t>
            </w:r>
          </w:p>
        </w:tc>
        <w:tc>
          <w:tcPr>
            <w:tcW w:w="752" w:type="dxa"/>
          </w:tcPr>
          <w:p w14:paraId="535539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791D1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01186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FDD6028" w14:textId="77777777" w:rsidTr="00CF614F">
        <w:trPr>
          <w:cantSplit/>
        </w:trPr>
        <w:tc>
          <w:tcPr>
            <w:tcW w:w="709" w:type="dxa"/>
          </w:tcPr>
          <w:p w14:paraId="4C4218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0.6447</w:t>
            </w:r>
          </w:p>
        </w:tc>
        <w:tc>
          <w:tcPr>
            <w:tcW w:w="1095" w:type="dxa"/>
          </w:tcPr>
          <w:p w14:paraId="1EB4633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39 00</w:t>
            </w:r>
          </w:p>
        </w:tc>
        <w:tc>
          <w:tcPr>
            <w:tcW w:w="649" w:type="dxa"/>
          </w:tcPr>
          <w:p w14:paraId="094E085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11A304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1,3-Difenilpropan-1,3-dione (CAS RN 120-46-7)</w:t>
            </w:r>
          </w:p>
        </w:tc>
        <w:tc>
          <w:tcPr>
            <w:tcW w:w="752" w:type="dxa"/>
          </w:tcPr>
          <w:p w14:paraId="360342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6251F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932E0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07B7AE9" w14:textId="77777777" w:rsidTr="00CF614F">
        <w:trPr>
          <w:cantSplit/>
        </w:trPr>
        <w:tc>
          <w:tcPr>
            <w:tcW w:w="709" w:type="dxa"/>
          </w:tcPr>
          <w:p w14:paraId="2ABEBD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0.4227</w:t>
            </w:r>
          </w:p>
        </w:tc>
        <w:tc>
          <w:tcPr>
            <w:tcW w:w="1095" w:type="dxa"/>
          </w:tcPr>
          <w:p w14:paraId="727FFD0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39 00</w:t>
            </w:r>
          </w:p>
        </w:tc>
        <w:tc>
          <w:tcPr>
            <w:tcW w:w="649" w:type="dxa"/>
          </w:tcPr>
          <w:p w14:paraId="3319D0B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00684B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Benzofenone (CAS RN 119-61-9)</w:t>
            </w:r>
          </w:p>
        </w:tc>
        <w:tc>
          <w:tcPr>
            <w:tcW w:w="752" w:type="dxa"/>
          </w:tcPr>
          <w:p w14:paraId="3C32C8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340F7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5C92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A2A3C31" w14:textId="77777777" w:rsidTr="00CF614F">
        <w:trPr>
          <w:cantSplit/>
        </w:trPr>
        <w:tc>
          <w:tcPr>
            <w:tcW w:w="709" w:type="dxa"/>
          </w:tcPr>
          <w:p w14:paraId="4C271D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0.4428</w:t>
            </w:r>
          </w:p>
        </w:tc>
        <w:tc>
          <w:tcPr>
            <w:tcW w:w="1095" w:type="dxa"/>
          </w:tcPr>
          <w:p w14:paraId="13B0181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39 00</w:t>
            </w:r>
          </w:p>
        </w:tc>
        <w:tc>
          <w:tcPr>
            <w:tcW w:w="649" w:type="dxa"/>
          </w:tcPr>
          <w:p w14:paraId="659A296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6632A9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4-Metilbenzofenone (CAS RN 134-84-9)</w:t>
            </w:r>
          </w:p>
        </w:tc>
        <w:tc>
          <w:tcPr>
            <w:tcW w:w="752" w:type="dxa"/>
          </w:tcPr>
          <w:p w14:paraId="40A850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41D4A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2ACCC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963BA09" w14:textId="77777777" w:rsidTr="00CF614F">
        <w:trPr>
          <w:cantSplit/>
        </w:trPr>
        <w:tc>
          <w:tcPr>
            <w:tcW w:w="709" w:type="dxa"/>
          </w:tcPr>
          <w:p w14:paraId="41542D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0.5739</w:t>
            </w:r>
          </w:p>
        </w:tc>
        <w:tc>
          <w:tcPr>
            <w:tcW w:w="1095" w:type="dxa"/>
          </w:tcPr>
          <w:p w14:paraId="55631BC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39 00</w:t>
            </w:r>
          </w:p>
        </w:tc>
        <w:tc>
          <w:tcPr>
            <w:tcW w:w="649" w:type="dxa"/>
          </w:tcPr>
          <w:p w14:paraId="562CD68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112E55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Benzile (CAS RN 134-81-6)</w:t>
            </w:r>
          </w:p>
        </w:tc>
        <w:tc>
          <w:tcPr>
            <w:tcW w:w="752" w:type="dxa"/>
          </w:tcPr>
          <w:p w14:paraId="398592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45CE5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AE835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D4D64B0" w14:textId="77777777" w:rsidTr="00CF614F">
        <w:trPr>
          <w:cantSplit/>
        </w:trPr>
        <w:tc>
          <w:tcPr>
            <w:tcW w:w="709" w:type="dxa"/>
          </w:tcPr>
          <w:p w14:paraId="51E49B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0.5535</w:t>
            </w:r>
          </w:p>
        </w:tc>
        <w:tc>
          <w:tcPr>
            <w:tcW w:w="1095" w:type="dxa"/>
          </w:tcPr>
          <w:p w14:paraId="4A23BD2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39 00</w:t>
            </w:r>
          </w:p>
        </w:tc>
        <w:tc>
          <w:tcPr>
            <w:tcW w:w="649" w:type="dxa"/>
          </w:tcPr>
          <w:p w14:paraId="581BC2F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3C13D3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4'-Metilacetofenone (CAS RN 122-00-9)</w:t>
            </w:r>
          </w:p>
        </w:tc>
        <w:tc>
          <w:tcPr>
            <w:tcW w:w="752" w:type="dxa"/>
          </w:tcPr>
          <w:p w14:paraId="5FB137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CA2E7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08D71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56C8FFA" w14:textId="77777777" w:rsidTr="00CF614F">
        <w:trPr>
          <w:cantSplit/>
        </w:trPr>
        <w:tc>
          <w:tcPr>
            <w:tcW w:w="709" w:type="dxa"/>
          </w:tcPr>
          <w:p w14:paraId="2D1C92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0.8288</w:t>
            </w:r>
          </w:p>
        </w:tc>
        <w:tc>
          <w:tcPr>
            <w:tcW w:w="1095" w:type="dxa"/>
          </w:tcPr>
          <w:p w14:paraId="3C1BC10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40 90</w:t>
            </w:r>
          </w:p>
        </w:tc>
        <w:tc>
          <w:tcPr>
            <w:tcW w:w="649" w:type="dxa"/>
          </w:tcPr>
          <w:p w14:paraId="0FCA291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9979D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Benzoino (CAS RN 119-53-9) con purezza, in peso, di 99 % o più</w:t>
            </w:r>
          </w:p>
        </w:tc>
        <w:tc>
          <w:tcPr>
            <w:tcW w:w="752" w:type="dxa"/>
          </w:tcPr>
          <w:p w14:paraId="287B02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210F7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EE56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D84975D" w14:textId="77777777" w:rsidTr="00CF614F">
        <w:trPr>
          <w:cantSplit/>
        </w:trPr>
        <w:tc>
          <w:tcPr>
            <w:tcW w:w="709" w:type="dxa"/>
          </w:tcPr>
          <w:p w14:paraId="10DC5A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0.7824</w:t>
            </w:r>
          </w:p>
        </w:tc>
        <w:tc>
          <w:tcPr>
            <w:tcW w:w="1095" w:type="dxa"/>
          </w:tcPr>
          <w:p w14:paraId="7080950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50 00</w:t>
            </w:r>
          </w:p>
        </w:tc>
        <w:tc>
          <w:tcPr>
            <w:tcW w:w="649" w:type="dxa"/>
          </w:tcPr>
          <w:p w14:paraId="0FE15C8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53A833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1,1-dimetossiacetone (CAS RN 6342-56-9) avente purezza, in peso, del 98 % o più</w:t>
            </w:r>
          </w:p>
        </w:tc>
        <w:tc>
          <w:tcPr>
            <w:tcW w:w="752" w:type="dxa"/>
          </w:tcPr>
          <w:p w14:paraId="76C17B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7BE0C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0E2F2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61AFB99" w14:textId="77777777" w:rsidTr="00CF614F">
        <w:trPr>
          <w:cantSplit/>
        </w:trPr>
        <w:tc>
          <w:tcPr>
            <w:tcW w:w="709" w:type="dxa"/>
          </w:tcPr>
          <w:p w14:paraId="52AF8D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0.8168</w:t>
            </w:r>
          </w:p>
        </w:tc>
        <w:tc>
          <w:tcPr>
            <w:tcW w:w="1095" w:type="dxa"/>
          </w:tcPr>
          <w:p w14:paraId="33CD680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50 00</w:t>
            </w:r>
          </w:p>
        </w:tc>
        <w:tc>
          <w:tcPr>
            <w:tcW w:w="649" w:type="dxa"/>
          </w:tcPr>
          <w:p w14:paraId="6A1C4A8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18</w:t>
            </w:r>
          </w:p>
        </w:tc>
        <w:tc>
          <w:tcPr>
            <w:tcW w:w="4034" w:type="dxa"/>
          </w:tcPr>
          <w:p w14:paraId="5A6303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4'-idrossiacetofenone (CAS RN 99-93-4) avente purezza, in peso, pari o superiore al 99 %</w:t>
            </w:r>
          </w:p>
        </w:tc>
        <w:tc>
          <w:tcPr>
            <w:tcW w:w="752" w:type="dxa"/>
          </w:tcPr>
          <w:p w14:paraId="239071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76195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5A6AB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F89B362" w14:textId="77777777" w:rsidTr="00CF614F">
        <w:trPr>
          <w:cantSplit/>
        </w:trPr>
        <w:tc>
          <w:tcPr>
            <w:tcW w:w="709" w:type="dxa"/>
          </w:tcPr>
          <w:p w14:paraId="2432E1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0.4932</w:t>
            </w:r>
          </w:p>
        </w:tc>
        <w:tc>
          <w:tcPr>
            <w:tcW w:w="1095" w:type="dxa"/>
          </w:tcPr>
          <w:p w14:paraId="4F0B029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50 00</w:t>
            </w:r>
          </w:p>
        </w:tc>
        <w:tc>
          <w:tcPr>
            <w:tcW w:w="649" w:type="dxa"/>
          </w:tcPr>
          <w:p w14:paraId="746F99D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786DF3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3’-Idrossiacetofenone (CAS RN 121-71-1)</w:t>
            </w:r>
          </w:p>
        </w:tc>
        <w:tc>
          <w:tcPr>
            <w:tcW w:w="752" w:type="dxa"/>
          </w:tcPr>
          <w:p w14:paraId="2D2CBF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A944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0C48E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B2610ED" w14:textId="77777777" w:rsidTr="00CF614F">
        <w:trPr>
          <w:cantSplit/>
        </w:trPr>
        <w:tc>
          <w:tcPr>
            <w:tcW w:w="709" w:type="dxa"/>
          </w:tcPr>
          <w:p w14:paraId="30B36E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0.8179</w:t>
            </w:r>
          </w:p>
        </w:tc>
        <w:tc>
          <w:tcPr>
            <w:tcW w:w="1095" w:type="dxa"/>
          </w:tcPr>
          <w:p w14:paraId="6E9D371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50 00</w:t>
            </w:r>
          </w:p>
        </w:tc>
        <w:tc>
          <w:tcPr>
            <w:tcW w:w="649" w:type="dxa"/>
          </w:tcPr>
          <w:p w14:paraId="20566A7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2E4047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1-[2-(ossiran-2-ilmetossi)fenil]-3-fenilpropan-1-one (CAS RN 22525-95-7) avente purezza, in peso, pari o superiore al 99 %</w:t>
            </w:r>
          </w:p>
        </w:tc>
        <w:tc>
          <w:tcPr>
            <w:tcW w:w="752" w:type="dxa"/>
          </w:tcPr>
          <w:p w14:paraId="730F70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24D17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282B3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4FF8A16" w14:textId="77777777" w:rsidTr="00CF614F">
        <w:trPr>
          <w:cantSplit/>
        </w:trPr>
        <w:tc>
          <w:tcPr>
            <w:tcW w:w="709" w:type="dxa"/>
          </w:tcPr>
          <w:p w14:paraId="7E6440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0.5943</w:t>
            </w:r>
          </w:p>
        </w:tc>
        <w:tc>
          <w:tcPr>
            <w:tcW w:w="1095" w:type="dxa"/>
          </w:tcPr>
          <w:p w14:paraId="670C01D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50 00</w:t>
            </w:r>
          </w:p>
        </w:tc>
        <w:tc>
          <w:tcPr>
            <w:tcW w:w="649" w:type="dxa"/>
          </w:tcPr>
          <w:p w14:paraId="52B0432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4F0C9D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4'-Metossiacetofenone (CAS RN 100-06-1)</w:t>
            </w:r>
          </w:p>
        </w:tc>
        <w:tc>
          <w:tcPr>
            <w:tcW w:w="752" w:type="dxa"/>
          </w:tcPr>
          <w:p w14:paraId="31FCBD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F4B4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1BFC5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9CEB7F2" w14:textId="77777777" w:rsidTr="00CF614F">
        <w:trPr>
          <w:cantSplit/>
        </w:trPr>
        <w:tc>
          <w:tcPr>
            <w:tcW w:w="709" w:type="dxa"/>
          </w:tcPr>
          <w:p w14:paraId="5A6133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0.8195</w:t>
            </w:r>
          </w:p>
        </w:tc>
        <w:tc>
          <w:tcPr>
            <w:tcW w:w="1095" w:type="dxa"/>
          </w:tcPr>
          <w:p w14:paraId="5DF9EB7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50 00</w:t>
            </w:r>
          </w:p>
        </w:tc>
        <w:tc>
          <w:tcPr>
            <w:tcW w:w="649" w:type="dxa"/>
          </w:tcPr>
          <w:p w14:paraId="57CBDE1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28</w:t>
            </w:r>
          </w:p>
        </w:tc>
        <w:tc>
          <w:tcPr>
            <w:tcW w:w="4034" w:type="dxa"/>
          </w:tcPr>
          <w:p w14:paraId="431333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1,1'-{(2-idrossipropano-1,3-diil)bis[ossi(6-idrossibenzene-2,1-diil)]}dietanone (CAS RN 16150-44-0) avente purezza, in peso, pari o superiore al 98 %</w:t>
            </w:r>
          </w:p>
        </w:tc>
        <w:tc>
          <w:tcPr>
            <w:tcW w:w="752" w:type="dxa"/>
          </w:tcPr>
          <w:p w14:paraId="52A023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47E44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B2371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F0D8581" w14:textId="77777777" w:rsidTr="00CF614F">
        <w:trPr>
          <w:cantSplit/>
        </w:trPr>
        <w:tc>
          <w:tcPr>
            <w:tcW w:w="709" w:type="dxa"/>
          </w:tcPr>
          <w:p w14:paraId="0A73B4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0.7797</w:t>
            </w:r>
          </w:p>
        </w:tc>
        <w:tc>
          <w:tcPr>
            <w:tcW w:w="1095" w:type="dxa"/>
          </w:tcPr>
          <w:p w14:paraId="13EB057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50 00</w:t>
            </w:r>
          </w:p>
        </w:tc>
        <w:tc>
          <w:tcPr>
            <w:tcW w:w="649" w:type="dxa"/>
          </w:tcPr>
          <w:p w14:paraId="3A3E8C6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0C9C95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2-Idrossi-1-[4-[4-(2-idrossi-2-metilpropanoil)fenossi]fenil]-2-metilpropan-1-one (CAS-RN 71868-15-0)</w:t>
            </w:r>
          </w:p>
        </w:tc>
        <w:tc>
          <w:tcPr>
            <w:tcW w:w="752" w:type="dxa"/>
          </w:tcPr>
          <w:p w14:paraId="6E109F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EC2B2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E35BF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E81E1F0" w14:textId="77777777" w:rsidTr="00CF614F">
        <w:trPr>
          <w:cantSplit/>
        </w:trPr>
        <w:tc>
          <w:tcPr>
            <w:tcW w:w="709" w:type="dxa"/>
          </w:tcPr>
          <w:p w14:paraId="54C77D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0.5435</w:t>
            </w:r>
          </w:p>
        </w:tc>
        <w:tc>
          <w:tcPr>
            <w:tcW w:w="1095" w:type="dxa"/>
          </w:tcPr>
          <w:p w14:paraId="041372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50 00</w:t>
            </w:r>
          </w:p>
        </w:tc>
        <w:tc>
          <w:tcPr>
            <w:tcW w:w="649" w:type="dxa"/>
          </w:tcPr>
          <w:p w14:paraId="7924D12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147812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4-(4-Idrossifenil)butan-2-one (CAS RN 5471-51-2)</w:t>
            </w:r>
          </w:p>
        </w:tc>
        <w:tc>
          <w:tcPr>
            <w:tcW w:w="752" w:type="dxa"/>
          </w:tcPr>
          <w:p w14:paraId="5D76B3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DCBF6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4A9BB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101B4C6" w14:textId="77777777" w:rsidTr="00CF614F">
        <w:trPr>
          <w:cantSplit/>
        </w:trPr>
        <w:tc>
          <w:tcPr>
            <w:tcW w:w="709" w:type="dxa"/>
          </w:tcPr>
          <w:p w14:paraId="57C5A3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0.5809</w:t>
            </w:r>
          </w:p>
        </w:tc>
        <w:tc>
          <w:tcPr>
            <w:tcW w:w="1095" w:type="dxa"/>
          </w:tcPr>
          <w:p w14:paraId="542DCE8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50 00</w:t>
            </w:r>
          </w:p>
        </w:tc>
        <w:tc>
          <w:tcPr>
            <w:tcW w:w="649" w:type="dxa"/>
          </w:tcPr>
          <w:p w14:paraId="7C58E35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79155E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3,4-Diidrossibenzofenone (CAS RN 10425-11-3)</w:t>
            </w:r>
          </w:p>
        </w:tc>
        <w:tc>
          <w:tcPr>
            <w:tcW w:w="752" w:type="dxa"/>
          </w:tcPr>
          <w:p w14:paraId="43E40B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979D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8150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B7AE9DF" w14:textId="77777777" w:rsidTr="00CF614F">
        <w:trPr>
          <w:cantSplit/>
        </w:trPr>
        <w:tc>
          <w:tcPr>
            <w:tcW w:w="709" w:type="dxa"/>
          </w:tcPr>
          <w:p w14:paraId="2980F0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0.4235</w:t>
            </w:r>
          </w:p>
        </w:tc>
        <w:tc>
          <w:tcPr>
            <w:tcW w:w="1095" w:type="dxa"/>
          </w:tcPr>
          <w:p w14:paraId="528F10F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50 00</w:t>
            </w:r>
          </w:p>
        </w:tc>
        <w:tc>
          <w:tcPr>
            <w:tcW w:w="649" w:type="dxa"/>
          </w:tcPr>
          <w:p w14:paraId="558B860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64A1F6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2-Fenil-2,2-dimetossiacetofenone (CAS RN 24650-42-8)</w:t>
            </w:r>
          </w:p>
        </w:tc>
        <w:tc>
          <w:tcPr>
            <w:tcW w:w="752" w:type="dxa"/>
          </w:tcPr>
          <w:p w14:paraId="346A9C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907C9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C039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32CA454" w14:textId="77777777" w:rsidTr="00CF614F">
        <w:trPr>
          <w:cantSplit/>
        </w:trPr>
        <w:tc>
          <w:tcPr>
            <w:tcW w:w="709" w:type="dxa"/>
          </w:tcPr>
          <w:p w14:paraId="356B19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0.4385</w:t>
            </w:r>
          </w:p>
        </w:tc>
        <w:tc>
          <w:tcPr>
            <w:tcW w:w="1095" w:type="dxa"/>
          </w:tcPr>
          <w:p w14:paraId="68C6EF6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50 00</w:t>
            </w:r>
          </w:p>
        </w:tc>
        <w:tc>
          <w:tcPr>
            <w:tcW w:w="649" w:type="dxa"/>
          </w:tcPr>
          <w:p w14:paraId="32DA2AE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76AD223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2’,6’-Diidrossiacetofenone (CAS RN 699-83-2)</w:t>
            </w:r>
          </w:p>
        </w:tc>
        <w:tc>
          <w:tcPr>
            <w:tcW w:w="752" w:type="dxa"/>
          </w:tcPr>
          <w:p w14:paraId="6B0624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5C13B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11F27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8644794" w14:textId="77777777" w:rsidTr="00CF614F">
        <w:trPr>
          <w:cantSplit/>
        </w:trPr>
        <w:tc>
          <w:tcPr>
            <w:tcW w:w="709" w:type="dxa"/>
          </w:tcPr>
          <w:p w14:paraId="42A923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0.2647</w:t>
            </w:r>
          </w:p>
        </w:tc>
        <w:tc>
          <w:tcPr>
            <w:tcW w:w="1095" w:type="dxa"/>
          </w:tcPr>
          <w:p w14:paraId="6DB373B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69 80</w:t>
            </w:r>
          </w:p>
        </w:tc>
        <w:tc>
          <w:tcPr>
            <w:tcW w:w="649" w:type="dxa"/>
          </w:tcPr>
          <w:p w14:paraId="186ABE7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21ADC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2-Etilantrachinone (CAS RN 84-51-5)</w:t>
            </w:r>
          </w:p>
        </w:tc>
        <w:tc>
          <w:tcPr>
            <w:tcW w:w="752" w:type="dxa"/>
          </w:tcPr>
          <w:p w14:paraId="6B8D47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5EF62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AD74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D735322" w14:textId="77777777" w:rsidTr="00CF614F">
        <w:trPr>
          <w:cantSplit/>
        </w:trPr>
        <w:tc>
          <w:tcPr>
            <w:tcW w:w="709" w:type="dxa"/>
          </w:tcPr>
          <w:p w14:paraId="3A1AFF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0.2643</w:t>
            </w:r>
          </w:p>
        </w:tc>
        <w:tc>
          <w:tcPr>
            <w:tcW w:w="1095" w:type="dxa"/>
          </w:tcPr>
          <w:p w14:paraId="38CB087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69 80</w:t>
            </w:r>
          </w:p>
        </w:tc>
        <w:tc>
          <w:tcPr>
            <w:tcW w:w="649" w:type="dxa"/>
          </w:tcPr>
          <w:p w14:paraId="601065D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01FD4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1,4-Diidrossiantrachinone (CAS RN 81-64-1)</w:t>
            </w:r>
          </w:p>
        </w:tc>
        <w:tc>
          <w:tcPr>
            <w:tcW w:w="752" w:type="dxa"/>
          </w:tcPr>
          <w:p w14:paraId="101BB1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18269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31F28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E3445F5" w14:textId="77777777" w:rsidTr="00CF614F">
        <w:trPr>
          <w:cantSplit/>
        </w:trPr>
        <w:tc>
          <w:tcPr>
            <w:tcW w:w="709" w:type="dxa"/>
          </w:tcPr>
          <w:p w14:paraId="7C4943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0.5430</w:t>
            </w:r>
          </w:p>
        </w:tc>
        <w:tc>
          <w:tcPr>
            <w:tcW w:w="1095" w:type="dxa"/>
          </w:tcPr>
          <w:p w14:paraId="21B0556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69 80</w:t>
            </w:r>
          </w:p>
        </w:tc>
        <w:tc>
          <w:tcPr>
            <w:tcW w:w="649" w:type="dxa"/>
          </w:tcPr>
          <w:p w14:paraId="04C935A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361BE3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i/>
                <w:iCs/>
                <w:noProof/>
                <w:sz w:val="16"/>
                <w:lang w:val="en-IE"/>
              </w:rPr>
              <w:t>p</w:t>
            </w:r>
            <w:r w:rsidRPr="009F2FFC">
              <w:rPr>
                <w:noProof/>
                <w:sz w:val="16"/>
                <w:lang w:val="en-IE"/>
              </w:rPr>
              <w:t>-Benzochinone (CAS RN 106-51-4)</w:t>
            </w:r>
          </w:p>
        </w:tc>
        <w:tc>
          <w:tcPr>
            <w:tcW w:w="752" w:type="dxa"/>
          </w:tcPr>
          <w:p w14:paraId="670654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8D43D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1503C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EF3EBED" w14:textId="77777777" w:rsidTr="00CF614F">
        <w:trPr>
          <w:cantSplit/>
        </w:trPr>
        <w:tc>
          <w:tcPr>
            <w:tcW w:w="709" w:type="dxa"/>
          </w:tcPr>
          <w:p w14:paraId="366CC0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0.5782</w:t>
            </w:r>
          </w:p>
        </w:tc>
        <w:tc>
          <w:tcPr>
            <w:tcW w:w="1095" w:type="dxa"/>
          </w:tcPr>
          <w:p w14:paraId="0510249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79 00</w:t>
            </w:r>
          </w:p>
        </w:tc>
        <w:tc>
          <w:tcPr>
            <w:tcW w:w="649" w:type="dxa"/>
          </w:tcPr>
          <w:p w14:paraId="5757757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14319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2,4'-Difluorobenzofenone (CAS RN 342-25-6)</w:t>
            </w:r>
          </w:p>
        </w:tc>
        <w:tc>
          <w:tcPr>
            <w:tcW w:w="752" w:type="dxa"/>
          </w:tcPr>
          <w:p w14:paraId="163DA0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5554C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45514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1CE7C44" w14:textId="77777777" w:rsidTr="00CF614F">
        <w:trPr>
          <w:cantSplit/>
        </w:trPr>
        <w:tc>
          <w:tcPr>
            <w:tcW w:w="709" w:type="dxa"/>
          </w:tcPr>
          <w:p w14:paraId="3EAE93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0.7751</w:t>
            </w:r>
          </w:p>
        </w:tc>
        <w:tc>
          <w:tcPr>
            <w:tcW w:w="1095" w:type="dxa"/>
          </w:tcPr>
          <w:p w14:paraId="4A6EBB9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79 00</w:t>
            </w:r>
          </w:p>
        </w:tc>
        <w:tc>
          <w:tcPr>
            <w:tcW w:w="649" w:type="dxa"/>
          </w:tcPr>
          <w:p w14:paraId="151FD31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27</w:t>
            </w:r>
          </w:p>
        </w:tc>
        <w:tc>
          <w:tcPr>
            <w:tcW w:w="4034" w:type="dxa"/>
          </w:tcPr>
          <w:p w14:paraId="00F30D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(2-Cloro-5-iodo-fenil)-(4-fluoro-fenil)-metanone (CAS RN 915095-86-2)</w:t>
            </w:r>
          </w:p>
        </w:tc>
        <w:tc>
          <w:tcPr>
            <w:tcW w:w="752" w:type="dxa"/>
          </w:tcPr>
          <w:p w14:paraId="0754EF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08029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BFF2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97097EC" w14:textId="77777777" w:rsidTr="00CF614F">
        <w:trPr>
          <w:cantSplit/>
        </w:trPr>
        <w:tc>
          <w:tcPr>
            <w:tcW w:w="709" w:type="dxa"/>
          </w:tcPr>
          <w:p w14:paraId="198222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0.7467</w:t>
            </w:r>
          </w:p>
        </w:tc>
        <w:tc>
          <w:tcPr>
            <w:tcW w:w="1095" w:type="dxa"/>
          </w:tcPr>
          <w:p w14:paraId="3068101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79 00</w:t>
            </w:r>
          </w:p>
        </w:tc>
        <w:tc>
          <w:tcPr>
            <w:tcW w:w="649" w:type="dxa"/>
          </w:tcPr>
          <w:p w14:paraId="233D45D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00AC8D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5-Metossi-1-[4-(trifluorometil)fenill]pentano-1-one (CAS RN 61718-80-7)</w:t>
            </w:r>
          </w:p>
        </w:tc>
        <w:tc>
          <w:tcPr>
            <w:tcW w:w="752" w:type="dxa"/>
          </w:tcPr>
          <w:p w14:paraId="76CA30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C484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F1A92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79D52FF" w14:textId="77777777" w:rsidTr="00CF614F">
        <w:trPr>
          <w:cantSplit/>
        </w:trPr>
        <w:tc>
          <w:tcPr>
            <w:tcW w:w="709" w:type="dxa"/>
          </w:tcPr>
          <w:p w14:paraId="4F810C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0.8338</w:t>
            </w:r>
          </w:p>
        </w:tc>
        <w:tc>
          <w:tcPr>
            <w:tcW w:w="1095" w:type="dxa"/>
          </w:tcPr>
          <w:p w14:paraId="24C0EDF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79 00</w:t>
            </w:r>
          </w:p>
        </w:tc>
        <w:tc>
          <w:tcPr>
            <w:tcW w:w="649" w:type="dxa"/>
          </w:tcPr>
          <w:p w14:paraId="1874EA7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58541F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(4R)-4-(2-Fluorofenill)-3,4-diidro-2H-naftalen-1-one (CAS RN 1234356-88-7) con purezza, in peso, di 99 % o più</w:t>
            </w:r>
          </w:p>
        </w:tc>
        <w:tc>
          <w:tcPr>
            <w:tcW w:w="752" w:type="dxa"/>
          </w:tcPr>
          <w:p w14:paraId="2E46F2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DA26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6153B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6F96280" w14:textId="77777777" w:rsidTr="00CF614F">
        <w:trPr>
          <w:cantSplit/>
        </w:trPr>
        <w:tc>
          <w:tcPr>
            <w:tcW w:w="709" w:type="dxa"/>
          </w:tcPr>
          <w:p w14:paraId="1985F3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0.3474</w:t>
            </w:r>
          </w:p>
        </w:tc>
        <w:tc>
          <w:tcPr>
            <w:tcW w:w="1095" w:type="dxa"/>
          </w:tcPr>
          <w:p w14:paraId="42E4006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79 00</w:t>
            </w:r>
          </w:p>
        </w:tc>
        <w:tc>
          <w:tcPr>
            <w:tcW w:w="649" w:type="dxa"/>
          </w:tcPr>
          <w:p w14:paraId="3FF08DD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0A7D64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Perfluoro(2-metilpentan-3-one) (CAS RN 756-13-8)</w:t>
            </w:r>
          </w:p>
        </w:tc>
        <w:tc>
          <w:tcPr>
            <w:tcW w:w="752" w:type="dxa"/>
          </w:tcPr>
          <w:p w14:paraId="077E45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242E3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B1B72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21DB234" w14:textId="77777777" w:rsidTr="00CF614F">
        <w:trPr>
          <w:cantSplit/>
        </w:trPr>
        <w:tc>
          <w:tcPr>
            <w:tcW w:w="709" w:type="dxa"/>
          </w:tcPr>
          <w:p w14:paraId="38449D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0.8563</w:t>
            </w:r>
          </w:p>
        </w:tc>
        <w:tc>
          <w:tcPr>
            <w:tcW w:w="1095" w:type="dxa"/>
          </w:tcPr>
          <w:p w14:paraId="3B489E7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79 00</w:t>
            </w:r>
          </w:p>
        </w:tc>
        <w:tc>
          <w:tcPr>
            <w:tcW w:w="649" w:type="dxa"/>
          </w:tcPr>
          <w:p w14:paraId="6BF3DFF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05E320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5-Cloropentan-2-one (CAS RN 5891-21-4) con purezza, in peso, pari o superiore al 95 %</w:t>
            </w:r>
          </w:p>
        </w:tc>
        <w:tc>
          <w:tcPr>
            <w:tcW w:w="752" w:type="dxa"/>
          </w:tcPr>
          <w:p w14:paraId="75721D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E675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525B1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1D673C17" w14:textId="77777777" w:rsidTr="00CF614F">
        <w:trPr>
          <w:cantSplit/>
        </w:trPr>
        <w:tc>
          <w:tcPr>
            <w:tcW w:w="709" w:type="dxa"/>
          </w:tcPr>
          <w:p w14:paraId="784A60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0.8591</w:t>
            </w:r>
          </w:p>
        </w:tc>
        <w:tc>
          <w:tcPr>
            <w:tcW w:w="1095" w:type="dxa"/>
          </w:tcPr>
          <w:p w14:paraId="5872CE6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79 00</w:t>
            </w:r>
          </w:p>
        </w:tc>
        <w:tc>
          <w:tcPr>
            <w:tcW w:w="649" w:type="dxa"/>
          </w:tcPr>
          <w:p w14:paraId="4764662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71B0F8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2-Cloro-3',4'-diidrossiacetofenone (CAS RN 99-40-1) con purezza, in peso, pari o superiore al 99 %</w:t>
            </w:r>
          </w:p>
        </w:tc>
        <w:tc>
          <w:tcPr>
            <w:tcW w:w="752" w:type="dxa"/>
          </w:tcPr>
          <w:p w14:paraId="2D2A23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AA93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EDB48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4B6DF09A" w14:textId="77777777" w:rsidTr="00CF614F">
        <w:trPr>
          <w:cantSplit/>
        </w:trPr>
        <w:tc>
          <w:tcPr>
            <w:tcW w:w="709" w:type="dxa"/>
          </w:tcPr>
          <w:p w14:paraId="1C7908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0.2640</w:t>
            </w:r>
          </w:p>
        </w:tc>
        <w:tc>
          <w:tcPr>
            <w:tcW w:w="1095" w:type="dxa"/>
          </w:tcPr>
          <w:p w14:paraId="6A43831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79 00</w:t>
            </w:r>
          </w:p>
        </w:tc>
        <w:tc>
          <w:tcPr>
            <w:tcW w:w="649" w:type="dxa"/>
          </w:tcPr>
          <w:p w14:paraId="3B0A2F3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10C1A9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3’-Cloropropiofenone (CAS RN 34841-35-5)</w:t>
            </w:r>
          </w:p>
        </w:tc>
        <w:tc>
          <w:tcPr>
            <w:tcW w:w="752" w:type="dxa"/>
          </w:tcPr>
          <w:p w14:paraId="709BAA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EEEE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F2EA4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9FF9AD2" w14:textId="77777777" w:rsidTr="00CF614F">
        <w:trPr>
          <w:cantSplit/>
        </w:trPr>
        <w:tc>
          <w:tcPr>
            <w:tcW w:w="709" w:type="dxa"/>
          </w:tcPr>
          <w:p w14:paraId="53B42E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0.4948</w:t>
            </w:r>
          </w:p>
        </w:tc>
        <w:tc>
          <w:tcPr>
            <w:tcW w:w="1095" w:type="dxa"/>
          </w:tcPr>
          <w:p w14:paraId="42659CF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79 00</w:t>
            </w:r>
          </w:p>
        </w:tc>
        <w:tc>
          <w:tcPr>
            <w:tcW w:w="649" w:type="dxa"/>
          </w:tcPr>
          <w:p w14:paraId="4F44286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04CF65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4’-</w:t>
            </w:r>
            <w:r w:rsidRPr="009F2FFC">
              <w:rPr>
                <w:i/>
                <w:iCs/>
                <w:noProof/>
                <w:sz w:val="16"/>
              </w:rPr>
              <w:t>terz</w:t>
            </w:r>
            <w:r w:rsidRPr="009F2FFC">
              <w:rPr>
                <w:noProof/>
                <w:sz w:val="16"/>
              </w:rPr>
              <w:t>-Butil-2’,6’-dimetil-3’,5’-dinitroacetofenone (CAS RN 81-14-1)</w:t>
            </w:r>
          </w:p>
        </w:tc>
        <w:tc>
          <w:tcPr>
            <w:tcW w:w="752" w:type="dxa"/>
          </w:tcPr>
          <w:p w14:paraId="237742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14729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08E3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8A85985" w14:textId="77777777" w:rsidTr="00CF614F">
        <w:trPr>
          <w:cantSplit/>
        </w:trPr>
        <w:tc>
          <w:tcPr>
            <w:tcW w:w="709" w:type="dxa"/>
          </w:tcPr>
          <w:p w14:paraId="5DE35E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0.5237</w:t>
            </w:r>
          </w:p>
        </w:tc>
        <w:tc>
          <w:tcPr>
            <w:tcW w:w="1095" w:type="dxa"/>
          </w:tcPr>
          <w:p w14:paraId="76BE896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2914 79 00</w:t>
            </w:r>
          </w:p>
        </w:tc>
        <w:tc>
          <w:tcPr>
            <w:tcW w:w="649" w:type="dxa"/>
          </w:tcPr>
          <w:p w14:paraId="06AB5C8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7708EA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4-Cloro-4’-idrossibenzofenone (CAS RN 42019-78-3)</w:t>
            </w:r>
          </w:p>
        </w:tc>
        <w:tc>
          <w:tcPr>
            <w:tcW w:w="752" w:type="dxa"/>
          </w:tcPr>
          <w:p w14:paraId="2C21B2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3DAAB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6F539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B28B1B0" w14:textId="77777777" w:rsidTr="00CF614F">
        <w:trPr>
          <w:cantSplit/>
        </w:trPr>
        <w:tc>
          <w:tcPr>
            <w:tcW w:w="709" w:type="dxa"/>
          </w:tcPr>
          <w:p w14:paraId="4D7F1E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0.6120</w:t>
            </w:r>
          </w:p>
        </w:tc>
        <w:tc>
          <w:tcPr>
            <w:tcW w:w="1095" w:type="dxa"/>
          </w:tcPr>
          <w:p w14:paraId="20B3B78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2914 79 00</w:t>
            </w:r>
          </w:p>
        </w:tc>
        <w:tc>
          <w:tcPr>
            <w:tcW w:w="649" w:type="dxa"/>
          </w:tcPr>
          <w:p w14:paraId="299459D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3B48200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Tetracloro-p-benzochinone (CAS RN 118-75-2)</w:t>
            </w:r>
          </w:p>
        </w:tc>
        <w:tc>
          <w:tcPr>
            <w:tcW w:w="752" w:type="dxa"/>
          </w:tcPr>
          <w:p w14:paraId="590124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BD4B8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C323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ABF3693" w14:textId="77777777" w:rsidTr="00CF614F">
        <w:trPr>
          <w:cantSplit/>
        </w:trPr>
        <w:tc>
          <w:tcPr>
            <w:tcW w:w="709" w:type="dxa"/>
          </w:tcPr>
          <w:p w14:paraId="233585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0.7955</w:t>
            </w:r>
          </w:p>
        </w:tc>
        <w:tc>
          <w:tcPr>
            <w:tcW w:w="1095" w:type="dxa"/>
          </w:tcPr>
          <w:p w14:paraId="5760B36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2915 24 00</w:t>
            </w:r>
          </w:p>
        </w:tc>
        <w:tc>
          <w:tcPr>
            <w:tcW w:w="649" w:type="dxa"/>
          </w:tcPr>
          <w:p w14:paraId="33CEBD5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D41E3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Anidride acetica (CAS RN 108-24-7) con purezza, in peso, pari o superiore al 94 %</w:t>
            </w:r>
          </w:p>
        </w:tc>
        <w:tc>
          <w:tcPr>
            <w:tcW w:w="752" w:type="dxa"/>
          </w:tcPr>
          <w:p w14:paraId="03B827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AC0FF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90D9F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EAAE75E" w14:textId="77777777" w:rsidTr="00CF614F">
        <w:trPr>
          <w:cantSplit/>
        </w:trPr>
        <w:tc>
          <w:tcPr>
            <w:tcW w:w="709" w:type="dxa"/>
          </w:tcPr>
          <w:p w14:paraId="249D8F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0.8543</w:t>
            </w:r>
          </w:p>
        </w:tc>
        <w:tc>
          <w:tcPr>
            <w:tcW w:w="1095" w:type="dxa"/>
          </w:tcPr>
          <w:p w14:paraId="4BA2829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2915 39 00</w:t>
            </w:r>
          </w:p>
        </w:tc>
        <w:tc>
          <w:tcPr>
            <w:tcW w:w="649" w:type="dxa"/>
          </w:tcPr>
          <w:p w14:paraId="3479A46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39A464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4-(2,2-Diclorociclopropil) fenilacetato (CAS RN 144900-34-5) con purezza, in peso, pari o superiore al 97 %</w:t>
            </w:r>
          </w:p>
        </w:tc>
        <w:tc>
          <w:tcPr>
            <w:tcW w:w="752" w:type="dxa"/>
          </w:tcPr>
          <w:p w14:paraId="72B50E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7080B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AB6B7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1AE97C17" w14:textId="77777777" w:rsidTr="00CF614F">
        <w:trPr>
          <w:cantSplit/>
        </w:trPr>
        <w:tc>
          <w:tcPr>
            <w:tcW w:w="709" w:type="dxa"/>
          </w:tcPr>
          <w:p w14:paraId="0D7AE5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0.6155</w:t>
            </w:r>
          </w:p>
        </w:tc>
        <w:tc>
          <w:tcPr>
            <w:tcW w:w="1095" w:type="dxa"/>
          </w:tcPr>
          <w:p w14:paraId="3ECDDAF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2915 39 00</w:t>
            </w:r>
          </w:p>
        </w:tc>
        <w:tc>
          <w:tcPr>
            <w:tcW w:w="649" w:type="dxa"/>
          </w:tcPr>
          <w:p w14:paraId="7A55D6C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4A1D47B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2-Acetato di metilcicloesile (CAS RN 5726-19-2)</w:t>
            </w:r>
          </w:p>
        </w:tc>
        <w:tc>
          <w:tcPr>
            <w:tcW w:w="752" w:type="dxa"/>
          </w:tcPr>
          <w:p w14:paraId="605607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F661F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DD11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C4A701C" w14:textId="77777777" w:rsidTr="00CF614F">
        <w:trPr>
          <w:cantSplit/>
        </w:trPr>
        <w:tc>
          <w:tcPr>
            <w:tcW w:w="709" w:type="dxa"/>
          </w:tcPr>
          <w:p w14:paraId="0A4A38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0.7433</w:t>
            </w:r>
          </w:p>
        </w:tc>
        <w:tc>
          <w:tcPr>
            <w:tcW w:w="1095" w:type="dxa"/>
          </w:tcPr>
          <w:p w14:paraId="5C637EA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2915 39 00</w:t>
            </w:r>
          </w:p>
        </w:tc>
        <w:tc>
          <w:tcPr>
            <w:tcW w:w="649" w:type="dxa"/>
          </w:tcPr>
          <w:p w14:paraId="6FFF547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31592E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Acetato di cis-3-esenile (CAS RN 3681-71-8) con purezza, in peso, di 95 % o più</w:t>
            </w:r>
          </w:p>
        </w:tc>
        <w:tc>
          <w:tcPr>
            <w:tcW w:w="752" w:type="dxa"/>
          </w:tcPr>
          <w:p w14:paraId="455DB9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79182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45A03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FF91391" w14:textId="77777777" w:rsidTr="00CF614F">
        <w:trPr>
          <w:cantSplit/>
        </w:trPr>
        <w:tc>
          <w:tcPr>
            <w:tcW w:w="709" w:type="dxa"/>
          </w:tcPr>
          <w:p w14:paraId="7EBBD1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0.2957</w:t>
            </w:r>
          </w:p>
        </w:tc>
        <w:tc>
          <w:tcPr>
            <w:tcW w:w="1095" w:type="dxa"/>
          </w:tcPr>
          <w:p w14:paraId="06646B9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2915 39 00</w:t>
            </w:r>
          </w:p>
        </w:tc>
        <w:tc>
          <w:tcPr>
            <w:tcW w:w="649" w:type="dxa"/>
          </w:tcPr>
          <w:p w14:paraId="558062A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3956C3D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Acetato di </w:t>
            </w:r>
            <w:r w:rsidRPr="000D6B0A">
              <w:rPr>
                <w:i/>
                <w:iCs/>
                <w:noProof/>
                <w:sz w:val="16"/>
              </w:rPr>
              <w:t>terz</w:t>
            </w:r>
            <w:r w:rsidRPr="000D6B0A">
              <w:rPr>
                <w:noProof/>
                <w:sz w:val="16"/>
              </w:rPr>
              <w:t>-butile (CAS RN 540-88-5)</w:t>
            </w:r>
          </w:p>
        </w:tc>
        <w:tc>
          <w:tcPr>
            <w:tcW w:w="752" w:type="dxa"/>
          </w:tcPr>
          <w:p w14:paraId="50A306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93DA4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CD91B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E8CC733" w14:textId="77777777" w:rsidTr="00CF614F">
        <w:trPr>
          <w:cantSplit/>
        </w:trPr>
        <w:tc>
          <w:tcPr>
            <w:tcW w:w="709" w:type="dxa"/>
          </w:tcPr>
          <w:p w14:paraId="71707D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0.7423</w:t>
            </w:r>
          </w:p>
        </w:tc>
        <w:tc>
          <w:tcPr>
            <w:tcW w:w="1095" w:type="dxa"/>
          </w:tcPr>
          <w:p w14:paraId="0384458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2915 39 00</w:t>
            </w:r>
          </w:p>
        </w:tc>
        <w:tc>
          <w:tcPr>
            <w:tcW w:w="649" w:type="dxa"/>
          </w:tcPr>
          <w:p w14:paraId="046BE90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3AD809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Acetato di 4-</w:t>
            </w:r>
            <w:r w:rsidRPr="009F2FFC">
              <w:rPr>
                <w:i/>
                <w:iCs/>
                <w:noProof/>
                <w:sz w:val="16"/>
              </w:rPr>
              <w:t>terz</w:t>
            </w:r>
            <w:r w:rsidRPr="009F2FFC">
              <w:rPr>
                <w:noProof/>
                <w:sz w:val="16"/>
              </w:rPr>
              <w:t>-butilcicloesile (CAS RN 32210-23-4) con purezza, in peso, di 95 % o più</w:t>
            </w:r>
          </w:p>
        </w:tc>
        <w:tc>
          <w:tcPr>
            <w:tcW w:w="752" w:type="dxa"/>
          </w:tcPr>
          <w:p w14:paraId="0CFC46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1A24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6F20A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6D5C90C" w14:textId="77777777" w:rsidTr="00CF614F">
        <w:trPr>
          <w:cantSplit/>
        </w:trPr>
        <w:tc>
          <w:tcPr>
            <w:tcW w:w="709" w:type="dxa"/>
          </w:tcPr>
          <w:p w14:paraId="59C2DD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0.5119</w:t>
            </w:r>
          </w:p>
        </w:tc>
        <w:tc>
          <w:tcPr>
            <w:tcW w:w="1095" w:type="dxa"/>
          </w:tcPr>
          <w:p w14:paraId="23C7896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2915 39 00</w:t>
            </w:r>
          </w:p>
        </w:tc>
        <w:tc>
          <w:tcPr>
            <w:tcW w:w="649" w:type="dxa"/>
          </w:tcPr>
          <w:p w14:paraId="38EE63B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2C7471F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Acetato di dodec-8-enile (CAS RN 28079-04-1)</w:t>
            </w:r>
          </w:p>
        </w:tc>
        <w:tc>
          <w:tcPr>
            <w:tcW w:w="752" w:type="dxa"/>
          </w:tcPr>
          <w:p w14:paraId="0A4609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E905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580BC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0AFDF71" w14:textId="77777777" w:rsidTr="00CF614F">
        <w:trPr>
          <w:cantSplit/>
        </w:trPr>
        <w:tc>
          <w:tcPr>
            <w:tcW w:w="709" w:type="dxa"/>
          </w:tcPr>
          <w:p w14:paraId="328EAD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0.5121</w:t>
            </w:r>
          </w:p>
        </w:tc>
        <w:tc>
          <w:tcPr>
            <w:tcW w:w="1095" w:type="dxa"/>
          </w:tcPr>
          <w:p w14:paraId="269B119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2915 39 00</w:t>
            </w:r>
          </w:p>
        </w:tc>
        <w:tc>
          <w:tcPr>
            <w:tcW w:w="649" w:type="dxa"/>
          </w:tcPr>
          <w:p w14:paraId="25FE33D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241831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Acetato di dodeca-7, 9-dienile (CAS RN 54364-62-4)</w:t>
            </w:r>
          </w:p>
        </w:tc>
        <w:tc>
          <w:tcPr>
            <w:tcW w:w="752" w:type="dxa"/>
          </w:tcPr>
          <w:p w14:paraId="4F2726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C0338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9F34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306B3F6" w14:textId="77777777" w:rsidTr="00CF614F">
        <w:trPr>
          <w:cantSplit/>
        </w:trPr>
        <w:tc>
          <w:tcPr>
            <w:tcW w:w="709" w:type="dxa"/>
          </w:tcPr>
          <w:p w14:paraId="761B99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0.5120</w:t>
            </w:r>
          </w:p>
        </w:tc>
        <w:tc>
          <w:tcPr>
            <w:tcW w:w="1095" w:type="dxa"/>
          </w:tcPr>
          <w:p w14:paraId="1BE991E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2915 39 00</w:t>
            </w:r>
          </w:p>
        </w:tc>
        <w:tc>
          <w:tcPr>
            <w:tcW w:w="649" w:type="dxa"/>
          </w:tcPr>
          <w:p w14:paraId="6A8EB37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7F87BBB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Acetato di dodec-9-enile (CAS RN 16974-11-1)</w:t>
            </w:r>
          </w:p>
        </w:tc>
        <w:tc>
          <w:tcPr>
            <w:tcW w:w="752" w:type="dxa"/>
          </w:tcPr>
          <w:p w14:paraId="153838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DCD0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4639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2659ABF" w14:textId="77777777" w:rsidTr="00CF614F">
        <w:trPr>
          <w:cantSplit/>
        </w:trPr>
        <w:tc>
          <w:tcPr>
            <w:tcW w:w="709" w:type="dxa"/>
          </w:tcPr>
          <w:p w14:paraId="2332A5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0.5289</w:t>
            </w:r>
          </w:p>
        </w:tc>
        <w:tc>
          <w:tcPr>
            <w:tcW w:w="1095" w:type="dxa"/>
          </w:tcPr>
          <w:p w14:paraId="691192F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2915 39 00</w:t>
            </w:r>
          </w:p>
        </w:tc>
        <w:tc>
          <w:tcPr>
            <w:tcW w:w="649" w:type="dxa"/>
          </w:tcPr>
          <w:p w14:paraId="623F970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3C9188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Acetato di isobornile (CAS RN 125-12-2)</w:t>
            </w:r>
          </w:p>
        </w:tc>
        <w:tc>
          <w:tcPr>
            <w:tcW w:w="752" w:type="dxa"/>
          </w:tcPr>
          <w:p w14:paraId="363780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A3807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283B9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D5F22ED" w14:textId="77777777" w:rsidTr="00CF614F">
        <w:trPr>
          <w:cantSplit/>
        </w:trPr>
        <w:tc>
          <w:tcPr>
            <w:tcW w:w="709" w:type="dxa"/>
          </w:tcPr>
          <w:p w14:paraId="7EEE5F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0.5301</w:t>
            </w:r>
          </w:p>
        </w:tc>
        <w:tc>
          <w:tcPr>
            <w:tcW w:w="1095" w:type="dxa"/>
          </w:tcPr>
          <w:p w14:paraId="19D1160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2915 39 00</w:t>
            </w:r>
          </w:p>
        </w:tc>
        <w:tc>
          <w:tcPr>
            <w:tcW w:w="649" w:type="dxa"/>
          </w:tcPr>
          <w:p w14:paraId="05479EA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279E53C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Acetato di 1-feniletile (CAS RN 93-92-5)</w:t>
            </w:r>
          </w:p>
        </w:tc>
        <w:tc>
          <w:tcPr>
            <w:tcW w:w="752" w:type="dxa"/>
          </w:tcPr>
          <w:p w14:paraId="000084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ED519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043A0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799392F" w14:textId="77777777" w:rsidTr="00CF614F">
        <w:trPr>
          <w:cantSplit/>
        </w:trPr>
        <w:tc>
          <w:tcPr>
            <w:tcW w:w="709" w:type="dxa"/>
          </w:tcPr>
          <w:p w14:paraId="45CBDE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0.5909</w:t>
            </w:r>
          </w:p>
        </w:tc>
        <w:tc>
          <w:tcPr>
            <w:tcW w:w="1095" w:type="dxa"/>
          </w:tcPr>
          <w:p w14:paraId="3910823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2915 39 00</w:t>
            </w:r>
          </w:p>
        </w:tc>
        <w:tc>
          <w:tcPr>
            <w:tcW w:w="649" w:type="dxa"/>
          </w:tcPr>
          <w:p w14:paraId="496128A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2F60E42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Acetato di 2 </w:t>
            </w:r>
            <w:r w:rsidRPr="000D6B0A">
              <w:rPr>
                <w:i/>
                <w:iCs/>
                <w:noProof/>
                <w:sz w:val="16"/>
              </w:rPr>
              <w:t>terz</w:t>
            </w:r>
            <w:r w:rsidRPr="000D6B0A">
              <w:rPr>
                <w:noProof/>
                <w:sz w:val="16"/>
              </w:rPr>
              <w:t>-butilcicloesile (CAS RN 88-41-5)</w:t>
            </w:r>
          </w:p>
        </w:tc>
        <w:tc>
          <w:tcPr>
            <w:tcW w:w="752" w:type="dxa"/>
          </w:tcPr>
          <w:p w14:paraId="331EB9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CB71A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76E90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E1E21C1" w14:textId="77777777" w:rsidTr="00CF614F">
        <w:trPr>
          <w:cantSplit/>
        </w:trPr>
        <w:tc>
          <w:tcPr>
            <w:tcW w:w="709" w:type="dxa"/>
          </w:tcPr>
          <w:p w14:paraId="5C33A0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0.7834</w:t>
            </w:r>
          </w:p>
        </w:tc>
        <w:tc>
          <w:tcPr>
            <w:tcW w:w="1095" w:type="dxa"/>
          </w:tcPr>
          <w:p w14:paraId="43A44C2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2915 40 00</w:t>
            </w:r>
          </w:p>
        </w:tc>
        <w:tc>
          <w:tcPr>
            <w:tcW w:w="649" w:type="dxa"/>
          </w:tcPr>
          <w:p w14:paraId="110AF7D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CD3EF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Tricloroacetato di etile (CAS RN 515-84-4) avente purezza, in peso, del 98 % o più</w:t>
            </w:r>
          </w:p>
        </w:tc>
        <w:tc>
          <w:tcPr>
            <w:tcW w:w="752" w:type="dxa"/>
          </w:tcPr>
          <w:p w14:paraId="198CFC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0C28D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2B3FD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1912ABA" w14:textId="77777777" w:rsidTr="00CF614F">
        <w:trPr>
          <w:cantSplit/>
        </w:trPr>
        <w:tc>
          <w:tcPr>
            <w:tcW w:w="709" w:type="dxa"/>
          </w:tcPr>
          <w:p w14:paraId="4501E4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0.5858</w:t>
            </w:r>
          </w:p>
        </w:tc>
        <w:tc>
          <w:tcPr>
            <w:tcW w:w="1095" w:type="dxa"/>
          </w:tcPr>
          <w:p w14:paraId="74AB823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2915 60 19</w:t>
            </w:r>
          </w:p>
        </w:tc>
        <w:tc>
          <w:tcPr>
            <w:tcW w:w="649" w:type="dxa"/>
          </w:tcPr>
          <w:p w14:paraId="72B07B5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777955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Butirrato di etile (CAS RN 105-54-4) con purezza, in peso, di 95 % o più</w:t>
            </w:r>
          </w:p>
        </w:tc>
        <w:tc>
          <w:tcPr>
            <w:tcW w:w="752" w:type="dxa"/>
          </w:tcPr>
          <w:p w14:paraId="04D420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8EBAD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47041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FFF3617" w14:textId="77777777" w:rsidTr="00CF614F">
        <w:trPr>
          <w:cantSplit/>
        </w:trPr>
        <w:tc>
          <w:tcPr>
            <w:tcW w:w="709" w:type="dxa"/>
          </w:tcPr>
          <w:p w14:paraId="7920F8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0.7540</w:t>
            </w:r>
          </w:p>
        </w:tc>
        <w:tc>
          <w:tcPr>
            <w:tcW w:w="1095" w:type="dxa"/>
          </w:tcPr>
          <w:p w14:paraId="00E9A1D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2915 70 40</w:t>
            </w:r>
          </w:p>
        </w:tc>
        <w:tc>
          <w:tcPr>
            <w:tcW w:w="649" w:type="dxa"/>
          </w:tcPr>
          <w:p w14:paraId="1DF355A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B29D4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Palmitato di metile (CAS RN 112-39-0)</w:t>
            </w:r>
          </w:p>
        </w:tc>
        <w:tc>
          <w:tcPr>
            <w:tcW w:w="752" w:type="dxa"/>
          </w:tcPr>
          <w:p w14:paraId="2ECE74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1552C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B8DF5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A231DCE" w14:textId="77777777" w:rsidTr="00CF614F">
        <w:trPr>
          <w:cantSplit/>
        </w:trPr>
        <w:tc>
          <w:tcPr>
            <w:tcW w:w="709" w:type="dxa"/>
          </w:tcPr>
          <w:p w14:paraId="4CCACA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0.7541</w:t>
            </w:r>
          </w:p>
        </w:tc>
        <w:tc>
          <w:tcPr>
            <w:tcW w:w="1095" w:type="dxa"/>
          </w:tcPr>
          <w:p w14:paraId="1AD0082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2915 90 30</w:t>
            </w:r>
          </w:p>
        </w:tc>
        <w:tc>
          <w:tcPr>
            <w:tcW w:w="649" w:type="dxa"/>
          </w:tcPr>
          <w:p w14:paraId="39D59E0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31D49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Laurato di metile (CAS RN 111-82-0)</w:t>
            </w:r>
          </w:p>
        </w:tc>
        <w:tc>
          <w:tcPr>
            <w:tcW w:w="752" w:type="dxa"/>
          </w:tcPr>
          <w:p w14:paraId="259648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169B8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FDB46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153F4E5" w14:textId="77777777" w:rsidTr="00CF614F">
        <w:trPr>
          <w:cantSplit/>
        </w:trPr>
        <w:tc>
          <w:tcPr>
            <w:tcW w:w="709" w:type="dxa"/>
          </w:tcPr>
          <w:p w14:paraId="703B3A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0.8495</w:t>
            </w:r>
          </w:p>
        </w:tc>
        <w:tc>
          <w:tcPr>
            <w:tcW w:w="1095" w:type="dxa"/>
          </w:tcPr>
          <w:p w14:paraId="2B4AE76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2915 90 30</w:t>
            </w:r>
          </w:p>
        </w:tc>
        <w:tc>
          <w:tcPr>
            <w:tcW w:w="649" w:type="dxa"/>
          </w:tcPr>
          <w:p w14:paraId="739CC8E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0D499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Dodecanoato di cloruro di metile(CAS RN 61413-67-0) con purezza, in peso, pari o superiore al 97 %</w:t>
            </w:r>
          </w:p>
        </w:tc>
        <w:tc>
          <w:tcPr>
            <w:tcW w:w="752" w:type="dxa"/>
          </w:tcPr>
          <w:p w14:paraId="5700F5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AE722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03376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69AFBB1" w14:textId="77777777" w:rsidTr="00CF614F">
        <w:trPr>
          <w:cantSplit/>
        </w:trPr>
        <w:tc>
          <w:tcPr>
            <w:tcW w:w="709" w:type="dxa"/>
          </w:tcPr>
          <w:p w14:paraId="0CE6A3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0.7407</w:t>
            </w:r>
          </w:p>
        </w:tc>
        <w:tc>
          <w:tcPr>
            <w:tcW w:w="1095" w:type="dxa"/>
          </w:tcPr>
          <w:p w14:paraId="0729821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2915 90 70</w:t>
            </w:r>
          </w:p>
        </w:tc>
        <w:tc>
          <w:tcPr>
            <w:tcW w:w="649" w:type="dxa"/>
          </w:tcPr>
          <w:p w14:paraId="5E6FCCA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20A4E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Metil (R)-2-fluoropropionato (CAS RN 146805-74-5)</w:t>
            </w:r>
          </w:p>
        </w:tc>
        <w:tc>
          <w:tcPr>
            <w:tcW w:w="752" w:type="dxa"/>
          </w:tcPr>
          <w:p w14:paraId="606375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2AD9C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596C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727E19D" w14:textId="77777777" w:rsidTr="00CF614F">
        <w:trPr>
          <w:cantSplit/>
        </w:trPr>
        <w:tc>
          <w:tcPr>
            <w:tcW w:w="709" w:type="dxa"/>
          </w:tcPr>
          <w:p w14:paraId="72B675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0.7542</w:t>
            </w:r>
          </w:p>
        </w:tc>
        <w:tc>
          <w:tcPr>
            <w:tcW w:w="1095" w:type="dxa"/>
          </w:tcPr>
          <w:p w14:paraId="5CC1563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2915 90 70</w:t>
            </w:r>
          </w:p>
        </w:tc>
        <w:tc>
          <w:tcPr>
            <w:tcW w:w="649" w:type="dxa"/>
          </w:tcPr>
          <w:p w14:paraId="001639E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6FB821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 xml:space="preserve">Ottanoato di metile (CAS RN 111-11-5), decanoato di metile (CAS RN 110-42-9) o miristato di metile (CAS RN 124-10-7) </w:t>
            </w:r>
          </w:p>
        </w:tc>
        <w:tc>
          <w:tcPr>
            <w:tcW w:w="752" w:type="dxa"/>
          </w:tcPr>
          <w:p w14:paraId="05E213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23AF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D15C4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040036B" w14:textId="77777777" w:rsidTr="00CF614F">
        <w:trPr>
          <w:cantSplit/>
        </w:trPr>
        <w:tc>
          <w:tcPr>
            <w:tcW w:w="709" w:type="dxa"/>
          </w:tcPr>
          <w:p w14:paraId="500735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0.6003</w:t>
            </w:r>
          </w:p>
        </w:tc>
        <w:tc>
          <w:tcPr>
            <w:tcW w:w="1095" w:type="dxa"/>
          </w:tcPr>
          <w:p w14:paraId="3F8D040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2915 90 70</w:t>
            </w:r>
          </w:p>
        </w:tc>
        <w:tc>
          <w:tcPr>
            <w:tcW w:w="649" w:type="dxa"/>
          </w:tcPr>
          <w:p w14:paraId="1FE07BB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27</w:t>
            </w:r>
          </w:p>
        </w:tc>
        <w:tc>
          <w:tcPr>
            <w:tcW w:w="4034" w:type="dxa"/>
          </w:tcPr>
          <w:p w14:paraId="01F759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Ortoformiato di trietile (CAS RN 122-51-0) avente purezza pari o superiore al 99 % in peso</w:t>
            </w:r>
          </w:p>
        </w:tc>
        <w:tc>
          <w:tcPr>
            <w:tcW w:w="752" w:type="dxa"/>
          </w:tcPr>
          <w:p w14:paraId="0939EF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E98F9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DB1FC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ABE6745" w14:textId="77777777" w:rsidTr="00CF614F">
        <w:trPr>
          <w:cantSplit/>
        </w:trPr>
        <w:tc>
          <w:tcPr>
            <w:tcW w:w="709" w:type="dxa"/>
          </w:tcPr>
          <w:p w14:paraId="42D00B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0.5767</w:t>
            </w:r>
          </w:p>
        </w:tc>
        <w:tc>
          <w:tcPr>
            <w:tcW w:w="1095" w:type="dxa"/>
          </w:tcPr>
          <w:p w14:paraId="425EDDA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2915 90 70</w:t>
            </w:r>
          </w:p>
        </w:tc>
        <w:tc>
          <w:tcPr>
            <w:tcW w:w="649" w:type="dxa"/>
          </w:tcPr>
          <w:p w14:paraId="4C6A058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A636FF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Cloruro di 3,3-dimetilbutirrile (CAS RN 7065-46-5)</w:t>
            </w:r>
          </w:p>
        </w:tc>
        <w:tc>
          <w:tcPr>
            <w:tcW w:w="752" w:type="dxa"/>
          </w:tcPr>
          <w:p w14:paraId="73CB92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3BD39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D5FAE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76540A6" w14:textId="77777777" w:rsidTr="00CF614F">
        <w:trPr>
          <w:cantSplit/>
        </w:trPr>
        <w:tc>
          <w:tcPr>
            <w:tcW w:w="709" w:type="dxa"/>
          </w:tcPr>
          <w:p w14:paraId="458C6B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0.8154</w:t>
            </w:r>
          </w:p>
        </w:tc>
        <w:tc>
          <w:tcPr>
            <w:tcW w:w="1095" w:type="dxa"/>
          </w:tcPr>
          <w:p w14:paraId="371637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2915 90 70</w:t>
            </w:r>
          </w:p>
        </w:tc>
        <w:tc>
          <w:tcPr>
            <w:tcW w:w="649" w:type="dxa"/>
          </w:tcPr>
          <w:p w14:paraId="6A64840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2D2905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Etil 8-bromoottanoato (CAS RN 29823-21-0) avente purezza, in peso, pari o superiore al 98 %</w:t>
            </w:r>
          </w:p>
        </w:tc>
        <w:tc>
          <w:tcPr>
            <w:tcW w:w="752" w:type="dxa"/>
          </w:tcPr>
          <w:p w14:paraId="19BF82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30F66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E25F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8BCAC4C" w14:textId="77777777" w:rsidTr="00CF614F">
        <w:trPr>
          <w:cantSplit/>
        </w:trPr>
        <w:tc>
          <w:tcPr>
            <w:tcW w:w="709" w:type="dxa"/>
          </w:tcPr>
          <w:p w14:paraId="326E12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0.8423</w:t>
            </w:r>
          </w:p>
        </w:tc>
        <w:tc>
          <w:tcPr>
            <w:tcW w:w="1095" w:type="dxa"/>
          </w:tcPr>
          <w:p w14:paraId="43D104B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2915 90 70</w:t>
            </w:r>
          </w:p>
        </w:tc>
        <w:tc>
          <w:tcPr>
            <w:tcW w:w="649" w:type="dxa"/>
          </w:tcPr>
          <w:p w14:paraId="44ADF11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6005C8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 xml:space="preserve">Anidride trifluoroacetica (CAS RN 407-25-0) con purezza, in peso, di 98 % o più </w:t>
            </w:r>
          </w:p>
        </w:tc>
        <w:tc>
          <w:tcPr>
            <w:tcW w:w="752" w:type="dxa"/>
          </w:tcPr>
          <w:p w14:paraId="58F65A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E0B6E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79DB8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47EA8D5" w14:textId="77777777" w:rsidTr="00CF614F">
        <w:trPr>
          <w:cantSplit/>
        </w:trPr>
        <w:tc>
          <w:tcPr>
            <w:tcW w:w="709" w:type="dxa"/>
          </w:tcPr>
          <w:p w14:paraId="192A9B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0.6255</w:t>
            </w:r>
          </w:p>
        </w:tc>
        <w:tc>
          <w:tcPr>
            <w:tcW w:w="1095" w:type="dxa"/>
          </w:tcPr>
          <w:p w14:paraId="1292D69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2915 90 70</w:t>
            </w:r>
          </w:p>
        </w:tc>
        <w:tc>
          <w:tcPr>
            <w:tcW w:w="649" w:type="dxa"/>
          </w:tcPr>
          <w:p w14:paraId="263E5D3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418B71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Ortoformiato di trimetile (CAS RN 149-73-5)</w:t>
            </w:r>
          </w:p>
        </w:tc>
        <w:tc>
          <w:tcPr>
            <w:tcW w:w="752" w:type="dxa"/>
          </w:tcPr>
          <w:p w14:paraId="1D7FF0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048C5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C116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FBDBCB4" w14:textId="77777777" w:rsidTr="00CF614F">
        <w:trPr>
          <w:cantSplit/>
        </w:trPr>
        <w:tc>
          <w:tcPr>
            <w:tcW w:w="709" w:type="dxa"/>
          </w:tcPr>
          <w:p w14:paraId="5A1FAD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0.8457</w:t>
            </w:r>
          </w:p>
        </w:tc>
        <w:tc>
          <w:tcPr>
            <w:tcW w:w="1095" w:type="dxa"/>
          </w:tcPr>
          <w:p w14:paraId="0C45463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2915 90 70</w:t>
            </w:r>
          </w:p>
        </w:tc>
        <w:tc>
          <w:tcPr>
            <w:tcW w:w="649" w:type="dxa"/>
          </w:tcPr>
          <w:p w14:paraId="58A4668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53</w:t>
            </w:r>
          </w:p>
        </w:tc>
        <w:tc>
          <w:tcPr>
            <w:tcW w:w="4034" w:type="dxa"/>
          </w:tcPr>
          <w:p w14:paraId="35FE37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3-Cloro-2,2-dimetilpropanoil cloruro (CAS RN 4300-97-4) con purezza, in peso, pari o superiore al 98 %</w:t>
            </w:r>
          </w:p>
        </w:tc>
        <w:tc>
          <w:tcPr>
            <w:tcW w:w="752" w:type="dxa"/>
          </w:tcPr>
          <w:p w14:paraId="749526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90078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22710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4F6AC40" w14:textId="77777777" w:rsidTr="00CF614F">
        <w:trPr>
          <w:cantSplit/>
        </w:trPr>
        <w:tc>
          <w:tcPr>
            <w:tcW w:w="709" w:type="dxa"/>
          </w:tcPr>
          <w:p w14:paraId="5CFD32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0.4954</w:t>
            </w:r>
          </w:p>
        </w:tc>
        <w:tc>
          <w:tcPr>
            <w:tcW w:w="1095" w:type="dxa"/>
          </w:tcPr>
          <w:p w14:paraId="78950A4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2915 90 70</w:t>
            </w:r>
          </w:p>
        </w:tc>
        <w:tc>
          <w:tcPr>
            <w:tcW w:w="649" w:type="dxa"/>
          </w:tcPr>
          <w:p w14:paraId="08B8E06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37866E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Etil-6,8-dicloroottanoato (CAS RN 1070-64-0)</w:t>
            </w:r>
          </w:p>
        </w:tc>
        <w:tc>
          <w:tcPr>
            <w:tcW w:w="752" w:type="dxa"/>
          </w:tcPr>
          <w:p w14:paraId="3B5445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B0483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734F0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7414063" w14:textId="77777777" w:rsidTr="00CF614F">
        <w:trPr>
          <w:cantSplit/>
        </w:trPr>
        <w:tc>
          <w:tcPr>
            <w:tcW w:w="709" w:type="dxa"/>
          </w:tcPr>
          <w:p w14:paraId="363B0C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0.2585</w:t>
            </w:r>
          </w:p>
        </w:tc>
        <w:tc>
          <w:tcPr>
            <w:tcW w:w="1095" w:type="dxa"/>
          </w:tcPr>
          <w:p w14:paraId="125AC6F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2916 12 00</w:t>
            </w:r>
          </w:p>
        </w:tc>
        <w:tc>
          <w:tcPr>
            <w:tcW w:w="649" w:type="dxa"/>
          </w:tcPr>
          <w:p w14:paraId="3F90BED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2EF6ED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Acrilato di 2-</w:t>
            </w:r>
            <w:r w:rsidRPr="009F2FFC">
              <w:rPr>
                <w:i/>
                <w:iCs/>
                <w:noProof/>
                <w:sz w:val="16"/>
              </w:rPr>
              <w:t>terz</w:t>
            </w:r>
            <w:r w:rsidRPr="009F2FFC">
              <w:rPr>
                <w:noProof/>
                <w:sz w:val="16"/>
              </w:rPr>
              <w:t>-butil-6-(3-</w:t>
            </w:r>
            <w:r w:rsidRPr="009F2FFC">
              <w:rPr>
                <w:i/>
                <w:iCs/>
                <w:noProof/>
                <w:sz w:val="16"/>
              </w:rPr>
              <w:t>terz</w:t>
            </w:r>
            <w:r w:rsidRPr="009F2FFC">
              <w:rPr>
                <w:noProof/>
                <w:sz w:val="16"/>
              </w:rPr>
              <w:t>-butil-2-idrossi-5-metilbenzil)-4-metilfenile (CAS RN 61167-58-6)</w:t>
            </w:r>
          </w:p>
        </w:tc>
        <w:tc>
          <w:tcPr>
            <w:tcW w:w="752" w:type="dxa"/>
          </w:tcPr>
          <w:p w14:paraId="520D3F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4987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ECE6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908F158" w14:textId="77777777" w:rsidTr="00CF614F">
        <w:trPr>
          <w:cantSplit/>
        </w:trPr>
        <w:tc>
          <w:tcPr>
            <w:tcW w:w="709" w:type="dxa"/>
          </w:tcPr>
          <w:p w14:paraId="6D4FBF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0.3466</w:t>
            </w:r>
          </w:p>
        </w:tc>
        <w:tc>
          <w:tcPr>
            <w:tcW w:w="1095" w:type="dxa"/>
          </w:tcPr>
          <w:p w14:paraId="276037B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13 00</w:t>
            </w:r>
          </w:p>
        </w:tc>
        <w:tc>
          <w:tcPr>
            <w:tcW w:w="649" w:type="dxa"/>
          </w:tcPr>
          <w:p w14:paraId="3145A4D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7D2C6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Polvere di monometacrilato di zinco (CAS RN 63451-47-8), anche contenente non più di 17 % in peso di impurità di fabbricazione</w:t>
            </w:r>
          </w:p>
        </w:tc>
        <w:tc>
          <w:tcPr>
            <w:tcW w:w="752" w:type="dxa"/>
          </w:tcPr>
          <w:p w14:paraId="4C15B4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7BC6A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5B06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3E33712" w14:textId="77777777" w:rsidTr="00CF614F">
        <w:trPr>
          <w:cantSplit/>
        </w:trPr>
        <w:tc>
          <w:tcPr>
            <w:tcW w:w="709" w:type="dxa"/>
          </w:tcPr>
          <w:p w14:paraId="771FA6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0.3468</w:t>
            </w:r>
          </w:p>
        </w:tc>
        <w:tc>
          <w:tcPr>
            <w:tcW w:w="1095" w:type="dxa"/>
          </w:tcPr>
          <w:p w14:paraId="1447D99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2916 13 00</w:t>
            </w:r>
          </w:p>
        </w:tc>
        <w:tc>
          <w:tcPr>
            <w:tcW w:w="649" w:type="dxa"/>
          </w:tcPr>
          <w:p w14:paraId="23730F6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1022E0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Dimetacrilato di zinco (CAS RN 13189-00-9) sotto forma di polvere avente purezza, in peso, pari o superiore al 99 %, con non più dell'1 % di uno stabilizzatore</w:t>
            </w:r>
          </w:p>
        </w:tc>
        <w:tc>
          <w:tcPr>
            <w:tcW w:w="752" w:type="dxa"/>
          </w:tcPr>
          <w:p w14:paraId="2503A3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7A20C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EB72A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50C575B" w14:textId="77777777" w:rsidTr="00CF614F">
        <w:trPr>
          <w:cantSplit/>
        </w:trPr>
        <w:tc>
          <w:tcPr>
            <w:tcW w:w="709" w:type="dxa"/>
          </w:tcPr>
          <w:p w14:paraId="0EC46C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0.2638</w:t>
            </w:r>
          </w:p>
        </w:tc>
        <w:tc>
          <w:tcPr>
            <w:tcW w:w="1095" w:type="dxa"/>
          </w:tcPr>
          <w:p w14:paraId="207414F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2916 14 00</w:t>
            </w:r>
          </w:p>
        </w:tc>
        <w:tc>
          <w:tcPr>
            <w:tcW w:w="649" w:type="dxa"/>
          </w:tcPr>
          <w:p w14:paraId="2055E4D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A389E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Metacrilato di 2,3-epossipropile (CAS RN 106-91-2)</w:t>
            </w:r>
          </w:p>
        </w:tc>
        <w:tc>
          <w:tcPr>
            <w:tcW w:w="752" w:type="dxa"/>
          </w:tcPr>
          <w:p w14:paraId="092CA1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03F63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AE6D8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6C3BF1C" w14:textId="77777777" w:rsidTr="00CF614F">
        <w:trPr>
          <w:cantSplit/>
        </w:trPr>
        <w:tc>
          <w:tcPr>
            <w:tcW w:w="709" w:type="dxa"/>
          </w:tcPr>
          <w:p w14:paraId="358002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0.5991</w:t>
            </w:r>
          </w:p>
        </w:tc>
        <w:tc>
          <w:tcPr>
            <w:tcW w:w="1095" w:type="dxa"/>
          </w:tcPr>
          <w:p w14:paraId="0ADA49F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2916 19 95</w:t>
            </w:r>
          </w:p>
        </w:tc>
        <w:tc>
          <w:tcPr>
            <w:tcW w:w="649" w:type="dxa"/>
          </w:tcPr>
          <w:p w14:paraId="7355566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2BDFE7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sorbico (CAS RN 110-44-1) utilizzato per la fabbricazione di mangimi</w:t>
            </w:r>
          </w:p>
          <w:p w14:paraId="47CFB3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62EAC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9310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FF0DF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40441FF" w14:textId="77777777" w:rsidTr="00CF614F">
        <w:trPr>
          <w:cantSplit/>
        </w:trPr>
        <w:tc>
          <w:tcPr>
            <w:tcW w:w="709" w:type="dxa"/>
          </w:tcPr>
          <w:p w14:paraId="1E8755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0.6238</w:t>
            </w:r>
          </w:p>
        </w:tc>
        <w:tc>
          <w:tcPr>
            <w:tcW w:w="1095" w:type="dxa"/>
          </w:tcPr>
          <w:p w14:paraId="48DDC44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2916 19 95</w:t>
            </w:r>
          </w:p>
        </w:tc>
        <w:tc>
          <w:tcPr>
            <w:tcW w:w="649" w:type="dxa"/>
          </w:tcPr>
          <w:p w14:paraId="7EBEA2D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279F8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2-Fluoroacrilato di metile (CAS RN 2343-89-7)</w:t>
            </w:r>
          </w:p>
        </w:tc>
        <w:tc>
          <w:tcPr>
            <w:tcW w:w="752" w:type="dxa"/>
          </w:tcPr>
          <w:p w14:paraId="4C4EBE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3E407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DEEFA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33B09F9" w14:textId="77777777" w:rsidTr="00CF614F">
        <w:trPr>
          <w:cantSplit/>
        </w:trPr>
        <w:tc>
          <w:tcPr>
            <w:tcW w:w="709" w:type="dxa"/>
          </w:tcPr>
          <w:p w14:paraId="2264A3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0.7980</w:t>
            </w:r>
          </w:p>
        </w:tc>
        <w:tc>
          <w:tcPr>
            <w:tcW w:w="1095" w:type="dxa"/>
          </w:tcPr>
          <w:p w14:paraId="09D064F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19 95</w:t>
            </w:r>
          </w:p>
        </w:tc>
        <w:tc>
          <w:tcPr>
            <w:tcW w:w="649" w:type="dxa"/>
          </w:tcPr>
          <w:p w14:paraId="1ABE54D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12CA62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Metil 2-fluoroprop-2-enoato (CAS RN 2343-89-7) di purezza minima in peso del 93 %, in presenza o meno di più del 7 % dello stabilizzatore 2,6-di-tert-butil-p-cresolo (CAS RN 128-37-0) e tetrabutilammonio nitrito (CAS RN 26501-54-2)</w:t>
            </w:r>
          </w:p>
        </w:tc>
        <w:tc>
          <w:tcPr>
            <w:tcW w:w="752" w:type="dxa"/>
          </w:tcPr>
          <w:p w14:paraId="793D15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75BD2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8B8C3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5C00E20" w14:textId="77777777" w:rsidTr="00CF614F">
        <w:trPr>
          <w:cantSplit/>
        </w:trPr>
        <w:tc>
          <w:tcPr>
            <w:tcW w:w="709" w:type="dxa"/>
          </w:tcPr>
          <w:p w14:paraId="4AFA72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0.7940</w:t>
            </w:r>
          </w:p>
        </w:tc>
        <w:tc>
          <w:tcPr>
            <w:tcW w:w="1095" w:type="dxa"/>
          </w:tcPr>
          <w:p w14:paraId="04F9C35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19 95</w:t>
            </w:r>
          </w:p>
        </w:tc>
        <w:tc>
          <w:tcPr>
            <w:tcW w:w="649" w:type="dxa"/>
          </w:tcPr>
          <w:p w14:paraId="7CC8C36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3CFCAF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Metil 3-metil-2-butenoato (CAS RN 924-50-5) di purezza minima in peso del 99,0 %</w:t>
            </w:r>
          </w:p>
        </w:tc>
        <w:tc>
          <w:tcPr>
            <w:tcW w:w="752" w:type="dxa"/>
          </w:tcPr>
          <w:p w14:paraId="44F0B7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CC7C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CD300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C90EA98" w14:textId="77777777" w:rsidTr="00CF614F">
        <w:trPr>
          <w:cantSplit/>
        </w:trPr>
        <w:tc>
          <w:tcPr>
            <w:tcW w:w="709" w:type="dxa"/>
          </w:tcPr>
          <w:p w14:paraId="73EAAE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0.7023</w:t>
            </w:r>
          </w:p>
        </w:tc>
        <w:tc>
          <w:tcPr>
            <w:tcW w:w="1095" w:type="dxa"/>
          </w:tcPr>
          <w:p w14:paraId="0D2CACA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20 00</w:t>
            </w:r>
          </w:p>
        </w:tc>
        <w:tc>
          <w:tcPr>
            <w:tcW w:w="649" w:type="dxa"/>
          </w:tcPr>
          <w:p w14:paraId="05E8CBB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4EDB78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Transflutrina (ISO) (CAS RN 118712-89-3)</w:t>
            </w:r>
          </w:p>
        </w:tc>
        <w:tc>
          <w:tcPr>
            <w:tcW w:w="752" w:type="dxa"/>
          </w:tcPr>
          <w:p w14:paraId="54BCFE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8387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DE09A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FD637DA" w14:textId="77777777" w:rsidTr="00CF614F">
        <w:trPr>
          <w:cantSplit/>
        </w:trPr>
        <w:tc>
          <w:tcPr>
            <w:tcW w:w="709" w:type="dxa"/>
          </w:tcPr>
          <w:p w14:paraId="2E8476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0.7931</w:t>
            </w:r>
          </w:p>
        </w:tc>
        <w:tc>
          <w:tcPr>
            <w:tcW w:w="1095" w:type="dxa"/>
          </w:tcPr>
          <w:p w14:paraId="2AB0B5D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20 00</w:t>
            </w:r>
          </w:p>
        </w:tc>
        <w:tc>
          <w:tcPr>
            <w:tcW w:w="649" w:type="dxa"/>
          </w:tcPr>
          <w:p w14:paraId="583D0E5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395CD9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Cicloesan carbonil cloruro (CAS RN 2719-27-9) di purezza minima in peso del 99 %</w:t>
            </w:r>
          </w:p>
        </w:tc>
        <w:tc>
          <w:tcPr>
            <w:tcW w:w="752" w:type="dxa"/>
          </w:tcPr>
          <w:p w14:paraId="39FEDA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104DB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25707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64ECBF0" w14:textId="77777777" w:rsidTr="00CF614F">
        <w:trPr>
          <w:cantSplit/>
        </w:trPr>
        <w:tc>
          <w:tcPr>
            <w:tcW w:w="709" w:type="dxa"/>
          </w:tcPr>
          <w:p w14:paraId="682987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0.7933</w:t>
            </w:r>
          </w:p>
        </w:tc>
        <w:tc>
          <w:tcPr>
            <w:tcW w:w="1095" w:type="dxa"/>
          </w:tcPr>
          <w:p w14:paraId="1C4E0D6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20 00</w:t>
            </w:r>
          </w:p>
        </w:tc>
        <w:tc>
          <w:tcPr>
            <w:tcW w:w="649" w:type="dxa"/>
          </w:tcPr>
          <w:p w14:paraId="7964829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1FF24C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2-ciclopropilacetico (CAS RN 5239-82-7) di purezza minima in peso del 95 %</w:t>
            </w:r>
          </w:p>
        </w:tc>
        <w:tc>
          <w:tcPr>
            <w:tcW w:w="752" w:type="dxa"/>
          </w:tcPr>
          <w:p w14:paraId="2D5B37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F5FBD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6E6FB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F69E6FB" w14:textId="77777777" w:rsidTr="00CF614F">
        <w:trPr>
          <w:cantSplit/>
        </w:trPr>
        <w:tc>
          <w:tcPr>
            <w:tcW w:w="709" w:type="dxa"/>
          </w:tcPr>
          <w:p w14:paraId="27F288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0.8057</w:t>
            </w:r>
          </w:p>
        </w:tc>
        <w:tc>
          <w:tcPr>
            <w:tcW w:w="1095" w:type="dxa"/>
          </w:tcPr>
          <w:p w14:paraId="1E613BA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20 00</w:t>
            </w:r>
          </w:p>
        </w:tc>
        <w:tc>
          <w:tcPr>
            <w:tcW w:w="649" w:type="dxa"/>
          </w:tcPr>
          <w:p w14:paraId="133AC8B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5133EE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ciclopentancarbossilico (CAS RN 3400-45-1) avente purezza pari o superiore al 98 % in peso</w:t>
            </w:r>
          </w:p>
        </w:tc>
        <w:tc>
          <w:tcPr>
            <w:tcW w:w="752" w:type="dxa"/>
          </w:tcPr>
          <w:p w14:paraId="505737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CE741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EBDB8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90530B4" w14:textId="77777777" w:rsidTr="00CF614F">
        <w:trPr>
          <w:cantSplit/>
        </w:trPr>
        <w:tc>
          <w:tcPr>
            <w:tcW w:w="709" w:type="dxa"/>
          </w:tcPr>
          <w:p w14:paraId="3CCEE5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0.8336</w:t>
            </w:r>
          </w:p>
        </w:tc>
        <w:tc>
          <w:tcPr>
            <w:tcW w:w="1095" w:type="dxa"/>
          </w:tcPr>
          <w:p w14:paraId="6854BEA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20 00</w:t>
            </w:r>
          </w:p>
        </w:tc>
        <w:tc>
          <w:tcPr>
            <w:tcW w:w="649" w:type="dxa"/>
          </w:tcPr>
          <w:p w14:paraId="1622DA1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5214B0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Metil 2,2-dimetil-3-(2-metilprop-1-en-1-il)ciclopropan-1-carbossilato (CAS RN 5460-63-9) con purezza, in peso, di 90 % o più</w:t>
            </w:r>
          </w:p>
        </w:tc>
        <w:tc>
          <w:tcPr>
            <w:tcW w:w="752" w:type="dxa"/>
          </w:tcPr>
          <w:p w14:paraId="7EBED9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A9B4A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28525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D5BBFAF" w14:textId="77777777" w:rsidTr="00CF614F">
        <w:trPr>
          <w:cantSplit/>
        </w:trPr>
        <w:tc>
          <w:tcPr>
            <w:tcW w:w="709" w:type="dxa"/>
          </w:tcPr>
          <w:p w14:paraId="172A44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0.4931</w:t>
            </w:r>
          </w:p>
        </w:tc>
        <w:tc>
          <w:tcPr>
            <w:tcW w:w="1095" w:type="dxa"/>
          </w:tcPr>
          <w:p w14:paraId="4BA41D2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20 00</w:t>
            </w:r>
          </w:p>
        </w:tc>
        <w:tc>
          <w:tcPr>
            <w:tcW w:w="649" w:type="dxa"/>
          </w:tcPr>
          <w:p w14:paraId="71FE68A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4802D8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Acido 3-cicloesilpropionico (CAS RN 701-97-3)</w:t>
            </w:r>
          </w:p>
        </w:tc>
        <w:tc>
          <w:tcPr>
            <w:tcW w:w="752" w:type="dxa"/>
          </w:tcPr>
          <w:p w14:paraId="303548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72869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45E36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A9E903E" w14:textId="77777777" w:rsidTr="00CF614F">
        <w:trPr>
          <w:cantSplit/>
        </w:trPr>
        <w:tc>
          <w:tcPr>
            <w:tcW w:w="709" w:type="dxa"/>
          </w:tcPr>
          <w:p w14:paraId="63D551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0.8352</w:t>
            </w:r>
          </w:p>
        </w:tc>
        <w:tc>
          <w:tcPr>
            <w:tcW w:w="1095" w:type="dxa"/>
          </w:tcPr>
          <w:p w14:paraId="099AD25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20 00</w:t>
            </w:r>
          </w:p>
        </w:tc>
        <w:tc>
          <w:tcPr>
            <w:tcW w:w="649" w:type="dxa"/>
          </w:tcPr>
          <w:p w14:paraId="13839E5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3B5DF7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Teflutrina (ISO) (CAS RN 79538-32-2) con purezza, in peso, di 96 % o più</w:t>
            </w:r>
          </w:p>
        </w:tc>
        <w:tc>
          <w:tcPr>
            <w:tcW w:w="752" w:type="dxa"/>
          </w:tcPr>
          <w:p w14:paraId="1EDD5A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CDACB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BF6B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83F671C" w14:textId="77777777" w:rsidTr="00CF614F">
        <w:trPr>
          <w:cantSplit/>
        </w:trPr>
        <w:tc>
          <w:tcPr>
            <w:tcW w:w="709" w:type="dxa"/>
          </w:tcPr>
          <w:p w14:paraId="201071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0.5421</w:t>
            </w:r>
          </w:p>
        </w:tc>
        <w:tc>
          <w:tcPr>
            <w:tcW w:w="1095" w:type="dxa"/>
          </w:tcPr>
          <w:p w14:paraId="31D9EAA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31 00</w:t>
            </w:r>
          </w:p>
        </w:tc>
        <w:tc>
          <w:tcPr>
            <w:tcW w:w="649" w:type="dxa"/>
          </w:tcPr>
          <w:p w14:paraId="100B074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222A1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Benzoato di benzile (CAS RN 120-51-4)</w:t>
            </w:r>
          </w:p>
        </w:tc>
        <w:tc>
          <w:tcPr>
            <w:tcW w:w="752" w:type="dxa"/>
          </w:tcPr>
          <w:p w14:paraId="559312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64786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10CEF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5C777B8" w14:textId="77777777" w:rsidTr="00CF614F">
        <w:trPr>
          <w:cantSplit/>
        </w:trPr>
        <w:tc>
          <w:tcPr>
            <w:tcW w:w="709" w:type="dxa"/>
          </w:tcPr>
          <w:p w14:paraId="636383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0.8214</w:t>
            </w:r>
          </w:p>
        </w:tc>
        <w:tc>
          <w:tcPr>
            <w:tcW w:w="1095" w:type="dxa"/>
          </w:tcPr>
          <w:p w14:paraId="7BA5768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31 00</w:t>
            </w:r>
          </w:p>
        </w:tc>
        <w:tc>
          <w:tcPr>
            <w:tcW w:w="649" w:type="dxa"/>
          </w:tcPr>
          <w:p w14:paraId="15C12FF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F5950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Fenetil benzoato (CAS RN 94-47-3) avente purezza, in peso, pari o superiore al 95 %</w:t>
            </w:r>
          </w:p>
        </w:tc>
        <w:tc>
          <w:tcPr>
            <w:tcW w:w="752" w:type="dxa"/>
          </w:tcPr>
          <w:p w14:paraId="1072F6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578B3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279CD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C24D688" w14:textId="77777777" w:rsidTr="00CF614F">
        <w:trPr>
          <w:cantSplit/>
        </w:trPr>
        <w:tc>
          <w:tcPr>
            <w:tcW w:w="709" w:type="dxa"/>
          </w:tcPr>
          <w:p w14:paraId="4048A4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0.6248</w:t>
            </w:r>
          </w:p>
        </w:tc>
        <w:tc>
          <w:tcPr>
            <w:tcW w:w="1095" w:type="dxa"/>
          </w:tcPr>
          <w:p w14:paraId="3DC8DC9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2916 39 90</w:t>
            </w:r>
          </w:p>
        </w:tc>
        <w:tc>
          <w:tcPr>
            <w:tcW w:w="649" w:type="dxa"/>
          </w:tcPr>
          <w:p w14:paraId="5DC323A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13</w:t>
            </w:r>
          </w:p>
        </w:tc>
        <w:tc>
          <w:tcPr>
            <w:tcW w:w="4034" w:type="dxa"/>
          </w:tcPr>
          <w:p w14:paraId="223AE0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Acido 3,5-dinitrobenzoico (CAS RN 99-34-3)</w:t>
            </w:r>
          </w:p>
        </w:tc>
        <w:tc>
          <w:tcPr>
            <w:tcW w:w="752" w:type="dxa"/>
          </w:tcPr>
          <w:p w14:paraId="47B364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822E7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E1BD0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1CF42B0" w14:textId="77777777" w:rsidTr="00CF614F">
        <w:trPr>
          <w:cantSplit/>
        </w:trPr>
        <w:tc>
          <w:tcPr>
            <w:tcW w:w="709" w:type="dxa"/>
          </w:tcPr>
          <w:p w14:paraId="7C46E5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0.5214</w:t>
            </w:r>
          </w:p>
        </w:tc>
        <w:tc>
          <w:tcPr>
            <w:tcW w:w="1095" w:type="dxa"/>
          </w:tcPr>
          <w:p w14:paraId="46DDD9B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39 90</w:t>
            </w:r>
          </w:p>
        </w:tc>
        <w:tc>
          <w:tcPr>
            <w:tcW w:w="649" w:type="dxa"/>
          </w:tcPr>
          <w:p w14:paraId="47F58F5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32895C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2-cloro-5-nitrobenzoico (CAS RN 2516-96-3)</w:t>
            </w:r>
          </w:p>
        </w:tc>
        <w:tc>
          <w:tcPr>
            <w:tcW w:w="752" w:type="dxa"/>
          </w:tcPr>
          <w:p w14:paraId="5A9CDE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F1099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DB15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2420137" w14:textId="77777777" w:rsidTr="00CF614F">
        <w:trPr>
          <w:cantSplit/>
        </w:trPr>
        <w:tc>
          <w:tcPr>
            <w:tcW w:w="709" w:type="dxa"/>
          </w:tcPr>
          <w:p w14:paraId="173E32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0.7929</w:t>
            </w:r>
          </w:p>
        </w:tc>
        <w:tc>
          <w:tcPr>
            <w:tcW w:w="1095" w:type="dxa"/>
          </w:tcPr>
          <w:p w14:paraId="482CECC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39 90</w:t>
            </w:r>
          </w:p>
        </w:tc>
        <w:tc>
          <w:tcPr>
            <w:tcW w:w="649" w:type="dxa"/>
          </w:tcPr>
          <w:p w14:paraId="7E8454A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16</w:t>
            </w:r>
          </w:p>
        </w:tc>
        <w:tc>
          <w:tcPr>
            <w:tcW w:w="4034" w:type="dxa"/>
          </w:tcPr>
          <w:p w14:paraId="35B053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3-fluoro-5-iodo-4-metilbenzoico (CAS RN 861905-94-4) di purezza minima in peso del 97 %</w:t>
            </w:r>
          </w:p>
        </w:tc>
        <w:tc>
          <w:tcPr>
            <w:tcW w:w="752" w:type="dxa"/>
          </w:tcPr>
          <w:p w14:paraId="4885DE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2A81F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6C518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A36CF3F" w14:textId="77777777" w:rsidTr="00CF614F">
        <w:trPr>
          <w:cantSplit/>
        </w:trPr>
        <w:tc>
          <w:tcPr>
            <w:tcW w:w="709" w:type="dxa"/>
          </w:tcPr>
          <w:p w14:paraId="59355A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0.2636</w:t>
            </w:r>
          </w:p>
        </w:tc>
        <w:tc>
          <w:tcPr>
            <w:tcW w:w="1095" w:type="dxa"/>
          </w:tcPr>
          <w:p w14:paraId="6ED01C0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2916 39 90</w:t>
            </w:r>
          </w:p>
        </w:tc>
        <w:tc>
          <w:tcPr>
            <w:tcW w:w="649" w:type="dxa"/>
          </w:tcPr>
          <w:p w14:paraId="40CF0EA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2730B9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Cloruro di 3,5-diclorobenzoile (CAS RN 2905-62-6)</w:t>
            </w:r>
          </w:p>
        </w:tc>
        <w:tc>
          <w:tcPr>
            <w:tcW w:w="752" w:type="dxa"/>
          </w:tcPr>
          <w:p w14:paraId="72908C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E70B2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4812A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E4F1165" w14:textId="77777777" w:rsidTr="00CF614F">
        <w:trPr>
          <w:cantSplit/>
        </w:trPr>
        <w:tc>
          <w:tcPr>
            <w:tcW w:w="709" w:type="dxa"/>
          </w:tcPr>
          <w:p w14:paraId="03B989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0.6557</w:t>
            </w:r>
          </w:p>
        </w:tc>
        <w:tc>
          <w:tcPr>
            <w:tcW w:w="1095" w:type="dxa"/>
          </w:tcPr>
          <w:p w14:paraId="7FD3C65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2916 39 90</w:t>
            </w:r>
          </w:p>
        </w:tc>
        <w:tc>
          <w:tcPr>
            <w:tcW w:w="649" w:type="dxa"/>
          </w:tcPr>
          <w:p w14:paraId="7A6C491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273C3F8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Cloruro di (2,4,6-trimetilfenil)acetile (CAS RN 52629-46-6)  </w:t>
            </w:r>
          </w:p>
        </w:tc>
        <w:tc>
          <w:tcPr>
            <w:tcW w:w="752" w:type="dxa"/>
          </w:tcPr>
          <w:p w14:paraId="4D5E38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2A37B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4C7C1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D1B09FA" w14:textId="77777777" w:rsidTr="00CF614F">
        <w:trPr>
          <w:cantSplit/>
        </w:trPr>
        <w:tc>
          <w:tcPr>
            <w:tcW w:w="709" w:type="dxa"/>
          </w:tcPr>
          <w:p w14:paraId="7A5B1D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0.4951</w:t>
            </w:r>
          </w:p>
        </w:tc>
        <w:tc>
          <w:tcPr>
            <w:tcW w:w="1095" w:type="dxa"/>
          </w:tcPr>
          <w:p w14:paraId="14892CC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39 90</w:t>
            </w:r>
          </w:p>
        </w:tc>
        <w:tc>
          <w:tcPr>
            <w:tcW w:w="649" w:type="dxa"/>
          </w:tcPr>
          <w:p w14:paraId="6D87624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7DD2EA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2-Metil-3-(4-Fluorofenil)-propionil cloruro (CAS RN 1017183-70-8)</w:t>
            </w:r>
          </w:p>
        </w:tc>
        <w:tc>
          <w:tcPr>
            <w:tcW w:w="752" w:type="dxa"/>
          </w:tcPr>
          <w:p w14:paraId="1F7D27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F65D7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0F9E0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68A86FE" w14:textId="77777777" w:rsidTr="00CF614F">
        <w:trPr>
          <w:cantSplit/>
        </w:trPr>
        <w:tc>
          <w:tcPr>
            <w:tcW w:w="709" w:type="dxa"/>
          </w:tcPr>
          <w:p w14:paraId="015A82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0.7827</w:t>
            </w:r>
          </w:p>
        </w:tc>
        <w:tc>
          <w:tcPr>
            <w:tcW w:w="1095" w:type="dxa"/>
          </w:tcPr>
          <w:p w14:paraId="084F470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2916 39 90</w:t>
            </w:r>
          </w:p>
        </w:tc>
        <w:tc>
          <w:tcPr>
            <w:tcW w:w="649" w:type="dxa"/>
          </w:tcPr>
          <w:p w14:paraId="6465597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27</w:t>
            </w:r>
          </w:p>
        </w:tc>
        <w:tc>
          <w:tcPr>
            <w:tcW w:w="4034" w:type="dxa"/>
          </w:tcPr>
          <w:p w14:paraId="1F2557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6-Bromo-2-naftoato di metile(CAS RN 33626-98-1) avente purezza, in peso, del 99 % o più</w:t>
            </w:r>
          </w:p>
        </w:tc>
        <w:tc>
          <w:tcPr>
            <w:tcW w:w="752" w:type="dxa"/>
          </w:tcPr>
          <w:p w14:paraId="76A231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5BE7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BCBDA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6F29236" w14:textId="77777777" w:rsidTr="00CF614F">
        <w:trPr>
          <w:cantSplit/>
        </w:trPr>
        <w:tc>
          <w:tcPr>
            <w:tcW w:w="709" w:type="dxa"/>
          </w:tcPr>
          <w:p w14:paraId="4B6988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0.4930</w:t>
            </w:r>
          </w:p>
        </w:tc>
        <w:tc>
          <w:tcPr>
            <w:tcW w:w="1095" w:type="dxa"/>
          </w:tcPr>
          <w:p w14:paraId="2AB8BC5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39 90</w:t>
            </w:r>
          </w:p>
        </w:tc>
        <w:tc>
          <w:tcPr>
            <w:tcW w:w="649" w:type="dxa"/>
          </w:tcPr>
          <w:p w14:paraId="0C1DD6B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6FC393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Cloruro di 2,4,6-trimetilbenzoilo (CAS RN 938-18-1)</w:t>
            </w:r>
          </w:p>
        </w:tc>
        <w:tc>
          <w:tcPr>
            <w:tcW w:w="752" w:type="dxa"/>
          </w:tcPr>
          <w:p w14:paraId="3CF338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9D848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96EB3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E83F6A1" w14:textId="77777777" w:rsidTr="00CF614F">
        <w:trPr>
          <w:cantSplit/>
        </w:trPr>
        <w:tc>
          <w:tcPr>
            <w:tcW w:w="709" w:type="dxa"/>
          </w:tcPr>
          <w:p w14:paraId="22DFE3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0.5944</w:t>
            </w:r>
          </w:p>
        </w:tc>
        <w:tc>
          <w:tcPr>
            <w:tcW w:w="1095" w:type="dxa"/>
          </w:tcPr>
          <w:p w14:paraId="022F522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2916 39 90</w:t>
            </w:r>
          </w:p>
        </w:tc>
        <w:tc>
          <w:tcPr>
            <w:tcW w:w="649" w:type="dxa"/>
          </w:tcPr>
          <w:p w14:paraId="6C703D6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28F03C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4-</w:t>
            </w:r>
            <w:r w:rsidRPr="009F2FFC">
              <w:rPr>
                <w:i/>
                <w:iCs/>
                <w:noProof/>
                <w:sz w:val="16"/>
              </w:rPr>
              <w:t>terz</w:t>
            </w:r>
            <w:r w:rsidRPr="009F2FFC">
              <w:rPr>
                <w:noProof/>
                <w:sz w:val="16"/>
              </w:rPr>
              <w:t>-Butilbenzoato di metile (CAS RN 26537-19-9)</w:t>
            </w:r>
          </w:p>
        </w:tc>
        <w:tc>
          <w:tcPr>
            <w:tcW w:w="752" w:type="dxa"/>
          </w:tcPr>
          <w:p w14:paraId="235213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B94B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589B2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4A1CD38" w14:textId="77777777" w:rsidTr="00CF614F">
        <w:trPr>
          <w:cantSplit/>
        </w:trPr>
        <w:tc>
          <w:tcPr>
            <w:tcW w:w="709" w:type="dxa"/>
          </w:tcPr>
          <w:p w14:paraId="379959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0.8489</w:t>
            </w:r>
          </w:p>
        </w:tc>
        <w:tc>
          <w:tcPr>
            <w:tcW w:w="1095" w:type="dxa"/>
          </w:tcPr>
          <w:p w14:paraId="11069E6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39 90</w:t>
            </w:r>
          </w:p>
        </w:tc>
        <w:tc>
          <w:tcPr>
            <w:tcW w:w="649" w:type="dxa"/>
          </w:tcPr>
          <w:p w14:paraId="45F6B54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2495F8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4-bromo-3-(bromometil)benzoato di etile (CAS RN 347852-72-6) con purezza, in peso, pari o superiore al 97 %</w:t>
            </w:r>
          </w:p>
        </w:tc>
        <w:tc>
          <w:tcPr>
            <w:tcW w:w="752" w:type="dxa"/>
          </w:tcPr>
          <w:p w14:paraId="285AFE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E013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0576A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1C30ACA" w14:textId="77777777" w:rsidTr="00CF614F">
        <w:trPr>
          <w:cantSplit/>
        </w:trPr>
        <w:tc>
          <w:tcPr>
            <w:tcW w:w="709" w:type="dxa"/>
          </w:tcPr>
          <w:p w14:paraId="7E4AC2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0.6794</w:t>
            </w:r>
          </w:p>
        </w:tc>
        <w:tc>
          <w:tcPr>
            <w:tcW w:w="1095" w:type="dxa"/>
          </w:tcPr>
          <w:p w14:paraId="1511846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39 90</w:t>
            </w:r>
          </w:p>
        </w:tc>
        <w:tc>
          <w:tcPr>
            <w:tcW w:w="649" w:type="dxa"/>
          </w:tcPr>
          <w:p w14:paraId="5C11FF5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41</w:t>
            </w:r>
          </w:p>
        </w:tc>
        <w:tc>
          <w:tcPr>
            <w:tcW w:w="4034" w:type="dxa"/>
          </w:tcPr>
          <w:p w14:paraId="397CCFB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Cloruro di 4-bromo-2,6-difluorobenzoile (CAS RN 497181-19-8)</w:t>
            </w:r>
          </w:p>
        </w:tc>
        <w:tc>
          <w:tcPr>
            <w:tcW w:w="752" w:type="dxa"/>
          </w:tcPr>
          <w:p w14:paraId="0438B0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DD86B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28FCD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DF671F8" w14:textId="77777777" w:rsidTr="00CF614F">
        <w:trPr>
          <w:cantSplit/>
        </w:trPr>
        <w:tc>
          <w:tcPr>
            <w:tcW w:w="709" w:type="dxa"/>
          </w:tcPr>
          <w:p w14:paraId="5281B3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0.7734</w:t>
            </w:r>
          </w:p>
        </w:tc>
        <w:tc>
          <w:tcPr>
            <w:tcW w:w="1095" w:type="dxa"/>
          </w:tcPr>
          <w:p w14:paraId="54D910A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2916 39 90</w:t>
            </w:r>
          </w:p>
        </w:tc>
        <w:tc>
          <w:tcPr>
            <w:tcW w:w="649" w:type="dxa"/>
          </w:tcPr>
          <w:p w14:paraId="2660E34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6DFD25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2-(3,5-bis(trifluorometil)fenil)-2-metilpropanoico (CAS RN 289686-70-0)</w:t>
            </w:r>
          </w:p>
        </w:tc>
        <w:tc>
          <w:tcPr>
            <w:tcW w:w="752" w:type="dxa"/>
          </w:tcPr>
          <w:p w14:paraId="23898E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F38A7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85FA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5344AAF" w14:textId="77777777" w:rsidTr="00CF614F">
        <w:trPr>
          <w:cantSplit/>
        </w:trPr>
        <w:tc>
          <w:tcPr>
            <w:tcW w:w="709" w:type="dxa"/>
          </w:tcPr>
          <w:p w14:paraId="427EDD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0.2634</w:t>
            </w:r>
          </w:p>
        </w:tc>
        <w:tc>
          <w:tcPr>
            <w:tcW w:w="1095" w:type="dxa"/>
          </w:tcPr>
          <w:p w14:paraId="180B4AF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2916 39 90</w:t>
            </w:r>
          </w:p>
        </w:tc>
        <w:tc>
          <w:tcPr>
            <w:tcW w:w="649" w:type="dxa"/>
          </w:tcPr>
          <w:p w14:paraId="04475E5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40F9FD9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Cloruro di 3,5-dimetilbenzoile (CAS RN 6613-44-1)</w:t>
            </w:r>
          </w:p>
        </w:tc>
        <w:tc>
          <w:tcPr>
            <w:tcW w:w="752" w:type="dxa"/>
          </w:tcPr>
          <w:p w14:paraId="5181DA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DA562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CB775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49A04BD" w14:textId="77777777" w:rsidTr="00CF614F">
        <w:trPr>
          <w:cantSplit/>
        </w:trPr>
        <w:tc>
          <w:tcPr>
            <w:tcW w:w="709" w:type="dxa"/>
          </w:tcPr>
          <w:p w14:paraId="3221F4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0.6661</w:t>
            </w:r>
          </w:p>
        </w:tc>
        <w:tc>
          <w:tcPr>
            <w:tcW w:w="1095" w:type="dxa"/>
          </w:tcPr>
          <w:p w14:paraId="5BBC961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39 90</w:t>
            </w:r>
          </w:p>
        </w:tc>
        <w:tc>
          <w:tcPr>
            <w:tcW w:w="649" w:type="dxa"/>
          </w:tcPr>
          <w:p w14:paraId="6CD699D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53</w:t>
            </w:r>
          </w:p>
        </w:tc>
        <w:tc>
          <w:tcPr>
            <w:tcW w:w="4034" w:type="dxa"/>
          </w:tcPr>
          <w:p w14:paraId="7FD9A5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5-Iodo-2- metilbenzoico (CAS RN 54811-38-0)</w:t>
            </w:r>
          </w:p>
        </w:tc>
        <w:tc>
          <w:tcPr>
            <w:tcW w:w="752" w:type="dxa"/>
          </w:tcPr>
          <w:p w14:paraId="5BA56C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4490B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15428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6A039BC" w14:textId="77777777" w:rsidTr="00CF614F">
        <w:trPr>
          <w:cantSplit/>
        </w:trPr>
        <w:tc>
          <w:tcPr>
            <w:tcW w:w="709" w:type="dxa"/>
          </w:tcPr>
          <w:p w14:paraId="23B46B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0.4238</w:t>
            </w:r>
          </w:p>
        </w:tc>
        <w:tc>
          <w:tcPr>
            <w:tcW w:w="1095" w:type="dxa"/>
          </w:tcPr>
          <w:p w14:paraId="5B7C9C6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39 90</w:t>
            </w:r>
          </w:p>
        </w:tc>
        <w:tc>
          <w:tcPr>
            <w:tcW w:w="649" w:type="dxa"/>
          </w:tcPr>
          <w:p w14:paraId="5688255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400CFD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4-</w:t>
            </w:r>
            <w:r w:rsidRPr="009F2FFC">
              <w:rPr>
                <w:i/>
                <w:iCs/>
                <w:noProof/>
                <w:sz w:val="16"/>
              </w:rPr>
              <w:t>terz</w:t>
            </w:r>
            <w:r w:rsidRPr="009F2FFC">
              <w:rPr>
                <w:noProof/>
                <w:sz w:val="16"/>
              </w:rPr>
              <w:t>-butilbenzoico (CAS RN 98-73-7 )</w:t>
            </w:r>
          </w:p>
        </w:tc>
        <w:tc>
          <w:tcPr>
            <w:tcW w:w="752" w:type="dxa"/>
          </w:tcPr>
          <w:p w14:paraId="4D6701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3A233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09386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0196B4B" w14:textId="77777777" w:rsidTr="00CF614F">
        <w:trPr>
          <w:cantSplit/>
        </w:trPr>
        <w:tc>
          <w:tcPr>
            <w:tcW w:w="709" w:type="dxa"/>
          </w:tcPr>
          <w:p w14:paraId="3BD3AF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0.8169</w:t>
            </w:r>
          </w:p>
        </w:tc>
        <w:tc>
          <w:tcPr>
            <w:tcW w:w="1095" w:type="dxa"/>
          </w:tcPr>
          <w:p w14:paraId="42F03FA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39 90</w:t>
            </w:r>
          </w:p>
        </w:tc>
        <w:tc>
          <w:tcPr>
            <w:tcW w:w="649" w:type="dxa"/>
          </w:tcPr>
          <w:p w14:paraId="15C7862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63</w:t>
            </w:r>
          </w:p>
        </w:tc>
        <w:tc>
          <w:tcPr>
            <w:tcW w:w="4034" w:type="dxa"/>
          </w:tcPr>
          <w:p w14:paraId="227313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2-fenilbutirico (CAS RN 90-27-7) avente purezza, in peso, pari o superiore al 99 %</w:t>
            </w:r>
          </w:p>
        </w:tc>
        <w:tc>
          <w:tcPr>
            <w:tcW w:w="752" w:type="dxa"/>
          </w:tcPr>
          <w:p w14:paraId="33CFA7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0688B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5CCE2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62DD10C" w14:textId="77777777" w:rsidTr="00CF614F">
        <w:trPr>
          <w:cantSplit/>
        </w:trPr>
        <w:tc>
          <w:tcPr>
            <w:tcW w:w="709" w:type="dxa"/>
          </w:tcPr>
          <w:p w14:paraId="0A35D1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0.8369</w:t>
            </w:r>
          </w:p>
        </w:tc>
        <w:tc>
          <w:tcPr>
            <w:tcW w:w="1095" w:type="dxa"/>
          </w:tcPr>
          <w:p w14:paraId="4DA83B4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39 90</w:t>
            </w:r>
          </w:p>
        </w:tc>
        <w:tc>
          <w:tcPr>
            <w:tcW w:w="649" w:type="dxa"/>
          </w:tcPr>
          <w:p w14:paraId="49F77FF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67</w:t>
            </w:r>
          </w:p>
        </w:tc>
        <w:tc>
          <w:tcPr>
            <w:tcW w:w="4034" w:type="dxa"/>
          </w:tcPr>
          <w:p w14:paraId="36F416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nitrobenzoico (CAS RN 62-23-7) con purezza, in peso, di 99 % o più</w:t>
            </w:r>
          </w:p>
        </w:tc>
        <w:tc>
          <w:tcPr>
            <w:tcW w:w="752" w:type="dxa"/>
          </w:tcPr>
          <w:p w14:paraId="4D0727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67459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896A4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C18F5F9" w14:textId="77777777" w:rsidTr="00CF614F">
        <w:trPr>
          <w:cantSplit/>
        </w:trPr>
        <w:tc>
          <w:tcPr>
            <w:tcW w:w="709" w:type="dxa"/>
          </w:tcPr>
          <w:p w14:paraId="46B973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0.3462</w:t>
            </w:r>
          </w:p>
        </w:tc>
        <w:tc>
          <w:tcPr>
            <w:tcW w:w="1095" w:type="dxa"/>
          </w:tcPr>
          <w:p w14:paraId="5399938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2916 39 90</w:t>
            </w:r>
          </w:p>
        </w:tc>
        <w:tc>
          <w:tcPr>
            <w:tcW w:w="649" w:type="dxa"/>
          </w:tcPr>
          <w:p w14:paraId="45BD0CD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00A25E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Ibuprofene (DCI) (CAS RN 15687-27-1)</w:t>
            </w:r>
          </w:p>
        </w:tc>
        <w:tc>
          <w:tcPr>
            <w:tcW w:w="752" w:type="dxa"/>
          </w:tcPr>
          <w:p w14:paraId="700DA9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726EA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AFFA2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CDD4118" w14:textId="77777777" w:rsidTr="00CF614F">
        <w:trPr>
          <w:cantSplit/>
        </w:trPr>
        <w:tc>
          <w:tcPr>
            <w:tcW w:w="709" w:type="dxa"/>
          </w:tcPr>
          <w:p w14:paraId="34A10F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0.7117</w:t>
            </w:r>
          </w:p>
        </w:tc>
        <w:tc>
          <w:tcPr>
            <w:tcW w:w="1095" w:type="dxa"/>
          </w:tcPr>
          <w:p w14:paraId="21DF442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39 90</w:t>
            </w:r>
          </w:p>
        </w:tc>
        <w:tc>
          <w:tcPr>
            <w:tcW w:w="649" w:type="dxa"/>
          </w:tcPr>
          <w:p w14:paraId="0D459C0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73</w:t>
            </w:r>
          </w:p>
        </w:tc>
        <w:tc>
          <w:tcPr>
            <w:tcW w:w="4034" w:type="dxa"/>
          </w:tcPr>
          <w:p w14:paraId="427E891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Cloruro di (2,4-diclorofenil)acetil (CAS RN 53056-20-5)</w:t>
            </w:r>
          </w:p>
        </w:tc>
        <w:tc>
          <w:tcPr>
            <w:tcW w:w="752" w:type="dxa"/>
          </w:tcPr>
          <w:p w14:paraId="0B5CF5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83826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D3C49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62905E8" w14:textId="77777777" w:rsidTr="00CF614F">
        <w:trPr>
          <w:cantSplit/>
        </w:trPr>
        <w:tc>
          <w:tcPr>
            <w:tcW w:w="709" w:type="dxa"/>
          </w:tcPr>
          <w:p w14:paraId="0F16FE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0.5541</w:t>
            </w:r>
          </w:p>
        </w:tc>
        <w:tc>
          <w:tcPr>
            <w:tcW w:w="1095" w:type="dxa"/>
          </w:tcPr>
          <w:p w14:paraId="0021D0A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39 90</w:t>
            </w:r>
          </w:p>
        </w:tc>
        <w:tc>
          <w:tcPr>
            <w:tcW w:w="649" w:type="dxa"/>
          </w:tcPr>
          <w:p w14:paraId="2C4D608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2F7C92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 xml:space="preserve">Acido </w:t>
            </w:r>
            <w:r w:rsidRPr="009F2FFC">
              <w:rPr>
                <w:i/>
                <w:iCs/>
                <w:noProof/>
                <w:sz w:val="16"/>
              </w:rPr>
              <w:t>m</w:t>
            </w:r>
            <w:r w:rsidRPr="009F2FFC">
              <w:rPr>
                <w:noProof/>
                <w:sz w:val="16"/>
              </w:rPr>
              <w:t>-toluico (CAS RN 99-04-7)</w:t>
            </w:r>
          </w:p>
        </w:tc>
        <w:tc>
          <w:tcPr>
            <w:tcW w:w="752" w:type="dxa"/>
          </w:tcPr>
          <w:p w14:paraId="59076C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CCFA5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50404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0C08112" w14:textId="77777777" w:rsidTr="00CF614F">
        <w:trPr>
          <w:cantSplit/>
        </w:trPr>
        <w:tc>
          <w:tcPr>
            <w:tcW w:w="709" w:type="dxa"/>
          </w:tcPr>
          <w:p w14:paraId="7ED47B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0.8039</w:t>
            </w:r>
          </w:p>
        </w:tc>
        <w:tc>
          <w:tcPr>
            <w:tcW w:w="1095" w:type="dxa"/>
          </w:tcPr>
          <w:p w14:paraId="3883B53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39 90</w:t>
            </w:r>
          </w:p>
        </w:tc>
        <w:tc>
          <w:tcPr>
            <w:tcW w:w="649" w:type="dxa"/>
          </w:tcPr>
          <w:p w14:paraId="2FCCDDD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78</w:t>
            </w:r>
          </w:p>
        </w:tc>
        <w:tc>
          <w:tcPr>
            <w:tcW w:w="4034" w:type="dxa"/>
          </w:tcPr>
          <w:p w14:paraId="61687F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(2,5 dibromofenil) acetico (CAS RN 203314-28-7) avente purezza pari o superiore al 98,0  in peso %</w:t>
            </w:r>
          </w:p>
        </w:tc>
        <w:tc>
          <w:tcPr>
            <w:tcW w:w="752" w:type="dxa"/>
          </w:tcPr>
          <w:p w14:paraId="00EBEE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6360A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2FD9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8362471" w14:textId="77777777" w:rsidTr="00CF614F">
        <w:trPr>
          <w:cantSplit/>
        </w:trPr>
        <w:tc>
          <w:tcPr>
            <w:tcW w:w="709" w:type="dxa"/>
          </w:tcPr>
          <w:p w14:paraId="04247A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0.5543</w:t>
            </w:r>
          </w:p>
        </w:tc>
        <w:tc>
          <w:tcPr>
            <w:tcW w:w="1095" w:type="dxa"/>
          </w:tcPr>
          <w:p w14:paraId="068941C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2916 39 90</w:t>
            </w:r>
          </w:p>
        </w:tc>
        <w:tc>
          <w:tcPr>
            <w:tcW w:w="649" w:type="dxa"/>
          </w:tcPr>
          <w:p w14:paraId="5AAD478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449F11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(2,4,5-trifluorofenil)acetico (CAS RN 209995-38-0)</w:t>
            </w:r>
          </w:p>
        </w:tc>
        <w:tc>
          <w:tcPr>
            <w:tcW w:w="752" w:type="dxa"/>
          </w:tcPr>
          <w:p w14:paraId="257862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675A5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4806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61C3782" w14:textId="77777777" w:rsidTr="00CF614F">
        <w:trPr>
          <w:cantSplit/>
        </w:trPr>
        <w:tc>
          <w:tcPr>
            <w:tcW w:w="709" w:type="dxa"/>
          </w:tcPr>
          <w:p w14:paraId="502109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0.3457</w:t>
            </w:r>
          </w:p>
        </w:tc>
        <w:tc>
          <w:tcPr>
            <w:tcW w:w="1095" w:type="dxa"/>
          </w:tcPr>
          <w:p w14:paraId="1E6F7BD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2917 11 00</w:t>
            </w:r>
          </w:p>
        </w:tc>
        <w:tc>
          <w:tcPr>
            <w:tcW w:w="649" w:type="dxa"/>
          </w:tcPr>
          <w:p w14:paraId="35ED990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771574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Ossalato di bis(</w:t>
            </w:r>
            <w:r w:rsidRPr="009F2FFC">
              <w:rPr>
                <w:i/>
                <w:iCs/>
                <w:noProof/>
                <w:sz w:val="16"/>
              </w:rPr>
              <w:t>p</w:t>
            </w:r>
            <w:r w:rsidRPr="009F2FFC">
              <w:rPr>
                <w:noProof/>
                <w:sz w:val="16"/>
              </w:rPr>
              <w:t>-metilbenzile) (CAS RN 18241-31-1)</w:t>
            </w:r>
          </w:p>
        </w:tc>
        <w:tc>
          <w:tcPr>
            <w:tcW w:w="752" w:type="dxa"/>
          </w:tcPr>
          <w:p w14:paraId="0D1B42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9D8DF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006F6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6446CDF" w14:textId="77777777" w:rsidTr="00CF614F">
        <w:trPr>
          <w:cantSplit/>
        </w:trPr>
        <w:tc>
          <w:tcPr>
            <w:tcW w:w="709" w:type="dxa"/>
          </w:tcPr>
          <w:p w14:paraId="638A5D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0.4746</w:t>
            </w:r>
          </w:p>
        </w:tc>
        <w:tc>
          <w:tcPr>
            <w:tcW w:w="1095" w:type="dxa"/>
          </w:tcPr>
          <w:p w14:paraId="4E4235E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2917 11 00</w:t>
            </w:r>
          </w:p>
        </w:tc>
        <w:tc>
          <w:tcPr>
            <w:tcW w:w="649" w:type="dxa"/>
          </w:tcPr>
          <w:p w14:paraId="5D1B7CF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029709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Ossalato di cobalto (CAS RN 814-89-1)</w:t>
            </w:r>
          </w:p>
        </w:tc>
        <w:tc>
          <w:tcPr>
            <w:tcW w:w="752" w:type="dxa"/>
          </w:tcPr>
          <w:p w14:paraId="775226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5A8EA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369D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939E420" w14:textId="77777777" w:rsidTr="00CF614F">
        <w:trPr>
          <w:cantSplit/>
        </w:trPr>
        <w:tc>
          <w:tcPr>
            <w:tcW w:w="709" w:type="dxa"/>
          </w:tcPr>
          <w:p w14:paraId="7A1184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0.4684</w:t>
            </w:r>
          </w:p>
        </w:tc>
        <w:tc>
          <w:tcPr>
            <w:tcW w:w="1095" w:type="dxa"/>
          </w:tcPr>
          <w:p w14:paraId="0D07772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2917 19 10</w:t>
            </w:r>
          </w:p>
        </w:tc>
        <w:tc>
          <w:tcPr>
            <w:tcW w:w="649" w:type="dxa"/>
          </w:tcPr>
          <w:p w14:paraId="7273DD6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20098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Malonato di dimetile (CAS RN 108-59-8)</w:t>
            </w:r>
          </w:p>
        </w:tc>
        <w:tc>
          <w:tcPr>
            <w:tcW w:w="752" w:type="dxa"/>
          </w:tcPr>
          <w:p w14:paraId="4BE80E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08E36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ADB46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57C5322" w14:textId="77777777" w:rsidTr="00CF614F">
        <w:trPr>
          <w:cantSplit/>
        </w:trPr>
        <w:tc>
          <w:tcPr>
            <w:tcW w:w="709" w:type="dxa"/>
          </w:tcPr>
          <w:p w14:paraId="5CF16B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0.5602</w:t>
            </w:r>
          </w:p>
        </w:tc>
        <w:tc>
          <w:tcPr>
            <w:tcW w:w="1095" w:type="dxa"/>
          </w:tcPr>
          <w:p w14:paraId="34BCB3B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2917 19 10</w:t>
            </w:r>
          </w:p>
        </w:tc>
        <w:tc>
          <w:tcPr>
            <w:tcW w:w="649" w:type="dxa"/>
          </w:tcPr>
          <w:p w14:paraId="4646AA6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004ED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Malonato di dietile (CAS RN 105-53-3)</w:t>
            </w:r>
          </w:p>
        </w:tc>
        <w:tc>
          <w:tcPr>
            <w:tcW w:w="752" w:type="dxa"/>
          </w:tcPr>
          <w:p w14:paraId="781C8D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A7EB5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A0178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35B8449" w14:textId="77777777" w:rsidTr="00CF614F">
        <w:trPr>
          <w:cantSplit/>
        </w:trPr>
        <w:tc>
          <w:tcPr>
            <w:tcW w:w="709" w:type="dxa"/>
          </w:tcPr>
          <w:p w14:paraId="1D8E19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0.7451</w:t>
            </w:r>
          </w:p>
        </w:tc>
        <w:tc>
          <w:tcPr>
            <w:tcW w:w="1095" w:type="dxa"/>
          </w:tcPr>
          <w:p w14:paraId="6F665E9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2917 19 80</w:t>
            </w:r>
          </w:p>
        </w:tc>
        <w:tc>
          <w:tcPr>
            <w:tcW w:w="649" w:type="dxa"/>
          </w:tcPr>
          <w:p w14:paraId="4548177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79B8B1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Metilmalonato di dietile (CAS RN 609-08-5)</w:t>
            </w:r>
          </w:p>
        </w:tc>
        <w:tc>
          <w:tcPr>
            <w:tcW w:w="752" w:type="dxa"/>
          </w:tcPr>
          <w:p w14:paraId="3D78BF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C5100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A914D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A975BDE" w14:textId="77777777" w:rsidTr="00CF614F">
        <w:trPr>
          <w:cantSplit/>
        </w:trPr>
        <w:tc>
          <w:tcPr>
            <w:tcW w:w="709" w:type="dxa"/>
          </w:tcPr>
          <w:p w14:paraId="08EEAE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0.7880</w:t>
            </w:r>
          </w:p>
        </w:tc>
        <w:tc>
          <w:tcPr>
            <w:tcW w:w="1095" w:type="dxa"/>
          </w:tcPr>
          <w:p w14:paraId="47B69BD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2917 19 80</w:t>
            </w:r>
          </w:p>
        </w:tc>
        <w:tc>
          <w:tcPr>
            <w:tcW w:w="649" w:type="dxa"/>
          </w:tcPr>
          <w:p w14:paraId="43864FB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12ADF9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Fumarato di ferro (CAS RN 141-01-5) avente purezza, in peso, del 93 % o più</w:t>
            </w:r>
          </w:p>
        </w:tc>
        <w:tc>
          <w:tcPr>
            <w:tcW w:w="752" w:type="dxa"/>
          </w:tcPr>
          <w:p w14:paraId="374696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A05A6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5D2FF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4173981" w14:textId="77777777" w:rsidTr="00CF614F">
        <w:trPr>
          <w:cantSplit/>
        </w:trPr>
        <w:tc>
          <w:tcPr>
            <w:tcW w:w="709" w:type="dxa"/>
          </w:tcPr>
          <w:p w14:paraId="1BAC4C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0.4918</w:t>
            </w:r>
          </w:p>
        </w:tc>
        <w:tc>
          <w:tcPr>
            <w:tcW w:w="1095" w:type="dxa"/>
          </w:tcPr>
          <w:p w14:paraId="3BF1913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2917 19 80</w:t>
            </w:r>
          </w:p>
        </w:tc>
        <w:tc>
          <w:tcPr>
            <w:tcW w:w="649" w:type="dxa"/>
          </w:tcPr>
          <w:p w14:paraId="3D5BBA4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0306E9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Acido tetradecandioico (CAS RN 821-38-5)</w:t>
            </w:r>
          </w:p>
        </w:tc>
        <w:tc>
          <w:tcPr>
            <w:tcW w:w="752" w:type="dxa"/>
          </w:tcPr>
          <w:p w14:paraId="3B4AD2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080C2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6B11F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B2E45B9" w14:textId="77777777" w:rsidTr="00CF614F">
        <w:trPr>
          <w:cantSplit/>
        </w:trPr>
        <w:tc>
          <w:tcPr>
            <w:tcW w:w="709" w:type="dxa"/>
          </w:tcPr>
          <w:p w14:paraId="3A05F7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0.8302</w:t>
            </w:r>
          </w:p>
        </w:tc>
        <w:tc>
          <w:tcPr>
            <w:tcW w:w="1095" w:type="dxa"/>
          </w:tcPr>
          <w:p w14:paraId="11FF9F7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2917 19 80</w:t>
            </w:r>
          </w:p>
        </w:tc>
        <w:tc>
          <w:tcPr>
            <w:tcW w:w="649" w:type="dxa"/>
          </w:tcPr>
          <w:p w14:paraId="1695F3C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11B5AE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maleico (CAS RN 110-16-7) con purezza, in peso, di 99 % o più</w:t>
            </w:r>
          </w:p>
        </w:tc>
        <w:tc>
          <w:tcPr>
            <w:tcW w:w="752" w:type="dxa"/>
          </w:tcPr>
          <w:p w14:paraId="01EE67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3.2 %</w:t>
            </w:r>
          </w:p>
        </w:tc>
        <w:tc>
          <w:tcPr>
            <w:tcW w:w="1091" w:type="dxa"/>
          </w:tcPr>
          <w:p w14:paraId="320ED4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E0BF1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A545B0B" w14:textId="77777777" w:rsidTr="00CF614F">
        <w:trPr>
          <w:cantSplit/>
        </w:trPr>
        <w:tc>
          <w:tcPr>
            <w:tcW w:w="709" w:type="dxa"/>
          </w:tcPr>
          <w:p w14:paraId="29358F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0.8530</w:t>
            </w:r>
          </w:p>
        </w:tc>
        <w:tc>
          <w:tcPr>
            <w:tcW w:w="1095" w:type="dxa"/>
          </w:tcPr>
          <w:p w14:paraId="06D5553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2917 19 80</w:t>
            </w:r>
          </w:p>
        </w:tc>
        <w:tc>
          <w:tcPr>
            <w:tcW w:w="649" w:type="dxa"/>
          </w:tcPr>
          <w:p w14:paraId="4132B40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513198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Dicloruro di ossalile (CAS RN 79-37-8) con purezza, in peso, pari o superiore al 99 %</w:t>
            </w:r>
          </w:p>
        </w:tc>
        <w:tc>
          <w:tcPr>
            <w:tcW w:w="752" w:type="dxa"/>
          </w:tcPr>
          <w:p w14:paraId="76BB3C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7FE8D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B89A3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485F840E" w14:textId="77777777" w:rsidTr="00CF614F">
        <w:trPr>
          <w:cantSplit/>
        </w:trPr>
        <w:tc>
          <w:tcPr>
            <w:tcW w:w="709" w:type="dxa"/>
          </w:tcPr>
          <w:p w14:paraId="1135BA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0.8728</w:t>
            </w:r>
          </w:p>
        </w:tc>
        <w:tc>
          <w:tcPr>
            <w:tcW w:w="1095" w:type="dxa"/>
          </w:tcPr>
          <w:p w14:paraId="5549EDB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2917 19 80</w:t>
            </w:r>
          </w:p>
        </w:tc>
        <w:tc>
          <w:tcPr>
            <w:tcW w:w="649" w:type="dxa"/>
          </w:tcPr>
          <w:p w14:paraId="1030F4B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412836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20-</w:t>
            </w:r>
            <w:r w:rsidRPr="009F2FFC">
              <w:rPr>
                <w:i/>
                <w:iCs/>
                <w:noProof/>
                <w:sz w:val="16"/>
              </w:rPr>
              <w:t>terz</w:t>
            </w:r>
            <w:r w:rsidRPr="009F2FFC">
              <w:rPr>
                <w:noProof/>
                <w:sz w:val="16"/>
              </w:rPr>
              <w:t>-butossi-20-ossoicosanoico (CAS RN 683239-16-9) con purezza, in peso, pari o superiore al 98 %</w:t>
            </w:r>
          </w:p>
        </w:tc>
        <w:tc>
          <w:tcPr>
            <w:tcW w:w="752" w:type="dxa"/>
          </w:tcPr>
          <w:p w14:paraId="3EBF53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0057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12FF8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A41BC65" w14:textId="77777777" w:rsidTr="00CF614F">
        <w:trPr>
          <w:cantSplit/>
        </w:trPr>
        <w:tc>
          <w:tcPr>
            <w:tcW w:w="709" w:type="dxa"/>
          </w:tcPr>
          <w:p w14:paraId="1359DB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0.3454</w:t>
            </w:r>
          </w:p>
        </w:tc>
        <w:tc>
          <w:tcPr>
            <w:tcW w:w="1095" w:type="dxa"/>
          </w:tcPr>
          <w:p w14:paraId="7945178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2917 19 80</w:t>
            </w:r>
          </w:p>
        </w:tc>
        <w:tc>
          <w:tcPr>
            <w:tcW w:w="649" w:type="dxa"/>
          </w:tcPr>
          <w:p w14:paraId="6AA58CA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6C12F7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Acido itaconico (CAS RN 97-65-4)</w:t>
            </w:r>
          </w:p>
        </w:tc>
        <w:tc>
          <w:tcPr>
            <w:tcW w:w="752" w:type="dxa"/>
          </w:tcPr>
          <w:p w14:paraId="2EA279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A24CD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FB0D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4D2857B" w14:textId="77777777" w:rsidTr="00CF614F">
        <w:trPr>
          <w:cantSplit/>
        </w:trPr>
        <w:tc>
          <w:tcPr>
            <w:tcW w:w="709" w:type="dxa"/>
          </w:tcPr>
          <w:p w14:paraId="66E540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0.4790</w:t>
            </w:r>
          </w:p>
        </w:tc>
        <w:tc>
          <w:tcPr>
            <w:tcW w:w="1095" w:type="dxa"/>
          </w:tcPr>
          <w:p w14:paraId="03F4486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2917 19 80</w:t>
            </w:r>
          </w:p>
        </w:tc>
        <w:tc>
          <w:tcPr>
            <w:tcW w:w="649" w:type="dxa"/>
          </w:tcPr>
          <w:p w14:paraId="4D8A4CE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4DB5A1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Brassilato di etilene (CAS RN 105-95-3) con purezza, in peso, pari o superiore al 97 %</w:t>
            </w:r>
          </w:p>
        </w:tc>
        <w:tc>
          <w:tcPr>
            <w:tcW w:w="752" w:type="dxa"/>
          </w:tcPr>
          <w:p w14:paraId="4BFC96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42F0F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C744D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343D2E9" w14:textId="77777777" w:rsidTr="00CF614F">
        <w:trPr>
          <w:cantSplit/>
        </w:trPr>
        <w:tc>
          <w:tcPr>
            <w:tcW w:w="709" w:type="dxa"/>
          </w:tcPr>
          <w:p w14:paraId="7B57AC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0.8534</w:t>
            </w:r>
          </w:p>
        </w:tc>
        <w:tc>
          <w:tcPr>
            <w:tcW w:w="1095" w:type="dxa"/>
          </w:tcPr>
          <w:p w14:paraId="6D8C3A1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2917 19 80</w:t>
            </w:r>
          </w:p>
        </w:tc>
        <w:tc>
          <w:tcPr>
            <w:tcW w:w="649" w:type="dxa"/>
          </w:tcPr>
          <w:p w14:paraId="379E531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4FE54F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Clorogliossilato di etile (CAS RN 4755-77-5) con purezza, in peso, pari o superiore al 98 %</w:t>
            </w:r>
          </w:p>
        </w:tc>
        <w:tc>
          <w:tcPr>
            <w:tcW w:w="752" w:type="dxa"/>
          </w:tcPr>
          <w:p w14:paraId="2B1F0E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8363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87DF5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7DAD6FF8" w14:textId="77777777" w:rsidTr="00CF614F">
        <w:trPr>
          <w:cantSplit/>
        </w:trPr>
        <w:tc>
          <w:tcPr>
            <w:tcW w:w="709" w:type="dxa"/>
          </w:tcPr>
          <w:p w14:paraId="3BFF16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0.2631</w:t>
            </w:r>
          </w:p>
        </w:tc>
        <w:tc>
          <w:tcPr>
            <w:tcW w:w="1095" w:type="dxa"/>
          </w:tcPr>
          <w:p w14:paraId="441A8E5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2917 20 00</w:t>
            </w:r>
          </w:p>
        </w:tc>
        <w:tc>
          <w:tcPr>
            <w:tcW w:w="649" w:type="dxa"/>
          </w:tcPr>
          <w:p w14:paraId="49D4621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3C42A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Anidride 1,4,5,6,7,7-esacloro-8,9,10-trinorborn-5-en-2,3-dicarbossilica (CAS RN 115-27-5)</w:t>
            </w:r>
          </w:p>
        </w:tc>
        <w:tc>
          <w:tcPr>
            <w:tcW w:w="752" w:type="dxa"/>
          </w:tcPr>
          <w:p w14:paraId="47A067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FBE70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7F143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70FEB5F" w14:textId="77777777" w:rsidTr="00CF614F">
        <w:trPr>
          <w:cantSplit/>
        </w:trPr>
        <w:tc>
          <w:tcPr>
            <w:tcW w:w="709" w:type="dxa"/>
          </w:tcPr>
          <w:p w14:paraId="01AD84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0.2627</w:t>
            </w:r>
          </w:p>
        </w:tc>
        <w:tc>
          <w:tcPr>
            <w:tcW w:w="1095" w:type="dxa"/>
          </w:tcPr>
          <w:p w14:paraId="78B5127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2917 20 00</w:t>
            </w:r>
          </w:p>
        </w:tc>
        <w:tc>
          <w:tcPr>
            <w:tcW w:w="649" w:type="dxa"/>
          </w:tcPr>
          <w:p w14:paraId="5591F75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BCB61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Anidride 3-metil-1,2,3,6-tetraidroftalico (CAS RN 5333-84-6)</w:t>
            </w:r>
          </w:p>
        </w:tc>
        <w:tc>
          <w:tcPr>
            <w:tcW w:w="752" w:type="dxa"/>
          </w:tcPr>
          <w:p w14:paraId="24703C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0BD0D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FB9D4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B251ADD" w14:textId="77777777" w:rsidTr="00CF614F">
        <w:trPr>
          <w:cantSplit/>
        </w:trPr>
        <w:tc>
          <w:tcPr>
            <w:tcW w:w="709" w:type="dxa"/>
          </w:tcPr>
          <w:p w14:paraId="48C57E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0.2954</w:t>
            </w:r>
          </w:p>
        </w:tc>
        <w:tc>
          <w:tcPr>
            <w:tcW w:w="1095" w:type="dxa"/>
          </w:tcPr>
          <w:p w14:paraId="5B8CBFD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2917 34 00</w:t>
            </w:r>
          </w:p>
        </w:tc>
        <w:tc>
          <w:tcPr>
            <w:tcW w:w="649" w:type="dxa"/>
          </w:tcPr>
          <w:p w14:paraId="41A8C56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2AA6E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Ftalato di diallile (CAS RN 131-17-9)</w:t>
            </w:r>
          </w:p>
        </w:tc>
        <w:tc>
          <w:tcPr>
            <w:tcW w:w="752" w:type="dxa"/>
          </w:tcPr>
          <w:p w14:paraId="5F6547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B730E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7F0C7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069F686" w14:textId="77777777" w:rsidTr="00CF614F">
        <w:trPr>
          <w:cantSplit/>
        </w:trPr>
        <w:tc>
          <w:tcPr>
            <w:tcW w:w="709" w:type="dxa"/>
          </w:tcPr>
          <w:p w14:paraId="298436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0.4945</w:t>
            </w:r>
          </w:p>
        </w:tc>
        <w:tc>
          <w:tcPr>
            <w:tcW w:w="1095" w:type="dxa"/>
          </w:tcPr>
          <w:p w14:paraId="502018E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2917 39 85</w:t>
            </w:r>
          </w:p>
        </w:tc>
        <w:tc>
          <w:tcPr>
            <w:tcW w:w="649" w:type="dxa"/>
          </w:tcPr>
          <w:p w14:paraId="7A68D9C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37731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Dibutil-1,4-benzenedicarbossilato (CAS RN 1962-75-0) </w:t>
            </w:r>
          </w:p>
        </w:tc>
        <w:tc>
          <w:tcPr>
            <w:tcW w:w="752" w:type="dxa"/>
          </w:tcPr>
          <w:p w14:paraId="2EBAD0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FD176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1B5A4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38C61D1" w14:textId="77777777" w:rsidTr="00CF614F">
        <w:trPr>
          <w:cantSplit/>
        </w:trPr>
        <w:tc>
          <w:tcPr>
            <w:tcW w:w="709" w:type="dxa"/>
          </w:tcPr>
          <w:p w14:paraId="1C2348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0.6796</w:t>
            </w:r>
          </w:p>
        </w:tc>
        <w:tc>
          <w:tcPr>
            <w:tcW w:w="1095" w:type="dxa"/>
          </w:tcPr>
          <w:p w14:paraId="108EE3C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2917 39 85</w:t>
            </w:r>
          </w:p>
        </w:tc>
        <w:tc>
          <w:tcPr>
            <w:tcW w:w="649" w:type="dxa"/>
          </w:tcPr>
          <w:p w14:paraId="54C400D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7E61D6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Anidride naftalen-1,8-dicarbossilica (CAS RN 81-84-5)</w:t>
            </w:r>
          </w:p>
        </w:tc>
        <w:tc>
          <w:tcPr>
            <w:tcW w:w="752" w:type="dxa"/>
          </w:tcPr>
          <w:p w14:paraId="0A5CD0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5A9C9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DB067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C270587" w14:textId="77777777" w:rsidTr="00CF614F">
        <w:trPr>
          <w:cantSplit/>
        </w:trPr>
        <w:tc>
          <w:tcPr>
            <w:tcW w:w="709" w:type="dxa"/>
          </w:tcPr>
          <w:p w14:paraId="6B9190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0.3640</w:t>
            </w:r>
          </w:p>
        </w:tc>
        <w:tc>
          <w:tcPr>
            <w:tcW w:w="1095" w:type="dxa"/>
          </w:tcPr>
          <w:p w14:paraId="4A60746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2917 39 85</w:t>
            </w:r>
          </w:p>
        </w:tc>
        <w:tc>
          <w:tcPr>
            <w:tcW w:w="649" w:type="dxa"/>
          </w:tcPr>
          <w:p w14:paraId="715E9CC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5B0BC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Dianidride benzen-1,2:4,5-tetracarbossilica (CAS RN 89-32-7)</w:t>
            </w:r>
          </w:p>
        </w:tc>
        <w:tc>
          <w:tcPr>
            <w:tcW w:w="752" w:type="dxa"/>
          </w:tcPr>
          <w:p w14:paraId="78424E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2C58E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FF66F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64ED1CE" w14:textId="77777777" w:rsidTr="00CF614F">
        <w:trPr>
          <w:cantSplit/>
        </w:trPr>
        <w:tc>
          <w:tcPr>
            <w:tcW w:w="709" w:type="dxa"/>
          </w:tcPr>
          <w:p w14:paraId="000C09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0.6800</w:t>
            </w:r>
          </w:p>
        </w:tc>
        <w:tc>
          <w:tcPr>
            <w:tcW w:w="1095" w:type="dxa"/>
          </w:tcPr>
          <w:p w14:paraId="68D1638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2917 39 85</w:t>
            </w:r>
          </w:p>
        </w:tc>
        <w:tc>
          <w:tcPr>
            <w:tcW w:w="649" w:type="dxa"/>
          </w:tcPr>
          <w:p w14:paraId="43E4D55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3CDA40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1-Metil-2-nitrotereftalato(CAS RN 35092-89-8)</w:t>
            </w:r>
          </w:p>
        </w:tc>
        <w:tc>
          <w:tcPr>
            <w:tcW w:w="752" w:type="dxa"/>
          </w:tcPr>
          <w:p w14:paraId="1BEF27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0D5C0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3412C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CC41BEA" w14:textId="77777777" w:rsidTr="00CF614F">
        <w:trPr>
          <w:cantSplit/>
        </w:trPr>
        <w:tc>
          <w:tcPr>
            <w:tcW w:w="709" w:type="dxa"/>
          </w:tcPr>
          <w:p w14:paraId="28D3C1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0.8255</w:t>
            </w:r>
          </w:p>
        </w:tc>
        <w:tc>
          <w:tcPr>
            <w:tcW w:w="1095" w:type="dxa"/>
          </w:tcPr>
          <w:p w14:paraId="5EB7DF4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2917 39 85</w:t>
            </w:r>
          </w:p>
        </w:tc>
        <w:tc>
          <w:tcPr>
            <w:tcW w:w="649" w:type="dxa"/>
          </w:tcPr>
          <w:p w14:paraId="4EFDA3E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73867B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3-(4-clorofenil)glutarico (CAS RN 35271-74-0) con purezza, in peso, di 98 % o più</w:t>
            </w:r>
          </w:p>
        </w:tc>
        <w:tc>
          <w:tcPr>
            <w:tcW w:w="752" w:type="dxa"/>
          </w:tcPr>
          <w:p w14:paraId="0940F8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C8CDE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337BF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EE7E3CC" w14:textId="77777777" w:rsidTr="00CF614F">
        <w:trPr>
          <w:cantSplit/>
        </w:trPr>
        <w:tc>
          <w:tcPr>
            <w:tcW w:w="709" w:type="dxa"/>
          </w:tcPr>
          <w:p w14:paraId="3A6FC0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0.6553</w:t>
            </w:r>
          </w:p>
        </w:tc>
        <w:tc>
          <w:tcPr>
            <w:tcW w:w="1095" w:type="dxa"/>
          </w:tcPr>
          <w:p w14:paraId="6C44DF7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2917 39 85</w:t>
            </w:r>
          </w:p>
        </w:tc>
        <w:tc>
          <w:tcPr>
            <w:tcW w:w="649" w:type="dxa"/>
          </w:tcPr>
          <w:p w14:paraId="293E251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502187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1,8-Monoanidride di acido 1,4,5,8-naftalenetetracarbossilico (CAS RN 52671-72-4) </w:t>
            </w:r>
          </w:p>
        </w:tc>
        <w:tc>
          <w:tcPr>
            <w:tcW w:w="752" w:type="dxa"/>
          </w:tcPr>
          <w:p w14:paraId="316554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77780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E9BED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939E053" w14:textId="77777777" w:rsidTr="00CF614F">
        <w:trPr>
          <w:cantSplit/>
        </w:trPr>
        <w:tc>
          <w:tcPr>
            <w:tcW w:w="709" w:type="dxa"/>
          </w:tcPr>
          <w:p w14:paraId="411ABE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0.8526</w:t>
            </w:r>
          </w:p>
        </w:tc>
        <w:tc>
          <w:tcPr>
            <w:tcW w:w="1095" w:type="dxa"/>
          </w:tcPr>
          <w:p w14:paraId="3A1AB42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2917 39 85</w:t>
            </w:r>
          </w:p>
        </w:tc>
        <w:tc>
          <w:tcPr>
            <w:tcW w:w="649" w:type="dxa"/>
          </w:tcPr>
          <w:p w14:paraId="2D7E2F4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5CE7D0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3-nitroftalico (CAS RN 603-11-2) con purezza, in peso, pari o superiore al 98 %</w:t>
            </w:r>
          </w:p>
        </w:tc>
        <w:tc>
          <w:tcPr>
            <w:tcW w:w="752" w:type="dxa"/>
          </w:tcPr>
          <w:p w14:paraId="4442B3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F0CD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A1A97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41446319" w14:textId="77777777" w:rsidTr="00CF614F">
        <w:trPr>
          <w:cantSplit/>
        </w:trPr>
        <w:tc>
          <w:tcPr>
            <w:tcW w:w="709" w:type="dxa"/>
          </w:tcPr>
          <w:p w14:paraId="1C5FC2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0.6554</w:t>
            </w:r>
          </w:p>
        </w:tc>
        <w:tc>
          <w:tcPr>
            <w:tcW w:w="1095" w:type="dxa"/>
          </w:tcPr>
          <w:p w14:paraId="20B53CA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2917 39 85</w:t>
            </w:r>
          </w:p>
        </w:tc>
        <w:tc>
          <w:tcPr>
            <w:tcW w:w="649" w:type="dxa"/>
          </w:tcPr>
          <w:p w14:paraId="63E4CD8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5BAE6F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Dianidride perilen-3,4:9,10-tetracarbossilico (CAS RN 128-69-8)</w:t>
            </w:r>
          </w:p>
        </w:tc>
        <w:tc>
          <w:tcPr>
            <w:tcW w:w="752" w:type="dxa"/>
          </w:tcPr>
          <w:p w14:paraId="4E0662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60653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BC074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92DF830" w14:textId="77777777" w:rsidTr="00CF614F">
        <w:trPr>
          <w:cantSplit/>
        </w:trPr>
        <w:tc>
          <w:tcPr>
            <w:tcW w:w="709" w:type="dxa"/>
          </w:tcPr>
          <w:p w14:paraId="779A85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0.6366</w:t>
            </w:r>
          </w:p>
        </w:tc>
        <w:tc>
          <w:tcPr>
            <w:tcW w:w="1095" w:type="dxa"/>
          </w:tcPr>
          <w:p w14:paraId="7DEF552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19 30</w:t>
            </w:r>
          </w:p>
        </w:tc>
        <w:tc>
          <w:tcPr>
            <w:tcW w:w="649" w:type="dxa"/>
          </w:tcPr>
          <w:p w14:paraId="61A2CF1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DEFDD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Acido colico (CAS RN 81-25-4)</w:t>
            </w:r>
          </w:p>
        </w:tc>
        <w:tc>
          <w:tcPr>
            <w:tcW w:w="752" w:type="dxa"/>
          </w:tcPr>
          <w:p w14:paraId="361B0F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3357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7A327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490F37E" w14:textId="77777777" w:rsidTr="00CF614F">
        <w:trPr>
          <w:cantSplit/>
        </w:trPr>
        <w:tc>
          <w:tcPr>
            <w:tcW w:w="709" w:type="dxa"/>
          </w:tcPr>
          <w:p w14:paraId="239742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0.6367</w:t>
            </w:r>
          </w:p>
        </w:tc>
        <w:tc>
          <w:tcPr>
            <w:tcW w:w="1095" w:type="dxa"/>
          </w:tcPr>
          <w:p w14:paraId="7CD4570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19 30</w:t>
            </w:r>
          </w:p>
        </w:tc>
        <w:tc>
          <w:tcPr>
            <w:tcW w:w="649" w:type="dxa"/>
          </w:tcPr>
          <w:p w14:paraId="791C7F7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552C7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3-</w:t>
            </w:r>
            <w:r w:rsidRPr="009F2FFC">
              <w:rPr>
                <w:noProof/>
                <w:sz w:val="16"/>
                <w:lang w:val="en-IE"/>
              </w:rPr>
              <w:t>α</w:t>
            </w:r>
            <w:r w:rsidRPr="009F2FFC">
              <w:rPr>
                <w:noProof/>
                <w:sz w:val="16"/>
              </w:rPr>
              <w:t>,12-</w:t>
            </w:r>
            <w:r w:rsidRPr="009F2FFC">
              <w:rPr>
                <w:noProof/>
                <w:sz w:val="16"/>
                <w:lang w:val="en-IE"/>
              </w:rPr>
              <w:t>α</w:t>
            </w:r>
            <w:r w:rsidRPr="009F2FFC">
              <w:rPr>
                <w:noProof/>
                <w:sz w:val="16"/>
              </w:rPr>
              <w:t>-diidrossi-5-</w:t>
            </w:r>
            <w:r w:rsidRPr="009F2FFC">
              <w:rPr>
                <w:noProof/>
                <w:sz w:val="16"/>
                <w:lang w:val="en-IE"/>
              </w:rPr>
              <w:t>β</w:t>
            </w:r>
            <w:r w:rsidRPr="009F2FFC">
              <w:rPr>
                <w:noProof/>
                <w:sz w:val="16"/>
              </w:rPr>
              <w:t>-colan-24-oico (acido desossicolico) (CAS RN 83-44-3)</w:t>
            </w:r>
          </w:p>
        </w:tc>
        <w:tc>
          <w:tcPr>
            <w:tcW w:w="752" w:type="dxa"/>
          </w:tcPr>
          <w:p w14:paraId="63CADF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8FB65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F7B34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508A0B4" w14:textId="77777777" w:rsidTr="00CF614F">
        <w:trPr>
          <w:cantSplit/>
        </w:trPr>
        <w:tc>
          <w:tcPr>
            <w:tcW w:w="709" w:type="dxa"/>
          </w:tcPr>
          <w:p w14:paraId="17D9D3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0.2950</w:t>
            </w:r>
          </w:p>
        </w:tc>
        <w:tc>
          <w:tcPr>
            <w:tcW w:w="1095" w:type="dxa"/>
          </w:tcPr>
          <w:p w14:paraId="1A98C3C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19 98</w:t>
            </w:r>
          </w:p>
        </w:tc>
        <w:tc>
          <w:tcPr>
            <w:tcW w:w="649" w:type="dxa"/>
          </w:tcPr>
          <w:p w14:paraId="719C29B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EF881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L-malico (CAS RN 97-67-6)</w:t>
            </w:r>
          </w:p>
        </w:tc>
        <w:tc>
          <w:tcPr>
            <w:tcW w:w="752" w:type="dxa"/>
          </w:tcPr>
          <w:p w14:paraId="6E8E1F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D5EAD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41A2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6ECB28D" w14:textId="77777777" w:rsidTr="00CF614F">
        <w:trPr>
          <w:cantSplit/>
        </w:trPr>
        <w:tc>
          <w:tcPr>
            <w:tcW w:w="709" w:type="dxa"/>
          </w:tcPr>
          <w:p w14:paraId="2709E5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0.8509</w:t>
            </w:r>
          </w:p>
        </w:tc>
        <w:tc>
          <w:tcPr>
            <w:tcW w:w="1095" w:type="dxa"/>
          </w:tcPr>
          <w:p w14:paraId="41AE482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19 98</w:t>
            </w:r>
          </w:p>
        </w:tc>
        <w:tc>
          <w:tcPr>
            <w:tcW w:w="649" w:type="dxa"/>
          </w:tcPr>
          <w:p w14:paraId="5613258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3793CE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(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)-2-idrossi-2-fenilacetico (CAS RN 17199-29-0) con purezza, in peso, pari o superiore al 99 %</w:t>
            </w:r>
          </w:p>
        </w:tc>
        <w:tc>
          <w:tcPr>
            <w:tcW w:w="752" w:type="dxa"/>
          </w:tcPr>
          <w:p w14:paraId="3C5424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2FEDA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5FF1C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81FB58A" w14:textId="77777777" w:rsidTr="00CF614F">
        <w:trPr>
          <w:cantSplit/>
        </w:trPr>
        <w:tc>
          <w:tcPr>
            <w:tcW w:w="709" w:type="dxa"/>
          </w:tcPr>
          <w:p w14:paraId="618AA5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0.7702</w:t>
            </w:r>
          </w:p>
        </w:tc>
        <w:tc>
          <w:tcPr>
            <w:tcW w:w="1095" w:type="dxa"/>
          </w:tcPr>
          <w:p w14:paraId="1EEDAC6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19 98</w:t>
            </w:r>
          </w:p>
        </w:tc>
        <w:tc>
          <w:tcPr>
            <w:tcW w:w="649" w:type="dxa"/>
          </w:tcPr>
          <w:p w14:paraId="1EFAEF0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BB118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1-Idrossiciclopentanocarbossilato di etile (CAS RN 41248-23-1)</w:t>
            </w:r>
          </w:p>
        </w:tc>
        <w:tc>
          <w:tcPr>
            <w:tcW w:w="752" w:type="dxa"/>
          </w:tcPr>
          <w:p w14:paraId="740192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B55F2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B38AB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0AB3037" w14:textId="77777777" w:rsidTr="00CF614F">
        <w:trPr>
          <w:cantSplit/>
        </w:trPr>
        <w:tc>
          <w:tcPr>
            <w:tcW w:w="709" w:type="dxa"/>
          </w:tcPr>
          <w:p w14:paraId="33843B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0.7907</w:t>
            </w:r>
          </w:p>
        </w:tc>
        <w:tc>
          <w:tcPr>
            <w:tcW w:w="1095" w:type="dxa"/>
          </w:tcPr>
          <w:p w14:paraId="72F940C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19 98</w:t>
            </w:r>
          </w:p>
        </w:tc>
        <w:tc>
          <w:tcPr>
            <w:tcW w:w="649" w:type="dxa"/>
          </w:tcPr>
          <w:p w14:paraId="5F364A8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40D55D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12-Idrossiottadecanoico (CAS RN 106-14-9) avente purezza del 90 % o più per la produzione di esteri dell’acido poliglicerin-poli-12-idrossiottadecanoico</w:t>
            </w:r>
          </w:p>
          <w:p w14:paraId="546297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54D76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7CEBD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1597A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5C69D61" w14:textId="77777777" w:rsidTr="00CF614F">
        <w:trPr>
          <w:cantSplit/>
        </w:trPr>
        <w:tc>
          <w:tcPr>
            <w:tcW w:w="709" w:type="dxa"/>
          </w:tcPr>
          <w:p w14:paraId="226587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0.8044</w:t>
            </w:r>
          </w:p>
        </w:tc>
        <w:tc>
          <w:tcPr>
            <w:tcW w:w="1095" w:type="dxa"/>
          </w:tcPr>
          <w:p w14:paraId="2C07213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19 98</w:t>
            </w:r>
          </w:p>
        </w:tc>
        <w:tc>
          <w:tcPr>
            <w:tcW w:w="649" w:type="dxa"/>
          </w:tcPr>
          <w:p w14:paraId="28918BA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72A65A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(R)-terz</w:t>
            </w:r>
            <w:r w:rsidRPr="009F2FFC">
              <w:rPr>
                <w:noProof/>
                <w:sz w:val="16"/>
              </w:rPr>
              <w:t>-butil 2'-(1-idrossietil)-3-metil-[1,1'-bifenil]-4-carbossilato (CAS RN 1246560-92-8) avente purezza pari o superiore al 98 % in peso</w:t>
            </w:r>
          </w:p>
        </w:tc>
        <w:tc>
          <w:tcPr>
            <w:tcW w:w="752" w:type="dxa"/>
          </w:tcPr>
          <w:p w14:paraId="72F491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B9010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0D927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5126C38" w14:textId="77777777" w:rsidTr="00CF614F">
        <w:trPr>
          <w:cantSplit/>
        </w:trPr>
        <w:tc>
          <w:tcPr>
            <w:tcW w:w="709" w:type="dxa"/>
          </w:tcPr>
          <w:p w14:paraId="1F9060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0.8422</w:t>
            </w:r>
          </w:p>
        </w:tc>
        <w:tc>
          <w:tcPr>
            <w:tcW w:w="1095" w:type="dxa"/>
          </w:tcPr>
          <w:p w14:paraId="00C8E16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19 98</w:t>
            </w:r>
          </w:p>
        </w:tc>
        <w:tc>
          <w:tcPr>
            <w:tcW w:w="649" w:type="dxa"/>
          </w:tcPr>
          <w:p w14:paraId="357AD1D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43D177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Rac-</w:t>
            </w:r>
            <w:r w:rsidRPr="009F2FFC">
              <w:rPr>
                <w:i/>
                <w:iCs/>
                <w:noProof/>
                <w:sz w:val="16"/>
              </w:rPr>
              <w:t>terz</w:t>
            </w:r>
            <w:r w:rsidRPr="009F2FFC">
              <w:rPr>
                <w:noProof/>
                <w:sz w:val="16"/>
              </w:rPr>
              <w:t>-butil 3-idrossi-4-pentenoato (CAS RN 122763-67-1) con purezza, in peso, di 98 % o più</w:t>
            </w:r>
          </w:p>
        </w:tc>
        <w:tc>
          <w:tcPr>
            <w:tcW w:w="752" w:type="dxa"/>
          </w:tcPr>
          <w:p w14:paraId="55F3B6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1A134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06887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FCEDE43" w14:textId="77777777" w:rsidTr="00CF614F">
        <w:trPr>
          <w:cantSplit/>
        </w:trPr>
        <w:tc>
          <w:tcPr>
            <w:tcW w:w="709" w:type="dxa"/>
          </w:tcPr>
          <w:p w14:paraId="0ECE8B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0.5781</w:t>
            </w:r>
          </w:p>
        </w:tc>
        <w:tc>
          <w:tcPr>
            <w:tcW w:w="1095" w:type="dxa"/>
          </w:tcPr>
          <w:p w14:paraId="24DA002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29 00</w:t>
            </w:r>
          </w:p>
        </w:tc>
        <w:tc>
          <w:tcPr>
            <w:tcW w:w="649" w:type="dxa"/>
          </w:tcPr>
          <w:p w14:paraId="5A4391F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6D4439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3,4,5-Triidrossibenzoato di propile (CAS RN 121-79-9)</w:t>
            </w:r>
          </w:p>
        </w:tc>
        <w:tc>
          <w:tcPr>
            <w:tcW w:w="752" w:type="dxa"/>
          </w:tcPr>
          <w:p w14:paraId="6D5FC6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E57FA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2969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5D05F10" w14:textId="77777777" w:rsidTr="00CF614F">
        <w:trPr>
          <w:cantSplit/>
        </w:trPr>
        <w:tc>
          <w:tcPr>
            <w:tcW w:w="709" w:type="dxa"/>
          </w:tcPr>
          <w:p w14:paraId="2E3172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0.8008</w:t>
            </w:r>
          </w:p>
        </w:tc>
        <w:tc>
          <w:tcPr>
            <w:tcW w:w="1095" w:type="dxa"/>
          </w:tcPr>
          <w:p w14:paraId="3A0E00B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29 00</w:t>
            </w:r>
          </w:p>
        </w:tc>
        <w:tc>
          <w:tcPr>
            <w:tcW w:w="649" w:type="dxa"/>
          </w:tcPr>
          <w:p w14:paraId="463EF31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78011F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3-idrossi-4-nitrobenzoico (CAS RN 619-14-7) di purezza minima in peso del 96,5 %</w:t>
            </w:r>
          </w:p>
        </w:tc>
        <w:tc>
          <w:tcPr>
            <w:tcW w:w="752" w:type="dxa"/>
          </w:tcPr>
          <w:p w14:paraId="5E1825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F551E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F8D96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8FB6755" w14:textId="77777777" w:rsidTr="00CF614F">
        <w:trPr>
          <w:cantSplit/>
        </w:trPr>
        <w:tc>
          <w:tcPr>
            <w:tcW w:w="709" w:type="dxa"/>
          </w:tcPr>
          <w:p w14:paraId="35DBBA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0.3638</w:t>
            </w:r>
          </w:p>
        </w:tc>
        <w:tc>
          <w:tcPr>
            <w:tcW w:w="1095" w:type="dxa"/>
          </w:tcPr>
          <w:p w14:paraId="4993C02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29 00</w:t>
            </w:r>
          </w:p>
        </w:tc>
        <w:tc>
          <w:tcPr>
            <w:tcW w:w="649" w:type="dxa"/>
          </w:tcPr>
          <w:p w14:paraId="44406AB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649FB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Bis[3-(3,5-di-</w:t>
            </w:r>
            <w:r w:rsidRPr="009F2FFC">
              <w:rPr>
                <w:i/>
                <w:iCs/>
                <w:noProof/>
                <w:sz w:val="16"/>
              </w:rPr>
              <w:t>terz</w:t>
            </w:r>
            <w:r w:rsidRPr="009F2FFC">
              <w:rPr>
                <w:noProof/>
                <w:sz w:val="16"/>
              </w:rPr>
              <w:t>-butil-4-idrossifenil)propionato] di esametilene (CAS RN 35074-77-2)  </w:t>
            </w:r>
          </w:p>
        </w:tc>
        <w:tc>
          <w:tcPr>
            <w:tcW w:w="752" w:type="dxa"/>
          </w:tcPr>
          <w:p w14:paraId="0F3565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E85D6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F876A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421FA0C" w14:textId="77777777" w:rsidTr="00CF614F">
        <w:trPr>
          <w:cantSplit/>
        </w:trPr>
        <w:tc>
          <w:tcPr>
            <w:tcW w:w="709" w:type="dxa"/>
          </w:tcPr>
          <w:p w14:paraId="6FB80B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0.5220</w:t>
            </w:r>
          </w:p>
        </w:tc>
        <w:tc>
          <w:tcPr>
            <w:tcW w:w="1095" w:type="dxa"/>
          </w:tcPr>
          <w:p w14:paraId="028E115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29 00</w:t>
            </w:r>
          </w:p>
        </w:tc>
        <w:tc>
          <w:tcPr>
            <w:tcW w:w="649" w:type="dxa"/>
          </w:tcPr>
          <w:p w14:paraId="1F3C72C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6D0B0D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Esteri metilico, etilico, propilico o butilico dell’acido 4-idrossibenzoico o loro sali di sodio (CAS RN 35285-68-8, 99-76-3, 5026-62-0, 94-26-8, 94-13-3, 35285-69-9, 120-47-8, 36457-20-2 or 4247-02-3)</w:t>
            </w:r>
          </w:p>
        </w:tc>
        <w:tc>
          <w:tcPr>
            <w:tcW w:w="752" w:type="dxa"/>
          </w:tcPr>
          <w:p w14:paraId="5C0E67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FB620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FC5A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997BCB6" w14:textId="77777777" w:rsidTr="00CF614F">
        <w:trPr>
          <w:cantSplit/>
        </w:trPr>
        <w:tc>
          <w:tcPr>
            <w:tcW w:w="709" w:type="dxa"/>
          </w:tcPr>
          <w:p w14:paraId="268254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0.6456</w:t>
            </w:r>
          </w:p>
        </w:tc>
        <w:tc>
          <w:tcPr>
            <w:tcW w:w="1095" w:type="dxa"/>
          </w:tcPr>
          <w:p w14:paraId="70EC0C0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29 00</w:t>
            </w:r>
          </w:p>
        </w:tc>
        <w:tc>
          <w:tcPr>
            <w:tcW w:w="649" w:type="dxa"/>
          </w:tcPr>
          <w:p w14:paraId="2A95DC2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522CAB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Acido 3,5-Diiodosalicilico (CAS RN 133-91-5)</w:t>
            </w:r>
          </w:p>
        </w:tc>
        <w:tc>
          <w:tcPr>
            <w:tcW w:w="752" w:type="dxa"/>
          </w:tcPr>
          <w:p w14:paraId="16C5B2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96A2C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46BB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ECD4859" w14:textId="77777777" w:rsidTr="00CF614F">
        <w:trPr>
          <w:cantSplit/>
        </w:trPr>
        <w:tc>
          <w:tcPr>
            <w:tcW w:w="709" w:type="dxa"/>
          </w:tcPr>
          <w:p w14:paraId="7D2F94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0.4427</w:t>
            </w:r>
          </w:p>
        </w:tc>
        <w:tc>
          <w:tcPr>
            <w:tcW w:w="1095" w:type="dxa"/>
          </w:tcPr>
          <w:p w14:paraId="254F427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30 00</w:t>
            </w:r>
          </w:p>
        </w:tc>
        <w:tc>
          <w:tcPr>
            <w:tcW w:w="649" w:type="dxa"/>
          </w:tcPr>
          <w:p w14:paraId="6CB67CD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2FDF3B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2-benzoilbenzoato di metile (CAS RN 606-28-0)</w:t>
            </w:r>
          </w:p>
        </w:tc>
        <w:tc>
          <w:tcPr>
            <w:tcW w:w="752" w:type="dxa"/>
          </w:tcPr>
          <w:p w14:paraId="220385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C12F5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E730D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A31B4E0" w14:textId="77777777" w:rsidTr="00CF614F">
        <w:trPr>
          <w:cantSplit/>
        </w:trPr>
        <w:tc>
          <w:tcPr>
            <w:tcW w:w="709" w:type="dxa"/>
          </w:tcPr>
          <w:p w14:paraId="445D3F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0.7864</w:t>
            </w:r>
          </w:p>
        </w:tc>
        <w:tc>
          <w:tcPr>
            <w:tcW w:w="1095" w:type="dxa"/>
          </w:tcPr>
          <w:p w14:paraId="4857CC5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30 00</w:t>
            </w:r>
          </w:p>
        </w:tc>
        <w:tc>
          <w:tcPr>
            <w:tcW w:w="649" w:type="dxa"/>
          </w:tcPr>
          <w:p w14:paraId="6B46C38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14C6F1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3-Ossociclobutano-1-carbossilico avente purezza, in peso, del 98 % o più (CAS RN 23761-23-1)</w:t>
            </w:r>
          </w:p>
        </w:tc>
        <w:tc>
          <w:tcPr>
            <w:tcW w:w="752" w:type="dxa"/>
          </w:tcPr>
          <w:p w14:paraId="2F2D5F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AA266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33D85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01B3056" w14:textId="77777777" w:rsidTr="00CF614F">
        <w:trPr>
          <w:cantSplit/>
        </w:trPr>
        <w:tc>
          <w:tcPr>
            <w:tcW w:w="709" w:type="dxa"/>
          </w:tcPr>
          <w:p w14:paraId="4FF4AD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0.8075</w:t>
            </w:r>
          </w:p>
        </w:tc>
        <w:tc>
          <w:tcPr>
            <w:tcW w:w="1095" w:type="dxa"/>
          </w:tcPr>
          <w:p w14:paraId="78ADDCF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30 00</w:t>
            </w:r>
          </w:p>
        </w:tc>
        <w:tc>
          <w:tcPr>
            <w:tcW w:w="649" w:type="dxa"/>
          </w:tcPr>
          <w:p w14:paraId="41034D5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36BBF4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Metil 5-osso-6,7,8,9-tetraidro-5H-benzo[7]annulene-2-carbossilato (CAS RN 150192-89-5) avente purezza pari o superiore al 96 % in peso</w:t>
            </w:r>
          </w:p>
        </w:tc>
        <w:tc>
          <w:tcPr>
            <w:tcW w:w="752" w:type="dxa"/>
          </w:tcPr>
          <w:p w14:paraId="639AEF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F323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FB50F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4277A6C" w14:textId="77777777" w:rsidTr="00CF614F">
        <w:trPr>
          <w:cantSplit/>
        </w:trPr>
        <w:tc>
          <w:tcPr>
            <w:tcW w:w="709" w:type="dxa"/>
          </w:tcPr>
          <w:p w14:paraId="1E1A2D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0.8256</w:t>
            </w:r>
          </w:p>
        </w:tc>
        <w:tc>
          <w:tcPr>
            <w:tcW w:w="1095" w:type="dxa"/>
          </w:tcPr>
          <w:p w14:paraId="6D3D706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30 00</w:t>
            </w:r>
          </w:p>
        </w:tc>
        <w:tc>
          <w:tcPr>
            <w:tcW w:w="649" w:type="dxa"/>
          </w:tcPr>
          <w:p w14:paraId="690F097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00EB34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3-osso-pentanoato di metile (CAS RN 30414-53-0) con purezza, in peso, di 98 % o più</w:t>
            </w:r>
          </w:p>
        </w:tc>
        <w:tc>
          <w:tcPr>
            <w:tcW w:w="752" w:type="dxa"/>
          </w:tcPr>
          <w:p w14:paraId="5A55B8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592DA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DD6CA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13DD29E" w14:textId="77777777" w:rsidTr="00CF614F">
        <w:trPr>
          <w:cantSplit/>
        </w:trPr>
        <w:tc>
          <w:tcPr>
            <w:tcW w:w="709" w:type="dxa"/>
          </w:tcPr>
          <w:p w14:paraId="79903A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0.6250</w:t>
            </w:r>
          </w:p>
        </w:tc>
        <w:tc>
          <w:tcPr>
            <w:tcW w:w="1095" w:type="dxa"/>
          </w:tcPr>
          <w:p w14:paraId="2D11F27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30 00</w:t>
            </w:r>
          </w:p>
        </w:tc>
        <w:tc>
          <w:tcPr>
            <w:tcW w:w="649" w:type="dxa"/>
          </w:tcPr>
          <w:p w14:paraId="2490160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46AAC1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Acido 4-ossovalerico (CAS RN 123-76-2)</w:t>
            </w:r>
          </w:p>
        </w:tc>
        <w:tc>
          <w:tcPr>
            <w:tcW w:w="752" w:type="dxa"/>
          </w:tcPr>
          <w:p w14:paraId="1FCDF7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A1DB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B61C7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05DF714" w14:textId="77777777" w:rsidTr="00CF614F">
        <w:trPr>
          <w:cantSplit/>
        </w:trPr>
        <w:tc>
          <w:tcPr>
            <w:tcW w:w="709" w:type="dxa"/>
          </w:tcPr>
          <w:p w14:paraId="3BC59C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0.6455</w:t>
            </w:r>
          </w:p>
        </w:tc>
        <w:tc>
          <w:tcPr>
            <w:tcW w:w="1095" w:type="dxa"/>
          </w:tcPr>
          <w:p w14:paraId="2716FD9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30 00</w:t>
            </w:r>
          </w:p>
        </w:tc>
        <w:tc>
          <w:tcPr>
            <w:tcW w:w="649" w:type="dxa"/>
          </w:tcPr>
          <w:p w14:paraId="380C8AF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543CD7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2-[4-cloro-3-(clorosolfonil)benzoil]benzoico (CAS RN 68592-12-1)</w:t>
            </w:r>
          </w:p>
        </w:tc>
        <w:tc>
          <w:tcPr>
            <w:tcW w:w="752" w:type="dxa"/>
          </w:tcPr>
          <w:p w14:paraId="3D2A60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DCDED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010D2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6ED32E2" w14:textId="77777777" w:rsidTr="00CF614F">
        <w:trPr>
          <w:cantSplit/>
        </w:trPr>
        <w:tc>
          <w:tcPr>
            <w:tcW w:w="709" w:type="dxa"/>
          </w:tcPr>
          <w:p w14:paraId="4FDC85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0.8342</w:t>
            </w:r>
          </w:p>
        </w:tc>
        <w:tc>
          <w:tcPr>
            <w:tcW w:w="1095" w:type="dxa"/>
          </w:tcPr>
          <w:p w14:paraId="59F4689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30 00</w:t>
            </w:r>
          </w:p>
        </w:tc>
        <w:tc>
          <w:tcPr>
            <w:tcW w:w="649" w:type="dxa"/>
          </w:tcPr>
          <w:p w14:paraId="105D711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6BC7C8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Metil 2-((1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,2</w:t>
            </w:r>
            <w:r w:rsidRPr="009F2FFC">
              <w:rPr>
                <w:i/>
                <w:iCs/>
                <w:noProof/>
                <w:sz w:val="16"/>
              </w:rPr>
              <w:t>R</w:t>
            </w:r>
            <w:r w:rsidRPr="009F2FFC">
              <w:rPr>
                <w:noProof/>
                <w:sz w:val="16"/>
              </w:rPr>
              <w:t>)-3-osso-2-pentilciclopentil)acetato (CAS RN 151716-35-7) con purezza, in peso, di 99 % o più</w:t>
            </w:r>
          </w:p>
        </w:tc>
        <w:tc>
          <w:tcPr>
            <w:tcW w:w="752" w:type="dxa"/>
          </w:tcPr>
          <w:p w14:paraId="6A5B5E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E5686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87621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8D7697A" w14:textId="77777777" w:rsidTr="00CF614F">
        <w:trPr>
          <w:cantSplit/>
        </w:trPr>
        <w:tc>
          <w:tcPr>
            <w:tcW w:w="709" w:type="dxa"/>
          </w:tcPr>
          <w:p w14:paraId="24C5CB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0.7062</w:t>
            </w:r>
          </w:p>
        </w:tc>
        <w:tc>
          <w:tcPr>
            <w:tcW w:w="1095" w:type="dxa"/>
          </w:tcPr>
          <w:p w14:paraId="5312B36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30 00</w:t>
            </w:r>
          </w:p>
        </w:tc>
        <w:tc>
          <w:tcPr>
            <w:tcW w:w="649" w:type="dxa"/>
          </w:tcPr>
          <w:p w14:paraId="0F798B3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44DEFF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Benzoilformiato di metile (CAS RN 15206-55-0)</w:t>
            </w:r>
          </w:p>
        </w:tc>
        <w:tc>
          <w:tcPr>
            <w:tcW w:w="752" w:type="dxa"/>
          </w:tcPr>
          <w:p w14:paraId="3A0AD2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C3FEC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B5F79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954B03B" w14:textId="77777777" w:rsidTr="00CF614F">
        <w:trPr>
          <w:cantSplit/>
        </w:trPr>
        <w:tc>
          <w:tcPr>
            <w:tcW w:w="709" w:type="dxa"/>
          </w:tcPr>
          <w:p w14:paraId="6AF638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0.7344</w:t>
            </w:r>
          </w:p>
        </w:tc>
        <w:tc>
          <w:tcPr>
            <w:tcW w:w="1095" w:type="dxa"/>
          </w:tcPr>
          <w:p w14:paraId="02D8BB4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30 00</w:t>
            </w:r>
          </w:p>
        </w:tc>
        <w:tc>
          <w:tcPr>
            <w:tcW w:w="649" w:type="dxa"/>
          </w:tcPr>
          <w:p w14:paraId="4F9660E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57102E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2-fluoro-5-formilbenzoico (CAS RN 550363-85-4) con purezza, in peso, di 98 % o più</w:t>
            </w:r>
          </w:p>
        </w:tc>
        <w:tc>
          <w:tcPr>
            <w:tcW w:w="752" w:type="dxa"/>
          </w:tcPr>
          <w:p w14:paraId="22E4FC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BCB8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3EEC0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7377FA9" w14:textId="77777777" w:rsidTr="00CF614F">
        <w:trPr>
          <w:cantSplit/>
        </w:trPr>
        <w:tc>
          <w:tcPr>
            <w:tcW w:w="709" w:type="dxa"/>
          </w:tcPr>
          <w:p w14:paraId="30F981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0.5857</w:t>
            </w:r>
          </w:p>
        </w:tc>
        <w:tc>
          <w:tcPr>
            <w:tcW w:w="1095" w:type="dxa"/>
          </w:tcPr>
          <w:p w14:paraId="6EFB422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30 00</w:t>
            </w:r>
          </w:p>
        </w:tc>
        <w:tc>
          <w:tcPr>
            <w:tcW w:w="649" w:type="dxa"/>
          </w:tcPr>
          <w:p w14:paraId="3825F48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87</w:t>
            </w:r>
          </w:p>
        </w:tc>
        <w:tc>
          <w:tcPr>
            <w:tcW w:w="4034" w:type="dxa"/>
          </w:tcPr>
          <w:p w14:paraId="23231D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Acetoacetato di etile (CAS RN 141-97-9) con purezza, in peso, di 98 % o più</w:t>
            </w:r>
          </w:p>
        </w:tc>
        <w:tc>
          <w:tcPr>
            <w:tcW w:w="752" w:type="dxa"/>
          </w:tcPr>
          <w:p w14:paraId="15275A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1C6D5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40537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9E79AE3" w14:textId="77777777" w:rsidTr="00CF614F">
        <w:trPr>
          <w:cantSplit/>
        </w:trPr>
        <w:tc>
          <w:tcPr>
            <w:tcW w:w="709" w:type="dxa"/>
          </w:tcPr>
          <w:p w14:paraId="67294C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0.6814</w:t>
            </w:r>
          </w:p>
        </w:tc>
        <w:tc>
          <w:tcPr>
            <w:tcW w:w="1095" w:type="dxa"/>
          </w:tcPr>
          <w:p w14:paraId="3676854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99 90</w:t>
            </w:r>
          </w:p>
        </w:tc>
        <w:tc>
          <w:tcPr>
            <w:tcW w:w="649" w:type="dxa"/>
          </w:tcPr>
          <w:p w14:paraId="7BE43AE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13</w:t>
            </w:r>
          </w:p>
        </w:tc>
        <w:tc>
          <w:tcPr>
            <w:tcW w:w="4034" w:type="dxa"/>
          </w:tcPr>
          <w:p w14:paraId="7DB493A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Cloruro di 3-metossi-2-metilbenzoile (CAS RN 24487-91-0)</w:t>
            </w:r>
          </w:p>
        </w:tc>
        <w:tc>
          <w:tcPr>
            <w:tcW w:w="752" w:type="dxa"/>
          </w:tcPr>
          <w:p w14:paraId="139118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05869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DC20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FE947A1" w14:textId="77777777" w:rsidTr="00CF614F">
        <w:trPr>
          <w:cantSplit/>
        </w:trPr>
        <w:tc>
          <w:tcPr>
            <w:tcW w:w="709" w:type="dxa"/>
          </w:tcPr>
          <w:p w14:paraId="152D9C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0.5856</w:t>
            </w:r>
          </w:p>
        </w:tc>
        <w:tc>
          <w:tcPr>
            <w:tcW w:w="1095" w:type="dxa"/>
          </w:tcPr>
          <w:p w14:paraId="11E64AD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99 90</w:t>
            </w:r>
          </w:p>
        </w:tc>
        <w:tc>
          <w:tcPr>
            <w:tcW w:w="649" w:type="dxa"/>
          </w:tcPr>
          <w:p w14:paraId="4AD2853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094E01D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2,3-Epossi-3-fenilbutirrato di etile (CAS RN 77-83-8)</w:t>
            </w:r>
          </w:p>
        </w:tc>
        <w:tc>
          <w:tcPr>
            <w:tcW w:w="752" w:type="dxa"/>
          </w:tcPr>
          <w:p w14:paraId="10A8C9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65588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A6215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DD72C62" w14:textId="77777777" w:rsidTr="00CF614F">
        <w:trPr>
          <w:cantSplit/>
        </w:trPr>
        <w:tc>
          <w:tcPr>
            <w:tcW w:w="709" w:type="dxa"/>
          </w:tcPr>
          <w:p w14:paraId="636DE6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0.6901</w:t>
            </w:r>
          </w:p>
        </w:tc>
        <w:tc>
          <w:tcPr>
            <w:tcW w:w="1095" w:type="dxa"/>
          </w:tcPr>
          <w:p w14:paraId="0A2BA02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99 90</w:t>
            </w:r>
          </w:p>
        </w:tc>
        <w:tc>
          <w:tcPr>
            <w:tcW w:w="649" w:type="dxa"/>
          </w:tcPr>
          <w:p w14:paraId="46ABE99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18</w:t>
            </w:r>
          </w:p>
        </w:tc>
        <w:tc>
          <w:tcPr>
            <w:tcW w:w="4034" w:type="dxa"/>
          </w:tcPr>
          <w:p w14:paraId="4C2DDFA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2-Idrossi-2-(4-fenossifenil)propanoato di etile (CAS RN 132584-17-9)</w:t>
            </w:r>
          </w:p>
        </w:tc>
        <w:tc>
          <w:tcPr>
            <w:tcW w:w="752" w:type="dxa"/>
          </w:tcPr>
          <w:p w14:paraId="16EA36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22695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D4291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E413573" w14:textId="77777777" w:rsidTr="00CF614F">
        <w:trPr>
          <w:cantSplit/>
        </w:trPr>
        <w:tc>
          <w:tcPr>
            <w:tcW w:w="709" w:type="dxa"/>
          </w:tcPr>
          <w:p w14:paraId="52CE9B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0.6147</w:t>
            </w:r>
          </w:p>
        </w:tc>
        <w:tc>
          <w:tcPr>
            <w:tcW w:w="1095" w:type="dxa"/>
          </w:tcPr>
          <w:p w14:paraId="5B20CC5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99 90</w:t>
            </w:r>
          </w:p>
        </w:tc>
        <w:tc>
          <w:tcPr>
            <w:tcW w:w="649" w:type="dxa"/>
          </w:tcPr>
          <w:p w14:paraId="144C4A0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4DBFA9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Metil (E)-3-metossi-2-(2-clorometilfenile)-2-acrilato di metile (CAS RN 117428-51-0)</w:t>
            </w:r>
          </w:p>
        </w:tc>
        <w:tc>
          <w:tcPr>
            <w:tcW w:w="752" w:type="dxa"/>
          </w:tcPr>
          <w:p w14:paraId="4CD2D8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FCC02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8BCC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CDE8125" w14:textId="77777777" w:rsidTr="00CF614F">
        <w:trPr>
          <w:cantSplit/>
        </w:trPr>
        <w:tc>
          <w:tcPr>
            <w:tcW w:w="709" w:type="dxa"/>
          </w:tcPr>
          <w:p w14:paraId="56AC74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0.7256</w:t>
            </w:r>
          </w:p>
        </w:tc>
        <w:tc>
          <w:tcPr>
            <w:tcW w:w="1095" w:type="dxa"/>
          </w:tcPr>
          <w:p w14:paraId="30ED6A3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99 90</w:t>
            </w:r>
          </w:p>
        </w:tc>
        <w:tc>
          <w:tcPr>
            <w:tcW w:w="649" w:type="dxa"/>
          </w:tcPr>
          <w:p w14:paraId="1F11C3F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27</w:t>
            </w:r>
          </w:p>
        </w:tc>
        <w:tc>
          <w:tcPr>
            <w:tcW w:w="4034" w:type="dxa"/>
          </w:tcPr>
          <w:p w14:paraId="07977C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3-Etossipropionato di etile (CAS RN 763-69-9)</w:t>
            </w:r>
          </w:p>
        </w:tc>
        <w:tc>
          <w:tcPr>
            <w:tcW w:w="752" w:type="dxa"/>
          </w:tcPr>
          <w:p w14:paraId="598B37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CE4E3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3F8DA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BA2E2AF" w14:textId="77777777" w:rsidTr="00CF614F">
        <w:trPr>
          <w:cantSplit/>
        </w:trPr>
        <w:tc>
          <w:tcPr>
            <w:tcW w:w="709" w:type="dxa"/>
          </w:tcPr>
          <w:p w14:paraId="7F0D54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0.6342</w:t>
            </w:r>
          </w:p>
        </w:tc>
        <w:tc>
          <w:tcPr>
            <w:tcW w:w="1095" w:type="dxa"/>
          </w:tcPr>
          <w:p w14:paraId="3D6956A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99 90</w:t>
            </w:r>
          </w:p>
        </w:tc>
        <w:tc>
          <w:tcPr>
            <w:tcW w:w="649" w:type="dxa"/>
          </w:tcPr>
          <w:p w14:paraId="0D2E6F2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496A27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p-anisico (CAS RN 100-09-4)</w:t>
            </w:r>
          </w:p>
        </w:tc>
        <w:tc>
          <w:tcPr>
            <w:tcW w:w="752" w:type="dxa"/>
          </w:tcPr>
          <w:p w14:paraId="08838D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9D07E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E8ABD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BFF4ACF" w14:textId="77777777" w:rsidTr="00CF614F">
        <w:trPr>
          <w:cantSplit/>
        </w:trPr>
        <w:tc>
          <w:tcPr>
            <w:tcW w:w="709" w:type="dxa"/>
          </w:tcPr>
          <w:p w14:paraId="32DF49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0.7358</w:t>
            </w:r>
          </w:p>
        </w:tc>
        <w:tc>
          <w:tcPr>
            <w:tcW w:w="1095" w:type="dxa"/>
          </w:tcPr>
          <w:p w14:paraId="3B059D6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99 90</w:t>
            </w:r>
          </w:p>
        </w:tc>
        <w:tc>
          <w:tcPr>
            <w:tcW w:w="649" w:type="dxa"/>
          </w:tcPr>
          <w:p w14:paraId="6174628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48F443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Diclofop-metile (ISO) (CAS RN 51338-27-3)</w:t>
            </w:r>
          </w:p>
        </w:tc>
        <w:tc>
          <w:tcPr>
            <w:tcW w:w="752" w:type="dxa"/>
          </w:tcPr>
          <w:p w14:paraId="5DD19E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CC62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4FA93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818CC29" w14:textId="77777777" w:rsidTr="00CF614F">
        <w:trPr>
          <w:cantSplit/>
        </w:trPr>
        <w:tc>
          <w:tcPr>
            <w:tcW w:w="709" w:type="dxa"/>
          </w:tcPr>
          <w:p w14:paraId="5BE592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0.2945</w:t>
            </w:r>
          </w:p>
        </w:tc>
        <w:tc>
          <w:tcPr>
            <w:tcW w:w="1095" w:type="dxa"/>
          </w:tcPr>
          <w:p w14:paraId="1126DF2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99 90</w:t>
            </w:r>
          </w:p>
        </w:tc>
        <w:tc>
          <w:tcPr>
            <w:tcW w:w="649" w:type="dxa"/>
          </w:tcPr>
          <w:p w14:paraId="1B4AFA1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266802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 xml:space="preserve">Acido </w:t>
            </w:r>
            <w:r w:rsidRPr="009F2FFC">
              <w:rPr>
                <w:i/>
                <w:iCs/>
                <w:noProof/>
                <w:sz w:val="16"/>
              </w:rPr>
              <w:t>trans</w:t>
            </w:r>
            <w:r w:rsidRPr="009F2FFC">
              <w:rPr>
                <w:noProof/>
                <w:sz w:val="16"/>
              </w:rPr>
              <w:t>-4-idrossi-3-metossicinnamico (CAS RN 1135-24-6)</w:t>
            </w:r>
          </w:p>
        </w:tc>
        <w:tc>
          <w:tcPr>
            <w:tcW w:w="752" w:type="dxa"/>
          </w:tcPr>
          <w:p w14:paraId="7F2420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7F5AA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6A3E1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150005B" w14:textId="77777777" w:rsidTr="00CF614F">
        <w:trPr>
          <w:cantSplit/>
        </w:trPr>
        <w:tc>
          <w:tcPr>
            <w:tcW w:w="709" w:type="dxa"/>
          </w:tcPr>
          <w:p w14:paraId="5A5CFD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0.7934</w:t>
            </w:r>
          </w:p>
        </w:tc>
        <w:tc>
          <w:tcPr>
            <w:tcW w:w="1095" w:type="dxa"/>
          </w:tcPr>
          <w:p w14:paraId="3C87A1A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99 90</w:t>
            </w:r>
          </w:p>
        </w:tc>
        <w:tc>
          <w:tcPr>
            <w:tcW w:w="649" w:type="dxa"/>
          </w:tcPr>
          <w:p w14:paraId="3A50807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3D5D53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vanillico (CAS RN 121-34-6) di purezza minima in peso del 98,5 %</w:t>
            </w:r>
          </w:p>
        </w:tc>
        <w:tc>
          <w:tcPr>
            <w:tcW w:w="752" w:type="dxa"/>
          </w:tcPr>
          <w:p w14:paraId="4055B8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39368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2F29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86008BC" w14:textId="77777777" w:rsidTr="00CF614F">
        <w:trPr>
          <w:cantSplit/>
        </w:trPr>
        <w:tc>
          <w:tcPr>
            <w:tcW w:w="709" w:type="dxa"/>
          </w:tcPr>
          <w:p w14:paraId="552A82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0.6224</w:t>
            </w:r>
          </w:p>
        </w:tc>
        <w:tc>
          <w:tcPr>
            <w:tcW w:w="1095" w:type="dxa"/>
          </w:tcPr>
          <w:p w14:paraId="5AD54BE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99 90</w:t>
            </w:r>
          </w:p>
        </w:tc>
        <w:tc>
          <w:tcPr>
            <w:tcW w:w="649" w:type="dxa"/>
          </w:tcPr>
          <w:p w14:paraId="43CE339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589DEA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Dimetilacetato di 4-metilcatecolo (CAS RN 52589-39-6)</w:t>
            </w:r>
          </w:p>
        </w:tc>
        <w:tc>
          <w:tcPr>
            <w:tcW w:w="752" w:type="dxa"/>
          </w:tcPr>
          <w:p w14:paraId="3D4163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0814F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BC825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E4BC440" w14:textId="77777777" w:rsidTr="00CF614F">
        <w:trPr>
          <w:cantSplit/>
        </w:trPr>
        <w:tc>
          <w:tcPr>
            <w:tcW w:w="709" w:type="dxa"/>
          </w:tcPr>
          <w:p w14:paraId="773C02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0.8066</w:t>
            </w:r>
          </w:p>
        </w:tc>
        <w:tc>
          <w:tcPr>
            <w:tcW w:w="1095" w:type="dxa"/>
          </w:tcPr>
          <w:p w14:paraId="5439633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99 90</w:t>
            </w:r>
          </w:p>
        </w:tc>
        <w:tc>
          <w:tcPr>
            <w:tcW w:w="649" w:type="dxa"/>
          </w:tcPr>
          <w:p w14:paraId="389FDFC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685831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2-bromo-5-metossibenzoico (CAS RN 22921-68-2) avente purezza pari o superiore al 98 % in peso</w:t>
            </w:r>
          </w:p>
        </w:tc>
        <w:tc>
          <w:tcPr>
            <w:tcW w:w="752" w:type="dxa"/>
          </w:tcPr>
          <w:p w14:paraId="1A6376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4C2D6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1A692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62B8F06" w14:textId="77777777" w:rsidTr="00CF614F">
        <w:trPr>
          <w:cantSplit/>
        </w:trPr>
        <w:tc>
          <w:tcPr>
            <w:tcW w:w="709" w:type="dxa"/>
          </w:tcPr>
          <w:p w14:paraId="5BB499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0.2947</w:t>
            </w:r>
          </w:p>
        </w:tc>
        <w:tc>
          <w:tcPr>
            <w:tcW w:w="1095" w:type="dxa"/>
          </w:tcPr>
          <w:p w14:paraId="3A7948A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99 90</w:t>
            </w:r>
          </w:p>
        </w:tc>
        <w:tc>
          <w:tcPr>
            <w:tcW w:w="649" w:type="dxa"/>
          </w:tcPr>
          <w:p w14:paraId="59E6478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253CE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3,4,5-Trimetossibenzoato di metile (CAS RN 1916-07-0)</w:t>
            </w:r>
          </w:p>
        </w:tc>
        <w:tc>
          <w:tcPr>
            <w:tcW w:w="752" w:type="dxa"/>
          </w:tcPr>
          <w:p w14:paraId="141B77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CBFF5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3D9F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837ACBB" w14:textId="77777777" w:rsidTr="00CF614F">
        <w:trPr>
          <w:cantSplit/>
        </w:trPr>
        <w:tc>
          <w:tcPr>
            <w:tcW w:w="709" w:type="dxa"/>
          </w:tcPr>
          <w:p w14:paraId="401A9E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0.8623</w:t>
            </w:r>
          </w:p>
        </w:tc>
        <w:tc>
          <w:tcPr>
            <w:tcW w:w="1095" w:type="dxa"/>
          </w:tcPr>
          <w:p w14:paraId="5844BBA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99 90</w:t>
            </w:r>
          </w:p>
        </w:tc>
        <w:tc>
          <w:tcPr>
            <w:tcW w:w="649" w:type="dxa"/>
          </w:tcPr>
          <w:p w14:paraId="5FE04A8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58</w:t>
            </w:r>
          </w:p>
        </w:tc>
        <w:tc>
          <w:tcPr>
            <w:tcW w:w="4034" w:type="dxa"/>
          </w:tcPr>
          <w:p w14:paraId="3A986B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2,4-D (ISO) (CAS RN 94-75-7) con purezza, in peso, pari o superiore al 98 %</w:t>
            </w:r>
          </w:p>
        </w:tc>
        <w:tc>
          <w:tcPr>
            <w:tcW w:w="752" w:type="dxa"/>
          </w:tcPr>
          <w:p w14:paraId="0462A4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74A46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76F69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0DC01881" w14:textId="77777777" w:rsidTr="00CF614F">
        <w:trPr>
          <w:cantSplit/>
        </w:trPr>
        <w:tc>
          <w:tcPr>
            <w:tcW w:w="709" w:type="dxa"/>
          </w:tcPr>
          <w:p w14:paraId="3AEA69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0.2943</w:t>
            </w:r>
          </w:p>
        </w:tc>
        <w:tc>
          <w:tcPr>
            <w:tcW w:w="1095" w:type="dxa"/>
          </w:tcPr>
          <w:p w14:paraId="4DE074C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99 90</w:t>
            </w:r>
          </w:p>
        </w:tc>
        <w:tc>
          <w:tcPr>
            <w:tcW w:w="649" w:type="dxa"/>
          </w:tcPr>
          <w:p w14:paraId="36EDE53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5F7F5B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Acido 3,4,5-trimetossibenzoico (CAS RN 118-41-2)</w:t>
            </w:r>
          </w:p>
        </w:tc>
        <w:tc>
          <w:tcPr>
            <w:tcW w:w="752" w:type="dxa"/>
          </w:tcPr>
          <w:p w14:paraId="33F0B1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3CC6A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40EFB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ADC5776" w14:textId="77777777" w:rsidTr="00CF614F">
        <w:trPr>
          <w:cantSplit/>
        </w:trPr>
        <w:tc>
          <w:tcPr>
            <w:tcW w:w="709" w:type="dxa"/>
          </w:tcPr>
          <w:p w14:paraId="1D78B6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0.4742</w:t>
            </w:r>
          </w:p>
        </w:tc>
        <w:tc>
          <w:tcPr>
            <w:tcW w:w="1095" w:type="dxa"/>
          </w:tcPr>
          <w:p w14:paraId="3B07ABD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99 90</w:t>
            </w:r>
          </w:p>
        </w:tc>
        <w:tc>
          <w:tcPr>
            <w:tcW w:w="649" w:type="dxa"/>
          </w:tcPr>
          <w:p w14:paraId="3057DA2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3559DB5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(3-Metilbutossi) acetato di allile (CAS RN 67634-00-8)</w:t>
            </w:r>
          </w:p>
        </w:tc>
        <w:tc>
          <w:tcPr>
            <w:tcW w:w="752" w:type="dxa"/>
          </w:tcPr>
          <w:p w14:paraId="5340A7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6675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FB76C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58C5E1F" w14:textId="77777777" w:rsidTr="00CF614F">
        <w:trPr>
          <w:cantSplit/>
        </w:trPr>
        <w:tc>
          <w:tcPr>
            <w:tcW w:w="709" w:type="dxa"/>
          </w:tcPr>
          <w:p w14:paraId="12141C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0.2948</w:t>
            </w:r>
          </w:p>
        </w:tc>
        <w:tc>
          <w:tcPr>
            <w:tcW w:w="1095" w:type="dxa"/>
          </w:tcPr>
          <w:p w14:paraId="28A5143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2918 99 90</w:t>
            </w:r>
          </w:p>
        </w:tc>
        <w:tc>
          <w:tcPr>
            <w:tcW w:w="649" w:type="dxa"/>
          </w:tcPr>
          <w:p w14:paraId="600492E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73</w:t>
            </w:r>
          </w:p>
        </w:tc>
        <w:tc>
          <w:tcPr>
            <w:tcW w:w="4034" w:type="dxa"/>
          </w:tcPr>
          <w:p w14:paraId="2A85D3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(2</w:t>
            </w:r>
            <w:r w:rsidRPr="009F2FFC">
              <w:rPr>
                <w:i/>
                <w:iCs/>
                <w:noProof/>
                <w:sz w:val="16"/>
              </w:rPr>
              <w:t>R</w:t>
            </w:r>
            <w:r w:rsidRPr="009F2FFC">
              <w:rPr>
                <w:noProof/>
                <w:sz w:val="16"/>
              </w:rPr>
              <w:t>)-2-(4-Idrossifenossi)propionato di metile (CAS RN 96562-58-2) con purezza, in peso, pari o superiore al 97 %</w:t>
            </w:r>
          </w:p>
        </w:tc>
        <w:tc>
          <w:tcPr>
            <w:tcW w:w="752" w:type="dxa"/>
          </w:tcPr>
          <w:p w14:paraId="6B16B9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E627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57646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173D5ED" w14:textId="77777777" w:rsidTr="00CF614F">
        <w:trPr>
          <w:cantSplit/>
        </w:trPr>
        <w:tc>
          <w:tcPr>
            <w:tcW w:w="709" w:type="dxa"/>
          </w:tcPr>
          <w:p w14:paraId="6503AB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0.6747</w:t>
            </w:r>
          </w:p>
        </w:tc>
        <w:tc>
          <w:tcPr>
            <w:tcW w:w="1095" w:type="dxa"/>
          </w:tcPr>
          <w:p w14:paraId="58D8DCF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2918 99 90</w:t>
            </w:r>
          </w:p>
        </w:tc>
        <w:tc>
          <w:tcPr>
            <w:tcW w:w="649" w:type="dxa"/>
          </w:tcPr>
          <w:p w14:paraId="12A2F2E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104CB6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Trinexapac-etile (ISO) (CAS RN 95266-40-3) di purezza, in peso, pari o superiore al 96 %</w:t>
            </w:r>
          </w:p>
        </w:tc>
        <w:tc>
          <w:tcPr>
            <w:tcW w:w="752" w:type="dxa"/>
          </w:tcPr>
          <w:p w14:paraId="6A03E8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30160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6CDD5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78E9ADC" w14:textId="77777777" w:rsidTr="00CF614F">
        <w:trPr>
          <w:cantSplit/>
        </w:trPr>
        <w:tc>
          <w:tcPr>
            <w:tcW w:w="709" w:type="dxa"/>
          </w:tcPr>
          <w:p w14:paraId="43E2BC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0.7723</w:t>
            </w:r>
          </w:p>
        </w:tc>
        <w:tc>
          <w:tcPr>
            <w:tcW w:w="1095" w:type="dxa"/>
          </w:tcPr>
          <w:p w14:paraId="6C62134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2919 90 00</w:t>
            </w:r>
          </w:p>
        </w:tc>
        <w:tc>
          <w:tcPr>
            <w:tcW w:w="649" w:type="dxa"/>
          </w:tcPr>
          <w:p w14:paraId="0989970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7E73CF7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Fosfato di trifenile (CAS RN 115-86-6)</w:t>
            </w:r>
          </w:p>
        </w:tc>
        <w:tc>
          <w:tcPr>
            <w:tcW w:w="752" w:type="dxa"/>
          </w:tcPr>
          <w:p w14:paraId="3BEB05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25080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55B38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EF791EB" w14:textId="77777777" w:rsidTr="00CF614F">
        <w:trPr>
          <w:cantSplit/>
        </w:trPr>
        <w:tc>
          <w:tcPr>
            <w:tcW w:w="709" w:type="dxa"/>
          </w:tcPr>
          <w:p w14:paraId="74D7B7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0.5495</w:t>
            </w:r>
          </w:p>
        </w:tc>
        <w:tc>
          <w:tcPr>
            <w:tcW w:w="1095" w:type="dxa"/>
          </w:tcPr>
          <w:p w14:paraId="12A9569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2919 90 00</w:t>
            </w:r>
          </w:p>
        </w:tc>
        <w:tc>
          <w:tcPr>
            <w:tcW w:w="649" w:type="dxa"/>
          </w:tcPr>
          <w:p w14:paraId="056BCBE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137935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Fosfato di trietile (CAS RN 78-40-0)</w:t>
            </w:r>
          </w:p>
        </w:tc>
        <w:tc>
          <w:tcPr>
            <w:tcW w:w="752" w:type="dxa"/>
          </w:tcPr>
          <w:p w14:paraId="2BFBDE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8991A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4AD14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501D624" w14:textId="77777777" w:rsidTr="00CF614F">
        <w:trPr>
          <w:cantSplit/>
        </w:trPr>
        <w:tc>
          <w:tcPr>
            <w:tcW w:w="709" w:type="dxa"/>
          </w:tcPr>
          <w:p w14:paraId="1AA5B9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0.6188</w:t>
            </w:r>
          </w:p>
        </w:tc>
        <w:tc>
          <w:tcPr>
            <w:tcW w:w="1095" w:type="dxa"/>
          </w:tcPr>
          <w:p w14:paraId="62B8983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2919 90 00</w:t>
            </w:r>
          </w:p>
        </w:tc>
        <w:tc>
          <w:tcPr>
            <w:tcW w:w="649" w:type="dxa"/>
          </w:tcPr>
          <w:p w14:paraId="5EB438D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42F484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Biszfenol-A bisz(difenil-foszfát)  (CAS RN 5945-33-5)</w:t>
            </w:r>
          </w:p>
        </w:tc>
        <w:tc>
          <w:tcPr>
            <w:tcW w:w="752" w:type="dxa"/>
          </w:tcPr>
          <w:p w14:paraId="399246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A0AC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E04B0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C215113" w14:textId="77777777" w:rsidTr="00CF614F">
        <w:trPr>
          <w:cantSplit/>
        </w:trPr>
        <w:tc>
          <w:tcPr>
            <w:tcW w:w="709" w:type="dxa"/>
          </w:tcPr>
          <w:p w14:paraId="228104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0.6413</w:t>
            </w:r>
          </w:p>
        </w:tc>
        <w:tc>
          <w:tcPr>
            <w:tcW w:w="1095" w:type="dxa"/>
          </w:tcPr>
          <w:p w14:paraId="4A90283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2919 90 00</w:t>
            </w:r>
          </w:p>
        </w:tc>
        <w:tc>
          <w:tcPr>
            <w:tcW w:w="649" w:type="dxa"/>
          </w:tcPr>
          <w:p w14:paraId="1764939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087DC84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Fosfato di tris(2-butossietile) (CAS RN 78-51-3)</w:t>
            </w:r>
          </w:p>
        </w:tc>
        <w:tc>
          <w:tcPr>
            <w:tcW w:w="752" w:type="dxa"/>
          </w:tcPr>
          <w:p w14:paraId="5C78A1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AC88E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B07FA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800FF84" w14:textId="77777777" w:rsidTr="00CF614F">
        <w:trPr>
          <w:cantSplit/>
        </w:trPr>
        <w:tc>
          <w:tcPr>
            <w:tcW w:w="709" w:type="dxa"/>
          </w:tcPr>
          <w:p w14:paraId="452FFA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0.6253</w:t>
            </w:r>
          </w:p>
        </w:tc>
        <w:tc>
          <w:tcPr>
            <w:tcW w:w="1095" w:type="dxa"/>
          </w:tcPr>
          <w:p w14:paraId="5C9E6E7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2920 19 00</w:t>
            </w:r>
          </w:p>
        </w:tc>
        <w:tc>
          <w:tcPr>
            <w:tcW w:w="649" w:type="dxa"/>
          </w:tcPr>
          <w:p w14:paraId="450183D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662B54B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2,2'-Ossibis(5,5-dimetil-1,3,2- dioxaphosphorinane)-2,2'-disofuro (CAS RN 4090-51-1)</w:t>
            </w:r>
          </w:p>
        </w:tc>
        <w:tc>
          <w:tcPr>
            <w:tcW w:w="752" w:type="dxa"/>
          </w:tcPr>
          <w:p w14:paraId="275E2E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33BEF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D6A74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0C9604B" w14:textId="77777777" w:rsidTr="00CF614F">
        <w:trPr>
          <w:cantSplit/>
        </w:trPr>
        <w:tc>
          <w:tcPr>
            <w:tcW w:w="709" w:type="dxa"/>
          </w:tcPr>
          <w:p w14:paraId="695752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0.3634</w:t>
            </w:r>
          </w:p>
        </w:tc>
        <w:tc>
          <w:tcPr>
            <w:tcW w:w="1095" w:type="dxa"/>
          </w:tcPr>
          <w:p w14:paraId="55F97A4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*2920 23 00</w:t>
            </w:r>
          </w:p>
        </w:tc>
        <w:tc>
          <w:tcPr>
            <w:tcW w:w="649" w:type="dxa"/>
          </w:tcPr>
          <w:p w14:paraId="5ED479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184D3FD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Fosfito di trimetile (CAS RN 121-45-9)</w:t>
            </w:r>
          </w:p>
        </w:tc>
        <w:tc>
          <w:tcPr>
            <w:tcW w:w="752" w:type="dxa"/>
          </w:tcPr>
          <w:p w14:paraId="6697BC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62681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370B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4516123" w14:textId="77777777" w:rsidTr="00CF614F">
        <w:trPr>
          <w:cantSplit/>
        </w:trPr>
        <w:tc>
          <w:tcPr>
            <w:tcW w:w="709" w:type="dxa"/>
          </w:tcPr>
          <w:p w14:paraId="587FFD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0.4158</w:t>
            </w:r>
          </w:p>
        </w:tc>
        <w:tc>
          <w:tcPr>
            <w:tcW w:w="1095" w:type="dxa"/>
          </w:tcPr>
          <w:p w14:paraId="413F4CC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2920 24 00</w:t>
            </w:r>
          </w:p>
        </w:tc>
        <w:tc>
          <w:tcPr>
            <w:tcW w:w="649" w:type="dxa"/>
          </w:tcPr>
          <w:p w14:paraId="3470D9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684511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Fosfito de trietile (CAS RN 122-52-1)</w:t>
            </w:r>
          </w:p>
        </w:tc>
        <w:tc>
          <w:tcPr>
            <w:tcW w:w="752" w:type="dxa"/>
          </w:tcPr>
          <w:p w14:paraId="3CC447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0FBE7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AF717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D63DF21" w14:textId="77777777" w:rsidTr="00CF614F">
        <w:trPr>
          <w:cantSplit/>
        </w:trPr>
        <w:tc>
          <w:tcPr>
            <w:tcW w:w="709" w:type="dxa"/>
          </w:tcPr>
          <w:p w14:paraId="61084E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0.2626</w:t>
            </w:r>
          </w:p>
        </w:tc>
        <w:tc>
          <w:tcPr>
            <w:tcW w:w="1095" w:type="dxa"/>
          </w:tcPr>
          <w:p w14:paraId="16BE862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2920 29 00</w:t>
            </w:r>
          </w:p>
        </w:tc>
        <w:tc>
          <w:tcPr>
            <w:tcW w:w="649" w:type="dxa"/>
          </w:tcPr>
          <w:p w14:paraId="262D816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ACB04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O,O’</w:t>
            </w:r>
            <w:r w:rsidRPr="009F2FFC">
              <w:rPr>
                <w:noProof/>
                <w:sz w:val="16"/>
              </w:rPr>
              <w:t>-Diottadecilbis(fosfito) di pentaeritritolo (CAS RN 3806-34-6)</w:t>
            </w:r>
          </w:p>
        </w:tc>
        <w:tc>
          <w:tcPr>
            <w:tcW w:w="752" w:type="dxa"/>
          </w:tcPr>
          <w:p w14:paraId="1980E3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0AB66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77B4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4686793" w14:textId="77777777" w:rsidTr="00CF614F">
        <w:trPr>
          <w:cantSplit/>
        </w:trPr>
        <w:tc>
          <w:tcPr>
            <w:tcW w:w="709" w:type="dxa"/>
          </w:tcPr>
          <w:p w14:paraId="2B73D8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0.5038</w:t>
            </w:r>
          </w:p>
        </w:tc>
        <w:tc>
          <w:tcPr>
            <w:tcW w:w="1095" w:type="dxa"/>
          </w:tcPr>
          <w:p w14:paraId="1650BB7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2920 29 00</w:t>
            </w:r>
          </w:p>
        </w:tc>
        <w:tc>
          <w:tcPr>
            <w:tcW w:w="649" w:type="dxa"/>
          </w:tcPr>
          <w:p w14:paraId="323578C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486790B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Fosfito di tris(metilfenile) (CAS RN 25586-42-9)</w:t>
            </w:r>
          </w:p>
        </w:tc>
        <w:tc>
          <w:tcPr>
            <w:tcW w:w="752" w:type="dxa"/>
          </w:tcPr>
          <w:p w14:paraId="482759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AEE1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81A4F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3C71AE7" w14:textId="77777777" w:rsidTr="00CF614F">
        <w:trPr>
          <w:cantSplit/>
        </w:trPr>
        <w:tc>
          <w:tcPr>
            <w:tcW w:w="709" w:type="dxa"/>
          </w:tcPr>
          <w:p w14:paraId="345A1A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0.5045</w:t>
            </w:r>
          </w:p>
        </w:tc>
        <w:tc>
          <w:tcPr>
            <w:tcW w:w="1095" w:type="dxa"/>
          </w:tcPr>
          <w:p w14:paraId="7FC56D6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2920 29 00</w:t>
            </w:r>
          </w:p>
        </w:tc>
        <w:tc>
          <w:tcPr>
            <w:tcW w:w="649" w:type="dxa"/>
          </w:tcPr>
          <w:p w14:paraId="5403999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2928B35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Difosfito di bis(2,4-dicumilfenil) pentaeritritolo (CAS RN 154862-43-8)</w:t>
            </w:r>
          </w:p>
        </w:tc>
        <w:tc>
          <w:tcPr>
            <w:tcW w:w="752" w:type="dxa"/>
          </w:tcPr>
          <w:p w14:paraId="1974D6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264AA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AFAD4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A0BB7CE" w14:textId="77777777" w:rsidTr="00CF614F">
        <w:trPr>
          <w:cantSplit/>
        </w:trPr>
        <w:tc>
          <w:tcPr>
            <w:tcW w:w="709" w:type="dxa"/>
          </w:tcPr>
          <w:p w14:paraId="686000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0.6004</w:t>
            </w:r>
          </w:p>
        </w:tc>
        <w:tc>
          <w:tcPr>
            <w:tcW w:w="1095" w:type="dxa"/>
          </w:tcPr>
          <w:p w14:paraId="45FE81F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2920 29 00</w:t>
            </w:r>
          </w:p>
        </w:tc>
        <w:tc>
          <w:tcPr>
            <w:tcW w:w="649" w:type="dxa"/>
          </w:tcPr>
          <w:p w14:paraId="4FCCA51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8E549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Fosetil-alluminio (CAS RN 39148-24-8)</w:t>
            </w:r>
          </w:p>
        </w:tc>
        <w:tc>
          <w:tcPr>
            <w:tcW w:w="752" w:type="dxa"/>
          </w:tcPr>
          <w:p w14:paraId="0F4E1C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2B706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27DAA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C42E9ED" w14:textId="77777777" w:rsidTr="00CF614F">
        <w:trPr>
          <w:cantSplit/>
        </w:trPr>
        <w:tc>
          <w:tcPr>
            <w:tcW w:w="709" w:type="dxa"/>
          </w:tcPr>
          <w:p w14:paraId="1E9714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0.7898</w:t>
            </w:r>
          </w:p>
        </w:tc>
        <w:tc>
          <w:tcPr>
            <w:tcW w:w="1095" w:type="dxa"/>
          </w:tcPr>
          <w:p w14:paraId="24FD723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2920 29 00</w:t>
            </w:r>
          </w:p>
        </w:tc>
        <w:tc>
          <w:tcPr>
            <w:tcW w:w="649" w:type="dxa"/>
          </w:tcPr>
          <w:p w14:paraId="2A12A86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28D25E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2,4,8,10-tetrachis(1,1-dimetiletil)-6-(2-etilessilossi)-12H dibenzo[d,g][1,3,2]diossafosfocina (CAS RN 126050-54-2) avente contenuto, in peso, del 95 % o più (CAS RN 126050-54-2)</w:t>
            </w:r>
          </w:p>
        </w:tc>
        <w:tc>
          <w:tcPr>
            <w:tcW w:w="752" w:type="dxa"/>
          </w:tcPr>
          <w:p w14:paraId="297726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AFBA8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37360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1A72292" w14:textId="77777777" w:rsidTr="00CF614F">
        <w:trPr>
          <w:cantSplit/>
        </w:trPr>
        <w:tc>
          <w:tcPr>
            <w:tcW w:w="709" w:type="dxa"/>
          </w:tcPr>
          <w:p w14:paraId="2E1515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0.8522</w:t>
            </w:r>
          </w:p>
        </w:tc>
        <w:tc>
          <w:tcPr>
            <w:tcW w:w="1095" w:type="dxa"/>
          </w:tcPr>
          <w:p w14:paraId="79E762D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2920 90 10</w:t>
            </w:r>
          </w:p>
        </w:tc>
        <w:tc>
          <w:tcPr>
            <w:tcW w:w="649" w:type="dxa"/>
          </w:tcPr>
          <w:p w14:paraId="3CC8801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13</w:t>
            </w:r>
          </w:p>
        </w:tc>
        <w:tc>
          <w:tcPr>
            <w:tcW w:w="4034" w:type="dxa"/>
          </w:tcPr>
          <w:p w14:paraId="72E5E6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Ortocarbonato di tetraetile (CAS RN 78-09-1) con purezza, in peso, pari o superiore al 99 %</w:t>
            </w:r>
          </w:p>
        </w:tc>
        <w:tc>
          <w:tcPr>
            <w:tcW w:w="752" w:type="dxa"/>
          </w:tcPr>
          <w:p w14:paraId="78CCF8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A5669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0121B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445D4A3D" w14:textId="77777777" w:rsidTr="00CF614F">
        <w:trPr>
          <w:cantSplit/>
        </w:trPr>
        <w:tc>
          <w:tcPr>
            <w:tcW w:w="709" w:type="dxa"/>
          </w:tcPr>
          <w:p w14:paraId="23E5F8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0.7559</w:t>
            </w:r>
          </w:p>
        </w:tc>
        <w:tc>
          <w:tcPr>
            <w:tcW w:w="1095" w:type="dxa"/>
          </w:tcPr>
          <w:p w14:paraId="4871BED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2920 90 10</w:t>
            </w:r>
          </w:p>
        </w:tc>
        <w:tc>
          <w:tcPr>
            <w:tcW w:w="649" w:type="dxa"/>
          </w:tcPr>
          <w:p w14:paraId="4EB20C4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1F8EBE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Etilmetilcarbonato (CAS RN 623-53-0)</w:t>
            </w:r>
          </w:p>
        </w:tc>
        <w:tc>
          <w:tcPr>
            <w:tcW w:w="752" w:type="dxa"/>
          </w:tcPr>
          <w:p w14:paraId="423082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3.2 %</w:t>
            </w:r>
          </w:p>
        </w:tc>
        <w:tc>
          <w:tcPr>
            <w:tcW w:w="1091" w:type="dxa"/>
          </w:tcPr>
          <w:p w14:paraId="5A08AF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3027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52F83A2" w14:textId="77777777" w:rsidTr="00CF614F">
        <w:trPr>
          <w:cantSplit/>
        </w:trPr>
        <w:tc>
          <w:tcPr>
            <w:tcW w:w="709" w:type="dxa"/>
          </w:tcPr>
          <w:p w14:paraId="49F5D7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0.2605</w:t>
            </w:r>
          </w:p>
        </w:tc>
        <w:tc>
          <w:tcPr>
            <w:tcW w:w="1095" w:type="dxa"/>
          </w:tcPr>
          <w:p w14:paraId="774C00E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2920 90 10</w:t>
            </w:r>
          </w:p>
        </w:tc>
        <w:tc>
          <w:tcPr>
            <w:tcW w:w="649" w:type="dxa"/>
          </w:tcPr>
          <w:p w14:paraId="39CC9DC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79CDA3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Dicarbonato di diallile e 2,2’-ossidietile (CAS RN 142-22-3)</w:t>
            </w:r>
          </w:p>
        </w:tc>
        <w:tc>
          <w:tcPr>
            <w:tcW w:w="752" w:type="dxa"/>
          </w:tcPr>
          <w:p w14:paraId="610FC9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9FE8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29765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B058FC3" w14:textId="77777777" w:rsidTr="00CF614F">
        <w:trPr>
          <w:cantSplit/>
        </w:trPr>
        <w:tc>
          <w:tcPr>
            <w:tcW w:w="709" w:type="dxa"/>
          </w:tcPr>
          <w:p w14:paraId="5AD99B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0.8641</w:t>
            </w:r>
          </w:p>
        </w:tc>
        <w:tc>
          <w:tcPr>
            <w:tcW w:w="1095" w:type="dxa"/>
          </w:tcPr>
          <w:p w14:paraId="6932E37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2920 90 10</w:t>
            </w:r>
          </w:p>
        </w:tc>
        <w:tc>
          <w:tcPr>
            <w:tcW w:w="649" w:type="dxa"/>
          </w:tcPr>
          <w:p w14:paraId="604D56D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12099E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1,3,2-Diossotiolano 2,2-diossido (CAS RN 1072-53-3) con purezza, in peso, pari o superiore al 99 %</w:t>
            </w:r>
          </w:p>
        </w:tc>
        <w:tc>
          <w:tcPr>
            <w:tcW w:w="752" w:type="dxa"/>
          </w:tcPr>
          <w:p w14:paraId="160001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3.2 %</w:t>
            </w:r>
          </w:p>
        </w:tc>
        <w:tc>
          <w:tcPr>
            <w:tcW w:w="1091" w:type="dxa"/>
          </w:tcPr>
          <w:p w14:paraId="1952FD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FE54E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8AF8509" w14:textId="77777777" w:rsidTr="00CF614F">
        <w:trPr>
          <w:cantSplit/>
        </w:trPr>
        <w:tc>
          <w:tcPr>
            <w:tcW w:w="709" w:type="dxa"/>
          </w:tcPr>
          <w:p w14:paraId="5F6904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0.3685</w:t>
            </w:r>
          </w:p>
        </w:tc>
        <w:tc>
          <w:tcPr>
            <w:tcW w:w="1095" w:type="dxa"/>
          </w:tcPr>
          <w:p w14:paraId="5AE097D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2920 90 10</w:t>
            </w:r>
          </w:p>
        </w:tc>
        <w:tc>
          <w:tcPr>
            <w:tcW w:w="649" w:type="dxa"/>
          </w:tcPr>
          <w:p w14:paraId="752D442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649B94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Dimetilcarbonato (CAS RN 616-38-6)</w:t>
            </w:r>
          </w:p>
        </w:tc>
        <w:tc>
          <w:tcPr>
            <w:tcW w:w="752" w:type="dxa"/>
          </w:tcPr>
          <w:p w14:paraId="3FAE55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0AF3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5271D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A0D068B" w14:textId="77777777" w:rsidTr="00CF614F">
        <w:trPr>
          <w:cantSplit/>
        </w:trPr>
        <w:tc>
          <w:tcPr>
            <w:tcW w:w="709" w:type="dxa"/>
          </w:tcPr>
          <w:p w14:paraId="308F87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0.8297</w:t>
            </w:r>
          </w:p>
        </w:tc>
        <w:tc>
          <w:tcPr>
            <w:tcW w:w="1095" w:type="dxa"/>
          </w:tcPr>
          <w:p w14:paraId="0D44B26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2920 90 10</w:t>
            </w:r>
          </w:p>
        </w:tc>
        <w:tc>
          <w:tcPr>
            <w:tcW w:w="649" w:type="dxa"/>
          </w:tcPr>
          <w:p w14:paraId="1F7D524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25C9D8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Carbonato di etilene (CAS RN 96-49-1) con purezza, in peso, di 99 % o più</w:t>
            </w:r>
          </w:p>
        </w:tc>
        <w:tc>
          <w:tcPr>
            <w:tcW w:w="752" w:type="dxa"/>
          </w:tcPr>
          <w:p w14:paraId="4B89C3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3.2 %</w:t>
            </w:r>
          </w:p>
        </w:tc>
        <w:tc>
          <w:tcPr>
            <w:tcW w:w="1091" w:type="dxa"/>
          </w:tcPr>
          <w:p w14:paraId="7F0CCC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92135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2089B59" w14:textId="77777777" w:rsidTr="00CF614F">
        <w:trPr>
          <w:cantSplit/>
        </w:trPr>
        <w:tc>
          <w:tcPr>
            <w:tcW w:w="709" w:type="dxa"/>
          </w:tcPr>
          <w:p w14:paraId="60C10D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0.3868</w:t>
            </w:r>
          </w:p>
        </w:tc>
        <w:tc>
          <w:tcPr>
            <w:tcW w:w="1095" w:type="dxa"/>
          </w:tcPr>
          <w:p w14:paraId="692C6C5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2920 90 10</w:t>
            </w:r>
          </w:p>
        </w:tc>
        <w:tc>
          <w:tcPr>
            <w:tcW w:w="649" w:type="dxa"/>
          </w:tcPr>
          <w:p w14:paraId="6845B88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55C4C1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Dicarbonato di di-</w:t>
            </w:r>
            <w:r w:rsidRPr="009F2FFC">
              <w:rPr>
                <w:i/>
                <w:iCs/>
                <w:noProof/>
                <w:sz w:val="16"/>
              </w:rPr>
              <w:t>ter</w:t>
            </w:r>
            <w:r w:rsidRPr="009F2FFC">
              <w:rPr>
                <w:noProof/>
                <w:sz w:val="16"/>
              </w:rPr>
              <w:t>-butile (CAS RN 24424-99-5)</w:t>
            </w:r>
          </w:p>
        </w:tc>
        <w:tc>
          <w:tcPr>
            <w:tcW w:w="752" w:type="dxa"/>
          </w:tcPr>
          <w:p w14:paraId="784E76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511F7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D4097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11FD540" w14:textId="77777777" w:rsidTr="00CF614F">
        <w:trPr>
          <w:cantSplit/>
        </w:trPr>
        <w:tc>
          <w:tcPr>
            <w:tcW w:w="709" w:type="dxa"/>
          </w:tcPr>
          <w:p w14:paraId="5F3C7F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0.8298</w:t>
            </w:r>
          </w:p>
        </w:tc>
        <w:tc>
          <w:tcPr>
            <w:tcW w:w="1095" w:type="dxa"/>
          </w:tcPr>
          <w:p w14:paraId="2EFBABC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2920 90 10</w:t>
            </w:r>
          </w:p>
        </w:tc>
        <w:tc>
          <w:tcPr>
            <w:tcW w:w="649" w:type="dxa"/>
          </w:tcPr>
          <w:p w14:paraId="07F8C7A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6E1048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Carbonato di vinilene (CAS RN 872-36-6) con purezza, in peso, di 99,9 % o più</w:t>
            </w:r>
          </w:p>
        </w:tc>
        <w:tc>
          <w:tcPr>
            <w:tcW w:w="752" w:type="dxa"/>
          </w:tcPr>
          <w:p w14:paraId="01C8B9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3.2 %</w:t>
            </w:r>
          </w:p>
        </w:tc>
        <w:tc>
          <w:tcPr>
            <w:tcW w:w="1091" w:type="dxa"/>
          </w:tcPr>
          <w:p w14:paraId="0C75D5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F8234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179A148" w14:textId="77777777" w:rsidTr="00CF614F">
        <w:trPr>
          <w:cantSplit/>
        </w:trPr>
        <w:tc>
          <w:tcPr>
            <w:tcW w:w="709" w:type="dxa"/>
          </w:tcPr>
          <w:p w14:paraId="1D44E4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0.8299</w:t>
            </w:r>
          </w:p>
        </w:tc>
        <w:tc>
          <w:tcPr>
            <w:tcW w:w="1095" w:type="dxa"/>
          </w:tcPr>
          <w:p w14:paraId="76FB5E5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2920 90 10</w:t>
            </w:r>
          </w:p>
        </w:tc>
        <w:tc>
          <w:tcPr>
            <w:tcW w:w="649" w:type="dxa"/>
          </w:tcPr>
          <w:p w14:paraId="24602E4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18DBB2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Carbonato di vinil etilene (CAS RN 4427-96-7) con purezza, in peso, di 99 % o più</w:t>
            </w:r>
          </w:p>
        </w:tc>
        <w:tc>
          <w:tcPr>
            <w:tcW w:w="752" w:type="dxa"/>
          </w:tcPr>
          <w:p w14:paraId="3F657D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3.2 %</w:t>
            </w:r>
          </w:p>
        </w:tc>
        <w:tc>
          <w:tcPr>
            <w:tcW w:w="1091" w:type="dxa"/>
          </w:tcPr>
          <w:p w14:paraId="339E3D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89BF1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26032FE" w14:textId="77777777" w:rsidTr="00CF614F">
        <w:trPr>
          <w:cantSplit/>
        </w:trPr>
        <w:tc>
          <w:tcPr>
            <w:tcW w:w="709" w:type="dxa"/>
          </w:tcPr>
          <w:p w14:paraId="622D32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0.8542</w:t>
            </w:r>
          </w:p>
        </w:tc>
        <w:tc>
          <w:tcPr>
            <w:tcW w:w="1095" w:type="dxa"/>
          </w:tcPr>
          <w:p w14:paraId="7B06A98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2920 90 70</w:t>
            </w:r>
          </w:p>
        </w:tc>
        <w:tc>
          <w:tcPr>
            <w:tcW w:w="649" w:type="dxa"/>
          </w:tcPr>
          <w:p w14:paraId="49A353B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9CECC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Tris(2-propileptil) borato (CAS RN 1488321-95-4) con purezza, in peso, pari o superiore al 90 %</w:t>
            </w:r>
          </w:p>
        </w:tc>
        <w:tc>
          <w:tcPr>
            <w:tcW w:w="752" w:type="dxa"/>
          </w:tcPr>
          <w:p w14:paraId="2D9A49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2F7BE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549FC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033A1DFD" w14:textId="77777777" w:rsidTr="00CF614F">
        <w:trPr>
          <w:cantSplit/>
        </w:trPr>
        <w:tc>
          <w:tcPr>
            <w:tcW w:w="709" w:type="dxa"/>
          </w:tcPr>
          <w:p w14:paraId="7F9116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0.7588</w:t>
            </w:r>
          </w:p>
        </w:tc>
        <w:tc>
          <w:tcPr>
            <w:tcW w:w="1095" w:type="dxa"/>
          </w:tcPr>
          <w:p w14:paraId="7C0B0AB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2920 90 70</w:t>
            </w:r>
          </w:p>
        </w:tc>
        <w:tc>
          <w:tcPr>
            <w:tcW w:w="649" w:type="dxa"/>
          </w:tcPr>
          <w:p w14:paraId="4EA6EBC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74AF9D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Fosforocloridato di dietile (CAS RN 814-49-3)</w:t>
            </w:r>
          </w:p>
        </w:tc>
        <w:tc>
          <w:tcPr>
            <w:tcW w:w="752" w:type="dxa"/>
          </w:tcPr>
          <w:p w14:paraId="103D66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82A8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583FA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770F609" w14:textId="77777777" w:rsidTr="00CF614F">
        <w:trPr>
          <w:cantSplit/>
        </w:trPr>
        <w:tc>
          <w:tcPr>
            <w:tcW w:w="709" w:type="dxa"/>
          </w:tcPr>
          <w:p w14:paraId="679D22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0.8719</w:t>
            </w:r>
          </w:p>
        </w:tc>
        <w:tc>
          <w:tcPr>
            <w:tcW w:w="1095" w:type="dxa"/>
          </w:tcPr>
          <w:p w14:paraId="12385CC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2920 90 70</w:t>
            </w:r>
          </w:p>
        </w:tc>
        <w:tc>
          <w:tcPr>
            <w:tcW w:w="649" w:type="dxa"/>
          </w:tcPr>
          <w:p w14:paraId="174B1EA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37E290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Borato di triisopropile (CAS RN 5419-55-6) con purezza, in peso, pari o superiore al 99 %</w:t>
            </w:r>
          </w:p>
        </w:tc>
        <w:tc>
          <w:tcPr>
            <w:tcW w:w="752" w:type="dxa"/>
          </w:tcPr>
          <w:p w14:paraId="09D531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2DF01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03835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A375137" w14:textId="77777777" w:rsidTr="00CF614F">
        <w:trPr>
          <w:cantSplit/>
        </w:trPr>
        <w:tc>
          <w:tcPr>
            <w:tcW w:w="709" w:type="dxa"/>
          </w:tcPr>
          <w:p w14:paraId="639B81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0.5947</w:t>
            </w:r>
          </w:p>
        </w:tc>
        <w:tc>
          <w:tcPr>
            <w:tcW w:w="1095" w:type="dxa"/>
          </w:tcPr>
          <w:p w14:paraId="5FB94C4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2920 90 70</w:t>
            </w:r>
          </w:p>
        </w:tc>
        <w:tc>
          <w:tcPr>
            <w:tcW w:w="649" w:type="dxa"/>
          </w:tcPr>
          <w:p w14:paraId="62AF770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007686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Bis(neopentilglicolato)diboron (CAS RN 201733-56-4)</w:t>
            </w:r>
          </w:p>
        </w:tc>
        <w:tc>
          <w:tcPr>
            <w:tcW w:w="752" w:type="dxa"/>
          </w:tcPr>
          <w:p w14:paraId="5E05B0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B4A73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47DE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1F3727E" w14:textId="77777777" w:rsidTr="00CF614F">
        <w:trPr>
          <w:cantSplit/>
        </w:trPr>
        <w:tc>
          <w:tcPr>
            <w:tcW w:w="709" w:type="dxa"/>
          </w:tcPr>
          <w:p w14:paraId="6733A3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0.8490</w:t>
            </w:r>
          </w:p>
        </w:tc>
        <w:tc>
          <w:tcPr>
            <w:tcW w:w="1095" w:type="dxa"/>
          </w:tcPr>
          <w:p w14:paraId="4307699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2920 90 70</w:t>
            </w:r>
          </w:p>
        </w:tc>
        <w:tc>
          <w:tcPr>
            <w:tcW w:w="649" w:type="dxa"/>
          </w:tcPr>
          <w:p w14:paraId="0E6A657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22C3C5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4,4,5,5-Tetrametil-1,3,2-diossaborolano (CAS RN 25015-63-8) con purezza, in peso, pari o superiore al 97 %, contenente non più dell’1 % dello stabilizzante trietilammina (CAS RN 121-44-8)</w:t>
            </w:r>
          </w:p>
        </w:tc>
        <w:tc>
          <w:tcPr>
            <w:tcW w:w="752" w:type="dxa"/>
          </w:tcPr>
          <w:p w14:paraId="4B88F4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01BFC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CB39F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6CB60B0" w14:textId="77777777" w:rsidTr="00CF614F">
        <w:trPr>
          <w:cantSplit/>
        </w:trPr>
        <w:tc>
          <w:tcPr>
            <w:tcW w:w="709" w:type="dxa"/>
          </w:tcPr>
          <w:p w14:paraId="737C08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0.6598</w:t>
            </w:r>
          </w:p>
        </w:tc>
        <w:tc>
          <w:tcPr>
            <w:tcW w:w="1095" w:type="dxa"/>
          </w:tcPr>
          <w:p w14:paraId="78635BC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2920 90 70</w:t>
            </w:r>
          </w:p>
        </w:tc>
        <w:tc>
          <w:tcPr>
            <w:tcW w:w="649" w:type="dxa"/>
          </w:tcPr>
          <w:p w14:paraId="16C4017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7878D9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Bis(pinacolato)diboron (CAS RN 73183-34-3)</w:t>
            </w:r>
          </w:p>
        </w:tc>
        <w:tc>
          <w:tcPr>
            <w:tcW w:w="752" w:type="dxa"/>
          </w:tcPr>
          <w:p w14:paraId="4F3F77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0D386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DE35F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C2DE609" w14:textId="77777777" w:rsidTr="00CF614F">
        <w:trPr>
          <w:cantSplit/>
        </w:trPr>
        <w:tc>
          <w:tcPr>
            <w:tcW w:w="709" w:type="dxa"/>
          </w:tcPr>
          <w:p w14:paraId="734932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0.3629</w:t>
            </w:r>
          </w:p>
        </w:tc>
        <w:tc>
          <w:tcPr>
            <w:tcW w:w="1095" w:type="dxa"/>
          </w:tcPr>
          <w:p w14:paraId="5A2BEDE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2921 19 99</w:t>
            </w:r>
          </w:p>
        </w:tc>
        <w:tc>
          <w:tcPr>
            <w:tcW w:w="649" w:type="dxa"/>
          </w:tcPr>
          <w:p w14:paraId="625272C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00A67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i-FI"/>
              </w:rPr>
            </w:pPr>
            <w:r w:rsidRPr="009F2FFC">
              <w:rPr>
                <w:noProof/>
                <w:sz w:val="16"/>
                <w:lang w:val="fi-FI"/>
              </w:rPr>
              <w:t>Etil(2-metilallil)ammina (CAS RN 18328-90-0)</w:t>
            </w:r>
          </w:p>
        </w:tc>
        <w:tc>
          <w:tcPr>
            <w:tcW w:w="752" w:type="dxa"/>
          </w:tcPr>
          <w:p w14:paraId="7A3FFA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38A4E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EA07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CB2AD5A" w14:textId="77777777" w:rsidTr="00CF614F">
        <w:trPr>
          <w:cantSplit/>
        </w:trPr>
        <w:tc>
          <w:tcPr>
            <w:tcW w:w="709" w:type="dxa"/>
          </w:tcPr>
          <w:p w14:paraId="57DE8D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0.3631</w:t>
            </w:r>
          </w:p>
        </w:tc>
        <w:tc>
          <w:tcPr>
            <w:tcW w:w="1095" w:type="dxa"/>
          </w:tcPr>
          <w:p w14:paraId="0FE979D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2921 19 99</w:t>
            </w:r>
          </w:p>
        </w:tc>
        <w:tc>
          <w:tcPr>
            <w:tcW w:w="649" w:type="dxa"/>
          </w:tcPr>
          <w:p w14:paraId="0AF3431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316155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Allilammina (CAS RN 107-11-9)</w:t>
            </w:r>
          </w:p>
        </w:tc>
        <w:tc>
          <w:tcPr>
            <w:tcW w:w="752" w:type="dxa"/>
          </w:tcPr>
          <w:p w14:paraId="7E1F6C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6997C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94239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5B356F2" w14:textId="77777777" w:rsidTr="00CF614F">
        <w:trPr>
          <w:cantSplit/>
        </w:trPr>
        <w:tc>
          <w:tcPr>
            <w:tcW w:w="709" w:type="dxa"/>
          </w:tcPr>
          <w:p w14:paraId="0DB115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0.8477</w:t>
            </w:r>
          </w:p>
        </w:tc>
        <w:tc>
          <w:tcPr>
            <w:tcW w:w="1095" w:type="dxa"/>
          </w:tcPr>
          <w:p w14:paraId="5DA258A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19 99</w:t>
            </w:r>
          </w:p>
        </w:tc>
        <w:tc>
          <w:tcPr>
            <w:tcW w:w="649" w:type="dxa"/>
          </w:tcPr>
          <w:p w14:paraId="38308DD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39BE0B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-Etil-</w:t>
            </w: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-isopropilpropan-2-ammina 2-(difluorometossi)acetato con purezza, in peso, pari o superiore al 98 %</w:t>
            </w:r>
          </w:p>
        </w:tc>
        <w:tc>
          <w:tcPr>
            <w:tcW w:w="752" w:type="dxa"/>
          </w:tcPr>
          <w:p w14:paraId="4ADC84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8CE30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93447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B244753" w14:textId="77777777" w:rsidTr="00CF614F">
        <w:trPr>
          <w:cantSplit/>
        </w:trPr>
        <w:tc>
          <w:tcPr>
            <w:tcW w:w="709" w:type="dxa"/>
          </w:tcPr>
          <w:p w14:paraId="1C1B42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0.7073</w:t>
            </w:r>
          </w:p>
        </w:tc>
        <w:tc>
          <w:tcPr>
            <w:tcW w:w="1095" w:type="dxa"/>
          </w:tcPr>
          <w:p w14:paraId="5CDBB7F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19 99</w:t>
            </w:r>
          </w:p>
        </w:tc>
        <w:tc>
          <w:tcPr>
            <w:tcW w:w="649" w:type="dxa"/>
          </w:tcPr>
          <w:p w14:paraId="742DECE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20E72AA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Idrocloruro di 2-cloro-</w:t>
            </w:r>
            <w:r w:rsidRPr="000D6B0A">
              <w:rPr>
                <w:i/>
                <w:iCs/>
                <w:noProof/>
                <w:sz w:val="16"/>
              </w:rPr>
              <w:t>N</w:t>
            </w:r>
            <w:r w:rsidRPr="000D6B0A">
              <w:rPr>
                <w:noProof/>
                <w:sz w:val="16"/>
              </w:rPr>
              <w:t>-(2-cloroetil)etanammina (CAS RN 821-48-7)</w:t>
            </w:r>
          </w:p>
        </w:tc>
        <w:tc>
          <w:tcPr>
            <w:tcW w:w="752" w:type="dxa"/>
          </w:tcPr>
          <w:p w14:paraId="5F5BE1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2DA17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3CAEE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EF519A3" w14:textId="77777777" w:rsidTr="00CF614F">
        <w:trPr>
          <w:cantSplit/>
        </w:trPr>
        <w:tc>
          <w:tcPr>
            <w:tcW w:w="709" w:type="dxa"/>
          </w:tcPr>
          <w:p w14:paraId="39D12F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0.8562</w:t>
            </w:r>
          </w:p>
        </w:tc>
        <w:tc>
          <w:tcPr>
            <w:tcW w:w="1095" w:type="dxa"/>
          </w:tcPr>
          <w:p w14:paraId="2907790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19 99</w:t>
            </w:r>
          </w:p>
        </w:tc>
        <w:tc>
          <w:tcPr>
            <w:tcW w:w="649" w:type="dxa"/>
          </w:tcPr>
          <w:p w14:paraId="1EBA602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6F0685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Cloridrato di 2,2,2-trifluoroetilammina (CAS RN 373-88-6) con purezza, in peso, pari o superiore al 99 %</w:t>
            </w:r>
          </w:p>
        </w:tc>
        <w:tc>
          <w:tcPr>
            <w:tcW w:w="752" w:type="dxa"/>
          </w:tcPr>
          <w:p w14:paraId="6829B8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39EB6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DDED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052BCA2E" w14:textId="77777777" w:rsidTr="00CF614F">
        <w:trPr>
          <w:cantSplit/>
        </w:trPr>
        <w:tc>
          <w:tcPr>
            <w:tcW w:w="709" w:type="dxa"/>
          </w:tcPr>
          <w:p w14:paraId="2BE556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0.6269</w:t>
            </w:r>
          </w:p>
        </w:tc>
        <w:tc>
          <w:tcPr>
            <w:tcW w:w="1095" w:type="dxa"/>
          </w:tcPr>
          <w:p w14:paraId="183D3FF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2921 19 99</w:t>
            </w:r>
          </w:p>
        </w:tc>
        <w:tc>
          <w:tcPr>
            <w:tcW w:w="649" w:type="dxa"/>
          </w:tcPr>
          <w:p w14:paraId="00CACBA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7EF2B9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Taurina (CAS RN 107-35-7) con aggiunta dello 0,5 % di antiagglomerante diossido di silicio (CAS RN 112926-00-8)</w:t>
            </w:r>
          </w:p>
        </w:tc>
        <w:tc>
          <w:tcPr>
            <w:tcW w:w="752" w:type="dxa"/>
          </w:tcPr>
          <w:p w14:paraId="40C25C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B73F3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A43C6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8F49221" w14:textId="77777777" w:rsidTr="00CF614F">
        <w:trPr>
          <w:cantSplit/>
        </w:trPr>
        <w:tc>
          <w:tcPr>
            <w:tcW w:w="709" w:type="dxa"/>
          </w:tcPr>
          <w:p w14:paraId="7BF7FC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0.8045</w:t>
            </w:r>
          </w:p>
        </w:tc>
        <w:tc>
          <w:tcPr>
            <w:tcW w:w="1095" w:type="dxa"/>
          </w:tcPr>
          <w:p w14:paraId="73AA709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29 00</w:t>
            </w:r>
          </w:p>
        </w:tc>
        <w:tc>
          <w:tcPr>
            <w:tcW w:w="649" w:type="dxa"/>
          </w:tcPr>
          <w:p w14:paraId="6CADE6C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667C75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(2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)-propan-1,2-diammina dicloridrato (CAS RN 19777-66-3) avente purezza pari o superiore al 98 % in peso</w:t>
            </w:r>
          </w:p>
        </w:tc>
        <w:tc>
          <w:tcPr>
            <w:tcW w:w="752" w:type="dxa"/>
          </w:tcPr>
          <w:p w14:paraId="4FB79B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1DA93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94B4D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3D868B6" w14:textId="77777777" w:rsidTr="00CF614F">
        <w:trPr>
          <w:cantSplit/>
        </w:trPr>
        <w:tc>
          <w:tcPr>
            <w:tcW w:w="709" w:type="dxa"/>
          </w:tcPr>
          <w:p w14:paraId="0996E1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0.3630</w:t>
            </w:r>
          </w:p>
        </w:tc>
        <w:tc>
          <w:tcPr>
            <w:tcW w:w="1095" w:type="dxa"/>
          </w:tcPr>
          <w:p w14:paraId="7C67A2B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2921 29 00</w:t>
            </w:r>
          </w:p>
        </w:tc>
        <w:tc>
          <w:tcPr>
            <w:tcW w:w="649" w:type="dxa"/>
          </w:tcPr>
          <w:p w14:paraId="2EDAF69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133C9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Tris[3-(dimetilammino)propil]ammina (CAS RN 33329-35-0)</w:t>
            </w:r>
          </w:p>
        </w:tc>
        <w:tc>
          <w:tcPr>
            <w:tcW w:w="752" w:type="dxa"/>
          </w:tcPr>
          <w:p w14:paraId="5ACC56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C1C5B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6DC13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7C1F8E9" w14:textId="77777777" w:rsidTr="00CF614F">
        <w:trPr>
          <w:cantSplit/>
        </w:trPr>
        <w:tc>
          <w:tcPr>
            <w:tcW w:w="709" w:type="dxa"/>
          </w:tcPr>
          <w:p w14:paraId="7035CC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0.8067</w:t>
            </w:r>
          </w:p>
        </w:tc>
        <w:tc>
          <w:tcPr>
            <w:tcW w:w="1095" w:type="dxa"/>
          </w:tcPr>
          <w:p w14:paraId="5B02C25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29 00</w:t>
            </w:r>
          </w:p>
        </w:tc>
        <w:tc>
          <w:tcPr>
            <w:tcW w:w="649" w:type="dxa"/>
          </w:tcPr>
          <w:p w14:paraId="13E73AC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28C6F2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N,N'</w:t>
            </w:r>
            <w:r w:rsidRPr="009F2FFC">
              <w:rPr>
                <w:noProof/>
                <w:sz w:val="16"/>
              </w:rPr>
              <w:t>-dialille propan-1,3-diammina dicloridrato (CAS RN 205041-15-2) avente purezza pari o superiore al 96 % in peso</w:t>
            </w:r>
          </w:p>
        </w:tc>
        <w:tc>
          <w:tcPr>
            <w:tcW w:w="752" w:type="dxa"/>
          </w:tcPr>
          <w:p w14:paraId="7340F6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3995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2349E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1816B31" w14:textId="77777777" w:rsidTr="00CF614F">
        <w:trPr>
          <w:cantSplit/>
        </w:trPr>
        <w:tc>
          <w:tcPr>
            <w:tcW w:w="709" w:type="dxa"/>
          </w:tcPr>
          <w:p w14:paraId="4776E4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0.3625</w:t>
            </w:r>
          </w:p>
        </w:tc>
        <w:tc>
          <w:tcPr>
            <w:tcW w:w="1095" w:type="dxa"/>
          </w:tcPr>
          <w:p w14:paraId="3726050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2921 29 00</w:t>
            </w:r>
          </w:p>
        </w:tc>
        <w:tc>
          <w:tcPr>
            <w:tcW w:w="649" w:type="dxa"/>
          </w:tcPr>
          <w:p w14:paraId="489B0EA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F8D9F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i-FI"/>
              </w:rPr>
            </w:pPr>
            <w:r w:rsidRPr="009F2FFC">
              <w:rPr>
                <w:noProof/>
                <w:sz w:val="16"/>
                <w:lang w:val="fi-FI"/>
              </w:rPr>
              <w:t>Bis[3-(dimetilammino)propil]metilammina (CAS RN 3855-32-1)</w:t>
            </w:r>
          </w:p>
        </w:tc>
        <w:tc>
          <w:tcPr>
            <w:tcW w:w="752" w:type="dxa"/>
          </w:tcPr>
          <w:p w14:paraId="772D61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2F0D7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C99C0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28734BC" w14:textId="77777777" w:rsidTr="00CF614F">
        <w:trPr>
          <w:cantSplit/>
        </w:trPr>
        <w:tc>
          <w:tcPr>
            <w:tcW w:w="709" w:type="dxa"/>
          </w:tcPr>
          <w:p w14:paraId="5CF9EF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0.8170</w:t>
            </w:r>
          </w:p>
        </w:tc>
        <w:tc>
          <w:tcPr>
            <w:tcW w:w="1095" w:type="dxa"/>
          </w:tcPr>
          <w:p w14:paraId="7B556F3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29 00</w:t>
            </w:r>
          </w:p>
        </w:tc>
        <w:tc>
          <w:tcPr>
            <w:tcW w:w="649" w:type="dxa"/>
          </w:tcPr>
          <w:p w14:paraId="17976E1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276720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Pentametilendiammina (CAS RN 462-94-2) avente purezza, in peso, pari o superiore al 99 %, anche in soluzione acquosa contenente, in peso, più del 50 % di pentametilendiammina</w:t>
            </w:r>
          </w:p>
        </w:tc>
        <w:tc>
          <w:tcPr>
            <w:tcW w:w="752" w:type="dxa"/>
          </w:tcPr>
          <w:p w14:paraId="3A5004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AC179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B60FA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72BDD6D" w14:textId="77777777" w:rsidTr="00CF614F">
        <w:trPr>
          <w:cantSplit/>
        </w:trPr>
        <w:tc>
          <w:tcPr>
            <w:tcW w:w="709" w:type="dxa"/>
          </w:tcPr>
          <w:p w14:paraId="07FED3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0.4917</w:t>
            </w:r>
          </w:p>
        </w:tc>
        <w:tc>
          <w:tcPr>
            <w:tcW w:w="1095" w:type="dxa"/>
          </w:tcPr>
          <w:p w14:paraId="5607D95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29 00</w:t>
            </w:r>
          </w:p>
        </w:tc>
        <w:tc>
          <w:tcPr>
            <w:tcW w:w="649" w:type="dxa"/>
          </w:tcPr>
          <w:p w14:paraId="0628B84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6331D9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Decametilendiammina (CAS RN 646-25-3)</w:t>
            </w:r>
          </w:p>
        </w:tc>
        <w:tc>
          <w:tcPr>
            <w:tcW w:w="752" w:type="dxa"/>
          </w:tcPr>
          <w:p w14:paraId="0A6850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ED9C0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2BD67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837BB61" w14:textId="77777777" w:rsidTr="00CF614F">
        <w:trPr>
          <w:cantSplit/>
        </w:trPr>
        <w:tc>
          <w:tcPr>
            <w:tcW w:w="709" w:type="dxa"/>
          </w:tcPr>
          <w:p w14:paraId="08DA5B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0.5256</w:t>
            </w:r>
          </w:p>
        </w:tc>
        <w:tc>
          <w:tcPr>
            <w:tcW w:w="1095" w:type="dxa"/>
          </w:tcPr>
          <w:p w14:paraId="3BED04A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29 00</w:t>
            </w:r>
          </w:p>
        </w:tc>
        <w:tc>
          <w:tcPr>
            <w:tcW w:w="649" w:type="dxa"/>
          </w:tcPr>
          <w:p w14:paraId="0ED8E55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31E336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’-[3-(Dimetilammino)propil]-</w:t>
            </w:r>
            <w:r w:rsidRPr="009F2FFC">
              <w:rPr>
                <w:i/>
                <w:iCs/>
                <w:noProof/>
                <w:sz w:val="16"/>
              </w:rPr>
              <w:t>N,N</w:t>
            </w:r>
            <w:r w:rsidRPr="009F2FFC">
              <w:rPr>
                <w:noProof/>
                <w:sz w:val="16"/>
              </w:rPr>
              <w:t>-dimetilpropan-1,3-diammina, (CAS RN 6711-48-4) </w:t>
            </w:r>
          </w:p>
        </w:tc>
        <w:tc>
          <w:tcPr>
            <w:tcW w:w="752" w:type="dxa"/>
          </w:tcPr>
          <w:p w14:paraId="74BE6F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8CC0A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6ABCF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BB0A646" w14:textId="77777777" w:rsidTr="00CF614F">
        <w:trPr>
          <w:cantSplit/>
        </w:trPr>
        <w:tc>
          <w:tcPr>
            <w:tcW w:w="709" w:type="dxa"/>
          </w:tcPr>
          <w:p w14:paraId="2D1C3D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0.7947</w:t>
            </w:r>
          </w:p>
        </w:tc>
        <w:tc>
          <w:tcPr>
            <w:tcW w:w="1095" w:type="dxa"/>
          </w:tcPr>
          <w:p w14:paraId="2F6C3EA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29 00</w:t>
            </w:r>
          </w:p>
        </w:tc>
        <w:tc>
          <w:tcPr>
            <w:tcW w:w="649" w:type="dxa"/>
          </w:tcPr>
          <w:p w14:paraId="66AB98C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600FFE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N,N,N',N'-tetrametiletilendiammina (CAS RN 110-18-9) di purezza minima in peso del 99 %</w:t>
            </w:r>
          </w:p>
        </w:tc>
        <w:tc>
          <w:tcPr>
            <w:tcW w:w="752" w:type="dxa"/>
          </w:tcPr>
          <w:p w14:paraId="60912B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C327F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4C21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24C0E2E" w14:textId="77777777" w:rsidTr="00CF614F">
        <w:trPr>
          <w:cantSplit/>
        </w:trPr>
        <w:tc>
          <w:tcPr>
            <w:tcW w:w="709" w:type="dxa"/>
          </w:tcPr>
          <w:p w14:paraId="62E782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0.5768</w:t>
            </w:r>
          </w:p>
        </w:tc>
        <w:tc>
          <w:tcPr>
            <w:tcW w:w="1095" w:type="dxa"/>
          </w:tcPr>
          <w:p w14:paraId="6691D53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30 99</w:t>
            </w:r>
          </w:p>
        </w:tc>
        <w:tc>
          <w:tcPr>
            <w:tcW w:w="649" w:type="dxa"/>
          </w:tcPr>
          <w:p w14:paraId="03ADFB5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449040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Ciclopropilammina (CAS RN 765-30-0)</w:t>
            </w:r>
          </w:p>
        </w:tc>
        <w:tc>
          <w:tcPr>
            <w:tcW w:w="752" w:type="dxa"/>
          </w:tcPr>
          <w:p w14:paraId="6D0E01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5468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49F5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C5C94E5" w14:textId="77777777" w:rsidTr="00CF614F">
        <w:trPr>
          <w:cantSplit/>
        </w:trPr>
        <w:tc>
          <w:tcPr>
            <w:tcW w:w="709" w:type="dxa"/>
          </w:tcPr>
          <w:p w14:paraId="7AC8D5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0.8529</w:t>
            </w:r>
          </w:p>
        </w:tc>
        <w:tc>
          <w:tcPr>
            <w:tcW w:w="1095" w:type="dxa"/>
          </w:tcPr>
          <w:p w14:paraId="05B7351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30 99</w:t>
            </w:r>
          </w:p>
        </w:tc>
        <w:tc>
          <w:tcPr>
            <w:tcW w:w="649" w:type="dxa"/>
          </w:tcPr>
          <w:p w14:paraId="607C530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1C8AED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Cloridrato di amantadina (CAS RN 665-66-7) con purezza, in peso, pari o superiore al 97 %</w:t>
            </w:r>
          </w:p>
        </w:tc>
        <w:tc>
          <w:tcPr>
            <w:tcW w:w="752" w:type="dxa"/>
          </w:tcPr>
          <w:p w14:paraId="18BA57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FCDF0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A85DC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17F733F0" w14:textId="77777777" w:rsidTr="00CF614F">
        <w:trPr>
          <w:cantSplit/>
        </w:trPr>
        <w:tc>
          <w:tcPr>
            <w:tcW w:w="709" w:type="dxa"/>
          </w:tcPr>
          <w:p w14:paraId="66C8FA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0.3909</w:t>
            </w:r>
          </w:p>
        </w:tc>
        <w:tc>
          <w:tcPr>
            <w:tcW w:w="1095" w:type="dxa"/>
          </w:tcPr>
          <w:p w14:paraId="4736042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2921 42 00</w:t>
            </w:r>
          </w:p>
        </w:tc>
        <w:tc>
          <w:tcPr>
            <w:tcW w:w="649" w:type="dxa"/>
          </w:tcPr>
          <w:p w14:paraId="7E4B2DC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252725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Idrogeno-2-amminobenzen-1,4-disolfonato di sodio (CAS RN 24605-36-5)</w:t>
            </w:r>
          </w:p>
        </w:tc>
        <w:tc>
          <w:tcPr>
            <w:tcW w:w="752" w:type="dxa"/>
          </w:tcPr>
          <w:p w14:paraId="69C9DD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04C13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1864A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97BBCCA" w14:textId="77777777" w:rsidTr="00CF614F">
        <w:trPr>
          <w:cantSplit/>
        </w:trPr>
        <w:tc>
          <w:tcPr>
            <w:tcW w:w="709" w:type="dxa"/>
          </w:tcPr>
          <w:p w14:paraId="01903B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0.3978</w:t>
            </w:r>
          </w:p>
        </w:tc>
        <w:tc>
          <w:tcPr>
            <w:tcW w:w="1095" w:type="dxa"/>
          </w:tcPr>
          <w:p w14:paraId="153D896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2921 42 00</w:t>
            </w:r>
          </w:p>
        </w:tc>
        <w:tc>
          <w:tcPr>
            <w:tcW w:w="649" w:type="dxa"/>
          </w:tcPr>
          <w:p w14:paraId="74CCD9A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71C6F1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2-Nitroanilina (CAS RN 88-74-4)</w:t>
            </w:r>
          </w:p>
        </w:tc>
        <w:tc>
          <w:tcPr>
            <w:tcW w:w="752" w:type="dxa"/>
          </w:tcPr>
          <w:p w14:paraId="783C55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DAE12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A1317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A4C114F" w14:textId="77777777" w:rsidTr="00CF614F">
        <w:trPr>
          <w:cantSplit/>
        </w:trPr>
        <w:tc>
          <w:tcPr>
            <w:tcW w:w="709" w:type="dxa"/>
          </w:tcPr>
          <w:p w14:paraId="0B0664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0.2620</w:t>
            </w:r>
          </w:p>
        </w:tc>
        <w:tc>
          <w:tcPr>
            <w:tcW w:w="1095" w:type="dxa"/>
          </w:tcPr>
          <w:p w14:paraId="0F3E078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2921 42 00</w:t>
            </w:r>
          </w:p>
        </w:tc>
        <w:tc>
          <w:tcPr>
            <w:tcW w:w="649" w:type="dxa"/>
          </w:tcPr>
          <w:p w14:paraId="59B3EFE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670768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Acido 3-amminobenzensolfonico (CAS RN 121-47-1)</w:t>
            </w:r>
          </w:p>
        </w:tc>
        <w:tc>
          <w:tcPr>
            <w:tcW w:w="752" w:type="dxa"/>
          </w:tcPr>
          <w:p w14:paraId="2246B2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D3C83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59042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0375B36" w14:textId="77777777" w:rsidTr="00CF614F">
        <w:trPr>
          <w:cantSplit/>
        </w:trPr>
        <w:tc>
          <w:tcPr>
            <w:tcW w:w="709" w:type="dxa"/>
          </w:tcPr>
          <w:p w14:paraId="0340EA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0.7739</w:t>
            </w:r>
          </w:p>
        </w:tc>
        <w:tc>
          <w:tcPr>
            <w:tcW w:w="1095" w:type="dxa"/>
          </w:tcPr>
          <w:p w14:paraId="6C6872D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2921 42 00</w:t>
            </w:r>
          </w:p>
        </w:tc>
        <w:tc>
          <w:tcPr>
            <w:tcW w:w="649" w:type="dxa"/>
          </w:tcPr>
          <w:p w14:paraId="7E09B1A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54F0B8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4-Cloroanilina (CAS RN 106-47-8)</w:t>
            </w:r>
          </w:p>
        </w:tc>
        <w:tc>
          <w:tcPr>
            <w:tcW w:w="752" w:type="dxa"/>
          </w:tcPr>
          <w:p w14:paraId="31ED2F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342B0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6CFD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0085437" w14:textId="77777777" w:rsidTr="00CF614F">
        <w:trPr>
          <w:cantSplit/>
        </w:trPr>
        <w:tc>
          <w:tcPr>
            <w:tcW w:w="709" w:type="dxa"/>
          </w:tcPr>
          <w:p w14:paraId="76B315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0.3623</w:t>
            </w:r>
          </w:p>
        </w:tc>
        <w:tc>
          <w:tcPr>
            <w:tcW w:w="1095" w:type="dxa"/>
          </w:tcPr>
          <w:p w14:paraId="4F47561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2921 42 00</w:t>
            </w:r>
          </w:p>
        </w:tc>
        <w:tc>
          <w:tcPr>
            <w:tcW w:w="649" w:type="dxa"/>
          </w:tcPr>
          <w:p w14:paraId="7EBEB14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74A4EE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2-amminobenzen-1,4-disolfonico (CAS RN 98-44-2)</w:t>
            </w:r>
          </w:p>
        </w:tc>
        <w:tc>
          <w:tcPr>
            <w:tcW w:w="752" w:type="dxa"/>
          </w:tcPr>
          <w:p w14:paraId="7657E3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4AE88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6B746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ABAFB6E" w14:textId="77777777" w:rsidTr="00CF614F">
        <w:trPr>
          <w:cantSplit/>
        </w:trPr>
        <w:tc>
          <w:tcPr>
            <w:tcW w:w="709" w:type="dxa"/>
          </w:tcPr>
          <w:p w14:paraId="6A93B1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0.3622</w:t>
            </w:r>
          </w:p>
        </w:tc>
        <w:tc>
          <w:tcPr>
            <w:tcW w:w="1095" w:type="dxa"/>
          </w:tcPr>
          <w:p w14:paraId="3F1AB2F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2921 42 00</w:t>
            </w:r>
          </w:p>
        </w:tc>
        <w:tc>
          <w:tcPr>
            <w:tcW w:w="649" w:type="dxa"/>
          </w:tcPr>
          <w:p w14:paraId="7E4F8A9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4C8572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4-Cloro-2-nitroanilina (CAS RN 89-63-4)</w:t>
            </w:r>
          </w:p>
        </w:tc>
        <w:tc>
          <w:tcPr>
            <w:tcW w:w="752" w:type="dxa"/>
          </w:tcPr>
          <w:p w14:paraId="367F59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EA404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55360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E393670" w14:textId="77777777" w:rsidTr="00CF614F">
        <w:trPr>
          <w:cantSplit/>
        </w:trPr>
        <w:tc>
          <w:tcPr>
            <w:tcW w:w="709" w:type="dxa"/>
          </w:tcPr>
          <w:p w14:paraId="224C8A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0.5616</w:t>
            </w:r>
          </w:p>
        </w:tc>
        <w:tc>
          <w:tcPr>
            <w:tcW w:w="1095" w:type="dxa"/>
          </w:tcPr>
          <w:p w14:paraId="6D7573C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42 00</w:t>
            </w:r>
          </w:p>
        </w:tc>
        <w:tc>
          <w:tcPr>
            <w:tcW w:w="649" w:type="dxa"/>
          </w:tcPr>
          <w:p w14:paraId="4DE8421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86</w:t>
            </w:r>
          </w:p>
        </w:tc>
        <w:tc>
          <w:tcPr>
            <w:tcW w:w="4034" w:type="dxa"/>
          </w:tcPr>
          <w:p w14:paraId="623C0B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2,5-Dicloroanilina (CAS RN 95-82-9)</w:t>
            </w:r>
          </w:p>
        </w:tc>
        <w:tc>
          <w:tcPr>
            <w:tcW w:w="752" w:type="dxa"/>
          </w:tcPr>
          <w:p w14:paraId="34A162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E4AC5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57BEC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02642C7" w14:textId="77777777" w:rsidTr="00CF614F">
        <w:trPr>
          <w:cantSplit/>
        </w:trPr>
        <w:tc>
          <w:tcPr>
            <w:tcW w:w="709" w:type="dxa"/>
          </w:tcPr>
          <w:p w14:paraId="73EA54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0.5603</w:t>
            </w:r>
          </w:p>
        </w:tc>
        <w:tc>
          <w:tcPr>
            <w:tcW w:w="1095" w:type="dxa"/>
          </w:tcPr>
          <w:p w14:paraId="7FA88AF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42 00</w:t>
            </w:r>
          </w:p>
        </w:tc>
        <w:tc>
          <w:tcPr>
            <w:tcW w:w="649" w:type="dxa"/>
          </w:tcPr>
          <w:p w14:paraId="7FE7D76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87</w:t>
            </w:r>
          </w:p>
        </w:tc>
        <w:tc>
          <w:tcPr>
            <w:tcW w:w="4034" w:type="dxa"/>
          </w:tcPr>
          <w:p w14:paraId="7C3F9B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i/>
                <w:iCs/>
                <w:noProof/>
                <w:sz w:val="16"/>
                <w:lang w:val="en-IE"/>
              </w:rPr>
              <w:t>N</w:t>
            </w:r>
            <w:r w:rsidRPr="009F2FFC">
              <w:rPr>
                <w:noProof/>
                <w:sz w:val="16"/>
                <w:lang w:val="en-IE"/>
              </w:rPr>
              <w:t>-Metilanilina (CAS RN 100-61-8)</w:t>
            </w:r>
          </w:p>
        </w:tc>
        <w:tc>
          <w:tcPr>
            <w:tcW w:w="752" w:type="dxa"/>
          </w:tcPr>
          <w:p w14:paraId="2F2E2B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936A6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A25F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39D11BD" w14:textId="77777777" w:rsidTr="00CF614F">
        <w:trPr>
          <w:cantSplit/>
        </w:trPr>
        <w:tc>
          <w:tcPr>
            <w:tcW w:w="709" w:type="dxa"/>
          </w:tcPr>
          <w:p w14:paraId="66DCB5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0.5617</w:t>
            </w:r>
          </w:p>
        </w:tc>
        <w:tc>
          <w:tcPr>
            <w:tcW w:w="1095" w:type="dxa"/>
          </w:tcPr>
          <w:p w14:paraId="3C1FFE0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42 00</w:t>
            </w:r>
          </w:p>
        </w:tc>
        <w:tc>
          <w:tcPr>
            <w:tcW w:w="649" w:type="dxa"/>
          </w:tcPr>
          <w:p w14:paraId="32613B9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88</w:t>
            </w:r>
          </w:p>
        </w:tc>
        <w:tc>
          <w:tcPr>
            <w:tcW w:w="4034" w:type="dxa"/>
          </w:tcPr>
          <w:p w14:paraId="573803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3,4-dicloroanilina-6-solfonico (CAS RN 6331-96-0)</w:t>
            </w:r>
          </w:p>
        </w:tc>
        <w:tc>
          <w:tcPr>
            <w:tcW w:w="752" w:type="dxa"/>
          </w:tcPr>
          <w:p w14:paraId="1AD8B7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70942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94FC0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C2C1E49" w14:textId="77777777" w:rsidTr="00CF614F">
        <w:trPr>
          <w:cantSplit/>
        </w:trPr>
        <w:tc>
          <w:tcPr>
            <w:tcW w:w="709" w:type="dxa"/>
          </w:tcPr>
          <w:p w14:paraId="4BBE5D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0.8433</w:t>
            </w:r>
          </w:p>
        </w:tc>
        <w:tc>
          <w:tcPr>
            <w:tcW w:w="1095" w:type="dxa"/>
          </w:tcPr>
          <w:p w14:paraId="61092ED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43 00</w:t>
            </w:r>
          </w:p>
        </w:tc>
        <w:tc>
          <w:tcPr>
            <w:tcW w:w="649" w:type="dxa"/>
          </w:tcPr>
          <w:p w14:paraId="3856970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6CEC55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6-Cloro-</w:t>
            </w:r>
            <w:r w:rsidRPr="009F2FFC">
              <w:rPr>
                <w:noProof/>
                <w:sz w:val="16"/>
                <w:lang w:val="en-IE"/>
              </w:rPr>
              <w:t>α</w:t>
            </w:r>
            <w:r w:rsidRPr="009F2FFC">
              <w:rPr>
                <w:noProof/>
                <w:sz w:val="16"/>
              </w:rPr>
              <w:t>,</w:t>
            </w:r>
            <w:r w:rsidRPr="009F2FFC">
              <w:rPr>
                <w:noProof/>
                <w:sz w:val="16"/>
                <w:lang w:val="en-IE"/>
              </w:rPr>
              <w:t>α</w:t>
            </w:r>
            <w:r w:rsidRPr="009F2FFC">
              <w:rPr>
                <w:noProof/>
                <w:sz w:val="16"/>
              </w:rPr>
              <w:t>,</w:t>
            </w:r>
            <w:r w:rsidRPr="009F2FFC">
              <w:rPr>
                <w:noProof/>
                <w:sz w:val="16"/>
                <w:lang w:val="en-IE"/>
              </w:rPr>
              <w:t>α</w:t>
            </w:r>
            <w:r w:rsidRPr="009F2FFC">
              <w:rPr>
                <w:noProof/>
                <w:sz w:val="16"/>
              </w:rPr>
              <w:t>-trifluoro-m-toluidina (CAS RN 121-50-6) con purezza, in peso, di 98 % o più</w:t>
            </w:r>
          </w:p>
        </w:tc>
        <w:tc>
          <w:tcPr>
            <w:tcW w:w="752" w:type="dxa"/>
          </w:tcPr>
          <w:p w14:paraId="418719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6E19E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9A8D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7B6C91A" w14:textId="77777777" w:rsidTr="00CF614F">
        <w:trPr>
          <w:cantSplit/>
        </w:trPr>
        <w:tc>
          <w:tcPr>
            <w:tcW w:w="709" w:type="dxa"/>
          </w:tcPr>
          <w:p w14:paraId="7392C9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0.8568</w:t>
            </w:r>
          </w:p>
        </w:tc>
        <w:tc>
          <w:tcPr>
            <w:tcW w:w="1095" w:type="dxa"/>
          </w:tcPr>
          <w:p w14:paraId="6152FF6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43 00</w:t>
            </w:r>
          </w:p>
        </w:tc>
        <w:tc>
          <w:tcPr>
            <w:tcW w:w="649" w:type="dxa"/>
          </w:tcPr>
          <w:p w14:paraId="481CE9D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184475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3-Cloro-</w:t>
            </w:r>
            <w:r w:rsidRPr="009F2FFC">
              <w:rPr>
                <w:i/>
                <w:iCs/>
                <w:noProof/>
                <w:sz w:val="16"/>
              </w:rPr>
              <w:t>o</w:t>
            </w:r>
            <w:r w:rsidRPr="009F2FFC">
              <w:rPr>
                <w:noProof/>
                <w:sz w:val="16"/>
              </w:rPr>
              <w:t>-toluidina (CAS RN 87-60-5) con purezza, in peso, pari o superiore al 95 %</w:t>
            </w:r>
          </w:p>
        </w:tc>
        <w:tc>
          <w:tcPr>
            <w:tcW w:w="752" w:type="dxa"/>
          </w:tcPr>
          <w:p w14:paraId="15678A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02D62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824D2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3A09D16F" w14:textId="77777777" w:rsidTr="00CF614F">
        <w:trPr>
          <w:cantSplit/>
        </w:trPr>
        <w:tc>
          <w:tcPr>
            <w:tcW w:w="709" w:type="dxa"/>
          </w:tcPr>
          <w:p w14:paraId="2A4DB5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0.3980</w:t>
            </w:r>
          </w:p>
        </w:tc>
        <w:tc>
          <w:tcPr>
            <w:tcW w:w="1095" w:type="dxa"/>
          </w:tcPr>
          <w:p w14:paraId="02424F4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2921 43 00</w:t>
            </w:r>
          </w:p>
        </w:tc>
        <w:tc>
          <w:tcPr>
            <w:tcW w:w="649" w:type="dxa"/>
          </w:tcPr>
          <w:p w14:paraId="44E8506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1F6151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4-amminotoluen-3-solfonico (CAS RN 88-44-8)</w:t>
            </w:r>
          </w:p>
        </w:tc>
        <w:tc>
          <w:tcPr>
            <w:tcW w:w="752" w:type="dxa"/>
          </w:tcPr>
          <w:p w14:paraId="7387CE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C120D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B8AE1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A0615FE" w14:textId="77777777" w:rsidTr="00CF614F">
        <w:trPr>
          <w:cantSplit/>
        </w:trPr>
        <w:tc>
          <w:tcPr>
            <w:tcW w:w="709" w:type="dxa"/>
          </w:tcPr>
          <w:p w14:paraId="25B459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0.5124</w:t>
            </w:r>
          </w:p>
        </w:tc>
        <w:tc>
          <w:tcPr>
            <w:tcW w:w="1095" w:type="dxa"/>
          </w:tcPr>
          <w:p w14:paraId="12E31C9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43 00</w:t>
            </w:r>
          </w:p>
        </w:tc>
        <w:tc>
          <w:tcPr>
            <w:tcW w:w="649" w:type="dxa"/>
          </w:tcPr>
          <w:p w14:paraId="2DCBEB6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03118F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3-Amminobenzotrifluoruro (CAS RN 98-16-8)</w:t>
            </w:r>
          </w:p>
        </w:tc>
        <w:tc>
          <w:tcPr>
            <w:tcW w:w="752" w:type="dxa"/>
          </w:tcPr>
          <w:p w14:paraId="53C0C1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4DE52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002E4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55DE935" w14:textId="77777777" w:rsidTr="00CF614F">
        <w:trPr>
          <w:cantSplit/>
        </w:trPr>
        <w:tc>
          <w:tcPr>
            <w:tcW w:w="709" w:type="dxa"/>
          </w:tcPr>
          <w:p w14:paraId="268669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0.3621</w:t>
            </w:r>
          </w:p>
        </w:tc>
        <w:tc>
          <w:tcPr>
            <w:tcW w:w="1095" w:type="dxa"/>
          </w:tcPr>
          <w:p w14:paraId="0D9A505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2921 44 00</w:t>
            </w:r>
          </w:p>
        </w:tc>
        <w:tc>
          <w:tcPr>
            <w:tcW w:w="649" w:type="dxa"/>
          </w:tcPr>
          <w:p w14:paraId="7408A63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ADC93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Difenilammina (CAS RN 122-39-4)</w:t>
            </w:r>
          </w:p>
        </w:tc>
        <w:tc>
          <w:tcPr>
            <w:tcW w:w="752" w:type="dxa"/>
          </w:tcPr>
          <w:p w14:paraId="4B1066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F2CEB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958F9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63540EC" w14:textId="77777777" w:rsidTr="00CF614F">
        <w:trPr>
          <w:cantSplit/>
        </w:trPr>
        <w:tc>
          <w:tcPr>
            <w:tcW w:w="709" w:type="dxa"/>
          </w:tcPr>
          <w:p w14:paraId="6EC866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0.7316</w:t>
            </w:r>
          </w:p>
        </w:tc>
        <w:tc>
          <w:tcPr>
            <w:tcW w:w="1095" w:type="dxa"/>
          </w:tcPr>
          <w:p w14:paraId="19112AF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45 00</w:t>
            </w:r>
          </w:p>
        </w:tc>
        <w:tc>
          <w:tcPr>
            <w:tcW w:w="649" w:type="dxa"/>
          </w:tcPr>
          <w:p w14:paraId="42A955D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754FD1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1-Naftilammina (CAS RN 134-32-7)</w:t>
            </w:r>
          </w:p>
        </w:tc>
        <w:tc>
          <w:tcPr>
            <w:tcW w:w="752" w:type="dxa"/>
          </w:tcPr>
          <w:p w14:paraId="12329E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0487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7D5F5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D223663" w14:textId="77777777" w:rsidTr="00CF614F">
        <w:trPr>
          <w:cantSplit/>
        </w:trPr>
        <w:tc>
          <w:tcPr>
            <w:tcW w:w="709" w:type="dxa"/>
          </w:tcPr>
          <w:p w14:paraId="64086D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0.7592</w:t>
            </w:r>
          </w:p>
        </w:tc>
        <w:tc>
          <w:tcPr>
            <w:tcW w:w="1095" w:type="dxa"/>
          </w:tcPr>
          <w:p w14:paraId="326D44C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2921 49 00</w:t>
            </w:r>
          </w:p>
        </w:tc>
        <w:tc>
          <w:tcPr>
            <w:tcW w:w="649" w:type="dxa"/>
          </w:tcPr>
          <w:p w14:paraId="24F39A6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3076FF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2-Etilanilina (CAS RN 578-54-1)</w:t>
            </w:r>
          </w:p>
        </w:tc>
        <w:tc>
          <w:tcPr>
            <w:tcW w:w="752" w:type="dxa"/>
          </w:tcPr>
          <w:p w14:paraId="602D8C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E64E5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FB851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DF6EA9E" w14:textId="77777777" w:rsidTr="00CF614F">
        <w:trPr>
          <w:cantSplit/>
        </w:trPr>
        <w:tc>
          <w:tcPr>
            <w:tcW w:w="709" w:type="dxa"/>
          </w:tcPr>
          <w:p w14:paraId="148D33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0.2609</w:t>
            </w:r>
          </w:p>
        </w:tc>
        <w:tc>
          <w:tcPr>
            <w:tcW w:w="1095" w:type="dxa"/>
          </w:tcPr>
          <w:p w14:paraId="080EF62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2921 49 00</w:t>
            </w:r>
          </w:p>
        </w:tc>
        <w:tc>
          <w:tcPr>
            <w:tcW w:w="649" w:type="dxa"/>
          </w:tcPr>
          <w:p w14:paraId="4105055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78AA9A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i/>
                <w:iCs/>
                <w:noProof/>
                <w:sz w:val="16"/>
                <w:lang w:val="en-IE"/>
              </w:rPr>
              <w:t>N</w:t>
            </w:r>
            <w:r w:rsidRPr="009F2FFC">
              <w:rPr>
                <w:noProof/>
                <w:sz w:val="16"/>
                <w:lang w:val="en-IE"/>
              </w:rPr>
              <w:t>-1-Naftilanilina (CAS RN 90-30-2)</w:t>
            </w:r>
          </w:p>
        </w:tc>
        <w:tc>
          <w:tcPr>
            <w:tcW w:w="752" w:type="dxa"/>
          </w:tcPr>
          <w:p w14:paraId="43FC77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841A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1EBCB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5D3FE18" w14:textId="77777777" w:rsidTr="00CF614F">
        <w:trPr>
          <w:cantSplit/>
        </w:trPr>
        <w:tc>
          <w:tcPr>
            <w:tcW w:w="709" w:type="dxa"/>
          </w:tcPr>
          <w:p w14:paraId="449373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0.8019</w:t>
            </w:r>
          </w:p>
        </w:tc>
        <w:tc>
          <w:tcPr>
            <w:tcW w:w="1095" w:type="dxa"/>
          </w:tcPr>
          <w:p w14:paraId="67B4C0F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49 00</w:t>
            </w:r>
          </w:p>
        </w:tc>
        <w:tc>
          <w:tcPr>
            <w:tcW w:w="649" w:type="dxa"/>
          </w:tcPr>
          <w:p w14:paraId="1C5C510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1C9D25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2-(4-Bifenilil)ammino-9,9-dimetilfluorene (CAS RN 897671-69-1) di purezza minima in peso del 95 %</w:t>
            </w:r>
          </w:p>
        </w:tc>
        <w:tc>
          <w:tcPr>
            <w:tcW w:w="752" w:type="dxa"/>
          </w:tcPr>
          <w:p w14:paraId="53C6B6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959B5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18491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D0DAA58" w14:textId="77777777" w:rsidTr="00CF614F">
        <w:trPr>
          <w:cantSplit/>
        </w:trPr>
        <w:tc>
          <w:tcPr>
            <w:tcW w:w="709" w:type="dxa"/>
          </w:tcPr>
          <w:p w14:paraId="10C7BD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0.8020</w:t>
            </w:r>
          </w:p>
        </w:tc>
        <w:tc>
          <w:tcPr>
            <w:tcW w:w="1095" w:type="dxa"/>
          </w:tcPr>
          <w:p w14:paraId="59BAEF3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49 00</w:t>
            </w:r>
          </w:p>
        </w:tc>
        <w:tc>
          <w:tcPr>
            <w:tcW w:w="649" w:type="dxa"/>
          </w:tcPr>
          <w:p w14:paraId="7377EB0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5A80EB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2-(2-Bifenilil)ammino-9,9-dimetilfluorene (CAS RN 1198395-24-2) di purezza minima in peso del 95 %</w:t>
            </w:r>
          </w:p>
        </w:tc>
        <w:tc>
          <w:tcPr>
            <w:tcW w:w="752" w:type="dxa"/>
          </w:tcPr>
          <w:p w14:paraId="1EDA33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3F6B2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1E72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606C045" w14:textId="77777777" w:rsidTr="00CF614F">
        <w:trPr>
          <w:cantSplit/>
        </w:trPr>
        <w:tc>
          <w:tcPr>
            <w:tcW w:w="709" w:type="dxa"/>
          </w:tcPr>
          <w:p w14:paraId="304CAE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0.6825</w:t>
            </w:r>
          </w:p>
        </w:tc>
        <w:tc>
          <w:tcPr>
            <w:tcW w:w="1095" w:type="dxa"/>
          </w:tcPr>
          <w:p w14:paraId="08D2885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49 00</w:t>
            </w:r>
          </w:p>
        </w:tc>
        <w:tc>
          <w:tcPr>
            <w:tcW w:w="649" w:type="dxa"/>
          </w:tcPr>
          <w:p w14:paraId="0FC4140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7041BF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2,6-Diisopropilanilina (CAS RN 24544-04-5)</w:t>
            </w:r>
          </w:p>
        </w:tc>
        <w:tc>
          <w:tcPr>
            <w:tcW w:w="752" w:type="dxa"/>
          </w:tcPr>
          <w:p w14:paraId="255EE1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08BA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DDC43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81EFAB3" w14:textId="77777777" w:rsidTr="00CF614F">
        <w:trPr>
          <w:cantSplit/>
        </w:trPr>
        <w:tc>
          <w:tcPr>
            <w:tcW w:w="709" w:type="dxa"/>
          </w:tcPr>
          <w:p w14:paraId="6C0AD4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0.8059</w:t>
            </w:r>
          </w:p>
        </w:tc>
        <w:tc>
          <w:tcPr>
            <w:tcW w:w="1095" w:type="dxa"/>
          </w:tcPr>
          <w:p w14:paraId="768D16B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49 00</w:t>
            </w:r>
          </w:p>
        </w:tc>
        <w:tc>
          <w:tcPr>
            <w:tcW w:w="649" w:type="dxa"/>
          </w:tcPr>
          <w:p w14:paraId="1DAD0A5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1271F3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bis-(9,9-dimetilfluoren-2-il)ammina (CAS RN 500717-23-7) avente purezza pari o superiore al 95 % in peso</w:t>
            </w:r>
          </w:p>
        </w:tc>
        <w:tc>
          <w:tcPr>
            <w:tcW w:w="752" w:type="dxa"/>
          </w:tcPr>
          <w:p w14:paraId="389C73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5118E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D873C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FDBB417" w14:textId="77777777" w:rsidTr="00CF614F">
        <w:trPr>
          <w:cantSplit/>
        </w:trPr>
        <w:tc>
          <w:tcPr>
            <w:tcW w:w="709" w:type="dxa"/>
          </w:tcPr>
          <w:p w14:paraId="57849F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0.8558</w:t>
            </w:r>
          </w:p>
        </w:tc>
        <w:tc>
          <w:tcPr>
            <w:tcW w:w="1095" w:type="dxa"/>
          </w:tcPr>
          <w:p w14:paraId="15EEE3C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49 00</w:t>
            </w:r>
          </w:p>
        </w:tc>
        <w:tc>
          <w:tcPr>
            <w:tcW w:w="649" w:type="dxa"/>
          </w:tcPr>
          <w:p w14:paraId="08A41B2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1AB2C8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-Metil-1-(1-naftil)metanammina (CAS RN 14489-75-9) con purezza, in peso, pari o superiore al 99 %</w:t>
            </w:r>
          </w:p>
        </w:tc>
        <w:tc>
          <w:tcPr>
            <w:tcW w:w="752" w:type="dxa"/>
          </w:tcPr>
          <w:p w14:paraId="57C7FF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EABC0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E14D2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37EB2020" w14:textId="77777777" w:rsidTr="00CF614F">
        <w:trPr>
          <w:cantSplit/>
        </w:trPr>
        <w:tc>
          <w:tcPr>
            <w:tcW w:w="709" w:type="dxa"/>
          </w:tcPr>
          <w:p w14:paraId="3A98B6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0.3981</w:t>
            </w:r>
          </w:p>
        </w:tc>
        <w:tc>
          <w:tcPr>
            <w:tcW w:w="1095" w:type="dxa"/>
          </w:tcPr>
          <w:p w14:paraId="0F9AD51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2921 51 19</w:t>
            </w:r>
          </w:p>
        </w:tc>
        <w:tc>
          <w:tcPr>
            <w:tcW w:w="649" w:type="dxa"/>
          </w:tcPr>
          <w:p w14:paraId="41EE230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67C3BD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Solfato di 2-metil-</w:t>
            </w:r>
            <w:r w:rsidRPr="009F2FFC">
              <w:rPr>
                <w:i/>
                <w:iCs/>
                <w:noProof/>
                <w:sz w:val="16"/>
              </w:rPr>
              <w:t>p</w:t>
            </w:r>
            <w:r w:rsidRPr="009F2FFC">
              <w:rPr>
                <w:noProof/>
                <w:sz w:val="16"/>
              </w:rPr>
              <w:t>-fenilendiammina (CAS RN 615-50-9)</w:t>
            </w:r>
          </w:p>
        </w:tc>
        <w:tc>
          <w:tcPr>
            <w:tcW w:w="752" w:type="dxa"/>
          </w:tcPr>
          <w:p w14:paraId="5B4619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B3F7C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D9929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586186D" w14:textId="77777777" w:rsidTr="00CF614F">
        <w:trPr>
          <w:cantSplit/>
        </w:trPr>
        <w:tc>
          <w:tcPr>
            <w:tcW w:w="709" w:type="dxa"/>
          </w:tcPr>
          <w:p w14:paraId="523C45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0.4184</w:t>
            </w:r>
          </w:p>
        </w:tc>
        <w:tc>
          <w:tcPr>
            <w:tcW w:w="1095" w:type="dxa"/>
          </w:tcPr>
          <w:p w14:paraId="6D33588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51 19</w:t>
            </w:r>
          </w:p>
        </w:tc>
        <w:tc>
          <w:tcPr>
            <w:tcW w:w="649" w:type="dxa"/>
          </w:tcPr>
          <w:p w14:paraId="65D8E0D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4C36FD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i/>
                <w:iCs/>
                <w:noProof/>
                <w:sz w:val="16"/>
                <w:lang w:val="en-IE"/>
              </w:rPr>
              <w:t>p</w:t>
            </w:r>
            <w:r w:rsidRPr="009F2FFC">
              <w:rPr>
                <w:noProof/>
                <w:sz w:val="16"/>
                <w:lang w:val="en-IE"/>
              </w:rPr>
              <w:t>-Fenilendiammina (CAS RN 106-50-3)</w:t>
            </w:r>
          </w:p>
        </w:tc>
        <w:tc>
          <w:tcPr>
            <w:tcW w:w="752" w:type="dxa"/>
          </w:tcPr>
          <w:p w14:paraId="74B7B1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60E59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91C0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25502E9" w14:textId="77777777" w:rsidTr="00CF614F">
        <w:trPr>
          <w:cantSplit/>
        </w:trPr>
        <w:tc>
          <w:tcPr>
            <w:tcW w:w="709" w:type="dxa"/>
          </w:tcPr>
          <w:p w14:paraId="0463C9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0.4498</w:t>
            </w:r>
          </w:p>
        </w:tc>
        <w:tc>
          <w:tcPr>
            <w:tcW w:w="1095" w:type="dxa"/>
          </w:tcPr>
          <w:p w14:paraId="0329399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2921 51 19</w:t>
            </w:r>
          </w:p>
        </w:tc>
        <w:tc>
          <w:tcPr>
            <w:tcW w:w="649" w:type="dxa"/>
          </w:tcPr>
          <w:p w14:paraId="5F93D7F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45D1AE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2-Cloro-1,4-fenilendiammina (CAS RN 615-66-7) o 2,5-dicloro-1,4-fenilendiammina (CAS RN 20103-09-7)</w:t>
            </w:r>
          </w:p>
        </w:tc>
        <w:tc>
          <w:tcPr>
            <w:tcW w:w="752" w:type="dxa"/>
          </w:tcPr>
          <w:p w14:paraId="182E87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C0059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48160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52CEFDA" w14:textId="77777777" w:rsidTr="00CF614F">
        <w:trPr>
          <w:cantSplit/>
        </w:trPr>
        <w:tc>
          <w:tcPr>
            <w:tcW w:w="709" w:type="dxa"/>
          </w:tcPr>
          <w:p w14:paraId="025D71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0.2612</w:t>
            </w:r>
          </w:p>
        </w:tc>
        <w:tc>
          <w:tcPr>
            <w:tcW w:w="1095" w:type="dxa"/>
          </w:tcPr>
          <w:p w14:paraId="55E4629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59 90</w:t>
            </w:r>
          </w:p>
        </w:tc>
        <w:tc>
          <w:tcPr>
            <w:tcW w:w="649" w:type="dxa"/>
          </w:tcPr>
          <w:p w14:paraId="35A680B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4FA4B8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Miscela di isomeri di 3,5-dietiltoluendiammina (CAS RN 68479-98-1)</w:t>
            </w:r>
          </w:p>
        </w:tc>
        <w:tc>
          <w:tcPr>
            <w:tcW w:w="752" w:type="dxa"/>
          </w:tcPr>
          <w:p w14:paraId="7D50C0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03EF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7F676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B8EA9DF" w14:textId="77777777" w:rsidTr="00CF614F">
        <w:trPr>
          <w:cantSplit/>
        </w:trPr>
        <w:tc>
          <w:tcPr>
            <w:tcW w:w="709" w:type="dxa"/>
          </w:tcPr>
          <w:p w14:paraId="07FA78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0.3785</w:t>
            </w:r>
          </w:p>
        </w:tc>
        <w:tc>
          <w:tcPr>
            <w:tcW w:w="1095" w:type="dxa"/>
          </w:tcPr>
          <w:p w14:paraId="2EFB2A4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2921 59 90</w:t>
            </w:r>
          </w:p>
        </w:tc>
        <w:tc>
          <w:tcPr>
            <w:tcW w:w="649" w:type="dxa"/>
          </w:tcPr>
          <w:p w14:paraId="74927D0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32D434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Dicloridrato di 3,3’-diclorobenzidina (CAS RN 612-83-9)</w:t>
            </w:r>
          </w:p>
        </w:tc>
        <w:tc>
          <w:tcPr>
            <w:tcW w:w="752" w:type="dxa"/>
          </w:tcPr>
          <w:p w14:paraId="11F248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6E04A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58788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1191AD1" w14:textId="77777777" w:rsidTr="00CF614F">
        <w:trPr>
          <w:cantSplit/>
        </w:trPr>
        <w:tc>
          <w:tcPr>
            <w:tcW w:w="709" w:type="dxa"/>
          </w:tcPr>
          <w:p w14:paraId="1B1794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0.3870</w:t>
            </w:r>
          </w:p>
        </w:tc>
        <w:tc>
          <w:tcPr>
            <w:tcW w:w="1095" w:type="dxa"/>
          </w:tcPr>
          <w:p w14:paraId="72A0071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2921 59 90</w:t>
            </w:r>
          </w:p>
        </w:tc>
        <w:tc>
          <w:tcPr>
            <w:tcW w:w="649" w:type="dxa"/>
          </w:tcPr>
          <w:p w14:paraId="003DBA8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B29A2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4,4’-diamminostilben-2,2’-disolfonico (CAS RN 81-11-8)</w:t>
            </w:r>
          </w:p>
        </w:tc>
        <w:tc>
          <w:tcPr>
            <w:tcW w:w="752" w:type="dxa"/>
          </w:tcPr>
          <w:p w14:paraId="674D45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A677F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F81C9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1200745" w14:textId="77777777" w:rsidTr="00CF614F">
        <w:trPr>
          <w:cantSplit/>
        </w:trPr>
        <w:tc>
          <w:tcPr>
            <w:tcW w:w="709" w:type="dxa"/>
          </w:tcPr>
          <w:p w14:paraId="3B266A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0.7860</w:t>
            </w:r>
          </w:p>
        </w:tc>
        <w:tc>
          <w:tcPr>
            <w:tcW w:w="1095" w:type="dxa"/>
          </w:tcPr>
          <w:p w14:paraId="4BD3F23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19 00</w:t>
            </w:r>
          </w:p>
        </w:tc>
        <w:tc>
          <w:tcPr>
            <w:tcW w:w="649" w:type="dxa"/>
          </w:tcPr>
          <w:p w14:paraId="1CFFA7E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16D942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Soluzione acquosa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F5FBE5A" w14:textId="77777777" w:rsidTr="009F2FFC">
              <w:tc>
                <w:tcPr>
                  <w:tcW w:w="220" w:type="dxa"/>
                </w:tcPr>
                <w:p w14:paraId="27CBA7F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AF7616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73 % o più di 2-ammino-2-metil-1-propanolo (CAS RN 124-68-5),</w:t>
                  </w:r>
                </w:p>
              </w:tc>
            </w:tr>
            <w:tr w:rsidR="009F2FFC" w:rsidRPr="009F2FFC" w14:paraId="6D058DE8" w14:textId="77777777" w:rsidTr="009F2FFC">
              <w:tc>
                <w:tcPr>
                  <w:tcW w:w="220" w:type="dxa"/>
                </w:tcPr>
                <w:p w14:paraId="67163CB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B231C6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4,5 % o più, ma non più di 27 % di acqua (CAS RN 7732-18-5)</w:t>
                  </w:r>
                </w:p>
              </w:tc>
            </w:tr>
          </w:tbl>
          <w:p w14:paraId="0921EC1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56B6D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6008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031CA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BC8A2FD" w14:textId="77777777" w:rsidTr="00CF614F">
        <w:trPr>
          <w:cantSplit/>
        </w:trPr>
        <w:tc>
          <w:tcPr>
            <w:tcW w:w="709" w:type="dxa"/>
          </w:tcPr>
          <w:p w14:paraId="54C3B9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0.5757</w:t>
            </w:r>
          </w:p>
        </w:tc>
        <w:tc>
          <w:tcPr>
            <w:tcW w:w="1095" w:type="dxa"/>
          </w:tcPr>
          <w:p w14:paraId="73B648D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19 00</w:t>
            </w:r>
          </w:p>
        </w:tc>
        <w:tc>
          <w:tcPr>
            <w:tcW w:w="649" w:type="dxa"/>
          </w:tcPr>
          <w:p w14:paraId="3314F55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4613C1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Cloridrato di 2-(2-metossifenossi)etilammina (CAS RN 64464-07-9)</w:t>
            </w:r>
          </w:p>
        </w:tc>
        <w:tc>
          <w:tcPr>
            <w:tcW w:w="752" w:type="dxa"/>
          </w:tcPr>
          <w:p w14:paraId="7EE4B1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689DD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02AD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E25ACEA" w14:textId="77777777" w:rsidTr="00CF614F">
        <w:trPr>
          <w:cantSplit/>
        </w:trPr>
        <w:tc>
          <w:tcPr>
            <w:tcW w:w="709" w:type="dxa"/>
          </w:tcPr>
          <w:p w14:paraId="2B2170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0.7946</w:t>
            </w:r>
          </w:p>
        </w:tc>
        <w:tc>
          <w:tcPr>
            <w:tcW w:w="1095" w:type="dxa"/>
          </w:tcPr>
          <w:p w14:paraId="3CD9EF0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19 00</w:t>
            </w:r>
          </w:p>
        </w:tc>
        <w:tc>
          <w:tcPr>
            <w:tcW w:w="649" w:type="dxa"/>
          </w:tcPr>
          <w:p w14:paraId="0FB4AB1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29</w:t>
            </w:r>
          </w:p>
        </w:tc>
        <w:tc>
          <w:tcPr>
            <w:tcW w:w="4034" w:type="dxa"/>
          </w:tcPr>
          <w:p w14:paraId="2114D5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N-Metil-N-(2-idrossietil)-p-toluidina (CAS RN 2842-44-6) di purezza minima in peso del 99 %</w:t>
            </w:r>
          </w:p>
        </w:tc>
        <w:tc>
          <w:tcPr>
            <w:tcW w:w="752" w:type="dxa"/>
          </w:tcPr>
          <w:p w14:paraId="373ED8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0F518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5BF12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261485F" w14:textId="77777777" w:rsidTr="00CF614F">
        <w:trPr>
          <w:cantSplit/>
        </w:trPr>
        <w:tc>
          <w:tcPr>
            <w:tcW w:w="709" w:type="dxa"/>
          </w:tcPr>
          <w:p w14:paraId="266740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0.3617</w:t>
            </w:r>
          </w:p>
        </w:tc>
        <w:tc>
          <w:tcPr>
            <w:tcW w:w="1095" w:type="dxa"/>
          </w:tcPr>
          <w:p w14:paraId="6224869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19 00</w:t>
            </w:r>
          </w:p>
        </w:tc>
        <w:tc>
          <w:tcPr>
            <w:tcW w:w="649" w:type="dxa"/>
          </w:tcPr>
          <w:p w14:paraId="2E4C242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3A12AE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N,N,N’,N’</w:t>
            </w:r>
            <w:r w:rsidRPr="009F2FFC">
              <w:rPr>
                <w:noProof/>
                <w:sz w:val="16"/>
              </w:rPr>
              <w:t>-Tetrametil-2,2’-ossibis(etilammina) (CAS RN 3033-62-3)</w:t>
            </w:r>
          </w:p>
        </w:tc>
        <w:tc>
          <w:tcPr>
            <w:tcW w:w="752" w:type="dxa"/>
          </w:tcPr>
          <w:p w14:paraId="79B2AF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6FBFA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BCDD4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B0CD706" w14:textId="77777777" w:rsidTr="00CF614F">
        <w:trPr>
          <w:cantSplit/>
        </w:trPr>
        <w:tc>
          <w:tcPr>
            <w:tcW w:w="709" w:type="dxa"/>
          </w:tcPr>
          <w:p w14:paraId="292242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0.8337</w:t>
            </w:r>
          </w:p>
        </w:tc>
        <w:tc>
          <w:tcPr>
            <w:tcW w:w="1095" w:type="dxa"/>
          </w:tcPr>
          <w:p w14:paraId="224E8DE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19 00</w:t>
            </w:r>
          </w:p>
        </w:tc>
        <w:tc>
          <w:tcPr>
            <w:tcW w:w="649" w:type="dxa"/>
          </w:tcPr>
          <w:p w14:paraId="3AA6A21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25A46D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i-FI"/>
              </w:rPr>
            </w:pPr>
            <w:r w:rsidRPr="009F2FFC">
              <w:rPr>
                <w:noProof/>
                <w:sz w:val="16"/>
                <w:lang w:val="fi-FI"/>
              </w:rPr>
              <w:t>2-Metossietan-1-ammina (CAS RN 109-85-3) con purezza, in peso, di 98 % o più</w:t>
            </w:r>
          </w:p>
        </w:tc>
        <w:tc>
          <w:tcPr>
            <w:tcW w:w="752" w:type="dxa"/>
          </w:tcPr>
          <w:p w14:paraId="30097C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6FED7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9A3C6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E85EA44" w14:textId="77777777" w:rsidTr="00CF614F">
        <w:trPr>
          <w:cantSplit/>
        </w:trPr>
        <w:tc>
          <w:tcPr>
            <w:tcW w:w="709" w:type="dxa"/>
          </w:tcPr>
          <w:p w14:paraId="06A1AC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0.6947</w:t>
            </w:r>
          </w:p>
        </w:tc>
        <w:tc>
          <w:tcPr>
            <w:tcW w:w="1095" w:type="dxa"/>
          </w:tcPr>
          <w:p w14:paraId="036E904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19 00</w:t>
            </w:r>
          </w:p>
        </w:tc>
        <w:tc>
          <w:tcPr>
            <w:tcW w:w="649" w:type="dxa"/>
          </w:tcPr>
          <w:p w14:paraId="43A1FE4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38A41D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2-[2-(Dimetilammino)etossi]etanolo (CAS RN 1704-62-7)</w:t>
            </w:r>
          </w:p>
        </w:tc>
        <w:tc>
          <w:tcPr>
            <w:tcW w:w="752" w:type="dxa"/>
          </w:tcPr>
          <w:p w14:paraId="0B100E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1FA23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42B5C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6B4B8A5" w14:textId="77777777" w:rsidTr="00CF614F">
        <w:trPr>
          <w:cantSplit/>
        </w:trPr>
        <w:tc>
          <w:tcPr>
            <w:tcW w:w="709" w:type="dxa"/>
          </w:tcPr>
          <w:p w14:paraId="3278F8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0.7179</w:t>
            </w:r>
          </w:p>
        </w:tc>
        <w:tc>
          <w:tcPr>
            <w:tcW w:w="1095" w:type="dxa"/>
          </w:tcPr>
          <w:p w14:paraId="65DAE51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19 00</w:t>
            </w:r>
          </w:p>
        </w:tc>
        <w:tc>
          <w:tcPr>
            <w:tcW w:w="649" w:type="dxa"/>
          </w:tcPr>
          <w:p w14:paraId="1993568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446B7B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4-Metilbenzenesulfonato di (R)-1-((4-amino-2-bromo-5-fluorofenil)amino)-3-(benzilossi)propan-2-olo (CAS RN 1294504-64-5)</w:t>
            </w:r>
          </w:p>
        </w:tc>
        <w:tc>
          <w:tcPr>
            <w:tcW w:w="752" w:type="dxa"/>
          </w:tcPr>
          <w:p w14:paraId="6A7053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4214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C2A88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0EB2E1F" w14:textId="77777777" w:rsidTr="00CF614F">
        <w:trPr>
          <w:cantSplit/>
        </w:trPr>
        <w:tc>
          <w:tcPr>
            <w:tcW w:w="709" w:type="dxa"/>
          </w:tcPr>
          <w:p w14:paraId="4E1C72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0.7480</w:t>
            </w:r>
          </w:p>
        </w:tc>
        <w:tc>
          <w:tcPr>
            <w:tcW w:w="1095" w:type="dxa"/>
          </w:tcPr>
          <w:p w14:paraId="345C9DF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19 00</w:t>
            </w:r>
          </w:p>
        </w:tc>
        <w:tc>
          <w:tcPr>
            <w:tcW w:w="649" w:type="dxa"/>
          </w:tcPr>
          <w:p w14:paraId="60243B4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690328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2-Metossimetil-p-fenilendiammina (CAS RN 337906-36-2)</w:t>
            </w:r>
          </w:p>
        </w:tc>
        <w:tc>
          <w:tcPr>
            <w:tcW w:w="752" w:type="dxa"/>
          </w:tcPr>
          <w:p w14:paraId="392FCD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9E99C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361C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48CC05A" w14:textId="77777777" w:rsidTr="00CF614F">
        <w:trPr>
          <w:cantSplit/>
        </w:trPr>
        <w:tc>
          <w:tcPr>
            <w:tcW w:w="709" w:type="dxa"/>
          </w:tcPr>
          <w:p w14:paraId="19552B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0.3616</w:t>
            </w:r>
          </w:p>
        </w:tc>
        <w:tc>
          <w:tcPr>
            <w:tcW w:w="1095" w:type="dxa"/>
          </w:tcPr>
          <w:p w14:paraId="736A690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19 00</w:t>
            </w:r>
          </w:p>
        </w:tc>
        <w:tc>
          <w:tcPr>
            <w:tcW w:w="649" w:type="dxa"/>
          </w:tcPr>
          <w:p w14:paraId="544D409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53</w:t>
            </w:r>
          </w:p>
        </w:tc>
        <w:tc>
          <w:tcPr>
            <w:tcW w:w="4034" w:type="dxa"/>
          </w:tcPr>
          <w:p w14:paraId="32B48A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2-(2-metossifenossi)etanammina (CAS RN 1836-62-0) con purezza, in peso, di 98 % o più</w:t>
            </w:r>
          </w:p>
        </w:tc>
        <w:tc>
          <w:tcPr>
            <w:tcW w:w="752" w:type="dxa"/>
          </w:tcPr>
          <w:p w14:paraId="5339A9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621CD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C6A3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9673278" w14:textId="77777777" w:rsidTr="00CF614F">
        <w:trPr>
          <w:cantSplit/>
        </w:trPr>
        <w:tc>
          <w:tcPr>
            <w:tcW w:w="709" w:type="dxa"/>
          </w:tcPr>
          <w:p w14:paraId="76BC08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0.7587</w:t>
            </w:r>
          </w:p>
        </w:tc>
        <w:tc>
          <w:tcPr>
            <w:tcW w:w="1095" w:type="dxa"/>
          </w:tcPr>
          <w:p w14:paraId="268E906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19 00</w:t>
            </w:r>
          </w:p>
        </w:tc>
        <w:tc>
          <w:tcPr>
            <w:tcW w:w="649" w:type="dxa"/>
          </w:tcPr>
          <w:p w14:paraId="46468E9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1BDA1D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3-Amminoadamantano-1-olo (CAS RN 702-82-9)</w:t>
            </w:r>
          </w:p>
        </w:tc>
        <w:tc>
          <w:tcPr>
            <w:tcW w:w="752" w:type="dxa"/>
          </w:tcPr>
          <w:p w14:paraId="1997DF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5B4D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3A985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4662218" w14:textId="77777777" w:rsidTr="00CF614F">
        <w:trPr>
          <w:cantSplit/>
        </w:trPr>
        <w:tc>
          <w:tcPr>
            <w:tcW w:w="709" w:type="dxa"/>
          </w:tcPr>
          <w:p w14:paraId="5707E9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0.3871</w:t>
            </w:r>
          </w:p>
        </w:tc>
        <w:tc>
          <w:tcPr>
            <w:tcW w:w="1095" w:type="dxa"/>
          </w:tcPr>
          <w:p w14:paraId="659A9CA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19 00</w:t>
            </w:r>
          </w:p>
        </w:tc>
        <w:tc>
          <w:tcPr>
            <w:tcW w:w="649" w:type="dxa"/>
          </w:tcPr>
          <w:p w14:paraId="7777AFD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45A1C5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N,N,N’</w:t>
            </w:r>
            <w:r w:rsidRPr="009F2FFC">
              <w:rPr>
                <w:noProof/>
                <w:sz w:val="16"/>
              </w:rPr>
              <w:t>-Trimetil-</w:t>
            </w:r>
            <w:r w:rsidRPr="009F2FFC">
              <w:rPr>
                <w:i/>
                <w:iCs/>
                <w:noProof/>
                <w:sz w:val="16"/>
              </w:rPr>
              <w:t>N’</w:t>
            </w:r>
            <w:r w:rsidRPr="009F2FFC">
              <w:rPr>
                <w:noProof/>
                <w:sz w:val="16"/>
              </w:rPr>
              <w:t>-(2-idrossi-etil)2,2’-ossibis(etilammina), (CAS RN 83016-70-0) </w:t>
            </w:r>
          </w:p>
        </w:tc>
        <w:tc>
          <w:tcPr>
            <w:tcW w:w="752" w:type="dxa"/>
          </w:tcPr>
          <w:p w14:paraId="6A2CB1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F8FC4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98027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2E4900D" w14:textId="77777777" w:rsidTr="00CF614F">
        <w:trPr>
          <w:cantSplit/>
        </w:trPr>
        <w:tc>
          <w:tcPr>
            <w:tcW w:w="709" w:type="dxa"/>
          </w:tcPr>
          <w:p w14:paraId="7D36B1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0.5905</w:t>
            </w:r>
          </w:p>
        </w:tc>
        <w:tc>
          <w:tcPr>
            <w:tcW w:w="1095" w:type="dxa"/>
          </w:tcPr>
          <w:p w14:paraId="3641CA7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19 00</w:t>
            </w:r>
          </w:p>
        </w:tc>
        <w:tc>
          <w:tcPr>
            <w:tcW w:w="649" w:type="dxa"/>
          </w:tcPr>
          <w:p w14:paraId="14FFFFB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3C0288F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i/>
                <w:iCs/>
                <w:noProof/>
                <w:sz w:val="16"/>
              </w:rPr>
              <w:t>trans</w:t>
            </w:r>
            <w:r w:rsidRPr="000D6B0A">
              <w:rPr>
                <w:noProof/>
                <w:sz w:val="16"/>
              </w:rPr>
              <w:t>-4-Amino cicloesanolo (CAS RN 27489-62-9)</w:t>
            </w:r>
          </w:p>
        </w:tc>
        <w:tc>
          <w:tcPr>
            <w:tcW w:w="752" w:type="dxa"/>
          </w:tcPr>
          <w:p w14:paraId="484E4C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EE7BD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B547A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B008256" w14:textId="77777777" w:rsidTr="00CF614F">
        <w:trPr>
          <w:cantSplit/>
        </w:trPr>
        <w:tc>
          <w:tcPr>
            <w:tcW w:w="709" w:type="dxa"/>
          </w:tcPr>
          <w:p w14:paraId="6576FF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0.7935</w:t>
            </w:r>
          </w:p>
        </w:tc>
        <w:tc>
          <w:tcPr>
            <w:tcW w:w="1095" w:type="dxa"/>
          </w:tcPr>
          <w:p w14:paraId="2131644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19 00</w:t>
            </w:r>
          </w:p>
        </w:tc>
        <w:tc>
          <w:tcPr>
            <w:tcW w:w="649" w:type="dxa"/>
          </w:tcPr>
          <w:p w14:paraId="7EE1627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278B6B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2-Benzilamminoetanolo (CAS 104-63-2) di purezza minima in peso del 98 %</w:t>
            </w:r>
          </w:p>
        </w:tc>
        <w:tc>
          <w:tcPr>
            <w:tcW w:w="752" w:type="dxa"/>
          </w:tcPr>
          <w:p w14:paraId="2AA94D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C1A5B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A3840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91FBD1C" w14:textId="77777777" w:rsidTr="00CF614F">
        <w:trPr>
          <w:cantSplit/>
        </w:trPr>
        <w:tc>
          <w:tcPr>
            <w:tcW w:w="709" w:type="dxa"/>
          </w:tcPr>
          <w:p w14:paraId="1D94E3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0.5986</w:t>
            </w:r>
          </w:p>
        </w:tc>
        <w:tc>
          <w:tcPr>
            <w:tcW w:w="1095" w:type="dxa"/>
          </w:tcPr>
          <w:p w14:paraId="73D554F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19 00</w:t>
            </w:r>
          </w:p>
        </w:tc>
        <w:tc>
          <w:tcPr>
            <w:tcW w:w="649" w:type="dxa"/>
          </w:tcPr>
          <w:p w14:paraId="5A2932A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798980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2-Etossietilammina (CAS RN 110-76-9)</w:t>
            </w:r>
          </w:p>
        </w:tc>
        <w:tc>
          <w:tcPr>
            <w:tcW w:w="752" w:type="dxa"/>
          </w:tcPr>
          <w:p w14:paraId="2B1CE2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E367E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B9C60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9880FC7" w14:textId="77777777" w:rsidTr="00CF614F">
        <w:trPr>
          <w:cantSplit/>
        </w:trPr>
        <w:tc>
          <w:tcPr>
            <w:tcW w:w="709" w:type="dxa"/>
          </w:tcPr>
          <w:p w14:paraId="71A691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0.4665</w:t>
            </w:r>
          </w:p>
        </w:tc>
        <w:tc>
          <w:tcPr>
            <w:tcW w:w="1095" w:type="dxa"/>
          </w:tcPr>
          <w:p w14:paraId="1E3122A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19 00</w:t>
            </w:r>
          </w:p>
        </w:tc>
        <w:tc>
          <w:tcPr>
            <w:tcW w:w="649" w:type="dxa"/>
          </w:tcPr>
          <w:p w14:paraId="5E0C10C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0FED6D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-[2-[2-(Dimetilammino)etossi]etil]-</w:t>
            </w: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-metil-1,3-propandiammina (CAS RN 189253-72-3) </w:t>
            </w:r>
          </w:p>
        </w:tc>
        <w:tc>
          <w:tcPr>
            <w:tcW w:w="752" w:type="dxa"/>
          </w:tcPr>
          <w:p w14:paraId="227C76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BD0F4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2F74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D8421CF" w14:textId="77777777" w:rsidTr="00CF614F">
        <w:trPr>
          <w:cantSplit/>
        </w:trPr>
        <w:tc>
          <w:tcPr>
            <w:tcW w:w="709" w:type="dxa"/>
          </w:tcPr>
          <w:p w14:paraId="03D218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0.5996</w:t>
            </w:r>
          </w:p>
        </w:tc>
        <w:tc>
          <w:tcPr>
            <w:tcW w:w="1095" w:type="dxa"/>
          </w:tcPr>
          <w:p w14:paraId="2E09F82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21 00</w:t>
            </w:r>
          </w:p>
        </w:tc>
        <w:tc>
          <w:tcPr>
            <w:tcW w:w="649" w:type="dxa"/>
          </w:tcPr>
          <w:p w14:paraId="4F8185F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6FD75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2-ammino-5-idrossinaftalen-1,7-disolfonico (CAS RN 6535-70-2)</w:t>
            </w:r>
          </w:p>
        </w:tc>
        <w:tc>
          <w:tcPr>
            <w:tcW w:w="752" w:type="dxa"/>
          </w:tcPr>
          <w:p w14:paraId="349E0D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E8145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05525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71C162E" w14:textId="77777777" w:rsidTr="00CF614F">
        <w:trPr>
          <w:cantSplit/>
        </w:trPr>
        <w:tc>
          <w:tcPr>
            <w:tcW w:w="709" w:type="dxa"/>
          </w:tcPr>
          <w:p w14:paraId="6111D6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0.2703</w:t>
            </w:r>
          </w:p>
        </w:tc>
        <w:tc>
          <w:tcPr>
            <w:tcW w:w="1095" w:type="dxa"/>
          </w:tcPr>
          <w:p w14:paraId="0453076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21 00</w:t>
            </w:r>
          </w:p>
        </w:tc>
        <w:tc>
          <w:tcPr>
            <w:tcW w:w="649" w:type="dxa"/>
          </w:tcPr>
          <w:p w14:paraId="004F6F4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026BE7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6-ammino-4-idrossinaftalen-2-solfonico (CAS RN 90-51-7)</w:t>
            </w:r>
          </w:p>
        </w:tc>
        <w:tc>
          <w:tcPr>
            <w:tcW w:w="752" w:type="dxa"/>
          </w:tcPr>
          <w:p w14:paraId="00AF5A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21FAD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4608D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935B448" w14:textId="77777777" w:rsidTr="00CF614F">
        <w:trPr>
          <w:cantSplit/>
        </w:trPr>
        <w:tc>
          <w:tcPr>
            <w:tcW w:w="709" w:type="dxa"/>
          </w:tcPr>
          <w:p w14:paraId="4B8BC4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0.2704</w:t>
            </w:r>
          </w:p>
        </w:tc>
        <w:tc>
          <w:tcPr>
            <w:tcW w:w="1095" w:type="dxa"/>
          </w:tcPr>
          <w:p w14:paraId="4BECB1F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21 00</w:t>
            </w:r>
          </w:p>
        </w:tc>
        <w:tc>
          <w:tcPr>
            <w:tcW w:w="649" w:type="dxa"/>
          </w:tcPr>
          <w:p w14:paraId="52740DA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493C66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7-ammino-4-idrossinaftalen-2-solfonico (CAS RN 87-02-5)</w:t>
            </w:r>
          </w:p>
        </w:tc>
        <w:tc>
          <w:tcPr>
            <w:tcW w:w="752" w:type="dxa"/>
          </w:tcPr>
          <w:p w14:paraId="2D3A19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F932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B0711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9981248" w14:textId="77777777" w:rsidTr="00CF614F">
        <w:trPr>
          <w:cantSplit/>
        </w:trPr>
        <w:tc>
          <w:tcPr>
            <w:tcW w:w="709" w:type="dxa"/>
          </w:tcPr>
          <w:p w14:paraId="7C5214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0.3873</w:t>
            </w:r>
          </w:p>
        </w:tc>
        <w:tc>
          <w:tcPr>
            <w:tcW w:w="1095" w:type="dxa"/>
          </w:tcPr>
          <w:p w14:paraId="73F7FD1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21 00</w:t>
            </w:r>
          </w:p>
        </w:tc>
        <w:tc>
          <w:tcPr>
            <w:tcW w:w="649" w:type="dxa"/>
          </w:tcPr>
          <w:p w14:paraId="0BB43C7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1C7F3E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Idrogeno-4-ammino-5-idrossinaftalen-2,7-disolfonato di sodio (CAS RN 5460-09-3) </w:t>
            </w:r>
          </w:p>
        </w:tc>
        <w:tc>
          <w:tcPr>
            <w:tcW w:w="752" w:type="dxa"/>
          </w:tcPr>
          <w:p w14:paraId="5884D6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B129E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4F19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14C8D8D" w14:textId="77777777" w:rsidTr="00CF614F">
        <w:trPr>
          <w:cantSplit/>
        </w:trPr>
        <w:tc>
          <w:tcPr>
            <w:tcW w:w="709" w:type="dxa"/>
          </w:tcPr>
          <w:p w14:paraId="1A021C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0.5997</w:t>
            </w:r>
          </w:p>
        </w:tc>
        <w:tc>
          <w:tcPr>
            <w:tcW w:w="1095" w:type="dxa"/>
          </w:tcPr>
          <w:p w14:paraId="5E021FF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21 00</w:t>
            </w:r>
          </w:p>
        </w:tc>
        <w:tc>
          <w:tcPr>
            <w:tcW w:w="649" w:type="dxa"/>
          </w:tcPr>
          <w:p w14:paraId="1290E50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5BAE19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4-ammino-5-idrossinaftalen-2,7-disolfonico avente purezza, in peso, uguale o superiore all’80 %, (CAS RN 90-20-0)</w:t>
            </w:r>
          </w:p>
        </w:tc>
        <w:tc>
          <w:tcPr>
            <w:tcW w:w="752" w:type="dxa"/>
          </w:tcPr>
          <w:p w14:paraId="411612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6CDDD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2ADD1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0545D36" w14:textId="77777777" w:rsidTr="00CF614F">
        <w:trPr>
          <w:cantSplit/>
        </w:trPr>
        <w:tc>
          <w:tcPr>
            <w:tcW w:w="709" w:type="dxa"/>
          </w:tcPr>
          <w:p w14:paraId="70DF1B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0.8564</w:t>
            </w:r>
          </w:p>
        </w:tc>
        <w:tc>
          <w:tcPr>
            <w:tcW w:w="1095" w:type="dxa"/>
          </w:tcPr>
          <w:p w14:paraId="3A36E58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29 00</w:t>
            </w:r>
          </w:p>
        </w:tc>
        <w:tc>
          <w:tcPr>
            <w:tcW w:w="649" w:type="dxa"/>
          </w:tcPr>
          <w:p w14:paraId="670FDA9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13</w:t>
            </w:r>
          </w:p>
        </w:tc>
        <w:tc>
          <w:tcPr>
            <w:tcW w:w="4034" w:type="dxa"/>
          </w:tcPr>
          <w:p w14:paraId="664179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2-(4-Clorofenossi)-5-(trifluorometil)anilina (CAS RN 349-20-2) con purezza, in peso, pari o superiore al 98 %</w:t>
            </w:r>
          </w:p>
        </w:tc>
        <w:tc>
          <w:tcPr>
            <w:tcW w:w="752" w:type="dxa"/>
          </w:tcPr>
          <w:p w14:paraId="78F0F1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E7C86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4691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040C3F13" w14:textId="77777777" w:rsidTr="00CF614F">
        <w:trPr>
          <w:cantSplit/>
        </w:trPr>
        <w:tc>
          <w:tcPr>
            <w:tcW w:w="709" w:type="dxa"/>
          </w:tcPr>
          <w:p w14:paraId="5F889E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0.2702</w:t>
            </w:r>
          </w:p>
        </w:tc>
        <w:tc>
          <w:tcPr>
            <w:tcW w:w="1095" w:type="dxa"/>
          </w:tcPr>
          <w:p w14:paraId="17275D1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29 00</w:t>
            </w:r>
          </w:p>
        </w:tc>
        <w:tc>
          <w:tcPr>
            <w:tcW w:w="649" w:type="dxa"/>
          </w:tcPr>
          <w:p w14:paraId="5C29F91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144DB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3-Amminofenolo (CAS RN 591-27-5)</w:t>
            </w:r>
          </w:p>
        </w:tc>
        <w:tc>
          <w:tcPr>
            <w:tcW w:w="752" w:type="dxa"/>
          </w:tcPr>
          <w:p w14:paraId="599B99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165B4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5D193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77FE581" w14:textId="77777777" w:rsidTr="00CF614F">
        <w:trPr>
          <w:cantSplit/>
        </w:trPr>
        <w:tc>
          <w:tcPr>
            <w:tcW w:w="709" w:type="dxa"/>
          </w:tcPr>
          <w:p w14:paraId="64DC70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0.3982</w:t>
            </w:r>
          </w:p>
        </w:tc>
        <w:tc>
          <w:tcPr>
            <w:tcW w:w="1095" w:type="dxa"/>
          </w:tcPr>
          <w:p w14:paraId="77D7ABD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29 00</w:t>
            </w:r>
          </w:p>
        </w:tc>
        <w:tc>
          <w:tcPr>
            <w:tcW w:w="649" w:type="dxa"/>
          </w:tcPr>
          <w:p w14:paraId="27E83B4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133733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5-Amino-</w:t>
            </w:r>
            <w:r w:rsidRPr="009F2FFC">
              <w:rPr>
                <w:i/>
                <w:iCs/>
                <w:noProof/>
                <w:sz w:val="16"/>
              </w:rPr>
              <w:t>o</w:t>
            </w:r>
            <w:r w:rsidRPr="009F2FFC">
              <w:rPr>
                <w:noProof/>
                <w:sz w:val="16"/>
              </w:rPr>
              <w:t>-cresolo (CAS RN 2835-95-2)</w:t>
            </w:r>
          </w:p>
        </w:tc>
        <w:tc>
          <w:tcPr>
            <w:tcW w:w="752" w:type="dxa"/>
          </w:tcPr>
          <w:p w14:paraId="47CB99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8D2E6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DD60B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30E308E" w14:textId="77777777" w:rsidTr="00CF614F">
        <w:trPr>
          <w:cantSplit/>
        </w:trPr>
        <w:tc>
          <w:tcPr>
            <w:tcW w:w="709" w:type="dxa"/>
          </w:tcPr>
          <w:p w14:paraId="209448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0.6624</w:t>
            </w:r>
          </w:p>
        </w:tc>
        <w:tc>
          <w:tcPr>
            <w:tcW w:w="1095" w:type="dxa"/>
          </w:tcPr>
          <w:p w14:paraId="73A1B6A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29 00</w:t>
            </w:r>
          </w:p>
        </w:tc>
        <w:tc>
          <w:tcPr>
            <w:tcW w:w="649" w:type="dxa"/>
          </w:tcPr>
          <w:p w14:paraId="1DE9B38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29995A8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1,2-Bis(2-amminofenossi)etano (CAS RN 52411-34-4)</w:t>
            </w:r>
          </w:p>
        </w:tc>
        <w:tc>
          <w:tcPr>
            <w:tcW w:w="752" w:type="dxa"/>
          </w:tcPr>
          <w:p w14:paraId="7B3292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E3117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C6F40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5E2249B" w14:textId="77777777" w:rsidTr="00CF614F">
        <w:trPr>
          <w:cantSplit/>
        </w:trPr>
        <w:tc>
          <w:tcPr>
            <w:tcW w:w="709" w:type="dxa"/>
          </w:tcPr>
          <w:p w14:paraId="0269A4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0.7642</w:t>
            </w:r>
          </w:p>
        </w:tc>
        <w:tc>
          <w:tcPr>
            <w:tcW w:w="1095" w:type="dxa"/>
          </w:tcPr>
          <w:p w14:paraId="29E832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29 00</w:t>
            </w:r>
          </w:p>
        </w:tc>
        <w:tc>
          <w:tcPr>
            <w:tcW w:w="649" w:type="dxa"/>
          </w:tcPr>
          <w:p w14:paraId="4BEE9FE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1C7930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o-Fenetidina (CAS RN 94-70-2)</w:t>
            </w:r>
          </w:p>
        </w:tc>
        <w:tc>
          <w:tcPr>
            <w:tcW w:w="752" w:type="dxa"/>
          </w:tcPr>
          <w:p w14:paraId="704068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E76A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5E965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88A265C" w14:textId="77777777" w:rsidTr="00CF614F">
        <w:trPr>
          <w:cantSplit/>
        </w:trPr>
        <w:tc>
          <w:tcPr>
            <w:tcW w:w="709" w:type="dxa"/>
          </w:tcPr>
          <w:p w14:paraId="7FA332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0.4627</w:t>
            </w:r>
          </w:p>
        </w:tc>
        <w:tc>
          <w:tcPr>
            <w:tcW w:w="1095" w:type="dxa"/>
          </w:tcPr>
          <w:p w14:paraId="32CC1A2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29 00</w:t>
            </w:r>
          </w:p>
        </w:tc>
        <w:tc>
          <w:tcPr>
            <w:tcW w:w="649" w:type="dxa"/>
          </w:tcPr>
          <w:p w14:paraId="5B14B7C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44DAB3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4-Trifluorometossianilina (CAS RN 461-82-5)</w:t>
            </w:r>
          </w:p>
        </w:tc>
        <w:tc>
          <w:tcPr>
            <w:tcW w:w="752" w:type="dxa"/>
          </w:tcPr>
          <w:p w14:paraId="151FFC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7334F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67D85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26AC3AA" w14:textId="77777777" w:rsidTr="00CF614F">
        <w:trPr>
          <w:cantSplit/>
        </w:trPr>
        <w:tc>
          <w:tcPr>
            <w:tcW w:w="709" w:type="dxa"/>
          </w:tcPr>
          <w:p w14:paraId="56EE5D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0.7481</w:t>
            </w:r>
          </w:p>
        </w:tc>
        <w:tc>
          <w:tcPr>
            <w:tcW w:w="1095" w:type="dxa"/>
          </w:tcPr>
          <w:p w14:paraId="1173CBE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29 00</w:t>
            </w:r>
          </w:p>
        </w:tc>
        <w:tc>
          <w:tcPr>
            <w:tcW w:w="649" w:type="dxa"/>
          </w:tcPr>
          <w:p w14:paraId="2263430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67</w:t>
            </w:r>
          </w:p>
        </w:tc>
        <w:tc>
          <w:tcPr>
            <w:tcW w:w="4034" w:type="dxa"/>
          </w:tcPr>
          <w:p w14:paraId="550E33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4-Cloro-2,5-dimetossianilina (CAS RN 6358-64-1)</w:t>
            </w:r>
          </w:p>
        </w:tc>
        <w:tc>
          <w:tcPr>
            <w:tcW w:w="752" w:type="dxa"/>
          </w:tcPr>
          <w:p w14:paraId="1CCD95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5F773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10EDE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7AFD56C" w14:textId="77777777" w:rsidTr="00CF614F">
        <w:trPr>
          <w:cantSplit/>
        </w:trPr>
        <w:tc>
          <w:tcPr>
            <w:tcW w:w="709" w:type="dxa"/>
          </w:tcPr>
          <w:p w14:paraId="14E12A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0.2692</w:t>
            </w:r>
          </w:p>
        </w:tc>
        <w:tc>
          <w:tcPr>
            <w:tcW w:w="1095" w:type="dxa"/>
          </w:tcPr>
          <w:p w14:paraId="1D1AC20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29 00</w:t>
            </w:r>
          </w:p>
        </w:tc>
        <w:tc>
          <w:tcPr>
            <w:tcW w:w="649" w:type="dxa"/>
          </w:tcPr>
          <w:p w14:paraId="269278A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5C2BB7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4-Nitro-</w:t>
            </w:r>
            <w:r w:rsidRPr="009F2FFC">
              <w:rPr>
                <w:i/>
                <w:iCs/>
                <w:noProof/>
                <w:sz w:val="16"/>
              </w:rPr>
              <w:t>o</w:t>
            </w:r>
            <w:r w:rsidRPr="009F2FFC">
              <w:rPr>
                <w:noProof/>
                <w:sz w:val="16"/>
              </w:rPr>
              <w:t>-anisidina (CAS RN 97-52-9)</w:t>
            </w:r>
          </w:p>
        </w:tc>
        <w:tc>
          <w:tcPr>
            <w:tcW w:w="752" w:type="dxa"/>
          </w:tcPr>
          <w:p w14:paraId="142698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7B12F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36D00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2B13F2E" w14:textId="77777777" w:rsidTr="00CF614F">
        <w:trPr>
          <w:cantSplit/>
        </w:trPr>
        <w:tc>
          <w:tcPr>
            <w:tcW w:w="709" w:type="dxa"/>
          </w:tcPr>
          <w:p w14:paraId="4F9B43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0.7026</w:t>
            </w:r>
          </w:p>
        </w:tc>
        <w:tc>
          <w:tcPr>
            <w:tcW w:w="1095" w:type="dxa"/>
          </w:tcPr>
          <w:p w14:paraId="12872E8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29 00</w:t>
            </w:r>
          </w:p>
        </w:tc>
        <w:tc>
          <w:tcPr>
            <w:tcW w:w="649" w:type="dxa"/>
          </w:tcPr>
          <w:p w14:paraId="6710E88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73</w:t>
            </w:r>
          </w:p>
        </w:tc>
        <w:tc>
          <w:tcPr>
            <w:tcW w:w="4034" w:type="dxa"/>
          </w:tcPr>
          <w:p w14:paraId="0EB65E9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Tiofosfato di tris(4-amminofenile) (CAS RN 52664-35-4)</w:t>
            </w:r>
          </w:p>
        </w:tc>
        <w:tc>
          <w:tcPr>
            <w:tcW w:w="752" w:type="dxa"/>
          </w:tcPr>
          <w:p w14:paraId="05567F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253D2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4B805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8FDACCD" w14:textId="77777777" w:rsidTr="00CF614F">
        <w:trPr>
          <w:cantSplit/>
        </w:trPr>
        <w:tc>
          <w:tcPr>
            <w:tcW w:w="709" w:type="dxa"/>
          </w:tcPr>
          <w:p w14:paraId="44D1B5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0.4956</w:t>
            </w:r>
          </w:p>
        </w:tc>
        <w:tc>
          <w:tcPr>
            <w:tcW w:w="1095" w:type="dxa"/>
          </w:tcPr>
          <w:p w14:paraId="3C2C0D7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29 00</w:t>
            </w:r>
          </w:p>
        </w:tc>
        <w:tc>
          <w:tcPr>
            <w:tcW w:w="649" w:type="dxa"/>
          </w:tcPr>
          <w:p w14:paraId="010E848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24FDE1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4-(2-Amminoetil)fenolo (CAS RN 51-67-2)</w:t>
            </w:r>
          </w:p>
        </w:tc>
        <w:tc>
          <w:tcPr>
            <w:tcW w:w="752" w:type="dxa"/>
          </w:tcPr>
          <w:p w14:paraId="3AB8B5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B29A1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71844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0B3D366" w14:textId="77777777" w:rsidTr="00CF614F">
        <w:trPr>
          <w:cantSplit/>
        </w:trPr>
        <w:tc>
          <w:tcPr>
            <w:tcW w:w="709" w:type="dxa"/>
          </w:tcPr>
          <w:p w14:paraId="26DAFE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0.2696</w:t>
            </w:r>
          </w:p>
        </w:tc>
        <w:tc>
          <w:tcPr>
            <w:tcW w:w="1095" w:type="dxa"/>
          </w:tcPr>
          <w:p w14:paraId="3A62600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29 00</w:t>
            </w:r>
          </w:p>
        </w:tc>
        <w:tc>
          <w:tcPr>
            <w:tcW w:w="649" w:type="dxa"/>
          </w:tcPr>
          <w:p w14:paraId="6B0A92C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0FACE8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3-Dietilamminofenolo (CAS RN 91-68-9)</w:t>
            </w:r>
          </w:p>
        </w:tc>
        <w:tc>
          <w:tcPr>
            <w:tcW w:w="752" w:type="dxa"/>
          </w:tcPr>
          <w:p w14:paraId="775BAB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2C4AF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E9477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85EEBDF" w14:textId="77777777" w:rsidTr="00CF614F">
        <w:trPr>
          <w:cantSplit/>
        </w:trPr>
        <w:tc>
          <w:tcPr>
            <w:tcW w:w="709" w:type="dxa"/>
          </w:tcPr>
          <w:p w14:paraId="4DC1B4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0.4914</w:t>
            </w:r>
          </w:p>
        </w:tc>
        <w:tc>
          <w:tcPr>
            <w:tcW w:w="1095" w:type="dxa"/>
          </w:tcPr>
          <w:p w14:paraId="1B408C5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39 00</w:t>
            </w:r>
          </w:p>
        </w:tc>
        <w:tc>
          <w:tcPr>
            <w:tcW w:w="649" w:type="dxa"/>
          </w:tcPr>
          <w:p w14:paraId="16547D8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425FBB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2-Ammino-5-clorobenzofenone (CAS RN 719-59-5)</w:t>
            </w:r>
          </w:p>
        </w:tc>
        <w:tc>
          <w:tcPr>
            <w:tcW w:w="752" w:type="dxa"/>
          </w:tcPr>
          <w:p w14:paraId="6DB807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80856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2E724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253BCDB" w14:textId="77777777" w:rsidTr="00CF614F">
        <w:trPr>
          <w:cantSplit/>
        </w:trPr>
        <w:tc>
          <w:tcPr>
            <w:tcW w:w="709" w:type="dxa"/>
          </w:tcPr>
          <w:p w14:paraId="6C8BD2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0.7713</w:t>
            </w:r>
          </w:p>
        </w:tc>
        <w:tc>
          <w:tcPr>
            <w:tcW w:w="1095" w:type="dxa"/>
          </w:tcPr>
          <w:p w14:paraId="4B15BA6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39 00</w:t>
            </w:r>
          </w:p>
        </w:tc>
        <w:tc>
          <w:tcPr>
            <w:tcW w:w="649" w:type="dxa"/>
          </w:tcPr>
          <w:p w14:paraId="1B9DE56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37679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i-FI"/>
              </w:rPr>
            </w:pPr>
            <w:r w:rsidRPr="009F2FFC">
              <w:rPr>
                <w:noProof/>
                <w:sz w:val="16"/>
                <w:lang w:val="fi-FI"/>
              </w:rPr>
              <w:t>2-Fluorofenil)-[2-(metilammino)-5-nitrofenil]metanone (CAS RN 735-06-8)</w:t>
            </w:r>
          </w:p>
        </w:tc>
        <w:tc>
          <w:tcPr>
            <w:tcW w:w="752" w:type="dxa"/>
          </w:tcPr>
          <w:p w14:paraId="4317A9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DC7E4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871C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72BFF3E" w14:textId="77777777" w:rsidTr="00CF614F">
        <w:trPr>
          <w:cantSplit/>
        </w:trPr>
        <w:tc>
          <w:tcPr>
            <w:tcW w:w="709" w:type="dxa"/>
          </w:tcPr>
          <w:p w14:paraId="118116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0.6761</w:t>
            </w:r>
          </w:p>
        </w:tc>
        <w:tc>
          <w:tcPr>
            <w:tcW w:w="1095" w:type="dxa"/>
          </w:tcPr>
          <w:p w14:paraId="2040208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39 00</w:t>
            </w:r>
          </w:p>
        </w:tc>
        <w:tc>
          <w:tcPr>
            <w:tcW w:w="649" w:type="dxa"/>
          </w:tcPr>
          <w:p w14:paraId="572C64C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5D233E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5-Cloro-2-(metilammino)benzofenone (CAS RN 1022-13-5)</w:t>
            </w:r>
          </w:p>
        </w:tc>
        <w:tc>
          <w:tcPr>
            <w:tcW w:w="752" w:type="dxa"/>
          </w:tcPr>
          <w:p w14:paraId="2C0F3F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FF86B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83793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6C75825" w14:textId="77777777" w:rsidTr="00CF614F">
        <w:trPr>
          <w:cantSplit/>
        </w:trPr>
        <w:tc>
          <w:tcPr>
            <w:tcW w:w="709" w:type="dxa"/>
          </w:tcPr>
          <w:p w14:paraId="1DEBED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0.7371</w:t>
            </w:r>
          </w:p>
        </w:tc>
        <w:tc>
          <w:tcPr>
            <w:tcW w:w="1095" w:type="dxa"/>
          </w:tcPr>
          <w:p w14:paraId="7EF7AB2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39 00</w:t>
            </w:r>
          </w:p>
        </w:tc>
        <w:tc>
          <w:tcPr>
            <w:tcW w:w="649" w:type="dxa"/>
          </w:tcPr>
          <w:p w14:paraId="7E6DA0A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4EB9FE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2-ammino-3,5-dibromobenzaldeide (CAS RN 50910-55-9) con purezza, in peso, di 98 % o più</w:t>
            </w:r>
          </w:p>
        </w:tc>
        <w:tc>
          <w:tcPr>
            <w:tcW w:w="752" w:type="dxa"/>
          </w:tcPr>
          <w:p w14:paraId="507715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38B81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9F428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CA7A4F8" w14:textId="77777777" w:rsidTr="00CF614F">
        <w:trPr>
          <w:cantSplit/>
        </w:trPr>
        <w:tc>
          <w:tcPr>
            <w:tcW w:w="709" w:type="dxa"/>
          </w:tcPr>
          <w:p w14:paraId="688D4A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0.3546</w:t>
            </w:r>
          </w:p>
        </w:tc>
        <w:tc>
          <w:tcPr>
            <w:tcW w:w="1095" w:type="dxa"/>
          </w:tcPr>
          <w:p w14:paraId="0F83046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43 00</w:t>
            </w:r>
          </w:p>
        </w:tc>
        <w:tc>
          <w:tcPr>
            <w:tcW w:w="649" w:type="dxa"/>
          </w:tcPr>
          <w:p w14:paraId="304C051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F6BDC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Acido antranilico (CAS RN 118-92-3)</w:t>
            </w:r>
          </w:p>
        </w:tc>
        <w:tc>
          <w:tcPr>
            <w:tcW w:w="752" w:type="dxa"/>
          </w:tcPr>
          <w:p w14:paraId="17F828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6346B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40F5E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7AB8A69" w14:textId="77777777" w:rsidTr="00CF614F">
        <w:trPr>
          <w:cantSplit/>
        </w:trPr>
        <w:tc>
          <w:tcPr>
            <w:tcW w:w="709" w:type="dxa"/>
          </w:tcPr>
          <w:p w14:paraId="667078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0.3547</w:t>
            </w:r>
          </w:p>
        </w:tc>
        <w:tc>
          <w:tcPr>
            <w:tcW w:w="1095" w:type="dxa"/>
          </w:tcPr>
          <w:p w14:paraId="03C1943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49 85</w:t>
            </w:r>
          </w:p>
        </w:tc>
        <w:tc>
          <w:tcPr>
            <w:tcW w:w="649" w:type="dxa"/>
          </w:tcPr>
          <w:p w14:paraId="345F52C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7F765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Aspartato di ornitina (DCIM) (CAS RN 3230-94-2)</w:t>
            </w:r>
          </w:p>
        </w:tc>
        <w:tc>
          <w:tcPr>
            <w:tcW w:w="752" w:type="dxa"/>
          </w:tcPr>
          <w:p w14:paraId="78FDA4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A593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C258D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42D8266" w14:textId="77777777" w:rsidTr="00CF614F">
        <w:trPr>
          <w:cantSplit/>
        </w:trPr>
        <w:tc>
          <w:tcPr>
            <w:tcW w:w="709" w:type="dxa"/>
          </w:tcPr>
          <w:p w14:paraId="4AE9AF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0.5037</w:t>
            </w:r>
          </w:p>
        </w:tc>
        <w:tc>
          <w:tcPr>
            <w:tcW w:w="1095" w:type="dxa"/>
          </w:tcPr>
          <w:p w14:paraId="01F0DF7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49 85</w:t>
            </w:r>
          </w:p>
        </w:tc>
        <w:tc>
          <w:tcPr>
            <w:tcW w:w="649" w:type="dxa"/>
          </w:tcPr>
          <w:p w14:paraId="10BA3EA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17</w:t>
            </w:r>
          </w:p>
        </w:tc>
        <w:tc>
          <w:tcPr>
            <w:tcW w:w="4034" w:type="dxa"/>
          </w:tcPr>
          <w:p w14:paraId="5401BB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Glicina (CAS RN 56-40-6) avente purezza, in peso, del 95 % o più, anche con aggiunta di non più di 5 % di antiagglomerante diossido di silicio (CAS RN 112926-00-8)</w:t>
            </w:r>
          </w:p>
        </w:tc>
        <w:tc>
          <w:tcPr>
            <w:tcW w:w="752" w:type="dxa"/>
          </w:tcPr>
          <w:p w14:paraId="6186B8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86FFA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EF2A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C247356" w14:textId="77777777" w:rsidTr="00CF614F">
        <w:trPr>
          <w:cantSplit/>
        </w:trPr>
        <w:tc>
          <w:tcPr>
            <w:tcW w:w="709" w:type="dxa"/>
          </w:tcPr>
          <w:p w14:paraId="70F074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0.5619</w:t>
            </w:r>
          </w:p>
        </w:tc>
        <w:tc>
          <w:tcPr>
            <w:tcW w:w="1095" w:type="dxa"/>
          </w:tcPr>
          <w:p w14:paraId="53A0C6E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49 85</w:t>
            </w:r>
          </w:p>
        </w:tc>
        <w:tc>
          <w:tcPr>
            <w:tcW w:w="649" w:type="dxa"/>
          </w:tcPr>
          <w:p w14:paraId="59FB5DF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B50A2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3-ammino-4-clorobenzoico (CAS RN 2840-28-0)</w:t>
            </w:r>
          </w:p>
        </w:tc>
        <w:tc>
          <w:tcPr>
            <w:tcW w:w="752" w:type="dxa"/>
          </w:tcPr>
          <w:p w14:paraId="7F7AA7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F7B33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46BF1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028F7F9" w14:textId="77777777" w:rsidTr="00CF614F">
        <w:trPr>
          <w:cantSplit/>
        </w:trPr>
        <w:tc>
          <w:tcPr>
            <w:tcW w:w="709" w:type="dxa"/>
          </w:tcPr>
          <w:p w14:paraId="2D6988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0.8162</w:t>
            </w:r>
          </w:p>
        </w:tc>
        <w:tc>
          <w:tcPr>
            <w:tcW w:w="1095" w:type="dxa"/>
          </w:tcPr>
          <w:p w14:paraId="4498245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49 85</w:t>
            </w:r>
          </w:p>
        </w:tc>
        <w:tc>
          <w:tcPr>
            <w:tcW w:w="649" w:type="dxa"/>
          </w:tcPr>
          <w:p w14:paraId="1BB6187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33D522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2-etilesil 4-amminobenzoato (CAS RN 26218-04-2) avente purezza, in peso, pari o superiore al 99 %</w:t>
            </w:r>
          </w:p>
        </w:tc>
        <w:tc>
          <w:tcPr>
            <w:tcW w:w="752" w:type="dxa"/>
          </w:tcPr>
          <w:p w14:paraId="12AB04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E2C5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7BB86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7368BB7" w14:textId="77777777" w:rsidTr="00CF614F">
        <w:trPr>
          <w:cantSplit/>
        </w:trPr>
        <w:tc>
          <w:tcPr>
            <w:tcW w:w="709" w:type="dxa"/>
          </w:tcPr>
          <w:p w14:paraId="1EBE06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0.6340</w:t>
            </w:r>
          </w:p>
        </w:tc>
        <w:tc>
          <w:tcPr>
            <w:tcW w:w="1095" w:type="dxa"/>
          </w:tcPr>
          <w:p w14:paraId="7B146C9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49 85</w:t>
            </w:r>
          </w:p>
        </w:tc>
        <w:tc>
          <w:tcPr>
            <w:tcW w:w="649" w:type="dxa"/>
          </w:tcPr>
          <w:p w14:paraId="59972CC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179DD0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Dimetil 2-amminobenzene-1,4-dicarbossilato (CAS RN 5372-81-6)</w:t>
            </w:r>
          </w:p>
        </w:tc>
        <w:tc>
          <w:tcPr>
            <w:tcW w:w="752" w:type="dxa"/>
          </w:tcPr>
          <w:p w14:paraId="1C582C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DA406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89B41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2F931E6" w14:textId="77777777" w:rsidTr="00CF614F">
        <w:trPr>
          <w:cantSplit/>
        </w:trPr>
        <w:tc>
          <w:tcPr>
            <w:tcW w:w="709" w:type="dxa"/>
          </w:tcPr>
          <w:p w14:paraId="229AB5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0.8234</w:t>
            </w:r>
          </w:p>
        </w:tc>
        <w:tc>
          <w:tcPr>
            <w:tcW w:w="1095" w:type="dxa"/>
          </w:tcPr>
          <w:p w14:paraId="244366F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49 85</w:t>
            </w:r>
          </w:p>
        </w:tc>
        <w:tc>
          <w:tcPr>
            <w:tcW w:w="649" w:type="dxa"/>
          </w:tcPr>
          <w:p w14:paraId="48D238A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43D4EC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4-ammino-2-clorobenzoico (CAS RN 2457-76-3) con purezza, in peso, di 98 % o più</w:t>
            </w:r>
          </w:p>
        </w:tc>
        <w:tc>
          <w:tcPr>
            <w:tcW w:w="752" w:type="dxa"/>
          </w:tcPr>
          <w:p w14:paraId="5A86ED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56546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93F0D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E8EEC38" w14:textId="77777777" w:rsidTr="00CF614F">
        <w:trPr>
          <w:cantSplit/>
        </w:trPr>
        <w:tc>
          <w:tcPr>
            <w:tcW w:w="709" w:type="dxa"/>
          </w:tcPr>
          <w:p w14:paraId="4CFC08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0.3544</w:t>
            </w:r>
          </w:p>
        </w:tc>
        <w:tc>
          <w:tcPr>
            <w:tcW w:w="1095" w:type="dxa"/>
          </w:tcPr>
          <w:p w14:paraId="7BDCA04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49 85</w:t>
            </w:r>
          </w:p>
        </w:tc>
        <w:tc>
          <w:tcPr>
            <w:tcW w:w="649" w:type="dxa"/>
          </w:tcPr>
          <w:p w14:paraId="59FCC93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1BFF0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Norvalina (CAS RN 6600-40-4)</w:t>
            </w:r>
          </w:p>
        </w:tc>
        <w:tc>
          <w:tcPr>
            <w:tcW w:w="752" w:type="dxa"/>
          </w:tcPr>
          <w:p w14:paraId="4B6D43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9B1B0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0DD22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19E4D7C" w14:textId="77777777" w:rsidTr="00CF614F">
        <w:trPr>
          <w:cantSplit/>
        </w:trPr>
        <w:tc>
          <w:tcPr>
            <w:tcW w:w="709" w:type="dxa"/>
          </w:tcPr>
          <w:p w14:paraId="7C0917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0.8236</w:t>
            </w:r>
          </w:p>
        </w:tc>
        <w:tc>
          <w:tcPr>
            <w:tcW w:w="1095" w:type="dxa"/>
          </w:tcPr>
          <w:p w14:paraId="03CDFCA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49 85</w:t>
            </w:r>
          </w:p>
        </w:tc>
        <w:tc>
          <w:tcPr>
            <w:tcW w:w="649" w:type="dxa"/>
          </w:tcPr>
          <w:p w14:paraId="10620C4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1C7EAE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Maleato di (e)-etil 4-(dimetilammino)but-2-enoato (CAS RN 1690340-79-4) con purezza, in peso, di 98 % o più</w:t>
            </w:r>
          </w:p>
        </w:tc>
        <w:tc>
          <w:tcPr>
            <w:tcW w:w="752" w:type="dxa"/>
          </w:tcPr>
          <w:p w14:paraId="430A9D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942A5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DEFD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6265EF6" w14:textId="77777777" w:rsidTr="00CF614F">
        <w:trPr>
          <w:cantSplit/>
        </w:trPr>
        <w:tc>
          <w:tcPr>
            <w:tcW w:w="709" w:type="dxa"/>
          </w:tcPr>
          <w:p w14:paraId="610F7A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0.3983</w:t>
            </w:r>
          </w:p>
        </w:tc>
        <w:tc>
          <w:tcPr>
            <w:tcW w:w="1095" w:type="dxa"/>
          </w:tcPr>
          <w:p w14:paraId="29DFE0E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49 85</w:t>
            </w:r>
          </w:p>
        </w:tc>
        <w:tc>
          <w:tcPr>
            <w:tcW w:w="649" w:type="dxa"/>
          </w:tcPr>
          <w:p w14:paraId="0CC2FDA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2F8957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D-(-)-Diidrofenilglicina (CAS RN 26774-88-9)</w:t>
            </w:r>
          </w:p>
        </w:tc>
        <w:tc>
          <w:tcPr>
            <w:tcW w:w="752" w:type="dxa"/>
          </w:tcPr>
          <w:p w14:paraId="42F316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2B204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25586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E94DEE9" w14:textId="77777777" w:rsidTr="00CF614F">
        <w:trPr>
          <w:cantSplit/>
        </w:trPr>
        <w:tc>
          <w:tcPr>
            <w:tcW w:w="709" w:type="dxa"/>
          </w:tcPr>
          <w:p w14:paraId="2915CF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0.8340</w:t>
            </w:r>
          </w:p>
        </w:tc>
        <w:tc>
          <w:tcPr>
            <w:tcW w:w="1095" w:type="dxa"/>
          </w:tcPr>
          <w:p w14:paraId="44C8B57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49 85</w:t>
            </w:r>
          </w:p>
        </w:tc>
        <w:tc>
          <w:tcPr>
            <w:tcW w:w="649" w:type="dxa"/>
          </w:tcPr>
          <w:p w14:paraId="62E623C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53</w:t>
            </w:r>
          </w:p>
        </w:tc>
        <w:tc>
          <w:tcPr>
            <w:tcW w:w="4034" w:type="dxa"/>
          </w:tcPr>
          <w:p w14:paraId="31F7F7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)-etil 3-ammino-3-fenilpropanoato emi((2R,3R)-2,3-diidrossisuccinato) con purezza, in peso, di 98 % o più</w:t>
            </w:r>
          </w:p>
        </w:tc>
        <w:tc>
          <w:tcPr>
            <w:tcW w:w="752" w:type="dxa"/>
          </w:tcPr>
          <w:p w14:paraId="10ECC0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59A8D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5349D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F696584" w14:textId="77777777" w:rsidTr="00CF614F">
        <w:trPr>
          <w:cantSplit/>
        </w:trPr>
        <w:tc>
          <w:tcPr>
            <w:tcW w:w="709" w:type="dxa"/>
          </w:tcPr>
          <w:p w14:paraId="30387C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0.4239</w:t>
            </w:r>
          </w:p>
        </w:tc>
        <w:tc>
          <w:tcPr>
            <w:tcW w:w="1095" w:type="dxa"/>
          </w:tcPr>
          <w:p w14:paraId="0217493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49 85</w:t>
            </w:r>
          </w:p>
        </w:tc>
        <w:tc>
          <w:tcPr>
            <w:tcW w:w="649" w:type="dxa"/>
          </w:tcPr>
          <w:p w14:paraId="5261816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01AF0B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4-dimetilamminobenzoato di etile (CAS RN 10287-53-3)</w:t>
            </w:r>
          </w:p>
        </w:tc>
        <w:tc>
          <w:tcPr>
            <w:tcW w:w="752" w:type="dxa"/>
          </w:tcPr>
          <w:p w14:paraId="3354CF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79CAE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0E4AA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3B8384C" w14:textId="77777777" w:rsidTr="00CF614F">
        <w:trPr>
          <w:cantSplit/>
        </w:trPr>
        <w:tc>
          <w:tcPr>
            <w:tcW w:w="709" w:type="dxa"/>
          </w:tcPr>
          <w:p w14:paraId="196852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0.8726</w:t>
            </w:r>
          </w:p>
        </w:tc>
        <w:tc>
          <w:tcPr>
            <w:tcW w:w="1095" w:type="dxa"/>
          </w:tcPr>
          <w:p w14:paraId="523A278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49 85</w:t>
            </w:r>
          </w:p>
        </w:tc>
        <w:tc>
          <w:tcPr>
            <w:tcW w:w="649" w:type="dxa"/>
          </w:tcPr>
          <w:p w14:paraId="1C0C035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63</w:t>
            </w:r>
          </w:p>
        </w:tc>
        <w:tc>
          <w:tcPr>
            <w:tcW w:w="4034" w:type="dxa"/>
          </w:tcPr>
          <w:p w14:paraId="13EA21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Cloridrato di glicina (CAS RN 6000-43-7) con purezza, in peso, pari o superiore al 95 %, anche contenente non più del 5 % di antiagglomerante diossido di silicio (CAS RN 112926-00-8), utilizzato per la produzione di aromi alimentari</w:t>
            </w:r>
          </w:p>
          <w:p w14:paraId="180EBC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8516C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6AA4D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E7BF0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0B4932C" w14:textId="77777777" w:rsidTr="00CF614F">
        <w:trPr>
          <w:cantSplit/>
        </w:trPr>
        <w:tc>
          <w:tcPr>
            <w:tcW w:w="709" w:type="dxa"/>
          </w:tcPr>
          <w:p w14:paraId="3D547D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0.6650</w:t>
            </w:r>
          </w:p>
        </w:tc>
        <w:tc>
          <w:tcPr>
            <w:tcW w:w="1095" w:type="dxa"/>
          </w:tcPr>
          <w:p w14:paraId="6D58981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49 85</w:t>
            </w:r>
          </w:p>
        </w:tc>
        <w:tc>
          <w:tcPr>
            <w:tcW w:w="649" w:type="dxa"/>
          </w:tcPr>
          <w:p w14:paraId="7ACF9A5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09621D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Amminomalonato di dietile, cloridrato (CAS RN 13433-00-6)</w:t>
            </w:r>
          </w:p>
        </w:tc>
        <w:tc>
          <w:tcPr>
            <w:tcW w:w="752" w:type="dxa"/>
          </w:tcPr>
          <w:p w14:paraId="141791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73DE6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CBB18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BFFD2E9" w14:textId="77777777" w:rsidTr="00CF614F">
        <w:trPr>
          <w:cantSplit/>
        </w:trPr>
        <w:tc>
          <w:tcPr>
            <w:tcW w:w="709" w:type="dxa"/>
          </w:tcPr>
          <w:p w14:paraId="6A7ED9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0.7254</w:t>
            </w:r>
          </w:p>
        </w:tc>
        <w:tc>
          <w:tcPr>
            <w:tcW w:w="1095" w:type="dxa"/>
          </w:tcPr>
          <w:p w14:paraId="1F5C67C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49 85</w:t>
            </w:r>
          </w:p>
        </w:tc>
        <w:tc>
          <w:tcPr>
            <w:tcW w:w="649" w:type="dxa"/>
          </w:tcPr>
          <w:p w14:paraId="3707391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2B2690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Estere isopropilico di L-alanina cloridrato (CAS RN 62062-65-1)</w:t>
            </w:r>
          </w:p>
        </w:tc>
        <w:tc>
          <w:tcPr>
            <w:tcW w:w="752" w:type="dxa"/>
          </w:tcPr>
          <w:p w14:paraId="018395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008AF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853A5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9CED71C" w14:textId="77777777" w:rsidTr="00CF614F">
        <w:trPr>
          <w:cantSplit/>
        </w:trPr>
        <w:tc>
          <w:tcPr>
            <w:tcW w:w="709" w:type="dxa"/>
          </w:tcPr>
          <w:p w14:paraId="404AFC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0.7020</w:t>
            </w:r>
          </w:p>
        </w:tc>
        <w:tc>
          <w:tcPr>
            <w:tcW w:w="1095" w:type="dxa"/>
          </w:tcPr>
          <w:p w14:paraId="17C2BBE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50 00</w:t>
            </w:r>
          </w:p>
        </w:tc>
        <w:tc>
          <w:tcPr>
            <w:tcW w:w="649" w:type="dxa"/>
          </w:tcPr>
          <w:p w14:paraId="24AEC89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051E3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Idrocloruro di acido 2-(2-(2-amminoetossi)etossi)acetico (CAS RN 134979-01-4)</w:t>
            </w:r>
          </w:p>
        </w:tc>
        <w:tc>
          <w:tcPr>
            <w:tcW w:w="752" w:type="dxa"/>
          </w:tcPr>
          <w:p w14:paraId="408446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D7E71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6CF4D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166746D" w14:textId="77777777" w:rsidTr="00CF614F">
        <w:trPr>
          <w:cantSplit/>
        </w:trPr>
        <w:tc>
          <w:tcPr>
            <w:tcW w:w="709" w:type="dxa"/>
          </w:tcPr>
          <w:p w14:paraId="4F1F2B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0.7257</w:t>
            </w:r>
          </w:p>
        </w:tc>
        <w:tc>
          <w:tcPr>
            <w:tcW w:w="1095" w:type="dxa"/>
          </w:tcPr>
          <w:p w14:paraId="79C688A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50 00</w:t>
            </w:r>
          </w:p>
        </w:tc>
        <w:tc>
          <w:tcPr>
            <w:tcW w:w="649" w:type="dxa"/>
          </w:tcPr>
          <w:p w14:paraId="5075253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392191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3,5 Diiodotironina (CAS RN 1041-01-6)</w:t>
            </w:r>
          </w:p>
        </w:tc>
        <w:tc>
          <w:tcPr>
            <w:tcW w:w="752" w:type="dxa"/>
          </w:tcPr>
          <w:p w14:paraId="57E3A2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2DBA6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F9490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FBEE8A9" w14:textId="77777777" w:rsidTr="00CF614F">
        <w:trPr>
          <w:cantSplit/>
        </w:trPr>
        <w:tc>
          <w:tcPr>
            <w:tcW w:w="709" w:type="dxa"/>
          </w:tcPr>
          <w:p w14:paraId="228D34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0.4702</w:t>
            </w:r>
          </w:p>
        </w:tc>
        <w:tc>
          <w:tcPr>
            <w:tcW w:w="1095" w:type="dxa"/>
          </w:tcPr>
          <w:p w14:paraId="1E18174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2922 50 00</w:t>
            </w:r>
          </w:p>
        </w:tc>
        <w:tc>
          <w:tcPr>
            <w:tcW w:w="649" w:type="dxa"/>
          </w:tcPr>
          <w:p w14:paraId="1D42436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220B8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Cloridrato di 1-[2-ammino-1-(4-metossifenil)-etil]-cicloesanolo (CAS RN 130198-05-9) </w:t>
            </w:r>
          </w:p>
        </w:tc>
        <w:tc>
          <w:tcPr>
            <w:tcW w:w="752" w:type="dxa"/>
          </w:tcPr>
          <w:p w14:paraId="0C48AC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B0577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BCE2D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97E408F" w14:textId="77777777" w:rsidTr="00CF614F">
        <w:trPr>
          <w:cantSplit/>
        </w:trPr>
        <w:tc>
          <w:tcPr>
            <w:tcW w:w="709" w:type="dxa"/>
          </w:tcPr>
          <w:p w14:paraId="49F06C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0.8445</w:t>
            </w:r>
          </w:p>
        </w:tc>
        <w:tc>
          <w:tcPr>
            <w:tcW w:w="1095" w:type="dxa"/>
          </w:tcPr>
          <w:p w14:paraId="27755FF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50 00</w:t>
            </w:r>
          </w:p>
        </w:tc>
        <w:tc>
          <w:tcPr>
            <w:tcW w:w="649" w:type="dxa"/>
          </w:tcPr>
          <w:p w14:paraId="5CF0421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0824CD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L-treonina (CAS RN 72-19-5)</w:t>
            </w:r>
          </w:p>
        </w:tc>
        <w:tc>
          <w:tcPr>
            <w:tcW w:w="752" w:type="dxa"/>
          </w:tcPr>
          <w:p w14:paraId="06EA34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E930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0128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BA65E16" w14:textId="77777777" w:rsidTr="00CF614F">
        <w:trPr>
          <w:cantSplit/>
        </w:trPr>
        <w:tc>
          <w:tcPr>
            <w:tcW w:w="709" w:type="dxa"/>
          </w:tcPr>
          <w:p w14:paraId="6B7F67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0.8473</w:t>
            </w:r>
          </w:p>
        </w:tc>
        <w:tc>
          <w:tcPr>
            <w:tcW w:w="1095" w:type="dxa"/>
          </w:tcPr>
          <w:p w14:paraId="11AF59E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50 00</w:t>
            </w:r>
          </w:p>
        </w:tc>
        <w:tc>
          <w:tcPr>
            <w:tcW w:w="649" w:type="dxa"/>
          </w:tcPr>
          <w:p w14:paraId="0F199BD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647D1A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)-2-ammino-2-(3-fluoro-5-metossifenil)etanolo cloridrato (CAS RN 2095692-22-9) con purezza, in peso, pari o superiore al 98 %</w:t>
            </w:r>
          </w:p>
        </w:tc>
        <w:tc>
          <w:tcPr>
            <w:tcW w:w="752" w:type="dxa"/>
          </w:tcPr>
          <w:p w14:paraId="2E75D4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978BB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7CAD6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E411668" w14:textId="77777777" w:rsidTr="00CF614F">
        <w:trPr>
          <w:cantSplit/>
        </w:trPr>
        <w:tc>
          <w:tcPr>
            <w:tcW w:w="709" w:type="dxa"/>
          </w:tcPr>
          <w:p w14:paraId="287431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0.8364</w:t>
            </w:r>
          </w:p>
        </w:tc>
        <w:tc>
          <w:tcPr>
            <w:tcW w:w="1095" w:type="dxa"/>
          </w:tcPr>
          <w:p w14:paraId="0CAE48A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50 00</w:t>
            </w:r>
          </w:p>
        </w:tc>
        <w:tc>
          <w:tcPr>
            <w:tcW w:w="649" w:type="dxa"/>
          </w:tcPr>
          <w:p w14:paraId="1526A3D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066808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1-{[4-(Benzilossi)fenil]-2-(dimetilammino)etil}cicloesanolo (CAS RN 93413-61-7) con purezza, in peso, di 98 % o più</w:t>
            </w:r>
          </w:p>
        </w:tc>
        <w:tc>
          <w:tcPr>
            <w:tcW w:w="752" w:type="dxa"/>
          </w:tcPr>
          <w:p w14:paraId="6026AC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6AC6A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F7D8A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2FF0823" w14:textId="77777777" w:rsidTr="00CF614F">
        <w:trPr>
          <w:cantSplit/>
        </w:trPr>
        <w:tc>
          <w:tcPr>
            <w:tcW w:w="709" w:type="dxa"/>
          </w:tcPr>
          <w:p w14:paraId="52057D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0.8325</w:t>
            </w:r>
          </w:p>
        </w:tc>
        <w:tc>
          <w:tcPr>
            <w:tcW w:w="1095" w:type="dxa"/>
          </w:tcPr>
          <w:p w14:paraId="379E43D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2922 50 00</w:t>
            </w:r>
          </w:p>
        </w:tc>
        <w:tc>
          <w:tcPr>
            <w:tcW w:w="649" w:type="dxa"/>
          </w:tcPr>
          <w:p w14:paraId="4D9C60D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033B45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[4-[2-(Dimetilammino)etossi]fenil](4-idrossifenil)metanone (CAS RN 173163-13-8) con purezza, in peso, di 98 % o più</w:t>
            </w:r>
          </w:p>
        </w:tc>
        <w:tc>
          <w:tcPr>
            <w:tcW w:w="752" w:type="dxa"/>
          </w:tcPr>
          <w:p w14:paraId="13E48C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1E6FD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59AE9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44320DB" w14:textId="77777777" w:rsidTr="00CF614F">
        <w:trPr>
          <w:cantSplit/>
        </w:trPr>
        <w:tc>
          <w:tcPr>
            <w:tcW w:w="709" w:type="dxa"/>
          </w:tcPr>
          <w:p w14:paraId="7CE803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0.3543</w:t>
            </w:r>
          </w:p>
        </w:tc>
        <w:tc>
          <w:tcPr>
            <w:tcW w:w="1095" w:type="dxa"/>
          </w:tcPr>
          <w:p w14:paraId="6BE8939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2923 90 00</w:t>
            </w:r>
          </w:p>
        </w:tc>
        <w:tc>
          <w:tcPr>
            <w:tcW w:w="649" w:type="dxa"/>
          </w:tcPr>
          <w:p w14:paraId="547205B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551B7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Idrossido di tetrametilammonio (CAS RN 75-59-2), sotto forma di soluzione acquosa contenente 25 % (± 0,5 %) in peso di  idrossido di tetrametilammonio</w:t>
            </w:r>
          </w:p>
        </w:tc>
        <w:tc>
          <w:tcPr>
            <w:tcW w:w="752" w:type="dxa"/>
          </w:tcPr>
          <w:p w14:paraId="1AEA9C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834A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8D37B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17149D7" w14:textId="77777777" w:rsidTr="00CF614F">
        <w:trPr>
          <w:cantSplit/>
        </w:trPr>
        <w:tc>
          <w:tcPr>
            <w:tcW w:w="709" w:type="dxa"/>
          </w:tcPr>
          <w:p w14:paraId="0E5030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0.8715</w:t>
            </w:r>
          </w:p>
        </w:tc>
        <w:tc>
          <w:tcPr>
            <w:tcW w:w="1095" w:type="dxa"/>
          </w:tcPr>
          <w:p w14:paraId="355028E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2923 90 00</w:t>
            </w:r>
          </w:p>
        </w:tc>
        <w:tc>
          <w:tcPr>
            <w:tcW w:w="649" w:type="dxa"/>
          </w:tcPr>
          <w:p w14:paraId="5F3F13D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13</w:t>
            </w:r>
          </w:p>
        </w:tc>
        <w:tc>
          <w:tcPr>
            <w:tcW w:w="4034" w:type="dxa"/>
          </w:tcPr>
          <w:p w14:paraId="11EA0A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Solfato di</w:t>
            </w:r>
            <w:r w:rsidRPr="009F2FFC">
              <w:rPr>
                <w:i/>
                <w:iCs/>
                <w:noProof/>
                <w:sz w:val="16"/>
              </w:rPr>
              <w:t xml:space="preserve"> bis</w:t>
            </w:r>
            <w:r w:rsidRPr="009F2FFC">
              <w:rPr>
                <w:noProof/>
                <w:sz w:val="16"/>
              </w:rPr>
              <w:t>(</w:t>
            </w:r>
            <w:r w:rsidRPr="009F2FFC">
              <w:rPr>
                <w:i/>
                <w:iCs/>
                <w:noProof/>
                <w:sz w:val="16"/>
              </w:rPr>
              <w:t>N,N,N</w:t>
            </w:r>
            <w:r w:rsidRPr="009F2FFC">
              <w:rPr>
                <w:noProof/>
                <w:sz w:val="16"/>
              </w:rPr>
              <w:t xml:space="preserve">-trimetiladamantan-1-amminio) (CAS RN 1000777-61-6) con purezza, in peso, pari o superiore al 95 %, anche in soluzione acquosa contenente il 20 % o più di solfato di </w:t>
            </w:r>
            <w:r w:rsidRPr="009F2FFC">
              <w:rPr>
                <w:i/>
                <w:iCs/>
                <w:noProof/>
                <w:sz w:val="16"/>
              </w:rPr>
              <w:t>bis</w:t>
            </w:r>
            <w:r w:rsidRPr="009F2FFC">
              <w:rPr>
                <w:noProof/>
                <w:sz w:val="16"/>
              </w:rPr>
              <w:t>(</w:t>
            </w:r>
            <w:r w:rsidRPr="009F2FFC">
              <w:rPr>
                <w:i/>
                <w:iCs/>
                <w:noProof/>
                <w:sz w:val="16"/>
              </w:rPr>
              <w:t>N,N,N</w:t>
            </w:r>
            <w:r w:rsidRPr="009F2FFC">
              <w:rPr>
                <w:noProof/>
                <w:sz w:val="16"/>
              </w:rPr>
              <w:t>-trimetiladamantan-1-amminio) (CAS RN 1000777-61-6)</w:t>
            </w:r>
          </w:p>
        </w:tc>
        <w:tc>
          <w:tcPr>
            <w:tcW w:w="752" w:type="dxa"/>
          </w:tcPr>
          <w:p w14:paraId="5AA4D5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09745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6554C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2E0B73E" w14:textId="77777777" w:rsidTr="00CF614F">
        <w:trPr>
          <w:cantSplit/>
        </w:trPr>
        <w:tc>
          <w:tcPr>
            <w:tcW w:w="709" w:type="dxa"/>
          </w:tcPr>
          <w:p w14:paraId="022AA6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0.8159</w:t>
            </w:r>
          </w:p>
        </w:tc>
        <w:tc>
          <w:tcPr>
            <w:tcW w:w="1095" w:type="dxa"/>
          </w:tcPr>
          <w:p w14:paraId="394EF82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2923 90 00</w:t>
            </w:r>
          </w:p>
        </w:tc>
        <w:tc>
          <w:tcPr>
            <w:tcW w:w="649" w:type="dxa"/>
          </w:tcPr>
          <w:p w14:paraId="25936BB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2397C0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Tetrabutilammonio tetraidroborato (CAS RN 33725-74-5) avente purezza, in peso, pari o superiore al 97 %</w:t>
            </w:r>
          </w:p>
        </w:tc>
        <w:tc>
          <w:tcPr>
            <w:tcW w:w="752" w:type="dxa"/>
          </w:tcPr>
          <w:p w14:paraId="0FB9BA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33FCF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20DB4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820EE6D" w14:textId="77777777" w:rsidTr="00CF614F">
        <w:trPr>
          <w:cantSplit/>
        </w:trPr>
        <w:tc>
          <w:tcPr>
            <w:tcW w:w="709" w:type="dxa"/>
          </w:tcPr>
          <w:p w14:paraId="01E26C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0.7879</w:t>
            </w:r>
          </w:p>
        </w:tc>
        <w:tc>
          <w:tcPr>
            <w:tcW w:w="1095" w:type="dxa"/>
          </w:tcPr>
          <w:p w14:paraId="66577D0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2923 90 00</w:t>
            </w:r>
          </w:p>
        </w:tc>
        <w:tc>
          <w:tcPr>
            <w:tcW w:w="649" w:type="dxa"/>
          </w:tcPr>
          <w:p w14:paraId="456515C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5201AF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Betaina idrocloruro (CAS RN 590-46-5) avente purezza, in peso, del 93 % o più</w:t>
            </w:r>
          </w:p>
        </w:tc>
        <w:tc>
          <w:tcPr>
            <w:tcW w:w="752" w:type="dxa"/>
          </w:tcPr>
          <w:p w14:paraId="25C298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68F8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714E8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1785482" w14:textId="77777777" w:rsidTr="00CF614F">
        <w:trPr>
          <w:cantSplit/>
        </w:trPr>
        <w:tc>
          <w:tcPr>
            <w:tcW w:w="709" w:type="dxa"/>
          </w:tcPr>
          <w:p w14:paraId="426789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0.7089</w:t>
            </w:r>
          </w:p>
        </w:tc>
        <w:tc>
          <w:tcPr>
            <w:tcW w:w="1095" w:type="dxa"/>
          </w:tcPr>
          <w:p w14:paraId="1909BBF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2923 90 00</w:t>
            </w:r>
          </w:p>
        </w:tc>
        <w:tc>
          <w:tcPr>
            <w:tcW w:w="649" w:type="dxa"/>
          </w:tcPr>
          <w:p w14:paraId="257D9AE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5EAD2A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Bromuro di tetrabutilammonio (CAS RN 1643-19-2)</w:t>
            </w:r>
          </w:p>
        </w:tc>
        <w:tc>
          <w:tcPr>
            <w:tcW w:w="752" w:type="dxa"/>
          </w:tcPr>
          <w:p w14:paraId="34461C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0BC18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B12F6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0E1F47A" w14:textId="77777777" w:rsidTr="00CF614F">
        <w:trPr>
          <w:cantSplit/>
        </w:trPr>
        <w:tc>
          <w:tcPr>
            <w:tcW w:w="709" w:type="dxa"/>
          </w:tcPr>
          <w:p w14:paraId="704ED7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0.7615</w:t>
            </w:r>
          </w:p>
        </w:tc>
        <w:tc>
          <w:tcPr>
            <w:tcW w:w="1095" w:type="dxa"/>
          </w:tcPr>
          <w:p w14:paraId="1BA815D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2923 90 00</w:t>
            </w:r>
          </w:p>
        </w:tc>
        <w:tc>
          <w:tcPr>
            <w:tcW w:w="649" w:type="dxa"/>
          </w:tcPr>
          <w:p w14:paraId="1A5A04D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0A776C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N,N,N-trimetil-triciclo[3.3.1.13,7]decan-1-amminio idrossido (CAS RN 53075-09-5) in forma di soluzione acquosa avente un tenore di N,N,N-trimetil-triciclo[3.3.1.13,7]decan-1-amminio idrossido in peso di 17,5 % o più ma non più di 27,5 %</w:t>
            </w:r>
          </w:p>
        </w:tc>
        <w:tc>
          <w:tcPr>
            <w:tcW w:w="752" w:type="dxa"/>
          </w:tcPr>
          <w:p w14:paraId="227C6C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A6DB3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D7C9E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344FC5B" w14:textId="77777777" w:rsidTr="00CF614F">
        <w:trPr>
          <w:cantSplit/>
        </w:trPr>
        <w:tc>
          <w:tcPr>
            <w:tcW w:w="709" w:type="dxa"/>
          </w:tcPr>
          <w:p w14:paraId="676CBB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0.5063</w:t>
            </w:r>
          </w:p>
        </w:tc>
        <w:tc>
          <w:tcPr>
            <w:tcW w:w="1095" w:type="dxa"/>
          </w:tcPr>
          <w:p w14:paraId="515177B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2923 90 00</w:t>
            </w:r>
          </w:p>
        </w:tc>
        <w:tc>
          <w:tcPr>
            <w:tcW w:w="649" w:type="dxa"/>
          </w:tcPr>
          <w:p w14:paraId="3D6A303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2DC9C4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Idrossido di tetraetilammonio, sotto forma di soluzione acquosa contenente: 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668"/>
            </w:tblGrid>
            <w:tr w:rsidR="009F2FFC" w:rsidRPr="009F2FFC" w14:paraId="1DC19B64" w14:textId="77777777" w:rsidTr="009F2FFC">
              <w:tc>
                <w:tcPr>
                  <w:tcW w:w="220" w:type="dxa"/>
                </w:tcPr>
                <w:p w14:paraId="3080128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68" w:type="dxa"/>
                </w:tcPr>
                <w:p w14:paraId="3C54D6C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35 % (± 0,5 %) in peso di idrossido di tetraetilammonio,</w:t>
                  </w:r>
                </w:p>
              </w:tc>
            </w:tr>
            <w:tr w:rsidR="009F2FFC" w:rsidRPr="009F2FFC" w14:paraId="4C543856" w14:textId="77777777" w:rsidTr="009F2FFC">
              <w:tc>
                <w:tcPr>
                  <w:tcW w:w="220" w:type="dxa"/>
                </w:tcPr>
                <w:p w14:paraId="27731D2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68" w:type="dxa"/>
                </w:tcPr>
                <w:p w14:paraId="0632222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oltre 1 000 mg/kg di cloruro,</w:t>
                  </w:r>
                </w:p>
              </w:tc>
            </w:tr>
            <w:tr w:rsidR="009F2FFC" w:rsidRPr="009F2FFC" w14:paraId="5DBCFAD3" w14:textId="77777777" w:rsidTr="009F2FFC">
              <w:tc>
                <w:tcPr>
                  <w:tcW w:w="220" w:type="dxa"/>
                </w:tcPr>
                <w:p w14:paraId="560207B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68" w:type="dxa"/>
                </w:tcPr>
                <w:p w14:paraId="26EFEF5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oltre 2 mg/kg di ferro e</w:t>
                  </w:r>
                </w:p>
              </w:tc>
            </w:tr>
            <w:tr w:rsidR="009F2FFC" w:rsidRPr="009F2FFC" w14:paraId="56F06019" w14:textId="77777777" w:rsidTr="009F2FFC">
              <w:tc>
                <w:tcPr>
                  <w:tcW w:w="220" w:type="dxa"/>
                </w:tcPr>
                <w:p w14:paraId="35EF48E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68" w:type="dxa"/>
                </w:tcPr>
                <w:p w14:paraId="37CD382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oltre 10 mg/kg di potassio</w:t>
                  </w:r>
                </w:p>
              </w:tc>
            </w:tr>
          </w:tbl>
          <w:p w14:paraId="5EA38BC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33726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D8F6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F79EB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E3701E7" w14:textId="77777777" w:rsidTr="00CF614F">
        <w:trPr>
          <w:cantSplit/>
        </w:trPr>
        <w:tc>
          <w:tcPr>
            <w:tcW w:w="709" w:type="dxa"/>
          </w:tcPr>
          <w:p w14:paraId="689213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0.3536</w:t>
            </w:r>
          </w:p>
        </w:tc>
        <w:tc>
          <w:tcPr>
            <w:tcW w:w="1095" w:type="dxa"/>
          </w:tcPr>
          <w:p w14:paraId="4712BE3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2923 90 00</w:t>
            </w:r>
          </w:p>
        </w:tc>
        <w:tc>
          <w:tcPr>
            <w:tcW w:w="649" w:type="dxa"/>
          </w:tcPr>
          <w:p w14:paraId="3518256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7A5F25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Cloruro di diallildimetilammonio (CAS RN 7398-69-8), sotto forma di soluzione acquosa contenente, in peso, 63 % o più e non più di 67 % di cloruro di diallildimetilammonio</w:t>
            </w:r>
          </w:p>
        </w:tc>
        <w:tc>
          <w:tcPr>
            <w:tcW w:w="752" w:type="dxa"/>
          </w:tcPr>
          <w:p w14:paraId="2F3DC7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02385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DBEDD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20C99BD" w14:textId="77777777" w:rsidTr="00CF614F">
        <w:trPr>
          <w:cantSplit/>
        </w:trPr>
        <w:tc>
          <w:tcPr>
            <w:tcW w:w="709" w:type="dxa"/>
          </w:tcPr>
          <w:p w14:paraId="5F50C1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0.6410</w:t>
            </w:r>
          </w:p>
        </w:tc>
        <w:tc>
          <w:tcPr>
            <w:tcW w:w="1095" w:type="dxa"/>
          </w:tcPr>
          <w:p w14:paraId="381C296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2923 90 00</w:t>
            </w:r>
          </w:p>
        </w:tc>
        <w:tc>
          <w:tcPr>
            <w:tcW w:w="649" w:type="dxa"/>
          </w:tcPr>
          <w:p w14:paraId="2B6C854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7D426F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Cloruro di N,N,N-trimetilanilinio (CAS RN 138-24-9)</w:t>
            </w:r>
          </w:p>
        </w:tc>
        <w:tc>
          <w:tcPr>
            <w:tcW w:w="752" w:type="dxa"/>
          </w:tcPr>
          <w:p w14:paraId="78B3D9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6A239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89047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837B12F" w14:textId="77777777" w:rsidTr="00CF614F">
        <w:trPr>
          <w:cantSplit/>
        </w:trPr>
        <w:tc>
          <w:tcPr>
            <w:tcW w:w="709" w:type="dxa"/>
          </w:tcPr>
          <w:p w14:paraId="08729A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0.2678</w:t>
            </w:r>
          </w:p>
        </w:tc>
        <w:tc>
          <w:tcPr>
            <w:tcW w:w="1095" w:type="dxa"/>
          </w:tcPr>
          <w:p w14:paraId="2FA5202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19 00</w:t>
            </w:r>
          </w:p>
        </w:tc>
        <w:tc>
          <w:tcPr>
            <w:tcW w:w="649" w:type="dxa"/>
          </w:tcPr>
          <w:p w14:paraId="6CCFB70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7ACBA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2-acrilammido-2-metilpropansolfonico (CAS RN 15214-89-8) o suoi sali di sodio (CAS RN 5165-97-9) o di ammonio (CAS RN 58374-69-9)</w:t>
            </w:r>
          </w:p>
        </w:tc>
        <w:tc>
          <w:tcPr>
            <w:tcW w:w="752" w:type="dxa"/>
          </w:tcPr>
          <w:p w14:paraId="386AFF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BCD76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52D1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DA45AFE" w14:textId="77777777" w:rsidTr="00CF614F">
        <w:trPr>
          <w:cantSplit/>
        </w:trPr>
        <w:tc>
          <w:tcPr>
            <w:tcW w:w="709" w:type="dxa"/>
          </w:tcPr>
          <w:p w14:paraId="1B9539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0.8561</w:t>
            </w:r>
          </w:p>
        </w:tc>
        <w:tc>
          <w:tcPr>
            <w:tcW w:w="1095" w:type="dxa"/>
          </w:tcPr>
          <w:p w14:paraId="46C542E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19 00</w:t>
            </w:r>
          </w:p>
        </w:tc>
        <w:tc>
          <w:tcPr>
            <w:tcW w:w="649" w:type="dxa"/>
          </w:tcPr>
          <w:p w14:paraId="18A372C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13</w:t>
            </w:r>
          </w:p>
        </w:tc>
        <w:tc>
          <w:tcPr>
            <w:tcW w:w="4034" w:type="dxa"/>
          </w:tcPr>
          <w:p w14:paraId="517709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-(</w:t>
            </w:r>
            <w:r w:rsidRPr="009F2FFC">
              <w:rPr>
                <w:i/>
                <w:iCs/>
                <w:noProof/>
                <w:sz w:val="16"/>
              </w:rPr>
              <w:t>terz</w:t>
            </w:r>
            <w:r w:rsidRPr="009F2FFC">
              <w:rPr>
                <w:noProof/>
                <w:sz w:val="16"/>
              </w:rPr>
              <w:t>-Butossicarbonil)glicina (CAS RN 4530-20-5) con purezza, in peso, pari o superiore al 98 %</w:t>
            </w:r>
          </w:p>
        </w:tc>
        <w:tc>
          <w:tcPr>
            <w:tcW w:w="752" w:type="dxa"/>
          </w:tcPr>
          <w:p w14:paraId="5EAA7E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BAE2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58B57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337B8450" w14:textId="77777777" w:rsidTr="00CF614F">
        <w:trPr>
          <w:cantSplit/>
        </w:trPr>
        <w:tc>
          <w:tcPr>
            <w:tcW w:w="709" w:type="dxa"/>
          </w:tcPr>
          <w:p w14:paraId="454376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0.8000</w:t>
            </w:r>
          </w:p>
        </w:tc>
        <w:tc>
          <w:tcPr>
            <w:tcW w:w="1095" w:type="dxa"/>
          </w:tcPr>
          <w:p w14:paraId="4828B70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19 00</w:t>
            </w:r>
          </w:p>
        </w:tc>
        <w:tc>
          <w:tcPr>
            <w:tcW w:w="649" w:type="dxa"/>
          </w:tcPr>
          <w:p w14:paraId="5D014D6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18</w:t>
            </w:r>
          </w:p>
        </w:tc>
        <w:tc>
          <w:tcPr>
            <w:tcW w:w="4034" w:type="dxa"/>
          </w:tcPr>
          <w:p w14:paraId="1603FA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2-(((Butilammino)carbonil)ossi)etil acrilato (CAS RN 63225-53-6) di purezza minima in peso del 97 %</w:t>
            </w:r>
          </w:p>
        </w:tc>
        <w:tc>
          <w:tcPr>
            <w:tcW w:w="752" w:type="dxa"/>
          </w:tcPr>
          <w:p w14:paraId="31B0F1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C2DD7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5B9C9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8752BF7" w14:textId="77777777" w:rsidTr="00CF614F">
        <w:trPr>
          <w:cantSplit/>
        </w:trPr>
        <w:tc>
          <w:tcPr>
            <w:tcW w:w="709" w:type="dxa"/>
          </w:tcPr>
          <w:p w14:paraId="248FB1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0.8705</w:t>
            </w:r>
          </w:p>
        </w:tc>
        <w:tc>
          <w:tcPr>
            <w:tcW w:w="1095" w:type="dxa"/>
          </w:tcPr>
          <w:p w14:paraId="37AA9CA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19 00</w:t>
            </w:r>
          </w:p>
        </w:tc>
        <w:tc>
          <w:tcPr>
            <w:tcW w:w="649" w:type="dxa"/>
          </w:tcPr>
          <w:p w14:paraId="2748A9A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9A156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Terz</w:t>
            </w:r>
            <w:r w:rsidRPr="009F2FFC">
              <w:rPr>
                <w:noProof/>
                <w:sz w:val="16"/>
              </w:rPr>
              <w:t>-butil </w:t>
            </w: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-metil-</w:t>
            </w: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-(2-ossopropil)carbammato (CAS RN 532410-39-2) con purezza, in peso, pari o superiore al 90 %</w:t>
            </w:r>
          </w:p>
        </w:tc>
        <w:tc>
          <w:tcPr>
            <w:tcW w:w="752" w:type="dxa"/>
          </w:tcPr>
          <w:p w14:paraId="2D83C0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27969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6BE95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EA7BFAE" w14:textId="77777777" w:rsidTr="00CF614F">
        <w:trPr>
          <w:cantSplit/>
        </w:trPr>
        <w:tc>
          <w:tcPr>
            <w:tcW w:w="709" w:type="dxa"/>
          </w:tcPr>
          <w:p w14:paraId="12245D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0.4380</w:t>
            </w:r>
          </w:p>
        </w:tc>
        <w:tc>
          <w:tcPr>
            <w:tcW w:w="1095" w:type="dxa"/>
          </w:tcPr>
          <w:p w14:paraId="1814750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19 00</w:t>
            </w:r>
          </w:p>
        </w:tc>
        <w:tc>
          <w:tcPr>
            <w:tcW w:w="649" w:type="dxa"/>
          </w:tcPr>
          <w:p w14:paraId="63DA6B6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4D5825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Carbammato di metile (CAS RN 598-55-0) con purezza, in peso, pari o superiore al 98 %</w:t>
            </w:r>
          </w:p>
        </w:tc>
        <w:tc>
          <w:tcPr>
            <w:tcW w:w="752" w:type="dxa"/>
          </w:tcPr>
          <w:p w14:paraId="499B68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A14BB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86891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F140670" w14:textId="77777777" w:rsidTr="00CF614F">
        <w:trPr>
          <w:cantSplit/>
        </w:trPr>
        <w:tc>
          <w:tcPr>
            <w:tcW w:w="709" w:type="dxa"/>
          </w:tcPr>
          <w:p w14:paraId="247149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0.8027</w:t>
            </w:r>
          </w:p>
        </w:tc>
        <w:tc>
          <w:tcPr>
            <w:tcW w:w="1095" w:type="dxa"/>
          </w:tcPr>
          <w:p w14:paraId="2910604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19 00</w:t>
            </w:r>
          </w:p>
        </w:tc>
        <w:tc>
          <w:tcPr>
            <w:tcW w:w="649" w:type="dxa"/>
          </w:tcPr>
          <w:p w14:paraId="744AF22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28</w:t>
            </w:r>
          </w:p>
        </w:tc>
        <w:tc>
          <w:tcPr>
            <w:tcW w:w="4034" w:type="dxa"/>
          </w:tcPr>
          <w:p w14:paraId="7A3821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(2S)-2-ammino-5-(carbamoilammino) pentanoico; acido 2-idrossibutandioico (2:1) (CAS RN 54940-97-5) avente purezza pari o superiore al 98 % in peso</w:t>
            </w:r>
          </w:p>
        </w:tc>
        <w:tc>
          <w:tcPr>
            <w:tcW w:w="752" w:type="dxa"/>
          </w:tcPr>
          <w:p w14:paraId="565E7E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22291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33D3B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F3CC87C" w14:textId="77777777" w:rsidTr="00CF614F">
        <w:trPr>
          <w:cantSplit/>
        </w:trPr>
        <w:tc>
          <w:tcPr>
            <w:tcW w:w="709" w:type="dxa"/>
          </w:tcPr>
          <w:p w14:paraId="1E47E6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0.8030</w:t>
            </w:r>
          </w:p>
        </w:tc>
        <w:tc>
          <w:tcPr>
            <w:tcW w:w="1095" w:type="dxa"/>
          </w:tcPr>
          <w:p w14:paraId="475EC8F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19 00</w:t>
            </w:r>
          </w:p>
        </w:tc>
        <w:tc>
          <w:tcPr>
            <w:tcW w:w="649" w:type="dxa"/>
          </w:tcPr>
          <w:p w14:paraId="1A4FC95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01EC48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(2S)-2-ammino-5-(carbamoilammino) pentanoico; acido 2-idrossibutandioico (1:1) (CAS RN 70796-17-7) avente purezza pari o superiore al 98,5 % in peso</w:t>
            </w:r>
          </w:p>
        </w:tc>
        <w:tc>
          <w:tcPr>
            <w:tcW w:w="752" w:type="dxa"/>
          </w:tcPr>
          <w:p w14:paraId="60A929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49CEA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2CDE0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DF8E970" w14:textId="77777777" w:rsidTr="00CF614F">
        <w:trPr>
          <w:cantSplit/>
        </w:trPr>
        <w:tc>
          <w:tcPr>
            <w:tcW w:w="709" w:type="dxa"/>
          </w:tcPr>
          <w:p w14:paraId="69E42B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0.6549</w:t>
            </w:r>
          </w:p>
        </w:tc>
        <w:tc>
          <w:tcPr>
            <w:tcW w:w="1095" w:type="dxa"/>
          </w:tcPr>
          <w:p w14:paraId="71768FC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19 00</w:t>
            </w:r>
          </w:p>
        </w:tc>
        <w:tc>
          <w:tcPr>
            <w:tcW w:w="649" w:type="dxa"/>
          </w:tcPr>
          <w:p w14:paraId="6C77576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39600F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Acetammide (CAS RN 60-35-5)</w:t>
            </w:r>
          </w:p>
        </w:tc>
        <w:tc>
          <w:tcPr>
            <w:tcW w:w="752" w:type="dxa"/>
          </w:tcPr>
          <w:p w14:paraId="353279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C6CFD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C46AA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6354631" w14:textId="77777777" w:rsidTr="00CF614F">
        <w:trPr>
          <w:cantSplit/>
        </w:trPr>
        <w:tc>
          <w:tcPr>
            <w:tcW w:w="709" w:type="dxa"/>
          </w:tcPr>
          <w:p w14:paraId="41202B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0.8041</w:t>
            </w:r>
          </w:p>
        </w:tc>
        <w:tc>
          <w:tcPr>
            <w:tcW w:w="1095" w:type="dxa"/>
          </w:tcPr>
          <w:p w14:paraId="0A2EE83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19 00</w:t>
            </w:r>
          </w:p>
        </w:tc>
        <w:tc>
          <w:tcPr>
            <w:tcW w:w="649" w:type="dxa"/>
          </w:tcPr>
          <w:p w14:paraId="448F43D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472B9D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acetammidomalonato di dietile (CAS RN 1068-90-2) avente purezza pari o superiore al 98 % in peso</w:t>
            </w:r>
          </w:p>
        </w:tc>
        <w:tc>
          <w:tcPr>
            <w:tcW w:w="752" w:type="dxa"/>
          </w:tcPr>
          <w:p w14:paraId="6F3A89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3BB4F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3D53A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ED7C09C" w14:textId="77777777" w:rsidTr="00CF614F">
        <w:trPr>
          <w:cantSplit/>
        </w:trPr>
        <w:tc>
          <w:tcPr>
            <w:tcW w:w="709" w:type="dxa"/>
          </w:tcPr>
          <w:p w14:paraId="14D274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0.8049</w:t>
            </w:r>
          </w:p>
        </w:tc>
        <w:tc>
          <w:tcPr>
            <w:tcW w:w="1095" w:type="dxa"/>
          </w:tcPr>
          <w:p w14:paraId="68BA338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19 00</w:t>
            </w:r>
          </w:p>
        </w:tc>
        <w:tc>
          <w:tcPr>
            <w:tcW w:w="649" w:type="dxa"/>
          </w:tcPr>
          <w:p w14:paraId="4A573C4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0FB023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N6-(</w:t>
            </w:r>
            <w:r w:rsidRPr="009F2FFC">
              <w:rPr>
                <w:i/>
                <w:iCs/>
                <w:noProof/>
                <w:sz w:val="16"/>
              </w:rPr>
              <w:t>terz</w:t>
            </w:r>
            <w:r w:rsidRPr="009F2FFC">
              <w:rPr>
                <w:noProof/>
                <w:sz w:val="16"/>
              </w:rPr>
              <w:t>-butossicarbonil)-L-lisina metil estere cloridrato (CAS RN 2389-48-2) avente purezza pari o superiore al 98 % in peso</w:t>
            </w:r>
          </w:p>
        </w:tc>
        <w:tc>
          <w:tcPr>
            <w:tcW w:w="752" w:type="dxa"/>
          </w:tcPr>
          <w:p w14:paraId="7359FE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E9214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52105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AC9DEB3" w14:textId="77777777" w:rsidTr="00CF614F">
        <w:trPr>
          <w:cantSplit/>
        </w:trPr>
        <w:tc>
          <w:tcPr>
            <w:tcW w:w="709" w:type="dxa"/>
          </w:tcPr>
          <w:p w14:paraId="36051C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0.8283</w:t>
            </w:r>
          </w:p>
        </w:tc>
        <w:tc>
          <w:tcPr>
            <w:tcW w:w="1095" w:type="dxa"/>
          </w:tcPr>
          <w:p w14:paraId="7D18CB2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19 00</w:t>
            </w:r>
          </w:p>
        </w:tc>
        <w:tc>
          <w:tcPr>
            <w:tcW w:w="649" w:type="dxa"/>
          </w:tcPr>
          <w:p w14:paraId="3B35F76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2060DD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 xml:space="preserve">Cloruro di </w:t>
            </w:r>
            <w:r w:rsidRPr="009F2FFC">
              <w:rPr>
                <w:i/>
                <w:iCs/>
                <w:noProof/>
                <w:sz w:val="16"/>
              </w:rPr>
              <w:t>n,n</w:t>
            </w:r>
            <w:r w:rsidRPr="009F2FFC">
              <w:rPr>
                <w:noProof/>
                <w:sz w:val="16"/>
              </w:rPr>
              <w:t>-dimetilcarbamoile (CAS RN 79-44-7) con purezza, in peso, di 99 % o più</w:t>
            </w:r>
          </w:p>
        </w:tc>
        <w:tc>
          <w:tcPr>
            <w:tcW w:w="752" w:type="dxa"/>
          </w:tcPr>
          <w:p w14:paraId="3F166C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A5C87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AC8F7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C1B0C9C" w14:textId="77777777" w:rsidTr="00CF614F">
        <w:trPr>
          <w:cantSplit/>
        </w:trPr>
        <w:tc>
          <w:tcPr>
            <w:tcW w:w="709" w:type="dxa"/>
          </w:tcPr>
          <w:p w14:paraId="2D7176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0.8429</w:t>
            </w:r>
          </w:p>
        </w:tc>
        <w:tc>
          <w:tcPr>
            <w:tcW w:w="1095" w:type="dxa"/>
          </w:tcPr>
          <w:p w14:paraId="74E5C28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19 00</w:t>
            </w:r>
          </w:p>
        </w:tc>
        <w:tc>
          <w:tcPr>
            <w:tcW w:w="649" w:type="dxa"/>
          </w:tcPr>
          <w:p w14:paraId="2D64648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53</w:t>
            </w:r>
          </w:p>
        </w:tc>
        <w:tc>
          <w:tcPr>
            <w:tcW w:w="4034" w:type="dxa"/>
          </w:tcPr>
          <w:p w14:paraId="7F722E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Soluzione acquosa di propamocarb cloridrato (ISOM)(CAS RN 25606-41-1), contenente, in peso, tra 64 % e 68 % di propamocarb cloridrato</w:t>
            </w:r>
          </w:p>
        </w:tc>
        <w:tc>
          <w:tcPr>
            <w:tcW w:w="752" w:type="dxa"/>
          </w:tcPr>
          <w:p w14:paraId="5A81A1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A2A67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7CCEF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1900EDB" w14:textId="77777777" w:rsidTr="00CF614F">
        <w:trPr>
          <w:cantSplit/>
        </w:trPr>
        <w:tc>
          <w:tcPr>
            <w:tcW w:w="709" w:type="dxa"/>
          </w:tcPr>
          <w:p w14:paraId="14BFAB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0.7060</w:t>
            </w:r>
          </w:p>
        </w:tc>
        <w:tc>
          <w:tcPr>
            <w:tcW w:w="1095" w:type="dxa"/>
          </w:tcPr>
          <w:p w14:paraId="181A2D7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19 00</w:t>
            </w:r>
          </w:p>
        </w:tc>
        <w:tc>
          <w:tcPr>
            <w:tcW w:w="649" w:type="dxa"/>
          </w:tcPr>
          <w:p w14:paraId="3F4E047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2F0D4C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Butilcarbammato di 2-propinile (CAS RN 76114-73-3)</w:t>
            </w:r>
          </w:p>
        </w:tc>
        <w:tc>
          <w:tcPr>
            <w:tcW w:w="752" w:type="dxa"/>
          </w:tcPr>
          <w:p w14:paraId="2C35ED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BF2E5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05615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A76853F" w14:textId="77777777" w:rsidTr="00CF614F">
        <w:trPr>
          <w:cantSplit/>
        </w:trPr>
        <w:tc>
          <w:tcPr>
            <w:tcW w:w="709" w:type="dxa"/>
          </w:tcPr>
          <w:p w14:paraId="2E969A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0.4160</w:t>
            </w:r>
          </w:p>
        </w:tc>
        <w:tc>
          <w:tcPr>
            <w:tcW w:w="1095" w:type="dxa"/>
          </w:tcPr>
          <w:p w14:paraId="62BDDA5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19 00</w:t>
            </w:r>
          </w:p>
        </w:tc>
        <w:tc>
          <w:tcPr>
            <w:tcW w:w="649" w:type="dxa"/>
          </w:tcPr>
          <w:p w14:paraId="286DAE4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12C35A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i/>
                <w:iCs/>
                <w:noProof/>
                <w:sz w:val="16"/>
                <w:lang w:val="fr-BE"/>
              </w:rPr>
              <w:t>N,N</w:t>
            </w:r>
            <w:r w:rsidRPr="009F2FFC">
              <w:rPr>
                <w:noProof/>
                <w:sz w:val="16"/>
                <w:lang w:val="fr-BE"/>
              </w:rPr>
              <w:t>-Dimetilacrilammide (CAS RN 2680-03-7)</w:t>
            </w:r>
          </w:p>
        </w:tc>
        <w:tc>
          <w:tcPr>
            <w:tcW w:w="752" w:type="dxa"/>
          </w:tcPr>
          <w:p w14:paraId="6B66F9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88F4F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EE3B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8289661" w14:textId="77777777" w:rsidTr="00CF614F">
        <w:trPr>
          <w:cantSplit/>
        </w:trPr>
        <w:tc>
          <w:tcPr>
            <w:tcW w:w="709" w:type="dxa"/>
          </w:tcPr>
          <w:p w14:paraId="6FE295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0.5605</w:t>
            </w:r>
          </w:p>
        </w:tc>
        <w:tc>
          <w:tcPr>
            <w:tcW w:w="1095" w:type="dxa"/>
          </w:tcPr>
          <w:p w14:paraId="62914AD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19 00</w:t>
            </w:r>
          </w:p>
        </w:tc>
        <w:tc>
          <w:tcPr>
            <w:tcW w:w="649" w:type="dxa"/>
          </w:tcPr>
          <w:p w14:paraId="7AF138E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131FE5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Tetrabutilurea (CAS RN 4559-86-8)</w:t>
            </w:r>
          </w:p>
        </w:tc>
        <w:tc>
          <w:tcPr>
            <w:tcW w:w="752" w:type="dxa"/>
          </w:tcPr>
          <w:p w14:paraId="49B84B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E3309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704A4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10BF27F" w14:textId="77777777" w:rsidTr="00CF614F">
        <w:trPr>
          <w:cantSplit/>
        </w:trPr>
        <w:tc>
          <w:tcPr>
            <w:tcW w:w="709" w:type="dxa"/>
          </w:tcPr>
          <w:p w14:paraId="681DB7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0.6266</w:t>
            </w:r>
          </w:p>
        </w:tc>
        <w:tc>
          <w:tcPr>
            <w:tcW w:w="1095" w:type="dxa"/>
          </w:tcPr>
          <w:p w14:paraId="571DD55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29 70</w:t>
            </w:r>
          </w:p>
        </w:tc>
        <w:tc>
          <w:tcPr>
            <w:tcW w:w="649" w:type="dxa"/>
          </w:tcPr>
          <w:p w14:paraId="2E8DB5E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17</w:t>
            </w:r>
          </w:p>
        </w:tc>
        <w:tc>
          <w:tcPr>
            <w:tcW w:w="4034" w:type="dxa"/>
          </w:tcPr>
          <w:p w14:paraId="0D8951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2-(Trifluorometil) benzammide (CAS RN 360-64-5)</w:t>
            </w:r>
          </w:p>
        </w:tc>
        <w:tc>
          <w:tcPr>
            <w:tcW w:w="752" w:type="dxa"/>
          </w:tcPr>
          <w:p w14:paraId="67F7B8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567C0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843ED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F8D46AA" w14:textId="77777777" w:rsidTr="00CF614F">
        <w:trPr>
          <w:cantSplit/>
        </w:trPr>
        <w:tc>
          <w:tcPr>
            <w:tcW w:w="709" w:type="dxa"/>
          </w:tcPr>
          <w:p w14:paraId="4262B1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0.6568</w:t>
            </w:r>
          </w:p>
        </w:tc>
        <w:tc>
          <w:tcPr>
            <w:tcW w:w="1095" w:type="dxa"/>
          </w:tcPr>
          <w:p w14:paraId="5F44350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29 70</w:t>
            </w:r>
          </w:p>
        </w:tc>
        <w:tc>
          <w:tcPr>
            <w:tcW w:w="649" w:type="dxa"/>
          </w:tcPr>
          <w:p w14:paraId="56B2B81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214E0C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Benalaxyl-M (ISO) (CAS RN 98243-83-5)</w:t>
            </w:r>
          </w:p>
        </w:tc>
        <w:tc>
          <w:tcPr>
            <w:tcW w:w="752" w:type="dxa"/>
          </w:tcPr>
          <w:p w14:paraId="4A3B93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A8A53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7AE94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E6A506C" w14:textId="77777777" w:rsidTr="00CF614F">
        <w:trPr>
          <w:cantSplit/>
        </w:trPr>
        <w:tc>
          <w:tcPr>
            <w:tcW w:w="709" w:type="dxa"/>
          </w:tcPr>
          <w:p w14:paraId="49DCDB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0.8153</w:t>
            </w:r>
          </w:p>
        </w:tc>
        <w:tc>
          <w:tcPr>
            <w:tcW w:w="1095" w:type="dxa"/>
          </w:tcPr>
          <w:p w14:paraId="38DB8FA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5A22374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6DAFA1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2-[2-(metossicarbonil-fenil-ammino)-fenil]-acetico (CAS RN 353497-35-5) avente purezza, in peso, pari o superiore al 98 %</w:t>
            </w:r>
          </w:p>
        </w:tc>
        <w:tc>
          <w:tcPr>
            <w:tcW w:w="752" w:type="dxa"/>
          </w:tcPr>
          <w:p w14:paraId="05D529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DB5B6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F2235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8264FE7" w14:textId="77777777" w:rsidTr="00CF614F">
        <w:trPr>
          <w:cantSplit/>
        </w:trPr>
        <w:tc>
          <w:tcPr>
            <w:tcW w:w="709" w:type="dxa"/>
          </w:tcPr>
          <w:p w14:paraId="4F9C4D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0.7118</w:t>
            </w:r>
          </w:p>
        </w:tc>
        <w:tc>
          <w:tcPr>
            <w:tcW w:w="1095" w:type="dxa"/>
          </w:tcPr>
          <w:p w14:paraId="3A65446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59FDE0B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BA26F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4-(4-Metil-3-nitrobenzoilamino)benzenesulfonato di sodio (CAS RN 84029-45-8)</w:t>
            </w:r>
          </w:p>
        </w:tc>
        <w:tc>
          <w:tcPr>
            <w:tcW w:w="752" w:type="dxa"/>
          </w:tcPr>
          <w:p w14:paraId="21AC87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D160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57517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6C2F68C" w14:textId="77777777" w:rsidTr="00CF614F">
        <w:trPr>
          <w:cantSplit/>
        </w:trPr>
        <w:tc>
          <w:tcPr>
            <w:tcW w:w="709" w:type="dxa"/>
          </w:tcPr>
          <w:p w14:paraId="50D428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0.8235</w:t>
            </w:r>
          </w:p>
        </w:tc>
        <w:tc>
          <w:tcPr>
            <w:tcW w:w="1095" w:type="dxa"/>
          </w:tcPr>
          <w:p w14:paraId="7625C9E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22BF5A5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32</w:t>
            </w:r>
          </w:p>
        </w:tc>
        <w:tc>
          <w:tcPr>
            <w:tcW w:w="4034" w:type="dxa"/>
          </w:tcPr>
          <w:p w14:paraId="21FA8B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 xml:space="preserve">Acetammide di </w:t>
            </w: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-(4-ammino-2-etossifenil) (CAS RN 848655-78-7) con purezza, in peso, di 98 % o più</w:t>
            </w:r>
          </w:p>
        </w:tc>
        <w:tc>
          <w:tcPr>
            <w:tcW w:w="752" w:type="dxa"/>
          </w:tcPr>
          <w:p w14:paraId="23C6DF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F746E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0B910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03663B8" w14:textId="77777777" w:rsidTr="00CF614F">
        <w:trPr>
          <w:cantSplit/>
        </w:trPr>
        <w:tc>
          <w:tcPr>
            <w:tcW w:w="709" w:type="dxa"/>
          </w:tcPr>
          <w:p w14:paraId="607950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0.8621</w:t>
            </w:r>
          </w:p>
        </w:tc>
        <w:tc>
          <w:tcPr>
            <w:tcW w:w="1095" w:type="dxa"/>
          </w:tcPr>
          <w:p w14:paraId="290A3B9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089DE53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34</w:t>
            </w:r>
          </w:p>
        </w:tc>
        <w:tc>
          <w:tcPr>
            <w:tcW w:w="4034" w:type="dxa"/>
          </w:tcPr>
          <w:p w14:paraId="2C6FD1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acetico—terz-butil [(1-amminocicloesil)metil] carbammato (1/1) con purezza, in peso, pari o superiore al 98 %</w:t>
            </w:r>
          </w:p>
        </w:tc>
        <w:tc>
          <w:tcPr>
            <w:tcW w:w="752" w:type="dxa"/>
          </w:tcPr>
          <w:p w14:paraId="58B906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3E94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4DDE8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498ED12C" w14:textId="77777777" w:rsidTr="00CF614F">
        <w:trPr>
          <w:cantSplit/>
        </w:trPr>
        <w:tc>
          <w:tcPr>
            <w:tcW w:w="709" w:type="dxa"/>
          </w:tcPr>
          <w:p w14:paraId="419C41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0.8161</w:t>
            </w:r>
          </w:p>
        </w:tc>
        <w:tc>
          <w:tcPr>
            <w:tcW w:w="1095" w:type="dxa"/>
          </w:tcPr>
          <w:p w14:paraId="227EBDB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7341CCF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3E60AF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N-(1,1-dimetiletil)-4-ammino-benzammide (CAS RN 93483-71-7) avente purezza, in peso, pari o superiore al 99 %</w:t>
            </w:r>
          </w:p>
        </w:tc>
        <w:tc>
          <w:tcPr>
            <w:tcW w:w="752" w:type="dxa"/>
          </w:tcPr>
          <w:p w14:paraId="1E4986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5C6AF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25A34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1F5641A" w14:textId="77777777" w:rsidTr="00CF614F">
        <w:trPr>
          <w:cantSplit/>
        </w:trPr>
        <w:tc>
          <w:tcPr>
            <w:tcW w:w="709" w:type="dxa"/>
          </w:tcPr>
          <w:p w14:paraId="06FB50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0.8258</w:t>
            </w:r>
          </w:p>
        </w:tc>
        <w:tc>
          <w:tcPr>
            <w:tcW w:w="1095" w:type="dxa"/>
          </w:tcPr>
          <w:p w14:paraId="723E2FA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56B7B4F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36</w:t>
            </w:r>
          </w:p>
        </w:tc>
        <w:tc>
          <w:tcPr>
            <w:tcW w:w="4034" w:type="dxa"/>
          </w:tcPr>
          <w:p w14:paraId="60A686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N,n</w:t>
            </w:r>
            <w:r w:rsidRPr="009F2FFC">
              <w:rPr>
                <w:noProof/>
                <w:sz w:val="16"/>
              </w:rPr>
              <w:t>'-(2-cloro-5-metil-1,4-fenilene)bis[3-ossobutirammide] (CAS RN 41131-65-1) con purezza, in peso, di 97 % o più</w:t>
            </w:r>
          </w:p>
        </w:tc>
        <w:tc>
          <w:tcPr>
            <w:tcW w:w="752" w:type="dxa"/>
          </w:tcPr>
          <w:p w14:paraId="6F7199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41AE2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672EC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42476BE" w14:textId="77777777" w:rsidTr="00CF614F">
        <w:trPr>
          <w:cantSplit/>
        </w:trPr>
        <w:tc>
          <w:tcPr>
            <w:tcW w:w="709" w:type="dxa"/>
          </w:tcPr>
          <w:p w14:paraId="7E0E0B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0.6110</w:t>
            </w:r>
          </w:p>
        </w:tc>
        <w:tc>
          <w:tcPr>
            <w:tcW w:w="1095" w:type="dxa"/>
          </w:tcPr>
          <w:p w14:paraId="7BD8D6C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29 70</w:t>
            </w:r>
          </w:p>
        </w:tc>
        <w:tc>
          <w:tcPr>
            <w:tcW w:w="649" w:type="dxa"/>
          </w:tcPr>
          <w:p w14:paraId="48B427B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37</w:t>
            </w:r>
          </w:p>
        </w:tc>
        <w:tc>
          <w:tcPr>
            <w:tcW w:w="4034" w:type="dxa"/>
          </w:tcPr>
          <w:p w14:paraId="42659E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Beflubutamid (ISO)  (CAS RN 113614-08-7)</w:t>
            </w:r>
          </w:p>
        </w:tc>
        <w:tc>
          <w:tcPr>
            <w:tcW w:w="752" w:type="dxa"/>
          </w:tcPr>
          <w:p w14:paraId="4F8560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ACCB4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A3591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FF47463" w14:textId="77777777" w:rsidTr="00CF614F">
        <w:trPr>
          <w:cantSplit/>
        </w:trPr>
        <w:tc>
          <w:tcPr>
            <w:tcW w:w="709" w:type="dxa"/>
          </w:tcPr>
          <w:p w14:paraId="65EC3F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0.8595</w:t>
            </w:r>
          </w:p>
        </w:tc>
        <w:tc>
          <w:tcPr>
            <w:tcW w:w="1095" w:type="dxa"/>
          </w:tcPr>
          <w:p w14:paraId="3351A67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5E6C8FD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05D78F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2-Metil-2-propil{(2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,3</w:t>
            </w:r>
            <w:r w:rsidRPr="009F2FFC">
              <w:rPr>
                <w:i/>
                <w:iCs/>
                <w:noProof/>
                <w:sz w:val="16"/>
              </w:rPr>
              <w:t>R</w:t>
            </w:r>
            <w:r w:rsidRPr="009F2FFC">
              <w:rPr>
                <w:noProof/>
                <w:sz w:val="16"/>
              </w:rPr>
              <w:t>)-3-idrossi-4-[(2-metilpropil)ammino]-1-fenil-2-butil}carbammato (CAS RN 160232-08-6) con purezza, in peso, pari o superiore al 97 %</w:t>
            </w:r>
          </w:p>
        </w:tc>
        <w:tc>
          <w:tcPr>
            <w:tcW w:w="752" w:type="dxa"/>
          </w:tcPr>
          <w:p w14:paraId="39B6D9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6CEFA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D603C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6BFE0EAF" w14:textId="77777777" w:rsidTr="00CF614F">
        <w:trPr>
          <w:cantSplit/>
        </w:trPr>
        <w:tc>
          <w:tcPr>
            <w:tcW w:w="709" w:type="dxa"/>
          </w:tcPr>
          <w:p w14:paraId="5021CD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0.8696</w:t>
            </w:r>
          </w:p>
        </w:tc>
        <w:tc>
          <w:tcPr>
            <w:tcW w:w="1095" w:type="dxa"/>
          </w:tcPr>
          <w:p w14:paraId="3BD8C23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29 70</w:t>
            </w:r>
          </w:p>
        </w:tc>
        <w:tc>
          <w:tcPr>
            <w:tcW w:w="649" w:type="dxa"/>
          </w:tcPr>
          <w:p w14:paraId="05A09AB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39</w:t>
            </w:r>
          </w:p>
        </w:tc>
        <w:tc>
          <w:tcPr>
            <w:tcW w:w="4034" w:type="dxa"/>
          </w:tcPr>
          <w:p w14:paraId="7D5B4D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-[(9</w:t>
            </w:r>
            <w:r w:rsidRPr="009F2FFC">
              <w:rPr>
                <w:i/>
                <w:iCs/>
                <w:noProof/>
                <w:sz w:val="16"/>
              </w:rPr>
              <w:t>H</w:t>
            </w:r>
            <w:r w:rsidRPr="009F2FFC">
              <w:rPr>
                <w:noProof/>
                <w:sz w:val="16"/>
              </w:rPr>
              <w:t>-Fluoren-9-ilmetossi)carbonil]glicina (CAS RN 29022-11-5) con purezza, in peso, pari o superiore al 99 %</w:t>
            </w:r>
          </w:p>
        </w:tc>
        <w:tc>
          <w:tcPr>
            <w:tcW w:w="752" w:type="dxa"/>
          </w:tcPr>
          <w:p w14:paraId="32C448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F14A1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583CA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685DAF5" w14:textId="77777777" w:rsidTr="00CF614F">
        <w:trPr>
          <w:cantSplit/>
        </w:trPr>
        <w:tc>
          <w:tcPr>
            <w:tcW w:w="709" w:type="dxa"/>
          </w:tcPr>
          <w:p w14:paraId="0C8647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0.5066</w:t>
            </w:r>
          </w:p>
        </w:tc>
        <w:tc>
          <w:tcPr>
            <w:tcW w:w="1095" w:type="dxa"/>
          </w:tcPr>
          <w:p w14:paraId="167BC4C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2539D8D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373FBC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N,N’-1,4-Fenilenebis[3-ossobutirrammide], (CAS RN 24731-73-5) </w:t>
            </w:r>
          </w:p>
        </w:tc>
        <w:tc>
          <w:tcPr>
            <w:tcW w:w="752" w:type="dxa"/>
          </w:tcPr>
          <w:p w14:paraId="233A7C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5CDFD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7932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F7940AA" w14:textId="77777777" w:rsidTr="00CF614F">
        <w:trPr>
          <w:cantSplit/>
        </w:trPr>
        <w:tc>
          <w:tcPr>
            <w:tcW w:w="709" w:type="dxa"/>
          </w:tcPr>
          <w:p w14:paraId="482DCC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0.8697</w:t>
            </w:r>
          </w:p>
        </w:tc>
        <w:tc>
          <w:tcPr>
            <w:tcW w:w="1095" w:type="dxa"/>
          </w:tcPr>
          <w:p w14:paraId="1FFFF9F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29 70</w:t>
            </w:r>
          </w:p>
        </w:tc>
        <w:tc>
          <w:tcPr>
            <w:tcW w:w="649" w:type="dxa"/>
          </w:tcPr>
          <w:p w14:paraId="3A25B4C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41</w:t>
            </w:r>
          </w:p>
        </w:tc>
        <w:tc>
          <w:tcPr>
            <w:tcW w:w="4034" w:type="dxa"/>
          </w:tcPr>
          <w:p w14:paraId="5395F3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(2S)-6-ammino-2-({[(9H-fluoren-9-il)metossi]carbonil}ammino)esanoico, cloridrato (CAS RN 139262-23-0), con purezza, in peso, pari o superiore al 90 %</w:t>
            </w:r>
          </w:p>
        </w:tc>
        <w:tc>
          <w:tcPr>
            <w:tcW w:w="752" w:type="dxa"/>
          </w:tcPr>
          <w:p w14:paraId="3A9E72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B8EA2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9F462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5DB8443" w14:textId="77777777" w:rsidTr="00CF614F">
        <w:trPr>
          <w:cantSplit/>
        </w:trPr>
        <w:tc>
          <w:tcPr>
            <w:tcW w:w="709" w:type="dxa"/>
          </w:tcPr>
          <w:p w14:paraId="39B282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0.8698</w:t>
            </w:r>
          </w:p>
        </w:tc>
        <w:tc>
          <w:tcPr>
            <w:tcW w:w="1095" w:type="dxa"/>
          </w:tcPr>
          <w:p w14:paraId="104E635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29 70</w:t>
            </w:r>
          </w:p>
        </w:tc>
        <w:tc>
          <w:tcPr>
            <w:tcW w:w="649" w:type="dxa"/>
          </w:tcPr>
          <w:p w14:paraId="2A46539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42</w:t>
            </w:r>
          </w:p>
        </w:tc>
        <w:tc>
          <w:tcPr>
            <w:tcW w:w="4034" w:type="dxa"/>
          </w:tcPr>
          <w:p w14:paraId="670227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-Benzilossicarbonilglicina (CAS RN 1138-80-3), con purezza, in peso, pari o superiore al 99 %</w:t>
            </w:r>
          </w:p>
        </w:tc>
        <w:tc>
          <w:tcPr>
            <w:tcW w:w="752" w:type="dxa"/>
          </w:tcPr>
          <w:p w14:paraId="58C413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53027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36FDF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4A83818" w14:textId="77777777" w:rsidTr="00CF614F">
        <w:trPr>
          <w:cantSplit/>
        </w:trPr>
        <w:tc>
          <w:tcPr>
            <w:tcW w:w="709" w:type="dxa"/>
          </w:tcPr>
          <w:p w14:paraId="516DB7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0.5127</w:t>
            </w:r>
          </w:p>
        </w:tc>
        <w:tc>
          <w:tcPr>
            <w:tcW w:w="1095" w:type="dxa"/>
          </w:tcPr>
          <w:p w14:paraId="7917876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16B2D53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65AA3B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Propoxur (ISO) (CAS RN 114-26-1)</w:t>
            </w:r>
          </w:p>
        </w:tc>
        <w:tc>
          <w:tcPr>
            <w:tcW w:w="752" w:type="dxa"/>
          </w:tcPr>
          <w:p w14:paraId="4EA94C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FE99D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05980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5A10DF9" w14:textId="77777777" w:rsidTr="00CF614F">
        <w:trPr>
          <w:cantSplit/>
        </w:trPr>
        <w:tc>
          <w:tcPr>
            <w:tcW w:w="709" w:type="dxa"/>
          </w:tcPr>
          <w:p w14:paraId="147CAC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0.8183</w:t>
            </w:r>
          </w:p>
        </w:tc>
        <w:tc>
          <w:tcPr>
            <w:tcW w:w="1095" w:type="dxa"/>
          </w:tcPr>
          <w:p w14:paraId="0DF2F57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3CC04BF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46</w:t>
            </w:r>
          </w:p>
        </w:tc>
        <w:tc>
          <w:tcPr>
            <w:tcW w:w="4034" w:type="dxa"/>
          </w:tcPr>
          <w:p w14:paraId="383047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S-metolacloro (ISO) (CAS RN 87392-12-9) avente purezza, in peso, pari o superiore al 98 %</w:t>
            </w:r>
          </w:p>
        </w:tc>
        <w:tc>
          <w:tcPr>
            <w:tcW w:w="752" w:type="dxa"/>
          </w:tcPr>
          <w:p w14:paraId="2F23DB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DA7B1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56102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5FE06A2" w14:textId="77777777" w:rsidTr="00CF614F">
        <w:trPr>
          <w:cantSplit/>
        </w:trPr>
        <w:tc>
          <w:tcPr>
            <w:tcW w:w="709" w:type="dxa"/>
          </w:tcPr>
          <w:p w14:paraId="2EA1DB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0.7841</w:t>
            </w:r>
          </w:p>
        </w:tc>
        <w:tc>
          <w:tcPr>
            <w:tcW w:w="1095" w:type="dxa"/>
          </w:tcPr>
          <w:p w14:paraId="126EB9B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29 70</w:t>
            </w:r>
          </w:p>
        </w:tc>
        <w:tc>
          <w:tcPr>
            <w:tcW w:w="649" w:type="dxa"/>
          </w:tcPr>
          <w:p w14:paraId="3CD81AE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47</w:t>
            </w:r>
          </w:p>
        </w:tc>
        <w:tc>
          <w:tcPr>
            <w:tcW w:w="4034" w:type="dxa"/>
          </w:tcPr>
          <w:p w14:paraId="498D76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(S)-terz-butil (1-ammino-3-(4-iodofenil)-1-ossopropan-2-il)carbamato (CAS RN 868694-44-4) avente purezza, in peso, del 95 % o più</w:t>
            </w:r>
          </w:p>
        </w:tc>
        <w:tc>
          <w:tcPr>
            <w:tcW w:w="752" w:type="dxa"/>
          </w:tcPr>
          <w:p w14:paraId="531AF5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C4404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85DEA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AB3B27B" w14:textId="77777777" w:rsidTr="00CF614F">
        <w:trPr>
          <w:cantSplit/>
        </w:trPr>
        <w:tc>
          <w:tcPr>
            <w:tcW w:w="709" w:type="dxa"/>
          </w:tcPr>
          <w:p w14:paraId="2D517C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0.8381</w:t>
            </w:r>
          </w:p>
        </w:tc>
        <w:tc>
          <w:tcPr>
            <w:tcW w:w="1095" w:type="dxa"/>
          </w:tcPr>
          <w:p w14:paraId="2A185F6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0411603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29A5F2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(3R)-</w:t>
            </w: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-(terz-butossicarbonil)-3-ammino-4-(2,4,5-trifluorofenill)butanoico (CAS RN 486460-00-8) con purezza, in peso, di 97 % o più</w:t>
            </w:r>
          </w:p>
        </w:tc>
        <w:tc>
          <w:tcPr>
            <w:tcW w:w="752" w:type="dxa"/>
          </w:tcPr>
          <w:p w14:paraId="5E4A94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E3989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05728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2DB2C42" w14:textId="77777777" w:rsidTr="00CF614F">
        <w:trPr>
          <w:cantSplit/>
        </w:trPr>
        <w:tc>
          <w:tcPr>
            <w:tcW w:w="709" w:type="dxa"/>
          </w:tcPr>
          <w:p w14:paraId="7AD2CB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0.8346</w:t>
            </w:r>
          </w:p>
        </w:tc>
        <w:tc>
          <w:tcPr>
            <w:tcW w:w="1095" w:type="dxa"/>
          </w:tcPr>
          <w:p w14:paraId="03D533B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252E652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49</w:t>
            </w:r>
          </w:p>
        </w:tc>
        <w:tc>
          <w:tcPr>
            <w:tcW w:w="4034" w:type="dxa"/>
          </w:tcPr>
          <w:p w14:paraId="7FEA4E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terz</w:t>
            </w:r>
            <w:r w:rsidRPr="009F2FFC">
              <w:rPr>
                <w:noProof/>
                <w:sz w:val="16"/>
              </w:rPr>
              <w:t>-Butil [(1R,2S,5S)-2-ammino-5-(dimetilcarbamoil)cicloesil]carbammato etandioato (CAS RN 1210348-34-7) con purezza, in peso, di 95 % o più</w:t>
            </w:r>
          </w:p>
        </w:tc>
        <w:tc>
          <w:tcPr>
            <w:tcW w:w="752" w:type="dxa"/>
          </w:tcPr>
          <w:p w14:paraId="5AD052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50309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803E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0941EDD" w14:textId="77777777" w:rsidTr="00CF614F">
        <w:trPr>
          <w:cantSplit/>
        </w:trPr>
        <w:tc>
          <w:tcPr>
            <w:tcW w:w="709" w:type="dxa"/>
          </w:tcPr>
          <w:p w14:paraId="1D3DBE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0.8184</w:t>
            </w:r>
          </w:p>
        </w:tc>
        <w:tc>
          <w:tcPr>
            <w:tcW w:w="1095" w:type="dxa"/>
          </w:tcPr>
          <w:p w14:paraId="64BDB0B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5C30FA4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52</w:t>
            </w:r>
          </w:p>
        </w:tc>
        <w:tc>
          <w:tcPr>
            <w:tcW w:w="4034" w:type="dxa"/>
          </w:tcPr>
          <w:p w14:paraId="5DFF41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Zoxamide (ISO) (CAS RN 156052-68-5) avente purezza, in peso, pari o superiore al 97 %</w:t>
            </w:r>
          </w:p>
        </w:tc>
        <w:tc>
          <w:tcPr>
            <w:tcW w:w="752" w:type="dxa"/>
          </w:tcPr>
          <w:p w14:paraId="246F6A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6268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75AC7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2A86B90" w14:textId="77777777" w:rsidTr="00CF614F">
        <w:trPr>
          <w:cantSplit/>
        </w:trPr>
        <w:tc>
          <w:tcPr>
            <w:tcW w:w="709" w:type="dxa"/>
          </w:tcPr>
          <w:p w14:paraId="1D70BA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0.5622</w:t>
            </w:r>
          </w:p>
        </w:tc>
        <w:tc>
          <w:tcPr>
            <w:tcW w:w="1095" w:type="dxa"/>
          </w:tcPr>
          <w:p w14:paraId="08B0E0B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04AA19F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53</w:t>
            </w:r>
          </w:p>
        </w:tc>
        <w:tc>
          <w:tcPr>
            <w:tcW w:w="4034" w:type="dxa"/>
          </w:tcPr>
          <w:p w14:paraId="0CB1C1E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4-Ammino-</w:t>
            </w:r>
            <w:r w:rsidRPr="000D6B0A">
              <w:rPr>
                <w:i/>
                <w:iCs/>
                <w:noProof/>
                <w:sz w:val="16"/>
              </w:rPr>
              <w:t>N</w:t>
            </w:r>
            <w:r w:rsidRPr="000D6B0A">
              <w:rPr>
                <w:noProof/>
                <w:sz w:val="16"/>
              </w:rPr>
              <w:t>-[4-(amminocarbonil)fenil]benzammide (CAS RN 74441-06-8)</w:t>
            </w:r>
          </w:p>
        </w:tc>
        <w:tc>
          <w:tcPr>
            <w:tcW w:w="752" w:type="dxa"/>
          </w:tcPr>
          <w:p w14:paraId="1A68EA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FAF4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77230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12233D4" w14:textId="77777777" w:rsidTr="00CF614F">
        <w:trPr>
          <w:cantSplit/>
        </w:trPr>
        <w:tc>
          <w:tcPr>
            <w:tcW w:w="709" w:type="dxa"/>
          </w:tcPr>
          <w:p w14:paraId="123314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0.8362</w:t>
            </w:r>
          </w:p>
        </w:tc>
        <w:tc>
          <w:tcPr>
            <w:tcW w:w="1095" w:type="dxa"/>
          </w:tcPr>
          <w:p w14:paraId="4CA9647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1980B70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54</w:t>
            </w:r>
          </w:p>
        </w:tc>
        <w:tc>
          <w:tcPr>
            <w:tcW w:w="4034" w:type="dxa"/>
          </w:tcPr>
          <w:p w14:paraId="79FB24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2-[4-(Benzilossi)fenil]-</w:t>
            </w:r>
            <w:r w:rsidRPr="009F2FFC">
              <w:rPr>
                <w:i/>
                <w:iCs/>
                <w:noProof/>
                <w:sz w:val="16"/>
              </w:rPr>
              <w:t>N,N</w:t>
            </w:r>
            <w:r w:rsidRPr="009F2FFC">
              <w:rPr>
                <w:noProof/>
                <w:sz w:val="16"/>
              </w:rPr>
              <w:t>-dimetilacetammide (CAS RN 919475-15-3) con purezza, in peso, di 98 % o più</w:t>
            </w:r>
          </w:p>
        </w:tc>
        <w:tc>
          <w:tcPr>
            <w:tcW w:w="752" w:type="dxa"/>
          </w:tcPr>
          <w:p w14:paraId="32B6CD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9F1E2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F7AB2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50F9E84" w14:textId="77777777" w:rsidTr="00CF614F">
        <w:trPr>
          <w:cantSplit/>
        </w:trPr>
        <w:tc>
          <w:tcPr>
            <w:tcW w:w="709" w:type="dxa"/>
          </w:tcPr>
          <w:p w14:paraId="782B38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0.5069</w:t>
            </w:r>
          </w:p>
        </w:tc>
        <w:tc>
          <w:tcPr>
            <w:tcW w:w="1095" w:type="dxa"/>
          </w:tcPr>
          <w:p w14:paraId="2D18548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19704C1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0424B2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N,N’-(2,5-Dimetil-1,4-fenilene)bis[3-ossobutirrammide] (CAS RN 24304-50-5)</w:t>
            </w:r>
          </w:p>
        </w:tc>
        <w:tc>
          <w:tcPr>
            <w:tcW w:w="752" w:type="dxa"/>
          </w:tcPr>
          <w:p w14:paraId="0EDDDA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01F2D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70F67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BB19727" w14:textId="77777777" w:rsidTr="00CF614F">
        <w:trPr>
          <w:cantSplit/>
        </w:trPr>
        <w:tc>
          <w:tcPr>
            <w:tcW w:w="709" w:type="dxa"/>
          </w:tcPr>
          <w:p w14:paraId="6340E7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0.8315</w:t>
            </w:r>
          </w:p>
        </w:tc>
        <w:tc>
          <w:tcPr>
            <w:tcW w:w="1095" w:type="dxa"/>
          </w:tcPr>
          <w:p w14:paraId="4C067FC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3060810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56</w:t>
            </w:r>
          </w:p>
        </w:tc>
        <w:tc>
          <w:tcPr>
            <w:tcW w:w="4034" w:type="dxa"/>
          </w:tcPr>
          <w:p w14:paraId="0143E3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Valifenalato (ISO) (CAS RN 283159-90-0) con purezza, in peso, di 98 % o più</w:t>
            </w:r>
          </w:p>
        </w:tc>
        <w:tc>
          <w:tcPr>
            <w:tcW w:w="752" w:type="dxa"/>
          </w:tcPr>
          <w:p w14:paraId="248646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E4B63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D4784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4B55542" w14:textId="77777777" w:rsidTr="00CF614F">
        <w:trPr>
          <w:cantSplit/>
        </w:trPr>
        <w:tc>
          <w:tcPr>
            <w:tcW w:w="709" w:type="dxa"/>
          </w:tcPr>
          <w:p w14:paraId="6700AF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0.8710</w:t>
            </w:r>
          </w:p>
        </w:tc>
        <w:tc>
          <w:tcPr>
            <w:tcW w:w="1095" w:type="dxa"/>
          </w:tcPr>
          <w:p w14:paraId="20641B7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29 70</w:t>
            </w:r>
          </w:p>
        </w:tc>
        <w:tc>
          <w:tcPr>
            <w:tcW w:w="649" w:type="dxa"/>
          </w:tcPr>
          <w:p w14:paraId="3B7E8A9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57</w:t>
            </w:r>
          </w:p>
        </w:tc>
        <w:tc>
          <w:tcPr>
            <w:tcW w:w="4034" w:type="dxa"/>
          </w:tcPr>
          <w:p w14:paraId="009754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2-(Dimetilamminometilidene)-4-metossi-3-osso-</w:t>
            </w: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-[(2,4,6-trifluorofenil)metil]butanammide (CAS RN 1846582-17-9) con purezza, in peso, pari o superiore al 95 %</w:t>
            </w:r>
          </w:p>
        </w:tc>
        <w:tc>
          <w:tcPr>
            <w:tcW w:w="752" w:type="dxa"/>
          </w:tcPr>
          <w:p w14:paraId="4895E6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9C213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57F03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772F7B2" w14:textId="77777777" w:rsidTr="00CF614F">
        <w:trPr>
          <w:cantSplit/>
        </w:trPr>
        <w:tc>
          <w:tcPr>
            <w:tcW w:w="709" w:type="dxa"/>
          </w:tcPr>
          <w:p w14:paraId="4B949B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0.8043</w:t>
            </w:r>
          </w:p>
        </w:tc>
        <w:tc>
          <w:tcPr>
            <w:tcW w:w="1095" w:type="dxa"/>
          </w:tcPr>
          <w:p w14:paraId="1F0DD01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6FF3DD7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58</w:t>
            </w:r>
          </w:p>
        </w:tc>
        <w:tc>
          <w:tcPr>
            <w:tcW w:w="4034" w:type="dxa"/>
          </w:tcPr>
          <w:p w14:paraId="7982F3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2-cloro-</w:t>
            </w: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-[1-(4-cloro-3-fluorofenil)-2-metilpropan-2-il]acetammide (CAS RN 787585-35-7) avente purezza pari o superiore al 98 % in peso</w:t>
            </w:r>
          </w:p>
        </w:tc>
        <w:tc>
          <w:tcPr>
            <w:tcW w:w="752" w:type="dxa"/>
          </w:tcPr>
          <w:p w14:paraId="2FC5FE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9AF26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7786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E5C7C97" w14:textId="77777777" w:rsidTr="00CF614F">
        <w:trPr>
          <w:cantSplit/>
        </w:trPr>
        <w:tc>
          <w:tcPr>
            <w:tcW w:w="709" w:type="dxa"/>
          </w:tcPr>
          <w:p w14:paraId="30951A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0.6767</w:t>
            </w:r>
          </w:p>
        </w:tc>
        <w:tc>
          <w:tcPr>
            <w:tcW w:w="1095" w:type="dxa"/>
          </w:tcPr>
          <w:p w14:paraId="6336662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38F9327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62</w:t>
            </w:r>
          </w:p>
        </w:tc>
        <w:tc>
          <w:tcPr>
            <w:tcW w:w="4034" w:type="dxa"/>
          </w:tcPr>
          <w:p w14:paraId="4B11F2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2-Clorobenzammide (CAS RN 609-66-5)</w:t>
            </w:r>
          </w:p>
        </w:tc>
        <w:tc>
          <w:tcPr>
            <w:tcW w:w="752" w:type="dxa"/>
          </w:tcPr>
          <w:p w14:paraId="0A986C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499BC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8E5AE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3DBCAF4" w14:textId="77777777" w:rsidTr="00CF614F">
        <w:trPr>
          <w:cantSplit/>
        </w:trPr>
        <w:tc>
          <w:tcPr>
            <w:tcW w:w="709" w:type="dxa"/>
          </w:tcPr>
          <w:p w14:paraId="4D2484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0.6766</w:t>
            </w:r>
          </w:p>
        </w:tc>
        <w:tc>
          <w:tcPr>
            <w:tcW w:w="1095" w:type="dxa"/>
          </w:tcPr>
          <w:p w14:paraId="0D028FD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36548D9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64</w:t>
            </w:r>
          </w:p>
        </w:tc>
        <w:tc>
          <w:tcPr>
            <w:tcW w:w="4034" w:type="dxa"/>
          </w:tcPr>
          <w:p w14:paraId="64C8779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N-(3',4'-dicloro-5-fluoro[1,1’-bifenil]-2-il)acetammide (CAS RN 877179-03-8)</w:t>
            </w:r>
          </w:p>
        </w:tc>
        <w:tc>
          <w:tcPr>
            <w:tcW w:w="752" w:type="dxa"/>
          </w:tcPr>
          <w:p w14:paraId="79A12D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74A51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1E8B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D15813F" w14:textId="77777777" w:rsidTr="00CF614F">
        <w:trPr>
          <w:cantSplit/>
        </w:trPr>
        <w:tc>
          <w:tcPr>
            <w:tcW w:w="709" w:type="dxa"/>
          </w:tcPr>
          <w:p w14:paraId="0205D7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0.7632</w:t>
            </w:r>
          </w:p>
        </w:tc>
        <w:tc>
          <w:tcPr>
            <w:tcW w:w="1095" w:type="dxa"/>
          </w:tcPr>
          <w:p w14:paraId="353188F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29 70</w:t>
            </w:r>
          </w:p>
        </w:tc>
        <w:tc>
          <w:tcPr>
            <w:tcW w:w="649" w:type="dxa"/>
          </w:tcPr>
          <w:p w14:paraId="485FF40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67</w:t>
            </w:r>
          </w:p>
        </w:tc>
        <w:tc>
          <w:tcPr>
            <w:tcW w:w="4034" w:type="dxa"/>
          </w:tcPr>
          <w:p w14:paraId="2422676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N,N'-(2,5-Dicloro-1,4-fenilene)bis[3-ossobutirammide] (CAS RN 42487-09-2)</w:t>
            </w:r>
          </w:p>
        </w:tc>
        <w:tc>
          <w:tcPr>
            <w:tcW w:w="752" w:type="dxa"/>
          </w:tcPr>
          <w:p w14:paraId="56E665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FDAC7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71BB5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00C730A" w14:textId="77777777" w:rsidTr="00CF614F">
        <w:trPr>
          <w:cantSplit/>
        </w:trPr>
        <w:tc>
          <w:tcPr>
            <w:tcW w:w="709" w:type="dxa"/>
          </w:tcPr>
          <w:p w14:paraId="2D0C07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0.6480</w:t>
            </w:r>
          </w:p>
        </w:tc>
        <w:tc>
          <w:tcPr>
            <w:tcW w:w="1095" w:type="dxa"/>
          </w:tcPr>
          <w:p w14:paraId="4191737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29 70</w:t>
            </w:r>
          </w:p>
        </w:tc>
        <w:tc>
          <w:tcPr>
            <w:tcW w:w="649" w:type="dxa"/>
          </w:tcPr>
          <w:p w14:paraId="0407709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73</w:t>
            </w:r>
          </w:p>
        </w:tc>
        <w:tc>
          <w:tcPr>
            <w:tcW w:w="4034" w:type="dxa"/>
          </w:tcPr>
          <w:p w14:paraId="2C778B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Napropamide (ISO) (CAS RN 15299-99-7) </w:t>
            </w:r>
          </w:p>
        </w:tc>
        <w:tc>
          <w:tcPr>
            <w:tcW w:w="752" w:type="dxa"/>
          </w:tcPr>
          <w:p w14:paraId="013558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6A3BB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24F87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32C70E6" w14:textId="77777777" w:rsidTr="00CF614F">
        <w:trPr>
          <w:cantSplit/>
        </w:trPr>
        <w:tc>
          <w:tcPr>
            <w:tcW w:w="709" w:type="dxa"/>
          </w:tcPr>
          <w:p w14:paraId="38A610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0.2672</w:t>
            </w:r>
          </w:p>
        </w:tc>
        <w:tc>
          <w:tcPr>
            <w:tcW w:w="1095" w:type="dxa"/>
          </w:tcPr>
          <w:p w14:paraId="55DFE5A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29 70</w:t>
            </w:r>
          </w:p>
        </w:tc>
        <w:tc>
          <w:tcPr>
            <w:tcW w:w="649" w:type="dxa"/>
          </w:tcPr>
          <w:p w14:paraId="097A660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37A8E8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3-Ammino-</w:t>
            </w:r>
            <w:r w:rsidRPr="009F2FFC">
              <w:rPr>
                <w:i/>
                <w:iCs/>
                <w:noProof/>
                <w:sz w:val="16"/>
                <w:lang w:val="fr-BE"/>
              </w:rPr>
              <w:t>p</w:t>
            </w:r>
            <w:r w:rsidRPr="009F2FFC">
              <w:rPr>
                <w:noProof/>
                <w:sz w:val="16"/>
                <w:lang w:val="fr-BE"/>
              </w:rPr>
              <w:t>-anisanilide (CAS RN 120-35-4)</w:t>
            </w:r>
          </w:p>
        </w:tc>
        <w:tc>
          <w:tcPr>
            <w:tcW w:w="752" w:type="dxa"/>
          </w:tcPr>
          <w:p w14:paraId="65D9DA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A487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FFCE0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B71D28E" w14:textId="77777777" w:rsidTr="00CF614F">
        <w:trPr>
          <w:cantSplit/>
        </w:trPr>
        <w:tc>
          <w:tcPr>
            <w:tcW w:w="709" w:type="dxa"/>
          </w:tcPr>
          <w:p w14:paraId="4AF3EC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0.8060</w:t>
            </w:r>
          </w:p>
        </w:tc>
        <w:tc>
          <w:tcPr>
            <w:tcW w:w="1095" w:type="dxa"/>
          </w:tcPr>
          <w:p w14:paraId="0AB3163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2924 29 70</w:t>
            </w:r>
          </w:p>
        </w:tc>
        <w:tc>
          <w:tcPr>
            <w:tcW w:w="649" w:type="dxa"/>
          </w:tcPr>
          <w:p w14:paraId="1368535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78</w:t>
            </w:r>
          </w:p>
        </w:tc>
        <w:tc>
          <w:tcPr>
            <w:tcW w:w="4034" w:type="dxa"/>
          </w:tcPr>
          <w:p w14:paraId="2451E0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5-ammino-3-(4-clorofenil)-5-ossopentanoico (CAS RN 1141-23-7) avente purezza pari o superiore al 98 % in peso</w:t>
            </w:r>
          </w:p>
        </w:tc>
        <w:tc>
          <w:tcPr>
            <w:tcW w:w="752" w:type="dxa"/>
          </w:tcPr>
          <w:p w14:paraId="742950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014EF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284F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6DF0408" w14:textId="77777777" w:rsidTr="00CF614F">
        <w:trPr>
          <w:cantSplit/>
        </w:trPr>
        <w:tc>
          <w:tcPr>
            <w:tcW w:w="709" w:type="dxa"/>
          </w:tcPr>
          <w:p w14:paraId="78A752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0.2673</w:t>
            </w:r>
          </w:p>
        </w:tc>
        <w:tc>
          <w:tcPr>
            <w:tcW w:w="1095" w:type="dxa"/>
          </w:tcPr>
          <w:p w14:paraId="4610F17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29 70</w:t>
            </w:r>
          </w:p>
        </w:tc>
        <w:tc>
          <w:tcPr>
            <w:tcW w:w="649" w:type="dxa"/>
          </w:tcPr>
          <w:p w14:paraId="130C36F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56A5D9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i/>
                <w:iCs/>
                <w:noProof/>
                <w:sz w:val="16"/>
                <w:lang w:val="en-IE"/>
              </w:rPr>
              <w:t>p</w:t>
            </w:r>
            <w:r w:rsidRPr="009F2FFC">
              <w:rPr>
                <w:noProof/>
                <w:sz w:val="16"/>
                <w:lang w:val="en-IE"/>
              </w:rPr>
              <w:t>-Amminobenzammide (CAS RN 2835-68-9)</w:t>
            </w:r>
          </w:p>
        </w:tc>
        <w:tc>
          <w:tcPr>
            <w:tcW w:w="752" w:type="dxa"/>
          </w:tcPr>
          <w:p w14:paraId="3382E0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EE92A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0362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9DE6575" w14:textId="77777777" w:rsidTr="00CF614F">
        <w:trPr>
          <w:cantSplit/>
        </w:trPr>
        <w:tc>
          <w:tcPr>
            <w:tcW w:w="709" w:type="dxa"/>
          </w:tcPr>
          <w:p w14:paraId="54AA7B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0.4493</w:t>
            </w:r>
          </w:p>
        </w:tc>
        <w:tc>
          <w:tcPr>
            <w:tcW w:w="1095" w:type="dxa"/>
          </w:tcPr>
          <w:p w14:paraId="2B50BA1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29 70</w:t>
            </w:r>
          </w:p>
        </w:tc>
        <w:tc>
          <w:tcPr>
            <w:tcW w:w="649" w:type="dxa"/>
          </w:tcPr>
          <w:p w14:paraId="5300B17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89</w:t>
            </w:r>
          </w:p>
        </w:tc>
        <w:tc>
          <w:tcPr>
            <w:tcW w:w="4034" w:type="dxa"/>
          </w:tcPr>
          <w:p w14:paraId="5CA609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Flutolanil (ISO) (CAS RN 66332-96-5)</w:t>
            </w:r>
          </w:p>
        </w:tc>
        <w:tc>
          <w:tcPr>
            <w:tcW w:w="752" w:type="dxa"/>
          </w:tcPr>
          <w:p w14:paraId="68B95F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A9D1E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8A340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F577449" w14:textId="77777777" w:rsidTr="00CF614F">
        <w:trPr>
          <w:cantSplit/>
        </w:trPr>
        <w:tc>
          <w:tcPr>
            <w:tcW w:w="709" w:type="dxa"/>
          </w:tcPr>
          <w:p w14:paraId="43E70E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0.3691</w:t>
            </w:r>
          </w:p>
        </w:tc>
        <w:tc>
          <w:tcPr>
            <w:tcW w:w="1095" w:type="dxa"/>
          </w:tcPr>
          <w:p w14:paraId="122BB0A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29 70</w:t>
            </w:r>
          </w:p>
        </w:tc>
        <w:tc>
          <w:tcPr>
            <w:tcW w:w="649" w:type="dxa"/>
          </w:tcPr>
          <w:p w14:paraId="31250FB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92</w:t>
            </w:r>
          </w:p>
        </w:tc>
        <w:tc>
          <w:tcPr>
            <w:tcW w:w="4034" w:type="dxa"/>
          </w:tcPr>
          <w:p w14:paraId="75D9EF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3-Idrossi-2-naftanilide (CAS RN 92-77-3)</w:t>
            </w:r>
          </w:p>
        </w:tc>
        <w:tc>
          <w:tcPr>
            <w:tcW w:w="752" w:type="dxa"/>
          </w:tcPr>
          <w:p w14:paraId="44CF58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8949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ACFC2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598C655" w14:textId="77777777" w:rsidTr="00CF614F">
        <w:trPr>
          <w:cantSplit/>
        </w:trPr>
        <w:tc>
          <w:tcPr>
            <w:tcW w:w="709" w:type="dxa"/>
          </w:tcPr>
          <w:p w14:paraId="1914D7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0.3692</w:t>
            </w:r>
          </w:p>
        </w:tc>
        <w:tc>
          <w:tcPr>
            <w:tcW w:w="1095" w:type="dxa"/>
          </w:tcPr>
          <w:p w14:paraId="4F9F386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29 70</w:t>
            </w:r>
          </w:p>
        </w:tc>
        <w:tc>
          <w:tcPr>
            <w:tcW w:w="649" w:type="dxa"/>
          </w:tcPr>
          <w:p w14:paraId="2A43E05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93</w:t>
            </w:r>
          </w:p>
        </w:tc>
        <w:tc>
          <w:tcPr>
            <w:tcW w:w="4034" w:type="dxa"/>
          </w:tcPr>
          <w:p w14:paraId="090285C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3-Idrossi-2'-metil-2-naftanilide (CAS RN 135-61-5)</w:t>
            </w:r>
          </w:p>
        </w:tc>
        <w:tc>
          <w:tcPr>
            <w:tcW w:w="752" w:type="dxa"/>
          </w:tcPr>
          <w:p w14:paraId="40D22B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9E0BC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DB0E0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FB89BE3" w14:textId="77777777" w:rsidTr="00CF614F">
        <w:trPr>
          <w:cantSplit/>
        </w:trPr>
        <w:tc>
          <w:tcPr>
            <w:tcW w:w="709" w:type="dxa"/>
          </w:tcPr>
          <w:p w14:paraId="70FD69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0.3693</w:t>
            </w:r>
          </w:p>
        </w:tc>
        <w:tc>
          <w:tcPr>
            <w:tcW w:w="1095" w:type="dxa"/>
          </w:tcPr>
          <w:p w14:paraId="44CE871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29 70</w:t>
            </w:r>
          </w:p>
        </w:tc>
        <w:tc>
          <w:tcPr>
            <w:tcW w:w="649" w:type="dxa"/>
          </w:tcPr>
          <w:p w14:paraId="4220B0D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94</w:t>
            </w:r>
          </w:p>
        </w:tc>
        <w:tc>
          <w:tcPr>
            <w:tcW w:w="4034" w:type="dxa"/>
          </w:tcPr>
          <w:p w14:paraId="7B2D89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2’-Etossi-3-idrossi-2-naftanilide (CAS RN 92-74-0)</w:t>
            </w:r>
          </w:p>
        </w:tc>
        <w:tc>
          <w:tcPr>
            <w:tcW w:w="752" w:type="dxa"/>
          </w:tcPr>
          <w:p w14:paraId="1D11A7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617D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C18D5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FD8E9BF" w14:textId="77777777" w:rsidTr="00CF614F">
        <w:trPr>
          <w:cantSplit/>
        </w:trPr>
        <w:tc>
          <w:tcPr>
            <w:tcW w:w="709" w:type="dxa"/>
          </w:tcPr>
          <w:p w14:paraId="084125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0.3863</w:t>
            </w:r>
          </w:p>
        </w:tc>
        <w:tc>
          <w:tcPr>
            <w:tcW w:w="1095" w:type="dxa"/>
          </w:tcPr>
          <w:p w14:paraId="4646089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2924 29 70</w:t>
            </w:r>
          </w:p>
        </w:tc>
        <w:tc>
          <w:tcPr>
            <w:tcW w:w="649" w:type="dxa"/>
          </w:tcPr>
          <w:p w14:paraId="07C4469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97</w:t>
            </w:r>
          </w:p>
        </w:tc>
        <w:tc>
          <w:tcPr>
            <w:tcW w:w="4034" w:type="dxa"/>
          </w:tcPr>
          <w:p w14:paraId="0FD528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1,1-Cicloesanodiacetico acido monoamide (CAS RN 99189-60-3)</w:t>
            </w:r>
          </w:p>
        </w:tc>
        <w:tc>
          <w:tcPr>
            <w:tcW w:w="752" w:type="dxa"/>
          </w:tcPr>
          <w:p w14:paraId="7F8C57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60ABD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50304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45C466D" w14:textId="77777777" w:rsidTr="00CF614F">
        <w:trPr>
          <w:cantSplit/>
        </w:trPr>
        <w:tc>
          <w:tcPr>
            <w:tcW w:w="709" w:type="dxa"/>
          </w:tcPr>
          <w:p w14:paraId="3F8C3B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0.3526</w:t>
            </w:r>
          </w:p>
        </w:tc>
        <w:tc>
          <w:tcPr>
            <w:tcW w:w="1095" w:type="dxa"/>
          </w:tcPr>
          <w:p w14:paraId="01D7362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2925 11 00</w:t>
            </w:r>
          </w:p>
        </w:tc>
        <w:tc>
          <w:tcPr>
            <w:tcW w:w="649" w:type="dxa"/>
          </w:tcPr>
          <w:p w14:paraId="38441F6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8765C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Saccarina e suo sale di sodio</w:t>
            </w:r>
          </w:p>
        </w:tc>
        <w:tc>
          <w:tcPr>
            <w:tcW w:w="752" w:type="dxa"/>
          </w:tcPr>
          <w:p w14:paraId="5FB881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5C4B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3D097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4E6E269" w14:textId="77777777" w:rsidTr="00CF614F">
        <w:trPr>
          <w:cantSplit/>
        </w:trPr>
        <w:tc>
          <w:tcPr>
            <w:tcW w:w="709" w:type="dxa"/>
          </w:tcPr>
          <w:p w14:paraId="33068A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0.2674</w:t>
            </w:r>
          </w:p>
        </w:tc>
        <w:tc>
          <w:tcPr>
            <w:tcW w:w="1095" w:type="dxa"/>
          </w:tcPr>
          <w:p w14:paraId="1D09C36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2925 19 95</w:t>
            </w:r>
          </w:p>
        </w:tc>
        <w:tc>
          <w:tcPr>
            <w:tcW w:w="649" w:type="dxa"/>
          </w:tcPr>
          <w:p w14:paraId="1A9B44E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1B01C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i/>
                <w:iCs/>
                <w:noProof/>
                <w:sz w:val="16"/>
                <w:lang w:val="en-IE"/>
              </w:rPr>
              <w:t>N</w:t>
            </w:r>
            <w:r w:rsidRPr="009F2FFC">
              <w:rPr>
                <w:noProof/>
                <w:sz w:val="16"/>
                <w:lang w:val="en-IE"/>
              </w:rPr>
              <w:t>-Fenilmaleimmide (CAS RN 941-69-5)</w:t>
            </w:r>
          </w:p>
        </w:tc>
        <w:tc>
          <w:tcPr>
            <w:tcW w:w="752" w:type="dxa"/>
          </w:tcPr>
          <w:p w14:paraId="6C4243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2924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67942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26ECE99" w14:textId="77777777" w:rsidTr="00CF614F">
        <w:trPr>
          <w:cantSplit/>
        </w:trPr>
        <w:tc>
          <w:tcPr>
            <w:tcW w:w="709" w:type="dxa"/>
          </w:tcPr>
          <w:p w14:paraId="28887D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0.5612</w:t>
            </w:r>
          </w:p>
        </w:tc>
        <w:tc>
          <w:tcPr>
            <w:tcW w:w="1095" w:type="dxa"/>
          </w:tcPr>
          <w:p w14:paraId="174E3ED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2925 19 95</w:t>
            </w:r>
          </w:p>
        </w:tc>
        <w:tc>
          <w:tcPr>
            <w:tcW w:w="649" w:type="dxa"/>
          </w:tcPr>
          <w:p w14:paraId="2FCEA2F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54FA3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4,5,6,7-Tetraidroisoindole-1,3-dione (CAS RN 4720-86-9)</w:t>
            </w:r>
          </w:p>
        </w:tc>
        <w:tc>
          <w:tcPr>
            <w:tcW w:w="752" w:type="dxa"/>
          </w:tcPr>
          <w:p w14:paraId="7B46B6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2C8D5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DC610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F07DC7C" w14:textId="77777777" w:rsidTr="00CF614F">
        <w:trPr>
          <w:cantSplit/>
        </w:trPr>
        <w:tc>
          <w:tcPr>
            <w:tcW w:w="709" w:type="dxa"/>
          </w:tcPr>
          <w:p w14:paraId="2FF8A5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0.5740</w:t>
            </w:r>
          </w:p>
        </w:tc>
        <w:tc>
          <w:tcPr>
            <w:tcW w:w="1095" w:type="dxa"/>
          </w:tcPr>
          <w:p w14:paraId="70ECBC3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2925 19 95</w:t>
            </w:r>
          </w:p>
        </w:tc>
        <w:tc>
          <w:tcPr>
            <w:tcW w:w="649" w:type="dxa"/>
          </w:tcPr>
          <w:p w14:paraId="44FCBB1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2EA1E4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i/>
                <w:iCs/>
                <w:noProof/>
                <w:sz w:val="16"/>
                <w:lang w:val="fr-BE"/>
              </w:rPr>
              <w:t>N,N'</w:t>
            </w:r>
            <w:r w:rsidRPr="009F2FFC">
              <w:rPr>
                <w:noProof/>
                <w:sz w:val="16"/>
                <w:lang w:val="fr-BE"/>
              </w:rPr>
              <w:t>-(</w:t>
            </w:r>
            <w:r w:rsidRPr="009F2FFC">
              <w:rPr>
                <w:i/>
                <w:iCs/>
                <w:noProof/>
                <w:sz w:val="16"/>
                <w:lang w:val="fr-BE"/>
              </w:rPr>
              <w:t>m</w:t>
            </w:r>
            <w:r w:rsidRPr="009F2FFC">
              <w:rPr>
                <w:noProof/>
                <w:sz w:val="16"/>
                <w:lang w:val="fr-BE"/>
              </w:rPr>
              <w:t>-Fenilene)dimaleimide (CAS RN 3006-93-7)</w:t>
            </w:r>
          </w:p>
        </w:tc>
        <w:tc>
          <w:tcPr>
            <w:tcW w:w="752" w:type="dxa"/>
          </w:tcPr>
          <w:p w14:paraId="13BF54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E271F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E0208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FF1EE67" w14:textId="77777777" w:rsidTr="00CF614F">
        <w:trPr>
          <w:cantSplit/>
        </w:trPr>
        <w:tc>
          <w:tcPr>
            <w:tcW w:w="709" w:type="dxa"/>
          </w:tcPr>
          <w:p w14:paraId="0BA24E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0.8013</w:t>
            </w:r>
          </w:p>
        </w:tc>
        <w:tc>
          <w:tcPr>
            <w:tcW w:w="1095" w:type="dxa"/>
          </w:tcPr>
          <w:p w14:paraId="6CB6BCF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2925 19 95</w:t>
            </w:r>
          </w:p>
        </w:tc>
        <w:tc>
          <w:tcPr>
            <w:tcW w:w="649" w:type="dxa"/>
          </w:tcPr>
          <w:p w14:paraId="397BE7B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6174E9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-iodosuccinimmide (CAS RN 516-12-1) con purezza, in peso, di 98,5 % o più</w:t>
            </w:r>
          </w:p>
        </w:tc>
        <w:tc>
          <w:tcPr>
            <w:tcW w:w="752" w:type="dxa"/>
          </w:tcPr>
          <w:p w14:paraId="5D2A64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E62B9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C687F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9FCF50E" w14:textId="77777777" w:rsidTr="00CF614F">
        <w:trPr>
          <w:cantSplit/>
        </w:trPr>
        <w:tc>
          <w:tcPr>
            <w:tcW w:w="709" w:type="dxa"/>
          </w:tcPr>
          <w:p w14:paraId="7F53EF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0.8704</w:t>
            </w:r>
          </w:p>
        </w:tc>
        <w:tc>
          <w:tcPr>
            <w:tcW w:w="1095" w:type="dxa"/>
          </w:tcPr>
          <w:p w14:paraId="5223C4E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2925 19 95</w:t>
            </w:r>
          </w:p>
        </w:tc>
        <w:tc>
          <w:tcPr>
            <w:tcW w:w="649" w:type="dxa"/>
          </w:tcPr>
          <w:p w14:paraId="41465AC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4315D5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2-{2-[2-(1,3-diosso-2,3-diidro-1</w:t>
            </w:r>
            <w:r w:rsidRPr="009F2FFC">
              <w:rPr>
                <w:i/>
                <w:iCs/>
                <w:noProof/>
                <w:sz w:val="16"/>
              </w:rPr>
              <w:t>H</w:t>
            </w:r>
            <w:r w:rsidRPr="009F2FFC">
              <w:rPr>
                <w:noProof/>
                <w:sz w:val="16"/>
              </w:rPr>
              <w:t>-isoindol-2-il)]etossi]etossi}acetico (CAS RN 75001-09-1), con purezza, in peso, pari o superiore al 95 %</w:t>
            </w:r>
          </w:p>
        </w:tc>
        <w:tc>
          <w:tcPr>
            <w:tcW w:w="752" w:type="dxa"/>
          </w:tcPr>
          <w:p w14:paraId="379AE2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BFB00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73DD4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6EBF073" w14:textId="77777777" w:rsidTr="00CF614F">
        <w:trPr>
          <w:cantSplit/>
        </w:trPr>
        <w:tc>
          <w:tcPr>
            <w:tcW w:w="709" w:type="dxa"/>
          </w:tcPr>
          <w:p w14:paraId="1851D7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0.2934</w:t>
            </w:r>
          </w:p>
        </w:tc>
        <w:tc>
          <w:tcPr>
            <w:tcW w:w="1095" w:type="dxa"/>
          </w:tcPr>
          <w:p w14:paraId="16B7CE6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2925 29 00</w:t>
            </w:r>
          </w:p>
        </w:tc>
        <w:tc>
          <w:tcPr>
            <w:tcW w:w="649" w:type="dxa"/>
          </w:tcPr>
          <w:p w14:paraId="247734F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C36D9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Dicicloesilcarbodiimmide (CAS RN 538-75-0)</w:t>
            </w:r>
          </w:p>
        </w:tc>
        <w:tc>
          <w:tcPr>
            <w:tcW w:w="752" w:type="dxa"/>
          </w:tcPr>
          <w:p w14:paraId="2F3DC0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F0E77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9052F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712F98D" w14:textId="77777777" w:rsidTr="00CF614F">
        <w:trPr>
          <w:cantSplit/>
        </w:trPr>
        <w:tc>
          <w:tcPr>
            <w:tcW w:w="709" w:type="dxa"/>
          </w:tcPr>
          <w:p w14:paraId="547451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0.5891</w:t>
            </w:r>
          </w:p>
        </w:tc>
        <w:tc>
          <w:tcPr>
            <w:tcW w:w="1095" w:type="dxa"/>
          </w:tcPr>
          <w:p w14:paraId="0D79DAB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2925 29 00</w:t>
            </w:r>
          </w:p>
        </w:tc>
        <w:tc>
          <w:tcPr>
            <w:tcW w:w="649" w:type="dxa"/>
          </w:tcPr>
          <w:p w14:paraId="16C91BE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C3FB9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Cloridrato N-[3-(Dimetilammino)propil]-N’-etilcarbodiimide, (CAS RN 25952-53-8)</w:t>
            </w:r>
          </w:p>
        </w:tc>
        <w:tc>
          <w:tcPr>
            <w:tcW w:w="752" w:type="dxa"/>
          </w:tcPr>
          <w:p w14:paraId="73AE86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96D8F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B340E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FBEA15C" w14:textId="77777777" w:rsidTr="00CF614F">
        <w:trPr>
          <w:cantSplit/>
        </w:trPr>
        <w:tc>
          <w:tcPr>
            <w:tcW w:w="709" w:type="dxa"/>
          </w:tcPr>
          <w:p w14:paraId="1DFC63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0.8339</w:t>
            </w:r>
          </w:p>
        </w:tc>
        <w:tc>
          <w:tcPr>
            <w:tcW w:w="1095" w:type="dxa"/>
          </w:tcPr>
          <w:p w14:paraId="767B3D7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2925 29 00</w:t>
            </w:r>
          </w:p>
        </w:tc>
        <w:tc>
          <w:tcPr>
            <w:tcW w:w="649" w:type="dxa"/>
          </w:tcPr>
          <w:p w14:paraId="70F2080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102AA9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1-(3-(2-Idrossietil)fenil)guanidinio metansulfonato (CAS RN 2101429-50-7) con purezza, in peso, di 99 % o più</w:t>
            </w:r>
          </w:p>
        </w:tc>
        <w:tc>
          <w:tcPr>
            <w:tcW w:w="752" w:type="dxa"/>
          </w:tcPr>
          <w:p w14:paraId="4FB616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79C4F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2A219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B57DC95" w14:textId="77777777" w:rsidTr="00CF614F">
        <w:trPr>
          <w:cantSplit/>
        </w:trPr>
        <w:tc>
          <w:tcPr>
            <w:tcW w:w="709" w:type="dxa"/>
          </w:tcPr>
          <w:p w14:paraId="4F413F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0.7749</w:t>
            </w:r>
          </w:p>
        </w:tc>
        <w:tc>
          <w:tcPr>
            <w:tcW w:w="1095" w:type="dxa"/>
          </w:tcPr>
          <w:p w14:paraId="151FC6C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2925 29 00</w:t>
            </w:r>
          </w:p>
        </w:tc>
        <w:tc>
          <w:tcPr>
            <w:tcW w:w="649" w:type="dxa"/>
          </w:tcPr>
          <w:p w14:paraId="7F1AA34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3BF7B2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N-amidinosarcosina (CAS RN 57-00-1)</w:t>
            </w:r>
          </w:p>
        </w:tc>
        <w:tc>
          <w:tcPr>
            <w:tcW w:w="752" w:type="dxa"/>
          </w:tcPr>
          <w:p w14:paraId="288186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C196B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6468B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4D424AF" w14:textId="77777777" w:rsidTr="00CF614F">
        <w:trPr>
          <w:cantSplit/>
        </w:trPr>
        <w:tc>
          <w:tcPr>
            <w:tcW w:w="709" w:type="dxa"/>
          </w:tcPr>
          <w:p w14:paraId="14B5EF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0.7832</w:t>
            </w:r>
          </w:p>
        </w:tc>
        <w:tc>
          <w:tcPr>
            <w:tcW w:w="1095" w:type="dxa"/>
          </w:tcPr>
          <w:p w14:paraId="22B419F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2925 29 00</w:t>
            </w:r>
          </w:p>
        </w:tc>
        <w:tc>
          <w:tcPr>
            <w:tcW w:w="649" w:type="dxa"/>
          </w:tcPr>
          <w:p w14:paraId="7254EA7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3EB42A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(Clorometilene)dimetilimminio cloruro (CAS RN 3724-43-4) avente purezza, in peso, del 95 % o più</w:t>
            </w:r>
          </w:p>
        </w:tc>
        <w:tc>
          <w:tcPr>
            <w:tcW w:w="752" w:type="dxa"/>
          </w:tcPr>
          <w:p w14:paraId="20D61F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181F2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1390D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264C418" w14:textId="77777777" w:rsidTr="00CF614F">
        <w:trPr>
          <w:cantSplit/>
        </w:trPr>
        <w:tc>
          <w:tcPr>
            <w:tcW w:w="709" w:type="dxa"/>
          </w:tcPr>
          <w:p w14:paraId="598FF6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0.8033</w:t>
            </w:r>
          </w:p>
        </w:tc>
        <w:tc>
          <w:tcPr>
            <w:tcW w:w="1095" w:type="dxa"/>
          </w:tcPr>
          <w:p w14:paraId="02F2BF0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2925 29 00</w:t>
            </w:r>
          </w:p>
        </w:tc>
        <w:tc>
          <w:tcPr>
            <w:tcW w:w="649" w:type="dxa"/>
          </w:tcPr>
          <w:p w14:paraId="35961E9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5B1F8A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acetato di formamidina (CAS RN 3473-63-0) avente purezza pari o superiore al 99 % in peso</w:t>
            </w:r>
          </w:p>
        </w:tc>
        <w:tc>
          <w:tcPr>
            <w:tcW w:w="752" w:type="dxa"/>
          </w:tcPr>
          <w:p w14:paraId="63FF07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DD4A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97396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6853672" w14:textId="77777777" w:rsidTr="00CF614F">
        <w:trPr>
          <w:cantSplit/>
        </w:trPr>
        <w:tc>
          <w:tcPr>
            <w:tcW w:w="709" w:type="dxa"/>
          </w:tcPr>
          <w:p w14:paraId="1EC3B1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0.8040</w:t>
            </w:r>
          </w:p>
        </w:tc>
        <w:tc>
          <w:tcPr>
            <w:tcW w:w="1095" w:type="dxa"/>
          </w:tcPr>
          <w:p w14:paraId="546EDB6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2925 29 00</w:t>
            </w:r>
          </w:p>
        </w:tc>
        <w:tc>
          <w:tcPr>
            <w:tcW w:w="649" w:type="dxa"/>
          </w:tcPr>
          <w:p w14:paraId="3BE338B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170460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bromometilidene(dimetil) bromuro di ammonio (CAS RN 24774-61-6) avente purezza pari o superiore al 97 % in peso</w:t>
            </w:r>
          </w:p>
        </w:tc>
        <w:tc>
          <w:tcPr>
            <w:tcW w:w="752" w:type="dxa"/>
          </w:tcPr>
          <w:p w14:paraId="1E0971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B5305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AFB51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320D89E" w14:textId="77777777" w:rsidTr="00CF614F">
        <w:trPr>
          <w:cantSplit/>
        </w:trPr>
        <w:tc>
          <w:tcPr>
            <w:tcW w:w="709" w:type="dxa"/>
          </w:tcPr>
          <w:p w14:paraId="7F867D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0.7408</w:t>
            </w:r>
          </w:p>
        </w:tc>
        <w:tc>
          <w:tcPr>
            <w:tcW w:w="1095" w:type="dxa"/>
          </w:tcPr>
          <w:p w14:paraId="658FE32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2926 90 70</w:t>
            </w:r>
          </w:p>
        </w:tc>
        <w:tc>
          <w:tcPr>
            <w:tcW w:w="649" w:type="dxa"/>
          </w:tcPr>
          <w:p w14:paraId="5C0B68C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18</w:t>
            </w:r>
          </w:p>
        </w:tc>
        <w:tc>
          <w:tcPr>
            <w:tcW w:w="4034" w:type="dxa"/>
          </w:tcPr>
          <w:p w14:paraId="3CC05B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Flumetrina (ISO) (CAS RN 69770-45-2)</w:t>
            </w:r>
          </w:p>
        </w:tc>
        <w:tc>
          <w:tcPr>
            <w:tcW w:w="752" w:type="dxa"/>
          </w:tcPr>
          <w:p w14:paraId="3A809E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358BA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DE632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E2D8DA8" w14:textId="77777777" w:rsidTr="00CF614F">
        <w:trPr>
          <w:cantSplit/>
        </w:trPr>
        <w:tc>
          <w:tcPr>
            <w:tcW w:w="709" w:type="dxa"/>
          </w:tcPr>
          <w:p w14:paraId="4E231C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0.7466</w:t>
            </w:r>
          </w:p>
        </w:tc>
        <w:tc>
          <w:tcPr>
            <w:tcW w:w="1095" w:type="dxa"/>
          </w:tcPr>
          <w:p w14:paraId="340A866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2926 90 70</w:t>
            </w:r>
          </w:p>
        </w:tc>
        <w:tc>
          <w:tcPr>
            <w:tcW w:w="649" w:type="dxa"/>
          </w:tcPr>
          <w:p w14:paraId="12D377C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19</w:t>
            </w:r>
          </w:p>
        </w:tc>
        <w:tc>
          <w:tcPr>
            <w:tcW w:w="4034" w:type="dxa"/>
          </w:tcPr>
          <w:p w14:paraId="55A632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2-(4-ammino-2-cloro-5-metilfenil)-2-(4-clorofenil) acetonitrile (CAS RN 61437-85-2)</w:t>
            </w:r>
          </w:p>
        </w:tc>
        <w:tc>
          <w:tcPr>
            <w:tcW w:w="752" w:type="dxa"/>
          </w:tcPr>
          <w:p w14:paraId="63F9CC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11AEB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0CE87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E933B5B" w14:textId="77777777" w:rsidTr="00CF614F">
        <w:trPr>
          <w:cantSplit/>
        </w:trPr>
        <w:tc>
          <w:tcPr>
            <w:tcW w:w="709" w:type="dxa"/>
          </w:tcPr>
          <w:p w14:paraId="04A022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0.2668</w:t>
            </w:r>
          </w:p>
        </w:tc>
        <w:tc>
          <w:tcPr>
            <w:tcW w:w="1095" w:type="dxa"/>
          </w:tcPr>
          <w:p w14:paraId="0E486C1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2926 90 70</w:t>
            </w:r>
          </w:p>
        </w:tc>
        <w:tc>
          <w:tcPr>
            <w:tcW w:w="649" w:type="dxa"/>
          </w:tcPr>
          <w:p w14:paraId="0B67722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A922DE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2-(</w:t>
            </w:r>
            <w:r w:rsidRPr="000D6B0A">
              <w:rPr>
                <w:i/>
                <w:iCs/>
                <w:noProof/>
                <w:sz w:val="16"/>
              </w:rPr>
              <w:t>m</w:t>
            </w:r>
            <w:r w:rsidRPr="000D6B0A">
              <w:rPr>
                <w:noProof/>
                <w:sz w:val="16"/>
              </w:rPr>
              <w:t>-Benzoilfenil)propiononitrile (CAS RN 42872-30-0)</w:t>
            </w:r>
          </w:p>
        </w:tc>
        <w:tc>
          <w:tcPr>
            <w:tcW w:w="752" w:type="dxa"/>
          </w:tcPr>
          <w:p w14:paraId="74F895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F85B0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6DEDB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9D17805" w14:textId="77777777" w:rsidTr="00CF614F">
        <w:trPr>
          <w:cantSplit/>
        </w:trPr>
        <w:tc>
          <w:tcPr>
            <w:tcW w:w="709" w:type="dxa"/>
          </w:tcPr>
          <w:p w14:paraId="2158FC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0.7458</w:t>
            </w:r>
          </w:p>
        </w:tc>
        <w:tc>
          <w:tcPr>
            <w:tcW w:w="1095" w:type="dxa"/>
          </w:tcPr>
          <w:p w14:paraId="6DD9EBA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2926 90 70</w:t>
            </w:r>
          </w:p>
        </w:tc>
        <w:tc>
          <w:tcPr>
            <w:tcW w:w="649" w:type="dxa"/>
          </w:tcPr>
          <w:p w14:paraId="5C31FC4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21</w:t>
            </w:r>
          </w:p>
        </w:tc>
        <w:tc>
          <w:tcPr>
            <w:tcW w:w="4034" w:type="dxa"/>
          </w:tcPr>
          <w:p w14:paraId="04A8C4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4-Bromo-2-clorobenzonitrile (CAS RN 154607-01-9)</w:t>
            </w:r>
          </w:p>
        </w:tc>
        <w:tc>
          <w:tcPr>
            <w:tcW w:w="752" w:type="dxa"/>
          </w:tcPr>
          <w:p w14:paraId="59761B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313D7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B2D74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1DA8634" w14:textId="77777777" w:rsidTr="00CF614F">
        <w:trPr>
          <w:cantSplit/>
        </w:trPr>
        <w:tc>
          <w:tcPr>
            <w:tcW w:w="709" w:type="dxa"/>
          </w:tcPr>
          <w:p w14:paraId="63F617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0.7514</w:t>
            </w:r>
          </w:p>
        </w:tc>
        <w:tc>
          <w:tcPr>
            <w:tcW w:w="1095" w:type="dxa"/>
          </w:tcPr>
          <w:p w14:paraId="72E5195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2926 90 70</w:t>
            </w:r>
          </w:p>
        </w:tc>
        <w:tc>
          <w:tcPr>
            <w:tcW w:w="649" w:type="dxa"/>
          </w:tcPr>
          <w:p w14:paraId="5A0A8E6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22</w:t>
            </w:r>
          </w:p>
        </w:tc>
        <w:tc>
          <w:tcPr>
            <w:tcW w:w="4034" w:type="dxa"/>
          </w:tcPr>
          <w:p w14:paraId="6204DC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Acetonitrile (CAS RN 75-05-8)</w:t>
            </w:r>
          </w:p>
        </w:tc>
        <w:tc>
          <w:tcPr>
            <w:tcW w:w="752" w:type="dxa"/>
          </w:tcPr>
          <w:p w14:paraId="6F8477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ED0B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E16B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D66A12C" w14:textId="77777777" w:rsidTr="00CF614F">
        <w:trPr>
          <w:cantSplit/>
        </w:trPr>
        <w:tc>
          <w:tcPr>
            <w:tcW w:w="709" w:type="dxa"/>
          </w:tcPr>
          <w:p w14:paraId="775B4A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0.7805</w:t>
            </w:r>
          </w:p>
        </w:tc>
        <w:tc>
          <w:tcPr>
            <w:tcW w:w="1095" w:type="dxa"/>
          </w:tcPr>
          <w:p w14:paraId="043FB01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2926 90 70</w:t>
            </w:r>
          </w:p>
        </w:tc>
        <w:tc>
          <w:tcPr>
            <w:tcW w:w="649" w:type="dxa"/>
          </w:tcPr>
          <w:p w14:paraId="1A533D1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24</w:t>
            </w:r>
          </w:p>
        </w:tc>
        <w:tc>
          <w:tcPr>
            <w:tcW w:w="4034" w:type="dxa"/>
          </w:tcPr>
          <w:p w14:paraId="065B9A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2-Idrossi-2-metilpropiononitrile (CAS RN 75-86-5) di purezza in peso pari o superiore al 99 %</w:t>
            </w:r>
          </w:p>
        </w:tc>
        <w:tc>
          <w:tcPr>
            <w:tcW w:w="752" w:type="dxa"/>
          </w:tcPr>
          <w:p w14:paraId="033AB0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D9E3B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4AA9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14349BA" w14:textId="77777777" w:rsidTr="00CF614F">
        <w:trPr>
          <w:cantSplit/>
        </w:trPr>
        <w:tc>
          <w:tcPr>
            <w:tcW w:w="709" w:type="dxa"/>
          </w:tcPr>
          <w:p w14:paraId="454203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0.5227</w:t>
            </w:r>
          </w:p>
        </w:tc>
        <w:tc>
          <w:tcPr>
            <w:tcW w:w="1095" w:type="dxa"/>
          </w:tcPr>
          <w:p w14:paraId="1084A30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2926 90 70</w:t>
            </w:r>
          </w:p>
        </w:tc>
        <w:tc>
          <w:tcPr>
            <w:tcW w:w="649" w:type="dxa"/>
          </w:tcPr>
          <w:p w14:paraId="4B6EC3B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7356451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2,2-Dibromo-3-nitrilo propionammide (CAS RN 10222-01-2)</w:t>
            </w:r>
          </w:p>
        </w:tc>
        <w:tc>
          <w:tcPr>
            <w:tcW w:w="752" w:type="dxa"/>
          </w:tcPr>
          <w:p w14:paraId="4FA4D9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2405B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A0EB5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C1BC8E9" w14:textId="77777777" w:rsidTr="00CF614F">
        <w:trPr>
          <w:cantSplit/>
        </w:trPr>
        <w:tc>
          <w:tcPr>
            <w:tcW w:w="709" w:type="dxa"/>
          </w:tcPr>
          <w:p w14:paraId="2D7024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0.6149</w:t>
            </w:r>
          </w:p>
        </w:tc>
        <w:tc>
          <w:tcPr>
            <w:tcW w:w="1095" w:type="dxa"/>
          </w:tcPr>
          <w:p w14:paraId="4245BFC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2926 90 70</w:t>
            </w:r>
          </w:p>
        </w:tc>
        <w:tc>
          <w:tcPr>
            <w:tcW w:w="649" w:type="dxa"/>
          </w:tcPr>
          <w:p w14:paraId="08DB6F7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27</w:t>
            </w:r>
          </w:p>
        </w:tc>
        <w:tc>
          <w:tcPr>
            <w:tcW w:w="4034" w:type="dxa"/>
          </w:tcPr>
          <w:p w14:paraId="6550F6B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0D6B0A">
              <w:rPr>
                <w:noProof/>
                <w:sz w:val="16"/>
                <w:lang w:val="fr-BE"/>
              </w:rPr>
              <w:t>Cyhalofop-butile (ISO) (CAS RN 122008-85-9)</w:t>
            </w:r>
          </w:p>
        </w:tc>
        <w:tc>
          <w:tcPr>
            <w:tcW w:w="752" w:type="dxa"/>
          </w:tcPr>
          <w:p w14:paraId="6E1577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8A7FC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F7C3C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2746C9B" w14:textId="77777777" w:rsidTr="00CF614F">
        <w:trPr>
          <w:cantSplit/>
        </w:trPr>
        <w:tc>
          <w:tcPr>
            <w:tcW w:w="709" w:type="dxa"/>
          </w:tcPr>
          <w:p w14:paraId="20F73D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0.8321</w:t>
            </w:r>
          </w:p>
        </w:tc>
        <w:tc>
          <w:tcPr>
            <w:tcW w:w="1095" w:type="dxa"/>
          </w:tcPr>
          <w:p w14:paraId="47F0F47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2926 90 70</w:t>
            </w:r>
          </w:p>
        </w:tc>
        <w:tc>
          <w:tcPr>
            <w:tcW w:w="649" w:type="dxa"/>
          </w:tcPr>
          <w:p w14:paraId="01DEDB5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28</w:t>
            </w:r>
          </w:p>
        </w:tc>
        <w:tc>
          <w:tcPr>
            <w:tcW w:w="4034" w:type="dxa"/>
          </w:tcPr>
          <w:p w14:paraId="5D9139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3-Bromo-6-cloro-2-fluorobenzonitrile (CAS RN 943830-79-3) con purezza, in peso, di 98 % o più</w:t>
            </w:r>
          </w:p>
        </w:tc>
        <w:tc>
          <w:tcPr>
            <w:tcW w:w="752" w:type="dxa"/>
          </w:tcPr>
          <w:p w14:paraId="276612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1E95D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0C577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935734B" w14:textId="77777777" w:rsidTr="00CF614F">
        <w:trPr>
          <w:cantSplit/>
        </w:trPr>
        <w:tc>
          <w:tcPr>
            <w:tcW w:w="709" w:type="dxa"/>
          </w:tcPr>
          <w:p w14:paraId="77777C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0.7430</w:t>
            </w:r>
          </w:p>
        </w:tc>
        <w:tc>
          <w:tcPr>
            <w:tcW w:w="1095" w:type="dxa"/>
          </w:tcPr>
          <w:p w14:paraId="3DED673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2926 90 70</w:t>
            </w:r>
          </w:p>
        </w:tc>
        <w:tc>
          <w:tcPr>
            <w:tcW w:w="649" w:type="dxa"/>
          </w:tcPr>
          <w:p w14:paraId="579CBDE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29</w:t>
            </w:r>
          </w:p>
        </w:tc>
        <w:tc>
          <w:tcPr>
            <w:tcW w:w="4034" w:type="dxa"/>
          </w:tcPr>
          <w:p w14:paraId="332E57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2-Cicloesiliden-2-fenil-acetonitrile (CAS RN 10461-98-0) con purezza, in peso, di 95 % o più</w:t>
            </w:r>
          </w:p>
        </w:tc>
        <w:tc>
          <w:tcPr>
            <w:tcW w:w="752" w:type="dxa"/>
          </w:tcPr>
          <w:p w14:paraId="13EC45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A2384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FABB4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46786B9" w14:textId="77777777" w:rsidTr="00CF614F">
        <w:trPr>
          <w:cantSplit/>
        </w:trPr>
        <w:tc>
          <w:tcPr>
            <w:tcW w:w="709" w:type="dxa"/>
          </w:tcPr>
          <w:p w14:paraId="0294D8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0.7201</w:t>
            </w:r>
          </w:p>
        </w:tc>
        <w:tc>
          <w:tcPr>
            <w:tcW w:w="1095" w:type="dxa"/>
          </w:tcPr>
          <w:p w14:paraId="23554C7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2926 90 70</w:t>
            </w:r>
          </w:p>
        </w:tc>
        <w:tc>
          <w:tcPr>
            <w:tcW w:w="649" w:type="dxa"/>
          </w:tcPr>
          <w:p w14:paraId="1A63099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64738B3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4,5-Dicloro-3,6-diossocicloesa-1,4-dien-1,2-dicarbonitrile (CAS RN 84-58-2)</w:t>
            </w:r>
          </w:p>
        </w:tc>
        <w:tc>
          <w:tcPr>
            <w:tcW w:w="752" w:type="dxa"/>
          </w:tcPr>
          <w:p w14:paraId="3FB1BB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080EE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D3DBC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00C75BF" w14:textId="77777777" w:rsidTr="00CF614F">
        <w:trPr>
          <w:cantSplit/>
        </w:trPr>
        <w:tc>
          <w:tcPr>
            <w:tcW w:w="709" w:type="dxa"/>
          </w:tcPr>
          <w:p w14:paraId="62A832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0.7406</w:t>
            </w:r>
          </w:p>
        </w:tc>
        <w:tc>
          <w:tcPr>
            <w:tcW w:w="1095" w:type="dxa"/>
          </w:tcPr>
          <w:p w14:paraId="699DF48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2926 90 70</w:t>
            </w:r>
          </w:p>
        </w:tc>
        <w:tc>
          <w:tcPr>
            <w:tcW w:w="649" w:type="dxa"/>
          </w:tcPr>
          <w:p w14:paraId="6BB9FED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597228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Deltametrina (ISO) (CAS RN 52918-63-5)</w:t>
            </w:r>
          </w:p>
        </w:tc>
        <w:tc>
          <w:tcPr>
            <w:tcW w:w="752" w:type="dxa"/>
          </w:tcPr>
          <w:p w14:paraId="0B9781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E5E60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5A5AD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7522B1F" w14:textId="77777777" w:rsidTr="00CF614F">
        <w:trPr>
          <w:cantSplit/>
        </w:trPr>
        <w:tc>
          <w:tcPr>
            <w:tcW w:w="709" w:type="dxa"/>
          </w:tcPr>
          <w:p w14:paraId="490DCE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0.7034</w:t>
            </w:r>
          </w:p>
        </w:tc>
        <w:tc>
          <w:tcPr>
            <w:tcW w:w="1095" w:type="dxa"/>
          </w:tcPr>
          <w:p w14:paraId="31AB20C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2926 90 70</w:t>
            </w:r>
          </w:p>
        </w:tc>
        <w:tc>
          <w:tcPr>
            <w:tcW w:w="649" w:type="dxa"/>
          </w:tcPr>
          <w:p w14:paraId="0D159EB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117637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4-Ciano-2-metossibenzaldeide (CAS RN 21962-45-8)</w:t>
            </w:r>
          </w:p>
        </w:tc>
        <w:tc>
          <w:tcPr>
            <w:tcW w:w="752" w:type="dxa"/>
          </w:tcPr>
          <w:p w14:paraId="7F3C41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9987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DF83D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492AA61" w14:textId="77777777" w:rsidTr="00CF614F">
        <w:trPr>
          <w:cantSplit/>
        </w:trPr>
        <w:tc>
          <w:tcPr>
            <w:tcW w:w="709" w:type="dxa"/>
          </w:tcPr>
          <w:p w14:paraId="164D15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0.3522</w:t>
            </w:r>
          </w:p>
        </w:tc>
        <w:tc>
          <w:tcPr>
            <w:tcW w:w="1095" w:type="dxa"/>
          </w:tcPr>
          <w:p w14:paraId="2640EBD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2926 90 70</w:t>
            </w:r>
          </w:p>
        </w:tc>
        <w:tc>
          <w:tcPr>
            <w:tcW w:w="649" w:type="dxa"/>
          </w:tcPr>
          <w:p w14:paraId="23A539C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14A56A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Estere alchil o alcossialchil di acido cianoacetico</w:t>
            </w:r>
          </w:p>
        </w:tc>
        <w:tc>
          <w:tcPr>
            <w:tcW w:w="752" w:type="dxa"/>
          </w:tcPr>
          <w:p w14:paraId="29066F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6FE1F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E1487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67A1233" w14:textId="77777777" w:rsidTr="00CF614F">
        <w:trPr>
          <w:cantSplit/>
        </w:trPr>
        <w:tc>
          <w:tcPr>
            <w:tcW w:w="709" w:type="dxa"/>
          </w:tcPr>
          <w:p w14:paraId="499F2D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0.8217</w:t>
            </w:r>
          </w:p>
        </w:tc>
        <w:tc>
          <w:tcPr>
            <w:tcW w:w="1095" w:type="dxa"/>
          </w:tcPr>
          <w:p w14:paraId="7AA8D31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2926 90 70</w:t>
            </w:r>
          </w:p>
        </w:tc>
        <w:tc>
          <w:tcPr>
            <w:tcW w:w="649" w:type="dxa"/>
          </w:tcPr>
          <w:p w14:paraId="39B5FF0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56</w:t>
            </w:r>
          </w:p>
        </w:tc>
        <w:tc>
          <w:tcPr>
            <w:tcW w:w="4034" w:type="dxa"/>
          </w:tcPr>
          <w:p w14:paraId="16049C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Metil 2-ciano-2-propilpentanoato (CAS RN 66546-92-7) avente purezza, in peso, pari o superiore al 97 %</w:t>
            </w:r>
          </w:p>
        </w:tc>
        <w:tc>
          <w:tcPr>
            <w:tcW w:w="752" w:type="dxa"/>
          </w:tcPr>
          <w:p w14:paraId="49ED5F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27406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83438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6BD74FA" w14:textId="77777777" w:rsidTr="00CF614F">
        <w:trPr>
          <w:cantSplit/>
        </w:trPr>
        <w:tc>
          <w:tcPr>
            <w:tcW w:w="709" w:type="dxa"/>
          </w:tcPr>
          <w:p w14:paraId="441930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0.4182</w:t>
            </w:r>
          </w:p>
        </w:tc>
        <w:tc>
          <w:tcPr>
            <w:tcW w:w="1095" w:type="dxa"/>
          </w:tcPr>
          <w:p w14:paraId="15702A4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2926 90 70</w:t>
            </w:r>
          </w:p>
        </w:tc>
        <w:tc>
          <w:tcPr>
            <w:tcW w:w="649" w:type="dxa"/>
          </w:tcPr>
          <w:p w14:paraId="0B12377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61</w:t>
            </w:r>
          </w:p>
        </w:tc>
        <w:tc>
          <w:tcPr>
            <w:tcW w:w="4034" w:type="dxa"/>
          </w:tcPr>
          <w:p w14:paraId="54E786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 xml:space="preserve">Acido </w:t>
            </w:r>
            <w:r w:rsidRPr="009F2FFC">
              <w:rPr>
                <w:i/>
                <w:iCs/>
                <w:noProof/>
                <w:sz w:val="16"/>
              </w:rPr>
              <w:t>m</w:t>
            </w:r>
            <w:r w:rsidRPr="009F2FFC">
              <w:rPr>
                <w:noProof/>
                <w:sz w:val="16"/>
              </w:rPr>
              <w:t>-(1-cianoetil)benzoico (CAS RN 5537-71-3)</w:t>
            </w:r>
          </w:p>
        </w:tc>
        <w:tc>
          <w:tcPr>
            <w:tcW w:w="752" w:type="dxa"/>
          </w:tcPr>
          <w:p w14:paraId="512009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52249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F6452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9FDFD32" w14:textId="77777777" w:rsidTr="00CF614F">
        <w:trPr>
          <w:cantSplit/>
        </w:trPr>
        <w:tc>
          <w:tcPr>
            <w:tcW w:w="709" w:type="dxa"/>
          </w:tcPr>
          <w:p w14:paraId="0D3D86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0.4802</w:t>
            </w:r>
          </w:p>
        </w:tc>
        <w:tc>
          <w:tcPr>
            <w:tcW w:w="1095" w:type="dxa"/>
          </w:tcPr>
          <w:p w14:paraId="0C5A8A6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2926 90 70</w:t>
            </w:r>
          </w:p>
        </w:tc>
        <w:tc>
          <w:tcPr>
            <w:tcW w:w="649" w:type="dxa"/>
          </w:tcPr>
          <w:p w14:paraId="087CF2A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3C75CA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Metacrilonitrile (CAS RN 126-98-7)</w:t>
            </w:r>
          </w:p>
        </w:tc>
        <w:tc>
          <w:tcPr>
            <w:tcW w:w="752" w:type="dxa"/>
          </w:tcPr>
          <w:p w14:paraId="0DF7EE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B7702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F9FA1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C8C7D2E" w14:textId="77777777" w:rsidTr="00CF614F">
        <w:trPr>
          <w:cantSplit/>
        </w:trPr>
        <w:tc>
          <w:tcPr>
            <w:tcW w:w="709" w:type="dxa"/>
          </w:tcPr>
          <w:p w14:paraId="2FE738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0.3521</w:t>
            </w:r>
          </w:p>
        </w:tc>
        <w:tc>
          <w:tcPr>
            <w:tcW w:w="1095" w:type="dxa"/>
          </w:tcPr>
          <w:p w14:paraId="5470C3A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2926 90 70</w:t>
            </w:r>
          </w:p>
        </w:tc>
        <w:tc>
          <w:tcPr>
            <w:tcW w:w="649" w:type="dxa"/>
          </w:tcPr>
          <w:p w14:paraId="050E960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1B9DE1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2-Ciano-2-etil-3-metilesanoato di etile (CAS RN 100453-11-0)</w:t>
            </w:r>
          </w:p>
        </w:tc>
        <w:tc>
          <w:tcPr>
            <w:tcW w:w="752" w:type="dxa"/>
          </w:tcPr>
          <w:p w14:paraId="12E8B6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4BA56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B955F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C996045" w14:textId="77777777" w:rsidTr="00CF614F">
        <w:trPr>
          <w:cantSplit/>
        </w:trPr>
        <w:tc>
          <w:tcPr>
            <w:tcW w:w="709" w:type="dxa"/>
          </w:tcPr>
          <w:p w14:paraId="24AB0E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0.3516</w:t>
            </w:r>
          </w:p>
        </w:tc>
        <w:tc>
          <w:tcPr>
            <w:tcW w:w="1095" w:type="dxa"/>
          </w:tcPr>
          <w:p w14:paraId="516A485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2926 90 70</w:t>
            </w:r>
          </w:p>
        </w:tc>
        <w:tc>
          <w:tcPr>
            <w:tcW w:w="649" w:type="dxa"/>
          </w:tcPr>
          <w:p w14:paraId="7565077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3FDB66D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2-Ciano-2-fenilbutirrato di etile (CAS RN 718-71-8)</w:t>
            </w:r>
          </w:p>
        </w:tc>
        <w:tc>
          <w:tcPr>
            <w:tcW w:w="752" w:type="dxa"/>
          </w:tcPr>
          <w:p w14:paraId="5F0562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CAB65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65742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60EF20F" w14:textId="77777777" w:rsidTr="00CF614F">
        <w:trPr>
          <w:cantSplit/>
        </w:trPr>
        <w:tc>
          <w:tcPr>
            <w:tcW w:w="709" w:type="dxa"/>
          </w:tcPr>
          <w:p w14:paraId="030F0E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0.3514</w:t>
            </w:r>
          </w:p>
        </w:tc>
        <w:tc>
          <w:tcPr>
            <w:tcW w:w="1095" w:type="dxa"/>
          </w:tcPr>
          <w:p w14:paraId="73A3CA7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2926 90 70</w:t>
            </w:r>
          </w:p>
        </w:tc>
        <w:tc>
          <w:tcPr>
            <w:tcW w:w="649" w:type="dxa"/>
          </w:tcPr>
          <w:p w14:paraId="6D9BA0D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86</w:t>
            </w:r>
          </w:p>
        </w:tc>
        <w:tc>
          <w:tcPr>
            <w:tcW w:w="4034" w:type="dxa"/>
          </w:tcPr>
          <w:p w14:paraId="0676F0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Etilendiamminatetraacetonitrile (CAS RN 5766-67-6)</w:t>
            </w:r>
          </w:p>
        </w:tc>
        <w:tc>
          <w:tcPr>
            <w:tcW w:w="752" w:type="dxa"/>
          </w:tcPr>
          <w:p w14:paraId="1BE65A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F281C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0D0D1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15C9251" w14:textId="77777777" w:rsidTr="00CF614F">
        <w:trPr>
          <w:cantSplit/>
        </w:trPr>
        <w:tc>
          <w:tcPr>
            <w:tcW w:w="709" w:type="dxa"/>
          </w:tcPr>
          <w:p w14:paraId="5668F1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0.3515</w:t>
            </w:r>
          </w:p>
        </w:tc>
        <w:tc>
          <w:tcPr>
            <w:tcW w:w="1095" w:type="dxa"/>
          </w:tcPr>
          <w:p w14:paraId="13151D9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2926 90 70</w:t>
            </w:r>
          </w:p>
        </w:tc>
        <w:tc>
          <w:tcPr>
            <w:tcW w:w="649" w:type="dxa"/>
          </w:tcPr>
          <w:p w14:paraId="2C1BCD5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89</w:t>
            </w:r>
          </w:p>
        </w:tc>
        <w:tc>
          <w:tcPr>
            <w:tcW w:w="4034" w:type="dxa"/>
          </w:tcPr>
          <w:p w14:paraId="41A16D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Butirronitrile (CAS RN 109-74-0)</w:t>
            </w:r>
          </w:p>
        </w:tc>
        <w:tc>
          <w:tcPr>
            <w:tcW w:w="752" w:type="dxa"/>
          </w:tcPr>
          <w:p w14:paraId="68DF96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49DB6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16456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5972471" w14:textId="77777777" w:rsidTr="00CF614F">
        <w:trPr>
          <w:cantSplit/>
        </w:trPr>
        <w:tc>
          <w:tcPr>
            <w:tcW w:w="709" w:type="dxa"/>
          </w:tcPr>
          <w:p w14:paraId="676604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0.2667</w:t>
            </w:r>
          </w:p>
        </w:tc>
        <w:tc>
          <w:tcPr>
            <w:tcW w:w="1095" w:type="dxa"/>
          </w:tcPr>
          <w:p w14:paraId="4FD5918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2927 00 00</w:t>
            </w:r>
          </w:p>
        </w:tc>
        <w:tc>
          <w:tcPr>
            <w:tcW w:w="649" w:type="dxa"/>
          </w:tcPr>
          <w:p w14:paraId="4F3C38C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45A79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Dicloridrato di 2,2'-dimetil-2,2'-azodipropionamidina (CAS RN 2997-92-4)</w:t>
            </w:r>
          </w:p>
        </w:tc>
        <w:tc>
          <w:tcPr>
            <w:tcW w:w="752" w:type="dxa"/>
          </w:tcPr>
          <w:p w14:paraId="2DF1AD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B9641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E6CF8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5DBAF89" w14:textId="77777777" w:rsidTr="00CF614F">
        <w:trPr>
          <w:cantSplit/>
        </w:trPr>
        <w:tc>
          <w:tcPr>
            <w:tcW w:w="709" w:type="dxa"/>
          </w:tcPr>
          <w:p w14:paraId="425DFC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0.7337</w:t>
            </w:r>
          </w:p>
        </w:tc>
        <w:tc>
          <w:tcPr>
            <w:tcW w:w="1095" w:type="dxa"/>
          </w:tcPr>
          <w:p w14:paraId="2AB2B1B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2927 00 00</w:t>
            </w:r>
          </w:p>
        </w:tc>
        <w:tc>
          <w:tcPr>
            <w:tcW w:w="649" w:type="dxa"/>
          </w:tcPr>
          <w:p w14:paraId="2459916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1B2BEB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2,2’-azobis(4-metossi-2,4-dimetilvaleronitrile) (CAS RN 15545-97-8)</w:t>
            </w:r>
          </w:p>
        </w:tc>
        <w:tc>
          <w:tcPr>
            <w:tcW w:w="752" w:type="dxa"/>
          </w:tcPr>
          <w:p w14:paraId="7F0665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3708B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FAF5E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27CA71B" w14:textId="77777777" w:rsidTr="00CF614F">
        <w:trPr>
          <w:cantSplit/>
        </w:trPr>
        <w:tc>
          <w:tcPr>
            <w:tcW w:w="709" w:type="dxa"/>
          </w:tcPr>
          <w:p w14:paraId="57E9C1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0.2810</w:t>
            </w:r>
          </w:p>
        </w:tc>
        <w:tc>
          <w:tcPr>
            <w:tcW w:w="1095" w:type="dxa"/>
          </w:tcPr>
          <w:p w14:paraId="3DA02F5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2927 00 00</w:t>
            </w:r>
          </w:p>
        </w:tc>
        <w:tc>
          <w:tcPr>
            <w:tcW w:w="649" w:type="dxa"/>
          </w:tcPr>
          <w:p w14:paraId="4544329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645557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4’-amminoazobenzen-4-solfonico (CAS RN 104-23-4)</w:t>
            </w:r>
          </w:p>
        </w:tc>
        <w:tc>
          <w:tcPr>
            <w:tcW w:w="752" w:type="dxa"/>
          </w:tcPr>
          <w:p w14:paraId="38FCF8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BCA29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5B241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7A3677D" w14:textId="77777777" w:rsidTr="00CF614F">
        <w:trPr>
          <w:cantSplit/>
        </w:trPr>
        <w:tc>
          <w:tcPr>
            <w:tcW w:w="709" w:type="dxa"/>
          </w:tcPr>
          <w:p w14:paraId="1323A5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0.6306</w:t>
            </w:r>
          </w:p>
        </w:tc>
        <w:tc>
          <w:tcPr>
            <w:tcW w:w="1095" w:type="dxa"/>
          </w:tcPr>
          <w:p w14:paraId="5995DDC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2927 00 00</w:t>
            </w:r>
          </w:p>
        </w:tc>
        <w:tc>
          <w:tcPr>
            <w:tcW w:w="649" w:type="dxa"/>
          </w:tcPr>
          <w:p w14:paraId="65697E9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1B2A77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C,C’-Azodi (formammide) (CAS RN 123-77-3) sotto forma di polvere gialla con temperatura di decomposizione tra 180°C e 220°C, utilizzato come agente schiumogeno nella fabbricazione di resine termoplastiche, elastomeri e schiuma di polietilene reticolata</w:t>
            </w:r>
          </w:p>
        </w:tc>
        <w:tc>
          <w:tcPr>
            <w:tcW w:w="752" w:type="dxa"/>
          </w:tcPr>
          <w:p w14:paraId="473BBF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3.2 %</w:t>
            </w:r>
          </w:p>
        </w:tc>
        <w:tc>
          <w:tcPr>
            <w:tcW w:w="1091" w:type="dxa"/>
          </w:tcPr>
          <w:p w14:paraId="5A2FF4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CC333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9048ED0" w14:textId="77777777" w:rsidTr="00CF614F">
        <w:trPr>
          <w:cantSplit/>
        </w:trPr>
        <w:tc>
          <w:tcPr>
            <w:tcW w:w="709" w:type="dxa"/>
          </w:tcPr>
          <w:p w14:paraId="02C624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0.2661</w:t>
            </w:r>
          </w:p>
        </w:tc>
        <w:tc>
          <w:tcPr>
            <w:tcW w:w="1095" w:type="dxa"/>
          </w:tcPr>
          <w:p w14:paraId="06682AD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2928 00 90</w:t>
            </w:r>
          </w:p>
        </w:tc>
        <w:tc>
          <w:tcPr>
            <w:tcW w:w="649" w:type="dxa"/>
          </w:tcPr>
          <w:p w14:paraId="65408AA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813B52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3,3´-Bis(3,5-di-</w:t>
            </w:r>
            <w:r w:rsidRPr="000D6B0A">
              <w:rPr>
                <w:i/>
                <w:iCs/>
                <w:noProof/>
                <w:sz w:val="16"/>
              </w:rPr>
              <w:t>terz</w:t>
            </w:r>
            <w:r w:rsidRPr="000D6B0A">
              <w:rPr>
                <w:noProof/>
                <w:sz w:val="16"/>
              </w:rPr>
              <w:t>-butil-4-idrossifenil)-</w:t>
            </w:r>
            <w:r w:rsidRPr="000D6B0A">
              <w:rPr>
                <w:i/>
                <w:iCs/>
                <w:noProof/>
                <w:sz w:val="16"/>
              </w:rPr>
              <w:t>N,N´</w:t>
            </w:r>
            <w:r w:rsidRPr="000D6B0A">
              <w:rPr>
                <w:noProof/>
                <w:sz w:val="16"/>
              </w:rPr>
              <w:t>-bipropionammide (CAS RN 32687-78-8)</w:t>
            </w:r>
          </w:p>
        </w:tc>
        <w:tc>
          <w:tcPr>
            <w:tcW w:w="752" w:type="dxa"/>
          </w:tcPr>
          <w:p w14:paraId="271A30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2BDBE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44B54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3699B64" w14:textId="77777777" w:rsidTr="00CF614F">
        <w:trPr>
          <w:cantSplit/>
        </w:trPr>
        <w:tc>
          <w:tcPr>
            <w:tcW w:w="709" w:type="dxa"/>
          </w:tcPr>
          <w:p w14:paraId="4EE78F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0.6479</w:t>
            </w:r>
          </w:p>
        </w:tc>
        <w:tc>
          <w:tcPr>
            <w:tcW w:w="1095" w:type="dxa"/>
          </w:tcPr>
          <w:p w14:paraId="246D052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2928 00 90</w:t>
            </w:r>
          </w:p>
        </w:tc>
        <w:tc>
          <w:tcPr>
            <w:tcW w:w="649" w:type="dxa"/>
          </w:tcPr>
          <w:p w14:paraId="056C2F9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13</w:t>
            </w:r>
          </w:p>
        </w:tc>
        <w:tc>
          <w:tcPr>
            <w:tcW w:w="4034" w:type="dxa"/>
          </w:tcPr>
          <w:p w14:paraId="2269AB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Cymoxanil (ISO) (CAS RN 57966-95-7)</w:t>
            </w:r>
          </w:p>
        </w:tc>
        <w:tc>
          <w:tcPr>
            <w:tcW w:w="752" w:type="dxa"/>
          </w:tcPr>
          <w:p w14:paraId="4AE77D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DCBDD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1018C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B19CA61" w14:textId="77777777" w:rsidTr="00CF614F">
        <w:trPr>
          <w:cantSplit/>
        </w:trPr>
        <w:tc>
          <w:tcPr>
            <w:tcW w:w="709" w:type="dxa"/>
          </w:tcPr>
          <w:p w14:paraId="757B17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0.6548</w:t>
            </w:r>
          </w:p>
        </w:tc>
        <w:tc>
          <w:tcPr>
            <w:tcW w:w="1095" w:type="dxa"/>
          </w:tcPr>
          <w:p w14:paraId="0E3437F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2928 00 90</w:t>
            </w:r>
          </w:p>
        </w:tc>
        <w:tc>
          <w:tcPr>
            <w:tcW w:w="649" w:type="dxa"/>
          </w:tcPr>
          <w:p w14:paraId="04545D5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18</w:t>
            </w:r>
          </w:p>
        </w:tc>
        <w:tc>
          <w:tcPr>
            <w:tcW w:w="4034" w:type="dxa"/>
          </w:tcPr>
          <w:p w14:paraId="338DC5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Acetossima (CAS RN 127-06-0) di purezza, in peso, uguale o superiore a 99 %</w:t>
            </w:r>
          </w:p>
        </w:tc>
        <w:tc>
          <w:tcPr>
            <w:tcW w:w="752" w:type="dxa"/>
          </w:tcPr>
          <w:p w14:paraId="60E057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993AD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17D9D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FCD886D" w14:textId="77777777" w:rsidTr="00CF614F">
        <w:trPr>
          <w:cantSplit/>
        </w:trPr>
        <w:tc>
          <w:tcPr>
            <w:tcW w:w="709" w:type="dxa"/>
          </w:tcPr>
          <w:p w14:paraId="0775E0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0.6871</w:t>
            </w:r>
          </w:p>
        </w:tc>
        <w:tc>
          <w:tcPr>
            <w:tcW w:w="1095" w:type="dxa"/>
          </w:tcPr>
          <w:p w14:paraId="5026F31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2928 00 90</w:t>
            </w:r>
          </w:p>
        </w:tc>
        <w:tc>
          <w:tcPr>
            <w:tcW w:w="649" w:type="dxa"/>
          </w:tcPr>
          <w:p w14:paraId="0149CA0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06D71E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Metobromurone (ISO) (CAS RN 3060-89-7) avente purezza, in peso, pari o superiore al 98 %</w:t>
            </w:r>
          </w:p>
        </w:tc>
        <w:tc>
          <w:tcPr>
            <w:tcW w:w="752" w:type="dxa"/>
          </w:tcPr>
          <w:p w14:paraId="05B5CB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A50C0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6E87B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CF62AD5" w14:textId="77777777" w:rsidTr="00CF614F">
        <w:trPr>
          <w:cantSplit/>
        </w:trPr>
        <w:tc>
          <w:tcPr>
            <w:tcW w:w="709" w:type="dxa"/>
          </w:tcPr>
          <w:p w14:paraId="1AF79F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0.4929</w:t>
            </w:r>
          </w:p>
        </w:tc>
        <w:tc>
          <w:tcPr>
            <w:tcW w:w="1095" w:type="dxa"/>
          </w:tcPr>
          <w:p w14:paraId="28C1269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2928 00 90</w:t>
            </w:r>
          </w:p>
        </w:tc>
        <w:tc>
          <w:tcPr>
            <w:tcW w:w="649" w:type="dxa"/>
          </w:tcPr>
          <w:p w14:paraId="14F34B5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549E67E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Acetaldossima (CAS RN 107-29-9) in soluzione acquosa </w:t>
            </w:r>
          </w:p>
        </w:tc>
        <w:tc>
          <w:tcPr>
            <w:tcW w:w="752" w:type="dxa"/>
          </w:tcPr>
          <w:p w14:paraId="5C04E9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37333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57963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42AB0AE" w14:textId="77777777" w:rsidTr="00CF614F">
        <w:trPr>
          <w:cantSplit/>
        </w:trPr>
        <w:tc>
          <w:tcPr>
            <w:tcW w:w="709" w:type="dxa"/>
          </w:tcPr>
          <w:p w14:paraId="5AD5D6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0.6985</w:t>
            </w:r>
          </w:p>
        </w:tc>
        <w:tc>
          <w:tcPr>
            <w:tcW w:w="1095" w:type="dxa"/>
          </w:tcPr>
          <w:p w14:paraId="589ED48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2928 00 90</w:t>
            </w:r>
          </w:p>
        </w:tc>
        <w:tc>
          <w:tcPr>
            <w:tcW w:w="649" w:type="dxa"/>
          </w:tcPr>
          <w:p w14:paraId="604D5A7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28</w:t>
            </w:r>
          </w:p>
        </w:tc>
        <w:tc>
          <w:tcPr>
            <w:tcW w:w="4034" w:type="dxa"/>
          </w:tcPr>
          <w:p w14:paraId="1294BC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Pentan-2-onossima (CAS RN 623-40-5)</w:t>
            </w:r>
          </w:p>
        </w:tc>
        <w:tc>
          <w:tcPr>
            <w:tcW w:w="752" w:type="dxa"/>
          </w:tcPr>
          <w:p w14:paraId="6F1843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0D0EE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5258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5105D88" w14:textId="77777777" w:rsidTr="00CF614F">
        <w:trPr>
          <w:cantSplit/>
        </w:trPr>
        <w:tc>
          <w:tcPr>
            <w:tcW w:w="709" w:type="dxa"/>
          </w:tcPr>
          <w:p w14:paraId="74C8AD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0.5438</w:t>
            </w:r>
          </w:p>
        </w:tc>
        <w:tc>
          <w:tcPr>
            <w:tcW w:w="1095" w:type="dxa"/>
          </w:tcPr>
          <w:p w14:paraId="51AB1FE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2928 00 90</w:t>
            </w:r>
          </w:p>
        </w:tc>
        <w:tc>
          <w:tcPr>
            <w:tcW w:w="649" w:type="dxa"/>
          </w:tcPr>
          <w:p w14:paraId="2CF3CED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2052D3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i/>
                <w:iCs/>
                <w:noProof/>
                <w:sz w:val="16"/>
                <w:lang w:val="en-IE"/>
              </w:rPr>
              <w:t>N</w:t>
            </w:r>
            <w:r w:rsidRPr="009F2FFC">
              <w:rPr>
                <w:noProof/>
                <w:sz w:val="16"/>
                <w:lang w:val="en-IE"/>
              </w:rPr>
              <w:t>-Isopropilidrossilamina (CAS RN 5080-22-8)</w:t>
            </w:r>
          </w:p>
        </w:tc>
        <w:tc>
          <w:tcPr>
            <w:tcW w:w="752" w:type="dxa"/>
          </w:tcPr>
          <w:p w14:paraId="248843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AA167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D154B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FBCEF1E" w14:textId="77777777" w:rsidTr="00CF614F">
        <w:trPr>
          <w:cantSplit/>
        </w:trPr>
        <w:tc>
          <w:tcPr>
            <w:tcW w:w="709" w:type="dxa"/>
          </w:tcPr>
          <w:p w14:paraId="0FE10E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0.7448</w:t>
            </w:r>
          </w:p>
        </w:tc>
        <w:tc>
          <w:tcPr>
            <w:tcW w:w="1095" w:type="dxa"/>
          </w:tcPr>
          <w:p w14:paraId="47F964C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2928 00 90</w:t>
            </w:r>
          </w:p>
        </w:tc>
        <w:tc>
          <w:tcPr>
            <w:tcW w:w="649" w:type="dxa"/>
          </w:tcPr>
          <w:p w14:paraId="459C5A1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1A3A2E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Cloridrato di 4-Clorofenilidrazina (CAS RN 1073-70-7)</w:t>
            </w:r>
          </w:p>
        </w:tc>
        <w:tc>
          <w:tcPr>
            <w:tcW w:w="752" w:type="dxa"/>
          </w:tcPr>
          <w:p w14:paraId="451E88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F5E0F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6907A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FCE2D81" w14:textId="77777777" w:rsidTr="00CF614F">
        <w:trPr>
          <w:cantSplit/>
        </w:trPr>
        <w:tc>
          <w:tcPr>
            <w:tcW w:w="709" w:type="dxa"/>
          </w:tcPr>
          <w:p w14:paraId="4E2E25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0.8061</w:t>
            </w:r>
          </w:p>
        </w:tc>
        <w:tc>
          <w:tcPr>
            <w:tcW w:w="1095" w:type="dxa"/>
          </w:tcPr>
          <w:p w14:paraId="5B50EED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2928 00 90</w:t>
            </w:r>
          </w:p>
        </w:tc>
        <w:tc>
          <w:tcPr>
            <w:tcW w:w="649" w:type="dxa"/>
          </w:tcPr>
          <w:p w14:paraId="4AE79D0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327EDC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soluzione acquosa di cloruro di metossiammonio (CAS-RN 593-56-6), contenente, in peso: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60"/>
            </w:tblGrid>
            <w:tr w:rsidR="009F2FFC" w:rsidRPr="009F2FFC" w14:paraId="5CD90FF4" w14:textId="77777777" w:rsidTr="009F2FFC">
              <w:tc>
                <w:tcPr>
                  <w:tcW w:w="220" w:type="dxa"/>
                </w:tcPr>
                <w:p w14:paraId="47D42F2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60" w:type="dxa"/>
                </w:tcPr>
                <w:p w14:paraId="3221FC4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30 % e il 40 % di cloruro di metossiammonio, e</w:t>
                  </w:r>
                </w:p>
              </w:tc>
            </w:tr>
            <w:tr w:rsidR="009F2FFC" w:rsidRPr="009F2FFC" w14:paraId="1116D1A7" w14:textId="77777777" w:rsidTr="009F2FFC">
              <w:tc>
                <w:tcPr>
                  <w:tcW w:w="220" w:type="dxa"/>
                </w:tcPr>
                <w:p w14:paraId="0E45F8C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60" w:type="dxa"/>
                </w:tcPr>
                <w:p w14:paraId="2D64DA4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più del 4 % di acido cloridrico</w:t>
                  </w:r>
                </w:p>
              </w:tc>
            </w:tr>
          </w:tbl>
          <w:p w14:paraId="3375B0D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50CD7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8B175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01D1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0EBF23A" w14:textId="77777777" w:rsidTr="00CF614F">
        <w:trPr>
          <w:cantSplit/>
        </w:trPr>
        <w:tc>
          <w:tcPr>
            <w:tcW w:w="709" w:type="dxa"/>
          </w:tcPr>
          <w:p w14:paraId="63B495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0.8093</w:t>
            </w:r>
          </w:p>
        </w:tc>
        <w:tc>
          <w:tcPr>
            <w:tcW w:w="1095" w:type="dxa"/>
          </w:tcPr>
          <w:p w14:paraId="21CC3EC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2928 00 90</w:t>
            </w:r>
          </w:p>
        </w:tc>
        <w:tc>
          <w:tcPr>
            <w:tcW w:w="649" w:type="dxa"/>
          </w:tcPr>
          <w:p w14:paraId="3391718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6DBCE6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2-(3-metossi-3-ossopropil)-1,1,1-bromuro di trimetilidrazinio (CAS RN 106966-25-0) avente purezza pari o superiore al 99 % in peso</w:t>
            </w:r>
          </w:p>
        </w:tc>
        <w:tc>
          <w:tcPr>
            <w:tcW w:w="752" w:type="dxa"/>
          </w:tcPr>
          <w:p w14:paraId="02E7F3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764D1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1D484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99FB06F" w14:textId="77777777" w:rsidTr="00CF614F">
        <w:trPr>
          <w:cantSplit/>
        </w:trPr>
        <w:tc>
          <w:tcPr>
            <w:tcW w:w="709" w:type="dxa"/>
          </w:tcPr>
          <w:p w14:paraId="16B858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0.5919</w:t>
            </w:r>
          </w:p>
        </w:tc>
        <w:tc>
          <w:tcPr>
            <w:tcW w:w="1095" w:type="dxa"/>
          </w:tcPr>
          <w:p w14:paraId="393110F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2928 00 90</w:t>
            </w:r>
          </w:p>
        </w:tc>
        <w:tc>
          <w:tcPr>
            <w:tcW w:w="649" w:type="dxa"/>
          </w:tcPr>
          <w:p w14:paraId="2A63D5E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5312BF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Tebufenozide (ISO) (CAS RN 112410-23-8)</w:t>
            </w:r>
          </w:p>
        </w:tc>
        <w:tc>
          <w:tcPr>
            <w:tcW w:w="752" w:type="dxa"/>
          </w:tcPr>
          <w:p w14:paraId="11592D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52707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56688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B9FA634" w14:textId="77777777" w:rsidTr="00CF614F">
        <w:trPr>
          <w:cantSplit/>
        </w:trPr>
        <w:tc>
          <w:tcPr>
            <w:tcW w:w="709" w:type="dxa"/>
          </w:tcPr>
          <w:p w14:paraId="6E405E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0.8158</w:t>
            </w:r>
          </w:p>
        </w:tc>
        <w:tc>
          <w:tcPr>
            <w:tcW w:w="1095" w:type="dxa"/>
          </w:tcPr>
          <w:p w14:paraId="36886FB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2928 00 90</w:t>
            </w:r>
          </w:p>
        </w:tc>
        <w:tc>
          <w:tcPr>
            <w:tcW w:w="649" w:type="dxa"/>
          </w:tcPr>
          <w:p w14:paraId="2B31AF3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2C1CC4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1-{[(1H-fluoren-9-ilmetossi)carbonil]ossi}pirrolidin-2,5-dione (CAS RN 82911-69-1) avente purezza, in peso, pari o superiore al 98 %</w:t>
            </w:r>
          </w:p>
        </w:tc>
        <w:tc>
          <w:tcPr>
            <w:tcW w:w="752" w:type="dxa"/>
          </w:tcPr>
          <w:p w14:paraId="66AA45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D4590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CF4B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EF0031C" w14:textId="77777777" w:rsidTr="00CF614F">
        <w:trPr>
          <w:cantSplit/>
        </w:trPr>
        <w:tc>
          <w:tcPr>
            <w:tcW w:w="709" w:type="dxa"/>
          </w:tcPr>
          <w:p w14:paraId="06B7BE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0.6635</w:t>
            </w:r>
          </w:p>
        </w:tc>
        <w:tc>
          <w:tcPr>
            <w:tcW w:w="1095" w:type="dxa"/>
          </w:tcPr>
          <w:p w14:paraId="521CDB5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2928 00 90</w:t>
            </w:r>
          </w:p>
        </w:tc>
        <w:tc>
          <w:tcPr>
            <w:tcW w:w="649" w:type="dxa"/>
          </w:tcPr>
          <w:p w14:paraId="3818209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10A6A4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Soluzione acquosa contenente, in peso, più del 33,5 % ma non più del 36,5 % di sale bisodico dell’acido 2,2'-(idrossiimmino) bisetansolfonico (CAS RN 133986-51-3)</w:t>
            </w:r>
          </w:p>
        </w:tc>
        <w:tc>
          <w:tcPr>
            <w:tcW w:w="752" w:type="dxa"/>
          </w:tcPr>
          <w:p w14:paraId="6402DC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CC99F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DE7C1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9CEE9C3" w14:textId="77777777" w:rsidTr="00CF614F">
        <w:trPr>
          <w:cantSplit/>
        </w:trPr>
        <w:tc>
          <w:tcPr>
            <w:tcW w:w="709" w:type="dxa"/>
          </w:tcPr>
          <w:p w14:paraId="58B43C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0.8474</w:t>
            </w:r>
          </w:p>
        </w:tc>
        <w:tc>
          <w:tcPr>
            <w:tcW w:w="1095" w:type="dxa"/>
          </w:tcPr>
          <w:p w14:paraId="157B902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2928 00 90</w:t>
            </w:r>
          </w:p>
        </w:tc>
        <w:tc>
          <w:tcPr>
            <w:tcW w:w="649" w:type="dxa"/>
          </w:tcPr>
          <w:p w14:paraId="4054F02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53</w:t>
            </w:r>
          </w:p>
        </w:tc>
        <w:tc>
          <w:tcPr>
            <w:tcW w:w="4034" w:type="dxa"/>
          </w:tcPr>
          <w:p w14:paraId="158D91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Cloro[(4-metossifenil)idrazono]acetato di etile (CAS RN 27143-07-3) con purezza, in peso, pari o superiore al 98 %</w:t>
            </w:r>
          </w:p>
        </w:tc>
        <w:tc>
          <w:tcPr>
            <w:tcW w:w="752" w:type="dxa"/>
          </w:tcPr>
          <w:p w14:paraId="7303C4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85C0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037DA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652A9E8" w14:textId="77777777" w:rsidTr="00CF614F">
        <w:trPr>
          <w:cantSplit/>
        </w:trPr>
        <w:tc>
          <w:tcPr>
            <w:tcW w:w="709" w:type="dxa"/>
          </w:tcPr>
          <w:p w14:paraId="21EAAF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0.5918</w:t>
            </w:r>
          </w:p>
        </w:tc>
        <w:tc>
          <w:tcPr>
            <w:tcW w:w="1095" w:type="dxa"/>
          </w:tcPr>
          <w:p w14:paraId="4361CD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2928 00 90</w:t>
            </w:r>
          </w:p>
        </w:tc>
        <w:tc>
          <w:tcPr>
            <w:tcW w:w="649" w:type="dxa"/>
          </w:tcPr>
          <w:p w14:paraId="1A1DF83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0AC73C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Idrogenocarbonato di amminoguanidinio (CAS RN 2582-30-1)</w:t>
            </w:r>
          </w:p>
        </w:tc>
        <w:tc>
          <w:tcPr>
            <w:tcW w:w="752" w:type="dxa"/>
          </w:tcPr>
          <w:p w14:paraId="186141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611D2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4B607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1E39D96" w14:textId="77777777" w:rsidTr="00CF614F">
        <w:trPr>
          <w:cantSplit/>
        </w:trPr>
        <w:tc>
          <w:tcPr>
            <w:tcW w:w="709" w:type="dxa"/>
          </w:tcPr>
          <w:p w14:paraId="0C4D0C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0.8731</w:t>
            </w:r>
          </w:p>
        </w:tc>
        <w:tc>
          <w:tcPr>
            <w:tcW w:w="1095" w:type="dxa"/>
          </w:tcPr>
          <w:p w14:paraId="02E4DDC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2928 00 90</w:t>
            </w:r>
          </w:p>
        </w:tc>
        <w:tc>
          <w:tcPr>
            <w:tcW w:w="649" w:type="dxa"/>
          </w:tcPr>
          <w:p w14:paraId="211C978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63</w:t>
            </w:r>
          </w:p>
        </w:tc>
        <w:tc>
          <w:tcPr>
            <w:tcW w:w="4034" w:type="dxa"/>
          </w:tcPr>
          <w:p w14:paraId="60EEAC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Daminozide (ISO) (CAS RN 1596-84-5) con purezza, in peso, pari o superiore al 97 %</w:t>
            </w:r>
          </w:p>
        </w:tc>
        <w:tc>
          <w:tcPr>
            <w:tcW w:w="752" w:type="dxa"/>
          </w:tcPr>
          <w:p w14:paraId="3F5E94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A65C0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C8F56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C7777C4" w14:textId="77777777" w:rsidTr="00CF614F">
        <w:trPr>
          <w:cantSplit/>
        </w:trPr>
        <w:tc>
          <w:tcPr>
            <w:tcW w:w="709" w:type="dxa"/>
          </w:tcPr>
          <w:p w14:paraId="54215D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0.4544</w:t>
            </w:r>
          </w:p>
        </w:tc>
        <w:tc>
          <w:tcPr>
            <w:tcW w:w="1095" w:type="dxa"/>
          </w:tcPr>
          <w:p w14:paraId="1F1D568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2928 00 90</w:t>
            </w:r>
          </w:p>
        </w:tc>
        <w:tc>
          <w:tcPr>
            <w:tcW w:w="649" w:type="dxa"/>
          </w:tcPr>
          <w:p w14:paraId="438CE4B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0F2FF7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Butanonossima (CAS RN 96-29-7)</w:t>
            </w:r>
          </w:p>
        </w:tc>
        <w:tc>
          <w:tcPr>
            <w:tcW w:w="752" w:type="dxa"/>
          </w:tcPr>
          <w:p w14:paraId="3E456F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8C1DF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0B936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BD2E4E6" w14:textId="77777777" w:rsidTr="00CF614F">
        <w:trPr>
          <w:cantSplit/>
        </w:trPr>
        <w:tc>
          <w:tcPr>
            <w:tcW w:w="709" w:type="dxa"/>
          </w:tcPr>
          <w:p w14:paraId="7E3A5D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0.5228</w:t>
            </w:r>
          </w:p>
        </w:tc>
        <w:tc>
          <w:tcPr>
            <w:tcW w:w="1095" w:type="dxa"/>
          </w:tcPr>
          <w:p w14:paraId="2018C2F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2928 00 90</w:t>
            </w:r>
          </w:p>
        </w:tc>
        <w:tc>
          <w:tcPr>
            <w:tcW w:w="649" w:type="dxa"/>
          </w:tcPr>
          <w:p w14:paraId="70FD09E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367199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Metaflumizone (ISO) (CAS RN 139968-49-3) </w:t>
            </w:r>
          </w:p>
        </w:tc>
        <w:tc>
          <w:tcPr>
            <w:tcW w:w="752" w:type="dxa"/>
          </w:tcPr>
          <w:p w14:paraId="3F2A8C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E5A63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CB2A0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AC9465F" w14:textId="77777777" w:rsidTr="00CF614F">
        <w:trPr>
          <w:cantSplit/>
        </w:trPr>
        <w:tc>
          <w:tcPr>
            <w:tcW w:w="709" w:type="dxa"/>
          </w:tcPr>
          <w:p w14:paraId="64A453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0.3510</w:t>
            </w:r>
          </w:p>
        </w:tc>
        <w:tc>
          <w:tcPr>
            <w:tcW w:w="1095" w:type="dxa"/>
          </w:tcPr>
          <w:p w14:paraId="0F31954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2928 00 90</w:t>
            </w:r>
          </w:p>
        </w:tc>
        <w:tc>
          <w:tcPr>
            <w:tcW w:w="649" w:type="dxa"/>
          </w:tcPr>
          <w:p w14:paraId="7C37CE4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03F086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Cyflufenamid (ISO) (CAS RN 180409-60-3)</w:t>
            </w:r>
          </w:p>
        </w:tc>
        <w:tc>
          <w:tcPr>
            <w:tcW w:w="752" w:type="dxa"/>
          </w:tcPr>
          <w:p w14:paraId="3D5862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2BC80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A3CB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2EE3458" w14:textId="77777777" w:rsidTr="00CF614F">
        <w:trPr>
          <w:cantSplit/>
        </w:trPr>
        <w:tc>
          <w:tcPr>
            <w:tcW w:w="709" w:type="dxa"/>
          </w:tcPr>
          <w:p w14:paraId="469DA6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0.5827</w:t>
            </w:r>
          </w:p>
        </w:tc>
        <w:tc>
          <w:tcPr>
            <w:tcW w:w="1095" w:type="dxa"/>
          </w:tcPr>
          <w:p w14:paraId="291866C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2929 10 00</w:t>
            </w:r>
          </w:p>
        </w:tc>
        <w:tc>
          <w:tcPr>
            <w:tcW w:w="649" w:type="dxa"/>
          </w:tcPr>
          <w:p w14:paraId="282A992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5418E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Isocianato di butile (CAS RN 111-36-4)</w:t>
            </w:r>
          </w:p>
        </w:tc>
        <w:tc>
          <w:tcPr>
            <w:tcW w:w="752" w:type="dxa"/>
          </w:tcPr>
          <w:p w14:paraId="3F1167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9B410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BDE1C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C7031AC" w14:textId="77777777" w:rsidTr="00CF614F">
        <w:trPr>
          <w:cantSplit/>
        </w:trPr>
        <w:tc>
          <w:tcPr>
            <w:tcW w:w="709" w:type="dxa"/>
          </w:tcPr>
          <w:p w14:paraId="075AC1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0.4188</w:t>
            </w:r>
          </w:p>
        </w:tc>
        <w:tc>
          <w:tcPr>
            <w:tcW w:w="1095" w:type="dxa"/>
          </w:tcPr>
          <w:p w14:paraId="3FCA9BC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2929 10 00</w:t>
            </w:r>
          </w:p>
        </w:tc>
        <w:tc>
          <w:tcPr>
            <w:tcW w:w="649" w:type="dxa"/>
          </w:tcPr>
          <w:p w14:paraId="5AC7609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2DD0CD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1,3-Bis(isocianatometil)benzene (CAS RN 3634-83-1) con purezza, in peso, di 99 % o più</w:t>
            </w:r>
          </w:p>
        </w:tc>
        <w:tc>
          <w:tcPr>
            <w:tcW w:w="752" w:type="dxa"/>
          </w:tcPr>
          <w:p w14:paraId="3E7803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D24F4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DB464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BA6AF22" w14:textId="77777777" w:rsidTr="00CF614F">
        <w:trPr>
          <w:cantSplit/>
        </w:trPr>
        <w:tc>
          <w:tcPr>
            <w:tcW w:w="709" w:type="dxa"/>
          </w:tcPr>
          <w:p w14:paraId="772E8E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0.2660</w:t>
            </w:r>
          </w:p>
        </w:tc>
        <w:tc>
          <w:tcPr>
            <w:tcW w:w="1095" w:type="dxa"/>
          </w:tcPr>
          <w:p w14:paraId="5021217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2929 10 00</w:t>
            </w:r>
          </w:p>
        </w:tc>
        <w:tc>
          <w:tcPr>
            <w:tcW w:w="649" w:type="dxa"/>
          </w:tcPr>
          <w:p w14:paraId="220E317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158B9A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 xml:space="preserve">Isocianato di </w:t>
            </w:r>
            <w:r w:rsidRPr="009F2FFC">
              <w:rPr>
                <w:i/>
                <w:iCs/>
                <w:noProof/>
                <w:sz w:val="16"/>
              </w:rPr>
              <w:t>m</w:t>
            </w:r>
            <w:r w:rsidRPr="009F2FFC">
              <w:rPr>
                <w:noProof/>
                <w:sz w:val="16"/>
              </w:rPr>
              <w:t>-isopropenil-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α</w:t>
            </w:r>
            <w:r w:rsidRPr="009F2FFC">
              <w:rPr>
                <w:i/>
                <w:iCs/>
                <w:noProof/>
                <w:sz w:val="16"/>
              </w:rPr>
              <w:t>,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α</w:t>
            </w:r>
            <w:r w:rsidRPr="009F2FFC">
              <w:rPr>
                <w:noProof/>
                <w:sz w:val="16"/>
              </w:rPr>
              <w:t>-dimetilbenzile (CAS RN 2094-99-7)</w:t>
            </w:r>
          </w:p>
        </w:tc>
        <w:tc>
          <w:tcPr>
            <w:tcW w:w="752" w:type="dxa"/>
          </w:tcPr>
          <w:p w14:paraId="27A036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85350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F5284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531FF94" w14:textId="77777777" w:rsidTr="00CF614F">
        <w:trPr>
          <w:cantSplit/>
        </w:trPr>
        <w:tc>
          <w:tcPr>
            <w:tcW w:w="709" w:type="dxa"/>
          </w:tcPr>
          <w:p w14:paraId="249988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0.5033</w:t>
            </w:r>
          </w:p>
        </w:tc>
        <w:tc>
          <w:tcPr>
            <w:tcW w:w="1095" w:type="dxa"/>
          </w:tcPr>
          <w:p w14:paraId="3127340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2929 10 00</w:t>
            </w:r>
          </w:p>
        </w:tc>
        <w:tc>
          <w:tcPr>
            <w:tcW w:w="649" w:type="dxa"/>
          </w:tcPr>
          <w:p w14:paraId="4802FBE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3585C7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2,5 (e 2,6)-Bis(isocianatometil)biciclo[2.2.1]eptano (CAS RN 74091-64-8) con purezza, in peso, di 99 % o più</w:t>
            </w:r>
          </w:p>
        </w:tc>
        <w:tc>
          <w:tcPr>
            <w:tcW w:w="752" w:type="dxa"/>
          </w:tcPr>
          <w:p w14:paraId="684AD3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99350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38B61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F7C1B0C" w14:textId="77777777" w:rsidTr="00CF614F">
        <w:trPr>
          <w:cantSplit/>
        </w:trPr>
        <w:tc>
          <w:tcPr>
            <w:tcW w:w="709" w:type="dxa"/>
          </w:tcPr>
          <w:p w14:paraId="7A26C2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0.2657</w:t>
            </w:r>
          </w:p>
        </w:tc>
        <w:tc>
          <w:tcPr>
            <w:tcW w:w="1095" w:type="dxa"/>
          </w:tcPr>
          <w:p w14:paraId="3BF2655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2929 10 00</w:t>
            </w:r>
          </w:p>
        </w:tc>
        <w:tc>
          <w:tcPr>
            <w:tcW w:w="649" w:type="dxa"/>
          </w:tcPr>
          <w:p w14:paraId="5D27D13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5B9308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 xml:space="preserve">Diisocianato di </w:t>
            </w:r>
            <w:r w:rsidRPr="009F2FFC">
              <w:rPr>
                <w:i/>
                <w:iCs/>
                <w:noProof/>
                <w:sz w:val="16"/>
              </w:rPr>
              <w:t>m</w:t>
            </w:r>
            <w:r w:rsidRPr="009F2FFC">
              <w:rPr>
                <w:noProof/>
                <w:sz w:val="16"/>
              </w:rPr>
              <w:t>-fenilenodiisopropilidene (CAS RN 2778-42-9)</w:t>
            </w:r>
          </w:p>
        </w:tc>
        <w:tc>
          <w:tcPr>
            <w:tcW w:w="752" w:type="dxa"/>
          </w:tcPr>
          <w:p w14:paraId="32B21E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639CB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23251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49709B9" w14:textId="77777777" w:rsidTr="00CF614F">
        <w:trPr>
          <w:cantSplit/>
        </w:trPr>
        <w:tc>
          <w:tcPr>
            <w:tcW w:w="709" w:type="dxa"/>
          </w:tcPr>
          <w:p w14:paraId="572694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0.3509</w:t>
            </w:r>
          </w:p>
        </w:tc>
        <w:tc>
          <w:tcPr>
            <w:tcW w:w="1095" w:type="dxa"/>
          </w:tcPr>
          <w:p w14:paraId="7E13E1A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2929 10 00</w:t>
            </w:r>
          </w:p>
        </w:tc>
        <w:tc>
          <w:tcPr>
            <w:tcW w:w="649" w:type="dxa"/>
          </w:tcPr>
          <w:p w14:paraId="5BC5A14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47C935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Miscele di isomeri di diisocianato di trimetilesametilene</w:t>
            </w:r>
          </w:p>
        </w:tc>
        <w:tc>
          <w:tcPr>
            <w:tcW w:w="752" w:type="dxa"/>
          </w:tcPr>
          <w:p w14:paraId="0D1D04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D46E1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35590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4A7B9C7" w14:textId="77777777" w:rsidTr="00CF614F">
        <w:trPr>
          <w:cantSplit/>
        </w:trPr>
        <w:tc>
          <w:tcPr>
            <w:tcW w:w="709" w:type="dxa"/>
          </w:tcPr>
          <w:p w14:paraId="415CE7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0.8451</w:t>
            </w:r>
          </w:p>
        </w:tc>
        <w:tc>
          <w:tcPr>
            <w:tcW w:w="1095" w:type="dxa"/>
          </w:tcPr>
          <w:p w14:paraId="24209BC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2929 10 00</w:t>
            </w:r>
          </w:p>
        </w:tc>
        <w:tc>
          <w:tcPr>
            <w:tcW w:w="649" w:type="dxa"/>
          </w:tcPr>
          <w:p w14:paraId="1205021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652E6C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Isocianato di etile (CAS RN 109-90-0) con purezza, in peso, pari o superiore al 98 %</w:t>
            </w:r>
          </w:p>
        </w:tc>
        <w:tc>
          <w:tcPr>
            <w:tcW w:w="752" w:type="dxa"/>
          </w:tcPr>
          <w:p w14:paraId="41184C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C37D6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51E40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CD9BDAB" w14:textId="77777777" w:rsidTr="00CF614F">
        <w:trPr>
          <w:cantSplit/>
        </w:trPr>
        <w:tc>
          <w:tcPr>
            <w:tcW w:w="709" w:type="dxa"/>
          </w:tcPr>
          <w:p w14:paraId="418EFC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0.8701</w:t>
            </w:r>
          </w:p>
        </w:tc>
        <w:tc>
          <w:tcPr>
            <w:tcW w:w="1095" w:type="dxa"/>
          </w:tcPr>
          <w:p w14:paraId="258A170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2929 90 00</w:t>
            </w:r>
          </w:p>
        </w:tc>
        <w:tc>
          <w:tcPr>
            <w:tcW w:w="649" w:type="dxa"/>
          </w:tcPr>
          <w:p w14:paraId="3DA2E00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2C786C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',</w:t>
            </w: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'’-[(2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,3E,5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)-1,6-difeniles-3-ene-2,5-diil]</w:t>
            </w:r>
            <w:r w:rsidRPr="009F2FFC">
              <w:rPr>
                <w:i/>
                <w:iCs/>
                <w:noProof/>
                <w:sz w:val="16"/>
              </w:rPr>
              <w:t>bis</w:t>
            </w:r>
            <w:r w:rsidRPr="009F2FFC">
              <w:rPr>
                <w:noProof/>
                <w:sz w:val="16"/>
              </w:rPr>
              <w:t>(</w:t>
            </w:r>
            <w:r w:rsidRPr="009F2FFC">
              <w:rPr>
                <w:i/>
                <w:iCs/>
                <w:noProof/>
                <w:sz w:val="16"/>
              </w:rPr>
              <w:t>N,N</w:t>
            </w:r>
            <w:r w:rsidRPr="009F2FFC">
              <w:rPr>
                <w:noProof/>
                <w:sz w:val="16"/>
              </w:rPr>
              <w:t xml:space="preserve">-dimetilsulfodiammide) (CAS RN 1247119-27-2) sotto forma di soluzione acquosa contenente, in peso, il 70 %o più ma non più del 95 % di </w:t>
            </w: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',</w:t>
            </w: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'’-[(2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,3E,5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)-1,6-difeniles-3-ene-2,5-diil]</w:t>
            </w:r>
            <w:r w:rsidRPr="009F2FFC">
              <w:rPr>
                <w:i/>
                <w:iCs/>
                <w:noProof/>
                <w:sz w:val="16"/>
              </w:rPr>
              <w:t>bis</w:t>
            </w:r>
            <w:r w:rsidRPr="009F2FFC">
              <w:rPr>
                <w:noProof/>
                <w:sz w:val="16"/>
              </w:rPr>
              <w:t>(</w:t>
            </w:r>
            <w:r w:rsidRPr="009F2FFC">
              <w:rPr>
                <w:i/>
                <w:iCs/>
                <w:noProof/>
                <w:sz w:val="16"/>
              </w:rPr>
              <w:t>N,N</w:t>
            </w:r>
            <w:r w:rsidRPr="009F2FFC">
              <w:rPr>
                <w:noProof/>
                <w:sz w:val="16"/>
              </w:rPr>
              <w:t>-dimetilsulfodiammide)</w:t>
            </w:r>
          </w:p>
        </w:tc>
        <w:tc>
          <w:tcPr>
            <w:tcW w:w="752" w:type="dxa"/>
          </w:tcPr>
          <w:p w14:paraId="22E6E7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F464F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76F1D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11D4632" w14:textId="77777777" w:rsidTr="00CF614F">
        <w:trPr>
          <w:cantSplit/>
        </w:trPr>
        <w:tc>
          <w:tcPr>
            <w:tcW w:w="709" w:type="dxa"/>
          </w:tcPr>
          <w:p w14:paraId="684E11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0.8171</w:t>
            </w:r>
          </w:p>
        </w:tc>
        <w:tc>
          <w:tcPr>
            <w:tcW w:w="1095" w:type="dxa"/>
          </w:tcPr>
          <w:p w14:paraId="160DC6A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2929 90 90</w:t>
            </w:r>
          </w:p>
        </w:tc>
        <w:tc>
          <w:tcPr>
            <w:tcW w:w="649" w:type="dxa"/>
          </w:tcPr>
          <w:p w14:paraId="298AE51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0825B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Triammide N-butilfosforica (CAS RN 94317-64-3) avente purezza, in peso, pari o superiore al 97 %</w:t>
            </w:r>
          </w:p>
        </w:tc>
        <w:tc>
          <w:tcPr>
            <w:tcW w:w="752" w:type="dxa"/>
          </w:tcPr>
          <w:p w14:paraId="340F2C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1921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01A6E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EB10A78" w14:textId="77777777" w:rsidTr="00CF614F">
        <w:trPr>
          <w:cantSplit/>
        </w:trPr>
        <w:tc>
          <w:tcPr>
            <w:tcW w:w="709" w:type="dxa"/>
          </w:tcPr>
          <w:p w14:paraId="1B1AC1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0.8172</w:t>
            </w:r>
          </w:p>
        </w:tc>
        <w:tc>
          <w:tcPr>
            <w:tcW w:w="1095" w:type="dxa"/>
          </w:tcPr>
          <w:p w14:paraId="6C7E6DC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2929 90 90</w:t>
            </w:r>
          </w:p>
        </w:tc>
        <w:tc>
          <w:tcPr>
            <w:tcW w:w="649" w:type="dxa"/>
          </w:tcPr>
          <w:p w14:paraId="4946EF3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415415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Triammide N-propilfosforica (CAS RN 916809-14-8) avente purezza, in peso, pari o superiore al 97 %</w:t>
            </w:r>
          </w:p>
        </w:tc>
        <w:tc>
          <w:tcPr>
            <w:tcW w:w="752" w:type="dxa"/>
          </w:tcPr>
          <w:p w14:paraId="51CAC2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A8ABB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74575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FDB6C5E" w14:textId="77777777" w:rsidTr="00CF614F">
        <w:trPr>
          <w:cantSplit/>
        </w:trPr>
        <w:tc>
          <w:tcPr>
            <w:tcW w:w="709" w:type="dxa"/>
          </w:tcPr>
          <w:p w14:paraId="18EB8A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0.8611</w:t>
            </w:r>
          </w:p>
        </w:tc>
        <w:tc>
          <w:tcPr>
            <w:tcW w:w="1095" w:type="dxa"/>
          </w:tcPr>
          <w:p w14:paraId="1F1D6EC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2929 90 90</w:t>
            </w:r>
          </w:p>
        </w:tc>
        <w:tc>
          <w:tcPr>
            <w:tcW w:w="649" w:type="dxa"/>
          </w:tcPr>
          <w:p w14:paraId="473044C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21CC4B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(2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)-2-[[2-[2-[2-[2-[2-[2-[2-[2-[2-[2-(2-Azidoetossi)etossi]etossi]etossi]etossi]etossi]etossi]etossi]etilammino]-2-ossoetossi]acetil]ammino]-</w:t>
            </w: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-[4-(idrossimetil)fenil]-6-[[(4-metossifenil)-difenilmetil]ammino]esanammide (CAS RN 1224601-12-0) con purezza, in peso, pari o superiore al 98 %</w:t>
            </w:r>
          </w:p>
        </w:tc>
        <w:tc>
          <w:tcPr>
            <w:tcW w:w="752" w:type="dxa"/>
          </w:tcPr>
          <w:p w14:paraId="356FF4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2F81E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3B5C8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1045D71" w14:textId="77777777" w:rsidTr="00CF614F">
        <w:trPr>
          <w:cantSplit/>
        </w:trPr>
        <w:tc>
          <w:tcPr>
            <w:tcW w:w="709" w:type="dxa"/>
          </w:tcPr>
          <w:p w14:paraId="6FD90C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0.4298</w:t>
            </w:r>
          </w:p>
        </w:tc>
        <w:tc>
          <w:tcPr>
            <w:tcW w:w="1095" w:type="dxa"/>
          </w:tcPr>
          <w:p w14:paraId="74D0704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2930 20 00</w:t>
            </w:r>
          </w:p>
        </w:tc>
        <w:tc>
          <w:tcPr>
            <w:tcW w:w="649" w:type="dxa"/>
          </w:tcPr>
          <w:p w14:paraId="7B6F36F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749C9B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Prosulfocarb (ISO) (CAS RN 52888-80-9) avente purezzapari o superiore al 97 % in peso</w:t>
            </w:r>
          </w:p>
        </w:tc>
        <w:tc>
          <w:tcPr>
            <w:tcW w:w="752" w:type="dxa"/>
          </w:tcPr>
          <w:p w14:paraId="37002A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C7C9E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3C9D5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E13B608" w14:textId="77777777" w:rsidTr="00CF614F">
        <w:trPr>
          <w:cantSplit/>
        </w:trPr>
        <w:tc>
          <w:tcPr>
            <w:tcW w:w="709" w:type="dxa"/>
          </w:tcPr>
          <w:p w14:paraId="3F818B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0.8036</w:t>
            </w:r>
          </w:p>
        </w:tc>
        <w:tc>
          <w:tcPr>
            <w:tcW w:w="1095" w:type="dxa"/>
          </w:tcPr>
          <w:p w14:paraId="67C3F52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63A032B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11</w:t>
            </w:r>
          </w:p>
        </w:tc>
        <w:tc>
          <w:tcPr>
            <w:tcW w:w="4034" w:type="dxa"/>
          </w:tcPr>
          <w:p w14:paraId="13C702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Benzil (2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)-2-ammino-3-[3-(metanosulfonilfenil)]propanoato idrocloruro (CAS RN 1194550-59-8) avente purezza pari o superiore al 98 % in peso</w:t>
            </w:r>
          </w:p>
        </w:tc>
        <w:tc>
          <w:tcPr>
            <w:tcW w:w="752" w:type="dxa"/>
          </w:tcPr>
          <w:p w14:paraId="54C36E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877EF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2BF9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4409D98" w14:textId="77777777" w:rsidTr="00CF614F">
        <w:trPr>
          <w:cantSplit/>
        </w:trPr>
        <w:tc>
          <w:tcPr>
            <w:tcW w:w="709" w:type="dxa"/>
          </w:tcPr>
          <w:p w14:paraId="753B1B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0.8047</w:t>
            </w:r>
          </w:p>
        </w:tc>
        <w:tc>
          <w:tcPr>
            <w:tcW w:w="1095" w:type="dxa"/>
          </w:tcPr>
          <w:p w14:paraId="77880E3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399642C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14</w:t>
            </w:r>
          </w:p>
        </w:tc>
        <w:tc>
          <w:tcPr>
            <w:tcW w:w="4034" w:type="dxa"/>
          </w:tcPr>
          <w:p w14:paraId="548D7E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(E)-N'-(2-ciano-4- (3-(1-idrossi-2-metilpropan-2-il)tioureido)fenil)-N,N-dimetil-formimidammide (CAS RN 1429755-57-6) avente purezzapari o superiore al 98 % in peso</w:t>
            </w:r>
          </w:p>
        </w:tc>
        <w:tc>
          <w:tcPr>
            <w:tcW w:w="752" w:type="dxa"/>
          </w:tcPr>
          <w:p w14:paraId="534742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FBC53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6D714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2CC037A" w14:textId="77777777" w:rsidTr="00CF614F">
        <w:trPr>
          <w:cantSplit/>
        </w:trPr>
        <w:tc>
          <w:tcPr>
            <w:tcW w:w="709" w:type="dxa"/>
          </w:tcPr>
          <w:p w14:paraId="5DEA8F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0.6551</w:t>
            </w:r>
          </w:p>
        </w:tc>
        <w:tc>
          <w:tcPr>
            <w:tcW w:w="1095" w:type="dxa"/>
          </w:tcPr>
          <w:p w14:paraId="0A9FA04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28D3C9D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16</w:t>
            </w:r>
          </w:p>
        </w:tc>
        <w:tc>
          <w:tcPr>
            <w:tcW w:w="4034" w:type="dxa"/>
          </w:tcPr>
          <w:p w14:paraId="5FF1EF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3-(Dimetossimetilsilil)-1-propantiolo (CAS RN 31001-77-1)</w:t>
            </w:r>
          </w:p>
        </w:tc>
        <w:tc>
          <w:tcPr>
            <w:tcW w:w="752" w:type="dxa"/>
          </w:tcPr>
          <w:p w14:paraId="5F6F92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64732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46ADD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F2C0907" w14:textId="77777777" w:rsidTr="00CF614F">
        <w:trPr>
          <w:cantSplit/>
        </w:trPr>
        <w:tc>
          <w:tcPr>
            <w:tcW w:w="709" w:type="dxa"/>
          </w:tcPr>
          <w:p w14:paraId="37AE18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0.5999</w:t>
            </w:r>
          </w:p>
        </w:tc>
        <w:tc>
          <w:tcPr>
            <w:tcW w:w="1095" w:type="dxa"/>
          </w:tcPr>
          <w:p w14:paraId="2CEB841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6236F0D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17</w:t>
            </w:r>
          </w:p>
        </w:tc>
        <w:tc>
          <w:tcPr>
            <w:tcW w:w="4034" w:type="dxa"/>
          </w:tcPr>
          <w:p w14:paraId="70C278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Idrogenosolfato di 2-(3-amminofenilsolfonil)etile (CAS RN 2494-88-4)</w:t>
            </w:r>
          </w:p>
        </w:tc>
        <w:tc>
          <w:tcPr>
            <w:tcW w:w="752" w:type="dxa"/>
          </w:tcPr>
          <w:p w14:paraId="6FA0D3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7EEC6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2EA9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75B3A71" w14:textId="77777777" w:rsidTr="00CF614F">
        <w:trPr>
          <w:cantSplit/>
        </w:trPr>
        <w:tc>
          <w:tcPr>
            <w:tcW w:w="709" w:type="dxa"/>
          </w:tcPr>
          <w:p w14:paraId="276314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0.7748</w:t>
            </w:r>
          </w:p>
        </w:tc>
        <w:tc>
          <w:tcPr>
            <w:tcW w:w="1095" w:type="dxa"/>
          </w:tcPr>
          <w:p w14:paraId="1F0348A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5C05E8E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18</w:t>
            </w:r>
          </w:p>
        </w:tc>
        <w:tc>
          <w:tcPr>
            <w:tcW w:w="4034" w:type="dxa"/>
          </w:tcPr>
          <w:p w14:paraId="69C5E5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Dimetil sulfone (CAS RN 67-71-0)</w:t>
            </w:r>
          </w:p>
        </w:tc>
        <w:tc>
          <w:tcPr>
            <w:tcW w:w="752" w:type="dxa"/>
          </w:tcPr>
          <w:p w14:paraId="67F8AC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A018B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861B4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779FE18" w14:textId="77777777" w:rsidTr="00CF614F">
        <w:trPr>
          <w:cantSplit/>
        </w:trPr>
        <w:tc>
          <w:tcPr>
            <w:tcW w:w="709" w:type="dxa"/>
          </w:tcPr>
          <w:p w14:paraId="21DDAC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0.8050</w:t>
            </w:r>
          </w:p>
        </w:tc>
        <w:tc>
          <w:tcPr>
            <w:tcW w:w="1095" w:type="dxa"/>
          </w:tcPr>
          <w:p w14:paraId="50217F3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3019A21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19</w:t>
            </w:r>
          </w:p>
        </w:tc>
        <w:tc>
          <w:tcPr>
            <w:tcW w:w="4034" w:type="dxa"/>
          </w:tcPr>
          <w:p w14:paraId="626D23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4-ammino-5-(etansolfonil)-2-metossibenzoico (CAS RN 71675-87-1) avente purezza pari o superiore al 98 % in peso</w:t>
            </w:r>
          </w:p>
        </w:tc>
        <w:tc>
          <w:tcPr>
            <w:tcW w:w="752" w:type="dxa"/>
          </w:tcPr>
          <w:p w14:paraId="0FF8C8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633F4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23648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1E8B6CD" w14:textId="77777777" w:rsidTr="00CF614F">
        <w:trPr>
          <w:cantSplit/>
        </w:trPr>
        <w:tc>
          <w:tcPr>
            <w:tcW w:w="709" w:type="dxa"/>
          </w:tcPr>
          <w:p w14:paraId="3E15AB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0.7799</w:t>
            </w:r>
          </w:p>
        </w:tc>
        <w:tc>
          <w:tcPr>
            <w:tcW w:w="1095" w:type="dxa"/>
          </w:tcPr>
          <w:p w14:paraId="60732D5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3D9F8A8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C91EC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4-(4-Metilfeniltio)benzofenone (CAS RN 83846-85-9)</w:t>
            </w:r>
          </w:p>
        </w:tc>
        <w:tc>
          <w:tcPr>
            <w:tcW w:w="752" w:type="dxa"/>
          </w:tcPr>
          <w:p w14:paraId="75242E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816ED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29324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993252E" w14:textId="77777777" w:rsidTr="00CF614F">
        <w:trPr>
          <w:cantSplit/>
        </w:trPr>
        <w:tc>
          <w:tcPr>
            <w:tcW w:w="709" w:type="dxa"/>
          </w:tcPr>
          <w:p w14:paraId="27B984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0.6750</w:t>
            </w:r>
          </w:p>
        </w:tc>
        <w:tc>
          <w:tcPr>
            <w:tcW w:w="1095" w:type="dxa"/>
          </w:tcPr>
          <w:p w14:paraId="13138AC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6FBFD3F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21</w:t>
            </w:r>
          </w:p>
        </w:tc>
        <w:tc>
          <w:tcPr>
            <w:tcW w:w="4034" w:type="dxa"/>
          </w:tcPr>
          <w:p w14:paraId="2D33F5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[2,2’-Tio-bis(4-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tert</w:t>
            </w:r>
            <w:r w:rsidRPr="009F2FFC">
              <w:rPr>
                <w:noProof/>
                <w:sz w:val="16"/>
                <w:lang w:val="en-IE"/>
              </w:rPr>
              <w:t>-octilfenolato)]-n-butilammina nickel (CAS RN 14516-71-3)</w:t>
            </w:r>
          </w:p>
        </w:tc>
        <w:tc>
          <w:tcPr>
            <w:tcW w:w="752" w:type="dxa"/>
          </w:tcPr>
          <w:p w14:paraId="3D6EC3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D3D42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1CE5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DCE7C10" w14:textId="77777777" w:rsidTr="00CF614F">
        <w:trPr>
          <w:cantSplit/>
        </w:trPr>
        <w:tc>
          <w:tcPr>
            <w:tcW w:w="709" w:type="dxa"/>
          </w:tcPr>
          <w:p w14:paraId="1D0655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0.6873</w:t>
            </w:r>
          </w:p>
        </w:tc>
        <w:tc>
          <w:tcPr>
            <w:tcW w:w="1095" w:type="dxa"/>
          </w:tcPr>
          <w:p w14:paraId="170F444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3FBAFBE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26</w:t>
            </w:r>
          </w:p>
        </w:tc>
        <w:tc>
          <w:tcPr>
            <w:tcW w:w="4034" w:type="dxa"/>
          </w:tcPr>
          <w:p w14:paraId="035EE2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Folpet (ISO)(CAS RN 133-07-3) avente purezza, in peso, pari o superiore al 97,5 %</w:t>
            </w:r>
          </w:p>
        </w:tc>
        <w:tc>
          <w:tcPr>
            <w:tcW w:w="752" w:type="dxa"/>
          </w:tcPr>
          <w:p w14:paraId="6A1A8B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76522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DE4CE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19B2402" w14:textId="77777777" w:rsidTr="00CF614F">
        <w:trPr>
          <w:cantSplit/>
        </w:trPr>
        <w:tc>
          <w:tcPr>
            <w:tcW w:w="709" w:type="dxa"/>
          </w:tcPr>
          <w:p w14:paraId="257A52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0.8069</w:t>
            </w:r>
          </w:p>
        </w:tc>
        <w:tc>
          <w:tcPr>
            <w:tcW w:w="1095" w:type="dxa"/>
          </w:tcPr>
          <w:p w14:paraId="60B4EBD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17C80E4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28</w:t>
            </w:r>
          </w:p>
        </w:tc>
        <w:tc>
          <w:tcPr>
            <w:tcW w:w="4034" w:type="dxa"/>
          </w:tcPr>
          <w:p w14:paraId="70D80F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Mesotrione (ISO) (CAS RN 104206-82-8) sotto forma di panello o pasta umida o in forma cristallina, con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042"/>
            </w:tblGrid>
            <w:tr w:rsidR="009F2FFC" w:rsidRPr="009F2FFC" w14:paraId="5E35E94D" w14:textId="77777777" w:rsidTr="009F2FFC">
              <w:tc>
                <w:tcPr>
                  <w:tcW w:w="220" w:type="dxa"/>
                </w:tcPr>
                <w:p w14:paraId="2BE722E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042" w:type="dxa"/>
                </w:tcPr>
                <w:p w14:paraId="5D31E54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purezza, in peso, pari o superiore al 74 % e</w:t>
                  </w:r>
                </w:p>
              </w:tc>
            </w:tr>
            <w:tr w:rsidR="009F2FFC" w:rsidRPr="009F2FFC" w14:paraId="3B978388" w14:textId="77777777" w:rsidTr="009F2FFC">
              <w:tc>
                <w:tcPr>
                  <w:tcW w:w="220" w:type="dxa"/>
                </w:tcPr>
                <w:p w14:paraId="5544094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042" w:type="dxa"/>
                </w:tcPr>
                <w:p w14:paraId="2E24247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tenore massimo di acqua, in peso, pari al 23 %</w:t>
                  </w:r>
                </w:p>
              </w:tc>
            </w:tr>
          </w:tbl>
          <w:p w14:paraId="3E9DC8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6303C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3966F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D2D65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88112EB" w14:textId="77777777" w:rsidTr="00CF614F">
        <w:trPr>
          <w:cantSplit/>
        </w:trPr>
        <w:tc>
          <w:tcPr>
            <w:tcW w:w="709" w:type="dxa"/>
          </w:tcPr>
          <w:p w14:paraId="47C132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0.7833</w:t>
            </w:r>
          </w:p>
        </w:tc>
        <w:tc>
          <w:tcPr>
            <w:tcW w:w="1095" w:type="dxa"/>
          </w:tcPr>
          <w:p w14:paraId="59AEACD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1D2941F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</w:t>
            </w:r>
          </w:p>
        </w:tc>
        <w:tc>
          <w:tcPr>
            <w:tcW w:w="4034" w:type="dxa"/>
          </w:tcPr>
          <w:p w14:paraId="52D491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(p-toluenesolfonil)metil isocianuro (CAS RN 36635-61-7) avente purezza, in peso, del 98 % o più</w:t>
            </w:r>
          </w:p>
        </w:tc>
        <w:tc>
          <w:tcPr>
            <w:tcW w:w="752" w:type="dxa"/>
          </w:tcPr>
          <w:p w14:paraId="3FE73C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51263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D887F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41DD096" w14:textId="77777777" w:rsidTr="00CF614F">
        <w:trPr>
          <w:cantSplit/>
        </w:trPr>
        <w:tc>
          <w:tcPr>
            <w:tcW w:w="709" w:type="dxa"/>
          </w:tcPr>
          <w:p w14:paraId="5ABF68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0.8152</w:t>
            </w:r>
          </w:p>
        </w:tc>
        <w:tc>
          <w:tcPr>
            <w:tcW w:w="1095" w:type="dxa"/>
          </w:tcPr>
          <w:p w14:paraId="7C0F903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7C1D029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32</w:t>
            </w:r>
          </w:p>
        </w:tc>
        <w:tc>
          <w:tcPr>
            <w:tcW w:w="4034" w:type="dxa"/>
          </w:tcPr>
          <w:p w14:paraId="7FFA69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2-metossi-N-[2-nitro-5-(fenilsulfanil)fenil]acetammide (CAS RN 63470-85-9) avente purezza, in peso, pari o superiore al 96 %</w:t>
            </w:r>
          </w:p>
        </w:tc>
        <w:tc>
          <w:tcPr>
            <w:tcW w:w="752" w:type="dxa"/>
          </w:tcPr>
          <w:p w14:paraId="44BB8C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A15DF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42A41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C0F4CDA" w14:textId="77777777" w:rsidTr="00CF614F">
        <w:trPr>
          <w:cantSplit/>
        </w:trPr>
        <w:tc>
          <w:tcPr>
            <w:tcW w:w="709" w:type="dxa"/>
          </w:tcPr>
          <w:p w14:paraId="46D7F5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0.6584</w:t>
            </w:r>
          </w:p>
        </w:tc>
        <w:tc>
          <w:tcPr>
            <w:tcW w:w="1095" w:type="dxa"/>
          </w:tcPr>
          <w:p w14:paraId="65EBE53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25C479C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7D8137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2-ammino-5-{[2-(solfossi)etil]solfonil}benzensolfonico (CAS RN 42986-22-1)</w:t>
            </w:r>
          </w:p>
        </w:tc>
        <w:tc>
          <w:tcPr>
            <w:tcW w:w="752" w:type="dxa"/>
          </w:tcPr>
          <w:p w14:paraId="6132E3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85C17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00287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EF5D305" w14:textId="77777777" w:rsidTr="00CF614F">
        <w:trPr>
          <w:cantSplit/>
        </w:trPr>
        <w:tc>
          <w:tcPr>
            <w:tcW w:w="709" w:type="dxa"/>
          </w:tcPr>
          <w:p w14:paraId="72043A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0.3811</w:t>
            </w:r>
          </w:p>
        </w:tc>
        <w:tc>
          <w:tcPr>
            <w:tcW w:w="1095" w:type="dxa"/>
          </w:tcPr>
          <w:p w14:paraId="27372A8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0A685B5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6084AC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Glutatione (CAS RN 70-18-8)</w:t>
            </w:r>
          </w:p>
        </w:tc>
        <w:tc>
          <w:tcPr>
            <w:tcW w:w="752" w:type="dxa"/>
          </w:tcPr>
          <w:p w14:paraId="5CD06A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2897E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D379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7EA1819" w14:textId="77777777" w:rsidTr="00CF614F">
        <w:trPr>
          <w:cantSplit/>
        </w:trPr>
        <w:tc>
          <w:tcPr>
            <w:tcW w:w="709" w:type="dxa"/>
          </w:tcPr>
          <w:p w14:paraId="17AD3D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0.8510</w:t>
            </w:r>
          </w:p>
        </w:tc>
        <w:tc>
          <w:tcPr>
            <w:tcW w:w="1095" w:type="dxa"/>
          </w:tcPr>
          <w:p w14:paraId="6C1204A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0A4951D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36</w:t>
            </w:r>
          </w:p>
        </w:tc>
        <w:tc>
          <w:tcPr>
            <w:tcW w:w="4034" w:type="dxa"/>
          </w:tcPr>
          <w:p w14:paraId="39D455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  <w:lang w:val="en-IE"/>
              </w:rPr>
              <w:t>О</w:t>
            </w:r>
            <w:r w:rsidRPr="009F2FFC">
              <w:rPr>
                <w:noProof/>
                <w:sz w:val="16"/>
              </w:rPr>
              <w:t>-isopentil-ditiocarbonato di potassio, anidro (CAS RN 928-70-1), con purezza, in peso, pari o superiore al 90 %</w:t>
            </w:r>
          </w:p>
        </w:tc>
        <w:tc>
          <w:tcPr>
            <w:tcW w:w="752" w:type="dxa"/>
          </w:tcPr>
          <w:p w14:paraId="21E5DC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A5294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D20A1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4222B76" w14:textId="77777777" w:rsidTr="00CF614F">
        <w:trPr>
          <w:cantSplit/>
        </w:trPr>
        <w:tc>
          <w:tcPr>
            <w:tcW w:w="709" w:type="dxa"/>
          </w:tcPr>
          <w:p w14:paraId="3AAB26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0.8447</w:t>
            </w:r>
          </w:p>
        </w:tc>
        <w:tc>
          <w:tcPr>
            <w:tcW w:w="1095" w:type="dxa"/>
          </w:tcPr>
          <w:p w14:paraId="52E8A8F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42A7F66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39</w:t>
            </w:r>
          </w:p>
        </w:tc>
        <w:tc>
          <w:tcPr>
            <w:tcW w:w="4034" w:type="dxa"/>
          </w:tcPr>
          <w:p w14:paraId="40A3EC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tiodiacetico (CAS RN 123-93-3) con purezza, in peso, pari o superiore al 98 %</w:t>
            </w:r>
          </w:p>
        </w:tc>
        <w:tc>
          <w:tcPr>
            <w:tcW w:w="752" w:type="dxa"/>
          </w:tcPr>
          <w:p w14:paraId="6BC1A2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E8079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1CA97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9CB696E" w14:textId="77777777" w:rsidTr="00CF614F">
        <w:trPr>
          <w:cantSplit/>
        </w:trPr>
        <w:tc>
          <w:tcPr>
            <w:tcW w:w="709" w:type="dxa"/>
          </w:tcPr>
          <w:p w14:paraId="5DEA4F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0.2928</w:t>
            </w:r>
          </w:p>
        </w:tc>
        <w:tc>
          <w:tcPr>
            <w:tcW w:w="1095" w:type="dxa"/>
          </w:tcPr>
          <w:p w14:paraId="00FE378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33A3D2B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2ED766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Acido 3,3´-tiodipropionico (CAS RN 111-17-1)</w:t>
            </w:r>
          </w:p>
        </w:tc>
        <w:tc>
          <w:tcPr>
            <w:tcW w:w="752" w:type="dxa"/>
          </w:tcPr>
          <w:p w14:paraId="1878FF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4F42C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66989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E0EBF70" w14:textId="77777777" w:rsidTr="00CF614F">
        <w:trPr>
          <w:cantSplit/>
        </w:trPr>
        <w:tc>
          <w:tcPr>
            <w:tcW w:w="709" w:type="dxa"/>
          </w:tcPr>
          <w:p w14:paraId="7B987A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0.8481</w:t>
            </w:r>
          </w:p>
        </w:tc>
        <w:tc>
          <w:tcPr>
            <w:tcW w:w="1095" w:type="dxa"/>
          </w:tcPr>
          <w:p w14:paraId="23A33C8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4856133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41</w:t>
            </w:r>
          </w:p>
        </w:tc>
        <w:tc>
          <w:tcPr>
            <w:tcW w:w="4034" w:type="dxa"/>
          </w:tcPr>
          <w:p w14:paraId="292CB8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2,2'-Diallil-4,4'-solfonildifenolo (CAS RN 41481-66-7) con purezza, in peso, pari o superiore al 96 %</w:t>
            </w:r>
          </w:p>
        </w:tc>
        <w:tc>
          <w:tcPr>
            <w:tcW w:w="752" w:type="dxa"/>
          </w:tcPr>
          <w:p w14:paraId="33BCEE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23B8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F612D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9ACE9DA" w14:textId="77777777" w:rsidTr="00CF614F">
        <w:trPr>
          <w:cantSplit/>
        </w:trPr>
        <w:tc>
          <w:tcPr>
            <w:tcW w:w="709" w:type="dxa"/>
          </w:tcPr>
          <w:p w14:paraId="06D2E5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0.6167</w:t>
            </w:r>
          </w:p>
        </w:tc>
        <w:tc>
          <w:tcPr>
            <w:tcW w:w="1095" w:type="dxa"/>
          </w:tcPr>
          <w:p w14:paraId="63CDB42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65856AE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4A62E9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Trimethylsulfoxonium iodide (CAS RN 1774-47-6)</w:t>
            </w:r>
          </w:p>
        </w:tc>
        <w:tc>
          <w:tcPr>
            <w:tcW w:w="752" w:type="dxa"/>
          </w:tcPr>
          <w:p w14:paraId="4FB2F4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F5D2F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4EF41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0FC1D72" w14:textId="77777777" w:rsidTr="00CF614F">
        <w:trPr>
          <w:cantSplit/>
        </w:trPr>
        <w:tc>
          <w:tcPr>
            <w:tcW w:w="709" w:type="dxa"/>
          </w:tcPr>
          <w:p w14:paraId="79943D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0.2931</w:t>
            </w:r>
          </w:p>
        </w:tc>
        <w:tc>
          <w:tcPr>
            <w:tcW w:w="1095" w:type="dxa"/>
          </w:tcPr>
          <w:p w14:paraId="4705EB9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492C147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3B18EDF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Idrogenosolfato di 2-[(</w:t>
            </w:r>
            <w:r w:rsidRPr="000D6B0A">
              <w:rPr>
                <w:i/>
                <w:iCs/>
                <w:noProof/>
                <w:sz w:val="16"/>
              </w:rPr>
              <w:t>p</w:t>
            </w:r>
            <w:r w:rsidRPr="000D6B0A">
              <w:rPr>
                <w:noProof/>
                <w:sz w:val="16"/>
              </w:rPr>
              <w:t>-amminofenil)solfonil]etile (CAS RN 2494-89-5)</w:t>
            </w:r>
          </w:p>
        </w:tc>
        <w:tc>
          <w:tcPr>
            <w:tcW w:w="752" w:type="dxa"/>
          </w:tcPr>
          <w:p w14:paraId="466D2D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5872B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D8B38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EF904CF" w14:textId="77777777" w:rsidTr="00CF614F">
        <w:trPr>
          <w:cantSplit/>
        </w:trPr>
        <w:tc>
          <w:tcPr>
            <w:tcW w:w="709" w:type="dxa"/>
          </w:tcPr>
          <w:p w14:paraId="530263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0.7689</w:t>
            </w:r>
          </w:p>
        </w:tc>
        <w:tc>
          <w:tcPr>
            <w:tcW w:w="1095" w:type="dxa"/>
          </w:tcPr>
          <w:p w14:paraId="1DB88A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4BAE9ED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051185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Acido 3-mercaptopropionico (CAS RN 107-96-0) </w:t>
            </w:r>
          </w:p>
        </w:tc>
        <w:tc>
          <w:tcPr>
            <w:tcW w:w="752" w:type="dxa"/>
          </w:tcPr>
          <w:p w14:paraId="0C341F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6AF68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254EC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0E5DBD7" w14:textId="77777777" w:rsidTr="00CF614F">
        <w:trPr>
          <w:cantSplit/>
        </w:trPr>
        <w:tc>
          <w:tcPr>
            <w:tcW w:w="709" w:type="dxa"/>
          </w:tcPr>
          <w:p w14:paraId="523A48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0.6617</w:t>
            </w:r>
          </w:p>
        </w:tc>
        <w:tc>
          <w:tcPr>
            <w:tcW w:w="1095" w:type="dxa"/>
          </w:tcPr>
          <w:p w14:paraId="2103CA2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296F0CD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53</w:t>
            </w:r>
          </w:p>
        </w:tc>
        <w:tc>
          <w:tcPr>
            <w:tcW w:w="4034" w:type="dxa"/>
          </w:tcPr>
          <w:p w14:paraId="244B6E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Bis(4-clorofenil)solfone (CAS RN 80-07-9)</w:t>
            </w:r>
          </w:p>
        </w:tc>
        <w:tc>
          <w:tcPr>
            <w:tcW w:w="752" w:type="dxa"/>
          </w:tcPr>
          <w:p w14:paraId="7CE706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6021C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9FFAE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6B6C918" w14:textId="77777777" w:rsidTr="00CF614F">
        <w:trPr>
          <w:cantSplit/>
        </w:trPr>
        <w:tc>
          <w:tcPr>
            <w:tcW w:w="709" w:type="dxa"/>
          </w:tcPr>
          <w:p w14:paraId="4D2F8D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0.5114</w:t>
            </w:r>
          </w:p>
        </w:tc>
        <w:tc>
          <w:tcPr>
            <w:tcW w:w="1095" w:type="dxa"/>
          </w:tcPr>
          <w:p w14:paraId="345896F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45A3DD1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3A659C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Tiourea (CAS RN 62-56-6)</w:t>
            </w:r>
          </w:p>
        </w:tc>
        <w:tc>
          <w:tcPr>
            <w:tcW w:w="752" w:type="dxa"/>
          </w:tcPr>
          <w:p w14:paraId="671F05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C123F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30EB8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CA64D4C" w14:textId="77777777" w:rsidTr="00CF614F">
        <w:trPr>
          <w:cantSplit/>
        </w:trPr>
        <w:tc>
          <w:tcPr>
            <w:tcW w:w="709" w:type="dxa"/>
          </w:tcPr>
          <w:p w14:paraId="5D4D94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0.4629</w:t>
            </w:r>
          </w:p>
        </w:tc>
        <w:tc>
          <w:tcPr>
            <w:tcW w:w="1095" w:type="dxa"/>
          </w:tcPr>
          <w:p w14:paraId="0451884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46E5306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64</w:t>
            </w:r>
          </w:p>
        </w:tc>
        <w:tc>
          <w:tcPr>
            <w:tcW w:w="4034" w:type="dxa"/>
          </w:tcPr>
          <w:p w14:paraId="617DE2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Solfuro di 3-cloro-2-metilfenil-metile (CAS RN 82961-52-2)</w:t>
            </w:r>
          </w:p>
        </w:tc>
        <w:tc>
          <w:tcPr>
            <w:tcW w:w="752" w:type="dxa"/>
          </w:tcPr>
          <w:p w14:paraId="3561DD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67D6D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D5E4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59CFEF4" w14:textId="77777777" w:rsidTr="00CF614F">
        <w:trPr>
          <w:cantSplit/>
        </w:trPr>
        <w:tc>
          <w:tcPr>
            <w:tcW w:w="709" w:type="dxa"/>
          </w:tcPr>
          <w:p w14:paraId="42F05F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0.4296</w:t>
            </w:r>
          </w:p>
        </w:tc>
        <w:tc>
          <w:tcPr>
            <w:tcW w:w="1095" w:type="dxa"/>
          </w:tcPr>
          <w:p w14:paraId="1A8A04D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3BE9361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68</w:t>
            </w:r>
          </w:p>
        </w:tc>
        <w:tc>
          <w:tcPr>
            <w:tcW w:w="4034" w:type="dxa"/>
          </w:tcPr>
          <w:p w14:paraId="7CCD56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Clethodim (ISO) (CAS RN 99129-21-2)</w:t>
            </w:r>
          </w:p>
        </w:tc>
        <w:tc>
          <w:tcPr>
            <w:tcW w:w="752" w:type="dxa"/>
          </w:tcPr>
          <w:p w14:paraId="6C7DD6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2A776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D67E3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515F08F" w14:textId="77777777" w:rsidTr="00CF614F">
        <w:trPr>
          <w:cantSplit/>
        </w:trPr>
        <w:tc>
          <w:tcPr>
            <w:tcW w:w="709" w:type="dxa"/>
          </w:tcPr>
          <w:p w14:paraId="22EDD1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0.4187</w:t>
            </w:r>
          </w:p>
        </w:tc>
        <w:tc>
          <w:tcPr>
            <w:tcW w:w="1095" w:type="dxa"/>
          </w:tcPr>
          <w:p w14:paraId="189A36C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6F33478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78</w:t>
            </w:r>
          </w:p>
        </w:tc>
        <w:tc>
          <w:tcPr>
            <w:tcW w:w="4034" w:type="dxa"/>
          </w:tcPr>
          <w:p w14:paraId="1D4CEA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4- Mercaptometil-3,6-ditia-1,8-ottanditiolo (CAS RN 131538-00-6)</w:t>
            </w:r>
          </w:p>
        </w:tc>
        <w:tc>
          <w:tcPr>
            <w:tcW w:w="752" w:type="dxa"/>
          </w:tcPr>
          <w:p w14:paraId="2AC666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868F2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D27A5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AA3093D" w14:textId="77777777" w:rsidTr="00CF614F">
        <w:trPr>
          <w:cantSplit/>
        </w:trPr>
        <w:tc>
          <w:tcPr>
            <w:tcW w:w="709" w:type="dxa"/>
          </w:tcPr>
          <w:p w14:paraId="75BA67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0.2999</w:t>
            </w:r>
          </w:p>
        </w:tc>
        <w:tc>
          <w:tcPr>
            <w:tcW w:w="1095" w:type="dxa"/>
          </w:tcPr>
          <w:p w14:paraId="0B30ED7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6F130BC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48B8B7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Captano (ISO) (CAS RN 133-06-2)</w:t>
            </w:r>
          </w:p>
        </w:tc>
        <w:tc>
          <w:tcPr>
            <w:tcW w:w="752" w:type="dxa"/>
          </w:tcPr>
          <w:p w14:paraId="715CDA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2302A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EE3C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AA7AD69" w14:textId="77777777" w:rsidTr="00CF614F">
        <w:trPr>
          <w:cantSplit/>
        </w:trPr>
        <w:tc>
          <w:tcPr>
            <w:tcW w:w="709" w:type="dxa"/>
          </w:tcPr>
          <w:p w14:paraId="1BA640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0.4694</w:t>
            </w:r>
          </w:p>
        </w:tc>
        <w:tc>
          <w:tcPr>
            <w:tcW w:w="1095" w:type="dxa"/>
          </w:tcPr>
          <w:p w14:paraId="53F7ED9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6962700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81</w:t>
            </w:r>
          </w:p>
        </w:tc>
        <w:tc>
          <w:tcPr>
            <w:tcW w:w="4034" w:type="dxa"/>
          </w:tcPr>
          <w:p w14:paraId="0070A2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1,6-Bis(tiosolfato) di esametilene disodico diidratato (CAS RN 5719-73-3)</w:t>
            </w:r>
          </w:p>
        </w:tc>
        <w:tc>
          <w:tcPr>
            <w:tcW w:w="752" w:type="dxa"/>
          </w:tcPr>
          <w:p w14:paraId="7C2609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3 %</w:t>
            </w:r>
          </w:p>
        </w:tc>
        <w:tc>
          <w:tcPr>
            <w:tcW w:w="1091" w:type="dxa"/>
          </w:tcPr>
          <w:p w14:paraId="5A4E0D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F6B18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DCF2F89" w14:textId="77777777" w:rsidTr="00CF614F">
        <w:trPr>
          <w:cantSplit/>
        </w:trPr>
        <w:tc>
          <w:tcPr>
            <w:tcW w:w="709" w:type="dxa"/>
          </w:tcPr>
          <w:p w14:paraId="1DB47E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0.8694</w:t>
            </w:r>
          </w:p>
        </w:tc>
        <w:tc>
          <w:tcPr>
            <w:tcW w:w="1095" w:type="dxa"/>
          </w:tcPr>
          <w:p w14:paraId="305CF0D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78901E6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82</w:t>
            </w:r>
          </w:p>
        </w:tc>
        <w:tc>
          <w:tcPr>
            <w:tcW w:w="4034" w:type="dxa"/>
          </w:tcPr>
          <w:p w14:paraId="4BEC2F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Propan-1,3-ditiolo (CAS RN 109-80-8) con purezza, in peso, pari o superiore al 98 %</w:t>
            </w:r>
          </w:p>
          <w:p w14:paraId="3EF5ED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 </w:t>
            </w:r>
          </w:p>
        </w:tc>
        <w:tc>
          <w:tcPr>
            <w:tcW w:w="752" w:type="dxa"/>
          </w:tcPr>
          <w:p w14:paraId="7BAD15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A13BE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27AD8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9CA7826" w14:textId="77777777" w:rsidTr="00CF614F">
        <w:trPr>
          <w:cantSplit/>
        </w:trPr>
        <w:tc>
          <w:tcPr>
            <w:tcW w:w="709" w:type="dxa"/>
          </w:tcPr>
          <w:p w14:paraId="705F80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0.7985</w:t>
            </w:r>
          </w:p>
        </w:tc>
        <w:tc>
          <w:tcPr>
            <w:tcW w:w="1095" w:type="dxa"/>
          </w:tcPr>
          <w:p w14:paraId="1AD541A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0244760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88</w:t>
            </w:r>
          </w:p>
        </w:tc>
        <w:tc>
          <w:tcPr>
            <w:tcW w:w="4034" w:type="dxa"/>
          </w:tcPr>
          <w:p w14:paraId="177042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1-{4-[(4-Benzoilfenil)solfanil]fenil}-2-metil-2-[(4-metilfenil)solfonil]propan-1-one (CAS RN 272460-97-6) con purezza, in peso, di 94 % o più</w:t>
            </w:r>
          </w:p>
        </w:tc>
        <w:tc>
          <w:tcPr>
            <w:tcW w:w="752" w:type="dxa"/>
          </w:tcPr>
          <w:p w14:paraId="48C0B4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3E801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69C6B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DAA656A" w14:textId="77777777" w:rsidTr="00CF614F">
        <w:trPr>
          <w:cantSplit/>
        </w:trPr>
        <w:tc>
          <w:tcPr>
            <w:tcW w:w="709" w:type="dxa"/>
          </w:tcPr>
          <w:p w14:paraId="377008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0.4094</w:t>
            </w:r>
          </w:p>
        </w:tc>
        <w:tc>
          <w:tcPr>
            <w:tcW w:w="1095" w:type="dxa"/>
          </w:tcPr>
          <w:p w14:paraId="600C510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538DDBA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89</w:t>
            </w:r>
          </w:p>
        </w:tc>
        <w:tc>
          <w:tcPr>
            <w:tcW w:w="4034" w:type="dxa"/>
          </w:tcPr>
          <w:p w14:paraId="04315D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Sale potassico o sodico di O-etil-, O-isopropil-, O-butil-, O-isobutil- o O-pentil-ditiocarbonati</w:t>
            </w:r>
          </w:p>
        </w:tc>
        <w:tc>
          <w:tcPr>
            <w:tcW w:w="752" w:type="dxa"/>
          </w:tcPr>
          <w:p w14:paraId="74CAC5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2184D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95C1B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E6CBBA5" w14:textId="77777777" w:rsidTr="00CF614F">
        <w:trPr>
          <w:cantSplit/>
        </w:trPr>
        <w:tc>
          <w:tcPr>
            <w:tcW w:w="709" w:type="dxa"/>
          </w:tcPr>
          <w:p w14:paraId="0D018F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0.7070</w:t>
            </w:r>
          </w:p>
        </w:tc>
        <w:tc>
          <w:tcPr>
            <w:tcW w:w="1095" w:type="dxa"/>
          </w:tcPr>
          <w:p w14:paraId="0FF145D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36116E8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93</w:t>
            </w:r>
          </w:p>
        </w:tc>
        <w:tc>
          <w:tcPr>
            <w:tcW w:w="4034" w:type="dxa"/>
          </w:tcPr>
          <w:p w14:paraId="55CACD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i-FI"/>
              </w:rPr>
            </w:pPr>
            <w:r w:rsidRPr="009F2FFC">
              <w:rPr>
                <w:noProof/>
                <w:sz w:val="16"/>
                <w:lang w:val="fi-FI"/>
              </w:rPr>
              <w:t>1-Idrazino-3-(metiltio)propan-2-olo (CAS RN 14359-97-8)</w:t>
            </w:r>
          </w:p>
        </w:tc>
        <w:tc>
          <w:tcPr>
            <w:tcW w:w="752" w:type="dxa"/>
          </w:tcPr>
          <w:p w14:paraId="602B02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D0E16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0920F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000D311" w14:textId="77777777" w:rsidTr="00CF614F">
        <w:trPr>
          <w:cantSplit/>
        </w:trPr>
        <w:tc>
          <w:tcPr>
            <w:tcW w:w="709" w:type="dxa"/>
          </w:tcPr>
          <w:p w14:paraId="7C676D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0.7078</w:t>
            </w:r>
          </w:p>
        </w:tc>
        <w:tc>
          <w:tcPr>
            <w:tcW w:w="1095" w:type="dxa"/>
          </w:tcPr>
          <w:p w14:paraId="26E948A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5E95A8B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95</w:t>
            </w:r>
          </w:p>
        </w:tc>
        <w:tc>
          <w:tcPr>
            <w:tcW w:w="4034" w:type="dxa"/>
          </w:tcPr>
          <w:p w14:paraId="2E75E0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i/>
                <w:iCs/>
                <w:noProof/>
                <w:sz w:val="16"/>
                <w:lang w:val="fr-BE"/>
              </w:rPr>
              <w:t>N</w:t>
            </w:r>
            <w:r w:rsidRPr="009F2FFC">
              <w:rPr>
                <w:noProof/>
                <w:sz w:val="16"/>
                <w:lang w:val="fr-BE"/>
              </w:rPr>
              <w:t>-(cicloesiltio)ftalimmide (CAS RN 17796-82-6)</w:t>
            </w:r>
          </w:p>
        </w:tc>
        <w:tc>
          <w:tcPr>
            <w:tcW w:w="752" w:type="dxa"/>
          </w:tcPr>
          <w:p w14:paraId="7B2E8F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37C7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AF339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F9F1E6E" w14:textId="77777777" w:rsidTr="00CF614F">
        <w:trPr>
          <w:cantSplit/>
        </w:trPr>
        <w:tc>
          <w:tcPr>
            <w:tcW w:w="709" w:type="dxa"/>
          </w:tcPr>
          <w:p w14:paraId="4AAE1A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0.7086</w:t>
            </w:r>
          </w:p>
        </w:tc>
        <w:tc>
          <w:tcPr>
            <w:tcW w:w="1095" w:type="dxa"/>
          </w:tcPr>
          <w:p w14:paraId="144CCC1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2930 90 95</w:t>
            </w:r>
          </w:p>
        </w:tc>
        <w:tc>
          <w:tcPr>
            <w:tcW w:w="649" w:type="dxa"/>
          </w:tcPr>
          <w:p w14:paraId="613DA8A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97</w:t>
            </w:r>
          </w:p>
        </w:tc>
        <w:tc>
          <w:tcPr>
            <w:tcW w:w="4034" w:type="dxa"/>
          </w:tcPr>
          <w:p w14:paraId="157CE2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Difenilsolfone (CAS RN 127-63-9)</w:t>
            </w:r>
          </w:p>
        </w:tc>
        <w:tc>
          <w:tcPr>
            <w:tcW w:w="752" w:type="dxa"/>
          </w:tcPr>
          <w:p w14:paraId="730605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118E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18D2A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EDBCD31" w14:textId="77777777" w:rsidTr="00CF614F">
        <w:trPr>
          <w:cantSplit/>
        </w:trPr>
        <w:tc>
          <w:tcPr>
            <w:tcW w:w="709" w:type="dxa"/>
          </w:tcPr>
          <w:p w14:paraId="765F4A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0.5741</w:t>
            </w:r>
          </w:p>
        </w:tc>
        <w:tc>
          <w:tcPr>
            <w:tcW w:w="1095" w:type="dxa"/>
          </w:tcPr>
          <w:p w14:paraId="40B3A00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2931 49 80</w:t>
            </w:r>
          </w:p>
        </w:tc>
        <w:tc>
          <w:tcPr>
            <w:tcW w:w="649" w:type="dxa"/>
          </w:tcPr>
          <w:p w14:paraId="4610189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08</w:t>
            </w:r>
          </w:p>
        </w:tc>
        <w:tc>
          <w:tcPr>
            <w:tcW w:w="4034" w:type="dxa"/>
          </w:tcPr>
          <w:p w14:paraId="728D55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Diisobutil ditiofosfato di sodio (CAS RN 13360-78-6) in soluzione acquosa</w:t>
            </w:r>
          </w:p>
        </w:tc>
        <w:tc>
          <w:tcPr>
            <w:tcW w:w="752" w:type="dxa"/>
          </w:tcPr>
          <w:p w14:paraId="3326D1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34591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EF3ED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DA3E870" w14:textId="77777777" w:rsidTr="00CF614F">
        <w:trPr>
          <w:cantSplit/>
        </w:trPr>
        <w:tc>
          <w:tcPr>
            <w:tcW w:w="709" w:type="dxa"/>
          </w:tcPr>
          <w:p w14:paraId="515BCD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0.8546</w:t>
            </w:r>
          </w:p>
        </w:tc>
        <w:tc>
          <w:tcPr>
            <w:tcW w:w="1095" w:type="dxa"/>
          </w:tcPr>
          <w:p w14:paraId="49E10B8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2931 49 80</w:t>
            </w:r>
          </w:p>
        </w:tc>
        <w:tc>
          <w:tcPr>
            <w:tcW w:w="649" w:type="dxa"/>
          </w:tcPr>
          <w:p w14:paraId="5983DEC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30592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Trietil fosfonoacetato (CAS RN 867-13-0) con purezza, in peso, pari o superiore al 98 %</w:t>
            </w:r>
          </w:p>
        </w:tc>
        <w:tc>
          <w:tcPr>
            <w:tcW w:w="752" w:type="dxa"/>
          </w:tcPr>
          <w:p w14:paraId="77D0BE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360F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F3FF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366DEB57" w14:textId="77777777" w:rsidTr="00CF614F">
        <w:trPr>
          <w:cantSplit/>
        </w:trPr>
        <w:tc>
          <w:tcPr>
            <w:tcW w:w="709" w:type="dxa"/>
          </w:tcPr>
          <w:p w14:paraId="3418D5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0.5492</w:t>
            </w:r>
          </w:p>
        </w:tc>
        <w:tc>
          <w:tcPr>
            <w:tcW w:w="1095" w:type="dxa"/>
          </w:tcPr>
          <w:p w14:paraId="37CAF2A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2931 49 80</w:t>
            </w:r>
          </w:p>
        </w:tc>
        <w:tc>
          <w:tcPr>
            <w:tcW w:w="649" w:type="dxa"/>
          </w:tcPr>
          <w:p w14:paraId="7FCC5E4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13</w:t>
            </w:r>
          </w:p>
        </w:tc>
        <w:tc>
          <w:tcPr>
            <w:tcW w:w="4034" w:type="dxa"/>
          </w:tcPr>
          <w:p w14:paraId="5E492FD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Ossido di triottilfosfina (CAS RN 78-50-2)</w:t>
            </w:r>
          </w:p>
        </w:tc>
        <w:tc>
          <w:tcPr>
            <w:tcW w:w="752" w:type="dxa"/>
          </w:tcPr>
          <w:p w14:paraId="38BE37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4634F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0F6C8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BDF4344" w14:textId="77777777" w:rsidTr="00CF614F">
        <w:trPr>
          <w:cantSplit/>
        </w:trPr>
        <w:tc>
          <w:tcPr>
            <w:tcW w:w="709" w:type="dxa"/>
          </w:tcPr>
          <w:p w14:paraId="31EA2E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0.5758</w:t>
            </w:r>
          </w:p>
        </w:tc>
        <w:tc>
          <w:tcPr>
            <w:tcW w:w="1095" w:type="dxa"/>
          </w:tcPr>
          <w:p w14:paraId="7FF8E42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2931 49 80</w:t>
            </w:r>
          </w:p>
        </w:tc>
        <w:tc>
          <w:tcPr>
            <w:tcW w:w="649" w:type="dxa"/>
          </w:tcPr>
          <w:p w14:paraId="0A54CA0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71D6B1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Acido (</w:t>
            </w:r>
            <w:r w:rsidRPr="009F2FFC">
              <w:rPr>
                <w:i/>
                <w:iCs/>
                <w:noProof/>
                <w:sz w:val="16"/>
                <w:lang w:val="fr-BE"/>
              </w:rPr>
              <w:t>Z</w:t>
            </w:r>
            <w:r w:rsidRPr="009F2FFC">
              <w:rPr>
                <w:noProof/>
                <w:sz w:val="16"/>
                <w:lang w:val="fr-BE"/>
              </w:rPr>
              <w:t>)-prop-1-en-1-il fosfonico (CAS RN 25383-06-6)</w:t>
            </w:r>
          </w:p>
        </w:tc>
        <w:tc>
          <w:tcPr>
            <w:tcW w:w="752" w:type="dxa"/>
          </w:tcPr>
          <w:p w14:paraId="54522E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FCF30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A911B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04F1551" w14:textId="77777777" w:rsidTr="00CF614F">
        <w:trPr>
          <w:cantSplit/>
        </w:trPr>
        <w:tc>
          <w:tcPr>
            <w:tcW w:w="709" w:type="dxa"/>
          </w:tcPr>
          <w:p w14:paraId="2F2460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0.7533</w:t>
            </w:r>
          </w:p>
        </w:tc>
        <w:tc>
          <w:tcPr>
            <w:tcW w:w="1095" w:type="dxa"/>
          </w:tcPr>
          <w:p w14:paraId="21A7E43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2931 49 80</w:t>
            </w:r>
          </w:p>
        </w:tc>
        <w:tc>
          <w:tcPr>
            <w:tcW w:w="649" w:type="dxa"/>
          </w:tcPr>
          <w:p w14:paraId="40EA72E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7D4639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Fosfinato di etilfenile(2,4,6-trimetilbenzoil) (CAS RN 84434-11-7)</w:t>
            </w:r>
          </w:p>
        </w:tc>
        <w:tc>
          <w:tcPr>
            <w:tcW w:w="752" w:type="dxa"/>
          </w:tcPr>
          <w:p w14:paraId="0A2023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DF43F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355D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2474A5C" w14:textId="77777777" w:rsidTr="00CF614F">
        <w:trPr>
          <w:cantSplit/>
        </w:trPr>
        <w:tc>
          <w:tcPr>
            <w:tcW w:w="709" w:type="dxa"/>
          </w:tcPr>
          <w:p w14:paraId="44F186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0.2656</w:t>
            </w:r>
          </w:p>
        </w:tc>
        <w:tc>
          <w:tcPr>
            <w:tcW w:w="1095" w:type="dxa"/>
          </w:tcPr>
          <w:p w14:paraId="00CAD0F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2931 49 80</w:t>
            </w:r>
          </w:p>
        </w:tc>
        <w:tc>
          <w:tcPr>
            <w:tcW w:w="649" w:type="dxa"/>
          </w:tcPr>
          <w:p w14:paraId="7FC0229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08FC13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N-(fosfonometil)imminodiacetico (CAS RN 5994-61-6) contenente in peso non più di 15 % di acqua e con una purezza, in peso a secco, del 97 % o più</w:t>
            </w:r>
          </w:p>
        </w:tc>
        <w:tc>
          <w:tcPr>
            <w:tcW w:w="752" w:type="dxa"/>
          </w:tcPr>
          <w:p w14:paraId="497BC1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BCA05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03EBF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E2B5E12" w14:textId="77777777" w:rsidTr="00CF614F">
        <w:trPr>
          <w:cantSplit/>
        </w:trPr>
        <w:tc>
          <w:tcPr>
            <w:tcW w:w="709" w:type="dxa"/>
          </w:tcPr>
          <w:p w14:paraId="03FC5F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0.5229</w:t>
            </w:r>
          </w:p>
        </w:tc>
        <w:tc>
          <w:tcPr>
            <w:tcW w:w="1095" w:type="dxa"/>
          </w:tcPr>
          <w:p w14:paraId="03E87C9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2931 49 80</w:t>
            </w:r>
          </w:p>
        </w:tc>
        <w:tc>
          <w:tcPr>
            <w:tcW w:w="649" w:type="dxa"/>
          </w:tcPr>
          <w:p w14:paraId="08FFA0C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1C7C92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Cloruro di tetrachis(idrossimetil)fosfonio (CAS RN 124-64-1)</w:t>
            </w:r>
          </w:p>
        </w:tc>
        <w:tc>
          <w:tcPr>
            <w:tcW w:w="752" w:type="dxa"/>
          </w:tcPr>
          <w:p w14:paraId="787D7B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0E996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C4FD8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93D71D2" w14:textId="77777777" w:rsidTr="00CF614F">
        <w:trPr>
          <w:cantSplit/>
        </w:trPr>
        <w:tc>
          <w:tcPr>
            <w:tcW w:w="709" w:type="dxa"/>
          </w:tcPr>
          <w:p w14:paraId="20C49D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0.3492</w:t>
            </w:r>
          </w:p>
        </w:tc>
        <w:tc>
          <w:tcPr>
            <w:tcW w:w="1095" w:type="dxa"/>
          </w:tcPr>
          <w:p w14:paraId="31CA39B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2931 49 80</w:t>
            </w:r>
          </w:p>
        </w:tc>
        <w:tc>
          <w:tcPr>
            <w:tcW w:w="649" w:type="dxa"/>
          </w:tcPr>
          <w:p w14:paraId="3615FA1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042792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Acetato di tetrabutilfosfonio, sotto forma di soluzione acquosa (CAS RN 30345-49-4)</w:t>
            </w:r>
          </w:p>
        </w:tc>
        <w:tc>
          <w:tcPr>
            <w:tcW w:w="752" w:type="dxa"/>
          </w:tcPr>
          <w:p w14:paraId="7D35C6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30D65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3FFD9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AEFEEE1" w14:textId="77777777" w:rsidTr="00CF614F">
        <w:trPr>
          <w:cantSplit/>
        </w:trPr>
        <w:tc>
          <w:tcPr>
            <w:tcW w:w="709" w:type="dxa"/>
          </w:tcPr>
          <w:p w14:paraId="154440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0.3987</w:t>
            </w:r>
          </w:p>
        </w:tc>
        <w:tc>
          <w:tcPr>
            <w:tcW w:w="1095" w:type="dxa"/>
          </w:tcPr>
          <w:p w14:paraId="7667BBA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2931 49 80</w:t>
            </w:r>
          </w:p>
        </w:tc>
        <w:tc>
          <w:tcPr>
            <w:tcW w:w="649" w:type="dxa"/>
          </w:tcPr>
          <w:p w14:paraId="0498039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56CF6C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3-(idrossifenilfosfinoil)propionico (CAS RN 14657-64-8)</w:t>
            </w:r>
          </w:p>
        </w:tc>
        <w:tc>
          <w:tcPr>
            <w:tcW w:w="752" w:type="dxa"/>
          </w:tcPr>
          <w:p w14:paraId="6E7632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7184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900B3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8D38C01" w14:textId="77777777" w:rsidTr="00CF614F">
        <w:trPr>
          <w:cantSplit/>
        </w:trPr>
        <w:tc>
          <w:tcPr>
            <w:tcW w:w="709" w:type="dxa"/>
          </w:tcPr>
          <w:p w14:paraId="41AC13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0.7709</w:t>
            </w:r>
          </w:p>
        </w:tc>
        <w:tc>
          <w:tcPr>
            <w:tcW w:w="1095" w:type="dxa"/>
          </w:tcPr>
          <w:p w14:paraId="0182F53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2931 59 90</w:t>
            </w:r>
          </w:p>
        </w:tc>
        <w:tc>
          <w:tcPr>
            <w:tcW w:w="649" w:type="dxa"/>
          </w:tcPr>
          <w:p w14:paraId="18069A2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505462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 xml:space="preserve">Acido 2-cloroetilfosfonico (CAS RN 16672-87-0) solido o in soluzione acquosa, avente un tenore in peso di acido 2-cloroetilfosfonico pari o superiore al 65 % </w:t>
            </w:r>
          </w:p>
        </w:tc>
        <w:tc>
          <w:tcPr>
            <w:tcW w:w="752" w:type="dxa"/>
          </w:tcPr>
          <w:p w14:paraId="505D0E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D03C1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4310D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5FDFAE8" w14:textId="77777777" w:rsidTr="00CF614F">
        <w:trPr>
          <w:cantSplit/>
        </w:trPr>
        <w:tc>
          <w:tcPr>
            <w:tcW w:w="709" w:type="dxa"/>
          </w:tcPr>
          <w:p w14:paraId="46AEEA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0.3504</w:t>
            </w:r>
          </w:p>
        </w:tc>
        <w:tc>
          <w:tcPr>
            <w:tcW w:w="1095" w:type="dxa"/>
          </w:tcPr>
          <w:p w14:paraId="3F6A6FB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2931 90 00</w:t>
            </w:r>
          </w:p>
        </w:tc>
        <w:tc>
          <w:tcPr>
            <w:tcW w:w="649" w:type="dxa"/>
          </w:tcPr>
          <w:p w14:paraId="714D40B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03</w:t>
            </w:r>
          </w:p>
        </w:tc>
        <w:tc>
          <w:tcPr>
            <w:tcW w:w="4034" w:type="dxa"/>
          </w:tcPr>
          <w:p w14:paraId="3BB84F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Butiletilmagnesio (CAS RN 62202-86-2), sotto forma di soluzione in eptano</w:t>
            </w:r>
          </w:p>
        </w:tc>
        <w:tc>
          <w:tcPr>
            <w:tcW w:w="752" w:type="dxa"/>
          </w:tcPr>
          <w:p w14:paraId="28D088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2FE2F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C64E6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721CE90" w14:textId="77777777" w:rsidTr="00CF614F">
        <w:trPr>
          <w:cantSplit/>
        </w:trPr>
        <w:tc>
          <w:tcPr>
            <w:tcW w:w="709" w:type="dxa"/>
          </w:tcPr>
          <w:p w14:paraId="0B8F7A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0.4515</w:t>
            </w:r>
          </w:p>
        </w:tc>
        <w:tc>
          <w:tcPr>
            <w:tcW w:w="1095" w:type="dxa"/>
          </w:tcPr>
          <w:p w14:paraId="1A54155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2931 90 00</w:t>
            </w:r>
          </w:p>
        </w:tc>
        <w:tc>
          <w:tcPr>
            <w:tcW w:w="649" w:type="dxa"/>
          </w:tcPr>
          <w:p w14:paraId="26C3B95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3DAA3FC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Metilciclopentadienil tricarbonil di manganese  (CAS RN 12108-13-3)  , contenente non più del 4,9 % in peso di ciclopentadienil tricarbonil di manganese</w:t>
            </w:r>
          </w:p>
        </w:tc>
        <w:tc>
          <w:tcPr>
            <w:tcW w:w="752" w:type="dxa"/>
          </w:tcPr>
          <w:p w14:paraId="475DBB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E310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0F40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F9895C4" w14:textId="77777777" w:rsidTr="00CF614F">
        <w:trPr>
          <w:cantSplit/>
        </w:trPr>
        <w:tc>
          <w:tcPr>
            <w:tcW w:w="709" w:type="dxa"/>
          </w:tcPr>
          <w:p w14:paraId="66FE64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0.8051</w:t>
            </w:r>
          </w:p>
        </w:tc>
        <w:tc>
          <w:tcPr>
            <w:tcW w:w="1095" w:type="dxa"/>
          </w:tcPr>
          <w:p w14:paraId="485A865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2931 90 00</w:t>
            </w:r>
          </w:p>
        </w:tc>
        <w:tc>
          <w:tcPr>
            <w:tcW w:w="649" w:type="dxa"/>
          </w:tcPr>
          <w:p w14:paraId="53E14D9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056A6F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Citrato di ixazomib (INNM) (CAS RN 1239908-20-3) avente purezza pari o superiore al 95 % in peso</w:t>
            </w:r>
          </w:p>
        </w:tc>
        <w:tc>
          <w:tcPr>
            <w:tcW w:w="752" w:type="dxa"/>
          </w:tcPr>
          <w:p w14:paraId="5F3E8C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DADCF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01062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EB1FF07" w14:textId="77777777" w:rsidTr="00CF614F">
        <w:trPr>
          <w:cantSplit/>
        </w:trPr>
        <w:tc>
          <w:tcPr>
            <w:tcW w:w="709" w:type="dxa"/>
          </w:tcPr>
          <w:p w14:paraId="7BB65F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0.7951</w:t>
            </w:r>
          </w:p>
        </w:tc>
        <w:tc>
          <w:tcPr>
            <w:tcW w:w="1095" w:type="dxa"/>
          </w:tcPr>
          <w:p w14:paraId="1E8C3F7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2931 90 00</w:t>
            </w:r>
          </w:p>
        </w:tc>
        <w:tc>
          <w:tcPr>
            <w:tcW w:w="649" w:type="dxa"/>
          </w:tcPr>
          <w:p w14:paraId="056B0BF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76B635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N-(3-(dimetossimetilsilil)propil)etilendiammina (CAS RN 3069-29-2) con purezza, in peso, di 98 % o più</w:t>
            </w:r>
          </w:p>
        </w:tc>
        <w:tc>
          <w:tcPr>
            <w:tcW w:w="752" w:type="dxa"/>
          </w:tcPr>
          <w:p w14:paraId="47371E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A25B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78CC6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C82FF95" w14:textId="77777777" w:rsidTr="00CF614F">
        <w:trPr>
          <w:cantSplit/>
        </w:trPr>
        <w:tc>
          <w:tcPr>
            <w:tcW w:w="709" w:type="dxa"/>
          </w:tcPr>
          <w:p w14:paraId="3D91A7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0.8063</w:t>
            </w:r>
          </w:p>
        </w:tc>
        <w:tc>
          <w:tcPr>
            <w:tcW w:w="1095" w:type="dxa"/>
          </w:tcPr>
          <w:p w14:paraId="17DF51D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2931 90 00</w:t>
            </w:r>
          </w:p>
        </w:tc>
        <w:tc>
          <w:tcPr>
            <w:tcW w:w="649" w:type="dxa"/>
          </w:tcPr>
          <w:p w14:paraId="6D53944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28</w:t>
            </w:r>
          </w:p>
        </w:tc>
        <w:tc>
          <w:tcPr>
            <w:tcW w:w="4034" w:type="dxa"/>
          </w:tcPr>
          <w:p w14:paraId="3A6D16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Trietossi(3-isocianatopropil)silano (CAS RN 24801-88-5) di purezza pari o superiore al 96 % in peso</w:t>
            </w:r>
          </w:p>
        </w:tc>
        <w:tc>
          <w:tcPr>
            <w:tcW w:w="752" w:type="dxa"/>
          </w:tcPr>
          <w:p w14:paraId="060DC5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969EF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0287E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BCB8D85" w14:textId="77777777" w:rsidTr="00CF614F">
        <w:trPr>
          <w:cantSplit/>
        </w:trPr>
        <w:tc>
          <w:tcPr>
            <w:tcW w:w="709" w:type="dxa"/>
          </w:tcPr>
          <w:p w14:paraId="0893D1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0.8272</w:t>
            </w:r>
          </w:p>
        </w:tc>
        <w:tc>
          <w:tcPr>
            <w:tcW w:w="1095" w:type="dxa"/>
          </w:tcPr>
          <w:p w14:paraId="29D00B4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2931 90 00</w:t>
            </w:r>
          </w:p>
        </w:tc>
        <w:tc>
          <w:tcPr>
            <w:tcW w:w="649" w:type="dxa"/>
          </w:tcPr>
          <w:p w14:paraId="2D4C5F2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65EB51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Terz</w:t>
            </w:r>
            <w:r w:rsidRPr="009F2FFC">
              <w:rPr>
                <w:noProof/>
                <w:sz w:val="16"/>
              </w:rPr>
              <w:t>-butilclorodimetilsilano (CAS RN 18162-48-6) con purezza, in peso, di 99 % o più</w:t>
            </w:r>
          </w:p>
        </w:tc>
        <w:tc>
          <w:tcPr>
            <w:tcW w:w="752" w:type="dxa"/>
          </w:tcPr>
          <w:p w14:paraId="0F990E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DD396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36F1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A5FED10" w14:textId="77777777" w:rsidTr="00CF614F">
        <w:trPr>
          <w:cantSplit/>
        </w:trPr>
        <w:tc>
          <w:tcPr>
            <w:tcW w:w="709" w:type="dxa"/>
          </w:tcPr>
          <w:p w14:paraId="1B00E7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0.8316</w:t>
            </w:r>
          </w:p>
        </w:tc>
        <w:tc>
          <w:tcPr>
            <w:tcW w:w="1095" w:type="dxa"/>
          </w:tcPr>
          <w:p w14:paraId="0CBC399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2931 90 00</w:t>
            </w:r>
          </w:p>
        </w:tc>
        <w:tc>
          <w:tcPr>
            <w:tcW w:w="649" w:type="dxa"/>
          </w:tcPr>
          <w:p w14:paraId="2BF91CC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0ED20B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2-(Trimetilsilil)etossimetil cloruro (CAS RN 76513-69-4) con purezza, in peso, di 98 % o più</w:t>
            </w:r>
          </w:p>
        </w:tc>
        <w:tc>
          <w:tcPr>
            <w:tcW w:w="752" w:type="dxa"/>
          </w:tcPr>
          <w:p w14:paraId="2B1CC8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A4FC2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0D730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0AB77F2" w14:textId="77777777" w:rsidTr="00CF614F">
        <w:trPr>
          <w:cantSplit/>
        </w:trPr>
        <w:tc>
          <w:tcPr>
            <w:tcW w:w="709" w:type="dxa"/>
          </w:tcPr>
          <w:p w14:paraId="5D1659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0.8442</w:t>
            </w:r>
          </w:p>
        </w:tc>
        <w:tc>
          <w:tcPr>
            <w:tcW w:w="1095" w:type="dxa"/>
          </w:tcPr>
          <w:p w14:paraId="3D84AE2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2931 90 00</w:t>
            </w:r>
          </w:p>
        </w:tc>
        <w:tc>
          <w:tcPr>
            <w:tcW w:w="649" w:type="dxa"/>
          </w:tcPr>
          <w:p w14:paraId="26197B2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3A95C2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Clorotrimetilsilano (CAS RN 75-77-4) con purezza, in peso, di 98 % o più</w:t>
            </w:r>
          </w:p>
        </w:tc>
        <w:tc>
          <w:tcPr>
            <w:tcW w:w="752" w:type="dxa"/>
          </w:tcPr>
          <w:p w14:paraId="1E4C2D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B731D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2D23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E8690BD" w14:textId="77777777" w:rsidTr="00CF614F">
        <w:trPr>
          <w:cantSplit/>
        </w:trPr>
        <w:tc>
          <w:tcPr>
            <w:tcW w:w="709" w:type="dxa"/>
          </w:tcPr>
          <w:p w14:paraId="7D256F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0.8640</w:t>
            </w:r>
          </w:p>
        </w:tc>
        <w:tc>
          <w:tcPr>
            <w:tcW w:w="1095" w:type="dxa"/>
          </w:tcPr>
          <w:p w14:paraId="203D2E3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2931 90 00</w:t>
            </w:r>
          </w:p>
        </w:tc>
        <w:tc>
          <w:tcPr>
            <w:tcW w:w="649" w:type="dxa"/>
          </w:tcPr>
          <w:p w14:paraId="662375A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7965A1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Trimetilindio (CAS RN 3385-78-2) con purezza, in peso, pari o superiore al 99 %</w:t>
            </w:r>
          </w:p>
        </w:tc>
        <w:tc>
          <w:tcPr>
            <w:tcW w:w="752" w:type="dxa"/>
          </w:tcPr>
          <w:p w14:paraId="4AE8BB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D7B16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62D2F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7A3755FD" w14:textId="77777777" w:rsidTr="00CF614F">
        <w:trPr>
          <w:cantSplit/>
        </w:trPr>
        <w:tc>
          <w:tcPr>
            <w:tcW w:w="709" w:type="dxa"/>
          </w:tcPr>
          <w:p w14:paraId="2B6B6B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0.8649</w:t>
            </w:r>
          </w:p>
        </w:tc>
        <w:tc>
          <w:tcPr>
            <w:tcW w:w="1095" w:type="dxa"/>
          </w:tcPr>
          <w:p w14:paraId="5318C8C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2931 90 00</w:t>
            </w:r>
          </w:p>
        </w:tc>
        <w:tc>
          <w:tcPr>
            <w:tcW w:w="649" w:type="dxa"/>
          </w:tcPr>
          <w:p w14:paraId="78DA638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6D296D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4-fenossibenzeneboronico (CAS RN 51067-38-0) con purezza, in peso, pari o superiore al 98 %</w:t>
            </w:r>
          </w:p>
        </w:tc>
        <w:tc>
          <w:tcPr>
            <w:tcW w:w="752" w:type="dxa"/>
          </w:tcPr>
          <w:p w14:paraId="695286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0755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5998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4D3C8A68" w14:textId="77777777" w:rsidTr="00CF614F">
        <w:trPr>
          <w:cantSplit/>
        </w:trPr>
        <w:tc>
          <w:tcPr>
            <w:tcW w:w="709" w:type="dxa"/>
          </w:tcPr>
          <w:p w14:paraId="37EAD7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0.4121</w:t>
            </w:r>
          </w:p>
        </w:tc>
        <w:tc>
          <w:tcPr>
            <w:tcW w:w="1095" w:type="dxa"/>
          </w:tcPr>
          <w:p w14:paraId="474DB46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2931 90 00</w:t>
            </w:r>
          </w:p>
        </w:tc>
        <w:tc>
          <w:tcPr>
            <w:tcW w:w="649" w:type="dxa"/>
          </w:tcPr>
          <w:p w14:paraId="0B0E080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34574B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Trimetilsilano (CAS RN 993-07-7)</w:t>
            </w:r>
          </w:p>
        </w:tc>
        <w:tc>
          <w:tcPr>
            <w:tcW w:w="752" w:type="dxa"/>
          </w:tcPr>
          <w:p w14:paraId="14043E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1E95E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0E646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0078F34" w14:textId="77777777" w:rsidTr="00CF614F">
        <w:trPr>
          <w:cantSplit/>
        </w:trPr>
        <w:tc>
          <w:tcPr>
            <w:tcW w:w="709" w:type="dxa"/>
          </w:tcPr>
          <w:p w14:paraId="269696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0.8554</w:t>
            </w:r>
          </w:p>
        </w:tc>
        <w:tc>
          <w:tcPr>
            <w:tcW w:w="1095" w:type="dxa"/>
          </w:tcPr>
          <w:p w14:paraId="7A09CAA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2931 90 00</w:t>
            </w:r>
          </w:p>
        </w:tc>
        <w:tc>
          <w:tcPr>
            <w:tcW w:w="649" w:type="dxa"/>
          </w:tcPr>
          <w:p w14:paraId="64B1172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78D217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3-(idrossimetil)fenilboronico (CAS RN 87199-15-3) con purezza, in peso, pari o superiore al 95 %</w:t>
            </w:r>
          </w:p>
        </w:tc>
        <w:tc>
          <w:tcPr>
            <w:tcW w:w="752" w:type="dxa"/>
          </w:tcPr>
          <w:p w14:paraId="2EED84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901A1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E9CCA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B5B55FB" w14:textId="77777777" w:rsidTr="00CF614F">
        <w:trPr>
          <w:cantSplit/>
        </w:trPr>
        <w:tc>
          <w:tcPr>
            <w:tcW w:w="709" w:type="dxa"/>
          </w:tcPr>
          <w:p w14:paraId="1D0DA0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0.8652</w:t>
            </w:r>
          </w:p>
        </w:tc>
        <w:tc>
          <w:tcPr>
            <w:tcW w:w="1095" w:type="dxa"/>
          </w:tcPr>
          <w:p w14:paraId="2ECA63D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2931 90 00</w:t>
            </w:r>
          </w:p>
        </w:tc>
        <w:tc>
          <w:tcPr>
            <w:tcW w:w="649" w:type="dxa"/>
          </w:tcPr>
          <w:p w14:paraId="2565E53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58</w:t>
            </w:r>
          </w:p>
        </w:tc>
        <w:tc>
          <w:tcPr>
            <w:tcW w:w="4034" w:type="dxa"/>
          </w:tcPr>
          <w:p w14:paraId="511801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Trimetilgallio (CAS RN 1445-79-0) con purezza, in peso, pari o superiore al 99 %</w:t>
            </w:r>
          </w:p>
        </w:tc>
        <w:tc>
          <w:tcPr>
            <w:tcW w:w="752" w:type="dxa"/>
          </w:tcPr>
          <w:p w14:paraId="20F953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8028C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4D35B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37C2BC34" w14:textId="77777777" w:rsidTr="00CF614F">
        <w:trPr>
          <w:cantSplit/>
        </w:trPr>
        <w:tc>
          <w:tcPr>
            <w:tcW w:w="709" w:type="dxa"/>
          </w:tcPr>
          <w:p w14:paraId="69FE4D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0.3486</w:t>
            </w:r>
          </w:p>
        </w:tc>
        <w:tc>
          <w:tcPr>
            <w:tcW w:w="1095" w:type="dxa"/>
          </w:tcPr>
          <w:p w14:paraId="5C02812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2932 13 00</w:t>
            </w:r>
          </w:p>
        </w:tc>
        <w:tc>
          <w:tcPr>
            <w:tcW w:w="649" w:type="dxa"/>
          </w:tcPr>
          <w:p w14:paraId="6722AA3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7E9A8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Alcole tetraidrofurfurilico (CAS RN 97-99-4)</w:t>
            </w:r>
          </w:p>
        </w:tc>
        <w:tc>
          <w:tcPr>
            <w:tcW w:w="752" w:type="dxa"/>
          </w:tcPr>
          <w:p w14:paraId="19F3DA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04D5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36FEC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C588570" w14:textId="77777777" w:rsidTr="00CF614F">
        <w:trPr>
          <w:cantSplit/>
        </w:trPr>
        <w:tc>
          <w:tcPr>
            <w:tcW w:w="709" w:type="dxa"/>
          </w:tcPr>
          <w:p w14:paraId="44BAE7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0.4590</w:t>
            </w:r>
          </w:p>
        </w:tc>
        <w:tc>
          <w:tcPr>
            <w:tcW w:w="1095" w:type="dxa"/>
          </w:tcPr>
          <w:p w14:paraId="5147D7E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2932 14 00</w:t>
            </w:r>
          </w:p>
        </w:tc>
        <w:tc>
          <w:tcPr>
            <w:tcW w:w="649" w:type="dxa"/>
          </w:tcPr>
          <w:p w14:paraId="4C32807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48778D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1,6-Dicloro-1,6-dideossi-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β</w:t>
            </w:r>
            <w:r w:rsidRPr="009F2FFC">
              <w:rPr>
                <w:noProof/>
                <w:sz w:val="16"/>
              </w:rPr>
              <w:t>-D-fruttofuranosil 4-cloro-4-deossi-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α</w:t>
            </w:r>
            <w:r w:rsidRPr="009F2FFC">
              <w:rPr>
                <w:noProof/>
                <w:sz w:val="16"/>
              </w:rPr>
              <w:t>-D-galattopiranoside (CAS RN 56038-13-2) con purezza, in peso, pari o superiore al 98 %</w:t>
            </w:r>
          </w:p>
        </w:tc>
        <w:tc>
          <w:tcPr>
            <w:tcW w:w="752" w:type="dxa"/>
          </w:tcPr>
          <w:p w14:paraId="2D8413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EFB37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69CE7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3032F51" w14:textId="77777777" w:rsidTr="00CF614F">
        <w:trPr>
          <w:cantSplit/>
        </w:trPr>
        <w:tc>
          <w:tcPr>
            <w:tcW w:w="709" w:type="dxa"/>
          </w:tcPr>
          <w:p w14:paraId="3B03D7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0.8615</w:t>
            </w:r>
          </w:p>
        </w:tc>
        <w:tc>
          <w:tcPr>
            <w:tcW w:w="1095" w:type="dxa"/>
          </w:tcPr>
          <w:p w14:paraId="1D6F441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19 00</w:t>
            </w:r>
          </w:p>
        </w:tc>
        <w:tc>
          <w:tcPr>
            <w:tcW w:w="649" w:type="dxa"/>
          </w:tcPr>
          <w:p w14:paraId="5093B9C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4E4A49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2-metilfurano (CAS RN 534-22-5) avente purezza, in peso, pari o superiore al 98 %</w:t>
            </w:r>
          </w:p>
        </w:tc>
        <w:tc>
          <w:tcPr>
            <w:tcW w:w="752" w:type="dxa"/>
          </w:tcPr>
          <w:p w14:paraId="12EECC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E37CD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DE5C6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1A25C3E7" w14:textId="77777777" w:rsidTr="00CF614F">
        <w:trPr>
          <w:cantSplit/>
        </w:trPr>
        <w:tc>
          <w:tcPr>
            <w:tcW w:w="709" w:type="dxa"/>
          </w:tcPr>
          <w:p w14:paraId="4C3AFB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0.8636</w:t>
            </w:r>
          </w:p>
        </w:tc>
        <w:tc>
          <w:tcPr>
            <w:tcW w:w="1095" w:type="dxa"/>
          </w:tcPr>
          <w:p w14:paraId="0DDDF58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19 00</w:t>
            </w:r>
          </w:p>
        </w:tc>
        <w:tc>
          <w:tcPr>
            <w:tcW w:w="649" w:type="dxa"/>
          </w:tcPr>
          <w:p w14:paraId="1722040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0F0075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Tetraidro-2-furancarbossilato di metile (CAS RN 37443-42-8) con purezza, in peso, pari o superiore al 98 %</w:t>
            </w:r>
          </w:p>
        </w:tc>
        <w:tc>
          <w:tcPr>
            <w:tcW w:w="752" w:type="dxa"/>
          </w:tcPr>
          <w:p w14:paraId="1FB31D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8CDD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16B4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09453C4F" w14:textId="77777777" w:rsidTr="00CF614F">
        <w:trPr>
          <w:cantSplit/>
        </w:trPr>
        <w:tc>
          <w:tcPr>
            <w:tcW w:w="709" w:type="dxa"/>
          </w:tcPr>
          <w:p w14:paraId="35D936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0.8605</w:t>
            </w:r>
          </w:p>
        </w:tc>
        <w:tc>
          <w:tcPr>
            <w:tcW w:w="1095" w:type="dxa"/>
          </w:tcPr>
          <w:p w14:paraId="6900649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19 00</w:t>
            </w:r>
          </w:p>
        </w:tc>
        <w:tc>
          <w:tcPr>
            <w:tcW w:w="649" w:type="dxa"/>
          </w:tcPr>
          <w:p w14:paraId="4F1EF10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711292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(2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,3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,4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,5</w:t>
            </w:r>
            <w:r w:rsidRPr="009F2FFC">
              <w:rPr>
                <w:i/>
                <w:iCs/>
                <w:noProof/>
                <w:sz w:val="16"/>
              </w:rPr>
              <w:t>R</w:t>
            </w:r>
            <w:r w:rsidRPr="009F2FFC">
              <w:rPr>
                <w:noProof/>
                <w:sz w:val="16"/>
              </w:rPr>
              <w:t>)-3-(3,4-Difluoro-2-metossifenil)-4,5-dimetil-5-(trifluorometil)tetraidrofuran-2-il-4-nitrobenzoato (CAS RN 2875066-49-0) con purezza, in peso, pari o superiore al 97 %</w:t>
            </w:r>
          </w:p>
        </w:tc>
        <w:tc>
          <w:tcPr>
            <w:tcW w:w="752" w:type="dxa"/>
          </w:tcPr>
          <w:p w14:paraId="7099B8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4369D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E4006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5B5BE5C9" w14:textId="77777777" w:rsidTr="00CF614F">
        <w:trPr>
          <w:cantSplit/>
        </w:trPr>
        <w:tc>
          <w:tcPr>
            <w:tcW w:w="709" w:type="dxa"/>
          </w:tcPr>
          <w:p w14:paraId="402748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0.4514</w:t>
            </w:r>
          </w:p>
        </w:tc>
        <w:tc>
          <w:tcPr>
            <w:tcW w:w="1095" w:type="dxa"/>
          </w:tcPr>
          <w:p w14:paraId="3E22250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2932 19 00</w:t>
            </w:r>
          </w:p>
        </w:tc>
        <w:tc>
          <w:tcPr>
            <w:tcW w:w="649" w:type="dxa"/>
          </w:tcPr>
          <w:p w14:paraId="3EF3CEA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41</w:t>
            </w:r>
          </w:p>
        </w:tc>
        <w:tc>
          <w:tcPr>
            <w:tcW w:w="4034" w:type="dxa"/>
          </w:tcPr>
          <w:p w14:paraId="2A4C4E6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2,2 di(tetraidrofuril)propano (CAS RN 89686-69-1)</w:t>
            </w:r>
          </w:p>
        </w:tc>
        <w:tc>
          <w:tcPr>
            <w:tcW w:w="752" w:type="dxa"/>
          </w:tcPr>
          <w:p w14:paraId="4C6804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8B43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2A267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937A1BE" w14:textId="77777777" w:rsidTr="00CF614F">
        <w:trPr>
          <w:cantSplit/>
        </w:trPr>
        <w:tc>
          <w:tcPr>
            <w:tcW w:w="709" w:type="dxa"/>
          </w:tcPr>
          <w:p w14:paraId="6F8B26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0.8252</w:t>
            </w:r>
          </w:p>
        </w:tc>
        <w:tc>
          <w:tcPr>
            <w:tcW w:w="1095" w:type="dxa"/>
          </w:tcPr>
          <w:p w14:paraId="485EB3C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19 00</w:t>
            </w:r>
          </w:p>
        </w:tc>
        <w:tc>
          <w:tcPr>
            <w:tcW w:w="649" w:type="dxa"/>
          </w:tcPr>
          <w:p w14:paraId="74234B2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090624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(3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)-3-[4-[(5-bromo-2-clorofenil)metil]fenossi]tetraidro-furano (CAS RN 915095-89-5) con purezza, in peso, di 97 % o più</w:t>
            </w:r>
          </w:p>
        </w:tc>
        <w:tc>
          <w:tcPr>
            <w:tcW w:w="752" w:type="dxa"/>
          </w:tcPr>
          <w:p w14:paraId="4BB42C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A1B31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495B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8051022" w14:textId="77777777" w:rsidTr="00CF614F">
        <w:trPr>
          <w:cantSplit/>
        </w:trPr>
        <w:tc>
          <w:tcPr>
            <w:tcW w:w="709" w:type="dxa"/>
          </w:tcPr>
          <w:p w14:paraId="6644FE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0.7614</w:t>
            </w:r>
          </w:p>
        </w:tc>
        <w:tc>
          <w:tcPr>
            <w:tcW w:w="1095" w:type="dxa"/>
          </w:tcPr>
          <w:p w14:paraId="7FF451D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2932 19 00</w:t>
            </w:r>
          </w:p>
        </w:tc>
        <w:tc>
          <w:tcPr>
            <w:tcW w:w="649" w:type="dxa"/>
          </w:tcPr>
          <w:p w14:paraId="5AF38D9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4C8C1C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Tefuriltrione (ISO) (CAS RN 473278-76-1)</w:t>
            </w:r>
          </w:p>
        </w:tc>
        <w:tc>
          <w:tcPr>
            <w:tcW w:w="752" w:type="dxa"/>
          </w:tcPr>
          <w:p w14:paraId="362650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6F67C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92629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00A6BCE" w14:textId="77777777" w:rsidTr="00CF614F">
        <w:trPr>
          <w:cantSplit/>
        </w:trPr>
        <w:tc>
          <w:tcPr>
            <w:tcW w:w="709" w:type="dxa"/>
          </w:tcPr>
          <w:p w14:paraId="7548E2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0.3487</w:t>
            </w:r>
          </w:p>
        </w:tc>
        <w:tc>
          <w:tcPr>
            <w:tcW w:w="1095" w:type="dxa"/>
          </w:tcPr>
          <w:p w14:paraId="081A0C6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2932 19 00</w:t>
            </w:r>
          </w:p>
        </w:tc>
        <w:tc>
          <w:tcPr>
            <w:tcW w:w="649" w:type="dxa"/>
          </w:tcPr>
          <w:p w14:paraId="6A5A917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2F8BC8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Furfurilammina (CAS RN 617-89-0)</w:t>
            </w:r>
          </w:p>
        </w:tc>
        <w:tc>
          <w:tcPr>
            <w:tcW w:w="752" w:type="dxa"/>
          </w:tcPr>
          <w:p w14:paraId="20A2D4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1C150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034AE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D08540F" w14:textId="77777777" w:rsidTr="00CF614F">
        <w:trPr>
          <w:cantSplit/>
        </w:trPr>
        <w:tc>
          <w:tcPr>
            <w:tcW w:w="709" w:type="dxa"/>
          </w:tcPr>
          <w:p w14:paraId="3AD6A2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0.5240</w:t>
            </w:r>
          </w:p>
        </w:tc>
        <w:tc>
          <w:tcPr>
            <w:tcW w:w="1095" w:type="dxa"/>
          </w:tcPr>
          <w:p w14:paraId="5734C61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19 00</w:t>
            </w:r>
          </w:p>
        </w:tc>
        <w:tc>
          <w:tcPr>
            <w:tcW w:w="649" w:type="dxa"/>
          </w:tcPr>
          <w:p w14:paraId="1EA1684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312B586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Di(acetato) di 5-nitrofurfurilidene (CAS RN 92-55-7)  </w:t>
            </w:r>
          </w:p>
        </w:tc>
        <w:tc>
          <w:tcPr>
            <w:tcW w:w="752" w:type="dxa"/>
          </w:tcPr>
          <w:p w14:paraId="66EAEF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DEAA0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D0DFF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5C309DC" w14:textId="77777777" w:rsidTr="00CF614F">
        <w:trPr>
          <w:cantSplit/>
        </w:trPr>
        <w:tc>
          <w:tcPr>
            <w:tcW w:w="709" w:type="dxa"/>
          </w:tcPr>
          <w:p w14:paraId="738DC5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0.5257</w:t>
            </w:r>
          </w:p>
        </w:tc>
        <w:tc>
          <w:tcPr>
            <w:tcW w:w="1095" w:type="dxa"/>
          </w:tcPr>
          <w:p w14:paraId="20EDEB8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20 90</w:t>
            </w:r>
          </w:p>
        </w:tc>
        <w:tc>
          <w:tcPr>
            <w:tcW w:w="649" w:type="dxa"/>
          </w:tcPr>
          <w:p w14:paraId="6271BEA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40AC35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 xml:space="preserve">Cumarina (CAS RN 91-64-5) </w:t>
            </w:r>
          </w:p>
        </w:tc>
        <w:tc>
          <w:tcPr>
            <w:tcW w:w="752" w:type="dxa"/>
          </w:tcPr>
          <w:p w14:paraId="299532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BB3B9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8DB72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E7C7FC8" w14:textId="77777777" w:rsidTr="00CF614F">
        <w:trPr>
          <w:cantSplit/>
        </w:trPr>
        <w:tc>
          <w:tcPr>
            <w:tcW w:w="709" w:type="dxa"/>
          </w:tcPr>
          <w:p w14:paraId="165E13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0.7958</w:t>
            </w:r>
          </w:p>
        </w:tc>
        <w:tc>
          <w:tcPr>
            <w:tcW w:w="1095" w:type="dxa"/>
          </w:tcPr>
          <w:p w14:paraId="321D8E3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20 90</w:t>
            </w:r>
          </w:p>
        </w:tc>
        <w:tc>
          <w:tcPr>
            <w:tcW w:w="649" w:type="dxa"/>
          </w:tcPr>
          <w:p w14:paraId="32E52FC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18</w:t>
            </w:r>
          </w:p>
        </w:tc>
        <w:tc>
          <w:tcPr>
            <w:tcW w:w="4034" w:type="dxa"/>
          </w:tcPr>
          <w:p w14:paraId="1D673C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4-Idrossicumarina (CAS-RN 1076-38-6) con purezza, in peso, di 98 % o più</w:t>
            </w:r>
          </w:p>
        </w:tc>
        <w:tc>
          <w:tcPr>
            <w:tcW w:w="752" w:type="dxa"/>
          </w:tcPr>
          <w:p w14:paraId="1C8854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24BB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D3FAA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082049A" w14:textId="77777777" w:rsidTr="00CF614F">
        <w:trPr>
          <w:cantSplit/>
        </w:trPr>
        <w:tc>
          <w:tcPr>
            <w:tcW w:w="709" w:type="dxa"/>
          </w:tcPr>
          <w:p w14:paraId="393F1D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0.7984</w:t>
            </w:r>
          </w:p>
        </w:tc>
        <w:tc>
          <w:tcPr>
            <w:tcW w:w="1095" w:type="dxa"/>
          </w:tcPr>
          <w:p w14:paraId="456D150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20 90</w:t>
            </w:r>
          </w:p>
        </w:tc>
        <w:tc>
          <w:tcPr>
            <w:tcW w:w="649" w:type="dxa"/>
          </w:tcPr>
          <w:p w14:paraId="04CD4D6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531FD6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1,4-Diossano-2,5-dione (CAS RN 502-97-6) con purezza, in peso, di 99,5 % o più</w:t>
            </w:r>
          </w:p>
        </w:tc>
        <w:tc>
          <w:tcPr>
            <w:tcW w:w="752" w:type="dxa"/>
          </w:tcPr>
          <w:p w14:paraId="07736F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9678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196C7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D302578" w14:textId="77777777" w:rsidTr="00CF614F">
        <w:trPr>
          <w:cantSplit/>
        </w:trPr>
        <w:tc>
          <w:tcPr>
            <w:tcW w:w="709" w:type="dxa"/>
          </w:tcPr>
          <w:p w14:paraId="76F778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0.8478</w:t>
            </w:r>
          </w:p>
        </w:tc>
        <w:tc>
          <w:tcPr>
            <w:tcW w:w="1095" w:type="dxa"/>
          </w:tcPr>
          <w:p w14:paraId="0EE1A5F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20 90</w:t>
            </w:r>
          </w:p>
        </w:tc>
        <w:tc>
          <w:tcPr>
            <w:tcW w:w="649" w:type="dxa"/>
          </w:tcPr>
          <w:p w14:paraId="01A9B53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28</w:t>
            </w:r>
          </w:p>
        </w:tc>
        <w:tc>
          <w:tcPr>
            <w:tcW w:w="4034" w:type="dxa"/>
          </w:tcPr>
          <w:p w14:paraId="66993A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</w:t>
            </w:r>
            <w:r w:rsidRPr="009F2FFC">
              <w:rPr>
                <w:i/>
                <w:iCs/>
                <w:noProof/>
                <w:sz w:val="16"/>
              </w:rPr>
              <w:t>R</w:t>
            </w:r>
            <w:r w:rsidRPr="009F2FFC">
              <w:rPr>
                <w:noProof/>
                <w:sz w:val="16"/>
              </w:rPr>
              <w:t>)-3-(3,4-difluoro-2-metossifenil)-4,5-dimetil-5-(trifluorometil)furan-2(5</w:t>
            </w:r>
            <w:r w:rsidRPr="009F2FFC">
              <w:rPr>
                <w:i/>
                <w:iCs/>
                <w:noProof/>
                <w:sz w:val="16"/>
              </w:rPr>
              <w:t>H</w:t>
            </w:r>
            <w:r w:rsidRPr="009F2FFC">
              <w:rPr>
                <w:noProof/>
                <w:sz w:val="16"/>
              </w:rPr>
              <w:t>)-one (CAS RN 2875066-35-4) con purezza, in peso, pari o superiore al 98 %</w:t>
            </w:r>
          </w:p>
        </w:tc>
        <w:tc>
          <w:tcPr>
            <w:tcW w:w="752" w:type="dxa"/>
          </w:tcPr>
          <w:p w14:paraId="1F6BB2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1BDB0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516F7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CA82052" w14:textId="77777777" w:rsidTr="00CF614F">
        <w:trPr>
          <w:cantSplit/>
        </w:trPr>
        <w:tc>
          <w:tcPr>
            <w:tcW w:w="709" w:type="dxa"/>
          </w:tcPr>
          <w:p w14:paraId="7B1A35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0.8532</w:t>
            </w:r>
          </w:p>
        </w:tc>
        <w:tc>
          <w:tcPr>
            <w:tcW w:w="1095" w:type="dxa"/>
          </w:tcPr>
          <w:p w14:paraId="37947E7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20 90</w:t>
            </w:r>
          </w:p>
        </w:tc>
        <w:tc>
          <w:tcPr>
            <w:tcW w:w="649" w:type="dxa"/>
          </w:tcPr>
          <w:p w14:paraId="56C3CD3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30A526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6-Cicloesil-4-metil-2</w:t>
            </w:r>
            <w:r w:rsidRPr="009F2FFC">
              <w:rPr>
                <w:i/>
                <w:iCs/>
                <w:noProof/>
                <w:sz w:val="16"/>
              </w:rPr>
              <w:t>H</w:t>
            </w:r>
            <w:r w:rsidRPr="009F2FFC">
              <w:rPr>
                <w:noProof/>
                <w:sz w:val="16"/>
              </w:rPr>
              <w:t>-piran-2-one (CAS RN 14818-35-0) con purezza, in peso, pari o superiore al 99 %</w:t>
            </w:r>
          </w:p>
        </w:tc>
        <w:tc>
          <w:tcPr>
            <w:tcW w:w="752" w:type="dxa"/>
          </w:tcPr>
          <w:p w14:paraId="4AD236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D91CE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DB5A5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0F8F247" w14:textId="77777777" w:rsidTr="00CF614F">
        <w:trPr>
          <w:cantSplit/>
        </w:trPr>
        <w:tc>
          <w:tcPr>
            <w:tcW w:w="709" w:type="dxa"/>
          </w:tcPr>
          <w:p w14:paraId="78EC9C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0.5611</w:t>
            </w:r>
          </w:p>
        </w:tc>
        <w:tc>
          <w:tcPr>
            <w:tcW w:w="1095" w:type="dxa"/>
          </w:tcPr>
          <w:p w14:paraId="284BAC0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20 90</w:t>
            </w:r>
          </w:p>
        </w:tc>
        <w:tc>
          <w:tcPr>
            <w:tcW w:w="649" w:type="dxa"/>
          </w:tcPr>
          <w:p w14:paraId="7A1329E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4C3ABC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)-(−)-</w:t>
            </w:r>
            <w:r w:rsidRPr="009F2FFC">
              <w:rPr>
                <w:noProof/>
                <w:sz w:val="16"/>
                <w:lang w:val="en-IE"/>
              </w:rPr>
              <w:t>α</w:t>
            </w:r>
            <w:r w:rsidRPr="009F2FFC">
              <w:rPr>
                <w:noProof/>
                <w:sz w:val="16"/>
              </w:rPr>
              <w:t>-Ammino-</w:t>
            </w:r>
            <w:r w:rsidRPr="009F2FFC">
              <w:rPr>
                <w:noProof/>
                <w:sz w:val="16"/>
                <w:lang w:val="en-IE"/>
              </w:rPr>
              <w:t>γ</w:t>
            </w:r>
            <w:r w:rsidRPr="009F2FFC">
              <w:rPr>
                <w:noProof/>
                <w:sz w:val="16"/>
              </w:rPr>
              <w:t>-butirrolattone bromidrato (CAS RN 15295-77-9)</w:t>
            </w:r>
          </w:p>
        </w:tc>
        <w:tc>
          <w:tcPr>
            <w:tcW w:w="752" w:type="dxa"/>
          </w:tcPr>
          <w:p w14:paraId="046944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56C7E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E42BA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08BD09D" w14:textId="77777777" w:rsidTr="00CF614F">
        <w:trPr>
          <w:cantSplit/>
        </w:trPr>
        <w:tc>
          <w:tcPr>
            <w:tcW w:w="709" w:type="dxa"/>
          </w:tcPr>
          <w:p w14:paraId="09734F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0.6094</w:t>
            </w:r>
          </w:p>
        </w:tc>
        <w:tc>
          <w:tcPr>
            <w:tcW w:w="1095" w:type="dxa"/>
          </w:tcPr>
          <w:p w14:paraId="27B82D6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2932 20 90</w:t>
            </w:r>
          </w:p>
        </w:tc>
        <w:tc>
          <w:tcPr>
            <w:tcW w:w="649" w:type="dxa"/>
          </w:tcPr>
          <w:p w14:paraId="5FB3807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045550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2,2-Dimethyl-1,3-dioxane-4,6-dione (CAS RN 2033-24-1)</w:t>
            </w:r>
          </w:p>
        </w:tc>
        <w:tc>
          <w:tcPr>
            <w:tcW w:w="752" w:type="dxa"/>
          </w:tcPr>
          <w:p w14:paraId="57ED84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FD30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53295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2B06712" w14:textId="77777777" w:rsidTr="00CF614F">
        <w:trPr>
          <w:cantSplit/>
        </w:trPr>
        <w:tc>
          <w:tcPr>
            <w:tcW w:w="709" w:type="dxa"/>
          </w:tcPr>
          <w:p w14:paraId="0ECECA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0.7283</w:t>
            </w:r>
          </w:p>
        </w:tc>
        <w:tc>
          <w:tcPr>
            <w:tcW w:w="1095" w:type="dxa"/>
          </w:tcPr>
          <w:p w14:paraId="2E4754B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20 90</w:t>
            </w:r>
          </w:p>
        </w:tc>
        <w:tc>
          <w:tcPr>
            <w:tcW w:w="649" w:type="dxa"/>
          </w:tcPr>
          <w:p w14:paraId="018AF7C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4B5105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L-Lattide (CAS RN 4511-42-6), D-lattide (CAS RN 13076-17-0), dilattide (CAS RN 95-96-5) o mesolattide (CAS RN 13076-19-2), ciascuno con purezza, in peso, pari o superiore al 90 %</w:t>
            </w:r>
          </w:p>
        </w:tc>
        <w:tc>
          <w:tcPr>
            <w:tcW w:w="752" w:type="dxa"/>
          </w:tcPr>
          <w:p w14:paraId="7E3E34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36AD2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41B9F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5FB8FFC" w14:textId="77777777" w:rsidTr="00CF614F">
        <w:trPr>
          <w:cantSplit/>
        </w:trPr>
        <w:tc>
          <w:tcPr>
            <w:tcW w:w="709" w:type="dxa"/>
          </w:tcPr>
          <w:p w14:paraId="546EF8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0.4162</w:t>
            </w:r>
          </w:p>
        </w:tc>
        <w:tc>
          <w:tcPr>
            <w:tcW w:w="1095" w:type="dxa"/>
          </w:tcPr>
          <w:p w14:paraId="4048D39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20 90</w:t>
            </w:r>
          </w:p>
        </w:tc>
        <w:tc>
          <w:tcPr>
            <w:tcW w:w="649" w:type="dxa"/>
          </w:tcPr>
          <w:p w14:paraId="44E9D71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59EC7C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6’-(Dietilamino)-3’-metil-2’-(fenilamino)-spiro[isobenzofurano-1(3</w:t>
            </w:r>
            <w:r w:rsidRPr="009F2FFC">
              <w:rPr>
                <w:i/>
                <w:iCs/>
                <w:noProof/>
                <w:sz w:val="16"/>
              </w:rPr>
              <w:t>H</w:t>
            </w:r>
            <w:r w:rsidRPr="009F2FFC">
              <w:rPr>
                <w:noProof/>
                <w:sz w:val="16"/>
              </w:rPr>
              <w:t>),9’-[9</w:t>
            </w:r>
            <w:r w:rsidRPr="009F2FFC">
              <w:rPr>
                <w:i/>
                <w:iCs/>
                <w:noProof/>
                <w:sz w:val="16"/>
              </w:rPr>
              <w:t>H</w:t>
            </w:r>
            <w:r w:rsidRPr="009F2FFC">
              <w:rPr>
                <w:noProof/>
                <w:sz w:val="16"/>
              </w:rPr>
              <w:t>]xanten]-3-one (CAS RN 29512-49-0)</w:t>
            </w:r>
          </w:p>
        </w:tc>
        <w:tc>
          <w:tcPr>
            <w:tcW w:w="752" w:type="dxa"/>
          </w:tcPr>
          <w:p w14:paraId="606370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E0EA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C8283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B965D95" w14:textId="77777777" w:rsidTr="00CF614F">
        <w:trPr>
          <w:cantSplit/>
        </w:trPr>
        <w:tc>
          <w:tcPr>
            <w:tcW w:w="709" w:type="dxa"/>
          </w:tcPr>
          <w:p w14:paraId="1ECF58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0.7812</w:t>
            </w:r>
          </w:p>
        </w:tc>
        <w:tc>
          <w:tcPr>
            <w:tcW w:w="1095" w:type="dxa"/>
          </w:tcPr>
          <w:p w14:paraId="138E179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2932 20 90</w:t>
            </w:r>
          </w:p>
        </w:tc>
        <w:tc>
          <w:tcPr>
            <w:tcW w:w="649" w:type="dxa"/>
          </w:tcPr>
          <w:p w14:paraId="4D2C16B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63</w:t>
            </w:r>
          </w:p>
        </w:tc>
        <w:tc>
          <w:tcPr>
            <w:tcW w:w="4034" w:type="dxa"/>
          </w:tcPr>
          <w:p w14:paraId="2F70EF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Selamectin (INN) 5Z-isomero (CAS RN 220119-17-5)</w:t>
            </w:r>
          </w:p>
        </w:tc>
        <w:tc>
          <w:tcPr>
            <w:tcW w:w="752" w:type="dxa"/>
          </w:tcPr>
          <w:p w14:paraId="1A90C8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F7168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CB29F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BE33BBC" w14:textId="77777777" w:rsidTr="00CF614F">
        <w:trPr>
          <w:cantSplit/>
        </w:trPr>
        <w:tc>
          <w:tcPr>
            <w:tcW w:w="709" w:type="dxa"/>
          </w:tcPr>
          <w:p w14:paraId="02910C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0.6620</w:t>
            </w:r>
          </w:p>
        </w:tc>
        <w:tc>
          <w:tcPr>
            <w:tcW w:w="1095" w:type="dxa"/>
          </w:tcPr>
          <w:p w14:paraId="11A6B41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20 90</w:t>
            </w:r>
          </w:p>
        </w:tc>
        <w:tc>
          <w:tcPr>
            <w:tcW w:w="649" w:type="dxa"/>
          </w:tcPr>
          <w:p w14:paraId="4357358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03ADCA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4-(metossicarbonil)-5-oxo-2,5-diidrofuran-3-olate di sodio (CAS RN 1134960-41-0)</w:t>
            </w:r>
          </w:p>
        </w:tc>
        <w:tc>
          <w:tcPr>
            <w:tcW w:w="752" w:type="dxa"/>
          </w:tcPr>
          <w:p w14:paraId="3D4027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34DD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41244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44D077F" w14:textId="77777777" w:rsidTr="00CF614F">
        <w:trPr>
          <w:cantSplit/>
        </w:trPr>
        <w:tc>
          <w:tcPr>
            <w:tcW w:w="709" w:type="dxa"/>
          </w:tcPr>
          <w:p w14:paraId="27775C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0.4161</w:t>
            </w:r>
          </w:p>
        </w:tc>
        <w:tc>
          <w:tcPr>
            <w:tcW w:w="1095" w:type="dxa"/>
          </w:tcPr>
          <w:p w14:paraId="2926BBC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20 90</w:t>
            </w:r>
          </w:p>
        </w:tc>
        <w:tc>
          <w:tcPr>
            <w:tcW w:w="649" w:type="dxa"/>
          </w:tcPr>
          <w:p w14:paraId="4DFFB03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71</w:t>
            </w:r>
          </w:p>
        </w:tc>
        <w:tc>
          <w:tcPr>
            <w:tcW w:w="4034" w:type="dxa"/>
          </w:tcPr>
          <w:p w14:paraId="65181A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6’-(Dibutilamino)-3’-metil-2’-(fenilamino)-spiro[isobenzofurano-1(3</w:t>
            </w:r>
            <w:r w:rsidRPr="009F2FFC">
              <w:rPr>
                <w:i/>
                <w:iCs/>
                <w:noProof/>
                <w:sz w:val="16"/>
              </w:rPr>
              <w:t>H</w:t>
            </w:r>
            <w:r w:rsidRPr="009F2FFC">
              <w:rPr>
                <w:noProof/>
                <w:sz w:val="16"/>
              </w:rPr>
              <w:t>),9’-[9</w:t>
            </w:r>
            <w:r w:rsidRPr="009F2FFC">
              <w:rPr>
                <w:i/>
                <w:iCs/>
                <w:noProof/>
                <w:sz w:val="16"/>
              </w:rPr>
              <w:t>H</w:t>
            </w:r>
            <w:r w:rsidRPr="009F2FFC">
              <w:rPr>
                <w:noProof/>
                <w:sz w:val="16"/>
              </w:rPr>
              <w:t>]xanten]-3-one (CAS RN 89331-94-2)</w:t>
            </w:r>
          </w:p>
        </w:tc>
        <w:tc>
          <w:tcPr>
            <w:tcW w:w="752" w:type="dxa"/>
          </w:tcPr>
          <w:p w14:paraId="68C814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EBD61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242B6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53B668B" w14:textId="77777777" w:rsidTr="00CF614F">
        <w:trPr>
          <w:cantSplit/>
        </w:trPr>
        <w:tc>
          <w:tcPr>
            <w:tcW w:w="709" w:type="dxa"/>
          </w:tcPr>
          <w:p w14:paraId="4A2589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0.7599</w:t>
            </w:r>
          </w:p>
        </w:tc>
        <w:tc>
          <w:tcPr>
            <w:tcW w:w="1095" w:type="dxa"/>
          </w:tcPr>
          <w:p w14:paraId="1D2252E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2932 20 90</w:t>
            </w:r>
          </w:p>
        </w:tc>
        <w:tc>
          <w:tcPr>
            <w:tcW w:w="649" w:type="dxa"/>
          </w:tcPr>
          <w:p w14:paraId="48D3650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70D864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3-acetil-6-metil-2</w:t>
            </w:r>
            <w:r w:rsidRPr="009F2FFC">
              <w:rPr>
                <w:i/>
                <w:iCs/>
                <w:noProof/>
                <w:sz w:val="16"/>
              </w:rPr>
              <w:t>H</w:t>
            </w:r>
            <w:r w:rsidRPr="009F2FFC">
              <w:rPr>
                <w:noProof/>
                <w:sz w:val="16"/>
              </w:rPr>
              <w:t>-pirano-2, 4(3</w:t>
            </w:r>
            <w:r w:rsidRPr="009F2FFC">
              <w:rPr>
                <w:i/>
                <w:iCs/>
                <w:noProof/>
                <w:sz w:val="16"/>
              </w:rPr>
              <w:t>H</w:t>
            </w:r>
            <w:r w:rsidRPr="009F2FFC">
              <w:rPr>
                <w:noProof/>
                <w:sz w:val="16"/>
              </w:rPr>
              <w:t>)-dione (CAS RN 520-45-6)</w:t>
            </w:r>
          </w:p>
        </w:tc>
        <w:tc>
          <w:tcPr>
            <w:tcW w:w="752" w:type="dxa"/>
          </w:tcPr>
          <w:p w14:paraId="388A3A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9FAA3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F6E4A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D4323AD" w14:textId="77777777" w:rsidTr="00CF614F">
        <w:trPr>
          <w:cantSplit/>
        </w:trPr>
        <w:tc>
          <w:tcPr>
            <w:tcW w:w="709" w:type="dxa"/>
          </w:tcPr>
          <w:p w14:paraId="22D99C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0.3990</w:t>
            </w:r>
          </w:p>
        </w:tc>
        <w:tc>
          <w:tcPr>
            <w:tcW w:w="1095" w:type="dxa"/>
          </w:tcPr>
          <w:p w14:paraId="1166971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2932 20 90</w:t>
            </w:r>
          </w:p>
        </w:tc>
        <w:tc>
          <w:tcPr>
            <w:tcW w:w="649" w:type="dxa"/>
          </w:tcPr>
          <w:p w14:paraId="27BF9A3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7C8BD4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gibberellico con purezza minima dell’88 % in peso (CAS RN 77-06-5)</w:t>
            </w:r>
          </w:p>
        </w:tc>
        <w:tc>
          <w:tcPr>
            <w:tcW w:w="752" w:type="dxa"/>
          </w:tcPr>
          <w:p w14:paraId="1B5D2B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052F6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9D3CB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90F9173" w14:textId="77777777" w:rsidTr="00CF614F">
        <w:trPr>
          <w:cantSplit/>
        </w:trPr>
        <w:tc>
          <w:tcPr>
            <w:tcW w:w="709" w:type="dxa"/>
          </w:tcPr>
          <w:p w14:paraId="13BCA9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0.4403</w:t>
            </w:r>
          </w:p>
        </w:tc>
        <w:tc>
          <w:tcPr>
            <w:tcW w:w="1095" w:type="dxa"/>
          </w:tcPr>
          <w:p w14:paraId="47B4AF7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2932 20 90</w:t>
            </w:r>
          </w:p>
        </w:tc>
        <w:tc>
          <w:tcPr>
            <w:tcW w:w="649" w:type="dxa"/>
          </w:tcPr>
          <w:p w14:paraId="79BC7E8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84</w:t>
            </w:r>
          </w:p>
        </w:tc>
        <w:tc>
          <w:tcPr>
            <w:tcW w:w="4034" w:type="dxa"/>
          </w:tcPr>
          <w:p w14:paraId="4F4F35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Decaidro-3a,6,6,9a-tetrametilnafto [2,1-b] furan-2 (1H)-one (CAS RN 564-20-5)</w:t>
            </w:r>
          </w:p>
        </w:tc>
        <w:tc>
          <w:tcPr>
            <w:tcW w:w="752" w:type="dxa"/>
          </w:tcPr>
          <w:p w14:paraId="2CD184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CE249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028D2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6C1996D" w14:textId="77777777" w:rsidTr="00CF614F">
        <w:trPr>
          <w:cantSplit/>
        </w:trPr>
        <w:tc>
          <w:tcPr>
            <w:tcW w:w="709" w:type="dxa"/>
          </w:tcPr>
          <w:p w14:paraId="354B8F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0.8528</w:t>
            </w:r>
          </w:p>
        </w:tc>
        <w:tc>
          <w:tcPr>
            <w:tcW w:w="1095" w:type="dxa"/>
          </w:tcPr>
          <w:p w14:paraId="2EDBF0A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99 00</w:t>
            </w:r>
          </w:p>
        </w:tc>
        <w:tc>
          <w:tcPr>
            <w:tcW w:w="649" w:type="dxa"/>
          </w:tcPr>
          <w:p w14:paraId="46AAF8F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03</w:t>
            </w:r>
          </w:p>
        </w:tc>
        <w:tc>
          <w:tcPr>
            <w:tcW w:w="4034" w:type="dxa"/>
          </w:tcPr>
          <w:p w14:paraId="281D5F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3,4-Diidro-2-metossi-2</w:t>
            </w:r>
            <w:r w:rsidRPr="009F2FFC">
              <w:rPr>
                <w:i/>
                <w:iCs/>
                <w:noProof/>
                <w:sz w:val="16"/>
              </w:rPr>
              <w:t>H</w:t>
            </w:r>
            <w:r w:rsidRPr="009F2FFC">
              <w:rPr>
                <w:noProof/>
                <w:sz w:val="16"/>
              </w:rPr>
              <w:t>-pirano (CAS RN 4454-05-1) con purezza, in peso, pari o superiore al 99 %</w:t>
            </w:r>
          </w:p>
        </w:tc>
        <w:tc>
          <w:tcPr>
            <w:tcW w:w="752" w:type="dxa"/>
          </w:tcPr>
          <w:p w14:paraId="09E236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66039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48F41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63108E49" w14:textId="77777777" w:rsidTr="00CF614F">
        <w:trPr>
          <w:cantSplit/>
        </w:trPr>
        <w:tc>
          <w:tcPr>
            <w:tcW w:w="709" w:type="dxa"/>
          </w:tcPr>
          <w:p w14:paraId="3C27C4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0.7202</w:t>
            </w:r>
          </w:p>
        </w:tc>
        <w:tc>
          <w:tcPr>
            <w:tcW w:w="1095" w:type="dxa"/>
          </w:tcPr>
          <w:p w14:paraId="5CB34DD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99 00</w:t>
            </w:r>
          </w:p>
        </w:tc>
        <w:tc>
          <w:tcPr>
            <w:tcW w:w="649" w:type="dxa"/>
          </w:tcPr>
          <w:p w14:paraId="65BE205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13</w:t>
            </w:r>
          </w:p>
        </w:tc>
        <w:tc>
          <w:tcPr>
            <w:tcW w:w="4034" w:type="dxa"/>
          </w:tcPr>
          <w:p w14:paraId="49ECD2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(4-Cloro-3-(4-etossibenzil)fenil)((3aS,5R,6S,6aS)-6-idrossi 2,2-dimetiltetraidrofuro[2,3-d][1,3]diossol-5-il)metanone (CAS RN 1103738-30-2)</w:t>
            </w:r>
          </w:p>
        </w:tc>
        <w:tc>
          <w:tcPr>
            <w:tcW w:w="752" w:type="dxa"/>
          </w:tcPr>
          <w:p w14:paraId="1D581B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8281C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5D337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6D7A67A" w14:textId="77777777" w:rsidTr="00CF614F">
        <w:trPr>
          <w:cantSplit/>
        </w:trPr>
        <w:tc>
          <w:tcPr>
            <w:tcW w:w="709" w:type="dxa"/>
          </w:tcPr>
          <w:p w14:paraId="0D2F66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0.5269</w:t>
            </w:r>
          </w:p>
        </w:tc>
        <w:tc>
          <w:tcPr>
            <w:tcW w:w="1095" w:type="dxa"/>
          </w:tcPr>
          <w:p w14:paraId="6E6AF14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99 00</w:t>
            </w:r>
          </w:p>
        </w:tc>
        <w:tc>
          <w:tcPr>
            <w:tcW w:w="649" w:type="dxa"/>
          </w:tcPr>
          <w:p w14:paraId="17B690C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51DDCC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1,3,4,6,7,8-Esaidro-4,6,6,7,8,8,-esametilindeno[5,6-c]pirano (CAS RN 1222-05-5)</w:t>
            </w:r>
          </w:p>
        </w:tc>
        <w:tc>
          <w:tcPr>
            <w:tcW w:w="752" w:type="dxa"/>
          </w:tcPr>
          <w:p w14:paraId="4509CD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42600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FF8D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F1E2AD9" w14:textId="77777777" w:rsidTr="00CF614F">
        <w:trPr>
          <w:cantSplit/>
        </w:trPr>
        <w:tc>
          <w:tcPr>
            <w:tcW w:w="709" w:type="dxa"/>
          </w:tcPr>
          <w:p w14:paraId="5A1A79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0.7178</w:t>
            </w:r>
          </w:p>
        </w:tc>
        <w:tc>
          <w:tcPr>
            <w:tcW w:w="1095" w:type="dxa"/>
          </w:tcPr>
          <w:p w14:paraId="44C075E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99 00</w:t>
            </w:r>
          </w:p>
        </w:tc>
        <w:tc>
          <w:tcPr>
            <w:tcW w:w="649" w:type="dxa"/>
          </w:tcPr>
          <w:p w14:paraId="26773DF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18</w:t>
            </w:r>
          </w:p>
        </w:tc>
        <w:tc>
          <w:tcPr>
            <w:tcW w:w="4034" w:type="dxa"/>
          </w:tcPr>
          <w:p w14:paraId="4790DE8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4-(4-Bromo-3-((tetraidro-2H-piran-2-ilossi)metil)fenossi)benzonitrile (CAS RN 943311-78-2)</w:t>
            </w:r>
          </w:p>
        </w:tc>
        <w:tc>
          <w:tcPr>
            <w:tcW w:w="752" w:type="dxa"/>
          </w:tcPr>
          <w:p w14:paraId="1BB6E5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2999D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A4B20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A576ABE" w14:textId="77777777" w:rsidTr="00CF614F">
        <w:trPr>
          <w:cantSplit/>
        </w:trPr>
        <w:tc>
          <w:tcPr>
            <w:tcW w:w="709" w:type="dxa"/>
          </w:tcPr>
          <w:p w14:paraId="235EB2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0.7431</w:t>
            </w:r>
          </w:p>
        </w:tc>
        <w:tc>
          <w:tcPr>
            <w:tcW w:w="1095" w:type="dxa"/>
          </w:tcPr>
          <w:p w14:paraId="02E47A0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99 00</w:t>
            </w:r>
          </w:p>
        </w:tc>
        <w:tc>
          <w:tcPr>
            <w:tcW w:w="649" w:type="dxa"/>
          </w:tcPr>
          <w:p w14:paraId="122A107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72C5BE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2-etil-3-idrossi-4-pirone (CAS RN 4940-11-8)</w:t>
            </w:r>
          </w:p>
        </w:tc>
        <w:tc>
          <w:tcPr>
            <w:tcW w:w="752" w:type="dxa"/>
          </w:tcPr>
          <w:p w14:paraId="271ECB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36261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04F39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8084372" w14:textId="77777777" w:rsidTr="00CF614F">
        <w:trPr>
          <w:cantSplit/>
        </w:trPr>
        <w:tc>
          <w:tcPr>
            <w:tcW w:w="709" w:type="dxa"/>
          </w:tcPr>
          <w:p w14:paraId="56A6AD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0.5759</w:t>
            </w:r>
          </w:p>
        </w:tc>
        <w:tc>
          <w:tcPr>
            <w:tcW w:w="1095" w:type="dxa"/>
          </w:tcPr>
          <w:p w14:paraId="536D171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99 00</w:t>
            </w:r>
          </w:p>
        </w:tc>
        <w:tc>
          <w:tcPr>
            <w:tcW w:w="649" w:type="dxa"/>
          </w:tcPr>
          <w:p w14:paraId="1B1B2A2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7C2C72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1-(2,2-difluorobenzo[d][1,3]diossolo-5-il)ciclopropanocarbossilico  (CAS RN 862574-88-7)</w:t>
            </w:r>
          </w:p>
        </w:tc>
        <w:tc>
          <w:tcPr>
            <w:tcW w:w="752" w:type="dxa"/>
          </w:tcPr>
          <w:p w14:paraId="503861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05AD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AD0D1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BB7991E" w14:textId="77777777" w:rsidTr="00CF614F">
        <w:trPr>
          <w:cantSplit/>
        </w:trPr>
        <w:tc>
          <w:tcPr>
            <w:tcW w:w="709" w:type="dxa"/>
          </w:tcPr>
          <w:p w14:paraId="10103A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0.7639</w:t>
            </w:r>
          </w:p>
        </w:tc>
        <w:tc>
          <w:tcPr>
            <w:tcW w:w="1095" w:type="dxa"/>
          </w:tcPr>
          <w:p w14:paraId="599AF1D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2932 99 00</w:t>
            </w:r>
          </w:p>
        </w:tc>
        <w:tc>
          <w:tcPr>
            <w:tcW w:w="649" w:type="dxa"/>
          </w:tcPr>
          <w:p w14:paraId="283CEE4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27</w:t>
            </w:r>
          </w:p>
        </w:tc>
        <w:tc>
          <w:tcPr>
            <w:tcW w:w="4034" w:type="dxa"/>
          </w:tcPr>
          <w:p w14:paraId="448E92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(2-Butil-3-benzofuranil)(4-idrossi-3,5-diiodofenil)metanone (CAS RN 1951-26-4) con purezza, in peso, di 99 % o più</w:t>
            </w:r>
          </w:p>
        </w:tc>
        <w:tc>
          <w:tcPr>
            <w:tcW w:w="752" w:type="dxa"/>
          </w:tcPr>
          <w:p w14:paraId="2C9C0D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9AF2D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0605C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1839F5B" w14:textId="77777777" w:rsidTr="00CF614F">
        <w:trPr>
          <w:cantSplit/>
        </w:trPr>
        <w:tc>
          <w:tcPr>
            <w:tcW w:w="709" w:type="dxa"/>
          </w:tcPr>
          <w:p w14:paraId="6D79D1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0.8257</w:t>
            </w:r>
          </w:p>
        </w:tc>
        <w:tc>
          <w:tcPr>
            <w:tcW w:w="1095" w:type="dxa"/>
          </w:tcPr>
          <w:p w14:paraId="755B0E9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99 00</w:t>
            </w:r>
          </w:p>
        </w:tc>
        <w:tc>
          <w:tcPr>
            <w:tcW w:w="649" w:type="dxa"/>
          </w:tcPr>
          <w:p w14:paraId="414C270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28</w:t>
            </w:r>
          </w:p>
        </w:tc>
        <w:tc>
          <w:tcPr>
            <w:tcW w:w="4034" w:type="dxa"/>
          </w:tcPr>
          <w:p w14:paraId="21810A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1,4,7,10,13-pentaossaciclopentadecano (CAS RN 33100-27-5) con purezza, in peso, di 90 % o più, il residuo consiste principalmente in precursori lineari</w:t>
            </w:r>
          </w:p>
        </w:tc>
        <w:tc>
          <w:tcPr>
            <w:tcW w:w="752" w:type="dxa"/>
          </w:tcPr>
          <w:p w14:paraId="6E8F33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6AAFF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920FC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F8B6B7F" w14:textId="77777777" w:rsidTr="00CF614F">
        <w:trPr>
          <w:cantSplit/>
        </w:trPr>
        <w:tc>
          <w:tcPr>
            <w:tcW w:w="709" w:type="dxa"/>
          </w:tcPr>
          <w:p w14:paraId="21852C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0.7535</w:t>
            </w:r>
          </w:p>
        </w:tc>
        <w:tc>
          <w:tcPr>
            <w:tcW w:w="1095" w:type="dxa"/>
          </w:tcPr>
          <w:p w14:paraId="0D000E1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2932 99 00</w:t>
            </w:r>
          </w:p>
        </w:tc>
        <w:tc>
          <w:tcPr>
            <w:tcW w:w="649" w:type="dxa"/>
          </w:tcPr>
          <w:p w14:paraId="562A271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2A2B15F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3-idrossi-2-metil-4-pirone (CAS RN 118-71-8)</w:t>
            </w:r>
          </w:p>
        </w:tc>
        <w:tc>
          <w:tcPr>
            <w:tcW w:w="752" w:type="dxa"/>
          </w:tcPr>
          <w:p w14:paraId="51F698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C508B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027D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4F13B39" w14:textId="77777777" w:rsidTr="00CF614F">
        <w:trPr>
          <w:cantSplit/>
        </w:trPr>
        <w:tc>
          <w:tcPr>
            <w:tcW w:w="709" w:type="dxa"/>
          </w:tcPr>
          <w:p w14:paraId="12A7B4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0.8035</w:t>
            </w:r>
          </w:p>
        </w:tc>
        <w:tc>
          <w:tcPr>
            <w:tcW w:w="1095" w:type="dxa"/>
          </w:tcPr>
          <w:p w14:paraId="46D43D5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99 00</w:t>
            </w:r>
          </w:p>
        </w:tc>
        <w:tc>
          <w:tcPr>
            <w:tcW w:w="649" w:type="dxa"/>
          </w:tcPr>
          <w:p w14:paraId="57410AC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7546DF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1-benzofuran-6-carbossilico (CAS RN 77095-51-3) avente purezza pari o superiore al 98 in peso</w:t>
            </w:r>
          </w:p>
        </w:tc>
        <w:tc>
          <w:tcPr>
            <w:tcW w:w="752" w:type="dxa"/>
          </w:tcPr>
          <w:p w14:paraId="3B05FE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FFD20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DAE7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7C7A1A3" w14:textId="77777777" w:rsidTr="00CF614F">
        <w:trPr>
          <w:cantSplit/>
        </w:trPr>
        <w:tc>
          <w:tcPr>
            <w:tcW w:w="709" w:type="dxa"/>
          </w:tcPr>
          <w:p w14:paraId="4579EC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0.6243</w:t>
            </w:r>
          </w:p>
        </w:tc>
        <w:tc>
          <w:tcPr>
            <w:tcW w:w="1095" w:type="dxa"/>
          </w:tcPr>
          <w:p w14:paraId="716CE8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2932 99 00</w:t>
            </w:r>
          </w:p>
        </w:tc>
        <w:tc>
          <w:tcPr>
            <w:tcW w:w="649" w:type="dxa"/>
          </w:tcPr>
          <w:p w14:paraId="7A28EB9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0EE370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Etofumesato (ISO) (CAS RN 26225-79-6)  avente purezza in peso pari o superiore al 97 %</w:t>
            </w:r>
          </w:p>
        </w:tc>
        <w:tc>
          <w:tcPr>
            <w:tcW w:w="752" w:type="dxa"/>
          </w:tcPr>
          <w:p w14:paraId="465DCF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7E2FF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A714D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44E99DD" w14:textId="77777777" w:rsidTr="00CF614F">
        <w:trPr>
          <w:cantSplit/>
        </w:trPr>
        <w:tc>
          <w:tcPr>
            <w:tcW w:w="709" w:type="dxa"/>
          </w:tcPr>
          <w:p w14:paraId="7090E5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0.5915</w:t>
            </w:r>
          </w:p>
        </w:tc>
        <w:tc>
          <w:tcPr>
            <w:tcW w:w="1095" w:type="dxa"/>
          </w:tcPr>
          <w:p w14:paraId="01D1644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2932 99 00</w:t>
            </w:r>
          </w:p>
        </w:tc>
        <w:tc>
          <w:tcPr>
            <w:tcW w:w="649" w:type="dxa"/>
          </w:tcPr>
          <w:p w14:paraId="5901C89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34795B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2-Butilbenzofurano (CAS RN 4265-27-4)</w:t>
            </w:r>
          </w:p>
        </w:tc>
        <w:tc>
          <w:tcPr>
            <w:tcW w:w="752" w:type="dxa"/>
          </w:tcPr>
          <w:p w14:paraId="2EAF2D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178F8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8DD7E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58DD7CA" w14:textId="77777777" w:rsidTr="00CF614F">
        <w:trPr>
          <w:cantSplit/>
        </w:trPr>
        <w:tc>
          <w:tcPr>
            <w:tcW w:w="709" w:type="dxa"/>
          </w:tcPr>
          <w:p w14:paraId="267164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0.8384</w:t>
            </w:r>
          </w:p>
        </w:tc>
        <w:tc>
          <w:tcPr>
            <w:tcW w:w="1095" w:type="dxa"/>
          </w:tcPr>
          <w:p w14:paraId="6726FC8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99 00</w:t>
            </w:r>
          </w:p>
        </w:tc>
        <w:tc>
          <w:tcPr>
            <w:tcW w:w="649" w:type="dxa"/>
          </w:tcPr>
          <w:p w14:paraId="5DB2605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1F27DF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(20R,25R)-spirost-5-en-3</w:t>
            </w:r>
            <w:r w:rsidRPr="009F2FFC">
              <w:rPr>
                <w:noProof/>
                <w:sz w:val="16"/>
                <w:lang w:val="en-IE"/>
              </w:rPr>
              <w:t>β</w:t>
            </w:r>
            <w:r w:rsidRPr="009F2FFC">
              <w:rPr>
                <w:noProof/>
                <w:sz w:val="16"/>
              </w:rPr>
              <w:t>-olo (CAS RN 512-04-9) con purezza, in peso, di 95 % o più</w:t>
            </w:r>
          </w:p>
        </w:tc>
        <w:tc>
          <w:tcPr>
            <w:tcW w:w="752" w:type="dxa"/>
          </w:tcPr>
          <w:p w14:paraId="57A794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2F731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0303C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E66AED7" w14:textId="77777777" w:rsidTr="00CF614F">
        <w:trPr>
          <w:cantSplit/>
        </w:trPr>
        <w:tc>
          <w:tcPr>
            <w:tcW w:w="709" w:type="dxa"/>
          </w:tcPr>
          <w:p w14:paraId="2D9C19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0.4907</w:t>
            </w:r>
          </w:p>
        </w:tc>
        <w:tc>
          <w:tcPr>
            <w:tcW w:w="1095" w:type="dxa"/>
          </w:tcPr>
          <w:p w14:paraId="5887670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2932 99 00</w:t>
            </w:r>
          </w:p>
        </w:tc>
        <w:tc>
          <w:tcPr>
            <w:tcW w:w="649" w:type="dxa"/>
          </w:tcPr>
          <w:p w14:paraId="5D882C8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4C20AD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7-Metil-3,4-diidro-2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H</w:t>
            </w:r>
            <w:r w:rsidRPr="009F2FFC">
              <w:rPr>
                <w:noProof/>
                <w:sz w:val="16"/>
                <w:lang w:val="en-IE"/>
              </w:rPr>
              <w:t>-1,5-benzodioxepin-3-one (CAS RN 28940-11-6)</w:t>
            </w:r>
          </w:p>
        </w:tc>
        <w:tc>
          <w:tcPr>
            <w:tcW w:w="752" w:type="dxa"/>
          </w:tcPr>
          <w:p w14:paraId="1CBC4A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E873E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57F44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7EFFF0B" w14:textId="77777777" w:rsidTr="00CF614F">
        <w:trPr>
          <w:cantSplit/>
        </w:trPr>
        <w:tc>
          <w:tcPr>
            <w:tcW w:w="709" w:type="dxa"/>
          </w:tcPr>
          <w:p w14:paraId="644E2E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0.4063</w:t>
            </w:r>
          </w:p>
        </w:tc>
        <w:tc>
          <w:tcPr>
            <w:tcW w:w="1095" w:type="dxa"/>
          </w:tcPr>
          <w:p w14:paraId="26622C2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99 00</w:t>
            </w:r>
          </w:p>
        </w:tc>
        <w:tc>
          <w:tcPr>
            <w:tcW w:w="649" w:type="dxa"/>
          </w:tcPr>
          <w:p w14:paraId="1F454EB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51</w:t>
            </w:r>
          </w:p>
        </w:tc>
        <w:tc>
          <w:tcPr>
            <w:tcW w:w="4034" w:type="dxa"/>
          </w:tcPr>
          <w:p w14:paraId="40EA1E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3-(3,4-Metilendiossifenile)-2-metilpropanale (CAS RN 1205-17-0) con purezza, in peso, di 98 % o più</w:t>
            </w:r>
          </w:p>
        </w:tc>
        <w:tc>
          <w:tcPr>
            <w:tcW w:w="752" w:type="dxa"/>
          </w:tcPr>
          <w:p w14:paraId="70B3E5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08834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455BA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ACA3A57" w14:textId="77777777" w:rsidTr="00CF614F">
        <w:trPr>
          <w:cantSplit/>
        </w:trPr>
        <w:tc>
          <w:tcPr>
            <w:tcW w:w="709" w:type="dxa"/>
          </w:tcPr>
          <w:p w14:paraId="3D181B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0.6771</w:t>
            </w:r>
          </w:p>
        </w:tc>
        <w:tc>
          <w:tcPr>
            <w:tcW w:w="1095" w:type="dxa"/>
          </w:tcPr>
          <w:p w14:paraId="60E949D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99 00</w:t>
            </w:r>
          </w:p>
        </w:tc>
        <w:tc>
          <w:tcPr>
            <w:tcW w:w="649" w:type="dxa"/>
          </w:tcPr>
          <w:p w14:paraId="70C22F6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64A1065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4,4-Dimetil-3,5,8-triossabiciclo[5,1,0]ottano (CAS RN 57280-22-5)</w:t>
            </w:r>
          </w:p>
        </w:tc>
        <w:tc>
          <w:tcPr>
            <w:tcW w:w="752" w:type="dxa"/>
          </w:tcPr>
          <w:p w14:paraId="107C15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36446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8E240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D69AA12" w14:textId="77777777" w:rsidTr="00CF614F">
        <w:trPr>
          <w:cantSplit/>
        </w:trPr>
        <w:tc>
          <w:tcPr>
            <w:tcW w:w="709" w:type="dxa"/>
          </w:tcPr>
          <w:p w14:paraId="1B2D10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0.7978</w:t>
            </w:r>
          </w:p>
        </w:tc>
        <w:tc>
          <w:tcPr>
            <w:tcW w:w="1095" w:type="dxa"/>
          </w:tcPr>
          <w:p w14:paraId="2ADBB98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99 00</w:t>
            </w:r>
          </w:p>
        </w:tc>
        <w:tc>
          <w:tcPr>
            <w:tcW w:w="649" w:type="dxa"/>
          </w:tcPr>
          <w:p w14:paraId="4A69560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68</w:t>
            </w:r>
          </w:p>
        </w:tc>
        <w:tc>
          <w:tcPr>
            <w:tcW w:w="4034" w:type="dxa"/>
          </w:tcPr>
          <w:p w14:paraId="4615DF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3,9-Dietiliden-2,4,8,10-tetraossaspiro[5.5]undecano (CAS RN 65967-52-4) con purezza, in peso, di 98 % o più</w:t>
            </w:r>
          </w:p>
        </w:tc>
        <w:tc>
          <w:tcPr>
            <w:tcW w:w="752" w:type="dxa"/>
          </w:tcPr>
          <w:p w14:paraId="50386B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F84FD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C0BD7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64B8F74" w14:textId="77777777" w:rsidTr="00CF614F">
        <w:trPr>
          <w:cantSplit/>
        </w:trPr>
        <w:tc>
          <w:tcPr>
            <w:tcW w:w="709" w:type="dxa"/>
          </w:tcPr>
          <w:p w14:paraId="59AE78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0.7930</w:t>
            </w:r>
          </w:p>
        </w:tc>
        <w:tc>
          <w:tcPr>
            <w:tcW w:w="1095" w:type="dxa"/>
          </w:tcPr>
          <w:p w14:paraId="154B689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99 00</w:t>
            </w:r>
          </w:p>
        </w:tc>
        <w:tc>
          <w:tcPr>
            <w:tcW w:w="649" w:type="dxa"/>
          </w:tcPr>
          <w:p w14:paraId="08F736A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73</w:t>
            </w:r>
          </w:p>
        </w:tc>
        <w:tc>
          <w:tcPr>
            <w:tcW w:w="4034" w:type="dxa"/>
          </w:tcPr>
          <w:p w14:paraId="0EF966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5-fluoro-3-metilbenzofuran-2-carbossilico (CAS RN 81718-76-5) con purezza, in peso, di 97 % o più</w:t>
            </w:r>
          </w:p>
        </w:tc>
        <w:tc>
          <w:tcPr>
            <w:tcW w:w="752" w:type="dxa"/>
          </w:tcPr>
          <w:p w14:paraId="10EEC1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28AF3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7B719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BBFDE1B" w14:textId="77777777" w:rsidTr="00CF614F">
        <w:trPr>
          <w:cantSplit/>
        </w:trPr>
        <w:tc>
          <w:tcPr>
            <w:tcW w:w="709" w:type="dxa"/>
          </w:tcPr>
          <w:p w14:paraId="7BCB43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0.7936</w:t>
            </w:r>
          </w:p>
        </w:tc>
        <w:tc>
          <w:tcPr>
            <w:tcW w:w="1095" w:type="dxa"/>
          </w:tcPr>
          <w:p w14:paraId="3FDB621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99 00</w:t>
            </w:r>
          </w:p>
        </w:tc>
        <w:tc>
          <w:tcPr>
            <w:tcW w:w="649" w:type="dxa"/>
          </w:tcPr>
          <w:p w14:paraId="5E4E039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78</w:t>
            </w:r>
          </w:p>
        </w:tc>
        <w:tc>
          <w:tcPr>
            <w:tcW w:w="4034" w:type="dxa"/>
          </w:tcPr>
          <w:p w14:paraId="71ED64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Metil 2,2-difluoro-1,3-benzodiossol-5-carbossilato (CAS RN 773873-95-3) con purezza, in peso, di 98 % o più</w:t>
            </w:r>
          </w:p>
        </w:tc>
        <w:tc>
          <w:tcPr>
            <w:tcW w:w="752" w:type="dxa"/>
          </w:tcPr>
          <w:p w14:paraId="3B455E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F5165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0AF2F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29E967C" w14:textId="77777777" w:rsidTr="00CF614F">
        <w:trPr>
          <w:cantSplit/>
        </w:trPr>
        <w:tc>
          <w:tcPr>
            <w:tcW w:w="709" w:type="dxa"/>
          </w:tcPr>
          <w:p w14:paraId="0AB8A0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0.7954</w:t>
            </w:r>
          </w:p>
        </w:tc>
        <w:tc>
          <w:tcPr>
            <w:tcW w:w="1095" w:type="dxa"/>
          </w:tcPr>
          <w:p w14:paraId="67E8AD8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2932 99 00</w:t>
            </w:r>
          </w:p>
        </w:tc>
        <w:tc>
          <w:tcPr>
            <w:tcW w:w="649" w:type="dxa"/>
          </w:tcPr>
          <w:p w14:paraId="64573FE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83</w:t>
            </w:r>
          </w:p>
        </w:tc>
        <w:tc>
          <w:tcPr>
            <w:tcW w:w="4034" w:type="dxa"/>
          </w:tcPr>
          <w:p w14:paraId="023AA1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6,11-Diidrodibenz[b,e]ossepin-11-one (CAS RN 4504-87-4) con purezza, in peso, di 98 % o più</w:t>
            </w:r>
          </w:p>
        </w:tc>
        <w:tc>
          <w:tcPr>
            <w:tcW w:w="752" w:type="dxa"/>
          </w:tcPr>
          <w:p w14:paraId="1E4E16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4B2B3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6A492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CE0EDF2" w14:textId="77777777" w:rsidTr="00CF614F">
        <w:trPr>
          <w:cantSplit/>
        </w:trPr>
        <w:tc>
          <w:tcPr>
            <w:tcW w:w="709" w:type="dxa"/>
          </w:tcPr>
          <w:p w14:paraId="08FFD8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0.3697</w:t>
            </w:r>
          </w:p>
        </w:tc>
        <w:tc>
          <w:tcPr>
            <w:tcW w:w="1095" w:type="dxa"/>
          </w:tcPr>
          <w:p w14:paraId="5A21B55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2932 99 00</w:t>
            </w:r>
          </w:p>
        </w:tc>
        <w:tc>
          <w:tcPr>
            <w:tcW w:w="649" w:type="dxa"/>
          </w:tcPr>
          <w:p w14:paraId="5A359FD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5641FCE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1,3:2,4-bis-O-(3,4-dimetilbenziliden)-D-glucitolo (CAS RN 135861-56-2)</w:t>
            </w:r>
          </w:p>
        </w:tc>
        <w:tc>
          <w:tcPr>
            <w:tcW w:w="752" w:type="dxa"/>
          </w:tcPr>
          <w:p w14:paraId="3C8F34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CE3E0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D2C70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1CA3146" w14:textId="77777777" w:rsidTr="00CF614F">
        <w:trPr>
          <w:cantSplit/>
        </w:trPr>
        <w:tc>
          <w:tcPr>
            <w:tcW w:w="709" w:type="dxa"/>
          </w:tcPr>
          <w:p w14:paraId="7C151E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0.6262</w:t>
            </w:r>
          </w:p>
        </w:tc>
        <w:tc>
          <w:tcPr>
            <w:tcW w:w="1095" w:type="dxa"/>
          </w:tcPr>
          <w:p w14:paraId="5133863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19 90</w:t>
            </w:r>
          </w:p>
        </w:tc>
        <w:tc>
          <w:tcPr>
            <w:tcW w:w="649" w:type="dxa"/>
          </w:tcPr>
          <w:p w14:paraId="40B05B6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48B012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Pirasulfotole (ISO) (CAS RN 365400-11-9)  avente purezza in peso pari o superiore al 96 %</w:t>
            </w:r>
          </w:p>
        </w:tc>
        <w:tc>
          <w:tcPr>
            <w:tcW w:w="752" w:type="dxa"/>
          </w:tcPr>
          <w:p w14:paraId="25C68C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CF648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F52AD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8492BF5" w14:textId="77777777" w:rsidTr="00CF614F">
        <w:trPr>
          <w:cantSplit/>
        </w:trPr>
        <w:tc>
          <w:tcPr>
            <w:tcW w:w="709" w:type="dxa"/>
          </w:tcPr>
          <w:p w14:paraId="04D11E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0.6261</w:t>
            </w:r>
          </w:p>
        </w:tc>
        <w:tc>
          <w:tcPr>
            <w:tcW w:w="1095" w:type="dxa"/>
          </w:tcPr>
          <w:p w14:paraId="658906D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19 90</w:t>
            </w:r>
          </w:p>
        </w:tc>
        <w:tc>
          <w:tcPr>
            <w:tcW w:w="649" w:type="dxa"/>
          </w:tcPr>
          <w:p w14:paraId="54D7B49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723769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3-difluorometil-1-metil-1H-pirazol-4-carbossilico (CAS RN 176969-34-9)</w:t>
            </w:r>
          </w:p>
        </w:tc>
        <w:tc>
          <w:tcPr>
            <w:tcW w:w="752" w:type="dxa"/>
          </w:tcPr>
          <w:p w14:paraId="52C90F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65AD2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540F6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A5F083B" w14:textId="77777777" w:rsidTr="00CF614F">
        <w:trPr>
          <w:cantSplit/>
        </w:trPr>
        <w:tc>
          <w:tcPr>
            <w:tcW w:w="709" w:type="dxa"/>
          </w:tcPr>
          <w:p w14:paraId="7A2817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0.7836</w:t>
            </w:r>
          </w:p>
        </w:tc>
        <w:tc>
          <w:tcPr>
            <w:tcW w:w="1095" w:type="dxa"/>
          </w:tcPr>
          <w:p w14:paraId="6F258CA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19 90</w:t>
            </w:r>
          </w:p>
        </w:tc>
        <w:tc>
          <w:tcPr>
            <w:tcW w:w="649" w:type="dxa"/>
          </w:tcPr>
          <w:p w14:paraId="0E91CEA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27</w:t>
            </w:r>
          </w:p>
        </w:tc>
        <w:tc>
          <w:tcPr>
            <w:tcW w:w="4034" w:type="dxa"/>
          </w:tcPr>
          <w:p w14:paraId="0AB139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3-(3,3,3-trifluoro-2,2-dimetilpropossi)-1H-pirazolo-4-carbossilico (CAS RN 2229861-20-3) avente purezza, in peso, del 95 % o più</w:t>
            </w:r>
          </w:p>
        </w:tc>
        <w:tc>
          <w:tcPr>
            <w:tcW w:w="752" w:type="dxa"/>
          </w:tcPr>
          <w:p w14:paraId="4BFE82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DDBB5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0BF6A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9AB80A7" w14:textId="77777777" w:rsidTr="00CF614F">
        <w:trPr>
          <w:cantSplit/>
        </w:trPr>
        <w:tc>
          <w:tcPr>
            <w:tcW w:w="709" w:type="dxa"/>
          </w:tcPr>
          <w:p w14:paraId="2ACBB9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0.7811</w:t>
            </w:r>
          </w:p>
        </w:tc>
        <w:tc>
          <w:tcPr>
            <w:tcW w:w="1095" w:type="dxa"/>
          </w:tcPr>
          <w:p w14:paraId="6486AD5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19 90</w:t>
            </w:r>
          </w:p>
        </w:tc>
        <w:tc>
          <w:tcPr>
            <w:tcW w:w="649" w:type="dxa"/>
          </w:tcPr>
          <w:p w14:paraId="1DB4D45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3D4329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Fipronil (ISO) (CAS RN 120068-37-3) avente purezza, in peso, del 95 % o più, utilizzato per la produzione di medicinali veterinari</w:t>
            </w:r>
          </w:p>
          <w:p w14:paraId="54A89F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3FBEA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26064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6FB81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ACB5FE8" w14:textId="77777777" w:rsidTr="00CF614F">
        <w:trPr>
          <w:cantSplit/>
        </w:trPr>
        <w:tc>
          <w:tcPr>
            <w:tcW w:w="709" w:type="dxa"/>
          </w:tcPr>
          <w:p w14:paraId="13734B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0.8353</w:t>
            </w:r>
          </w:p>
        </w:tc>
        <w:tc>
          <w:tcPr>
            <w:tcW w:w="1095" w:type="dxa"/>
          </w:tcPr>
          <w:p w14:paraId="4919D1A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19 90</w:t>
            </w:r>
          </w:p>
        </w:tc>
        <w:tc>
          <w:tcPr>
            <w:tcW w:w="649" w:type="dxa"/>
          </w:tcPr>
          <w:p w14:paraId="7E8BD3F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5550B4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4,5-dimetil-1H-pirazol-3-carbossilico (CAS RN 89831-40-3) con purezza, in peso, di 98 % o più</w:t>
            </w:r>
          </w:p>
        </w:tc>
        <w:tc>
          <w:tcPr>
            <w:tcW w:w="752" w:type="dxa"/>
          </w:tcPr>
          <w:p w14:paraId="142B7A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2F58B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105E9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BFAD263" w14:textId="77777777" w:rsidTr="00CF614F">
        <w:trPr>
          <w:cantSplit/>
        </w:trPr>
        <w:tc>
          <w:tcPr>
            <w:tcW w:w="709" w:type="dxa"/>
          </w:tcPr>
          <w:p w14:paraId="472B37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0.3877</w:t>
            </w:r>
          </w:p>
        </w:tc>
        <w:tc>
          <w:tcPr>
            <w:tcW w:w="1095" w:type="dxa"/>
          </w:tcPr>
          <w:p w14:paraId="6000D89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19 90</w:t>
            </w:r>
          </w:p>
        </w:tc>
        <w:tc>
          <w:tcPr>
            <w:tcW w:w="649" w:type="dxa"/>
          </w:tcPr>
          <w:p w14:paraId="1B8254A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71F55F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Edaravone (INN) (CAS RN 89-25-8)</w:t>
            </w:r>
          </w:p>
        </w:tc>
        <w:tc>
          <w:tcPr>
            <w:tcW w:w="752" w:type="dxa"/>
          </w:tcPr>
          <w:p w14:paraId="6D5623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CA582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7C9F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ABBEAD4" w14:textId="77777777" w:rsidTr="00CF614F">
        <w:trPr>
          <w:cantSplit/>
        </w:trPr>
        <w:tc>
          <w:tcPr>
            <w:tcW w:w="709" w:type="dxa"/>
          </w:tcPr>
          <w:p w14:paraId="3065CF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0.7938</w:t>
            </w:r>
          </w:p>
        </w:tc>
        <w:tc>
          <w:tcPr>
            <w:tcW w:w="1095" w:type="dxa"/>
          </w:tcPr>
          <w:p w14:paraId="4CD22EB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19 90</w:t>
            </w:r>
          </w:p>
        </w:tc>
        <w:tc>
          <w:tcPr>
            <w:tcW w:w="649" w:type="dxa"/>
          </w:tcPr>
          <w:p w14:paraId="3656A78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3564B9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terz-butil 2-(3,5-dimetil-1H-pirazol-4-il)acetati (CAS RN 1082827-81-3) con purezza, in peso, di 95 % o più</w:t>
            </w:r>
          </w:p>
        </w:tc>
        <w:tc>
          <w:tcPr>
            <w:tcW w:w="752" w:type="dxa"/>
          </w:tcPr>
          <w:p w14:paraId="743AF7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52393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0E4F5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B848250" w14:textId="77777777" w:rsidTr="00CF614F">
        <w:trPr>
          <w:cantSplit/>
        </w:trPr>
        <w:tc>
          <w:tcPr>
            <w:tcW w:w="709" w:type="dxa"/>
          </w:tcPr>
          <w:p w14:paraId="562C9D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0.7119</w:t>
            </w:r>
          </w:p>
        </w:tc>
        <w:tc>
          <w:tcPr>
            <w:tcW w:w="1095" w:type="dxa"/>
          </w:tcPr>
          <w:p w14:paraId="089F892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19 90</w:t>
            </w:r>
          </w:p>
        </w:tc>
        <w:tc>
          <w:tcPr>
            <w:tcW w:w="649" w:type="dxa"/>
          </w:tcPr>
          <w:p w14:paraId="6B5E80D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23820E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5-Amino-1-[2,6-dicloro-4-(trifluorometil)fenil]-1H-pirazol-3-carbonitrile (CAS RN 120068-79-3)</w:t>
            </w:r>
          </w:p>
        </w:tc>
        <w:tc>
          <w:tcPr>
            <w:tcW w:w="752" w:type="dxa"/>
          </w:tcPr>
          <w:p w14:paraId="4F750B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84D6D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D79FA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7AF05DC" w14:textId="77777777" w:rsidTr="00CF614F">
        <w:trPr>
          <w:cantSplit/>
        </w:trPr>
        <w:tc>
          <w:tcPr>
            <w:tcW w:w="709" w:type="dxa"/>
          </w:tcPr>
          <w:p w14:paraId="65881A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0.8046</w:t>
            </w:r>
          </w:p>
        </w:tc>
        <w:tc>
          <w:tcPr>
            <w:tcW w:w="1095" w:type="dxa"/>
          </w:tcPr>
          <w:p w14:paraId="3161AF8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19 90</w:t>
            </w:r>
          </w:p>
        </w:tc>
        <w:tc>
          <w:tcPr>
            <w:tcW w:w="649" w:type="dxa"/>
          </w:tcPr>
          <w:p w14:paraId="0B98A7B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7A65E14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1-(3-iodo-1-isopropil-1H-pirazol-4-il)etanone (CAS RN 1269440-49-4) avente purezza pari o superiore al 98 % in peso</w:t>
            </w:r>
          </w:p>
        </w:tc>
        <w:tc>
          <w:tcPr>
            <w:tcW w:w="752" w:type="dxa"/>
          </w:tcPr>
          <w:p w14:paraId="317F5E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E47A7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DEB51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C401133" w14:textId="77777777" w:rsidTr="00CF614F">
        <w:trPr>
          <w:cantSplit/>
        </w:trPr>
        <w:tc>
          <w:tcPr>
            <w:tcW w:w="709" w:type="dxa"/>
          </w:tcPr>
          <w:p w14:paraId="4080AC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0.3992</w:t>
            </w:r>
          </w:p>
        </w:tc>
        <w:tc>
          <w:tcPr>
            <w:tcW w:w="1095" w:type="dxa"/>
          </w:tcPr>
          <w:p w14:paraId="2369739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19 90</w:t>
            </w:r>
          </w:p>
        </w:tc>
        <w:tc>
          <w:tcPr>
            <w:tcW w:w="649" w:type="dxa"/>
          </w:tcPr>
          <w:p w14:paraId="1F837EA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129ECB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Fenpiroximate (ISO) (CAS RN 134098-61-6)</w:t>
            </w:r>
          </w:p>
        </w:tc>
        <w:tc>
          <w:tcPr>
            <w:tcW w:w="752" w:type="dxa"/>
          </w:tcPr>
          <w:p w14:paraId="7103DA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D814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8EB1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7CD6CCE" w14:textId="77777777" w:rsidTr="00CF614F">
        <w:trPr>
          <w:cantSplit/>
        </w:trPr>
        <w:tc>
          <w:tcPr>
            <w:tcW w:w="709" w:type="dxa"/>
          </w:tcPr>
          <w:p w14:paraId="20E0AA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0.8240</w:t>
            </w:r>
          </w:p>
        </w:tc>
        <w:tc>
          <w:tcPr>
            <w:tcW w:w="1095" w:type="dxa"/>
          </w:tcPr>
          <w:p w14:paraId="65F8885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19 90</w:t>
            </w:r>
          </w:p>
        </w:tc>
        <w:tc>
          <w:tcPr>
            <w:tcW w:w="649" w:type="dxa"/>
          </w:tcPr>
          <w:p w14:paraId="0A9488F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53</w:t>
            </w:r>
          </w:p>
        </w:tc>
        <w:tc>
          <w:tcPr>
            <w:tcW w:w="4034" w:type="dxa"/>
          </w:tcPr>
          <w:p w14:paraId="7F5842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3-[2-(dispiro[2.0.2</w:t>
            </w:r>
            <w:r w:rsidRPr="009F2FFC">
              <w:rPr>
                <w:noProof/>
                <w:sz w:val="16"/>
                <w:vertAlign w:val="superscript"/>
              </w:rPr>
              <w:t>4</w:t>
            </w:r>
            <w:r w:rsidRPr="009F2FFC">
              <w:rPr>
                <w:noProof/>
                <w:sz w:val="16"/>
              </w:rPr>
              <w:t>.1</w:t>
            </w:r>
            <w:r w:rsidRPr="009F2FFC">
              <w:rPr>
                <w:noProof/>
                <w:sz w:val="16"/>
                <w:vertAlign w:val="superscript"/>
              </w:rPr>
              <w:t>3</w:t>
            </w:r>
            <w:r w:rsidRPr="009F2FFC">
              <w:rPr>
                <w:noProof/>
                <w:sz w:val="16"/>
              </w:rPr>
              <w:t>]eptan-7-il)etossi]-1H-pirazolo-4-carbossilico (CAS RN 2608048-67-3) con purezza, in peso, di 98 % o più</w:t>
            </w:r>
          </w:p>
        </w:tc>
        <w:tc>
          <w:tcPr>
            <w:tcW w:w="752" w:type="dxa"/>
          </w:tcPr>
          <w:p w14:paraId="77E8F0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E4C80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7E002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4978B33" w14:textId="77777777" w:rsidTr="00CF614F">
        <w:trPr>
          <w:cantSplit/>
        </w:trPr>
        <w:tc>
          <w:tcPr>
            <w:tcW w:w="709" w:type="dxa"/>
          </w:tcPr>
          <w:p w14:paraId="6ED3CF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0.8603</w:t>
            </w:r>
          </w:p>
        </w:tc>
        <w:tc>
          <w:tcPr>
            <w:tcW w:w="1095" w:type="dxa"/>
          </w:tcPr>
          <w:p w14:paraId="4EBB637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19 90</w:t>
            </w:r>
          </w:p>
        </w:tc>
        <w:tc>
          <w:tcPr>
            <w:tcW w:w="649" w:type="dxa"/>
          </w:tcPr>
          <w:p w14:paraId="05E2BC9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58</w:t>
            </w:r>
          </w:p>
        </w:tc>
        <w:tc>
          <w:tcPr>
            <w:tcW w:w="4034" w:type="dxa"/>
          </w:tcPr>
          <w:p w14:paraId="6669E5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</w:t>
            </w:r>
            <w:r w:rsidRPr="009F2FFC">
              <w:rPr>
                <w:i/>
                <w:iCs/>
                <w:noProof/>
                <w:sz w:val="16"/>
              </w:rPr>
              <w:t>H</w:t>
            </w:r>
            <w:r w:rsidRPr="009F2FFC">
              <w:rPr>
                <w:noProof/>
                <w:sz w:val="16"/>
              </w:rPr>
              <w:t>-Pirazolo (CAS-RN 288-13-1) con purezza, in peso, pari o superiore al 98 %</w:t>
            </w:r>
          </w:p>
        </w:tc>
        <w:tc>
          <w:tcPr>
            <w:tcW w:w="752" w:type="dxa"/>
          </w:tcPr>
          <w:p w14:paraId="078A57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5352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482AF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1B948AA0" w14:textId="77777777" w:rsidTr="00CF614F">
        <w:trPr>
          <w:cantSplit/>
        </w:trPr>
        <w:tc>
          <w:tcPr>
            <w:tcW w:w="709" w:type="dxa"/>
          </w:tcPr>
          <w:p w14:paraId="34C3FE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0.4494</w:t>
            </w:r>
          </w:p>
        </w:tc>
        <w:tc>
          <w:tcPr>
            <w:tcW w:w="1095" w:type="dxa"/>
          </w:tcPr>
          <w:p w14:paraId="5E0F8E7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19 90</w:t>
            </w:r>
          </w:p>
        </w:tc>
        <w:tc>
          <w:tcPr>
            <w:tcW w:w="649" w:type="dxa"/>
          </w:tcPr>
          <w:p w14:paraId="15DA53B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73CA42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Piraflufen-etile (ISO) (CAS RN 129630-19-9)</w:t>
            </w:r>
          </w:p>
        </w:tc>
        <w:tc>
          <w:tcPr>
            <w:tcW w:w="752" w:type="dxa"/>
          </w:tcPr>
          <w:p w14:paraId="31561F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FF341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22189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9F297F9" w14:textId="77777777" w:rsidTr="00CF614F">
        <w:trPr>
          <w:cantSplit/>
        </w:trPr>
        <w:tc>
          <w:tcPr>
            <w:tcW w:w="709" w:type="dxa"/>
          </w:tcPr>
          <w:p w14:paraId="2C96E5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0.8613</w:t>
            </w:r>
          </w:p>
        </w:tc>
        <w:tc>
          <w:tcPr>
            <w:tcW w:w="1095" w:type="dxa"/>
          </w:tcPr>
          <w:p w14:paraId="33E0138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19 90</w:t>
            </w:r>
          </w:p>
        </w:tc>
        <w:tc>
          <w:tcPr>
            <w:tcW w:w="649" w:type="dxa"/>
          </w:tcPr>
          <w:p w14:paraId="3658F56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68</w:t>
            </w:r>
          </w:p>
        </w:tc>
        <w:tc>
          <w:tcPr>
            <w:tcW w:w="4034" w:type="dxa"/>
          </w:tcPr>
          <w:p w14:paraId="0DCB83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1-Metil-1</w:t>
            </w:r>
            <w:r w:rsidRPr="009F2FFC">
              <w:rPr>
                <w:i/>
                <w:iCs/>
                <w:noProof/>
                <w:sz w:val="16"/>
              </w:rPr>
              <w:t>H</w:t>
            </w:r>
            <w:r w:rsidRPr="009F2FFC">
              <w:rPr>
                <w:noProof/>
                <w:sz w:val="16"/>
              </w:rPr>
              <w:t>-pirazol-4-ammino cloridrato (CAS RN 127107-23-7) con purezza, in peso, pari o superiore al 95 %</w:t>
            </w:r>
          </w:p>
        </w:tc>
        <w:tc>
          <w:tcPr>
            <w:tcW w:w="752" w:type="dxa"/>
          </w:tcPr>
          <w:p w14:paraId="538C34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C040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E7FDA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4132D8E" w14:textId="77777777" w:rsidTr="00CF614F">
        <w:trPr>
          <w:cantSplit/>
        </w:trPr>
        <w:tc>
          <w:tcPr>
            <w:tcW w:w="709" w:type="dxa"/>
          </w:tcPr>
          <w:p w14:paraId="5ABCE4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0.4404</w:t>
            </w:r>
          </w:p>
        </w:tc>
        <w:tc>
          <w:tcPr>
            <w:tcW w:w="1095" w:type="dxa"/>
          </w:tcPr>
          <w:p w14:paraId="1B8D5F5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19 90</w:t>
            </w:r>
          </w:p>
        </w:tc>
        <w:tc>
          <w:tcPr>
            <w:tcW w:w="649" w:type="dxa"/>
          </w:tcPr>
          <w:p w14:paraId="198E67C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072F8C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Solfato di 4,5-diammino-1-(2-idrossietil)-pirazolo (CAS RN 155601-30-2)</w:t>
            </w:r>
          </w:p>
        </w:tc>
        <w:tc>
          <w:tcPr>
            <w:tcW w:w="752" w:type="dxa"/>
          </w:tcPr>
          <w:p w14:paraId="463434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BBC6A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65348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A534D63" w14:textId="77777777" w:rsidTr="00CF614F">
        <w:trPr>
          <w:cantSplit/>
        </w:trPr>
        <w:tc>
          <w:tcPr>
            <w:tcW w:w="709" w:type="dxa"/>
          </w:tcPr>
          <w:p w14:paraId="0EC75C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0.8312</w:t>
            </w:r>
          </w:p>
        </w:tc>
        <w:tc>
          <w:tcPr>
            <w:tcW w:w="1095" w:type="dxa"/>
          </w:tcPr>
          <w:p w14:paraId="112FCD2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21 00</w:t>
            </w:r>
          </w:p>
        </w:tc>
        <w:tc>
          <w:tcPr>
            <w:tcW w:w="649" w:type="dxa"/>
          </w:tcPr>
          <w:p w14:paraId="71DD474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510526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Sodio (5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,8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)-8-metossi-2,4-diosso-1,3-diazaspiro[4.5]decan-3-ide (CAS RN 1400584-86-2) con purezza, in peso, di 90 % o più</w:t>
            </w:r>
          </w:p>
        </w:tc>
        <w:tc>
          <w:tcPr>
            <w:tcW w:w="752" w:type="dxa"/>
          </w:tcPr>
          <w:p w14:paraId="4D9FC1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4DA6A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2CF8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E82EC12" w14:textId="77777777" w:rsidTr="00CF614F">
        <w:trPr>
          <w:cantSplit/>
        </w:trPr>
        <w:tc>
          <w:tcPr>
            <w:tcW w:w="709" w:type="dxa"/>
          </w:tcPr>
          <w:p w14:paraId="28CC9D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0.4084</w:t>
            </w:r>
          </w:p>
        </w:tc>
        <w:tc>
          <w:tcPr>
            <w:tcW w:w="1095" w:type="dxa"/>
          </w:tcPr>
          <w:p w14:paraId="4CBFCC2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21 00</w:t>
            </w:r>
          </w:p>
        </w:tc>
        <w:tc>
          <w:tcPr>
            <w:tcW w:w="649" w:type="dxa"/>
          </w:tcPr>
          <w:p w14:paraId="75084D3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5A87D8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1-Bromo-3-cloro-5,5-dimetilidantoin (CAS RN 16079-88-2)/ (CAS RN 32718-18-6)</w:t>
            </w:r>
          </w:p>
        </w:tc>
        <w:tc>
          <w:tcPr>
            <w:tcW w:w="752" w:type="dxa"/>
          </w:tcPr>
          <w:p w14:paraId="289520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C17C9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7AACC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2CE8C2A" w14:textId="77777777" w:rsidTr="00CF614F">
        <w:trPr>
          <w:cantSplit/>
        </w:trPr>
        <w:tc>
          <w:tcPr>
            <w:tcW w:w="709" w:type="dxa"/>
          </w:tcPr>
          <w:p w14:paraId="6FA72C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0.6835</w:t>
            </w:r>
          </w:p>
        </w:tc>
        <w:tc>
          <w:tcPr>
            <w:tcW w:w="1095" w:type="dxa"/>
          </w:tcPr>
          <w:p w14:paraId="7B6612E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21 00</w:t>
            </w:r>
          </w:p>
        </w:tc>
        <w:tc>
          <w:tcPr>
            <w:tcW w:w="649" w:type="dxa"/>
          </w:tcPr>
          <w:p w14:paraId="15EF88A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215B12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i-FI"/>
              </w:rPr>
            </w:pPr>
            <w:r w:rsidRPr="009F2FFC">
              <w:rPr>
                <w:noProof/>
                <w:sz w:val="16"/>
                <w:lang w:val="fi-FI"/>
              </w:rPr>
              <w:t>Cloridrato di 1-amminoidantoina (CAS RN 2827-56-7)</w:t>
            </w:r>
          </w:p>
        </w:tc>
        <w:tc>
          <w:tcPr>
            <w:tcW w:w="752" w:type="dxa"/>
          </w:tcPr>
          <w:p w14:paraId="3DD698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CAEF6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F3797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EAFFD50" w14:textId="77777777" w:rsidTr="00CF614F">
        <w:trPr>
          <w:cantSplit/>
        </w:trPr>
        <w:tc>
          <w:tcPr>
            <w:tcW w:w="709" w:type="dxa"/>
          </w:tcPr>
          <w:p w14:paraId="28E41D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0.4088</w:t>
            </w:r>
          </w:p>
        </w:tc>
        <w:tc>
          <w:tcPr>
            <w:tcW w:w="1095" w:type="dxa"/>
          </w:tcPr>
          <w:p w14:paraId="524C5CB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21 00</w:t>
            </w:r>
          </w:p>
        </w:tc>
        <w:tc>
          <w:tcPr>
            <w:tcW w:w="649" w:type="dxa"/>
          </w:tcPr>
          <w:p w14:paraId="568EA31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391285F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DL-</w:t>
            </w:r>
            <w:r w:rsidRPr="000D6B0A">
              <w:rPr>
                <w:i/>
                <w:iCs/>
                <w:noProof/>
                <w:sz w:val="16"/>
              </w:rPr>
              <w:t>p</w:t>
            </w:r>
            <w:r w:rsidRPr="000D6B0A">
              <w:rPr>
                <w:noProof/>
                <w:sz w:val="16"/>
              </w:rPr>
              <w:t>-Idrossifenilidantoin (CAS RN 2420-17-9)</w:t>
            </w:r>
          </w:p>
        </w:tc>
        <w:tc>
          <w:tcPr>
            <w:tcW w:w="752" w:type="dxa"/>
          </w:tcPr>
          <w:p w14:paraId="16A91B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0A262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0B0EE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463C6F0" w14:textId="77777777" w:rsidTr="00CF614F">
        <w:trPr>
          <w:cantSplit/>
        </w:trPr>
        <w:tc>
          <w:tcPr>
            <w:tcW w:w="709" w:type="dxa"/>
          </w:tcPr>
          <w:p w14:paraId="0095C2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0.5115</w:t>
            </w:r>
          </w:p>
        </w:tc>
        <w:tc>
          <w:tcPr>
            <w:tcW w:w="1095" w:type="dxa"/>
          </w:tcPr>
          <w:p w14:paraId="0C546E1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21 00</w:t>
            </w:r>
          </w:p>
        </w:tc>
        <w:tc>
          <w:tcPr>
            <w:tcW w:w="649" w:type="dxa"/>
          </w:tcPr>
          <w:p w14:paraId="1E0F3E6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49DA75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5,5-Dimetilidantoina (CAS RN 77-71-4)</w:t>
            </w:r>
          </w:p>
        </w:tc>
        <w:tc>
          <w:tcPr>
            <w:tcW w:w="752" w:type="dxa"/>
          </w:tcPr>
          <w:p w14:paraId="5CE299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C21E5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B7862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F63115B" w14:textId="77777777" w:rsidTr="00CF614F">
        <w:trPr>
          <w:cantSplit/>
        </w:trPr>
        <w:tc>
          <w:tcPr>
            <w:tcW w:w="709" w:type="dxa"/>
          </w:tcPr>
          <w:p w14:paraId="52D39D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0.5972</w:t>
            </w:r>
          </w:p>
        </w:tc>
        <w:tc>
          <w:tcPr>
            <w:tcW w:w="1095" w:type="dxa"/>
          </w:tcPr>
          <w:p w14:paraId="1B4F5B0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29 90</w:t>
            </w:r>
          </w:p>
        </w:tc>
        <w:tc>
          <w:tcPr>
            <w:tcW w:w="649" w:type="dxa"/>
          </w:tcPr>
          <w:p w14:paraId="4E63CF3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6612641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4-(1-idrossi-1-metiletil)-2-propilimidazolo-5-carbossilato di etile (CAS RN 144689-93-0)</w:t>
            </w:r>
          </w:p>
        </w:tc>
        <w:tc>
          <w:tcPr>
            <w:tcW w:w="752" w:type="dxa"/>
          </w:tcPr>
          <w:p w14:paraId="6A9706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EE01F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71DDA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34C66A7" w14:textId="77777777" w:rsidTr="00CF614F">
        <w:trPr>
          <w:cantSplit/>
        </w:trPr>
        <w:tc>
          <w:tcPr>
            <w:tcW w:w="709" w:type="dxa"/>
          </w:tcPr>
          <w:p w14:paraId="669D90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0.8150</w:t>
            </w:r>
          </w:p>
        </w:tc>
        <w:tc>
          <w:tcPr>
            <w:tcW w:w="1095" w:type="dxa"/>
          </w:tcPr>
          <w:p w14:paraId="45B1BA9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29 90</w:t>
            </w:r>
          </w:p>
        </w:tc>
        <w:tc>
          <w:tcPr>
            <w:tcW w:w="649" w:type="dxa"/>
          </w:tcPr>
          <w:p w14:paraId="4E4FDFF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94FC7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Terz-butil (2S)-2-(5-bromo-1H-imidazol-2-yl)pirrolidina-1-carbossilato (CAS RN 1007882-59-8) avente purezza, in peso, pari o superiore al 98 %</w:t>
            </w:r>
          </w:p>
        </w:tc>
        <w:tc>
          <w:tcPr>
            <w:tcW w:w="752" w:type="dxa"/>
          </w:tcPr>
          <w:p w14:paraId="34A6FD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56782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F40A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E302C0F" w14:textId="77777777" w:rsidTr="00CF614F">
        <w:trPr>
          <w:cantSplit/>
        </w:trPr>
        <w:tc>
          <w:tcPr>
            <w:tcW w:w="709" w:type="dxa"/>
          </w:tcPr>
          <w:p w14:paraId="450AC9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0.7937</w:t>
            </w:r>
          </w:p>
        </w:tc>
        <w:tc>
          <w:tcPr>
            <w:tcW w:w="1095" w:type="dxa"/>
          </w:tcPr>
          <w:p w14:paraId="49E0C2C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29 90</w:t>
            </w:r>
          </w:p>
        </w:tc>
        <w:tc>
          <w:tcPr>
            <w:tcW w:w="649" w:type="dxa"/>
          </w:tcPr>
          <w:p w14:paraId="4E9D74F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099CAF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1,1'-Tiocarbonilbis(imidazolo) (CAS RN 6160-65-2) con purezza, in peso, di 95 % o più</w:t>
            </w:r>
          </w:p>
        </w:tc>
        <w:tc>
          <w:tcPr>
            <w:tcW w:w="752" w:type="dxa"/>
          </w:tcPr>
          <w:p w14:paraId="5B17BC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8A91F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B2D26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DEA0692" w14:textId="77777777" w:rsidTr="00CF614F">
        <w:trPr>
          <w:cantSplit/>
        </w:trPr>
        <w:tc>
          <w:tcPr>
            <w:tcW w:w="709" w:type="dxa"/>
          </w:tcPr>
          <w:p w14:paraId="391704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0.8452</w:t>
            </w:r>
          </w:p>
        </w:tc>
        <w:tc>
          <w:tcPr>
            <w:tcW w:w="1095" w:type="dxa"/>
          </w:tcPr>
          <w:p w14:paraId="4303674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29 90</w:t>
            </w:r>
          </w:p>
        </w:tc>
        <w:tc>
          <w:tcPr>
            <w:tcW w:w="649" w:type="dxa"/>
          </w:tcPr>
          <w:p w14:paraId="749EC31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09B067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Cyazofamid (ISO) (CAS RN 120116-88-3) con purezza, in peso, pari o superiore al 94 %</w:t>
            </w:r>
          </w:p>
        </w:tc>
        <w:tc>
          <w:tcPr>
            <w:tcW w:w="752" w:type="dxa"/>
          </w:tcPr>
          <w:p w14:paraId="4F7BF7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CEA5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FBA6C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10CD4A1" w14:textId="77777777" w:rsidTr="00CF614F">
        <w:trPr>
          <w:cantSplit/>
        </w:trPr>
        <w:tc>
          <w:tcPr>
            <w:tcW w:w="709" w:type="dxa"/>
          </w:tcPr>
          <w:p w14:paraId="560AD1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0.8639</w:t>
            </w:r>
          </w:p>
        </w:tc>
        <w:tc>
          <w:tcPr>
            <w:tcW w:w="1095" w:type="dxa"/>
          </w:tcPr>
          <w:p w14:paraId="78087A4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29 90</w:t>
            </w:r>
          </w:p>
        </w:tc>
        <w:tc>
          <w:tcPr>
            <w:tcW w:w="649" w:type="dxa"/>
          </w:tcPr>
          <w:p w14:paraId="7847CD1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75938F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2-Ottil-4,5-diidro-1</w:t>
            </w:r>
            <w:r w:rsidRPr="009F2FFC">
              <w:rPr>
                <w:i/>
                <w:iCs/>
                <w:noProof/>
                <w:sz w:val="16"/>
              </w:rPr>
              <w:t>H</w:t>
            </w:r>
            <w:r w:rsidRPr="009F2FFC">
              <w:rPr>
                <w:noProof/>
                <w:sz w:val="16"/>
              </w:rPr>
              <w:t>-imidazolo (CAS RN 10443-60-4) con purezza, in peso, pari o superiore al 95 %</w:t>
            </w:r>
          </w:p>
        </w:tc>
        <w:tc>
          <w:tcPr>
            <w:tcW w:w="752" w:type="dxa"/>
          </w:tcPr>
          <w:p w14:paraId="3907FC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2777C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CF7FF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683D3B32" w14:textId="77777777" w:rsidTr="00CF614F">
        <w:trPr>
          <w:cantSplit/>
        </w:trPr>
        <w:tc>
          <w:tcPr>
            <w:tcW w:w="709" w:type="dxa"/>
          </w:tcPr>
          <w:p w14:paraId="3445EB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0.5215</w:t>
            </w:r>
          </w:p>
        </w:tc>
        <w:tc>
          <w:tcPr>
            <w:tcW w:w="1095" w:type="dxa"/>
          </w:tcPr>
          <w:p w14:paraId="79608F0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29 90</w:t>
            </w:r>
          </w:p>
        </w:tc>
        <w:tc>
          <w:tcPr>
            <w:tcW w:w="649" w:type="dxa"/>
          </w:tcPr>
          <w:p w14:paraId="085C309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53C13F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1-Cyano-2-methyl-1-[2-(5-methylimidazol-4-ylmethylthio)ethyl]isothiourea (CAS RN 52378-40-2)</w:t>
            </w:r>
          </w:p>
        </w:tc>
        <w:tc>
          <w:tcPr>
            <w:tcW w:w="752" w:type="dxa"/>
          </w:tcPr>
          <w:p w14:paraId="37B9ED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D620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BA6C7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AB0875E" w14:textId="77777777" w:rsidTr="00CF614F">
        <w:trPr>
          <w:cantSplit/>
        </w:trPr>
        <w:tc>
          <w:tcPr>
            <w:tcW w:w="709" w:type="dxa"/>
          </w:tcPr>
          <w:p w14:paraId="1014D9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0.7120</w:t>
            </w:r>
          </w:p>
        </w:tc>
        <w:tc>
          <w:tcPr>
            <w:tcW w:w="1095" w:type="dxa"/>
          </w:tcPr>
          <w:p w14:paraId="0AE9431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29 90</w:t>
            </w:r>
          </w:p>
        </w:tc>
        <w:tc>
          <w:tcPr>
            <w:tcW w:w="649" w:type="dxa"/>
          </w:tcPr>
          <w:p w14:paraId="31BFB4A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228248B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Dicloridrato di 2,2'-azobis[2-(2-imidazolin-2-il)propano] (CAS RN 27776-21-2)</w:t>
            </w:r>
          </w:p>
        </w:tc>
        <w:tc>
          <w:tcPr>
            <w:tcW w:w="752" w:type="dxa"/>
          </w:tcPr>
          <w:p w14:paraId="7B2BF9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157A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015AD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01B8397" w14:textId="77777777" w:rsidTr="00CF614F">
        <w:trPr>
          <w:cantSplit/>
        </w:trPr>
        <w:tc>
          <w:tcPr>
            <w:tcW w:w="709" w:type="dxa"/>
          </w:tcPr>
          <w:p w14:paraId="5145E6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0.5821</w:t>
            </w:r>
          </w:p>
        </w:tc>
        <w:tc>
          <w:tcPr>
            <w:tcW w:w="1095" w:type="dxa"/>
          </w:tcPr>
          <w:p w14:paraId="0195B1C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29 90</w:t>
            </w:r>
          </w:p>
        </w:tc>
        <w:tc>
          <w:tcPr>
            <w:tcW w:w="649" w:type="dxa"/>
          </w:tcPr>
          <w:p w14:paraId="66D2952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37B011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Imazalil (ISO) (CAS RN 35554-44-0)</w:t>
            </w:r>
          </w:p>
        </w:tc>
        <w:tc>
          <w:tcPr>
            <w:tcW w:w="752" w:type="dxa"/>
          </w:tcPr>
          <w:p w14:paraId="78A67E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64BBB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26A39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C7D9474" w14:textId="77777777" w:rsidTr="00CF614F">
        <w:trPr>
          <w:cantSplit/>
        </w:trPr>
        <w:tc>
          <w:tcPr>
            <w:tcW w:w="709" w:type="dxa"/>
          </w:tcPr>
          <w:p w14:paraId="3A93DF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0.6415</w:t>
            </w:r>
          </w:p>
        </w:tc>
        <w:tc>
          <w:tcPr>
            <w:tcW w:w="1095" w:type="dxa"/>
          </w:tcPr>
          <w:p w14:paraId="55F1C1F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*2933 39 50</w:t>
            </w:r>
          </w:p>
        </w:tc>
        <w:tc>
          <w:tcPr>
            <w:tcW w:w="649" w:type="dxa"/>
          </w:tcPr>
          <w:p w14:paraId="36ABC7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7708A3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Estere metilico di flurossipir (ISO) (CAS RN 69184-17-4) </w:t>
            </w:r>
          </w:p>
        </w:tc>
        <w:tc>
          <w:tcPr>
            <w:tcW w:w="752" w:type="dxa"/>
          </w:tcPr>
          <w:p w14:paraId="217120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C041A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78E1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26510E9" w14:textId="77777777" w:rsidTr="00CF614F">
        <w:trPr>
          <w:cantSplit/>
        </w:trPr>
        <w:tc>
          <w:tcPr>
            <w:tcW w:w="709" w:type="dxa"/>
          </w:tcPr>
          <w:p w14:paraId="78B516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0.8574</w:t>
            </w:r>
          </w:p>
        </w:tc>
        <w:tc>
          <w:tcPr>
            <w:tcW w:w="1095" w:type="dxa"/>
          </w:tcPr>
          <w:p w14:paraId="56340AD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258FECA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04</w:t>
            </w:r>
          </w:p>
        </w:tc>
        <w:tc>
          <w:tcPr>
            <w:tcW w:w="4034" w:type="dxa"/>
          </w:tcPr>
          <w:p w14:paraId="1D75F4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4-Amminopicolinato di metile (CAS RN 71469-93-7) con purezza, in peso, pari o superiore al 98 %</w:t>
            </w:r>
          </w:p>
        </w:tc>
        <w:tc>
          <w:tcPr>
            <w:tcW w:w="752" w:type="dxa"/>
          </w:tcPr>
          <w:p w14:paraId="51353A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21A73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BDFC3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4EC70521" w14:textId="77777777" w:rsidTr="00CF614F">
        <w:trPr>
          <w:cantSplit/>
        </w:trPr>
        <w:tc>
          <w:tcPr>
            <w:tcW w:w="709" w:type="dxa"/>
          </w:tcPr>
          <w:p w14:paraId="5A46B7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0.8524</w:t>
            </w:r>
          </w:p>
        </w:tc>
        <w:tc>
          <w:tcPr>
            <w:tcW w:w="1095" w:type="dxa"/>
          </w:tcPr>
          <w:p w14:paraId="65E84F1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1C2F5DD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05</w:t>
            </w:r>
          </w:p>
        </w:tc>
        <w:tc>
          <w:tcPr>
            <w:tcW w:w="4034" w:type="dxa"/>
          </w:tcPr>
          <w:p w14:paraId="602F6F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2,6-</w:t>
            </w:r>
            <w:r w:rsidRPr="009F2FFC">
              <w:rPr>
                <w:i/>
                <w:iCs/>
                <w:noProof/>
                <w:sz w:val="16"/>
              </w:rPr>
              <w:t>Bis</w:t>
            </w:r>
            <w:r w:rsidRPr="009F2FFC">
              <w:rPr>
                <w:noProof/>
                <w:sz w:val="16"/>
              </w:rPr>
              <w:t>-[1-(2-</w:t>
            </w:r>
            <w:r w:rsidRPr="009F2FFC">
              <w:rPr>
                <w:i/>
                <w:iCs/>
                <w:noProof/>
                <w:sz w:val="16"/>
              </w:rPr>
              <w:t>terz</w:t>
            </w:r>
            <w:r w:rsidRPr="009F2FFC">
              <w:rPr>
                <w:noProof/>
                <w:sz w:val="16"/>
              </w:rPr>
              <w:t>-butilfenilimmino)-etil]piridina (CAS RN 204203-17-8) con purezza, in peso, pari o superiore al 95 %</w:t>
            </w:r>
          </w:p>
        </w:tc>
        <w:tc>
          <w:tcPr>
            <w:tcW w:w="752" w:type="dxa"/>
          </w:tcPr>
          <w:p w14:paraId="16D541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E2CF7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264F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70267A8F" w14:textId="77777777" w:rsidTr="00CF614F">
        <w:trPr>
          <w:cantSplit/>
        </w:trPr>
        <w:tc>
          <w:tcPr>
            <w:tcW w:w="709" w:type="dxa"/>
          </w:tcPr>
          <w:p w14:paraId="441C97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0.8576</w:t>
            </w:r>
          </w:p>
        </w:tc>
        <w:tc>
          <w:tcPr>
            <w:tcW w:w="1095" w:type="dxa"/>
          </w:tcPr>
          <w:p w14:paraId="17E48C4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35E5976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06</w:t>
            </w:r>
          </w:p>
        </w:tc>
        <w:tc>
          <w:tcPr>
            <w:tcW w:w="4034" w:type="dxa"/>
          </w:tcPr>
          <w:p w14:paraId="43EEBC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(3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 xml:space="preserve">)-3-idrossipiperidin-1-carbossilato di </w:t>
            </w:r>
            <w:r w:rsidRPr="009F2FFC">
              <w:rPr>
                <w:i/>
                <w:iCs/>
                <w:noProof/>
                <w:sz w:val="16"/>
              </w:rPr>
              <w:t>terz</w:t>
            </w:r>
            <w:r w:rsidRPr="009F2FFC">
              <w:rPr>
                <w:noProof/>
                <w:sz w:val="16"/>
              </w:rPr>
              <w:t>-butile (CAS RN 143900-44-1) con purezza, in peso, pari o superiore al 97 %</w:t>
            </w:r>
          </w:p>
        </w:tc>
        <w:tc>
          <w:tcPr>
            <w:tcW w:w="752" w:type="dxa"/>
          </w:tcPr>
          <w:p w14:paraId="38CB62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D8D7E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82F0D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485E40AE" w14:textId="77777777" w:rsidTr="00CF614F">
        <w:trPr>
          <w:cantSplit/>
        </w:trPr>
        <w:tc>
          <w:tcPr>
            <w:tcW w:w="709" w:type="dxa"/>
          </w:tcPr>
          <w:p w14:paraId="0F38B8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0.8535</w:t>
            </w:r>
          </w:p>
        </w:tc>
        <w:tc>
          <w:tcPr>
            <w:tcW w:w="1095" w:type="dxa"/>
          </w:tcPr>
          <w:p w14:paraId="0E0E170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4D972F4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07</w:t>
            </w:r>
          </w:p>
        </w:tc>
        <w:tc>
          <w:tcPr>
            <w:tcW w:w="4034" w:type="dxa"/>
          </w:tcPr>
          <w:p w14:paraId="3BFDA3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5-Bromo-2-metossipiridina (CAS RN 13472-85-0) con purezza, in peso, pari o superiore al 99 %</w:t>
            </w:r>
          </w:p>
        </w:tc>
        <w:tc>
          <w:tcPr>
            <w:tcW w:w="752" w:type="dxa"/>
          </w:tcPr>
          <w:p w14:paraId="0C7C87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06DC6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E5D32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71BB8316" w14:textId="77777777" w:rsidTr="00CF614F">
        <w:trPr>
          <w:cantSplit/>
        </w:trPr>
        <w:tc>
          <w:tcPr>
            <w:tcW w:w="709" w:type="dxa"/>
          </w:tcPr>
          <w:p w14:paraId="62E435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0.8485</w:t>
            </w:r>
          </w:p>
        </w:tc>
        <w:tc>
          <w:tcPr>
            <w:tcW w:w="1095" w:type="dxa"/>
          </w:tcPr>
          <w:p w14:paraId="67DA6F4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41EC9B2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08</w:t>
            </w:r>
          </w:p>
        </w:tc>
        <w:tc>
          <w:tcPr>
            <w:tcW w:w="4034" w:type="dxa"/>
          </w:tcPr>
          <w:p w14:paraId="2D096A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Fluazinam (ISO) (CAS RN 79622-59-6) con purezza, in peso, pari o superiore al 97 %</w:t>
            </w:r>
          </w:p>
        </w:tc>
        <w:tc>
          <w:tcPr>
            <w:tcW w:w="752" w:type="dxa"/>
          </w:tcPr>
          <w:p w14:paraId="5D5904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0FB2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44CCF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CE62157" w14:textId="77777777" w:rsidTr="00CF614F">
        <w:trPr>
          <w:cantSplit/>
        </w:trPr>
        <w:tc>
          <w:tcPr>
            <w:tcW w:w="709" w:type="dxa"/>
          </w:tcPr>
          <w:p w14:paraId="41A0E9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0.7186</w:t>
            </w:r>
          </w:p>
        </w:tc>
        <w:tc>
          <w:tcPr>
            <w:tcW w:w="1095" w:type="dxa"/>
          </w:tcPr>
          <w:p w14:paraId="552D1BD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3E9201D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25D5C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Cloridrato di 2-aminopiridin-4-olo (CAS RN 1187932-09-7)</w:t>
            </w:r>
          </w:p>
        </w:tc>
        <w:tc>
          <w:tcPr>
            <w:tcW w:w="752" w:type="dxa"/>
          </w:tcPr>
          <w:p w14:paraId="52BE6A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E1739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BFFBC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D9A2563" w14:textId="77777777" w:rsidTr="00CF614F">
        <w:trPr>
          <w:cantSplit/>
        </w:trPr>
        <w:tc>
          <w:tcPr>
            <w:tcW w:w="709" w:type="dxa"/>
          </w:tcPr>
          <w:p w14:paraId="5399FF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0.6462</w:t>
            </w:r>
          </w:p>
        </w:tc>
        <w:tc>
          <w:tcPr>
            <w:tcW w:w="1095" w:type="dxa"/>
          </w:tcPr>
          <w:p w14:paraId="55FE70A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1D34145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11</w:t>
            </w:r>
          </w:p>
        </w:tc>
        <w:tc>
          <w:tcPr>
            <w:tcW w:w="4034" w:type="dxa"/>
          </w:tcPr>
          <w:p w14:paraId="71FD93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Cloridrato di 2-(clorometil)-4-(3-metossipropossi)-3-metilpiridina (CAS RN 153259-31-5)</w:t>
            </w:r>
          </w:p>
        </w:tc>
        <w:tc>
          <w:tcPr>
            <w:tcW w:w="752" w:type="dxa"/>
          </w:tcPr>
          <w:p w14:paraId="280498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34C7E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89094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9342609" w14:textId="77777777" w:rsidTr="00CF614F">
        <w:trPr>
          <w:cantSplit/>
        </w:trPr>
        <w:tc>
          <w:tcPr>
            <w:tcW w:w="709" w:type="dxa"/>
          </w:tcPr>
          <w:p w14:paraId="3D9905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0.5608</w:t>
            </w:r>
          </w:p>
        </w:tc>
        <w:tc>
          <w:tcPr>
            <w:tcW w:w="1095" w:type="dxa"/>
          </w:tcPr>
          <w:p w14:paraId="3261E07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6FEDEF2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12</w:t>
            </w:r>
          </w:p>
        </w:tc>
        <w:tc>
          <w:tcPr>
            <w:tcW w:w="4034" w:type="dxa"/>
          </w:tcPr>
          <w:p w14:paraId="15FD94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2,3-Dicloropiridina (CAS RN 2402-77-9)</w:t>
            </w:r>
          </w:p>
        </w:tc>
        <w:tc>
          <w:tcPr>
            <w:tcW w:w="752" w:type="dxa"/>
          </w:tcPr>
          <w:p w14:paraId="3C32DB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60A85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A88C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4053152" w14:textId="77777777" w:rsidTr="00CF614F">
        <w:trPr>
          <w:cantSplit/>
        </w:trPr>
        <w:tc>
          <w:tcPr>
            <w:tcW w:w="709" w:type="dxa"/>
          </w:tcPr>
          <w:p w14:paraId="70A406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0.8238</w:t>
            </w:r>
          </w:p>
        </w:tc>
        <w:tc>
          <w:tcPr>
            <w:tcW w:w="1095" w:type="dxa"/>
          </w:tcPr>
          <w:p w14:paraId="5F9497C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62900C3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4B310F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(</w:t>
            </w:r>
            <w:r w:rsidRPr="009F2FFC">
              <w:rPr>
                <w:i/>
                <w:iCs/>
                <w:noProof/>
                <w:sz w:val="16"/>
              </w:rPr>
              <w:t>S</w:t>
            </w:r>
            <w:r w:rsidRPr="009F2FFC">
              <w:rPr>
                <w:noProof/>
                <w:sz w:val="16"/>
              </w:rPr>
              <w:t>)-6-bromo-2-(4-(3-(1,3-diossoisoindolin-2-il)propil)-2,2-dimetilpirrolidin-1-il)nicotinammide (CAS RN 2606972-45-4) con purezza, in peso, di 98 % o più</w:t>
            </w:r>
          </w:p>
        </w:tc>
        <w:tc>
          <w:tcPr>
            <w:tcW w:w="752" w:type="dxa"/>
          </w:tcPr>
          <w:p w14:paraId="34265E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EFFD7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7F66E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71754E1" w14:textId="77777777" w:rsidTr="00CF614F">
        <w:trPr>
          <w:cantSplit/>
        </w:trPr>
        <w:tc>
          <w:tcPr>
            <w:tcW w:w="709" w:type="dxa"/>
          </w:tcPr>
          <w:p w14:paraId="1641ED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0.8239</w:t>
            </w:r>
          </w:p>
        </w:tc>
        <w:tc>
          <w:tcPr>
            <w:tcW w:w="1095" w:type="dxa"/>
          </w:tcPr>
          <w:p w14:paraId="7A2F285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7E2C7D8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18</w:t>
            </w:r>
          </w:p>
        </w:tc>
        <w:tc>
          <w:tcPr>
            <w:tcW w:w="4034" w:type="dxa"/>
          </w:tcPr>
          <w:p w14:paraId="0BD8AD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Perfluorofenil 6-fluoropiridina-2-solfonato (CAS RN 2608048-81-1) con purezza, in peso, di 98 % o più</w:t>
            </w:r>
          </w:p>
        </w:tc>
        <w:tc>
          <w:tcPr>
            <w:tcW w:w="752" w:type="dxa"/>
          </w:tcPr>
          <w:p w14:paraId="127507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EA8B4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91A0A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706C778" w14:textId="77777777" w:rsidTr="00CF614F">
        <w:trPr>
          <w:cantSplit/>
        </w:trPr>
        <w:tc>
          <w:tcPr>
            <w:tcW w:w="709" w:type="dxa"/>
          </w:tcPr>
          <w:p w14:paraId="751FF5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0.6545</w:t>
            </w:r>
          </w:p>
        </w:tc>
        <w:tc>
          <w:tcPr>
            <w:tcW w:w="1095" w:type="dxa"/>
          </w:tcPr>
          <w:p w14:paraId="6620178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78338CA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21</w:t>
            </w:r>
          </w:p>
        </w:tc>
        <w:tc>
          <w:tcPr>
            <w:tcW w:w="4034" w:type="dxa"/>
          </w:tcPr>
          <w:p w14:paraId="6CA7D1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Boscalid (ISO) (CAS RN 188425-85-6)</w:t>
            </w:r>
          </w:p>
        </w:tc>
        <w:tc>
          <w:tcPr>
            <w:tcW w:w="752" w:type="dxa"/>
          </w:tcPr>
          <w:p w14:paraId="7D0E15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05B08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F6955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C4E7959" w14:textId="77777777" w:rsidTr="00CF614F">
        <w:trPr>
          <w:cantSplit/>
        </w:trPr>
        <w:tc>
          <w:tcPr>
            <w:tcW w:w="709" w:type="dxa"/>
          </w:tcPr>
          <w:p w14:paraId="0A1F39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0.8329</w:t>
            </w:r>
          </w:p>
        </w:tc>
        <w:tc>
          <w:tcPr>
            <w:tcW w:w="1095" w:type="dxa"/>
          </w:tcPr>
          <w:p w14:paraId="6AEC28C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00E61E8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22</w:t>
            </w:r>
          </w:p>
        </w:tc>
        <w:tc>
          <w:tcPr>
            <w:tcW w:w="4034" w:type="dxa"/>
          </w:tcPr>
          <w:p w14:paraId="172D39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-(5-bromo-3-metilpiridin-2-il)-</w:t>
            </w:r>
            <w:r w:rsidRPr="009F2FFC">
              <w:rPr>
                <w:i/>
                <w:iCs/>
                <w:noProof/>
                <w:sz w:val="16"/>
              </w:rPr>
              <w:t>N</w:t>
            </w:r>
            <w:r w:rsidRPr="009F2FFC">
              <w:rPr>
                <w:noProof/>
                <w:sz w:val="16"/>
              </w:rPr>
              <w:t>-metilbenzammide (CAS RN 446299-80-5) con purezza, in peso, di 98 % o più</w:t>
            </w:r>
          </w:p>
        </w:tc>
        <w:tc>
          <w:tcPr>
            <w:tcW w:w="752" w:type="dxa"/>
          </w:tcPr>
          <w:p w14:paraId="3D064F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6223F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AFAA3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59F9C2D" w14:textId="77777777" w:rsidTr="00CF614F">
        <w:trPr>
          <w:cantSplit/>
        </w:trPr>
        <w:tc>
          <w:tcPr>
            <w:tcW w:w="709" w:type="dxa"/>
          </w:tcPr>
          <w:p w14:paraId="499231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0.4594</w:t>
            </w:r>
          </w:p>
        </w:tc>
        <w:tc>
          <w:tcPr>
            <w:tcW w:w="1095" w:type="dxa"/>
          </w:tcPr>
          <w:p w14:paraId="0888E51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06C84C2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24</w:t>
            </w:r>
          </w:p>
        </w:tc>
        <w:tc>
          <w:tcPr>
            <w:tcW w:w="4034" w:type="dxa"/>
          </w:tcPr>
          <w:p w14:paraId="4D1EA7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Cloridrato di 2-clorometil-4-metossi-3,5-dimetilpiridina (CAS RN 86604-75-3)</w:t>
            </w:r>
          </w:p>
        </w:tc>
        <w:tc>
          <w:tcPr>
            <w:tcW w:w="752" w:type="dxa"/>
          </w:tcPr>
          <w:p w14:paraId="2C05DA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79254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3B1C3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9D68FCB" w14:textId="77777777" w:rsidTr="00CF614F">
        <w:trPr>
          <w:cantSplit/>
        </w:trPr>
        <w:tc>
          <w:tcPr>
            <w:tcW w:w="709" w:type="dxa"/>
          </w:tcPr>
          <w:p w14:paraId="27372D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0.7091</w:t>
            </w:r>
          </w:p>
        </w:tc>
        <w:tc>
          <w:tcPr>
            <w:tcW w:w="1095" w:type="dxa"/>
          </w:tcPr>
          <w:p w14:paraId="0AD2FE8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5B7C5DE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27</w:t>
            </w:r>
          </w:p>
        </w:tc>
        <w:tc>
          <w:tcPr>
            <w:tcW w:w="4034" w:type="dxa"/>
          </w:tcPr>
          <w:p w14:paraId="4D2B82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Acido piridina-2,6-dicarbossilico (CAS RN 499-83-2)</w:t>
            </w:r>
          </w:p>
        </w:tc>
        <w:tc>
          <w:tcPr>
            <w:tcW w:w="752" w:type="dxa"/>
          </w:tcPr>
          <w:p w14:paraId="1941B2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8639E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0D6C1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4CB9D4F" w14:textId="77777777" w:rsidTr="00CF614F">
        <w:trPr>
          <w:cantSplit/>
        </w:trPr>
        <w:tc>
          <w:tcPr>
            <w:tcW w:w="709" w:type="dxa"/>
          </w:tcPr>
          <w:p w14:paraId="37575E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0.6368</w:t>
            </w:r>
          </w:p>
        </w:tc>
        <w:tc>
          <w:tcPr>
            <w:tcW w:w="1095" w:type="dxa"/>
          </w:tcPr>
          <w:p w14:paraId="2DCB630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6EA4116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28</w:t>
            </w:r>
          </w:p>
        </w:tc>
        <w:tc>
          <w:tcPr>
            <w:tcW w:w="4034" w:type="dxa"/>
          </w:tcPr>
          <w:p w14:paraId="273CD6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i-FI"/>
              </w:rPr>
            </w:pPr>
            <w:r w:rsidRPr="009F2FFC">
              <w:rPr>
                <w:noProof/>
                <w:sz w:val="16"/>
                <w:lang w:val="fi-FI"/>
              </w:rPr>
              <w:t>Proprionato 3-[(3-ammin-4-metilammin-benzoil)-piridin-2-yl-ammin]- di etile (CAS RN 212322-56-0)</w:t>
            </w:r>
          </w:p>
        </w:tc>
        <w:tc>
          <w:tcPr>
            <w:tcW w:w="752" w:type="dxa"/>
          </w:tcPr>
          <w:p w14:paraId="64022D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294EF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6C669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86C696D" w14:textId="77777777" w:rsidTr="00CF614F">
        <w:trPr>
          <w:cantSplit/>
        </w:trPr>
        <w:tc>
          <w:tcPr>
            <w:tcW w:w="709" w:type="dxa"/>
          </w:tcPr>
          <w:p w14:paraId="725ED9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0.8068</w:t>
            </w:r>
          </w:p>
        </w:tc>
        <w:tc>
          <w:tcPr>
            <w:tcW w:w="1095" w:type="dxa"/>
          </w:tcPr>
          <w:p w14:paraId="3BBDBE3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7937AA1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6784E0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4-ammino-3-(4-fenossifenil)-1-[(3R) -piperidin-3-il]-1,3-diidro-2H-imidazo [4,5-C] piridin-2-one (CAS RN 1971921-35-3) monoossalato avente purezza, della base libera pari o superiore al 70 % in peso</w:t>
            </w:r>
          </w:p>
        </w:tc>
        <w:tc>
          <w:tcPr>
            <w:tcW w:w="752" w:type="dxa"/>
          </w:tcPr>
          <w:p w14:paraId="6FB354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B31C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46DB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5845E46" w14:textId="77777777" w:rsidTr="00CF614F">
        <w:trPr>
          <w:cantSplit/>
        </w:trPr>
        <w:tc>
          <w:tcPr>
            <w:tcW w:w="709" w:type="dxa"/>
          </w:tcPr>
          <w:p w14:paraId="121535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0.6458</w:t>
            </w:r>
          </w:p>
        </w:tc>
        <w:tc>
          <w:tcPr>
            <w:tcW w:w="1095" w:type="dxa"/>
          </w:tcPr>
          <w:p w14:paraId="52B4D3A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7E281DD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</w:t>
            </w:r>
          </w:p>
        </w:tc>
        <w:tc>
          <w:tcPr>
            <w:tcW w:w="4034" w:type="dxa"/>
          </w:tcPr>
          <w:p w14:paraId="640E4E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Cloridrato di 2-(clorometil)-3-metil-4-(2,2,2-trifluoroetossi)piridina (CAS RN 127337-60-4)</w:t>
            </w:r>
          </w:p>
        </w:tc>
        <w:tc>
          <w:tcPr>
            <w:tcW w:w="752" w:type="dxa"/>
          </w:tcPr>
          <w:p w14:paraId="13DCB2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4A9B3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D4E07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D42341E" w14:textId="77777777" w:rsidTr="00CF614F">
        <w:trPr>
          <w:cantSplit/>
        </w:trPr>
        <w:tc>
          <w:tcPr>
            <w:tcW w:w="709" w:type="dxa"/>
          </w:tcPr>
          <w:p w14:paraId="02218A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0.5241</w:t>
            </w:r>
          </w:p>
        </w:tc>
        <w:tc>
          <w:tcPr>
            <w:tcW w:w="1095" w:type="dxa"/>
          </w:tcPr>
          <w:p w14:paraId="5BBDFB7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2265FE4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32</w:t>
            </w:r>
          </w:p>
        </w:tc>
        <w:tc>
          <w:tcPr>
            <w:tcW w:w="4034" w:type="dxa"/>
          </w:tcPr>
          <w:p w14:paraId="3DD78F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Cloruro di 2-clorometil-3,4-dimetossipiridinio (CAS RN 72830-09-2)</w:t>
            </w:r>
          </w:p>
        </w:tc>
        <w:tc>
          <w:tcPr>
            <w:tcW w:w="752" w:type="dxa"/>
          </w:tcPr>
          <w:p w14:paraId="11B582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B678A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E2E9C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5288F47" w14:textId="77777777" w:rsidTr="00CF614F">
        <w:trPr>
          <w:cantSplit/>
        </w:trPr>
        <w:tc>
          <w:tcPr>
            <w:tcW w:w="709" w:type="dxa"/>
          </w:tcPr>
          <w:p w14:paraId="1FD666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0.7181</w:t>
            </w:r>
          </w:p>
        </w:tc>
        <w:tc>
          <w:tcPr>
            <w:tcW w:w="1095" w:type="dxa"/>
          </w:tcPr>
          <w:p w14:paraId="7F2048B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1492175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4395C7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5-(3-Clorofenil)-3-metossipiridin-2-carbonitrile (CAS RN 1415226-39-9)</w:t>
            </w:r>
          </w:p>
        </w:tc>
        <w:tc>
          <w:tcPr>
            <w:tcW w:w="752" w:type="dxa"/>
          </w:tcPr>
          <w:p w14:paraId="641D39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0448B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0AB42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41DF01D" w14:textId="77777777" w:rsidTr="00CF614F">
        <w:trPr>
          <w:cantSplit/>
        </w:trPr>
        <w:tc>
          <w:tcPr>
            <w:tcW w:w="709" w:type="dxa"/>
          </w:tcPr>
          <w:p w14:paraId="300D80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0.8420</w:t>
            </w:r>
          </w:p>
        </w:tc>
        <w:tc>
          <w:tcPr>
            <w:tcW w:w="1095" w:type="dxa"/>
          </w:tcPr>
          <w:p w14:paraId="1113ACA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3AD3CE5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34</w:t>
            </w:r>
          </w:p>
        </w:tc>
        <w:tc>
          <w:tcPr>
            <w:tcW w:w="4034" w:type="dxa"/>
          </w:tcPr>
          <w:p w14:paraId="6A9F14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Piridin-3-olo (CAS RN 109-00-2) con purezza, in peso, di 98 % o più </w:t>
            </w:r>
          </w:p>
        </w:tc>
        <w:tc>
          <w:tcPr>
            <w:tcW w:w="752" w:type="dxa"/>
          </w:tcPr>
          <w:p w14:paraId="73E078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5897E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6B90C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C9622F7" w14:textId="77777777" w:rsidTr="00CF614F">
        <w:trPr>
          <w:cantSplit/>
        </w:trPr>
        <w:tc>
          <w:tcPr>
            <w:tcW w:w="709" w:type="dxa"/>
          </w:tcPr>
          <w:p w14:paraId="0B9145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0.3878</w:t>
            </w:r>
          </w:p>
        </w:tc>
        <w:tc>
          <w:tcPr>
            <w:tcW w:w="1095" w:type="dxa"/>
          </w:tcPr>
          <w:p w14:paraId="5F22407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4010007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40EE39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Aminopiralide (ISO) (CAS RN 150114-71-9)</w:t>
            </w:r>
          </w:p>
        </w:tc>
        <w:tc>
          <w:tcPr>
            <w:tcW w:w="752" w:type="dxa"/>
          </w:tcPr>
          <w:p w14:paraId="0E1582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A41A5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389E7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CC0A2A2" w14:textId="77777777" w:rsidTr="00CF614F">
        <w:trPr>
          <w:cantSplit/>
        </w:trPr>
        <w:tc>
          <w:tcPr>
            <w:tcW w:w="709" w:type="dxa"/>
          </w:tcPr>
          <w:p w14:paraId="76C824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0.7296</w:t>
            </w:r>
          </w:p>
        </w:tc>
        <w:tc>
          <w:tcPr>
            <w:tcW w:w="1095" w:type="dxa"/>
          </w:tcPr>
          <w:p w14:paraId="773FCDC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65C663C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36</w:t>
            </w:r>
          </w:p>
        </w:tc>
        <w:tc>
          <w:tcPr>
            <w:tcW w:w="4034" w:type="dxa"/>
          </w:tcPr>
          <w:p w14:paraId="06EE6EF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1-[2-[5-Metil-3-(trifluorometil)-1H-pirazol-1-il]acetil]piperidina-4-carbotioammide (CAS RN 1003319-95-6) </w:t>
            </w:r>
          </w:p>
        </w:tc>
        <w:tc>
          <w:tcPr>
            <w:tcW w:w="752" w:type="dxa"/>
          </w:tcPr>
          <w:p w14:paraId="04247B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690D8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DD4EE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4BD39A3" w14:textId="77777777" w:rsidTr="00CF614F">
        <w:trPr>
          <w:cantSplit/>
        </w:trPr>
        <w:tc>
          <w:tcPr>
            <w:tcW w:w="709" w:type="dxa"/>
          </w:tcPr>
          <w:p w14:paraId="352C0C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0.5230</w:t>
            </w:r>
          </w:p>
        </w:tc>
        <w:tc>
          <w:tcPr>
            <w:tcW w:w="1095" w:type="dxa"/>
          </w:tcPr>
          <w:p w14:paraId="75EF0B0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6E86347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37</w:t>
            </w:r>
          </w:p>
        </w:tc>
        <w:tc>
          <w:tcPr>
            <w:tcW w:w="4034" w:type="dxa"/>
          </w:tcPr>
          <w:p w14:paraId="2D9803C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Soluzione acquosa di 1-ossido di piridin-2-tiolo, sale di sodio (CAS RN 3811-73-2)</w:t>
            </w:r>
          </w:p>
        </w:tc>
        <w:tc>
          <w:tcPr>
            <w:tcW w:w="752" w:type="dxa"/>
          </w:tcPr>
          <w:p w14:paraId="3BD528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B8A4B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37CC5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1BCF97E" w14:textId="77777777" w:rsidTr="00CF614F">
        <w:trPr>
          <w:cantSplit/>
        </w:trPr>
        <w:tc>
          <w:tcPr>
            <w:tcW w:w="709" w:type="dxa"/>
          </w:tcPr>
          <w:p w14:paraId="4A591F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0.7348</w:t>
            </w:r>
          </w:p>
        </w:tc>
        <w:tc>
          <w:tcPr>
            <w:tcW w:w="1095" w:type="dxa"/>
          </w:tcPr>
          <w:p w14:paraId="580E9A1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433AC89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412E06F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(2-cloropiridin-3-il) metanolo (CAS RN 42330-59-6)</w:t>
            </w:r>
          </w:p>
        </w:tc>
        <w:tc>
          <w:tcPr>
            <w:tcW w:w="752" w:type="dxa"/>
          </w:tcPr>
          <w:p w14:paraId="1DCE48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DB429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3990E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A3F64A2" w14:textId="77777777" w:rsidTr="00CF614F">
        <w:trPr>
          <w:cantSplit/>
        </w:trPr>
        <w:tc>
          <w:tcPr>
            <w:tcW w:w="709" w:type="dxa"/>
          </w:tcPr>
          <w:p w14:paraId="39BC18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0.8356</w:t>
            </w:r>
          </w:p>
        </w:tc>
        <w:tc>
          <w:tcPr>
            <w:tcW w:w="1095" w:type="dxa"/>
          </w:tcPr>
          <w:p w14:paraId="0001527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4DC6067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40F2A5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2-Idrossipiridina-N-ossido (CAS RN 13161-30-3) con purezza, in peso, di 98 % o più</w:t>
            </w:r>
          </w:p>
        </w:tc>
        <w:tc>
          <w:tcPr>
            <w:tcW w:w="752" w:type="dxa"/>
          </w:tcPr>
          <w:p w14:paraId="37B77B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50B9F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9F86B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A1E735D" w14:textId="77777777" w:rsidTr="00CF614F">
        <w:trPr>
          <w:cantSplit/>
        </w:trPr>
        <w:tc>
          <w:tcPr>
            <w:tcW w:w="709" w:type="dxa"/>
          </w:tcPr>
          <w:p w14:paraId="7D0481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0.8266</w:t>
            </w:r>
          </w:p>
        </w:tc>
        <w:tc>
          <w:tcPr>
            <w:tcW w:w="1095" w:type="dxa"/>
          </w:tcPr>
          <w:p w14:paraId="30F7653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1DF2A5C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42</w:t>
            </w:r>
          </w:p>
        </w:tc>
        <w:tc>
          <w:tcPr>
            <w:tcW w:w="4034" w:type="dxa"/>
          </w:tcPr>
          <w:p w14:paraId="00CDAE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Maleato di glasdegib (INN) (CAS RN 2030410-25-2) con purezza, in peso, di 98 % o più</w:t>
            </w:r>
          </w:p>
        </w:tc>
        <w:tc>
          <w:tcPr>
            <w:tcW w:w="752" w:type="dxa"/>
          </w:tcPr>
          <w:p w14:paraId="6DABAE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E6298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78D12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46CCB35" w14:textId="77777777" w:rsidTr="00CF614F">
        <w:trPr>
          <w:cantSplit/>
        </w:trPr>
        <w:tc>
          <w:tcPr>
            <w:tcW w:w="709" w:type="dxa"/>
          </w:tcPr>
          <w:p w14:paraId="5D3C8F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0.8711</w:t>
            </w:r>
          </w:p>
        </w:tc>
        <w:tc>
          <w:tcPr>
            <w:tcW w:w="1095" w:type="dxa"/>
          </w:tcPr>
          <w:p w14:paraId="7759FDB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5268062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44</w:t>
            </w:r>
          </w:p>
        </w:tc>
        <w:tc>
          <w:tcPr>
            <w:tcW w:w="4034" w:type="dxa"/>
          </w:tcPr>
          <w:p w14:paraId="7BC05B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Flurossipir-meptile (CAS RN 81406-37-3) con purezza, in peso, pari o superiore al 95 %</w:t>
            </w:r>
          </w:p>
        </w:tc>
        <w:tc>
          <w:tcPr>
            <w:tcW w:w="752" w:type="dxa"/>
          </w:tcPr>
          <w:p w14:paraId="1D8FE2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3F241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FC645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676F20E" w14:textId="77777777" w:rsidTr="00CF614F">
        <w:trPr>
          <w:cantSplit/>
        </w:trPr>
        <w:tc>
          <w:tcPr>
            <w:tcW w:w="709" w:type="dxa"/>
          </w:tcPr>
          <w:p w14:paraId="7CBC68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0.8699</w:t>
            </w:r>
          </w:p>
        </w:tc>
        <w:tc>
          <w:tcPr>
            <w:tcW w:w="1095" w:type="dxa"/>
          </w:tcPr>
          <w:p w14:paraId="62FD069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1FF28EE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3761B2D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2,4-Dicloropiridin-3-carbossaldeide (CAS RN 134031-24-6), con purezza, in peso, pari o superiore al 95 %</w:t>
            </w:r>
          </w:p>
        </w:tc>
        <w:tc>
          <w:tcPr>
            <w:tcW w:w="752" w:type="dxa"/>
          </w:tcPr>
          <w:p w14:paraId="3A1620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DDFD1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E6E3F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D1727D8" w14:textId="77777777" w:rsidTr="00CF614F">
        <w:trPr>
          <w:cantSplit/>
        </w:trPr>
        <w:tc>
          <w:tcPr>
            <w:tcW w:w="709" w:type="dxa"/>
          </w:tcPr>
          <w:p w14:paraId="0C30CC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0.4706</w:t>
            </w:r>
          </w:p>
        </w:tc>
        <w:tc>
          <w:tcPr>
            <w:tcW w:w="1095" w:type="dxa"/>
          </w:tcPr>
          <w:p w14:paraId="471CFE5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3E56921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47</w:t>
            </w:r>
          </w:p>
        </w:tc>
        <w:tc>
          <w:tcPr>
            <w:tcW w:w="4034" w:type="dxa"/>
          </w:tcPr>
          <w:p w14:paraId="1A30776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(-)-</w:t>
            </w:r>
            <w:r w:rsidRPr="000D6B0A">
              <w:rPr>
                <w:i/>
                <w:iCs/>
                <w:noProof/>
                <w:sz w:val="16"/>
              </w:rPr>
              <w:t>trans</w:t>
            </w:r>
            <w:r w:rsidRPr="000D6B0A">
              <w:rPr>
                <w:noProof/>
                <w:sz w:val="16"/>
              </w:rPr>
              <w:t>-4-(4’-Fluorofenil)-3-idrossimetil-</w:t>
            </w:r>
            <w:r w:rsidRPr="000D6B0A">
              <w:rPr>
                <w:i/>
                <w:iCs/>
                <w:noProof/>
                <w:sz w:val="16"/>
              </w:rPr>
              <w:t>N</w:t>
            </w:r>
            <w:r w:rsidRPr="000D6B0A">
              <w:rPr>
                <w:noProof/>
                <w:sz w:val="16"/>
              </w:rPr>
              <w:t>-metilpiperidina (CAS RN 105812-81-5)</w:t>
            </w:r>
          </w:p>
        </w:tc>
        <w:tc>
          <w:tcPr>
            <w:tcW w:w="752" w:type="dxa"/>
          </w:tcPr>
          <w:p w14:paraId="50621A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EA4C6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25049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C21A792" w14:textId="77777777" w:rsidTr="00CF614F">
        <w:trPr>
          <w:cantSplit/>
        </w:trPr>
        <w:tc>
          <w:tcPr>
            <w:tcW w:w="709" w:type="dxa"/>
          </w:tcPr>
          <w:p w14:paraId="4C604C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0.4749</w:t>
            </w:r>
          </w:p>
        </w:tc>
        <w:tc>
          <w:tcPr>
            <w:tcW w:w="1095" w:type="dxa"/>
          </w:tcPr>
          <w:p w14:paraId="2559473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6D0D729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37F165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Flonicamide (ISO) (CAS RN 158062-67-0)</w:t>
            </w:r>
          </w:p>
        </w:tc>
        <w:tc>
          <w:tcPr>
            <w:tcW w:w="752" w:type="dxa"/>
          </w:tcPr>
          <w:p w14:paraId="42D70D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F2F69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900BB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586E436" w14:textId="77777777" w:rsidTr="00CF614F">
        <w:trPr>
          <w:cantSplit/>
        </w:trPr>
        <w:tc>
          <w:tcPr>
            <w:tcW w:w="709" w:type="dxa"/>
          </w:tcPr>
          <w:p w14:paraId="122667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0.8335</w:t>
            </w:r>
          </w:p>
        </w:tc>
        <w:tc>
          <w:tcPr>
            <w:tcW w:w="1095" w:type="dxa"/>
          </w:tcPr>
          <w:p w14:paraId="6658B7D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7490ED5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49</w:t>
            </w:r>
          </w:p>
        </w:tc>
        <w:tc>
          <w:tcPr>
            <w:tcW w:w="4034" w:type="dxa"/>
          </w:tcPr>
          <w:p w14:paraId="76EE450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2-Fenil-2-(2-piridil)acetammide (CAS RN 7251-52-7) con purezza, in peso, di 98 % o più</w:t>
            </w:r>
          </w:p>
        </w:tc>
        <w:tc>
          <w:tcPr>
            <w:tcW w:w="752" w:type="dxa"/>
          </w:tcPr>
          <w:p w14:paraId="2DDBD5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5A4BC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BE0AE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54F4640" w14:textId="77777777" w:rsidTr="00CF614F">
        <w:trPr>
          <w:cantSplit/>
        </w:trPr>
        <w:tc>
          <w:tcPr>
            <w:tcW w:w="709" w:type="dxa"/>
          </w:tcPr>
          <w:p w14:paraId="52EDF3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0.6812</w:t>
            </w:r>
          </w:p>
        </w:tc>
        <w:tc>
          <w:tcPr>
            <w:tcW w:w="1095" w:type="dxa"/>
          </w:tcPr>
          <w:p w14:paraId="0D965C5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5C6227E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3CA2047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Cloridrato di N,4-dimetil-1-(fenilmetil)- 3-piperidinammina (1:2) (CAS RN 1228879-37-5) con purezza, in peso, di 98 % o più</w:t>
            </w:r>
          </w:p>
        </w:tc>
        <w:tc>
          <w:tcPr>
            <w:tcW w:w="752" w:type="dxa"/>
          </w:tcPr>
          <w:p w14:paraId="2E9215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4FF2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71B81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A2BACBA" w14:textId="77777777" w:rsidTr="00CF614F">
        <w:trPr>
          <w:cantSplit/>
        </w:trPr>
        <w:tc>
          <w:tcPr>
            <w:tcW w:w="709" w:type="dxa"/>
          </w:tcPr>
          <w:p w14:paraId="5D46E8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0.8709</w:t>
            </w:r>
          </w:p>
        </w:tc>
        <w:tc>
          <w:tcPr>
            <w:tcW w:w="1095" w:type="dxa"/>
          </w:tcPr>
          <w:p w14:paraId="0456569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7F45390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51</w:t>
            </w:r>
          </w:p>
        </w:tc>
        <w:tc>
          <w:tcPr>
            <w:tcW w:w="4034" w:type="dxa"/>
          </w:tcPr>
          <w:p w14:paraId="1DAA58C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2-Ammino-3-bromo-5-nitropiridina (CAS RN 15862-31-4) con purezza, in peso, pari o superiore al 98 %</w:t>
            </w:r>
          </w:p>
        </w:tc>
        <w:tc>
          <w:tcPr>
            <w:tcW w:w="752" w:type="dxa"/>
          </w:tcPr>
          <w:p w14:paraId="2B1D89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72D72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5863F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2E25AFF" w14:textId="77777777" w:rsidTr="00CF614F">
        <w:trPr>
          <w:cantSplit/>
        </w:trPr>
        <w:tc>
          <w:tcPr>
            <w:tcW w:w="709" w:type="dxa"/>
          </w:tcPr>
          <w:p w14:paraId="588E51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0.8637</w:t>
            </w:r>
          </w:p>
        </w:tc>
        <w:tc>
          <w:tcPr>
            <w:tcW w:w="1095" w:type="dxa"/>
          </w:tcPr>
          <w:p w14:paraId="66DC9E3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38AD883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53</w:t>
            </w:r>
          </w:p>
        </w:tc>
        <w:tc>
          <w:tcPr>
            <w:tcW w:w="4034" w:type="dxa"/>
          </w:tcPr>
          <w:p w14:paraId="744F1AE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5-Metil-2-piridilammina (CAS RN 1603-41-4) avente purezza, in peso, pari o superiore al 99 %</w:t>
            </w:r>
          </w:p>
        </w:tc>
        <w:tc>
          <w:tcPr>
            <w:tcW w:w="752" w:type="dxa"/>
          </w:tcPr>
          <w:p w14:paraId="19C77B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4CCC8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F25A9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1FBA631C" w14:textId="77777777" w:rsidTr="00CF614F">
        <w:trPr>
          <w:cantSplit/>
        </w:trPr>
        <w:tc>
          <w:tcPr>
            <w:tcW w:w="709" w:type="dxa"/>
          </w:tcPr>
          <w:p w14:paraId="30C9C7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0.8729</w:t>
            </w:r>
          </w:p>
        </w:tc>
        <w:tc>
          <w:tcPr>
            <w:tcW w:w="1095" w:type="dxa"/>
          </w:tcPr>
          <w:p w14:paraId="47FCEB1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4CD2DB1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54</w:t>
            </w:r>
          </w:p>
        </w:tc>
        <w:tc>
          <w:tcPr>
            <w:tcW w:w="4034" w:type="dxa"/>
          </w:tcPr>
          <w:p w14:paraId="502CF5F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2,5-Dicloro-4,6-dimetilpiridina-3-carbonitrile (CAS RN 91591-63-8) con purezza, in peso, pari o superiore al 99 %</w:t>
            </w:r>
          </w:p>
        </w:tc>
        <w:tc>
          <w:tcPr>
            <w:tcW w:w="752" w:type="dxa"/>
          </w:tcPr>
          <w:p w14:paraId="67E536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F72A0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B83F0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662B2C0" w14:textId="77777777" w:rsidTr="00CF614F">
        <w:trPr>
          <w:cantSplit/>
        </w:trPr>
        <w:tc>
          <w:tcPr>
            <w:tcW w:w="709" w:type="dxa"/>
          </w:tcPr>
          <w:p w14:paraId="4C78F3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0.4646</w:t>
            </w:r>
          </w:p>
        </w:tc>
        <w:tc>
          <w:tcPr>
            <w:tcW w:w="1095" w:type="dxa"/>
          </w:tcPr>
          <w:p w14:paraId="5716D70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2244DA4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467787E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Piriprossifene (ISO) (CAS RN 95737-68-1) di purezza, in peso, di 97 % o più</w:t>
            </w:r>
          </w:p>
        </w:tc>
        <w:tc>
          <w:tcPr>
            <w:tcW w:w="752" w:type="dxa"/>
          </w:tcPr>
          <w:p w14:paraId="72A476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A5ACD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8B63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1B945F1" w14:textId="77777777" w:rsidTr="00CF614F">
        <w:trPr>
          <w:cantSplit/>
        </w:trPr>
        <w:tc>
          <w:tcPr>
            <w:tcW w:w="709" w:type="dxa"/>
          </w:tcPr>
          <w:p w14:paraId="637034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0.8618</w:t>
            </w:r>
          </w:p>
        </w:tc>
        <w:tc>
          <w:tcPr>
            <w:tcW w:w="1095" w:type="dxa"/>
          </w:tcPr>
          <w:p w14:paraId="62881CC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1AC4AEE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56</w:t>
            </w:r>
          </w:p>
        </w:tc>
        <w:tc>
          <w:tcPr>
            <w:tcW w:w="4034" w:type="dxa"/>
          </w:tcPr>
          <w:p w14:paraId="0677692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2-[[[3-Metil-4-(2,2,2-trifluoroetossi)piridin-2-il]metil]sulfanil]1</w:t>
            </w:r>
            <w:r w:rsidRPr="000D6B0A">
              <w:rPr>
                <w:i/>
                <w:iCs/>
                <w:noProof/>
                <w:sz w:val="16"/>
              </w:rPr>
              <w:t>H</w:t>
            </w:r>
            <w:r w:rsidRPr="000D6B0A">
              <w:rPr>
                <w:noProof/>
                <w:sz w:val="16"/>
              </w:rPr>
              <w:t>-benzimidazolo (CAS RN 103577-40-8) con purezza, in peso, pari o superiore al 99 %</w:t>
            </w:r>
          </w:p>
        </w:tc>
        <w:tc>
          <w:tcPr>
            <w:tcW w:w="752" w:type="dxa"/>
          </w:tcPr>
          <w:p w14:paraId="2E09D9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AF1B4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5AFBB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1EF85C24" w14:textId="77777777" w:rsidTr="00CF614F">
        <w:trPr>
          <w:cantSplit/>
        </w:trPr>
        <w:tc>
          <w:tcPr>
            <w:tcW w:w="709" w:type="dxa"/>
          </w:tcPr>
          <w:p w14:paraId="2BBCEE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0.5760</w:t>
            </w:r>
          </w:p>
        </w:tc>
        <w:tc>
          <w:tcPr>
            <w:tcW w:w="1095" w:type="dxa"/>
          </w:tcPr>
          <w:p w14:paraId="0A1AE27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446FAD0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57</w:t>
            </w:r>
          </w:p>
        </w:tc>
        <w:tc>
          <w:tcPr>
            <w:tcW w:w="4034" w:type="dxa"/>
          </w:tcPr>
          <w:p w14:paraId="0B4CBFC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i/>
                <w:iCs/>
                <w:noProof/>
                <w:sz w:val="16"/>
              </w:rPr>
              <w:t>Terz</w:t>
            </w:r>
            <w:r w:rsidRPr="000D6B0A">
              <w:rPr>
                <w:noProof/>
                <w:sz w:val="16"/>
              </w:rPr>
              <w:t>-butil 3-(6-ammino-3-metilpiridin-2-il)benzoato  (CAS RN 1083057-14-0)</w:t>
            </w:r>
          </w:p>
        </w:tc>
        <w:tc>
          <w:tcPr>
            <w:tcW w:w="752" w:type="dxa"/>
          </w:tcPr>
          <w:p w14:paraId="1A66FD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C1441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02BE4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683CE5F" w14:textId="77777777" w:rsidTr="00CF614F">
        <w:trPr>
          <w:cantSplit/>
        </w:trPr>
        <w:tc>
          <w:tcPr>
            <w:tcW w:w="709" w:type="dxa"/>
          </w:tcPr>
          <w:p w14:paraId="38F380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0.8624</w:t>
            </w:r>
          </w:p>
        </w:tc>
        <w:tc>
          <w:tcPr>
            <w:tcW w:w="1095" w:type="dxa"/>
          </w:tcPr>
          <w:p w14:paraId="709E73D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09CF5DF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58</w:t>
            </w:r>
          </w:p>
        </w:tc>
        <w:tc>
          <w:tcPr>
            <w:tcW w:w="4034" w:type="dxa"/>
          </w:tcPr>
          <w:p w14:paraId="7353C82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i/>
                <w:iCs/>
                <w:noProof/>
                <w:sz w:val="16"/>
              </w:rPr>
              <w:t>Terz</w:t>
            </w:r>
            <w:r w:rsidRPr="000D6B0A">
              <w:rPr>
                <w:noProof/>
                <w:sz w:val="16"/>
              </w:rPr>
              <w:t>-butil </w:t>
            </w:r>
            <w:r w:rsidRPr="000D6B0A">
              <w:rPr>
                <w:i/>
                <w:iCs/>
                <w:noProof/>
                <w:sz w:val="16"/>
              </w:rPr>
              <w:t>N</w:t>
            </w:r>
            <w:r w:rsidRPr="000D6B0A">
              <w:rPr>
                <w:noProof/>
                <w:sz w:val="16"/>
              </w:rPr>
              <w:t>-[5-(trifluorometil)piridin-3-il]carbammato (CAS RN 1187055-61-3) con purezza, in peso, pari o superiore al 98 %</w:t>
            </w:r>
          </w:p>
        </w:tc>
        <w:tc>
          <w:tcPr>
            <w:tcW w:w="752" w:type="dxa"/>
          </w:tcPr>
          <w:p w14:paraId="703380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2D774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E9072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38923B4" w14:textId="77777777" w:rsidTr="00CF614F">
        <w:trPr>
          <w:cantSplit/>
        </w:trPr>
        <w:tc>
          <w:tcPr>
            <w:tcW w:w="709" w:type="dxa"/>
          </w:tcPr>
          <w:p w14:paraId="2990D1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0.2750</w:t>
            </w:r>
          </w:p>
        </w:tc>
        <w:tc>
          <w:tcPr>
            <w:tcW w:w="1095" w:type="dxa"/>
          </w:tcPr>
          <w:p w14:paraId="33B4995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326A6B3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37A06FC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2-Fluoro-6-(trifluorometil)piridina (CAS RN 94239-04-0) con purezza, in peso, pari o superiore al 90 %</w:t>
            </w:r>
          </w:p>
        </w:tc>
        <w:tc>
          <w:tcPr>
            <w:tcW w:w="752" w:type="dxa"/>
          </w:tcPr>
          <w:p w14:paraId="20EC17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C43FD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758C4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14D89A7" w14:textId="77777777" w:rsidTr="00CF614F">
        <w:trPr>
          <w:cantSplit/>
        </w:trPr>
        <w:tc>
          <w:tcPr>
            <w:tcW w:w="709" w:type="dxa"/>
          </w:tcPr>
          <w:p w14:paraId="5F2B80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0.7577</w:t>
            </w:r>
          </w:p>
        </w:tc>
        <w:tc>
          <w:tcPr>
            <w:tcW w:w="1095" w:type="dxa"/>
          </w:tcPr>
          <w:p w14:paraId="22ED1BE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7D54DE6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62</w:t>
            </w:r>
          </w:p>
        </w:tc>
        <w:tc>
          <w:tcPr>
            <w:tcW w:w="4034" w:type="dxa"/>
          </w:tcPr>
          <w:p w14:paraId="3BE54C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Etil 2,6-Dicloronicotinato (CAS RN 58584-86-4)</w:t>
            </w:r>
          </w:p>
        </w:tc>
        <w:tc>
          <w:tcPr>
            <w:tcW w:w="752" w:type="dxa"/>
          </w:tcPr>
          <w:p w14:paraId="66B088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D6007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80DB7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8F19535" w14:textId="77777777" w:rsidTr="00CF614F">
        <w:trPr>
          <w:cantSplit/>
        </w:trPr>
        <w:tc>
          <w:tcPr>
            <w:tcW w:w="709" w:type="dxa"/>
          </w:tcPr>
          <w:p w14:paraId="66A678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0.8527</w:t>
            </w:r>
          </w:p>
        </w:tc>
        <w:tc>
          <w:tcPr>
            <w:tcW w:w="1095" w:type="dxa"/>
          </w:tcPr>
          <w:p w14:paraId="1B6B8B7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07D34B8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63</w:t>
            </w:r>
          </w:p>
        </w:tc>
        <w:tc>
          <w:tcPr>
            <w:tcW w:w="4034" w:type="dxa"/>
          </w:tcPr>
          <w:p w14:paraId="50060D7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1-Metil-4-piperidone (CAS RN 1445-73-4) con purezza, in peso, pari o superiore al 97 %</w:t>
            </w:r>
          </w:p>
        </w:tc>
        <w:tc>
          <w:tcPr>
            <w:tcW w:w="752" w:type="dxa"/>
          </w:tcPr>
          <w:p w14:paraId="133FF6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7DDD6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47A75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4E46130F" w14:textId="77777777" w:rsidTr="00CF614F">
        <w:trPr>
          <w:cantSplit/>
        </w:trPr>
        <w:tc>
          <w:tcPr>
            <w:tcW w:w="709" w:type="dxa"/>
          </w:tcPr>
          <w:p w14:paraId="46F5F4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0.3602</w:t>
            </w:r>
          </w:p>
        </w:tc>
        <w:tc>
          <w:tcPr>
            <w:tcW w:w="1095" w:type="dxa"/>
          </w:tcPr>
          <w:p w14:paraId="64B117E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78EEF77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0298AE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Acetamiprid (ISO) (CAS RN 135410-20-7)</w:t>
            </w:r>
          </w:p>
        </w:tc>
        <w:tc>
          <w:tcPr>
            <w:tcW w:w="752" w:type="dxa"/>
          </w:tcPr>
          <w:p w14:paraId="3675EF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5766C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B36BE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C958E3C" w14:textId="77777777" w:rsidTr="00CF614F">
        <w:trPr>
          <w:cantSplit/>
        </w:trPr>
        <w:tc>
          <w:tcPr>
            <w:tcW w:w="709" w:type="dxa"/>
          </w:tcPr>
          <w:p w14:paraId="715605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0.8656</w:t>
            </w:r>
          </w:p>
        </w:tc>
        <w:tc>
          <w:tcPr>
            <w:tcW w:w="1095" w:type="dxa"/>
          </w:tcPr>
          <w:p w14:paraId="0C167FE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56351FB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66</w:t>
            </w:r>
          </w:p>
        </w:tc>
        <w:tc>
          <w:tcPr>
            <w:tcW w:w="4034" w:type="dxa"/>
          </w:tcPr>
          <w:p w14:paraId="4F0EEA8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(2</w:t>
            </w:r>
            <w:r w:rsidRPr="000D6B0A">
              <w:rPr>
                <w:i/>
                <w:iCs/>
                <w:noProof/>
                <w:sz w:val="16"/>
              </w:rPr>
              <w:t>S</w:t>
            </w:r>
            <w:r w:rsidRPr="000D6B0A">
              <w:rPr>
                <w:noProof/>
                <w:sz w:val="16"/>
              </w:rPr>
              <w:t>,4</w:t>
            </w:r>
            <w:r w:rsidRPr="000D6B0A">
              <w:rPr>
                <w:i/>
                <w:iCs/>
                <w:noProof/>
                <w:sz w:val="16"/>
              </w:rPr>
              <w:t>S</w:t>
            </w:r>
            <w:r w:rsidRPr="000D6B0A">
              <w:rPr>
                <w:noProof/>
                <w:sz w:val="16"/>
              </w:rPr>
              <w:t>)-4-Etossi-2-[4-(metossicarbonil)fenil]piperidin-1-ium(2Z)-3-carbossiprop-2-enoato (CAS RN 2408761-21-5) con purezza, in peso, pari o superiore al 98 %</w:t>
            </w:r>
          </w:p>
        </w:tc>
        <w:tc>
          <w:tcPr>
            <w:tcW w:w="752" w:type="dxa"/>
          </w:tcPr>
          <w:p w14:paraId="0A4718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48C64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F651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582A2B35" w14:textId="77777777" w:rsidTr="00CF614F">
        <w:trPr>
          <w:cantSplit/>
        </w:trPr>
        <w:tc>
          <w:tcPr>
            <w:tcW w:w="709" w:type="dxa"/>
          </w:tcPr>
          <w:p w14:paraId="307E47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0.7616</w:t>
            </w:r>
          </w:p>
        </w:tc>
        <w:tc>
          <w:tcPr>
            <w:tcW w:w="1095" w:type="dxa"/>
          </w:tcPr>
          <w:p w14:paraId="778C999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67ECD86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68</w:t>
            </w:r>
          </w:p>
        </w:tc>
        <w:tc>
          <w:tcPr>
            <w:tcW w:w="4034" w:type="dxa"/>
          </w:tcPr>
          <w:p w14:paraId="043690D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Acido 1-(3-Cloropiridin-2-il)-3-[[5-(trifluorometil)-2H-tetrazol-2-il]metil]-1H-pirazolo-5-carbossilico (CAS RN 1352319-02-8) di purezza, in peso, di 85 % o più</w:t>
            </w:r>
          </w:p>
        </w:tc>
        <w:tc>
          <w:tcPr>
            <w:tcW w:w="752" w:type="dxa"/>
          </w:tcPr>
          <w:p w14:paraId="3C5FE6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60ECE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10E2E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B1738FB" w14:textId="77777777" w:rsidTr="00CF614F">
        <w:trPr>
          <w:cantSplit/>
        </w:trPr>
        <w:tc>
          <w:tcPr>
            <w:tcW w:w="709" w:type="dxa"/>
          </w:tcPr>
          <w:p w14:paraId="64C881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0.5494</w:t>
            </w:r>
          </w:p>
        </w:tc>
        <w:tc>
          <w:tcPr>
            <w:tcW w:w="1095" w:type="dxa"/>
          </w:tcPr>
          <w:p w14:paraId="7B1EA3E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6183097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7B101D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2,3-Dicloro-5-trifluorometilpiridina (CAS RN 69045-84-7)</w:t>
            </w:r>
          </w:p>
        </w:tc>
        <w:tc>
          <w:tcPr>
            <w:tcW w:w="752" w:type="dxa"/>
          </w:tcPr>
          <w:p w14:paraId="344FA6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EB46E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B0E35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00A9FE4" w14:textId="77777777" w:rsidTr="00CF614F">
        <w:trPr>
          <w:cantSplit/>
        </w:trPr>
        <w:tc>
          <w:tcPr>
            <w:tcW w:w="709" w:type="dxa"/>
          </w:tcPr>
          <w:p w14:paraId="14F19A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0.8707</w:t>
            </w:r>
          </w:p>
        </w:tc>
        <w:tc>
          <w:tcPr>
            <w:tcW w:w="1095" w:type="dxa"/>
          </w:tcPr>
          <w:p w14:paraId="13B5660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3117E9A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72</w:t>
            </w:r>
          </w:p>
        </w:tc>
        <w:tc>
          <w:tcPr>
            <w:tcW w:w="4034" w:type="dxa"/>
          </w:tcPr>
          <w:p w14:paraId="7D6C17C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i/>
                <w:iCs/>
                <w:noProof/>
                <w:sz w:val="16"/>
              </w:rPr>
              <w:t>N</w:t>
            </w:r>
            <w:r w:rsidRPr="000D6B0A">
              <w:rPr>
                <w:noProof/>
                <w:sz w:val="16"/>
              </w:rPr>
              <w:t>-[(1</w:t>
            </w:r>
            <w:r w:rsidRPr="000D6B0A">
              <w:rPr>
                <w:i/>
                <w:iCs/>
                <w:noProof/>
                <w:sz w:val="16"/>
              </w:rPr>
              <w:t>S</w:t>
            </w:r>
            <w:r w:rsidRPr="000D6B0A">
              <w:rPr>
                <w:noProof/>
                <w:sz w:val="16"/>
              </w:rPr>
              <w:t>,5</w:t>
            </w:r>
            <w:r w:rsidRPr="000D6B0A">
              <w:rPr>
                <w:i/>
                <w:iCs/>
                <w:noProof/>
                <w:sz w:val="16"/>
              </w:rPr>
              <w:t>R</w:t>
            </w:r>
            <w:r w:rsidRPr="000D6B0A">
              <w:rPr>
                <w:noProof/>
                <w:sz w:val="16"/>
              </w:rPr>
              <w:t>)-8-Benzil-8-azabiciclo[3.2.1]ottan-3-il]-2-metilpropanammide (CAS RN 376348-67-3) con purezza, in peso, pari o superiore al 98 %</w:t>
            </w:r>
          </w:p>
        </w:tc>
        <w:tc>
          <w:tcPr>
            <w:tcW w:w="752" w:type="dxa"/>
          </w:tcPr>
          <w:p w14:paraId="36D8A1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FB6C4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1A3B2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57DA7BF" w14:textId="77777777" w:rsidTr="00CF614F">
        <w:trPr>
          <w:cantSplit/>
        </w:trPr>
        <w:tc>
          <w:tcPr>
            <w:tcW w:w="709" w:type="dxa"/>
          </w:tcPr>
          <w:p w14:paraId="42A4D0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0.7737</w:t>
            </w:r>
          </w:p>
        </w:tc>
        <w:tc>
          <w:tcPr>
            <w:tcW w:w="1095" w:type="dxa"/>
          </w:tcPr>
          <w:p w14:paraId="47D18E2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4D484EC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73</w:t>
            </w:r>
          </w:p>
        </w:tc>
        <w:tc>
          <w:tcPr>
            <w:tcW w:w="4034" w:type="dxa"/>
          </w:tcPr>
          <w:p w14:paraId="6A0320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i-FI"/>
              </w:rPr>
            </w:pPr>
            <w:r w:rsidRPr="009F2FFC">
              <w:rPr>
                <w:noProof/>
                <w:sz w:val="16"/>
                <w:lang w:val="fi-FI"/>
              </w:rPr>
              <w:t>Cloridrato di 6-cloro-4-(4-fluoro-2-metilfenil)piridin-3-ammina</w:t>
            </w:r>
          </w:p>
        </w:tc>
        <w:tc>
          <w:tcPr>
            <w:tcW w:w="752" w:type="dxa"/>
          </w:tcPr>
          <w:p w14:paraId="15102F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E7EA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42549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0A0A7B8" w14:textId="77777777" w:rsidTr="00CF614F">
        <w:trPr>
          <w:cantSplit/>
        </w:trPr>
        <w:tc>
          <w:tcPr>
            <w:tcW w:w="709" w:type="dxa"/>
          </w:tcPr>
          <w:p w14:paraId="40990E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0.8072</w:t>
            </w:r>
          </w:p>
        </w:tc>
        <w:tc>
          <w:tcPr>
            <w:tcW w:w="1095" w:type="dxa"/>
          </w:tcPr>
          <w:p w14:paraId="4ABF9CE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33F2CAA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0455D4E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clodinafop-propargil (ISO) (CAS RN 105512-06-9) avente purezza, pari o superiore al 90 % in peso</w:t>
            </w:r>
          </w:p>
        </w:tc>
        <w:tc>
          <w:tcPr>
            <w:tcW w:w="752" w:type="dxa"/>
          </w:tcPr>
          <w:p w14:paraId="6BD60A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D51FD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D6F44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279B85D" w14:textId="77777777" w:rsidTr="00CF614F">
        <w:trPr>
          <w:cantSplit/>
        </w:trPr>
        <w:tc>
          <w:tcPr>
            <w:tcW w:w="709" w:type="dxa"/>
          </w:tcPr>
          <w:p w14:paraId="3E4F18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0.7813</w:t>
            </w:r>
          </w:p>
        </w:tc>
        <w:tc>
          <w:tcPr>
            <w:tcW w:w="1095" w:type="dxa"/>
          </w:tcPr>
          <w:p w14:paraId="7B6924F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0BBB7B3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76</w:t>
            </w:r>
          </w:p>
        </w:tc>
        <w:tc>
          <w:tcPr>
            <w:tcW w:w="4034" w:type="dxa"/>
          </w:tcPr>
          <w:p w14:paraId="32718C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Apalutamide (INN) (CAS RN 956104-40-8)</w:t>
            </w:r>
          </w:p>
        </w:tc>
        <w:tc>
          <w:tcPr>
            <w:tcW w:w="752" w:type="dxa"/>
          </w:tcPr>
          <w:p w14:paraId="491957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C306C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8D15A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FE61CFB" w14:textId="77777777" w:rsidTr="00CF614F">
        <w:trPr>
          <w:cantSplit/>
        </w:trPr>
        <w:tc>
          <w:tcPr>
            <w:tcW w:w="709" w:type="dxa"/>
          </w:tcPr>
          <w:p w14:paraId="02A28E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0.7818</w:t>
            </w:r>
          </w:p>
        </w:tc>
        <w:tc>
          <w:tcPr>
            <w:tcW w:w="1095" w:type="dxa"/>
          </w:tcPr>
          <w:p w14:paraId="313C8A0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7A88459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78</w:t>
            </w:r>
          </w:p>
        </w:tc>
        <w:tc>
          <w:tcPr>
            <w:tcW w:w="4034" w:type="dxa"/>
          </w:tcPr>
          <w:p w14:paraId="58E2F69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Niraparib tosilato monoidrato (INNM) (CAS RN 1613220-15-7)</w:t>
            </w:r>
          </w:p>
        </w:tc>
        <w:tc>
          <w:tcPr>
            <w:tcW w:w="752" w:type="dxa"/>
          </w:tcPr>
          <w:p w14:paraId="161BE4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2AA7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62EB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AC73E44" w14:textId="77777777" w:rsidTr="00CF614F">
        <w:trPr>
          <w:cantSplit/>
        </w:trPr>
        <w:tc>
          <w:tcPr>
            <w:tcW w:w="709" w:type="dxa"/>
          </w:tcPr>
          <w:p w14:paraId="49F2A3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0.8074</w:t>
            </w:r>
          </w:p>
        </w:tc>
        <w:tc>
          <w:tcPr>
            <w:tcW w:w="1095" w:type="dxa"/>
          </w:tcPr>
          <w:p w14:paraId="7C64EED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472BFA9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7D391AC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terz-butil (3R)-3-(4-ammino-2-osso-2,3-diidro-1H-imidazo [4, 5-c] piridin-1-il) piperidin-1-carbossilato (CAS RN 1971921-33-1) avente purezzapari o superiore al 95 % in peso</w:t>
            </w:r>
          </w:p>
        </w:tc>
        <w:tc>
          <w:tcPr>
            <w:tcW w:w="752" w:type="dxa"/>
          </w:tcPr>
          <w:p w14:paraId="12C5B0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0FB3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66424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889F6A2" w14:textId="77777777" w:rsidTr="00CF614F">
        <w:trPr>
          <w:cantSplit/>
        </w:trPr>
        <w:tc>
          <w:tcPr>
            <w:tcW w:w="709" w:type="dxa"/>
          </w:tcPr>
          <w:p w14:paraId="58AC9E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0.7906</w:t>
            </w:r>
          </w:p>
        </w:tc>
        <w:tc>
          <w:tcPr>
            <w:tcW w:w="1095" w:type="dxa"/>
          </w:tcPr>
          <w:p w14:paraId="713A3EC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6286873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81</w:t>
            </w:r>
          </w:p>
        </w:tc>
        <w:tc>
          <w:tcPr>
            <w:tcW w:w="4034" w:type="dxa"/>
          </w:tcPr>
          <w:p w14:paraId="5DFE5B2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Acido 4-Idrossi-3-piridinsulfonico (CAS RN 51498-37-4) avente purezza, in peso, del 98 % o più</w:t>
            </w:r>
          </w:p>
        </w:tc>
        <w:tc>
          <w:tcPr>
            <w:tcW w:w="752" w:type="dxa"/>
          </w:tcPr>
          <w:p w14:paraId="01FC42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97FB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29992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739449C" w14:textId="77777777" w:rsidTr="00CF614F">
        <w:trPr>
          <w:cantSplit/>
        </w:trPr>
        <w:tc>
          <w:tcPr>
            <w:tcW w:w="709" w:type="dxa"/>
          </w:tcPr>
          <w:p w14:paraId="2FC76B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0.7866</w:t>
            </w:r>
          </w:p>
        </w:tc>
        <w:tc>
          <w:tcPr>
            <w:tcW w:w="1095" w:type="dxa"/>
          </w:tcPr>
          <w:p w14:paraId="10743F1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39 99</w:t>
            </w:r>
          </w:p>
        </w:tc>
        <w:tc>
          <w:tcPr>
            <w:tcW w:w="649" w:type="dxa"/>
          </w:tcPr>
          <w:p w14:paraId="56A4CED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82</w:t>
            </w:r>
          </w:p>
        </w:tc>
        <w:tc>
          <w:tcPr>
            <w:tcW w:w="4034" w:type="dxa"/>
          </w:tcPr>
          <w:p w14:paraId="0B9FC92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Picloram (ISO) (CAS RN 1918-02-1) contenente in peso non più di 15 % di acqua e con una purezza, in peso a secco, del 92 % o più</w:t>
            </w:r>
          </w:p>
        </w:tc>
        <w:tc>
          <w:tcPr>
            <w:tcW w:w="752" w:type="dxa"/>
          </w:tcPr>
          <w:p w14:paraId="0BF495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12152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6730F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9C5D1DB" w14:textId="77777777" w:rsidTr="00CF614F">
        <w:trPr>
          <w:cantSplit/>
        </w:trPr>
        <w:tc>
          <w:tcPr>
            <w:tcW w:w="709" w:type="dxa"/>
          </w:tcPr>
          <w:p w14:paraId="6B09FD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0.7976</w:t>
            </w:r>
          </w:p>
        </w:tc>
        <w:tc>
          <w:tcPr>
            <w:tcW w:w="1095" w:type="dxa"/>
          </w:tcPr>
          <w:p w14:paraId="794ECF7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5F7A22C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83</w:t>
            </w:r>
          </w:p>
        </w:tc>
        <w:tc>
          <w:tcPr>
            <w:tcW w:w="4034" w:type="dxa"/>
          </w:tcPr>
          <w:p w14:paraId="6B962E8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2-Idrossi-4-azoniaspiro[3,5]nonano cloruro (CAS RN 15285-58-2) con purezza, in peso, di 97 % o più</w:t>
            </w:r>
          </w:p>
        </w:tc>
        <w:tc>
          <w:tcPr>
            <w:tcW w:w="752" w:type="dxa"/>
          </w:tcPr>
          <w:p w14:paraId="7B8498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D7CF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A340C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54A376E" w14:textId="77777777" w:rsidTr="00CF614F">
        <w:trPr>
          <w:cantSplit/>
        </w:trPr>
        <w:tc>
          <w:tcPr>
            <w:tcW w:w="709" w:type="dxa"/>
          </w:tcPr>
          <w:p w14:paraId="75108E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0.7925</w:t>
            </w:r>
          </w:p>
        </w:tc>
        <w:tc>
          <w:tcPr>
            <w:tcW w:w="1095" w:type="dxa"/>
          </w:tcPr>
          <w:p w14:paraId="1743634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0F44911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84</w:t>
            </w:r>
          </w:p>
        </w:tc>
        <w:tc>
          <w:tcPr>
            <w:tcW w:w="4034" w:type="dxa"/>
          </w:tcPr>
          <w:p w14:paraId="547F8B6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Dietil(3-piridil)borano (CAS RN 89878-14-8) di purezza minima in peso del 98 %</w:t>
            </w:r>
          </w:p>
        </w:tc>
        <w:tc>
          <w:tcPr>
            <w:tcW w:w="752" w:type="dxa"/>
          </w:tcPr>
          <w:p w14:paraId="3C12E8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C6F1F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E2465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3328D9A" w14:textId="77777777" w:rsidTr="00CF614F">
        <w:trPr>
          <w:cantSplit/>
        </w:trPr>
        <w:tc>
          <w:tcPr>
            <w:tcW w:w="709" w:type="dxa"/>
          </w:tcPr>
          <w:p w14:paraId="2B3D46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0.5129</w:t>
            </w:r>
          </w:p>
        </w:tc>
        <w:tc>
          <w:tcPr>
            <w:tcW w:w="1095" w:type="dxa"/>
          </w:tcPr>
          <w:p w14:paraId="68D06B7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1EB7E97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1084FC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2-Cloro-5-clorometilpiridina (CAS RN 70258-18-3)</w:t>
            </w:r>
          </w:p>
        </w:tc>
        <w:tc>
          <w:tcPr>
            <w:tcW w:w="752" w:type="dxa"/>
          </w:tcPr>
          <w:p w14:paraId="58D505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F4549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01AE7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1811870" w14:textId="77777777" w:rsidTr="00CF614F">
        <w:trPr>
          <w:cantSplit/>
        </w:trPr>
        <w:tc>
          <w:tcPr>
            <w:tcW w:w="709" w:type="dxa"/>
          </w:tcPr>
          <w:p w14:paraId="056F24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0.7981</w:t>
            </w:r>
          </w:p>
        </w:tc>
        <w:tc>
          <w:tcPr>
            <w:tcW w:w="1095" w:type="dxa"/>
          </w:tcPr>
          <w:p w14:paraId="13D0E2F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4F9FBF4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86</w:t>
            </w:r>
          </w:p>
        </w:tc>
        <w:tc>
          <w:tcPr>
            <w:tcW w:w="4034" w:type="dxa"/>
          </w:tcPr>
          <w:p w14:paraId="3E7AAED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3-(</w:t>
            </w:r>
            <w:r w:rsidRPr="000D6B0A">
              <w:rPr>
                <w:i/>
                <w:iCs/>
                <w:noProof/>
                <w:sz w:val="16"/>
              </w:rPr>
              <w:t>N</w:t>
            </w:r>
            <w:r w:rsidRPr="000D6B0A">
              <w:rPr>
                <w:noProof/>
                <w:sz w:val="16"/>
              </w:rPr>
              <w:t>-idrossicarbamimidoil)piridina 1-ossido (CAS RN 92757-16-9) con purezza, in peso, di 97 % o più</w:t>
            </w:r>
          </w:p>
        </w:tc>
        <w:tc>
          <w:tcPr>
            <w:tcW w:w="752" w:type="dxa"/>
          </w:tcPr>
          <w:p w14:paraId="039214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62DD9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7F15C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00AE29B" w14:textId="77777777" w:rsidTr="00CF614F">
        <w:trPr>
          <w:cantSplit/>
        </w:trPr>
        <w:tc>
          <w:tcPr>
            <w:tcW w:w="709" w:type="dxa"/>
          </w:tcPr>
          <w:p w14:paraId="509321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0.7939</w:t>
            </w:r>
          </w:p>
        </w:tc>
        <w:tc>
          <w:tcPr>
            <w:tcW w:w="1095" w:type="dxa"/>
          </w:tcPr>
          <w:p w14:paraId="377C210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300AFA6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87</w:t>
            </w:r>
          </w:p>
        </w:tc>
        <w:tc>
          <w:tcPr>
            <w:tcW w:w="4034" w:type="dxa"/>
          </w:tcPr>
          <w:p w14:paraId="30362A5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6-Cloro-N-(2,2-dimetilpropil)piridina-3-carbossammide (CAS RN 585544-20-3) con purezza, in peso, di 97 % o più</w:t>
            </w:r>
          </w:p>
        </w:tc>
        <w:tc>
          <w:tcPr>
            <w:tcW w:w="752" w:type="dxa"/>
          </w:tcPr>
          <w:p w14:paraId="290370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40936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06DD1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886BB9B" w14:textId="77777777" w:rsidTr="00CF614F">
        <w:trPr>
          <w:cantSplit/>
        </w:trPr>
        <w:tc>
          <w:tcPr>
            <w:tcW w:w="709" w:type="dxa"/>
          </w:tcPr>
          <w:p w14:paraId="7CA43C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0.8096</w:t>
            </w:r>
          </w:p>
        </w:tc>
        <w:tc>
          <w:tcPr>
            <w:tcW w:w="1095" w:type="dxa"/>
          </w:tcPr>
          <w:p w14:paraId="43B8E06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39 99</w:t>
            </w:r>
          </w:p>
        </w:tc>
        <w:tc>
          <w:tcPr>
            <w:tcW w:w="649" w:type="dxa"/>
          </w:tcPr>
          <w:p w14:paraId="2685158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89</w:t>
            </w:r>
          </w:p>
        </w:tc>
        <w:tc>
          <w:tcPr>
            <w:tcW w:w="4034" w:type="dxa"/>
          </w:tcPr>
          <w:p w14:paraId="5A9699A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1-benzil-4-fenilpiperidin-4-carbonitrile monocloridrato (CAS RN 71258-18-9) avente purezza pari o superiore al 98 % in peso</w:t>
            </w:r>
          </w:p>
        </w:tc>
        <w:tc>
          <w:tcPr>
            <w:tcW w:w="752" w:type="dxa"/>
          </w:tcPr>
          <w:p w14:paraId="5E927B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4914A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4D207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752AFAD" w14:textId="77777777" w:rsidTr="00CF614F">
        <w:trPr>
          <w:cantSplit/>
        </w:trPr>
        <w:tc>
          <w:tcPr>
            <w:tcW w:w="709" w:type="dxa"/>
          </w:tcPr>
          <w:p w14:paraId="73D7FF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0.3603</w:t>
            </w:r>
          </w:p>
        </w:tc>
        <w:tc>
          <w:tcPr>
            <w:tcW w:w="1095" w:type="dxa"/>
          </w:tcPr>
          <w:p w14:paraId="4062617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49 10</w:t>
            </w:r>
          </w:p>
        </w:tc>
        <w:tc>
          <w:tcPr>
            <w:tcW w:w="649" w:type="dxa"/>
          </w:tcPr>
          <w:p w14:paraId="1941BD9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A1410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Quinmerac (ISO) (CAS RN 90717-03-6)</w:t>
            </w:r>
          </w:p>
        </w:tc>
        <w:tc>
          <w:tcPr>
            <w:tcW w:w="752" w:type="dxa"/>
          </w:tcPr>
          <w:p w14:paraId="3EC5BC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2E8AA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2D7AE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26ADFF8" w14:textId="77777777" w:rsidTr="00CF614F">
        <w:trPr>
          <w:cantSplit/>
        </w:trPr>
        <w:tc>
          <w:tcPr>
            <w:tcW w:w="709" w:type="dxa"/>
          </w:tcPr>
          <w:p w14:paraId="1A2A56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0.4525</w:t>
            </w:r>
          </w:p>
        </w:tc>
        <w:tc>
          <w:tcPr>
            <w:tcW w:w="1095" w:type="dxa"/>
          </w:tcPr>
          <w:p w14:paraId="65410C4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49 10</w:t>
            </w:r>
          </w:p>
        </w:tc>
        <w:tc>
          <w:tcPr>
            <w:tcW w:w="649" w:type="dxa"/>
          </w:tcPr>
          <w:p w14:paraId="0B81B4E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A04B31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Acido 3-idrossi-2-metilchinolin-4-carbossilico (CAS RN 117-57-7)</w:t>
            </w:r>
          </w:p>
        </w:tc>
        <w:tc>
          <w:tcPr>
            <w:tcW w:w="752" w:type="dxa"/>
          </w:tcPr>
          <w:p w14:paraId="715853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47ABD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3B3C3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01A1C52" w14:textId="77777777" w:rsidTr="00CF614F">
        <w:trPr>
          <w:cantSplit/>
        </w:trPr>
        <w:tc>
          <w:tcPr>
            <w:tcW w:w="709" w:type="dxa"/>
          </w:tcPr>
          <w:p w14:paraId="491F00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0.6339</w:t>
            </w:r>
          </w:p>
        </w:tc>
        <w:tc>
          <w:tcPr>
            <w:tcW w:w="1095" w:type="dxa"/>
          </w:tcPr>
          <w:p w14:paraId="456E1B1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49 10</w:t>
            </w:r>
          </w:p>
        </w:tc>
        <w:tc>
          <w:tcPr>
            <w:tcW w:w="649" w:type="dxa"/>
          </w:tcPr>
          <w:p w14:paraId="2C12867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DBE65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4,7-Diclorochinolina (CAS RN 86-98-6)</w:t>
            </w:r>
          </w:p>
        </w:tc>
        <w:tc>
          <w:tcPr>
            <w:tcW w:w="752" w:type="dxa"/>
          </w:tcPr>
          <w:p w14:paraId="6C4E24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CDD75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70258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87F05D6" w14:textId="77777777" w:rsidTr="00CF614F">
        <w:trPr>
          <w:cantSplit/>
        </w:trPr>
        <w:tc>
          <w:tcPr>
            <w:tcW w:w="709" w:type="dxa"/>
          </w:tcPr>
          <w:p w14:paraId="24BD2D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0.6773</w:t>
            </w:r>
          </w:p>
        </w:tc>
        <w:tc>
          <w:tcPr>
            <w:tcW w:w="1095" w:type="dxa"/>
          </w:tcPr>
          <w:p w14:paraId="0880206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49 10</w:t>
            </w:r>
          </w:p>
        </w:tc>
        <w:tc>
          <w:tcPr>
            <w:tcW w:w="649" w:type="dxa"/>
          </w:tcPr>
          <w:p w14:paraId="36677D5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3B4114E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Acido 1-ciclopropil-6,7,8-trifluoro-1,4-diidro-4-osso-3-chinolincarbossilico (CAS RN 94695-52-0)</w:t>
            </w:r>
          </w:p>
        </w:tc>
        <w:tc>
          <w:tcPr>
            <w:tcW w:w="752" w:type="dxa"/>
          </w:tcPr>
          <w:p w14:paraId="4ACAC9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09335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A87D8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0883312" w14:textId="77777777" w:rsidTr="00CF614F">
        <w:trPr>
          <w:cantSplit/>
        </w:trPr>
        <w:tc>
          <w:tcPr>
            <w:tcW w:w="709" w:type="dxa"/>
          </w:tcPr>
          <w:p w14:paraId="5C0F91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0.7098</w:t>
            </w:r>
          </w:p>
        </w:tc>
        <w:tc>
          <w:tcPr>
            <w:tcW w:w="1095" w:type="dxa"/>
          </w:tcPr>
          <w:p w14:paraId="5C44FC8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49 90</w:t>
            </w:r>
          </w:p>
        </w:tc>
        <w:tc>
          <w:tcPr>
            <w:tcW w:w="649" w:type="dxa"/>
          </w:tcPr>
          <w:p w14:paraId="5D998A0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66523D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Cloquintocet-messil (ISO) (CAS RN 99607-70-2)</w:t>
            </w:r>
          </w:p>
        </w:tc>
        <w:tc>
          <w:tcPr>
            <w:tcW w:w="752" w:type="dxa"/>
          </w:tcPr>
          <w:p w14:paraId="7C06F4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1CDE7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324A9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47094C4" w14:textId="77777777" w:rsidTr="00CF614F">
        <w:trPr>
          <w:cantSplit/>
        </w:trPr>
        <w:tc>
          <w:tcPr>
            <w:tcW w:w="709" w:type="dxa"/>
          </w:tcPr>
          <w:p w14:paraId="341C3E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0.4927</w:t>
            </w:r>
          </w:p>
        </w:tc>
        <w:tc>
          <w:tcPr>
            <w:tcW w:w="1095" w:type="dxa"/>
          </w:tcPr>
          <w:p w14:paraId="3AA936B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49 90</w:t>
            </w:r>
          </w:p>
        </w:tc>
        <w:tc>
          <w:tcPr>
            <w:tcW w:w="649" w:type="dxa"/>
          </w:tcPr>
          <w:p w14:paraId="08A4FD4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3C9524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Chinolina (CAS RN 91-22-5)</w:t>
            </w:r>
          </w:p>
        </w:tc>
        <w:tc>
          <w:tcPr>
            <w:tcW w:w="752" w:type="dxa"/>
          </w:tcPr>
          <w:p w14:paraId="40A218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5A014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947D9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307216D" w14:textId="77777777" w:rsidTr="00CF614F">
        <w:trPr>
          <w:cantSplit/>
        </w:trPr>
        <w:tc>
          <w:tcPr>
            <w:tcW w:w="709" w:type="dxa"/>
          </w:tcPr>
          <w:p w14:paraId="0E07E7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0.8037</w:t>
            </w:r>
          </w:p>
        </w:tc>
        <w:tc>
          <w:tcPr>
            <w:tcW w:w="1095" w:type="dxa"/>
          </w:tcPr>
          <w:p w14:paraId="6050258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49 90</w:t>
            </w:r>
          </w:p>
        </w:tc>
        <w:tc>
          <w:tcPr>
            <w:tcW w:w="649" w:type="dxa"/>
          </w:tcPr>
          <w:p w14:paraId="7DBC76A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42217B0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acido 2-(</w:t>
            </w:r>
            <w:r w:rsidRPr="000D6B0A">
              <w:rPr>
                <w:i/>
                <w:iCs/>
                <w:noProof/>
                <w:sz w:val="16"/>
              </w:rPr>
              <w:t>terz</w:t>
            </w:r>
            <w:r w:rsidRPr="000D6B0A">
              <w:rPr>
                <w:noProof/>
                <w:sz w:val="16"/>
              </w:rPr>
              <w:t>-butossicarbonil)-5,7-dicloro-1,2,3,4-tetraidroisochinolin-6-carbossilico (CAS RN 851784-82-2) avente purezza pari o superiore al 98 % in peso</w:t>
            </w:r>
          </w:p>
        </w:tc>
        <w:tc>
          <w:tcPr>
            <w:tcW w:w="752" w:type="dxa"/>
          </w:tcPr>
          <w:p w14:paraId="19798D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739AF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B172C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AF44743" w14:textId="77777777" w:rsidTr="00CF614F">
        <w:trPr>
          <w:cantSplit/>
        </w:trPr>
        <w:tc>
          <w:tcPr>
            <w:tcW w:w="709" w:type="dxa"/>
          </w:tcPr>
          <w:p w14:paraId="339A33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0.3880</w:t>
            </w:r>
          </w:p>
        </w:tc>
        <w:tc>
          <w:tcPr>
            <w:tcW w:w="1095" w:type="dxa"/>
          </w:tcPr>
          <w:p w14:paraId="3DB00A7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49 90</w:t>
            </w:r>
          </w:p>
        </w:tc>
        <w:tc>
          <w:tcPr>
            <w:tcW w:w="649" w:type="dxa"/>
          </w:tcPr>
          <w:p w14:paraId="258E2EC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5AA46C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Chinolin-8-olo (CAS RN 148-24-3)</w:t>
            </w:r>
          </w:p>
        </w:tc>
        <w:tc>
          <w:tcPr>
            <w:tcW w:w="752" w:type="dxa"/>
          </w:tcPr>
          <w:p w14:paraId="70E10C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49964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BA16D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84D8AF0" w14:textId="77777777" w:rsidTr="00CF614F">
        <w:trPr>
          <w:cantSplit/>
        </w:trPr>
        <w:tc>
          <w:tcPr>
            <w:tcW w:w="709" w:type="dxa"/>
          </w:tcPr>
          <w:p w14:paraId="185EA0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0.8358</w:t>
            </w:r>
          </w:p>
        </w:tc>
        <w:tc>
          <w:tcPr>
            <w:tcW w:w="1095" w:type="dxa"/>
          </w:tcPr>
          <w:p w14:paraId="012EA38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49 90</w:t>
            </w:r>
          </w:p>
        </w:tc>
        <w:tc>
          <w:tcPr>
            <w:tcW w:w="649" w:type="dxa"/>
          </w:tcPr>
          <w:p w14:paraId="7543801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39954E8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2-Metil-4-(1-metil-1H-1,2,4-triazol-5-il)chinolin-8-olo (CAS RN 1174132-59-2) con purezza, in peso, di 98 % o più</w:t>
            </w:r>
          </w:p>
        </w:tc>
        <w:tc>
          <w:tcPr>
            <w:tcW w:w="752" w:type="dxa"/>
          </w:tcPr>
          <w:p w14:paraId="2FF2F0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5F7CB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E4997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67F54D4" w14:textId="77777777" w:rsidTr="00CF614F">
        <w:trPr>
          <w:cantSplit/>
        </w:trPr>
        <w:tc>
          <w:tcPr>
            <w:tcW w:w="709" w:type="dxa"/>
          </w:tcPr>
          <w:p w14:paraId="61D7FC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0.8556</w:t>
            </w:r>
          </w:p>
        </w:tc>
        <w:tc>
          <w:tcPr>
            <w:tcW w:w="1095" w:type="dxa"/>
          </w:tcPr>
          <w:p w14:paraId="35EC15B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49 90</w:t>
            </w:r>
          </w:p>
        </w:tc>
        <w:tc>
          <w:tcPr>
            <w:tcW w:w="649" w:type="dxa"/>
          </w:tcPr>
          <w:p w14:paraId="3D092B4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23CD0B1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(2</w:t>
            </w:r>
            <w:r w:rsidRPr="000D6B0A">
              <w:rPr>
                <w:i/>
                <w:iCs/>
                <w:noProof/>
                <w:sz w:val="16"/>
              </w:rPr>
              <w:t>R</w:t>
            </w:r>
            <w:r w:rsidRPr="000D6B0A">
              <w:rPr>
                <w:noProof/>
                <w:sz w:val="16"/>
              </w:rPr>
              <w:t>,4</w:t>
            </w:r>
            <w:r w:rsidRPr="000D6B0A">
              <w:rPr>
                <w:i/>
                <w:iCs/>
                <w:noProof/>
                <w:sz w:val="16"/>
              </w:rPr>
              <w:t>S</w:t>
            </w:r>
            <w:r w:rsidRPr="000D6B0A">
              <w:rPr>
                <w:noProof/>
                <w:sz w:val="16"/>
              </w:rPr>
              <w:t>)-2-Etil-6-(trifluorometil)-1,2,3,4-tetraidrochinolin-4-ammina metansolfonato (CAS RN 952582-02-4) con purezza, in peso, pari o superiore al 95 %</w:t>
            </w:r>
          </w:p>
        </w:tc>
        <w:tc>
          <w:tcPr>
            <w:tcW w:w="752" w:type="dxa"/>
          </w:tcPr>
          <w:p w14:paraId="0C2E7C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E7273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7BC86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12AF6BC9" w14:textId="77777777" w:rsidTr="00CF614F">
        <w:trPr>
          <w:cantSplit/>
        </w:trPr>
        <w:tc>
          <w:tcPr>
            <w:tcW w:w="709" w:type="dxa"/>
          </w:tcPr>
          <w:p w14:paraId="6DE61B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0.4043</w:t>
            </w:r>
          </w:p>
        </w:tc>
        <w:tc>
          <w:tcPr>
            <w:tcW w:w="1095" w:type="dxa"/>
          </w:tcPr>
          <w:p w14:paraId="2FB76A0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52 00</w:t>
            </w:r>
          </w:p>
        </w:tc>
        <w:tc>
          <w:tcPr>
            <w:tcW w:w="649" w:type="dxa"/>
          </w:tcPr>
          <w:p w14:paraId="2A6BA6B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EE7DDA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Malonilurea (acido barbiturico) (CAS RN 67-52-7)</w:t>
            </w:r>
          </w:p>
        </w:tc>
        <w:tc>
          <w:tcPr>
            <w:tcW w:w="752" w:type="dxa"/>
          </w:tcPr>
          <w:p w14:paraId="203000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C9D7E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102C7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EAD4EB5" w14:textId="77777777" w:rsidTr="00CF614F">
        <w:trPr>
          <w:cantSplit/>
        </w:trPr>
        <w:tc>
          <w:tcPr>
            <w:tcW w:w="709" w:type="dxa"/>
          </w:tcPr>
          <w:p w14:paraId="6EC6AA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0.6468</w:t>
            </w:r>
          </w:p>
        </w:tc>
        <w:tc>
          <w:tcPr>
            <w:tcW w:w="1095" w:type="dxa"/>
          </w:tcPr>
          <w:p w14:paraId="568BB2B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59 95</w:t>
            </w:r>
          </w:p>
        </w:tc>
        <w:tc>
          <w:tcPr>
            <w:tcW w:w="649" w:type="dxa"/>
          </w:tcPr>
          <w:p w14:paraId="48539EC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AFFD8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6-Ammino-1,3-dimetiluracile (CAS RN 6642-31-5)</w:t>
            </w:r>
          </w:p>
        </w:tc>
        <w:tc>
          <w:tcPr>
            <w:tcW w:w="752" w:type="dxa"/>
          </w:tcPr>
          <w:p w14:paraId="5414BE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AD220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A392E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7535938" w14:textId="77777777" w:rsidTr="00CF614F">
        <w:trPr>
          <w:cantSplit/>
        </w:trPr>
        <w:tc>
          <w:tcPr>
            <w:tcW w:w="709" w:type="dxa"/>
          </w:tcPr>
          <w:p w14:paraId="09B178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0.6151</w:t>
            </w:r>
          </w:p>
        </w:tc>
        <w:tc>
          <w:tcPr>
            <w:tcW w:w="1095" w:type="dxa"/>
          </w:tcPr>
          <w:p w14:paraId="785D45D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59 95</w:t>
            </w:r>
          </w:p>
        </w:tc>
        <w:tc>
          <w:tcPr>
            <w:tcW w:w="649" w:type="dxa"/>
          </w:tcPr>
          <w:p w14:paraId="2D4E53D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13</w:t>
            </w:r>
          </w:p>
        </w:tc>
        <w:tc>
          <w:tcPr>
            <w:tcW w:w="4034" w:type="dxa"/>
          </w:tcPr>
          <w:p w14:paraId="30F2C1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i-FI"/>
              </w:rPr>
            </w:pPr>
            <w:r w:rsidRPr="009F2FFC">
              <w:rPr>
                <w:noProof/>
                <w:sz w:val="16"/>
                <w:lang w:val="fi-FI"/>
              </w:rPr>
              <w:t>2-Dietilammino-6-idrossi-4-metilpiridina (CAS RN 42487-72-9)</w:t>
            </w:r>
          </w:p>
        </w:tc>
        <w:tc>
          <w:tcPr>
            <w:tcW w:w="752" w:type="dxa"/>
          </w:tcPr>
          <w:p w14:paraId="6BF0BB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D68C3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71C64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0ED2130" w14:textId="77777777" w:rsidTr="00CF614F">
        <w:trPr>
          <w:cantSplit/>
        </w:trPr>
        <w:tc>
          <w:tcPr>
            <w:tcW w:w="709" w:type="dxa"/>
          </w:tcPr>
          <w:p w14:paraId="0392B0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0.8597</w:t>
            </w:r>
          </w:p>
        </w:tc>
        <w:tc>
          <w:tcPr>
            <w:tcW w:w="1095" w:type="dxa"/>
          </w:tcPr>
          <w:p w14:paraId="2D80919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59 95</w:t>
            </w:r>
          </w:p>
        </w:tc>
        <w:tc>
          <w:tcPr>
            <w:tcW w:w="649" w:type="dxa"/>
          </w:tcPr>
          <w:p w14:paraId="385D4D5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14</w:t>
            </w:r>
          </w:p>
        </w:tc>
        <w:tc>
          <w:tcPr>
            <w:tcW w:w="4034" w:type="dxa"/>
          </w:tcPr>
          <w:p w14:paraId="6E6D623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2-Cloro-7-ciclopentil-</w:t>
            </w:r>
            <w:r w:rsidRPr="000D6B0A">
              <w:rPr>
                <w:i/>
                <w:iCs/>
                <w:noProof/>
                <w:sz w:val="16"/>
              </w:rPr>
              <w:t>N,N</w:t>
            </w:r>
            <w:r w:rsidRPr="000D6B0A">
              <w:rPr>
                <w:noProof/>
                <w:sz w:val="16"/>
              </w:rPr>
              <w:t>-dimetil-7H-pirrolo[2,3-d]pirimidina-6-carbossammide (CAS RN 1211443-61-6) con purezza, in peso, pari o superiore al 97 %</w:t>
            </w:r>
          </w:p>
        </w:tc>
        <w:tc>
          <w:tcPr>
            <w:tcW w:w="752" w:type="dxa"/>
          </w:tcPr>
          <w:p w14:paraId="755CCC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41423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39AB3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E4ADE13" w14:textId="77777777" w:rsidTr="00CF614F">
        <w:trPr>
          <w:cantSplit/>
        </w:trPr>
        <w:tc>
          <w:tcPr>
            <w:tcW w:w="709" w:type="dxa"/>
          </w:tcPr>
          <w:p w14:paraId="141F00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0.2578</w:t>
            </w:r>
          </w:p>
        </w:tc>
        <w:tc>
          <w:tcPr>
            <w:tcW w:w="1095" w:type="dxa"/>
          </w:tcPr>
          <w:p w14:paraId="04682AA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59 95</w:t>
            </w:r>
          </w:p>
        </w:tc>
        <w:tc>
          <w:tcPr>
            <w:tcW w:w="649" w:type="dxa"/>
          </w:tcPr>
          <w:p w14:paraId="2B3946C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4F5CE84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Sitagliptin fosfato monoidrato (CAS RN 654671-77-9)</w:t>
            </w:r>
          </w:p>
        </w:tc>
        <w:tc>
          <w:tcPr>
            <w:tcW w:w="752" w:type="dxa"/>
          </w:tcPr>
          <w:p w14:paraId="3A48D2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6AE1A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032F7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E069839" w14:textId="77777777" w:rsidTr="00CF614F">
        <w:trPr>
          <w:cantSplit/>
        </w:trPr>
        <w:tc>
          <w:tcPr>
            <w:tcW w:w="709" w:type="dxa"/>
          </w:tcPr>
          <w:p w14:paraId="093651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0.8580</w:t>
            </w:r>
          </w:p>
        </w:tc>
        <w:tc>
          <w:tcPr>
            <w:tcW w:w="1095" w:type="dxa"/>
          </w:tcPr>
          <w:p w14:paraId="03E90ED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59 95</w:t>
            </w:r>
          </w:p>
        </w:tc>
        <w:tc>
          <w:tcPr>
            <w:tcW w:w="649" w:type="dxa"/>
          </w:tcPr>
          <w:p w14:paraId="1EEB9E5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16</w:t>
            </w:r>
          </w:p>
        </w:tc>
        <w:tc>
          <w:tcPr>
            <w:tcW w:w="4034" w:type="dxa"/>
          </w:tcPr>
          <w:p w14:paraId="5025F44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4-(6-Amminopiridin-3-il)piperazina-1-carbossilato di </w:t>
            </w:r>
            <w:r w:rsidRPr="000D6B0A">
              <w:rPr>
                <w:i/>
                <w:iCs/>
                <w:noProof/>
                <w:sz w:val="16"/>
              </w:rPr>
              <w:t>terz</w:t>
            </w:r>
            <w:r w:rsidRPr="000D6B0A">
              <w:rPr>
                <w:noProof/>
                <w:sz w:val="16"/>
              </w:rPr>
              <w:t>-butile (CAS RN 571188-59-5) con purezza, in peso, pari o superiore al 98 %</w:t>
            </w:r>
          </w:p>
        </w:tc>
        <w:tc>
          <w:tcPr>
            <w:tcW w:w="752" w:type="dxa"/>
          </w:tcPr>
          <w:p w14:paraId="5B181F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6F13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B5384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68CE0C8F" w14:textId="77777777" w:rsidTr="00CF614F">
        <w:trPr>
          <w:cantSplit/>
        </w:trPr>
        <w:tc>
          <w:tcPr>
            <w:tcW w:w="709" w:type="dxa"/>
          </w:tcPr>
          <w:p w14:paraId="7E0A82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0.8555</w:t>
            </w:r>
          </w:p>
        </w:tc>
        <w:tc>
          <w:tcPr>
            <w:tcW w:w="1095" w:type="dxa"/>
          </w:tcPr>
          <w:p w14:paraId="744D64C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59 95</w:t>
            </w:r>
          </w:p>
        </w:tc>
        <w:tc>
          <w:tcPr>
            <w:tcW w:w="649" w:type="dxa"/>
          </w:tcPr>
          <w:p w14:paraId="581F5C3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19</w:t>
            </w:r>
          </w:p>
        </w:tc>
        <w:tc>
          <w:tcPr>
            <w:tcW w:w="4034" w:type="dxa"/>
          </w:tcPr>
          <w:p w14:paraId="4620851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4-[(2-Cloropirimidin-5-il)ossi]butanoato di </w:t>
            </w:r>
            <w:r w:rsidRPr="000D6B0A">
              <w:rPr>
                <w:i/>
                <w:iCs/>
                <w:noProof/>
                <w:sz w:val="16"/>
              </w:rPr>
              <w:t>terz</w:t>
            </w:r>
            <w:r w:rsidRPr="000D6B0A">
              <w:rPr>
                <w:noProof/>
                <w:sz w:val="16"/>
              </w:rPr>
              <w:t>-butile (CAS RN 945771-55-1) con purezza, in peso, pari o superiore al 95 %</w:t>
            </w:r>
          </w:p>
        </w:tc>
        <w:tc>
          <w:tcPr>
            <w:tcW w:w="752" w:type="dxa"/>
          </w:tcPr>
          <w:p w14:paraId="689D98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0F6BA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5DAD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6A083D0D" w14:textId="77777777" w:rsidTr="00CF614F">
        <w:trPr>
          <w:cantSplit/>
        </w:trPr>
        <w:tc>
          <w:tcPr>
            <w:tcW w:w="709" w:type="dxa"/>
          </w:tcPr>
          <w:p w14:paraId="43C4A8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0.2745</w:t>
            </w:r>
          </w:p>
        </w:tc>
        <w:tc>
          <w:tcPr>
            <w:tcW w:w="1095" w:type="dxa"/>
          </w:tcPr>
          <w:p w14:paraId="6A6EB6B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59 95</w:t>
            </w:r>
          </w:p>
        </w:tc>
        <w:tc>
          <w:tcPr>
            <w:tcW w:w="649" w:type="dxa"/>
          </w:tcPr>
          <w:p w14:paraId="3464375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3ACBD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2,4-Diammino-6-cloropirimidina (CAS RN 156-83-2)</w:t>
            </w:r>
          </w:p>
        </w:tc>
        <w:tc>
          <w:tcPr>
            <w:tcW w:w="752" w:type="dxa"/>
          </w:tcPr>
          <w:p w14:paraId="14DDAC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73D47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4EE6E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75E249E" w14:textId="77777777" w:rsidTr="00CF614F">
        <w:trPr>
          <w:cantSplit/>
        </w:trPr>
        <w:tc>
          <w:tcPr>
            <w:tcW w:w="709" w:type="dxa"/>
          </w:tcPr>
          <w:p w14:paraId="591B17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0.6763</w:t>
            </w:r>
          </w:p>
        </w:tc>
        <w:tc>
          <w:tcPr>
            <w:tcW w:w="1095" w:type="dxa"/>
          </w:tcPr>
          <w:p w14:paraId="7F646C4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59 95</w:t>
            </w:r>
          </w:p>
        </w:tc>
        <w:tc>
          <w:tcPr>
            <w:tcW w:w="649" w:type="dxa"/>
          </w:tcPr>
          <w:p w14:paraId="4A9A754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21</w:t>
            </w:r>
          </w:p>
        </w:tc>
        <w:tc>
          <w:tcPr>
            <w:tcW w:w="4034" w:type="dxa"/>
          </w:tcPr>
          <w:p w14:paraId="2292C38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N-(2-osso-1,2-diidropirimidin-4-il)benzammide (CAS RN 26661-13-2)</w:t>
            </w:r>
          </w:p>
        </w:tc>
        <w:tc>
          <w:tcPr>
            <w:tcW w:w="752" w:type="dxa"/>
          </w:tcPr>
          <w:p w14:paraId="73648A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3281C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4E319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11134DB" w14:textId="77777777" w:rsidTr="00CF614F">
        <w:trPr>
          <w:cantSplit/>
        </w:trPr>
        <w:tc>
          <w:tcPr>
            <w:tcW w:w="709" w:type="dxa"/>
          </w:tcPr>
          <w:p w14:paraId="71AFC8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0.5912</w:t>
            </w:r>
          </w:p>
        </w:tc>
        <w:tc>
          <w:tcPr>
            <w:tcW w:w="1095" w:type="dxa"/>
          </w:tcPr>
          <w:p w14:paraId="7FB9D61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59 95</w:t>
            </w:r>
          </w:p>
        </w:tc>
        <w:tc>
          <w:tcPr>
            <w:tcW w:w="649" w:type="dxa"/>
          </w:tcPr>
          <w:p w14:paraId="1756604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27</w:t>
            </w:r>
          </w:p>
        </w:tc>
        <w:tc>
          <w:tcPr>
            <w:tcW w:w="4034" w:type="dxa"/>
          </w:tcPr>
          <w:p w14:paraId="67B7973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2-[(2-ammino-6-oxo-1,6-diidro-9H-purin-9-yl)metossi]-3-idrossipropilacetato (CAS RN 88110-89-8)</w:t>
            </w:r>
          </w:p>
        </w:tc>
        <w:tc>
          <w:tcPr>
            <w:tcW w:w="752" w:type="dxa"/>
          </w:tcPr>
          <w:p w14:paraId="093137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03D5C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D1606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B45518B" w14:textId="77777777" w:rsidTr="00CF614F">
        <w:trPr>
          <w:cantSplit/>
        </w:trPr>
        <w:tc>
          <w:tcPr>
            <w:tcW w:w="709" w:type="dxa"/>
          </w:tcPr>
          <w:p w14:paraId="2C258B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0.8157</w:t>
            </w:r>
          </w:p>
        </w:tc>
        <w:tc>
          <w:tcPr>
            <w:tcW w:w="1095" w:type="dxa"/>
          </w:tcPr>
          <w:p w14:paraId="376E341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59 95</w:t>
            </w:r>
          </w:p>
        </w:tc>
        <w:tc>
          <w:tcPr>
            <w:tcW w:w="649" w:type="dxa"/>
          </w:tcPr>
          <w:p w14:paraId="19D02D5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29</w:t>
            </w:r>
          </w:p>
        </w:tc>
        <w:tc>
          <w:tcPr>
            <w:tcW w:w="4034" w:type="dxa"/>
          </w:tcPr>
          <w:p w14:paraId="62675EA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Acido 2-ammino-4-(4-metilpiperazina-1-il) benzoico terz-butil estere (CAS RN 1034975-35-3) avente purezza, in peso, pari o superiore al 95 %</w:t>
            </w:r>
          </w:p>
        </w:tc>
        <w:tc>
          <w:tcPr>
            <w:tcW w:w="752" w:type="dxa"/>
          </w:tcPr>
          <w:p w14:paraId="32A731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331D0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0621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A9C37BE" w14:textId="77777777" w:rsidTr="00CF614F">
        <w:trPr>
          <w:cantSplit/>
        </w:trPr>
        <w:tc>
          <w:tcPr>
            <w:tcW w:w="709" w:type="dxa"/>
          </w:tcPr>
          <w:p w14:paraId="6D5607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0.8376</w:t>
            </w:r>
          </w:p>
        </w:tc>
        <w:tc>
          <w:tcPr>
            <w:tcW w:w="1095" w:type="dxa"/>
          </w:tcPr>
          <w:p w14:paraId="1869C63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59 95</w:t>
            </w:r>
          </w:p>
        </w:tc>
        <w:tc>
          <w:tcPr>
            <w:tcW w:w="649" w:type="dxa"/>
          </w:tcPr>
          <w:p w14:paraId="2CE4E47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</w:t>
            </w:r>
          </w:p>
        </w:tc>
        <w:tc>
          <w:tcPr>
            <w:tcW w:w="4034" w:type="dxa"/>
          </w:tcPr>
          <w:p w14:paraId="641CCE6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Sotorasib (INN) (CAS RN 2296729-00-3) avente purezza, in peso, di 99 % o più</w:t>
            </w:r>
          </w:p>
        </w:tc>
        <w:tc>
          <w:tcPr>
            <w:tcW w:w="752" w:type="dxa"/>
          </w:tcPr>
          <w:p w14:paraId="4027B3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E0B79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94582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D27839F" w14:textId="77777777" w:rsidTr="00CF614F">
        <w:trPr>
          <w:cantSplit/>
        </w:trPr>
        <w:tc>
          <w:tcPr>
            <w:tcW w:w="709" w:type="dxa"/>
          </w:tcPr>
          <w:p w14:paraId="061365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0.8456</w:t>
            </w:r>
          </w:p>
        </w:tc>
        <w:tc>
          <w:tcPr>
            <w:tcW w:w="1095" w:type="dxa"/>
          </w:tcPr>
          <w:p w14:paraId="311FC09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59 95</w:t>
            </w:r>
          </w:p>
        </w:tc>
        <w:tc>
          <w:tcPr>
            <w:tcW w:w="649" w:type="dxa"/>
          </w:tcPr>
          <w:p w14:paraId="2A2CE64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32</w:t>
            </w:r>
          </w:p>
        </w:tc>
        <w:tc>
          <w:tcPr>
            <w:tcW w:w="4034" w:type="dxa"/>
          </w:tcPr>
          <w:p w14:paraId="178B282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5-Cloro-3-nitropirazolo[1,5-a]pirimidina (CAS RN 1363380-51-1) con purezza, in peso, pari o superiore al 98 %</w:t>
            </w:r>
          </w:p>
        </w:tc>
        <w:tc>
          <w:tcPr>
            <w:tcW w:w="752" w:type="dxa"/>
          </w:tcPr>
          <w:p w14:paraId="509146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040E1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41463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AF78968" w14:textId="77777777" w:rsidTr="00CF614F">
        <w:trPr>
          <w:cantSplit/>
        </w:trPr>
        <w:tc>
          <w:tcPr>
            <w:tcW w:w="709" w:type="dxa"/>
          </w:tcPr>
          <w:p w14:paraId="0FF125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0.6240</w:t>
            </w:r>
          </w:p>
        </w:tc>
        <w:tc>
          <w:tcPr>
            <w:tcW w:w="1095" w:type="dxa"/>
          </w:tcPr>
          <w:p w14:paraId="312D2FC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59 95</w:t>
            </w:r>
          </w:p>
        </w:tc>
        <w:tc>
          <w:tcPr>
            <w:tcW w:w="649" w:type="dxa"/>
          </w:tcPr>
          <w:p w14:paraId="2D8FCB9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00829D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4,6-Dicloro-5-fluoropirimidina (CAS RN 213265-83-9)</w:t>
            </w:r>
          </w:p>
        </w:tc>
        <w:tc>
          <w:tcPr>
            <w:tcW w:w="752" w:type="dxa"/>
          </w:tcPr>
          <w:p w14:paraId="2DE6C6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9660D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B2B66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3A2D984" w14:textId="77777777" w:rsidTr="00CF614F">
        <w:trPr>
          <w:cantSplit/>
        </w:trPr>
        <w:tc>
          <w:tcPr>
            <w:tcW w:w="709" w:type="dxa"/>
          </w:tcPr>
          <w:p w14:paraId="455F3A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0.7370</w:t>
            </w:r>
          </w:p>
        </w:tc>
        <w:tc>
          <w:tcPr>
            <w:tcW w:w="1095" w:type="dxa"/>
          </w:tcPr>
          <w:p w14:paraId="7148AFC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59 95</w:t>
            </w:r>
          </w:p>
        </w:tc>
        <w:tc>
          <w:tcPr>
            <w:tcW w:w="649" w:type="dxa"/>
          </w:tcPr>
          <w:p w14:paraId="0C8BA1A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34</w:t>
            </w:r>
          </w:p>
        </w:tc>
        <w:tc>
          <w:tcPr>
            <w:tcW w:w="4034" w:type="dxa"/>
          </w:tcPr>
          <w:p w14:paraId="63C49CF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6-cloro-1,3-dimetiluracile (CAS RN 6972-27-6) con purezza, in peso, di 97 % o più</w:t>
            </w:r>
          </w:p>
        </w:tc>
        <w:tc>
          <w:tcPr>
            <w:tcW w:w="752" w:type="dxa"/>
          </w:tcPr>
          <w:p w14:paraId="08C5A2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0EEE6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81E76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ACE6940" w14:textId="77777777" w:rsidTr="00CF614F">
        <w:trPr>
          <w:cantSplit/>
        </w:trPr>
        <w:tc>
          <w:tcPr>
            <w:tcW w:w="709" w:type="dxa"/>
          </w:tcPr>
          <w:p w14:paraId="697F50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0.7345</w:t>
            </w:r>
          </w:p>
        </w:tc>
        <w:tc>
          <w:tcPr>
            <w:tcW w:w="1095" w:type="dxa"/>
          </w:tcPr>
          <w:p w14:paraId="544BBCF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59 95</w:t>
            </w:r>
          </w:p>
        </w:tc>
        <w:tc>
          <w:tcPr>
            <w:tcW w:w="649" w:type="dxa"/>
          </w:tcPr>
          <w:p w14:paraId="789DFAB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36</w:t>
            </w:r>
          </w:p>
        </w:tc>
        <w:tc>
          <w:tcPr>
            <w:tcW w:w="4034" w:type="dxa"/>
          </w:tcPr>
          <w:p w14:paraId="5FA74EC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Cloridrato di 1-(ciclopropilcarbonil)piperazina (CAS RN 1021298-67-8) con purezza, in peso, di 98 % o più</w:t>
            </w:r>
          </w:p>
        </w:tc>
        <w:tc>
          <w:tcPr>
            <w:tcW w:w="752" w:type="dxa"/>
          </w:tcPr>
          <w:p w14:paraId="30856F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A1061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16F6D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5DE1521" w14:textId="77777777" w:rsidTr="00CF614F">
        <w:trPr>
          <w:cantSplit/>
        </w:trPr>
        <w:tc>
          <w:tcPr>
            <w:tcW w:w="709" w:type="dxa"/>
          </w:tcPr>
          <w:p w14:paraId="7BA87D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0.8248</w:t>
            </w:r>
          </w:p>
        </w:tc>
        <w:tc>
          <w:tcPr>
            <w:tcW w:w="1095" w:type="dxa"/>
          </w:tcPr>
          <w:p w14:paraId="09F52BA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59 95</w:t>
            </w:r>
          </w:p>
        </w:tc>
        <w:tc>
          <w:tcPr>
            <w:tcW w:w="649" w:type="dxa"/>
          </w:tcPr>
          <w:p w14:paraId="1D992F2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18B240C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5-(5-clorosolfonil-2-etossifenil)-1-metil-3-propil-1,6-diidro-7H-pirazolo[4,3-d]pirimidin-7-one (CAS n. 139756-22-2) con purezza, in peso, di 98 % o più</w:t>
            </w:r>
          </w:p>
        </w:tc>
        <w:tc>
          <w:tcPr>
            <w:tcW w:w="752" w:type="dxa"/>
          </w:tcPr>
          <w:p w14:paraId="096B33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0A9A4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715AE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8FDB4F2" w14:textId="77777777" w:rsidTr="00CF614F">
        <w:trPr>
          <w:cantSplit/>
        </w:trPr>
        <w:tc>
          <w:tcPr>
            <w:tcW w:w="709" w:type="dxa"/>
          </w:tcPr>
          <w:p w14:paraId="43DD65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0.8243</w:t>
            </w:r>
          </w:p>
        </w:tc>
        <w:tc>
          <w:tcPr>
            <w:tcW w:w="1095" w:type="dxa"/>
          </w:tcPr>
          <w:p w14:paraId="1F997EB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59 95</w:t>
            </w:r>
          </w:p>
        </w:tc>
        <w:tc>
          <w:tcPr>
            <w:tcW w:w="649" w:type="dxa"/>
          </w:tcPr>
          <w:p w14:paraId="5E9F0B7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41</w:t>
            </w:r>
          </w:p>
        </w:tc>
        <w:tc>
          <w:tcPr>
            <w:tcW w:w="4034" w:type="dxa"/>
          </w:tcPr>
          <w:p w14:paraId="1688D8E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2-(4-fenossifenil)-7-(piperidin-4-il)-4,5,6,7-tetraidropirazolo[1,5-a]pirimidina-3-carbonitrile (CAS RN 2190506-57-9) con purezza, in peso, di 98 % o più</w:t>
            </w:r>
          </w:p>
        </w:tc>
        <w:tc>
          <w:tcPr>
            <w:tcW w:w="752" w:type="dxa"/>
          </w:tcPr>
          <w:p w14:paraId="1AF536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C3716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791A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A68A3B4" w14:textId="77777777" w:rsidTr="00CF614F">
        <w:trPr>
          <w:cantSplit/>
        </w:trPr>
        <w:tc>
          <w:tcPr>
            <w:tcW w:w="709" w:type="dxa"/>
          </w:tcPr>
          <w:p w14:paraId="18139A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0.8056</w:t>
            </w:r>
          </w:p>
        </w:tc>
        <w:tc>
          <w:tcPr>
            <w:tcW w:w="1095" w:type="dxa"/>
          </w:tcPr>
          <w:p w14:paraId="431FEFD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59 95</w:t>
            </w:r>
          </w:p>
        </w:tc>
        <w:tc>
          <w:tcPr>
            <w:tcW w:w="649" w:type="dxa"/>
          </w:tcPr>
          <w:p w14:paraId="3B413E1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42</w:t>
            </w:r>
          </w:p>
        </w:tc>
        <w:tc>
          <w:tcPr>
            <w:tcW w:w="4034" w:type="dxa"/>
          </w:tcPr>
          <w:p w14:paraId="50F88FB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2-cloropirimidina (CAS RN 6342-56-9) avente purezza pari o superiore al 98 % in peso</w:t>
            </w:r>
          </w:p>
        </w:tc>
        <w:tc>
          <w:tcPr>
            <w:tcW w:w="752" w:type="dxa"/>
          </w:tcPr>
          <w:p w14:paraId="6AAD32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18195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355B7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EBBAA84" w14:textId="77777777" w:rsidTr="00CF614F">
        <w:trPr>
          <w:cantSplit/>
        </w:trPr>
        <w:tc>
          <w:tcPr>
            <w:tcW w:w="709" w:type="dxa"/>
          </w:tcPr>
          <w:p w14:paraId="1B5D3B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0.8484</w:t>
            </w:r>
          </w:p>
        </w:tc>
        <w:tc>
          <w:tcPr>
            <w:tcW w:w="1095" w:type="dxa"/>
          </w:tcPr>
          <w:p w14:paraId="62C775D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59 95</w:t>
            </w:r>
          </w:p>
        </w:tc>
        <w:tc>
          <w:tcPr>
            <w:tcW w:w="649" w:type="dxa"/>
          </w:tcPr>
          <w:p w14:paraId="190003E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44</w:t>
            </w:r>
          </w:p>
        </w:tc>
        <w:tc>
          <w:tcPr>
            <w:tcW w:w="4034" w:type="dxa"/>
          </w:tcPr>
          <w:p w14:paraId="30A2B67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1,4,5,6-Tetraidro-1,2-dimetilpirimidina (CAS RN 4271-96-9) con purezza, in peso, pari o superiore al 98 %</w:t>
            </w:r>
          </w:p>
        </w:tc>
        <w:tc>
          <w:tcPr>
            <w:tcW w:w="752" w:type="dxa"/>
          </w:tcPr>
          <w:p w14:paraId="6D3EF5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36117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EC5A0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C919213" w14:textId="77777777" w:rsidTr="00CF614F">
        <w:trPr>
          <w:cantSplit/>
        </w:trPr>
        <w:tc>
          <w:tcPr>
            <w:tcW w:w="709" w:type="dxa"/>
          </w:tcPr>
          <w:p w14:paraId="608984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0.4704</w:t>
            </w:r>
          </w:p>
        </w:tc>
        <w:tc>
          <w:tcPr>
            <w:tcW w:w="1095" w:type="dxa"/>
          </w:tcPr>
          <w:p w14:paraId="16BCBB4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59 95</w:t>
            </w:r>
          </w:p>
        </w:tc>
        <w:tc>
          <w:tcPr>
            <w:tcW w:w="649" w:type="dxa"/>
          </w:tcPr>
          <w:p w14:paraId="616899E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04E6403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1-[3-(Idrossimetil)piridin-2-il]-4-metil-2-fenilpiperazina (CAS RN 61337-89-1)</w:t>
            </w:r>
          </w:p>
        </w:tc>
        <w:tc>
          <w:tcPr>
            <w:tcW w:w="752" w:type="dxa"/>
          </w:tcPr>
          <w:p w14:paraId="10394D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15FF0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89D7B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357EA5D" w14:textId="77777777" w:rsidTr="00CF614F">
        <w:trPr>
          <w:cantSplit/>
        </w:trPr>
        <w:tc>
          <w:tcPr>
            <w:tcW w:w="709" w:type="dxa"/>
          </w:tcPr>
          <w:p w14:paraId="679D9D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0.8488</w:t>
            </w:r>
          </w:p>
        </w:tc>
        <w:tc>
          <w:tcPr>
            <w:tcW w:w="1095" w:type="dxa"/>
          </w:tcPr>
          <w:p w14:paraId="24A46D2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59 95</w:t>
            </w:r>
          </w:p>
        </w:tc>
        <w:tc>
          <w:tcPr>
            <w:tcW w:w="649" w:type="dxa"/>
          </w:tcPr>
          <w:p w14:paraId="52FBE01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46</w:t>
            </w:r>
          </w:p>
        </w:tc>
        <w:tc>
          <w:tcPr>
            <w:tcW w:w="4034" w:type="dxa"/>
          </w:tcPr>
          <w:p w14:paraId="23D075F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Trilaciclib (CAS RN 1374743-00-6) con purezza, in peso, pari o superiore al 99 %</w:t>
            </w:r>
          </w:p>
        </w:tc>
        <w:tc>
          <w:tcPr>
            <w:tcW w:w="752" w:type="dxa"/>
          </w:tcPr>
          <w:p w14:paraId="0F49A9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7F731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12AD5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FF8E39D" w14:textId="77777777" w:rsidTr="00CF614F">
        <w:trPr>
          <w:cantSplit/>
        </w:trPr>
        <w:tc>
          <w:tcPr>
            <w:tcW w:w="709" w:type="dxa"/>
          </w:tcPr>
          <w:p w14:paraId="3EC6DF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0.6677</w:t>
            </w:r>
          </w:p>
        </w:tc>
        <w:tc>
          <w:tcPr>
            <w:tcW w:w="1095" w:type="dxa"/>
          </w:tcPr>
          <w:p w14:paraId="6E6714C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59 95</w:t>
            </w:r>
          </w:p>
        </w:tc>
        <w:tc>
          <w:tcPr>
            <w:tcW w:w="649" w:type="dxa"/>
          </w:tcPr>
          <w:p w14:paraId="03947B6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47</w:t>
            </w:r>
          </w:p>
        </w:tc>
        <w:tc>
          <w:tcPr>
            <w:tcW w:w="4034" w:type="dxa"/>
          </w:tcPr>
          <w:p w14:paraId="724EA39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6-Metil-2-ossoperidropirimidin-4-ilurea (CAS RN 1129-42-6) con una purezza pari o superiore al 94 %</w:t>
            </w:r>
          </w:p>
        </w:tc>
        <w:tc>
          <w:tcPr>
            <w:tcW w:w="752" w:type="dxa"/>
          </w:tcPr>
          <w:p w14:paraId="4DE69F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38CCA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379F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7E09A2D" w14:textId="77777777" w:rsidTr="00CF614F">
        <w:trPr>
          <w:cantSplit/>
        </w:trPr>
        <w:tc>
          <w:tcPr>
            <w:tcW w:w="709" w:type="dxa"/>
          </w:tcPr>
          <w:p w14:paraId="1A40ED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0.4699</w:t>
            </w:r>
          </w:p>
        </w:tc>
        <w:tc>
          <w:tcPr>
            <w:tcW w:w="1095" w:type="dxa"/>
          </w:tcPr>
          <w:p w14:paraId="47F3980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59 95</w:t>
            </w:r>
          </w:p>
        </w:tc>
        <w:tc>
          <w:tcPr>
            <w:tcW w:w="649" w:type="dxa"/>
          </w:tcPr>
          <w:p w14:paraId="671C079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395C8E9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2-(2-Piperazin-1-iletossi)etanolo (CAS RN 13349-82-1)</w:t>
            </w:r>
          </w:p>
        </w:tc>
        <w:tc>
          <w:tcPr>
            <w:tcW w:w="752" w:type="dxa"/>
          </w:tcPr>
          <w:p w14:paraId="2ED703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99D25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CC2CA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2261CEC" w14:textId="77777777" w:rsidTr="00CF614F">
        <w:trPr>
          <w:cantSplit/>
        </w:trPr>
        <w:tc>
          <w:tcPr>
            <w:tcW w:w="709" w:type="dxa"/>
          </w:tcPr>
          <w:p w14:paraId="4E8771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0.8612</w:t>
            </w:r>
          </w:p>
        </w:tc>
        <w:tc>
          <w:tcPr>
            <w:tcW w:w="1095" w:type="dxa"/>
          </w:tcPr>
          <w:p w14:paraId="3D07509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59 95</w:t>
            </w:r>
          </w:p>
        </w:tc>
        <w:tc>
          <w:tcPr>
            <w:tcW w:w="649" w:type="dxa"/>
          </w:tcPr>
          <w:p w14:paraId="5CAA814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51</w:t>
            </w:r>
          </w:p>
        </w:tc>
        <w:tc>
          <w:tcPr>
            <w:tcW w:w="4034" w:type="dxa"/>
          </w:tcPr>
          <w:p w14:paraId="142F2A6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(1</w:t>
            </w:r>
            <w:r w:rsidRPr="000D6B0A">
              <w:rPr>
                <w:i/>
                <w:iCs/>
                <w:noProof/>
                <w:sz w:val="16"/>
              </w:rPr>
              <w:t>R</w:t>
            </w:r>
            <w:r w:rsidRPr="000D6B0A">
              <w:rPr>
                <w:noProof/>
                <w:sz w:val="16"/>
              </w:rPr>
              <w:t>,5</w:t>
            </w:r>
            <w:r w:rsidRPr="000D6B0A">
              <w:rPr>
                <w:i/>
                <w:iCs/>
                <w:noProof/>
                <w:sz w:val="16"/>
              </w:rPr>
              <w:t>S</w:t>
            </w:r>
            <w:r w:rsidRPr="000D6B0A">
              <w:rPr>
                <w:noProof/>
                <w:sz w:val="16"/>
              </w:rPr>
              <w:t>)-8-Benzil-3,8-diazabiciclo[3.2.1]ottano; 4-(4-idrossifenil)fenolo (2:1) (CAS RN 2642049-87-2) con purezza, in peso, pari o superiore al 95 %</w:t>
            </w:r>
          </w:p>
        </w:tc>
        <w:tc>
          <w:tcPr>
            <w:tcW w:w="752" w:type="dxa"/>
          </w:tcPr>
          <w:p w14:paraId="707AC3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0BA52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70A53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7DAB565A" w14:textId="77777777" w:rsidTr="00CF614F">
        <w:trPr>
          <w:cantSplit/>
        </w:trPr>
        <w:tc>
          <w:tcPr>
            <w:tcW w:w="709" w:type="dxa"/>
          </w:tcPr>
          <w:p w14:paraId="6B3064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0.6987</w:t>
            </w:r>
          </w:p>
        </w:tc>
        <w:tc>
          <w:tcPr>
            <w:tcW w:w="1095" w:type="dxa"/>
          </w:tcPr>
          <w:p w14:paraId="3A8B4E8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59 95</w:t>
            </w:r>
          </w:p>
        </w:tc>
        <w:tc>
          <w:tcPr>
            <w:tcW w:w="649" w:type="dxa"/>
          </w:tcPr>
          <w:p w14:paraId="0D50392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52</w:t>
            </w:r>
          </w:p>
        </w:tc>
        <w:tc>
          <w:tcPr>
            <w:tcW w:w="4034" w:type="dxa"/>
          </w:tcPr>
          <w:p w14:paraId="59AC87A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6-benziladenina (CAS RN 1214-39-7) avente purezza pari o superiore al 97  in peso %</w:t>
            </w:r>
          </w:p>
        </w:tc>
        <w:tc>
          <w:tcPr>
            <w:tcW w:w="752" w:type="dxa"/>
          </w:tcPr>
          <w:p w14:paraId="4ADCAA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E95DB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60DE2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F27A4E8" w14:textId="77777777" w:rsidTr="00CF614F">
        <w:trPr>
          <w:cantSplit/>
        </w:trPr>
        <w:tc>
          <w:tcPr>
            <w:tcW w:w="709" w:type="dxa"/>
          </w:tcPr>
          <w:p w14:paraId="311CB1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0.8602</w:t>
            </w:r>
          </w:p>
        </w:tc>
        <w:tc>
          <w:tcPr>
            <w:tcW w:w="1095" w:type="dxa"/>
          </w:tcPr>
          <w:p w14:paraId="34DC2B1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59 95</w:t>
            </w:r>
          </w:p>
        </w:tc>
        <w:tc>
          <w:tcPr>
            <w:tcW w:w="649" w:type="dxa"/>
          </w:tcPr>
          <w:p w14:paraId="7D6D82A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54</w:t>
            </w:r>
          </w:p>
        </w:tc>
        <w:tc>
          <w:tcPr>
            <w:tcW w:w="4034" w:type="dxa"/>
          </w:tcPr>
          <w:p w14:paraId="6D3AC33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2-Cloro-4-metilpirimidina (CAS RN 13036-57-2) con purezza, in peso, pari o superiore al 98 %</w:t>
            </w:r>
          </w:p>
        </w:tc>
        <w:tc>
          <w:tcPr>
            <w:tcW w:w="752" w:type="dxa"/>
          </w:tcPr>
          <w:p w14:paraId="02611B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271B8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FC622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639B64CA" w14:textId="77777777" w:rsidTr="00CF614F">
        <w:trPr>
          <w:cantSplit/>
        </w:trPr>
        <w:tc>
          <w:tcPr>
            <w:tcW w:w="709" w:type="dxa"/>
          </w:tcPr>
          <w:p w14:paraId="1EEE28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0.2744</w:t>
            </w:r>
          </w:p>
        </w:tc>
        <w:tc>
          <w:tcPr>
            <w:tcW w:w="1095" w:type="dxa"/>
          </w:tcPr>
          <w:p w14:paraId="3195B17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59 95</w:t>
            </w:r>
          </w:p>
        </w:tc>
        <w:tc>
          <w:tcPr>
            <w:tcW w:w="649" w:type="dxa"/>
          </w:tcPr>
          <w:p w14:paraId="56C6D83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2561544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2,6-Dicloro-4,8-dipiperidinopirimido[5,4-</w:t>
            </w:r>
            <w:r w:rsidRPr="000D6B0A">
              <w:rPr>
                <w:i/>
                <w:iCs/>
                <w:noProof/>
                <w:sz w:val="16"/>
              </w:rPr>
              <w:t>d</w:t>
            </w:r>
            <w:r w:rsidRPr="000D6B0A">
              <w:rPr>
                <w:noProof/>
                <w:sz w:val="16"/>
              </w:rPr>
              <w:t>]pirimidina (CAS RN 7139-02-8)</w:t>
            </w:r>
          </w:p>
        </w:tc>
        <w:tc>
          <w:tcPr>
            <w:tcW w:w="752" w:type="dxa"/>
          </w:tcPr>
          <w:p w14:paraId="21EA03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99FAB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D8A09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BB8EE6F" w14:textId="77777777" w:rsidTr="00CF614F">
        <w:trPr>
          <w:cantSplit/>
        </w:trPr>
        <w:tc>
          <w:tcPr>
            <w:tcW w:w="709" w:type="dxa"/>
          </w:tcPr>
          <w:p w14:paraId="5B768B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0.8717</w:t>
            </w:r>
          </w:p>
        </w:tc>
        <w:tc>
          <w:tcPr>
            <w:tcW w:w="1095" w:type="dxa"/>
          </w:tcPr>
          <w:p w14:paraId="6DDDF8F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59 95</w:t>
            </w:r>
          </w:p>
        </w:tc>
        <w:tc>
          <w:tcPr>
            <w:tcW w:w="649" w:type="dxa"/>
          </w:tcPr>
          <w:p w14:paraId="77A4C5C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61</w:t>
            </w:r>
          </w:p>
        </w:tc>
        <w:tc>
          <w:tcPr>
            <w:tcW w:w="4034" w:type="dxa"/>
          </w:tcPr>
          <w:p w14:paraId="0743C64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4-Metil-7</w:t>
            </w:r>
            <w:r w:rsidRPr="000D6B0A">
              <w:rPr>
                <w:i/>
                <w:iCs/>
                <w:noProof/>
                <w:sz w:val="16"/>
              </w:rPr>
              <w:t>H</w:t>
            </w:r>
            <w:r w:rsidRPr="000D6B0A">
              <w:rPr>
                <w:noProof/>
                <w:sz w:val="16"/>
              </w:rPr>
              <w:t>-pirrolo[2,3-d]pirimidina (CAS RN 945950-37-8) con purezza, in peso, pari o superiore al 98 %</w:t>
            </w:r>
          </w:p>
        </w:tc>
        <w:tc>
          <w:tcPr>
            <w:tcW w:w="752" w:type="dxa"/>
          </w:tcPr>
          <w:p w14:paraId="4E1B20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1AF7F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4C885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A1B5C83" w14:textId="77777777" w:rsidTr="00CF614F">
        <w:trPr>
          <w:cantSplit/>
        </w:trPr>
        <w:tc>
          <w:tcPr>
            <w:tcW w:w="709" w:type="dxa"/>
          </w:tcPr>
          <w:p w14:paraId="609FF2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0.7578</w:t>
            </w:r>
          </w:p>
        </w:tc>
        <w:tc>
          <w:tcPr>
            <w:tcW w:w="1095" w:type="dxa"/>
          </w:tcPr>
          <w:p w14:paraId="731CE6C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59 95</w:t>
            </w:r>
          </w:p>
        </w:tc>
        <w:tc>
          <w:tcPr>
            <w:tcW w:w="649" w:type="dxa"/>
          </w:tcPr>
          <w:p w14:paraId="36CF1BB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63</w:t>
            </w:r>
          </w:p>
        </w:tc>
        <w:tc>
          <w:tcPr>
            <w:tcW w:w="4034" w:type="dxa"/>
          </w:tcPr>
          <w:p w14:paraId="426816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1-(3-Clorofenil) piperazina (CAS RN 6640-24-0)</w:t>
            </w:r>
          </w:p>
        </w:tc>
        <w:tc>
          <w:tcPr>
            <w:tcW w:w="752" w:type="dxa"/>
          </w:tcPr>
          <w:p w14:paraId="2E3E80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EC514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9B32E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258297E" w14:textId="77777777" w:rsidTr="00CF614F">
        <w:trPr>
          <w:cantSplit/>
        </w:trPr>
        <w:tc>
          <w:tcPr>
            <w:tcW w:w="709" w:type="dxa"/>
          </w:tcPr>
          <w:p w14:paraId="16B8EC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0.8730</w:t>
            </w:r>
          </w:p>
        </w:tc>
        <w:tc>
          <w:tcPr>
            <w:tcW w:w="1095" w:type="dxa"/>
          </w:tcPr>
          <w:p w14:paraId="4F53CFF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59 95</w:t>
            </w:r>
          </w:p>
        </w:tc>
        <w:tc>
          <w:tcPr>
            <w:tcW w:w="649" w:type="dxa"/>
          </w:tcPr>
          <w:p w14:paraId="5D5E2EE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64</w:t>
            </w:r>
          </w:p>
        </w:tc>
        <w:tc>
          <w:tcPr>
            <w:tcW w:w="4034" w:type="dxa"/>
          </w:tcPr>
          <w:p w14:paraId="013AAE5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Tiopentale (INNM) (CAS RN 76-75-5) con purezza, in peso, pari o superiore al 98 %</w:t>
            </w:r>
          </w:p>
        </w:tc>
        <w:tc>
          <w:tcPr>
            <w:tcW w:w="752" w:type="dxa"/>
          </w:tcPr>
          <w:p w14:paraId="433EDF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E0680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7F57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DF623B2" w14:textId="77777777" w:rsidTr="00CF614F">
        <w:trPr>
          <w:cantSplit/>
        </w:trPr>
        <w:tc>
          <w:tcPr>
            <w:tcW w:w="709" w:type="dxa"/>
          </w:tcPr>
          <w:p w14:paraId="4B3C8E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0.4772</w:t>
            </w:r>
          </w:p>
        </w:tc>
        <w:tc>
          <w:tcPr>
            <w:tcW w:w="1095" w:type="dxa"/>
          </w:tcPr>
          <w:p w14:paraId="6D2D184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59 95</w:t>
            </w:r>
          </w:p>
        </w:tc>
        <w:tc>
          <w:tcPr>
            <w:tcW w:w="649" w:type="dxa"/>
          </w:tcPr>
          <w:p w14:paraId="7608A3D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4481954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Bis(tetrafluoroborato) di 1-clorometil-4-fluoro-1,4-diazoniabiciclo[2.2.2]ottano (CAS RN 140681-55-6) </w:t>
            </w:r>
          </w:p>
        </w:tc>
        <w:tc>
          <w:tcPr>
            <w:tcW w:w="752" w:type="dxa"/>
          </w:tcPr>
          <w:p w14:paraId="3A4833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EF776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69ADB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7B2C310" w14:textId="77777777" w:rsidTr="00CF614F">
        <w:trPr>
          <w:cantSplit/>
        </w:trPr>
        <w:tc>
          <w:tcPr>
            <w:tcW w:w="709" w:type="dxa"/>
          </w:tcPr>
          <w:p w14:paraId="56C432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0.8700</w:t>
            </w:r>
          </w:p>
        </w:tc>
        <w:tc>
          <w:tcPr>
            <w:tcW w:w="1095" w:type="dxa"/>
          </w:tcPr>
          <w:p w14:paraId="3FDA622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59 95</w:t>
            </w:r>
          </w:p>
        </w:tc>
        <w:tc>
          <w:tcPr>
            <w:tcW w:w="649" w:type="dxa"/>
          </w:tcPr>
          <w:p w14:paraId="37F483E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66</w:t>
            </w:r>
          </w:p>
        </w:tc>
        <w:tc>
          <w:tcPr>
            <w:tcW w:w="4034" w:type="dxa"/>
          </w:tcPr>
          <w:p w14:paraId="3A7519E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Piperazin-2-one (CAS RN 5625-67-2), con purezza, in peso, pari o superiore al 96 %</w:t>
            </w:r>
          </w:p>
        </w:tc>
        <w:tc>
          <w:tcPr>
            <w:tcW w:w="752" w:type="dxa"/>
          </w:tcPr>
          <w:p w14:paraId="397046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35BFE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B4EC3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C103939" w14:textId="77777777" w:rsidTr="00CF614F">
        <w:trPr>
          <w:cantSplit/>
        </w:trPr>
        <w:tc>
          <w:tcPr>
            <w:tcW w:w="709" w:type="dxa"/>
          </w:tcPr>
          <w:p w14:paraId="5FF207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0.7825</w:t>
            </w:r>
          </w:p>
        </w:tc>
        <w:tc>
          <w:tcPr>
            <w:tcW w:w="1095" w:type="dxa"/>
          </w:tcPr>
          <w:p w14:paraId="631CF03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59 95</w:t>
            </w:r>
          </w:p>
        </w:tc>
        <w:tc>
          <w:tcPr>
            <w:tcW w:w="649" w:type="dxa"/>
          </w:tcPr>
          <w:p w14:paraId="6837E6D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68</w:t>
            </w:r>
          </w:p>
        </w:tc>
        <w:tc>
          <w:tcPr>
            <w:tcW w:w="4034" w:type="dxa"/>
          </w:tcPr>
          <w:p w14:paraId="43A07C4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Guanina (CAS RN 73-40-5) avente purezza, in peso, del 99 % o più</w:t>
            </w:r>
          </w:p>
        </w:tc>
        <w:tc>
          <w:tcPr>
            <w:tcW w:w="752" w:type="dxa"/>
          </w:tcPr>
          <w:p w14:paraId="7ECDBC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BB4C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D6BCF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22EBC01" w14:textId="77777777" w:rsidTr="00CF614F">
        <w:trPr>
          <w:cantSplit/>
        </w:trPr>
        <w:tc>
          <w:tcPr>
            <w:tcW w:w="709" w:type="dxa"/>
          </w:tcPr>
          <w:p w14:paraId="757037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0.2735</w:t>
            </w:r>
          </w:p>
        </w:tc>
        <w:tc>
          <w:tcPr>
            <w:tcW w:w="1095" w:type="dxa"/>
          </w:tcPr>
          <w:p w14:paraId="6D1A2D4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59 95</w:t>
            </w:r>
          </w:p>
        </w:tc>
        <w:tc>
          <w:tcPr>
            <w:tcW w:w="649" w:type="dxa"/>
          </w:tcPr>
          <w:p w14:paraId="204813C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082B6D1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i/>
                <w:iCs/>
                <w:noProof/>
                <w:sz w:val="16"/>
              </w:rPr>
              <w:t>N</w:t>
            </w:r>
            <w:r w:rsidRPr="000D6B0A">
              <w:rPr>
                <w:noProof/>
                <w:sz w:val="16"/>
              </w:rPr>
              <w:t>-(4-Etil-2,3-diossopiperazin-1-ilcarbonil)-D-2-fenilglicina (CAS RN 63422-71-9)</w:t>
            </w:r>
          </w:p>
        </w:tc>
        <w:tc>
          <w:tcPr>
            <w:tcW w:w="752" w:type="dxa"/>
          </w:tcPr>
          <w:p w14:paraId="050412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84F0C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B9084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5740560" w14:textId="77777777" w:rsidTr="00CF614F">
        <w:trPr>
          <w:cantSplit/>
        </w:trPr>
        <w:tc>
          <w:tcPr>
            <w:tcW w:w="709" w:type="dxa"/>
          </w:tcPr>
          <w:p w14:paraId="65EF5F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0.5542</w:t>
            </w:r>
          </w:p>
        </w:tc>
        <w:tc>
          <w:tcPr>
            <w:tcW w:w="1095" w:type="dxa"/>
          </w:tcPr>
          <w:p w14:paraId="2B1CB81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59 95</w:t>
            </w:r>
          </w:p>
        </w:tc>
        <w:tc>
          <w:tcPr>
            <w:tcW w:w="649" w:type="dxa"/>
          </w:tcPr>
          <w:p w14:paraId="07CF984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77</w:t>
            </w:r>
          </w:p>
        </w:tc>
        <w:tc>
          <w:tcPr>
            <w:tcW w:w="4034" w:type="dxa"/>
          </w:tcPr>
          <w:p w14:paraId="4210FB8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Cloridrato di 3-(trifluorometil)-5,6,7,8-tetraidro[1,2,4]triazolo[4,3-a]pirazina  (1:1) (CAS RN 762240-92-6)</w:t>
            </w:r>
          </w:p>
        </w:tc>
        <w:tc>
          <w:tcPr>
            <w:tcW w:w="752" w:type="dxa"/>
          </w:tcPr>
          <w:p w14:paraId="208D9A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3774A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27820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08C1BF0" w14:textId="77777777" w:rsidTr="00CF614F">
        <w:trPr>
          <w:cantSplit/>
        </w:trPr>
        <w:tc>
          <w:tcPr>
            <w:tcW w:w="709" w:type="dxa"/>
          </w:tcPr>
          <w:p w14:paraId="1EFEE0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0.7071</w:t>
            </w:r>
          </w:p>
        </w:tc>
        <w:tc>
          <w:tcPr>
            <w:tcW w:w="1095" w:type="dxa"/>
          </w:tcPr>
          <w:p w14:paraId="32F2E56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59 95</w:t>
            </w:r>
          </w:p>
        </w:tc>
        <w:tc>
          <w:tcPr>
            <w:tcW w:w="649" w:type="dxa"/>
          </w:tcPr>
          <w:p w14:paraId="2B572CB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87</w:t>
            </w:r>
          </w:p>
        </w:tc>
        <w:tc>
          <w:tcPr>
            <w:tcW w:w="4034" w:type="dxa"/>
          </w:tcPr>
          <w:p w14:paraId="4A5AED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5-Bromo-2,4-dicloropirimidina (CAS RN 36082-50-5)</w:t>
            </w:r>
          </w:p>
        </w:tc>
        <w:tc>
          <w:tcPr>
            <w:tcW w:w="752" w:type="dxa"/>
          </w:tcPr>
          <w:p w14:paraId="1D5627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D43ED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1E8F1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F6F7860" w14:textId="77777777" w:rsidTr="00CF614F">
        <w:trPr>
          <w:cantSplit/>
        </w:trPr>
        <w:tc>
          <w:tcPr>
            <w:tcW w:w="709" w:type="dxa"/>
          </w:tcPr>
          <w:p w14:paraId="7A18B8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0.6621</w:t>
            </w:r>
          </w:p>
        </w:tc>
        <w:tc>
          <w:tcPr>
            <w:tcW w:w="1095" w:type="dxa"/>
          </w:tcPr>
          <w:p w14:paraId="21778A6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69 80</w:t>
            </w:r>
          </w:p>
        </w:tc>
        <w:tc>
          <w:tcPr>
            <w:tcW w:w="649" w:type="dxa"/>
          </w:tcPr>
          <w:p w14:paraId="0205BF7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318F834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2-Cloro-4,6-dimetossi-1,3,5-triazina (CAS RN 3140-73-6)</w:t>
            </w:r>
          </w:p>
        </w:tc>
        <w:tc>
          <w:tcPr>
            <w:tcW w:w="752" w:type="dxa"/>
          </w:tcPr>
          <w:p w14:paraId="69AC6A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68A1E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BCC80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4887F6B" w14:textId="77777777" w:rsidTr="00CF614F">
        <w:trPr>
          <w:cantSplit/>
        </w:trPr>
        <w:tc>
          <w:tcPr>
            <w:tcW w:w="709" w:type="dxa"/>
          </w:tcPr>
          <w:p w14:paraId="7269FD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0.6951</w:t>
            </w:r>
          </w:p>
        </w:tc>
        <w:tc>
          <w:tcPr>
            <w:tcW w:w="1095" w:type="dxa"/>
          </w:tcPr>
          <w:p w14:paraId="6730DBA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69 80</w:t>
            </w:r>
          </w:p>
        </w:tc>
        <w:tc>
          <w:tcPr>
            <w:tcW w:w="649" w:type="dxa"/>
          </w:tcPr>
          <w:p w14:paraId="58681A0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17</w:t>
            </w:r>
          </w:p>
        </w:tc>
        <w:tc>
          <w:tcPr>
            <w:tcW w:w="4034" w:type="dxa"/>
          </w:tcPr>
          <w:p w14:paraId="2CBBF9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Benzoguanamina (CAS RN 91-76-9)</w:t>
            </w:r>
          </w:p>
        </w:tc>
        <w:tc>
          <w:tcPr>
            <w:tcW w:w="752" w:type="dxa"/>
          </w:tcPr>
          <w:p w14:paraId="426183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1EF06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DE69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E06EF46" w14:textId="77777777" w:rsidTr="00CF614F">
        <w:trPr>
          <w:cantSplit/>
        </w:trPr>
        <w:tc>
          <w:tcPr>
            <w:tcW w:w="709" w:type="dxa"/>
          </w:tcPr>
          <w:p w14:paraId="238CEB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0.7721</w:t>
            </w:r>
          </w:p>
        </w:tc>
        <w:tc>
          <w:tcPr>
            <w:tcW w:w="1095" w:type="dxa"/>
          </w:tcPr>
          <w:p w14:paraId="7032D60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69 80</w:t>
            </w:r>
          </w:p>
        </w:tc>
        <w:tc>
          <w:tcPr>
            <w:tcW w:w="649" w:type="dxa"/>
          </w:tcPr>
          <w:p w14:paraId="694AA10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6F10E1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1,3,5-tris(2,3-dibromopropil)-1,3,5-triazinan-2,4,6-trione (CAS RN 52434-90-9)</w:t>
            </w:r>
          </w:p>
        </w:tc>
        <w:tc>
          <w:tcPr>
            <w:tcW w:w="752" w:type="dxa"/>
          </w:tcPr>
          <w:p w14:paraId="759E9F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46D7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5BDD0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4900B22" w14:textId="77777777" w:rsidTr="00CF614F">
        <w:trPr>
          <w:cantSplit/>
        </w:trPr>
        <w:tc>
          <w:tcPr>
            <w:tcW w:w="709" w:type="dxa"/>
          </w:tcPr>
          <w:p w14:paraId="3B160C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0.7600</w:t>
            </w:r>
          </w:p>
        </w:tc>
        <w:tc>
          <w:tcPr>
            <w:tcW w:w="1095" w:type="dxa"/>
          </w:tcPr>
          <w:p w14:paraId="57D71EF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69 80</w:t>
            </w:r>
          </w:p>
        </w:tc>
        <w:tc>
          <w:tcPr>
            <w:tcW w:w="649" w:type="dxa"/>
          </w:tcPr>
          <w:p w14:paraId="72CC923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27</w:t>
            </w:r>
          </w:p>
        </w:tc>
        <w:tc>
          <w:tcPr>
            <w:tcW w:w="4034" w:type="dxa"/>
          </w:tcPr>
          <w:p w14:paraId="2D12650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Troclosene di sodio diidrato (INNM) (CAS RN 51580-86-0)</w:t>
            </w:r>
          </w:p>
        </w:tc>
        <w:tc>
          <w:tcPr>
            <w:tcW w:w="752" w:type="dxa"/>
          </w:tcPr>
          <w:p w14:paraId="35BAB2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6702C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86EFA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67E96A3" w14:textId="77777777" w:rsidTr="00CF614F">
        <w:trPr>
          <w:cantSplit/>
        </w:trPr>
        <w:tc>
          <w:tcPr>
            <w:tcW w:w="709" w:type="dxa"/>
          </w:tcPr>
          <w:p w14:paraId="6507EB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0.7952</w:t>
            </w:r>
          </w:p>
        </w:tc>
        <w:tc>
          <w:tcPr>
            <w:tcW w:w="1095" w:type="dxa"/>
          </w:tcPr>
          <w:p w14:paraId="7BE2404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69 80</w:t>
            </w:r>
          </w:p>
        </w:tc>
        <w:tc>
          <w:tcPr>
            <w:tcW w:w="649" w:type="dxa"/>
          </w:tcPr>
          <w:p w14:paraId="31C9A9A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207E6A3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2,4,6-Tricloro-1,3,5-triazina (CAS RN 108-77-0) con purezza, in peso, di 99 % o più</w:t>
            </w:r>
          </w:p>
        </w:tc>
        <w:tc>
          <w:tcPr>
            <w:tcW w:w="752" w:type="dxa"/>
          </w:tcPr>
          <w:p w14:paraId="2CBDDE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B0EC8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129AA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9C42DFC" w14:textId="77777777" w:rsidTr="00CF614F">
        <w:trPr>
          <w:cantSplit/>
        </w:trPr>
        <w:tc>
          <w:tcPr>
            <w:tcW w:w="709" w:type="dxa"/>
          </w:tcPr>
          <w:p w14:paraId="0165D6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0.5272</w:t>
            </w:r>
          </w:p>
        </w:tc>
        <w:tc>
          <w:tcPr>
            <w:tcW w:w="1095" w:type="dxa"/>
          </w:tcPr>
          <w:p w14:paraId="3AE33DA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69 80</w:t>
            </w:r>
          </w:p>
        </w:tc>
        <w:tc>
          <w:tcPr>
            <w:tcW w:w="649" w:type="dxa"/>
          </w:tcPr>
          <w:p w14:paraId="3ABFFB6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721C0F9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Troclosene sodico (INNM) (CAS RN 2893-78-9)  </w:t>
            </w:r>
          </w:p>
        </w:tc>
        <w:tc>
          <w:tcPr>
            <w:tcW w:w="752" w:type="dxa"/>
          </w:tcPr>
          <w:p w14:paraId="398EA2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FF5D9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5A659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8356FDB" w14:textId="77777777" w:rsidTr="00CF614F">
        <w:trPr>
          <w:cantSplit/>
        </w:trPr>
        <w:tc>
          <w:tcPr>
            <w:tcW w:w="709" w:type="dxa"/>
          </w:tcPr>
          <w:p w14:paraId="5624F6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0.8718</w:t>
            </w:r>
          </w:p>
        </w:tc>
        <w:tc>
          <w:tcPr>
            <w:tcW w:w="1095" w:type="dxa"/>
          </w:tcPr>
          <w:p w14:paraId="62FEA64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69 80</w:t>
            </w:r>
          </w:p>
        </w:tc>
        <w:tc>
          <w:tcPr>
            <w:tcW w:w="649" w:type="dxa"/>
          </w:tcPr>
          <w:p w14:paraId="5E3E062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0C7ED28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4-(4,6-</w:t>
            </w:r>
            <w:r w:rsidRPr="000D6B0A">
              <w:rPr>
                <w:i/>
                <w:iCs/>
                <w:noProof/>
                <w:sz w:val="16"/>
              </w:rPr>
              <w:t>Bis</w:t>
            </w:r>
            <w:r w:rsidRPr="000D6B0A">
              <w:rPr>
                <w:noProof/>
                <w:sz w:val="16"/>
              </w:rPr>
              <w:t xml:space="preserve">((bifenil-4-il)-1,3,5-triazin-2-il)-1,3-benzodiolo (CAS RN 182918-16-7) con purezza, in peso, pari o superiore al 96 % </w:t>
            </w:r>
          </w:p>
        </w:tc>
        <w:tc>
          <w:tcPr>
            <w:tcW w:w="752" w:type="dxa"/>
          </w:tcPr>
          <w:p w14:paraId="785F15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CF74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BA6C7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B254B51" w14:textId="77777777" w:rsidTr="00CF614F">
        <w:trPr>
          <w:cantSplit/>
        </w:trPr>
        <w:tc>
          <w:tcPr>
            <w:tcW w:w="709" w:type="dxa"/>
          </w:tcPr>
          <w:p w14:paraId="65110D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0.7464</w:t>
            </w:r>
          </w:p>
        </w:tc>
        <w:tc>
          <w:tcPr>
            <w:tcW w:w="1095" w:type="dxa"/>
          </w:tcPr>
          <w:p w14:paraId="5A3E26B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69 80</w:t>
            </w:r>
          </w:p>
        </w:tc>
        <w:tc>
          <w:tcPr>
            <w:tcW w:w="649" w:type="dxa"/>
          </w:tcPr>
          <w:p w14:paraId="1D60BCF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233EDC5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2-(4,6-Bis-(2,4-dimetilfenil)-1,3,5-triazin-2-il)-5-(ottilossi)-fenolo (CAS RN 2725-22-6)</w:t>
            </w:r>
          </w:p>
        </w:tc>
        <w:tc>
          <w:tcPr>
            <w:tcW w:w="752" w:type="dxa"/>
          </w:tcPr>
          <w:p w14:paraId="3D9823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088E9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F779F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B6C095E" w14:textId="77777777" w:rsidTr="00CF614F">
        <w:trPr>
          <w:cantSplit/>
        </w:trPr>
        <w:tc>
          <w:tcPr>
            <w:tcW w:w="709" w:type="dxa"/>
          </w:tcPr>
          <w:p w14:paraId="40C740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0.5131</w:t>
            </w:r>
          </w:p>
        </w:tc>
        <w:tc>
          <w:tcPr>
            <w:tcW w:w="1095" w:type="dxa"/>
          </w:tcPr>
          <w:p w14:paraId="36EF87E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69 80</w:t>
            </w:r>
          </w:p>
        </w:tc>
        <w:tc>
          <w:tcPr>
            <w:tcW w:w="649" w:type="dxa"/>
          </w:tcPr>
          <w:p w14:paraId="1E3DC0C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421A331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Terbutryn (ISO) (CAS RN 886-50-0) destinato ad essere utilizzato come materia prima per la produzione di conservanti tecnici, in settori diversi dai pesticidi</w:t>
            </w:r>
          </w:p>
          <w:p w14:paraId="0225EE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441C1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9A0B2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4F0F8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3A76534" w14:textId="77777777" w:rsidTr="00CF614F">
        <w:trPr>
          <w:cantSplit/>
        </w:trPr>
        <w:tc>
          <w:tcPr>
            <w:tcW w:w="709" w:type="dxa"/>
          </w:tcPr>
          <w:p w14:paraId="3AB02C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0.4957</w:t>
            </w:r>
          </w:p>
        </w:tc>
        <w:tc>
          <w:tcPr>
            <w:tcW w:w="1095" w:type="dxa"/>
          </w:tcPr>
          <w:p w14:paraId="13B72D8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69 80</w:t>
            </w:r>
          </w:p>
        </w:tc>
        <w:tc>
          <w:tcPr>
            <w:tcW w:w="649" w:type="dxa"/>
          </w:tcPr>
          <w:p w14:paraId="755B445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495916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Acido Cianurico (CAS RN 108-80-5)</w:t>
            </w:r>
          </w:p>
        </w:tc>
        <w:tc>
          <w:tcPr>
            <w:tcW w:w="752" w:type="dxa"/>
          </w:tcPr>
          <w:p w14:paraId="79C680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F3895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C5B4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8DF249B" w14:textId="77777777" w:rsidTr="00CF614F">
        <w:trPr>
          <w:cantSplit/>
        </w:trPr>
        <w:tc>
          <w:tcPr>
            <w:tcW w:w="709" w:type="dxa"/>
          </w:tcPr>
          <w:p w14:paraId="27E271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0.6127</w:t>
            </w:r>
          </w:p>
        </w:tc>
        <w:tc>
          <w:tcPr>
            <w:tcW w:w="1095" w:type="dxa"/>
          </w:tcPr>
          <w:p w14:paraId="351BC94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69 80</w:t>
            </w:r>
          </w:p>
        </w:tc>
        <w:tc>
          <w:tcPr>
            <w:tcW w:w="649" w:type="dxa"/>
          </w:tcPr>
          <w:p w14:paraId="06054FA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14CEAA7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1,3,5-Triazina-2,4,6(1H,3H,5H)-trithione, sale di trisodio (CAS RN 17766-26-6)</w:t>
            </w:r>
          </w:p>
        </w:tc>
        <w:tc>
          <w:tcPr>
            <w:tcW w:w="752" w:type="dxa"/>
          </w:tcPr>
          <w:p w14:paraId="576E72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3284E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C6710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C9CC9E0" w14:textId="77777777" w:rsidTr="00CF614F">
        <w:trPr>
          <w:cantSplit/>
        </w:trPr>
        <w:tc>
          <w:tcPr>
            <w:tcW w:w="709" w:type="dxa"/>
          </w:tcPr>
          <w:p w14:paraId="438C01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0.6477</w:t>
            </w:r>
          </w:p>
        </w:tc>
        <w:tc>
          <w:tcPr>
            <w:tcW w:w="1095" w:type="dxa"/>
          </w:tcPr>
          <w:p w14:paraId="6D164E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69 80</w:t>
            </w:r>
          </w:p>
        </w:tc>
        <w:tc>
          <w:tcPr>
            <w:tcW w:w="649" w:type="dxa"/>
          </w:tcPr>
          <w:p w14:paraId="0BD7099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5396CA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Metamitron (ISO) (CAS RN 41394-05-2)</w:t>
            </w:r>
          </w:p>
        </w:tc>
        <w:tc>
          <w:tcPr>
            <w:tcW w:w="752" w:type="dxa"/>
          </w:tcPr>
          <w:p w14:paraId="5AF5C7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1FB8A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05D3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4CC22EF" w14:textId="77777777" w:rsidTr="00CF614F">
        <w:trPr>
          <w:cantSplit/>
        </w:trPr>
        <w:tc>
          <w:tcPr>
            <w:tcW w:w="709" w:type="dxa"/>
          </w:tcPr>
          <w:p w14:paraId="05F990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0.3882</w:t>
            </w:r>
          </w:p>
        </w:tc>
        <w:tc>
          <w:tcPr>
            <w:tcW w:w="1095" w:type="dxa"/>
          </w:tcPr>
          <w:p w14:paraId="5223E82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69 80</w:t>
            </w:r>
          </w:p>
        </w:tc>
        <w:tc>
          <w:tcPr>
            <w:tcW w:w="649" w:type="dxa"/>
          </w:tcPr>
          <w:p w14:paraId="468EB62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6BEECB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Tris(2-idrossietil)-1,3,5-triazintrione (CAS RN 839-90-7)</w:t>
            </w:r>
          </w:p>
        </w:tc>
        <w:tc>
          <w:tcPr>
            <w:tcW w:w="752" w:type="dxa"/>
          </w:tcPr>
          <w:p w14:paraId="4307F5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3715A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EB4AF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CC5C5D2" w14:textId="77777777" w:rsidTr="00CF614F">
        <w:trPr>
          <w:cantSplit/>
        </w:trPr>
        <w:tc>
          <w:tcPr>
            <w:tcW w:w="709" w:type="dxa"/>
          </w:tcPr>
          <w:p w14:paraId="2664D6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0.6960</w:t>
            </w:r>
          </w:p>
        </w:tc>
        <w:tc>
          <w:tcPr>
            <w:tcW w:w="1095" w:type="dxa"/>
          </w:tcPr>
          <w:p w14:paraId="057D6F7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79 00</w:t>
            </w:r>
          </w:p>
        </w:tc>
        <w:tc>
          <w:tcPr>
            <w:tcW w:w="649" w:type="dxa"/>
          </w:tcPr>
          <w:p w14:paraId="382AAE0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5863356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Etil </w:t>
            </w:r>
            <w:r w:rsidRPr="000D6B0A">
              <w:rPr>
                <w:i/>
                <w:iCs/>
                <w:noProof/>
                <w:sz w:val="16"/>
              </w:rPr>
              <w:t>N-(terz</w:t>
            </w:r>
            <w:r w:rsidRPr="000D6B0A">
              <w:rPr>
                <w:noProof/>
                <w:sz w:val="16"/>
              </w:rPr>
              <w:t>-butossicarbonil)-L-piroglutammato (CAS RN 144978-12-1)</w:t>
            </w:r>
          </w:p>
        </w:tc>
        <w:tc>
          <w:tcPr>
            <w:tcW w:w="752" w:type="dxa"/>
          </w:tcPr>
          <w:p w14:paraId="7104C2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E9657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9FFD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393B09F" w14:textId="77777777" w:rsidTr="00CF614F">
        <w:trPr>
          <w:cantSplit/>
        </w:trPr>
        <w:tc>
          <w:tcPr>
            <w:tcW w:w="709" w:type="dxa"/>
          </w:tcPr>
          <w:p w14:paraId="0A42E8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0.8354</w:t>
            </w:r>
          </w:p>
        </w:tc>
        <w:tc>
          <w:tcPr>
            <w:tcW w:w="1095" w:type="dxa"/>
          </w:tcPr>
          <w:p w14:paraId="43D9719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79 00</w:t>
            </w:r>
          </w:p>
        </w:tc>
        <w:tc>
          <w:tcPr>
            <w:tcW w:w="649" w:type="dxa"/>
          </w:tcPr>
          <w:p w14:paraId="07E8332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71FE617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</w:t>
            </w:r>
            <w:r w:rsidRPr="000D6B0A">
              <w:rPr>
                <w:i/>
                <w:iCs/>
                <w:noProof/>
                <w:sz w:val="16"/>
              </w:rPr>
              <w:t>S</w:t>
            </w:r>
            <w:r w:rsidRPr="000D6B0A">
              <w:rPr>
                <w:noProof/>
                <w:sz w:val="16"/>
              </w:rPr>
              <w:t>)-2-Ammino-3-[(</w:t>
            </w:r>
            <w:r w:rsidRPr="000D6B0A">
              <w:rPr>
                <w:i/>
                <w:iCs/>
                <w:noProof/>
                <w:sz w:val="16"/>
              </w:rPr>
              <w:t>S</w:t>
            </w:r>
            <w:r w:rsidRPr="000D6B0A">
              <w:rPr>
                <w:noProof/>
                <w:sz w:val="16"/>
              </w:rPr>
              <w:t>)-2-ossopirrolidin-3-il]propanammide cloridrato (CAS RN 2628280-48-6) con purezza, in peso, pari o superiore al 95 %</w:t>
            </w:r>
          </w:p>
        </w:tc>
        <w:tc>
          <w:tcPr>
            <w:tcW w:w="752" w:type="dxa"/>
          </w:tcPr>
          <w:p w14:paraId="46ECE7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978C2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BA71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99A0EA4" w14:textId="77777777" w:rsidTr="00CF614F">
        <w:trPr>
          <w:cantSplit/>
        </w:trPr>
        <w:tc>
          <w:tcPr>
            <w:tcW w:w="709" w:type="dxa"/>
          </w:tcPr>
          <w:p w14:paraId="73EB9A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0.7346</w:t>
            </w:r>
          </w:p>
        </w:tc>
        <w:tc>
          <w:tcPr>
            <w:tcW w:w="1095" w:type="dxa"/>
          </w:tcPr>
          <w:p w14:paraId="308B744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79 00</w:t>
            </w:r>
          </w:p>
        </w:tc>
        <w:tc>
          <w:tcPr>
            <w:tcW w:w="649" w:type="dxa"/>
          </w:tcPr>
          <w:p w14:paraId="70F9C9B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39BD966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2-osso-2,3-diidro-1H-indol-6-carbossilato di metile (CAS RN 14192-26-8)</w:t>
            </w:r>
          </w:p>
        </w:tc>
        <w:tc>
          <w:tcPr>
            <w:tcW w:w="752" w:type="dxa"/>
          </w:tcPr>
          <w:p w14:paraId="3940BF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3F0D4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92208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29F02EE" w14:textId="77777777" w:rsidTr="00CF614F">
        <w:trPr>
          <w:cantSplit/>
        </w:trPr>
        <w:tc>
          <w:tcPr>
            <w:tcW w:w="709" w:type="dxa"/>
          </w:tcPr>
          <w:p w14:paraId="663082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0.4294</w:t>
            </w:r>
          </w:p>
        </w:tc>
        <w:tc>
          <w:tcPr>
            <w:tcW w:w="1095" w:type="dxa"/>
          </w:tcPr>
          <w:p w14:paraId="6E00739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79 00</w:t>
            </w:r>
          </w:p>
        </w:tc>
        <w:tc>
          <w:tcPr>
            <w:tcW w:w="649" w:type="dxa"/>
          </w:tcPr>
          <w:p w14:paraId="22601CA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C3761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5-Vinil-2-pirrolidone (CAS RN 7529-16-0) </w:t>
            </w:r>
          </w:p>
        </w:tc>
        <w:tc>
          <w:tcPr>
            <w:tcW w:w="752" w:type="dxa"/>
          </w:tcPr>
          <w:p w14:paraId="53A510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E646E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DEE1B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07CD1A8" w14:textId="77777777" w:rsidTr="00CF614F">
        <w:trPr>
          <w:cantSplit/>
        </w:trPr>
        <w:tc>
          <w:tcPr>
            <w:tcW w:w="709" w:type="dxa"/>
          </w:tcPr>
          <w:p w14:paraId="094058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0.8038</w:t>
            </w:r>
          </w:p>
        </w:tc>
        <w:tc>
          <w:tcPr>
            <w:tcW w:w="1095" w:type="dxa"/>
          </w:tcPr>
          <w:p w14:paraId="0496B42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79 00</w:t>
            </w:r>
          </w:p>
        </w:tc>
        <w:tc>
          <w:tcPr>
            <w:tcW w:w="649" w:type="dxa"/>
          </w:tcPr>
          <w:p w14:paraId="2488E9D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337FE27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1-fenil-3H-indol-2-one (CAS RN 3335-98-6) avente purezza pari o superiore al 99 % in peso</w:t>
            </w:r>
          </w:p>
        </w:tc>
        <w:tc>
          <w:tcPr>
            <w:tcW w:w="752" w:type="dxa"/>
          </w:tcPr>
          <w:p w14:paraId="4C2048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D882D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C40E4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719E7A7" w14:textId="77777777" w:rsidTr="00CF614F">
        <w:trPr>
          <w:cantSplit/>
        </w:trPr>
        <w:tc>
          <w:tcPr>
            <w:tcW w:w="709" w:type="dxa"/>
          </w:tcPr>
          <w:p w14:paraId="6F83E3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0.8203</w:t>
            </w:r>
          </w:p>
        </w:tc>
        <w:tc>
          <w:tcPr>
            <w:tcW w:w="1095" w:type="dxa"/>
          </w:tcPr>
          <w:p w14:paraId="31C29F9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79 00</w:t>
            </w:r>
          </w:p>
        </w:tc>
        <w:tc>
          <w:tcPr>
            <w:tcW w:w="649" w:type="dxa"/>
          </w:tcPr>
          <w:p w14:paraId="127251B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46B64AE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(3S,4R)-3-ammino-4-idropirrolidin-2-one cloridrato (CAS RN 2446872-13-3) avente purezza, in peso, pari o superiore al 98 %</w:t>
            </w:r>
          </w:p>
          <w:p w14:paraId="5A643CD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 </w:t>
            </w:r>
          </w:p>
        </w:tc>
        <w:tc>
          <w:tcPr>
            <w:tcW w:w="752" w:type="dxa"/>
          </w:tcPr>
          <w:p w14:paraId="527EAB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07596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179E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F17982D" w14:textId="77777777" w:rsidTr="00CF614F">
        <w:trPr>
          <w:cantSplit/>
        </w:trPr>
        <w:tc>
          <w:tcPr>
            <w:tcW w:w="709" w:type="dxa"/>
          </w:tcPr>
          <w:p w14:paraId="57D8A3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0.8212</w:t>
            </w:r>
          </w:p>
        </w:tc>
        <w:tc>
          <w:tcPr>
            <w:tcW w:w="1095" w:type="dxa"/>
          </w:tcPr>
          <w:p w14:paraId="2D0DB09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79 00</w:t>
            </w:r>
          </w:p>
        </w:tc>
        <w:tc>
          <w:tcPr>
            <w:tcW w:w="649" w:type="dxa"/>
          </w:tcPr>
          <w:p w14:paraId="013BAC0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6942697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1-dodecil-2-pirrolidone (CAS RN 2687-96-9) avente purezza, in peso, pari o superiore al 98 %</w:t>
            </w:r>
          </w:p>
        </w:tc>
        <w:tc>
          <w:tcPr>
            <w:tcW w:w="752" w:type="dxa"/>
          </w:tcPr>
          <w:p w14:paraId="33D508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EC318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D8FC2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C80D64D" w14:textId="77777777" w:rsidTr="00CF614F">
        <w:trPr>
          <w:cantSplit/>
        </w:trPr>
        <w:tc>
          <w:tcPr>
            <w:tcW w:w="709" w:type="dxa"/>
          </w:tcPr>
          <w:p w14:paraId="0735B9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0.4985</w:t>
            </w:r>
          </w:p>
        </w:tc>
        <w:tc>
          <w:tcPr>
            <w:tcW w:w="1095" w:type="dxa"/>
          </w:tcPr>
          <w:p w14:paraId="332239E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79 00</w:t>
            </w:r>
          </w:p>
        </w:tc>
        <w:tc>
          <w:tcPr>
            <w:tcW w:w="649" w:type="dxa"/>
          </w:tcPr>
          <w:p w14:paraId="43145B5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7F01CF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(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S</w:t>
            </w:r>
            <w:r w:rsidRPr="009F2FFC">
              <w:rPr>
                <w:noProof/>
                <w:sz w:val="16"/>
                <w:lang w:val="en-IE"/>
              </w:rPr>
              <w:t>)-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N</w:t>
            </w:r>
            <w:r w:rsidRPr="009F2FFC">
              <w:rPr>
                <w:noProof/>
                <w:sz w:val="16"/>
                <w:lang w:val="en-IE"/>
              </w:rPr>
              <w:t>-[(Dietilamino)metil]-alfa-etil-2-oxo-1-pirridolina acetamide L-(+)-tartrato, (CAS RN  754186-36-2)  </w:t>
            </w:r>
          </w:p>
        </w:tc>
        <w:tc>
          <w:tcPr>
            <w:tcW w:w="752" w:type="dxa"/>
          </w:tcPr>
          <w:p w14:paraId="038A33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7DA89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5DD0E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34808FB" w14:textId="77777777" w:rsidTr="00CF614F">
        <w:trPr>
          <w:cantSplit/>
        </w:trPr>
        <w:tc>
          <w:tcPr>
            <w:tcW w:w="709" w:type="dxa"/>
          </w:tcPr>
          <w:p w14:paraId="05AA37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0.8351</w:t>
            </w:r>
          </w:p>
        </w:tc>
        <w:tc>
          <w:tcPr>
            <w:tcW w:w="1095" w:type="dxa"/>
          </w:tcPr>
          <w:p w14:paraId="6E1EB4D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79 00</w:t>
            </w:r>
          </w:p>
        </w:tc>
        <w:tc>
          <w:tcPr>
            <w:tcW w:w="649" w:type="dxa"/>
          </w:tcPr>
          <w:p w14:paraId="2B0D339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3480EF6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i/>
                <w:iCs/>
                <w:noProof/>
                <w:sz w:val="16"/>
              </w:rPr>
              <w:t>N</w:t>
            </w:r>
            <w:r w:rsidRPr="000D6B0A">
              <w:rPr>
                <w:noProof/>
                <w:sz w:val="16"/>
              </w:rPr>
              <w:t>-(n-octil)-2-pirrolidone (CAS RN 2687-94-7) con purezza, in peso, di 99 % o più</w:t>
            </w:r>
          </w:p>
        </w:tc>
        <w:tc>
          <w:tcPr>
            <w:tcW w:w="752" w:type="dxa"/>
          </w:tcPr>
          <w:p w14:paraId="516D7A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0105E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EFEE2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6989E9A" w14:textId="77777777" w:rsidTr="00CF614F">
        <w:trPr>
          <w:cantSplit/>
        </w:trPr>
        <w:tc>
          <w:tcPr>
            <w:tcW w:w="709" w:type="dxa"/>
          </w:tcPr>
          <w:p w14:paraId="0D8D79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0.8545</w:t>
            </w:r>
          </w:p>
        </w:tc>
        <w:tc>
          <w:tcPr>
            <w:tcW w:w="1095" w:type="dxa"/>
          </w:tcPr>
          <w:p w14:paraId="077FACF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79 00</w:t>
            </w:r>
          </w:p>
        </w:tc>
        <w:tc>
          <w:tcPr>
            <w:tcW w:w="649" w:type="dxa"/>
          </w:tcPr>
          <w:p w14:paraId="481A6DC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38F1FEB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3,5-Dibromo-1-metil-2(1</w:t>
            </w:r>
            <w:r w:rsidRPr="000D6B0A">
              <w:rPr>
                <w:i/>
                <w:iCs/>
                <w:noProof/>
                <w:sz w:val="16"/>
              </w:rPr>
              <w:t>H</w:t>
            </w:r>
            <w:r w:rsidRPr="000D6B0A">
              <w:rPr>
                <w:noProof/>
                <w:sz w:val="16"/>
              </w:rPr>
              <w:t>)-piridinone (CAS RN 14529-54-5) con purezza, in peso, pari o superiore al 97 %</w:t>
            </w:r>
          </w:p>
        </w:tc>
        <w:tc>
          <w:tcPr>
            <w:tcW w:w="752" w:type="dxa"/>
          </w:tcPr>
          <w:p w14:paraId="36C4F4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CE81D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BAA6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630E95BB" w14:textId="77777777" w:rsidTr="00CF614F">
        <w:trPr>
          <w:cantSplit/>
        </w:trPr>
        <w:tc>
          <w:tcPr>
            <w:tcW w:w="709" w:type="dxa"/>
          </w:tcPr>
          <w:p w14:paraId="480941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0.8547</w:t>
            </w:r>
          </w:p>
        </w:tc>
        <w:tc>
          <w:tcPr>
            <w:tcW w:w="1095" w:type="dxa"/>
          </w:tcPr>
          <w:p w14:paraId="261FD76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2E96637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01</w:t>
            </w:r>
          </w:p>
        </w:tc>
        <w:tc>
          <w:tcPr>
            <w:tcW w:w="4034" w:type="dxa"/>
          </w:tcPr>
          <w:p w14:paraId="5A7324D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3-Cianoindolo (CAS RN 5457-28-3) con purezza, in peso, pari o superiore al 98 %</w:t>
            </w:r>
          </w:p>
        </w:tc>
        <w:tc>
          <w:tcPr>
            <w:tcW w:w="752" w:type="dxa"/>
          </w:tcPr>
          <w:p w14:paraId="0E5977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9461A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160A1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196C00FB" w14:textId="77777777" w:rsidTr="00CF614F">
        <w:trPr>
          <w:cantSplit/>
        </w:trPr>
        <w:tc>
          <w:tcPr>
            <w:tcW w:w="709" w:type="dxa"/>
          </w:tcPr>
          <w:p w14:paraId="419321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0.8548</w:t>
            </w:r>
          </w:p>
        </w:tc>
        <w:tc>
          <w:tcPr>
            <w:tcW w:w="1095" w:type="dxa"/>
          </w:tcPr>
          <w:p w14:paraId="4473E55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2D3244C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02</w:t>
            </w:r>
          </w:p>
        </w:tc>
        <w:tc>
          <w:tcPr>
            <w:tcW w:w="4034" w:type="dxa"/>
          </w:tcPr>
          <w:p w14:paraId="7C8537A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</w:t>
            </w:r>
            <w:r w:rsidRPr="000D6B0A">
              <w:rPr>
                <w:i/>
                <w:iCs/>
                <w:noProof/>
                <w:sz w:val="16"/>
              </w:rPr>
              <w:t>S</w:t>
            </w:r>
            <w:r w:rsidRPr="000D6B0A">
              <w:rPr>
                <w:noProof/>
                <w:sz w:val="16"/>
              </w:rPr>
              <w:t>)-1-Benzil-3-pirrolidinolo (CAS RN 101385-90-4) con purezza, in peso, pari o superiore al 98 %</w:t>
            </w:r>
          </w:p>
        </w:tc>
        <w:tc>
          <w:tcPr>
            <w:tcW w:w="752" w:type="dxa"/>
          </w:tcPr>
          <w:p w14:paraId="1DB58F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95CC4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6F53E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4E896818" w14:textId="77777777" w:rsidTr="00CF614F">
        <w:trPr>
          <w:cantSplit/>
        </w:trPr>
        <w:tc>
          <w:tcPr>
            <w:tcW w:w="709" w:type="dxa"/>
          </w:tcPr>
          <w:p w14:paraId="5F6E6B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0.8581</w:t>
            </w:r>
          </w:p>
        </w:tc>
        <w:tc>
          <w:tcPr>
            <w:tcW w:w="1095" w:type="dxa"/>
          </w:tcPr>
          <w:p w14:paraId="2A1B66E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7847518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03</w:t>
            </w:r>
          </w:p>
        </w:tc>
        <w:tc>
          <w:tcPr>
            <w:tcW w:w="4034" w:type="dxa"/>
          </w:tcPr>
          <w:p w14:paraId="630FAF4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4-Formil-5-metossi-7-metil-1</w:t>
            </w:r>
            <w:r w:rsidRPr="000D6B0A">
              <w:rPr>
                <w:i/>
                <w:iCs/>
                <w:noProof/>
                <w:sz w:val="16"/>
              </w:rPr>
              <w:t>H</w:t>
            </w:r>
            <w:r w:rsidRPr="000D6B0A">
              <w:rPr>
                <w:noProof/>
                <w:sz w:val="16"/>
              </w:rPr>
              <w:t xml:space="preserve">-indolo-1-carbossilato di </w:t>
            </w:r>
            <w:r w:rsidRPr="000D6B0A">
              <w:rPr>
                <w:i/>
                <w:iCs/>
                <w:noProof/>
                <w:sz w:val="16"/>
              </w:rPr>
              <w:t>terz</w:t>
            </w:r>
            <w:r w:rsidRPr="000D6B0A">
              <w:rPr>
                <w:noProof/>
                <w:sz w:val="16"/>
              </w:rPr>
              <w:t>-butile (CAS RN 1481631-51-9) con purezza, in peso, pari o superiore al 97 %</w:t>
            </w:r>
          </w:p>
        </w:tc>
        <w:tc>
          <w:tcPr>
            <w:tcW w:w="752" w:type="dxa"/>
          </w:tcPr>
          <w:p w14:paraId="6BC47E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C34EA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52599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60D631AD" w14:textId="77777777" w:rsidTr="00CF614F">
        <w:trPr>
          <w:cantSplit/>
        </w:trPr>
        <w:tc>
          <w:tcPr>
            <w:tcW w:w="709" w:type="dxa"/>
          </w:tcPr>
          <w:p w14:paraId="086B43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0.8523</w:t>
            </w:r>
          </w:p>
        </w:tc>
        <w:tc>
          <w:tcPr>
            <w:tcW w:w="1095" w:type="dxa"/>
          </w:tcPr>
          <w:p w14:paraId="1613E1B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13C6FAB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04</w:t>
            </w:r>
          </w:p>
        </w:tc>
        <w:tc>
          <w:tcPr>
            <w:tcW w:w="4034" w:type="dxa"/>
          </w:tcPr>
          <w:p w14:paraId="538CA15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(S)-2,5-Diidro-pirrolo-1,2-acido dicarbossolico 1-terz-butil estere 2-methil estere (CAS RN 74844-93-2) con purezza, in peso, pari o superiore al 97 %</w:t>
            </w:r>
          </w:p>
        </w:tc>
        <w:tc>
          <w:tcPr>
            <w:tcW w:w="752" w:type="dxa"/>
          </w:tcPr>
          <w:p w14:paraId="551620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CF654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12343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12997BBF" w14:textId="77777777" w:rsidTr="00CF614F">
        <w:trPr>
          <w:cantSplit/>
        </w:trPr>
        <w:tc>
          <w:tcPr>
            <w:tcW w:w="709" w:type="dxa"/>
          </w:tcPr>
          <w:p w14:paraId="143CA9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0.8156</w:t>
            </w:r>
          </w:p>
        </w:tc>
        <w:tc>
          <w:tcPr>
            <w:tcW w:w="1095" w:type="dxa"/>
          </w:tcPr>
          <w:p w14:paraId="763F12F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6CC7D03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07</w:t>
            </w:r>
          </w:p>
        </w:tc>
        <w:tc>
          <w:tcPr>
            <w:tcW w:w="4034" w:type="dxa"/>
          </w:tcPr>
          <w:p w14:paraId="488CC90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Acido 4-(2-osso-2,3-diidro-1H-benzimidazol-1-il)butanoico (CAS RN 3273-68-5) avente purezza, in peso, pari o superiore al 98 %</w:t>
            </w:r>
          </w:p>
        </w:tc>
        <w:tc>
          <w:tcPr>
            <w:tcW w:w="752" w:type="dxa"/>
          </w:tcPr>
          <w:p w14:paraId="5C0981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3C6DC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094B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FF3B964" w14:textId="77777777" w:rsidTr="00CF614F">
        <w:trPr>
          <w:cantSplit/>
        </w:trPr>
        <w:tc>
          <w:tcPr>
            <w:tcW w:w="709" w:type="dxa"/>
          </w:tcPr>
          <w:p w14:paraId="252D14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0.8180</w:t>
            </w:r>
          </w:p>
        </w:tc>
        <w:tc>
          <w:tcPr>
            <w:tcW w:w="1095" w:type="dxa"/>
          </w:tcPr>
          <w:p w14:paraId="4D790CC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37EB2B2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08</w:t>
            </w:r>
          </w:p>
        </w:tc>
        <w:tc>
          <w:tcPr>
            <w:tcW w:w="4034" w:type="dxa"/>
          </w:tcPr>
          <w:p w14:paraId="53E3EF6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Protioconazolo (ISO) (CAS RN 178928-70-6) avente purezza, in peso, pari o superiore al 98 %</w:t>
            </w:r>
          </w:p>
        </w:tc>
        <w:tc>
          <w:tcPr>
            <w:tcW w:w="752" w:type="dxa"/>
          </w:tcPr>
          <w:p w14:paraId="6A643A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2120E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9BBAD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1C609D9" w14:textId="77777777" w:rsidTr="00CF614F">
        <w:trPr>
          <w:cantSplit/>
        </w:trPr>
        <w:tc>
          <w:tcPr>
            <w:tcW w:w="709" w:type="dxa"/>
          </w:tcPr>
          <w:p w14:paraId="641BEC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0.8202</w:t>
            </w:r>
          </w:p>
        </w:tc>
        <w:tc>
          <w:tcPr>
            <w:tcW w:w="1095" w:type="dxa"/>
          </w:tcPr>
          <w:p w14:paraId="1E3C57F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0C07680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09</w:t>
            </w:r>
          </w:p>
        </w:tc>
        <w:tc>
          <w:tcPr>
            <w:tcW w:w="4034" w:type="dxa"/>
          </w:tcPr>
          <w:p w14:paraId="132E074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5,7-difluoro-2-(4-fluorofenil)-1H-indolo (CAS RN 901188-04-3) avente purezza, in peso, pari o superiore al 98 %</w:t>
            </w:r>
          </w:p>
        </w:tc>
        <w:tc>
          <w:tcPr>
            <w:tcW w:w="752" w:type="dxa"/>
          </w:tcPr>
          <w:p w14:paraId="67DA97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F969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6568F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41F05F4" w14:textId="77777777" w:rsidTr="00CF614F">
        <w:trPr>
          <w:cantSplit/>
        </w:trPr>
        <w:tc>
          <w:tcPr>
            <w:tcW w:w="709" w:type="dxa"/>
          </w:tcPr>
          <w:p w14:paraId="25748C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0.8324</w:t>
            </w:r>
          </w:p>
        </w:tc>
        <w:tc>
          <w:tcPr>
            <w:tcW w:w="1095" w:type="dxa"/>
          </w:tcPr>
          <w:p w14:paraId="0339D76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5D087DE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29D3D73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Cloridrato di (</w:t>
            </w:r>
            <w:r w:rsidRPr="000D6B0A">
              <w:rPr>
                <w:i/>
                <w:iCs/>
                <w:noProof/>
                <w:sz w:val="16"/>
              </w:rPr>
              <w:t>R</w:t>
            </w:r>
            <w:r w:rsidRPr="000D6B0A">
              <w:rPr>
                <w:noProof/>
                <w:sz w:val="16"/>
              </w:rPr>
              <w:t>)-2-(2,5-difluorofenil)pirrolidina (CAS RN 1218935-60-4) con purezza, in peso, di 98 % o più</w:t>
            </w:r>
          </w:p>
        </w:tc>
        <w:tc>
          <w:tcPr>
            <w:tcW w:w="752" w:type="dxa"/>
          </w:tcPr>
          <w:p w14:paraId="3EF391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12D29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AC96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76DC2E4" w14:textId="77777777" w:rsidTr="00CF614F">
        <w:trPr>
          <w:cantSplit/>
        </w:trPr>
        <w:tc>
          <w:tcPr>
            <w:tcW w:w="709" w:type="dxa"/>
          </w:tcPr>
          <w:p w14:paraId="15345E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0.5243</w:t>
            </w:r>
          </w:p>
        </w:tc>
        <w:tc>
          <w:tcPr>
            <w:tcW w:w="1095" w:type="dxa"/>
          </w:tcPr>
          <w:p w14:paraId="150D937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44DF92D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13</w:t>
            </w:r>
          </w:p>
        </w:tc>
        <w:tc>
          <w:tcPr>
            <w:tcW w:w="4034" w:type="dxa"/>
          </w:tcPr>
          <w:p w14:paraId="50108AE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5-Difluorometossi-2-mercapto-1-H-benzimidazolo (CAS RN 97963-62-7)</w:t>
            </w:r>
          </w:p>
        </w:tc>
        <w:tc>
          <w:tcPr>
            <w:tcW w:w="752" w:type="dxa"/>
          </w:tcPr>
          <w:p w14:paraId="25ACDE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3F25B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3AF4E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49A48B8" w14:textId="77777777" w:rsidTr="00CF614F">
        <w:trPr>
          <w:cantSplit/>
        </w:trPr>
        <w:tc>
          <w:tcPr>
            <w:tcW w:w="709" w:type="dxa"/>
          </w:tcPr>
          <w:p w14:paraId="78DA91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0.6872</w:t>
            </w:r>
          </w:p>
        </w:tc>
        <w:tc>
          <w:tcPr>
            <w:tcW w:w="1095" w:type="dxa"/>
          </w:tcPr>
          <w:p w14:paraId="740037D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476B6B3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16</w:t>
            </w:r>
          </w:p>
        </w:tc>
        <w:tc>
          <w:tcPr>
            <w:tcW w:w="4034" w:type="dxa"/>
          </w:tcPr>
          <w:p w14:paraId="7EFC8EF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Piridato (ISO)(CAS RN 55512-33-9) avente purezza, in peso, pari o superiore al 90 %</w:t>
            </w:r>
          </w:p>
        </w:tc>
        <w:tc>
          <w:tcPr>
            <w:tcW w:w="752" w:type="dxa"/>
          </w:tcPr>
          <w:p w14:paraId="3A059B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42015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DDDE4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348D690" w14:textId="77777777" w:rsidTr="00CF614F">
        <w:trPr>
          <w:cantSplit/>
        </w:trPr>
        <w:tc>
          <w:tcPr>
            <w:tcW w:w="709" w:type="dxa"/>
          </w:tcPr>
          <w:p w14:paraId="4DE471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0.8290</w:t>
            </w:r>
          </w:p>
        </w:tc>
        <w:tc>
          <w:tcPr>
            <w:tcW w:w="1095" w:type="dxa"/>
          </w:tcPr>
          <w:p w14:paraId="4FD36CA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7CFD033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18</w:t>
            </w:r>
          </w:p>
        </w:tc>
        <w:tc>
          <w:tcPr>
            <w:tcW w:w="4034" w:type="dxa"/>
          </w:tcPr>
          <w:p w14:paraId="11710AB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2-(2-etossifenil)-5-metil-7-propilimidazolo[5,1-f][1,2,4]-triazin-4(3H)-one (CAS RN 224789-21-3) con purezza, in peso, di 95 % o più</w:t>
            </w:r>
          </w:p>
        </w:tc>
        <w:tc>
          <w:tcPr>
            <w:tcW w:w="752" w:type="dxa"/>
          </w:tcPr>
          <w:p w14:paraId="38B47E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F60DA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1A49D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03D06DD" w14:textId="77777777" w:rsidTr="00CF614F">
        <w:trPr>
          <w:cantSplit/>
        </w:trPr>
        <w:tc>
          <w:tcPr>
            <w:tcW w:w="709" w:type="dxa"/>
          </w:tcPr>
          <w:p w14:paraId="7C5C43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0.2732</w:t>
            </w:r>
          </w:p>
        </w:tc>
        <w:tc>
          <w:tcPr>
            <w:tcW w:w="1095" w:type="dxa"/>
          </w:tcPr>
          <w:p w14:paraId="7AA01D1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6B894E2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D87202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2-(2</w:t>
            </w:r>
            <w:r w:rsidRPr="000D6B0A">
              <w:rPr>
                <w:i/>
                <w:iCs/>
                <w:noProof/>
                <w:sz w:val="16"/>
              </w:rPr>
              <w:t>H</w:t>
            </w:r>
            <w:r w:rsidRPr="000D6B0A">
              <w:rPr>
                <w:noProof/>
                <w:sz w:val="16"/>
              </w:rPr>
              <w:t>-Benzotriazol-2-il)-4,6-bis(1-metil-1-feniletil)fenolo (CAS RN 70321-86-7)</w:t>
            </w:r>
          </w:p>
        </w:tc>
        <w:tc>
          <w:tcPr>
            <w:tcW w:w="752" w:type="dxa"/>
          </w:tcPr>
          <w:p w14:paraId="13EA56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00966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3B20A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EB4CE54" w14:textId="77777777" w:rsidTr="00CF614F">
        <w:trPr>
          <w:cantSplit/>
        </w:trPr>
        <w:tc>
          <w:tcPr>
            <w:tcW w:w="709" w:type="dxa"/>
          </w:tcPr>
          <w:p w14:paraId="403D0D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0.6829</w:t>
            </w:r>
          </w:p>
        </w:tc>
        <w:tc>
          <w:tcPr>
            <w:tcW w:w="1095" w:type="dxa"/>
          </w:tcPr>
          <w:p w14:paraId="0143557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0F32520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21</w:t>
            </w:r>
          </w:p>
        </w:tc>
        <w:tc>
          <w:tcPr>
            <w:tcW w:w="4034" w:type="dxa"/>
          </w:tcPr>
          <w:p w14:paraId="1881BF4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Esafluorofosfato (V) di 1-(Bis(dimetilammino)metilene)-1H-[1,2,3]triazolo[4,5-b]piridinio 3-ossido (CAS RN 148893-10-1)</w:t>
            </w:r>
          </w:p>
        </w:tc>
        <w:tc>
          <w:tcPr>
            <w:tcW w:w="752" w:type="dxa"/>
          </w:tcPr>
          <w:p w14:paraId="449483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073F0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D314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89CA202" w14:textId="77777777" w:rsidTr="00CF614F">
        <w:trPr>
          <w:cantSplit/>
        </w:trPr>
        <w:tc>
          <w:tcPr>
            <w:tcW w:w="709" w:type="dxa"/>
          </w:tcPr>
          <w:p w14:paraId="195C28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0.8249</w:t>
            </w:r>
          </w:p>
        </w:tc>
        <w:tc>
          <w:tcPr>
            <w:tcW w:w="1095" w:type="dxa"/>
          </w:tcPr>
          <w:p w14:paraId="7F83369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67D21B2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22</w:t>
            </w:r>
          </w:p>
        </w:tc>
        <w:tc>
          <w:tcPr>
            <w:tcW w:w="4034" w:type="dxa"/>
          </w:tcPr>
          <w:p w14:paraId="0269121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Cloruro di dibenz[b,f]azepina-5-carbonile (CAS RN 33948-22-0) con purezza, in peso, di 98 % o più</w:t>
            </w:r>
          </w:p>
        </w:tc>
        <w:tc>
          <w:tcPr>
            <w:tcW w:w="752" w:type="dxa"/>
          </w:tcPr>
          <w:p w14:paraId="13E701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01F1D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4C5F0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881A0E6" w14:textId="77777777" w:rsidTr="00CF614F">
        <w:trPr>
          <w:cantSplit/>
        </w:trPr>
        <w:tc>
          <w:tcPr>
            <w:tcW w:w="709" w:type="dxa"/>
          </w:tcPr>
          <w:p w14:paraId="4BFFD3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0.5625</w:t>
            </w:r>
          </w:p>
        </w:tc>
        <w:tc>
          <w:tcPr>
            <w:tcW w:w="1095" w:type="dxa"/>
          </w:tcPr>
          <w:p w14:paraId="30549AB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38C061F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24</w:t>
            </w:r>
          </w:p>
        </w:tc>
        <w:tc>
          <w:tcPr>
            <w:tcW w:w="4034" w:type="dxa"/>
          </w:tcPr>
          <w:p w14:paraId="477BAB8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1,3-Dihydro-5,6-diamino-2</w:t>
            </w:r>
            <w:r w:rsidRPr="000D6B0A">
              <w:rPr>
                <w:i/>
                <w:iCs/>
                <w:noProof/>
                <w:sz w:val="16"/>
              </w:rPr>
              <w:t>H</w:t>
            </w:r>
            <w:r w:rsidRPr="000D6B0A">
              <w:rPr>
                <w:noProof/>
                <w:sz w:val="16"/>
              </w:rPr>
              <w:t>-benzimidazol-2-one (CAS RN 55621-49-3)</w:t>
            </w:r>
          </w:p>
        </w:tc>
        <w:tc>
          <w:tcPr>
            <w:tcW w:w="752" w:type="dxa"/>
          </w:tcPr>
          <w:p w14:paraId="6E714A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B4295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7F08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F5E7AB2" w14:textId="77777777" w:rsidTr="00CF614F">
        <w:trPr>
          <w:cantSplit/>
        </w:trPr>
        <w:tc>
          <w:tcPr>
            <w:tcW w:w="709" w:type="dxa"/>
          </w:tcPr>
          <w:p w14:paraId="50067E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0.8089</w:t>
            </w:r>
          </w:p>
        </w:tc>
        <w:tc>
          <w:tcPr>
            <w:tcW w:w="1095" w:type="dxa"/>
          </w:tcPr>
          <w:p w14:paraId="2421AB6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3AB8779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51D09D0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6-(4-benzilammino-3-nitrofenil)-5-metil-4,5-diidro-2H-piridazin-3-one (CAS RN 77469-62-6) avente purezza pari o superiore al 95 % in peso</w:t>
            </w:r>
          </w:p>
        </w:tc>
        <w:tc>
          <w:tcPr>
            <w:tcW w:w="752" w:type="dxa"/>
          </w:tcPr>
          <w:p w14:paraId="4B2589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A2789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9D6C5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E58A82C" w14:textId="77777777" w:rsidTr="00CF614F">
        <w:trPr>
          <w:cantSplit/>
        </w:trPr>
        <w:tc>
          <w:tcPr>
            <w:tcW w:w="709" w:type="dxa"/>
          </w:tcPr>
          <w:p w14:paraId="0695C6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0.8418</w:t>
            </w:r>
          </w:p>
        </w:tc>
        <w:tc>
          <w:tcPr>
            <w:tcW w:w="1095" w:type="dxa"/>
          </w:tcPr>
          <w:p w14:paraId="3AEADDB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5F48178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26</w:t>
            </w:r>
          </w:p>
        </w:tc>
        <w:tc>
          <w:tcPr>
            <w:tcW w:w="4034" w:type="dxa"/>
          </w:tcPr>
          <w:p w14:paraId="6BBABD4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Esafluorofosfato di benzotriazol-1-il-ossi-tris-pirrolidino-fosfonio (CAS RN 128625-52-5) con purezza, in peso, di 97 % o più</w:t>
            </w:r>
          </w:p>
        </w:tc>
        <w:tc>
          <w:tcPr>
            <w:tcW w:w="752" w:type="dxa"/>
          </w:tcPr>
          <w:p w14:paraId="75FB37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17D24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DFD7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5ACCDD6" w14:textId="77777777" w:rsidTr="00CF614F">
        <w:trPr>
          <w:cantSplit/>
        </w:trPr>
        <w:tc>
          <w:tcPr>
            <w:tcW w:w="709" w:type="dxa"/>
          </w:tcPr>
          <w:p w14:paraId="6A387A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0.6409</w:t>
            </w:r>
          </w:p>
        </w:tc>
        <w:tc>
          <w:tcPr>
            <w:tcW w:w="1095" w:type="dxa"/>
          </w:tcPr>
          <w:p w14:paraId="13C8E3C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1CD6F13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27</w:t>
            </w:r>
          </w:p>
        </w:tc>
        <w:tc>
          <w:tcPr>
            <w:tcW w:w="4034" w:type="dxa"/>
          </w:tcPr>
          <w:p w14:paraId="7CF137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5,6-Dimetilbenzimidazolo (CAS RN 582-60-5)</w:t>
            </w:r>
          </w:p>
        </w:tc>
        <w:tc>
          <w:tcPr>
            <w:tcW w:w="752" w:type="dxa"/>
          </w:tcPr>
          <w:p w14:paraId="4CDDC1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50D4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1ED3F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7ADA873" w14:textId="77777777" w:rsidTr="00CF614F">
        <w:trPr>
          <w:cantSplit/>
        </w:trPr>
        <w:tc>
          <w:tcPr>
            <w:tcW w:w="709" w:type="dxa"/>
          </w:tcPr>
          <w:p w14:paraId="71613F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0.8357</w:t>
            </w:r>
          </w:p>
        </w:tc>
        <w:tc>
          <w:tcPr>
            <w:tcW w:w="1095" w:type="dxa"/>
          </w:tcPr>
          <w:p w14:paraId="3AD3598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591F9AD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28</w:t>
            </w:r>
          </w:p>
        </w:tc>
        <w:tc>
          <w:tcPr>
            <w:tcW w:w="4034" w:type="dxa"/>
          </w:tcPr>
          <w:p w14:paraId="2C84066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7-(2-Metil-4-nitrofenossi)-[1,2,4]triazolo[1,5-a]piridina (CAS RN 937263-44-0) con purezza, in peso, di 98 % o più</w:t>
            </w:r>
          </w:p>
        </w:tc>
        <w:tc>
          <w:tcPr>
            <w:tcW w:w="752" w:type="dxa"/>
          </w:tcPr>
          <w:p w14:paraId="5FF708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306F6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D22B6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5CB51EF" w14:textId="77777777" w:rsidTr="00CF614F">
        <w:trPr>
          <w:cantSplit/>
        </w:trPr>
        <w:tc>
          <w:tcPr>
            <w:tcW w:w="709" w:type="dxa"/>
          </w:tcPr>
          <w:p w14:paraId="7C23F3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0.3593</w:t>
            </w:r>
          </w:p>
        </w:tc>
        <w:tc>
          <w:tcPr>
            <w:tcW w:w="1095" w:type="dxa"/>
          </w:tcPr>
          <w:p w14:paraId="0A52CFF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260178D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2186CEB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0D6B0A">
              <w:rPr>
                <w:noProof/>
                <w:sz w:val="16"/>
                <w:lang w:val="fr-BE"/>
              </w:rPr>
              <w:t>Quizalofop-P-etile (ISO) (CAS RN 100646-51-3)</w:t>
            </w:r>
          </w:p>
        </w:tc>
        <w:tc>
          <w:tcPr>
            <w:tcW w:w="752" w:type="dxa"/>
          </w:tcPr>
          <w:p w14:paraId="4BB421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86EB8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AB0A5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FDBAE3F" w14:textId="77777777" w:rsidTr="00CF614F">
        <w:trPr>
          <w:cantSplit/>
        </w:trPr>
        <w:tc>
          <w:tcPr>
            <w:tcW w:w="709" w:type="dxa"/>
          </w:tcPr>
          <w:p w14:paraId="74131D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0.8284</w:t>
            </w:r>
          </w:p>
        </w:tc>
        <w:tc>
          <w:tcPr>
            <w:tcW w:w="1095" w:type="dxa"/>
          </w:tcPr>
          <w:p w14:paraId="1C5FDC5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2494E6D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32</w:t>
            </w:r>
          </w:p>
        </w:tc>
        <w:tc>
          <w:tcPr>
            <w:tcW w:w="4034" w:type="dxa"/>
          </w:tcPr>
          <w:p w14:paraId="7F67F1B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1H-1,2,3-triazolo (CAS RN 288-36-8) o 2H-1,2,3-triazolo (CAS RN 288-35-7) con purezza, in peso, di 99 % o più</w:t>
            </w:r>
          </w:p>
        </w:tc>
        <w:tc>
          <w:tcPr>
            <w:tcW w:w="752" w:type="dxa"/>
          </w:tcPr>
          <w:p w14:paraId="51B1A5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71E18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91E3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0680C1F" w14:textId="77777777" w:rsidTr="00CF614F">
        <w:trPr>
          <w:cantSplit/>
        </w:trPr>
        <w:tc>
          <w:tcPr>
            <w:tcW w:w="709" w:type="dxa"/>
          </w:tcPr>
          <w:p w14:paraId="49B86A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0.6249</w:t>
            </w:r>
          </w:p>
        </w:tc>
        <w:tc>
          <w:tcPr>
            <w:tcW w:w="1095" w:type="dxa"/>
          </w:tcPr>
          <w:p w14:paraId="42E4F72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64E9BEF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764F43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Penconazolo (ISO) (CAS RN 66246-88-6)</w:t>
            </w:r>
          </w:p>
        </w:tc>
        <w:tc>
          <w:tcPr>
            <w:tcW w:w="752" w:type="dxa"/>
          </w:tcPr>
          <w:p w14:paraId="59E9BD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71525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1568C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256927E" w14:textId="77777777" w:rsidTr="00CF614F">
        <w:trPr>
          <w:cantSplit/>
        </w:trPr>
        <w:tc>
          <w:tcPr>
            <w:tcW w:w="709" w:type="dxa"/>
          </w:tcPr>
          <w:p w14:paraId="62A606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0.7043</w:t>
            </w:r>
          </w:p>
        </w:tc>
        <w:tc>
          <w:tcPr>
            <w:tcW w:w="1095" w:type="dxa"/>
          </w:tcPr>
          <w:p w14:paraId="165F264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5B4B98A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34</w:t>
            </w:r>
          </w:p>
        </w:tc>
        <w:tc>
          <w:tcPr>
            <w:tcW w:w="4034" w:type="dxa"/>
          </w:tcPr>
          <w:p w14:paraId="7E2B2C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2,4-Diidro-5-metossi-4-metil-3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H</w:t>
            </w:r>
            <w:r w:rsidRPr="009F2FFC">
              <w:rPr>
                <w:noProof/>
                <w:sz w:val="16"/>
                <w:lang w:val="en-IE"/>
              </w:rPr>
              <w:t>-1,2,4-triazol-3-one (CAS RN 135302-13-5)</w:t>
            </w:r>
          </w:p>
        </w:tc>
        <w:tc>
          <w:tcPr>
            <w:tcW w:w="752" w:type="dxa"/>
          </w:tcPr>
          <w:p w14:paraId="59565C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1ED1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65267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C9F551B" w14:textId="77777777" w:rsidTr="00CF614F">
        <w:trPr>
          <w:cantSplit/>
        </w:trPr>
        <w:tc>
          <w:tcPr>
            <w:tcW w:w="709" w:type="dxa"/>
          </w:tcPr>
          <w:p w14:paraId="5E3EDA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0.8643</w:t>
            </w:r>
          </w:p>
        </w:tc>
        <w:tc>
          <w:tcPr>
            <w:tcW w:w="1095" w:type="dxa"/>
          </w:tcPr>
          <w:p w14:paraId="2C43864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3582F43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7BDE973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Acido 2-[6-Metil-2-(4-metilfenil)imidazol[1,2-a]piridin-3-il]acetico (CAS RN 189005-44-5) con purezza, in peso, pari o superiore al 98 %</w:t>
            </w:r>
          </w:p>
        </w:tc>
        <w:tc>
          <w:tcPr>
            <w:tcW w:w="752" w:type="dxa"/>
          </w:tcPr>
          <w:p w14:paraId="255C51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C1CF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34D6E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1E6FA64A" w14:textId="77777777" w:rsidTr="00CF614F">
        <w:trPr>
          <w:cantSplit/>
        </w:trPr>
        <w:tc>
          <w:tcPr>
            <w:tcW w:w="709" w:type="dxa"/>
          </w:tcPr>
          <w:p w14:paraId="7790C8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0.4695</w:t>
            </w:r>
          </w:p>
        </w:tc>
        <w:tc>
          <w:tcPr>
            <w:tcW w:w="1095" w:type="dxa"/>
          </w:tcPr>
          <w:p w14:paraId="087ABBF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6789E5E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37</w:t>
            </w:r>
          </w:p>
        </w:tc>
        <w:tc>
          <w:tcPr>
            <w:tcW w:w="4034" w:type="dxa"/>
          </w:tcPr>
          <w:p w14:paraId="3045630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8-Cloro-5,10-diidro-11</w:t>
            </w:r>
            <w:r w:rsidRPr="000D6B0A">
              <w:rPr>
                <w:i/>
                <w:iCs/>
                <w:noProof/>
                <w:sz w:val="16"/>
              </w:rPr>
              <w:t>H</w:t>
            </w:r>
            <w:r w:rsidRPr="000D6B0A">
              <w:rPr>
                <w:noProof/>
                <w:sz w:val="16"/>
              </w:rPr>
              <w:t>-dibenzo [</w:t>
            </w:r>
            <w:r w:rsidRPr="000D6B0A">
              <w:rPr>
                <w:i/>
                <w:iCs/>
                <w:noProof/>
                <w:sz w:val="16"/>
              </w:rPr>
              <w:t>b,e</w:t>
            </w:r>
            <w:r w:rsidRPr="000D6B0A">
              <w:rPr>
                <w:noProof/>
                <w:sz w:val="16"/>
              </w:rPr>
              <w:t>] [1,4]diazepin-11-one (CAS RN 50892-62-1)</w:t>
            </w:r>
          </w:p>
        </w:tc>
        <w:tc>
          <w:tcPr>
            <w:tcW w:w="752" w:type="dxa"/>
          </w:tcPr>
          <w:p w14:paraId="70F3C4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2C82E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4BF6A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76F0858" w14:textId="77777777" w:rsidTr="00CF614F">
        <w:trPr>
          <w:cantSplit/>
        </w:trPr>
        <w:tc>
          <w:tcPr>
            <w:tcW w:w="709" w:type="dxa"/>
          </w:tcPr>
          <w:p w14:paraId="3C4B2A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0.7045</w:t>
            </w:r>
          </w:p>
        </w:tc>
        <w:tc>
          <w:tcPr>
            <w:tcW w:w="1095" w:type="dxa"/>
          </w:tcPr>
          <w:p w14:paraId="2AA9F3C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54FAB2A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30A466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(4a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S</w:t>
            </w:r>
            <w:r w:rsidRPr="009F2FFC">
              <w:rPr>
                <w:noProof/>
                <w:sz w:val="16"/>
                <w:lang w:val="en-IE"/>
              </w:rPr>
              <w:t>,7a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S</w:t>
            </w:r>
            <w:r w:rsidRPr="009F2FFC">
              <w:rPr>
                <w:noProof/>
                <w:sz w:val="16"/>
                <w:lang w:val="en-IE"/>
              </w:rPr>
              <w:t>)-Ottaidro-1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H</w:t>
            </w:r>
            <w:r w:rsidRPr="009F2FFC">
              <w:rPr>
                <w:noProof/>
                <w:sz w:val="16"/>
                <w:lang w:val="en-IE"/>
              </w:rPr>
              <w:t>-pirrolo[3,4-b]piridina (CAS RN 151213-40-0)</w:t>
            </w:r>
          </w:p>
        </w:tc>
        <w:tc>
          <w:tcPr>
            <w:tcW w:w="752" w:type="dxa"/>
          </w:tcPr>
          <w:p w14:paraId="2DFBCD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FF851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45CCE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A1640BE" w14:textId="77777777" w:rsidTr="00CF614F">
        <w:trPr>
          <w:cantSplit/>
        </w:trPr>
        <w:tc>
          <w:tcPr>
            <w:tcW w:w="709" w:type="dxa"/>
          </w:tcPr>
          <w:p w14:paraId="599FF1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0.3591</w:t>
            </w:r>
          </w:p>
        </w:tc>
        <w:tc>
          <w:tcPr>
            <w:tcW w:w="1095" w:type="dxa"/>
          </w:tcPr>
          <w:p w14:paraId="67FB24A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28B9C00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7909CB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i/>
                <w:iCs/>
                <w:noProof/>
                <w:sz w:val="16"/>
                <w:lang w:val="fr-BE"/>
              </w:rPr>
              <w:t>trans</w:t>
            </w:r>
            <w:r w:rsidRPr="009F2FFC">
              <w:rPr>
                <w:noProof/>
                <w:sz w:val="16"/>
                <w:lang w:val="fr-BE"/>
              </w:rPr>
              <w:t>-4-Idrossi-L-prolina (CAS RN 51-35-4)</w:t>
            </w:r>
          </w:p>
        </w:tc>
        <w:tc>
          <w:tcPr>
            <w:tcW w:w="752" w:type="dxa"/>
          </w:tcPr>
          <w:p w14:paraId="07CDF5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34F44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FB34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EE58521" w14:textId="77777777" w:rsidTr="00CF614F">
        <w:trPr>
          <w:cantSplit/>
        </w:trPr>
        <w:tc>
          <w:tcPr>
            <w:tcW w:w="709" w:type="dxa"/>
          </w:tcPr>
          <w:p w14:paraId="52BE84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0.7273</w:t>
            </w:r>
          </w:p>
        </w:tc>
        <w:tc>
          <w:tcPr>
            <w:tcW w:w="1095" w:type="dxa"/>
          </w:tcPr>
          <w:p w14:paraId="71DBD39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19501F0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41</w:t>
            </w:r>
          </w:p>
        </w:tc>
        <w:tc>
          <w:tcPr>
            <w:tcW w:w="4034" w:type="dxa"/>
          </w:tcPr>
          <w:p w14:paraId="31C3B9D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5-[4'-(bromometil)bifenil-2-il]-1-tritil-1H-tetrazolo (CAS RN 124750-51-2) </w:t>
            </w:r>
          </w:p>
        </w:tc>
        <w:tc>
          <w:tcPr>
            <w:tcW w:w="752" w:type="dxa"/>
          </w:tcPr>
          <w:p w14:paraId="3CBD6C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A08E2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1D3A1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9BDB62F" w14:textId="77777777" w:rsidTr="00CF614F">
        <w:trPr>
          <w:cantSplit/>
        </w:trPr>
        <w:tc>
          <w:tcPr>
            <w:tcW w:w="709" w:type="dxa"/>
          </w:tcPr>
          <w:p w14:paraId="063120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0.7185</w:t>
            </w:r>
          </w:p>
        </w:tc>
        <w:tc>
          <w:tcPr>
            <w:tcW w:w="1095" w:type="dxa"/>
          </w:tcPr>
          <w:p w14:paraId="25B2DC9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59C6243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42</w:t>
            </w:r>
          </w:p>
        </w:tc>
        <w:tc>
          <w:tcPr>
            <w:tcW w:w="4034" w:type="dxa"/>
          </w:tcPr>
          <w:p w14:paraId="2167254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Cloridrato di (S)-2,2,4-trimetilpirrolidina (CAS RN 1897428-40-8)</w:t>
            </w:r>
          </w:p>
        </w:tc>
        <w:tc>
          <w:tcPr>
            <w:tcW w:w="752" w:type="dxa"/>
          </w:tcPr>
          <w:p w14:paraId="0D0DAE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0DD9D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0FE60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CA9C99F" w14:textId="77777777" w:rsidTr="00CF614F">
        <w:trPr>
          <w:cantSplit/>
        </w:trPr>
        <w:tc>
          <w:tcPr>
            <w:tcW w:w="709" w:type="dxa"/>
          </w:tcPr>
          <w:p w14:paraId="6E02F6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0.8455</w:t>
            </w:r>
          </w:p>
        </w:tc>
        <w:tc>
          <w:tcPr>
            <w:tcW w:w="1095" w:type="dxa"/>
          </w:tcPr>
          <w:p w14:paraId="02ADD28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6172B12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080307C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4-([1,2,4]Triazolo[1,5-a]piridina-7-ilossi)-3-metilanilina (CAS RN 937263-71-3) con purezza, in peso, pari o superiore al 98 %</w:t>
            </w:r>
          </w:p>
        </w:tc>
        <w:tc>
          <w:tcPr>
            <w:tcW w:w="752" w:type="dxa"/>
          </w:tcPr>
          <w:p w14:paraId="774E29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C921C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6D6A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CE4BA34" w14:textId="77777777" w:rsidTr="00CF614F">
        <w:trPr>
          <w:cantSplit/>
        </w:trPr>
        <w:tc>
          <w:tcPr>
            <w:tcW w:w="709" w:type="dxa"/>
          </w:tcPr>
          <w:p w14:paraId="48A8C6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0.7269</w:t>
            </w:r>
          </w:p>
        </w:tc>
        <w:tc>
          <w:tcPr>
            <w:tcW w:w="1095" w:type="dxa"/>
          </w:tcPr>
          <w:p w14:paraId="0DC3EE1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3090E53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46</w:t>
            </w:r>
          </w:p>
        </w:tc>
        <w:tc>
          <w:tcPr>
            <w:tcW w:w="4034" w:type="dxa"/>
          </w:tcPr>
          <w:p w14:paraId="41B6E73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(S)-indolina-2-acido carbossilico (CAS RN 79815-20-6)</w:t>
            </w:r>
          </w:p>
        </w:tc>
        <w:tc>
          <w:tcPr>
            <w:tcW w:w="752" w:type="dxa"/>
          </w:tcPr>
          <w:p w14:paraId="20D120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1DB30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0E504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6570CA8" w14:textId="77777777" w:rsidTr="00CF614F">
        <w:trPr>
          <w:cantSplit/>
        </w:trPr>
        <w:tc>
          <w:tcPr>
            <w:tcW w:w="709" w:type="dxa"/>
          </w:tcPr>
          <w:p w14:paraId="3DC817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0.7410</w:t>
            </w:r>
          </w:p>
        </w:tc>
        <w:tc>
          <w:tcPr>
            <w:tcW w:w="1095" w:type="dxa"/>
          </w:tcPr>
          <w:p w14:paraId="403F8B4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60CEEC1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7D43611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5-ammino-6-metil-2-benzimidazolone (CAS RN 67014-36-2)</w:t>
            </w:r>
          </w:p>
        </w:tc>
        <w:tc>
          <w:tcPr>
            <w:tcW w:w="752" w:type="dxa"/>
          </w:tcPr>
          <w:p w14:paraId="1CF118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83B7D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D5BD0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0DAF752" w14:textId="77777777" w:rsidTr="00CF614F">
        <w:trPr>
          <w:cantSplit/>
        </w:trPr>
        <w:tc>
          <w:tcPr>
            <w:tcW w:w="709" w:type="dxa"/>
          </w:tcPr>
          <w:p w14:paraId="648D71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0.8713</w:t>
            </w:r>
          </w:p>
        </w:tc>
        <w:tc>
          <w:tcPr>
            <w:tcW w:w="1095" w:type="dxa"/>
          </w:tcPr>
          <w:p w14:paraId="21589CB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5F7FF4F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49</w:t>
            </w:r>
          </w:p>
        </w:tc>
        <w:tc>
          <w:tcPr>
            <w:tcW w:w="4034" w:type="dxa"/>
          </w:tcPr>
          <w:p w14:paraId="4AE65AB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i/>
                <w:iCs/>
                <w:noProof/>
                <w:sz w:val="16"/>
              </w:rPr>
              <w:t>Terz</w:t>
            </w:r>
            <w:r w:rsidRPr="000D6B0A">
              <w:rPr>
                <w:noProof/>
                <w:sz w:val="16"/>
              </w:rPr>
              <w:t>-butil (2</w:t>
            </w:r>
            <w:r w:rsidRPr="000D6B0A">
              <w:rPr>
                <w:i/>
                <w:iCs/>
                <w:noProof/>
                <w:sz w:val="16"/>
              </w:rPr>
              <w:t>S</w:t>
            </w:r>
            <w:r w:rsidRPr="000D6B0A">
              <w:rPr>
                <w:noProof/>
                <w:sz w:val="16"/>
              </w:rPr>
              <w:t>)-2-carbamoilpirrolidin-1-carbossilato (CAS RN 35150-07-3) con purezza, in peso, pari o superiore al 97 %</w:t>
            </w:r>
          </w:p>
        </w:tc>
        <w:tc>
          <w:tcPr>
            <w:tcW w:w="752" w:type="dxa"/>
          </w:tcPr>
          <w:p w14:paraId="0232D8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3B8C9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31CBF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84B91E7" w14:textId="77777777" w:rsidTr="00CF614F">
        <w:trPr>
          <w:cantSplit/>
        </w:trPr>
        <w:tc>
          <w:tcPr>
            <w:tcW w:w="709" w:type="dxa"/>
          </w:tcPr>
          <w:p w14:paraId="7B4EE0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0.8722</w:t>
            </w:r>
          </w:p>
        </w:tc>
        <w:tc>
          <w:tcPr>
            <w:tcW w:w="1095" w:type="dxa"/>
          </w:tcPr>
          <w:p w14:paraId="1BFBF57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2C03E61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2C9DD0E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i/>
                <w:iCs/>
                <w:noProof/>
                <w:sz w:val="16"/>
              </w:rPr>
              <w:t>Terz</w:t>
            </w:r>
            <w:r w:rsidRPr="000D6B0A">
              <w:rPr>
                <w:noProof/>
                <w:sz w:val="16"/>
              </w:rPr>
              <w:t>-butil (3</w:t>
            </w:r>
            <w:r w:rsidRPr="000D6B0A">
              <w:rPr>
                <w:i/>
                <w:iCs/>
                <w:noProof/>
                <w:sz w:val="16"/>
              </w:rPr>
              <w:t>R</w:t>
            </w:r>
            <w:r w:rsidRPr="000D6B0A">
              <w:rPr>
                <w:noProof/>
                <w:sz w:val="16"/>
              </w:rPr>
              <w:t>)-3-amminopirrolidin-1-carbossilato (CAS RN 147081-49-0) con purezza, in peso, pari o superiore al 97 %</w:t>
            </w:r>
          </w:p>
        </w:tc>
        <w:tc>
          <w:tcPr>
            <w:tcW w:w="752" w:type="dxa"/>
          </w:tcPr>
          <w:p w14:paraId="3D62EB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6FC19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6330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1F721B4" w14:textId="77777777" w:rsidTr="00CF614F">
        <w:trPr>
          <w:cantSplit/>
        </w:trPr>
        <w:tc>
          <w:tcPr>
            <w:tcW w:w="709" w:type="dxa"/>
          </w:tcPr>
          <w:p w14:paraId="662939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0.8702</w:t>
            </w:r>
          </w:p>
        </w:tc>
        <w:tc>
          <w:tcPr>
            <w:tcW w:w="1095" w:type="dxa"/>
          </w:tcPr>
          <w:p w14:paraId="5693143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637AA0C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51</w:t>
            </w:r>
          </w:p>
        </w:tc>
        <w:tc>
          <w:tcPr>
            <w:tcW w:w="4034" w:type="dxa"/>
          </w:tcPr>
          <w:p w14:paraId="72779BC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(1</w:t>
            </w:r>
            <w:r w:rsidRPr="000D6B0A">
              <w:rPr>
                <w:i/>
                <w:iCs/>
                <w:noProof/>
                <w:sz w:val="16"/>
              </w:rPr>
              <w:t>R</w:t>
            </w:r>
            <w:r w:rsidRPr="000D6B0A">
              <w:rPr>
                <w:noProof/>
                <w:sz w:val="16"/>
              </w:rPr>
              <w:t>,5</w:t>
            </w:r>
            <w:r w:rsidRPr="000D6B0A">
              <w:rPr>
                <w:i/>
                <w:iCs/>
                <w:noProof/>
                <w:sz w:val="16"/>
              </w:rPr>
              <w:t>R</w:t>
            </w:r>
            <w:r w:rsidRPr="000D6B0A">
              <w:rPr>
                <w:noProof/>
                <w:sz w:val="16"/>
              </w:rPr>
              <w:t>)-3-Benzil-3-azabiciclo[3.1.0]esan-1-carbossilato di etile cloridrato  (CAS RN 2914217-81-3) con purezza, in peso, pari o superiore al 97 %</w:t>
            </w:r>
          </w:p>
        </w:tc>
        <w:tc>
          <w:tcPr>
            <w:tcW w:w="752" w:type="dxa"/>
          </w:tcPr>
          <w:p w14:paraId="719F3F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55A1C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D0ACA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2CA2AAF" w14:textId="77777777" w:rsidTr="00CF614F">
        <w:trPr>
          <w:cantSplit/>
        </w:trPr>
        <w:tc>
          <w:tcPr>
            <w:tcW w:w="709" w:type="dxa"/>
          </w:tcPr>
          <w:p w14:paraId="10D4D8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0.8703</w:t>
            </w:r>
          </w:p>
        </w:tc>
        <w:tc>
          <w:tcPr>
            <w:tcW w:w="1095" w:type="dxa"/>
          </w:tcPr>
          <w:p w14:paraId="507BAB2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3361466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52</w:t>
            </w:r>
          </w:p>
        </w:tc>
        <w:tc>
          <w:tcPr>
            <w:tcW w:w="4034" w:type="dxa"/>
          </w:tcPr>
          <w:p w14:paraId="35D63AA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Acido (</w:t>
            </w:r>
            <w:r w:rsidRPr="000D6B0A">
              <w:rPr>
                <w:i/>
                <w:iCs/>
                <w:noProof/>
                <w:sz w:val="16"/>
              </w:rPr>
              <w:t>S</w:t>
            </w:r>
            <w:r w:rsidRPr="000D6B0A">
              <w:rPr>
                <w:noProof/>
                <w:sz w:val="16"/>
              </w:rPr>
              <w:t>)-2-metilpirrolidin-2-carbossilico, cloridrato (CAS RN 1508261-86-6), con purezza, in peso, pari o superiore al 98 %</w:t>
            </w:r>
          </w:p>
        </w:tc>
        <w:tc>
          <w:tcPr>
            <w:tcW w:w="752" w:type="dxa"/>
          </w:tcPr>
          <w:p w14:paraId="7694E7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8A49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9335E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59C8B2A" w14:textId="77777777" w:rsidTr="00CF614F">
        <w:trPr>
          <w:cantSplit/>
        </w:trPr>
        <w:tc>
          <w:tcPr>
            <w:tcW w:w="709" w:type="dxa"/>
          </w:tcPr>
          <w:p w14:paraId="40D447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0.6599</w:t>
            </w:r>
          </w:p>
        </w:tc>
        <w:tc>
          <w:tcPr>
            <w:tcW w:w="1095" w:type="dxa"/>
          </w:tcPr>
          <w:p w14:paraId="2AC6ED3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2C87EF7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54</w:t>
            </w:r>
          </w:p>
        </w:tc>
        <w:tc>
          <w:tcPr>
            <w:tcW w:w="4034" w:type="dxa"/>
          </w:tcPr>
          <w:p w14:paraId="75F970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3-(Saliciloilammino) -1,2,4-triazolo (CAS RN 36411-52-6)</w:t>
            </w:r>
          </w:p>
        </w:tc>
        <w:tc>
          <w:tcPr>
            <w:tcW w:w="752" w:type="dxa"/>
          </w:tcPr>
          <w:p w14:paraId="7D6F35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E6843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0F6C2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5BDBA75" w14:textId="77777777" w:rsidTr="00CF614F">
        <w:trPr>
          <w:cantSplit/>
        </w:trPr>
        <w:tc>
          <w:tcPr>
            <w:tcW w:w="709" w:type="dxa"/>
          </w:tcPr>
          <w:p w14:paraId="2193AF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0.4585</w:t>
            </w:r>
          </w:p>
        </w:tc>
        <w:tc>
          <w:tcPr>
            <w:tcW w:w="1095" w:type="dxa"/>
          </w:tcPr>
          <w:p w14:paraId="39CB909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5176607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455ED7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Pyridaben (ISO) (CAS RN 96489-71-3)</w:t>
            </w:r>
          </w:p>
        </w:tc>
        <w:tc>
          <w:tcPr>
            <w:tcW w:w="752" w:type="dxa"/>
          </w:tcPr>
          <w:p w14:paraId="628693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FDC01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63476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B0D6B43" w14:textId="77777777" w:rsidTr="00CF614F">
        <w:trPr>
          <w:cantSplit/>
        </w:trPr>
        <w:tc>
          <w:tcPr>
            <w:tcW w:w="709" w:type="dxa"/>
          </w:tcPr>
          <w:p w14:paraId="0AA718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0.7457</w:t>
            </w:r>
          </w:p>
        </w:tc>
        <w:tc>
          <w:tcPr>
            <w:tcW w:w="1095" w:type="dxa"/>
          </w:tcPr>
          <w:p w14:paraId="4767E71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781A70E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56</w:t>
            </w:r>
          </w:p>
        </w:tc>
        <w:tc>
          <w:tcPr>
            <w:tcW w:w="4034" w:type="dxa"/>
          </w:tcPr>
          <w:p w14:paraId="296ACD5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3,5-Diammino-6-cloropirazin-2-carbossilato di metile (CAS RN 1458-01-1) con purezza, in peso, pari o superiore al 98 %</w:t>
            </w:r>
          </w:p>
        </w:tc>
        <w:tc>
          <w:tcPr>
            <w:tcW w:w="752" w:type="dxa"/>
          </w:tcPr>
          <w:p w14:paraId="0154B1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92700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8485C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3AA126D" w14:textId="77777777" w:rsidTr="00CF614F">
        <w:trPr>
          <w:cantSplit/>
        </w:trPr>
        <w:tc>
          <w:tcPr>
            <w:tcW w:w="709" w:type="dxa"/>
          </w:tcPr>
          <w:p w14:paraId="7CD8E6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0.5901</w:t>
            </w:r>
          </w:p>
        </w:tc>
        <w:tc>
          <w:tcPr>
            <w:tcW w:w="1095" w:type="dxa"/>
          </w:tcPr>
          <w:p w14:paraId="2808B0B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7070C0C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57</w:t>
            </w:r>
          </w:p>
        </w:tc>
        <w:tc>
          <w:tcPr>
            <w:tcW w:w="4034" w:type="dxa"/>
          </w:tcPr>
          <w:p w14:paraId="30A0CA7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2-(5-Metossiindol-3-il)etilammina (CAS RN 608-07-1)</w:t>
            </w:r>
          </w:p>
        </w:tc>
        <w:tc>
          <w:tcPr>
            <w:tcW w:w="752" w:type="dxa"/>
          </w:tcPr>
          <w:p w14:paraId="238423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F4D11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AAB2B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122927A" w14:textId="77777777" w:rsidTr="00CF614F">
        <w:trPr>
          <w:cantSplit/>
        </w:trPr>
        <w:tc>
          <w:tcPr>
            <w:tcW w:w="709" w:type="dxa"/>
          </w:tcPr>
          <w:p w14:paraId="6E91C2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0.7927</w:t>
            </w:r>
          </w:p>
        </w:tc>
        <w:tc>
          <w:tcPr>
            <w:tcW w:w="1095" w:type="dxa"/>
          </w:tcPr>
          <w:p w14:paraId="68DCBFD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77B878D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7B00B2D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2-[(6,11-Diidro-5H-dibenz[b,e]azepin-6-il)-metil]-1H-isoindolo-1,3(2H)-dione (CAS RN 143878-20-0) con purezza, in peso, di 99 % o più</w:t>
            </w:r>
          </w:p>
        </w:tc>
        <w:tc>
          <w:tcPr>
            <w:tcW w:w="752" w:type="dxa"/>
          </w:tcPr>
          <w:p w14:paraId="64DA8B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F209E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17499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BC826C8" w14:textId="77777777" w:rsidTr="00CF614F">
        <w:trPr>
          <w:cantSplit/>
        </w:trPr>
        <w:tc>
          <w:tcPr>
            <w:tcW w:w="709" w:type="dxa"/>
          </w:tcPr>
          <w:p w14:paraId="665A1A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0.7624</w:t>
            </w:r>
          </w:p>
        </w:tc>
        <w:tc>
          <w:tcPr>
            <w:tcW w:w="1095" w:type="dxa"/>
          </w:tcPr>
          <w:p w14:paraId="29C4F07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0348F15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61</w:t>
            </w:r>
          </w:p>
        </w:tc>
        <w:tc>
          <w:tcPr>
            <w:tcW w:w="4034" w:type="dxa"/>
          </w:tcPr>
          <w:p w14:paraId="205EC1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(1R,5S)-8-Benzil-8-azabiciclo(3.2.1)octan-3-one idrocloruro (CAS RN 83393-23-1)</w:t>
            </w:r>
          </w:p>
        </w:tc>
        <w:tc>
          <w:tcPr>
            <w:tcW w:w="752" w:type="dxa"/>
          </w:tcPr>
          <w:p w14:paraId="6E3484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FDCAA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F88BD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7B43036" w14:textId="77777777" w:rsidTr="00CF614F">
        <w:trPr>
          <w:cantSplit/>
        </w:trPr>
        <w:tc>
          <w:tcPr>
            <w:tcW w:w="709" w:type="dxa"/>
          </w:tcPr>
          <w:p w14:paraId="0884A8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0.7680</w:t>
            </w:r>
          </w:p>
        </w:tc>
        <w:tc>
          <w:tcPr>
            <w:tcW w:w="1095" w:type="dxa"/>
          </w:tcPr>
          <w:p w14:paraId="644FEB5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6903A75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63</w:t>
            </w:r>
          </w:p>
        </w:tc>
        <w:tc>
          <w:tcPr>
            <w:tcW w:w="4034" w:type="dxa"/>
          </w:tcPr>
          <w:p w14:paraId="4C37AC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L-Prolinammide (CAS RN 7531-52-4)</w:t>
            </w:r>
          </w:p>
        </w:tc>
        <w:tc>
          <w:tcPr>
            <w:tcW w:w="752" w:type="dxa"/>
          </w:tcPr>
          <w:p w14:paraId="0EECA8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1114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23CF5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CF0DA83" w14:textId="77777777" w:rsidTr="00CF614F">
        <w:trPr>
          <w:cantSplit/>
        </w:trPr>
        <w:tc>
          <w:tcPr>
            <w:tcW w:w="709" w:type="dxa"/>
          </w:tcPr>
          <w:p w14:paraId="06AA65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0.8359</w:t>
            </w:r>
          </w:p>
        </w:tc>
        <w:tc>
          <w:tcPr>
            <w:tcW w:w="1095" w:type="dxa"/>
          </w:tcPr>
          <w:p w14:paraId="520A8FE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7A409C9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64</w:t>
            </w:r>
          </w:p>
        </w:tc>
        <w:tc>
          <w:tcPr>
            <w:tcW w:w="4034" w:type="dxa"/>
          </w:tcPr>
          <w:p w14:paraId="1BC5163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(1</w:t>
            </w:r>
            <w:r w:rsidRPr="000D6B0A">
              <w:rPr>
                <w:i/>
                <w:iCs/>
                <w:noProof/>
                <w:sz w:val="16"/>
              </w:rPr>
              <w:t>R</w:t>
            </w:r>
            <w:r w:rsidRPr="000D6B0A">
              <w:rPr>
                <w:noProof/>
                <w:sz w:val="16"/>
              </w:rPr>
              <w:t>,2</w:t>
            </w:r>
            <w:r w:rsidRPr="000D6B0A">
              <w:rPr>
                <w:i/>
                <w:iCs/>
                <w:noProof/>
                <w:sz w:val="16"/>
              </w:rPr>
              <w:t>S</w:t>
            </w:r>
            <w:r w:rsidRPr="000D6B0A">
              <w:rPr>
                <w:noProof/>
                <w:sz w:val="16"/>
              </w:rPr>
              <w:t>,5</w:t>
            </w:r>
            <w:r w:rsidRPr="000D6B0A">
              <w:rPr>
                <w:i/>
                <w:iCs/>
                <w:noProof/>
                <w:sz w:val="16"/>
              </w:rPr>
              <w:t>S</w:t>
            </w:r>
            <w:r w:rsidRPr="000D6B0A">
              <w:rPr>
                <w:noProof/>
                <w:sz w:val="16"/>
              </w:rPr>
              <w:t>)-3-[(</w:t>
            </w:r>
            <w:r w:rsidRPr="000D6B0A">
              <w:rPr>
                <w:i/>
                <w:iCs/>
                <w:noProof/>
                <w:sz w:val="16"/>
              </w:rPr>
              <w:t>S</w:t>
            </w:r>
            <w:r w:rsidRPr="000D6B0A">
              <w:rPr>
                <w:noProof/>
                <w:sz w:val="16"/>
              </w:rPr>
              <w:t>)-3,3-dimetil-2-(2,2,2-trifluoroacetammido)butanoil]-6,6-dimetil-3-azabiciclo[3.1.0]esano-2-carbossilico (CAS RN 2755812-45-2) con purezza, in peso, pari o superiore al 95 %</w:t>
            </w:r>
          </w:p>
        </w:tc>
        <w:tc>
          <w:tcPr>
            <w:tcW w:w="752" w:type="dxa"/>
          </w:tcPr>
          <w:p w14:paraId="72F30E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8EBD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BF8A5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B091A40" w14:textId="77777777" w:rsidTr="00CF614F">
        <w:trPr>
          <w:cantSplit/>
        </w:trPr>
        <w:tc>
          <w:tcPr>
            <w:tcW w:w="709" w:type="dxa"/>
          </w:tcPr>
          <w:p w14:paraId="1EFBBF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0.5468</w:t>
            </w:r>
          </w:p>
        </w:tc>
        <w:tc>
          <w:tcPr>
            <w:tcW w:w="1095" w:type="dxa"/>
          </w:tcPr>
          <w:p w14:paraId="3AE827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7748CA1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67</w:t>
            </w:r>
          </w:p>
        </w:tc>
        <w:tc>
          <w:tcPr>
            <w:tcW w:w="4034" w:type="dxa"/>
          </w:tcPr>
          <w:p w14:paraId="3E7E6F3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Estere etilico di Candesartan (INNM) (CAS RN 139481-58-6)</w:t>
            </w:r>
          </w:p>
        </w:tc>
        <w:tc>
          <w:tcPr>
            <w:tcW w:w="752" w:type="dxa"/>
          </w:tcPr>
          <w:p w14:paraId="137D38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F7A2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1C26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3CD49EB" w14:textId="77777777" w:rsidTr="00CF614F">
        <w:trPr>
          <w:cantSplit/>
        </w:trPr>
        <w:tc>
          <w:tcPr>
            <w:tcW w:w="709" w:type="dxa"/>
          </w:tcPr>
          <w:p w14:paraId="274107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0.7679</w:t>
            </w:r>
          </w:p>
        </w:tc>
        <w:tc>
          <w:tcPr>
            <w:tcW w:w="1095" w:type="dxa"/>
          </w:tcPr>
          <w:p w14:paraId="04CF7BF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26D48F7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68</w:t>
            </w:r>
          </w:p>
        </w:tc>
        <w:tc>
          <w:tcPr>
            <w:tcW w:w="4034" w:type="dxa"/>
          </w:tcPr>
          <w:p w14:paraId="438FEF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5-((1S,2S)-2-((2R,6S,9S,11R,12R,14aS,15S,16S,20R,23S,25aR)-9-ammino-20-((R)-3-ammino-1-idrossi-3-ossopropil)-2,11,12,15-tetraidrossi-6-((R)-1-idrossietil)-16-metil-5,8,14,19,22,25-esaossotetracosaidro-1H-dipirrolo[2,1-c:2',1'-l][1,4,7,10,13,16]esaazacicloenicosin-23-il)-1,2-diidrossietil)-2-idrossifenil idrogeno solfato (CAS RN 168110-44-9)</w:t>
            </w:r>
          </w:p>
        </w:tc>
        <w:tc>
          <w:tcPr>
            <w:tcW w:w="752" w:type="dxa"/>
          </w:tcPr>
          <w:p w14:paraId="03F2D1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56577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09373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3B0E06E" w14:textId="77777777" w:rsidTr="00CF614F">
        <w:trPr>
          <w:cantSplit/>
        </w:trPr>
        <w:tc>
          <w:tcPr>
            <w:tcW w:w="709" w:type="dxa"/>
          </w:tcPr>
          <w:p w14:paraId="5599B8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0.8053</w:t>
            </w:r>
          </w:p>
        </w:tc>
        <w:tc>
          <w:tcPr>
            <w:tcW w:w="1095" w:type="dxa"/>
          </w:tcPr>
          <w:p w14:paraId="053D6C9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207B25A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69</w:t>
            </w:r>
          </w:p>
        </w:tc>
        <w:tc>
          <w:tcPr>
            <w:tcW w:w="4034" w:type="dxa"/>
          </w:tcPr>
          <w:p w14:paraId="2F5F96B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acido 5-formil-2,4-dimetil-1H-pirrol-3-carbossilico (CAS RN 253870-02-9) avente purezza pari o superiore al 96 % in peso</w:t>
            </w:r>
          </w:p>
        </w:tc>
        <w:tc>
          <w:tcPr>
            <w:tcW w:w="752" w:type="dxa"/>
          </w:tcPr>
          <w:p w14:paraId="01259C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AEA54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AB959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994B24C" w14:textId="77777777" w:rsidTr="00CF614F">
        <w:trPr>
          <w:cantSplit/>
        </w:trPr>
        <w:tc>
          <w:tcPr>
            <w:tcW w:w="709" w:type="dxa"/>
          </w:tcPr>
          <w:p w14:paraId="539E90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0.7971</w:t>
            </w:r>
          </w:p>
        </w:tc>
        <w:tc>
          <w:tcPr>
            <w:tcW w:w="1095" w:type="dxa"/>
          </w:tcPr>
          <w:p w14:paraId="0523DB1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4B9918D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4B5B946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Etil estere dell'acido 5-(bis-(2-idrossietil)-ammino)-1-metil-1H-benzimidazolo-2-butanoico (CAS RN 3543-74-6) con purezza, in peso, di 98 % o più</w:t>
            </w:r>
          </w:p>
        </w:tc>
        <w:tc>
          <w:tcPr>
            <w:tcW w:w="752" w:type="dxa"/>
          </w:tcPr>
          <w:p w14:paraId="1358FD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7F46A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6A4C1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C5078AD" w14:textId="77777777" w:rsidTr="00CF614F">
        <w:trPr>
          <w:cantSplit/>
        </w:trPr>
        <w:tc>
          <w:tcPr>
            <w:tcW w:w="709" w:type="dxa"/>
          </w:tcPr>
          <w:p w14:paraId="2888CF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0.4384</w:t>
            </w:r>
          </w:p>
        </w:tc>
        <w:tc>
          <w:tcPr>
            <w:tcW w:w="1095" w:type="dxa"/>
          </w:tcPr>
          <w:p w14:paraId="2383823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0727927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71</w:t>
            </w:r>
          </w:p>
        </w:tc>
        <w:tc>
          <w:tcPr>
            <w:tcW w:w="4034" w:type="dxa"/>
          </w:tcPr>
          <w:p w14:paraId="142B67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10-Methoxyiminostilbene (CAS RN 4698-11-7)</w:t>
            </w:r>
          </w:p>
        </w:tc>
        <w:tc>
          <w:tcPr>
            <w:tcW w:w="752" w:type="dxa"/>
          </w:tcPr>
          <w:p w14:paraId="6028CC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83643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4CFA0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B746313" w14:textId="77777777" w:rsidTr="00CF614F">
        <w:trPr>
          <w:cantSplit/>
        </w:trPr>
        <w:tc>
          <w:tcPr>
            <w:tcW w:w="709" w:type="dxa"/>
          </w:tcPr>
          <w:p w14:paraId="16326B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0.4503</w:t>
            </w:r>
          </w:p>
        </w:tc>
        <w:tc>
          <w:tcPr>
            <w:tcW w:w="1095" w:type="dxa"/>
          </w:tcPr>
          <w:p w14:paraId="2744822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0A417EE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72</w:t>
            </w:r>
          </w:p>
        </w:tc>
        <w:tc>
          <w:tcPr>
            <w:tcW w:w="4034" w:type="dxa"/>
          </w:tcPr>
          <w:p w14:paraId="0DAE96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1,4,7-trimetil-1,4,7- triazaciclononano (CAS RN 96556-05-7)</w:t>
            </w:r>
          </w:p>
        </w:tc>
        <w:tc>
          <w:tcPr>
            <w:tcW w:w="752" w:type="dxa"/>
          </w:tcPr>
          <w:p w14:paraId="7DD813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57640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491E1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06381AA" w14:textId="77777777" w:rsidTr="00CF614F">
        <w:trPr>
          <w:cantSplit/>
        </w:trPr>
        <w:tc>
          <w:tcPr>
            <w:tcW w:w="709" w:type="dxa"/>
          </w:tcPr>
          <w:p w14:paraId="6B09D3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0.7759</w:t>
            </w:r>
          </w:p>
        </w:tc>
        <w:tc>
          <w:tcPr>
            <w:tcW w:w="1095" w:type="dxa"/>
          </w:tcPr>
          <w:p w14:paraId="7305A79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3AFBC7F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6834174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Ossido di 1-[bis(dimetilammino)metilene]-1H-benzotriazolo esafluorofosfato(1-) 3- (CAS RN 94790-37-1)​</w:t>
            </w:r>
          </w:p>
        </w:tc>
        <w:tc>
          <w:tcPr>
            <w:tcW w:w="752" w:type="dxa"/>
          </w:tcPr>
          <w:p w14:paraId="316E5E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3309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AF33C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3A638E6" w14:textId="77777777" w:rsidTr="00CF614F">
        <w:trPr>
          <w:cantSplit/>
        </w:trPr>
        <w:tc>
          <w:tcPr>
            <w:tcW w:w="709" w:type="dxa"/>
          </w:tcPr>
          <w:p w14:paraId="147227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0.8054</w:t>
            </w:r>
          </w:p>
        </w:tc>
        <w:tc>
          <w:tcPr>
            <w:tcW w:w="1095" w:type="dxa"/>
          </w:tcPr>
          <w:p w14:paraId="7A6EDE6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0A5644C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76</w:t>
            </w:r>
          </w:p>
        </w:tc>
        <w:tc>
          <w:tcPr>
            <w:tcW w:w="4034" w:type="dxa"/>
          </w:tcPr>
          <w:p w14:paraId="2A9A0ED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2-metilindolina (CAS RN 6342-56-9) avente purezza pari o superiore al 98 % in peso</w:t>
            </w:r>
          </w:p>
        </w:tc>
        <w:tc>
          <w:tcPr>
            <w:tcW w:w="752" w:type="dxa"/>
          </w:tcPr>
          <w:p w14:paraId="73391C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04BA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D7745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CF8AC0C" w14:textId="77777777" w:rsidTr="00CF614F">
        <w:trPr>
          <w:cantSplit/>
        </w:trPr>
        <w:tc>
          <w:tcPr>
            <w:tcW w:w="709" w:type="dxa"/>
          </w:tcPr>
          <w:p w14:paraId="5AE1B0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0.8064</w:t>
            </w:r>
          </w:p>
        </w:tc>
        <w:tc>
          <w:tcPr>
            <w:tcW w:w="1095" w:type="dxa"/>
          </w:tcPr>
          <w:p w14:paraId="1F2C2DD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7CE7EE7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77</w:t>
            </w:r>
          </w:p>
        </w:tc>
        <w:tc>
          <w:tcPr>
            <w:tcW w:w="4034" w:type="dxa"/>
          </w:tcPr>
          <w:p w14:paraId="68B3549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9-[1,1′-bifenil]-3-il-9′-[1,1′-bifenil]-4-il-3,3′-bi-9H-carbazolo (CAS RN 1643479-47-3) avente purezza pari o superiore al 95 % in peso</w:t>
            </w:r>
          </w:p>
        </w:tc>
        <w:tc>
          <w:tcPr>
            <w:tcW w:w="752" w:type="dxa"/>
          </w:tcPr>
          <w:p w14:paraId="42C21D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BE216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B74DA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B2403D5" w14:textId="77777777" w:rsidTr="00CF614F">
        <w:trPr>
          <w:cantSplit/>
        </w:trPr>
        <w:tc>
          <w:tcPr>
            <w:tcW w:w="709" w:type="dxa"/>
          </w:tcPr>
          <w:p w14:paraId="1AED40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0.4382</w:t>
            </w:r>
          </w:p>
        </w:tc>
        <w:tc>
          <w:tcPr>
            <w:tcW w:w="1095" w:type="dxa"/>
          </w:tcPr>
          <w:p w14:paraId="1AC95C4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39E635D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78</w:t>
            </w:r>
          </w:p>
        </w:tc>
        <w:tc>
          <w:tcPr>
            <w:tcW w:w="4034" w:type="dxa"/>
          </w:tcPr>
          <w:p w14:paraId="4FAC1A0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3-Amino-3-azabiciclo (3.3.0) ottano cloridrato (CAS RN 58108-05-7)</w:t>
            </w:r>
          </w:p>
        </w:tc>
        <w:tc>
          <w:tcPr>
            <w:tcW w:w="752" w:type="dxa"/>
          </w:tcPr>
          <w:p w14:paraId="186E41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8E1F9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03FD0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C5C6B2D" w14:textId="77777777" w:rsidTr="00CF614F">
        <w:trPr>
          <w:cantSplit/>
        </w:trPr>
        <w:tc>
          <w:tcPr>
            <w:tcW w:w="709" w:type="dxa"/>
          </w:tcPr>
          <w:p w14:paraId="0FB3D6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0.8014</w:t>
            </w:r>
          </w:p>
        </w:tc>
        <w:tc>
          <w:tcPr>
            <w:tcW w:w="1095" w:type="dxa"/>
          </w:tcPr>
          <w:p w14:paraId="012E2C5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6368B59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430B387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Pirrolo-2-carbossaldeide (CAS RN 1003-29-8) con purezza, in peso, di 97 % o più</w:t>
            </w:r>
          </w:p>
        </w:tc>
        <w:tc>
          <w:tcPr>
            <w:tcW w:w="752" w:type="dxa"/>
          </w:tcPr>
          <w:p w14:paraId="20825E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6AD8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20246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B2D5D91" w14:textId="77777777" w:rsidTr="00CF614F">
        <w:trPr>
          <w:cantSplit/>
        </w:trPr>
        <w:tc>
          <w:tcPr>
            <w:tcW w:w="709" w:type="dxa"/>
          </w:tcPr>
          <w:p w14:paraId="40886B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0.4164</w:t>
            </w:r>
          </w:p>
        </w:tc>
        <w:tc>
          <w:tcPr>
            <w:tcW w:w="1095" w:type="dxa"/>
          </w:tcPr>
          <w:p w14:paraId="4C8832A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200CCCF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81</w:t>
            </w:r>
          </w:p>
        </w:tc>
        <w:tc>
          <w:tcPr>
            <w:tcW w:w="4034" w:type="dxa"/>
          </w:tcPr>
          <w:p w14:paraId="261F3F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1,2,3-Benzotriazolo (CAS RN 95-14-7)</w:t>
            </w:r>
          </w:p>
        </w:tc>
        <w:tc>
          <w:tcPr>
            <w:tcW w:w="752" w:type="dxa"/>
          </w:tcPr>
          <w:p w14:paraId="17CC29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E55FE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0A53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79926F7" w14:textId="77777777" w:rsidTr="00CF614F">
        <w:trPr>
          <w:cantSplit/>
        </w:trPr>
        <w:tc>
          <w:tcPr>
            <w:tcW w:w="709" w:type="dxa"/>
          </w:tcPr>
          <w:p w14:paraId="466B7F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0.4165</w:t>
            </w:r>
          </w:p>
        </w:tc>
        <w:tc>
          <w:tcPr>
            <w:tcW w:w="1095" w:type="dxa"/>
          </w:tcPr>
          <w:p w14:paraId="2511078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2933 99 80</w:t>
            </w:r>
          </w:p>
        </w:tc>
        <w:tc>
          <w:tcPr>
            <w:tcW w:w="649" w:type="dxa"/>
          </w:tcPr>
          <w:p w14:paraId="195A758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82</w:t>
            </w:r>
          </w:p>
        </w:tc>
        <w:tc>
          <w:tcPr>
            <w:tcW w:w="4034" w:type="dxa"/>
          </w:tcPr>
          <w:p w14:paraId="3E5C5B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Toliltriazolo (CAS RN 29385-43-1)</w:t>
            </w:r>
          </w:p>
        </w:tc>
        <w:tc>
          <w:tcPr>
            <w:tcW w:w="752" w:type="dxa"/>
          </w:tcPr>
          <w:p w14:paraId="783C3B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9B3E8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5E970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6BD5488" w14:textId="77777777" w:rsidTr="00CF614F">
        <w:trPr>
          <w:cantSplit/>
        </w:trPr>
        <w:tc>
          <w:tcPr>
            <w:tcW w:w="709" w:type="dxa"/>
          </w:tcPr>
          <w:p w14:paraId="397897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0.6933</w:t>
            </w:r>
          </w:p>
        </w:tc>
        <w:tc>
          <w:tcPr>
            <w:tcW w:w="1095" w:type="dxa"/>
          </w:tcPr>
          <w:p w14:paraId="6269B39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2933 99 80</w:t>
            </w:r>
          </w:p>
        </w:tc>
        <w:tc>
          <w:tcPr>
            <w:tcW w:w="649" w:type="dxa"/>
          </w:tcPr>
          <w:p w14:paraId="0C1BAD2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87</w:t>
            </w:r>
          </w:p>
        </w:tc>
        <w:tc>
          <w:tcPr>
            <w:tcW w:w="4034" w:type="dxa"/>
          </w:tcPr>
          <w:p w14:paraId="1CCE905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Carfentrazone-etile (ISOM) (CAS RN 128639-02-1) con purezza, in peso, di 90 % o più</w:t>
            </w:r>
          </w:p>
        </w:tc>
        <w:tc>
          <w:tcPr>
            <w:tcW w:w="752" w:type="dxa"/>
          </w:tcPr>
          <w:p w14:paraId="3B83B4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6A589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79FC1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1D6C9C2" w14:textId="77777777" w:rsidTr="00CF614F">
        <w:trPr>
          <w:cantSplit/>
        </w:trPr>
        <w:tc>
          <w:tcPr>
            <w:tcW w:w="709" w:type="dxa"/>
          </w:tcPr>
          <w:p w14:paraId="4860AC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0.3579</w:t>
            </w:r>
          </w:p>
        </w:tc>
        <w:tc>
          <w:tcPr>
            <w:tcW w:w="1095" w:type="dxa"/>
          </w:tcPr>
          <w:p w14:paraId="3FBB866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10 00</w:t>
            </w:r>
          </w:p>
        </w:tc>
        <w:tc>
          <w:tcPr>
            <w:tcW w:w="649" w:type="dxa"/>
          </w:tcPr>
          <w:p w14:paraId="1820281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24AF9C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Essitiazox (ISO)  (CAS RN 78587-05-0)</w:t>
            </w:r>
          </w:p>
        </w:tc>
        <w:tc>
          <w:tcPr>
            <w:tcW w:w="752" w:type="dxa"/>
          </w:tcPr>
          <w:p w14:paraId="000D1A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1BAE4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9CD3E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C2AF89F" w14:textId="77777777" w:rsidTr="00CF614F">
        <w:trPr>
          <w:cantSplit/>
        </w:trPr>
        <w:tc>
          <w:tcPr>
            <w:tcW w:w="709" w:type="dxa"/>
          </w:tcPr>
          <w:p w14:paraId="080712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0.2725</w:t>
            </w:r>
          </w:p>
        </w:tc>
        <w:tc>
          <w:tcPr>
            <w:tcW w:w="1095" w:type="dxa"/>
          </w:tcPr>
          <w:p w14:paraId="1269684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10 00</w:t>
            </w:r>
          </w:p>
        </w:tc>
        <w:tc>
          <w:tcPr>
            <w:tcW w:w="649" w:type="dxa"/>
          </w:tcPr>
          <w:p w14:paraId="70D2B79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EDA44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2-(4-Metiltiazol-5-il)etanolo (CAS RN 137-00-8)</w:t>
            </w:r>
          </w:p>
        </w:tc>
        <w:tc>
          <w:tcPr>
            <w:tcW w:w="752" w:type="dxa"/>
          </w:tcPr>
          <w:p w14:paraId="768EF6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5A08C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B2958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F52E558" w14:textId="77777777" w:rsidTr="00CF614F">
        <w:trPr>
          <w:cantSplit/>
        </w:trPr>
        <w:tc>
          <w:tcPr>
            <w:tcW w:w="709" w:type="dxa"/>
          </w:tcPr>
          <w:p w14:paraId="7790CB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0.5538</w:t>
            </w:r>
          </w:p>
        </w:tc>
        <w:tc>
          <w:tcPr>
            <w:tcW w:w="1095" w:type="dxa"/>
          </w:tcPr>
          <w:p w14:paraId="08CE2D0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10 00</w:t>
            </w:r>
          </w:p>
        </w:tc>
        <w:tc>
          <w:tcPr>
            <w:tcW w:w="649" w:type="dxa"/>
          </w:tcPr>
          <w:p w14:paraId="68A300B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505E969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(2-Isopropiltiazol-4-il)-</w:t>
            </w:r>
            <w:r w:rsidRPr="000D6B0A">
              <w:rPr>
                <w:i/>
                <w:iCs/>
                <w:noProof/>
                <w:sz w:val="16"/>
              </w:rPr>
              <w:t>N</w:t>
            </w:r>
            <w:r w:rsidRPr="000D6B0A">
              <w:rPr>
                <w:noProof/>
                <w:sz w:val="16"/>
              </w:rPr>
              <w:t>-metilmetanammina dicloridrato (CAS RN 1185167-55-8)</w:t>
            </w:r>
          </w:p>
        </w:tc>
        <w:tc>
          <w:tcPr>
            <w:tcW w:w="752" w:type="dxa"/>
          </w:tcPr>
          <w:p w14:paraId="57C4D8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BB53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84FF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AD387EB" w14:textId="77777777" w:rsidTr="00CF614F">
        <w:trPr>
          <w:cantSplit/>
        </w:trPr>
        <w:tc>
          <w:tcPr>
            <w:tcW w:w="709" w:type="dxa"/>
          </w:tcPr>
          <w:p w14:paraId="2A3567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0.6264</w:t>
            </w:r>
          </w:p>
        </w:tc>
        <w:tc>
          <w:tcPr>
            <w:tcW w:w="1095" w:type="dxa"/>
          </w:tcPr>
          <w:p w14:paraId="5DCF1BD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10 00</w:t>
            </w:r>
          </w:p>
        </w:tc>
        <w:tc>
          <w:tcPr>
            <w:tcW w:w="649" w:type="dxa"/>
          </w:tcPr>
          <w:p w14:paraId="6D6CF31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07B73C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2-Cianimino-1,3-tiazolidina (CAS RN 26364-65-8)</w:t>
            </w:r>
          </w:p>
        </w:tc>
        <w:tc>
          <w:tcPr>
            <w:tcW w:w="752" w:type="dxa"/>
          </w:tcPr>
          <w:p w14:paraId="1B9452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43CE6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F54FF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BFD5A77" w14:textId="77777777" w:rsidTr="00CF614F">
        <w:trPr>
          <w:cantSplit/>
        </w:trPr>
        <w:tc>
          <w:tcPr>
            <w:tcW w:w="709" w:type="dxa"/>
          </w:tcPr>
          <w:p w14:paraId="7011EC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0.4750</w:t>
            </w:r>
          </w:p>
        </w:tc>
        <w:tc>
          <w:tcPr>
            <w:tcW w:w="1095" w:type="dxa"/>
          </w:tcPr>
          <w:p w14:paraId="7AA727C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10 00</w:t>
            </w:r>
          </w:p>
        </w:tc>
        <w:tc>
          <w:tcPr>
            <w:tcW w:w="649" w:type="dxa"/>
          </w:tcPr>
          <w:p w14:paraId="79AEAB0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3CE417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Fosthiazate (ISO) (CAS RN 98886-44-3)</w:t>
            </w:r>
          </w:p>
        </w:tc>
        <w:tc>
          <w:tcPr>
            <w:tcW w:w="752" w:type="dxa"/>
          </w:tcPr>
          <w:p w14:paraId="156133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CFA46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86D81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309D220" w14:textId="77777777" w:rsidTr="00CF614F">
        <w:trPr>
          <w:cantSplit/>
        </w:trPr>
        <w:tc>
          <w:tcPr>
            <w:tcW w:w="709" w:type="dxa"/>
          </w:tcPr>
          <w:p w14:paraId="218479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0.7312</w:t>
            </w:r>
          </w:p>
        </w:tc>
        <w:tc>
          <w:tcPr>
            <w:tcW w:w="1095" w:type="dxa"/>
          </w:tcPr>
          <w:p w14:paraId="723B96C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20 80</w:t>
            </w:r>
          </w:p>
        </w:tc>
        <w:tc>
          <w:tcPr>
            <w:tcW w:w="649" w:type="dxa"/>
          </w:tcPr>
          <w:p w14:paraId="7314BA2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7D35F3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Bentiavalicarb-isopropile (ISO) (CAS RN 177406-68-7)</w:t>
            </w:r>
          </w:p>
        </w:tc>
        <w:tc>
          <w:tcPr>
            <w:tcW w:w="752" w:type="dxa"/>
          </w:tcPr>
          <w:p w14:paraId="19CC9D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9BE0D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24EF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125DC9B" w14:textId="77777777" w:rsidTr="00CF614F">
        <w:trPr>
          <w:cantSplit/>
        </w:trPr>
        <w:tc>
          <w:tcPr>
            <w:tcW w:w="709" w:type="dxa"/>
          </w:tcPr>
          <w:p w14:paraId="2ACED8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0.4346</w:t>
            </w:r>
          </w:p>
        </w:tc>
        <w:tc>
          <w:tcPr>
            <w:tcW w:w="1095" w:type="dxa"/>
          </w:tcPr>
          <w:p w14:paraId="5C6720B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20 80</w:t>
            </w:r>
          </w:p>
        </w:tc>
        <w:tc>
          <w:tcPr>
            <w:tcW w:w="649" w:type="dxa"/>
          </w:tcPr>
          <w:p w14:paraId="7B5E6C1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70665C6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1,2-Benzisotiazol-3(2H)-one (CAS RN 2634-33-5) in forma di polvere avente purezza, in peso, del 95 % o più, o in una miscela acquosa contenente in peso 20 % o più di 1,2-benzisotiazol-3(2H)-one</w:t>
            </w:r>
          </w:p>
        </w:tc>
        <w:tc>
          <w:tcPr>
            <w:tcW w:w="752" w:type="dxa"/>
          </w:tcPr>
          <w:p w14:paraId="21F349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D5DB0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E467C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310014C" w14:textId="77777777" w:rsidTr="00CF614F">
        <w:trPr>
          <w:cantSplit/>
        </w:trPr>
        <w:tc>
          <w:tcPr>
            <w:tcW w:w="709" w:type="dxa"/>
          </w:tcPr>
          <w:p w14:paraId="348D11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0.8712</w:t>
            </w:r>
          </w:p>
        </w:tc>
        <w:tc>
          <w:tcPr>
            <w:tcW w:w="1095" w:type="dxa"/>
          </w:tcPr>
          <w:p w14:paraId="22F4C4D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20 80</w:t>
            </w:r>
          </w:p>
        </w:tc>
        <w:tc>
          <w:tcPr>
            <w:tcW w:w="649" w:type="dxa"/>
          </w:tcPr>
          <w:p w14:paraId="232FC0C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7A042C6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3-Metil-1,2-benzotiazolo-1,1-diossido (CAS RN 34989-82-7) con purezza, in peso, pari o superiore al 95 %</w:t>
            </w:r>
          </w:p>
        </w:tc>
        <w:tc>
          <w:tcPr>
            <w:tcW w:w="752" w:type="dxa"/>
          </w:tcPr>
          <w:p w14:paraId="0D281A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680F1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BAAD0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D573676" w14:textId="77777777" w:rsidTr="00CF614F">
        <w:trPr>
          <w:cantSplit/>
        </w:trPr>
        <w:tc>
          <w:tcPr>
            <w:tcW w:w="709" w:type="dxa"/>
          </w:tcPr>
          <w:p w14:paraId="280EAA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0.4910</w:t>
            </w:r>
          </w:p>
        </w:tc>
        <w:tc>
          <w:tcPr>
            <w:tcW w:w="1095" w:type="dxa"/>
          </w:tcPr>
          <w:p w14:paraId="55AC43E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20 80</w:t>
            </w:r>
          </w:p>
        </w:tc>
        <w:tc>
          <w:tcPr>
            <w:tcW w:w="649" w:type="dxa"/>
          </w:tcPr>
          <w:p w14:paraId="4CB5D2E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7667D30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i/>
                <w:iCs/>
                <w:noProof/>
                <w:sz w:val="16"/>
              </w:rPr>
              <w:t>N,N</w:t>
            </w:r>
            <w:r w:rsidRPr="000D6B0A">
              <w:rPr>
                <w:noProof/>
                <w:sz w:val="16"/>
              </w:rPr>
              <w:t>-Bis(1,3-benziotazolo-2-ylsulphanyl)-2-metilpropane-2-ammina (CAS RN 3741-80-8) </w:t>
            </w:r>
          </w:p>
        </w:tc>
        <w:tc>
          <w:tcPr>
            <w:tcW w:w="752" w:type="dxa"/>
          </w:tcPr>
          <w:p w14:paraId="0817DD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68D10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CC06E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16FF368" w14:textId="77777777" w:rsidTr="00CF614F">
        <w:trPr>
          <w:cantSplit/>
        </w:trPr>
        <w:tc>
          <w:tcPr>
            <w:tcW w:w="709" w:type="dxa"/>
          </w:tcPr>
          <w:p w14:paraId="55D121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0.5537</w:t>
            </w:r>
          </w:p>
        </w:tc>
        <w:tc>
          <w:tcPr>
            <w:tcW w:w="1095" w:type="dxa"/>
          </w:tcPr>
          <w:p w14:paraId="5306281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30 90</w:t>
            </w:r>
          </w:p>
        </w:tc>
        <w:tc>
          <w:tcPr>
            <w:tcW w:w="649" w:type="dxa"/>
          </w:tcPr>
          <w:p w14:paraId="2E3CDB5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FB667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2-Metil-tiofenotiazina (CAS RN 7643-08-5)</w:t>
            </w:r>
          </w:p>
        </w:tc>
        <w:tc>
          <w:tcPr>
            <w:tcW w:w="752" w:type="dxa"/>
          </w:tcPr>
          <w:p w14:paraId="43AF5D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9AC33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E4D95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914C172" w14:textId="77777777" w:rsidTr="00CF614F">
        <w:trPr>
          <w:cantSplit/>
        </w:trPr>
        <w:tc>
          <w:tcPr>
            <w:tcW w:w="709" w:type="dxa"/>
          </w:tcPr>
          <w:p w14:paraId="5ED9AF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0.8571</w:t>
            </w:r>
          </w:p>
        </w:tc>
        <w:tc>
          <w:tcPr>
            <w:tcW w:w="1095" w:type="dxa"/>
          </w:tcPr>
          <w:p w14:paraId="603A2F3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3331AEA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04</w:t>
            </w:r>
          </w:p>
        </w:tc>
        <w:tc>
          <w:tcPr>
            <w:tcW w:w="4034" w:type="dxa"/>
          </w:tcPr>
          <w:p w14:paraId="1406824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Siltiofam (ISO) (CAS RN 175217-20-6) con purezza, in peso, pari o superiore al 98 %</w:t>
            </w:r>
          </w:p>
        </w:tc>
        <w:tc>
          <w:tcPr>
            <w:tcW w:w="752" w:type="dxa"/>
          </w:tcPr>
          <w:p w14:paraId="58BFD0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1BF01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7B1BF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63417BE5" w14:textId="77777777" w:rsidTr="00CF614F">
        <w:trPr>
          <w:cantSplit/>
        </w:trPr>
        <w:tc>
          <w:tcPr>
            <w:tcW w:w="709" w:type="dxa"/>
          </w:tcPr>
          <w:p w14:paraId="5C4E16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0.8551</w:t>
            </w:r>
          </w:p>
        </w:tc>
        <w:tc>
          <w:tcPr>
            <w:tcW w:w="1095" w:type="dxa"/>
          </w:tcPr>
          <w:p w14:paraId="3ACE390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146F7B7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05</w:t>
            </w:r>
          </w:p>
        </w:tc>
        <w:tc>
          <w:tcPr>
            <w:tcW w:w="4034" w:type="dxa"/>
          </w:tcPr>
          <w:p w14:paraId="13E16D7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</w:t>
            </w:r>
            <w:r w:rsidRPr="000D6B0A">
              <w:rPr>
                <w:i/>
                <w:iCs/>
                <w:noProof/>
                <w:sz w:val="16"/>
              </w:rPr>
              <w:t>S</w:t>
            </w:r>
            <w:r w:rsidRPr="000D6B0A">
              <w:rPr>
                <w:noProof/>
                <w:sz w:val="16"/>
              </w:rPr>
              <w:t>)-2-Metil-1-(6-nitropiridin-3-il)-4-(ossetan-3-il)piperazina (CAS RN 1895867-67-0) con purezza, in peso, pari o superiore al 97 %</w:t>
            </w:r>
          </w:p>
        </w:tc>
        <w:tc>
          <w:tcPr>
            <w:tcW w:w="752" w:type="dxa"/>
          </w:tcPr>
          <w:p w14:paraId="4A3115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81DE2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D99E0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C369011" w14:textId="77777777" w:rsidTr="00CF614F">
        <w:trPr>
          <w:cantSplit/>
        </w:trPr>
        <w:tc>
          <w:tcPr>
            <w:tcW w:w="709" w:type="dxa"/>
          </w:tcPr>
          <w:p w14:paraId="623AE2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0.8560</w:t>
            </w:r>
          </w:p>
        </w:tc>
        <w:tc>
          <w:tcPr>
            <w:tcW w:w="1095" w:type="dxa"/>
          </w:tcPr>
          <w:p w14:paraId="081B877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23280A5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06</w:t>
            </w:r>
          </w:p>
        </w:tc>
        <w:tc>
          <w:tcPr>
            <w:tcW w:w="4034" w:type="dxa"/>
          </w:tcPr>
          <w:p w14:paraId="5222657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i/>
                <w:iCs/>
                <w:noProof/>
                <w:sz w:val="16"/>
              </w:rPr>
              <w:t>Cis</w:t>
            </w:r>
            <w:r w:rsidRPr="000D6B0A">
              <w:rPr>
                <w:noProof/>
                <w:sz w:val="16"/>
              </w:rPr>
              <w:t>-[2-(2,4-Diclorodifenil)-2-(1</w:t>
            </w:r>
            <w:r w:rsidRPr="000D6B0A">
              <w:rPr>
                <w:i/>
                <w:iCs/>
                <w:noProof/>
                <w:sz w:val="16"/>
              </w:rPr>
              <w:t>H</w:t>
            </w:r>
            <w:r w:rsidRPr="000D6B0A">
              <w:rPr>
                <w:noProof/>
                <w:sz w:val="16"/>
              </w:rPr>
              <w:t>-imidazol-1-ilmetil)-1,3-diossolan-4il]metil-4-metilbenzensolfonato (CAS RN 134071-44-6) con purezza, in peso, pari o superiore al 99 %</w:t>
            </w:r>
          </w:p>
        </w:tc>
        <w:tc>
          <w:tcPr>
            <w:tcW w:w="752" w:type="dxa"/>
          </w:tcPr>
          <w:p w14:paraId="0C9BF5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62242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B5CA5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6093EA31" w14:textId="77777777" w:rsidTr="00CF614F">
        <w:trPr>
          <w:cantSplit/>
        </w:trPr>
        <w:tc>
          <w:tcPr>
            <w:tcW w:w="709" w:type="dxa"/>
          </w:tcPr>
          <w:p w14:paraId="4441A9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0.8487</w:t>
            </w:r>
          </w:p>
        </w:tc>
        <w:tc>
          <w:tcPr>
            <w:tcW w:w="1095" w:type="dxa"/>
          </w:tcPr>
          <w:p w14:paraId="261EDE1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093A67B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07</w:t>
            </w:r>
          </w:p>
        </w:tc>
        <w:tc>
          <w:tcPr>
            <w:tcW w:w="4034" w:type="dxa"/>
          </w:tcPr>
          <w:p w14:paraId="20AA28D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Cedazuridina (INN) (CAS RN 1141397-80-9) con purezza, in peso, pari o superiore al 99 %</w:t>
            </w:r>
          </w:p>
        </w:tc>
        <w:tc>
          <w:tcPr>
            <w:tcW w:w="752" w:type="dxa"/>
          </w:tcPr>
          <w:p w14:paraId="3AED3A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9DE0F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71375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8C875EF" w14:textId="77777777" w:rsidTr="00CF614F">
        <w:trPr>
          <w:cantSplit/>
        </w:trPr>
        <w:tc>
          <w:tcPr>
            <w:tcW w:w="709" w:type="dxa"/>
          </w:tcPr>
          <w:p w14:paraId="258C31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0.8472</w:t>
            </w:r>
          </w:p>
        </w:tc>
        <w:tc>
          <w:tcPr>
            <w:tcW w:w="1095" w:type="dxa"/>
          </w:tcPr>
          <w:p w14:paraId="0E5B2F9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5B3E6B7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08</w:t>
            </w:r>
          </w:p>
        </w:tc>
        <w:tc>
          <w:tcPr>
            <w:tcW w:w="4034" w:type="dxa"/>
          </w:tcPr>
          <w:p w14:paraId="04AE388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i/>
                <w:iCs/>
                <w:noProof/>
                <w:sz w:val="16"/>
              </w:rPr>
              <w:t>(R</w:t>
            </w:r>
            <w:r w:rsidRPr="000D6B0A">
              <w:rPr>
                <w:noProof/>
                <w:sz w:val="16"/>
              </w:rPr>
              <w:t>)-</w:t>
            </w:r>
            <w:r w:rsidRPr="000D6B0A">
              <w:rPr>
                <w:i/>
                <w:iCs/>
                <w:noProof/>
                <w:sz w:val="16"/>
              </w:rPr>
              <w:t>terz</w:t>
            </w:r>
            <w:r w:rsidRPr="000D6B0A">
              <w:rPr>
                <w:noProof/>
                <w:sz w:val="16"/>
              </w:rPr>
              <w:t>-butil 2-(6-(5-cloro-2-((tetraidro-2H-piran-4-il)ammino)pirimidin-4-il)-1-ossoisoindolin-2-il)propanoato (CAS RN 2095665-45-3) con purezza, in peso, pari o superiore al 98 %</w:t>
            </w:r>
          </w:p>
        </w:tc>
        <w:tc>
          <w:tcPr>
            <w:tcW w:w="752" w:type="dxa"/>
          </w:tcPr>
          <w:p w14:paraId="2ABB93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92968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491CF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8A799AE" w14:textId="77777777" w:rsidTr="00CF614F">
        <w:trPr>
          <w:cantSplit/>
        </w:trPr>
        <w:tc>
          <w:tcPr>
            <w:tcW w:w="709" w:type="dxa"/>
          </w:tcPr>
          <w:p w14:paraId="2D6127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0.8449</w:t>
            </w:r>
          </w:p>
        </w:tc>
        <w:tc>
          <w:tcPr>
            <w:tcW w:w="1095" w:type="dxa"/>
          </w:tcPr>
          <w:p w14:paraId="033C914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459E6B2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09</w:t>
            </w:r>
          </w:p>
        </w:tc>
        <w:tc>
          <w:tcPr>
            <w:tcW w:w="4034" w:type="dxa"/>
          </w:tcPr>
          <w:p w14:paraId="69814B2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3-[2-{(2</w:t>
            </w:r>
            <w:r w:rsidRPr="000D6B0A">
              <w:rPr>
                <w:i/>
                <w:iCs/>
                <w:noProof/>
                <w:sz w:val="16"/>
              </w:rPr>
              <w:t>R</w:t>
            </w:r>
            <w:r w:rsidRPr="000D6B0A">
              <w:rPr>
                <w:noProof/>
                <w:sz w:val="16"/>
              </w:rPr>
              <w:t>,3</w:t>
            </w:r>
            <w:r w:rsidRPr="000D6B0A">
              <w:rPr>
                <w:i/>
                <w:iCs/>
                <w:noProof/>
                <w:sz w:val="16"/>
              </w:rPr>
              <w:t>S</w:t>
            </w:r>
            <w:r w:rsidRPr="000D6B0A">
              <w:rPr>
                <w:noProof/>
                <w:sz w:val="16"/>
              </w:rPr>
              <w:t>)-3-[(1</w:t>
            </w:r>
            <w:r w:rsidRPr="000D6B0A">
              <w:rPr>
                <w:i/>
                <w:iCs/>
                <w:noProof/>
                <w:sz w:val="16"/>
              </w:rPr>
              <w:t>R</w:t>
            </w:r>
            <w:r w:rsidRPr="000D6B0A">
              <w:rPr>
                <w:noProof/>
                <w:sz w:val="16"/>
              </w:rPr>
              <w:t>)-1-{[</w:t>
            </w:r>
            <w:r w:rsidRPr="000D6B0A">
              <w:rPr>
                <w:i/>
                <w:iCs/>
                <w:noProof/>
                <w:sz w:val="16"/>
              </w:rPr>
              <w:t>terz</w:t>
            </w:r>
            <w:r w:rsidRPr="000D6B0A">
              <w:rPr>
                <w:noProof/>
                <w:sz w:val="16"/>
              </w:rPr>
              <w:t>-butil(dimetil)silil]ossi}etil]-4-ossoazetidin-2-il}propanoil]-4,4-dimetil-1,3-ossazolidin-2-one (miscela isomerica dei CAS RN 114341-89-8 e CAS RN 114418-63-2) con purezza, in peso, pari o superiore al 99 %</w:t>
            </w:r>
          </w:p>
        </w:tc>
        <w:tc>
          <w:tcPr>
            <w:tcW w:w="752" w:type="dxa"/>
          </w:tcPr>
          <w:p w14:paraId="202DDA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A34D7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41A0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6D7356E" w14:textId="77777777" w:rsidTr="00CF614F">
        <w:trPr>
          <w:cantSplit/>
        </w:trPr>
        <w:tc>
          <w:tcPr>
            <w:tcW w:w="709" w:type="dxa"/>
          </w:tcPr>
          <w:p w14:paraId="20BF5D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0.6492</w:t>
            </w:r>
          </w:p>
        </w:tc>
        <w:tc>
          <w:tcPr>
            <w:tcW w:w="1095" w:type="dxa"/>
          </w:tcPr>
          <w:p w14:paraId="68723D8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99 90</w:t>
            </w:r>
          </w:p>
        </w:tc>
        <w:tc>
          <w:tcPr>
            <w:tcW w:w="649" w:type="dxa"/>
          </w:tcPr>
          <w:p w14:paraId="01AE677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AC30A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Fluralaner (INN) (CAS RN 864731-61-3)</w:t>
            </w:r>
          </w:p>
        </w:tc>
        <w:tc>
          <w:tcPr>
            <w:tcW w:w="752" w:type="dxa"/>
          </w:tcPr>
          <w:p w14:paraId="47862A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10F73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D678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10C818C" w14:textId="77777777" w:rsidTr="00CF614F">
        <w:trPr>
          <w:cantSplit/>
        </w:trPr>
        <w:tc>
          <w:tcPr>
            <w:tcW w:w="709" w:type="dxa"/>
          </w:tcPr>
          <w:p w14:paraId="6929B2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0.8388</w:t>
            </w:r>
          </w:p>
        </w:tc>
        <w:tc>
          <w:tcPr>
            <w:tcW w:w="1095" w:type="dxa"/>
          </w:tcPr>
          <w:p w14:paraId="7FC3D78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172FD3B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11</w:t>
            </w:r>
          </w:p>
        </w:tc>
        <w:tc>
          <w:tcPr>
            <w:tcW w:w="4034" w:type="dxa"/>
          </w:tcPr>
          <w:p w14:paraId="20DA21E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Soluzione acquosa di acido desossiribonucleico d(P-tio)(T-G-A-C-T-G-T-G-A-A-C-G-T-T-C-G-A-G-A-T-G-A) (CAS RN 937402-51-2), contenente, in peso, tra il 15 % e il 25 % di oligodesossinucleotide</w:t>
            </w:r>
          </w:p>
        </w:tc>
        <w:tc>
          <w:tcPr>
            <w:tcW w:w="752" w:type="dxa"/>
          </w:tcPr>
          <w:p w14:paraId="6B5419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469CB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B0DC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D7E3378" w14:textId="77777777" w:rsidTr="00CF614F">
        <w:trPr>
          <w:cantSplit/>
        </w:trPr>
        <w:tc>
          <w:tcPr>
            <w:tcW w:w="709" w:type="dxa"/>
          </w:tcPr>
          <w:p w14:paraId="67D2C4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0.5924</w:t>
            </w:r>
          </w:p>
        </w:tc>
        <w:tc>
          <w:tcPr>
            <w:tcW w:w="1095" w:type="dxa"/>
          </w:tcPr>
          <w:p w14:paraId="1BBB11E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99 90</w:t>
            </w:r>
          </w:p>
        </w:tc>
        <w:tc>
          <w:tcPr>
            <w:tcW w:w="649" w:type="dxa"/>
          </w:tcPr>
          <w:p w14:paraId="72A9FA8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12</w:t>
            </w:r>
          </w:p>
        </w:tc>
        <w:tc>
          <w:tcPr>
            <w:tcW w:w="4034" w:type="dxa"/>
          </w:tcPr>
          <w:p w14:paraId="7DFC9D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Dimetomorf (ISO) (CAS RN 110488-70-5)</w:t>
            </w:r>
          </w:p>
        </w:tc>
        <w:tc>
          <w:tcPr>
            <w:tcW w:w="752" w:type="dxa"/>
          </w:tcPr>
          <w:p w14:paraId="5F455B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2DDF6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8472C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8C66432" w14:textId="77777777" w:rsidTr="00CF614F">
        <w:trPr>
          <w:cantSplit/>
        </w:trPr>
        <w:tc>
          <w:tcPr>
            <w:tcW w:w="709" w:type="dxa"/>
          </w:tcPr>
          <w:p w14:paraId="6D8976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0.8348</w:t>
            </w:r>
          </w:p>
        </w:tc>
        <w:tc>
          <w:tcPr>
            <w:tcW w:w="1095" w:type="dxa"/>
          </w:tcPr>
          <w:p w14:paraId="4D88B39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105E3D5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13</w:t>
            </w:r>
          </w:p>
        </w:tc>
        <w:tc>
          <w:tcPr>
            <w:tcW w:w="4034" w:type="dxa"/>
          </w:tcPr>
          <w:p w14:paraId="0A64D14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(6</w:t>
            </w:r>
            <w:r w:rsidRPr="000D6B0A">
              <w:rPr>
                <w:i/>
                <w:iCs/>
                <w:noProof/>
                <w:sz w:val="16"/>
              </w:rPr>
              <w:t>S</w:t>
            </w:r>
            <w:r w:rsidRPr="000D6B0A">
              <w:rPr>
                <w:noProof/>
                <w:sz w:val="16"/>
              </w:rPr>
              <w:t>)-6-metil-5,6-Diidro-4H-tieno[2,3-b]tiopiran4-one-7,7-diossido (CAS RN 148719-91-9) con purezza, in peso, di 98 % o più</w:t>
            </w:r>
          </w:p>
        </w:tc>
        <w:tc>
          <w:tcPr>
            <w:tcW w:w="752" w:type="dxa"/>
          </w:tcPr>
          <w:p w14:paraId="58BD8F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B311B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5EB8E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4342E07" w14:textId="77777777" w:rsidTr="00CF614F">
        <w:trPr>
          <w:cantSplit/>
        </w:trPr>
        <w:tc>
          <w:tcPr>
            <w:tcW w:w="709" w:type="dxa"/>
          </w:tcPr>
          <w:p w14:paraId="4DFEA5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0.8326</w:t>
            </w:r>
          </w:p>
        </w:tc>
        <w:tc>
          <w:tcPr>
            <w:tcW w:w="1095" w:type="dxa"/>
          </w:tcPr>
          <w:p w14:paraId="3D251F0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54242DF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14</w:t>
            </w:r>
          </w:p>
        </w:tc>
        <w:tc>
          <w:tcPr>
            <w:tcW w:w="4034" w:type="dxa"/>
          </w:tcPr>
          <w:p w14:paraId="0B03BE6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2-Mercaptoadenosina (CAS RN 43157-50-2) con purezza, in peso, di 98 % o più</w:t>
            </w:r>
          </w:p>
        </w:tc>
        <w:tc>
          <w:tcPr>
            <w:tcW w:w="752" w:type="dxa"/>
          </w:tcPr>
          <w:p w14:paraId="29ABA0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82BB6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013D7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B3B1CBF" w14:textId="77777777" w:rsidTr="00CF614F">
        <w:trPr>
          <w:cantSplit/>
        </w:trPr>
        <w:tc>
          <w:tcPr>
            <w:tcW w:w="709" w:type="dxa"/>
          </w:tcPr>
          <w:p w14:paraId="30D67C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0.7843</w:t>
            </w:r>
          </w:p>
        </w:tc>
        <w:tc>
          <w:tcPr>
            <w:tcW w:w="1095" w:type="dxa"/>
          </w:tcPr>
          <w:p w14:paraId="2F69126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99 90</w:t>
            </w:r>
          </w:p>
        </w:tc>
        <w:tc>
          <w:tcPr>
            <w:tcW w:w="649" w:type="dxa"/>
          </w:tcPr>
          <w:p w14:paraId="6CF41D2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17</w:t>
            </w:r>
          </w:p>
        </w:tc>
        <w:tc>
          <w:tcPr>
            <w:tcW w:w="4034" w:type="dxa"/>
          </w:tcPr>
          <w:p w14:paraId="6C0E9D2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Acido (S)-4-(terz-butossicarbonil)-1,4-ossazepan-2-carbossilico (CAS RN 1273567-44-4) avente purezza, in peso, del 95 % o più</w:t>
            </w:r>
          </w:p>
        </w:tc>
        <w:tc>
          <w:tcPr>
            <w:tcW w:w="752" w:type="dxa"/>
          </w:tcPr>
          <w:p w14:paraId="07AEFD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F4ED3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23B7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34BC9CF" w14:textId="77777777" w:rsidTr="00CF614F">
        <w:trPr>
          <w:cantSplit/>
        </w:trPr>
        <w:tc>
          <w:tcPr>
            <w:tcW w:w="709" w:type="dxa"/>
          </w:tcPr>
          <w:p w14:paraId="55CAB2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0.8250</w:t>
            </w:r>
          </w:p>
        </w:tc>
        <w:tc>
          <w:tcPr>
            <w:tcW w:w="1095" w:type="dxa"/>
          </w:tcPr>
          <w:p w14:paraId="5C259D5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2A10F24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18</w:t>
            </w:r>
          </w:p>
        </w:tc>
        <w:tc>
          <w:tcPr>
            <w:tcW w:w="4034" w:type="dxa"/>
          </w:tcPr>
          <w:p w14:paraId="672AB2E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Carbossilato di metil (1R,3R)-1-(1,3-benzodiossol-5-il)-2-(2-cloroacetil)-1,3,4,9-tetraidropirido[5,4-b]indolo-3- (CAS RN 171489-59-1) con purezza, in peso, di 99 % o più</w:t>
            </w:r>
          </w:p>
        </w:tc>
        <w:tc>
          <w:tcPr>
            <w:tcW w:w="752" w:type="dxa"/>
          </w:tcPr>
          <w:p w14:paraId="6C1E3B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EDBD4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27F28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FD87AB0" w14:textId="77777777" w:rsidTr="00CF614F">
        <w:trPr>
          <w:cantSplit/>
        </w:trPr>
        <w:tc>
          <w:tcPr>
            <w:tcW w:w="709" w:type="dxa"/>
          </w:tcPr>
          <w:p w14:paraId="1D89E5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0.8720</w:t>
            </w:r>
          </w:p>
        </w:tc>
        <w:tc>
          <w:tcPr>
            <w:tcW w:w="1095" w:type="dxa"/>
          </w:tcPr>
          <w:p w14:paraId="4E37A2B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99 90</w:t>
            </w:r>
          </w:p>
        </w:tc>
        <w:tc>
          <w:tcPr>
            <w:tcW w:w="649" w:type="dxa"/>
          </w:tcPr>
          <w:p w14:paraId="476A408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19</w:t>
            </w:r>
          </w:p>
        </w:tc>
        <w:tc>
          <w:tcPr>
            <w:tcW w:w="4034" w:type="dxa"/>
          </w:tcPr>
          <w:p w14:paraId="523AC3D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(4</w:t>
            </w:r>
            <w:r w:rsidRPr="000D6B0A">
              <w:rPr>
                <w:i/>
                <w:iCs/>
                <w:noProof/>
                <w:sz w:val="16"/>
              </w:rPr>
              <w:t>R</w:t>
            </w:r>
            <w:r w:rsidRPr="000D6B0A">
              <w:rPr>
                <w:noProof/>
                <w:sz w:val="16"/>
              </w:rPr>
              <w:t>,6</w:t>
            </w:r>
            <w:r w:rsidRPr="000D6B0A">
              <w:rPr>
                <w:i/>
                <w:iCs/>
                <w:noProof/>
                <w:sz w:val="16"/>
              </w:rPr>
              <w:t>S</w:t>
            </w:r>
            <w:r w:rsidRPr="000D6B0A">
              <w:rPr>
                <w:noProof/>
                <w:sz w:val="16"/>
              </w:rPr>
              <w:t>)-6-Metil-7,7-diosso-5,6-diidro-4</w:t>
            </w:r>
            <w:r w:rsidRPr="000D6B0A">
              <w:rPr>
                <w:i/>
                <w:iCs/>
                <w:noProof/>
                <w:sz w:val="16"/>
              </w:rPr>
              <w:t>H</w:t>
            </w:r>
            <w:r w:rsidRPr="000D6B0A">
              <w:rPr>
                <w:noProof/>
                <w:sz w:val="16"/>
              </w:rPr>
              <w:t>-tieno[2,3-b]tiopiran-4-olo (CAS RN 147128-77-6) con purezza, in peso, pari o superiore al 94 %</w:t>
            </w:r>
          </w:p>
        </w:tc>
        <w:tc>
          <w:tcPr>
            <w:tcW w:w="752" w:type="dxa"/>
          </w:tcPr>
          <w:p w14:paraId="337854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A44A4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66370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33332A8" w14:textId="77777777" w:rsidTr="00CF614F">
        <w:trPr>
          <w:cantSplit/>
        </w:trPr>
        <w:tc>
          <w:tcPr>
            <w:tcW w:w="709" w:type="dxa"/>
          </w:tcPr>
          <w:p w14:paraId="3EE792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0.4715</w:t>
            </w:r>
          </w:p>
        </w:tc>
        <w:tc>
          <w:tcPr>
            <w:tcW w:w="1095" w:type="dxa"/>
          </w:tcPr>
          <w:p w14:paraId="54F2971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99 90</w:t>
            </w:r>
          </w:p>
        </w:tc>
        <w:tc>
          <w:tcPr>
            <w:tcW w:w="649" w:type="dxa"/>
          </w:tcPr>
          <w:p w14:paraId="799A450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E5841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Tiofene (CAS RN 110-02-1)</w:t>
            </w:r>
          </w:p>
        </w:tc>
        <w:tc>
          <w:tcPr>
            <w:tcW w:w="752" w:type="dxa"/>
          </w:tcPr>
          <w:p w14:paraId="0AC7E3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1608B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FD96C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46DDBC6" w14:textId="77777777" w:rsidTr="00CF614F">
        <w:trPr>
          <w:cantSplit/>
        </w:trPr>
        <w:tc>
          <w:tcPr>
            <w:tcW w:w="709" w:type="dxa"/>
          </w:tcPr>
          <w:p w14:paraId="4E2B29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0.8253</w:t>
            </w:r>
          </w:p>
        </w:tc>
        <w:tc>
          <w:tcPr>
            <w:tcW w:w="1095" w:type="dxa"/>
          </w:tcPr>
          <w:p w14:paraId="68F6389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48E5810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22</w:t>
            </w:r>
          </w:p>
        </w:tc>
        <w:tc>
          <w:tcPr>
            <w:tcW w:w="4034" w:type="dxa"/>
          </w:tcPr>
          <w:p w14:paraId="2793954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4-(ossiran-2-ilmetossi)-9H-carbazolo (CAS RN 51997-51-4) con purezza, in peso, di 97 % o più</w:t>
            </w:r>
          </w:p>
        </w:tc>
        <w:tc>
          <w:tcPr>
            <w:tcW w:w="752" w:type="dxa"/>
          </w:tcPr>
          <w:p w14:paraId="63D387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0DEC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225EF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75E585B" w14:textId="77777777" w:rsidTr="00CF614F">
        <w:trPr>
          <w:cantSplit/>
        </w:trPr>
        <w:tc>
          <w:tcPr>
            <w:tcW w:w="709" w:type="dxa"/>
          </w:tcPr>
          <w:p w14:paraId="459513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0.4942</w:t>
            </w:r>
          </w:p>
        </w:tc>
        <w:tc>
          <w:tcPr>
            <w:tcW w:w="1095" w:type="dxa"/>
          </w:tcPr>
          <w:p w14:paraId="03111DD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42B206B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42B947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2,4-Dietil-9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H</w:t>
            </w:r>
            <w:r w:rsidRPr="009F2FFC">
              <w:rPr>
                <w:noProof/>
                <w:sz w:val="16"/>
                <w:lang w:val="en-IE"/>
              </w:rPr>
              <w:t>-tioxanten-9-one (CAS RN 82799-44-8)</w:t>
            </w:r>
          </w:p>
        </w:tc>
        <w:tc>
          <w:tcPr>
            <w:tcW w:w="752" w:type="dxa"/>
          </w:tcPr>
          <w:p w14:paraId="58F4CA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1FC19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F6D18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68F4555" w14:textId="77777777" w:rsidTr="00CF614F">
        <w:trPr>
          <w:cantSplit/>
        </w:trPr>
        <w:tc>
          <w:tcPr>
            <w:tcW w:w="709" w:type="dxa"/>
          </w:tcPr>
          <w:p w14:paraId="19705E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0.6252</w:t>
            </w:r>
          </w:p>
        </w:tc>
        <w:tc>
          <w:tcPr>
            <w:tcW w:w="1095" w:type="dxa"/>
          </w:tcPr>
          <w:p w14:paraId="06EE938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99 90</w:t>
            </w:r>
          </w:p>
        </w:tc>
        <w:tc>
          <w:tcPr>
            <w:tcW w:w="649" w:type="dxa"/>
          </w:tcPr>
          <w:p w14:paraId="099DB3D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26</w:t>
            </w:r>
          </w:p>
        </w:tc>
        <w:tc>
          <w:tcPr>
            <w:tcW w:w="4034" w:type="dxa"/>
          </w:tcPr>
          <w:p w14:paraId="0208781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4-Ossido di 4-metilmorfolina  in soluzione acquosa (CAS RN 7529-22-8)</w:t>
            </w:r>
          </w:p>
        </w:tc>
        <w:tc>
          <w:tcPr>
            <w:tcW w:w="752" w:type="dxa"/>
          </w:tcPr>
          <w:p w14:paraId="19F343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467B9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493B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2F69D3E" w14:textId="77777777" w:rsidTr="00CF614F">
        <w:trPr>
          <w:cantSplit/>
        </w:trPr>
        <w:tc>
          <w:tcPr>
            <w:tcW w:w="709" w:type="dxa"/>
          </w:tcPr>
          <w:p w14:paraId="6163A1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0.6362</w:t>
            </w:r>
          </w:p>
        </w:tc>
        <w:tc>
          <w:tcPr>
            <w:tcW w:w="1095" w:type="dxa"/>
          </w:tcPr>
          <w:p w14:paraId="4631BA8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99 90</w:t>
            </w:r>
          </w:p>
        </w:tc>
        <w:tc>
          <w:tcPr>
            <w:tcW w:w="649" w:type="dxa"/>
          </w:tcPr>
          <w:p w14:paraId="7CCCEBA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27</w:t>
            </w:r>
          </w:p>
        </w:tc>
        <w:tc>
          <w:tcPr>
            <w:tcW w:w="4034" w:type="dxa"/>
          </w:tcPr>
          <w:p w14:paraId="5C78A0F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2-(4-Idrossifenil)-1-benzotiofene-6-olo (CAS RN 63676-22-2)</w:t>
            </w:r>
          </w:p>
        </w:tc>
        <w:tc>
          <w:tcPr>
            <w:tcW w:w="752" w:type="dxa"/>
          </w:tcPr>
          <w:p w14:paraId="1AC3C1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2E803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9CE85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6D39E1E" w14:textId="77777777" w:rsidTr="00CF614F">
        <w:trPr>
          <w:cantSplit/>
        </w:trPr>
        <w:tc>
          <w:tcPr>
            <w:tcW w:w="709" w:type="dxa"/>
          </w:tcPr>
          <w:p w14:paraId="49FB09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0.5242</w:t>
            </w:r>
          </w:p>
        </w:tc>
        <w:tc>
          <w:tcPr>
            <w:tcW w:w="1095" w:type="dxa"/>
          </w:tcPr>
          <w:p w14:paraId="3EAFD80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7AFF06F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28</w:t>
            </w:r>
          </w:p>
        </w:tc>
        <w:tc>
          <w:tcPr>
            <w:tcW w:w="4034" w:type="dxa"/>
          </w:tcPr>
          <w:p w14:paraId="24BA1E3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Dicloridrato di 11-(piperazin-1-il)dibenzo[b,f][1,4]tiazepina (CAS RN 111974-74-4)</w:t>
            </w:r>
          </w:p>
        </w:tc>
        <w:tc>
          <w:tcPr>
            <w:tcW w:w="752" w:type="dxa"/>
          </w:tcPr>
          <w:p w14:paraId="13254B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8CDE6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E1A6C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212F99C" w14:textId="77777777" w:rsidTr="00CF614F">
        <w:trPr>
          <w:cantSplit/>
        </w:trPr>
        <w:tc>
          <w:tcPr>
            <w:tcW w:w="709" w:type="dxa"/>
          </w:tcPr>
          <w:p w14:paraId="3F65C2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0.4700</w:t>
            </w:r>
          </w:p>
        </w:tc>
        <w:tc>
          <w:tcPr>
            <w:tcW w:w="1095" w:type="dxa"/>
          </w:tcPr>
          <w:p w14:paraId="3DF4231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99 90</w:t>
            </w:r>
          </w:p>
        </w:tc>
        <w:tc>
          <w:tcPr>
            <w:tcW w:w="649" w:type="dxa"/>
          </w:tcPr>
          <w:p w14:paraId="59F3022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AA628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Dibenzo[b,f][1,4]tiazepin-11(10H)-one (CAS RN 3159-07-7)</w:t>
            </w:r>
          </w:p>
        </w:tc>
        <w:tc>
          <w:tcPr>
            <w:tcW w:w="752" w:type="dxa"/>
          </w:tcPr>
          <w:p w14:paraId="33722E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E74F8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87741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319777D" w14:textId="77777777" w:rsidTr="00CF614F">
        <w:trPr>
          <w:cantSplit/>
        </w:trPr>
        <w:tc>
          <w:tcPr>
            <w:tcW w:w="709" w:type="dxa"/>
          </w:tcPr>
          <w:p w14:paraId="2CFE75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0.8724</w:t>
            </w:r>
          </w:p>
        </w:tc>
        <w:tc>
          <w:tcPr>
            <w:tcW w:w="1095" w:type="dxa"/>
          </w:tcPr>
          <w:p w14:paraId="3900699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99 90</w:t>
            </w:r>
          </w:p>
        </w:tc>
        <w:tc>
          <w:tcPr>
            <w:tcW w:w="649" w:type="dxa"/>
          </w:tcPr>
          <w:p w14:paraId="5FDF7CB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</w:t>
            </w:r>
          </w:p>
        </w:tc>
        <w:tc>
          <w:tcPr>
            <w:tcW w:w="4034" w:type="dxa"/>
          </w:tcPr>
          <w:p w14:paraId="1BBFDDB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Acido tenoico (CAS RN 1918-77-0) con purezza, in peso, pari o superiore al 97 %</w:t>
            </w:r>
          </w:p>
        </w:tc>
        <w:tc>
          <w:tcPr>
            <w:tcW w:w="752" w:type="dxa"/>
          </w:tcPr>
          <w:p w14:paraId="2AAA2E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DCE1B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6FD6B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B7691D1" w14:textId="77777777" w:rsidTr="00CF614F">
        <w:trPr>
          <w:cantSplit/>
        </w:trPr>
        <w:tc>
          <w:tcPr>
            <w:tcW w:w="709" w:type="dxa"/>
          </w:tcPr>
          <w:p w14:paraId="0309B8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0.8267</w:t>
            </w:r>
          </w:p>
        </w:tc>
        <w:tc>
          <w:tcPr>
            <w:tcW w:w="1095" w:type="dxa"/>
          </w:tcPr>
          <w:p w14:paraId="26F7C1E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09D746C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22C346D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Sodio di nusinersen (INNM) (CAS RN 1258984-36-9) con purezza, in peso, di 95 % o più</w:t>
            </w:r>
          </w:p>
        </w:tc>
        <w:tc>
          <w:tcPr>
            <w:tcW w:w="752" w:type="dxa"/>
          </w:tcPr>
          <w:p w14:paraId="38826E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EE21C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36457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21B6EAC" w14:textId="77777777" w:rsidTr="00CF614F">
        <w:trPr>
          <w:cantSplit/>
        </w:trPr>
        <w:tc>
          <w:tcPr>
            <w:tcW w:w="709" w:type="dxa"/>
          </w:tcPr>
          <w:p w14:paraId="0EC505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0.5813</w:t>
            </w:r>
          </w:p>
        </w:tc>
        <w:tc>
          <w:tcPr>
            <w:tcW w:w="1095" w:type="dxa"/>
          </w:tcPr>
          <w:p w14:paraId="3770BBA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7ADC637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37</w:t>
            </w:r>
          </w:p>
        </w:tc>
        <w:tc>
          <w:tcPr>
            <w:tcW w:w="4034" w:type="dxa"/>
          </w:tcPr>
          <w:p w14:paraId="73E1A0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9F2FFC">
              <w:rPr>
                <w:noProof/>
                <w:sz w:val="16"/>
                <w:lang w:val="fr-BE"/>
              </w:rPr>
              <w:t>4-Propan-2-il morfolina (CAS RN 1004-14-4)</w:t>
            </w:r>
          </w:p>
        </w:tc>
        <w:tc>
          <w:tcPr>
            <w:tcW w:w="752" w:type="dxa"/>
          </w:tcPr>
          <w:p w14:paraId="31D662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87D79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0ACD9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CA20871" w14:textId="77777777" w:rsidTr="00CF614F">
        <w:trPr>
          <w:cantSplit/>
        </w:trPr>
        <w:tc>
          <w:tcPr>
            <w:tcW w:w="709" w:type="dxa"/>
          </w:tcPr>
          <w:p w14:paraId="417184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0.8642</w:t>
            </w:r>
          </w:p>
        </w:tc>
        <w:tc>
          <w:tcPr>
            <w:tcW w:w="1095" w:type="dxa"/>
          </w:tcPr>
          <w:p w14:paraId="3AF77E7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43BBD2F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1798C32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2-Cloro-9</w:t>
            </w:r>
            <w:r w:rsidRPr="000D6B0A">
              <w:rPr>
                <w:i/>
                <w:iCs/>
                <w:noProof/>
                <w:sz w:val="16"/>
              </w:rPr>
              <w:t>H</w:t>
            </w:r>
            <w:r w:rsidRPr="000D6B0A">
              <w:rPr>
                <w:noProof/>
                <w:sz w:val="16"/>
              </w:rPr>
              <w:t>- tioxanten -9-one (CAS RN 86-39-5) con purezza, in peso, pari o superiore al 98 %</w:t>
            </w:r>
          </w:p>
        </w:tc>
        <w:tc>
          <w:tcPr>
            <w:tcW w:w="752" w:type="dxa"/>
          </w:tcPr>
          <w:p w14:paraId="5A840B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6A723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4F741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1020841B" w14:textId="77777777" w:rsidTr="00CF614F">
        <w:trPr>
          <w:cantSplit/>
        </w:trPr>
        <w:tc>
          <w:tcPr>
            <w:tcW w:w="709" w:type="dxa"/>
          </w:tcPr>
          <w:p w14:paraId="2F2A98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0.6824</w:t>
            </w:r>
          </w:p>
        </w:tc>
        <w:tc>
          <w:tcPr>
            <w:tcW w:w="1095" w:type="dxa"/>
          </w:tcPr>
          <w:p w14:paraId="102AB68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51A9556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39</w:t>
            </w:r>
          </w:p>
        </w:tc>
        <w:tc>
          <w:tcPr>
            <w:tcW w:w="4034" w:type="dxa"/>
          </w:tcPr>
          <w:p w14:paraId="683EFE2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4-(Ossiran-2-ilmetossi)-9H-carbazolo (CAS RN 51997-51-4)</w:t>
            </w:r>
          </w:p>
        </w:tc>
        <w:tc>
          <w:tcPr>
            <w:tcW w:w="752" w:type="dxa"/>
          </w:tcPr>
          <w:p w14:paraId="53A909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6EE37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BD39C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559ACC0" w14:textId="77777777" w:rsidTr="00CF614F">
        <w:trPr>
          <w:cantSplit/>
        </w:trPr>
        <w:tc>
          <w:tcPr>
            <w:tcW w:w="709" w:type="dxa"/>
          </w:tcPr>
          <w:p w14:paraId="4A78A7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0.8094</w:t>
            </w:r>
          </w:p>
        </w:tc>
        <w:tc>
          <w:tcPr>
            <w:tcW w:w="1095" w:type="dxa"/>
          </w:tcPr>
          <w:p w14:paraId="11BF7D8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7A3E455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41F7943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anidride 2,3- pirazindicarbossilica (CAS RN 4744-50-7) avente purezza pari o superiore al 95  in peso %</w:t>
            </w:r>
          </w:p>
        </w:tc>
        <w:tc>
          <w:tcPr>
            <w:tcW w:w="752" w:type="dxa"/>
          </w:tcPr>
          <w:p w14:paraId="51FCF7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0AD63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6C16C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115C577" w14:textId="77777777" w:rsidTr="00CF614F">
        <w:trPr>
          <w:cantSplit/>
        </w:trPr>
        <w:tc>
          <w:tcPr>
            <w:tcW w:w="709" w:type="dxa"/>
          </w:tcPr>
          <w:p w14:paraId="5C44E6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0.6823</w:t>
            </w:r>
          </w:p>
        </w:tc>
        <w:tc>
          <w:tcPr>
            <w:tcW w:w="1095" w:type="dxa"/>
          </w:tcPr>
          <w:p w14:paraId="5A447D7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108E992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41</w:t>
            </w:r>
          </w:p>
        </w:tc>
        <w:tc>
          <w:tcPr>
            <w:tcW w:w="4034" w:type="dxa"/>
          </w:tcPr>
          <w:p w14:paraId="4996FD6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11-[4-(2-Cloro-etil)-1-piperazinil]dibenzo(b,f)(1,4)tiazepina (CAS RN 352232-17-8)</w:t>
            </w:r>
          </w:p>
        </w:tc>
        <w:tc>
          <w:tcPr>
            <w:tcW w:w="752" w:type="dxa"/>
          </w:tcPr>
          <w:p w14:paraId="40836E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D3791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7CEBC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DA60069" w14:textId="77777777" w:rsidTr="00CF614F">
        <w:trPr>
          <w:cantSplit/>
        </w:trPr>
        <w:tc>
          <w:tcPr>
            <w:tcW w:w="709" w:type="dxa"/>
          </w:tcPr>
          <w:p w14:paraId="7B454C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0.8380</w:t>
            </w:r>
          </w:p>
        </w:tc>
        <w:tc>
          <w:tcPr>
            <w:tcW w:w="1095" w:type="dxa"/>
          </w:tcPr>
          <w:p w14:paraId="2C868F6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4137BD7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126CDC7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Cloridrato di 4-[4-[(5s)-5-(Amminometil)-2-osso-3-ossazolidinil] fenil]-3-morfolinone, (CAS RN 898543-06-1) con purezza, in peso, di 98 % o più</w:t>
            </w:r>
          </w:p>
        </w:tc>
        <w:tc>
          <w:tcPr>
            <w:tcW w:w="752" w:type="dxa"/>
          </w:tcPr>
          <w:p w14:paraId="7552B7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15DE1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9AC9A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3687A68" w14:textId="77777777" w:rsidTr="00CF614F">
        <w:trPr>
          <w:cantSplit/>
        </w:trPr>
        <w:tc>
          <w:tcPr>
            <w:tcW w:w="709" w:type="dxa"/>
          </w:tcPr>
          <w:p w14:paraId="246A90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0.5453</w:t>
            </w:r>
          </w:p>
        </w:tc>
        <w:tc>
          <w:tcPr>
            <w:tcW w:w="1095" w:type="dxa"/>
          </w:tcPr>
          <w:p w14:paraId="2743CF1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6F6D762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555AC89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Propan-2-ol -- 2-metil-4-(4-metilpiperazin-1-il)-10</w:t>
            </w:r>
            <w:r w:rsidRPr="000D6B0A">
              <w:rPr>
                <w:i/>
                <w:iCs/>
                <w:noProof/>
                <w:sz w:val="16"/>
              </w:rPr>
              <w:t>H</w:t>
            </w:r>
            <w:r w:rsidRPr="000D6B0A">
              <w:rPr>
                <w:noProof/>
                <w:sz w:val="16"/>
              </w:rPr>
              <w:t>-tieno[2,3-b][1,5]benzodiazepina (1:2) diidrato (CAS RN 864743-41-9)</w:t>
            </w:r>
          </w:p>
        </w:tc>
        <w:tc>
          <w:tcPr>
            <w:tcW w:w="752" w:type="dxa"/>
          </w:tcPr>
          <w:p w14:paraId="16CDAC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B6F23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1B6F8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9D23AD0" w14:textId="77777777" w:rsidTr="00CF614F">
        <w:trPr>
          <w:cantSplit/>
        </w:trPr>
        <w:tc>
          <w:tcPr>
            <w:tcW w:w="709" w:type="dxa"/>
          </w:tcPr>
          <w:p w14:paraId="5A2C9F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0.7188</w:t>
            </w:r>
          </w:p>
        </w:tc>
        <w:tc>
          <w:tcPr>
            <w:tcW w:w="1095" w:type="dxa"/>
          </w:tcPr>
          <w:p w14:paraId="7CFC5CC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787F690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49</w:t>
            </w:r>
          </w:p>
        </w:tc>
        <w:tc>
          <w:tcPr>
            <w:tcW w:w="4034" w:type="dxa"/>
          </w:tcPr>
          <w:p w14:paraId="4AECF06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Citidina 5'-(fosfato disodico) (CAS RN 6757-06-8)</w:t>
            </w:r>
          </w:p>
        </w:tc>
        <w:tc>
          <w:tcPr>
            <w:tcW w:w="752" w:type="dxa"/>
          </w:tcPr>
          <w:p w14:paraId="7ECFAE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075CE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26EA5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1F98276" w14:textId="77777777" w:rsidTr="00CF614F">
        <w:trPr>
          <w:cantSplit/>
        </w:trPr>
        <w:tc>
          <w:tcPr>
            <w:tcW w:w="709" w:type="dxa"/>
          </w:tcPr>
          <w:p w14:paraId="012717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0.8601</w:t>
            </w:r>
          </w:p>
        </w:tc>
        <w:tc>
          <w:tcPr>
            <w:tcW w:w="1095" w:type="dxa"/>
          </w:tcPr>
          <w:p w14:paraId="53AB3CB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6B45E64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3A0A30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Vutrisiran (INN) (CAS RN 1867157-35-4) con purezza, in peso, pari o superiore al 98 %</w:t>
            </w:r>
          </w:p>
        </w:tc>
        <w:tc>
          <w:tcPr>
            <w:tcW w:w="752" w:type="dxa"/>
          </w:tcPr>
          <w:p w14:paraId="749C72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0D43E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9620F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F016ED3" w14:textId="77777777" w:rsidTr="00CF614F">
        <w:trPr>
          <w:cantSplit/>
        </w:trPr>
        <w:tc>
          <w:tcPr>
            <w:tcW w:w="709" w:type="dxa"/>
          </w:tcPr>
          <w:p w14:paraId="7C0E9D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0.8330</w:t>
            </w:r>
          </w:p>
        </w:tc>
        <w:tc>
          <w:tcPr>
            <w:tcW w:w="1095" w:type="dxa"/>
          </w:tcPr>
          <w:p w14:paraId="57CFEAC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5E6F5F9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51</w:t>
            </w:r>
          </w:p>
        </w:tc>
        <w:tc>
          <w:tcPr>
            <w:tcW w:w="4034" w:type="dxa"/>
          </w:tcPr>
          <w:p w14:paraId="71B1EDC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Sale trisodico di uridina 5'-trifosfato (CAS RN 19817-92-6) con purezza, in peso a secco, di 90 % o più</w:t>
            </w:r>
          </w:p>
        </w:tc>
        <w:tc>
          <w:tcPr>
            <w:tcW w:w="752" w:type="dxa"/>
          </w:tcPr>
          <w:p w14:paraId="51FBDC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64D12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5CB30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ED895FE" w14:textId="77777777" w:rsidTr="00CF614F">
        <w:trPr>
          <w:cantSplit/>
        </w:trPr>
        <w:tc>
          <w:tcPr>
            <w:tcW w:w="709" w:type="dxa"/>
          </w:tcPr>
          <w:p w14:paraId="650567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0.8031</w:t>
            </w:r>
          </w:p>
        </w:tc>
        <w:tc>
          <w:tcPr>
            <w:tcW w:w="1095" w:type="dxa"/>
          </w:tcPr>
          <w:p w14:paraId="1B61557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0018DBF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54BBB13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Uridina (CAS RN 58-96-8) avente purezza pari o superiore al 98 % in peso</w:t>
            </w:r>
          </w:p>
        </w:tc>
        <w:tc>
          <w:tcPr>
            <w:tcW w:w="752" w:type="dxa"/>
          </w:tcPr>
          <w:p w14:paraId="3F89F8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B0586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E188C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0139E3F" w14:textId="77777777" w:rsidTr="00CF614F">
        <w:trPr>
          <w:cantSplit/>
        </w:trPr>
        <w:tc>
          <w:tcPr>
            <w:tcW w:w="709" w:type="dxa"/>
          </w:tcPr>
          <w:p w14:paraId="35FF1B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0.7297</w:t>
            </w:r>
          </w:p>
        </w:tc>
        <w:tc>
          <w:tcPr>
            <w:tcW w:w="1095" w:type="dxa"/>
          </w:tcPr>
          <w:p w14:paraId="16C9ED2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5B9B71E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56</w:t>
            </w:r>
          </w:p>
        </w:tc>
        <w:tc>
          <w:tcPr>
            <w:tcW w:w="4034" w:type="dxa"/>
          </w:tcPr>
          <w:p w14:paraId="756E172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1-[5-(2,6-Difluorofenil)-4,5-diidro-1,2-ossazolo-3-il]etanone (CAS RN 1173693-36-1)</w:t>
            </w:r>
          </w:p>
        </w:tc>
        <w:tc>
          <w:tcPr>
            <w:tcW w:w="752" w:type="dxa"/>
          </w:tcPr>
          <w:p w14:paraId="1B7B9B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00741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16A8F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DF7808C" w14:textId="77777777" w:rsidTr="00CF614F">
        <w:trPr>
          <w:cantSplit/>
        </w:trPr>
        <w:tc>
          <w:tcPr>
            <w:tcW w:w="709" w:type="dxa"/>
          </w:tcPr>
          <w:p w14:paraId="1BAAC3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0.3575</w:t>
            </w:r>
          </w:p>
        </w:tc>
        <w:tc>
          <w:tcPr>
            <w:tcW w:w="1095" w:type="dxa"/>
          </w:tcPr>
          <w:p w14:paraId="011C20C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99 90</w:t>
            </w:r>
          </w:p>
        </w:tc>
        <w:tc>
          <w:tcPr>
            <w:tcW w:w="649" w:type="dxa"/>
          </w:tcPr>
          <w:p w14:paraId="2F22737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58</w:t>
            </w:r>
          </w:p>
        </w:tc>
        <w:tc>
          <w:tcPr>
            <w:tcW w:w="4034" w:type="dxa"/>
          </w:tcPr>
          <w:p w14:paraId="57B4A2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Dimethenamid-P (ISO) (CAS RN 163515-14-8)</w:t>
            </w:r>
          </w:p>
        </w:tc>
        <w:tc>
          <w:tcPr>
            <w:tcW w:w="752" w:type="dxa"/>
          </w:tcPr>
          <w:p w14:paraId="47BCA1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A92FE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446DF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3759961" w14:textId="77777777" w:rsidTr="00CF614F">
        <w:trPr>
          <w:cantSplit/>
        </w:trPr>
        <w:tc>
          <w:tcPr>
            <w:tcW w:w="709" w:type="dxa"/>
          </w:tcPr>
          <w:p w14:paraId="6B0B23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0.7387</w:t>
            </w:r>
          </w:p>
        </w:tc>
        <w:tc>
          <w:tcPr>
            <w:tcW w:w="1095" w:type="dxa"/>
          </w:tcPr>
          <w:p w14:paraId="25653D4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37ECAFE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59</w:t>
            </w:r>
          </w:p>
        </w:tc>
        <w:tc>
          <w:tcPr>
            <w:tcW w:w="4034" w:type="dxa"/>
          </w:tcPr>
          <w:p w14:paraId="0E25D67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Dolutegravir (INN) (CAS RN 1051375-16-6) o dolutegravir di sodio (CAS RN 1051375-19-9)</w:t>
            </w:r>
          </w:p>
        </w:tc>
        <w:tc>
          <w:tcPr>
            <w:tcW w:w="752" w:type="dxa"/>
          </w:tcPr>
          <w:p w14:paraId="5CA246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877E5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ABBD8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1481BAB" w14:textId="77777777" w:rsidTr="00CF614F">
        <w:trPr>
          <w:cantSplit/>
        </w:trPr>
        <w:tc>
          <w:tcPr>
            <w:tcW w:w="709" w:type="dxa"/>
          </w:tcPr>
          <w:p w14:paraId="318A01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0.2718</w:t>
            </w:r>
          </w:p>
        </w:tc>
        <w:tc>
          <w:tcPr>
            <w:tcW w:w="1095" w:type="dxa"/>
          </w:tcPr>
          <w:p w14:paraId="165D992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99 90</w:t>
            </w:r>
          </w:p>
        </w:tc>
        <w:tc>
          <w:tcPr>
            <w:tcW w:w="649" w:type="dxa"/>
          </w:tcPr>
          <w:p w14:paraId="1FC98F3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1288ECB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Cloridrato di DL-omocisteinatiolattone (CAS RN 6038-19-3)</w:t>
            </w:r>
          </w:p>
        </w:tc>
        <w:tc>
          <w:tcPr>
            <w:tcW w:w="752" w:type="dxa"/>
          </w:tcPr>
          <w:p w14:paraId="29EE86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E9932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62415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228C1BE" w14:textId="77777777" w:rsidTr="00CF614F">
        <w:trPr>
          <w:cantSplit/>
        </w:trPr>
        <w:tc>
          <w:tcPr>
            <w:tcW w:w="709" w:type="dxa"/>
          </w:tcPr>
          <w:p w14:paraId="465A2C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0.7459</w:t>
            </w:r>
          </w:p>
        </w:tc>
        <w:tc>
          <w:tcPr>
            <w:tcW w:w="1095" w:type="dxa"/>
          </w:tcPr>
          <w:p w14:paraId="0C63C87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99 90</w:t>
            </w:r>
          </w:p>
        </w:tc>
        <w:tc>
          <w:tcPr>
            <w:tcW w:w="649" w:type="dxa"/>
          </w:tcPr>
          <w:p w14:paraId="6B0D7D4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61</w:t>
            </w:r>
          </w:p>
        </w:tc>
        <w:tc>
          <w:tcPr>
            <w:tcW w:w="4034" w:type="dxa"/>
          </w:tcPr>
          <w:p w14:paraId="7F8AF72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5-(1,2-ditiolano-3-il)acido valerico (CAS RN 1077-28-7)</w:t>
            </w:r>
          </w:p>
        </w:tc>
        <w:tc>
          <w:tcPr>
            <w:tcW w:w="752" w:type="dxa"/>
          </w:tcPr>
          <w:p w14:paraId="1138C3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C121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12D4E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1096AB1" w14:textId="77777777" w:rsidTr="00CF614F">
        <w:trPr>
          <w:cantSplit/>
        </w:trPr>
        <w:tc>
          <w:tcPr>
            <w:tcW w:w="709" w:type="dxa"/>
          </w:tcPr>
          <w:p w14:paraId="409D4F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0.7537</w:t>
            </w:r>
          </w:p>
        </w:tc>
        <w:tc>
          <w:tcPr>
            <w:tcW w:w="1095" w:type="dxa"/>
          </w:tcPr>
          <w:p w14:paraId="6E025AB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99 90</w:t>
            </w:r>
          </w:p>
        </w:tc>
        <w:tc>
          <w:tcPr>
            <w:tcW w:w="649" w:type="dxa"/>
          </w:tcPr>
          <w:p w14:paraId="6B5E438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63</w:t>
            </w:r>
          </w:p>
        </w:tc>
        <w:tc>
          <w:tcPr>
            <w:tcW w:w="4034" w:type="dxa"/>
          </w:tcPr>
          <w:p w14:paraId="1A510BA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(2b,3a,5a,16b,17b)-2-(morfolina-4-il)-16-(pirrolidina-1-il)androstano-3,17-diol (CAS RN 119302-20-4)</w:t>
            </w:r>
          </w:p>
        </w:tc>
        <w:tc>
          <w:tcPr>
            <w:tcW w:w="752" w:type="dxa"/>
          </w:tcPr>
          <w:p w14:paraId="3239B4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ADDDF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D70C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744E341" w14:textId="77777777" w:rsidTr="00CF614F">
        <w:trPr>
          <w:cantSplit/>
        </w:trPr>
        <w:tc>
          <w:tcPr>
            <w:tcW w:w="709" w:type="dxa"/>
          </w:tcPr>
          <w:p w14:paraId="214EF0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0.7449</w:t>
            </w:r>
          </w:p>
        </w:tc>
        <w:tc>
          <w:tcPr>
            <w:tcW w:w="1095" w:type="dxa"/>
          </w:tcPr>
          <w:p w14:paraId="6C7117C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99 90</w:t>
            </w:r>
          </w:p>
        </w:tc>
        <w:tc>
          <w:tcPr>
            <w:tcW w:w="649" w:type="dxa"/>
          </w:tcPr>
          <w:p w14:paraId="49AA840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64</w:t>
            </w:r>
          </w:p>
        </w:tc>
        <w:tc>
          <w:tcPr>
            <w:tcW w:w="4034" w:type="dxa"/>
          </w:tcPr>
          <w:p w14:paraId="2D983D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2-Bromo-5-benzoiltiofene (CAS RN 31161-46-3)</w:t>
            </w:r>
          </w:p>
        </w:tc>
        <w:tc>
          <w:tcPr>
            <w:tcW w:w="752" w:type="dxa"/>
          </w:tcPr>
          <w:p w14:paraId="447F88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B9305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235DB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120A26D" w14:textId="77777777" w:rsidTr="00CF614F">
        <w:trPr>
          <w:cantSplit/>
        </w:trPr>
        <w:tc>
          <w:tcPr>
            <w:tcW w:w="709" w:type="dxa"/>
          </w:tcPr>
          <w:p w14:paraId="58CF21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0.7926</w:t>
            </w:r>
          </w:p>
        </w:tc>
        <w:tc>
          <w:tcPr>
            <w:tcW w:w="1095" w:type="dxa"/>
          </w:tcPr>
          <w:p w14:paraId="1D52DF5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0F4E23E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43C544D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Benzo[b]tiofen-10-metossicicloeptanone (CAS RN 59743-84-9) con purezza, in peso, di 98 % o più</w:t>
            </w:r>
          </w:p>
        </w:tc>
        <w:tc>
          <w:tcPr>
            <w:tcW w:w="752" w:type="dxa"/>
          </w:tcPr>
          <w:p w14:paraId="01EDDA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CD97D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EAE55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0E9A147" w14:textId="77777777" w:rsidTr="00CF614F">
        <w:trPr>
          <w:cantSplit/>
        </w:trPr>
        <w:tc>
          <w:tcPr>
            <w:tcW w:w="709" w:type="dxa"/>
          </w:tcPr>
          <w:p w14:paraId="3C0410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0.4512</w:t>
            </w:r>
          </w:p>
        </w:tc>
        <w:tc>
          <w:tcPr>
            <w:tcW w:w="1095" w:type="dxa"/>
          </w:tcPr>
          <w:p w14:paraId="0301B2D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99 90</w:t>
            </w:r>
          </w:p>
        </w:tc>
        <w:tc>
          <w:tcPr>
            <w:tcW w:w="649" w:type="dxa"/>
          </w:tcPr>
          <w:p w14:paraId="7335C53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66</w:t>
            </w:r>
          </w:p>
        </w:tc>
        <w:tc>
          <w:tcPr>
            <w:tcW w:w="4034" w:type="dxa"/>
          </w:tcPr>
          <w:p w14:paraId="70DB4E7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1,1-Diossido di tetraidrotiofene (CAS RN 126-33-0)</w:t>
            </w:r>
          </w:p>
        </w:tc>
        <w:tc>
          <w:tcPr>
            <w:tcW w:w="752" w:type="dxa"/>
          </w:tcPr>
          <w:p w14:paraId="285DC4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058C3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8639F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9FAE8E8" w14:textId="77777777" w:rsidTr="00CF614F">
        <w:trPr>
          <w:cantSplit/>
        </w:trPr>
        <w:tc>
          <w:tcPr>
            <w:tcW w:w="709" w:type="dxa"/>
          </w:tcPr>
          <w:p w14:paraId="1DDCDC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0.7842</w:t>
            </w:r>
          </w:p>
        </w:tc>
        <w:tc>
          <w:tcPr>
            <w:tcW w:w="1095" w:type="dxa"/>
          </w:tcPr>
          <w:p w14:paraId="3D0CFE2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99 90</w:t>
            </w:r>
          </w:p>
        </w:tc>
        <w:tc>
          <w:tcPr>
            <w:tcW w:w="649" w:type="dxa"/>
          </w:tcPr>
          <w:p w14:paraId="367DF13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69</w:t>
            </w:r>
          </w:p>
        </w:tc>
        <w:tc>
          <w:tcPr>
            <w:tcW w:w="4034" w:type="dxa"/>
          </w:tcPr>
          <w:p w14:paraId="189AEBF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3-metil-5-(4,4,5,5-tetrametil-1,3,2-diossaborolan-2-il)benzo[d]ossazol-2(3H)-one (CAS RN 1220696-32-1) avente purezza, in peso, del 95 % o più</w:t>
            </w:r>
          </w:p>
        </w:tc>
        <w:tc>
          <w:tcPr>
            <w:tcW w:w="752" w:type="dxa"/>
          </w:tcPr>
          <w:p w14:paraId="0A5B7D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D78F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2A89F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A955D19" w14:textId="77777777" w:rsidTr="00CF614F">
        <w:trPr>
          <w:cantSplit/>
        </w:trPr>
        <w:tc>
          <w:tcPr>
            <w:tcW w:w="709" w:type="dxa"/>
          </w:tcPr>
          <w:p w14:paraId="19C5E1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0.7944</w:t>
            </w:r>
          </w:p>
        </w:tc>
        <w:tc>
          <w:tcPr>
            <w:tcW w:w="1095" w:type="dxa"/>
          </w:tcPr>
          <w:p w14:paraId="57596D9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1CCE678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3566F49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1,3,4-tiadiazolidina-2,5-ditione (CAS RN 1072-71-5) con purezza, in peso, di 95 % o più</w:t>
            </w:r>
          </w:p>
        </w:tc>
        <w:tc>
          <w:tcPr>
            <w:tcW w:w="752" w:type="dxa"/>
          </w:tcPr>
          <w:p w14:paraId="49C349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3DF40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6CC66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012B8CE" w14:textId="77777777" w:rsidTr="00CF614F">
        <w:trPr>
          <w:cantSplit/>
        </w:trPr>
        <w:tc>
          <w:tcPr>
            <w:tcW w:w="709" w:type="dxa"/>
          </w:tcPr>
          <w:p w14:paraId="7F2181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0.8289</w:t>
            </w:r>
          </w:p>
        </w:tc>
        <w:tc>
          <w:tcPr>
            <w:tcW w:w="1095" w:type="dxa"/>
          </w:tcPr>
          <w:p w14:paraId="437095F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5135CF3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71</w:t>
            </w:r>
          </w:p>
        </w:tc>
        <w:tc>
          <w:tcPr>
            <w:tcW w:w="4034" w:type="dxa"/>
          </w:tcPr>
          <w:p w14:paraId="185B4A7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3,4-dicloro-1,2,5-tiadiazolo (CAS RN 5728-20-1) con purezza, in peso, di 99 % o più</w:t>
            </w:r>
          </w:p>
        </w:tc>
        <w:tc>
          <w:tcPr>
            <w:tcW w:w="752" w:type="dxa"/>
          </w:tcPr>
          <w:p w14:paraId="0143CC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10D44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50230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8C54B96" w14:textId="77777777" w:rsidTr="00CF614F">
        <w:trPr>
          <w:cantSplit/>
        </w:trPr>
        <w:tc>
          <w:tcPr>
            <w:tcW w:w="709" w:type="dxa"/>
          </w:tcPr>
          <w:p w14:paraId="39485F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0.8317</w:t>
            </w:r>
          </w:p>
        </w:tc>
        <w:tc>
          <w:tcPr>
            <w:tcW w:w="1095" w:type="dxa"/>
          </w:tcPr>
          <w:p w14:paraId="2872B43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5377D51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72</w:t>
            </w:r>
          </w:p>
        </w:tc>
        <w:tc>
          <w:tcPr>
            <w:tcW w:w="4034" w:type="dxa"/>
          </w:tcPr>
          <w:p w14:paraId="373738B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2-Trifluorometil-9-allil-9-tioxanten-olo (CAS RN 850808-70-7) con purezza, in peso, di 98 % o più</w:t>
            </w:r>
          </w:p>
        </w:tc>
        <w:tc>
          <w:tcPr>
            <w:tcW w:w="752" w:type="dxa"/>
          </w:tcPr>
          <w:p w14:paraId="5C8778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414A3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6D307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8AE9A14" w14:textId="77777777" w:rsidTr="00CF614F">
        <w:trPr>
          <w:cantSplit/>
        </w:trPr>
        <w:tc>
          <w:tcPr>
            <w:tcW w:w="709" w:type="dxa"/>
          </w:tcPr>
          <w:p w14:paraId="23F1A8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0.4249</w:t>
            </w:r>
          </w:p>
        </w:tc>
        <w:tc>
          <w:tcPr>
            <w:tcW w:w="1095" w:type="dxa"/>
          </w:tcPr>
          <w:p w14:paraId="08CA31B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4FE28F5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74</w:t>
            </w:r>
          </w:p>
        </w:tc>
        <w:tc>
          <w:tcPr>
            <w:tcW w:w="4034" w:type="dxa"/>
          </w:tcPr>
          <w:p w14:paraId="41A14C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2-Isopropiltioxantone (CAS RN 5495-84-1)</w:t>
            </w:r>
          </w:p>
        </w:tc>
        <w:tc>
          <w:tcPr>
            <w:tcW w:w="752" w:type="dxa"/>
          </w:tcPr>
          <w:p w14:paraId="63FDD3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BA02B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ABC66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74C24DB" w14:textId="77777777" w:rsidTr="00CF614F">
        <w:trPr>
          <w:cantSplit/>
        </w:trPr>
        <w:tc>
          <w:tcPr>
            <w:tcW w:w="709" w:type="dxa"/>
          </w:tcPr>
          <w:p w14:paraId="3D59CA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0.4052</w:t>
            </w:r>
          </w:p>
        </w:tc>
        <w:tc>
          <w:tcPr>
            <w:tcW w:w="1095" w:type="dxa"/>
          </w:tcPr>
          <w:p w14:paraId="38C8FCD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1199B66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50F75A8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(4</w:t>
            </w:r>
            <w:r w:rsidRPr="000D6B0A">
              <w:rPr>
                <w:i/>
                <w:iCs/>
                <w:noProof/>
                <w:sz w:val="16"/>
              </w:rPr>
              <w:t>R-cis</w:t>
            </w:r>
            <w:r w:rsidRPr="000D6B0A">
              <w:rPr>
                <w:noProof/>
                <w:sz w:val="16"/>
              </w:rPr>
              <w:t>)-1,1-Dimetiletil-6-[2[2-(4-fluorofenil)-5-(1-isopropil)-3-fenil-4-[(fenilamino)carbonil]-1</w:t>
            </w:r>
            <w:r w:rsidRPr="000D6B0A">
              <w:rPr>
                <w:i/>
                <w:iCs/>
                <w:noProof/>
                <w:sz w:val="16"/>
              </w:rPr>
              <w:t>H</w:t>
            </w:r>
            <w:r w:rsidRPr="000D6B0A">
              <w:rPr>
                <w:noProof/>
                <w:sz w:val="16"/>
              </w:rPr>
              <w:t>-pirrol-1-il]etil]-2,2-dimetil-1,3-diossano-4-acetato (CAS RN 125971-95-1) </w:t>
            </w:r>
          </w:p>
        </w:tc>
        <w:tc>
          <w:tcPr>
            <w:tcW w:w="752" w:type="dxa"/>
          </w:tcPr>
          <w:p w14:paraId="3C5876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CC08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6668D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4D54539" w14:textId="77777777" w:rsidTr="00CF614F">
        <w:trPr>
          <w:cantSplit/>
        </w:trPr>
        <w:tc>
          <w:tcPr>
            <w:tcW w:w="709" w:type="dxa"/>
          </w:tcPr>
          <w:p w14:paraId="5F2E97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0.8221</w:t>
            </w:r>
          </w:p>
        </w:tc>
        <w:tc>
          <w:tcPr>
            <w:tcW w:w="1095" w:type="dxa"/>
          </w:tcPr>
          <w:p w14:paraId="1964237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31B02EE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77</w:t>
            </w:r>
          </w:p>
        </w:tc>
        <w:tc>
          <w:tcPr>
            <w:tcW w:w="4034" w:type="dxa"/>
          </w:tcPr>
          <w:p w14:paraId="4F03CB4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Tazemetostat (INN) (CAS 1403254-99-8) avente purezza, in peso, pari o superiore al 99 % e i suoi sali</w:t>
            </w:r>
          </w:p>
        </w:tc>
        <w:tc>
          <w:tcPr>
            <w:tcW w:w="752" w:type="dxa"/>
          </w:tcPr>
          <w:p w14:paraId="5F9B27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E372F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63405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444A67F" w14:textId="77777777" w:rsidTr="00CF614F">
        <w:trPr>
          <w:cantSplit/>
        </w:trPr>
        <w:tc>
          <w:tcPr>
            <w:tcW w:w="709" w:type="dxa"/>
          </w:tcPr>
          <w:p w14:paraId="54CD5E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0.8048</w:t>
            </w:r>
          </w:p>
        </w:tc>
        <w:tc>
          <w:tcPr>
            <w:tcW w:w="1095" w:type="dxa"/>
          </w:tcPr>
          <w:p w14:paraId="65B0D53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4BF1375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81</w:t>
            </w:r>
          </w:p>
        </w:tc>
        <w:tc>
          <w:tcPr>
            <w:tcW w:w="4034" w:type="dxa"/>
          </w:tcPr>
          <w:p w14:paraId="7FE5B91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1-(4-amminofenil)-5-(morfolin-4-il)-2,3-diidropiridin-6-one (CAS RN 1267610-26-3) avente purezza pari o superiore al 98 % in peso</w:t>
            </w:r>
          </w:p>
        </w:tc>
        <w:tc>
          <w:tcPr>
            <w:tcW w:w="752" w:type="dxa"/>
          </w:tcPr>
          <w:p w14:paraId="2AFA53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06A5B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3ED3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9985A7E" w14:textId="77777777" w:rsidTr="00CF614F">
        <w:trPr>
          <w:cantSplit/>
        </w:trPr>
        <w:tc>
          <w:tcPr>
            <w:tcW w:w="709" w:type="dxa"/>
          </w:tcPr>
          <w:p w14:paraId="38B43D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0.7815</w:t>
            </w:r>
          </w:p>
        </w:tc>
        <w:tc>
          <w:tcPr>
            <w:tcW w:w="1095" w:type="dxa"/>
          </w:tcPr>
          <w:p w14:paraId="75AC83F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99 90</w:t>
            </w:r>
          </w:p>
        </w:tc>
        <w:tc>
          <w:tcPr>
            <w:tcW w:w="649" w:type="dxa"/>
          </w:tcPr>
          <w:p w14:paraId="764F124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82</w:t>
            </w:r>
          </w:p>
        </w:tc>
        <w:tc>
          <w:tcPr>
            <w:tcW w:w="4034" w:type="dxa"/>
          </w:tcPr>
          <w:p w14:paraId="527C807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Rel-(3a</w:t>
            </w:r>
            <w:r w:rsidRPr="000D6B0A">
              <w:rPr>
                <w:i/>
                <w:iCs/>
                <w:noProof/>
                <w:sz w:val="16"/>
              </w:rPr>
              <w:t>R</w:t>
            </w:r>
            <w:r w:rsidRPr="000D6B0A">
              <w:rPr>
                <w:noProof/>
                <w:sz w:val="16"/>
              </w:rPr>
              <w:t>,12b</w:t>
            </w:r>
            <w:r w:rsidRPr="000D6B0A">
              <w:rPr>
                <w:i/>
                <w:iCs/>
                <w:noProof/>
                <w:sz w:val="16"/>
              </w:rPr>
              <w:t>R</w:t>
            </w:r>
            <w:r w:rsidRPr="000D6B0A">
              <w:rPr>
                <w:noProof/>
                <w:sz w:val="16"/>
              </w:rPr>
              <w:t>)-11-Cloro-2,3,3a,12b-tetraidro-2-metil-1H-dibenz[2,3:6,7]ossepino[4,5-</w:t>
            </w:r>
            <w:r w:rsidRPr="000D6B0A">
              <w:rPr>
                <w:i/>
                <w:iCs/>
                <w:noProof/>
                <w:sz w:val="16"/>
              </w:rPr>
              <w:t>c</w:t>
            </w:r>
            <w:r w:rsidRPr="000D6B0A">
              <w:rPr>
                <w:noProof/>
                <w:sz w:val="16"/>
              </w:rPr>
              <w:t>]pirrol-1-one (CAS RN 129385-59-7) avente purezza pari o superiore al 97 % in peso</w:t>
            </w:r>
          </w:p>
        </w:tc>
        <w:tc>
          <w:tcPr>
            <w:tcW w:w="752" w:type="dxa"/>
          </w:tcPr>
          <w:p w14:paraId="0D590C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C50D2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39C2D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4C4FE46" w14:textId="77777777" w:rsidTr="00CF614F">
        <w:trPr>
          <w:cantSplit/>
        </w:trPr>
        <w:tc>
          <w:tcPr>
            <w:tcW w:w="709" w:type="dxa"/>
          </w:tcPr>
          <w:p w14:paraId="34D45A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0.4643</w:t>
            </w:r>
          </w:p>
        </w:tc>
        <w:tc>
          <w:tcPr>
            <w:tcW w:w="1095" w:type="dxa"/>
          </w:tcPr>
          <w:p w14:paraId="5192935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99 90</w:t>
            </w:r>
          </w:p>
        </w:tc>
        <w:tc>
          <w:tcPr>
            <w:tcW w:w="649" w:type="dxa"/>
          </w:tcPr>
          <w:p w14:paraId="7F2AFA9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83</w:t>
            </w:r>
          </w:p>
        </w:tc>
        <w:tc>
          <w:tcPr>
            <w:tcW w:w="4034" w:type="dxa"/>
          </w:tcPr>
          <w:p w14:paraId="2EDB92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Flumioxazin (ISO), (CAS RN 103361-09-7) legalább 96 tömegszázalék tisztaságú</w:t>
            </w:r>
          </w:p>
        </w:tc>
        <w:tc>
          <w:tcPr>
            <w:tcW w:w="752" w:type="dxa"/>
          </w:tcPr>
          <w:p w14:paraId="38A13A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C5EC7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B1F24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8875EEA" w14:textId="77777777" w:rsidTr="00CF614F">
        <w:trPr>
          <w:cantSplit/>
        </w:trPr>
        <w:tc>
          <w:tcPr>
            <w:tcW w:w="709" w:type="dxa"/>
          </w:tcPr>
          <w:p w14:paraId="445BC8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0.8222</w:t>
            </w:r>
          </w:p>
        </w:tc>
        <w:tc>
          <w:tcPr>
            <w:tcW w:w="1095" w:type="dxa"/>
          </w:tcPr>
          <w:p w14:paraId="103066C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2BE4C18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01E0557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Gilteritinib (INN) (CAS 1254053-43-4) avente purezza, in peso, pari o superiore al 98 % e i suoi sali</w:t>
            </w:r>
          </w:p>
        </w:tc>
        <w:tc>
          <w:tcPr>
            <w:tcW w:w="752" w:type="dxa"/>
          </w:tcPr>
          <w:p w14:paraId="163AB9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5E1A6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CD027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69244C4" w14:textId="77777777" w:rsidTr="00CF614F">
        <w:trPr>
          <w:cantSplit/>
        </w:trPr>
        <w:tc>
          <w:tcPr>
            <w:tcW w:w="709" w:type="dxa"/>
          </w:tcPr>
          <w:p w14:paraId="7C5130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0.5133</w:t>
            </w:r>
          </w:p>
        </w:tc>
        <w:tc>
          <w:tcPr>
            <w:tcW w:w="1095" w:type="dxa"/>
          </w:tcPr>
          <w:p w14:paraId="51CE6F3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778DE56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86</w:t>
            </w:r>
          </w:p>
        </w:tc>
        <w:tc>
          <w:tcPr>
            <w:tcW w:w="4034" w:type="dxa"/>
          </w:tcPr>
          <w:p w14:paraId="19A678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Ditianon (ISO) (CAS RN 3347-22-6)</w:t>
            </w:r>
          </w:p>
        </w:tc>
        <w:tc>
          <w:tcPr>
            <w:tcW w:w="752" w:type="dxa"/>
          </w:tcPr>
          <w:p w14:paraId="22652B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30AD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C702D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CD7A44B" w14:textId="77777777" w:rsidTr="00CF614F">
        <w:trPr>
          <w:cantSplit/>
        </w:trPr>
        <w:tc>
          <w:tcPr>
            <w:tcW w:w="709" w:type="dxa"/>
          </w:tcPr>
          <w:p w14:paraId="3464C2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0.5136</w:t>
            </w:r>
          </w:p>
        </w:tc>
        <w:tc>
          <w:tcPr>
            <w:tcW w:w="1095" w:type="dxa"/>
          </w:tcPr>
          <w:p w14:paraId="187A5AA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2934 99 90</w:t>
            </w:r>
          </w:p>
        </w:tc>
        <w:tc>
          <w:tcPr>
            <w:tcW w:w="649" w:type="dxa"/>
          </w:tcPr>
          <w:p w14:paraId="28F4300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87</w:t>
            </w:r>
          </w:p>
        </w:tc>
        <w:tc>
          <w:tcPr>
            <w:tcW w:w="4034" w:type="dxa"/>
          </w:tcPr>
          <w:p w14:paraId="3AE440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2,2’-(1,4-Fenilene) bis(4H-3,1-benzossazin-4-one) (CAS RN 18600-59-4)</w:t>
            </w:r>
          </w:p>
        </w:tc>
        <w:tc>
          <w:tcPr>
            <w:tcW w:w="752" w:type="dxa"/>
          </w:tcPr>
          <w:p w14:paraId="61980A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0DBFD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2A0C5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864F2A7" w14:textId="77777777" w:rsidTr="00CF614F">
        <w:trPr>
          <w:cantSplit/>
        </w:trPr>
        <w:tc>
          <w:tcPr>
            <w:tcW w:w="709" w:type="dxa"/>
          </w:tcPr>
          <w:p w14:paraId="57C6AB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0.7738</w:t>
            </w:r>
          </w:p>
        </w:tc>
        <w:tc>
          <w:tcPr>
            <w:tcW w:w="1095" w:type="dxa"/>
          </w:tcPr>
          <w:p w14:paraId="7BC0BB1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2934 99 90</w:t>
            </w:r>
          </w:p>
        </w:tc>
        <w:tc>
          <w:tcPr>
            <w:tcW w:w="649" w:type="dxa"/>
          </w:tcPr>
          <w:p w14:paraId="2BD715D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88</w:t>
            </w:r>
          </w:p>
        </w:tc>
        <w:tc>
          <w:tcPr>
            <w:tcW w:w="4034" w:type="dxa"/>
          </w:tcPr>
          <w:p w14:paraId="756D858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Diossalato di (7S,9aS)-7-((benzilossi)metil)ottaidropirazino[2,1-c][1,4]ossazina (CAS RN 1268364-46-0)</w:t>
            </w:r>
          </w:p>
        </w:tc>
        <w:tc>
          <w:tcPr>
            <w:tcW w:w="752" w:type="dxa"/>
          </w:tcPr>
          <w:p w14:paraId="05A8CD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7F20D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BEEEF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B54A8B4" w14:textId="77777777" w:rsidTr="00CF614F">
        <w:trPr>
          <w:cantSplit/>
        </w:trPr>
        <w:tc>
          <w:tcPr>
            <w:tcW w:w="709" w:type="dxa"/>
          </w:tcPr>
          <w:p w14:paraId="53BDF5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0.6486</w:t>
            </w:r>
          </w:p>
        </w:tc>
        <w:tc>
          <w:tcPr>
            <w:tcW w:w="1095" w:type="dxa"/>
          </w:tcPr>
          <w:p w14:paraId="3989444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2935 90 90</w:t>
            </w:r>
          </w:p>
        </w:tc>
        <w:tc>
          <w:tcPr>
            <w:tcW w:w="649" w:type="dxa"/>
          </w:tcPr>
          <w:p w14:paraId="620D31D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2F3E85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Florasulam (ISO) (CAS RN 145701-23-1)</w:t>
            </w:r>
          </w:p>
        </w:tc>
        <w:tc>
          <w:tcPr>
            <w:tcW w:w="752" w:type="dxa"/>
          </w:tcPr>
          <w:p w14:paraId="0C865C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9A0B4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53488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2E0ADC5" w14:textId="77777777" w:rsidTr="00CF614F">
        <w:trPr>
          <w:cantSplit/>
        </w:trPr>
        <w:tc>
          <w:tcPr>
            <w:tcW w:w="709" w:type="dxa"/>
          </w:tcPr>
          <w:p w14:paraId="49D8C1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0.8479</w:t>
            </w:r>
          </w:p>
        </w:tc>
        <w:tc>
          <w:tcPr>
            <w:tcW w:w="1095" w:type="dxa"/>
          </w:tcPr>
          <w:p w14:paraId="1B85447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62A05CB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16</w:t>
            </w:r>
          </w:p>
        </w:tc>
        <w:tc>
          <w:tcPr>
            <w:tcW w:w="4034" w:type="dxa"/>
          </w:tcPr>
          <w:p w14:paraId="3D11263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2-Bromo-</w:t>
            </w:r>
            <w:r w:rsidRPr="000D6B0A">
              <w:rPr>
                <w:i/>
                <w:iCs/>
                <w:noProof/>
                <w:sz w:val="16"/>
              </w:rPr>
              <w:t>N</w:t>
            </w:r>
            <w:r w:rsidRPr="000D6B0A">
              <w:rPr>
                <w:noProof/>
                <w:sz w:val="16"/>
              </w:rPr>
              <w:t>-(4,5-dimetil-1,2-ossazol-3-il)-</w:t>
            </w:r>
            <w:r w:rsidRPr="000D6B0A">
              <w:rPr>
                <w:i/>
                <w:iCs/>
                <w:noProof/>
                <w:sz w:val="16"/>
              </w:rPr>
              <w:t>N</w:t>
            </w:r>
            <w:r w:rsidRPr="000D6B0A">
              <w:rPr>
                <w:noProof/>
                <w:sz w:val="16"/>
              </w:rPr>
              <w:t>-(metossimetil) benzene-1-solfonammide (CAS RN 415697-57-3) con purezza, in peso, pari o superiore al 97 %</w:t>
            </w:r>
          </w:p>
        </w:tc>
        <w:tc>
          <w:tcPr>
            <w:tcW w:w="752" w:type="dxa"/>
          </w:tcPr>
          <w:p w14:paraId="55F377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83499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F9EC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F8E0553" w14:textId="77777777" w:rsidTr="00CF614F">
        <w:trPr>
          <w:cantSplit/>
        </w:trPr>
        <w:tc>
          <w:tcPr>
            <w:tcW w:w="709" w:type="dxa"/>
          </w:tcPr>
          <w:p w14:paraId="107747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0.8173</w:t>
            </w:r>
          </w:p>
        </w:tc>
        <w:tc>
          <w:tcPr>
            <w:tcW w:w="1095" w:type="dxa"/>
          </w:tcPr>
          <w:p w14:paraId="4B03453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5782965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18</w:t>
            </w:r>
          </w:p>
        </w:tc>
        <w:tc>
          <w:tcPr>
            <w:tcW w:w="4034" w:type="dxa"/>
          </w:tcPr>
          <w:p w14:paraId="47CE2EC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4-ammino-2,5-dimetossi-N-metilbenzenesolfonammide (CAS RN 49701-24-8) avente purezza, in peso, pari o superiore al 98 %</w:t>
            </w:r>
          </w:p>
        </w:tc>
        <w:tc>
          <w:tcPr>
            <w:tcW w:w="752" w:type="dxa"/>
          </w:tcPr>
          <w:p w14:paraId="4BE5FB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0EE9B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CC869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A290DA3" w14:textId="77777777" w:rsidTr="00CF614F">
        <w:trPr>
          <w:cantSplit/>
        </w:trPr>
        <w:tc>
          <w:tcPr>
            <w:tcW w:w="709" w:type="dxa"/>
          </w:tcPr>
          <w:p w14:paraId="666F36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0.8174</w:t>
            </w:r>
          </w:p>
        </w:tc>
        <w:tc>
          <w:tcPr>
            <w:tcW w:w="1095" w:type="dxa"/>
          </w:tcPr>
          <w:p w14:paraId="5398A3D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21D223A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19</w:t>
            </w:r>
          </w:p>
        </w:tc>
        <w:tc>
          <w:tcPr>
            <w:tcW w:w="4034" w:type="dxa"/>
          </w:tcPr>
          <w:p w14:paraId="15ADBDF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4-ammino-2,5-dimetossi-N-fenilbenzenesolfonammide (CAS RN 52298-44-9) avente purezza, in peso, pari o superiore al 98 %</w:t>
            </w:r>
          </w:p>
        </w:tc>
        <w:tc>
          <w:tcPr>
            <w:tcW w:w="752" w:type="dxa"/>
          </w:tcPr>
          <w:p w14:paraId="455E7F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547B3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B844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58B91C9" w14:textId="77777777" w:rsidTr="00CF614F">
        <w:trPr>
          <w:cantSplit/>
        </w:trPr>
        <w:tc>
          <w:tcPr>
            <w:tcW w:w="709" w:type="dxa"/>
          </w:tcPr>
          <w:p w14:paraId="23FCFA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0.3565</w:t>
            </w:r>
          </w:p>
        </w:tc>
        <w:tc>
          <w:tcPr>
            <w:tcW w:w="1095" w:type="dxa"/>
          </w:tcPr>
          <w:p w14:paraId="3B34738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2935 90 90</w:t>
            </w:r>
          </w:p>
        </w:tc>
        <w:tc>
          <w:tcPr>
            <w:tcW w:w="649" w:type="dxa"/>
          </w:tcPr>
          <w:p w14:paraId="6641CD4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56DDE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Toluensolfonammide</w:t>
            </w:r>
          </w:p>
        </w:tc>
        <w:tc>
          <w:tcPr>
            <w:tcW w:w="752" w:type="dxa"/>
          </w:tcPr>
          <w:p w14:paraId="62EDC7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6F984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D565F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5F273D4" w14:textId="77777777" w:rsidTr="00CF614F">
        <w:trPr>
          <w:cantSplit/>
        </w:trPr>
        <w:tc>
          <w:tcPr>
            <w:tcW w:w="709" w:type="dxa"/>
          </w:tcPr>
          <w:p w14:paraId="466492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0.8224</w:t>
            </w:r>
          </w:p>
        </w:tc>
        <w:tc>
          <w:tcPr>
            <w:tcW w:w="1095" w:type="dxa"/>
          </w:tcPr>
          <w:p w14:paraId="1B675B3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6721F62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21</w:t>
            </w:r>
          </w:p>
        </w:tc>
        <w:tc>
          <w:tcPr>
            <w:tcW w:w="4034" w:type="dxa"/>
          </w:tcPr>
          <w:p w14:paraId="1CED65C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Encorafenib (INN) (CAS 1269440-17-6) avente purezza, in peso, pari o superiore al 99 %</w:t>
            </w:r>
          </w:p>
        </w:tc>
        <w:tc>
          <w:tcPr>
            <w:tcW w:w="752" w:type="dxa"/>
          </w:tcPr>
          <w:p w14:paraId="5A673A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3535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548D3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609034F" w14:textId="77777777" w:rsidTr="00CF614F">
        <w:trPr>
          <w:cantSplit/>
        </w:trPr>
        <w:tc>
          <w:tcPr>
            <w:tcW w:w="709" w:type="dxa"/>
          </w:tcPr>
          <w:p w14:paraId="71527E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0.8276</w:t>
            </w:r>
          </w:p>
        </w:tc>
        <w:tc>
          <w:tcPr>
            <w:tcW w:w="1095" w:type="dxa"/>
          </w:tcPr>
          <w:p w14:paraId="04D4A96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6D72687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22</w:t>
            </w:r>
          </w:p>
        </w:tc>
        <w:tc>
          <w:tcPr>
            <w:tcW w:w="4034" w:type="dxa"/>
          </w:tcPr>
          <w:p w14:paraId="591E9DF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Benzoato di metil 2-(clorosolfonil)-4-(metilsolfonamidometil) (CAS RN 393509-79-0) con purezza, in peso, di 90 % o più</w:t>
            </w:r>
          </w:p>
        </w:tc>
        <w:tc>
          <w:tcPr>
            <w:tcW w:w="752" w:type="dxa"/>
          </w:tcPr>
          <w:p w14:paraId="069E9C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DDCC1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8E50B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AB79916" w14:textId="77777777" w:rsidTr="00CF614F">
        <w:trPr>
          <w:cantSplit/>
        </w:trPr>
        <w:tc>
          <w:tcPr>
            <w:tcW w:w="709" w:type="dxa"/>
          </w:tcPr>
          <w:p w14:paraId="12D0BB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0.5239</w:t>
            </w:r>
          </w:p>
        </w:tc>
        <w:tc>
          <w:tcPr>
            <w:tcW w:w="1095" w:type="dxa"/>
          </w:tcPr>
          <w:p w14:paraId="6CC35EF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1E1F934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3C6211B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i/>
                <w:iCs/>
                <w:noProof/>
                <w:sz w:val="16"/>
              </w:rPr>
              <w:t>N</w:t>
            </w:r>
            <w:r w:rsidRPr="000D6B0A">
              <w:rPr>
                <w:noProof/>
                <w:sz w:val="16"/>
              </w:rPr>
              <w:t>-[4-(Cloroacetil)fenil]metansolfonammide (CAS RN 64488-52-4)</w:t>
            </w:r>
          </w:p>
        </w:tc>
        <w:tc>
          <w:tcPr>
            <w:tcW w:w="752" w:type="dxa"/>
          </w:tcPr>
          <w:p w14:paraId="194F5E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4EFAC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9AFDC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11DB0A7" w14:textId="77777777" w:rsidTr="00CF614F">
        <w:trPr>
          <w:cantSplit/>
        </w:trPr>
        <w:tc>
          <w:tcPr>
            <w:tcW w:w="709" w:type="dxa"/>
          </w:tcPr>
          <w:p w14:paraId="7078EC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0.8277</w:t>
            </w:r>
          </w:p>
        </w:tc>
        <w:tc>
          <w:tcPr>
            <w:tcW w:w="1095" w:type="dxa"/>
          </w:tcPr>
          <w:p w14:paraId="6A1BD90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4962907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24</w:t>
            </w:r>
          </w:p>
        </w:tc>
        <w:tc>
          <w:tcPr>
            <w:tcW w:w="4034" w:type="dxa"/>
          </w:tcPr>
          <w:p w14:paraId="654D807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3-({[(4-metilfenil)solfonil]carbamoil}ammino)fenil 4-metilbenzenesolfonato (CAS RN 232938-43-1) con purezza, in peso, di 99 % o più</w:t>
            </w:r>
          </w:p>
        </w:tc>
        <w:tc>
          <w:tcPr>
            <w:tcW w:w="752" w:type="dxa"/>
          </w:tcPr>
          <w:p w14:paraId="694667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0B75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B9B55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7BD1D71" w14:textId="77777777" w:rsidTr="00CF614F">
        <w:trPr>
          <w:cantSplit/>
        </w:trPr>
        <w:tc>
          <w:tcPr>
            <w:tcW w:w="709" w:type="dxa"/>
          </w:tcPr>
          <w:p w14:paraId="0B0EAC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0.8467</w:t>
            </w:r>
          </w:p>
        </w:tc>
        <w:tc>
          <w:tcPr>
            <w:tcW w:w="1095" w:type="dxa"/>
          </w:tcPr>
          <w:p w14:paraId="4CECDBC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35B7361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26</w:t>
            </w:r>
          </w:p>
        </w:tc>
        <w:tc>
          <w:tcPr>
            <w:tcW w:w="4034" w:type="dxa"/>
          </w:tcPr>
          <w:p w14:paraId="50A29B9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5-(2-fluorofenile)-1-(3-piridinilsulfonile)-1H-Pirrolo-3-carbaldeide (CAS RN 881677-11-8) con purezza, in peso, pari o superiore al 97 %</w:t>
            </w:r>
          </w:p>
        </w:tc>
        <w:tc>
          <w:tcPr>
            <w:tcW w:w="752" w:type="dxa"/>
          </w:tcPr>
          <w:p w14:paraId="0937F9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36B70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BD439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5DC387F" w14:textId="77777777" w:rsidTr="00CF614F">
        <w:trPr>
          <w:cantSplit/>
        </w:trPr>
        <w:tc>
          <w:tcPr>
            <w:tcW w:w="709" w:type="dxa"/>
          </w:tcPr>
          <w:p w14:paraId="5D1F54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0.5261</w:t>
            </w:r>
          </w:p>
        </w:tc>
        <w:tc>
          <w:tcPr>
            <w:tcW w:w="1095" w:type="dxa"/>
          </w:tcPr>
          <w:p w14:paraId="15F7251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45573D2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27</w:t>
            </w:r>
          </w:p>
        </w:tc>
        <w:tc>
          <w:tcPr>
            <w:tcW w:w="4034" w:type="dxa"/>
          </w:tcPr>
          <w:p w14:paraId="3ED29B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Metil (3R,5S,6E)-7-{4-(4-fluorofenil)-6-isopropil-2-[metil(metilsulfonil)ammino]pirimidin-5-il}-3,5-diidrossiept-6-enoato (CAS RN 147118-40-9)</w:t>
            </w:r>
          </w:p>
        </w:tc>
        <w:tc>
          <w:tcPr>
            <w:tcW w:w="752" w:type="dxa"/>
          </w:tcPr>
          <w:p w14:paraId="30B580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E0B17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A0CC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734F143" w14:textId="77777777" w:rsidTr="00CF614F">
        <w:trPr>
          <w:cantSplit/>
        </w:trPr>
        <w:tc>
          <w:tcPr>
            <w:tcW w:w="709" w:type="dxa"/>
          </w:tcPr>
          <w:p w14:paraId="3C7029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0.8350</w:t>
            </w:r>
          </w:p>
        </w:tc>
        <w:tc>
          <w:tcPr>
            <w:tcW w:w="1095" w:type="dxa"/>
          </w:tcPr>
          <w:p w14:paraId="3605D92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19691F9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29</w:t>
            </w:r>
          </w:p>
        </w:tc>
        <w:tc>
          <w:tcPr>
            <w:tcW w:w="4034" w:type="dxa"/>
          </w:tcPr>
          <w:p w14:paraId="70ECA21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Vemurafenib (INN) (CAS RN 918504-65-1) con purezza, in peso, di 98 % o più</w:t>
            </w:r>
          </w:p>
        </w:tc>
        <w:tc>
          <w:tcPr>
            <w:tcW w:w="752" w:type="dxa"/>
          </w:tcPr>
          <w:p w14:paraId="411330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8454B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57010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58FE2A3" w14:textId="77777777" w:rsidTr="00CF614F">
        <w:trPr>
          <w:cantSplit/>
        </w:trPr>
        <w:tc>
          <w:tcPr>
            <w:tcW w:w="709" w:type="dxa"/>
          </w:tcPr>
          <w:p w14:paraId="351862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0.7183</w:t>
            </w:r>
          </w:p>
        </w:tc>
        <w:tc>
          <w:tcPr>
            <w:tcW w:w="1095" w:type="dxa"/>
          </w:tcPr>
          <w:p w14:paraId="0378FD6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539D3BF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21268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6-Aminopiridin-2-solfonammide (CAS RN 75903-58-1)</w:t>
            </w:r>
          </w:p>
        </w:tc>
        <w:tc>
          <w:tcPr>
            <w:tcW w:w="752" w:type="dxa"/>
          </w:tcPr>
          <w:p w14:paraId="27491E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13FC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8C696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D3DCBF0" w14:textId="77777777" w:rsidTr="00CF614F">
        <w:trPr>
          <w:cantSplit/>
        </w:trPr>
        <w:tc>
          <w:tcPr>
            <w:tcW w:w="709" w:type="dxa"/>
          </w:tcPr>
          <w:p w14:paraId="3BF654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0.8413</w:t>
            </w:r>
          </w:p>
        </w:tc>
        <w:tc>
          <w:tcPr>
            <w:tcW w:w="1095" w:type="dxa"/>
          </w:tcPr>
          <w:p w14:paraId="74275C9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25177E7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</w:t>
            </w:r>
          </w:p>
        </w:tc>
        <w:tc>
          <w:tcPr>
            <w:tcW w:w="4034" w:type="dxa"/>
          </w:tcPr>
          <w:p w14:paraId="115BA03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5-(</w:t>
            </w:r>
            <w:r w:rsidRPr="000D6B0A">
              <w:rPr>
                <w:i/>
                <w:iCs/>
                <w:noProof/>
                <w:sz w:val="16"/>
              </w:rPr>
              <w:t>N</w:t>
            </w:r>
            <w:r w:rsidRPr="000D6B0A">
              <w:rPr>
                <w:noProof/>
                <w:sz w:val="16"/>
              </w:rPr>
              <w:t>-3-metilfenil-sulfonilammido)-(</w:t>
            </w:r>
            <w:r w:rsidRPr="000D6B0A">
              <w:rPr>
                <w:i/>
                <w:iCs/>
                <w:noProof/>
                <w:sz w:val="16"/>
              </w:rPr>
              <w:t>N',N"</w:t>
            </w:r>
            <w:r w:rsidRPr="000D6B0A">
              <w:rPr>
                <w:noProof/>
                <w:sz w:val="16"/>
              </w:rPr>
              <w:t>-bis-(3-metilfenil)-iacido isoftalico-diammide) (CAS RN 2375645-78-4) con purezza, in peso, di 95 % o più</w:t>
            </w:r>
          </w:p>
        </w:tc>
        <w:tc>
          <w:tcPr>
            <w:tcW w:w="752" w:type="dxa"/>
          </w:tcPr>
          <w:p w14:paraId="031EBA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CEE03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1F709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CF29BFB" w14:textId="77777777" w:rsidTr="00CF614F">
        <w:trPr>
          <w:cantSplit/>
        </w:trPr>
        <w:tc>
          <w:tcPr>
            <w:tcW w:w="709" w:type="dxa"/>
          </w:tcPr>
          <w:p w14:paraId="26C591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0.8693</w:t>
            </w:r>
          </w:p>
        </w:tc>
        <w:tc>
          <w:tcPr>
            <w:tcW w:w="1095" w:type="dxa"/>
          </w:tcPr>
          <w:p w14:paraId="045B6C6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2935 90 90</w:t>
            </w:r>
          </w:p>
        </w:tc>
        <w:tc>
          <w:tcPr>
            <w:tcW w:w="649" w:type="dxa"/>
          </w:tcPr>
          <w:p w14:paraId="425A97D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32</w:t>
            </w:r>
          </w:p>
        </w:tc>
        <w:tc>
          <w:tcPr>
            <w:tcW w:w="4034" w:type="dxa"/>
          </w:tcPr>
          <w:p w14:paraId="287FE69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Acido 4-cloro-3-nitro-5-sulfamoilbenzoico (CAS RN 22892-96-2) con purezza, in peso, pari o superiore al 96 %</w:t>
            </w:r>
          </w:p>
        </w:tc>
        <w:tc>
          <w:tcPr>
            <w:tcW w:w="752" w:type="dxa"/>
          </w:tcPr>
          <w:p w14:paraId="4DBD7C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96118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CE94B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D444BAE" w14:textId="77777777" w:rsidTr="00CF614F">
        <w:trPr>
          <w:cantSplit/>
        </w:trPr>
        <w:tc>
          <w:tcPr>
            <w:tcW w:w="709" w:type="dxa"/>
          </w:tcPr>
          <w:p w14:paraId="4256B1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0.7677</w:t>
            </w:r>
          </w:p>
        </w:tc>
        <w:tc>
          <w:tcPr>
            <w:tcW w:w="1095" w:type="dxa"/>
          </w:tcPr>
          <w:p w14:paraId="12F268A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2935 90 90</w:t>
            </w:r>
          </w:p>
        </w:tc>
        <w:tc>
          <w:tcPr>
            <w:tcW w:w="649" w:type="dxa"/>
          </w:tcPr>
          <w:p w14:paraId="78A530F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7455832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4-Cloro-3-piridin solfonammide (CAS RN 33263-43-3)</w:t>
            </w:r>
          </w:p>
        </w:tc>
        <w:tc>
          <w:tcPr>
            <w:tcW w:w="752" w:type="dxa"/>
          </w:tcPr>
          <w:p w14:paraId="0F9615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BC042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9CA9F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F95494E" w14:textId="77777777" w:rsidTr="00CF614F">
        <w:trPr>
          <w:cantSplit/>
        </w:trPr>
        <w:tc>
          <w:tcPr>
            <w:tcW w:w="709" w:type="dxa"/>
          </w:tcPr>
          <w:p w14:paraId="60180E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0.7572</w:t>
            </w:r>
          </w:p>
        </w:tc>
        <w:tc>
          <w:tcPr>
            <w:tcW w:w="1095" w:type="dxa"/>
          </w:tcPr>
          <w:p w14:paraId="15E3D40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2935 90 90</w:t>
            </w:r>
          </w:p>
        </w:tc>
        <w:tc>
          <w:tcPr>
            <w:tcW w:w="649" w:type="dxa"/>
          </w:tcPr>
          <w:p w14:paraId="6048B1B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37</w:t>
            </w:r>
          </w:p>
        </w:tc>
        <w:tc>
          <w:tcPr>
            <w:tcW w:w="4034" w:type="dxa"/>
          </w:tcPr>
          <w:p w14:paraId="5FD63EF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1,3-Dimetil-1H-pirazol-4-solfonammide (CAS RN 88398-53-2)</w:t>
            </w:r>
          </w:p>
        </w:tc>
        <w:tc>
          <w:tcPr>
            <w:tcW w:w="752" w:type="dxa"/>
          </w:tcPr>
          <w:p w14:paraId="3939D4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A8A01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B6367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EE5AE7A" w14:textId="77777777" w:rsidTr="00CF614F">
        <w:trPr>
          <w:cantSplit/>
        </w:trPr>
        <w:tc>
          <w:tcPr>
            <w:tcW w:w="709" w:type="dxa"/>
          </w:tcPr>
          <w:p w14:paraId="2D2A07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0.7438</w:t>
            </w:r>
          </w:p>
        </w:tc>
        <w:tc>
          <w:tcPr>
            <w:tcW w:w="1095" w:type="dxa"/>
          </w:tcPr>
          <w:p w14:paraId="405BB11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18A69A2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4A7389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Venetoclax (INN) (CAS 1257044-40-8)</w:t>
            </w:r>
          </w:p>
        </w:tc>
        <w:tc>
          <w:tcPr>
            <w:tcW w:w="752" w:type="dxa"/>
          </w:tcPr>
          <w:p w14:paraId="4D6A1A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A7C90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7CE42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4A48A34" w14:textId="77777777" w:rsidTr="00CF614F">
        <w:trPr>
          <w:cantSplit/>
        </w:trPr>
        <w:tc>
          <w:tcPr>
            <w:tcW w:w="709" w:type="dxa"/>
          </w:tcPr>
          <w:p w14:paraId="2C636F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0.8606</w:t>
            </w:r>
          </w:p>
        </w:tc>
        <w:tc>
          <w:tcPr>
            <w:tcW w:w="1095" w:type="dxa"/>
          </w:tcPr>
          <w:p w14:paraId="7DC365D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4C2655A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41</w:t>
            </w:r>
          </w:p>
        </w:tc>
        <w:tc>
          <w:tcPr>
            <w:tcW w:w="4034" w:type="dxa"/>
          </w:tcPr>
          <w:p w14:paraId="75AFAC4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 lenacapavir sodico (INNM) (CAS RN 2283356-12-5) con purezza, in peso, pari o superiore al 98 %</w:t>
            </w:r>
          </w:p>
        </w:tc>
        <w:tc>
          <w:tcPr>
            <w:tcW w:w="752" w:type="dxa"/>
          </w:tcPr>
          <w:p w14:paraId="6F70C8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4C502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50324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A005ACF" w14:textId="77777777" w:rsidTr="00CF614F">
        <w:trPr>
          <w:cantSplit/>
        </w:trPr>
        <w:tc>
          <w:tcPr>
            <w:tcW w:w="709" w:type="dxa"/>
          </w:tcPr>
          <w:p w14:paraId="37569A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0.5036</w:t>
            </w:r>
          </w:p>
        </w:tc>
        <w:tc>
          <w:tcPr>
            <w:tcW w:w="1095" w:type="dxa"/>
          </w:tcPr>
          <w:p w14:paraId="107E516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590540C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42</w:t>
            </w:r>
          </w:p>
        </w:tc>
        <w:tc>
          <w:tcPr>
            <w:tcW w:w="4034" w:type="dxa"/>
          </w:tcPr>
          <w:p w14:paraId="39929E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Penoxsulam (ISO) (CAS RN 219714-96-2)</w:t>
            </w:r>
          </w:p>
        </w:tc>
        <w:tc>
          <w:tcPr>
            <w:tcW w:w="752" w:type="dxa"/>
          </w:tcPr>
          <w:p w14:paraId="48D4CC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6A81C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6B85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BA51E25" w14:textId="77777777" w:rsidTr="00CF614F">
        <w:trPr>
          <w:cantSplit/>
        </w:trPr>
        <w:tc>
          <w:tcPr>
            <w:tcW w:w="709" w:type="dxa"/>
          </w:tcPr>
          <w:p w14:paraId="6AA882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0.7928</w:t>
            </w:r>
          </w:p>
        </w:tc>
        <w:tc>
          <w:tcPr>
            <w:tcW w:w="1095" w:type="dxa"/>
          </w:tcPr>
          <w:p w14:paraId="5DA3576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5E5C90E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44</w:t>
            </w:r>
          </w:p>
        </w:tc>
        <w:tc>
          <w:tcPr>
            <w:tcW w:w="4034" w:type="dxa"/>
          </w:tcPr>
          <w:p w14:paraId="2031197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4-[2-(7-Metossi-4,4-dimetil-1,3-diosso-3,4-diidroisochinolin-2(1H)-il)etil]bezenisolfonammide (CAS RN 33456-68-7) con purezza, in peso, di 99,5 % o più</w:t>
            </w:r>
          </w:p>
        </w:tc>
        <w:tc>
          <w:tcPr>
            <w:tcW w:w="752" w:type="dxa"/>
          </w:tcPr>
          <w:p w14:paraId="16AA88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73ADF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899B4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C4E64C6" w14:textId="77777777" w:rsidTr="00CF614F">
        <w:trPr>
          <w:cantSplit/>
        </w:trPr>
        <w:tc>
          <w:tcPr>
            <w:tcW w:w="709" w:type="dxa"/>
          </w:tcPr>
          <w:p w14:paraId="688246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0.3562</w:t>
            </w:r>
          </w:p>
        </w:tc>
        <w:tc>
          <w:tcPr>
            <w:tcW w:w="1095" w:type="dxa"/>
          </w:tcPr>
          <w:p w14:paraId="68E8225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2935 90 90</w:t>
            </w:r>
          </w:p>
        </w:tc>
        <w:tc>
          <w:tcPr>
            <w:tcW w:w="649" w:type="dxa"/>
          </w:tcPr>
          <w:p w14:paraId="2C79D2C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5896C8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Rimsulfuron (ISO) (CAS RN 122931-48-0)</w:t>
            </w:r>
          </w:p>
        </w:tc>
        <w:tc>
          <w:tcPr>
            <w:tcW w:w="752" w:type="dxa"/>
          </w:tcPr>
          <w:p w14:paraId="2B8CF1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9095E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76B59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7FB9954" w14:textId="77777777" w:rsidTr="00CF614F">
        <w:trPr>
          <w:cantSplit/>
        </w:trPr>
        <w:tc>
          <w:tcPr>
            <w:tcW w:w="709" w:type="dxa"/>
          </w:tcPr>
          <w:p w14:paraId="767CCC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0.5451</w:t>
            </w:r>
          </w:p>
        </w:tc>
        <w:tc>
          <w:tcPr>
            <w:tcW w:w="1095" w:type="dxa"/>
          </w:tcPr>
          <w:p w14:paraId="2CBB834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30A7590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1F0EA0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(3R,5S,6E)-7-[4-(4-Fluorofenil)-2-[metil(metilsulfonil)amino]-6-(propan-2-il)pirimidin-5-yl]-3,5-diidrossiept-6-enoico acido -- 1-[(R)-(4-clorofenil)(fenil)metil]piperazina (1:1) (CAS RN 1235588-99-4)</w:t>
            </w:r>
          </w:p>
        </w:tc>
        <w:tc>
          <w:tcPr>
            <w:tcW w:w="752" w:type="dxa"/>
          </w:tcPr>
          <w:p w14:paraId="0F2A9B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0A9B7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DFC0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D31F9BB" w14:textId="77777777" w:rsidTr="00CF614F">
        <w:trPr>
          <w:cantSplit/>
        </w:trPr>
        <w:tc>
          <w:tcPr>
            <w:tcW w:w="709" w:type="dxa"/>
          </w:tcPr>
          <w:p w14:paraId="6A3609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0.2843</w:t>
            </w:r>
          </w:p>
        </w:tc>
        <w:tc>
          <w:tcPr>
            <w:tcW w:w="1095" w:type="dxa"/>
          </w:tcPr>
          <w:p w14:paraId="360ADF2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2935 90 90</w:t>
            </w:r>
          </w:p>
        </w:tc>
        <w:tc>
          <w:tcPr>
            <w:tcW w:w="649" w:type="dxa"/>
          </w:tcPr>
          <w:p w14:paraId="5A1F08B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39F68B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4,4'-Ossidi(benzensolfonoidrazide) (CAS RN 80-51-3)</w:t>
            </w:r>
          </w:p>
        </w:tc>
        <w:tc>
          <w:tcPr>
            <w:tcW w:w="752" w:type="dxa"/>
          </w:tcPr>
          <w:p w14:paraId="458132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88712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0E285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736FEBA" w14:textId="77777777" w:rsidTr="00CF614F">
        <w:trPr>
          <w:cantSplit/>
        </w:trPr>
        <w:tc>
          <w:tcPr>
            <w:tcW w:w="709" w:type="dxa"/>
          </w:tcPr>
          <w:p w14:paraId="114652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0.4636</w:t>
            </w:r>
          </w:p>
        </w:tc>
        <w:tc>
          <w:tcPr>
            <w:tcW w:w="1095" w:type="dxa"/>
          </w:tcPr>
          <w:p w14:paraId="51E1651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2935 90 90</w:t>
            </w:r>
          </w:p>
        </w:tc>
        <w:tc>
          <w:tcPr>
            <w:tcW w:w="649" w:type="dxa"/>
          </w:tcPr>
          <w:p w14:paraId="4EF01F4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53</w:t>
            </w:r>
          </w:p>
        </w:tc>
        <w:tc>
          <w:tcPr>
            <w:tcW w:w="4034" w:type="dxa"/>
          </w:tcPr>
          <w:p w14:paraId="6CED1DF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Acido 2,4-dicloro-5-sulfamoilbenzoico (CAS RN 2736-23-4)</w:t>
            </w:r>
          </w:p>
        </w:tc>
        <w:tc>
          <w:tcPr>
            <w:tcW w:w="752" w:type="dxa"/>
          </w:tcPr>
          <w:p w14:paraId="5FA477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384C9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83FEB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86478D5" w14:textId="77777777" w:rsidTr="00CF614F">
        <w:trPr>
          <w:cantSplit/>
        </w:trPr>
        <w:tc>
          <w:tcPr>
            <w:tcW w:w="709" w:type="dxa"/>
          </w:tcPr>
          <w:p w14:paraId="03D6E8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0.6777</w:t>
            </w:r>
          </w:p>
        </w:tc>
        <w:tc>
          <w:tcPr>
            <w:tcW w:w="1095" w:type="dxa"/>
          </w:tcPr>
          <w:p w14:paraId="669EB88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72199EE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54</w:t>
            </w:r>
          </w:p>
        </w:tc>
        <w:tc>
          <w:tcPr>
            <w:tcW w:w="4034" w:type="dxa"/>
          </w:tcPr>
          <w:p w14:paraId="5BF1126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Propossicarbazone di sodio (ISO) (CAS RN 181274-15-7) avente purezza, in peso, pari o superiore al 95 %</w:t>
            </w:r>
          </w:p>
        </w:tc>
        <w:tc>
          <w:tcPr>
            <w:tcW w:w="752" w:type="dxa"/>
          </w:tcPr>
          <w:p w14:paraId="4A5BCC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EB628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D4843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D2889CD" w14:textId="77777777" w:rsidTr="00CF614F">
        <w:trPr>
          <w:cantSplit/>
        </w:trPr>
        <w:tc>
          <w:tcPr>
            <w:tcW w:w="709" w:type="dxa"/>
          </w:tcPr>
          <w:p w14:paraId="117C41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0.3560</w:t>
            </w:r>
          </w:p>
        </w:tc>
        <w:tc>
          <w:tcPr>
            <w:tcW w:w="1095" w:type="dxa"/>
          </w:tcPr>
          <w:p w14:paraId="66D82FA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2935 90 90</w:t>
            </w:r>
          </w:p>
        </w:tc>
        <w:tc>
          <w:tcPr>
            <w:tcW w:w="649" w:type="dxa"/>
          </w:tcPr>
          <w:p w14:paraId="0EA88EF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738101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Thifensulfuron-metil (ISO) (CAS RN 79277-27-3)</w:t>
            </w:r>
          </w:p>
        </w:tc>
        <w:tc>
          <w:tcPr>
            <w:tcW w:w="752" w:type="dxa"/>
          </w:tcPr>
          <w:p w14:paraId="37219E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FD11D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45648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5A15DE5" w14:textId="77777777" w:rsidTr="00CF614F">
        <w:trPr>
          <w:cantSplit/>
        </w:trPr>
        <w:tc>
          <w:tcPr>
            <w:tcW w:w="709" w:type="dxa"/>
          </w:tcPr>
          <w:p w14:paraId="473B70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0.6802</w:t>
            </w:r>
          </w:p>
        </w:tc>
        <w:tc>
          <w:tcPr>
            <w:tcW w:w="1095" w:type="dxa"/>
          </w:tcPr>
          <w:p w14:paraId="4E659DA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2B5D376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56</w:t>
            </w:r>
          </w:p>
        </w:tc>
        <w:tc>
          <w:tcPr>
            <w:tcW w:w="4034" w:type="dxa"/>
          </w:tcPr>
          <w:p w14:paraId="322345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N-(p-Toluenesulfonil)-N'-(3-(p-toluenesulfonilossi)fenil)urea (CAS RN 232938-43-1)</w:t>
            </w:r>
          </w:p>
        </w:tc>
        <w:tc>
          <w:tcPr>
            <w:tcW w:w="752" w:type="dxa"/>
          </w:tcPr>
          <w:p w14:paraId="0E26A7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C01A9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6C383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755E240" w14:textId="77777777" w:rsidTr="00CF614F">
        <w:trPr>
          <w:cantSplit/>
        </w:trPr>
        <w:tc>
          <w:tcPr>
            <w:tcW w:w="709" w:type="dxa"/>
          </w:tcPr>
          <w:p w14:paraId="4A9C06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0.6903</w:t>
            </w:r>
          </w:p>
        </w:tc>
        <w:tc>
          <w:tcPr>
            <w:tcW w:w="1095" w:type="dxa"/>
          </w:tcPr>
          <w:p w14:paraId="5EB3A8C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2D5EF9E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57</w:t>
            </w:r>
          </w:p>
        </w:tc>
        <w:tc>
          <w:tcPr>
            <w:tcW w:w="4034" w:type="dxa"/>
          </w:tcPr>
          <w:p w14:paraId="2FA5759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N-{2-[(fenilcarbamoil)ammino]fenil}benzenesulfonammide (CAS RN 215917-77-4)</w:t>
            </w:r>
          </w:p>
        </w:tc>
        <w:tc>
          <w:tcPr>
            <w:tcW w:w="752" w:type="dxa"/>
          </w:tcPr>
          <w:p w14:paraId="799E2D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4EFD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54E49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74DEBAB" w14:textId="77777777" w:rsidTr="00CF614F">
        <w:trPr>
          <w:cantSplit/>
        </w:trPr>
        <w:tc>
          <w:tcPr>
            <w:tcW w:w="709" w:type="dxa"/>
          </w:tcPr>
          <w:p w14:paraId="44D579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0.6664</w:t>
            </w:r>
          </w:p>
        </w:tc>
        <w:tc>
          <w:tcPr>
            <w:tcW w:w="1095" w:type="dxa"/>
          </w:tcPr>
          <w:p w14:paraId="4C99A1C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3CE14AF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59</w:t>
            </w:r>
          </w:p>
        </w:tc>
        <w:tc>
          <w:tcPr>
            <w:tcW w:w="4034" w:type="dxa"/>
          </w:tcPr>
          <w:p w14:paraId="2A055AC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Flazasulfuron (ISO) (CAS RN 104040-78-0) di purezza, in peso, pari o superiore al 94 %</w:t>
            </w:r>
          </w:p>
        </w:tc>
        <w:tc>
          <w:tcPr>
            <w:tcW w:w="752" w:type="dxa"/>
          </w:tcPr>
          <w:p w14:paraId="2A78E3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AC269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F58A8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24D4570" w14:textId="77777777" w:rsidTr="00CF614F">
        <w:trPr>
          <w:cantSplit/>
        </w:trPr>
        <w:tc>
          <w:tcPr>
            <w:tcW w:w="709" w:type="dxa"/>
          </w:tcPr>
          <w:p w14:paraId="6356E1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0.4586</w:t>
            </w:r>
          </w:p>
        </w:tc>
        <w:tc>
          <w:tcPr>
            <w:tcW w:w="1095" w:type="dxa"/>
          </w:tcPr>
          <w:p w14:paraId="172437A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2935 90 90</w:t>
            </w:r>
          </w:p>
        </w:tc>
        <w:tc>
          <w:tcPr>
            <w:tcW w:w="649" w:type="dxa"/>
          </w:tcPr>
          <w:p w14:paraId="6377BD0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63</w:t>
            </w:r>
          </w:p>
        </w:tc>
        <w:tc>
          <w:tcPr>
            <w:tcW w:w="4034" w:type="dxa"/>
          </w:tcPr>
          <w:p w14:paraId="039AF08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Nicosulfuron (ISO), (CAS RN 111991-09-4) di purezza, in peso, di 91 % o più</w:t>
            </w:r>
          </w:p>
        </w:tc>
        <w:tc>
          <w:tcPr>
            <w:tcW w:w="752" w:type="dxa"/>
          </w:tcPr>
          <w:p w14:paraId="6A0A86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0D492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6096A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F856ED4" w14:textId="77777777" w:rsidTr="00CF614F">
        <w:trPr>
          <w:cantSplit/>
        </w:trPr>
        <w:tc>
          <w:tcPr>
            <w:tcW w:w="709" w:type="dxa"/>
          </w:tcPr>
          <w:p w14:paraId="396D99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0.3561</w:t>
            </w:r>
          </w:p>
        </w:tc>
        <w:tc>
          <w:tcPr>
            <w:tcW w:w="1095" w:type="dxa"/>
          </w:tcPr>
          <w:p w14:paraId="3C96615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2935 90 90</w:t>
            </w:r>
          </w:p>
        </w:tc>
        <w:tc>
          <w:tcPr>
            <w:tcW w:w="649" w:type="dxa"/>
          </w:tcPr>
          <w:p w14:paraId="7022297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699D9D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Tribenuron-metil (ISO) (CAS RN 101200-48-0)</w:t>
            </w:r>
          </w:p>
        </w:tc>
        <w:tc>
          <w:tcPr>
            <w:tcW w:w="752" w:type="dxa"/>
          </w:tcPr>
          <w:p w14:paraId="5EB637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F84EA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933B3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FC12243" w14:textId="77777777" w:rsidTr="00CF614F">
        <w:trPr>
          <w:cantSplit/>
        </w:trPr>
        <w:tc>
          <w:tcPr>
            <w:tcW w:w="709" w:type="dxa"/>
          </w:tcPr>
          <w:p w14:paraId="4CF98D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0.7854</w:t>
            </w:r>
          </w:p>
        </w:tc>
        <w:tc>
          <w:tcPr>
            <w:tcW w:w="1095" w:type="dxa"/>
          </w:tcPr>
          <w:p w14:paraId="1CA574A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2935 90 90</w:t>
            </w:r>
          </w:p>
        </w:tc>
        <w:tc>
          <w:tcPr>
            <w:tcW w:w="649" w:type="dxa"/>
          </w:tcPr>
          <w:p w14:paraId="127A173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70D8A6C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(4S)-4-idrossi-2-(3-metossipropil)-3,4-diidro-2H-tieno[3,2-e]tiazin-6-solfonammide-1,1-diossido (CAS RN 154127-42-1) avente purezza, in peso, del 97 % o più</w:t>
            </w:r>
          </w:p>
        </w:tc>
        <w:tc>
          <w:tcPr>
            <w:tcW w:w="752" w:type="dxa"/>
          </w:tcPr>
          <w:p w14:paraId="428374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80A69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28051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536D9EF" w14:textId="77777777" w:rsidTr="00CF614F">
        <w:trPr>
          <w:cantSplit/>
        </w:trPr>
        <w:tc>
          <w:tcPr>
            <w:tcW w:w="709" w:type="dxa"/>
          </w:tcPr>
          <w:p w14:paraId="4F4C1F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0.8055</w:t>
            </w:r>
          </w:p>
        </w:tc>
        <w:tc>
          <w:tcPr>
            <w:tcW w:w="1095" w:type="dxa"/>
          </w:tcPr>
          <w:p w14:paraId="365CD18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21DF53E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0FA39F2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acido 4-cloro-3-sulfamoilbenzoico (CAS RN 1205-30-7) avente purezza pari o superiore al 97 % in peso</w:t>
            </w:r>
          </w:p>
        </w:tc>
        <w:tc>
          <w:tcPr>
            <w:tcW w:w="752" w:type="dxa"/>
          </w:tcPr>
          <w:p w14:paraId="131DCF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9B1E3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85FFB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A21050F" w14:textId="77777777" w:rsidTr="00CF614F">
        <w:trPr>
          <w:cantSplit/>
        </w:trPr>
        <w:tc>
          <w:tcPr>
            <w:tcW w:w="709" w:type="dxa"/>
          </w:tcPr>
          <w:p w14:paraId="345380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0.3704</w:t>
            </w:r>
          </w:p>
        </w:tc>
        <w:tc>
          <w:tcPr>
            <w:tcW w:w="1095" w:type="dxa"/>
          </w:tcPr>
          <w:p w14:paraId="02698D8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2935 90 90</w:t>
            </w:r>
          </w:p>
        </w:tc>
        <w:tc>
          <w:tcPr>
            <w:tcW w:w="649" w:type="dxa"/>
          </w:tcPr>
          <w:p w14:paraId="2667309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88</w:t>
            </w:r>
          </w:p>
        </w:tc>
        <w:tc>
          <w:tcPr>
            <w:tcW w:w="4034" w:type="dxa"/>
          </w:tcPr>
          <w:p w14:paraId="5FBFBB5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N-(2-(4-Ammino-N-etil-m-toluidino)etil)metanosolfonammide sesquisolfato monoidrato(CAS RN25646-71-3)</w:t>
            </w:r>
          </w:p>
        </w:tc>
        <w:tc>
          <w:tcPr>
            <w:tcW w:w="752" w:type="dxa"/>
          </w:tcPr>
          <w:p w14:paraId="5982E9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E344A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708DD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F94C1CC" w14:textId="77777777" w:rsidTr="00CF614F">
        <w:trPr>
          <w:cantSplit/>
        </w:trPr>
        <w:tc>
          <w:tcPr>
            <w:tcW w:w="709" w:type="dxa"/>
          </w:tcPr>
          <w:p w14:paraId="5FCC0D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0.4048</w:t>
            </w:r>
          </w:p>
        </w:tc>
        <w:tc>
          <w:tcPr>
            <w:tcW w:w="1095" w:type="dxa"/>
          </w:tcPr>
          <w:p w14:paraId="32236E5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2935 90 90</w:t>
            </w:r>
          </w:p>
        </w:tc>
        <w:tc>
          <w:tcPr>
            <w:tcW w:w="649" w:type="dxa"/>
          </w:tcPr>
          <w:p w14:paraId="144DC3E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89</w:t>
            </w:r>
          </w:p>
        </w:tc>
        <w:tc>
          <w:tcPr>
            <w:tcW w:w="4034" w:type="dxa"/>
          </w:tcPr>
          <w:p w14:paraId="0661076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3-(3-Bromo-6-fluoro-2-metilindol-1-ilsulfonil)-</w:t>
            </w:r>
            <w:r w:rsidRPr="000D6B0A">
              <w:rPr>
                <w:i/>
                <w:iCs/>
                <w:noProof/>
                <w:sz w:val="16"/>
              </w:rPr>
              <w:t>N,N</w:t>
            </w:r>
            <w:r w:rsidRPr="000D6B0A">
              <w:rPr>
                <w:noProof/>
                <w:sz w:val="16"/>
              </w:rPr>
              <w:t>-dimetil-1,2,4-triazolo-1-sulfonamide (CAS RN 348635-87-0)  </w:t>
            </w:r>
          </w:p>
        </w:tc>
        <w:tc>
          <w:tcPr>
            <w:tcW w:w="752" w:type="dxa"/>
          </w:tcPr>
          <w:p w14:paraId="5366B5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644D5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B714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BAAEAA5" w14:textId="77777777" w:rsidTr="00CF614F">
        <w:trPr>
          <w:cantSplit/>
        </w:trPr>
        <w:tc>
          <w:tcPr>
            <w:tcW w:w="709" w:type="dxa"/>
          </w:tcPr>
          <w:p w14:paraId="48DB87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0.4944</w:t>
            </w:r>
          </w:p>
        </w:tc>
        <w:tc>
          <w:tcPr>
            <w:tcW w:w="1095" w:type="dxa"/>
          </w:tcPr>
          <w:p w14:paraId="28F0C62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2938 90 30</w:t>
            </w:r>
          </w:p>
        </w:tc>
        <w:tc>
          <w:tcPr>
            <w:tcW w:w="649" w:type="dxa"/>
          </w:tcPr>
          <w:p w14:paraId="37EE728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1AC6CE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Glicirrizato di ammonio (CAS RN 53956-04-0)</w:t>
            </w:r>
          </w:p>
        </w:tc>
        <w:tc>
          <w:tcPr>
            <w:tcW w:w="752" w:type="dxa"/>
          </w:tcPr>
          <w:p w14:paraId="5EDA94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28BC0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66715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B83C3E8" w14:textId="77777777" w:rsidTr="00CF614F">
        <w:trPr>
          <w:cantSplit/>
        </w:trPr>
        <w:tc>
          <w:tcPr>
            <w:tcW w:w="709" w:type="dxa"/>
          </w:tcPr>
          <w:p w14:paraId="66F8C1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0.3554</w:t>
            </w:r>
          </w:p>
        </w:tc>
        <w:tc>
          <w:tcPr>
            <w:tcW w:w="1095" w:type="dxa"/>
          </w:tcPr>
          <w:p w14:paraId="702B5F9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2938 90 90</w:t>
            </w:r>
          </w:p>
        </w:tc>
        <w:tc>
          <w:tcPr>
            <w:tcW w:w="649" w:type="dxa"/>
          </w:tcPr>
          <w:p w14:paraId="4B0012B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CDA69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Esperidina (CAS RN 520-26-3)</w:t>
            </w:r>
          </w:p>
        </w:tc>
        <w:tc>
          <w:tcPr>
            <w:tcW w:w="752" w:type="dxa"/>
          </w:tcPr>
          <w:p w14:paraId="42035D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6237D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A9A46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62B00B7" w14:textId="77777777" w:rsidTr="00CF614F">
        <w:trPr>
          <w:cantSplit/>
        </w:trPr>
        <w:tc>
          <w:tcPr>
            <w:tcW w:w="709" w:type="dxa"/>
          </w:tcPr>
          <w:p w14:paraId="48FF69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0.5927</w:t>
            </w:r>
          </w:p>
        </w:tc>
        <w:tc>
          <w:tcPr>
            <w:tcW w:w="1095" w:type="dxa"/>
          </w:tcPr>
          <w:p w14:paraId="09852B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2938 90 90</w:t>
            </w:r>
          </w:p>
        </w:tc>
        <w:tc>
          <w:tcPr>
            <w:tcW w:w="649" w:type="dxa"/>
          </w:tcPr>
          <w:p w14:paraId="54EB1BF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A9BCE2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Etilvanillina beta-D-glucopiranoside (CAS RN 122397-96-0)</w:t>
            </w:r>
          </w:p>
        </w:tc>
        <w:tc>
          <w:tcPr>
            <w:tcW w:w="752" w:type="dxa"/>
          </w:tcPr>
          <w:p w14:paraId="2641AE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0D22A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9A2D0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410EBD3" w14:textId="77777777" w:rsidTr="00CF614F">
        <w:trPr>
          <w:cantSplit/>
        </w:trPr>
        <w:tc>
          <w:tcPr>
            <w:tcW w:w="709" w:type="dxa"/>
          </w:tcPr>
          <w:p w14:paraId="4AC73D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0.7329</w:t>
            </w:r>
          </w:p>
        </w:tc>
        <w:tc>
          <w:tcPr>
            <w:tcW w:w="1095" w:type="dxa"/>
          </w:tcPr>
          <w:p w14:paraId="589CB81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2938 90 90</w:t>
            </w:r>
          </w:p>
        </w:tc>
        <w:tc>
          <w:tcPr>
            <w:tcW w:w="649" w:type="dxa"/>
          </w:tcPr>
          <w:p w14:paraId="0F4E8F9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3E844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Rebaudioside A (CAS RN 58543-16-1)</w:t>
            </w:r>
          </w:p>
        </w:tc>
        <w:tc>
          <w:tcPr>
            <w:tcW w:w="752" w:type="dxa"/>
          </w:tcPr>
          <w:p w14:paraId="1090A4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814BE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DCB4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69B2DF7" w14:textId="77777777" w:rsidTr="00CF614F">
        <w:trPr>
          <w:cantSplit/>
        </w:trPr>
        <w:tc>
          <w:tcPr>
            <w:tcW w:w="709" w:type="dxa"/>
          </w:tcPr>
          <w:p w14:paraId="3833BE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0.7047</w:t>
            </w:r>
          </w:p>
        </w:tc>
        <w:tc>
          <w:tcPr>
            <w:tcW w:w="1095" w:type="dxa"/>
          </w:tcPr>
          <w:p w14:paraId="342FF8D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2940 00 00</w:t>
            </w:r>
          </w:p>
        </w:tc>
        <w:tc>
          <w:tcPr>
            <w:tcW w:w="649" w:type="dxa"/>
          </w:tcPr>
          <w:p w14:paraId="2F6B18A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3A9E1E8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D(+)- Trealosio diidrato (CAS RN6138-23-4)</w:t>
            </w:r>
          </w:p>
        </w:tc>
        <w:tc>
          <w:tcPr>
            <w:tcW w:w="752" w:type="dxa"/>
          </w:tcPr>
          <w:p w14:paraId="5F06FD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A3943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1D940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6ECC51E" w14:textId="77777777" w:rsidTr="00CF614F">
        <w:trPr>
          <w:cantSplit/>
        </w:trPr>
        <w:tc>
          <w:tcPr>
            <w:tcW w:w="709" w:type="dxa"/>
          </w:tcPr>
          <w:p w14:paraId="7A3F2C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0.8424</w:t>
            </w:r>
          </w:p>
        </w:tc>
        <w:tc>
          <w:tcPr>
            <w:tcW w:w="1095" w:type="dxa"/>
          </w:tcPr>
          <w:p w14:paraId="64AD614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2940 00 00</w:t>
            </w:r>
          </w:p>
        </w:tc>
        <w:tc>
          <w:tcPr>
            <w:tcW w:w="649" w:type="dxa"/>
          </w:tcPr>
          <w:p w14:paraId="6A793DA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483F023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Metil </w:t>
            </w:r>
            <w:r w:rsidRPr="009F2FFC">
              <w:rPr>
                <w:noProof/>
                <w:sz w:val="16"/>
                <w:lang w:val="en-IE"/>
              </w:rPr>
              <w:t>α</w:t>
            </w:r>
            <w:r w:rsidRPr="000D6B0A">
              <w:rPr>
                <w:noProof/>
                <w:sz w:val="16"/>
              </w:rPr>
              <w:t>-D-mannopiranoside (CAS RN 617-04-9) con purezza, in peso, di 98 % o più</w:t>
            </w:r>
          </w:p>
        </w:tc>
        <w:tc>
          <w:tcPr>
            <w:tcW w:w="752" w:type="dxa"/>
          </w:tcPr>
          <w:p w14:paraId="3445BE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A7DE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D1197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9822270" w14:textId="77777777" w:rsidTr="00CF614F">
        <w:trPr>
          <w:cantSplit/>
        </w:trPr>
        <w:tc>
          <w:tcPr>
            <w:tcW w:w="709" w:type="dxa"/>
          </w:tcPr>
          <w:p w14:paraId="1452C0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0.8635</w:t>
            </w:r>
          </w:p>
        </w:tc>
        <w:tc>
          <w:tcPr>
            <w:tcW w:w="1095" w:type="dxa"/>
          </w:tcPr>
          <w:p w14:paraId="45A830D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2940 00 00</w:t>
            </w:r>
          </w:p>
        </w:tc>
        <w:tc>
          <w:tcPr>
            <w:tcW w:w="649" w:type="dxa"/>
          </w:tcPr>
          <w:p w14:paraId="6066DDB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6555342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Alfa-D-Mannopiranosio, 6-acetato 2,3,4-tribenzoato 1-(2,2,2-tricloroetanimidato) (CAS RN 346441-49-4) con purezza, in peso, pari o superiore al 95 %</w:t>
            </w:r>
          </w:p>
        </w:tc>
        <w:tc>
          <w:tcPr>
            <w:tcW w:w="752" w:type="dxa"/>
          </w:tcPr>
          <w:p w14:paraId="10BEF1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8549D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13356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5A26E7CC" w14:textId="77777777" w:rsidTr="00CF614F">
        <w:trPr>
          <w:cantSplit/>
        </w:trPr>
        <w:tc>
          <w:tcPr>
            <w:tcW w:w="709" w:type="dxa"/>
          </w:tcPr>
          <w:p w14:paraId="306FD6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0.5233</w:t>
            </w:r>
          </w:p>
        </w:tc>
        <w:tc>
          <w:tcPr>
            <w:tcW w:w="1095" w:type="dxa"/>
          </w:tcPr>
          <w:p w14:paraId="4D74FB0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2941 20 30</w:t>
            </w:r>
          </w:p>
        </w:tc>
        <w:tc>
          <w:tcPr>
            <w:tcW w:w="649" w:type="dxa"/>
          </w:tcPr>
          <w:p w14:paraId="1BD04BF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20FEEA3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Solfato di diidrostreptomicina (CAS RN 5490-27-7)</w:t>
            </w:r>
          </w:p>
        </w:tc>
        <w:tc>
          <w:tcPr>
            <w:tcW w:w="752" w:type="dxa"/>
          </w:tcPr>
          <w:p w14:paraId="6E6C35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851CE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57E52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26169E3" w14:textId="77777777" w:rsidTr="00CF614F">
        <w:trPr>
          <w:cantSplit/>
        </w:trPr>
        <w:tc>
          <w:tcPr>
            <w:tcW w:w="709" w:type="dxa"/>
          </w:tcPr>
          <w:p w14:paraId="219768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0.6984</w:t>
            </w:r>
          </w:p>
        </w:tc>
        <w:tc>
          <w:tcPr>
            <w:tcW w:w="1095" w:type="dxa"/>
          </w:tcPr>
          <w:p w14:paraId="48A15AE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2942 00 00</w:t>
            </w:r>
          </w:p>
        </w:tc>
        <w:tc>
          <w:tcPr>
            <w:tcW w:w="649" w:type="dxa"/>
          </w:tcPr>
          <w:p w14:paraId="71297E6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FE3F70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Triacetossiboroidruro di sodio (CAS RN 56553-60-7)</w:t>
            </w:r>
          </w:p>
        </w:tc>
        <w:tc>
          <w:tcPr>
            <w:tcW w:w="752" w:type="dxa"/>
          </w:tcPr>
          <w:p w14:paraId="4787F8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65AA1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DF31B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36E5FEB" w14:textId="77777777" w:rsidTr="00CF614F">
        <w:trPr>
          <w:cantSplit/>
        </w:trPr>
        <w:tc>
          <w:tcPr>
            <w:tcW w:w="709" w:type="dxa"/>
          </w:tcPr>
          <w:p w14:paraId="3E27EA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0.8614</w:t>
            </w:r>
          </w:p>
        </w:tc>
        <w:tc>
          <w:tcPr>
            <w:tcW w:w="1095" w:type="dxa"/>
          </w:tcPr>
          <w:p w14:paraId="1C64C36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2942 00 00</w:t>
            </w:r>
          </w:p>
        </w:tc>
        <w:tc>
          <w:tcPr>
            <w:tcW w:w="649" w:type="dxa"/>
          </w:tcPr>
          <w:p w14:paraId="60AA0EF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770D799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 Dimetilammino—borano (1:1) (CAS RN 74-94-2) con purezza, in peso, pari o superiore al 98 %</w:t>
            </w:r>
          </w:p>
        </w:tc>
        <w:tc>
          <w:tcPr>
            <w:tcW w:w="752" w:type="dxa"/>
          </w:tcPr>
          <w:p w14:paraId="5AFF72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4D292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D5D68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654A9737" w14:textId="77777777" w:rsidTr="00CF614F">
        <w:trPr>
          <w:cantSplit/>
        </w:trPr>
        <w:tc>
          <w:tcPr>
            <w:tcW w:w="709" w:type="dxa"/>
          </w:tcPr>
          <w:p w14:paraId="2C628B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0.3555</w:t>
            </w:r>
          </w:p>
        </w:tc>
        <w:tc>
          <w:tcPr>
            <w:tcW w:w="1095" w:type="dxa"/>
          </w:tcPr>
          <w:p w14:paraId="5B7DFD1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*3201 20 00</w:t>
            </w:r>
          </w:p>
        </w:tc>
        <w:tc>
          <w:tcPr>
            <w:tcW w:w="649" w:type="dxa"/>
          </w:tcPr>
          <w:p w14:paraId="0B6252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560817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Estratto di mimosa</w:t>
            </w:r>
          </w:p>
        </w:tc>
        <w:tc>
          <w:tcPr>
            <w:tcW w:w="752" w:type="dxa"/>
          </w:tcPr>
          <w:p w14:paraId="0F8A65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B6EF0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A09CE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A62C7F0" w14:textId="77777777" w:rsidTr="00CF614F">
        <w:trPr>
          <w:cantSplit/>
        </w:trPr>
        <w:tc>
          <w:tcPr>
            <w:tcW w:w="709" w:type="dxa"/>
          </w:tcPr>
          <w:p w14:paraId="799807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0.7943</w:t>
            </w:r>
          </w:p>
        </w:tc>
        <w:tc>
          <w:tcPr>
            <w:tcW w:w="1095" w:type="dxa"/>
          </w:tcPr>
          <w:p w14:paraId="585910C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3201 90 20</w:t>
            </w:r>
          </w:p>
        </w:tc>
        <w:tc>
          <w:tcPr>
            <w:tcW w:w="649" w:type="dxa"/>
          </w:tcPr>
          <w:p w14:paraId="6BE5C02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80A009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Estratto a base acquosa di galle di sommacco cinese (</w:t>
            </w:r>
            <w:r w:rsidRPr="000D6B0A">
              <w:rPr>
                <w:i/>
                <w:iCs/>
                <w:noProof/>
                <w:sz w:val="16"/>
              </w:rPr>
              <w:t>Galla chinensis</w:t>
            </w:r>
            <w:r w:rsidRPr="000D6B0A">
              <w:rPr>
                <w:noProof/>
                <w:sz w:val="16"/>
              </w:rPr>
              <w:t>), contenente, in peso, 85 % o meno di tannini</w:t>
            </w:r>
          </w:p>
        </w:tc>
        <w:tc>
          <w:tcPr>
            <w:tcW w:w="752" w:type="dxa"/>
          </w:tcPr>
          <w:p w14:paraId="62C5B2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55B70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E90B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627F920" w14:textId="77777777" w:rsidTr="00CF614F">
        <w:trPr>
          <w:cantSplit/>
        </w:trPr>
        <w:tc>
          <w:tcPr>
            <w:tcW w:w="709" w:type="dxa"/>
          </w:tcPr>
          <w:p w14:paraId="5A9D02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0.3553</w:t>
            </w:r>
          </w:p>
        </w:tc>
        <w:tc>
          <w:tcPr>
            <w:tcW w:w="1095" w:type="dxa"/>
          </w:tcPr>
          <w:p w14:paraId="5477B62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3201 90 90</w:t>
            </w:r>
          </w:p>
        </w:tc>
        <w:tc>
          <w:tcPr>
            <w:tcW w:w="649" w:type="dxa"/>
          </w:tcPr>
          <w:p w14:paraId="0F95168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58EBAC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Estratti tannici derivati dal gambier e dai frutti del mirobalano</w:t>
            </w:r>
          </w:p>
        </w:tc>
        <w:tc>
          <w:tcPr>
            <w:tcW w:w="752" w:type="dxa"/>
          </w:tcPr>
          <w:p w14:paraId="2FA0F7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552F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80440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471F718" w14:textId="77777777" w:rsidTr="00CF614F">
        <w:trPr>
          <w:cantSplit/>
        </w:trPr>
        <w:tc>
          <w:tcPr>
            <w:tcW w:w="709" w:type="dxa"/>
          </w:tcPr>
          <w:p w14:paraId="368D19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0.6183</w:t>
            </w:r>
          </w:p>
        </w:tc>
        <w:tc>
          <w:tcPr>
            <w:tcW w:w="1095" w:type="dxa"/>
          </w:tcPr>
          <w:p w14:paraId="5E1A9A7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3204 11 00</w:t>
            </w:r>
          </w:p>
        </w:tc>
        <w:tc>
          <w:tcPr>
            <w:tcW w:w="649" w:type="dxa"/>
          </w:tcPr>
          <w:p w14:paraId="3DA4389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601CF57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Disperse Blue 360 (CAS RN 70693-64-0) e preparazioni a base di tale colorante contenenti, in peso, 99 % o più di colorante C.I. Disperse Blue 360</w:t>
            </w:r>
          </w:p>
        </w:tc>
        <w:tc>
          <w:tcPr>
            <w:tcW w:w="752" w:type="dxa"/>
          </w:tcPr>
          <w:p w14:paraId="5202B2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C83B6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3F54C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DD403A8" w14:textId="77777777" w:rsidTr="00CF614F">
        <w:trPr>
          <w:cantSplit/>
        </w:trPr>
        <w:tc>
          <w:tcPr>
            <w:tcW w:w="709" w:type="dxa"/>
          </w:tcPr>
          <w:p w14:paraId="43210B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0.6277</w:t>
            </w:r>
          </w:p>
        </w:tc>
        <w:tc>
          <w:tcPr>
            <w:tcW w:w="1095" w:type="dxa"/>
          </w:tcPr>
          <w:p w14:paraId="65CA531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3204 11 00</w:t>
            </w:r>
          </w:p>
        </w:tc>
        <w:tc>
          <w:tcPr>
            <w:tcW w:w="649" w:type="dxa"/>
          </w:tcPr>
          <w:p w14:paraId="1DE1EE9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7F8A3BB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N-(2-cloroetil)-4-[(2,6-dicloro-4-nitrofenil)azo]-N-etil-m-toluidina (CAS RN 63741-10-6)</w:t>
            </w:r>
          </w:p>
        </w:tc>
        <w:tc>
          <w:tcPr>
            <w:tcW w:w="752" w:type="dxa"/>
          </w:tcPr>
          <w:p w14:paraId="7522C6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22C04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DBF45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1067846" w14:textId="77777777" w:rsidTr="00CF614F">
        <w:trPr>
          <w:cantSplit/>
        </w:trPr>
        <w:tc>
          <w:tcPr>
            <w:tcW w:w="709" w:type="dxa"/>
          </w:tcPr>
          <w:p w14:paraId="399D10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0.5134</w:t>
            </w:r>
          </w:p>
        </w:tc>
        <w:tc>
          <w:tcPr>
            <w:tcW w:w="1095" w:type="dxa"/>
          </w:tcPr>
          <w:p w14:paraId="59A15BE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11 00</w:t>
            </w:r>
          </w:p>
        </w:tc>
        <w:tc>
          <w:tcPr>
            <w:tcW w:w="649" w:type="dxa"/>
          </w:tcPr>
          <w:p w14:paraId="1E507EC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111C261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Preparazione di coloranti in dispersione contenente: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B5A089A" w14:textId="77777777" w:rsidTr="009F2FFC">
              <w:tc>
                <w:tcPr>
                  <w:tcW w:w="220" w:type="dxa"/>
                </w:tcPr>
                <w:p w14:paraId="7FEDB74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D9D6C8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C.I. Disperse Orange 61 (CAS RN 12270-45-0) o Disperse Orange 288 (CAS RN 96662-24-7),</w:t>
                  </w:r>
                </w:p>
              </w:tc>
            </w:tr>
            <w:tr w:rsidR="009F2FFC" w:rsidRPr="009F2FFC" w14:paraId="5F5850F0" w14:textId="77777777" w:rsidTr="009F2FFC">
              <w:tc>
                <w:tcPr>
                  <w:tcW w:w="220" w:type="dxa"/>
                </w:tcPr>
                <w:p w14:paraId="480902A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CB8246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C.I. Disperse Blue 291:1 (CAS RN 872142-01-3),</w:t>
                  </w:r>
                </w:p>
              </w:tc>
            </w:tr>
            <w:tr w:rsidR="009F2FFC" w:rsidRPr="000D6B0A" w14:paraId="56AFB7C8" w14:textId="77777777" w:rsidTr="009F2FFC">
              <w:tc>
                <w:tcPr>
                  <w:tcW w:w="220" w:type="dxa"/>
                </w:tcPr>
                <w:p w14:paraId="5A25EDC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C1F453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  <w:lang w:val="fr-BE"/>
                    </w:rPr>
                  </w:pPr>
                  <w:r w:rsidRPr="000D6B0A">
                    <w:rPr>
                      <w:noProof/>
                      <w:sz w:val="16"/>
                      <w:lang w:val="fr-BE"/>
                    </w:rPr>
                    <w:t>C.I. Disperse Violet 93:1 (CAS RN 122463-28-9),</w:t>
                  </w:r>
                </w:p>
              </w:tc>
            </w:tr>
          </w:tbl>
          <w:p w14:paraId="2E2A5B4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anche contenente C.I. Disperse Red 54 (CAS RN 6657-37-0)</w:t>
            </w:r>
          </w:p>
        </w:tc>
        <w:tc>
          <w:tcPr>
            <w:tcW w:w="752" w:type="dxa"/>
          </w:tcPr>
          <w:p w14:paraId="29FCBB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F9F44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C129C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6F65BC1" w14:textId="77777777" w:rsidTr="00CF614F">
        <w:trPr>
          <w:cantSplit/>
        </w:trPr>
        <w:tc>
          <w:tcPr>
            <w:tcW w:w="709" w:type="dxa"/>
          </w:tcPr>
          <w:p w14:paraId="20410E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0.5264</w:t>
            </w:r>
          </w:p>
        </w:tc>
        <w:tc>
          <w:tcPr>
            <w:tcW w:w="1095" w:type="dxa"/>
          </w:tcPr>
          <w:p w14:paraId="7AD3C60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11 00</w:t>
            </w:r>
          </w:p>
        </w:tc>
        <w:tc>
          <w:tcPr>
            <w:tcW w:w="649" w:type="dxa"/>
          </w:tcPr>
          <w:p w14:paraId="29604D7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6E878E5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Disperse Blue 72 (CAS RN 81-48-1) e preparazioni a base di tale colorante contenenti, in peso, 95 % o più di colorante C.I. Disperse Blue 72</w:t>
            </w:r>
          </w:p>
        </w:tc>
        <w:tc>
          <w:tcPr>
            <w:tcW w:w="752" w:type="dxa"/>
          </w:tcPr>
          <w:p w14:paraId="616C72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87088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02859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29300BA" w14:textId="77777777" w:rsidTr="00CF614F">
        <w:trPr>
          <w:cantSplit/>
        </w:trPr>
        <w:tc>
          <w:tcPr>
            <w:tcW w:w="709" w:type="dxa"/>
          </w:tcPr>
          <w:p w14:paraId="042AB5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0.6972</w:t>
            </w:r>
          </w:p>
        </w:tc>
        <w:tc>
          <w:tcPr>
            <w:tcW w:w="1095" w:type="dxa"/>
          </w:tcPr>
          <w:p w14:paraId="758F7BF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12 00</w:t>
            </w:r>
          </w:p>
        </w:tc>
        <w:tc>
          <w:tcPr>
            <w:tcW w:w="649" w:type="dxa"/>
          </w:tcPr>
          <w:p w14:paraId="1C943BD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7DC8005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Acid Brown 75 (CAS RN 8011-86-7) e preparazioni a base di tale colorante contenenti, in peso, 75 % o più di colorante C.I. Acid Brown</w:t>
            </w:r>
          </w:p>
        </w:tc>
        <w:tc>
          <w:tcPr>
            <w:tcW w:w="752" w:type="dxa"/>
          </w:tcPr>
          <w:p w14:paraId="7CC2F3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E04A8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3C6F4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171002A" w14:textId="77777777" w:rsidTr="00CF614F">
        <w:trPr>
          <w:cantSplit/>
        </w:trPr>
        <w:tc>
          <w:tcPr>
            <w:tcW w:w="709" w:type="dxa"/>
          </w:tcPr>
          <w:p w14:paraId="4C8F9C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0.6975</w:t>
            </w:r>
          </w:p>
        </w:tc>
        <w:tc>
          <w:tcPr>
            <w:tcW w:w="1095" w:type="dxa"/>
          </w:tcPr>
          <w:p w14:paraId="3C61F58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12 00</w:t>
            </w:r>
          </w:p>
        </w:tc>
        <w:tc>
          <w:tcPr>
            <w:tcW w:w="649" w:type="dxa"/>
          </w:tcPr>
          <w:p w14:paraId="1514802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17</w:t>
            </w:r>
          </w:p>
        </w:tc>
        <w:tc>
          <w:tcPr>
            <w:tcW w:w="4034" w:type="dxa"/>
          </w:tcPr>
          <w:p w14:paraId="4E86132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Acid Brown 355 (CAS RN 84989-26-4 o 60181-77-3) e preparazioni a base di tale colorante contenenti, in peso, 75 % o più di colorante C.I. Acid Brown 355</w:t>
            </w:r>
          </w:p>
        </w:tc>
        <w:tc>
          <w:tcPr>
            <w:tcW w:w="752" w:type="dxa"/>
          </w:tcPr>
          <w:p w14:paraId="089A23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C5B43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44836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CC43E39" w14:textId="77777777" w:rsidTr="00CF614F">
        <w:trPr>
          <w:cantSplit/>
        </w:trPr>
        <w:tc>
          <w:tcPr>
            <w:tcW w:w="709" w:type="dxa"/>
          </w:tcPr>
          <w:p w14:paraId="372016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0.7021</w:t>
            </w:r>
          </w:p>
        </w:tc>
        <w:tc>
          <w:tcPr>
            <w:tcW w:w="1095" w:type="dxa"/>
          </w:tcPr>
          <w:p w14:paraId="65141A9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12 00</w:t>
            </w:r>
          </w:p>
        </w:tc>
        <w:tc>
          <w:tcPr>
            <w:tcW w:w="649" w:type="dxa"/>
          </w:tcPr>
          <w:p w14:paraId="4F4CB77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4D28562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Acid Black 210 (CAS RN 85223-29-6 o 99576-15-5) e preparazioni a base di tale colorante contenenti, in peso, 50 % o più di colorante Acid Black 210</w:t>
            </w:r>
          </w:p>
        </w:tc>
        <w:tc>
          <w:tcPr>
            <w:tcW w:w="752" w:type="dxa"/>
          </w:tcPr>
          <w:p w14:paraId="1F7E20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A87B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E87DA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F8D63B9" w14:textId="77777777" w:rsidTr="00CF614F">
        <w:trPr>
          <w:cantSplit/>
        </w:trPr>
        <w:tc>
          <w:tcPr>
            <w:tcW w:w="709" w:type="dxa"/>
          </w:tcPr>
          <w:p w14:paraId="5F93D7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0.6976</w:t>
            </w:r>
          </w:p>
        </w:tc>
        <w:tc>
          <w:tcPr>
            <w:tcW w:w="1095" w:type="dxa"/>
          </w:tcPr>
          <w:p w14:paraId="45D0EE9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12 00</w:t>
            </w:r>
          </w:p>
        </w:tc>
        <w:tc>
          <w:tcPr>
            <w:tcW w:w="649" w:type="dxa"/>
          </w:tcPr>
          <w:p w14:paraId="7B5E7BE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27</w:t>
            </w:r>
          </w:p>
        </w:tc>
        <w:tc>
          <w:tcPr>
            <w:tcW w:w="4034" w:type="dxa"/>
          </w:tcPr>
          <w:p w14:paraId="72C47E0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Acid Brown 425 (CAS RN 75234-41-2 o 119509-49-8) e preparazioni a base di tale colorante contenenti, in peso, 75 % o più di colorante C.I. Acid Brown 425</w:t>
            </w:r>
          </w:p>
        </w:tc>
        <w:tc>
          <w:tcPr>
            <w:tcW w:w="752" w:type="dxa"/>
          </w:tcPr>
          <w:p w14:paraId="77247B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A217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E7B69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E1801EC" w14:textId="77777777" w:rsidTr="00CF614F">
        <w:trPr>
          <w:cantSplit/>
        </w:trPr>
        <w:tc>
          <w:tcPr>
            <w:tcW w:w="709" w:type="dxa"/>
          </w:tcPr>
          <w:p w14:paraId="2E3782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0.6963</w:t>
            </w:r>
          </w:p>
        </w:tc>
        <w:tc>
          <w:tcPr>
            <w:tcW w:w="1095" w:type="dxa"/>
          </w:tcPr>
          <w:p w14:paraId="229E0CB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12 00</w:t>
            </w:r>
          </w:p>
        </w:tc>
        <w:tc>
          <w:tcPr>
            <w:tcW w:w="649" w:type="dxa"/>
          </w:tcPr>
          <w:p w14:paraId="245A430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35C999F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Acid Black 234 (CAS RN 157577-99-6) e preparazioni a base di tale colorante contenenti, in peso, 75 % o più di colorante C.I. Acid Black 234</w:t>
            </w:r>
          </w:p>
        </w:tc>
        <w:tc>
          <w:tcPr>
            <w:tcW w:w="752" w:type="dxa"/>
          </w:tcPr>
          <w:p w14:paraId="122464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929F5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9B3B4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71549A5" w14:textId="77777777" w:rsidTr="00CF614F">
        <w:trPr>
          <w:cantSplit/>
        </w:trPr>
        <w:tc>
          <w:tcPr>
            <w:tcW w:w="709" w:type="dxa"/>
          </w:tcPr>
          <w:p w14:paraId="7A0EBD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0.6964</w:t>
            </w:r>
          </w:p>
        </w:tc>
        <w:tc>
          <w:tcPr>
            <w:tcW w:w="1095" w:type="dxa"/>
          </w:tcPr>
          <w:p w14:paraId="229955C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12 00</w:t>
            </w:r>
          </w:p>
        </w:tc>
        <w:tc>
          <w:tcPr>
            <w:tcW w:w="649" w:type="dxa"/>
          </w:tcPr>
          <w:p w14:paraId="6F7BEEE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37</w:t>
            </w:r>
          </w:p>
        </w:tc>
        <w:tc>
          <w:tcPr>
            <w:tcW w:w="4034" w:type="dxa"/>
          </w:tcPr>
          <w:p w14:paraId="0088342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Acid Black 210 sale di sodio (CAS RN 201792-73-6) e preparazioni a base di tale colorante contenenti, in peso, 50 % o più di colorante C.I. Acid Black 210 sale di sodio</w:t>
            </w:r>
          </w:p>
        </w:tc>
        <w:tc>
          <w:tcPr>
            <w:tcW w:w="752" w:type="dxa"/>
          </w:tcPr>
          <w:p w14:paraId="0445DD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754A0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4A849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D742A9B" w14:textId="77777777" w:rsidTr="00CF614F">
        <w:trPr>
          <w:cantSplit/>
        </w:trPr>
        <w:tc>
          <w:tcPr>
            <w:tcW w:w="709" w:type="dxa"/>
          </w:tcPr>
          <w:p w14:paraId="66B71E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0.5925</w:t>
            </w:r>
          </w:p>
        </w:tc>
        <w:tc>
          <w:tcPr>
            <w:tcW w:w="1095" w:type="dxa"/>
          </w:tcPr>
          <w:p w14:paraId="1A21981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3204 12 00</w:t>
            </w:r>
          </w:p>
        </w:tc>
        <w:tc>
          <w:tcPr>
            <w:tcW w:w="649" w:type="dxa"/>
          </w:tcPr>
          <w:p w14:paraId="15D5574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3481B78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Preparazione colorante liquida contenente colorante acido anionico C.I. Acid Blue 182 (CAS RN 12219-26-0)</w:t>
            </w:r>
          </w:p>
        </w:tc>
        <w:tc>
          <w:tcPr>
            <w:tcW w:w="752" w:type="dxa"/>
          </w:tcPr>
          <w:p w14:paraId="6F6A78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28F6B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32640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6341FEB" w14:textId="77777777" w:rsidTr="00CF614F">
        <w:trPr>
          <w:cantSplit/>
        </w:trPr>
        <w:tc>
          <w:tcPr>
            <w:tcW w:w="709" w:type="dxa"/>
          </w:tcPr>
          <w:p w14:paraId="4C936E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0.6965</w:t>
            </w:r>
          </w:p>
        </w:tc>
        <w:tc>
          <w:tcPr>
            <w:tcW w:w="1095" w:type="dxa"/>
          </w:tcPr>
          <w:p w14:paraId="4EF4981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12 00</w:t>
            </w:r>
          </w:p>
        </w:tc>
        <w:tc>
          <w:tcPr>
            <w:tcW w:w="649" w:type="dxa"/>
          </w:tcPr>
          <w:p w14:paraId="187B9BB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5911DB3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Acid Blue 161/193 (CAS RN 12392-64-2) e preparazioni a base di tale colorante contenenti, in peso, 75 % o più di colorante C.I. Acid Blue 161/193</w:t>
            </w:r>
          </w:p>
        </w:tc>
        <w:tc>
          <w:tcPr>
            <w:tcW w:w="752" w:type="dxa"/>
          </w:tcPr>
          <w:p w14:paraId="1D1423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AE40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FE383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BF6FAA6" w14:textId="77777777" w:rsidTr="00CF614F">
        <w:trPr>
          <w:cantSplit/>
        </w:trPr>
        <w:tc>
          <w:tcPr>
            <w:tcW w:w="709" w:type="dxa"/>
          </w:tcPr>
          <w:p w14:paraId="68B941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0.6971</w:t>
            </w:r>
          </w:p>
        </w:tc>
        <w:tc>
          <w:tcPr>
            <w:tcW w:w="1095" w:type="dxa"/>
          </w:tcPr>
          <w:p w14:paraId="26178D5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12 00</w:t>
            </w:r>
          </w:p>
        </w:tc>
        <w:tc>
          <w:tcPr>
            <w:tcW w:w="649" w:type="dxa"/>
          </w:tcPr>
          <w:p w14:paraId="7096F46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47</w:t>
            </w:r>
          </w:p>
        </w:tc>
        <w:tc>
          <w:tcPr>
            <w:tcW w:w="4034" w:type="dxa"/>
          </w:tcPr>
          <w:p w14:paraId="6A2A5E5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Acid Brown 58 (CAS RN 70210-34-3 o 12269-87-3) e preparazioni a base di tale colorante contenenti, in peso, 75 % o più di colorante C.I. Acid Brown 58</w:t>
            </w:r>
          </w:p>
        </w:tc>
        <w:tc>
          <w:tcPr>
            <w:tcW w:w="752" w:type="dxa"/>
          </w:tcPr>
          <w:p w14:paraId="767325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A69C2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64BFB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ABE08BE" w14:textId="77777777" w:rsidTr="00CF614F">
        <w:trPr>
          <w:cantSplit/>
        </w:trPr>
        <w:tc>
          <w:tcPr>
            <w:tcW w:w="709" w:type="dxa"/>
          </w:tcPr>
          <w:p w14:paraId="3CFA80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0.6973</w:t>
            </w:r>
          </w:p>
        </w:tc>
        <w:tc>
          <w:tcPr>
            <w:tcW w:w="1095" w:type="dxa"/>
          </w:tcPr>
          <w:p w14:paraId="71190D8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12 00</w:t>
            </w:r>
          </w:p>
        </w:tc>
        <w:tc>
          <w:tcPr>
            <w:tcW w:w="649" w:type="dxa"/>
          </w:tcPr>
          <w:p w14:paraId="69298C3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79F4605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Acid Brown 165 (CAS RN 61724-14-9) e preparazioni a base di tale colorante contenenti, in peso, 75 % o più di colorante Acid Brown 165</w:t>
            </w:r>
          </w:p>
        </w:tc>
        <w:tc>
          <w:tcPr>
            <w:tcW w:w="752" w:type="dxa"/>
          </w:tcPr>
          <w:p w14:paraId="2F218F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89FE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9E53F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72E7C80" w14:textId="77777777" w:rsidTr="00CF614F">
        <w:trPr>
          <w:cantSplit/>
        </w:trPr>
        <w:tc>
          <w:tcPr>
            <w:tcW w:w="709" w:type="dxa"/>
          </w:tcPr>
          <w:p w14:paraId="27622E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0.6974</w:t>
            </w:r>
          </w:p>
        </w:tc>
        <w:tc>
          <w:tcPr>
            <w:tcW w:w="1095" w:type="dxa"/>
          </w:tcPr>
          <w:p w14:paraId="7CAFF68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12 00</w:t>
            </w:r>
          </w:p>
        </w:tc>
        <w:tc>
          <w:tcPr>
            <w:tcW w:w="649" w:type="dxa"/>
          </w:tcPr>
          <w:p w14:paraId="059128C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57</w:t>
            </w:r>
          </w:p>
        </w:tc>
        <w:tc>
          <w:tcPr>
            <w:tcW w:w="4034" w:type="dxa"/>
          </w:tcPr>
          <w:p w14:paraId="2CD639D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Acid Brown 282 (CAS RN 70236-60-1 o 12219-65-7) e preparazioni a base di tale colorante contenenti, in peso, 75 % o più di colorante C.I. Acid Brown 282</w:t>
            </w:r>
          </w:p>
        </w:tc>
        <w:tc>
          <w:tcPr>
            <w:tcW w:w="752" w:type="dxa"/>
          </w:tcPr>
          <w:p w14:paraId="317544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AC605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9C49F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81A2FF9" w14:textId="77777777" w:rsidTr="00CF614F">
        <w:trPr>
          <w:cantSplit/>
        </w:trPr>
        <w:tc>
          <w:tcPr>
            <w:tcW w:w="709" w:type="dxa"/>
          </w:tcPr>
          <w:p w14:paraId="3D6B0D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0.6535</w:t>
            </w:r>
          </w:p>
        </w:tc>
        <w:tc>
          <w:tcPr>
            <w:tcW w:w="1095" w:type="dxa"/>
          </w:tcPr>
          <w:p w14:paraId="4EECCB4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3204 12 00</w:t>
            </w:r>
          </w:p>
        </w:tc>
        <w:tc>
          <w:tcPr>
            <w:tcW w:w="649" w:type="dxa"/>
          </w:tcPr>
          <w:p w14:paraId="6D40485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5624767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Acid Red 52 (CAS RN 3520-42-1) e preparazioni a base di tale colorante contenenti, in peso, 97 % o più di colorante C.I. Acid Red 52</w:t>
            </w:r>
          </w:p>
        </w:tc>
        <w:tc>
          <w:tcPr>
            <w:tcW w:w="752" w:type="dxa"/>
          </w:tcPr>
          <w:p w14:paraId="4FE0AD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96C3F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BE50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138323A" w14:textId="77777777" w:rsidTr="00CF614F">
        <w:trPr>
          <w:cantSplit/>
        </w:trPr>
        <w:tc>
          <w:tcPr>
            <w:tcW w:w="709" w:type="dxa"/>
          </w:tcPr>
          <w:p w14:paraId="2FAF33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0.6977</w:t>
            </w:r>
          </w:p>
        </w:tc>
        <w:tc>
          <w:tcPr>
            <w:tcW w:w="1095" w:type="dxa"/>
          </w:tcPr>
          <w:p w14:paraId="6F4B4FB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12 00</w:t>
            </w:r>
          </w:p>
        </w:tc>
        <w:tc>
          <w:tcPr>
            <w:tcW w:w="649" w:type="dxa"/>
          </w:tcPr>
          <w:p w14:paraId="373EF24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04E282D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Acid Brown 432 (CAS RN 119509-50-1) e preparazioni a base di tale colorante contenenti, in peso, 75 % o più di colorante Acid Brown 432</w:t>
            </w:r>
          </w:p>
        </w:tc>
        <w:tc>
          <w:tcPr>
            <w:tcW w:w="752" w:type="dxa"/>
          </w:tcPr>
          <w:p w14:paraId="00C31A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7E30F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CE110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AC6F443" w14:textId="77777777" w:rsidTr="00CF614F">
        <w:trPr>
          <w:cantSplit/>
        </w:trPr>
        <w:tc>
          <w:tcPr>
            <w:tcW w:w="709" w:type="dxa"/>
          </w:tcPr>
          <w:p w14:paraId="03EB94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0.6652</w:t>
            </w:r>
          </w:p>
        </w:tc>
        <w:tc>
          <w:tcPr>
            <w:tcW w:w="1095" w:type="dxa"/>
          </w:tcPr>
          <w:p w14:paraId="7FAE582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12 00</w:t>
            </w:r>
          </w:p>
        </w:tc>
        <w:tc>
          <w:tcPr>
            <w:tcW w:w="649" w:type="dxa"/>
          </w:tcPr>
          <w:p w14:paraId="5E79EC0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066174A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Acid blue 25 (CAS RN 6408-78-2) e preparazioni a base di tale colorante aventi tenore, in peso, di colorante C.I. Acid blue 25 pari o superiore all'80 %</w:t>
            </w:r>
          </w:p>
        </w:tc>
        <w:tc>
          <w:tcPr>
            <w:tcW w:w="752" w:type="dxa"/>
          </w:tcPr>
          <w:p w14:paraId="63C430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8810F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A2A10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2E5CA8C" w14:textId="77777777" w:rsidTr="00CF614F">
        <w:trPr>
          <w:cantSplit/>
        </w:trPr>
        <w:tc>
          <w:tcPr>
            <w:tcW w:w="709" w:type="dxa"/>
          </w:tcPr>
          <w:p w14:paraId="0D955C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0.4065</w:t>
            </w:r>
          </w:p>
        </w:tc>
        <w:tc>
          <w:tcPr>
            <w:tcW w:w="1095" w:type="dxa"/>
          </w:tcPr>
          <w:p w14:paraId="361B890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3204 13 00</w:t>
            </w:r>
          </w:p>
        </w:tc>
        <w:tc>
          <w:tcPr>
            <w:tcW w:w="649" w:type="dxa"/>
          </w:tcPr>
          <w:p w14:paraId="5963C41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3660F8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Basic Red 1 (CAS RN 989-38-8) e preparazioni a base di tale colorante contenenti, in peso, 50 % o più di colorante C.I. Basic Red 1</w:t>
            </w:r>
          </w:p>
        </w:tc>
        <w:tc>
          <w:tcPr>
            <w:tcW w:w="752" w:type="dxa"/>
          </w:tcPr>
          <w:p w14:paraId="5D6D92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F9402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C339B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DAE5336" w14:textId="77777777" w:rsidTr="00CF614F">
        <w:trPr>
          <w:cantSplit/>
        </w:trPr>
        <w:tc>
          <w:tcPr>
            <w:tcW w:w="709" w:type="dxa"/>
          </w:tcPr>
          <w:p w14:paraId="249848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0.7394</w:t>
            </w:r>
          </w:p>
        </w:tc>
        <w:tc>
          <w:tcPr>
            <w:tcW w:w="1095" w:type="dxa"/>
          </w:tcPr>
          <w:p w14:paraId="011224B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13 00</w:t>
            </w:r>
          </w:p>
        </w:tc>
        <w:tc>
          <w:tcPr>
            <w:tcW w:w="649" w:type="dxa"/>
          </w:tcPr>
          <w:p w14:paraId="30169D0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6E93D42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Basic Blue 41 (CAS RN 12270-13-2) e preparazioni a base di tale colorante contenenti, in peso, 50 % o più di colorante C.I. Basic Blue 41</w:t>
            </w:r>
          </w:p>
        </w:tc>
        <w:tc>
          <w:tcPr>
            <w:tcW w:w="752" w:type="dxa"/>
          </w:tcPr>
          <w:p w14:paraId="383E34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81EB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42BC1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80EC806" w14:textId="77777777" w:rsidTr="00CF614F">
        <w:trPr>
          <w:cantSplit/>
        </w:trPr>
        <w:tc>
          <w:tcPr>
            <w:tcW w:w="709" w:type="dxa"/>
          </w:tcPr>
          <w:p w14:paraId="63BB0F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0.7396</w:t>
            </w:r>
          </w:p>
        </w:tc>
        <w:tc>
          <w:tcPr>
            <w:tcW w:w="1095" w:type="dxa"/>
          </w:tcPr>
          <w:p w14:paraId="1A50019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13 00</w:t>
            </w:r>
          </w:p>
        </w:tc>
        <w:tc>
          <w:tcPr>
            <w:tcW w:w="649" w:type="dxa"/>
          </w:tcPr>
          <w:p w14:paraId="0A58E8C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0FE5D5C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 Basic Yellow 28 (CAS RN 54060-92-3) e preparazioni a base di tale colorante contenenti, in peso, 50 % o più di colorante C.I. Basic Yellow 28</w:t>
            </w:r>
          </w:p>
        </w:tc>
        <w:tc>
          <w:tcPr>
            <w:tcW w:w="752" w:type="dxa"/>
          </w:tcPr>
          <w:p w14:paraId="7F463C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846B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71B29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B41E484" w14:textId="77777777" w:rsidTr="00CF614F">
        <w:trPr>
          <w:cantSplit/>
        </w:trPr>
        <w:tc>
          <w:tcPr>
            <w:tcW w:w="709" w:type="dxa"/>
          </w:tcPr>
          <w:p w14:paraId="4A1C75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0.5805</w:t>
            </w:r>
          </w:p>
        </w:tc>
        <w:tc>
          <w:tcPr>
            <w:tcW w:w="1095" w:type="dxa"/>
          </w:tcPr>
          <w:p w14:paraId="40E6016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13 00</w:t>
            </w:r>
          </w:p>
        </w:tc>
        <w:tc>
          <w:tcPr>
            <w:tcW w:w="649" w:type="dxa"/>
          </w:tcPr>
          <w:p w14:paraId="52D1D97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790716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Basic Violet 1 (CAS RN 603-47-4 o CAS RN 8004-87-3) e preparazioni a base di tale colorante contenenti, in peso, 90 % o più di colorante C.I. Basic Violet 1</w:t>
            </w:r>
          </w:p>
        </w:tc>
        <w:tc>
          <w:tcPr>
            <w:tcW w:w="752" w:type="dxa"/>
          </w:tcPr>
          <w:p w14:paraId="5B5BB8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8BE8A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0C9DD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84E8E2B" w14:textId="77777777" w:rsidTr="00CF614F">
        <w:trPr>
          <w:cantSplit/>
        </w:trPr>
        <w:tc>
          <w:tcPr>
            <w:tcW w:w="709" w:type="dxa"/>
          </w:tcPr>
          <w:p w14:paraId="79E85E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0.6475</w:t>
            </w:r>
          </w:p>
        </w:tc>
        <w:tc>
          <w:tcPr>
            <w:tcW w:w="1095" w:type="dxa"/>
          </w:tcPr>
          <w:p w14:paraId="626F674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3204 13 00</w:t>
            </w:r>
          </w:p>
        </w:tc>
        <w:tc>
          <w:tcPr>
            <w:tcW w:w="649" w:type="dxa"/>
          </w:tcPr>
          <w:p w14:paraId="66DA32F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5BE1E03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Basic Red 1:1 (CAS RN 3068-39-1) e preparazioni a base di tale colorante contenenti, in peso, 90 % o più di colorante C.I. Basic Red 1:1</w:t>
            </w:r>
          </w:p>
        </w:tc>
        <w:tc>
          <w:tcPr>
            <w:tcW w:w="752" w:type="dxa"/>
          </w:tcPr>
          <w:p w14:paraId="036421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36A1F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956F7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47EE3A2" w14:textId="77777777" w:rsidTr="00CF614F">
        <w:trPr>
          <w:cantSplit/>
        </w:trPr>
        <w:tc>
          <w:tcPr>
            <w:tcW w:w="709" w:type="dxa"/>
          </w:tcPr>
          <w:p w14:paraId="28B0F9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0.6569</w:t>
            </w:r>
          </w:p>
        </w:tc>
        <w:tc>
          <w:tcPr>
            <w:tcW w:w="1095" w:type="dxa"/>
          </w:tcPr>
          <w:p w14:paraId="2858546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3204 14 00</w:t>
            </w:r>
          </w:p>
        </w:tc>
        <w:tc>
          <w:tcPr>
            <w:tcW w:w="649" w:type="dxa"/>
          </w:tcPr>
          <w:p w14:paraId="5FAB39C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6D3736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Direct Black 80 (CAS RN 8003-69-8) e preparazioni a base di tale colorante contenenti, in peso, 90 % o più di colorante C.I. Direct Black 80</w:t>
            </w:r>
          </w:p>
        </w:tc>
        <w:tc>
          <w:tcPr>
            <w:tcW w:w="752" w:type="dxa"/>
          </w:tcPr>
          <w:p w14:paraId="38FE61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1EA73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A5D9D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75A2764" w14:textId="77777777" w:rsidTr="00CF614F">
        <w:trPr>
          <w:cantSplit/>
        </w:trPr>
        <w:tc>
          <w:tcPr>
            <w:tcW w:w="709" w:type="dxa"/>
          </w:tcPr>
          <w:p w14:paraId="32EF93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0.6571</w:t>
            </w:r>
          </w:p>
        </w:tc>
        <w:tc>
          <w:tcPr>
            <w:tcW w:w="1095" w:type="dxa"/>
          </w:tcPr>
          <w:p w14:paraId="2BF47A7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3204 14 00</w:t>
            </w:r>
          </w:p>
        </w:tc>
        <w:tc>
          <w:tcPr>
            <w:tcW w:w="649" w:type="dxa"/>
          </w:tcPr>
          <w:p w14:paraId="5D0B563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6F64E4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Direct Red 23 (CAS RN 3441-14-3) e preparazioni a base di tale colorante contenenti, in peso, 90 % o più di colorante C.I. Direct Red 23</w:t>
            </w:r>
          </w:p>
        </w:tc>
        <w:tc>
          <w:tcPr>
            <w:tcW w:w="752" w:type="dxa"/>
          </w:tcPr>
          <w:p w14:paraId="022691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CB437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BA1F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71B92ED" w14:textId="77777777" w:rsidTr="00CF614F">
        <w:trPr>
          <w:cantSplit/>
        </w:trPr>
        <w:tc>
          <w:tcPr>
            <w:tcW w:w="709" w:type="dxa"/>
          </w:tcPr>
          <w:p w14:paraId="48A5EA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0.8537</w:t>
            </w:r>
          </w:p>
        </w:tc>
        <w:tc>
          <w:tcPr>
            <w:tcW w:w="1095" w:type="dxa"/>
          </w:tcPr>
          <w:p w14:paraId="202C26F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15 00</w:t>
            </w:r>
          </w:p>
        </w:tc>
        <w:tc>
          <w:tcPr>
            <w:tcW w:w="649" w:type="dxa"/>
          </w:tcPr>
          <w:p w14:paraId="58DF895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12A42CD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Vat Blue 1 (CAS RN 482-89-3) e preparazioni a base di tale colorante con un tenore, in peso, di colorante C.I. Vat Blue 1 pari o superiore al 94 %</w:t>
            </w:r>
          </w:p>
        </w:tc>
        <w:tc>
          <w:tcPr>
            <w:tcW w:w="752" w:type="dxa"/>
          </w:tcPr>
          <w:p w14:paraId="3F5804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EB078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316A7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12518240" w14:textId="77777777" w:rsidTr="00CF614F">
        <w:trPr>
          <w:cantSplit/>
        </w:trPr>
        <w:tc>
          <w:tcPr>
            <w:tcW w:w="709" w:type="dxa"/>
          </w:tcPr>
          <w:p w14:paraId="57E062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0.6129</w:t>
            </w:r>
          </w:p>
        </w:tc>
        <w:tc>
          <w:tcPr>
            <w:tcW w:w="1095" w:type="dxa"/>
          </w:tcPr>
          <w:p w14:paraId="563F9C8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3204 15 00</w:t>
            </w:r>
          </w:p>
        </w:tc>
        <w:tc>
          <w:tcPr>
            <w:tcW w:w="649" w:type="dxa"/>
          </w:tcPr>
          <w:p w14:paraId="6164A1A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6C99C5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Colorante C.I. Vat Red 1 (CAS RN 2379-74-0)</w:t>
            </w:r>
          </w:p>
        </w:tc>
        <w:tc>
          <w:tcPr>
            <w:tcW w:w="752" w:type="dxa"/>
          </w:tcPr>
          <w:p w14:paraId="62425B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6CCEB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E71E4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2F416A0" w14:textId="77777777" w:rsidTr="00CF614F">
        <w:trPr>
          <w:cantSplit/>
        </w:trPr>
        <w:tc>
          <w:tcPr>
            <w:tcW w:w="709" w:type="dxa"/>
          </w:tcPr>
          <w:p w14:paraId="5BFE7D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0.6325</w:t>
            </w:r>
          </w:p>
        </w:tc>
        <w:tc>
          <w:tcPr>
            <w:tcW w:w="1095" w:type="dxa"/>
          </w:tcPr>
          <w:p w14:paraId="4D31110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3204 16 00</w:t>
            </w:r>
          </w:p>
        </w:tc>
        <w:tc>
          <w:tcPr>
            <w:tcW w:w="649" w:type="dxa"/>
          </w:tcPr>
          <w:p w14:paraId="6E6670D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6B04A0C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Preparazioni a base di colorante Reactive Black 5 (CAS RN 17095-24-8) contenenti, in peso, tra il 60 % e il 75 % di tale colorante e uno o più degli elementi seguenti: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0D6B0A" w14:paraId="4E101A1D" w14:textId="77777777" w:rsidTr="009F2FFC">
              <w:tc>
                <w:tcPr>
                  <w:tcW w:w="220" w:type="dxa"/>
                </w:tcPr>
                <w:p w14:paraId="2B98F20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58A84A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colorante Reactive Yellow 201 (CAS RN 27624-67-5),</w:t>
                  </w:r>
                </w:p>
              </w:tc>
            </w:tr>
            <w:tr w:rsidR="009F2FFC" w:rsidRPr="009F2FFC" w14:paraId="7196FE82" w14:textId="77777777" w:rsidTr="009F2FFC">
              <w:tc>
                <w:tcPr>
                  <w:tcW w:w="220" w:type="dxa"/>
                </w:tcPr>
                <w:p w14:paraId="5AC6B8C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4AAA56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sale disodico di 1-acido naftalensolfonico, 4-ammino-3-[[4-[[2-(solfoossi)etil]solfonil]fenil]azo]- (CAS RN 250688-43-8) oppure</w:t>
                  </w:r>
                </w:p>
              </w:tc>
            </w:tr>
            <w:tr w:rsidR="009F2FFC" w:rsidRPr="009F2FFC" w14:paraId="4DDFB86E" w14:textId="77777777" w:rsidTr="009F2FFC">
              <w:tc>
                <w:tcPr>
                  <w:tcW w:w="220" w:type="dxa"/>
                </w:tcPr>
                <w:p w14:paraId="48AEA8A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F87F57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sale disodico di acido 3,5-diammino-4-[[4-[[2-(solfoossi)etil]solfonil]fenil]azo]-2-[[2-solfo-4-[[2-(solfoossi)etil]solfonil]fenill]azobenzoico (CAS RN 906532-68-1)</w:t>
                  </w:r>
                </w:p>
              </w:tc>
            </w:tr>
          </w:tbl>
          <w:p w14:paraId="1AB33FC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9A2C4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44A21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F779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67269F4" w14:textId="77777777" w:rsidTr="00CF614F">
        <w:trPr>
          <w:cantSplit/>
        </w:trPr>
        <w:tc>
          <w:tcPr>
            <w:tcW w:w="709" w:type="dxa"/>
          </w:tcPr>
          <w:p w14:paraId="3914A1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0.7367</w:t>
            </w:r>
          </w:p>
        </w:tc>
        <w:tc>
          <w:tcPr>
            <w:tcW w:w="1095" w:type="dxa"/>
          </w:tcPr>
          <w:p w14:paraId="677E365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16 00</w:t>
            </w:r>
          </w:p>
        </w:tc>
        <w:tc>
          <w:tcPr>
            <w:tcW w:w="649" w:type="dxa"/>
          </w:tcPr>
          <w:p w14:paraId="6FF74FC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7DBBF9D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Soluzione acquosa di colorante C.I. Reactive Red 141 (CAS RN 61931-52-0)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9755EE2" w14:textId="77777777" w:rsidTr="009F2FFC">
              <w:tc>
                <w:tcPr>
                  <w:tcW w:w="220" w:type="dxa"/>
                </w:tcPr>
                <w:p w14:paraId="2F6C1BF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78FC5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contenente, in peso, 13 % o più di colorante C.I. Reactive Red 141, e</w:t>
                  </w:r>
                </w:p>
              </w:tc>
            </w:tr>
            <w:tr w:rsidR="009F2FFC" w:rsidRPr="009F2FFC" w14:paraId="4EA11BE3" w14:textId="77777777" w:rsidTr="009F2FFC">
              <w:tc>
                <w:tcPr>
                  <w:tcW w:w="220" w:type="dxa"/>
                </w:tcPr>
                <w:p w14:paraId="26C5F6A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394CDA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contenente un conservante</w:t>
                  </w:r>
                </w:p>
              </w:tc>
            </w:tr>
          </w:tbl>
          <w:p w14:paraId="15B7A6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416C67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6C87F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4D47A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0347A93" w14:textId="77777777" w:rsidTr="00CF614F">
        <w:trPr>
          <w:cantSplit/>
        </w:trPr>
        <w:tc>
          <w:tcPr>
            <w:tcW w:w="709" w:type="dxa"/>
          </w:tcPr>
          <w:p w14:paraId="4E5797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0.2517</w:t>
            </w:r>
          </w:p>
        </w:tc>
        <w:tc>
          <w:tcPr>
            <w:tcW w:w="1095" w:type="dxa"/>
          </w:tcPr>
          <w:p w14:paraId="1150460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3204 17 00</w:t>
            </w:r>
          </w:p>
        </w:tc>
        <w:tc>
          <w:tcPr>
            <w:tcW w:w="649" w:type="dxa"/>
          </w:tcPr>
          <w:p w14:paraId="4F9B9E3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201065E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Pigment Yellow 81 (CAS RN 22094-93-5) e preparazioni a base di tale colorante contenenti, in peso, 50 % o più di colorante C.I. Pigment Yellow 81</w:t>
            </w:r>
          </w:p>
        </w:tc>
        <w:tc>
          <w:tcPr>
            <w:tcW w:w="752" w:type="dxa"/>
          </w:tcPr>
          <w:p w14:paraId="302196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38909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B344B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EB489DE" w14:textId="77777777" w:rsidTr="00CF614F">
        <w:trPr>
          <w:cantSplit/>
        </w:trPr>
        <w:tc>
          <w:tcPr>
            <w:tcW w:w="709" w:type="dxa"/>
          </w:tcPr>
          <w:p w14:paraId="284F3D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0.5433</w:t>
            </w:r>
          </w:p>
        </w:tc>
        <w:tc>
          <w:tcPr>
            <w:tcW w:w="1095" w:type="dxa"/>
          </w:tcPr>
          <w:p w14:paraId="0308B0D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17 00</w:t>
            </w:r>
          </w:p>
        </w:tc>
        <w:tc>
          <w:tcPr>
            <w:tcW w:w="649" w:type="dxa"/>
          </w:tcPr>
          <w:p w14:paraId="7F7574A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58094C9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Pigment Green 7 (CAS RN 1328-53-6) e preparazioni a base di tale colorante contenenti, in peso, 40 % o più di colorante C.I. Pigment Green 7</w:t>
            </w:r>
          </w:p>
        </w:tc>
        <w:tc>
          <w:tcPr>
            <w:tcW w:w="752" w:type="dxa"/>
          </w:tcPr>
          <w:p w14:paraId="77CC1B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C4774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C3C41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E0AC759" w14:textId="77777777" w:rsidTr="00CF614F">
        <w:trPr>
          <w:cantSplit/>
        </w:trPr>
        <w:tc>
          <w:tcPr>
            <w:tcW w:w="709" w:type="dxa"/>
          </w:tcPr>
          <w:p w14:paraId="6F19FF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0.7092</w:t>
            </w:r>
          </w:p>
        </w:tc>
        <w:tc>
          <w:tcPr>
            <w:tcW w:w="1095" w:type="dxa"/>
          </w:tcPr>
          <w:p w14:paraId="5363744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17 00</w:t>
            </w:r>
          </w:p>
        </w:tc>
        <w:tc>
          <w:tcPr>
            <w:tcW w:w="649" w:type="dxa"/>
          </w:tcPr>
          <w:p w14:paraId="296FA84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18</w:t>
            </w:r>
          </w:p>
        </w:tc>
        <w:tc>
          <w:tcPr>
            <w:tcW w:w="4034" w:type="dxa"/>
          </w:tcPr>
          <w:p w14:paraId="3B9743E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Pigment Orange 16 (CAS RN 6505-28-8) e preparazioni a base di tale colorante contenenti, in peso, 90 % o più di colorante C.I. Pigment Orange 16</w:t>
            </w:r>
          </w:p>
        </w:tc>
        <w:tc>
          <w:tcPr>
            <w:tcW w:w="752" w:type="dxa"/>
          </w:tcPr>
          <w:p w14:paraId="35157A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41A50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0A0A5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C5B25CA" w14:textId="77777777" w:rsidTr="00CF614F">
        <w:trPr>
          <w:cantSplit/>
        </w:trPr>
        <w:tc>
          <w:tcPr>
            <w:tcW w:w="709" w:type="dxa"/>
          </w:tcPr>
          <w:p w14:paraId="3E8E6F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0.6130</w:t>
            </w:r>
          </w:p>
        </w:tc>
        <w:tc>
          <w:tcPr>
            <w:tcW w:w="1095" w:type="dxa"/>
          </w:tcPr>
          <w:p w14:paraId="79466D9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3204 17 00</w:t>
            </w:r>
          </w:p>
        </w:tc>
        <w:tc>
          <w:tcPr>
            <w:tcW w:w="649" w:type="dxa"/>
          </w:tcPr>
          <w:p w14:paraId="1DE7BC2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19</w:t>
            </w:r>
          </w:p>
        </w:tc>
        <w:tc>
          <w:tcPr>
            <w:tcW w:w="4034" w:type="dxa"/>
          </w:tcPr>
          <w:p w14:paraId="5E2942A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Pigment Red 48:2 (CAS RN 7023-61-2) e preparazioni a base di tale colorante contenenti, in peso, 85 % o più di colorante C.I. Pigment Red 48:2</w:t>
            </w:r>
          </w:p>
        </w:tc>
        <w:tc>
          <w:tcPr>
            <w:tcW w:w="752" w:type="dxa"/>
          </w:tcPr>
          <w:p w14:paraId="6FF027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B305F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D786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5723536" w14:textId="77777777" w:rsidTr="00CF614F">
        <w:trPr>
          <w:cantSplit/>
        </w:trPr>
        <w:tc>
          <w:tcPr>
            <w:tcW w:w="709" w:type="dxa"/>
          </w:tcPr>
          <w:p w14:paraId="6FC57C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0.5505</w:t>
            </w:r>
          </w:p>
        </w:tc>
        <w:tc>
          <w:tcPr>
            <w:tcW w:w="1095" w:type="dxa"/>
          </w:tcPr>
          <w:p w14:paraId="0646AE6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17 00</w:t>
            </w:r>
          </w:p>
        </w:tc>
        <w:tc>
          <w:tcPr>
            <w:tcW w:w="649" w:type="dxa"/>
          </w:tcPr>
          <w:p w14:paraId="609D157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54D0F4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Pigment Blue 15:3 (CAS RN 147-14-8) e preparazioni a base di tale colorante contenenti, in peso, 35 % o più di colorante C.I. Pigment Blue 15:3</w:t>
            </w:r>
          </w:p>
        </w:tc>
        <w:tc>
          <w:tcPr>
            <w:tcW w:w="752" w:type="dxa"/>
          </w:tcPr>
          <w:p w14:paraId="784F24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F27E9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938DC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3478C07" w14:textId="77777777" w:rsidTr="00CF614F">
        <w:trPr>
          <w:cantSplit/>
        </w:trPr>
        <w:tc>
          <w:tcPr>
            <w:tcW w:w="709" w:type="dxa"/>
          </w:tcPr>
          <w:p w14:paraId="69703B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0.6279</w:t>
            </w:r>
          </w:p>
        </w:tc>
        <w:tc>
          <w:tcPr>
            <w:tcW w:w="1095" w:type="dxa"/>
          </w:tcPr>
          <w:p w14:paraId="11AB346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3204 17 00</w:t>
            </w:r>
          </w:p>
        </w:tc>
        <w:tc>
          <w:tcPr>
            <w:tcW w:w="649" w:type="dxa"/>
          </w:tcPr>
          <w:p w14:paraId="7006026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21</w:t>
            </w:r>
          </w:p>
        </w:tc>
        <w:tc>
          <w:tcPr>
            <w:tcW w:w="4034" w:type="dxa"/>
          </w:tcPr>
          <w:p w14:paraId="3196D8A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Pigment Blue 15:4 (CAS RN 147-14-8) e preparazioni a base di tale colorante contenenti, in peso, 35 % o più di colorante C.I. Pigment Blue 15:4</w:t>
            </w:r>
          </w:p>
        </w:tc>
        <w:tc>
          <w:tcPr>
            <w:tcW w:w="752" w:type="dxa"/>
          </w:tcPr>
          <w:p w14:paraId="030136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09039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8006C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C70CB9C" w14:textId="77777777" w:rsidTr="00CF614F">
        <w:trPr>
          <w:cantSplit/>
        </w:trPr>
        <w:tc>
          <w:tcPr>
            <w:tcW w:w="709" w:type="dxa"/>
          </w:tcPr>
          <w:p w14:paraId="4AD3E2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0.5259</w:t>
            </w:r>
          </w:p>
        </w:tc>
        <w:tc>
          <w:tcPr>
            <w:tcW w:w="1095" w:type="dxa"/>
          </w:tcPr>
          <w:p w14:paraId="3DA0640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17 00</w:t>
            </w:r>
          </w:p>
        </w:tc>
        <w:tc>
          <w:tcPr>
            <w:tcW w:w="649" w:type="dxa"/>
          </w:tcPr>
          <w:p w14:paraId="4D2B252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22</w:t>
            </w:r>
          </w:p>
        </w:tc>
        <w:tc>
          <w:tcPr>
            <w:tcW w:w="4034" w:type="dxa"/>
          </w:tcPr>
          <w:p w14:paraId="0B3C5E1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Pigment Red 169 (CAS RN 12237-63-7) e preparazioni a base di tale colorante contenenti, in peso, 50 % o più di colorante C.I. Pigment Red 169</w:t>
            </w:r>
          </w:p>
        </w:tc>
        <w:tc>
          <w:tcPr>
            <w:tcW w:w="752" w:type="dxa"/>
          </w:tcPr>
          <w:p w14:paraId="25F2A9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9547A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8F725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BEDA314" w14:textId="77777777" w:rsidTr="00CF614F">
        <w:trPr>
          <w:cantSplit/>
        </w:trPr>
        <w:tc>
          <w:tcPr>
            <w:tcW w:w="709" w:type="dxa"/>
          </w:tcPr>
          <w:p w14:paraId="3E3FFF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0.6246</w:t>
            </w:r>
          </w:p>
        </w:tc>
        <w:tc>
          <w:tcPr>
            <w:tcW w:w="1095" w:type="dxa"/>
          </w:tcPr>
          <w:p w14:paraId="38427DA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3204 17 00</w:t>
            </w:r>
          </w:p>
        </w:tc>
        <w:tc>
          <w:tcPr>
            <w:tcW w:w="649" w:type="dxa"/>
          </w:tcPr>
          <w:p w14:paraId="69DC406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419F47C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0D6B0A">
              <w:rPr>
                <w:noProof/>
                <w:sz w:val="16"/>
                <w:lang w:val="fr-BE"/>
              </w:rPr>
              <w:t>Colourant C.I. Pigment Brown 41 (CAS RN 211502-16-8 o CAS RN 68516-75-6)</w:t>
            </w:r>
          </w:p>
        </w:tc>
        <w:tc>
          <w:tcPr>
            <w:tcW w:w="752" w:type="dxa"/>
          </w:tcPr>
          <w:p w14:paraId="16912B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A4587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862A8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CFBD2C7" w14:textId="77777777" w:rsidTr="00CF614F">
        <w:trPr>
          <w:cantSplit/>
        </w:trPr>
        <w:tc>
          <w:tcPr>
            <w:tcW w:w="709" w:type="dxa"/>
          </w:tcPr>
          <w:p w14:paraId="269612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0.6453</w:t>
            </w:r>
          </w:p>
        </w:tc>
        <w:tc>
          <w:tcPr>
            <w:tcW w:w="1095" w:type="dxa"/>
          </w:tcPr>
          <w:p w14:paraId="665F08B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3204 17 00</w:t>
            </w:r>
          </w:p>
        </w:tc>
        <w:tc>
          <w:tcPr>
            <w:tcW w:w="649" w:type="dxa"/>
          </w:tcPr>
          <w:p w14:paraId="66DD6F0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24</w:t>
            </w:r>
          </w:p>
        </w:tc>
        <w:tc>
          <w:tcPr>
            <w:tcW w:w="4034" w:type="dxa"/>
          </w:tcPr>
          <w:p w14:paraId="57F93BA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Pigment Red 57:1 (CAS RN 5281-04-9), e preparazioni a base di tale colorante contenenti, in peso, 20 % o più di colorante C.I. Pigment Red 57:1</w:t>
            </w:r>
          </w:p>
        </w:tc>
        <w:tc>
          <w:tcPr>
            <w:tcW w:w="752" w:type="dxa"/>
          </w:tcPr>
          <w:p w14:paraId="0F7172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E3E5D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99750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83CB7E2" w14:textId="77777777" w:rsidTr="00CF614F">
        <w:trPr>
          <w:cantSplit/>
        </w:trPr>
        <w:tc>
          <w:tcPr>
            <w:tcW w:w="709" w:type="dxa"/>
          </w:tcPr>
          <w:p w14:paraId="33D1E3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0.5427</w:t>
            </w:r>
          </w:p>
        </w:tc>
        <w:tc>
          <w:tcPr>
            <w:tcW w:w="1095" w:type="dxa"/>
          </w:tcPr>
          <w:p w14:paraId="1621C77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17 00</w:t>
            </w:r>
          </w:p>
        </w:tc>
        <w:tc>
          <w:tcPr>
            <w:tcW w:w="649" w:type="dxa"/>
          </w:tcPr>
          <w:p w14:paraId="28ED642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362778F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Pigment Yellow 14 (CAS RN 5468-75-7) e preparazioni a base di tale colorante contenenti, in peso, 25 % o più di colorante C.I. Pigment Yellow 14</w:t>
            </w:r>
          </w:p>
        </w:tc>
        <w:tc>
          <w:tcPr>
            <w:tcW w:w="752" w:type="dxa"/>
          </w:tcPr>
          <w:p w14:paraId="23597F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8848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6474C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89C8206" w14:textId="77777777" w:rsidTr="00CF614F">
        <w:trPr>
          <w:cantSplit/>
        </w:trPr>
        <w:tc>
          <w:tcPr>
            <w:tcW w:w="709" w:type="dxa"/>
          </w:tcPr>
          <w:p w14:paraId="3C671F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0.7261</w:t>
            </w:r>
          </w:p>
        </w:tc>
        <w:tc>
          <w:tcPr>
            <w:tcW w:w="1095" w:type="dxa"/>
          </w:tcPr>
          <w:p w14:paraId="5B1D7B9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17 00</w:t>
            </w:r>
          </w:p>
        </w:tc>
        <w:tc>
          <w:tcPr>
            <w:tcW w:w="649" w:type="dxa"/>
          </w:tcPr>
          <w:p w14:paraId="151C722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26</w:t>
            </w:r>
          </w:p>
        </w:tc>
        <w:tc>
          <w:tcPr>
            <w:tcW w:w="4034" w:type="dxa"/>
          </w:tcPr>
          <w:p w14:paraId="7F552C5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Pigment Orange 13 (CAS RN 3520-72-7) e preparazioni a base di tale colorante contenenti, in peso, 80 % o più di colorante C.I. Pigment Orange 13</w:t>
            </w:r>
          </w:p>
        </w:tc>
        <w:tc>
          <w:tcPr>
            <w:tcW w:w="752" w:type="dxa"/>
          </w:tcPr>
          <w:p w14:paraId="019414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DB95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AF308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2C401E5" w14:textId="77777777" w:rsidTr="00CF614F">
        <w:trPr>
          <w:cantSplit/>
        </w:trPr>
        <w:tc>
          <w:tcPr>
            <w:tcW w:w="709" w:type="dxa"/>
          </w:tcPr>
          <w:p w14:paraId="1734EC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0.8678</w:t>
            </w:r>
          </w:p>
        </w:tc>
        <w:tc>
          <w:tcPr>
            <w:tcW w:w="1095" w:type="dxa"/>
          </w:tcPr>
          <w:p w14:paraId="64532B7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17 00</w:t>
            </w:r>
          </w:p>
        </w:tc>
        <w:tc>
          <w:tcPr>
            <w:tcW w:w="649" w:type="dxa"/>
          </w:tcPr>
          <w:p w14:paraId="65B7D11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28</w:t>
            </w:r>
          </w:p>
        </w:tc>
        <w:tc>
          <w:tcPr>
            <w:tcW w:w="4034" w:type="dxa"/>
          </w:tcPr>
          <w:p w14:paraId="57DCE80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Pigment Yellow 12 (CAS RN 6358-85-6) e preparazioni a base di tale colorante contenenti, in peso, il 21 % o più di colorante C.I. Pigment Yellow 12</w:t>
            </w:r>
          </w:p>
        </w:tc>
        <w:tc>
          <w:tcPr>
            <w:tcW w:w="752" w:type="dxa"/>
          </w:tcPr>
          <w:p w14:paraId="50BEF0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82C67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A8D1D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7948CEF4" w14:textId="77777777" w:rsidTr="00CF614F">
        <w:trPr>
          <w:cantSplit/>
        </w:trPr>
        <w:tc>
          <w:tcPr>
            <w:tcW w:w="709" w:type="dxa"/>
          </w:tcPr>
          <w:p w14:paraId="748994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0.7659</w:t>
            </w:r>
          </w:p>
        </w:tc>
        <w:tc>
          <w:tcPr>
            <w:tcW w:w="1095" w:type="dxa"/>
          </w:tcPr>
          <w:p w14:paraId="5D1756D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3204 17 00</w:t>
            </w:r>
          </w:p>
        </w:tc>
        <w:tc>
          <w:tcPr>
            <w:tcW w:w="649" w:type="dxa"/>
          </w:tcPr>
          <w:p w14:paraId="636BC0E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</w:t>
            </w:r>
          </w:p>
        </w:tc>
        <w:tc>
          <w:tcPr>
            <w:tcW w:w="4034" w:type="dxa"/>
          </w:tcPr>
          <w:p w14:paraId="37D5859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Pigment Red 63:1 (CAS RN 6417-83-0) e preparazioni a base di tale colorante contenenti, in peso, 70 % o più di colorante C.I. Pigment Red 63:1</w:t>
            </w:r>
          </w:p>
        </w:tc>
        <w:tc>
          <w:tcPr>
            <w:tcW w:w="752" w:type="dxa"/>
          </w:tcPr>
          <w:p w14:paraId="1571BF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B94D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ACF99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F8AF7A9" w14:textId="77777777" w:rsidTr="00CF614F">
        <w:trPr>
          <w:cantSplit/>
        </w:trPr>
        <w:tc>
          <w:tcPr>
            <w:tcW w:w="709" w:type="dxa"/>
          </w:tcPr>
          <w:p w14:paraId="79385F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0.6603</w:t>
            </w:r>
          </w:p>
        </w:tc>
        <w:tc>
          <w:tcPr>
            <w:tcW w:w="1095" w:type="dxa"/>
          </w:tcPr>
          <w:p w14:paraId="02C00A6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17 00</w:t>
            </w:r>
          </w:p>
        </w:tc>
        <w:tc>
          <w:tcPr>
            <w:tcW w:w="649" w:type="dxa"/>
          </w:tcPr>
          <w:p w14:paraId="1C5AC2B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60EBD48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Pigment Blue 15:1 (CAS RN 147-14-8) e preparazioni a base di tale colorante aventi tenore, in peso, di colorante C.I. Pigment Blue 15:1 pari o superiore al 35 %</w:t>
            </w:r>
          </w:p>
        </w:tc>
        <w:tc>
          <w:tcPr>
            <w:tcW w:w="752" w:type="dxa"/>
          </w:tcPr>
          <w:p w14:paraId="5244E9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8BCD9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FF61B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2B66CFC" w14:textId="77777777" w:rsidTr="00CF614F">
        <w:trPr>
          <w:cantSplit/>
        </w:trPr>
        <w:tc>
          <w:tcPr>
            <w:tcW w:w="709" w:type="dxa"/>
          </w:tcPr>
          <w:p w14:paraId="714C04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0.5426</w:t>
            </w:r>
          </w:p>
        </w:tc>
        <w:tc>
          <w:tcPr>
            <w:tcW w:w="1095" w:type="dxa"/>
          </w:tcPr>
          <w:p w14:paraId="0C5A867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17 00</w:t>
            </w:r>
          </w:p>
        </w:tc>
        <w:tc>
          <w:tcPr>
            <w:tcW w:w="649" w:type="dxa"/>
          </w:tcPr>
          <w:p w14:paraId="07E4F4A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7589417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Pigment Red 202 (CAS RN 3089-17-6) e preparazioni a base di tale colorante contenenti, in peso, 70 % o più di colorante C.I. Pigment Red 202</w:t>
            </w:r>
          </w:p>
        </w:tc>
        <w:tc>
          <w:tcPr>
            <w:tcW w:w="752" w:type="dxa"/>
          </w:tcPr>
          <w:p w14:paraId="2DA24E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6A762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E75A7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8E54DA4" w14:textId="77777777" w:rsidTr="00CF614F">
        <w:trPr>
          <w:cantSplit/>
        </w:trPr>
        <w:tc>
          <w:tcPr>
            <w:tcW w:w="709" w:type="dxa"/>
          </w:tcPr>
          <w:p w14:paraId="4B7FB7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0.7565</w:t>
            </w:r>
          </w:p>
        </w:tc>
        <w:tc>
          <w:tcPr>
            <w:tcW w:w="1095" w:type="dxa"/>
          </w:tcPr>
          <w:p w14:paraId="7DBE967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3204 17 00</w:t>
            </w:r>
          </w:p>
        </w:tc>
        <w:tc>
          <w:tcPr>
            <w:tcW w:w="649" w:type="dxa"/>
          </w:tcPr>
          <w:p w14:paraId="139E6D7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37</w:t>
            </w:r>
          </w:p>
        </w:tc>
        <w:tc>
          <w:tcPr>
            <w:tcW w:w="4034" w:type="dxa"/>
          </w:tcPr>
          <w:p w14:paraId="3FDAC80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Colorante C.I. Pigment Red 81:2 (CAS RN 75627-12-2) e preparazioni a base di tale colorante contenenti, in peso, 20 % o più di colorante C.I. Pigment Red 81:2 </w:t>
            </w:r>
          </w:p>
        </w:tc>
        <w:tc>
          <w:tcPr>
            <w:tcW w:w="752" w:type="dxa"/>
          </w:tcPr>
          <w:p w14:paraId="47394F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CA4EA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DBBCE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A58ABB4" w14:textId="77777777" w:rsidTr="00CF614F">
        <w:trPr>
          <w:cantSplit/>
        </w:trPr>
        <w:tc>
          <w:tcPr>
            <w:tcW w:w="709" w:type="dxa"/>
          </w:tcPr>
          <w:p w14:paraId="5FE049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0.6452</w:t>
            </w:r>
          </w:p>
        </w:tc>
        <w:tc>
          <w:tcPr>
            <w:tcW w:w="1095" w:type="dxa"/>
          </w:tcPr>
          <w:p w14:paraId="3A7EB9D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17 00</w:t>
            </w:r>
          </w:p>
        </w:tc>
        <w:tc>
          <w:tcPr>
            <w:tcW w:w="649" w:type="dxa"/>
          </w:tcPr>
          <w:p w14:paraId="2AAB5D8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0B30767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Preparazione, sotto forma di perle estruse,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7A8FDD9" w14:textId="77777777" w:rsidTr="009F2FFC">
              <w:tc>
                <w:tcPr>
                  <w:tcW w:w="220" w:type="dxa"/>
                </w:tcPr>
                <w:p w14:paraId="5D3C717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2D9C6B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60 % e il 70 % di colorante C.I. Pigment Yellow 174 (CAS RN 78952-72-4), </w:t>
                  </w:r>
                </w:p>
              </w:tc>
            </w:tr>
            <w:tr w:rsidR="009F2FFC" w:rsidRPr="009F2FFC" w14:paraId="67398DCA" w14:textId="77777777" w:rsidTr="009F2FFC">
              <w:tc>
                <w:tcPr>
                  <w:tcW w:w="220" w:type="dxa"/>
                </w:tcPr>
                <w:p w14:paraId="191F3D7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E8674B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30 % e il 40 % di colofonia sproporzionata (CAS RN 8050-09-7),</w:t>
                  </w:r>
                </w:p>
              </w:tc>
            </w:tr>
            <w:tr w:rsidR="009F2FFC" w:rsidRPr="009F2FFC" w14:paraId="048813F8" w14:textId="77777777" w:rsidTr="009F2FFC">
              <w:tc>
                <w:tcPr>
                  <w:tcW w:w="220" w:type="dxa"/>
                </w:tcPr>
                <w:p w14:paraId="2601666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EC19BF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o senza caolino</w:t>
                  </w:r>
                </w:p>
              </w:tc>
            </w:tr>
          </w:tbl>
          <w:p w14:paraId="7372B3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124B44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CA1E3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991D3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FB9A7FF" w14:textId="77777777" w:rsidTr="00CF614F">
        <w:trPr>
          <w:cantSplit/>
        </w:trPr>
        <w:tc>
          <w:tcPr>
            <w:tcW w:w="709" w:type="dxa"/>
          </w:tcPr>
          <w:p w14:paraId="06BFBF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0.5832</w:t>
            </w:r>
          </w:p>
        </w:tc>
        <w:tc>
          <w:tcPr>
            <w:tcW w:w="1095" w:type="dxa"/>
          </w:tcPr>
          <w:p w14:paraId="052E0A2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17 00</w:t>
            </w:r>
          </w:p>
        </w:tc>
        <w:tc>
          <w:tcPr>
            <w:tcW w:w="649" w:type="dxa"/>
          </w:tcPr>
          <w:p w14:paraId="5247EBC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2C2D364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Pigment Orange 5 (CAS RN 3468-63-1) e preparazioni a base di tale colorante contenenti, in peso, 80 % o più di colorante C.I. Pigment Orange 5</w:t>
            </w:r>
          </w:p>
        </w:tc>
        <w:tc>
          <w:tcPr>
            <w:tcW w:w="752" w:type="dxa"/>
          </w:tcPr>
          <w:p w14:paraId="5D889E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D36A5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7B78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38AB367" w14:textId="77777777" w:rsidTr="00CF614F">
        <w:trPr>
          <w:cantSplit/>
        </w:trPr>
        <w:tc>
          <w:tcPr>
            <w:tcW w:w="709" w:type="dxa"/>
          </w:tcPr>
          <w:p w14:paraId="706EC5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0.5700</w:t>
            </w:r>
          </w:p>
        </w:tc>
        <w:tc>
          <w:tcPr>
            <w:tcW w:w="1095" w:type="dxa"/>
          </w:tcPr>
          <w:p w14:paraId="649F178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17 00</w:t>
            </w:r>
          </w:p>
        </w:tc>
        <w:tc>
          <w:tcPr>
            <w:tcW w:w="649" w:type="dxa"/>
          </w:tcPr>
          <w:p w14:paraId="4656A8F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059D603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Pigment Blue 61 (CAS RN 1324-76-1) e preparazioni a base di tale colorante contenenti, in peso, 35 % o più di colorante C.I. Pigment Blue 61</w:t>
            </w:r>
          </w:p>
        </w:tc>
        <w:tc>
          <w:tcPr>
            <w:tcW w:w="752" w:type="dxa"/>
          </w:tcPr>
          <w:p w14:paraId="018170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DB2B5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BEAA3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1D1F2D2" w14:textId="77777777" w:rsidTr="00CF614F">
        <w:trPr>
          <w:cantSplit/>
        </w:trPr>
        <w:tc>
          <w:tcPr>
            <w:tcW w:w="709" w:type="dxa"/>
          </w:tcPr>
          <w:p w14:paraId="5B1157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0.5680</w:t>
            </w:r>
          </w:p>
        </w:tc>
        <w:tc>
          <w:tcPr>
            <w:tcW w:w="1095" w:type="dxa"/>
          </w:tcPr>
          <w:p w14:paraId="434C199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17 00</w:t>
            </w:r>
          </w:p>
        </w:tc>
        <w:tc>
          <w:tcPr>
            <w:tcW w:w="649" w:type="dxa"/>
          </w:tcPr>
          <w:p w14:paraId="597FC28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88</w:t>
            </w:r>
          </w:p>
        </w:tc>
        <w:tc>
          <w:tcPr>
            <w:tcW w:w="4034" w:type="dxa"/>
          </w:tcPr>
          <w:p w14:paraId="15567FC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Pigment Violet 3 (CAS RN 1325-82-2 o CAS RN 101357-19-1) e preparazioni a base di tale colorante contenenti, in peso, 90 % o più di colorante C.I. Pigment Violet 3</w:t>
            </w:r>
          </w:p>
        </w:tc>
        <w:tc>
          <w:tcPr>
            <w:tcW w:w="752" w:type="dxa"/>
          </w:tcPr>
          <w:p w14:paraId="326F9F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F5608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28D4D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BE7B1E0" w14:textId="77777777" w:rsidTr="00CF614F">
        <w:trPr>
          <w:cantSplit/>
        </w:trPr>
        <w:tc>
          <w:tcPr>
            <w:tcW w:w="709" w:type="dxa"/>
          </w:tcPr>
          <w:p w14:paraId="0E5D28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0.6979</w:t>
            </w:r>
          </w:p>
        </w:tc>
        <w:tc>
          <w:tcPr>
            <w:tcW w:w="1095" w:type="dxa"/>
          </w:tcPr>
          <w:p w14:paraId="26F5D0E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19 00</w:t>
            </w:r>
          </w:p>
        </w:tc>
        <w:tc>
          <w:tcPr>
            <w:tcW w:w="649" w:type="dxa"/>
          </w:tcPr>
          <w:p w14:paraId="3F5BD1E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13</w:t>
            </w:r>
          </w:p>
        </w:tc>
        <w:tc>
          <w:tcPr>
            <w:tcW w:w="4034" w:type="dxa"/>
          </w:tcPr>
          <w:p w14:paraId="408FAC2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Sulphur Black 1 (CAS RN 1326-82-5) e preparazioni a base di tale colorante contenenti, in peso, 75 % o più di colorante C.I. Sulphur Black</w:t>
            </w:r>
          </w:p>
        </w:tc>
        <w:tc>
          <w:tcPr>
            <w:tcW w:w="752" w:type="dxa"/>
          </w:tcPr>
          <w:p w14:paraId="62CB76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299B0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D18CF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4C69AEC" w14:textId="77777777" w:rsidTr="00CF614F">
        <w:trPr>
          <w:cantSplit/>
        </w:trPr>
        <w:tc>
          <w:tcPr>
            <w:tcW w:w="709" w:type="dxa"/>
          </w:tcPr>
          <w:p w14:paraId="129FBB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0.5100</w:t>
            </w:r>
          </w:p>
        </w:tc>
        <w:tc>
          <w:tcPr>
            <w:tcW w:w="1095" w:type="dxa"/>
          </w:tcPr>
          <w:p w14:paraId="14DB029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19 00</w:t>
            </w:r>
          </w:p>
        </w:tc>
        <w:tc>
          <w:tcPr>
            <w:tcW w:w="649" w:type="dxa"/>
          </w:tcPr>
          <w:p w14:paraId="30FFECC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73</w:t>
            </w:r>
          </w:p>
        </w:tc>
        <w:tc>
          <w:tcPr>
            <w:tcW w:w="4034" w:type="dxa"/>
          </w:tcPr>
          <w:p w14:paraId="652C049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Solvent Blue 104 (CAS RN 116-75-6) e preparazioni a base di tale colorante contenenti, in peso, 97 % o più di colorante C.I. Solvent Blue 104</w:t>
            </w:r>
          </w:p>
        </w:tc>
        <w:tc>
          <w:tcPr>
            <w:tcW w:w="752" w:type="dxa"/>
          </w:tcPr>
          <w:p w14:paraId="64B8A3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A7815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BD4FB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1E157B4" w14:textId="77777777" w:rsidTr="00CF614F">
        <w:trPr>
          <w:cantSplit/>
        </w:trPr>
        <w:tc>
          <w:tcPr>
            <w:tcW w:w="709" w:type="dxa"/>
          </w:tcPr>
          <w:p w14:paraId="523209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0.5282</w:t>
            </w:r>
          </w:p>
        </w:tc>
        <w:tc>
          <w:tcPr>
            <w:tcW w:w="1095" w:type="dxa"/>
          </w:tcPr>
          <w:p w14:paraId="6495161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19 00</w:t>
            </w:r>
          </w:p>
        </w:tc>
        <w:tc>
          <w:tcPr>
            <w:tcW w:w="649" w:type="dxa"/>
          </w:tcPr>
          <w:p w14:paraId="467C9DA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77</w:t>
            </w:r>
          </w:p>
        </w:tc>
        <w:tc>
          <w:tcPr>
            <w:tcW w:w="4034" w:type="dxa"/>
          </w:tcPr>
          <w:p w14:paraId="35B83BA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Solvent Yellow 98 (CAS RN 27870-92-4 o CAS RN 12671-74-8) e preparazioni a base di tale colorante contenenti, in peso, 95 % o più di colorante  C.I. Solvent Yellow 98</w:t>
            </w:r>
          </w:p>
        </w:tc>
        <w:tc>
          <w:tcPr>
            <w:tcW w:w="752" w:type="dxa"/>
          </w:tcPr>
          <w:p w14:paraId="77D61D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C473B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3C684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EB3A965" w14:textId="77777777" w:rsidTr="00CF614F">
        <w:trPr>
          <w:cantSplit/>
        </w:trPr>
        <w:tc>
          <w:tcPr>
            <w:tcW w:w="709" w:type="dxa"/>
          </w:tcPr>
          <w:p w14:paraId="6CEE8D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0.4058</w:t>
            </w:r>
          </w:p>
        </w:tc>
        <w:tc>
          <w:tcPr>
            <w:tcW w:w="1095" w:type="dxa"/>
          </w:tcPr>
          <w:p w14:paraId="16AAC9B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20 00</w:t>
            </w:r>
          </w:p>
        </w:tc>
        <w:tc>
          <w:tcPr>
            <w:tcW w:w="649" w:type="dxa"/>
          </w:tcPr>
          <w:p w14:paraId="31087D1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2DB4BE5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Fluorescent Brightener 184 (CAS RN 7128-64-5) e preparazioni con contenuto in peso pari o superiore al 20 % di colorante C.I. Fluorescent Brightener 184.</w:t>
            </w:r>
          </w:p>
        </w:tc>
        <w:tc>
          <w:tcPr>
            <w:tcW w:w="752" w:type="dxa"/>
          </w:tcPr>
          <w:p w14:paraId="09F7E7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66B96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86D93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CBEF32C" w14:textId="77777777" w:rsidTr="00CF614F">
        <w:trPr>
          <w:cantSplit/>
        </w:trPr>
        <w:tc>
          <w:tcPr>
            <w:tcW w:w="709" w:type="dxa"/>
          </w:tcPr>
          <w:p w14:paraId="5D765A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0.5395</w:t>
            </w:r>
          </w:p>
        </w:tc>
        <w:tc>
          <w:tcPr>
            <w:tcW w:w="1095" w:type="dxa"/>
          </w:tcPr>
          <w:p w14:paraId="206EBCC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3204 20 00</w:t>
            </w:r>
          </w:p>
        </w:tc>
        <w:tc>
          <w:tcPr>
            <w:tcW w:w="649" w:type="dxa"/>
          </w:tcPr>
          <w:p w14:paraId="534BFF5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2590AF6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 Fluorescent Brightener 351 (CAS RN 27344-41-8) e preparazioni a base di tale colorante contenenti, in peso, 90 % o più di colorante C.I. Fluorescent Brightener 351</w:t>
            </w:r>
          </w:p>
        </w:tc>
        <w:tc>
          <w:tcPr>
            <w:tcW w:w="752" w:type="dxa"/>
          </w:tcPr>
          <w:p w14:paraId="3AA534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EDE83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9577F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C4CF0A5" w14:textId="77777777" w:rsidTr="00CF614F">
        <w:trPr>
          <w:cantSplit/>
        </w:trPr>
        <w:tc>
          <w:tcPr>
            <w:tcW w:w="709" w:type="dxa"/>
          </w:tcPr>
          <w:p w14:paraId="2483C2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0.6473</w:t>
            </w:r>
          </w:p>
        </w:tc>
        <w:tc>
          <w:tcPr>
            <w:tcW w:w="1095" w:type="dxa"/>
          </w:tcPr>
          <w:p w14:paraId="6DCED76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3204 90 00</w:t>
            </w:r>
          </w:p>
        </w:tc>
        <w:tc>
          <w:tcPr>
            <w:tcW w:w="649" w:type="dxa"/>
          </w:tcPr>
          <w:p w14:paraId="3329A13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F1ABA4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 Solvent Yellow 172 (noto anche come C.I. Solvent Yellow 135) (CAS RN 68427-35-0) e preparazioni a base di tale colorante contenenti, in peso, il 90 % o più di colorante C.I Solvent Yellow 172 (noto anche come C.I. Solvent Yellow 135)</w:t>
            </w:r>
          </w:p>
        </w:tc>
        <w:tc>
          <w:tcPr>
            <w:tcW w:w="752" w:type="dxa"/>
          </w:tcPr>
          <w:p w14:paraId="1F694D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5C741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818D9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23F7093" w14:textId="77777777" w:rsidTr="00CF614F">
        <w:trPr>
          <w:cantSplit/>
        </w:trPr>
        <w:tc>
          <w:tcPr>
            <w:tcW w:w="709" w:type="dxa"/>
          </w:tcPr>
          <w:p w14:paraId="4EB8A0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0.7658</w:t>
            </w:r>
          </w:p>
        </w:tc>
        <w:tc>
          <w:tcPr>
            <w:tcW w:w="1095" w:type="dxa"/>
          </w:tcPr>
          <w:p w14:paraId="1BF77DF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3205 00 00</w:t>
            </w:r>
          </w:p>
        </w:tc>
        <w:tc>
          <w:tcPr>
            <w:tcW w:w="649" w:type="dxa"/>
          </w:tcPr>
          <w:p w14:paraId="00A8EE3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BC65F6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Preparazione di Colourant C.I. Solvent Red 48 (CAS RN 13473-26-2) in polvere,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68F4A6C" w14:textId="77777777" w:rsidTr="009F2FFC">
              <w:tc>
                <w:tcPr>
                  <w:tcW w:w="220" w:type="dxa"/>
                </w:tcPr>
                <w:p w14:paraId="34470CE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4C78D9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16 % o più ma non più di 25 % di Colorante C.I. Solvent Red 48 (CAS 13473-26-2)</w:t>
                  </w:r>
                </w:p>
              </w:tc>
            </w:tr>
            <w:tr w:rsidR="009F2FFC" w:rsidRPr="009F2FFC" w14:paraId="6540A130" w14:textId="77777777" w:rsidTr="009F2FFC">
              <w:tc>
                <w:tcPr>
                  <w:tcW w:w="220" w:type="dxa"/>
                </w:tcPr>
                <w:p w14:paraId="1226DB0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7ADE53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65 % o più ma non più di 75 % di idrossido di alluminio (CAS RN 21645-51-2)</w:t>
                  </w:r>
                </w:p>
              </w:tc>
            </w:tr>
          </w:tbl>
          <w:p w14:paraId="7B749FA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41DB5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2BA05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577DB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956ED34" w14:textId="77777777" w:rsidTr="00CF614F">
        <w:trPr>
          <w:cantSplit/>
        </w:trPr>
        <w:tc>
          <w:tcPr>
            <w:tcW w:w="709" w:type="dxa"/>
          </w:tcPr>
          <w:p w14:paraId="26CE6E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0.7699</w:t>
            </w:r>
          </w:p>
        </w:tc>
        <w:tc>
          <w:tcPr>
            <w:tcW w:w="1095" w:type="dxa"/>
          </w:tcPr>
          <w:p w14:paraId="585FC5F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3205 00 00</w:t>
            </w:r>
          </w:p>
        </w:tc>
        <w:tc>
          <w:tcPr>
            <w:tcW w:w="649" w:type="dxa"/>
          </w:tcPr>
          <w:p w14:paraId="6D3AF3F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09AD428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Preparazione di Colorante C.I. Pigment Red 174 (CAS RN 15876-58-1) in polvere,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DABA27D" w14:textId="77777777" w:rsidTr="009F2FFC">
              <w:tc>
                <w:tcPr>
                  <w:tcW w:w="220" w:type="dxa"/>
                </w:tcPr>
                <w:p w14:paraId="56DD6D0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7ACDD1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16 % o più ma non più di 21 % di Colorante C.I. Pigment Red 174 (CAS RN 15876-58-1)</w:t>
                  </w:r>
                </w:p>
              </w:tc>
            </w:tr>
            <w:tr w:rsidR="009F2FFC" w:rsidRPr="009F2FFC" w14:paraId="7CA52E51" w14:textId="77777777" w:rsidTr="009F2FFC">
              <w:tc>
                <w:tcPr>
                  <w:tcW w:w="220" w:type="dxa"/>
                </w:tcPr>
                <w:p w14:paraId="0C85600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3C2362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65 % o più ma non più di 69 % di idrossido di alluminio (CAS RN 21645-51-2)</w:t>
                  </w:r>
                </w:p>
              </w:tc>
            </w:tr>
          </w:tbl>
          <w:p w14:paraId="67EECED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F81D9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38F98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6E990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F2DF1ED" w14:textId="77777777" w:rsidTr="00CF614F">
        <w:trPr>
          <w:cantSplit/>
        </w:trPr>
        <w:tc>
          <w:tcPr>
            <w:tcW w:w="709" w:type="dxa"/>
          </w:tcPr>
          <w:p w14:paraId="16D6DF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0.3550</w:t>
            </w:r>
          </w:p>
        </w:tc>
        <w:tc>
          <w:tcPr>
            <w:tcW w:w="1095" w:type="dxa"/>
          </w:tcPr>
          <w:p w14:paraId="4C5845B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3206 11 00</w:t>
            </w:r>
          </w:p>
        </w:tc>
        <w:tc>
          <w:tcPr>
            <w:tcW w:w="649" w:type="dxa"/>
          </w:tcPr>
          <w:p w14:paraId="717711B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FEF4E9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Diossido di titanio rivestito di triisostearato di isopropossititanio, contenente, in peso, 1,5 % o più e non più di 2,5 % di triisostearato di isopropossititanio</w:t>
            </w:r>
          </w:p>
        </w:tc>
        <w:tc>
          <w:tcPr>
            <w:tcW w:w="752" w:type="dxa"/>
          </w:tcPr>
          <w:p w14:paraId="1AA761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263D3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AC052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50F7636" w14:textId="77777777" w:rsidTr="00CF614F">
        <w:trPr>
          <w:cantSplit/>
        </w:trPr>
        <w:tc>
          <w:tcPr>
            <w:tcW w:w="709" w:type="dxa"/>
          </w:tcPr>
          <w:p w14:paraId="50A707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0.5378</w:t>
            </w:r>
          </w:p>
        </w:tc>
        <w:tc>
          <w:tcPr>
            <w:tcW w:w="1095" w:type="dxa"/>
          </w:tcPr>
          <w:p w14:paraId="32D139F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3206 19 00</w:t>
            </w:r>
          </w:p>
        </w:tc>
        <w:tc>
          <w:tcPr>
            <w:tcW w:w="649" w:type="dxa"/>
          </w:tcPr>
          <w:p w14:paraId="1FAAB79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352E2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Preparazione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739"/>
            </w:tblGrid>
            <w:tr w:rsidR="009F2FFC" w:rsidRPr="009F2FFC" w14:paraId="4237FA09" w14:textId="77777777" w:rsidTr="009F2FFC">
              <w:tc>
                <w:tcPr>
                  <w:tcW w:w="220" w:type="dxa"/>
                </w:tcPr>
                <w:p w14:paraId="4DD825E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39" w:type="dxa"/>
                </w:tcPr>
                <w:p w14:paraId="7832717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72 % (±2 %) di mica (CAS RN 12001-26-2) e</w:t>
                  </w:r>
                </w:p>
              </w:tc>
            </w:tr>
            <w:tr w:rsidR="009F2FFC" w:rsidRPr="009F2FFC" w14:paraId="0B1BE393" w14:textId="77777777" w:rsidTr="009F2FFC">
              <w:tc>
                <w:tcPr>
                  <w:tcW w:w="220" w:type="dxa"/>
                </w:tcPr>
                <w:p w14:paraId="7880056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39" w:type="dxa"/>
                </w:tcPr>
                <w:p w14:paraId="625C545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28 % (±2 %) di biossido di titanio (CAS RN 13463-67-7)</w:t>
                  </w:r>
                </w:p>
              </w:tc>
            </w:tr>
          </w:tbl>
          <w:p w14:paraId="47F635B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B76EF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CDAEB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59AF7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9F2680F" w14:textId="77777777" w:rsidTr="00CF614F">
        <w:trPr>
          <w:cantSplit/>
        </w:trPr>
        <w:tc>
          <w:tcPr>
            <w:tcW w:w="709" w:type="dxa"/>
          </w:tcPr>
          <w:p w14:paraId="3D36B2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0.8770</w:t>
            </w:r>
          </w:p>
        </w:tc>
        <w:tc>
          <w:tcPr>
            <w:tcW w:w="1095" w:type="dxa"/>
          </w:tcPr>
          <w:p w14:paraId="766BFF1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3206 20 00</w:t>
            </w:r>
          </w:p>
        </w:tc>
        <w:tc>
          <w:tcPr>
            <w:tcW w:w="649" w:type="dxa"/>
          </w:tcPr>
          <w:p w14:paraId="282626F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5AB0C2B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Spinello nero di cromite di nichel e di ferro (colorante C.I. pigment black 30) (CAS RN 71631-15-7)</w:t>
            </w:r>
          </w:p>
        </w:tc>
        <w:tc>
          <w:tcPr>
            <w:tcW w:w="752" w:type="dxa"/>
          </w:tcPr>
          <w:p w14:paraId="4A29E3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0F78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087EF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D9B97F1" w14:textId="77777777" w:rsidTr="00CF614F">
        <w:trPr>
          <w:cantSplit/>
        </w:trPr>
        <w:tc>
          <w:tcPr>
            <w:tcW w:w="709" w:type="dxa"/>
          </w:tcPr>
          <w:p w14:paraId="038EB9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0.8765</w:t>
            </w:r>
          </w:p>
        </w:tc>
        <w:tc>
          <w:tcPr>
            <w:tcW w:w="1095" w:type="dxa"/>
          </w:tcPr>
          <w:p w14:paraId="1580897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3206 20 00</w:t>
            </w:r>
          </w:p>
        </w:tc>
        <w:tc>
          <w:tcPr>
            <w:tcW w:w="649" w:type="dxa"/>
          </w:tcPr>
          <w:p w14:paraId="7F25E96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6C76F79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Spinello verde di cromite di cobalto (colorante C.I. pigment green 26) (CAS RN 68187-49-5) </w:t>
            </w:r>
          </w:p>
        </w:tc>
        <w:tc>
          <w:tcPr>
            <w:tcW w:w="752" w:type="dxa"/>
          </w:tcPr>
          <w:p w14:paraId="2B0555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6AC88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40061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21903E3" w14:textId="77777777" w:rsidTr="00CF614F">
        <w:trPr>
          <w:cantSplit/>
        </w:trPr>
        <w:tc>
          <w:tcPr>
            <w:tcW w:w="709" w:type="dxa"/>
          </w:tcPr>
          <w:p w14:paraId="1520C7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0.8768</w:t>
            </w:r>
          </w:p>
        </w:tc>
        <w:tc>
          <w:tcPr>
            <w:tcW w:w="1095" w:type="dxa"/>
          </w:tcPr>
          <w:p w14:paraId="25990A7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3206 20 00</w:t>
            </w:r>
          </w:p>
        </w:tc>
        <w:tc>
          <w:tcPr>
            <w:tcW w:w="649" w:type="dxa"/>
          </w:tcPr>
          <w:p w14:paraId="7B346B0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24FAAA8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Spinello nero di cromite di rame (colorante C.I. pigment black 28) (CAS RN 68186-91-4) </w:t>
            </w:r>
          </w:p>
        </w:tc>
        <w:tc>
          <w:tcPr>
            <w:tcW w:w="752" w:type="dxa"/>
          </w:tcPr>
          <w:p w14:paraId="3F6E00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A1BAB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9BE7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85B7CEA" w14:textId="77777777" w:rsidTr="00CF614F">
        <w:trPr>
          <w:cantSplit/>
        </w:trPr>
        <w:tc>
          <w:tcPr>
            <w:tcW w:w="709" w:type="dxa"/>
          </w:tcPr>
          <w:p w14:paraId="14B6CF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0.6245</w:t>
            </w:r>
          </w:p>
        </w:tc>
        <w:tc>
          <w:tcPr>
            <w:tcW w:w="1095" w:type="dxa"/>
          </w:tcPr>
          <w:p w14:paraId="4441E45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3206 49 70</w:t>
            </w:r>
          </w:p>
        </w:tc>
        <w:tc>
          <w:tcPr>
            <w:tcW w:w="649" w:type="dxa"/>
          </w:tcPr>
          <w:p w14:paraId="2EE0F15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697380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0D6B0A">
              <w:rPr>
                <w:noProof/>
                <w:sz w:val="16"/>
                <w:lang w:val="fr-BE"/>
              </w:rPr>
              <w:t>Colorante C.I. Pigment Blue 27 (CAS RN 14038-43-8)</w:t>
            </w:r>
          </w:p>
        </w:tc>
        <w:tc>
          <w:tcPr>
            <w:tcW w:w="752" w:type="dxa"/>
          </w:tcPr>
          <w:p w14:paraId="724D18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2B088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97995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A92C2FA" w14:textId="77777777" w:rsidTr="00CF614F">
        <w:trPr>
          <w:cantSplit/>
        </w:trPr>
        <w:tc>
          <w:tcPr>
            <w:tcW w:w="709" w:type="dxa"/>
          </w:tcPr>
          <w:p w14:paraId="18D3F9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0.7390</w:t>
            </w:r>
          </w:p>
        </w:tc>
        <w:tc>
          <w:tcPr>
            <w:tcW w:w="1095" w:type="dxa"/>
          </w:tcPr>
          <w:p w14:paraId="172A6F1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3206 49 70</w:t>
            </w:r>
          </w:p>
        </w:tc>
        <w:tc>
          <w:tcPr>
            <w:tcW w:w="649" w:type="dxa"/>
          </w:tcPr>
          <w:p w14:paraId="51F3F1A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168ABE5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Colorante C.I. Pigment Blue 27 (CAS RN 25869-00-5) e preparazioni a base di tale colorante contenenti, in peso, 85 % o più di colorante C.I. Pigment Blue 27</w:t>
            </w:r>
          </w:p>
        </w:tc>
        <w:tc>
          <w:tcPr>
            <w:tcW w:w="752" w:type="dxa"/>
          </w:tcPr>
          <w:p w14:paraId="63B57A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23D1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D3AF9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91764AE" w14:textId="77777777" w:rsidTr="00CF614F">
        <w:trPr>
          <w:cantSplit/>
        </w:trPr>
        <w:tc>
          <w:tcPr>
            <w:tcW w:w="709" w:type="dxa"/>
          </w:tcPr>
          <w:p w14:paraId="7B4ECE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0.8211</w:t>
            </w:r>
          </w:p>
        </w:tc>
        <w:tc>
          <w:tcPr>
            <w:tcW w:w="1095" w:type="dxa"/>
          </w:tcPr>
          <w:p w14:paraId="1951409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3206 49 70</w:t>
            </w:r>
          </w:p>
        </w:tc>
        <w:tc>
          <w:tcPr>
            <w:tcW w:w="649" w:type="dxa"/>
          </w:tcPr>
          <w:p w14:paraId="5D281F1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673DE30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concentrata di pigmenti (masterbatch) sotto forma di pellet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B08AA79" w14:textId="77777777" w:rsidTr="009F2FFC">
              <w:tc>
                <w:tcPr>
                  <w:tcW w:w="220" w:type="dxa"/>
                </w:tcPr>
                <w:p w14:paraId="4C3BD21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DF8C0C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50 % e il 70 % di poliammide-6.6 (CAS RN 32131-17-2),</w:t>
                  </w:r>
                </w:p>
              </w:tc>
            </w:tr>
            <w:tr w:rsidR="009F2FFC" w:rsidRPr="009F2FFC" w14:paraId="01DC90F8" w14:textId="77777777" w:rsidTr="009F2FFC">
              <w:tc>
                <w:tcPr>
                  <w:tcW w:w="220" w:type="dxa"/>
                </w:tcPr>
                <w:p w14:paraId="5680BA6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37CB29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15 % e il 20 % di polvere di ferro (CAS RN 7439-89-6),</w:t>
                  </w:r>
                </w:p>
              </w:tc>
            </w:tr>
            <w:tr w:rsidR="009F2FFC" w:rsidRPr="009F2FFC" w14:paraId="109BCF12" w14:textId="77777777" w:rsidTr="009F2FFC">
              <w:tc>
                <w:tcPr>
                  <w:tcW w:w="220" w:type="dxa"/>
                </w:tcPr>
                <w:p w14:paraId="05B2377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1067AA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5 % e il 15 % di solfato di bario (CAS RN 7727-43-7) e</w:t>
                  </w:r>
                </w:p>
              </w:tc>
            </w:tr>
            <w:tr w:rsidR="009F2FFC" w:rsidRPr="009F2FFC" w14:paraId="0EA14E52" w14:textId="77777777" w:rsidTr="009F2FFC">
              <w:tc>
                <w:tcPr>
                  <w:tcW w:w="220" w:type="dxa"/>
                </w:tcPr>
                <w:p w14:paraId="4463A68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DF8D8C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5 % e il 10 % di pigmento blu, costituito da una miscela di biossido di titanio (CAS RN 13463-67-7) e ftalocianina di rame (II) (CAS RN 147-14-8)</w:t>
                  </w:r>
                </w:p>
              </w:tc>
            </w:tr>
          </w:tbl>
          <w:p w14:paraId="5D46553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E3FE6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467E2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06621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96748FF" w14:textId="77777777" w:rsidTr="00CF614F">
        <w:trPr>
          <w:cantSplit/>
        </w:trPr>
        <w:tc>
          <w:tcPr>
            <w:tcW w:w="709" w:type="dxa"/>
          </w:tcPr>
          <w:p w14:paraId="017E30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0.3673</w:t>
            </w:r>
          </w:p>
        </w:tc>
        <w:tc>
          <w:tcPr>
            <w:tcW w:w="1095" w:type="dxa"/>
          </w:tcPr>
          <w:p w14:paraId="61143E1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*3206 50 00</w:t>
            </w:r>
          </w:p>
        </w:tc>
        <w:tc>
          <w:tcPr>
            <w:tcW w:w="649" w:type="dxa"/>
          </w:tcPr>
          <w:p w14:paraId="609F65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5E00274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Prodotti inorganici dei tipi utilizzati come "sostanze luminescenti"</w:t>
            </w:r>
          </w:p>
        </w:tc>
        <w:tc>
          <w:tcPr>
            <w:tcW w:w="752" w:type="dxa"/>
          </w:tcPr>
          <w:p w14:paraId="46F0AD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A40FE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603F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EEA6D85" w14:textId="77777777" w:rsidTr="00CF614F">
        <w:trPr>
          <w:cantSplit/>
        </w:trPr>
        <w:tc>
          <w:tcPr>
            <w:tcW w:w="709" w:type="dxa"/>
          </w:tcPr>
          <w:p w14:paraId="3A685B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0.8676</w:t>
            </w:r>
          </w:p>
        </w:tc>
        <w:tc>
          <w:tcPr>
            <w:tcW w:w="1095" w:type="dxa"/>
          </w:tcPr>
          <w:p w14:paraId="507E561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3207 30 00</w:t>
            </w:r>
          </w:p>
        </w:tc>
        <w:tc>
          <w:tcPr>
            <w:tcW w:w="649" w:type="dxa"/>
          </w:tcPr>
          <w:p w14:paraId="19BA7A0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21E8B3D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Pasta d’argento, contenente, in peso: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7CD33C0" w14:textId="77777777" w:rsidTr="009F2FFC">
              <w:tc>
                <w:tcPr>
                  <w:tcW w:w="220" w:type="dxa"/>
                </w:tcPr>
                <w:p w14:paraId="7749042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730D7A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il 45 % o più ma non più del 90 % di argento (CAS RN 7440-22-4), e</w:t>
                  </w:r>
                </w:p>
              </w:tc>
            </w:tr>
            <w:tr w:rsidR="009F2FFC" w:rsidRPr="009F2FFC" w14:paraId="651B7890" w14:textId="77777777" w:rsidTr="009F2FFC">
              <w:tc>
                <w:tcPr>
                  <w:tcW w:w="220" w:type="dxa"/>
                </w:tcPr>
                <w:p w14:paraId="564714A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FF13F6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il 59 % o più ma non più del 92 % di solidi totali (argento incluso) </w:t>
                  </w:r>
                </w:p>
              </w:tc>
            </w:tr>
          </w:tbl>
          <w:p w14:paraId="69ED143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 essere utilizzata come conduttore nella produzione di celle solari</w:t>
            </w:r>
          </w:p>
          <w:p w14:paraId="472E3F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447EF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 (1)</w:t>
            </w:r>
          </w:p>
        </w:tc>
        <w:tc>
          <w:tcPr>
            <w:tcW w:w="1091" w:type="dxa"/>
          </w:tcPr>
          <w:p w14:paraId="66CCB8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6CE2E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0D6F0D3E" w14:textId="77777777" w:rsidTr="00CF614F">
        <w:trPr>
          <w:cantSplit/>
        </w:trPr>
        <w:tc>
          <w:tcPr>
            <w:tcW w:w="709" w:type="dxa"/>
          </w:tcPr>
          <w:p w14:paraId="42786F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0.8630</w:t>
            </w:r>
          </w:p>
        </w:tc>
        <w:tc>
          <w:tcPr>
            <w:tcW w:w="1095" w:type="dxa"/>
          </w:tcPr>
          <w:p w14:paraId="214AB52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3207 30 00</w:t>
            </w:r>
          </w:p>
        </w:tc>
        <w:tc>
          <w:tcPr>
            <w:tcW w:w="649" w:type="dxa"/>
          </w:tcPr>
          <w:p w14:paraId="4A144CF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07D8A71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Pasta d'alluminio,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F60A1E2" w14:textId="77777777" w:rsidTr="009F2FFC">
              <w:tc>
                <w:tcPr>
                  <w:tcW w:w="220" w:type="dxa"/>
                </w:tcPr>
                <w:p w14:paraId="1D8F32F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9A3E3A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il 72 % o più, ma non più dell'82 % di alluminio (CAS RN 7429-90-5)</w:t>
                  </w:r>
                </w:p>
              </w:tc>
            </w:tr>
            <w:tr w:rsidR="009F2FFC" w:rsidRPr="009F2FFC" w14:paraId="1D0015B6" w14:textId="77777777" w:rsidTr="009F2FFC">
              <w:tc>
                <w:tcPr>
                  <w:tcW w:w="220" w:type="dxa"/>
                </w:tcPr>
                <w:p w14:paraId="792F216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02094F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viscosità di 10 o più, ma non più di 100 Pa/s (Brookfield RVT, 14 Spindle, 20 rpm, 25°C±0,5°C)</w:t>
                  </w:r>
                </w:p>
              </w:tc>
            </w:tr>
            <w:tr w:rsidR="009F2FFC" w:rsidRPr="009F2FFC" w14:paraId="18C90DBE" w14:textId="77777777" w:rsidTr="009F2FFC">
              <w:tc>
                <w:tcPr>
                  <w:tcW w:w="220" w:type="dxa"/>
                </w:tcPr>
                <w:p w14:paraId="274DA74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916550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particelle di alluminio di dimensione non superiore a 25 µm </w:t>
                  </w:r>
                </w:p>
              </w:tc>
            </w:tr>
          </w:tbl>
          <w:p w14:paraId="7420F2D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 essere utilizzata nella produzione di celle solari</w:t>
            </w:r>
          </w:p>
          <w:p w14:paraId="2F10DA2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 </w:t>
            </w:r>
          </w:p>
          <w:p w14:paraId="348DDE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1AD7B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75BEB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74F1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C0B5B73" w14:textId="77777777" w:rsidTr="00CF614F">
        <w:trPr>
          <w:cantSplit/>
        </w:trPr>
        <w:tc>
          <w:tcPr>
            <w:tcW w:w="709" w:type="dxa"/>
          </w:tcPr>
          <w:p w14:paraId="785BBD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0.2511</w:t>
            </w:r>
          </w:p>
        </w:tc>
        <w:tc>
          <w:tcPr>
            <w:tcW w:w="1095" w:type="dxa"/>
          </w:tcPr>
          <w:p w14:paraId="7276E1E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3208 20 10</w:t>
            </w:r>
          </w:p>
        </w:tc>
        <w:tc>
          <w:tcPr>
            <w:tcW w:w="649" w:type="dxa"/>
          </w:tcPr>
          <w:p w14:paraId="55C690D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DB0AF6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Copolimero di </w:t>
            </w:r>
            <w:r w:rsidRPr="000D6B0A">
              <w:rPr>
                <w:i/>
                <w:iCs/>
                <w:noProof/>
                <w:sz w:val="16"/>
              </w:rPr>
              <w:t>N</w:t>
            </w:r>
            <w:r w:rsidRPr="000D6B0A">
              <w:rPr>
                <w:noProof/>
                <w:sz w:val="16"/>
              </w:rPr>
              <w:t xml:space="preserve">-vinilcaprolattame, di </w:t>
            </w:r>
            <w:r w:rsidRPr="000D6B0A">
              <w:rPr>
                <w:i/>
                <w:iCs/>
                <w:noProof/>
                <w:sz w:val="16"/>
              </w:rPr>
              <w:t>N</w:t>
            </w:r>
            <w:r w:rsidRPr="000D6B0A">
              <w:rPr>
                <w:noProof/>
                <w:sz w:val="16"/>
              </w:rPr>
              <w:t>-vinil-2-pirrolidone e di metacrilato di dimetilamminoetile, sotto forma di soluzione in etanolo contenente, in peso, 34 % o più e non più di 40 % di copolimero</w:t>
            </w:r>
          </w:p>
        </w:tc>
        <w:tc>
          <w:tcPr>
            <w:tcW w:w="752" w:type="dxa"/>
          </w:tcPr>
          <w:p w14:paraId="3E44D3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62CB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61F5B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3D601AB" w14:textId="77777777" w:rsidTr="00CF614F">
        <w:trPr>
          <w:cantSplit/>
        </w:trPr>
        <w:tc>
          <w:tcPr>
            <w:tcW w:w="709" w:type="dxa"/>
          </w:tcPr>
          <w:p w14:paraId="4AC01F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0.4511</w:t>
            </w:r>
          </w:p>
        </w:tc>
        <w:tc>
          <w:tcPr>
            <w:tcW w:w="1095" w:type="dxa"/>
          </w:tcPr>
          <w:p w14:paraId="47861BD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3208 20 10</w:t>
            </w:r>
          </w:p>
        </w:tc>
        <w:tc>
          <w:tcPr>
            <w:tcW w:w="649" w:type="dxa"/>
          </w:tcPr>
          <w:p w14:paraId="7EE7D25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E7E14E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Soluzione di strati di finitura per immersione con contenuto in peso pari o superiore allo 0,5 % ma non superiore al 15 % di copolimeri di acrilato-metacrilato-alchenesulfonato con catene laterali fluorate, in una soluzione di n-butanolo e/o 4-metil-pentanolo e/o diisoamiletere</w:t>
            </w:r>
          </w:p>
        </w:tc>
        <w:tc>
          <w:tcPr>
            <w:tcW w:w="752" w:type="dxa"/>
          </w:tcPr>
          <w:p w14:paraId="65F490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5C1D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2E9F1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09EFDE9" w14:textId="77777777" w:rsidTr="00CF614F">
        <w:trPr>
          <w:cantSplit/>
        </w:trPr>
        <w:tc>
          <w:tcPr>
            <w:tcW w:w="709" w:type="dxa"/>
          </w:tcPr>
          <w:p w14:paraId="740AF1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0.8412</w:t>
            </w:r>
          </w:p>
          <w:p w14:paraId="62DC1F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31ACF58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3208 20 10</w:t>
            </w:r>
          </w:p>
          <w:p w14:paraId="535315D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3905 91 00</w:t>
            </w:r>
          </w:p>
        </w:tc>
        <w:tc>
          <w:tcPr>
            <w:tcW w:w="649" w:type="dxa"/>
          </w:tcPr>
          <w:p w14:paraId="357A2AA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  <w:p w14:paraId="2AC430E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4395B42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vinilcaprolattame e vinilpirrolidone (CAS RN 51987-20-3) sotto forma di soluzione in 2-butossietanolo (CAS RN 111-76-2) contenente in peso tra 45 % e 58 % di copolimero</w:t>
            </w:r>
          </w:p>
          <w:p w14:paraId="612D6E5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6EF23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3F41FB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615B98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11FDF4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5694EF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2AB6C4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41803C56" w14:textId="77777777" w:rsidTr="00CF614F">
        <w:trPr>
          <w:cantSplit/>
        </w:trPr>
        <w:tc>
          <w:tcPr>
            <w:tcW w:w="709" w:type="dxa"/>
          </w:tcPr>
          <w:p w14:paraId="2E7F9F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0.8137</w:t>
            </w:r>
          </w:p>
          <w:p w14:paraId="710FF8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0CB021E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3208 90 19</w:t>
            </w:r>
          </w:p>
          <w:p w14:paraId="5C1148B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3911 90 99</w:t>
            </w:r>
          </w:p>
        </w:tc>
        <w:tc>
          <w:tcPr>
            <w:tcW w:w="649" w:type="dxa"/>
          </w:tcPr>
          <w:p w14:paraId="1E1ED43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13</w:t>
            </w:r>
          </w:p>
          <w:p w14:paraId="1FBF3B7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63</w:t>
            </w:r>
          </w:p>
        </w:tc>
        <w:tc>
          <w:tcPr>
            <w:tcW w:w="4034" w:type="dxa"/>
          </w:tcPr>
          <w:p w14:paraId="0659DC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Miscela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585B45E" w14:textId="77777777" w:rsidTr="009F2FFC">
              <w:tc>
                <w:tcPr>
                  <w:tcW w:w="220" w:type="dxa"/>
                </w:tcPr>
                <w:p w14:paraId="4060021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E3DD79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20 % e il 40 % di un copolimero di ossido di metile e vinile e di maleato di monobutile (CAS RN 25119-68-0);</w:t>
                  </w:r>
                </w:p>
              </w:tc>
            </w:tr>
            <w:tr w:rsidR="009F2FFC" w:rsidRPr="009F2FFC" w14:paraId="6AF3DFDC" w14:textId="77777777" w:rsidTr="009F2FFC">
              <w:tc>
                <w:tcPr>
                  <w:tcW w:w="220" w:type="dxa"/>
                </w:tcPr>
                <w:p w14:paraId="5565708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9B114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7 % e il 20 % di un copolimero di ossido di metile e vinile e di maleato di monoetile (CAS RN 25087-06-3);</w:t>
                  </w:r>
                </w:p>
              </w:tc>
            </w:tr>
            <w:tr w:rsidR="009F2FFC" w:rsidRPr="009F2FFC" w14:paraId="6902F573" w14:textId="77777777" w:rsidTr="009F2FFC">
              <w:tc>
                <w:tcPr>
                  <w:tcW w:w="220" w:type="dxa"/>
                </w:tcPr>
                <w:p w14:paraId="28DFE4C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05932E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40 % e il 65 % di etanolo (CAS RN 64-17-5),</w:t>
                  </w:r>
                </w:p>
              </w:tc>
            </w:tr>
            <w:tr w:rsidR="009F2FFC" w:rsidRPr="009F2FFC" w14:paraId="4079E6E1" w14:textId="77777777" w:rsidTr="009F2FFC">
              <w:tc>
                <w:tcPr>
                  <w:tcW w:w="220" w:type="dxa"/>
                </w:tcPr>
                <w:p w14:paraId="318F30B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D4BD01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l'1 % e il 7 % di butan-1-olo (CAS RN 71-36-3)</w:t>
                  </w:r>
                </w:p>
              </w:tc>
            </w:tr>
          </w:tbl>
          <w:p w14:paraId="1F9B234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1DA41C1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BD6E0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3D77D3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38F6DB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7153AF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327E25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2C6889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358F8AD4" w14:textId="77777777" w:rsidTr="00CF614F">
        <w:trPr>
          <w:cantSplit/>
        </w:trPr>
        <w:tc>
          <w:tcPr>
            <w:tcW w:w="709" w:type="dxa"/>
          </w:tcPr>
          <w:p w14:paraId="6F9797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0.3967</w:t>
            </w:r>
          </w:p>
        </w:tc>
        <w:tc>
          <w:tcPr>
            <w:tcW w:w="1095" w:type="dxa"/>
          </w:tcPr>
          <w:p w14:paraId="2589644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3208 90 19</w:t>
            </w:r>
          </w:p>
        </w:tc>
        <w:tc>
          <w:tcPr>
            <w:tcW w:w="649" w:type="dxa"/>
          </w:tcPr>
          <w:p w14:paraId="22D79F0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44FC96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Poliolefine clorurate, in soluzione</w:t>
            </w:r>
          </w:p>
        </w:tc>
        <w:tc>
          <w:tcPr>
            <w:tcW w:w="752" w:type="dxa"/>
          </w:tcPr>
          <w:p w14:paraId="292F26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0E3E6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1FD18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25BC6E6" w14:textId="77777777" w:rsidTr="00CF614F">
        <w:trPr>
          <w:cantSplit/>
        </w:trPr>
        <w:tc>
          <w:tcPr>
            <w:tcW w:w="709" w:type="dxa"/>
          </w:tcPr>
          <w:p w14:paraId="5ECDA9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0.2504</w:t>
            </w:r>
          </w:p>
        </w:tc>
        <w:tc>
          <w:tcPr>
            <w:tcW w:w="1095" w:type="dxa"/>
          </w:tcPr>
          <w:p w14:paraId="12DA4C5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3208 90 19</w:t>
            </w:r>
          </w:p>
        </w:tc>
        <w:tc>
          <w:tcPr>
            <w:tcW w:w="649" w:type="dxa"/>
          </w:tcPr>
          <w:p w14:paraId="5BB01E9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0E92776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Polimero di metilsilossano, sotto forma di soluzione in una miscela di acetone, di butanolo, di etanolo e di isopropanolo, contenente, in peso, 5 % o più e non più di 11 % di polimero di metilsilossano</w:t>
            </w:r>
          </w:p>
        </w:tc>
        <w:tc>
          <w:tcPr>
            <w:tcW w:w="752" w:type="dxa"/>
          </w:tcPr>
          <w:p w14:paraId="23FB57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C4B37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C9D1C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EDE67F4" w14:textId="77777777" w:rsidTr="00CF614F">
        <w:trPr>
          <w:cantSplit/>
        </w:trPr>
        <w:tc>
          <w:tcPr>
            <w:tcW w:w="709" w:type="dxa"/>
          </w:tcPr>
          <w:p w14:paraId="75EA42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0.6154</w:t>
            </w:r>
          </w:p>
          <w:p w14:paraId="3701D2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5BE96FF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3208 90 19</w:t>
            </w:r>
          </w:p>
          <w:p w14:paraId="2578A86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92</w:t>
            </w:r>
          </w:p>
        </w:tc>
        <w:tc>
          <w:tcPr>
            <w:tcW w:w="649" w:type="dxa"/>
          </w:tcPr>
          <w:p w14:paraId="20E22DB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  <w:p w14:paraId="1FFFE62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63</w:t>
            </w:r>
          </w:p>
        </w:tc>
        <w:tc>
          <w:tcPr>
            <w:tcW w:w="4034" w:type="dxa"/>
          </w:tcPr>
          <w:p w14:paraId="372DFE0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Polimero costituito da un policondensato di formaldeide e naftalendiolo, chimicamente modificato per reazione con un alogeno alchino, sciolto in acetato di propilene glicol-metil-etere</w:t>
            </w:r>
          </w:p>
          <w:p w14:paraId="7A77166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5A443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49B18D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3B9EBD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53EAE3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7525C0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4450E7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1D0B4B44" w14:textId="77777777" w:rsidTr="00CF614F">
        <w:trPr>
          <w:cantSplit/>
        </w:trPr>
        <w:tc>
          <w:tcPr>
            <w:tcW w:w="709" w:type="dxa"/>
          </w:tcPr>
          <w:p w14:paraId="6546FB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0.6989</w:t>
            </w:r>
          </w:p>
        </w:tc>
        <w:tc>
          <w:tcPr>
            <w:tcW w:w="1095" w:type="dxa"/>
          </w:tcPr>
          <w:p w14:paraId="6F24400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3208 90 19</w:t>
            </w:r>
          </w:p>
        </w:tc>
        <w:tc>
          <w:tcPr>
            <w:tcW w:w="649" w:type="dxa"/>
          </w:tcPr>
          <w:p w14:paraId="5CB9DC3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47</w:t>
            </w:r>
          </w:p>
        </w:tc>
        <w:tc>
          <w:tcPr>
            <w:tcW w:w="4034" w:type="dxa"/>
          </w:tcPr>
          <w:p w14:paraId="6142B5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Soluzione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CA07FAA" w14:textId="77777777" w:rsidTr="009F2FFC">
              <w:tc>
                <w:tcPr>
                  <w:tcW w:w="220" w:type="dxa"/>
                </w:tcPr>
                <w:p w14:paraId="573BAE3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796BB6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fra 0,1 % e 20 % di gruppi alcossi contenenti polimero di silossano con sostituenti alchilici o arilici</w:t>
                  </w:r>
                </w:p>
              </w:tc>
            </w:tr>
            <w:tr w:rsidR="009F2FFC" w:rsidRPr="009F2FFC" w14:paraId="0EBE7621" w14:textId="77777777" w:rsidTr="009F2FFC">
              <w:tc>
                <w:tcPr>
                  <w:tcW w:w="220" w:type="dxa"/>
                </w:tcPr>
                <w:p w14:paraId="144E726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087A48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75 % o più di un solvente organico contenente uno o più propilene glicol-etil-etere (CAS RN 1569-02-4), acetato di glicole propilenico mono metil etere (CAS RN 108-65-6) oppure propiletere propilenglicole (CAS RN 1569-01-3):</w:t>
                  </w:r>
                </w:p>
              </w:tc>
            </w:tr>
          </w:tbl>
          <w:p w14:paraId="3BC6893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A8B93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7B779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4CBE4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5B6C869" w14:textId="77777777" w:rsidTr="00CF614F">
        <w:trPr>
          <w:cantSplit/>
        </w:trPr>
        <w:tc>
          <w:tcPr>
            <w:tcW w:w="709" w:type="dxa"/>
          </w:tcPr>
          <w:p w14:paraId="55532D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0.2502</w:t>
            </w:r>
          </w:p>
        </w:tc>
        <w:tc>
          <w:tcPr>
            <w:tcW w:w="1095" w:type="dxa"/>
          </w:tcPr>
          <w:p w14:paraId="73175AC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3208 90 19</w:t>
            </w:r>
          </w:p>
        </w:tc>
        <w:tc>
          <w:tcPr>
            <w:tcW w:w="649" w:type="dxa"/>
          </w:tcPr>
          <w:p w14:paraId="6201B23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61FF8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Soluzione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B653E2F" w14:textId="77777777" w:rsidTr="009F2FFC">
              <w:tc>
                <w:tcPr>
                  <w:tcW w:w="220" w:type="dxa"/>
                </w:tcPr>
                <w:p w14:paraId="43978E4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8395B0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(63,5 ± 10) % di gamma-butirrolattone (CAS RN 96-48-0),</w:t>
                  </w:r>
                </w:p>
              </w:tc>
            </w:tr>
            <w:tr w:rsidR="009F2FFC" w:rsidRPr="009F2FFC" w14:paraId="7ECB96BF" w14:textId="77777777" w:rsidTr="009F2FFC">
              <w:tc>
                <w:tcPr>
                  <w:tcW w:w="220" w:type="dxa"/>
                </w:tcPr>
                <w:p w14:paraId="360F5E7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6A83A2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(30 ± 10) % di resina di poliidrossiammide aromatica,</w:t>
                  </w:r>
                </w:p>
              </w:tc>
            </w:tr>
            <w:tr w:rsidR="009F2FFC" w:rsidRPr="009F2FFC" w14:paraId="5EE824E8" w14:textId="77777777" w:rsidTr="009F2FFC">
              <w:tc>
                <w:tcPr>
                  <w:tcW w:w="220" w:type="dxa"/>
                </w:tcPr>
                <w:p w14:paraId="6363208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CE316A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(3,5 ± 1,5) % di derivato estereo del naftochinone,</w:t>
                  </w:r>
                </w:p>
              </w:tc>
            </w:tr>
            <w:tr w:rsidR="009F2FFC" w:rsidRPr="009F2FFC" w14:paraId="0EDDF1AC" w14:textId="77777777" w:rsidTr="009F2FFC">
              <w:tc>
                <w:tcPr>
                  <w:tcW w:w="220" w:type="dxa"/>
                </w:tcPr>
                <w:p w14:paraId="0ADCD36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4A6678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(1,5 ± 0,5) % di acido arilsilicico</w:t>
                  </w:r>
                </w:p>
              </w:tc>
            </w:tr>
            <w:tr w:rsidR="009F2FFC" w:rsidRPr="009F2FFC" w14:paraId="7FE9AA3C" w14:textId="77777777" w:rsidTr="009F2FFC">
              <w:tc>
                <w:tcPr>
                  <w:tcW w:w="220" w:type="dxa"/>
                </w:tcPr>
                <w:p w14:paraId="738D083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481BAD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(1,5 ± 0,5) % di [3-(trimetossisilil)propil]urea (CAS RN 23843-64-3)</w:t>
                  </w:r>
                </w:p>
              </w:tc>
            </w:tr>
          </w:tbl>
          <w:p w14:paraId="4234C1B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CF8AE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B5890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F9D04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C0FD2C2" w14:textId="77777777" w:rsidTr="00CF614F">
        <w:trPr>
          <w:cantSplit/>
        </w:trPr>
        <w:tc>
          <w:tcPr>
            <w:tcW w:w="709" w:type="dxa"/>
          </w:tcPr>
          <w:p w14:paraId="50331A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0.6726</w:t>
            </w:r>
          </w:p>
        </w:tc>
        <w:tc>
          <w:tcPr>
            <w:tcW w:w="1095" w:type="dxa"/>
          </w:tcPr>
          <w:p w14:paraId="53829BE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3208 90 19</w:t>
            </w:r>
          </w:p>
        </w:tc>
        <w:tc>
          <w:tcPr>
            <w:tcW w:w="649" w:type="dxa"/>
          </w:tcPr>
          <w:p w14:paraId="54A3F5E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311CE0C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Preparazione di 5 % o più ma non più di 20 %, in peso, di un copolimero di polipropilene e anidride maleica, o una miscela di polipropilene e un copolimero di propilene e anidride maleica, o una miscela di polipropilene e un copolimero di propilene, isobutene e anidride maleica in un solvente organico</w:t>
            </w:r>
          </w:p>
        </w:tc>
        <w:tc>
          <w:tcPr>
            <w:tcW w:w="752" w:type="dxa"/>
          </w:tcPr>
          <w:p w14:paraId="3BE902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50EBC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172CC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140969B" w14:textId="77777777" w:rsidTr="00CF614F">
        <w:trPr>
          <w:cantSplit/>
        </w:trPr>
        <w:tc>
          <w:tcPr>
            <w:tcW w:w="709" w:type="dxa"/>
          </w:tcPr>
          <w:p w14:paraId="461532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0.4037</w:t>
            </w:r>
          </w:p>
        </w:tc>
        <w:tc>
          <w:tcPr>
            <w:tcW w:w="1095" w:type="dxa"/>
          </w:tcPr>
          <w:p w14:paraId="363939F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3208 90 19</w:t>
            </w:r>
          </w:p>
        </w:tc>
        <w:tc>
          <w:tcPr>
            <w:tcW w:w="649" w:type="dxa"/>
          </w:tcPr>
          <w:p w14:paraId="4C71134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28FCF87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Copolimero di idrossistirene contenente uno o più dei seguenti elementi: 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962"/>
            </w:tblGrid>
            <w:tr w:rsidR="009F2FFC" w:rsidRPr="009F2FFC" w14:paraId="08D05DF9" w14:textId="77777777" w:rsidTr="009F2FFC">
              <w:tc>
                <w:tcPr>
                  <w:tcW w:w="220" w:type="dxa"/>
                </w:tcPr>
                <w:p w14:paraId="0BD3A74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962" w:type="dxa"/>
                </w:tcPr>
                <w:p w14:paraId="51C4DFF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stirene, </w:t>
                  </w:r>
                </w:p>
              </w:tc>
            </w:tr>
            <w:tr w:rsidR="009F2FFC" w:rsidRPr="009F2FFC" w14:paraId="2D739D08" w14:textId="77777777" w:rsidTr="009F2FFC">
              <w:tc>
                <w:tcPr>
                  <w:tcW w:w="220" w:type="dxa"/>
                </w:tcPr>
                <w:p w14:paraId="3CB1D42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962" w:type="dxa"/>
                </w:tcPr>
                <w:p w14:paraId="0D23B21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alcossistirene, </w:t>
                  </w:r>
                </w:p>
              </w:tc>
            </w:tr>
            <w:tr w:rsidR="009F2FFC" w:rsidRPr="009F2FFC" w14:paraId="40414949" w14:textId="77777777" w:rsidTr="009F2FFC">
              <w:tc>
                <w:tcPr>
                  <w:tcW w:w="220" w:type="dxa"/>
                </w:tcPr>
                <w:p w14:paraId="475C07B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962" w:type="dxa"/>
                </w:tcPr>
                <w:p w14:paraId="30A18A3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alchilacrilati, </w:t>
                  </w:r>
                </w:p>
              </w:tc>
            </w:tr>
          </w:tbl>
          <w:p w14:paraId="23A54A6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disciolti in lattato di etile</w:t>
            </w:r>
          </w:p>
        </w:tc>
        <w:tc>
          <w:tcPr>
            <w:tcW w:w="752" w:type="dxa"/>
          </w:tcPr>
          <w:p w14:paraId="172496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B37B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D8EFB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919F501" w14:textId="77777777" w:rsidTr="00CF614F">
        <w:trPr>
          <w:cantSplit/>
        </w:trPr>
        <w:tc>
          <w:tcPr>
            <w:tcW w:w="709" w:type="dxa"/>
          </w:tcPr>
          <w:p w14:paraId="65DE7D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0.6005</w:t>
            </w:r>
          </w:p>
        </w:tc>
        <w:tc>
          <w:tcPr>
            <w:tcW w:w="1095" w:type="dxa"/>
          </w:tcPr>
          <w:p w14:paraId="2371D1D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3208 90 19</w:t>
            </w:r>
          </w:p>
        </w:tc>
        <w:tc>
          <w:tcPr>
            <w:tcW w:w="649" w:type="dxa"/>
          </w:tcPr>
          <w:p w14:paraId="608B1F6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5441BD5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Siliconi contenenti in peso 50 % o più di xilene e non più di 25 % di silicio, del tipo destinato alla fabbricazione di impianti chirurgici a lungo termine</w:t>
            </w:r>
          </w:p>
        </w:tc>
        <w:tc>
          <w:tcPr>
            <w:tcW w:w="752" w:type="dxa"/>
          </w:tcPr>
          <w:p w14:paraId="790A83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351B9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14542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CE3CF47" w14:textId="77777777" w:rsidTr="00CF614F">
        <w:trPr>
          <w:cantSplit/>
        </w:trPr>
        <w:tc>
          <w:tcPr>
            <w:tcW w:w="709" w:type="dxa"/>
          </w:tcPr>
          <w:p w14:paraId="63D8EB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0.5777</w:t>
            </w:r>
          </w:p>
        </w:tc>
        <w:tc>
          <w:tcPr>
            <w:tcW w:w="1095" w:type="dxa"/>
          </w:tcPr>
          <w:p w14:paraId="13BD1FD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3215 19 00</w:t>
            </w:r>
          </w:p>
        </w:tc>
        <w:tc>
          <w:tcPr>
            <w:tcW w:w="649" w:type="dxa"/>
          </w:tcPr>
          <w:p w14:paraId="597B731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FFA25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Inchiostro: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D071879" w14:textId="77777777" w:rsidTr="009F2FFC">
              <w:tc>
                <w:tcPr>
                  <w:tcW w:w="220" w:type="dxa"/>
                </w:tcPr>
                <w:p w14:paraId="6A8130E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93EE5E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composto da un polimero di poliestere e una dispersione di argento (CAS RN 7440-22-4) e di cloruro di argento (CAS RN 7783-90-6) in metilpropilchetone (CAS RN 107-87-9),</w:t>
                  </w:r>
                </w:p>
              </w:tc>
            </w:tr>
            <w:tr w:rsidR="009F2FFC" w:rsidRPr="009F2FFC" w14:paraId="3D12E95E" w14:textId="77777777" w:rsidTr="009F2FFC">
              <w:tc>
                <w:tcPr>
                  <w:tcW w:w="220" w:type="dxa"/>
                </w:tcPr>
                <w:p w14:paraId="1442CB7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84C1F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avente un contenuto solido totale, in peso, compreso fra il 55 % e il 57 %,</w:t>
                  </w:r>
                </w:p>
              </w:tc>
            </w:tr>
            <w:tr w:rsidR="009F2FFC" w:rsidRPr="009F2FFC" w14:paraId="00A9A6AC" w14:textId="77777777" w:rsidTr="009F2FFC">
              <w:tc>
                <w:tcPr>
                  <w:tcW w:w="220" w:type="dxa"/>
                </w:tcPr>
                <w:p w14:paraId="198F888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76550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densità compresa tra 1,40 g/cm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 xml:space="preserve"> e 1,60 g/cm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>,</w:t>
                  </w:r>
                </w:p>
              </w:tc>
            </w:tr>
          </w:tbl>
          <w:p w14:paraId="076BCAE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utilizzato per la fabbricazione di elettrodi</w:t>
            </w:r>
          </w:p>
          <w:p w14:paraId="4D5314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75958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99BC7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l</w:t>
            </w:r>
          </w:p>
        </w:tc>
        <w:tc>
          <w:tcPr>
            <w:tcW w:w="992" w:type="dxa"/>
          </w:tcPr>
          <w:p w14:paraId="383E66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8F4AC3D" w14:textId="77777777" w:rsidTr="00CF614F">
        <w:trPr>
          <w:cantSplit/>
        </w:trPr>
        <w:tc>
          <w:tcPr>
            <w:tcW w:w="709" w:type="dxa"/>
          </w:tcPr>
          <w:p w14:paraId="5A93B0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0.2501</w:t>
            </w:r>
          </w:p>
        </w:tc>
        <w:tc>
          <w:tcPr>
            <w:tcW w:w="1095" w:type="dxa"/>
          </w:tcPr>
          <w:p w14:paraId="6EE0890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3215 90 70</w:t>
            </w:r>
          </w:p>
        </w:tc>
        <w:tc>
          <w:tcPr>
            <w:tcW w:w="649" w:type="dxa"/>
          </w:tcPr>
          <w:p w14:paraId="36F62E8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D62FE0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Inchiostro termosensibile fissato su un foglio di materia plastica</w:t>
            </w:r>
          </w:p>
        </w:tc>
        <w:tc>
          <w:tcPr>
            <w:tcW w:w="752" w:type="dxa"/>
          </w:tcPr>
          <w:p w14:paraId="79B833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A96D1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6E637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5482853" w14:textId="77777777" w:rsidTr="00CF614F">
        <w:trPr>
          <w:cantSplit/>
        </w:trPr>
        <w:tc>
          <w:tcPr>
            <w:tcW w:w="709" w:type="dxa"/>
          </w:tcPr>
          <w:p w14:paraId="5D80A0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0.4533</w:t>
            </w:r>
          </w:p>
        </w:tc>
        <w:tc>
          <w:tcPr>
            <w:tcW w:w="1095" w:type="dxa"/>
          </w:tcPr>
          <w:p w14:paraId="2A89620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3215 90 70</w:t>
            </w:r>
          </w:p>
        </w:tc>
        <w:tc>
          <w:tcPr>
            <w:tcW w:w="649" w:type="dxa"/>
          </w:tcPr>
          <w:p w14:paraId="7383573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0B52E8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Inchiostro in cartucce monouso con un contenuto,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658ED83" w14:textId="77777777" w:rsidTr="009F2FFC">
              <w:tc>
                <w:tcPr>
                  <w:tcW w:w="220" w:type="dxa"/>
                </w:tcPr>
                <w:p w14:paraId="11C5986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47562B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pari o superiore al 1 %, ma non superiore al 10 %, di diossido di silicio amorfo oppure</w:t>
                  </w:r>
                </w:p>
              </w:tc>
            </w:tr>
            <w:tr w:rsidR="009F2FFC" w:rsidRPr="009F2FFC" w14:paraId="6536D0E3" w14:textId="77777777" w:rsidTr="009F2FFC">
              <w:tc>
                <w:tcPr>
                  <w:tcW w:w="220" w:type="dxa"/>
                </w:tcPr>
                <w:p w14:paraId="1C9C64B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6D0040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pari o superiore al 3,8 % di colorante C.I. Solvent Black 7 in solventi organici</w:t>
                  </w:r>
                </w:p>
              </w:tc>
            </w:tr>
          </w:tbl>
          <w:p w14:paraId="02F8809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utilizzato per marcare circuiti integrati</w:t>
            </w:r>
          </w:p>
          <w:p w14:paraId="1269D87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 (1)</w:t>
            </w:r>
          </w:p>
        </w:tc>
        <w:tc>
          <w:tcPr>
            <w:tcW w:w="752" w:type="dxa"/>
          </w:tcPr>
          <w:p w14:paraId="01A1AB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23ADB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7077C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463BD16" w14:textId="77777777" w:rsidTr="00CF614F">
        <w:trPr>
          <w:cantSplit/>
        </w:trPr>
        <w:tc>
          <w:tcPr>
            <w:tcW w:w="709" w:type="dxa"/>
          </w:tcPr>
          <w:p w14:paraId="0C3FBD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0.5031</w:t>
            </w:r>
          </w:p>
        </w:tc>
        <w:tc>
          <w:tcPr>
            <w:tcW w:w="1095" w:type="dxa"/>
          </w:tcPr>
          <w:p w14:paraId="0466E18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3215 90 70</w:t>
            </w:r>
          </w:p>
        </w:tc>
        <w:tc>
          <w:tcPr>
            <w:tcW w:w="649" w:type="dxa"/>
          </w:tcPr>
          <w:p w14:paraId="79E74D8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3996F75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Polvere di inchiostro secco con una base di resina ibrida (composta da resina in acrilico polistirene e resina in poliestere) miscelata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1842"/>
            </w:tblGrid>
            <w:tr w:rsidR="009F2FFC" w:rsidRPr="009F2FFC" w14:paraId="42DDBF92" w14:textId="77777777" w:rsidTr="009F2FFC">
              <w:tc>
                <w:tcPr>
                  <w:tcW w:w="220" w:type="dxa"/>
                </w:tcPr>
                <w:p w14:paraId="6F9AE5F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1842" w:type="dxa"/>
                </w:tcPr>
                <w:p w14:paraId="24754B7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cera;</w:t>
                  </w:r>
                </w:p>
              </w:tc>
            </w:tr>
            <w:tr w:rsidR="009F2FFC" w:rsidRPr="009F2FFC" w14:paraId="54CDE8E3" w14:textId="77777777" w:rsidTr="009F2FFC">
              <w:tc>
                <w:tcPr>
                  <w:tcW w:w="220" w:type="dxa"/>
                </w:tcPr>
                <w:p w14:paraId="500B109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1842" w:type="dxa"/>
                </w:tcPr>
                <w:p w14:paraId="5389494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polimero a base di vinile</w:t>
                  </w:r>
                </w:p>
              </w:tc>
            </w:tr>
            <w:tr w:rsidR="009F2FFC" w:rsidRPr="009F2FFC" w14:paraId="02D19805" w14:textId="77777777" w:rsidTr="009F2FFC">
              <w:tc>
                <w:tcPr>
                  <w:tcW w:w="220" w:type="dxa"/>
                </w:tcPr>
                <w:p w14:paraId="7A6C251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1842" w:type="dxa"/>
                </w:tcPr>
                <w:p w14:paraId="21D8521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agente colorante</w:t>
                  </w:r>
                </w:p>
              </w:tc>
            </w:tr>
          </w:tbl>
          <w:p w14:paraId="3DC1A79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alla fabbricazione di toner per fotocopiatrici, fax, stampanti e dispositivi multifunzione</w:t>
            </w:r>
          </w:p>
          <w:p w14:paraId="494854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6D53C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D704A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7E417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3B22433" w14:textId="77777777" w:rsidTr="00CF614F">
        <w:trPr>
          <w:cantSplit/>
        </w:trPr>
        <w:tc>
          <w:tcPr>
            <w:tcW w:w="709" w:type="dxa"/>
          </w:tcPr>
          <w:p w14:paraId="1159E4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0.3661</w:t>
            </w:r>
          </w:p>
        </w:tc>
        <w:tc>
          <w:tcPr>
            <w:tcW w:w="1095" w:type="dxa"/>
          </w:tcPr>
          <w:p w14:paraId="40B08CE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*3301 12 10</w:t>
            </w:r>
          </w:p>
        </w:tc>
        <w:tc>
          <w:tcPr>
            <w:tcW w:w="649" w:type="dxa"/>
          </w:tcPr>
          <w:p w14:paraId="501A38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1904199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Oli essenziali di arancio, non deterpenati</w:t>
            </w:r>
          </w:p>
        </w:tc>
        <w:tc>
          <w:tcPr>
            <w:tcW w:w="752" w:type="dxa"/>
          </w:tcPr>
          <w:p w14:paraId="4D560B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901F5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B37B8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622194D" w14:textId="77777777" w:rsidTr="00CF614F">
        <w:trPr>
          <w:cantSplit/>
        </w:trPr>
        <w:tc>
          <w:tcPr>
            <w:tcW w:w="709" w:type="dxa"/>
          </w:tcPr>
          <w:p w14:paraId="64235E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0.4863</w:t>
            </w:r>
          </w:p>
        </w:tc>
        <w:tc>
          <w:tcPr>
            <w:tcW w:w="1095" w:type="dxa"/>
          </w:tcPr>
          <w:p w14:paraId="3BF66AE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3402 39 90</w:t>
            </w:r>
          </w:p>
        </w:tc>
        <w:tc>
          <w:tcPr>
            <w:tcW w:w="649" w:type="dxa"/>
          </w:tcPr>
          <w:p w14:paraId="7770E00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04EAB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Sodio metil lauril isetionato</w:t>
            </w:r>
          </w:p>
        </w:tc>
        <w:tc>
          <w:tcPr>
            <w:tcW w:w="752" w:type="dxa"/>
          </w:tcPr>
          <w:p w14:paraId="251EFA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0744B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7BF2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650C04E" w14:textId="77777777" w:rsidTr="00CF614F">
        <w:trPr>
          <w:cantSplit/>
        </w:trPr>
        <w:tc>
          <w:tcPr>
            <w:tcW w:w="709" w:type="dxa"/>
          </w:tcPr>
          <w:p w14:paraId="25317E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0.4002</w:t>
            </w:r>
          </w:p>
        </w:tc>
        <w:tc>
          <w:tcPr>
            <w:tcW w:w="1095" w:type="dxa"/>
          </w:tcPr>
          <w:p w14:paraId="76C38BE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3402 42 00</w:t>
            </w:r>
          </w:p>
        </w:tc>
        <w:tc>
          <w:tcPr>
            <w:tcW w:w="649" w:type="dxa"/>
          </w:tcPr>
          <w:p w14:paraId="46DBC05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76DA65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Tensioattivo a base di un copolimero di vinile in polipropilene glicole</w:t>
            </w:r>
          </w:p>
        </w:tc>
        <w:tc>
          <w:tcPr>
            <w:tcW w:w="752" w:type="dxa"/>
          </w:tcPr>
          <w:p w14:paraId="449312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94AC8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5032F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B575DB4" w14:textId="77777777" w:rsidTr="00CF614F">
        <w:trPr>
          <w:cantSplit/>
        </w:trPr>
        <w:tc>
          <w:tcPr>
            <w:tcW w:w="709" w:type="dxa"/>
          </w:tcPr>
          <w:p w14:paraId="62EE23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0.4277</w:t>
            </w:r>
          </w:p>
        </w:tc>
        <w:tc>
          <w:tcPr>
            <w:tcW w:w="1095" w:type="dxa"/>
          </w:tcPr>
          <w:p w14:paraId="64D8149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3402 42 00</w:t>
            </w:r>
          </w:p>
        </w:tc>
        <w:tc>
          <w:tcPr>
            <w:tcW w:w="649" w:type="dxa"/>
          </w:tcPr>
          <w:p w14:paraId="509BFD8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B597E0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Tensioattivo contenente 1,4-dimetil-1,4-</w:t>
            </w:r>
            <w:r w:rsidRPr="000D6B0A">
              <w:rPr>
                <w:i/>
                <w:iCs/>
                <w:noProof/>
                <w:sz w:val="16"/>
              </w:rPr>
              <w:t>bis</w:t>
            </w:r>
            <w:r w:rsidRPr="000D6B0A">
              <w:rPr>
                <w:noProof/>
                <w:sz w:val="16"/>
              </w:rPr>
              <w:t>(2- metilpropil)-2butino-1,4 diyl polimerizzato con ossirano, metile terminale</w:t>
            </w:r>
          </w:p>
        </w:tc>
        <w:tc>
          <w:tcPr>
            <w:tcW w:w="752" w:type="dxa"/>
          </w:tcPr>
          <w:p w14:paraId="0345B5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44D13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BFF47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EA260D9" w14:textId="77777777" w:rsidTr="00CF614F">
        <w:trPr>
          <w:cantSplit/>
        </w:trPr>
        <w:tc>
          <w:tcPr>
            <w:tcW w:w="709" w:type="dxa"/>
          </w:tcPr>
          <w:p w14:paraId="71B291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0.6285</w:t>
            </w:r>
          </w:p>
        </w:tc>
        <w:tc>
          <w:tcPr>
            <w:tcW w:w="1095" w:type="dxa"/>
          </w:tcPr>
          <w:p w14:paraId="6A76E83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3402 90 10</w:t>
            </w:r>
          </w:p>
        </w:tc>
        <w:tc>
          <w:tcPr>
            <w:tcW w:w="649" w:type="dxa"/>
          </w:tcPr>
          <w:p w14:paraId="6EB88E8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940C27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tensioattiva di cloruri di trimetil alchil (C8-C10) ammonio (CAS RN 63393-96-4)</w:t>
            </w:r>
          </w:p>
        </w:tc>
        <w:tc>
          <w:tcPr>
            <w:tcW w:w="752" w:type="dxa"/>
          </w:tcPr>
          <w:p w14:paraId="0471E9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10B9D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5AAA5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E332D34" w14:textId="77777777" w:rsidTr="00CF614F">
        <w:trPr>
          <w:cantSplit/>
        </w:trPr>
        <w:tc>
          <w:tcPr>
            <w:tcW w:w="709" w:type="dxa"/>
          </w:tcPr>
          <w:p w14:paraId="066A22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0.8758</w:t>
            </w:r>
          </w:p>
        </w:tc>
        <w:tc>
          <w:tcPr>
            <w:tcW w:w="1095" w:type="dxa"/>
          </w:tcPr>
          <w:p w14:paraId="30BA4EC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3402 90 10</w:t>
            </w:r>
          </w:p>
        </w:tc>
        <w:tc>
          <w:tcPr>
            <w:tcW w:w="649" w:type="dxa"/>
          </w:tcPr>
          <w:p w14:paraId="766D370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56E508B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Tensioattivo di silicone costituito da una miscela di: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800ACF7" w14:textId="77777777" w:rsidTr="009F2FFC">
              <w:tc>
                <w:tcPr>
                  <w:tcW w:w="220" w:type="dxa"/>
                </w:tcPr>
                <w:p w14:paraId="2B8C5A6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274056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60 % o più ma non più dell’85 % in peso di copolimero di polialchileneossidodimetilsilossano (CAS RN 68937-55-3),</w:t>
                  </w:r>
                </w:p>
              </w:tc>
            </w:tr>
            <w:tr w:rsidR="009F2FFC" w:rsidRPr="009F2FFC" w14:paraId="38C4BBE8" w14:textId="77777777" w:rsidTr="009F2FFC">
              <w:tc>
                <w:tcPr>
                  <w:tcW w:w="220" w:type="dxa"/>
                </w:tcPr>
                <w:p w14:paraId="4CF86A6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117CA9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15 % o più ma non più del 40 % in peso di poli(ossi-1,2-etandiil),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α</w:t>
                  </w:r>
                  <w:r w:rsidRPr="000D6B0A">
                    <w:rPr>
                      <w:noProof/>
                      <w:sz w:val="16"/>
                    </w:rPr>
                    <w:t>-idro-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ω</w:t>
                  </w:r>
                  <w:r w:rsidRPr="000D6B0A">
                    <w:rPr>
                      <w:noProof/>
                      <w:sz w:val="16"/>
                    </w:rPr>
                    <w:t>-idrossi-etan-1,2-diolo etossilato (CAS RN 25322-68-3),</w:t>
                  </w:r>
                </w:p>
              </w:tc>
            </w:tr>
            <w:tr w:rsidR="009F2FFC" w:rsidRPr="009F2FFC" w14:paraId="72B7BB0C" w14:textId="77777777" w:rsidTr="009F2FFC">
              <w:tc>
                <w:tcPr>
                  <w:tcW w:w="220" w:type="dxa"/>
                </w:tcPr>
                <w:p w14:paraId="6E69893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C236A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0,8 % o più ma non più dell’1,5 % in peso di ottametilciclotetrasilossano (CAS RN 556-67-2),</w:t>
                  </w:r>
                </w:p>
              </w:tc>
            </w:tr>
            <w:tr w:rsidR="009F2FFC" w:rsidRPr="009F2FFC" w14:paraId="34A127B8" w14:textId="77777777" w:rsidTr="009F2FFC">
              <w:tc>
                <w:tcPr>
                  <w:tcW w:w="220" w:type="dxa"/>
                </w:tcPr>
                <w:p w14:paraId="0D8FAA6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B8912C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0,6 % o più ma non più dell’1,0 % in peso di decametilciclopentasilossano (CAS RN 541-02-6), </w:t>
                  </w:r>
                </w:p>
              </w:tc>
            </w:tr>
            <w:tr w:rsidR="009F2FFC" w:rsidRPr="009F2FFC" w14:paraId="4ED22E7B" w14:textId="77777777" w:rsidTr="009F2FFC">
              <w:tc>
                <w:tcPr>
                  <w:tcW w:w="220" w:type="dxa"/>
                </w:tcPr>
                <w:p w14:paraId="257D7AC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9DB582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0,2 % o più ma non più dello 0,5 % in peso di dodecametilcicloesasilossano (CAS RN 540-97-6)</w:t>
                  </w:r>
                </w:p>
              </w:tc>
            </w:tr>
          </w:tbl>
          <w:p w14:paraId="704DFBB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ABFD1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BC704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CF92C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C19E671" w14:textId="77777777" w:rsidTr="00CF614F">
        <w:trPr>
          <w:cantSplit/>
        </w:trPr>
        <w:tc>
          <w:tcPr>
            <w:tcW w:w="709" w:type="dxa"/>
          </w:tcPr>
          <w:p w14:paraId="1C5A0D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0.3660</w:t>
            </w:r>
          </w:p>
        </w:tc>
        <w:tc>
          <w:tcPr>
            <w:tcW w:w="1095" w:type="dxa"/>
          </w:tcPr>
          <w:p w14:paraId="45C9253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3402 90 10</w:t>
            </w:r>
          </w:p>
        </w:tc>
        <w:tc>
          <w:tcPr>
            <w:tcW w:w="649" w:type="dxa"/>
          </w:tcPr>
          <w:p w14:paraId="50A4848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27CB33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docusato sodico (DCI) e di benzoato di sodio</w:t>
            </w:r>
          </w:p>
        </w:tc>
        <w:tc>
          <w:tcPr>
            <w:tcW w:w="752" w:type="dxa"/>
          </w:tcPr>
          <w:p w14:paraId="14F50B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7CA97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21AE0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476CF08" w14:textId="77777777" w:rsidTr="00CF614F">
        <w:trPr>
          <w:cantSplit/>
        </w:trPr>
        <w:tc>
          <w:tcPr>
            <w:tcW w:w="709" w:type="dxa"/>
          </w:tcPr>
          <w:p w14:paraId="38AA6C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0.4313</w:t>
            </w:r>
          </w:p>
        </w:tc>
        <w:tc>
          <w:tcPr>
            <w:tcW w:w="1095" w:type="dxa"/>
          </w:tcPr>
          <w:p w14:paraId="7D0495D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3506 91 90</w:t>
            </w:r>
          </w:p>
        </w:tc>
        <w:tc>
          <w:tcPr>
            <w:tcW w:w="649" w:type="dxa"/>
          </w:tcPr>
          <w:p w14:paraId="33F572B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6A3E71A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Adesivo in acrilico sensibile alla pressione con uno spessore pari o superiore a 0,076 mm e inferiore a 0,127 mm, confezionato in rotoli di larghezza pari o superiore a 45,7 cm e inferiore a 132 cm, forniti su un realease liner con un valore di aderenza iniziale non inferiore a 15N/25 mm (misurato conformemente alla norma ASTM D3330)</w:t>
            </w:r>
          </w:p>
        </w:tc>
        <w:tc>
          <w:tcPr>
            <w:tcW w:w="752" w:type="dxa"/>
          </w:tcPr>
          <w:p w14:paraId="789BF7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275BA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986D3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09D958B" w14:textId="77777777" w:rsidTr="00CF614F">
        <w:trPr>
          <w:cantSplit/>
        </w:trPr>
        <w:tc>
          <w:tcPr>
            <w:tcW w:w="709" w:type="dxa"/>
          </w:tcPr>
          <w:p w14:paraId="6CF155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0.6293</w:t>
            </w:r>
          </w:p>
        </w:tc>
        <w:tc>
          <w:tcPr>
            <w:tcW w:w="1095" w:type="dxa"/>
          </w:tcPr>
          <w:p w14:paraId="0157AF5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3507 90 90</w:t>
            </w:r>
          </w:p>
        </w:tc>
        <w:tc>
          <w:tcPr>
            <w:tcW w:w="649" w:type="dxa"/>
          </w:tcPr>
          <w:p w14:paraId="1BEE15F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7CC6BA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Preparato di proteasi di </w:t>
            </w:r>
            <w:r w:rsidRPr="000D6B0A">
              <w:rPr>
                <w:i/>
                <w:iCs/>
                <w:noProof/>
                <w:sz w:val="16"/>
              </w:rPr>
              <w:t>Achromobacter lyticus</w:t>
            </w:r>
            <w:r w:rsidRPr="000D6B0A">
              <w:rPr>
                <w:noProof/>
                <w:sz w:val="16"/>
              </w:rPr>
              <w:t xml:space="preserve"> (CAS RN 123175-82-6) destinato ad essere utilizzato nella fabbricazione di prodotti a base di insulina umana e di prodotti analoghi</w:t>
            </w:r>
          </w:p>
          <w:p w14:paraId="184AFE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01A52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CE7CA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358CC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2CF09FB" w14:textId="77777777" w:rsidTr="00CF614F">
        <w:trPr>
          <w:cantSplit/>
        </w:trPr>
        <w:tc>
          <w:tcPr>
            <w:tcW w:w="709" w:type="dxa"/>
          </w:tcPr>
          <w:p w14:paraId="787EBC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0.7050</w:t>
            </w:r>
          </w:p>
        </w:tc>
        <w:tc>
          <w:tcPr>
            <w:tcW w:w="1095" w:type="dxa"/>
          </w:tcPr>
          <w:p w14:paraId="30FF494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3507 90 90</w:t>
            </w:r>
          </w:p>
        </w:tc>
        <w:tc>
          <w:tcPr>
            <w:tcW w:w="649" w:type="dxa"/>
          </w:tcPr>
          <w:p w14:paraId="4CAB1D9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B9BA3F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Salicilato 1-monoossigenasi (CAS RN 9059-28-3) in soluzione acquosa con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D6F7FCC" w14:textId="77777777" w:rsidTr="009F2FFC">
              <w:tc>
                <w:tcPr>
                  <w:tcW w:w="220" w:type="dxa"/>
                </w:tcPr>
                <w:p w14:paraId="7CEE20B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669A1C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concentrazione enzimatica compresa fra 6,0 U/ml e 7,4 U/ml,</w:t>
                  </w:r>
                </w:p>
              </w:tc>
            </w:tr>
            <w:tr w:rsidR="009F2FFC" w:rsidRPr="009F2FFC" w14:paraId="3AD28F03" w14:textId="77777777" w:rsidTr="009F2FFC">
              <w:tc>
                <w:tcPr>
                  <w:tcW w:w="220" w:type="dxa"/>
                </w:tcPr>
                <w:p w14:paraId="2986734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60221A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concentrazione in peso di azoturo di sodio (CAS RN 26628-22-8) non superiore a 0,09 %</w:t>
                  </w:r>
                </w:p>
              </w:tc>
            </w:tr>
            <w:tr w:rsidR="009F2FFC" w:rsidRPr="009F2FFC" w14:paraId="20AC4F7F" w14:textId="77777777" w:rsidTr="009F2FFC">
              <w:tc>
                <w:tcPr>
                  <w:tcW w:w="220" w:type="dxa"/>
                </w:tcPr>
                <w:p w14:paraId="3AC5438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BC58E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valore pH tra 6,5 e 8,5</w:t>
                  </w:r>
                </w:p>
              </w:tc>
            </w:tr>
          </w:tbl>
          <w:p w14:paraId="0D7274F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AFEA3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5DB77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F91AE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54E6AF6" w14:textId="77777777" w:rsidTr="00CF614F">
        <w:trPr>
          <w:cantSplit/>
        </w:trPr>
        <w:tc>
          <w:tcPr>
            <w:tcW w:w="709" w:type="dxa"/>
          </w:tcPr>
          <w:p w14:paraId="4BBEB3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0.4922</w:t>
            </w:r>
          </w:p>
        </w:tc>
        <w:tc>
          <w:tcPr>
            <w:tcW w:w="1095" w:type="dxa"/>
          </w:tcPr>
          <w:p w14:paraId="6DECD31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3601 00 00</w:t>
            </w:r>
          </w:p>
        </w:tc>
        <w:tc>
          <w:tcPr>
            <w:tcW w:w="649" w:type="dxa"/>
          </w:tcPr>
          <w:p w14:paraId="316BCC7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F909FD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pirotecnica di forma cilindrica o granulare, composta da nitrato di stronzio o nitrato di rame o nitrato basico di rame, in una matrice di nitroguanidina o nitrato di guanidina, contenente anche un legante e additivi, utilizzata come componente nei sistemi di gonfiaggio degli airbag</w:t>
            </w:r>
          </w:p>
          <w:p w14:paraId="3A51D3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03C01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1202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30296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16375B0" w14:textId="77777777" w:rsidTr="00CF614F">
        <w:trPr>
          <w:cantSplit/>
        </w:trPr>
        <w:tc>
          <w:tcPr>
            <w:tcW w:w="709" w:type="dxa"/>
          </w:tcPr>
          <w:p w14:paraId="4C6A33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0.7318</w:t>
            </w:r>
          </w:p>
        </w:tc>
        <w:tc>
          <w:tcPr>
            <w:tcW w:w="1095" w:type="dxa"/>
          </w:tcPr>
          <w:p w14:paraId="214CC18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3603 50 00</w:t>
            </w:r>
          </w:p>
        </w:tc>
        <w:tc>
          <w:tcPr>
            <w:tcW w:w="649" w:type="dxa"/>
          </w:tcPr>
          <w:p w14:paraId="18A7FC9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F9192A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Accenditori per generatori di gas aventi: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13A02DD" w14:textId="77777777" w:rsidTr="009F2FFC">
              <w:tc>
                <w:tcPr>
                  <w:tcW w:w="220" w:type="dxa"/>
                </w:tcPr>
                <w:p w14:paraId="0EB314A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72C801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massima totale pari o superiore a 15,5 mm, ma non superiore a 29,4 mm, e </w:t>
                  </w:r>
                </w:p>
              </w:tc>
            </w:tr>
          </w:tbl>
          <w:p w14:paraId="398CA75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lunghezza del piedino pari o superiore a 6,4 mm, ma non superiore a 12,6 mm</w:t>
            </w:r>
          </w:p>
        </w:tc>
        <w:tc>
          <w:tcPr>
            <w:tcW w:w="752" w:type="dxa"/>
          </w:tcPr>
          <w:p w14:paraId="63FC59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31277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68899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4BE36117" w14:textId="77777777" w:rsidTr="00CF614F">
        <w:trPr>
          <w:cantSplit/>
        </w:trPr>
        <w:tc>
          <w:tcPr>
            <w:tcW w:w="709" w:type="dxa"/>
          </w:tcPr>
          <w:p w14:paraId="6FA6BA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0.5465</w:t>
            </w:r>
          </w:p>
        </w:tc>
        <w:tc>
          <w:tcPr>
            <w:tcW w:w="1095" w:type="dxa"/>
          </w:tcPr>
          <w:p w14:paraId="6A3E572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3801 90 00</w:t>
            </w:r>
          </w:p>
        </w:tc>
        <w:tc>
          <w:tcPr>
            <w:tcW w:w="649" w:type="dxa"/>
          </w:tcPr>
          <w:p w14:paraId="74A1652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EB3678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  <w:lang w:val="fr-BE"/>
              </w:rPr>
            </w:pPr>
            <w:r w:rsidRPr="000D6B0A">
              <w:rPr>
                <w:noProof/>
                <w:sz w:val="16"/>
                <w:lang w:val="fr-BE"/>
              </w:rPr>
              <w:t>Grafite espandibile (CAS RN 90387-90-9 e CAS RN 12777-87-6)</w:t>
            </w:r>
          </w:p>
        </w:tc>
        <w:tc>
          <w:tcPr>
            <w:tcW w:w="752" w:type="dxa"/>
          </w:tcPr>
          <w:p w14:paraId="7397B3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DD6F9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B28EB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3FFEA0C" w14:textId="77777777" w:rsidTr="00CF614F">
        <w:trPr>
          <w:cantSplit/>
        </w:trPr>
        <w:tc>
          <w:tcPr>
            <w:tcW w:w="709" w:type="dxa"/>
          </w:tcPr>
          <w:p w14:paraId="6D1089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0.6759</w:t>
            </w:r>
          </w:p>
        </w:tc>
        <w:tc>
          <w:tcPr>
            <w:tcW w:w="1095" w:type="dxa"/>
          </w:tcPr>
          <w:p w14:paraId="2E7D541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3802 10 00</w:t>
            </w:r>
          </w:p>
        </w:tc>
        <w:tc>
          <w:tcPr>
            <w:tcW w:w="649" w:type="dxa"/>
          </w:tcPr>
          <w:p w14:paraId="190EAA7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2AEDAC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carbone attivo e polietilene, in polvere</w:t>
            </w:r>
          </w:p>
        </w:tc>
        <w:tc>
          <w:tcPr>
            <w:tcW w:w="752" w:type="dxa"/>
          </w:tcPr>
          <w:p w14:paraId="690C7A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CD41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35F8F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20A8FD3" w14:textId="77777777" w:rsidTr="00CF614F">
        <w:trPr>
          <w:cantSplit/>
        </w:trPr>
        <w:tc>
          <w:tcPr>
            <w:tcW w:w="709" w:type="dxa"/>
          </w:tcPr>
          <w:p w14:paraId="4BC29F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0.7368</w:t>
            </w:r>
          </w:p>
        </w:tc>
        <w:tc>
          <w:tcPr>
            <w:tcW w:w="1095" w:type="dxa"/>
          </w:tcPr>
          <w:p w14:paraId="0473CCF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3802 10 00</w:t>
            </w:r>
          </w:p>
        </w:tc>
        <w:tc>
          <w:tcPr>
            <w:tcW w:w="649" w:type="dxa"/>
          </w:tcPr>
          <w:p w14:paraId="698A1C6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726FA57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Carboni attivati chimicamente per l'assorbimento e il desorbimento di vapori, di forma definita o irregolare, con capacità effettiva di butano uguale o superiore a 5 g butano/100 ml (secondo il metodo ASTM D 5228)</w:t>
            </w:r>
          </w:p>
          <w:p w14:paraId="402C3D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C3754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C333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89B1F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415F8BE" w14:textId="77777777" w:rsidTr="00CF614F">
        <w:trPr>
          <w:cantSplit/>
        </w:trPr>
        <w:tc>
          <w:tcPr>
            <w:tcW w:w="709" w:type="dxa"/>
          </w:tcPr>
          <w:p w14:paraId="0A3C66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0.2987</w:t>
            </w:r>
          </w:p>
        </w:tc>
        <w:tc>
          <w:tcPr>
            <w:tcW w:w="1095" w:type="dxa"/>
          </w:tcPr>
          <w:p w14:paraId="4A39BAD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*3805 90 10</w:t>
            </w:r>
          </w:p>
        </w:tc>
        <w:tc>
          <w:tcPr>
            <w:tcW w:w="649" w:type="dxa"/>
          </w:tcPr>
          <w:p w14:paraId="23C215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67CF67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Olio di pino</w:t>
            </w:r>
          </w:p>
        </w:tc>
        <w:tc>
          <w:tcPr>
            <w:tcW w:w="752" w:type="dxa"/>
          </w:tcPr>
          <w:p w14:paraId="1AD113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1.7 %</w:t>
            </w:r>
          </w:p>
        </w:tc>
        <w:tc>
          <w:tcPr>
            <w:tcW w:w="1091" w:type="dxa"/>
          </w:tcPr>
          <w:p w14:paraId="61E903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3411D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FFE643A" w14:textId="77777777" w:rsidTr="00CF614F">
        <w:trPr>
          <w:cantSplit/>
        </w:trPr>
        <w:tc>
          <w:tcPr>
            <w:tcW w:w="709" w:type="dxa"/>
          </w:tcPr>
          <w:p w14:paraId="49F455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0.2988</w:t>
            </w:r>
          </w:p>
        </w:tc>
        <w:tc>
          <w:tcPr>
            <w:tcW w:w="1095" w:type="dxa"/>
          </w:tcPr>
          <w:p w14:paraId="3D8CB64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3808 91 90</w:t>
            </w:r>
          </w:p>
        </w:tc>
        <w:tc>
          <w:tcPr>
            <w:tcW w:w="649" w:type="dxa"/>
          </w:tcPr>
          <w:p w14:paraId="5A3A621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0CD2F0F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Preparazione contenente endospore e cristalli di proteine derivate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0D6B0A" w14:paraId="028F1C6E" w14:textId="77777777" w:rsidTr="009F2FFC">
              <w:tc>
                <w:tcPr>
                  <w:tcW w:w="220" w:type="dxa"/>
                </w:tcPr>
                <w:p w14:paraId="1372117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A13BEE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i/>
                      <w:iCs/>
                      <w:noProof/>
                      <w:sz w:val="16"/>
                      <w:lang w:val="en-IE"/>
                    </w:rPr>
                    <w:t>Bacillus thuringiensis Berliner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 xml:space="preserve"> subsp. </w:t>
                  </w:r>
                  <w:r w:rsidRPr="009F2FFC">
                    <w:rPr>
                      <w:i/>
                      <w:iCs/>
                      <w:noProof/>
                      <w:sz w:val="16"/>
                      <w:lang w:val="en-IE"/>
                    </w:rPr>
                    <w:t>aizawai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 xml:space="preserve"> o </w:t>
                  </w:r>
                  <w:r w:rsidRPr="009F2FFC">
                    <w:rPr>
                      <w:i/>
                      <w:iCs/>
                      <w:noProof/>
                      <w:sz w:val="16"/>
                      <w:lang w:val="en-IE"/>
                    </w:rPr>
                    <w:t>kurstaki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 xml:space="preserve"> oppure,</w:t>
                  </w:r>
                </w:p>
              </w:tc>
            </w:tr>
            <w:tr w:rsidR="009F2FFC" w:rsidRPr="000D6B0A" w14:paraId="7FE55FFF" w14:textId="77777777" w:rsidTr="009F2FFC">
              <w:tc>
                <w:tcPr>
                  <w:tcW w:w="220" w:type="dxa"/>
                </w:tcPr>
                <w:p w14:paraId="4742552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6C9343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i/>
                      <w:iCs/>
                      <w:noProof/>
                      <w:sz w:val="16"/>
                      <w:lang w:val="en-IE"/>
                    </w:rPr>
                    <w:t>Bacillus thuringiensis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 xml:space="preserve"> subsp. </w:t>
                  </w:r>
                  <w:r w:rsidRPr="009F2FFC">
                    <w:rPr>
                      <w:i/>
                      <w:iCs/>
                      <w:noProof/>
                      <w:sz w:val="16"/>
                      <w:lang w:val="en-IE"/>
                    </w:rPr>
                    <w:t>kurstaki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 xml:space="preserve"> oppure,</w:t>
                  </w:r>
                </w:p>
              </w:tc>
            </w:tr>
            <w:tr w:rsidR="009F2FFC" w:rsidRPr="000D6B0A" w14:paraId="5A09F5AB" w14:textId="77777777" w:rsidTr="009F2FFC">
              <w:tc>
                <w:tcPr>
                  <w:tcW w:w="220" w:type="dxa"/>
                </w:tcPr>
                <w:p w14:paraId="1DA0AC0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7F556A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i/>
                      <w:iCs/>
                      <w:noProof/>
                      <w:sz w:val="16"/>
                      <w:lang w:val="en-IE"/>
                    </w:rPr>
                    <w:t>Bacillus thuringiensis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 xml:space="preserve"> subsp. </w:t>
                  </w:r>
                  <w:r w:rsidRPr="009F2FFC">
                    <w:rPr>
                      <w:i/>
                      <w:iCs/>
                      <w:noProof/>
                      <w:sz w:val="16"/>
                      <w:lang w:val="en-IE"/>
                    </w:rPr>
                    <w:t>israelensis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 xml:space="preserve"> oppure,</w:t>
                  </w:r>
                </w:p>
              </w:tc>
            </w:tr>
            <w:tr w:rsidR="009F2FFC" w:rsidRPr="000D6B0A" w14:paraId="37E4A5A2" w14:textId="77777777" w:rsidTr="009F2FFC">
              <w:tc>
                <w:tcPr>
                  <w:tcW w:w="220" w:type="dxa"/>
                </w:tcPr>
                <w:p w14:paraId="4B22996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9630C8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i/>
                      <w:iCs/>
                      <w:noProof/>
                      <w:sz w:val="16"/>
                      <w:lang w:val="en-IE"/>
                    </w:rPr>
                    <w:t>Bacillus thuringiensis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 xml:space="preserve"> subsp. </w:t>
                  </w:r>
                  <w:r w:rsidRPr="009F2FFC">
                    <w:rPr>
                      <w:i/>
                      <w:iCs/>
                      <w:noProof/>
                      <w:sz w:val="16"/>
                      <w:lang w:val="en-IE"/>
                    </w:rPr>
                    <w:t>aizawai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 xml:space="preserve"> oppure,</w:t>
                  </w:r>
                </w:p>
              </w:tc>
            </w:tr>
            <w:tr w:rsidR="009F2FFC" w:rsidRPr="009F2FFC" w14:paraId="19F68EC4" w14:textId="77777777" w:rsidTr="009F2FFC">
              <w:tc>
                <w:tcPr>
                  <w:tcW w:w="220" w:type="dxa"/>
                </w:tcPr>
                <w:p w14:paraId="59B304B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3C93B5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i/>
                      <w:iCs/>
                      <w:noProof/>
                      <w:sz w:val="16"/>
                      <w:lang w:val="en-IE"/>
                    </w:rPr>
                    <w:t>Bacillus thuringiensis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 xml:space="preserve"> subsp. </w:t>
                  </w:r>
                  <w:r w:rsidRPr="009F2FFC">
                    <w:rPr>
                      <w:i/>
                      <w:iCs/>
                      <w:noProof/>
                      <w:sz w:val="16"/>
                      <w:lang w:val="en-IE"/>
                    </w:rPr>
                    <w:t>tenebrionis</w:t>
                  </w:r>
                </w:p>
              </w:tc>
            </w:tr>
          </w:tbl>
          <w:p w14:paraId="22CFA8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13926C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3541B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C9EB7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876848C" w14:textId="77777777" w:rsidTr="00CF614F">
        <w:trPr>
          <w:cantSplit/>
        </w:trPr>
        <w:tc>
          <w:tcPr>
            <w:tcW w:w="709" w:type="dxa"/>
          </w:tcPr>
          <w:p w14:paraId="0D57F1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0.2983</w:t>
            </w:r>
          </w:p>
        </w:tc>
        <w:tc>
          <w:tcPr>
            <w:tcW w:w="1095" w:type="dxa"/>
          </w:tcPr>
          <w:p w14:paraId="01E3C1C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3808 91 90</w:t>
            </w:r>
          </w:p>
        </w:tc>
        <w:tc>
          <w:tcPr>
            <w:tcW w:w="649" w:type="dxa"/>
          </w:tcPr>
          <w:p w14:paraId="198EB32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127AFB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Spinosad (ISO)</w:t>
            </w:r>
          </w:p>
        </w:tc>
        <w:tc>
          <w:tcPr>
            <w:tcW w:w="752" w:type="dxa"/>
          </w:tcPr>
          <w:p w14:paraId="130172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9839A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8D683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2D74116" w14:textId="77777777" w:rsidTr="00CF614F">
        <w:trPr>
          <w:cantSplit/>
        </w:trPr>
        <w:tc>
          <w:tcPr>
            <w:tcW w:w="709" w:type="dxa"/>
          </w:tcPr>
          <w:p w14:paraId="65C7B5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0.5710</w:t>
            </w:r>
          </w:p>
        </w:tc>
        <w:tc>
          <w:tcPr>
            <w:tcW w:w="1095" w:type="dxa"/>
          </w:tcPr>
          <w:p w14:paraId="397FEE5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3808 91 90</w:t>
            </w:r>
          </w:p>
        </w:tc>
        <w:tc>
          <w:tcPr>
            <w:tcW w:w="649" w:type="dxa"/>
          </w:tcPr>
          <w:p w14:paraId="7BE6BCD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5DE78A6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Spinetoram (ISO) (CAS RN 935545-74-7), preparazione di due componenti dello spinosyn (3’-etossi-5,6-diidro spinosyn J) e (3’-etossi- spinosyn L)</w:t>
            </w:r>
          </w:p>
        </w:tc>
        <w:tc>
          <w:tcPr>
            <w:tcW w:w="752" w:type="dxa"/>
          </w:tcPr>
          <w:p w14:paraId="16B471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38243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752E9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6EA717B" w14:textId="77777777" w:rsidTr="00CF614F">
        <w:trPr>
          <w:cantSplit/>
        </w:trPr>
        <w:tc>
          <w:tcPr>
            <w:tcW w:w="709" w:type="dxa"/>
          </w:tcPr>
          <w:p w14:paraId="36E8A1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0.4753</w:t>
            </w:r>
          </w:p>
        </w:tc>
        <w:tc>
          <w:tcPr>
            <w:tcW w:w="1095" w:type="dxa"/>
          </w:tcPr>
          <w:p w14:paraId="158AF07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3808 93 90</w:t>
            </w:r>
          </w:p>
        </w:tc>
        <w:tc>
          <w:tcPr>
            <w:tcW w:w="649" w:type="dxa"/>
          </w:tcPr>
          <w:p w14:paraId="0E381FA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A2357B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Preparazione sotto forma di granuli,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386DA78" w14:textId="77777777" w:rsidTr="009F2FFC">
              <w:tc>
                <w:tcPr>
                  <w:tcW w:w="220" w:type="dxa"/>
                </w:tcPr>
                <w:p w14:paraId="58E989C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256B5B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almeno il 38,8 %, ma non più del 41,2 % di gibberelline A3, o</w:t>
                  </w:r>
                </w:p>
              </w:tc>
            </w:tr>
            <w:tr w:rsidR="009F2FFC" w:rsidRPr="009F2FFC" w14:paraId="6C244B98" w14:textId="77777777" w:rsidTr="009F2FFC">
              <w:tc>
                <w:tcPr>
                  <w:tcW w:w="220" w:type="dxa"/>
                </w:tcPr>
                <w:p w14:paraId="0777FA0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0BF762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almeno il 9,5 %, ma non più del 10,5 % di gibberelline A4 e A7</w:t>
                  </w:r>
                </w:p>
              </w:tc>
            </w:tr>
          </w:tbl>
          <w:p w14:paraId="4775047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F3972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9E472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C0500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B44AFC5" w14:textId="77777777" w:rsidTr="00CF614F">
        <w:trPr>
          <w:cantSplit/>
        </w:trPr>
        <w:tc>
          <w:tcPr>
            <w:tcW w:w="709" w:type="dxa"/>
          </w:tcPr>
          <w:p w14:paraId="6B1042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0.5048</w:t>
            </w:r>
          </w:p>
        </w:tc>
        <w:tc>
          <w:tcPr>
            <w:tcW w:w="1095" w:type="dxa"/>
          </w:tcPr>
          <w:p w14:paraId="69DF27A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3808 93 90</w:t>
            </w:r>
          </w:p>
        </w:tc>
        <w:tc>
          <w:tcPr>
            <w:tcW w:w="649" w:type="dxa"/>
          </w:tcPr>
          <w:p w14:paraId="3102386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D3B448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Preparazione composta da benzil(purin-6-il)ammina in una soluzione di glicole,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A429BB7" w14:textId="77777777" w:rsidTr="009F2FFC">
              <w:tc>
                <w:tcPr>
                  <w:tcW w:w="220" w:type="dxa"/>
                </w:tcPr>
                <w:p w14:paraId="25C0B8D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D80337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1,88 % o più ma non più del 2,00 % di benzil(purin-6-yl)ammina  </w:t>
                  </w:r>
                </w:p>
              </w:tc>
            </w:tr>
          </w:tbl>
          <w:p w14:paraId="185CACB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utilizzato nei regolatori di crescita per piante</w:t>
            </w:r>
          </w:p>
        </w:tc>
        <w:tc>
          <w:tcPr>
            <w:tcW w:w="752" w:type="dxa"/>
          </w:tcPr>
          <w:p w14:paraId="365A14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8C262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3BF5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4015B76" w14:textId="77777777" w:rsidTr="00CF614F">
        <w:trPr>
          <w:cantSplit/>
        </w:trPr>
        <w:tc>
          <w:tcPr>
            <w:tcW w:w="709" w:type="dxa"/>
          </w:tcPr>
          <w:p w14:paraId="7517F4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0.8727</w:t>
            </w:r>
          </w:p>
        </w:tc>
        <w:tc>
          <w:tcPr>
            <w:tcW w:w="1095" w:type="dxa"/>
          </w:tcPr>
          <w:p w14:paraId="33146D7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3808 93 90</w:t>
            </w:r>
          </w:p>
        </w:tc>
        <w:tc>
          <w:tcPr>
            <w:tcW w:w="649" w:type="dxa"/>
          </w:tcPr>
          <w:p w14:paraId="31B77B3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66FECDC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Preparazione sotto forma di polvere contenente, in peso, il 90 % o più di gibberelline A4 e gibberelline A7 combinate (CAS RN 8030-53-3)</w:t>
            </w:r>
          </w:p>
        </w:tc>
        <w:tc>
          <w:tcPr>
            <w:tcW w:w="752" w:type="dxa"/>
          </w:tcPr>
          <w:p w14:paraId="58298B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CEA29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E4A50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A519549" w14:textId="77777777" w:rsidTr="00CF614F">
        <w:trPr>
          <w:cantSplit/>
        </w:trPr>
        <w:tc>
          <w:tcPr>
            <w:tcW w:w="709" w:type="dxa"/>
          </w:tcPr>
          <w:p w14:paraId="131E8B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0.6532</w:t>
            </w:r>
          </w:p>
        </w:tc>
        <w:tc>
          <w:tcPr>
            <w:tcW w:w="1095" w:type="dxa"/>
          </w:tcPr>
          <w:p w14:paraId="15E2E11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3808 94 20</w:t>
            </w:r>
          </w:p>
        </w:tc>
        <w:tc>
          <w:tcPr>
            <w:tcW w:w="649" w:type="dxa"/>
          </w:tcPr>
          <w:p w14:paraId="3BE31C7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2C879B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bromocloro-5,5-dimetilimidazolidin-2,4-dione (CAS RN 32718-18-6) contenente: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523D036" w14:textId="77777777" w:rsidTr="009F2FFC">
              <w:tc>
                <w:tcPr>
                  <w:tcW w:w="220" w:type="dxa"/>
                </w:tcPr>
                <w:p w14:paraId="2FF1616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A33828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1,3-dicloro-5,5-dimetilimidazolidin-2,4-dione (CAS RN 118-52-5),</w:t>
                  </w:r>
                </w:p>
              </w:tc>
            </w:tr>
            <w:tr w:rsidR="009F2FFC" w:rsidRPr="009F2FFC" w14:paraId="5E4913FD" w14:textId="77777777" w:rsidTr="009F2FFC">
              <w:tc>
                <w:tcPr>
                  <w:tcW w:w="220" w:type="dxa"/>
                </w:tcPr>
                <w:p w14:paraId="49F7668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326459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1,3-dibromo-5,5-dimetilimidazolidin-2,4-dione (CAS RN 77-48-5),</w:t>
                  </w:r>
                </w:p>
              </w:tc>
            </w:tr>
            <w:tr w:rsidR="009F2FFC" w:rsidRPr="009F2FFC" w14:paraId="45AEE6E9" w14:textId="77777777" w:rsidTr="009F2FFC">
              <w:tc>
                <w:tcPr>
                  <w:tcW w:w="220" w:type="dxa"/>
                </w:tcPr>
                <w:p w14:paraId="3490B21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E0D0CC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1-bromo,3-cloro-5,5-dimetilimidazolidin-2,4-dione (CAS RN 16079-88-2) e/o</w:t>
                  </w:r>
                </w:p>
              </w:tc>
            </w:tr>
            <w:tr w:rsidR="009F2FFC" w:rsidRPr="009F2FFC" w14:paraId="4A54A596" w14:textId="77777777" w:rsidTr="009F2FFC">
              <w:tc>
                <w:tcPr>
                  <w:tcW w:w="220" w:type="dxa"/>
                </w:tcPr>
                <w:p w14:paraId="61DD453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0B5679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1-cloro,3-bromo-5,5-dimetilimidazolidin-2,4-dione (CAS RN 126-06-7)</w:t>
                  </w:r>
                </w:p>
              </w:tc>
            </w:tr>
          </w:tbl>
          <w:p w14:paraId="2C61442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A7FAD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F1FEB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69D44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B0F7BFD" w14:textId="77777777" w:rsidTr="00CF614F">
        <w:trPr>
          <w:cantSplit/>
        </w:trPr>
        <w:tc>
          <w:tcPr>
            <w:tcW w:w="709" w:type="dxa"/>
          </w:tcPr>
          <w:p w14:paraId="06D8F9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0.4510</w:t>
            </w:r>
          </w:p>
        </w:tc>
        <w:tc>
          <w:tcPr>
            <w:tcW w:w="1095" w:type="dxa"/>
          </w:tcPr>
          <w:p w14:paraId="4CE941A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19 00</w:t>
            </w:r>
          </w:p>
        </w:tc>
        <w:tc>
          <w:tcPr>
            <w:tcW w:w="649" w:type="dxa"/>
          </w:tcPr>
          <w:p w14:paraId="2B88717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2C74EAB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Soluzione di più del 61 % ma non più del 63 % in peso di manganese metilciclopentadienile tricarbonile in un solvente di idrocarburi aromatici, contenente in peso non più di: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100"/>
            </w:tblGrid>
            <w:tr w:rsidR="009F2FFC" w:rsidRPr="009F2FFC" w14:paraId="0B5AA16D" w14:textId="77777777" w:rsidTr="009F2FFC">
              <w:tc>
                <w:tcPr>
                  <w:tcW w:w="220" w:type="dxa"/>
                </w:tcPr>
                <w:p w14:paraId="1C5D798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100" w:type="dxa"/>
                </w:tcPr>
                <w:p w14:paraId="490CCE7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4,9 % di 1,2,4-trimetil-benzene,</w:t>
                  </w:r>
                </w:p>
              </w:tc>
            </w:tr>
            <w:tr w:rsidR="009F2FFC" w:rsidRPr="009F2FFC" w14:paraId="6901D673" w14:textId="77777777" w:rsidTr="009F2FFC">
              <w:tc>
                <w:tcPr>
                  <w:tcW w:w="220" w:type="dxa"/>
                </w:tcPr>
                <w:p w14:paraId="2EEF8A6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100" w:type="dxa"/>
                </w:tcPr>
                <w:p w14:paraId="369E111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4,9 % di naftalene e</w:t>
                  </w:r>
                </w:p>
              </w:tc>
            </w:tr>
            <w:tr w:rsidR="009F2FFC" w:rsidRPr="009F2FFC" w14:paraId="12A6312C" w14:textId="77777777" w:rsidTr="009F2FFC">
              <w:tc>
                <w:tcPr>
                  <w:tcW w:w="220" w:type="dxa"/>
                </w:tcPr>
                <w:p w14:paraId="068CDDB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100" w:type="dxa"/>
                </w:tcPr>
                <w:p w14:paraId="6523349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0,5 % di 1,3,5-trimetil-benzene</w:t>
                  </w:r>
                </w:p>
              </w:tc>
            </w:tr>
          </w:tbl>
          <w:p w14:paraId="0CB919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340337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A752E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C8B67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9DEC6F4" w14:textId="77777777" w:rsidTr="00CF614F">
        <w:trPr>
          <w:cantSplit/>
        </w:trPr>
        <w:tc>
          <w:tcPr>
            <w:tcW w:w="709" w:type="dxa"/>
          </w:tcPr>
          <w:p w14:paraId="6C1459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0.3448</w:t>
            </w:r>
          </w:p>
        </w:tc>
        <w:tc>
          <w:tcPr>
            <w:tcW w:w="1095" w:type="dxa"/>
          </w:tcPr>
          <w:p w14:paraId="63BD2CE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21 00</w:t>
            </w:r>
          </w:p>
        </w:tc>
        <w:tc>
          <w:tcPr>
            <w:tcW w:w="649" w:type="dxa"/>
          </w:tcPr>
          <w:p w14:paraId="6B6F6A8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2C55F4F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Sali dell’acido dinonilnaftalensolfonico, sotto forma di soluzione in oli minerali</w:t>
            </w:r>
          </w:p>
        </w:tc>
        <w:tc>
          <w:tcPr>
            <w:tcW w:w="752" w:type="dxa"/>
          </w:tcPr>
          <w:p w14:paraId="78A365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F75C0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3608B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2F50FA0" w14:textId="77777777" w:rsidTr="00CF614F">
        <w:trPr>
          <w:cantSplit/>
        </w:trPr>
        <w:tc>
          <w:tcPr>
            <w:tcW w:w="709" w:type="dxa"/>
          </w:tcPr>
          <w:p w14:paraId="328355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0.7223</w:t>
            </w:r>
          </w:p>
        </w:tc>
        <w:tc>
          <w:tcPr>
            <w:tcW w:w="1095" w:type="dxa"/>
          </w:tcPr>
          <w:p w14:paraId="73847CC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21 00</w:t>
            </w:r>
          </w:p>
        </w:tc>
        <w:tc>
          <w:tcPr>
            <w:tcW w:w="649" w:type="dxa"/>
          </w:tcPr>
          <w:p w14:paraId="3CB2C42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11</w:t>
            </w:r>
          </w:p>
        </w:tc>
        <w:tc>
          <w:tcPr>
            <w:tcW w:w="4034" w:type="dxa"/>
          </w:tcPr>
          <w:p w14:paraId="311C672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Agente di dispersione e inibitore dell’ossidazione contenente: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767"/>
            </w:tblGrid>
            <w:tr w:rsidR="009F2FFC" w:rsidRPr="009F2FFC" w14:paraId="78FC6735" w14:textId="77777777" w:rsidTr="009F2FFC">
              <w:tc>
                <w:tcPr>
                  <w:tcW w:w="220" w:type="dxa"/>
                </w:tcPr>
                <w:p w14:paraId="29AF4D7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67" w:type="dxa"/>
                </w:tcPr>
                <w:p w14:paraId="453AB9F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o-ammino poliisobutilenfenolo (CAS RN 78330-13-9),</w:t>
                  </w:r>
                </w:p>
              </w:tc>
            </w:tr>
            <w:tr w:rsidR="009F2FFC" w:rsidRPr="009F2FFC" w14:paraId="19390899" w14:textId="77777777" w:rsidTr="009F2FFC">
              <w:tc>
                <w:tcPr>
                  <w:tcW w:w="220" w:type="dxa"/>
                </w:tcPr>
                <w:p w14:paraId="0610447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67" w:type="dxa"/>
                </w:tcPr>
                <w:p w14:paraId="391FEFA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 peso, più del 30 % ma non più del 50 % di oli minerali,</w:t>
                  </w:r>
                </w:p>
              </w:tc>
            </w:tr>
          </w:tbl>
          <w:p w14:paraId="3C0B9AE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alla produzione di miscele di additivi per oli lubrificanti</w:t>
            </w:r>
          </w:p>
          <w:p w14:paraId="2441F7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1BAAE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1CA31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4CC76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55D837C" w14:textId="77777777" w:rsidTr="00CF614F">
        <w:trPr>
          <w:cantSplit/>
        </w:trPr>
        <w:tc>
          <w:tcPr>
            <w:tcW w:w="709" w:type="dxa"/>
          </w:tcPr>
          <w:p w14:paraId="7E653F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0.6904</w:t>
            </w:r>
          </w:p>
        </w:tc>
        <w:tc>
          <w:tcPr>
            <w:tcW w:w="1095" w:type="dxa"/>
          </w:tcPr>
          <w:p w14:paraId="0D40D05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21 00</w:t>
            </w:r>
          </w:p>
        </w:tc>
        <w:tc>
          <w:tcPr>
            <w:tcW w:w="649" w:type="dxa"/>
          </w:tcPr>
          <w:p w14:paraId="0A8542E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12</w:t>
            </w:r>
          </w:p>
        </w:tc>
        <w:tc>
          <w:tcPr>
            <w:tcW w:w="4034" w:type="dxa"/>
          </w:tcPr>
          <w:p w14:paraId="356401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Agente di dispersione contenente: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8D945A8" w14:textId="77777777" w:rsidTr="009F2FFC">
              <w:tc>
                <w:tcPr>
                  <w:tcW w:w="220" w:type="dxa"/>
                </w:tcPr>
                <w:p w14:paraId="58A9523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2C4896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esteri di acido poliisobutenilsuccinico e pentaeritritolo (CAS RN 103650-95-9),</w:t>
                  </w:r>
                </w:p>
              </w:tc>
            </w:tr>
            <w:tr w:rsidR="009F2FFC" w:rsidRPr="009F2FFC" w14:paraId="4F1E6759" w14:textId="77777777" w:rsidTr="009F2FFC">
              <w:tc>
                <w:tcPr>
                  <w:tcW w:w="220" w:type="dxa"/>
                </w:tcPr>
                <w:p w14:paraId="4252323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65E6A3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più del 35 % ma non oltre il 55 %, in peso, di oli minerali e</w:t>
                  </w:r>
                </w:p>
              </w:tc>
            </w:tr>
            <w:tr w:rsidR="009F2FFC" w:rsidRPr="009F2FFC" w14:paraId="78B2A8E3" w14:textId="77777777" w:rsidTr="009F2FFC">
              <w:tc>
                <w:tcPr>
                  <w:tcW w:w="220" w:type="dxa"/>
                </w:tcPr>
                <w:p w14:paraId="5C6F9C3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0C8F6D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contenuto di cloro non superiore allo 0,05 % in peso,</w:t>
                  </w:r>
                </w:p>
              </w:tc>
            </w:tr>
          </w:tbl>
          <w:p w14:paraId="7906064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alla produzione di miscele di additivi per oli lubrificanti</w:t>
            </w:r>
          </w:p>
          <w:p w14:paraId="772C78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02855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65B25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1B7DB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1CC1678" w14:textId="77777777" w:rsidTr="00CF614F">
        <w:trPr>
          <w:cantSplit/>
        </w:trPr>
        <w:tc>
          <w:tcPr>
            <w:tcW w:w="709" w:type="dxa"/>
          </w:tcPr>
          <w:p w14:paraId="7F89FC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0.6018</w:t>
            </w:r>
          </w:p>
        </w:tc>
        <w:tc>
          <w:tcPr>
            <w:tcW w:w="1095" w:type="dxa"/>
          </w:tcPr>
          <w:p w14:paraId="6BA3978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21 00</w:t>
            </w:r>
          </w:p>
        </w:tc>
        <w:tc>
          <w:tcPr>
            <w:tcW w:w="649" w:type="dxa"/>
          </w:tcPr>
          <w:p w14:paraId="7DFA3B1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13</w:t>
            </w:r>
          </w:p>
        </w:tc>
        <w:tc>
          <w:tcPr>
            <w:tcW w:w="4034" w:type="dxa"/>
          </w:tcPr>
          <w:p w14:paraId="03B8C7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Additivi contenenti: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575"/>
            </w:tblGrid>
            <w:tr w:rsidR="009F2FFC" w:rsidRPr="009F2FFC" w14:paraId="20ED4943" w14:textId="77777777" w:rsidTr="009F2FFC">
              <w:tc>
                <w:tcPr>
                  <w:tcW w:w="220" w:type="dxa"/>
                </w:tcPr>
                <w:p w14:paraId="62BFE3F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75" w:type="dxa"/>
                </w:tcPr>
                <w:p w14:paraId="769A850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alchilbenzenesolfonati (C16-C24) borati di magnesio e</w:t>
                  </w:r>
                </w:p>
              </w:tc>
            </w:tr>
            <w:tr w:rsidR="009F2FFC" w:rsidRPr="009F2FFC" w14:paraId="50C9A603" w14:textId="77777777" w:rsidTr="009F2FFC">
              <w:tc>
                <w:tcPr>
                  <w:tcW w:w="220" w:type="dxa"/>
                </w:tcPr>
                <w:p w14:paraId="4A20575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75" w:type="dxa"/>
                </w:tcPr>
                <w:p w14:paraId="55C3BA2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oli minerali,</w:t>
                  </w:r>
                </w:p>
              </w:tc>
            </w:tr>
          </w:tbl>
          <w:p w14:paraId="62F2A93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 un totale di basicità (TBN) compreso tra 250 e 350, destinati ad essere utilizzati nella produzione di oli lubrificanti</w:t>
            </w:r>
          </w:p>
          <w:p w14:paraId="125375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6CCE8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0E08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B7B3C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EFA4908" w14:textId="77777777" w:rsidTr="00CF614F">
        <w:trPr>
          <w:cantSplit/>
        </w:trPr>
        <w:tc>
          <w:tcPr>
            <w:tcW w:w="709" w:type="dxa"/>
          </w:tcPr>
          <w:p w14:paraId="6D86E6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0.6906</w:t>
            </w:r>
          </w:p>
        </w:tc>
        <w:tc>
          <w:tcPr>
            <w:tcW w:w="1095" w:type="dxa"/>
          </w:tcPr>
          <w:p w14:paraId="6B58593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21 00</w:t>
            </w:r>
          </w:p>
        </w:tc>
        <w:tc>
          <w:tcPr>
            <w:tcW w:w="649" w:type="dxa"/>
          </w:tcPr>
          <w:p w14:paraId="3764779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14</w:t>
            </w:r>
          </w:p>
        </w:tc>
        <w:tc>
          <w:tcPr>
            <w:tcW w:w="4034" w:type="dxa"/>
          </w:tcPr>
          <w:p w14:paraId="244BB9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Agente di dispersione: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C87EDF9" w14:textId="77777777" w:rsidTr="009F2FFC">
              <w:tc>
                <w:tcPr>
                  <w:tcW w:w="220" w:type="dxa"/>
                </w:tcPr>
                <w:p w14:paraId="081D726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CBA277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contenente poliisobutene succinimmide derivato da prodotti di reazione delle polietilenepoliammine con anidride poliisobutenilsuccinica (CAS RN 147880-09-9),</w:t>
                  </w:r>
                </w:p>
              </w:tc>
            </w:tr>
            <w:tr w:rsidR="009F2FFC" w:rsidRPr="009F2FFC" w14:paraId="6BBE5F08" w14:textId="77777777" w:rsidTr="009F2FFC">
              <w:tc>
                <w:tcPr>
                  <w:tcW w:w="220" w:type="dxa"/>
                </w:tcPr>
                <w:p w14:paraId="45C12DB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F03B18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contenente più del 35 % ma non oltre il 55 %, in peso, di oli minerali,</w:t>
                  </w:r>
                </w:p>
              </w:tc>
            </w:tr>
            <w:tr w:rsidR="009F2FFC" w:rsidRPr="009F2FFC" w14:paraId="754FCD4F" w14:textId="77777777" w:rsidTr="009F2FFC">
              <w:tc>
                <w:tcPr>
                  <w:tcW w:w="220" w:type="dxa"/>
                </w:tcPr>
                <w:p w14:paraId="0150B1B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FBD897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con un contenuto di cloro, in peso, non superiore allo 0,05 %, </w:t>
                  </w:r>
                </w:p>
              </w:tc>
            </w:tr>
            <w:tr w:rsidR="009F2FFC" w:rsidRPr="009F2FFC" w14:paraId="2D847F79" w14:textId="77777777" w:rsidTr="009F2FFC">
              <w:tc>
                <w:tcPr>
                  <w:tcW w:w="220" w:type="dxa"/>
                </w:tcPr>
                <w:p w14:paraId="118439B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8A5D90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avente un totale di basicità inferiore a 15,</w:t>
                  </w:r>
                </w:p>
              </w:tc>
            </w:tr>
          </w:tbl>
          <w:p w14:paraId="4F1AFDD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alla produzione di miscele di additivi per oli lubrificanti</w:t>
            </w:r>
          </w:p>
          <w:p w14:paraId="598882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50A57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8BE5C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9EA5C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859A0EF" w14:textId="77777777" w:rsidTr="00CF614F">
        <w:trPr>
          <w:cantSplit/>
        </w:trPr>
        <w:tc>
          <w:tcPr>
            <w:tcW w:w="709" w:type="dxa"/>
          </w:tcPr>
          <w:p w14:paraId="72D086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0.6907</w:t>
            </w:r>
          </w:p>
        </w:tc>
        <w:tc>
          <w:tcPr>
            <w:tcW w:w="1095" w:type="dxa"/>
          </w:tcPr>
          <w:p w14:paraId="44B971F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21 00</w:t>
            </w:r>
          </w:p>
        </w:tc>
        <w:tc>
          <w:tcPr>
            <w:tcW w:w="649" w:type="dxa"/>
          </w:tcPr>
          <w:p w14:paraId="19564BA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16</w:t>
            </w:r>
          </w:p>
        </w:tc>
        <w:tc>
          <w:tcPr>
            <w:tcW w:w="4034" w:type="dxa"/>
          </w:tcPr>
          <w:p w14:paraId="1EA20D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Detergente contenente: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A5BDC1D" w14:textId="77777777" w:rsidTr="009F2FFC">
              <w:tc>
                <w:tcPr>
                  <w:tcW w:w="220" w:type="dxa"/>
                </w:tcPr>
                <w:p w14:paraId="49DD95C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4C8E73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sale di calcio di beta-amminocarbonil alchilfenolo (prodotto di reazione della base di Mannich dell’alchilfenolo)</w:t>
                  </w:r>
                </w:p>
              </w:tc>
            </w:tr>
            <w:tr w:rsidR="009F2FFC" w:rsidRPr="009F2FFC" w14:paraId="1BBAE5CD" w14:textId="77777777" w:rsidTr="009F2FFC">
              <w:tc>
                <w:tcPr>
                  <w:tcW w:w="220" w:type="dxa"/>
                </w:tcPr>
                <w:p w14:paraId="71180CE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2B458A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più del 40 % ma non oltre il 60 %, in peso, di oli minerali e</w:t>
                  </w:r>
                </w:p>
              </w:tc>
            </w:tr>
            <w:tr w:rsidR="009F2FFC" w:rsidRPr="009F2FFC" w14:paraId="6A77FEF4" w14:textId="77777777" w:rsidTr="009F2FFC">
              <w:tc>
                <w:tcPr>
                  <w:tcW w:w="220" w:type="dxa"/>
                </w:tcPr>
                <w:p w14:paraId="6C0EB41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B201FF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avente un totale di basicità superiore a 120</w:t>
                  </w:r>
                </w:p>
              </w:tc>
            </w:tr>
          </w:tbl>
          <w:p w14:paraId="187CD2E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alla produzione di miscele di additive per oli lubrificanti</w:t>
            </w:r>
          </w:p>
          <w:p w14:paraId="07B295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90AC8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DB193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06406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C657CCA" w14:textId="77777777" w:rsidTr="00CF614F">
        <w:trPr>
          <w:cantSplit/>
        </w:trPr>
        <w:tc>
          <w:tcPr>
            <w:tcW w:w="709" w:type="dxa"/>
          </w:tcPr>
          <w:p w14:paraId="417FBB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0.6905</w:t>
            </w:r>
          </w:p>
        </w:tc>
        <w:tc>
          <w:tcPr>
            <w:tcW w:w="1095" w:type="dxa"/>
          </w:tcPr>
          <w:p w14:paraId="5C3BB69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21 00</w:t>
            </w:r>
          </w:p>
        </w:tc>
        <w:tc>
          <w:tcPr>
            <w:tcW w:w="649" w:type="dxa"/>
          </w:tcPr>
          <w:p w14:paraId="79D7BE3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18</w:t>
            </w:r>
          </w:p>
        </w:tc>
        <w:tc>
          <w:tcPr>
            <w:tcW w:w="4034" w:type="dxa"/>
          </w:tcPr>
          <w:p w14:paraId="64A8AF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Detergente contenente: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10"/>
            </w:tblGrid>
            <w:tr w:rsidR="009F2FFC" w:rsidRPr="009F2FFC" w14:paraId="3B5039CF" w14:textId="77777777" w:rsidTr="009F2FFC">
              <w:tc>
                <w:tcPr>
                  <w:tcW w:w="220" w:type="dxa"/>
                </w:tcPr>
                <w:p w14:paraId="365FB19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10" w:type="dxa"/>
                </w:tcPr>
                <w:p w14:paraId="102D778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sulfonati di calcio alchiltoluene a catena lunga,</w:t>
                  </w:r>
                </w:p>
              </w:tc>
            </w:tr>
            <w:tr w:rsidR="009F2FFC" w:rsidRPr="009F2FFC" w14:paraId="1D12740E" w14:textId="77777777" w:rsidTr="009F2FFC">
              <w:tc>
                <w:tcPr>
                  <w:tcW w:w="220" w:type="dxa"/>
                </w:tcPr>
                <w:p w14:paraId="0FC68F0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10" w:type="dxa"/>
                </w:tcPr>
                <w:p w14:paraId="4F697DF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più del 30 % ma non oltre il 50 %, in peso, di oli minerali e</w:t>
                  </w:r>
                </w:p>
              </w:tc>
            </w:tr>
            <w:tr w:rsidR="009F2FFC" w:rsidRPr="009F2FFC" w14:paraId="02F2D789" w14:textId="77777777" w:rsidTr="009F2FFC">
              <w:tc>
                <w:tcPr>
                  <w:tcW w:w="220" w:type="dxa"/>
                </w:tcPr>
                <w:p w14:paraId="67FAF23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10" w:type="dxa"/>
                </w:tcPr>
                <w:p w14:paraId="212AD32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avente un totale di basicità superiore a 310 ma inferiore a 340</w:t>
                  </w:r>
                </w:p>
              </w:tc>
            </w:tr>
          </w:tbl>
          <w:p w14:paraId="394352E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alla produzione di miscele di additivi per oli lubrificanti</w:t>
            </w:r>
          </w:p>
          <w:p w14:paraId="66CF26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40041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8D482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B8C31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D377E8F" w14:textId="77777777" w:rsidTr="00CF614F">
        <w:trPr>
          <w:cantSplit/>
        </w:trPr>
        <w:tc>
          <w:tcPr>
            <w:tcW w:w="709" w:type="dxa"/>
          </w:tcPr>
          <w:p w14:paraId="4C7123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0.6430</w:t>
            </w:r>
          </w:p>
        </w:tc>
        <w:tc>
          <w:tcPr>
            <w:tcW w:w="1095" w:type="dxa"/>
          </w:tcPr>
          <w:p w14:paraId="2B74885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21 00</w:t>
            </w:r>
          </w:p>
        </w:tc>
        <w:tc>
          <w:tcPr>
            <w:tcW w:w="649" w:type="dxa"/>
          </w:tcPr>
          <w:p w14:paraId="309E349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19</w:t>
            </w:r>
          </w:p>
        </w:tc>
        <w:tc>
          <w:tcPr>
            <w:tcW w:w="4034" w:type="dxa"/>
          </w:tcPr>
          <w:p w14:paraId="405347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Additivi contenenti: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767"/>
            </w:tblGrid>
            <w:tr w:rsidR="009F2FFC" w:rsidRPr="009F2FFC" w14:paraId="6280815D" w14:textId="77777777" w:rsidTr="009F2FFC">
              <w:tc>
                <w:tcPr>
                  <w:tcW w:w="220" w:type="dxa"/>
                </w:tcPr>
                <w:p w14:paraId="55E8665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67" w:type="dxa"/>
                </w:tcPr>
                <w:p w14:paraId="4FAAB22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miscela a base di poliisobutilene succinimmide, e</w:t>
                  </w:r>
                </w:p>
              </w:tc>
            </w:tr>
            <w:tr w:rsidR="009F2FFC" w:rsidRPr="009F2FFC" w14:paraId="2861680B" w14:textId="77777777" w:rsidTr="009F2FFC">
              <w:tc>
                <w:tcPr>
                  <w:tcW w:w="220" w:type="dxa"/>
                </w:tcPr>
                <w:p w14:paraId="76EFC3C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67" w:type="dxa"/>
                </w:tcPr>
                <w:p w14:paraId="6736477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 peso, più del 30 % ma non più del 50 % di oli minerali,</w:t>
                  </w:r>
                </w:p>
              </w:tc>
            </w:tr>
          </w:tbl>
          <w:p w14:paraId="3BE13B7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 un totale di basicità superiore a 40, destinati ad essere utilizzati nella produzione di oli lubrificanti</w:t>
            </w:r>
          </w:p>
          <w:p w14:paraId="4AB363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F06B1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E521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73C3E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6188CFB" w14:textId="77777777" w:rsidTr="00CF614F">
        <w:trPr>
          <w:cantSplit/>
        </w:trPr>
        <w:tc>
          <w:tcPr>
            <w:tcW w:w="709" w:type="dxa"/>
          </w:tcPr>
          <w:p w14:paraId="14FF12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0.3449</w:t>
            </w:r>
          </w:p>
        </w:tc>
        <w:tc>
          <w:tcPr>
            <w:tcW w:w="1095" w:type="dxa"/>
          </w:tcPr>
          <w:p w14:paraId="187BA7A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21 00</w:t>
            </w:r>
          </w:p>
        </w:tc>
        <w:tc>
          <w:tcPr>
            <w:tcW w:w="649" w:type="dxa"/>
          </w:tcPr>
          <w:p w14:paraId="5ADB655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DCCADB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Additivi per oli lubrificanti, a base di composti organici complessi di molibdeno, sotto forma di soluzione in olio minerale</w:t>
            </w:r>
          </w:p>
        </w:tc>
        <w:tc>
          <w:tcPr>
            <w:tcW w:w="752" w:type="dxa"/>
          </w:tcPr>
          <w:p w14:paraId="203185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6DF0D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6264B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4A8AFAF" w14:textId="77777777" w:rsidTr="00CF614F">
        <w:trPr>
          <w:cantSplit/>
        </w:trPr>
        <w:tc>
          <w:tcPr>
            <w:tcW w:w="709" w:type="dxa"/>
          </w:tcPr>
          <w:p w14:paraId="46E539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0.8583</w:t>
            </w:r>
          </w:p>
        </w:tc>
        <w:tc>
          <w:tcPr>
            <w:tcW w:w="1095" w:type="dxa"/>
          </w:tcPr>
          <w:p w14:paraId="62D4EB3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21 00</w:t>
            </w:r>
          </w:p>
        </w:tc>
        <w:tc>
          <w:tcPr>
            <w:tcW w:w="649" w:type="dxa"/>
          </w:tcPr>
          <w:p w14:paraId="1D504A1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21</w:t>
            </w:r>
          </w:p>
        </w:tc>
        <w:tc>
          <w:tcPr>
            <w:tcW w:w="4034" w:type="dxa"/>
          </w:tcPr>
          <w:p w14:paraId="2C3715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Additivo contenente in peso: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CFD8EDA" w14:textId="77777777" w:rsidTr="009F2FFC">
              <w:tc>
                <w:tcPr>
                  <w:tcW w:w="220" w:type="dxa"/>
                </w:tcPr>
                <w:p w14:paraId="5833F10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BB294A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90 % e il 97 % di prodotti della reazione tra butil-cicloes-3-enecarbossilato e zolfo (CAS RN 160305-95-3), </w:t>
                  </w:r>
                </w:p>
              </w:tc>
            </w:tr>
            <w:tr w:rsidR="009F2FFC" w:rsidRPr="009F2FFC" w14:paraId="15A9576A" w14:textId="77777777" w:rsidTr="009F2FFC">
              <w:tc>
                <w:tcPr>
                  <w:tcW w:w="220" w:type="dxa"/>
                </w:tcPr>
                <w:p w14:paraId="565E264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4EF269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3 % e il 10 % di olio minerale, </w:t>
                  </w:r>
                </w:p>
              </w:tc>
            </w:tr>
          </w:tbl>
          <w:p w14:paraId="1C8B331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miscele di additivi per oli lubrificanti</w:t>
            </w:r>
          </w:p>
          <w:p w14:paraId="233381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9FFA3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F36D6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5C43E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0A296FE5" w14:textId="77777777" w:rsidTr="00CF614F">
        <w:trPr>
          <w:cantSplit/>
        </w:trPr>
        <w:tc>
          <w:tcPr>
            <w:tcW w:w="709" w:type="dxa"/>
          </w:tcPr>
          <w:p w14:paraId="466895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0.8196</w:t>
            </w:r>
          </w:p>
        </w:tc>
        <w:tc>
          <w:tcPr>
            <w:tcW w:w="1095" w:type="dxa"/>
          </w:tcPr>
          <w:p w14:paraId="352FDFE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21 00</w:t>
            </w:r>
          </w:p>
        </w:tc>
        <w:tc>
          <w:tcPr>
            <w:tcW w:w="649" w:type="dxa"/>
          </w:tcPr>
          <w:p w14:paraId="08AE554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22</w:t>
            </w:r>
          </w:p>
        </w:tc>
        <w:tc>
          <w:tcPr>
            <w:tcW w:w="4034" w:type="dxa"/>
          </w:tcPr>
          <w:p w14:paraId="23093D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Additivo costituito essenzialmente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BAEC512" w14:textId="77777777" w:rsidTr="009F2FFC">
              <w:tc>
                <w:tcPr>
                  <w:tcW w:w="220" w:type="dxa"/>
                </w:tcPr>
                <w:p w14:paraId="3477525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09FC0A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prodotto di reazione dell'anidride poliisobutenil succinica (CAS RN 192662-34-3) con N,N-dietilamminoetanolo (CAS RN 100-37-8),</w:t>
                  </w:r>
                </w:p>
              </w:tc>
            </w:tr>
            <w:tr w:rsidR="009F2FFC" w:rsidRPr="009F2FFC" w14:paraId="0AA090D6" w14:textId="77777777" w:rsidTr="009F2FFC">
              <w:tc>
                <w:tcPr>
                  <w:tcW w:w="220" w:type="dxa"/>
                </w:tcPr>
                <w:p w14:paraId="2ACB2DC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FA867B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25 % e il 40 %, in peso, di olio minerale,</w:t>
                  </w:r>
                </w:p>
              </w:tc>
            </w:tr>
          </w:tbl>
          <w:p w14:paraId="4CE106A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miscele di additivi per oli lubrificanti</w:t>
            </w:r>
          </w:p>
          <w:p w14:paraId="6FCA30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AA44F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C799E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0BFD3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BBD8746" w14:textId="77777777" w:rsidTr="00CF614F">
        <w:trPr>
          <w:cantSplit/>
        </w:trPr>
        <w:tc>
          <w:tcPr>
            <w:tcW w:w="709" w:type="dxa"/>
          </w:tcPr>
          <w:p w14:paraId="72B64D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0.8197</w:t>
            </w:r>
          </w:p>
        </w:tc>
        <w:tc>
          <w:tcPr>
            <w:tcW w:w="1095" w:type="dxa"/>
          </w:tcPr>
          <w:p w14:paraId="56B5DF2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21 00</w:t>
            </w:r>
          </w:p>
        </w:tc>
        <w:tc>
          <w:tcPr>
            <w:tcW w:w="649" w:type="dxa"/>
          </w:tcPr>
          <w:p w14:paraId="1A3EE4A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24</w:t>
            </w:r>
          </w:p>
        </w:tc>
        <w:tc>
          <w:tcPr>
            <w:tcW w:w="4034" w:type="dxa"/>
          </w:tcPr>
          <w:p w14:paraId="79D70D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Additivo costituito essenzialmente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133D1E3" w14:textId="77777777" w:rsidTr="009F2FFC">
              <w:tc>
                <w:tcPr>
                  <w:tcW w:w="220" w:type="dxa"/>
                </w:tcPr>
                <w:p w14:paraId="4A2037E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10D95A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prodotto di reazione all'anidride poliisobutenil succinica con polietilenpoliammine, borate (CAS RN 134758-95-5), con un tenore di cloro in peso compreso tra lo 0,05 % e lo 0,25 % e un numero di basicità totale (TBN) superiore a 20,</w:t>
                  </w:r>
                </w:p>
              </w:tc>
            </w:tr>
            <w:tr w:rsidR="009F2FFC" w:rsidRPr="009F2FFC" w14:paraId="2F831709" w14:textId="77777777" w:rsidTr="009F2FFC">
              <w:tc>
                <w:tcPr>
                  <w:tcW w:w="220" w:type="dxa"/>
                </w:tcPr>
                <w:p w14:paraId="0C07A23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E807E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45 % e il 55 %, in peso, di olio minerale,</w:t>
                  </w:r>
                </w:p>
              </w:tc>
            </w:tr>
          </w:tbl>
          <w:p w14:paraId="5317750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miscele di additivi per oli lubrificanti</w:t>
            </w:r>
          </w:p>
          <w:p w14:paraId="45F0A5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BFD3B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CDFEE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5C2C2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DF1CAD4" w14:textId="77777777" w:rsidTr="00CF614F">
        <w:trPr>
          <w:cantSplit/>
        </w:trPr>
        <w:tc>
          <w:tcPr>
            <w:tcW w:w="709" w:type="dxa"/>
          </w:tcPr>
          <w:p w14:paraId="00FB35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0.6012</w:t>
            </w:r>
          </w:p>
        </w:tc>
        <w:tc>
          <w:tcPr>
            <w:tcW w:w="1095" w:type="dxa"/>
          </w:tcPr>
          <w:p w14:paraId="4036307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21 00</w:t>
            </w:r>
          </w:p>
        </w:tc>
        <w:tc>
          <w:tcPr>
            <w:tcW w:w="649" w:type="dxa"/>
          </w:tcPr>
          <w:p w14:paraId="79EE0DC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3C92D0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Additivi contenenti: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2F5832E" w14:textId="77777777" w:rsidTr="009F2FFC">
              <w:tc>
                <w:tcPr>
                  <w:tcW w:w="220" w:type="dxa"/>
                </w:tcPr>
                <w:p w14:paraId="67577B7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228D16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 un copolimero di polimetacrilato di alchile (C8-C18) con N-[3-(dimetilammino)propil]metacrilammide, di peso molecolare medio (Mw) compreso tra 10 000 e 20 000, e</w:t>
                  </w:r>
                </w:p>
              </w:tc>
            </w:tr>
            <w:tr w:rsidR="009F2FFC" w:rsidRPr="009F2FFC" w14:paraId="1551165B" w14:textId="77777777" w:rsidTr="009F2FFC">
              <w:tc>
                <w:tcPr>
                  <w:tcW w:w="220" w:type="dxa"/>
                </w:tcPr>
                <w:p w14:paraId="6FB648B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F114A0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tenore, in peso, di oli minerali compreso tra 15 % e 30 %,</w:t>
                  </w:r>
                </w:p>
              </w:tc>
            </w:tr>
          </w:tbl>
          <w:p w14:paraId="62D35C8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ad essere utilizzati nella produzione di oli lubrificanti</w:t>
            </w:r>
          </w:p>
          <w:p w14:paraId="61926F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9D053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8296F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B976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351EA62" w14:textId="77777777" w:rsidTr="00CF614F">
        <w:trPr>
          <w:cantSplit/>
        </w:trPr>
        <w:tc>
          <w:tcPr>
            <w:tcW w:w="709" w:type="dxa"/>
          </w:tcPr>
          <w:p w14:paraId="0FFEEA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0.8198</w:t>
            </w:r>
          </w:p>
        </w:tc>
        <w:tc>
          <w:tcPr>
            <w:tcW w:w="1095" w:type="dxa"/>
          </w:tcPr>
          <w:p w14:paraId="4169AA6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21 00</w:t>
            </w:r>
          </w:p>
        </w:tc>
        <w:tc>
          <w:tcPr>
            <w:tcW w:w="649" w:type="dxa"/>
          </w:tcPr>
          <w:p w14:paraId="0DBB92F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26</w:t>
            </w:r>
          </w:p>
        </w:tc>
        <w:tc>
          <w:tcPr>
            <w:tcW w:w="4034" w:type="dxa"/>
          </w:tcPr>
          <w:p w14:paraId="70016A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Additivo costituito essenzialmente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4A39ED5" w14:textId="77777777" w:rsidTr="009F2FFC">
              <w:tc>
                <w:tcPr>
                  <w:tcW w:w="220" w:type="dxa"/>
                </w:tcPr>
                <w:p w14:paraId="015D35B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FE1631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acido fosforoditioico, O,O-bis (1,3-dimetilbutile e isopropile) esteri misti, sali di zinco (CAS RN 84605-29-8),</w:t>
                  </w:r>
                </w:p>
              </w:tc>
            </w:tr>
            <w:tr w:rsidR="009F2FFC" w:rsidRPr="009F2FFC" w14:paraId="3C0176B9" w14:textId="77777777" w:rsidTr="009F2FFC">
              <w:tc>
                <w:tcPr>
                  <w:tcW w:w="220" w:type="dxa"/>
                </w:tcPr>
                <w:p w14:paraId="0411343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30CC58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7 % e il 12 %, in peso, di olio minerale,</w:t>
                  </w:r>
                </w:p>
              </w:tc>
            </w:tr>
          </w:tbl>
          <w:p w14:paraId="1F346C0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miscele di additivi per oli lubrificanti</w:t>
            </w:r>
          </w:p>
          <w:p w14:paraId="392113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4FD74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A6FD3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F080F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377024B" w14:textId="77777777" w:rsidTr="00CF614F">
        <w:trPr>
          <w:cantSplit/>
        </w:trPr>
        <w:tc>
          <w:tcPr>
            <w:tcW w:w="709" w:type="dxa"/>
          </w:tcPr>
          <w:p w14:paraId="689988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0.6022</w:t>
            </w:r>
          </w:p>
        </w:tc>
        <w:tc>
          <w:tcPr>
            <w:tcW w:w="1095" w:type="dxa"/>
          </w:tcPr>
          <w:p w14:paraId="6505E58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21 00</w:t>
            </w:r>
          </w:p>
        </w:tc>
        <w:tc>
          <w:tcPr>
            <w:tcW w:w="649" w:type="dxa"/>
          </w:tcPr>
          <w:p w14:paraId="2E43D88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27</w:t>
            </w:r>
          </w:p>
        </w:tc>
        <w:tc>
          <w:tcPr>
            <w:tcW w:w="4034" w:type="dxa"/>
          </w:tcPr>
          <w:p w14:paraId="7BD623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Additivi contenenti: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F326F11" w14:textId="77777777" w:rsidTr="009F2FFC">
              <w:tc>
                <w:tcPr>
                  <w:tcW w:w="220" w:type="dxa"/>
                </w:tcPr>
                <w:p w14:paraId="6123C15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3BD45F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10 % o più, in peso, di un copolimero etilene-propilene modificato chimicamente da gruppi dell'anidride succinica in reazione con 3-nitroanilina, e</w:t>
                  </w:r>
                </w:p>
              </w:tc>
            </w:tr>
            <w:tr w:rsidR="009F2FFC" w:rsidRPr="009F2FFC" w14:paraId="671F2011" w14:textId="77777777" w:rsidTr="009F2FFC">
              <w:tc>
                <w:tcPr>
                  <w:tcW w:w="220" w:type="dxa"/>
                </w:tcPr>
                <w:p w14:paraId="4CDBEAE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BD00A1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oli minerali,</w:t>
                  </w:r>
                </w:p>
              </w:tc>
            </w:tr>
          </w:tbl>
          <w:p w14:paraId="301E099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ad essere utilizzati nella produzione di oli lubrificanti</w:t>
            </w:r>
          </w:p>
          <w:p w14:paraId="0B6392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60814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F1183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DEB35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3D322A0" w14:textId="77777777" w:rsidTr="00CF614F">
        <w:trPr>
          <w:cantSplit/>
        </w:trPr>
        <w:tc>
          <w:tcPr>
            <w:tcW w:w="709" w:type="dxa"/>
          </w:tcPr>
          <w:p w14:paraId="279FC5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0.8199</w:t>
            </w:r>
          </w:p>
        </w:tc>
        <w:tc>
          <w:tcPr>
            <w:tcW w:w="1095" w:type="dxa"/>
          </w:tcPr>
          <w:p w14:paraId="3778BDE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21 00</w:t>
            </w:r>
          </w:p>
        </w:tc>
        <w:tc>
          <w:tcPr>
            <w:tcW w:w="649" w:type="dxa"/>
          </w:tcPr>
          <w:p w14:paraId="2E1B537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28</w:t>
            </w:r>
          </w:p>
        </w:tc>
        <w:tc>
          <w:tcPr>
            <w:tcW w:w="4034" w:type="dxa"/>
          </w:tcPr>
          <w:p w14:paraId="695CD2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Additivo costituito essenzialmente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9AA7C61" w14:textId="77777777" w:rsidTr="009F2FFC">
              <w:tc>
                <w:tcPr>
                  <w:tcW w:w="220" w:type="dxa"/>
                </w:tcPr>
                <w:p w14:paraId="291081A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94BBD4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zinco bis (O,O-bis(2-etilesil) bis (ditiofosfato) (CAS RN 4259-15-8),</w:t>
                  </w:r>
                </w:p>
              </w:tc>
            </w:tr>
            <w:tr w:rsidR="009F2FFC" w:rsidRPr="009F2FFC" w14:paraId="3ED07995" w14:textId="77777777" w:rsidTr="009F2FFC">
              <w:tc>
                <w:tcPr>
                  <w:tcW w:w="220" w:type="dxa"/>
                </w:tcPr>
                <w:p w14:paraId="4C7278A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E8C136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lo 0,5 % e il 6 %, in peso, di fosfito di trifenile (CAS RN 101-02-0),</w:t>
                  </w:r>
                </w:p>
              </w:tc>
            </w:tr>
            <w:tr w:rsidR="009F2FFC" w:rsidRPr="009F2FFC" w14:paraId="7398EE8B" w14:textId="77777777" w:rsidTr="009F2FFC">
              <w:tc>
                <w:tcPr>
                  <w:tcW w:w="220" w:type="dxa"/>
                </w:tcPr>
                <w:p w14:paraId="5ED520F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15DB94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lo 0,5 % e il 6 %, in peso, di O,O,O-trifenil fosforotioato (CAS RN 597-82-0) e non più del 7,5 %, in peso, della combinazione di composti trifenilfosforici,</w:t>
                  </w:r>
                </w:p>
              </w:tc>
            </w:tr>
            <w:tr w:rsidR="009F2FFC" w:rsidRPr="009F2FFC" w14:paraId="482545FF" w14:textId="77777777" w:rsidTr="009F2FFC">
              <w:tc>
                <w:tcPr>
                  <w:tcW w:w="220" w:type="dxa"/>
                </w:tcPr>
                <w:p w14:paraId="4D0434F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570EC4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10 % e il 20 %, in peso, di oli minerali,</w:t>
                  </w:r>
                </w:p>
              </w:tc>
            </w:tr>
          </w:tbl>
          <w:p w14:paraId="58FB182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miscele di additivi per oli lubrificanti</w:t>
            </w:r>
          </w:p>
          <w:p w14:paraId="33DBA7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CA39D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BD359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62A67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C821254" w14:textId="77777777" w:rsidTr="00CF614F">
        <w:trPr>
          <w:cantSplit/>
        </w:trPr>
        <w:tc>
          <w:tcPr>
            <w:tcW w:w="709" w:type="dxa"/>
          </w:tcPr>
          <w:p w14:paraId="65E439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0.5727</w:t>
            </w:r>
          </w:p>
        </w:tc>
        <w:tc>
          <w:tcPr>
            <w:tcW w:w="1095" w:type="dxa"/>
          </w:tcPr>
          <w:p w14:paraId="7F9019B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21 00</w:t>
            </w:r>
          </w:p>
        </w:tc>
        <w:tc>
          <w:tcPr>
            <w:tcW w:w="649" w:type="dxa"/>
          </w:tcPr>
          <w:p w14:paraId="56372D5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29</w:t>
            </w:r>
          </w:p>
        </w:tc>
        <w:tc>
          <w:tcPr>
            <w:tcW w:w="4034" w:type="dxa"/>
          </w:tcPr>
          <w:p w14:paraId="1DD239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Additivo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A0B9E49" w14:textId="77777777" w:rsidTr="009F2FFC">
              <w:tc>
                <w:tcPr>
                  <w:tcW w:w="220" w:type="dxa"/>
                </w:tcPr>
                <w:p w14:paraId="2505B14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66E219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 Il 25 % o più, ma non più del 40 % di alchilbenzensolfonati di calcio C16-24 (CAS RN 70024-69-0),</w:t>
                  </w:r>
                </w:p>
              </w:tc>
            </w:tr>
            <w:tr w:rsidR="009F2FFC" w:rsidRPr="009F2FFC" w14:paraId="4024FA80" w14:textId="77777777" w:rsidTr="009F2FFC">
              <w:tc>
                <w:tcPr>
                  <w:tcW w:w="220" w:type="dxa"/>
                </w:tcPr>
                <w:p w14:paraId="1AC416B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FA8F75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 il 30 % o più, ma non più del 65 % di oli minerali,</w:t>
                  </w:r>
                </w:p>
              </w:tc>
            </w:tr>
          </w:tbl>
          <w:p w14:paraId="65AAE82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miscele di additivi per oli lubrificanti</w:t>
            </w:r>
          </w:p>
          <w:p w14:paraId="6897F5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8B152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A61C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0A45C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F753649" w14:textId="77777777" w:rsidTr="00CF614F">
        <w:trPr>
          <w:cantSplit/>
        </w:trPr>
        <w:tc>
          <w:tcPr>
            <w:tcW w:w="709" w:type="dxa"/>
          </w:tcPr>
          <w:p w14:paraId="250627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0.5717</w:t>
            </w:r>
          </w:p>
        </w:tc>
        <w:tc>
          <w:tcPr>
            <w:tcW w:w="1095" w:type="dxa"/>
          </w:tcPr>
          <w:p w14:paraId="7819397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21 00</w:t>
            </w:r>
          </w:p>
        </w:tc>
        <w:tc>
          <w:tcPr>
            <w:tcW w:w="649" w:type="dxa"/>
          </w:tcPr>
          <w:p w14:paraId="7ABE87C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A6CFA8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Additivi per oli lubrificanti, contenenti oli minerali, consistenti in sali di calcio dei prodotti della reazione del fenolo sostituito da poliisobutilene con acido salicilico e formaldeide, usati come additivo concentrato per la produzione di oli per motore mediante processo di miscelatura</w:t>
            </w:r>
          </w:p>
        </w:tc>
        <w:tc>
          <w:tcPr>
            <w:tcW w:w="752" w:type="dxa"/>
          </w:tcPr>
          <w:p w14:paraId="41D3B6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1D90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341D4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FB80106" w14:textId="77777777" w:rsidTr="00CF614F">
        <w:trPr>
          <w:cantSplit/>
        </w:trPr>
        <w:tc>
          <w:tcPr>
            <w:tcW w:w="709" w:type="dxa"/>
          </w:tcPr>
          <w:p w14:paraId="0EB05F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0.8201</w:t>
            </w:r>
          </w:p>
        </w:tc>
        <w:tc>
          <w:tcPr>
            <w:tcW w:w="1095" w:type="dxa"/>
          </w:tcPr>
          <w:p w14:paraId="1F3BF32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21 00</w:t>
            </w:r>
          </w:p>
        </w:tc>
        <w:tc>
          <w:tcPr>
            <w:tcW w:w="649" w:type="dxa"/>
          </w:tcPr>
          <w:p w14:paraId="59EB1EA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32</w:t>
            </w:r>
          </w:p>
        </w:tc>
        <w:tc>
          <w:tcPr>
            <w:tcW w:w="4034" w:type="dxa"/>
          </w:tcPr>
          <w:p w14:paraId="2C044C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Additivo costituito essenzialmente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996E613" w14:textId="77777777" w:rsidTr="009F2FFC">
              <w:tc>
                <w:tcPr>
                  <w:tcW w:w="220" w:type="dxa"/>
                </w:tcPr>
                <w:p w14:paraId="3BEE340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4FB9C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zinco O,O,O',O'-tetrachis (1,3-dimetilbutile) bis(fosforotioato) (CAS RN 2215-35-2),</w:t>
                  </w:r>
                </w:p>
              </w:tc>
            </w:tr>
            <w:tr w:rsidR="009F2FFC" w:rsidRPr="009F2FFC" w14:paraId="76B4DEA5" w14:textId="77777777" w:rsidTr="009F2FFC">
              <w:tc>
                <w:tcPr>
                  <w:tcW w:w="220" w:type="dxa"/>
                </w:tcPr>
                <w:p w14:paraId="0D055E7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206B75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4 % e il 12 %, in peso, di olio minerale,</w:t>
                  </w:r>
                </w:p>
              </w:tc>
            </w:tr>
          </w:tbl>
          <w:p w14:paraId="13CE4FD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miscele di additivi per oli lubrificanti</w:t>
            </w:r>
          </w:p>
          <w:p w14:paraId="6CD899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C810E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E1B22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1F499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2CC9119" w14:textId="77777777" w:rsidTr="00CF614F">
        <w:trPr>
          <w:cantSplit/>
        </w:trPr>
        <w:tc>
          <w:tcPr>
            <w:tcW w:w="709" w:type="dxa"/>
          </w:tcPr>
          <w:p w14:paraId="310C1D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0.6013</w:t>
            </w:r>
          </w:p>
        </w:tc>
        <w:tc>
          <w:tcPr>
            <w:tcW w:w="1095" w:type="dxa"/>
          </w:tcPr>
          <w:p w14:paraId="38C4FA5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21 00</w:t>
            </w:r>
          </w:p>
        </w:tc>
        <w:tc>
          <w:tcPr>
            <w:tcW w:w="649" w:type="dxa"/>
          </w:tcPr>
          <w:p w14:paraId="77C570B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6C8104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Additivi contenenti: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68CF7A6" w14:textId="77777777" w:rsidTr="009F2FFC">
              <w:tc>
                <w:tcPr>
                  <w:tcW w:w="220" w:type="dxa"/>
                </w:tcPr>
                <w:p w14:paraId="2CA5DA3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1B1A17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sali di calcio dei prodotti di reazione di eptilfenolo con formaldeide (CAS RN 84605-23-2), e</w:t>
                  </w:r>
                </w:p>
              </w:tc>
            </w:tr>
            <w:tr w:rsidR="009F2FFC" w:rsidRPr="009F2FFC" w14:paraId="651D5EDE" w14:textId="77777777" w:rsidTr="009F2FFC">
              <w:tc>
                <w:tcPr>
                  <w:tcW w:w="220" w:type="dxa"/>
                </w:tcPr>
                <w:p w14:paraId="290580D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32C49F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oli minerali,</w:t>
                  </w:r>
                </w:p>
              </w:tc>
            </w:tr>
          </w:tbl>
          <w:p w14:paraId="32CD4CF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 un totale di basicità (TBN) compreso tra 40 e 100, destinati ad essere utilizzati nella produzione di oli lubrificanti o di detergenti sovrabasici destinati ad essere utilizzati nella produzione di oli lubrificanti</w:t>
            </w:r>
          </w:p>
          <w:p w14:paraId="090E12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BE759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567A0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39694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5548524" w14:textId="77777777" w:rsidTr="00CF614F">
        <w:trPr>
          <w:cantSplit/>
        </w:trPr>
        <w:tc>
          <w:tcPr>
            <w:tcW w:w="709" w:type="dxa"/>
          </w:tcPr>
          <w:p w14:paraId="5CE763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0.6016</w:t>
            </w:r>
          </w:p>
        </w:tc>
        <w:tc>
          <w:tcPr>
            <w:tcW w:w="1095" w:type="dxa"/>
          </w:tcPr>
          <w:p w14:paraId="33E76D1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21 00</w:t>
            </w:r>
          </w:p>
        </w:tc>
        <w:tc>
          <w:tcPr>
            <w:tcW w:w="649" w:type="dxa"/>
          </w:tcPr>
          <w:p w14:paraId="504FE5C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37</w:t>
            </w:r>
          </w:p>
        </w:tc>
        <w:tc>
          <w:tcPr>
            <w:tcW w:w="4034" w:type="dxa"/>
          </w:tcPr>
          <w:p w14:paraId="242E59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Additivi contenenti: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A02999C" w14:textId="77777777" w:rsidTr="009F2FFC">
              <w:tc>
                <w:tcPr>
                  <w:tcW w:w="220" w:type="dxa"/>
                </w:tcPr>
                <w:p w14:paraId="213455D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FCEC25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copolimero stirolo-anidride maleica esterificato con alcoli C4-C20, modificato dall'amminopropilmorfolina, e</w:t>
                  </w:r>
                </w:p>
              </w:tc>
            </w:tr>
            <w:tr w:rsidR="009F2FFC" w:rsidRPr="009F2FFC" w14:paraId="531C856E" w14:textId="77777777" w:rsidTr="009F2FFC">
              <w:tc>
                <w:tcPr>
                  <w:tcW w:w="220" w:type="dxa"/>
                </w:tcPr>
                <w:p w14:paraId="00CBE86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99EFB5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tenore, in peso di oli minerali compresto tra 50 % e 75 %,</w:t>
                  </w:r>
                </w:p>
              </w:tc>
            </w:tr>
          </w:tbl>
          <w:p w14:paraId="0837AFF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 destinati ad essere utilizzati nella produzione di oli lubrificanti</w:t>
            </w:r>
          </w:p>
          <w:p w14:paraId="5B66F8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84F18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D6BD1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C50DD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88237F4" w14:textId="77777777" w:rsidTr="00CF614F">
        <w:trPr>
          <w:cantSplit/>
        </w:trPr>
        <w:tc>
          <w:tcPr>
            <w:tcW w:w="709" w:type="dxa"/>
          </w:tcPr>
          <w:p w14:paraId="7684B3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0.6435</w:t>
            </w:r>
          </w:p>
        </w:tc>
        <w:tc>
          <w:tcPr>
            <w:tcW w:w="1095" w:type="dxa"/>
          </w:tcPr>
          <w:p w14:paraId="5BEFFE3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21 00</w:t>
            </w:r>
          </w:p>
        </w:tc>
        <w:tc>
          <w:tcPr>
            <w:tcW w:w="649" w:type="dxa"/>
          </w:tcPr>
          <w:p w14:paraId="20F8C32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026264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Additivi contenenti: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D89E707" w14:textId="77777777" w:rsidTr="009F2FFC">
              <w:tc>
                <w:tcPr>
                  <w:tcW w:w="220" w:type="dxa"/>
                </w:tcPr>
                <w:p w14:paraId="13A77CF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70B2D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alchilbenzensolfonati di magnesio (C20-C24) sovrabasici (CAS RN 231297-75-9) e</w:t>
                  </w:r>
                </w:p>
              </w:tc>
            </w:tr>
            <w:tr w:rsidR="009F2FFC" w:rsidRPr="009F2FFC" w14:paraId="1D911BEB" w14:textId="77777777" w:rsidTr="009F2FFC">
              <w:tc>
                <w:tcPr>
                  <w:tcW w:w="220" w:type="dxa"/>
                </w:tcPr>
                <w:p w14:paraId="3E70DA3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A709F0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 il 25 % o più, ma non più del 50 %, in peso, di oli minerali,</w:t>
                  </w:r>
                </w:p>
              </w:tc>
            </w:tr>
            <w:tr w:rsidR="009F2FFC" w:rsidRPr="009F2FFC" w14:paraId="17509BB2" w14:textId="77777777" w:rsidTr="009F2FFC">
              <w:tc>
                <w:tcPr>
                  <w:tcW w:w="220" w:type="dxa"/>
                </w:tcPr>
                <w:p w14:paraId="62E8DA7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A10F34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avente un totale di basicità superiore a 350 ma inferiore a 450,</w:t>
                  </w:r>
                </w:p>
              </w:tc>
            </w:tr>
          </w:tbl>
          <w:p w14:paraId="0A71AD0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 essere utilizzati nella produzione di oli lubrificanti o di miscele di additivi per oli lubrificanti</w:t>
            </w:r>
          </w:p>
          <w:p w14:paraId="46084D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78D0F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98D01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18438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1B6AF4C" w14:textId="77777777" w:rsidTr="00CF614F">
        <w:trPr>
          <w:cantSplit/>
        </w:trPr>
        <w:tc>
          <w:tcPr>
            <w:tcW w:w="709" w:type="dxa"/>
          </w:tcPr>
          <w:p w14:paraId="46A95E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0.6437</w:t>
            </w:r>
          </w:p>
        </w:tc>
        <w:tc>
          <w:tcPr>
            <w:tcW w:w="1095" w:type="dxa"/>
          </w:tcPr>
          <w:p w14:paraId="6A98C8F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21 00</w:t>
            </w:r>
          </w:p>
        </w:tc>
        <w:tc>
          <w:tcPr>
            <w:tcW w:w="649" w:type="dxa"/>
          </w:tcPr>
          <w:p w14:paraId="0262F3F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53</w:t>
            </w:r>
          </w:p>
        </w:tc>
        <w:tc>
          <w:tcPr>
            <w:tcW w:w="4034" w:type="dxa"/>
          </w:tcPr>
          <w:p w14:paraId="293525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Additivi contenenti: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8AAC7B9" w14:textId="77777777" w:rsidTr="009F2FFC">
              <w:tc>
                <w:tcPr>
                  <w:tcW w:w="220" w:type="dxa"/>
                </w:tcPr>
                <w:p w14:paraId="76E17F7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3E3792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solfonato di petrolio di calcio sovrabasico (CAS 68783-96-0) avente un tenore, in peso, di solfonato del 15 % o più ma non superiore al 30 % e</w:t>
                  </w:r>
                </w:p>
              </w:tc>
            </w:tr>
            <w:tr w:rsidR="009F2FFC" w:rsidRPr="009F2FFC" w14:paraId="76517264" w14:textId="77777777" w:rsidTr="009F2FFC">
              <w:tc>
                <w:tcPr>
                  <w:tcW w:w="220" w:type="dxa"/>
                </w:tcPr>
                <w:p w14:paraId="1ABCCAC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7BC854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più del 40 % ma non più del 60 %, in peso, di oli minerali, </w:t>
                  </w:r>
                </w:p>
              </w:tc>
            </w:tr>
          </w:tbl>
          <w:p w14:paraId="2D9E6DB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 indice di alcalinità totale compreso tra 280 e 420, destinati ad essere utilizzati nella produzione di oli lubrificanti</w:t>
            </w:r>
          </w:p>
          <w:p w14:paraId="31E434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AC80B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75BF9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83CF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4C916DC" w14:textId="77777777" w:rsidTr="00CF614F">
        <w:trPr>
          <w:cantSplit/>
        </w:trPr>
        <w:tc>
          <w:tcPr>
            <w:tcW w:w="709" w:type="dxa"/>
          </w:tcPr>
          <w:p w14:paraId="686FDD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0.6434</w:t>
            </w:r>
          </w:p>
        </w:tc>
        <w:tc>
          <w:tcPr>
            <w:tcW w:w="1095" w:type="dxa"/>
          </w:tcPr>
          <w:p w14:paraId="268B073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21 00</w:t>
            </w:r>
          </w:p>
        </w:tc>
        <w:tc>
          <w:tcPr>
            <w:tcW w:w="649" w:type="dxa"/>
          </w:tcPr>
          <w:p w14:paraId="3EA0435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254508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Additivi contenenti: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9CBEE0B" w14:textId="77777777" w:rsidTr="009F2FFC">
              <w:tc>
                <w:tcPr>
                  <w:tcW w:w="220" w:type="dxa"/>
                </w:tcPr>
                <w:p w14:paraId="646C750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D3576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polipropilbenzensolfonato di calcio con indice di alcalinità basso (CAS RN 75975-85-8) e</w:t>
                  </w:r>
                </w:p>
              </w:tc>
            </w:tr>
            <w:tr w:rsidR="009F2FFC" w:rsidRPr="009F2FFC" w14:paraId="0E59C6AD" w14:textId="77777777" w:rsidTr="009F2FFC">
              <w:tc>
                <w:tcPr>
                  <w:tcW w:w="220" w:type="dxa"/>
                </w:tcPr>
                <w:p w14:paraId="7F77F29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7A349F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più del 40 % ma non più del 60 %, in peso, di oli minerali,</w:t>
                  </w:r>
                </w:p>
              </w:tc>
            </w:tr>
          </w:tbl>
          <w:p w14:paraId="25279FE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 indice di alcalinità totale superiore a 10 ma non superiore a 25, destinati ad essere utilizzati nella produzione di oli lubrificanti</w:t>
            </w:r>
          </w:p>
          <w:p w14:paraId="7C2F59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F86C7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09A7A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16899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6CAEBCB" w14:textId="77777777" w:rsidTr="00CF614F">
        <w:trPr>
          <w:cantSplit/>
        </w:trPr>
        <w:tc>
          <w:tcPr>
            <w:tcW w:w="709" w:type="dxa"/>
          </w:tcPr>
          <w:p w14:paraId="017EC2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0.5724</w:t>
            </w:r>
          </w:p>
        </w:tc>
        <w:tc>
          <w:tcPr>
            <w:tcW w:w="1095" w:type="dxa"/>
          </w:tcPr>
          <w:p w14:paraId="76FE342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21 00</w:t>
            </w:r>
          </w:p>
        </w:tc>
        <w:tc>
          <w:tcPr>
            <w:tcW w:w="649" w:type="dxa"/>
          </w:tcPr>
          <w:p w14:paraId="1123411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1085DA7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Additivi per oli lubrificanti, contenenti oli minerali,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70BA690" w14:textId="77777777" w:rsidTr="009F2FFC">
              <w:tc>
                <w:tcPr>
                  <w:tcW w:w="220" w:type="dxa"/>
                </w:tcPr>
                <w:p w14:paraId="7A1AD46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253771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 base di benzensulfonato sostituito da polipropilenile (CAS RN 75975-85-8), avente un contenuto in peso compreso fra il 25 % e il 35 %,</w:t>
                  </w:r>
                </w:p>
              </w:tc>
            </w:tr>
            <w:tr w:rsidR="009F2FFC" w:rsidRPr="009F2FFC" w14:paraId="57D41993" w14:textId="77777777" w:rsidTr="009F2FFC">
              <w:tc>
                <w:tcPr>
                  <w:tcW w:w="220" w:type="dxa"/>
                </w:tcPr>
                <w:p w14:paraId="65019EA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A2F68C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totale di basicità (TBN) compreso tra 280 e 320,</w:t>
                  </w:r>
                </w:p>
              </w:tc>
            </w:tr>
          </w:tbl>
          <w:p w14:paraId="7EE5F07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usati come additivo concentrato per la produzione di oli per motore mediante processo di miscelatura</w:t>
            </w:r>
          </w:p>
        </w:tc>
        <w:tc>
          <w:tcPr>
            <w:tcW w:w="752" w:type="dxa"/>
          </w:tcPr>
          <w:p w14:paraId="564724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242D0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8343B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C4D6CCD" w14:textId="77777777" w:rsidTr="00CF614F">
        <w:trPr>
          <w:cantSplit/>
        </w:trPr>
        <w:tc>
          <w:tcPr>
            <w:tcW w:w="709" w:type="dxa"/>
          </w:tcPr>
          <w:p w14:paraId="11C4BB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0.6431</w:t>
            </w:r>
          </w:p>
        </w:tc>
        <w:tc>
          <w:tcPr>
            <w:tcW w:w="1095" w:type="dxa"/>
          </w:tcPr>
          <w:p w14:paraId="4365F81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21 00</w:t>
            </w:r>
          </w:p>
        </w:tc>
        <w:tc>
          <w:tcPr>
            <w:tcW w:w="649" w:type="dxa"/>
          </w:tcPr>
          <w:p w14:paraId="39EABEC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63</w:t>
            </w:r>
          </w:p>
        </w:tc>
        <w:tc>
          <w:tcPr>
            <w:tcW w:w="4034" w:type="dxa"/>
          </w:tcPr>
          <w:p w14:paraId="7DA4C1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Additivi contenenti: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2D28AA6" w14:textId="77777777" w:rsidTr="009F2FFC">
              <w:tc>
                <w:tcPr>
                  <w:tcW w:w="220" w:type="dxa"/>
                </w:tcPr>
                <w:p w14:paraId="349BD38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90F80F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 una miscela sovrabasica di solfonati di petrolio di calcio (CAS RN 61789-86-4) e alchilbenzensolfonati di calcio sintetici (CAS RN 68584-23-6 e CAS RN 70024-69-0) con tenore totale di solfonato, in peso, del 15 % o più ma non superiore al 25 % e</w:t>
                  </w:r>
                </w:p>
              </w:tc>
            </w:tr>
            <w:tr w:rsidR="009F2FFC" w:rsidRPr="009F2FFC" w14:paraId="789834A9" w14:textId="77777777" w:rsidTr="009F2FFC">
              <w:tc>
                <w:tcPr>
                  <w:tcW w:w="220" w:type="dxa"/>
                </w:tcPr>
                <w:p w14:paraId="221DC7C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B856C4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più del 40 % ma non più del 60 %, in peso, di oli minerali, </w:t>
                  </w:r>
                </w:p>
              </w:tc>
            </w:tr>
          </w:tbl>
          <w:p w14:paraId="0229394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 indice di alcalinità totale compreso tra 280 e 320, destinati ad essere utilizzati nella produzione di oli lubrificanti</w:t>
            </w:r>
          </w:p>
          <w:p w14:paraId="0285F7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87422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A5B3E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98A5E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B474AB2" w14:textId="77777777" w:rsidTr="00CF614F">
        <w:trPr>
          <w:cantSplit/>
        </w:trPr>
        <w:tc>
          <w:tcPr>
            <w:tcW w:w="709" w:type="dxa"/>
          </w:tcPr>
          <w:p w14:paraId="0153C1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0.6429</w:t>
            </w:r>
          </w:p>
        </w:tc>
        <w:tc>
          <w:tcPr>
            <w:tcW w:w="1095" w:type="dxa"/>
          </w:tcPr>
          <w:p w14:paraId="05417A3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21 00</w:t>
            </w:r>
          </w:p>
        </w:tc>
        <w:tc>
          <w:tcPr>
            <w:tcW w:w="649" w:type="dxa"/>
          </w:tcPr>
          <w:p w14:paraId="3BF9EFD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7E72CC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Additivi contenenti: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944C77D" w14:textId="77777777" w:rsidTr="009F2FFC">
              <w:tc>
                <w:tcPr>
                  <w:tcW w:w="220" w:type="dxa"/>
                </w:tcPr>
                <w:p w14:paraId="152F54F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3DA503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miscela a base di poliisobutilene succinimmide (CAS RN 160610-76-4), e</w:t>
                  </w:r>
                </w:p>
              </w:tc>
            </w:tr>
            <w:tr w:rsidR="009F2FFC" w:rsidRPr="009F2FFC" w14:paraId="11F692AC" w14:textId="77777777" w:rsidTr="009F2FFC">
              <w:tc>
                <w:tcPr>
                  <w:tcW w:w="220" w:type="dxa"/>
                </w:tcPr>
                <w:p w14:paraId="5EA6015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18F4FD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più del 35 % ma non più del 50 % in peso di oli minerali,</w:t>
                  </w:r>
                </w:p>
              </w:tc>
            </w:tr>
          </w:tbl>
          <w:p w14:paraId="3B65805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aventi tenore, in peso, di zolfo superiore allo 0,7 % ma inferiore o uguale allo 1,3 %, con un totale di basicità superiore a 8, destinati ad essere utilizzati nella produzione di oli lubrificanti</w:t>
            </w:r>
          </w:p>
          <w:p w14:paraId="3FFA4C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04BEC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BB3F5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1E4A2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04C316A" w14:textId="77777777" w:rsidTr="00CF614F">
        <w:trPr>
          <w:cantSplit/>
        </w:trPr>
        <w:tc>
          <w:tcPr>
            <w:tcW w:w="709" w:type="dxa"/>
          </w:tcPr>
          <w:p w14:paraId="79098A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0.5711</w:t>
            </w:r>
          </w:p>
        </w:tc>
        <w:tc>
          <w:tcPr>
            <w:tcW w:w="1095" w:type="dxa"/>
          </w:tcPr>
          <w:p w14:paraId="7E22535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21 00</w:t>
            </w:r>
          </w:p>
        </w:tc>
        <w:tc>
          <w:tcPr>
            <w:tcW w:w="649" w:type="dxa"/>
          </w:tcPr>
          <w:p w14:paraId="05E372C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01B78E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Additivi per oli lubrificanti,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29A5821" w14:textId="77777777" w:rsidTr="009F2FFC">
              <w:tc>
                <w:tcPr>
                  <w:tcW w:w="220" w:type="dxa"/>
                </w:tcPr>
                <w:p w14:paraId="79F2978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AACCF5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contenenti poliisobutilene succinimide derivato da prodotti di reazione delle polietilenepoliammine con anidride poliisobutenilsuccinica (CAS RN 84605-20-9),</w:t>
                  </w:r>
                </w:p>
              </w:tc>
            </w:tr>
            <w:tr w:rsidR="009F2FFC" w:rsidRPr="009F2FFC" w14:paraId="2B880FCE" w14:textId="77777777" w:rsidTr="009F2FFC">
              <w:tc>
                <w:tcPr>
                  <w:tcW w:w="220" w:type="dxa"/>
                </w:tcPr>
                <w:p w14:paraId="7633AD9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796B41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contenenti oli minerali,</w:t>
                  </w:r>
                </w:p>
              </w:tc>
            </w:tr>
            <w:tr w:rsidR="009F2FFC" w:rsidRPr="009F2FFC" w14:paraId="33107F4F" w14:textId="77777777" w:rsidTr="009F2FFC">
              <w:tc>
                <w:tcPr>
                  <w:tcW w:w="220" w:type="dxa"/>
                </w:tcPr>
                <w:p w14:paraId="1DD31AD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6B89A9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avente un contenuto di cloro compreso fra il 0,05 % e lo 0,25 % in peso,</w:t>
                  </w:r>
                </w:p>
              </w:tc>
            </w:tr>
            <w:tr w:rsidR="009F2FFC" w:rsidRPr="009F2FFC" w14:paraId="08A3A238" w14:textId="77777777" w:rsidTr="009F2FFC">
              <w:tc>
                <w:tcPr>
                  <w:tcW w:w="220" w:type="dxa"/>
                </w:tcPr>
                <w:p w14:paraId="1AF0C05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11047E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totale di basicità (TBN) superiore a 20,</w:t>
                  </w:r>
                </w:p>
              </w:tc>
            </w:tr>
          </w:tbl>
          <w:p w14:paraId="0892F96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usati come additivo concentrato per la produzione di oli per motore mediante processo di miscelatura</w:t>
            </w:r>
          </w:p>
        </w:tc>
        <w:tc>
          <w:tcPr>
            <w:tcW w:w="752" w:type="dxa"/>
          </w:tcPr>
          <w:p w14:paraId="097629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5323B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329A9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744BA20" w14:textId="77777777" w:rsidTr="00CF614F">
        <w:trPr>
          <w:cantSplit/>
        </w:trPr>
        <w:tc>
          <w:tcPr>
            <w:tcW w:w="709" w:type="dxa"/>
          </w:tcPr>
          <w:p w14:paraId="761071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0.6017</w:t>
            </w:r>
          </w:p>
        </w:tc>
        <w:tc>
          <w:tcPr>
            <w:tcW w:w="1095" w:type="dxa"/>
          </w:tcPr>
          <w:p w14:paraId="6FF1155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21 00</w:t>
            </w:r>
          </w:p>
        </w:tc>
        <w:tc>
          <w:tcPr>
            <w:tcW w:w="649" w:type="dxa"/>
          </w:tcPr>
          <w:p w14:paraId="0ECD0B0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73</w:t>
            </w:r>
          </w:p>
        </w:tc>
        <w:tc>
          <w:tcPr>
            <w:tcW w:w="4034" w:type="dxa"/>
          </w:tcPr>
          <w:p w14:paraId="6B2C72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Additivi contenenti: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60"/>
            </w:tblGrid>
            <w:tr w:rsidR="009F2FFC" w:rsidRPr="009F2FFC" w14:paraId="798F506D" w14:textId="77777777" w:rsidTr="009F2FFC">
              <w:tc>
                <w:tcPr>
                  <w:tcW w:w="220" w:type="dxa"/>
                </w:tcPr>
                <w:p w14:paraId="234077E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60" w:type="dxa"/>
                </w:tcPr>
                <w:p w14:paraId="7B43F80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composti di succinimmide borati (CAS RN 134758-95-5) e</w:t>
                  </w:r>
                </w:p>
              </w:tc>
            </w:tr>
            <w:tr w:rsidR="009F2FFC" w:rsidRPr="009F2FFC" w14:paraId="27758532" w14:textId="77777777" w:rsidTr="009F2FFC">
              <w:tc>
                <w:tcPr>
                  <w:tcW w:w="220" w:type="dxa"/>
                </w:tcPr>
                <w:p w14:paraId="0A0D59D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60" w:type="dxa"/>
                </w:tcPr>
                <w:p w14:paraId="3D3B4FE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oli minerali,</w:t>
                  </w:r>
                </w:p>
              </w:tc>
            </w:tr>
            <w:tr w:rsidR="009F2FFC" w:rsidRPr="009F2FFC" w14:paraId="0792C622" w14:textId="77777777" w:rsidTr="009F2FFC">
              <w:tc>
                <w:tcPr>
                  <w:tcW w:w="220" w:type="dxa"/>
                </w:tcPr>
                <w:p w14:paraId="6283AA0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60" w:type="dxa"/>
                </w:tcPr>
                <w:p w14:paraId="701F9B3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basicità totale (TBN) superiore a 40,</w:t>
                  </w:r>
                </w:p>
              </w:tc>
            </w:tr>
          </w:tbl>
          <w:p w14:paraId="24C7B38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ad essere utilizzati nella produzione di miscele di additivi per oli lubrificanti</w:t>
            </w:r>
          </w:p>
          <w:p w14:paraId="1C3F56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4E839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BF32B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AE0A5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64D91C1" w14:textId="77777777" w:rsidTr="00CF614F">
        <w:trPr>
          <w:cantSplit/>
        </w:trPr>
        <w:tc>
          <w:tcPr>
            <w:tcW w:w="709" w:type="dxa"/>
          </w:tcPr>
          <w:p w14:paraId="22A560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0.6671</w:t>
            </w:r>
          </w:p>
        </w:tc>
        <w:tc>
          <w:tcPr>
            <w:tcW w:w="1095" w:type="dxa"/>
          </w:tcPr>
          <w:p w14:paraId="3D861A5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21 00</w:t>
            </w:r>
          </w:p>
        </w:tc>
        <w:tc>
          <w:tcPr>
            <w:tcW w:w="649" w:type="dxa"/>
          </w:tcPr>
          <w:p w14:paraId="5CACFB9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733D43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Additivi contenenti: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32CFB16" w14:textId="77777777" w:rsidTr="009F2FFC">
              <w:tc>
                <w:tcPr>
                  <w:tcW w:w="220" w:type="dxa"/>
                </w:tcPr>
                <w:p w14:paraId="1045DA7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2DB53D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dialchilbenzensolfonati (C10-C14) di calcio,</w:t>
                  </w:r>
                </w:p>
              </w:tc>
            </w:tr>
            <w:tr w:rsidR="009F2FFC" w:rsidRPr="009F2FFC" w14:paraId="6B5D25B1" w14:textId="77777777" w:rsidTr="009F2FFC">
              <w:tc>
                <w:tcPr>
                  <w:tcW w:w="220" w:type="dxa"/>
                </w:tcPr>
                <w:p w14:paraId="3FA93E8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ACFA79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contenenti in peso più del 40 % ma non più del 60 % di oli minerali, e</w:t>
                  </w:r>
                </w:p>
              </w:tc>
            </w:tr>
          </w:tbl>
          <w:p w14:paraId="6F7BEF5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 una basicità totale non superiore a 10, destinati ad essere utilizzati nella produzione di miscele di additivi per oli lubrificanti</w:t>
            </w:r>
          </w:p>
          <w:p w14:paraId="00998F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E2DC7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D5A66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021A8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6B12E59" w14:textId="77777777" w:rsidTr="00CF614F">
        <w:trPr>
          <w:cantSplit/>
        </w:trPr>
        <w:tc>
          <w:tcPr>
            <w:tcW w:w="709" w:type="dxa"/>
          </w:tcPr>
          <w:p w14:paraId="78DD7E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0.6669</w:t>
            </w:r>
          </w:p>
        </w:tc>
        <w:tc>
          <w:tcPr>
            <w:tcW w:w="1095" w:type="dxa"/>
          </w:tcPr>
          <w:p w14:paraId="6444B8A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21 00</w:t>
            </w:r>
          </w:p>
        </w:tc>
        <w:tc>
          <w:tcPr>
            <w:tcW w:w="649" w:type="dxa"/>
          </w:tcPr>
          <w:p w14:paraId="3B6CD1F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77</w:t>
            </w:r>
          </w:p>
        </w:tc>
        <w:tc>
          <w:tcPr>
            <w:tcW w:w="4034" w:type="dxa"/>
          </w:tcPr>
          <w:p w14:paraId="58C078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Additivi antischiumogeni costituiti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131484A" w14:textId="77777777" w:rsidTr="009F2FFC">
              <w:tc>
                <w:tcPr>
                  <w:tcW w:w="220" w:type="dxa"/>
                </w:tcPr>
                <w:p w14:paraId="6AEC07C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BF2EB1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copolimero di acrilato di 2-etilesile e di acrilato di etile, e</w:t>
                  </w:r>
                </w:p>
              </w:tc>
            </w:tr>
            <w:tr w:rsidR="009F2FFC" w:rsidRPr="009F2FFC" w14:paraId="78E381D0" w14:textId="77777777" w:rsidTr="009F2FFC">
              <w:tc>
                <w:tcPr>
                  <w:tcW w:w="220" w:type="dxa"/>
                </w:tcPr>
                <w:p w14:paraId="4AAF199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A76C15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contenenti in peso più del 50 % ma non più dell’80 % di oli minerali</w:t>
                  </w:r>
                </w:p>
              </w:tc>
            </w:tr>
          </w:tbl>
          <w:p w14:paraId="4AF801A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ad essere utilizzati nella produzione di miscele di additivi per oli lubrificanti</w:t>
            </w:r>
          </w:p>
          <w:p w14:paraId="276405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326D7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18C4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52A66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E99B4B4" w14:textId="77777777" w:rsidTr="00CF614F">
        <w:trPr>
          <w:cantSplit/>
        </w:trPr>
        <w:tc>
          <w:tcPr>
            <w:tcW w:w="709" w:type="dxa"/>
          </w:tcPr>
          <w:p w14:paraId="164BD4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0.6666</w:t>
            </w:r>
          </w:p>
        </w:tc>
        <w:tc>
          <w:tcPr>
            <w:tcW w:w="1095" w:type="dxa"/>
          </w:tcPr>
          <w:p w14:paraId="762C35C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21 00</w:t>
            </w:r>
          </w:p>
        </w:tc>
        <w:tc>
          <w:tcPr>
            <w:tcW w:w="649" w:type="dxa"/>
          </w:tcPr>
          <w:p w14:paraId="191860E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574A1B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Additivi contenenti: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3395E8E" w14:textId="77777777" w:rsidTr="009F2FFC">
              <w:tc>
                <w:tcPr>
                  <w:tcW w:w="220" w:type="dxa"/>
                </w:tcPr>
                <w:p w14:paraId="5102E7A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77D768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succinimide di poli-isobutilene e di poliammina aromatica</w:t>
                  </w:r>
                </w:p>
              </w:tc>
            </w:tr>
            <w:tr w:rsidR="009F2FFC" w:rsidRPr="009F2FFC" w14:paraId="4FAEBD8A" w14:textId="77777777" w:rsidTr="009F2FFC">
              <w:tc>
                <w:tcPr>
                  <w:tcW w:w="220" w:type="dxa"/>
                </w:tcPr>
                <w:p w14:paraId="6AED3FE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ABA7F3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contenenti in peso più del 40 % ma non più del 60 % di oli minerali, e</w:t>
                  </w:r>
                </w:p>
              </w:tc>
            </w:tr>
          </w:tbl>
          <w:p w14:paraId="7DAA343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 un tenore di azoto maggiore di 0,6 % ma non superiore a 0,9 % in peso, destinati ad essere utilizzati nella produzione di miscele di additivi per oli lubrificanti</w:t>
            </w:r>
          </w:p>
          <w:p w14:paraId="05A12C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3379E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7D211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0E50F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5BE2BFD" w14:textId="77777777" w:rsidTr="00CF614F">
        <w:trPr>
          <w:cantSplit/>
        </w:trPr>
        <w:tc>
          <w:tcPr>
            <w:tcW w:w="709" w:type="dxa"/>
          </w:tcPr>
          <w:p w14:paraId="49B63E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0.6498</w:t>
            </w:r>
          </w:p>
        </w:tc>
        <w:tc>
          <w:tcPr>
            <w:tcW w:w="1095" w:type="dxa"/>
          </w:tcPr>
          <w:p w14:paraId="6F8B576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21 00</w:t>
            </w:r>
          </w:p>
        </w:tc>
        <w:tc>
          <w:tcPr>
            <w:tcW w:w="649" w:type="dxa"/>
          </w:tcPr>
          <w:p w14:paraId="4FA6027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83</w:t>
            </w:r>
          </w:p>
        </w:tc>
        <w:tc>
          <w:tcPr>
            <w:tcW w:w="4034" w:type="dxa"/>
          </w:tcPr>
          <w:p w14:paraId="2EBA1B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2633C59" w14:textId="77777777" w:rsidTr="009F2FFC">
              <w:tc>
                <w:tcPr>
                  <w:tcW w:w="220" w:type="dxa"/>
                </w:tcPr>
                <w:p w14:paraId="34C574E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622715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contenenti sucinimmide di poliisobutene derivato da prodotti di reazione delle polietilenepoliammine con anidride poliisobutenilsuccinica (CAS RN 84605-20-9),</w:t>
                  </w:r>
                </w:p>
              </w:tc>
            </w:tr>
            <w:tr w:rsidR="009F2FFC" w:rsidRPr="009F2FFC" w14:paraId="00E45B62" w14:textId="77777777" w:rsidTr="009F2FFC">
              <w:tc>
                <w:tcPr>
                  <w:tcW w:w="220" w:type="dxa"/>
                </w:tcPr>
                <w:p w14:paraId="740EF41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CB6839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contenenti in peso più del 31,9 % ma non più del 43,3 % di oli minerali,</w:t>
                  </w:r>
                </w:p>
              </w:tc>
            </w:tr>
            <w:tr w:rsidR="009F2FFC" w:rsidRPr="009F2FFC" w14:paraId="4C0E959A" w14:textId="77777777" w:rsidTr="009F2FFC">
              <w:tc>
                <w:tcPr>
                  <w:tcW w:w="220" w:type="dxa"/>
                </w:tcPr>
                <w:p w14:paraId="5392726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43ABA6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aventi un contenuto di cloro in peso non superiore allo 0,05 % e</w:t>
                  </w:r>
                </w:p>
              </w:tc>
            </w:tr>
            <w:tr w:rsidR="009F2FFC" w:rsidRPr="009F2FFC" w14:paraId="7F833C2A" w14:textId="77777777" w:rsidTr="009F2FFC">
              <w:tc>
                <w:tcPr>
                  <w:tcW w:w="220" w:type="dxa"/>
                </w:tcPr>
                <w:p w14:paraId="668E230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5E223C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basicità totale (TBN) superiore a 20,</w:t>
                  </w:r>
                </w:p>
              </w:tc>
            </w:tr>
          </w:tbl>
          <w:p w14:paraId="68A8245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ad essere utilizzati nella produzione di miscele di additivi per oli lubrificanti</w:t>
            </w:r>
          </w:p>
          <w:p w14:paraId="158745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17D1B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7982D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41CF3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2EB2E98" w14:textId="77777777" w:rsidTr="00CF614F">
        <w:trPr>
          <w:cantSplit/>
        </w:trPr>
        <w:tc>
          <w:tcPr>
            <w:tcW w:w="709" w:type="dxa"/>
          </w:tcPr>
          <w:p w14:paraId="2BAA5C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0.5718</w:t>
            </w:r>
          </w:p>
        </w:tc>
        <w:tc>
          <w:tcPr>
            <w:tcW w:w="1095" w:type="dxa"/>
          </w:tcPr>
          <w:p w14:paraId="41A9BC4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21 00</w:t>
            </w:r>
          </w:p>
        </w:tc>
        <w:tc>
          <w:tcPr>
            <w:tcW w:w="649" w:type="dxa"/>
          </w:tcPr>
          <w:p w14:paraId="27A916C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1CDCD8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Additivi: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AA3A005" w14:textId="77777777" w:rsidTr="009F2FFC">
              <w:tc>
                <w:tcPr>
                  <w:tcW w:w="220" w:type="dxa"/>
                </w:tcPr>
                <w:p w14:paraId="5F63827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7906C9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contenenti più del 20 % ma non più del 45 % in peso di oli minerali,</w:t>
                  </w:r>
                </w:p>
              </w:tc>
            </w:tr>
            <w:tr w:rsidR="009F2FFC" w:rsidRPr="009F2FFC" w14:paraId="7513747E" w14:textId="77777777" w:rsidTr="009F2FFC">
              <w:tc>
                <w:tcPr>
                  <w:tcW w:w="220" w:type="dxa"/>
                </w:tcPr>
                <w:p w14:paraId="023EC99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DC9782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 base di una miscela di sali di ramificato dodecilfenolo solfuro di calcio, con o senza carbonato,</w:t>
                  </w:r>
                </w:p>
              </w:tc>
            </w:tr>
          </w:tbl>
          <w:p w14:paraId="0668EE1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usato nella produzione di miscele di additivi</w:t>
            </w:r>
          </w:p>
          <w:p w14:paraId="028222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57BDD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BDBB8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74D7E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E259B3F" w14:textId="77777777" w:rsidTr="00CF614F">
        <w:trPr>
          <w:cantSplit/>
        </w:trPr>
        <w:tc>
          <w:tcPr>
            <w:tcW w:w="709" w:type="dxa"/>
          </w:tcPr>
          <w:p w14:paraId="536748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0.5721</w:t>
            </w:r>
          </w:p>
        </w:tc>
        <w:tc>
          <w:tcPr>
            <w:tcW w:w="1095" w:type="dxa"/>
          </w:tcPr>
          <w:p w14:paraId="3C6184B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29 00</w:t>
            </w:r>
          </w:p>
        </w:tc>
        <w:tc>
          <w:tcPr>
            <w:tcW w:w="649" w:type="dxa"/>
          </w:tcPr>
          <w:p w14:paraId="042C636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5EF205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Additivi per oli lubrificanti, consistenti in prodotti della reazione di bis(2-metilpentan-2‑il)acido ditiofosforico con propilene ossido, anidride fosforica e ammine delle catene alchiliche C12-14, usati come additivo concentrato per la produzione di oli lubrificanti</w:t>
            </w:r>
          </w:p>
        </w:tc>
        <w:tc>
          <w:tcPr>
            <w:tcW w:w="752" w:type="dxa"/>
          </w:tcPr>
          <w:p w14:paraId="31B992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742E9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D0B1B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762CC75" w14:textId="77777777" w:rsidTr="00CF614F">
        <w:trPr>
          <w:cantSplit/>
        </w:trPr>
        <w:tc>
          <w:tcPr>
            <w:tcW w:w="709" w:type="dxa"/>
          </w:tcPr>
          <w:p w14:paraId="13C19F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0.8655</w:t>
            </w:r>
          </w:p>
        </w:tc>
        <w:tc>
          <w:tcPr>
            <w:tcW w:w="1095" w:type="dxa"/>
          </w:tcPr>
          <w:p w14:paraId="0607FCA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29 00</w:t>
            </w:r>
          </w:p>
        </w:tc>
        <w:tc>
          <w:tcPr>
            <w:tcW w:w="649" w:type="dxa"/>
          </w:tcPr>
          <w:p w14:paraId="7B752DD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596BBB3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Additivo per oli lubrificanti costituito da molibdeno, </w:t>
            </w:r>
            <w:r w:rsidRPr="000D6B0A">
              <w:rPr>
                <w:i/>
                <w:iCs/>
                <w:noProof/>
                <w:sz w:val="16"/>
              </w:rPr>
              <w:t>bis</w:t>
            </w:r>
            <w:r w:rsidRPr="000D6B0A">
              <w:rPr>
                <w:noProof/>
                <w:sz w:val="16"/>
              </w:rPr>
              <w:t>(dibutilcarbammoditioato)di-</w:t>
            </w:r>
            <w:r w:rsidRPr="009F2FFC">
              <w:rPr>
                <w:noProof/>
                <w:sz w:val="16"/>
                <w:lang w:val="en-IE"/>
              </w:rPr>
              <w:t>μ</w:t>
            </w:r>
            <w:r w:rsidRPr="000D6B0A">
              <w:rPr>
                <w:noProof/>
                <w:sz w:val="16"/>
              </w:rPr>
              <w:t>-ossodiossodi-, solforato (CAS RN 68412-26-0)</w:t>
            </w:r>
          </w:p>
        </w:tc>
        <w:tc>
          <w:tcPr>
            <w:tcW w:w="752" w:type="dxa"/>
          </w:tcPr>
          <w:p w14:paraId="14FAE7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87CF5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CD08A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1AB92980" w14:textId="77777777" w:rsidTr="00CF614F">
        <w:trPr>
          <w:cantSplit/>
        </w:trPr>
        <w:tc>
          <w:tcPr>
            <w:tcW w:w="709" w:type="dxa"/>
          </w:tcPr>
          <w:p w14:paraId="444A5E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0.6432</w:t>
            </w:r>
          </w:p>
        </w:tc>
        <w:tc>
          <w:tcPr>
            <w:tcW w:w="1095" w:type="dxa"/>
          </w:tcPr>
          <w:p w14:paraId="7409BF3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29 00</w:t>
            </w:r>
          </w:p>
        </w:tc>
        <w:tc>
          <w:tcPr>
            <w:tcW w:w="649" w:type="dxa"/>
          </w:tcPr>
          <w:p w14:paraId="34FADAF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16AFBC3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Additivi contenenti almeno sali di ammine primarie e acidi mono- e di‑alchilfosforici, destinati ad essere utilizzati nella produzione di oli o grassi lubrificanti</w:t>
            </w:r>
          </w:p>
          <w:p w14:paraId="6ED3FB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56D94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7EA6C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758F4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211719D" w14:textId="77777777" w:rsidTr="00CF614F">
        <w:trPr>
          <w:cantSplit/>
        </w:trPr>
        <w:tc>
          <w:tcPr>
            <w:tcW w:w="709" w:type="dxa"/>
          </w:tcPr>
          <w:p w14:paraId="4C79E1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0.5723</w:t>
            </w:r>
          </w:p>
        </w:tc>
        <w:tc>
          <w:tcPr>
            <w:tcW w:w="1095" w:type="dxa"/>
          </w:tcPr>
          <w:p w14:paraId="7ACFA89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29 00</w:t>
            </w:r>
          </w:p>
        </w:tc>
        <w:tc>
          <w:tcPr>
            <w:tcW w:w="649" w:type="dxa"/>
          </w:tcPr>
          <w:p w14:paraId="0B83305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2E2A67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Additivi per oli lubrificanti, contenenti oli minerali, consistenti in prodotti della reazione di butil-cicloesa-3-enecarbossilato, zolfo e fosfito di trifenile (CAS RN 93925-37-2), usati come additivo concentrato per la produzione di oli per motore mediante processo di miscelatura</w:t>
            </w:r>
          </w:p>
        </w:tc>
        <w:tc>
          <w:tcPr>
            <w:tcW w:w="752" w:type="dxa"/>
          </w:tcPr>
          <w:p w14:paraId="0C18FE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F38A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B0B0D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A577EE4" w14:textId="77777777" w:rsidTr="00CF614F">
        <w:trPr>
          <w:cantSplit/>
        </w:trPr>
        <w:tc>
          <w:tcPr>
            <w:tcW w:w="709" w:type="dxa"/>
          </w:tcPr>
          <w:p w14:paraId="024081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0.5719</w:t>
            </w:r>
          </w:p>
        </w:tc>
        <w:tc>
          <w:tcPr>
            <w:tcW w:w="1095" w:type="dxa"/>
          </w:tcPr>
          <w:p w14:paraId="7FC3798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29 00</w:t>
            </w:r>
          </w:p>
        </w:tc>
        <w:tc>
          <w:tcPr>
            <w:tcW w:w="649" w:type="dxa"/>
          </w:tcPr>
          <w:p w14:paraId="0919A29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377E1E3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Additivi per oli lubrificanti, costituiti da una miscela di </w:t>
            </w:r>
            <w:r w:rsidRPr="000D6B0A">
              <w:rPr>
                <w:i/>
                <w:iCs/>
                <w:noProof/>
                <w:sz w:val="16"/>
              </w:rPr>
              <w:t>N,N</w:t>
            </w:r>
            <w:r w:rsidRPr="000D6B0A">
              <w:rPr>
                <w:noProof/>
                <w:sz w:val="16"/>
              </w:rPr>
              <w:t>-dialchil-2-idrossiacetammidi con catene alchiliche aventi una lunghezza compresa fra 12 e 18 atomi di carbonio (CAS RN 866259-61-2), utilizzati nella fabbricazione di miscele di additivi per oli lubrificanti</w:t>
            </w:r>
          </w:p>
          <w:p w14:paraId="7C591A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1515B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938AA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E00A8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0EF7F1F" w14:textId="77777777" w:rsidTr="00CF614F">
        <w:trPr>
          <w:cantSplit/>
        </w:trPr>
        <w:tc>
          <w:tcPr>
            <w:tcW w:w="709" w:type="dxa"/>
          </w:tcPr>
          <w:p w14:paraId="09ABFA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0.6433</w:t>
            </w:r>
          </w:p>
        </w:tc>
        <w:tc>
          <w:tcPr>
            <w:tcW w:w="1095" w:type="dxa"/>
          </w:tcPr>
          <w:p w14:paraId="25A3822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29 00</w:t>
            </w:r>
          </w:p>
        </w:tc>
        <w:tc>
          <w:tcPr>
            <w:tcW w:w="649" w:type="dxa"/>
          </w:tcPr>
          <w:p w14:paraId="0CC436E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5E7B32F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Additivi composti da una miscela a base di imidazolina (CAS RN 68784-17-8), destinati ad essere utilizzati nella produzione di oli lubrificanti</w:t>
            </w:r>
          </w:p>
          <w:p w14:paraId="375F92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88C2D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4BC67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ADA39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2666C07" w14:textId="77777777" w:rsidTr="00CF614F">
        <w:trPr>
          <w:cantSplit/>
        </w:trPr>
        <w:tc>
          <w:tcPr>
            <w:tcW w:w="709" w:type="dxa"/>
          </w:tcPr>
          <w:p w14:paraId="4EEC84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0.5728</w:t>
            </w:r>
          </w:p>
        </w:tc>
        <w:tc>
          <w:tcPr>
            <w:tcW w:w="1095" w:type="dxa"/>
          </w:tcPr>
          <w:p w14:paraId="62A1445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29 00</w:t>
            </w:r>
          </w:p>
        </w:tc>
        <w:tc>
          <w:tcPr>
            <w:tcW w:w="649" w:type="dxa"/>
          </w:tcPr>
          <w:p w14:paraId="5FC7389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78D2A5C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Additivi per oli lubrificanti, consistenti in prodotti della reazione di 2-metil-prop-1-ene con monocloruro di zolfo e solfuro di sodio (CAS RN 68511-50-2), aventi un contenuto di cloro in peso compreso fra lo 0,01 % e lo 0,5 %, usati come additivo concentrato per la produzione di oli lubrificanti</w:t>
            </w:r>
          </w:p>
        </w:tc>
        <w:tc>
          <w:tcPr>
            <w:tcW w:w="752" w:type="dxa"/>
          </w:tcPr>
          <w:p w14:paraId="442FF5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EF5A0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00F9F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3E8496F" w14:textId="77777777" w:rsidTr="00CF614F">
        <w:trPr>
          <w:cantSplit/>
        </w:trPr>
        <w:tc>
          <w:tcPr>
            <w:tcW w:w="709" w:type="dxa"/>
          </w:tcPr>
          <w:p w14:paraId="0E4B3E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0.6436</w:t>
            </w:r>
          </w:p>
        </w:tc>
        <w:tc>
          <w:tcPr>
            <w:tcW w:w="1095" w:type="dxa"/>
          </w:tcPr>
          <w:p w14:paraId="77B44A4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29 00</w:t>
            </w:r>
          </w:p>
        </w:tc>
        <w:tc>
          <w:tcPr>
            <w:tcW w:w="649" w:type="dxa"/>
          </w:tcPr>
          <w:p w14:paraId="5A91AA6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2142345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Additivi costituiti da una miscela di adipati dialchilici (C7-C9), in cui l'adipato di diisoottile (CAS RN 1330-86-5) è superiore all'85 % in peso, destinati alla fabbricazione di olii lubrificanti</w:t>
            </w:r>
          </w:p>
          <w:p w14:paraId="03DFA7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62BCF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BB7E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8EB3F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E915CE1" w14:textId="77777777" w:rsidTr="00CF614F">
        <w:trPr>
          <w:cantSplit/>
        </w:trPr>
        <w:tc>
          <w:tcPr>
            <w:tcW w:w="709" w:type="dxa"/>
          </w:tcPr>
          <w:p w14:paraId="715606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0.6020</w:t>
            </w:r>
          </w:p>
        </w:tc>
        <w:tc>
          <w:tcPr>
            <w:tcW w:w="1095" w:type="dxa"/>
          </w:tcPr>
          <w:p w14:paraId="0C4C305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29 00</w:t>
            </w:r>
          </w:p>
        </w:tc>
        <w:tc>
          <w:tcPr>
            <w:tcW w:w="649" w:type="dxa"/>
          </w:tcPr>
          <w:p w14:paraId="61E814C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1F71406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Additivi composti da dialchilfosfiti (nei quali i gruppi alchilici contengono oltre l' 80 % in peso di gruppi oleilici, palmitilico e stearilici groups), destinati ad essere utilizzati nella produzione di oli lubrificanti</w:t>
            </w:r>
          </w:p>
          <w:p w14:paraId="56C169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4F137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FCD0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1E238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610CD74" w14:textId="77777777" w:rsidTr="00CF614F">
        <w:trPr>
          <w:cantSplit/>
        </w:trPr>
        <w:tc>
          <w:tcPr>
            <w:tcW w:w="709" w:type="dxa"/>
          </w:tcPr>
          <w:p w14:paraId="39A4F1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0.7205</w:t>
            </w:r>
          </w:p>
        </w:tc>
        <w:tc>
          <w:tcPr>
            <w:tcW w:w="1095" w:type="dxa"/>
          </w:tcPr>
          <w:p w14:paraId="07CC5D8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29 00</w:t>
            </w:r>
          </w:p>
        </w:tc>
        <w:tc>
          <w:tcPr>
            <w:tcW w:w="649" w:type="dxa"/>
          </w:tcPr>
          <w:p w14:paraId="462C7DE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33E6BE7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Inibitore di ossidazione contenente principalmente una miscela di isomeri di: 1- (</w:t>
            </w:r>
            <w:r w:rsidRPr="000D6B0A">
              <w:rPr>
                <w:i/>
                <w:iCs/>
                <w:noProof/>
                <w:sz w:val="16"/>
              </w:rPr>
              <w:t>terz</w:t>
            </w:r>
            <w:r w:rsidRPr="000D6B0A">
              <w:rPr>
                <w:noProof/>
                <w:sz w:val="16"/>
              </w:rPr>
              <w:t>-dodeciltio)propan-2-olo (CAS RN 67124-09-8), destinato ad essere utilizzato nella fabbricazione di miscele di additivi per oli lubrificanti</w:t>
            </w:r>
          </w:p>
          <w:p w14:paraId="3624BF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ACECD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 (1)</w:t>
            </w:r>
          </w:p>
        </w:tc>
        <w:tc>
          <w:tcPr>
            <w:tcW w:w="1091" w:type="dxa"/>
          </w:tcPr>
          <w:p w14:paraId="2AA5B2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1BE8C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2D74B71" w14:textId="77777777" w:rsidTr="00CF614F">
        <w:trPr>
          <w:cantSplit/>
        </w:trPr>
        <w:tc>
          <w:tcPr>
            <w:tcW w:w="709" w:type="dxa"/>
          </w:tcPr>
          <w:p w14:paraId="7DA6D4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0.6023</w:t>
            </w:r>
          </w:p>
        </w:tc>
        <w:tc>
          <w:tcPr>
            <w:tcW w:w="1095" w:type="dxa"/>
          </w:tcPr>
          <w:p w14:paraId="04311C9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3811 29 00</w:t>
            </w:r>
          </w:p>
        </w:tc>
        <w:tc>
          <w:tcPr>
            <w:tcW w:w="649" w:type="dxa"/>
          </w:tcPr>
          <w:p w14:paraId="6B238EF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4E30BB6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Additivi costituiti da una miscela di</w:t>
            </w:r>
          </w:p>
          <w:p w14:paraId="3E931DD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1,1-diossido di 3-(isoalchilossi C9-11)tetraidrotiofene, ricca di C 10 (CAS RN 398141-87-2), destinati ad essere utilizzati nella fabbricazione di oli lubrificanti</w:t>
            </w:r>
          </w:p>
          <w:p w14:paraId="2CEC81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82CD3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AC1D2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8A87D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9909542" w14:textId="77777777" w:rsidTr="00CF614F">
        <w:trPr>
          <w:cantSplit/>
        </w:trPr>
        <w:tc>
          <w:tcPr>
            <w:tcW w:w="709" w:type="dxa"/>
          </w:tcPr>
          <w:p w14:paraId="0875FF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0.5565</w:t>
            </w:r>
          </w:p>
        </w:tc>
        <w:tc>
          <w:tcPr>
            <w:tcW w:w="1095" w:type="dxa"/>
          </w:tcPr>
          <w:p w14:paraId="31E8D53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90 00</w:t>
            </w:r>
          </w:p>
        </w:tc>
        <w:tc>
          <w:tcPr>
            <w:tcW w:w="649" w:type="dxa"/>
          </w:tcPr>
          <w:p w14:paraId="4C483A7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09F84D9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Soluzione di un sale di ammonio quaternario a base di poliisobutenil-succinimmide, contenente in peso fra il 10 % e il 29,9 % di 2-etilesanolo</w:t>
            </w:r>
          </w:p>
        </w:tc>
        <w:tc>
          <w:tcPr>
            <w:tcW w:w="752" w:type="dxa"/>
          </w:tcPr>
          <w:p w14:paraId="15C44E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70CFF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89F7D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E307C33" w14:textId="77777777" w:rsidTr="00CF614F">
        <w:trPr>
          <w:cantSplit/>
        </w:trPr>
        <w:tc>
          <w:tcPr>
            <w:tcW w:w="709" w:type="dxa"/>
          </w:tcPr>
          <w:p w14:paraId="1ABAF4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0.7204</w:t>
            </w:r>
          </w:p>
        </w:tc>
        <w:tc>
          <w:tcPr>
            <w:tcW w:w="1095" w:type="dxa"/>
          </w:tcPr>
          <w:p w14:paraId="1138E49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3811 90 00</w:t>
            </w:r>
          </w:p>
        </w:tc>
        <w:tc>
          <w:tcPr>
            <w:tcW w:w="649" w:type="dxa"/>
          </w:tcPr>
          <w:p w14:paraId="4EA718B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B6B77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Inibitore di corrosione, contenente: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789"/>
            </w:tblGrid>
            <w:tr w:rsidR="009F2FFC" w:rsidRPr="009F2FFC" w14:paraId="6CE326B3" w14:textId="77777777" w:rsidTr="009F2FFC">
              <w:tc>
                <w:tcPr>
                  <w:tcW w:w="220" w:type="dxa"/>
                </w:tcPr>
                <w:p w14:paraId="64DAE9D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89" w:type="dxa"/>
                </w:tcPr>
                <w:p w14:paraId="3D4A77C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acido poli-isobutenilsuccinico e</w:t>
                  </w:r>
                </w:p>
              </w:tc>
            </w:tr>
            <w:tr w:rsidR="009F2FFC" w:rsidRPr="009F2FFC" w14:paraId="7E965FEE" w14:textId="77777777" w:rsidTr="009F2FFC">
              <w:tc>
                <w:tcPr>
                  <w:tcW w:w="220" w:type="dxa"/>
                </w:tcPr>
                <w:p w14:paraId="61508D7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89" w:type="dxa"/>
                </w:tcPr>
                <w:p w14:paraId="6A4F485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5 % e il 20 %, in peso, di oli minerali</w:t>
                  </w:r>
                </w:p>
              </w:tc>
            </w:tr>
          </w:tbl>
          <w:p w14:paraId="69EB2E1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ad essere utilizzato nella fabbricazione di miscele di additivi per combustibili</w:t>
            </w:r>
          </w:p>
          <w:p w14:paraId="7E54E3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9B144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0A03B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E0558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5E202C8" w14:textId="77777777" w:rsidTr="00CF614F">
        <w:trPr>
          <w:cantSplit/>
        </w:trPr>
        <w:tc>
          <w:tcPr>
            <w:tcW w:w="709" w:type="dxa"/>
          </w:tcPr>
          <w:p w14:paraId="751961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0.5147</w:t>
            </w:r>
          </w:p>
        </w:tc>
        <w:tc>
          <w:tcPr>
            <w:tcW w:w="1095" w:type="dxa"/>
          </w:tcPr>
          <w:p w14:paraId="69C5300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3812 10 00</w:t>
            </w:r>
          </w:p>
        </w:tc>
        <w:tc>
          <w:tcPr>
            <w:tcW w:w="649" w:type="dxa"/>
          </w:tcPr>
          <w:p w14:paraId="4CD0FC1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865213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Accelerante di vulcanizzazione a base di granuli di difenil-guanidina (CAS RN 102-06-7)</w:t>
            </w:r>
          </w:p>
        </w:tc>
        <w:tc>
          <w:tcPr>
            <w:tcW w:w="752" w:type="dxa"/>
          </w:tcPr>
          <w:p w14:paraId="2AB7AF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3E67C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C312E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C114B1F" w14:textId="77777777" w:rsidTr="00CF614F">
        <w:trPr>
          <w:cantSplit/>
        </w:trPr>
        <w:tc>
          <w:tcPr>
            <w:tcW w:w="709" w:type="dxa"/>
          </w:tcPr>
          <w:p w14:paraId="6A916D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0.6045</w:t>
            </w:r>
          </w:p>
        </w:tc>
        <w:tc>
          <w:tcPr>
            <w:tcW w:w="1095" w:type="dxa"/>
          </w:tcPr>
          <w:p w14:paraId="6821AB5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3812 20 90</w:t>
            </w:r>
          </w:p>
        </w:tc>
        <w:tc>
          <w:tcPr>
            <w:tcW w:w="649" w:type="dxa"/>
          </w:tcPr>
          <w:p w14:paraId="6EB760D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C0B7E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plastificante, contenente: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92A047C" w14:textId="77777777" w:rsidTr="009F2FFC">
              <w:tc>
                <w:tcPr>
                  <w:tcW w:w="220" w:type="dxa"/>
                </w:tcPr>
                <w:p w14:paraId="2FF2D0C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13FD70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bis(2-etilexil)-1,4-benzene dicarbossilato (CAS RN 6422-86-2)</w:t>
                  </w:r>
                </w:p>
              </w:tc>
            </w:tr>
            <w:tr w:rsidR="009F2FFC" w:rsidRPr="009F2FFC" w14:paraId="65A82FAE" w14:textId="77777777" w:rsidTr="009F2FFC">
              <w:tc>
                <w:tcPr>
                  <w:tcW w:w="220" w:type="dxa"/>
                </w:tcPr>
                <w:p w14:paraId="3BFADF1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24C56B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fra il 10 % e il  60 % in peso di tereftalato di dibutile (CAS RN 1962-75-0)</w:t>
                  </w:r>
                </w:p>
              </w:tc>
            </w:tr>
          </w:tbl>
          <w:p w14:paraId="003A07B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D45F7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02960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E7866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F90FAEA" w14:textId="77777777" w:rsidTr="00CF614F">
        <w:trPr>
          <w:cantSplit/>
        </w:trPr>
        <w:tc>
          <w:tcPr>
            <w:tcW w:w="709" w:type="dxa"/>
          </w:tcPr>
          <w:p w14:paraId="0E7BA0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0.3444</w:t>
            </w:r>
          </w:p>
        </w:tc>
        <w:tc>
          <w:tcPr>
            <w:tcW w:w="1095" w:type="dxa"/>
          </w:tcPr>
          <w:p w14:paraId="37C9503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3812 39 90</w:t>
            </w:r>
          </w:p>
        </w:tc>
        <w:tc>
          <w:tcPr>
            <w:tcW w:w="649" w:type="dxa"/>
          </w:tcPr>
          <w:p w14:paraId="41169E7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BCA820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contenente essenzialmente sebacato di bis(2,2,6,6-tetrametil-1-ottilossi-4-piperidile)</w:t>
            </w:r>
          </w:p>
        </w:tc>
        <w:tc>
          <w:tcPr>
            <w:tcW w:w="752" w:type="dxa"/>
          </w:tcPr>
          <w:p w14:paraId="42EAA9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F68CF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2DB3B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C40175D" w14:textId="77777777" w:rsidTr="00CF614F">
        <w:trPr>
          <w:cantSplit/>
        </w:trPr>
        <w:tc>
          <w:tcPr>
            <w:tcW w:w="709" w:type="dxa"/>
          </w:tcPr>
          <w:p w14:paraId="17F6B0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0.6055</w:t>
            </w:r>
          </w:p>
        </w:tc>
        <w:tc>
          <w:tcPr>
            <w:tcW w:w="1095" w:type="dxa"/>
          </w:tcPr>
          <w:p w14:paraId="6DE3179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3812 39 90</w:t>
            </w:r>
          </w:p>
        </w:tc>
        <w:tc>
          <w:tcPr>
            <w:tcW w:w="649" w:type="dxa"/>
          </w:tcPr>
          <w:p w14:paraId="3C0C9C1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4ACC62F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Fotostabilizzante UV contenente le seguenti sostanze: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D7B10AB" w14:textId="77777777" w:rsidTr="009F2FFC">
              <w:tc>
                <w:tcPr>
                  <w:tcW w:w="220" w:type="dxa"/>
                </w:tcPr>
                <w:p w14:paraId="1DFC697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7665FE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α</w:t>
                  </w:r>
                  <w:r w:rsidRPr="000D6B0A">
                    <w:rPr>
                      <w:noProof/>
                      <w:sz w:val="16"/>
                    </w:rPr>
                    <w:t>-[3-[3-(2H-Benzotriazol-2-il)-5-(1,1-dimetiletil)-4-idrossifenil]-1-oxopropil]-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ω</w:t>
                  </w:r>
                  <w:r w:rsidRPr="000D6B0A">
                    <w:rPr>
                      <w:noProof/>
                      <w:sz w:val="16"/>
                    </w:rPr>
                    <w:t>-idrossipoli(ossi-1,2-etanediil) (CAS RN 104810-48-2);</w:t>
                  </w:r>
                </w:p>
              </w:tc>
            </w:tr>
            <w:tr w:rsidR="009F2FFC" w:rsidRPr="000D6B0A" w14:paraId="1402B174" w14:textId="77777777" w:rsidTr="009F2FFC">
              <w:tc>
                <w:tcPr>
                  <w:tcW w:w="220" w:type="dxa"/>
                </w:tcPr>
                <w:p w14:paraId="653B367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BA5D5A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α-[3-[3-(2H-Benzotriazol-2-il)-5-(1,1-dimetiletil)-4-idrossifenil]-1-oxopropil]-ω-[3-[3-(2H-benzotriazol-2-il)-5-(1,1-dimetiletil)-4-idrossifenil]-1-oxopropossi]poli (ossi-1,2-etanediil) (CAS RN 104810-47-1);</w:t>
                  </w:r>
                </w:p>
              </w:tc>
            </w:tr>
            <w:tr w:rsidR="009F2FFC" w:rsidRPr="009F2FFC" w14:paraId="52E82212" w14:textId="77777777" w:rsidTr="009F2FFC">
              <w:tc>
                <w:tcPr>
                  <w:tcW w:w="220" w:type="dxa"/>
                </w:tcPr>
                <w:p w14:paraId="465E68A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EE2EE9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polietilenglicole con peso molecolare medio (pm) pari a 300 (CAS RN 25322-68-3);</w:t>
                  </w:r>
                </w:p>
              </w:tc>
            </w:tr>
            <w:tr w:rsidR="009F2FFC" w:rsidRPr="009F2FFC" w14:paraId="60E874B3" w14:textId="77777777" w:rsidTr="009F2FFC">
              <w:tc>
                <w:tcPr>
                  <w:tcW w:w="220" w:type="dxa"/>
                </w:tcPr>
                <w:p w14:paraId="2E6FF91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8B4889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sebacato di bis (1,2,2,6,6-pentametil-4-piperidil) (CAS RN 41556-26-7), e</w:t>
                  </w:r>
                </w:p>
              </w:tc>
            </w:tr>
            <w:tr w:rsidR="009F2FFC" w:rsidRPr="009F2FFC" w14:paraId="72EECF6A" w14:textId="77777777" w:rsidTr="009F2FFC">
              <w:tc>
                <w:tcPr>
                  <w:tcW w:w="220" w:type="dxa"/>
                </w:tcPr>
                <w:p w14:paraId="50D1D63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D12BD2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sebacato di metil-1,2,2,6,6-pentametil-4-piperidil (CAS RN82919-37-7)</w:t>
                  </w:r>
                </w:p>
              </w:tc>
            </w:tr>
          </w:tbl>
          <w:p w14:paraId="4E97FE5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804E1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E40C8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66282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E9DEA79" w14:textId="77777777" w:rsidTr="00CF614F">
        <w:trPr>
          <w:cantSplit/>
        </w:trPr>
        <w:tc>
          <w:tcPr>
            <w:tcW w:w="709" w:type="dxa"/>
          </w:tcPr>
          <w:p w14:paraId="11CD03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0.6054</w:t>
            </w:r>
          </w:p>
        </w:tc>
        <w:tc>
          <w:tcPr>
            <w:tcW w:w="1095" w:type="dxa"/>
          </w:tcPr>
          <w:p w14:paraId="00FB19B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3812 39 90</w:t>
            </w:r>
          </w:p>
        </w:tc>
        <w:tc>
          <w:tcPr>
            <w:tcW w:w="649" w:type="dxa"/>
          </w:tcPr>
          <w:p w14:paraId="3C171F7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5E1F97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Miscela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182A006" w14:textId="77777777" w:rsidTr="009F2FFC">
              <w:tc>
                <w:tcPr>
                  <w:tcW w:w="220" w:type="dxa"/>
                </w:tcPr>
                <w:p w14:paraId="7D12BB7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2AF134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25 % e il 55 % di una miscela di esteri di tetrametilpiperidinil C15-18 (CAS RN 86403-32-9);</w:t>
                  </w:r>
                </w:p>
              </w:tc>
            </w:tr>
            <w:tr w:rsidR="009F2FFC" w:rsidRPr="009F2FFC" w14:paraId="5FACAEB4" w14:textId="77777777" w:rsidTr="009F2FFC">
              <w:tc>
                <w:tcPr>
                  <w:tcW w:w="220" w:type="dxa"/>
                </w:tcPr>
                <w:p w14:paraId="2B41BFE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46AC8F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più del 20 % di altri composti organici;</w:t>
                  </w:r>
                </w:p>
              </w:tc>
            </w:tr>
            <w:tr w:rsidR="009F2FFC" w:rsidRPr="009F2FFC" w14:paraId="7EE3E6EB" w14:textId="77777777" w:rsidTr="009F2FFC">
              <w:tc>
                <w:tcPr>
                  <w:tcW w:w="220" w:type="dxa"/>
                </w:tcPr>
                <w:p w14:paraId="7EB71CB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1D54C7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su substrato di polipropilene (CAS RN 9003-07-0) o di silice amorfa (CAS RN 7631-86-9 o 112926-00-8)</w:t>
                  </w:r>
                </w:p>
              </w:tc>
            </w:tr>
          </w:tbl>
          <w:p w14:paraId="081EB63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D4124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72B28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DBB89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3A9A0FB" w14:textId="77777777" w:rsidTr="00CF614F">
        <w:trPr>
          <w:cantSplit/>
        </w:trPr>
        <w:tc>
          <w:tcPr>
            <w:tcW w:w="709" w:type="dxa"/>
          </w:tcPr>
          <w:p w14:paraId="2B38ED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0.4861</w:t>
            </w:r>
          </w:p>
        </w:tc>
        <w:tc>
          <w:tcPr>
            <w:tcW w:w="1095" w:type="dxa"/>
          </w:tcPr>
          <w:p w14:paraId="41E969C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3812 39 90</w:t>
            </w:r>
          </w:p>
        </w:tc>
        <w:tc>
          <w:tcPr>
            <w:tcW w:w="649" w:type="dxa"/>
          </w:tcPr>
          <w:p w14:paraId="328AC68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10EF63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Miscela di: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B6D6E91" w14:textId="77777777" w:rsidTr="009F2FFC">
              <w:tc>
                <w:tcPr>
                  <w:tcW w:w="220" w:type="dxa"/>
                </w:tcPr>
                <w:p w14:paraId="4ABC239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EAE2FD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80 % (± 10 %) in peso di 10-etil-4,4-dimetil-7-osso-8-ossa-3,5-ditia-4-stannatetradecanoato di 2-etilesile, e (CAS RN 57583-35-4)</w:t>
                  </w:r>
                </w:p>
              </w:tc>
            </w:tr>
            <w:tr w:rsidR="009F2FFC" w:rsidRPr="009F2FFC" w14:paraId="6C1476CA" w14:textId="77777777" w:rsidTr="009F2FFC">
              <w:tc>
                <w:tcPr>
                  <w:tcW w:w="220" w:type="dxa"/>
                </w:tcPr>
                <w:p w14:paraId="6037A45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1A96F0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20 % (± 10 %) in peso di 10-etil-4-[[2-[(2-etilesile)ossi]-2-ossoetil]-tio]-4-metil-7-osso-8-ossa-3,5-ditia-4-stannatetradecanoato di 2-etilesile (CAS RN 57583-34-3)</w:t>
                  </w:r>
                </w:p>
              </w:tc>
            </w:tr>
          </w:tbl>
          <w:p w14:paraId="681E262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7A9BE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60B2B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59C2E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A94AC08" w14:textId="77777777" w:rsidTr="00CF614F">
        <w:trPr>
          <w:cantSplit/>
        </w:trPr>
        <w:tc>
          <w:tcPr>
            <w:tcW w:w="709" w:type="dxa"/>
          </w:tcPr>
          <w:p w14:paraId="4D91A8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0.8273</w:t>
            </w:r>
          </w:p>
        </w:tc>
        <w:tc>
          <w:tcPr>
            <w:tcW w:w="1095" w:type="dxa"/>
          </w:tcPr>
          <w:p w14:paraId="680A941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3812 39 90</w:t>
            </w:r>
          </w:p>
        </w:tc>
        <w:tc>
          <w:tcPr>
            <w:tcW w:w="649" w:type="dxa"/>
          </w:tcPr>
          <w:p w14:paraId="78E02A3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4ABF92F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Prodotti di reazione di 2-amminoetanolo con cicloesano e prodotti di reazione perossidati di n-butil-2,2,6,6-tetrametil-4-piperidinammina-2,4,6-tricloro-1,3,5-triazina (CAS RN 191743-75-6) con purezza, in peso, di 99 % o più</w:t>
            </w:r>
          </w:p>
        </w:tc>
        <w:tc>
          <w:tcPr>
            <w:tcW w:w="752" w:type="dxa"/>
          </w:tcPr>
          <w:p w14:paraId="3275B6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8DE32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4FFC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68D9EFC" w14:textId="77777777" w:rsidTr="00CF614F">
        <w:trPr>
          <w:cantSplit/>
        </w:trPr>
        <w:tc>
          <w:tcPr>
            <w:tcW w:w="709" w:type="dxa"/>
          </w:tcPr>
          <w:p w14:paraId="24988A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0.5477</w:t>
            </w:r>
          </w:p>
        </w:tc>
        <w:tc>
          <w:tcPr>
            <w:tcW w:w="1095" w:type="dxa"/>
          </w:tcPr>
          <w:p w14:paraId="0AF696B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3812 39 90</w:t>
            </w:r>
          </w:p>
        </w:tc>
        <w:tc>
          <w:tcPr>
            <w:tcW w:w="649" w:type="dxa"/>
          </w:tcPr>
          <w:p w14:paraId="31015FD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1CC7C2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Stabilizzante UV contenente: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48415AE" w14:textId="77777777" w:rsidTr="009F2FFC">
              <w:tc>
                <w:tcPr>
                  <w:tcW w:w="220" w:type="dxa"/>
                </w:tcPr>
                <w:p w14:paraId="368FF04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B01862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2-(4,6-bis(2,4-dimetilfenil)-1,3,5-triazin-2-il)-5-(ottilossi)-fenolo (CAS RN 2725-22-6); e</w:t>
                  </w:r>
                </w:p>
              </w:tc>
            </w:tr>
            <w:tr w:rsidR="009F2FFC" w:rsidRPr="009F2FFC" w14:paraId="19B3E27F" w14:textId="77777777" w:rsidTr="009F2FFC">
              <w:tc>
                <w:tcPr>
                  <w:tcW w:w="220" w:type="dxa"/>
                </w:tcPr>
                <w:p w14:paraId="2A407EB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74914E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polimero di N,N’-bis(1,2,2,6,6-pentametil-4-piperindil)-1,6--esandiammina e di 2,4-dicloro-6-(4-morfolinil)-1,3,5-triazina (CAS RN 193098-40-7); o</w:t>
                  </w:r>
                </w:p>
              </w:tc>
            </w:tr>
            <w:tr w:rsidR="009F2FFC" w:rsidRPr="009F2FFC" w14:paraId="43636F38" w14:textId="77777777" w:rsidTr="009F2FFC">
              <w:tc>
                <w:tcPr>
                  <w:tcW w:w="220" w:type="dxa"/>
                </w:tcPr>
                <w:p w14:paraId="2504F04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9830BA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polimero di N,N’-bis(,2,2,6,6-tetrametil-4-piperindil)-1,6-esandiammina e di 2,4-dicloro-6-(4-morfolinil)-1,3,5-triazina (CAS RN 82451-48-7)</w:t>
                  </w:r>
                </w:p>
              </w:tc>
            </w:tr>
          </w:tbl>
          <w:p w14:paraId="58AE97D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D045E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BA00E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647AB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038C2C8" w14:textId="77777777" w:rsidTr="00CF614F">
        <w:trPr>
          <w:cantSplit/>
        </w:trPr>
        <w:tc>
          <w:tcPr>
            <w:tcW w:w="709" w:type="dxa"/>
          </w:tcPr>
          <w:p w14:paraId="721904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0.5483</w:t>
            </w:r>
          </w:p>
        </w:tc>
        <w:tc>
          <w:tcPr>
            <w:tcW w:w="1095" w:type="dxa"/>
          </w:tcPr>
          <w:p w14:paraId="44C07D5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3812 39 90</w:t>
            </w:r>
          </w:p>
        </w:tc>
        <w:tc>
          <w:tcPr>
            <w:tcW w:w="649" w:type="dxa"/>
          </w:tcPr>
          <w:p w14:paraId="27956F8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2AE3C69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Stabilizzante per materie plastiche contenente: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8434E76" w14:textId="77777777" w:rsidTr="009F2FFC">
              <w:tc>
                <w:tcPr>
                  <w:tcW w:w="220" w:type="dxa"/>
                </w:tcPr>
                <w:p w14:paraId="7F45513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14968B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10-etil-4,4-dimetil-7-osso-8-ossa-3,5-ditia-4-stannatetradecanoato di 2-etilesile (CAS RN 57583-35-4),</w:t>
                  </w:r>
                </w:p>
              </w:tc>
            </w:tr>
            <w:tr w:rsidR="009F2FFC" w:rsidRPr="009F2FFC" w14:paraId="5F6EC0C5" w14:textId="77777777" w:rsidTr="009F2FFC">
              <w:tc>
                <w:tcPr>
                  <w:tcW w:w="220" w:type="dxa"/>
                </w:tcPr>
                <w:p w14:paraId="6925C2C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8AD67A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10-etil-4-[[2-[(2-etilesile)ossi]-2-ossoetil]-tio]-4-metil-7-osso-8-ossa-3,5-ditia-4-stannatetradecanoato di 2-etilesile (CASRN57583-34-3), e</w:t>
                  </w:r>
                </w:p>
              </w:tc>
            </w:tr>
            <w:tr w:rsidR="009F2FFC" w:rsidRPr="009F2FFC" w14:paraId="5BFE9278" w14:textId="77777777" w:rsidTr="009F2FFC">
              <w:tc>
                <w:tcPr>
                  <w:tcW w:w="220" w:type="dxa"/>
                </w:tcPr>
                <w:p w14:paraId="36E6218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5A026D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mercaptoacetato di 2-etilesile (CAS RN 7659-86-1)</w:t>
                  </w:r>
                </w:p>
              </w:tc>
            </w:tr>
          </w:tbl>
          <w:p w14:paraId="5045DE4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36E58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B56B9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91D9D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8668FAF" w14:textId="77777777" w:rsidTr="00CF614F">
        <w:trPr>
          <w:cantSplit/>
        </w:trPr>
        <w:tc>
          <w:tcPr>
            <w:tcW w:w="709" w:type="dxa"/>
          </w:tcPr>
          <w:p w14:paraId="4C9567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0.8533</w:t>
            </w:r>
          </w:p>
        </w:tc>
        <w:tc>
          <w:tcPr>
            <w:tcW w:w="1095" w:type="dxa"/>
          </w:tcPr>
          <w:p w14:paraId="1AA3C7D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3812 39 90</w:t>
            </w:r>
          </w:p>
        </w:tc>
        <w:tc>
          <w:tcPr>
            <w:tcW w:w="649" w:type="dxa"/>
          </w:tcPr>
          <w:p w14:paraId="1836808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7DEDE42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Stabilizzatore UV contenente una miscela di: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7CB2A8A" w14:textId="77777777" w:rsidTr="009F2FFC">
              <w:tc>
                <w:tcPr>
                  <w:tcW w:w="220" w:type="dxa"/>
                </w:tcPr>
                <w:p w14:paraId="2A56AAF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9E8ECA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esteri alchilici ramificati e lineari da C7 a C9 dell’acido [3-(2</w:t>
                  </w:r>
                  <w:r w:rsidRPr="000D6B0A">
                    <w:rPr>
                      <w:i/>
                      <w:iCs/>
                      <w:noProof/>
                      <w:sz w:val="16"/>
                    </w:rPr>
                    <w:t>H</w:t>
                  </w:r>
                  <w:r w:rsidRPr="000D6B0A">
                    <w:rPr>
                      <w:noProof/>
                      <w:sz w:val="16"/>
                    </w:rPr>
                    <w:t>-benzotriazol-2-il)-5-(1,1- dimetiletil)-4-idrossi]-1-fenilpropanoico (CAS RN 127519-17-9) in quantità pari o superiore, in peso, al 95 %, e</w:t>
                  </w:r>
                </w:p>
              </w:tc>
            </w:tr>
            <w:tr w:rsidR="009F2FFC" w:rsidRPr="009F2FFC" w14:paraId="1E2A55BC" w14:textId="77777777" w:rsidTr="009F2FFC">
              <w:tc>
                <w:tcPr>
                  <w:tcW w:w="220" w:type="dxa"/>
                </w:tcPr>
                <w:p w14:paraId="282BDD9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5E1453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acetato di 2-metossi-1-metiletile (CAS RN 108-65-6) in quantità non superiore, in peso, al 5 %</w:t>
                  </w:r>
                </w:p>
              </w:tc>
            </w:tr>
          </w:tbl>
          <w:p w14:paraId="5927CA9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693CC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F1F46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DCDBA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061E9FC" w14:textId="77777777" w:rsidTr="00CF614F">
        <w:trPr>
          <w:cantSplit/>
        </w:trPr>
        <w:tc>
          <w:tcPr>
            <w:tcW w:w="709" w:type="dxa"/>
          </w:tcPr>
          <w:p w14:paraId="71A311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0.5822</w:t>
            </w:r>
          </w:p>
        </w:tc>
        <w:tc>
          <w:tcPr>
            <w:tcW w:w="1095" w:type="dxa"/>
          </w:tcPr>
          <w:p w14:paraId="17D7CF8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3812 39 90</w:t>
            </w:r>
          </w:p>
        </w:tc>
        <w:tc>
          <w:tcPr>
            <w:tcW w:w="649" w:type="dxa"/>
          </w:tcPr>
          <w:p w14:paraId="4D42688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07B008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Stabilizzante UV contenente: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FF48D94" w14:textId="77777777" w:rsidTr="009F2FFC">
              <w:tc>
                <w:tcPr>
                  <w:tcW w:w="220" w:type="dxa"/>
                </w:tcPr>
                <w:p w14:paraId="07472A2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029001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ammina bloccata: polimero di </w:t>
                  </w:r>
                  <w:r w:rsidRPr="000D6B0A">
                    <w:rPr>
                      <w:i/>
                      <w:iCs/>
                      <w:noProof/>
                      <w:sz w:val="16"/>
                    </w:rPr>
                    <w:t>N,N'</w:t>
                  </w:r>
                  <w:r w:rsidRPr="000D6B0A">
                    <w:rPr>
                      <w:noProof/>
                      <w:sz w:val="16"/>
                    </w:rPr>
                    <w:t>-bis(1,2,2,6,6-pentametil-4-piperindil)-1,6-esandiammina e di 2,4-dicloro-6-(4-morfolinil)-1,3,5-triazina (CAS RN 193098-40-7) e</w:t>
                  </w:r>
                </w:p>
              </w:tc>
            </w:tr>
            <w:tr w:rsidR="009F2FFC" w:rsidRPr="009F2FFC" w14:paraId="6857C4D0" w14:textId="77777777" w:rsidTr="009F2FFC">
              <w:tc>
                <w:tcPr>
                  <w:tcW w:w="220" w:type="dxa"/>
                </w:tcPr>
                <w:p w14:paraId="73E834D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E40004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o un assorbitore di raggi UV con o-idrossifenil triazina o</w:t>
                  </w:r>
                </w:p>
              </w:tc>
            </w:tr>
            <w:tr w:rsidR="009F2FFC" w:rsidRPr="009F2FFC" w14:paraId="1BC0E065" w14:textId="77777777" w:rsidTr="009F2FFC">
              <w:tc>
                <w:tcPr>
                  <w:tcW w:w="220" w:type="dxa"/>
                </w:tcPr>
                <w:p w14:paraId="0A2646A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971BF3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composto fenolico modificato chimicamente</w:t>
                  </w:r>
                </w:p>
              </w:tc>
            </w:tr>
          </w:tbl>
          <w:p w14:paraId="516D46A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83C44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B29D3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EA6CF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BDB7836" w14:textId="77777777" w:rsidTr="00CF614F">
        <w:trPr>
          <w:cantSplit/>
        </w:trPr>
        <w:tc>
          <w:tcPr>
            <w:tcW w:w="709" w:type="dxa"/>
          </w:tcPr>
          <w:p w14:paraId="675A2E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0.8366</w:t>
            </w:r>
          </w:p>
        </w:tc>
        <w:tc>
          <w:tcPr>
            <w:tcW w:w="1095" w:type="dxa"/>
          </w:tcPr>
          <w:p w14:paraId="09AC646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3812 39 90</w:t>
            </w:r>
          </w:p>
        </w:tc>
        <w:tc>
          <w:tcPr>
            <w:tcW w:w="649" w:type="dxa"/>
          </w:tcPr>
          <w:p w14:paraId="35957F0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433698F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Fotostabilizzante, prodotto di reazione di estere metilico dell'acido stearico con 1-(2-idrossi-2-metilpropossi) -2,2,6,6-tetrametil-4-piperidinolo (CAS RN 300711-92-6) con purezza, in peso, inferiore al 90 %</w:t>
            </w:r>
          </w:p>
        </w:tc>
        <w:tc>
          <w:tcPr>
            <w:tcW w:w="752" w:type="dxa"/>
          </w:tcPr>
          <w:p w14:paraId="209808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381D0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6350A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0BB924A" w14:textId="77777777" w:rsidTr="00CF614F">
        <w:trPr>
          <w:cantSplit/>
        </w:trPr>
        <w:tc>
          <w:tcPr>
            <w:tcW w:w="709" w:type="dxa"/>
          </w:tcPr>
          <w:p w14:paraId="0D9F95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0.3731</w:t>
            </w:r>
          </w:p>
        </w:tc>
        <w:tc>
          <w:tcPr>
            <w:tcW w:w="1095" w:type="dxa"/>
          </w:tcPr>
          <w:p w14:paraId="3E26AB2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3814 00 90</w:t>
            </w:r>
          </w:p>
        </w:tc>
        <w:tc>
          <w:tcPr>
            <w:tcW w:w="649" w:type="dxa"/>
          </w:tcPr>
          <w:p w14:paraId="6C7FF7C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0451E25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Miscele azeotropiche contenenti isomeri di etere nonafluorbutilmetilico e/o di etere nonafluorbutiletilico</w:t>
            </w:r>
          </w:p>
        </w:tc>
        <w:tc>
          <w:tcPr>
            <w:tcW w:w="752" w:type="dxa"/>
          </w:tcPr>
          <w:p w14:paraId="546400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B7384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B646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C636BBA" w14:textId="77777777" w:rsidTr="00CF614F">
        <w:trPr>
          <w:cantSplit/>
        </w:trPr>
        <w:tc>
          <w:tcPr>
            <w:tcW w:w="709" w:type="dxa"/>
          </w:tcPr>
          <w:p w14:paraId="56E7E9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0.2800</w:t>
            </w:r>
          </w:p>
        </w:tc>
        <w:tc>
          <w:tcPr>
            <w:tcW w:w="1095" w:type="dxa"/>
          </w:tcPr>
          <w:p w14:paraId="19E3FB6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3815 12 00</w:t>
            </w:r>
          </w:p>
        </w:tc>
        <w:tc>
          <w:tcPr>
            <w:tcW w:w="649" w:type="dxa"/>
          </w:tcPr>
          <w:p w14:paraId="5A305EE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CB6B95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Catalizzatore, sotto forma di granuli o di anelli di diametro di 3 mm o più ed uguale o inferiore a 10 mm, costituito da argento fissato su un supporto di ossido di alluminio, e contenente, in peso, 8 % o più e non più di 40 % di argento</w:t>
            </w:r>
          </w:p>
        </w:tc>
        <w:tc>
          <w:tcPr>
            <w:tcW w:w="752" w:type="dxa"/>
          </w:tcPr>
          <w:p w14:paraId="58F1E3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2B740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B2CAF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4E8AC25" w14:textId="77777777" w:rsidTr="00CF614F">
        <w:trPr>
          <w:cantSplit/>
        </w:trPr>
        <w:tc>
          <w:tcPr>
            <w:tcW w:w="709" w:type="dxa"/>
          </w:tcPr>
          <w:p w14:paraId="6D28B2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0.5508</w:t>
            </w:r>
          </w:p>
        </w:tc>
        <w:tc>
          <w:tcPr>
            <w:tcW w:w="1095" w:type="dxa"/>
          </w:tcPr>
          <w:p w14:paraId="4D5418C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3815 19 90</w:t>
            </w:r>
          </w:p>
        </w:tc>
        <w:tc>
          <w:tcPr>
            <w:tcW w:w="649" w:type="dxa"/>
          </w:tcPr>
          <w:p w14:paraId="2E48AE6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55803F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Catalizzatore, costituito da triossido di cromo, triossido di dicromo o composti organometallici di cromo, fissato su un supporto di diossido di silicio, con un volume dei pori di 2 cm</w:t>
            </w:r>
            <w:r w:rsidRPr="000D6B0A">
              <w:rPr>
                <w:noProof/>
                <w:sz w:val="16"/>
                <w:vertAlign w:val="superscript"/>
              </w:rPr>
              <w:t>3</w:t>
            </w:r>
            <w:r w:rsidRPr="000D6B0A">
              <w:rPr>
                <w:noProof/>
                <w:sz w:val="16"/>
              </w:rPr>
              <w:t>/g o più, determinato secondo il metodo di assorbimento dell’azoto</w:t>
            </w:r>
          </w:p>
        </w:tc>
        <w:tc>
          <w:tcPr>
            <w:tcW w:w="752" w:type="dxa"/>
          </w:tcPr>
          <w:p w14:paraId="0C9C93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DD7BE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8A31E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55C207C" w14:textId="77777777" w:rsidTr="00CF614F">
        <w:trPr>
          <w:cantSplit/>
        </w:trPr>
        <w:tc>
          <w:tcPr>
            <w:tcW w:w="709" w:type="dxa"/>
          </w:tcPr>
          <w:p w14:paraId="1D20F8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0.3435</w:t>
            </w:r>
          </w:p>
        </w:tc>
        <w:tc>
          <w:tcPr>
            <w:tcW w:w="1095" w:type="dxa"/>
          </w:tcPr>
          <w:p w14:paraId="14E1D14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3815 19 90</w:t>
            </w:r>
          </w:p>
        </w:tc>
        <w:tc>
          <w:tcPr>
            <w:tcW w:w="649" w:type="dxa"/>
          </w:tcPr>
          <w:p w14:paraId="3626529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73AE40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Catalizzatore contenente tetracloruro di titanio fissato su supporto di dicloruro di magnesio, destinato ad essere utilizzato nella fabbricazione di polipropilene</w:t>
            </w:r>
          </w:p>
          <w:p w14:paraId="294B19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1114F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02A7D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91DC0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9744155" w14:textId="77777777" w:rsidTr="00CF614F">
        <w:trPr>
          <w:cantSplit/>
        </w:trPr>
        <w:tc>
          <w:tcPr>
            <w:tcW w:w="709" w:type="dxa"/>
          </w:tcPr>
          <w:p w14:paraId="4A5716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0.8745</w:t>
            </w:r>
          </w:p>
        </w:tc>
        <w:tc>
          <w:tcPr>
            <w:tcW w:w="1095" w:type="dxa"/>
          </w:tcPr>
          <w:p w14:paraId="0A025F3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3815 19 90</w:t>
            </w:r>
          </w:p>
        </w:tc>
        <w:tc>
          <w:tcPr>
            <w:tcW w:w="649" w:type="dxa"/>
          </w:tcPr>
          <w:p w14:paraId="180B312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006A325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Componenti per un sistema catalizzatore, importati come componenti singoli o come insieme, costituiti da almeno una delle seguenti preparazioni: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E76075B" w14:textId="77777777" w:rsidTr="009F2FFC">
              <w:tc>
                <w:tcPr>
                  <w:tcW w:w="220" w:type="dxa"/>
                </w:tcPr>
                <w:p w14:paraId="0518EBE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81F93C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materiale ceramico (CAS RN 66402-68-4),</w:t>
                  </w:r>
                </w:p>
              </w:tc>
            </w:tr>
            <w:tr w:rsidR="009F2FFC" w:rsidRPr="009F2FFC" w14:paraId="43B2EF87" w14:textId="77777777" w:rsidTr="009F2FFC">
              <w:tc>
                <w:tcPr>
                  <w:tcW w:w="220" w:type="dxa"/>
                </w:tcPr>
                <w:p w14:paraId="71050D7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9E2FA8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ossido di molibdeno e ossido di nichel su supporto di ossido di alluminio,</w:t>
                  </w:r>
                </w:p>
              </w:tc>
            </w:tr>
            <w:tr w:rsidR="009F2FFC" w:rsidRPr="009F2FFC" w14:paraId="0A2FDA30" w14:textId="77777777" w:rsidTr="009F2FFC">
              <w:tc>
                <w:tcPr>
                  <w:tcW w:w="220" w:type="dxa"/>
                </w:tcPr>
                <w:p w14:paraId="429BF4F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412A42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ossido di molibdeno, ossido di nichel e fosfato di alluminio su supporto di ossido di alluminio,</w:t>
                  </w:r>
                </w:p>
              </w:tc>
            </w:tr>
            <w:tr w:rsidR="009F2FFC" w:rsidRPr="009F2FFC" w14:paraId="017F55DD" w14:textId="77777777" w:rsidTr="009F2FFC">
              <w:tc>
                <w:tcPr>
                  <w:tcW w:w="220" w:type="dxa"/>
                </w:tcPr>
                <w:p w14:paraId="68D2267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1BC5C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ossido di molibdeno, ossido di nichel, fosfato di alluminio, silicio e molibdeno su supporto di ossido di alluminio,</w:t>
                  </w:r>
                </w:p>
              </w:tc>
            </w:tr>
          </w:tbl>
          <w:p w14:paraId="0D0DA85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ad essere utilizzati per contrastare le impurezze organiche e inorganiche nella produzione di cherosene</w:t>
            </w:r>
          </w:p>
          <w:p w14:paraId="600026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0D16B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D1CC1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331D2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06BBDF4" w14:textId="77777777" w:rsidTr="00CF614F">
        <w:trPr>
          <w:cantSplit/>
        </w:trPr>
        <w:tc>
          <w:tcPr>
            <w:tcW w:w="709" w:type="dxa"/>
          </w:tcPr>
          <w:p w14:paraId="3BFB1E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0.2791</w:t>
            </w:r>
          </w:p>
        </w:tc>
        <w:tc>
          <w:tcPr>
            <w:tcW w:w="1095" w:type="dxa"/>
          </w:tcPr>
          <w:p w14:paraId="2BD9EF9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3815 19 90</w:t>
            </w:r>
          </w:p>
        </w:tc>
        <w:tc>
          <w:tcPr>
            <w:tcW w:w="649" w:type="dxa"/>
          </w:tcPr>
          <w:p w14:paraId="62C998D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6AF9959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Catalizzatore costituito di composti organo-metallici di alluminio e di zirconio, fissati su un supporto di diossido di silicio</w:t>
            </w:r>
          </w:p>
        </w:tc>
        <w:tc>
          <w:tcPr>
            <w:tcW w:w="752" w:type="dxa"/>
          </w:tcPr>
          <w:p w14:paraId="03EDD7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6830B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C5B2A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0991F32" w14:textId="77777777" w:rsidTr="00CF614F">
        <w:trPr>
          <w:cantSplit/>
        </w:trPr>
        <w:tc>
          <w:tcPr>
            <w:tcW w:w="709" w:type="dxa"/>
          </w:tcPr>
          <w:p w14:paraId="506319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0.2790</w:t>
            </w:r>
          </w:p>
        </w:tc>
        <w:tc>
          <w:tcPr>
            <w:tcW w:w="1095" w:type="dxa"/>
          </w:tcPr>
          <w:p w14:paraId="04DADCC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3815 19 90</w:t>
            </w:r>
          </w:p>
        </w:tc>
        <w:tc>
          <w:tcPr>
            <w:tcW w:w="649" w:type="dxa"/>
          </w:tcPr>
          <w:p w14:paraId="5B53927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302765A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Catalizzatore costituito di composti organo-metallici di alluminio e di cromo, fissati su un supporto di diossido di silicio</w:t>
            </w:r>
          </w:p>
        </w:tc>
        <w:tc>
          <w:tcPr>
            <w:tcW w:w="752" w:type="dxa"/>
          </w:tcPr>
          <w:p w14:paraId="7272AF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4BEC0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E06B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C2B7FDE" w14:textId="77777777" w:rsidTr="00CF614F">
        <w:trPr>
          <w:cantSplit/>
        </w:trPr>
        <w:tc>
          <w:tcPr>
            <w:tcW w:w="709" w:type="dxa"/>
          </w:tcPr>
          <w:p w14:paraId="0D4E68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0.2793</w:t>
            </w:r>
          </w:p>
        </w:tc>
        <w:tc>
          <w:tcPr>
            <w:tcW w:w="1095" w:type="dxa"/>
          </w:tcPr>
          <w:p w14:paraId="14005E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3815 19 90</w:t>
            </w:r>
          </w:p>
        </w:tc>
        <w:tc>
          <w:tcPr>
            <w:tcW w:w="649" w:type="dxa"/>
          </w:tcPr>
          <w:p w14:paraId="6D3E974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153EDD4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Catalizzatore costituito di composti organo-metallici di magnesio e di titanio, fissati su un supporto di diossido di silicio, sotto forma di sospensione in oli minerali</w:t>
            </w:r>
          </w:p>
        </w:tc>
        <w:tc>
          <w:tcPr>
            <w:tcW w:w="752" w:type="dxa"/>
          </w:tcPr>
          <w:p w14:paraId="27BC5B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01285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1956A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5FB90BE" w14:textId="77777777" w:rsidTr="00CF614F">
        <w:trPr>
          <w:cantSplit/>
        </w:trPr>
        <w:tc>
          <w:tcPr>
            <w:tcW w:w="709" w:type="dxa"/>
          </w:tcPr>
          <w:p w14:paraId="6BD52E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0.2788</w:t>
            </w:r>
          </w:p>
        </w:tc>
        <w:tc>
          <w:tcPr>
            <w:tcW w:w="1095" w:type="dxa"/>
          </w:tcPr>
          <w:p w14:paraId="6C588B7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3815 19 90</w:t>
            </w:r>
          </w:p>
        </w:tc>
        <w:tc>
          <w:tcPr>
            <w:tcW w:w="649" w:type="dxa"/>
          </w:tcPr>
          <w:p w14:paraId="1BEA893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0F9F56C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Catalizzatore costituito di composti organo-metallici di alluminio, magnesio e titanio, fissati su un supporto di diossido di silicio, sotto forma di polvere</w:t>
            </w:r>
          </w:p>
        </w:tc>
        <w:tc>
          <w:tcPr>
            <w:tcW w:w="752" w:type="dxa"/>
          </w:tcPr>
          <w:p w14:paraId="6ED1E3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50E5D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32FA5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56E824B" w14:textId="77777777" w:rsidTr="00CF614F">
        <w:trPr>
          <w:cantSplit/>
        </w:trPr>
        <w:tc>
          <w:tcPr>
            <w:tcW w:w="709" w:type="dxa"/>
          </w:tcPr>
          <w:p w14:paraId="3EEC80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0.3899</w:t>
            </w:r>
          </w:p>
        </w:tc>
        <w:tc>
          <w:tcPr>
            <w:tcW w:w="1095" w:type="dxa"/>
          </w:tcPr>
          <w:p w14:paraId="121D846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3815 19 90</w:t>
            </w:r>
          </w:p>
        </w:tc>
        <w:tc>
          <w:tcPr>
            <w:tcW w:w="649" w:type="dxa"/>
          </w:tcPr>
          <w:p w14:paraId="116D9ED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86</w:t>
            </w:r>
          </w:p>
        </w:tc>
        <w:tc>
          <w:tcPr>
            <w:tcW w:w="4034" w:type="dxa"/>
          </w:tcPr>
          <w:p w14:paraId="3572764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Catalizzatore contenente tetracloruro di titanio su un supporto di dicloruro di magnesio, da utilizzare per la produzione di poliolefine (1)</w:t>
            </w:r>
          </w:p>
        </w:tc>
        <w:tc>
          <w:tcPr>
            <w:tcW w:w="752" w:type="dxa"/>
          </w:tcPr>
          <w:p w14:paraId="032FED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0B0E5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D703A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1A86558" w14:textId="77777777" w:rsidTr="00CF614F">
        <w:trPr>
          <w:cantSplit/>
        </w:trPr>
        <w:tc>
          <w:tcPr>
            <w:tcW w:w="709" w:type="dxa"/>
          </w:tcPr>
          <w:p w14:paraId="0B8965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0.4005</w:t>
            </w:r>
          </w:p>
        </w:tc>
        <w:tc>
          <w:tcPr>
            <w:tcW w:w="1095" w:type="dxa"/>
          </w:tcPr>
          <w:p w14:paraId="30FAE80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3815 90 90</w:t>
            </w:r>
          </w:p>
        </w:tc>
        <w:tc>
          <w:tcPr>
            <w:tcW w:w="649" w:type="dxa"/>
          </w:tcPr>
          <w:p w14:paraId="24A34FD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16</w:t>
            </w:r>
          </w:p>
        </w:tc>
        <w:tc>
          <w:tcPr>
            <w:tcW w:w="4034" w:type="dxa"/>
          </w:tcPr>
          <w:p w14:paraId="283AF75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Iniziatore a base di dimetilaminopropilurea</w:t>
            </w:r>
          </w:p>
        </w:tc>
        <w:tc>
          <w:tcPr>
            <w:tcW w:w="752" w:type="dxa"/>
          </w:tcPr>
          <w:p w14:paraId="7930D2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0A39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44FC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5AEF7A4" w14:textId="77777777" w:rsidTr="00CF614F">
        <w:trPr>
          <w:cantSplit/>
        </w:trPr>
        <w:tc>
          <w:tcPr>
            <w:tcW w:w="709" w:type="dxa"/>
          </w:tcPr>
          <w:p w14:paraId="4444B8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0.5062</w:t>
            </w:r>
          </w:p>
        </w:tc>
        <w:tc>
          <w:tcPr>
            <w:tcW w:w="1095" w:type="dxa"/>
          </w:tcPr>
          <w:p w14:paraId="1B74AC3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3815 90 90</w:t>
            </w:r>
          </w:p>
        </w:tc>
        <w:tc>
          <w:tcPr>
            <w:tcW w:w="649" w:type="dxa"/>
          </w:tcPr>
          <w:p w14:paraId="66004B3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3453745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Catalizzatore costituito da una sospensione in olio minerale di: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FC0F272" w14:textId="77777777" w:rsidTr="009F2FFC">
              <w:tc>
                <w:tcPr>
                  <w:tcW w:w="220" w:type="dxa"/>
                </w:tcPr>
                <w:p w14:paraId="00A43B1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77C1F1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complessi di tetraidrofurano di cloruro di magnesio e di cloruro di titanio (III) e</w:t>
                  </w:r>
                </w:p>
              </w:tc>
            </w:tr>
            <w:tr w:rsidR="009F2FFC" w:rsidRPr="009F2FFC" w14:paraId="4F7FF8A9" w14:textId="77777777" w:rsidTr="009F2FFC">
              <w:tc>
                <w:tcPr>
                  <w:tcW w:w="220" w:type="dxa"/>
                </w:tcPr>
                <w:p w14:paraId="1821DCD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6225E1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biossido di silicio</w:t>
                  </w:r>
                </w:p>
              </w:tc>
            </w:tr>
            <w:tr w:rsidR="009F2FFC" w:rsidRPr="009F2FFC" w14:paraId="4E985DC4" w14:textId="77777777" w:rsidTr="009F2FFC">
              <w:tc>
                <w:tcPr>
                  <w:tcW w:w="220" w:type="dxa"/>
                </w:tcPr>
                <w:p w14:paraId="7B734B9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128357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contenente 6,6 % (± 0,6 %) in peso di magnesio; e</w:t>
                  </w:r>
                </w:p>
              </w:tc>
            </w:tr>
            <w:tr w:rsidR="009F2FFC" w:rsidRPr="009F2FFC" w14:paraId="25F3A4CE" w14:textId="77777777" w:rsidTr="009F2FFC">
              <w:tc>
                <w:tcPr>
                  <w:tcW w:w="220" w:type="dxa"/>
                </w:tcPr>
                <w:p w14:paraId="4651F6E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178E4F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contenente 2,3 % (± 0,2 %) in peso di titanio</w:t>
                  </w:r>
                </w:p>
              </w:tc>
            </w:tr>
          </w:tbl>
          <w:p w14:paraId="0F062F9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B5D0C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BCFC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2154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325CDCE" w14:textId="77777777" w:rsidTr="00CF614F">
        <w:trPr>
          <w:cantSplit/>
        </w:trPr>
        <w:tc>
          <w:tcPr>
            <w:tcW w:w="709" w:type="dxa"/>
          </w:tcPr>
          <w:p w14:paraId="245EFF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0.7998</w:t>
            </w:r>
          </w:p>
        </w:tc>
        <w:tc>
          <w:tcPr>
            <w:tcW w:w="1095" w:type="dxa"/>
          </w:tcPr>
          <w:p w14:paraId="6B77296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3815 90 90</w:t>
            </w:r>
          </w:p>
        </w:tc>
        <w:tc>
          <w:tcPr>
            <w:tcW w:w="649" w:type="dxa"/>
          </w:tcPr>
          <w:p w14:paraId="557C9BC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2871EE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Fotoiniziatore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86CE641" w14:textId="77777777" w:rsidTr="009F2FFC">
              <w:tc>
                <w:tcPr>
                  <w:tcW w:w="220" w:type="dxa"/>
                </w:tcPr>
                <w:p w14:paraId="35DD34B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23C253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80 % o più di polietilenglicole di[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β</w:t>
                  </w:r>
                  <w:r w:rsidRPr="000D6B0A">
                    <w:rPr>
                      <w:noProof/>
                      <w:sz w:val="16"/>
                    </w:rPr>
                    <w:t>-4-[4-(2-dimetilammino-2-benzil)butanoilfenil]piperazina]propionato (CAS RN 886463-10-1),</w:t>
                  </w:r>
                </w:p>
              </w:tc>
            </w:tr>
            <w:tr w:rsidR="009F2FFC" w:rsidRPr="009F2FFC" w14:paraId="0C731CDA" w14:textId="77777777" w:rsidTr="009F2FFC">
              <w:tc>
                <w:tcPr>
                  <w:tcW w:w="220" w:type="dxa"/>
                </w:tcPr>
                <w:p w14:paraId="64CA30B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BBAE86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più di 17 % di polietilenglicole [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β</w:t>
                  </w:r>
                  <w:r w:rsidRPr="000D6B0A">
                    <w:rPr>
                      <w:noProof/>
                      <w:sz w:val="16"/>
                    </w:rPr>
                    <w:t>-4-[4-(2-dimetilammino-2-benzil)butanoilfenil]piperazina]propionato</w:t>
                  </w:r>
                </w:p>
              </w:tc>
            </w:tr>
          </w:tbl>
          <w:p w14:paraId="372691B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DB0EE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7A74B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80DC4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CCF2E3C" w14:textId="77777777" w:rsidTr="00CF614F">
        <w:trPr>
          <w:cantSplit/>
        </w:trPr>
        <w:tc>
          <w:tcPr>
            <w:tcW w:w="709" w:type="dxa"/>
          </w:tcPr>
          <w:p w14:paraId="3C5537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0.7243</w:t>
            </w:r>
          </w:p>
        </w:tc>
        <w:tc>
          <w:tcPr>
            <w:tcW w:w="1095" w:type="dxa"/>
          </w:tcPr>
          <w:p w14:paraId="2C3CE19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3815 90 90</w:t>
            </w:r>
          </w:p>
        </w:tc>
        <w:tc>
          <w:tcPr>
            <w:tcW w:w="649" w:type="dxa"/>
          </w:tcPr>
          <w:p w14:paraId="36A6204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1E317B9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Catalizzatore in polvere composto, in peso, da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19"/>
            </w:tblGrid>
            <w:tr w:rsidR="009F2FFC" w:rsidRPr="009F2FFC" w14:paraId="78A03E1B" w14:textId="77777777" w:rsidTr="009F2FFC">
              <w:tc>
                <w:tcPr>
                  <w:tcW w:w="220" w:type="dxa"/>
                </w:tcPr>
                <w:p w14:paraId="6B5F3F5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19" w:type="dxa"/>
                </w:tcPr>
                <w:p w14:paraId="400E1DF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92,50 % (± 2) % di biossido di titanio (CAS RN 13463-67-7),</w:t>
                  </w:r>
                </w:p>
              </w:tc>
            </w:tr>
            <w:tr w:rsidR="009F2FFC" w:rsidRPr="009F2FFC" w14:paraId="6ED3DEB2" w14:textId="77777777" w:rsidTr="009F2FFC">
              <w:tc>
                <w:tcPr>
                  <w:tcW w:w="220" w:type="dxa"/>
                </w:tcPr>
                <w:p w14:paraId="367B868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19" w:type="dxa"/>
                </w:tcPr>
                <w:p w14:paraId="3BE582B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5 % (± 1) % di biossido di silicio (CAS RN 112926-00-8), e</w:t>
                  </w:r>
                </w:p>
              </w:tc>
            </w:tr>
            <w:tr w:rsidR="009F2FFC" w:rsidRPr="009F2FFC" w14:paraId="562CE7B4" w14:textId="77777777" w:rsidTr="009F2FFC">
              <w:tc>
                <w:tcPr>
                  <w:tcW w:w="220" w:type="dxa"/>
                </w:tcPr>
                <w:p w14:paraId="5113526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19" w:type="dxa"/>
                </w:tcPr>
                <w:p w14:paraId="6D4DA12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2,5 % (± 1,5) % di triossido di zolfo (CAS RN 7446-11-9)</w:t>
                  </w:r>
                </w:p>
              </w:tc>
            </w:tr>
          </w:tbl>
          <w:p w14:paraId="13C1D29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DB98B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239FA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54A41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B83C4FC" w14:textId="77777777" w:rsidTr="00CF614F">
        <w:trPr>
          <w:cantSplit/>
        </w:trPr>
        <w:tc>
          <w:tcPr>
            <w:tcW w:w="709" w:type="dxa"/>
          </w:tcPr>
          <w:p w14:paraId="232D7C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0.7999</w:t>
            </w:r>
          </w:p>
        </w:tc>
        <w:tc>
          <w:tcPr>
            <w:tcW w:w="1095" w:type="dxa"/>
          </w:tcPr>
          <w:p w14:paraId="2301B60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3815 90 90</w:t>
            </w:r>
          </w:p>
        </w:tc>
        <w:tc>
          <w:tcPr>
            <w:tcW w:w="649" w:type="dxa"/>
          </w:tcPr>
          <w:p w14:paraId="13B0B85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7D9C58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Fotoiniziatore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22C28FF" w14:textId="77777777" w:rsidTr="009F2FFC">
              <w:tc>
                <w:tcPr>
                  <w:tcW w:w="220" w:type="dxa"/>
                </w:tcPr>
                <w:p w14:paraId="71FD80C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542E3D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88 % o più di 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α</w:t>
                  </w:r>
                  <w:r w:rsidRPr="000D6B0A">
                    <w:rPr>
                      <w:noProof/>
                      <w:sz w:val="16"/>
                    </w:rPr>
                    <w:t>-(2-benzoilbenzoil)-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ω</w:t>
                  </w:r>
                  <w:r w:rsidRPr="000D6B0A">
                    <w:rPr>
                      <w:noProof/>
                      <w:sz w:val="16"/>
                    </w:rPr>
                    <w:t>-[(2-benzoilbenzoil)ossi]-poli(ossi-1,2-etandiile) (CAS RN 1246194-73-9),</w:t>
                  </w:r>
                </w:p>
              </w:tc>
            </w:tr>
            <w:tr w:rsidR="009F2FFC" w:rsidRPr="009F2FFC" w14:paraId="7037296F" w14:textId="77777777" w:rsidTr="009F2FFC">
              <w:tc>
                <w:tcPr>
                  <w:tcW w:w="220" w:type="dxa"/>
                </w:tcPr>
                <w:p w14:paraId="432D695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02F435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non più di 12 % di 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α</w:t>
                  </w:r>
                  <w:r w:rsidRPr="000D6B0A">
                    <w:rPr>
                      <w:noProof/>
                      <w:sz w:val="16"/>
                    </w:rPr>
                    <w:t>-(2-benzoilbenzoil)-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ω</w:t>
                  </w:r>
                  <w:r w:rsidRPr="000D6B0A">
                    <w:rPr>
                      <w:noProof/>
                      <w:sz w:val="16"/>
                    </w:rPr>
                    <w:t>-idrossi-poli(ossi-1,2-etandiile) (CAS RN 1648797-60-7)</w:t>
                  </w:r>
                </w:p>
              </w:tc>
            </w:tr>
          </w:tbl>
          <w:p w14:paraId="0F3D767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3F5B5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3831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D654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9EC051D" w14:textId="77777777" w:rsidTr="00CF614F">
        <w:trPr>
          <w:cantSplit/>
        </w:trPr>
        <w:tc>
          <w:tcPr>
            <w:tcW w:w="709" w:type="dxa"/>
          </w:tcPr>
          <w:p w14:paraId="1928D1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0.3433</w:t>
            </w:r>
          </w:p>
        </w:tc>
        <w:tc>
          <w:tcPr>
            <w:tcW w:w="1095" w:type="dxa"/>
          </w:tcPr>
          <w:p w14:paraId="4E01141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3815 90 90</w:t>
            </w:r>
          </w:p>
        </w:tc>
        <w:tc>
          <w:tcPr>
            <w:tcW w:w="649" w:type="dxa"/>
          </w:tcPr>
          <w:p w14:paraId="1A6DB22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D58EB5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Catalizzatore contenente tricloruro di titanio, sotto forma di sospensione in esano o eptano contenente, in peso, sul prodotto senza esano o eptano, 9 % o più e non più di 30 % di titanio</w:t>
            </w:r>
          </w:p>
        </w:tc>
        <w:tc>
          <w:tcPr>
            <w:tcW w:w="752" w:type="dxa"/>
          </w:tcPr>
          <w:p w14:paraId="574972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7CD8D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3B4CB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027FDE3" w14:textId="77777777" w:rsidTr="00CF614F">
        <w:trPr>
          <w:cantSplit/>
        </w:trPr>
        <w:tc>
          <w:tcPr>
            <w:tcW w:w="709" w:type="dxa"/>
          </w:tcPr>
          <w:p w14:paraId="5E8CE3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0.2783</w:t>
            </w:r>
          </w:p>
        </w:tc>
        <w:tc>
          <w:tcPr>
            <w:tcW w:w="1095" w:type="dxa"/>
          </w:tcPr>
          <w:p w14:paraId="5DF0634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3815 90 90</w:t>
            </w:r>
          </w:p>
        </w:tc>
        <w:tc>
          <w:tcPr>
            <w:tcW w:w="649" w:type="dxa"/>
          </w:tcPr>
          <w:p w14:paraId="6A1DCC5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1436451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Catalizzatore costituito essenzialmente di acido dinonilnaftalendisolfonico sotto forma di soluzione in isobutanolo</w:t>
            </w:r>
          </w:p>
        </w:tc>
        <w:tc>
          <w:tcPr>
            <w:tcW w:w="752" w:type="dxa"/>
          </w:tcPr>
          <w:p w14:paraId="010518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77F0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346DA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4AC9818" w14:textId="77777777" w:rsidTr="00CF614F">
        <w:trPr>
          <w:cantSplit/>
        </w:trPr>
        <w:tc>
          <w:tcPr>
            <w:tcW w:w="709" w:type="dxa"/>
          </w:tcPr>
          <w:p w14:paraId="2943CD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0.3430</w:t>
            </w:r>
          </w:p>
        </w:tc>
        <w:tc>
          <w:tcPr>
            <w:tcW w:w="1095" w:type="dxa"/>
          </w:tcPr>
          <w:p w14:paraId="292219E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3815 90 90</w:t>
            </w:r>
          </w:p>
        </w:tc>
        <w:tc>
          <w:tcPr>
            <w:tcW w:w="649" w:type="dxa"/>
          </w:tcPr>
          <w:p w14:paraId="1C495AE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81</w:t>
            </w:r>
          </w:p>
        </w:tc>
        <w:tc>
          <w:tcPr>
            <w:tcW w:w="4034" w:type="dxa"/>
          </w:tcPr>
          <w:p w14:paraId="45307C5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Catalizzatore, contenente, in peso, 69 % o più e non più di 79 % di 2-etilesanoato di (2-idrossi-1-metiletil)trimetilammonio (CAS RN 62314-22-1)</w:t>
            </w:r>
          </w:p>
        </w:tc>
        <w:tc>
          <w:tcPr>
            <w:tcW w:w="752" w:type="dxa"/>
          </w:tcPr>
          <w:p w14:paraId="702034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8769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BDBA7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2D905B8" w14:textId="77777777" w:rsidTr="00CF614F">
        <w:trPr>
          <w:cantSplit/>
        </w:trPr>
        <w:tc>
          <w:tcPr>
            <w:tcW w:w="709" w:type="dxa"/>
          </w:tcPr>
          <w:p w14:paraId="2C53B9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0.2782</w:t>
            </w:r>
          </w:p>
        </w:tc>
        <w:tc>
          <w:tcPr>
            <w:tcW w:w="1095" w:type="dxa"/>
          </w:tcPr>
          <w:p w14:paraId="231326F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3815 90 90</w:t>
            </w:r>
          </w:p>
        </w:tc>
        <w:tc>
          <w:tcPr>
            <w:tcW w:w="649" w:type="dxa"/>
          </w:tcPr>
          <w:p w14:paraId="30CB3FA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0054D22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Catalizzatore a base di alluminosilicato (zeolite), destinato all’alchilazione di idrocarburi aromatici, alla transalchilazione di idrocarburi alchilaromatici o all’oligomerizzazione di olefine</w:t>
            </w:r>
          </w:p>
          <w:p w14:paraId="510F64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68DB6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5908E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5B459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7FA6AB5" w14:textId="77777777" w:rsidTr="00CF614F">
        <w:trPr>
          <w:cantSplit/>
        </w:trPr>
        <w:tc>
          <w:tcPr>
            <w:tcW w:w="709" w:type="dxa"/>
          </w:tcPr>
          <w:p w14:paraId="6ABD35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0.3732</w:t>
            </w:r>
          </w:p>
        </w:tc>
        <w:tc>
          <w:tcPr>
            <w:tcW w:w="1095" w:type="dxa"/>
          </w:tcPr>
          <w:p w14:paraId="77B5229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3815 90 90</w:t>
            </w:r>
          </w:p>
        </w:tc>
        <w:tc>
          <w:tcPr>
            <w:tcW w:w="649" w:type="dxa"/>
          </w:tcPr>
          <w:p w14:paraId="7AFD446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88</w:t>
            </w:r>
          </w:p>
        </w:tc>
        <w:tc>
          <w:tcPr>
            <w:tcW w:w="4034" w:type="dxa"/>
          </w:tcPr>
          <w:p w14:paraId="613661A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Catalizzatori, a base di cloruro di titanio e di cloruro di magnesio, con un tenore in peso calcolato sul prodotto privato di oli o esano: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136F7A2" w14:textId="77777777" w:rsidTr="009F2FFC">
              <w:tc>
                <w:tcPr>
                  <w:tcW w:w="220" w:type="dxa"/>
                </w:tcPr>
                <w:p w14:paraId="7E4D716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C05450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uguale o superiore a 4 %, ma non superiore a 10 % di titanio e</w:t>
                  </w:r>
                </w:p>
              </w:tc>
            </w:tr>
            <w:tr w:rsidR="009F2FFC" w:rsidRPr="009F2FFC" w14:paraId="310E5FBD" w14:textId="77777777" w:rsidTr="009F2FFC">
              <w:tc>
                <w:tcPr>
                  <w:tcW w:w="220" w:type="dxa"/>
                </w:tcPr>
                <w:p w14:paraId="64C7020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1A6A4D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uguale o superiore a 10 %, ma non superiore a 20 % di magnesio</w:t>
                  </w:r>
                </w:p>
              </w:tc>
            </w:tr>
          </w:tbl>
          <w:p w14:paraId="0F7B9FC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4ACEE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3FFB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699DE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D5D8F3B" w14:textId="77777777" w:rsidTr="00CF614F">
        <w:trPr>
          <w:cantSplit/>
        </w:trPr>
        <w:tc>
          <w:tcPr>
            <w:tcW w:w="709" w:type="dxa"/>
          </w:tcPr>
          <w:p w14:paraId="6CDC8C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0.3733</w:t>
            </w:r>
          </w:p>
        </w:tc>
        <w:tc>
          <w:tcPr>
            <w:tcW w:w="1095" w:type="dxa"/>
          </w:tcPr>
          <w:p w14:paraId="63F98B4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3815 90 90</w:t>
            </w:r>
          </w:p>
        </w:tc>
        <w:tc>
          <w:tcPr>
            <w:tcW w:w="649" w:type="dxa"/>
          </w:tcPr>
          <w:p w14:paraId="7762392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89</w:t>
            </w:r>
          </w:p>
        </w:tc>
        <w:tc>
          <w:tcPr>
            <w:tcW w:w="4034" w:type="dxa"/>
          </w:tcPr>
          <w:p w14:paraId="0E36824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Batteri Rhodococcus rhodocrous J1, contenenti enzimi, in una sospensione di gel di poliacrilamide o nell’acqua, destinati ad essere utilizzati come catalizzatore nella produzione di acrilamide mediante idratazione dell’acrilonitrile</w:t>
            </w:r>
          </w:p>
          <w:p w14:paraId="5C2FB4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D27D2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BD627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1B164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E1F0900" w14:textId="77777777" w:rsidTr="00CF614F">
        <w:trPr>
          <w:cantSplit/>
        </w:trPr>
        <w:tc>
          <w:tcPr>
            <w:tcW w:w="709" w:type="dxa"/>
          </w:tcPr>
          <w:p w14:paraId="694CA5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0.4408</w:t>
            </w:r>
          </w:p>
        </w:tc>
        <w:tc>
          <w:tcPr>
            <w:tcW w:w="1095" w:type="dxa"/>
          </w:tcPr>
          <w:p w14:paraId="3C7D80A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3817 00 50</w:t>
            </w:r>
          </w:p>
        </w:tc>
        <w:tc>
          <w:tcPr>
            <w:tcW w:w="649" w:type="dxa"/>
          </w:tcPr>
          <w:p w14:paraId="35BD11C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15F14D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alchilbenzeni (C 14-26)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580"/>
            </w:tblGrid>
            <w:tr w:rsidR="009F2FFC" w:rsidRPr="009F2FFC" w14:paraId="7CB03603" w14:textId="77777777" w:rsidTr="009F2FFC">
              <w:tc>
                <w:tcPr>
                  <w:tcW w:w="220" w:type="dxa"/>
                </w:tcPr>
                <w:p w14:paraId="27AE91D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580" w:type="dxa"/>
                </w:tcPr>
                <w:p w14:paraId="6F1E690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35 % e il 60 % di eicosilbenzene;</w:t>
                  </w:r>
                </w:p>
              </w:tc>
            </w:tr>
            <w:tr w:rsidR="009F2FFC" w:rsidRPr="009F2FFC" w14:paraId="1CE927C3" w14:textId="77777777" w:rsidTr="009F2FFC">
              <w:tc>
                <w:tcPr>
                  <w:tcW w:w="220" w:type="dxa"/>
                </w:tcPr>
                <w:p w14:paraId="0F1516B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580" w:type="dxa"/>
                </w:tcPr>
                <w:p w14:paraId="371432A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25 % e il 50 % di docosilbenzene;</w:t>
                  </w:r>
                </w:p>
              </w:tc>
            </w:tr>
            <w:tr w:rsidR="009F2FFC" w:rsidRPr="009F2FFC" w14:paraId="7BEDB411" w14:textId="77777777" w:rsidTr="009F2FFC">
              <w:tc>
                <w:tcPr>
                  <w:tcW w:w="220" w:type="dxa"/>
                </w:tcPr>
                <w:p w14:paraId="37A7228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580" w:type="dxa"/>
                </w:tcPr>
                <w:p w14:paraId="21E57CB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5 % e il 25 % di tetracosilbenzene</w:t>
                  </w:r>
                </w:p>
              </w:tc>
            </w:tr>
          </w:tbl>
          <w:p w14:paraId="6921F69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6FE20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E2AFA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1E08A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0FF3B82" w14:textId="77777777" w:rsidTr="00CF614F">
        <w:trPr>
          <w:cantSplit/>
        </w:trPr>
        <w:tc>
          <w:tcPr>
            <w:tcW w:w="709" w:type="dxa"/>
          </w:tcPr>
          <w:p w14:paraId="27A8FA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0.3427</w:t>
            </w:r>
          </w:p>
        </w:tc>
        <w:tc>
          <w:tcPr>
            <w:tcW w:w="1095" w:type="dxa"/>
          </w:tcPr>
          <w:p w14:paraId="18A4A53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3817 00 80</w:t>
            </w:r>
          </w:p>
        </w:tc>
        <w:tc>
          <w:tcPr>
            <w:tcW w:w="649" w:type="dxa"/>
          </w:tcPr>
          <w:p w14:paraId="7F642DC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13D784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alchilbenzeni, con tenore,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8946D10" w14:textId="77777777" w:rsidTr="009F2FFC">
              <w:tc>
                <w:tcPr>
                  <w:tcW w:w="220" w:type="dxa"/>
                </w:tcPr>
                <w:p w14:paraId="6E3CD43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EA7708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esadecilnaftalene pari a 88 % o più ma non superiore a 98 %</w:t>
                  </w:r>
                </w:p>
              </w:tc>
            </w:tr>
            <w:tr w:rsidR="009F2FFC" w:rsidRPr="009F2FFC" w14:paraId="5FCC765F" w14:textId="77777777" w:rsidTr="009F2FFC">
              <w:tc>
                <w:tcPr>
                  <w:tcW w:w="220" w:type="dxa"/>
                </w:tcPr>
                <w:p w14:paraId="2128FB5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3F347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diesadecilnaftalene pari a 2 % o più ma non superiore a 12 %</w:t>
                  </w:r>
                </w:p>
              </w:tc>
            </w:tr>
          </w:tbl>
          <w:p w14:paraId="41E5FCB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F1DE3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BC2D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62268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5CE7C9A" w14:textId="77777777" w:rsidTr="00CF614F">
        <w:trPr>
          <w:cantSplit/>
        </w:trPr>
        <w:tc>
          <w:tcPr>
            <w:tcW w:w="709" w:type="dxa"/>
          </w:tcPr>
          <w:p w14:paraId="5A9A89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0.4581</w:t>
            </w:r>
          </w:p>
        </w:tc>
        <w:tc>
          <w:tcPr>
            <w:tcW w:w="1095" w:type="dxa"/>
          </w:tcPr>
          <w:p w14:paraId="75A7165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3817 00 80</w:t>
            </w:r>
          </w:p>
        </w:tc>
        <w:tc>
          <w:tcPr>
            <w:tcW w:w="649" w:type="dxa"/>
          </w:tcPr>
          <w:p w14:paraId="2610B1A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97BB6A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alchilbenzeni ramificati contentente principalmente dodecilbenzeni</w:t>
            </w:r>
          </w:p>
        </w:tc>
        <w:tc>
          <w:tcPr>
            <w:tcW w:w="752" w:type="dxa"/>
          </w:tcPr>
          <w:p w14:paraId="4A1BB3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3AF3B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84CD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9BD9771" w14:textId="77777777" w:rsidTr="00CF614F">
        <w:trPr>
          <w:cantSplit/>
        </w:trPr>
        <w:tc>
          <w:tcPr>
            <w:tcW w:w="709" w:type="dxa"/>
          </w:tcPr>
          <w:p w14:paraId="1D8F0C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0.5479</w:t>
            </w:r>
          </w:p>
        </w:tc>
        <w:tc>
          <w:tcPr>
            <w:tcW w:w="1095" w:type="dxa"/>
          </w:tcPr>
          <w:p w14:paraId="13E8A4F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3817 00 80</w:t>
            </w:r>
          </w:p>
        </w:tc>
        <w:tc>
          <w:tcPr>
            <w:tcW w:w="649" w:type="dxa"/>
          </w:tcPr>
          <w:p w14:paraId="5F0DB70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2C3367D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Alchilnaftaleni in miscele, modificati con catene alifatiche di lunghezza variabile da 12 a 56 atomi di carbonio</w:t>
            </w:r>
          </w:p>
        </w:tc>
        <w:tc>
          <w:tcPr>
            <w:tcW w:w="752" w:type="dxa"/>
          </w:tcPr>
          <w:p w14:paraId="4B22F3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6D6EF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EABA3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62D54C6" w14:textId="77777777" w:rsidTr="00CF614F">
        <w:trPr>
          <w:cantSplit/>
        </w:trPr>
        <w:tc>
          <w:tcPr>
            <w:tcW w:w="709" w:type="dxa"/>
          </w:tcPr>
          <w:p w14:paraId="69678E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0.6038</w:t>
            </w:r>
          </w:p>
          <w:p w14:paraId="44D9B8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6F787FD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3823 19 30</w:t>
            </w:r>
          </w:p>
          <w:p w14:paraId="7CCCE5A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3823 19 30</w:t>
            </w:r>
          </w:p>
        </w:tc>
        <w:tc>
          <w:tcPr>
            <w:tcW w:w="649" w:type="dxa"/>
          </w:tcPr>
          <w:p w14:paraId="5B93C27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4E99088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FE8278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Distillato di acidi grassi di palma, idrogenati e non, con tenore di acidi grassi liberi dell'80 % o superiore, destinati alla fabbricazione di: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704"/>
            </w:tblGrid>
            <w:tr w:rsidR="009F2FFC" w:rsidRPr="009F2FFC" w14:paraId="13E0CABE" w14:textId="77777777" w:rsidTr="009F2FFC">
              <w:tc>
                <w:tcPr>
                  <w:tcW w:w="220" w:type="dxa"/>
                </w:tcPr>
                <w:p w14:paraId="68428BF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04" w:type="dxa"/>
                </w:tcPr>
                <w:p w14:paraId="5C00559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acidi grassi monocarbossilici industriali della voce 3823;</w:t>
                  </w:r>
                </w:p>
              </w:tc>
            </w:tr>
            <w:tr w:rsidR="009F2FFC" w:rsidRPr="009F2FFC" w14:paraId="04B06295" w14:textId="77777777" w:rsidTr="009F2FFC">
              <w:tc>
                <w:tcPr>
                  <w:tcW w:w="220" w:type="dxa"/>
                </w:tcPr>
                <w:p w14:paraId="31CE8DA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04" w:type="dxa"/>
                </w:tcPr>
                <w:p w14:paraId="5C1DF79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acido stearico della voce 3823;</w:t>
                  </w:r>
                </w:p>
              </w:tc>
            </w:tr>
            <w:tr w:rsidR="009F2FFC" w:rsidRPr="009F2FFC" w14:paraId="68D70188" w14:textId="77777777" w:rsidTr="009F2FFC">
              <w:tc>
                <w:tcPr>
                  <w:tcW w:w="220" w:type="dxa"/>
                </w:tcPr>
                <w:p w14:paraId="7DC291D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04" w:type="dxa"/>
                </w:tcPr>
                <w:p w14:paraId="2C62E42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acido stearico della voce 2915;</w:t>
                  </w:r>
                </w:p>
              </w:tc>
            </w:tr>
            <w:tr w:rsidR="009F2FFC" w:rsidRPr="009F2FFC" w14:paraId="07B08327" w14:textId="77777777" w:rsidTr="009F2FFC">
              <w:tc>
                <w:tcPr>
                  <w:tcW w:w="220" w:type="dxa"/>
                </w:tcPr>
                <w:p w14:paraId="1B62B10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04" w:type="dxa"/>
                </w:tcPr>
                <w:p w14:paraId="342EEFC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acido palmitico della voce 2915 o</w:t>
                  </w:r>
                </w:p>
              </w:tc>
            </w:tr>
            <w:tr w:rsidR="009F2FFC" w:rsidRPr="009F2FFC" w14:paraId="357BAD5D" w14:textId="77777777" w:rsidTr="009F2FFC">
              <w:tc>
                <w:tcPr>
                  <w:tcW w:w="220" w:type="dxa"/>
                </w:tcPr>
                <w:p w14:paraId="19A41FF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04" w:type="dxa"/>
                </w:tcPr>
                <w:p w14:paraId="486A6A4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preparazioni di alimenti per animali della voce 2309</w:t>
                  </w:r>
                </w:p>
              </w:tc>
            </w:tr>
          </w:tbl>
          <w:p w14:paraId="64B689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49C6B1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6685CB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35CE74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4C639E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24CC75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52C376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2F979B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19DBAEA7" w14:textId="77777777" w:rsidTr="00CF614F">
        <w:trPr>
          <w:cantSplit/>
        </w:trPr>
        <w:tc>
          <w:tcPr>
            <w:tcW w:w="709" w:type="dxa"/>
          </w:tcPr>
          <w:p w14:paraId="741A29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0.6037</w:t>
            </w:r>
          </w:p>
          <w:p w14:paraId="2AB865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7F170B5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3823 19 90</w:t>
            </w:r>
          </w:p>
          <w:p w14:paraId="321AEA2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3823 19 90</w:t>
            </w:r>
          </w:p>
        </w:tc>
        <w:tc>
          <w:tcPr>
            <w:tcW w:w="649" w:type="dxa"/>
          </w:tcPr>
          <w:p w14:paraId="4D9613E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1186DCD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DD3D07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Oli acidi di palma di raffinazione destinati alla fabbricazione di: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704"/>
            </w:tblGrid>
            <w:tr w:rsidR="009F2FFC" w:rsidRPr="009F2FFC" w14:paraId="7BCF9B19" w14:textId="77777777" w:rsidTr="009F2FFC">
              <w:tc>
                <w:tcPr>
                  <w:tcW w:w="220" w:type="dxa"/>
                </w:tcPr>
                <w:p w14:paraId="41F2532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04" w:type="dxa"/>
                </w:tcPr>
                <w:p w14:paraId="086DEAA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acidi grassi monocarbossilici industriali della voce 3823;</w:t>
                  </w:r>
                </w:p>
              </w:tc>
            </w:tr>
            <w:tr w:rsidR="009F2FFC" w:rsidRPr="009F2FFC" w14:paraId="2C4486C6" w14:textId="77777777" w:rsidTr="009F2FFC">
              <w:tc>
                <w:tcPr>
                  <w:tcW w:w="220" w:type="dxa"/>
                </w:tcPr>
                <w:p w14:paraId="667E022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04" w:type="dxa"/>
                </w:tcPr>
                <w:p w14:paraId="0B252D3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acido stearico della voce 3823;</w:t>
                  </w:r>
                </w:p>
              </w:tc>
            </w:tr>
            <w:tr w:rsidR="009F2FFC" w:rsidRPr="009F2FFC" w14:paraId="47154B1D" w14:textId="77777777" w:rsidTr="009F2FFC">
              <w:tc>
                <w:tcPr>
                  <w:tcW w:w="220" w:type="dxa"/>
                </w:tcPr>
                <w:p w14:paraId="5BF3341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04" w:type="dxa"/>
                </w:tcPr>
                <w:p w14:paraId="1C215DB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acido stearico della voce 2915;</w:t>
                  </w:r>
                </w:p>
              </w:tc>
            </w:tr>
            <w:tr w:rsidR="009F2FFC" w:rsidRPr="009F2FFC" w14:paraId="6E069A02" w14:textId="77777777" w:rsidTr="009F2FFC">
              <w:tc>
                <w:tcPr>
                  <w:tcW w:w="220" w:type="dxa"/>
                </w:tcPr>
                <w:p w14:paraId="16EF674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04" w:type="dxa"/>
                </w:tcPr>
                <w:p w14:paraId="7959330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acido palmitico della voce 2915; o</w:t>
                  </w:r>
                </w:p>
              </w:tc>
            </w:tr>
            <w:tr w:rsidR="009F2FFC" w:rsidRPr="009F2FFC" w14:paraId="0E2CD62A" w14:textId="77777777" w:rsidTr="009F2FFC">
              <w:tc>
                <w:tcPr>
                  <w:tcW w:w="220" w:type="dxa"/>
                </w:tcPr>
                <w:p w14:paraId="0E4F274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04" w:type="dxa"/>
                </w:tcPr>
                <w:p w14:paraId="0DA1AB1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preparazioni di alimenti per animali della voce 2309</w:t>
                  </w:r>
                </w:p>
              </w:tc>
            </w:tr>
          </w:tbl>
          <w:p w14:paraId="6920D0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2ADAE8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2B1A40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29209F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639715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361C2C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71F3DE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33A9F2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21A43C60" w14:textId="77777777" w:rsidTr="00CF614F">
        <w:trPr>
          <w:cantSplit/>
        </w:trPr>
        <w:tc>
          <w:tcPr>
            <w:tcW w:w="709" w:type="dxa"/>
          </w:tcPr>
          <w:p w14:paraId="1BC7EE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0.8365</w:t>
            </w:r>
          </w:p>
        </w:tc>
        <w:tc>
          <w:tcPr>
            <w:tcW w:w="1095" w:type="dxa"/>
          </w:tcPr>
          <w:p w14:paraId="6023AF4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92</w:t>
            </w:r>
          </w:p>
        </w:tc>
        <w:tc>
          <w:tcPr>
            <w:tcW w:w="649" w:type="dxa"/>
          </w:tcPr>
          <w:p w14:paraId="540962C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22</w:t>
            </w:r>
          </w:p>
        </w:tc>
        <w:tc>
          <w:tcPr>
            <w:tcW w:w="4034" w:type="dxa"/>
          </w:tcPr>
          <w:p w14:paraId="071F80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Soluzione contenente: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84FC93B" w14:textId="77777777" w:rsidTr="009F2FFC">
              <w:tc>
                <w:tcPr>
                  <w:tcW w:w="220" w:type="dxa"/>
                </w:tcPr>
                <w:p w14:paraId="5E9FF2A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92C01D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30 % e il 40 % in peso di esafluorofosfato di litio (CAS RN 21324-40-3) e</w:t>
                  </w:r>
                </w:p>
              </w:tc>
            </w:tr>
            <w:tr w:rsidR="009F2FFC" w:rsidRPr="009F2FFC" w14:paraId="3E12FAA9" w14:textId="77777777" w:rsidTr="009F2FFC">
              <w:tc>
                <w:tcPr>
                  <w:tcW w:w="220" w:type="dxa"/>
                </w:tcPr>
                <w:p w14:paraId="57E7CFB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319C12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60 % e il 70 % in peso di etilmetilcarbonato (CAS RN 623-53-0) o di dimetilcarbonato (CAS RN 616-38-6)</w:t>
                  </w:r>
                </w:p>
              </w:tc>
            </w:tr>
          </w:tbl>
          <w:p w14:paraId="7926FFF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83731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3.2 %</w:t>
            </w:r>
          </w:p>
        </w:tc>
        <w:tc>
          <w:tcPr>
            <w:tcW w:w="1091" w:type="dxa"/>
          </w:tcPr>
          <w:p w14:paraId="286661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AC639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1B22612" w14:textId="77777777" w:rsidTr="00CF614F">
        <w:trPr>
          <w:cantSplit/>
        </w:trPr>
        <w:tc>
          <w:tcPr>
            <w:tcW w:w="709" w:type="dxa"/>
          </w:tcPr>
          <w:p w14:paraId="34ACEC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0.6810</w:t>
            </w:r>
          </w:p>
        </w:tc>
        <w:tc>
          <w:tcPr>
            <w:tcW w:w="1095" w:type="dxa"/>
          </w:tcPr>
          <w:p w14:paraId="6901168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92</w:t>
            </w:r>
          </w:p>
        </w:tc>
        <w:tc>
          <w:tcPr>
            <w:tcW w:w="649" w:type="dxa"/>
          </w:tcPr>
          <w:p w14:paraId="69C9CC7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7DB5335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Complessi di titanio (IV) butilsolfato (CAS RN 109037-78-7), disciolti in etanolo e 2-propanolo (CAS RN 109037-78-7)</w:t>
            </w:r>
          </w:p>
        </w:tc>
        <w:tc>
          <w:tcPr>
            <w:tcW w:w="752" w:type="dxa"/>
          </w:tcPr>
          <w:p w14:paraId="2B7F69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1EFAB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292B8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5979551" w14:textId="77777777" w:rsidTr="00CF614F">
        <w:trPr>
          <w:cantSplit/>
        </w:trPr>
        <w:tc>
          <w:tcPr>
            <w:tcW w:w="709" w:type="dxa"/>
          </w:tcPr>
          <w:p w14:paraId="2A6B3F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0.4909</w:t>
            </w:r>
          </w:p>
        </w:tc>
        <w:tc>
          <w:tcPr>
            <w:tcW w:w="1095" w:type="dxa"/>
          </w:tcPr>
          <w:p w14:paraId="6F6C3B7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92</w:t>
            </w:r>
          </w:p>
        </w:tc>
        <w:tc>
          <w:tcPr>
            <w:tcW w:w="649" w:type="dxa"/>
          </w:tcPr>
          <w:p w14:paraId="26324E6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29</w:t>
            </w:r>
          </w:p>
        </w:tc>
        <w:tc>
          <w:tcPr>
            <w:tcW w:w="4034" w:type="dxa"/>
          </w:tcPr>
          <w:p w14:paraId="72F676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Preparazione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7DC7A37" w14:textId="77777777" w:rsidTr="009F2FFC">
              <w:tc>
                <w:tcPr>
                  <w:tcW w:w="220" w:type="dxa"/>
                </w:tcPr>
                <w:p w14:paraId="74383E7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CC1F4E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85 % o più, ma non più di 99 %, di polietilene glicol etere di butil 2-ciano 3-(4-idrossi-3-metossifenil) acrilato), e</w:t>
                  </w:r>
                </w:p>
              </w:tc>
            </w:tr>
            <w:tr w:rsidR="009F2FFC" w:rsidRPr="009F2FFC" w14:paraId="0D60E13A" w14:textId="77777777" w:rsidTr="009F2FFC">
              <w:tc>
                <w:tcPr>
                  <w:tcW w:w="220" w:type="dxa"/>
                </w:tcPr>
                <w:p w14:paraId="504949F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6A7C5E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1 % o più, ma non più di 15 %, di poliossietilene (20) sorbitano trioleato</w:t>
                  </w:r>
                </w:p>
              </w:tc>
            </w:tr>
          </w:tbl>
          <w:p w14:paraId="58AD368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811A5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0011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59FFC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39E9597" w14:textId="77777777" w:rsidTr="00CF614F">
        <w:trPr>
          <w:cantSplit/>
        </w:trPr>
        <w:tc>
          <w:tcPr>
            <w:tcW w:w="709" w:type="dxa"/>
          </w:tcPr>
          <w:p w14:paraId="234801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0.4707</w:t>
            </w:r>
          </w:p>
        </w:tc>
        <w:tc>
          <w:tcPr>
            <w:tcW w:w="1095" w:type="dxa"/>
          </w:tcPr>
          <w:p w14:paraId="1C6B3A2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92</w:t>
            </w:r>
          </w:p>
        </w:tc>
        <w:tc>
          <w:tcPr>
            <w:tcW w:w="649" w:type="dxa"/>
          </w:tcPr>
          <w:p w14:paraId="58A3445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32</w:t>
            </w:r>
          </w:p>
        </w:tc>
        <w:tc>
          <w:tcPr>
            <w:tcW w:w="4034" w:type="dxa"/>
          </w:tcPr>
          <w:p w14:paraId="0A8254D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isomeri di  divinilbenzene e di isomeri di etilvinilbenzene, contenente, in peso, il 56 % o più di divinilbenzene ma non più dell’85 % (CAS RN 1321-74-0)</w:t>
            </w:r>
          </w:p>
        </w:tc>
        <w:tc>
          <w:tcPr>
            <w:tcW w:w="752" w:type="dxa"/>
          </w:tcPr>
          <w:p w14:paraId="44FE7B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C74A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59441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0148DE5" w14:textId="77777777" w:rsidTr="00CF614F">
        <w:trPr>
          <w:cantSplit/>
        </w:trPr>
        <w:tc>
          <w:tcPr>
            <w:tcW w:w="709" w:type="dxa"/>
          </w:tcPr>
          <w:p w14:paraId="15DD95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0.3083</w:t>
            </w:r>
          </w:p>
          <w:p w14:paraId="70AAF8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A1965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6B52740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92</w:t>
            </w:r>
          </w:p>
          <w:p w14:paraId="553A292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93</w:t>
            </w:r>
          </w:p>
          <w:p w14:paraId="334A8E4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96</w:t>
            </w:r>
          </w:p>
        </w:tc>
        <w:tc>
          <w:tcPr>
            <w:tcW w:w="649" w:type="dxa"/>
          </w:tcPr>
          <w:p w14:paraId="4E40CE9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  <w:p w14:paraId="274396A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  <w:p w14:paraId="66F69BC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1DC2A30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Preparazioni anticorrosione, costituite da sali di acidi dinonilnaftalensolfonico, presentate sia: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DA444D0" w14:textId="77777777" w:rsidTr="009F2FFC">
              <w:tc>
                <w:tcPr>
                  <w:tcW w:w="220" w:type="dxa"/>
                </w:tcPr>
                <w:p w14:paraId="4EF4B11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C3B652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su un supporto di cera minerale, anche modificata chimicamente, sia</w:t>
                  </w:r>
                </w:p>
              </w:tc>
            </w:tr>
            <w:tr w:rsidR="009F2FFC" w:rsidRPr="009F2FFC" w14:paraId="294078ED" w14:textId="77777777" w:rsidTr="009F2FFC">
              <w:tc>
                <w:tcPr>
                  <w:tcW w:w="220" w:type="dxa"/>
                </w:tcPr>
                <w:p w14:paraId="11F0A98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8A4118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sotto forma di soluzione in solventi organici</w:t>
                  </w:r>
                </w:p>
              </w:tc>
            </w:tr>
          </w:tbl>
          <w:p w14:paraId="296BE7A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2BA1C29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77B1D53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C4CB2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256AF8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3C1D9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EAEF8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69911F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F80A4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053576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6F0995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DAF10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2B9E96D8" w14:textId="77777777" w:rsidTr="00CF614F">
        <w:trPr>
          <w:cantSplit/>
        </w:trPr>
        <w:tc>
          <w:tcPr>
            <w:tcW w:w="709" w:type="dxa"/>
          </w:tcPr>
          <w:p w14:paraId="4F943B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0.4523</w:t>
            </w:r>
          </w:p>
        </w:tc>
        <w:tc>
          <w:tcPr>
            <w:tcW w:w="1095" w:type="dxa"/>
          </w:tcPr>
          <w:p w14:paraId="04AFBF1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92</w:t>
            </w:r>
          </w:p>
        </w:tc>
        <w:tc>
          <w:tcPr>
            <w:tcW w:w="649" w:type="dxa"/>
          </w:tcPr>
          <w:p w14:paraId="654190B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37</w:t>
            </w:r>
          </w:p>
        </w:tc>
        <w:tc>
          <w:tcPr>
            <w:tcW w:w="4034" w:type="dxa"/>
          </w:tcPr>
          <w:p w14:paraId="1F5AB14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acetati di 3-butene-1,2 diolo, con un contenuto, in peso, pari o superiore a 65 % o più di 3-butene-1,2-diolo diacetato (CAS RN 18085-02-4</w:t>
            </w:r>
          </w:p>
        </w:tc>
        <w:tc>
          <w:tcPr>
            <w:tcW w:w="752" w:type="dxa"/>
          </w:tcPr>
          <w:p w14:paraId="754EB1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6EE00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39238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FA28772" w14:textId="77777777" w:rsidTr="00CF614F">
        <w:trPr>
          <w:cantSplit/>
        </w:trPr>
        <w:tc>
          <w:tcPr>
            <w:tcW w:w="709" w:type="dxa"/>
          </w:tcPr>
          <w:p w14:paraId="7E0D9F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0.6779</w:t>
            </w:r>
          </w:p>
        </w:tc>
        <w:tc>
          <w:tcPr>
            <w:tcW w:w="1095" w:type="dxa"/>
          </w:tcPr>
          <w:p w14:paraId="6BADEDA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92</w:t>
            </w:r>
          </w:p>
        </w:tc>
        <w:tc>
          <w:tcPr>
            <w:tcW w:w="649" w:type="dxa"/>
          </w:tcPr>
          <w:p w14:paraId="0A84454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0F63055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Soluzione di 2-cloro-5-(clorometil)-piridina (CAS RN 70258-18-3) in un diluente organico</w:t>
            </w:r>
          </w:p>
        </w:tc>
        <w:tc>
          <w:tcPr>
            <w:tcW w:w="752" w:type="dxa"/>
          </w:tcPr>
          <w:p w14:paraId="64CFE1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61156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23ED5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6A6AB08" w14:textId="77777777" w:rsidTr="00CF614F">
        <w:trPr>
          <w:cantSplit/>
        </w:trPr>
        <w:tc>
          <w:tcPr>
            <w:tcW w:w="709" w:type="dxa"/>
          </w:tcPr>
          <w:p w14:paraId="0932F4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0.7724</w:t>
            </w:r>
          </w:p>
        </w:tc>
        <w:tc>
          <w:tcPr>
            <w:tcW w:w="1095" w:type="dxa"/>
          </w:tcPr>
          <w:p w14:paraId="02E58AB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92</w:t>
            </w:r>
          </w:p>
        </w:tc>
        <w:tc>
          <w:tcPr>
            <w:tcW w:w="649" w:type="dxa"/>
          </w:tcPr>
          <w:p w14:paraId="3B07D4E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367F08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Preparazione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26D79C0" w14:textId="77777777" w:rsidTr="009F2FFC">
              <w:tc>
                <w:tcPr>
                  <w:tcW w:w="220" w:type="dxa"/>
                </w:tcPr>
                <w:p w14:paraId="426571D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8CCC34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65 % o più, ma non oltre 95 %, di triaril fosfato isopropilato (CAS RN 68937-41-7) e</w:t>
                  </w:r>
                </w:p>
              </w:tc>
            </w:tr>
            <w:tr w:rsidR="009F2FFC" w:rsidRPr="009F2FFC" w14:paraId="741ECBCD" w14:textId="77777777" w:rsidTr="009F2FFC">
              <w:tc>
                <w:tcPr>
                  <w:tcW w:w="220" w:type="dxa"/>
                </w:tcPr>
                <w:p w14:paraId="6CE4A29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A3EBE7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5 % o più, ma non oltre 35 %, di trifenil fosfato (CAS RN 115-86-6)</w:t>
                  </w:r>
                </w:p>
              </w:tc>
            </w:tr>
          </w:tbl>
          <w:p w14:paraId="5C7D641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176BB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30106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975C8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FF08485" w14:textId="77777777" w:rsidTr="00CF614F">
        <w:trPr>
          <w:cantSplit/>
        </w:trPr>
        <w:tc>
          <w:tcPr>
            <w:tcW w:w="709" w:type="dxa"/>
          </w:tcPr>
          <w:p w14:paraId="22FC44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0.8706</w:t>
            </w:r>
          </w:p>
        </w:tc>
        <w:tc>
          <w:tcPr>
            <w:tcW w:w="1095" w:type="dxa"/>
          </w:tcPr>
          <w:p w14:paraId="42D5E5A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92</w:t>
            </w:r>
          </w:p>
        </w:tc>
        <w:tc>
          <w:tcPr>
            <w:tcW w:w="649" w:type="dxa"/>
          </w:tcPr>
          <w:p w14:paraId="22D794F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44</w:t>
            </w:r>
          </w:p>
        </w:tc>
        <w:tc>
          <w:tcPr>
            <w:tcW w:w="4034" w:type="dxa"/>
          </w:tcPr>
          <w:p w14:paraId="437B10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Miscela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ACFB090" w14:textId="77777777" w:rsidTr="009F2FFC">
              <w:tc>
                <w:tcPr>
                  <w:tcW w:w="220" w:type="dxa"/>
                </w:tcPr>
                <w:p w14:paraId="6341CFA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EC8722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90 % o più ma non oltre il 95 % di cresolo etossilato (CAS RN 37281-57-5), e </w:t>
                  </w:r>
                </w:p>
              </w:tc>
            </w:tr>
            <w:tr w:rsidR="009F2FFC" w:rsidRPr="009F2FFC" w14:paraId="14927EC4" w14:textId="77777777" w:rsidTr="009F2FFC">
              <w:tc>
                <w:tcPr>
                  <w:tcW w:w="220" w:type="dxa"/>
                </w:tcPr>
                <w:p w14:paraId="2CB543E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0FBBD1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5 % o più ma non oltre il 10 % di xilenolo etossilato (CAS RN 61723-82-8)</w:t>
                  </w:r>
                </w:p>
              </w:tc>
            </w:tr>
          </w:tbl>
          <w:p w14:paraId="5315E36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9C16A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C1B49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DED33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FC3DD4C" w14:textId="77777777" w:rsidTr="00CF614F">
        <w:trPr>
          <w:cantSplit/>
        </w:trPr>
        <w:tc>
          <w:tcPr>
            <w:tcW w:w="709" w:type="dxa"/>
          </w:tcPr>
          <w:p w14:paraId="3918B5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0.4279</w:t>
            </w:r>
          </w:p>
        </w:tc>
        <w:tc>
          <w:tcPr>
            <w:tcW w:w="1095" w:type="dxa"/>
          </w:tcPr>
          <w:p w14:paraId="03FFE75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92</w:t>
            </w:r>
          </w:p>
        </w:tc>
        <w:tc>
          <w:tcPr>
            <w:tcW w:w="649" w:type="dxa"/>
          </w:tcPr>
          <w:p w14:paraId="0B5A3DB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49</w:t>
            </w:r>
          </w:p>
        </w:tc>
        <w:tc>
          <w:tcPr>
            <w:tcW w:w="4034" w:type="dxa"/>
          </w:tcPr>
          <w:p w14:paraId="1FFD36F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Preparazione a base di etossilato di 2,5,8,11-tetrametil-6-dodecyn-5,8-diol (CAS RN 169117-72-0)</w:t>
            </w:r>
          </w:p>
        </w:tc>
        <w:tc>
          <w:tcPr>
            <w:tcW w:w="752" w:type="dxa"/>
          </w:tcPr>
          <w:p w14:paraId="5031A9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C450C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FED5A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FB47A7E" w14:textId="77777777" w:rsidTr="00CF614F">
        <w:trPr>
          <w:cantSplit/>
        </w:trPr>
        <w:tc>
          <w:tcPr>
            <w:tcW w:w="709" w:type="dxa"/>
          </w:tcPr>
          <w:p w14:paraId="480DA6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0.3065</w:t>
            </w:r>
          </w:p>
        </w:tc>
        <w:tc>
          <w:tcPr>
            <w:tcW w:w="1095" w:type="dxa"/>
          </w:tcPr>
          <w:p w14:paraId="4ECB436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92</w:t>
            </w:r>
          </w:p>
        </w:tc>
        <w:tc>
          <w:tcPr>
            <w:tcW w:w="649" w:type="dxa"/>
          </w:tcPr>
          <w:p w14:paraId="66E5689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51</w:t>
            </w:r>
          </w:p>
        </w:tc>
        <w:tc>
          <w:tcPr>
            <w:tcW w:w="4034" w:type="dxa"/>
          </w:tcPr>
          <w:p w14:paraId="09EA15B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contenente, in peso, 40 % o più e non più di 50 % di metacrilato di 2-idrossietile e 40 % o più e non più di 50 % di estere di glicerolo di acido borico</w:t>
            </w:r>
          </w:p>
        </w:tc>
        <w:tc>
          <w:tcPr>
            <w:tcW w:w="752" w:type="dxa"/>
          </w:tcPr>
          <w:p w14:paraId="7450C5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9C626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1B59F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0FE4BB3" w14:textId="77777777" w:rsidTr="00CF614F">
        <w:trPr>
          <w:cantSplit/>
        </w:trPr>
        <w:tc>
          <w:tcPr>
            <w:tcW w:w="709" w:type="dxa"/>
          </w:tcPr>
          <w:p w14:paraId="59CC05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0.7742</w:t>
            </w:r>
          </w:p>
        </w:tc>
        <w:tc>
          <w:tcPr>
            <w:tcW w:w="1095" w:type="dxa"/>
          </w:tcPr>
          <w:p w14:paraId="03081F2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92</w:t>
            </w:r>
          </w:p>
        </w:tc>
        <w:tc>
          <w:tcPr>
            <w:tcW w:w="649" w:type="dxa"/>
          </w:tcPr>
          <w:p w14:paraId="69A0218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52</w:t>
            </w:r>
          </w:p>
        </w:tc>
        <w:tc>
          <w:tcPr>
            <w:tcW w:w="4034" w:type="dxa"/>
          </w:tcPr>
          <w:p w14:paraId="3F3292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Elettrolita contenente: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863D8F3" w14:textId="77777777" w:rsidTr="009F2FFC">
              <w:tc>
                <w:tcPr>
                  <w:tcW w:w="220" w:type="dxa"/>
                </w:tcPr>
                <w:p w14:paraId="122E2F8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0E1256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5 % o più, ma non oltre 20 %, di esafluorofosfato di litio (CAS RN 21324-40-3) o tetrafluoroborato di litio (CAS RN 14283-07-9),</w:t>
                  </w:r>
                </w:p>
              </w:tc>
            </w:tr>
            <w:tr w:rsidR="009F2FFC" w:rsidRPr="009F2FFC" w14:paraId="30AC5D2C" w14:textId="77777777" w:rsidTr="009F2FFC">
              <w:tc>
                <w:tcPr>
                  <w:tcW w:w="220" w:type="dxa"/>
                </w:tcPr>
                <w:p w14:paraId="1986AC8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E95B77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60 % o più, ma non oltre 90 %, di una miscela di carbonato di etilene (CAS RN 96-49-1), carbonato di dimetile (CAS RN 616-38-6) e/o carbonato di etil metile (CAS RN 623-53-0),</w:t>
                  </w:r>
                </w:p>
              </w:tc>
            </w:tr>
            <w:tr w:rsidR="009F2FFC" w:rsidRPr="009F2FFC" w14:paraId="188BC83E" w14:textId="77777777" w:rsidTr="009F2FFC">
              <w:tc>
                <w:tcPr>
                  <w:tcW w:w="220" w:type="dxa"/>
                </w:tcPr>
                <w:p w14:paraId="5F7F2E0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D14F87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0,5 % o più, ma non oltre 20 %, di 2,2-diossido di 1,3,2-diossatiolano (CAS RN 1072-53-3),</w:t>
                  </w:r>
                </w:p>
              </w:tc>
            </w:tr>
          </w:tbl>
          <w:p w14:paraId="458DA70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ad essere utilizzato nella fabbricazione di batterie di veicoli a motore</w:t>
            </w:r>
          </w:p>
          <w:p w14:paraId="664E5D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773AD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3.2 %</w:t>
            </w:r>
          </w:p>
        </w:tc>
        <w:tc>
          <w:tcPr>
            <w:tcW w:w="1091" w:type="dxa"/>
          </w:tcPr>
          <w:p w14:paraId="5BCDDC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38E9B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23B4138" w14:textId="77777777" w:rsidTr="00CF614F">
        <w:trPr>
          <w:cantSplit/>
        </w:trPr>
        <w:tc>
          <w:tcPr>
            <w:tcW w:w="709" w:type="dxa"/>
          </w:tcPr>
          <w:p w14:paraId="06AAC0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0.4434</w:t>
            </w:r>
          </w:p>
        </w:tc>
        <w:tc>
          <w:tcPr>
            <w:tcW w:w="1095" w:type="dxa"/>
          </w:tcPr>
          <w:p w14:paraId="5FA4405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92</w:t>
            </w:r>
          </w:p>
        </w:tc>
        <w:tc>
          <w:tcPr>
            <w:tcW w:w="649" w:type="dxa"/>
          </w:tcPr>
          <w:p w14:paraId="3B44BB9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54</w:t>
            </w:r>
          </w:p>
        </w:tc>
        <w:tc>
          <w:tcPr>
            <w:tcW w:w="4034" w:type="dxa"/>
          </w:tcPr>
          <w:p w14:paraId="56DD915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Poli(tetrametilenglicole) bis[9-ossi-9H-tioxanten-1-ilossi)acetato] con una lunghezza media della catena polimerica inferiore a 5 unità monomeriche (CAS RN 813452-37-8)</w:t>
            </w:r>
          </w:p>
        </w:tc>
        <w:tc>
          <w:tcPr>
            <w:tcW w:w="752" w:type="dxa"/>
          </w:tcPr>
          <w:p w14:paraId="0D1D3E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603C3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97B17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45CFEE0" w14:textId="77777777" w:rsidTr="00CF614F">
        <w:trPr>
          <w:cantSplit/>
        </w:trPr>
        <w:tc>
          <w:tcPr>
            <w:tcW w:w="709" w:type="dxa"/>
          </w:tcPr>
          <w:p w14:paraId="0641C8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0.6025</w:t>
            </w:r>
          </w:p>
        </w:tc>
        <w:tc>
          <w:tcPr>
            <w:tcW w:w="1095" w:type="dxa"/>
          </w:tcPr>
          <w:p w14:paraId="24AE0C5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92</w:t>
            </w:r>
          </w:p>
        </w:tc>
        <w:tc>
          <w:tcPr>
            <w:tcW w:w="649" w:type="dxa"/>
          </w:tcPr>
          <w:p w14:paraId="441C1B5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0551486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Additivi per vernici e rivestimenti, contenenti: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55578E9" w14:textId="77777777" w:rsidTr="009F2FFC">
              <w:tc>
                <w:tcPr>
                  <w:tcW w:w="220" w:type="dxa"/>
                </w:tcPr>
                <w:p w14:paraId="1A54281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992871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miscela di esteri dell'acido fosforico ottenuta per reazione di anidride fosforica con 4-(1,1-dimetilpropil) fenolo e copolimeri di stirene e alcole allilico (CAS RN 84605-27-6), e</w:t>
                  </w:r>
                </w:p>
              </w:tc>
            </w:tr>
            <w:tr w:rsidR="009F2FFC" w:rsidRPr="009F2FFC" w14:paraId="4F51FAE5" w14:textId="77777777" w:rsidTr="009F2FFC">
              <w:tc>
                <w:tcPr>
                  <w:tcW w:w="220" w:type="dxa"/>
                </w:tcPr>
                <w:p w14:paraId="6B0C70A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74A0FE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tenore, in peso, di alcole isobutilico compreso tra il 30 % e il 35 %</w:t>
                  </w:r>
                </w:p>
              </w:tc>
            </w:tr>
          </w:tbl>
          <w:p w14:paraId="1713107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16A6C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AC141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30791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1D674D5C" w14:textId="77777777" w:rsidTr="00CF614F">
        <w:trPr>
          <w:cantSplit/>
        </w:trPr>
        <w:tc>
          <w:tcPr>
            <w:tcW w:w="709" w:type="dxa"/>
          </w:tcPr>
          <w:p w14:paraId="6EAAA6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0.5050</w:t>
            </w:r>
          </w:p>
        </w:tc>
        <w:tc>
          <w:tcPr>
            <w:tcW w:w="1095" w:type="dxa"/>
          </w:tcPr>
          <w:p w14:paraId="23B10FE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92</w:t>
            </w:r>
          </w:p>
        </w:tc>
        <w:tc>
          <w:tcPr>
            <w:tcW w:w="649" w:type="dxa"/>
          </w:tcPr>
          <w:p w14:paraId="5ABCAA6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61</w:t>
            </w:r>
          </w:p>
        </w:tc>
        <w:tc>
          <w:tcPr>
            <w:tcW w:w="4034" w:type="dxa"/>
          </w:tcPr>
          <w:p w14:paraId="12E2DB5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3’,4’,5’-Trifluorobifenile-2-ammina, sotto forma di soluzione in toluene contenente in peso 80 % o più, ma non oltre il 90 % di 3’,4’,5’-Trifluorobifenile-2-ammina</w:t>
            </w:r>
          </w:p>
        </w:tc>
        <w:tc>
          <w:tcPr>
            <w:tcW w:w="752" w:type="dxa"/>
          </w:tcPr>
          <w:p w14:paraId="24052D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5AFC8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39B06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B0A0AA9" w14:textId="77777777" w:rsidTr="00CF614F">
        <w:trPr>
          <w:cantSplit/>
        </w:trPr>
        <w:tc>
          <w:tcPr>
            <w:tcW w:w="709" w:type="dxa"/>
          </w:tcPr>
          <w:p w14:paraId="1F0F80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0.7831</w:t>
            </w:r>
          </w:p>
        </w:tc>
        <w:tc>
          <w:tcPr>
            <w:tcW w:w="1095" w:type="dxa"/>
          </w:tcPr>
          <w:p w14:paraId="30B7786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92</w:t>
            </w:r>
          </w:p>
        </w:tc>
        <w:tc>
          <w:tcPr>
            <w:tcW w:w="649" w:type="dxa"/>
          </w:tcPr>
          <w:p w14:paraId="0992016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62</w:t>
            </w:r>
          </w:p>
        </w:tc>
        <w:tc>
          <w:tcPr>
            <w:tcW w:w="4034" w:type="dxa"/>
          </w:tcPr>
          <w:p w14:paraId="414B751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Soluzione di 9-borabiciclo[3.3.1]nonano (CAS RN 280-64-8) in tetraidrofurano (CAS RN 109-99-9), contenente in peso 6 % o più di 9-borabiciclo[3.3.1]nonano</w:t>
            </w:r>
          </w:p>
        </w:tc>
        <w:tc>
          <w:tcPr>
            <w:tcW w:w="752" w:type="dxa"/>
          </w:tcPr>
          <w:p w14:paraId="06D732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8B514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5CE01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EF725A6" w14:textId="77777777" w:rsidTr="00CF614F">
        <w:trPr>
          <w:cantSplit/>
        </w:trPr>
        <w:tc>
          <w:tcPr>
            <w:tcW w:w="709" w:type="dxa"/>
          </w:tcPr>
          <w:p w14:paraId="7B47DA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0.6720</w:t>
            </w:r>
          </w:p>
        </w:tc>
        <w:tc>
          <w:tcPr>
            <w:tcW w:w="1095" w:type="dxa"/>
          </w:tcPr>
          <w:p w14:paraId="0E89AFA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92</w:t>
            </w:r>
          </w:p>
        </w:tc>
        <w:tc>
          <w:tcPr>
            <w:tcW w:w="649" w:type="dxa"/>
          </w:tcPr>
          <w:p w14:paraId="5324D2F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68</w:t>
            </w:r>
          </w:p>
        </w:tc>
        <w:tc>
          <w:tcPr>
            <w:tcW w:w="4034" w:type="dxa"/>
          </w:tcPr>
          <w:p w14:paraId="46BE2F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Preparazione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93FB5EF" w14:textId="77777777" w:rsidTr="009F2FFC">
              <w:tc>
                <w:tcPr>
                  <w:tcW w:w="220" w:type="dxa"/>
                </w:tcPr>
                <w:p w14:paraId="092330A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60E2F7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20 % (± 1 %) di ((3-(sec-butil)-4-(decilossi)fenil)metanotriil)tribenzene (CAS RN 1404190-37-9),</w:t>
                  </w:r>
                </w:p>
              </w:tc>
            </w:tr>
          </w:tbl>
          <w:p w14:paraId="6C3353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disciolta in: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DF1937D" w14:textId="77777777" w:rsidTr="009F2FFC">
              <w:tc>
                <w:tcPr>
                  <w:tcW w:w="220" w:type="dxa"/>
                </w:tcPr>
                <w:p w14:paraId="080A34B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A95552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10 % (± 5 %) di 2-sec-butilfenolo (CAS RN 89-72-5)</w:t>
                  </w:r>
                </w:p>
              </w:tc>
            </w:tr>
            <w:tr w:rsidR="009F2FFC" w:rsidRPr="009F2FFC" w14:paraId="3AC410B6" w14:textId="77777777" w:rsidTr="009F2FFC">
              <w:tc>
                <w:tcPr>
                  <w:tcW w:w="220" w:type="dxa"/>
                </w:tcPr>
                <w:p w14:paraId="57B3EAB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C40533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64 % (± 7 %) di nafta solvente (petrolio) frazione aromatica pesante, (CAS RN 64742-94-5) e</w:t>
                  </w:r>
                </w:p>
              </w:tc>
            </w:tr>
            <w:tr w:rsidR="009F2FFC" w:rsidRPr="009F2FFC" w14:paraId="42425426" w14:textId="77777777" w:rsidTr="009F2FFC">
              <w:tc>
                <w:tcPr>
                  <w:tcW w:w="220" w:type="dxa"/>
                </w:tcPr>
                <w:p w14:paraId="0EC1D96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DBE229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6 % (± 1,0 %) di naftalene (CAS RN 91-20-3)</w:t>
                  </w:r>
                </w:p>
              </w:tc>
            </w:tr>
          </w:tbl>
          <w:p w14:paraId="05A306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5A378E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0685B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E9D98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A2342DB" w14:textId="77777777" w:rsidTr="00CF614F">
        <w:trPr>
          <w:cantSplit/>
        </w:trPr>
        <w:tc>
          <w:tcPr>
            <w:tcW w:w="709" w:type="dxa"/>
          </w:tcPr>
          <w:p w14:paraId="4A6C34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0.6719</w:t>
            </w:r>
          </w:p>
        </w:tc>
        <w:tc>
          <w:tcPr>
            <w:tcW w:w="1095" w:type="dxa"/>
          </w:tcPr>
          <w:p w14:paraId="34218C3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92</w:t>
            </w:r>
          </w:p>
        </w:tc>
        <w:tc>
          <w:tcPr>
            <w:tcW w:w="649" w:type="dxa"/>
          </w:tcPr>
          <w:p w14:paraId="060C9E7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69</w:t>
            </w:r>
          </w:p>
        </w:tc>
        <w:tc>
          <w:tcPr>
            <w:tcW w:w="4034" w:type="dxa"/>
          </w:tcPr>
          <w:p w14:paraId="2D2884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Preparazione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CA2A1DB" w14:textId="77777777" w:rsidTr="009F2FFC">
              <w:tc>
                <w:tcPr>
                  <w:tcW w:w="220" w:type="dxa"/>
                </w:tcPr>
                <w:p w14:paraId="0666E54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47737C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almeno 80 % ma non più del 92 % di bis(fosfato di difenile) di bisfenolo A (CAS RN 5945-33-5)</w:t>
                  </w:r>
                </w:p>
              </w:tc>
            </w:tr>
            <w:tr w:rsidR="009F2FFC" w:rsidRPr="009F2FFC" w14:paraId="6C7F9C37" w14:textId="77777777" w:rsidTr="009F2FFC">
              <w:tc>
                <w:tcPr>
                  <w:tcW w:w="220" w:type="dxa"/>
                </w:tcPr>
                <w:p w14:paraId="662837F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F887D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almeno il 7 % ma non più del 20 % di oligomeri di bis(fosfato di difenile) di bisfenolo A e</w:t>
                  </w:r>
                </w:p>
              </w:tc>
            </w:tr>
            <w:tr w:rsidR="009F2FFC" w:rsidRPr="009F2FFC" w14:paraId="1C9EA00D" w14:textId="77777777" w:rsidTr="009F2FFC">
              <w:tc>
                <w:tcPr>
                  <w:tcW w:w="220" w:type="dxa"/>
                </w:tcPr>
                <w:p w14:paraId="7698DFC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CD50B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 massimo l'1 % di fosfato di trifenile (CAS RN 115-86-6)</w:t>
                  </w:r>
                </w:p>
              </w:tc>
            </w:tr>
          </w:tbl>
          <w:p w14:paraId="0C6EDA3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3B5E1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39F42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FCF98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0A9EDB3" w14:textId="77777777" w:rsidTr="00CF614F">
        <w:trPr>
          <w:cantSplit/>
        </w:trPr>
        <w:tc>
          <w:tcPr>
            <w:tcW w:w="709" w:type="dxa"/>
          </w:tcPr>
          <w:p w14:paraId="65C8AE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0.4409</w:t>
            </w:r>
          </w:p>
        </w:tc>
        <w:tc>
          <w:tcPr>
            <w:tcW w:w="1095" w:type="dxa"/>
          </w:tcPr>
          <w:p w14:paraId="5ED13C7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92</w:t>
            </w:r>
          </w:p>
        </w:tc>
        <w:tc>
          <w:tcPr>
            <w:tcW w:w="649" w:type="dxa"/>
          </w:tcPr>
          <w:p w14:paraId="1C09870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348F1E8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80 % (± 10 %) di 1-[2-(2-amminobutossi)etossi]but-2-ilammina e 20 % (± 10 %) di 1-({[2-(2-amminobutossi)etossi]metil} propossi)but-2-ilammina</w:t>
            </w:r>
          </w:p>
        </w:tc>
        <w:tc>
          <w:tcPr>
            <w:tcW w:w="752" w:type="dxa"/>
          </w:tcPr>
          <w:p w14:paraId="7192A6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20AD3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5CA1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CC0AEB0" w14:textId="77777777" w:rsidTr="00CF614F">
        <w:trPr>
          <w:cantSplit/>
        </w:trPr>
        <w:tc>
          <w:tcPr>
            <w:tcW w:w="709" w:type="dxa"/>
          </w:tcPr>
          <w:p w14:paraId="5210C5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0.8644</w:t>
            </w:r>
          </w:p>
        </w:tc>
        <w:tc>
          <w:tcPr>
            <w:tcW w:w="1095" w:type="dxa"/>
          </w:tcPr>
          <w:p w14:paraId="687DE79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92</w:t>
            </w:r>
          </w:p>
        </w:tc>
        <w:tc>
          <w:tcPr>
            <w:tcW w:w="649" w:type="dxa"/>
          </w:tcPr>
          <w:p w14:paraId="4129FA6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71</w:t>
            </w:r>
          </w:p>
        </w:tc>
        <w:tc>
          <w:tcPr>
            <w:tcW w:w="4034" w:type="dxa"/>
          </w:tcPr>
          <w:p w14:paraId="0277E8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Miscela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E67519F" w14:textId="77777777" w:rsidTr="009F2FFC">
              <w:tc>
                <w:tcPr>
                  <w:tcW w:w="220" w:type="dxa"/>
                </w:tcPr>
                <w:p w14:paraId="4D207C3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249A5B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il 49 % o più ma non più del 51 % di carbonato di etilene (CAS RN 96-49-1), e</w:t>
                  </w:r>
                </w:p>
              </w:tc>
            </w:tr>
          </w:tbl>
          <w:p w14:paraId="2CB3093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il 49 % o più, ma non più del 51 % di 1,3-propansultone (CAS RN 1120-71-4)</w:t>
            </w:r>
          </w:p>
        </w:tc>
        <w:tc>
          <w:tcPr>
            <w:tcW w:w="752" w:type="dxa"/>
          </w:tcPr>
          <w:p w14:paraId="6B7575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3.2 %</w:t>
            </w:r>
          </w:p>
        </w:tc>
        <w:tc>
          <w:tcPr>
            <w:tcW w:w="1091" w:type="dxa"/>
          </w:tcPr>
          <w:p w14:paraId="142E2B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3A61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3E26431" w14:textId="77777777" w:rsidTr="00CF614F">
        <w:trPr>
          <w:cantSplit/>
        </w:trPr>
        <w:tc>
          <w:tcPr>
            <w:tcW w:w="709" w:type="dxa"/>
          </w:tcPr>
          <w:p w14:paraId="46FA75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0.8471</w:t>
            </w:r>
          </w:p>
        </w:tc>
        <w:tc>
          <w:tcPr>
            <w:tcW w:w="1095" w:type="dxa"/>
          </w:tcPr>
          <w:p w14:paraId="116DEDA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92</w:t>
            </w:r>
          </w:p>
        </w:tc>
        <w:tc>
          <w:tcPr>
            <w:tcW w:w="649" w:type="dxa"/>
          </w:tcPr>
          <w:p w14:paraId="4143033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73</w:t>
            </w:r>
          </w:p>
        </w:tc>
        <w:tc>
          <w:tcPr>
            <w:tcW w:w="4034" w:type="dxa"/>
          </w:tcPr>
          <w:p w14:paraId="42E0711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i/>
                <w:iCs/>
                <w:noProof/>
                <w:sz w:val="16"/>
              </w:rPr>
              <w:t>Tri</w:t>
            </w:r>
            <w:r w:rsidRPr="000D6B0A">
              <w:rPr>
                <w:noProof/>
                <w:sz w:val="16"/>
              </w:rPr>
              <w:t>-C8-10-alchilammine (CAS RN 68814-95-9) con purezza, in peso, pari o superiore al 95 %</w:t>
            </w:r>
          </w:p>
        </w:tc>
        <w:tc>
          <w:tcPr>
            <w:tcW w:w="752" w:type="dxa"/>
          </w:tcPr>
          <w:p w14:paraId="375F33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A5065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952AD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C4D0C97" w14:textId="77777777" w:rsidTr="00CF614F">
        <w:trPr>
          <w:cantSplit/>
        </w:trPr>
        <w:tc>
          <w:tcPr>
            <w:tcW w:w="709" w:type="dxa"/>
          </w:tcPr>
          <w:p w14:paraId="2F2A9A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0.8463</w:t>
            </w:r>
          </w:p>
        </w:tc>
        <w:tc>
          <w:tcPr>
            <w:tcW w:w="1095" w:type="dxa"/>
          </w:tcPr>
          <w:p w14:paraId="1063931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92</w:t>
            </w:r>
          </w:p>
        </w:tc>
        <w:tc>
          <w:tcPr>
            <w:tcW w:w="649" w:type="dxa"/>
          </w:tcPr>
          <w:p w14:paraId="570E10E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74</w:t>
            </w:r>
          </w:p>
        </w:tc>
        <w:tc>
          <w:tcPr>
            <w:tcW w:w="4034" w:type="dxa"/>
          </w:tcPr>
          <w:p w14:paraId="51AB2EF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Massa di reazione,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7CF7F46" w14:textId="77777777" w:rsidTr="009F2FFC">
              <w:tc>
                <w:tcPr>
                  <w:tcW w:w="220" w:type="dxa"/>
                </w:tcPr>
                <w:p w14:paraId="2F3539F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7FD346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22,4 % e il 26,4 % di 3-metilfenil difenilfosfato (CAS RN 69500-28-3);</w:t>
                  </w:r>
                </w:p>
              </w:tc>
            </w:tr>
            <w:tr w:rsidR="009F2FFC" w:rsidRPr="009F2FFC" w14:paraId="0BD03712" w14:textId="77777777" w:rsidTr="009F2FFC">
              <w:tc>
                <w:tcPr>
                  <w:tcW w:w="220" w:type="dxa"/>
                </w:tcPr>
                <w:p w14:paraId="2E527AF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D43599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17,3 % e il 21,3 % di 4-metilfenil difenilfosfato (CAS RN 78-31-9);</w:t>
                  </w:r>
                </w:p>
              </w:tc>
            </w:tr>
            <w:tr w:rsidR="009F2FFC" w:rsidRPr="009F2FFC" w14:paraId="7D002D0A" w14:textId="77777777" w:rsidTr="009F2FFC">
              <w:tc>
                <w:tcPr>
                  <w:tcW w:w="220" w:type="dxa"/>
                </w:tcPr>
                <w:p w14:paraId="4DDD58C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FA3765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5 % e il 9 % di bis(3-metilfenil) fenilfosfato (CAS RN 34909-68-7); </w:t>
                  </w:r>
                </w:p>
              </w:tc>
            </w:tr>
            <w:tr w:rsidR="009F2FFC" w:rsidRPr="009F2FFC" w14:paraId="5F5AB5BD" w14:textId="77777777" w:rsidTr="009F2FFC">
              <w:tc>
                <w:tcPr>
                  <w:tcW w:w="220" w:type="dxa"/>
                </w:tcPr>
                <w:p w14:paraId="0ACCCA6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D7C948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8,9 % e il 12,9 % di 3-metilfenil 4-metilfenil fenilfosfato (CAS RN 222165-66-4);</w:t>
                  </w:r>
                </w:p>
              </w:tc>
            </w:tr>
            <w:tr w:rsidR="009F2FFC" w:rsidRPr="009F2FFC" w14:paraId="5867ECB2" w14:textId="77777777" w:rsidTr="009F2FFC">
              <w:tc>
                <w:tcPr>
                  <w:tcW w:w="220" w:type="dxa"/>
                </w:tcPr>
                <w:p w14:paraId="35FB049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9EB715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26,9 % e il 30,9 % di trifenilfosfato (CAS RN 115-86-6)</w:t>
                  </w:r>
                </w:p>
              </w:tc>
            </w:tr>
          </w:tbl>
          <w:p w14:paraId="25F05DA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144B1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362BD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E0FB9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5AD1EBB" w14:textId="77777777" w:rsidTr="00CF614F">
        <w:trPr>
          <w:cantSplit/>
        </w:trPr>
        <w:tc>
          <w:tcPr>
            <w:tcW w:w="709" w:type="dxa"/>
          </w:tcPr>
          <w:p w14:paraId="42E8DE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0.8486</w:t>
            </w:r>
          </w:p>
        </w:tc>
        <w:tc>
          <w:tcPr>
            <w:tcW w:w="1095" w:type="dxa"/>
          </w:tcPr>
          <w:p w14:paraId="7AAF0EC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92</w:t>
            </w:r>
          </w:p>
        </w:tc>
        <w:tc>
          <w:tcPr>
            <w:tcW w:w="649" w:type="dxa"/>
          </w:tcPr>
          <w:p w14:paraId="28D5F72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337762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Miscela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7961040" w14:textId="77777777" w:rsidTr="009F2FFC">
              <w:tc>
                <w:tcPr>
                  <w:tcW w:w="220" w:type="dxa"/>
                </w:tcPr>
                <w:p w14:paraId="060B498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A0FB4C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il 75 % o più di tetrabutilstagno (CAS RN 1461-25-2),</w:t>
                  </w:r>
                </w:p>
              </w:tc>
            </w:tr>
            <w:tr w:rsidR="009F2FFC" w:rsidRPr="009F2FFC" w14:paraId="25BF37D2" w14:textId="77777777" w:rsidTr="009F2FFC">
              <w:tc>
                <w:tcPr>
                  <w:tcW w:w="220" w:type="dxa"/>
                </w:tcPr>
                <w:p w14:paraId="62FA53A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868C0F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oltre il 20 % di cloruro di tributilstagno (CAS RN 1461-22-9),</w:t>
                  </w:r>
                </w:p>
              </w:tc>
            </w:tr>
            <w:tr w:rsidR="009F2FFC" w:rsidRPr="009F2FFC" w14:paraId="7E89EC17" w14:textId="77777777" w:rsidTr="009F2FFC">
              <w:tc>
                <w:tcPr>
                  <w:tcW w:w="220" w:type="dxa"/>
                </w:tcPr>
                <w:p w14:paraId="33CD2B5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0456F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oltre il 4 % di dicloruro di dibutilstagno (CAS RN 683-18-1),</w:t>
                  </w:r>
                </w:p>
              </w:tc>
            </w:tr>
          </w:tbl>
          <w:p w14:paraId="0C3339C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 essere utilizzata nella produzione di composti di butilstagno utilizzati nella fabbricazione del vetro e di cloruro di tributilstagno utilizzato come catalizzatore nell'industria farmaceutica</w:t>
            </w:r>
          </w:p>
          <w:p w14:paraId="243D22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85999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3.2 %</w:t>
            </w:r>
          </w:p>
        </w:tc>
        <w:tc>
          <w:tcPr>
            <w:tcW w:w="1091" w:type="dxa"/>
          </w:tcPr>
          <w:p w14:paraId="006744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C35C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B9F6070" w14:textId="77777777" w:rsidTr="00CF614F">
        <w:trPr>
          <w:cantSplit/>
        </w:trPr>
        <w:tc>
          <w:tcPr>
            <w:tcW w:w="709" w:type="dxa"/>
          </w:tcPr>
          <w:p w14:paraId="7D80AC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0.8506</w:t>
            </w:r>
          </w:p>
        </w:tc>
        <w:tc>
          <w:tcPr>
            <w:tcW w:w="1095" w:type="dxa"/>
          </w:tcPr>
          <w:p w14:paraId="4C6C61F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92</w:t>
            </w:r>
          </w:p>
        </w:tc>
        <w:tc>
          <w:tcPr>
            <w:tcW w:w="649" w:type="dxa"/>
          </w:tcPr>
          <w:p w14:paraId="74F78F7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79</w:t>
            </w:r>
          </w:p>
        </w:tc>
        <w:tc>
          <w:tcPr>
            <w:tcW w:w="4034" w:type="dxa"/>
          </w:tcPr>
          <w:p w14:paraId="58475A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Miscela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5AEF950" w14:textId="77777777" w:rsidTr="009F2FFC">
              <w:tc>
                <w:tcPr>
                  <w:tcW w:w="220" w:type="dxa"/>
                </w:tcPr>
                <w:p w14:paraId="4479791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3274C8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cloruro di tributilstagno (CAS RN 1461-22-9) con purezza pari o superiore all’80 %</w:t>
                  </w:r>
                </w:p>
              </w:tc>
            </w:tr>
            <w:tr w:rsidR="009F2FFC" w:rsidRPr="009F2FFC" w14:paraId="5A2D27AF" w14:textId="77777777" w:rsidTr="009F2FFC">
              <w:tc>
                <w:tcPr>
                  <w:tcW w:w="220" w:type="dxa"/>
                </w:tcPr>
                <w:p w14:paraId="749F1C9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719F73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oltre il 5 % di tetrabutilstagno (CAS RN 1461-25-2),</w:t>
                  </w:r>
                </w:p>
              </w:tc>
            </w:tr>
            <w:tr w:rsidR="009F2FFC" w:rsidRPr="009F2FFC" w14:paraId="1400DA96" w14:textId="77777777" w:rsidTr="009F2FFC">
              <w:tc>
                <w:tcPr>
                  <w:tcW w:w="220" w:type="dxa"/>
                </w:tcPr>
                <w:p w14:paraId="11583B5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0E95F7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oltre il 6 % di dicloruro di dibutilstagno (CAS RN 683-18-1),</w:t>
                  </w:r>
                </w:p>
              </w:tc>
            </w:tr>
            <w:tr w:rsidR="009F2FFC" w:rsidRPr="009F2FFC" w14:paraId="79481A28" w14:textId="77777777" w:rsidTr="009F2FFC">
              <w:tc>
                <w:tcPr>
                  <w:tcW w:w="220" w:type="dxa"/>
                </w:tcPr>
                <w:p w14:paraId="7FCE6B5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CF9769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oltre l’11 % di o-xilene (CAS RN 95-47-6),</w:t>
                  </w:r>
                </w:p>
              </w:tc>
            </w:tr>
          </w:tbl>
          <w:p w14:paraId="5E20686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 essere utilizzata nella produzione di cloruro di tributilstagno utilizzato come catalizzatore nell'industria farmaceutica</w:t>
            </w:r>
          </w:p>
          <w:p w14:paraId="1C529C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843F2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3.2 %</w:t>
            </w:r>
          </w:p>
        </w:tc>
        <w:tc>
          <w:tcPr>
            <w:tcW w:w="1091" w:type="dxa"/>
          </w:tcPr>
          <w:p w14:paraId="51BF88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BEE9A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8D8CFCA" w14:textId="77777777" w:rsidTr="00CF614F">
        <w:trPr>
          <w:cantSplit/>
        </w:trPr>
        <w:tc>
          <w:tcPr>
            <w:tcW w:w="709" w:type="dxa"/>
          </w:tcPr>
          <w:p w14:paraId="3C4379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0.7462</w:t>
            </w:r>
          </w:p>
        </w:tc>
        <w:tc>
          <w:tcPr>
            <w:tcW w:w="1095" w:type="dxa"/>
          </w:tcPr>
          <w:p w14:paraId="0397765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92</w:t>
            </w:r>
          </w:p>
        </w:tc>
        <w:tc>
          <w:tcPr>
            <w:tcW w:w="649" w:type="dxa"/>
          </w:tcPr>
          <w:p w14:paraId="64A4A71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81</w:t>
            </w:r>
          </w:p>
        </w:tc>
        <w:tc>
          <w:tcPr>
            <w:tcW w:w="4034" w:type="dxa"/>
          </w:tcPr>
          <w:p w14:paraId="1BAB57B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reazione tra bis(fosfato) di 3-(difenossifosforil)ossifenil trifenil 1,3-fenilene e bis(fosfato) di tetrafenil 1,3-fenilene</w:t>
            </w:r>
          </w:p>
        </w:tc>
        <w:tc>
          <w:tcPr>
            <w:tcW w:w="752" w:type="dxa"/>
          </w:tcPr>
          <w:p w14:paraId="175064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22350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FCCA4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313C0A88" w14:textId="77777777" w:rsidTr="00CF614F">
        <w:trPr>
          <w:cantSplit/>
        </w:trPr>
        <w:tc>
          <w:tcPr>
            <w:tcW w:w="709" w:type="dxa"/>
          </w:tcPr>
          <w:p w14:paraId="00A83C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0.6546</w:t>
            </w:r>
          </w:p>
        </w:tc>
        <w:tc>
          <w:tcPr>
            <w:tcW w:w="1095" w:type="dxa"/>
          </w:tcPr>
          <w:p w14:paraId="51310B5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92</w:t>
            </w:r>
          </w:p>
        </w:tc>
        <w:tc>
          <w:tcPr>
            <w:tcW w:w="649" w:type="dxa"/>
          </w:tcPr>
          <w:p w14:paraId="618DE3E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82</w:t>
            </w:r>
          </w:p>
        </w:tc>
        <w:tc>
          <w:tcPr>
            <w:tcW w:w="4034" w:type="dxa"/>
          </w:tcPr>
          <w:p w14:paraId="1B6CD03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Soluzione di t-butilcloruro dimetilsilano (CAS RN 18162-48-6) in toluene</w:t>
            </w:r>
          </w:p>
        </w:tc>
        <w:tc>
          <w:tcPr>
            <w:tcW w:w="752" w:type="dxa"/>
          </w:tcPr>
          <w:p w14:paraId="387B8E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72679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1BA2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2B97044" w14:textId="77777777" w:rsidTr="00CF614F">
        <w:trPr>
          <w:cantSplit/>
        </w:trPr>
        <w:tc>
          <w:tcPr>
            <w:tcW w:w="709" w:type="dxa"/>
          </w:tcPr>
          <w:p w14:paraId="676CD4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0.8517</w:t>
            </w:r>
          </w:p>
        </w:tc>
        <w:tc>
          <w:tcPr>
            <w:tcW w:w="1095" w:type="dxa"/>
          </w:tcPr>
          <w:p w14:paraId="552BBA2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92</w:t>
            </w:r>
          </w:p>
        </w:tc>
        <w:tc>
          <w:tcPr>
            <w:tcW w:w="649" w:type="dxa"/>
          </w:tcPr>
          <w:p w14:paraId="099208B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83</w:t>
            </w:r>
          </w:p>
        </w:tc>
        <w:tc>
          <w:tcPr>
            <w:tcW w:w="4034" w:type="dxa"/>
          </w:tcPr>
          <w:p w14:paraId="42645EE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1-(Cedr-8-en-9-il)etanone (CAS RN 32388-55-9) con purezza, in peso, tra il 70 % e il 90 %</w:t>
            </w:r>
          </w:p>
        </w:tc>
        <w:tc>
          <w:tcPr>
            <w:tcW w:w="752" w:type="dxa"/>
          </w:tcPr>
          <w:p w14:paraId="1F9A37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A4D83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ACA01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08238CE" w14:textId="77777777" w:rsidTr="00CF614F">
        <w:trPr>
          <w:cantSplit/>
        </w:trPr>
        <w:tc>
          <w:tcPr>
            <w:tcW w:w="709" w:type="dxa"/>
          </w:tcPr>
          <w:p w14:paraId="1F14A1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0.3074</w:t>
            </w:r>
          </w:p>
        </w:tc>
        <w:tc>
          <w:tcPr>
            <w:tcW w:w="1095" w:type="dxa"/>
          </w:tcPr>
          <w:p w14:paraId="759382B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92</w:t>
            </w:r>
          </w:p>
        </w:tc>
        <w:tc>
          <w:tcPr>
            <w:tcW w:w="649" w:type="dxa"/>
          </w:tcPr>
          <w:p w14:paraId="370AA3F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84</w:t>
            </w:r>
          </w:p>
        </w:tc>
        <w:tc>
          <w:tcPr>
            <w:tcW w:w="4034" w:type="dxa"/>
          </w:tcPr>
          <w:p w14:paraId="2E41DDF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Preparazione costituita di 83 % o più, in peso, di 3a,4,7,7a-tetraidro-4,7-metanoindene (diciclopentadiene), di gomma sintetica, anche contenente, in peso, 7 % o più di triciclopentadiene, 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807"/>
            </w:tblGrid>
            <w:tr w:rsidR="009F2FFC" w:rsidRPr="009F2FFC" w14:paraId="0324D37E" w14:textId="77777777" w:rsidTr="009F2FFC">
              <w:tc>
                <w:tcPr>
                  <w:tcW w:w="220" w:type="dxa"/>
                </w:tcPr>
                <w:p w14:paraId="2FED9B1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807" w:type="dxa"/>
                </w:tcPr>
                <w:p w14:paraId="4963579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sia di un composto di alluminio-alchile,</w:t>
                  </w:r>
                </w:p>
              </w:tc>
            </w:tr>
            <w:tr w:rsidR="009F2FFC" w:rsidRPr="009F2FFC" w14:paraId="72A060AF" w14:textId="77777777" w:rsidTr="009F2FFC">
              <w:tc>
                <w:tcPr>
                  <w:tcW w:w="220" w:type="dxa"/>
                </w:tcPr>
                <w:p w14:paraId="36D237C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807" w:type="dxa"/>
                </w:tcPr>
                <w:p w14:paraId="39B1BCA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sia di un complesso organico di tungsteno</w:t>
                  </w:r>
                </w:p>
              </w:tc>
            </w:tr>
            <w:tr w:rsidR="009F2FFC" w:rsidRPr="009F2FFC" w14:paraId="324C1BFD" w14:textId="77777777" w:rsidTr="009F2FFC">
              <w:tc>
                <w:tcPr>
                  <w:tcW w:w="220" w:type="dxa"/>
                </w:tcPr>
                <w:p w14:paraId="0DAA14F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807" w:type="dxa"/>
                </w:tcPr>
                <w:p w14:paraId="50F3C15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sia di un complesso organico di molibdeno</w:t>
                  </w:r>
                </w:p>
              </w:tc>
            </w:tr>
          </w:tbl>
          <w:p w14:paraId="2CDA916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808E3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81613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1FA75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FC8DB65" w14:textId="77777777" w:rsidTr="00CF614F">
        <w:trPr>
          <w:cantSplit/>
        </w:trPr>
        <w:tc>
          <w:tcPr>
            <w:tcW w:w="709" w:type="dxa"/>
          </w:tcPr>
          <w:p w14:paraId="4ECA1C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0.8499</w:t>
            </w:r>
          </w:p>
        </w:tc>
        <w:tc>
          <w:tcPr>
            <w:tcW w:w="1095" w:type="dxa"/>
          </w:tcPr>
          <w:p w14:paraId="3AB1DA3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92</w:t>
            </w:r>
          </w:p>
        </w:tc>
        <w:tc>
          <w:tcPr>
            <w:tcW w:w="649" w:type="dxa"/>
          </w:tcPr>
          <w:p w14:paraId="540D4E8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86</w:t>
            </w:r>
          </w:p>
        </w:tc>
        <w:tc>
          <w:tcPr>
            <w:tcW w:w="4034" w:type="dxa"/>
          </w:tcPr>
          <w:p w14:paraId="1D8AE6D1" w14:textId="77777777" w:rsidR="009F2FFC" w:rsidRPr="00CF614F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CF614F">
              <w:rPr>
                <w:i/>
                <w:iCs/>
                <w:noProof/>
                <w:sz w:val="16"/>
              </w:rPr>
              <w:t>N</w:t>
            </w:r>
            <w:r w:rsidRPr="00CF614F">
              <w:rPr>
                <w:noProof/>
                <w:sz w:val="16"/>
              </w:rPr>
              <w:t>,</w:t>
            </w:r>
            <w:r w:rsidRPr="00CF614F">
              <w:rPr>
                <w:i/>
                <w:iCs/>
                <w:noProof/>
                <w:sz w:val="16"/>
              </w:rPr>
              <w:t>N</w:t>
            </w:r>
            <w:r w:rsidRPr="00CF614F">
              <w:rPr>
                <w:noProof/>
                <w:sz w:val="16"/>
              </w:rPr>
              <w:t>-dimetil ammidi degli acidi grassi del tallolo (CAS RN 68308-74-7) con purezza, in peso, pari o superiore al 99 %</w:t>
            </w:r>
          </w:p>
        </w:tc>
        <w:tc>
          <w:tcPr>
            <w:tcW w:w="752" w:type="dxa"/>
          </w:tcPr>
          <w:p w14:paraId="74C59B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BF979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CB611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A0A47A3" w14:textId="77777777" w:rsidTr="00CF614F">
        <w:trPr>
          <w:cantSplit/>
        </w:trPr>
        <w:tc>
          <w:tcPr>
            <w:tcW w:w="709" w:type="dxa"/>
          </w:tcPr>
          <w:p w14:paraId="179591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0.3069</w:t>
            </w:r>
          </w:p>
        </w:tc>
        <w:tc>
          <w:tcPr>
            <w:tcW w:w="1095" w:type="dxa"/>
          </w:tcPr>
          <w:p w14:paraId="5FF6E7F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92</w:t>
            </w:r>
          </w:p>
        </w:tc>
        <w:tc>
          <w:tcPr>
            <w:tcW w:w="649" w:type="dxa"/>
          </w:tcPr>
          <w:p w14:paraId="1E2EC62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88</w:t>
            </w:r>
          </w:p>
        </w:tc>
        <w:tc>
          <w:tcPr>
            <w:tcW w:w="4034" w:type="dxa"/>
          </w:tcPr>
          <w:p w14:paraId="0373A51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2,4,7,9-Tetrametildec-5-in-4,7-diolo, idrossietilato (CAS RN 9014-85-1)</w:t>
            </w:r>
          </w:p>
        </w:tc>
        <w:tc>
          <w:tcPr>
            <w:tcW w:w="752" w:type="dxa"/>
          </w:tcPr>
          <w:p w14:paraId="06908F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DE64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8C6B4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BCB84BE" w14:textId="77777777" w:rsidTr="00CF614F">
        <w:trPr>
          <w:cantSplit/>
        </w:trPr>
        <w:tc>
          <w:tcPr>
            <w:tcW w:w="709" w:type="dxa"/>
          </w:tcPr>
          <w:p w14:paraId="576B29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0.8083</w:t>
            </w:r>
          </w:p>
        </w:tc>
        <w:tc>
          <w:tcPr>
            <w:tcW w:w="1095" w:type="dxa"/>
          </w:tcPr>
          <w:p w14:paraId="4512ED0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92</w:t>
            </w:r>
          </w:p>
        </w:tc>
        <w:tc>
          <w:tcPr>
            <w:tcW w:w="649" w:type="dxa"/>
          </w:tcPr>
          <w:p w14:paraId="021D0C4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92</w:t>
            </w:r>
          </w:p>
        </w:tc>
        <w:tc>
          <w:tcPr>
            <w:tcW w:w="4034" w:type="dxa"/>
          </w:tcPr>
          <w:p w14:paraId="2F6DB4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Soluzione costituita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A8E1354" w14:textId="77777777" w:rsidTr="009F2FFC">
              <w:tc>
                <w:tcPr>
                  <w:tcW w:w="220" w:type="dxa"/>
                </w:tcPr>
                <w:p w14:paraId="1EA3F46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2E4474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 50 (± 2) % in peso di mentolato di sodio (CAS RN 19321-38-1), e</w:t>
                  </w:r>
                </w:p>
              </w:tc>
            </w:tr>
            <w:tr w:rsidR="009F2FFC" w:rsidRPr="009F2FFC" w14:paraId="52B0F1BE" w14:textId="77777777" w:rsidTr="009F2FFC">
              <w:tc>
                <w:tcPr>
                  <w:tcW w:w="220" w:type="dxa"/>
                </w:tcPr>
                <w:p w14:paraId="1788566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466B16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 50 (± 2) %, in peso, di nafta solvente alifatica leggera (petrolio) (CAS RN 64742-89-8)</w:t>
                  </w:r>
                </w:p>
              </w:tc>
            </w:tr>
          </w:tbl>
          <w:p w14:paraId="6936F5B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C7E4D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46442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556BE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136D089" w14:textId="77777777" w:rsidTr="00CF614F">
        <w:trPr>
          <w:cantSplit/>
        </w:trPr>
        <w:tc>
          <w:tcPr>
            <w:tcW w:w="709" w:type="dxa"/>
          </w:tcPr>
          <w:p w14:paraId="59B03B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0.8278</w:t>
            </w:r>
          </w:p>
        </w:tc>
        <w:tc>
          <w:tcPr>
            <w:tcW w:w="1095" w:type="dxa"/>
          </w:tcPr>
          <w:p w14:paraId="58DAF22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92</w:t>
            </w:r>
          </w:p>
        </w:tc>
        <w:tc>
          <w:tcPr>
            <w:tcW w:w="649" w:type="dxa"/>
          </w:tcPr>
          <w:p w14:paraId="6287D27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94</w:t>
            </w:r>
          </w:p>
        </w:tc>
        <w:tc>
          <w:tcPr>
            <w:tcW w:w="4034" w:type="dxa"/>
          </w:tcPr>
          <w:p w14:paraId="0FA1664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({[2-(trifluorometil)fenil]carbonil}ammino)metil acetato (CAS RN 895525-72-1) con un contenuto di almeno 45 % in peso disciolto in n,n-dimetilacetammide (CAS RN 127-19-5)</w:t>
            </w:r>
          </w:p>
        </w:tc>
        <w:tc>
          <w:tcPr>
            <w:tcW w:w="752" w:type="dxa"/>
          </w:tcPr>
          <w:p w14:paraId="3DDDD6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27D16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3C96B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112EC6C" w14:textId="77777777" w:rsidTr="00CF614F">
        <w:trPr>
          <w:cantSplit/>
        </w:trPr>
        <w:tc>
          <w:tcPr>
            <w:tcW w:w="709" w:type="dxa"/>
          </w:tcPr>
          <w:p w14:paraId="1EEADB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0.8287</w:t>
            </w:r>
          </w:p>
        </w:tc>
        <w:tc>
          <w:tcPr>
            <w:tcW w:w="1095" w:type="dxa"/>
          </w:tcPr>
          <w:p w14:paraId="330504B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92</w:t>
            </w:r>
          </w:p>
        </w:tc>
        <w:tc>
          <w:tcPr>
            <w:tcW w:w="649" w:type="dxa"/>
          </w:tcPr>
          <w:p w14:paraId="6292E1F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95</w:t>
            </w:r>
          </w:p>
        </w:tc>
        <w:tc>
          <w:tcPr>
            <w:tcW w:w="4034" w:type="dxa"/>
          </w:tcPr>
          <w:p w14:paraId="37F3490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Soluzione di metil cis-1-{[(2,5-dimetilfenil)acetil]ammino}-4-metossicicloesanocarbossilato (CAS RN 203313-47-7) in n,n-dimetilacetammide (CAS RN 127-19-5), contenente in peso tra il 25 % e il 45 % del carbossilato</w:t>
            </w:r>
          </w:p>
        </w:tc>
        <w:tc>
          <w:tcPr>
            <w:tcW w:w="752" w:type="dxa"/>
          </w:tcPr>
          <w:p w14:paraId="0B4631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E2AA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B273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9F354B3" w14:textId="77777777" w:rsidTr="00CF614F">
        <w:trPr>
          <w:cantSplit/>
        </w:trPr>
        <w:tc>
          <w:tcPr>
            <w:tcW w:w="709" w:type="dxa"/>
          </w:tcPr>
          <w:p w14:paraId="7E04EC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0.5961</w:t>
            </w:r>
          </w:p>
        </w:tc>
        <w:tc>
          <w:tcPr>
            <w:tcW w:w="1095" w:type="dxa"/>
          </w:tcPr>
          <w:p w14:paraId="1DDFF86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93</w:t>
            </w:r>
          </w:p>
        </w:tc>
        <w:tc>
          <w:tcPr>
            <w:tcW w:w="649" w:type="dxa"/>
          </w:tcPr>
          <w:p w14:paraId="344946E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A31202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polveri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2790191" w14:textId="77777777" w:rsidTr="009F2FFC">
              <w:tc>
                <w:tcPr>
                  <w:tcW w:w="220" w:type="dxa"/>
                </w:tcPr>
                <w:p w14:paraId="49AC0A2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80F6A9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l'85 % o più di diacrilato di zinco (CAS RN 14643-87-9),</w:t>
                  </w:r>
                </w:p>
              </w:tc>
            </w:tr>
            <w:tr w:rsidR="009F2FFC" w:rsidRPr="009F2FFC" w14:paraId="4D0B9842" w14:textId="77777777" w:rsidTr="009F2FFC">
              <w:tc>
                <w:tcPr>
                  <w:tcW w:w="220" w:type="dxa"/>
                </w:tcPr>
                <w:p w14:paraId="673DE1E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C11418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più del 5 % di 2,6-di-terz-butil-alfa-dimetilamino-p-cresolo (CAS RN 88-27-7) e</w:t>
                  </w:r>
                </w:p>
              </w:tc>
            </w:tr>
            <w:tr w:rsidR="009F2FFC" w:rsidRPr="009F2FFC" w14:paraId="47B31FAB" w14:textId="77777777" w:rsidTr="009F2FFC">
              <w:tc>
                <w:tcPr>
                  <w:tcW w:w="220" w:type="dxa"/>
                </w:tcPr>
                <w:p w14:paraId="50DCE90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5E39AB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più del 10 % di stearato di zinco (CAS RN 557-05-1)</w:t>
                  </w:r>
                </w:p>
              </w:tc>
            </w:tr>
          </w:tbl>
          <w:p w14:paraId="3DD2BE0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8D039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3052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3D97F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8C0A005" w14:textId="77777777" w:rsidTr="00CF614F">
        <w:trPr>
          <w:cantSplit/>
        </w:trPr>
        <w:tc>
          <w:tcPr>
            <w:tcW w:w="709" w:type="dxa"/>
          </w:tcPr>
          <w:p w14:paraId="370535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0.8714</w:t>
            </w:r>
          </w:p>
        </w:tc>
        <w:tc>
          <w:tcPr>
            <w:tcW w:w="1095" w:type="dxa"/>
          </w:tcPr>
          <w:p w14:paraId="5DDFDE6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93</w:t>
            </w:r>
          </w:p>
        </w:tc>
        <w:tc>
          <w:tcPr>
            <w:tcW w:w="649" w:type="dxa"/>
          </w:tcPr>
          <w:p w14:paraId="70650C8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</w:t>
            </w:r>
          </w:p>
        </w:tc>
        <w:tc>
          <w:tcPr>
            <w:tcW w:w="4034" w:type="dxa"/>
          </w:tcPr>
          <w:p w14:paraId="6F9DBC4D" w14:textId="77777777" w:rsidR="009F2FFC" w:rsidRPr="00CF614F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CF614F">
              <w:rPr>
                <w:noProof/>
                <w:sz w:val="16"/>
              </w:rPr>
              <w:t>Massa di reazione di idrogenofosfato di diesadecile (CAS RN 2197-63-9) e diidrogenofosfato di esadecile (CAS RN 3539-43-3)</w:t>
            </w:r>
          </w:p>
        </w:tc>
        <w:tc>
          <w:tcPr>
            <w:tcW w:w="752" w:type="dxa"/>
          </w:tcPr>
          <w:p w14:paraId="114DD7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520B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09A41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05E67C6" w14:textId="77777777" w:rsidTr="00CF614F">
        <w:trPr>
          <w:cantSplit/>
        </w:trPr>
        <w:tc>
          <w:tcPr>
            <w:tcW w:w="709" w:type="dxa"/>
          </w:tcPr>
          <w:p w14:paraId="20C7B9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0.8498</w:t>
            </w:r>
          </w:p>
        </w:tc>
        <w:tc>
          <w:tcPr>
            <w:tcW w:w="1095" w:type="dxa"/>
          </w:tcPr>
          <w:p w14:paraId="291BD45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93</w:t>
            </w:r>
          </w:p>
        </w:tc>
        <w:tc>
          <w:tcPr>
            <w:tcW w:w="649" w:type="dxa"/>
          </w:tcPr>
          <w:p w14:paraId="2BAE485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58198A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Preparazione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30CE8E2" w14:textId="77777777" w:rsidTr="009F2FFC">
              <w:tc>
                <w:tcPr>
                  <w:tcW w:w="220" w:type="dxa"/>
                </w:tcPr>
                <w:p w14:paraId="66F1440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0CAE70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tra il 60 % e il 70 % di </w:t>
                  </w:r>
                  <w:r w:rsidRPr="000D6B0A">
                    <w:rPr>
                      <w:i/>
                      <w:iCs/>
                      <w:noProof/>
                      <w:sz w:val="16"/>
                    </w:rPr>
                    <w:t>rel</w:t>
                  </w:r>
                  <w:r w:rsidRPr="000D6B0A">
                    <w:rPr>
                      <w:noProof/>
                      <w:sz w:val="16"/>
                    </w:rPr>
                    <w:t>-(1</w:t>
                  </w:r>
                  <w:r w:rsidRPr="000D6B0A">
                    <w:rPr>
                      <w:i/>
                      <w:iCs/>
                      <w:noProof/>
                      <w:sz w:val="16"/>
                    </w:rPr>
                    <w:t>R</w:t>
                  </w:r>
                  <w:r w:rsidRPr="000D6B0A">
                    <w:rPr>
                      <w:noProof/>
                      <w:sz w:val="16"/>
                    </w:rPr>
                    <w:t>,2</w:t>
                  </w:r>
                  <w:r w:rsidRPr="000D6B0A">
                    <w:rPr>
                      <w:i/>
                      <w:iCs/>
                      <w:noProof/>
                      <w:sz w:val="16"/>
                    </w:rPr>
                    <w:t>S</w:t>
                  </w:r>
                  <w:r w:rsidRPr="000D6B0A">
                    <w:rPr>
                      <w:noProof/>
                      <w:sz w:val="16"/>
                    </w:rPr>
                    <w:t>)-cicloesano-1,2-dicarbossilato di calcio (CAS RN 491589-22-1)</w:t>
                  </w:r>
                </w:p>
              </w:tc>
            </w:tr>
            <w:tr w:rsidR="009F2FFC" w:rsidRPr="009F2FFC" w14:paraId="32CCBD7B" w14:textId="77777777" w:rsidTr="009F2FFC">
              <w:tc>
                <w:tcPr>
                  <w:tcW w:w="220" w:type="dxa"/>
                </w:tcPr>
                <w:p w14:paraId="714EDF9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9E3CA1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30 % e il 40 % di stearato di zinco (CAS RN 557-05-1)</w:t>
                  </w:r>
                </w:p>
              </w:tc>
            </w:tr>
            <w:tr w:rsidR="009F2FFC" w:rsidRPr="009F2FFC" w14:paraId="369005FC" w14:textId="77777777" w:rsidTr="009F2FFC">
              <w:tc>
                <w:tcPr>
                  <w:tcW w:w="220" w:type="dxa"/>
                </w:tcPr>
                <w:p w14:paraId="738DEB8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6917DB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l’1 % e il 5 % di colorante C.I. Pigment Blue 29 (CAS RN 57455-37-5) e</w:t>
                  </w:r>
                </w:p>
              </w:tc>
            </w:tr>
            <w:tr w:rsidR="009F2FFC" w:rsidRPr="009F2FFC" w14:paraId="2ADAADF4" w14:textId="77777777" w:rsidTr="009F2FFC">
              <w:tc>
                <w:tcPr>
                  <w:tcW w:w="220" w:type="dxa"/>
                </w:tcPr>
                <w:p w14:paraId="4E4252B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6CED5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l’1 % e il 5 % di colorante C.I. Pigment Violet 15 (CAS RN 12769-96-9)</w:t>
                  </w:r>
                </w:p>
              </w:tc>
            </w:tr>
          </w:tbl>
          <w:p w14:paraId="225020B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703D3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8D06A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E8646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CAB0226" w14:textId="77777777" w:rsidTr="00CF614F">
        <w:trPr>
          <w:cantSplit/>
        </w:trPr>
        <w:tc>
          <w:tcPr>
            <w:tcW w:w="709" w:type="dxa"/>
          </w:tcPr>
          <w:p w14:paraId="60BFE7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0.4719</w:t>
            </w:r>
          </w:p>
        </w:tc>
        <w:tc>
          <w:tcPr>
            <w:tcW w:w="1095" w:type="dxa"/>
          </w:tcPr>
          <w:p w14:paraId="3D1497C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93</w:t>
            </w:r>
          </w:p>
        </w:tc>
        <w:tc>
          <w:tcPr>
            <w:tcW w:w="649" w:type="dxa"/>
          </w:tcPr>
          <w:p w14:paraId="5A10168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363DBD7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Paraffina con un livello di clorurazione pari o superiore al 70 % (CAS RN 63449-39-8)</w:t>
            </w:r>
          </w:p>
        </w:tc>
        <w:tc>
          <w:tcPr>
            <w:tcW w:w="752" w:type="dxa"/>
          </w:tcPr>
          <w:p w14:paraId="799B73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BA313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2A87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D1E133E" w14:textId="77777777" w:rsidTr="00CF614F">
        <w:trPr>
          <w:cantSplit/>
        </w:trPr>
        <w:tc>
          <w:tcPr>
            <w:tcW w:w="709" w:type="dxa"/>
          </w:tcPr>
          <w:p w14:paraId="777E55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0.8497</w:t>
            </w:r>
          </w:p>
        </w:tc>
        <w:tc>
          <w:tcPr>
            <w:tcW w:w="1095" w:type="dxa"/>
          </w:tcPr>
          <w:p w14:paraId="44B5407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93</w:t>
            </w:r>
          </w:p>
        </w:tc>
        <w:tc>
          <w:tcPr>
            <w:tcW w:w="649" w:type="dxa"/>
          </w:tcPr>
          <w:p w14:paraId="7878188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36</w:t>
            </w:r>
          </w:p>
        </w:tc>
        <w:tc>
          <w:tcPr>
            <w:tcW w:w="4034" w:type="dxa"/>
          </w:tcPr>
          <w:p w14:paraId="325215C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Preparazione contenente </w:t>
            </w:r>
            <w:r w:rsidRPr="000D6B0A">
              <w:rPr>
                <w:i/>
                <w:iCs/>
                <w:noProof/>
                <w:sz w:val="16"/>
              </w:rPr>
              <w:t>rel</w:t>
            </w:r>
            <w:r w:rsidRPr="000D6B0A">
              <w:rPr>
                <w:noProof/>
                <w:sz w:val="16"/>
              </w:rPr>
              <w:t>-(1</w:t>
            </w:r>
            <w:r w:rsidRPr="000D6B0A">
              <w:rPr>
                <w:i/>
                <w:iCs/>
                <w:noProof/>
                <w:sz w:val="16"/>
              </w:rPr>
              <w:t>R</w:t>
            </w:r>
            <w:r w:rsidRPr="000D6B0A">
              <w:rPr>
                <w:noProof/>
                <w:sz w:val="16"/>
              </w:rPr>
              <w:t>,2</w:t>
            </w:r>
            <w:r w:rsidRPr="000D6B0A">
              <w:rPr>
                <w:i/>
                <w:iCs/>
                <w:noProof/>
                <w:sz w:val="16"/>
              </w:rPr>
              <w:t>S</w:t>
            </w:r>
            <w:r w:rsidRPr="000D6B0A">
              <w:rPr>
                <w:noProof/>
                <w:sz w:val="16"/>
              </w:rPr>
              <w:t xml:space="preserve">)-cicloesano-1,2-dicarbossilato di calcio (CAS RN 491589-22-1) tra il 60 % e il 70 % in peso e stearato di zinco (CAS RN 557-05-1) tra il 30 % e il 40 % in peso </w:t>
            </w:r>
          </w:p>
        </w:tc>
        <w:tc>
          <w:tcPr>
            <w:tcW w:w="752" w:type="dxa"/>
          </w:tcPr>
          <w:p w14:paraId="121AAD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48FBB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29A1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80CC52D" w14:textId="77777777" w:rsidTr="00CF614F">
        <w:trPr>
          <w:cantSplit/>
        </w:trPr>
        <w:tc>
          <w:tcPr>
            <w:tcW w:w="709" w:type="dxa"/>
          </w:tcPr>
          <w:p w14:paraId="55D4E6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0.4527</w:t>
            </w:r>
          </w:p>
        </w:tc>
        <w:tc>
          <w:tcPr>
            <w:tcW w:w="1095" w:type="dxa"/>
          </w:tcPr>
          <w:p w14:paraId="6390009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93</w:t>
            </w:r>
          </w:p>
        </w:tc>
        <w:tc>
          <w:tcPr>
            <w:tcW w:w="649" w:type="dxa"/>
          </w:tcPr>
          <w:p w14:paraId="2673F82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42</w:t>
            </w:r>
          </w:p>
        </w:tc>
        <w:tc>
          <w:tcPr>
            <w:tcW w:w="4034" w:type="dxa"/>
          </w:tcPr>
          <w:p w14:paraId="4A02B7D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bis{4-(3-(3-fenoxicarbonilamino)tolil)ureido}fenilsulfone, difniltoluene-2,4-dicarbamato e 1-[4-(4-aminobenzolosulfonil)-fenil]-3-(3-fenoxicarbonilamino-tolil)-urea</w:t>
            </w:r>
          </w:p>
        </w:tc>
        <w:tc>
          <w:tcPr>
            <w:tcW w:w="752" w:type="dxa"/>
          </w:tcPr>
          <w:p w14:paraId="6553B9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80424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1F967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E1348A7" w14:textId="77777777" w:rsidTr="00CF614F">
        <w:trPr>
          <w:cantSplit/>
        </w:trPr>
        <w:tc>
          <w:tcPr>
            <w:tcW w:w="709" w:type="dxa"/>
          </w:tcPr>
          <w:p w14:paraId="2CF526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0.7153</w:t>
            </w:r>
          </w:p>
        </w:tc>
        <w:tc>
          <w:tcPr>
            <w:tcW w:w="1095" w:type="dxa"/>
          </w:tcPr>
          <w:p w14:paraId="53C6ED4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93</w:t>
            </w:r>
          </w:p>
        </w:tc>
        <w:tc>
          <w:tcPr>
            <w:tcW w:w="649" w:type="dxa"/>
          </w:tcPr>
          <w:p w14:paraId="1189C7F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6DC8016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3-Aminonaftalen-1,5-disolfonato (CAS RN 4681-22-5) di sodio e idrogeno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549"/>
            </w:tblGrid>
            <w:tr w:rsidR="009F2FFC" w:rsidRPr="009F2FFC" w14:paraId="2BEFE7A1" w14:textId="77777777" w:rsidTr="009F2FFC">
              <w:tc>
                <w:tcPr>
                  <w:tcW w:w="220" w:type="dxa"/>
                </w:tcPr>
                <w:p w14:paraId="2CEB982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549" w:type="dxa"/>
                </w:tcPr>
                <w:p w14:paraId="6537E24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più di 20 % di solfato di disodio, e</w:t>
                  </w:r>
                </w:p>
              </w:tc>
            </w:tr>
            <w:tr w:rsidR="009F2FFC" w:rsidRPr="009F2FFC" w14:paraId="77A0D576" w14:textId="77777777" w:rsidTr="009F2FFC">
              <w:tc>
                <w:tcPr>
                  <w:tcW w:w="220" w:type="dxa"/>
                </w:tcPr>
                <w:p w14:paraId="2D95C35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549" w:type="dxa"/>
                </w:tcPr>
                <w:p w14:paraId="657293E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più di 10 % di cloruro di sodio</w:t>
                  </w:r>
                </w:p>
              </w:tc>
            </w:tr>
          </w:tbl>
          <w:p w14:paraId="702A1A2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A3B62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34E0C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319A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6A10A6D" w14:textId="77777777" w:rsidTr="00CF614F">
        <w:trPr>
          <w:cantSplit/>
        </w:trPr>
        <w:tc>
          <w:tcPr>
            <w:tcW w:w="709" w:type="dxa"/>
          </w:tcPr>
          <w:p w14:paraId="54D714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0.7786</w:t>
            </w:r>
          </w:p>
        </w:tc>
        <w:tc>
          <w:tcPr>
            <w:tcW w:w="1095" w:type="dxa"/>
          </w:tcPr>
          <w:p w14:paraId="5A42BFD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93</w:t>
            </w:r>
          </w:p>
        </w:tc>
        <w:tc>
          <w:tcPr>
            <w:tcW w:w="649" w:type="dxa"/>
          </w:tcPr>
          <w:p w14:paraId="4DC5A11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31C3073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Ritardante di fiamma non alogenato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D7CD61F" w14:textId="77777777" w:rsidTr="009F2FFC">
              <w:tc>
                <w:tcPr>
                  <w:tcW w:w="220" w:type="dxa"/>
                </w:tcPr>
                <w:p w14:paraId="21F7AFF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626E71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50 % o più, ma non oltre 65 %, di pirofosfato di piperazina (CAS RN 66034-17-1),</w:t>
                  </w:r>
                </w:p>
              </w:tc>
            </w:tr>
            <w:tr w:rsidR="009F2FFC" w:rsidRPr="009F2FFC" w14:paraId="4E33DDA5" w14:textId="77777777" w:rsidTr="009F2FFC">
              <w:tc>
                <w:tcPr>
                  <w:tcW w:w="220" w:type="dxa"/>
                </w:tcPr>
                <w:p w14:paraId="092F188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ECD1F3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35 % o più, ma non oltre 45 %, di un derivato dell'acido fosforico e</w:t>
                  </w:r>
                </w:p>
              </w:tc>
            </w:tr>
            <w:tr w:rsidR="009F2FFC" w:rsidRPr="009F2FFC" w14:paraId="1BF97DA0" w14:textId="77777777" w:rsidTr="009F2FFC">
              <w:tc>
                <w:tcPr>
                  <w:tcW w:w="220" w:type="dxa"/>
                </w:tcPr>
                <w:p w14:paraId="36CADA3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F22FAB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oltre 6 % di ossido di zinco (CAS RN 1314-13-2)</w:t>
                  </w:r>
                </w:p>
              </w:tc>
            </w:tr>
          </w:tbl>
          <w:p w14:paraId="4D55249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66A6B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BA857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2B92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AEED1D4" w14:textId="77777777" w:rsidTr="00CF614F">
        <w:trPr>
          <w:cantSplit/>
        </w:trPr>
        <w:tc>
          <w:tcPr>
            <w:tcW w:w="709" w:type="dxa"/>
          </w:tcPr>
          <w:p w14:paraId="4B19D9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0.8062</w:t>
            </w:r>
          </w:p>
        </w:tc>
        <w:tc>
          <w:tcPr>
            <w:tcW w:w="1095" w:type="dxa"/>
          </w:tcPr>
          <w:p w14:paraId="39A9BA2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93</w:t>
            </w:r>
          </w:p>
        </w:tc>
        <w:tc>
          <w:tcPr>
            <w:tcW w:w="649" w:type="dxa"/>
          </w:tcPr>
          <w:p w14:paraId="3F57DEA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51</w:t>
            </w:r>
          </w:p>
        </w:tc>
        <w:tc>
          <w:tcPr>
            <w:tcW w:w="4034" w:type="dxa"/>
          </w:tcPr>
          <w:p w14:paraId="2905C77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ossido di tris(idrossimetil)fosfina (CAS RN 6342-56-9) avente purezza pari o superiore al 85 % in peso</w:t>
            </w:r>
          </w:p>
        </w:tc>
        <w:tc>
          <w:tcPr>
            <w:tcW w:w="752" w:type="dxa"/>
          </w:tcPr>
          <w:p w14:paraId="5DC22A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CEFC2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F80B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E72DFE8" w14:textId="77777777" w:rsidTr="00CF614F">
        <w:trPr>
          <w:cantSplit/>
        </w:trPr>
        <w:tc>
          <w:tcPr>
            <w:tcW w:w="709" w:type="dxa"/>
          </w:tcPr>
          <w:p w14:paraId="06F46B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0.6215</w:t>
            </w:r>
          </w:p>
        </w:tc>
        <w:tc>
          <w:tcPr>
            <w:tcW w:w="1095" w:type="dxa"/>
          </w:tcPr>
          <w:p w14:paraId="69BDFAB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93</w:t>
            </w:r>
          </w:p>
        </w:tc>
        <w:tc>
          <w:tcPr>
            <w:tcW w:w="649" w:type="dxa"/>
          </w:tcPr>
          <w:p w14:paraId="3849489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53</w:t>
            </w:r>
          </w:p>
        </w:tc>
        <w:tc>
          <w:tcPr>
            <w:tcW w:w="4034" w:type="dxa"/>
          </w:tcPr>
          <w:p w14:paraId="6E73264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Dimetacrilato di zinco (CAS RN 13189-00-9), contenente in massa al massimo il 2,5 % di 2,6-di-terz-butil-alfa-dimetil-amino-p-cresolo (CAS RN 88-27-7) in polvere.</w:t>
            </w:r>
          </w:p>
        </w:tc>
        <w:tc>
          <w:tcPr>
            <w:tcW w:w="752" w:type="dxa"/>
          </w:tcPr>
          <w:p w14:paraId="528FF5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7C00C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DB75C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F14866E" w14:textId="77777777" w:rsidTr="00CF614F">
        <w:trPr>
          <w:cantSplit/>
        </w:trPr>
        <w:tc>
          <w:tcPr>
            <w:tcW w:w="709" w:type="dxa"/>
          </w:tcPr>
          <w:p w14:paraId="38049B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0.2939</w:t>
            </w:r>
          </w:p>
        </w:tc>
        <w:tc>
          <w:tcPr>
            <w:tcW w:w="1095" w:type="dxa"/>
          </w:tcPr>
          <w:p w14:paraId="23D41D6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93</w:t>
            </w:r>
          </w:p>
        </w:tc>
        <w:tc>
          <w:tcPr>
            <w:tcW w:w="649" w:type="dxa"/>
          </w:tcPr>
          <w:p w14:paraId="1B77BF3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61</w:t>
            </w:r>
          </w:p>
        </w:tc>
        <w:tc>
          <w:tcPr>
            <w:tcW w:w="4034" w:type="dxa"/>
          </w:tcPr>
          <w:p w14:paraId="5BEEBA6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7,7'-(Carbonildiimmino)</w:t>
            </w:r>
            <w:r w:rsidRPr="000D6B0A">
              <w:rPr>
                <w:i/>
                <w:iCs/>
                <w:noProof/>
                <w:sz w:val="16"/>
              </w:rPr>
              <w:t>bis</w:t>
            </w:r>
            <w:r w:rsidRPr="000D6B0A">
              <w:rPr>
                <w:noProof/>
                <w:sz w:val="16"/>
              </w:rPr>
              <w:t>(4-idrossinaftalen-2-solfonato) disodico (CAS RN 20324-87-2) con purezza, in peso, pari o superiore al 80 %</w:t>
            </w:r>
          </w:p>
        </w:tc>
        <w:tc>
          <w:tcPr>
            <w:tcW w:w="752" w:type="dxa"/>
          </w:tcPr>
          <w:p w14:paraId="7071E8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CE0CE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76029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54BF901A" w14:textId="77777777" w:rsidTr="00CF614F">
        <w:trPr>
          <w:cantSplit/>
        </w:trPr>
        <w:tc>
          <w:tcPr>
            <w:tcW w:w="709" w:type="dxa"/>
          </w:tcPr>
          <w:p w14:paraId="517623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0.4290</w:t>
            </w:r>
          </w:p>
        </w:tc>
        <w:tc>
          <w:tcPr>
            <w:tcW w:w="1095" w:type="dxa"/>
          </w:tcPr>
          <w:p w14:paraId="3C3F6A6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93</w:t>
            </w:r>
          </w:p>
        </w:tc>
        <w:tc>
          <w:tcPr>
            <w:tcW w:w="649" w:type="dxa"/>
          </w:tcPr>
          <w:p w14:paraId="67E1235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63</w:t>
            </w:r>
          </w:p>
        </w:tc>
        <w:tc>
          <w:tcPr>
            <w:tcW w:w="4034" w:type="dxa"/>
          </w:tcPr>
          <w:p w14:paraId="4315B67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fitosteroli, non in polvere,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1825"/>
            </w:tblGrid>
            <w:tr w:rsidR="009F2FFC" w:rsidRPr="009F2FFC" w14:paraId="7BB57BA8" w14:textId="77777777" w:rsidTr="009F2FFC">
              <w:tc>
                <w:tcPr>
                  <w:tcW w:w="220" w:type="dxa"/>
                </w:tcPr>
                <w:p w14:paraId="3305E8B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1825" w:type="dxa"/>
                </w:tcPr>
                <w:p w14:paraId="04BDAD7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75 % o più di steroli,</w:t>
                  </w:r>
                </w:p>
              </w:tc>
            </w:tr>
            <w:tr w:rsidR="009F2FFC" w:rsidRPr="009F2FFC" w14:paraId="2BF95718" w14:textId="77777777" w:rsidTr="009F2FFC">
              <w:tc>
                <w:tcPr>
                  <w:tcW w:w="220" w:type="dxa"/>
                </w:tcPr>
                <w:p w14:paraId="7C55E7C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1825" w:type="dxa"/>
                </w:tcPr>
                <w:p w14:paraId="06A967A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più del 25 % di stanoli,</w:t>
                  </w:r>
                </w:p>
              </w:tc>
            </w:tr>
          </w:tbl>
          <w:p w14:paraId="178EF1C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alla fabbricazione di stanoli o steroli o esteri di stanoli o esteri di steroli</w:t>
            </w:r>
          </w:p>
          <w:p w14:paraId="61DD88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ACE4F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7D4FC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0DACB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3F599B4" w14:textId="77777777" w:rsidTr="00CF614F">
        <w:trPr>
          <w:cantSplit/>
        </w:trPr>
        <w:tc>
          <w:tcPr>
            <w:tcW w:w="709" w:type="dxa"/>
          </w:tcPr>
          <w:p w14:paraId="540811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0.7460</w:t>
            </w:r>
          </w:p>
        </w:tc>
        <w:tc>
          <w:tcPr>
            <w:tcW w:w="1095" w:type="dxa"/>
          </w:tcPr>
          <w:p w14:paraId="54A3D0A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93</w:t>
            </w:r>
          </w:p>
        </w:tc>
        <w:tc>
          <w:tcPr>
            <w:tcW w:w="649" w:type="dxa"/>
          </w:tcPr>
          <w:p w14:paraId="2B88EC5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3EE0872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Massa di reazione di 1,1 '- (isopropilidene) bis [3,5-dibromo-4- (2,3-dibromo-2- metilpropossi) benzene] (CAS RN 97416-84-7) e 1,3-dibromo-2- (2,3-dibromo- 2-metilpropossi) -5- {2- [3,5- dibromo-4- (2,3,3-tribromo-2-metilpropossi) fenil] propan-2-il} benzene</w:t>
            </w:r>
          </w:p>
        </w:tc>
        <w:tc>
          <w:tcPr>
            <w:tcW w:w="752" w:type="dxa"/>
          </w:tcPr>
          <w:p w14:paraId="46AC9A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6A4DD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DCB1B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C322253" w14:textId="77777777" w:rsidTr="00CF614F">
        <w:trPr>
          <w:cantSplit/>
        </w:trPr>
        <w:tc>
          <w:tcPr>
            <w:tcW w:w="709" w:type="dxa"/>
          </w:tcPr>
          <w:p w14:paraId="101664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0.8371</w:t>
            </w:r>
          </w:p>
        </w:tc>
        <w:tc>
          <w:tcPr>
            <w:tcW w:w="1095" w:type="dxa"/>
          </w:tcPr>
          <w:p w14:paraId="461117F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93</w:t>
            </w:r>
          </w:p>
        </w:tc>
        <w:tc>
          <w:tcPr>
            <w:tcW w:w="649" w:type="dxa"/>
          </w:tcPr>
          <w:p w14:paraId="18D105F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74</w:t>
            </w:r>
          </w:p>
        </w:tc>
        <w:tc>
          <w:tcPr>
            <w:tcW w:w="4034" w:type="dxa"/>
          </w:tcPr>
          <w:p w14:paraId="25DFC20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Prodotti di reazione di 1,3-propanediammina, N1,N1'-1,2-1,1'-etanodiilbis- con cicloesano e n-butil-2,2,6,6-tetrametil-4-piperidinammina-2,4,6-tricloro-1,3,5-triazina perossidata (CAS RN 191680-81-6)</w:t>
            </w:r>
          </w:p>
        </w:tc>
        <w:tc>
          <w:tcPr>
            <w:tcW w:w="752" w:type="dxa"/>
          </w:tcPr>
          <w:p w14:paraId="14228D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C93ED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20E5D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79F4895" w14:textId="77777777" w:rsidTr="00CF614F">
        <w:trPr>
          <w:cantSplit/>
        </w:trPr>
        <w:tc>
          <w:tcPr>
            <w:tcW w:w="709" w:type="dxa"/>
          </w:tcPr>
          <w:p w14:paraId="4A5B86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0.4336</w:t>
            </w:r>
          </w:p>
        </w:tc>
        <w:tc>
          <w:tcPr>
            <w:tcW w:w="1095" w:type="dxa"/>
          </w:tcPr>
          <w:p w14:paraId="3439EC4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93</w:t>
            </w:r>
          </w:p>
        </w:tc>
        <w:tc>
          <w:tcPr>
            <w:tcW w:w="649" w:type="dxa"/>
          </w:tcPr>
          <w:p w14:paraId="2D2A9EB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88</w:t>
            </w:r>
          </w:p>
        </w:tc>
        <w:tc>
          <w:tcPr>
            <w:tcW w:w="4034" w:type="dxa"/>
          </w:tcPr>
          <w:p w14:paraId="57177F1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fitosteroli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060"/>
            </w:tblGrid>
            <w:tr w:rsidR="009F2FFC" w:rsidRPr="009F2FFC" w14:paraId="1FCC6EBC" w14:textId="77777777" w:rsidTr="009F2FFC">
              <w:tc>
                <w:tcPr>
                  <w:tcW w:w="220" w:type="dxa"/>
                </w:tcPr>
                <w:p w14:paraId="3B72659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060" w:type="dxa"/>
                </w:tcPr>
                <w:p w14:paraId="2EAF8D4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60 % o più ma non più dell’80 % di sitosteroli,</w:t>
                  </w:r>
                </w:p>
              </w:tc>
            </w:tr>
            <w:tr w:rsidR="009F2FFC" w:rsidRPr="009F2FFC" w14:paraId="62CA1EF6" w14:textId="77777777" w:rsidTr="009F2FFC">
              <w:tc>
                <w:tcPr>
                  <w:tcW w:w="220" w:type="dxa"/>
                </w:tcPr>
                <w:p w14:paraId="00C0D8C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060" w:type="dxa"/>
                </w:tcPr>
                <w:p w14:paraId="0148D96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meno del 15 % di campesteroli,</w:t>
                  </w:r>
                </w:p>
              </w:tc>
            </w:tr>
            <w:tr w:rsidR="009F2FFC" w:rsidRPr="009F2FFC" w14:paraId="2B352F6C" w14:textId="77777777" w:rsidTr="009F2FFC">
              <w:tc>
                <w:tcPr>
                  <w:tcW w:w="220" w:type="dxa"/>
                </w:tcPr>
                <w:p w14:paraId="7F12AC1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060" w:type="dxa"/>
                </w:tcPr>
                <w:p w14:paraId="0A604B4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meno del 5 % di stigmasteroli e</w:t>
                  </w:r>
                </w:p>
              </w:tc>
            </w:tr>
            <w:tr w:rsidR="009F2FFC" w:rsidRPr="009F2FFC" w14:paraId="2FC97167" w14:textId="77777777" w:rsidTr="009F2FFC">
              <w:tc>
                <w:tcPr>
                  <w:tcW w:w="220" w:type="dxa"/>
                </w:tcPr>
                <w:p w14:paraId="32691E6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060" w:type="dxa"/>
                </w:tcPr>
                <w:p w14:paraId="05BFF29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meno del 15 % di betasitostanoli</w:t>
                  </w:r>
                </w:p>
              </w:tc>
            </w:tr>
          </w:tbl>
          <w:p w14:paraId="5E1056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33C9F3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59500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0487A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C9ACBFA" w14:textId="77777777" w:rsidTr="00CF614F">
        <w:trPr>
          <w:cantSplit/>
        </w:trPr>
        <w:tc>
          <w:tcPr>
            <w:tcW w:w="709" w:type="dxa"/>
          </w:tcPr>
          <w:p w14:paraId="54B048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0.3078</w:t>
            </w:r>
          </w:p>
        </w:tc>
        <w:tc>
          <w:tcPr>
            <w:tcW w:w="1095" w:type="dxa"/>
          </w:tcPr>
          <w:p w14:paraId="09CB14B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96</w:t>
            </w:r>
          </w:p>
        </w:tc>
        <w:tc>
          <w:tcPr>
            <w:tcW w:w="649" w:type="dxa"/>
          </w:tcPr>
          <w:p w14:paraId="4EE59ED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5A0AB3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Bauxite calcinata (refrattaria)</w:t>
            </w:r>
          </w:p>
        </w:tc>
        <w:tc>
          <w:tcPr>
            <w:tcW w:w="752" w:type="dxa"/>
          </w:tcPr>
          <w:p w14:paraId="67A5A2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86751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EBE10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C81FB9F" w14:textId="77777777" w:rsidTr="00CF614F">
        <w:trPr>
          <w:cantSplit/>
        </w:trPr>
        <w:tc>
          <w:tcPr>
            <w:tcW w:w="709" w:type="dxa"/>
          </w:tcPr>
          <w:p w14:paraId="499004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0.8514</w:t>
            </w:r>
          </w:p>
        </w:tc>
        <w:tc>
          <w:tcPr>
            <w:tcW w:w="1095" w:type="dxa"/>
          </w:tcPr>
          <w:p w14:paraId="3514CAD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96</w:t>
            </w:r>
          </w:p>
        </w:tc>
        <w:tc>
          <w:tcPr>
            <w:tcW w:w="649" w:type="dxa"/>
          </w:tcPr>
          <w:p w14:paraId="79B5A36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484B248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Gel di silice funzionalizzato con 2-(etiltio)etantiolo con purezza, in peso, pari o superiore al 98 %</w:t>
            </w:r>
          </w:p>
        </w:tc>
        <w:tc>
          <w:tcPr>
            <w:tcW w:w="752" w:type="dxa"/>
          </w:tcPr>
          <w:p w14:paraId="05C41A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F2F8A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DF073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1303950" w14:textId="77777777" w:rsidTr="00CF614F">
        <w:trPr>
          <w:cantSplit/>
        </w:trPr>
        <w:tc>
          <w:tcPr>
            <w:tcW w:w="709" w:type="dxa"/>
          </w:tcPr>
          <w:p w14:paraId="619EE4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0.6628</w:t>
            </w:r>
          </w:p>
        </w:tc>
        <w:tc>
          <w:tcPr>
            <w:tcW w:w="1095" w:type="dxa"/>
          </w:tcPr>
          <w:p w14:paraId="27ACC42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96</w:t>
            </w:r>
          </w:p>
        </w:tc>
        <w:tc>
          <w:tcPr>
            <w:tcW w:w="649" w:type="dxa"/>
          </w:tcPr>
          <w:p w14:paraId="29EE786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46</w:t>
            </w:r>
          </w:p>
        </w:tc>
        <w:tc>
          <w:tcPr>
            <w:tcW w:w="4034" w:type="dxa"/>
          </w:tcPr>
          <w:p w14:paraId="3C8E6FB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Granulato di ferrite di manganese e zinco,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20"/>
            </w:tblGrid>
            <w:tr w:rsidR="009F2FFC" w:rsidRPr="009F2FFC" w14:paraId="1C03C35A" w14:textId="77777777" w:rsidTr="009F2FFC">
              <w:tc>
                <w:tcPr>
                  <w:tcW w:w="220" w:type="dxa"/>
                </w:tcPr>
                <w:p w14:paraId="3F5FDCC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20" w:type="dxa"/>
                </w:tcPr>
                <w:p w14:paraId="5BA675D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52 % o più ma non più del 76 % di ossido di ferro (III),</w:t>
                  </w:r>
                </w:p>
              </w:tc>
            </w:tr>
            <w:tr w:rsidR="009F2FFC" w:rsidRPr="009F2FFC" w14:paraId="75148D50" w14:textId="77777777" w:rsidTr="009F2FFC">
              <w:tc>
                <w:tcPr>
                  <w:tcW w:w="220" w:type="dxa"/>
                </w:tcPr>
                <w:p w14:paraId="576A0C0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20" w:type="dxa"/>
                </w:tcPr>
                <w:p w14:paraId="1A5CCC4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13 % o più ma non più del 42 % di ossido di manganese (II) e</w:t>
                  </w:r>
                </w:p>
              </w:tc>
            </w:tr>
            <w:tr w:rsidR="009F2FFC" w:rsidRPr="009F2FFC" w14:paraId="15AAC588" w14:textId="77777777" w:rsidTr="009F2FFC">
              <w:tc>
                <w:tcPr>
                  <w:tcW w:w="220" w:type="dxa"/>
                </w:tcPr>
                <w:p w14:paraId="307E1CA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20" w:type="dxa"/>
                </w:tcPr>
                <w:p w14:paraId="711D8CA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2 % o più ma non più del 22 % di ossido di zinco</w:t>
                  </w:r>
                </w:p>
              </w:tc>
            </w:tr>
          </w:tbl>
          <w:p w14:paraId="5368AF7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22090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64997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03F23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353FE69" w14:textId="77777777" w:rsidTr="00CF614F">
        <w:trPr>
          <w:cantSplit/>
        </w:trPr>
        <w:tc>
          <w:tcPr>
            <w:tcW w:w="709" w:type="dxa"/>
          </w:tcPr>
          <w:p w14:paraId="32135D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0.6749</w:t>
            </w:r>
          </w:p>
        </w:tc>
        <w:tc>
          <w:tcPr>
            <w:tcW w:w="1095" w:type="dxa"/>
          </w:tcPr>
          <w:p w14:paraId="2BE93F4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96</w:t>
            </w:r>
          </w:p>
        </w:tc>
        <w:tc>
          <w:tcPr>
            <w:tcW w:w="649" w:type="dxa"/>
          </w:tcPr>
          <w:p w14:paraId="2E2DDFF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30F62CB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Ossido di zirconio (ZrO</w:t>
            </w:r>
            <w:r w:rsidRPr="000D6B0A">
              <w:rPr>
                <w:noProof/>
                <w:sz w:val="16"/>
                <w:vertAlign w:val="subscript"/>
              </w:rPr>
              <w:t>2</w:t>
            </w:r>
            <w:r w:rsidRPr="000D6B0A">
              <w:rPr>
                <w:noProof/>
                <w:sz w:val="16"/>
              </w:rPr>
              <w:t>) stabilizzato con ossido di calcio (CAS 68937-53-1) contenente, in peso, 92 % o più ma non più del 97 % di ossido di zirconio</w:t>
            </w:r>
          </w:p>
        </w:tc>
        <w:tc>
          <w:tcPr>
            <w:tcW w:w="752" w:type="dxa"/>
          </w:tcPr>
          <w:p w14:paraId="6F1EFF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3331F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B4724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4EE16EE" w14:textId="77777777" w:rsidTr="00CF614F">
        <w:trPr>
          <w:cantSplit/>
        </w:trPr>
        <w:tc>
          <w:tcPr>
            <w:tcW w:w="709" w:type="dxa"/>
          </w:tcPr>
          <w:p w14:paraId="2853F3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0.5607</w:t>
            </w:r>
          </w:p>
        </w:tc>
        <w:tc>
          <w:tcPr>
            <w:tcW w:w="1095" w:type="dxa"/>
          </w:tcPr>
          <w:p w14:paraId="37B1BB9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96</w:t>
            </w:r>
          </w:p>
        </w:tc>
        <w:tc>
          <w:tcPr>
            <w:tcW w:w="649" w:type="dxa"/>
          </w:tcPr>
          <w:p w14:paraId="3877336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4FFBC73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Nickel idrossido, drogato con zinco idrossido e cobalto idrossido in peso compreso fra il 12 % e il 18 %, del tipo usato per produrre elettrodi positivi per accumulatori</w:t>
            </w:r>
          </w:p>
        </w:tc>
        <w:tc>
          <w:tcPr>
            <w:tcW w:w="752" w:type="dxa"/>
          </w:tcPr>
          <w:p w14:paraId="091575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741BD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01FF4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715D461" w14:textId="77777777" w:rsidTr="00CF614F">
        <w:trPr>
          <w:cantSplit/>
        </w:trPr>
        <w:tc>
          <w:tcPr>
            <w:tcW w:w="709" w:type="dxa"/>
          </w:tcPr>
          <w:p w14:paraId="6CF29A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0.6145</w:t>
            </w:r>
          </w:p>
        </w:tc>
        <w:tc>
          <w:tcPr>
            <w:tcW w:w="1095" w:type="dxa"/>
          </w:tcPr>
          <w:p w14:paraId="321B2C1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96</w:t>
            </w:r>
          </w:p>
        </w:tc>
        <w:tc>
          <w:tcPr>
            <w:tcW w:w="649" w:type="dxa"/>
          </w:tcPr>
          <w:p w14:paraId="5776C51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02731A2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Sostanza portante, sotto forma di polvere, costituita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949"/>
            </w:tblGrid>
            <w:tr w:rsidR="009F2FFC" w:rsidRPr="009F2FFC" w14:paraId="068234C8" w14:textId="77777777" w:rsidTr="009F2FFC">
              <w:tc>
                <w:tcPr>
                  <w:tcW w:w="220" w:type="dxa"/>
                </w:tcPr>
                <w:p w14:paraId="14BF497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49" w:type="dxa"/>
                </w:tcPr>
                <w:p w14:paraId="097271B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ferrite (ossido di ferro) (CAS RN 1309-37-1)</w:t>
                  </w:r>
                </w:p>
              </w:tc>
            </w:tr>
            <w:tr w:rsidR="009F2FFC" w:rsidRPr="009F2FFC" w14:paraId="485C9E53" w14:textId="77777777" w:rsidTr="009F2FFC">
              <w:tc>
                <w:tcPr>
                  <w:tcW w:w="220" w:type="dxa"/>
                </w:tcPr>
                <w:p w14:paraId="4C2F9D5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49" w:type="dxa"/>
                </w:tcPr>
                <w:p w14:paraId="59B3234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ossido di manganese (CAS RN 1344-43-0)</w:t>
                  </w:r>
                </w:p>
              </w:tc>
            </w:tr>
            <w:tr w:rsidR="009F2FFC" w:rsidRPr="009F2FFC" w14:paraId="32A75C04" w14:textId="77777777" w:rsidTr="009F2FFC">
              <w:tc>
                <w:tcPr>
                  <w:tcW w:w="220" w:type="dxa"/>
                </w:tcPr>
                <w:p w14:paraId="2432BFF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49" w:type="dxa"/>
                </w:tcPr>
                <w:p w14:paraId="49FAB96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ossido di magnesio (CAS RN 1309-48-4)</w:t>
                  </w:r>
                </w:p>
              </w:tc>
            </w:tr>
            <w:tr w:rsidR="009F2FFC" w:rsidRPr="009F2FFC" w14:paraId="73411639" w14:textId="77777777" w:rsidTr="009F2FFC">
              <w:tc>
                <w:tcPr>
                  <w:tcW w:w="220" w:type="dxa"/>
                </w:tcPr>
                <w:p w14:paraId="5981D6C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949" w:type="dxa"/>
                </w:tcPr>
                <w:p w14:paraId="651860A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copolimero stirene acrilato</w:t>
                  </w:r>
                </w:p>
              </w:tc>
            </w:tr>
          </w:tbl>
          <w:p w14:paraId="22FE78F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da miscelare con la polvere del toner nella fabbricazione di bottiglie o cartucce di inchiostro/toner per telecopiatrici (telefax), stampanti per computer e fotocopiatrici</w:t>
            </w:r>
          </w:p>
          <w:p w14:paraId="1772E0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D08B5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23508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79D42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83D2881" w14:textId="77777777" w:rsidTr="00CF614F">
        <w:trPr>
          <w:cantSplit/>
        </w:trPr>
        <w:tc>
          <w:tcPr>
            <w:tcW w:w="709" w:type="dxa"/>
          </w:tcPr>
          <w:p w14:paraId="5B815B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0.5141</w:t>
            </w:r>
          </w:p>
        </w:tc>
        <w:tc>
          <w:tcPr>
            <w:tcW w:w="1095" w:type="dxa"/>
          </w:tcPr>
          <w:p w14:paraId="0CAFEF3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96</w:t>
            </w:r>
          </w:p>
        </w:tc>
        <w:tc>
          <w:tcPr>
            <w:tcW w:w="649" w:type="dxa"/>
          </w:tcPr>
          <w:p w14:paraId="54789DD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324D30C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Magnesia fusa elettricamente, contenente in peso 15 % o più di triossido di dicromo</w:t>
            </w:r>
          </w:p>
        </w:tc>
        <w:tc>
          <w:tcPr>
            <w:tcW w:w="752" w:type="dxa"/>
          </w:tcPr>
          <w:p w14:paraId="565528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BEE21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98682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83ACEA4" w14:textId="77777777" w:rsidTr="00CF614F">
        <w:trPr>
          <w:cantSplit/>
        </w:trPr>
        <w:tc>
          <w:tcPr>
            <w:tcW w:w="709" w:type="dxa"/>
          </w:tcPr>
          <w:p w14:paraId="3D47B8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0.8587</w:t>
            </w:r>
          </w:p>
        </w:tc>
        <w:tc>
          <w:tcPr>
            <w:tcW w:w="1095" w:type="dxa"/>
          </w:tcPr>
          <w:p w14:paraId="036F869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96</w:t>
            </w:r>
          </w:p>
        </w:tc>
        <w:tc>
          <w:tcPr>
            <w:tcW w:w="649" w:type="dxa"/>
          </w:tcPr>
          <w:p w14:paraId="688BC01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62</w:t>
            </w:r>
          </w:p>
        </w:tc>
        <w:tc>
          <w:tcPr>
            <w:tcW w:w="4034" w:type="dxa"/>
          </w:tcPr>
          <w:p w14:paraId="545660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Preparazione viscosa contenente essenzialmente: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A5462C2" w14:textId="77777777" w:rsidTr="009F2FFC">
              <w:tc>
                <w:tcPr>
                  <w:tcW w:w="220" w:type="dxa"/>
                </w:tcPr>
                <w:p w14:paraId="10D2DFA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4DB40D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5 % e il 15 %, in peso, di alcole polivinilico (CAS RN 9002-89-5),</w:t>
                  </w:r>
                </w:p>
              </w:tc>
            </w:tr>
            <w:tr w:rsidR="009F2FFC" w:rsidRPr="009F2FFC" w14:paraId="4CA99799" w14:textId="77777777" w:rsidTr="009F2FFC">
              <w:tc>
                <w:tcPr>
                  <w:tcW w:w="220" w:type="dxa"/>
                </w:tcPr>
                <w:p w14:paraId="425D8BB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9C599C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10 % e il 20 %, in peso, di 1-metossi-2-propanolo (CAS RN 107-98-2),</w:t>
                  </w:r>
                </w:p>
              </w:tc>
            </w:tr>
            <w:tr w:rsidR="009F2FFC" w:rsidRPr="009F2FFC" w14:paraId="35659B42" w14:textId="77777777" w:rsidTr="009F2FFC">
              <w:tc>
                <w:tcPr>
                  <w:tcW w:w="220" w:type="dxa"/>
                </w:tcPr>
                <w:p w14:paraId="2129B1C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796206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acqua, </w:t>
                  </w:r>
                </w:p>
              </w:tc>
            </w:tr>
          </w:tbl>
          <w:p w14:paraId="1602014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da utilizzare come rivestimento protettivo per wafer durante il processo di taglio nella fabbricazione di semiconduttori</w:t>
            </w:r>
          </w:p>
          <w:p w14:paraId="65F7D3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F7A36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E9584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9074D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50A8B6F6" w14:textId="77777777" w:rsidTr="00CF614F">
        <w:trPr>
          <w:cantSplit/>
        </w:trPr>
        <w:tc>
          <w:tcPr>
            <w:tcW w:w="709" w:type="dxa"/>
          </w:tcPr>
          <w:p w14:paraId="031654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0.3050</w:t>
            </w:r>
          </w:p>
        </w:tc>
        <w:tc>
          <w:tcPr>
            <w:tcW w:w="1095" w:type="dxa"/>
          </w:tcPr>
          <w:p w14:paraId="0ABA53E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96</w:t>
            </w:r>
          </w:p>
        </w:tc>
        <w:tc>
          <w:tcPr>
            <w:tcW w:w="649" w:type="dxa"/>
          </w:tcPr>
          <w:p w14:paraId="29307D9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444FB43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Silicato di alluminio e sodio, sotto forma di sfere di diametro di: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00"/>
            </w:tblGrid>
            <w:tr w:rsidR="009F2FFC" w:rsidRPr="009F2FFC" w14:paraId="694A75A6" w14:textId="77777777" w:rsidTr="009F2FFC">
              <w:tc>
                <w:tcPr>
                  <w:tcW w:w="220" w:type="dxa"/>
                </w:tcPr>
                <w:p w14:paraId="40C1517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00" w:type="dxa"/>
                </w:tcPr>
                <w:p w14:paraId="535E720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sia 1,6mm o più ed uguale o inferiore a 3,4mm,</w:t>
                  </w:r>
                </w:p>
              </w:tc>
            </w:tr>
            <w:tr w:rsidR="009F2FFC" w:rsidRPr="009F2FFC" w14:paraId="70F09724" w14:textId="77777777" w:rsidTr="009F2FFC">
              <w:tc>
                <w:tcPr>
                  <w:tcW w:w="220" w:type="dxa"/>
                </w:tcPr>
                <w:p w14:paraId="6890571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00" w:type="dxa"/>
                </w:tcPr>
                <w:p w14:paraId="0469FBE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sia 4mm o più ed uguale o inferiore a 6mm</w:t>
                  </w:r>
                </w:p>
              </w:tc>
            </w:tr>
          </w:tbl>
          <w:p w14:paraId="58E326F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D5A47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B7A3E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BB242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D1375B0" w14:textId="77777777" w:rsidTr="00CF614F">
        <w:trPr>
          <w:cantSplit/>
        </w:trPr>
        <w:tc>
          <w:tcPr>
            <w:tcW w:w="709" w:type="dxa"/>
          </w:tcPr>
          <w:p w14:paraId="737FD8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0.3119</w:t>
            </w:r>
          </w:p>
        </w:tc>
        <w:tc>
          <w:tcPr>
            <w:tcW w:w="1095" w:type="dxa"/>
          </w:tcPr>
          <w:p w14:paraId="0AA75DF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3824 99 96</w:t>
            </w:r>
          </w:p>
        </w:tc>
        <w:tc>
          <w:tcPr>
            <w:tcW w:w="649" w:type="dxa"/>
          </w:tcPr>
          <w:p w14:paraId="51CD1B7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73</w:t>
            </w:r>
          </w:p>
        </w:tc>
        <w:tc>
          <w:tcPr>
            <w:tcW w:w="4034" w:type="dxa"/>
          </w:tcPr>
          <w:p w14:paraId="44A336F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Prodotto di reazione, contenente, in peso,: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94"/>
            </w:tblGrid>
            <w:tr w:rsidR="009F2FFC" w:rsidRPr="009F2FFC" w14:paraId="6ECD7186" w14:textId="77777777" w:rsidTr="009F2FFC">
              <w:tc>
                <w:tcPr>
                  <w:tcW w:w="220" w:type="dxa"/>
                </w:tcPr>
                <w:p w14:paraId="448064F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94" w:type="dxa"/>
                </w:tcPr>
                <w:p w14:paraId="0CAD48C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1 % o più e non più di 40 % di ossido di molibdeno,</w:t>
                  </w:r>
                </w:p>
              </w:tc>
            </w:tr>
            <w:tr w:rsidR="009F2FFC" w:rsidRPr="009F2FFC" w14:paraId="49AC652A" w14:textId="77777777" w:rsidTr="009F2FFC">
              <w:tc>
                <w:tcPr>
                  <w:tcW w:w="220" w:type="dxa"/>
                </w:tcPr>
                <w:p w14:paraId="5A89183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94" w:type="dxa"/>
                </w:tcPr>
                <w:p w14:paraId="5872DD9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10 % o più e non più di 50 % di ossido di nichel,</w:t>
                  </w:r>
                </w:p>
              </w:tc>
            </w:tr>
            <w:tr w:rsidR="009F2FFC" w:rsidRPr="009F2FFC" w14:paraId="5E884309" w14:textId="77777777" w:rsidTr="009F2FFC">
              <w:tc>
                <w:tcPr>
                  <w:tcW w:w="220" w:type="dxa"/>
                </w:tcPr>
                <w:p w14:paraId="75B1DEA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94" w:type="dxa"/>
                </w:tcPr>
                <w:p w14:paraId="43B7000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30 % o più e non più di 70 % di ossido di tungsteno</w:t>
                  </w:r>
                </w:p>
              </w:tc>
            </w:tr>
          </w:tbl>
          <w:p w14:paraId="2C80A93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EE810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7C151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E5FD2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8E9EFBA" w14:textId="77777777" w:rsidTr="00CF614F">
        <w:trPr>
          <w:cantSplit/>
        </w:trPr>
        <w:tc>
          <w:tcPr>
            <w:tcW w:w="709" w:type="dxa"/>
          </w:tcPr>
          <w:p w14:paraId="4E96D7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0.7010</w:t>
            </w:r>
          </w:p>
        </w:tc>
        <w:tc>
          <w:tcPr>
            <w:tcW w:w="1095" w:type="dxa"/>
          </w:tcPr>
          <w:p w14:paraId="0BC6C51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96</w:t>
            </w:r>
          </w:p>
        </w:tc>
        <w:tc>
          <w:tcPr>
            <w:tcW w:w="649" w:type="dxa"/>
          </w:tcPr>
          <w:p w14:paraId="638378C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74</w:t>
            </w:r>
          </w:p>
        </w:tc>
        <w:tc>
          <w:tcPr>
            <w:tcW w:w="4034" w:type="dxa"/>
          </w:tcPr>
          <w:p w14:paraId="45BDC62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composizione non stechiometrica: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A53B011" w14:textId="77777777" w:rsidTr="009F2FFC">
              <w:tc>
                <w:tcPr>
                  <w:tcW w:w="220" w:type="dxa"/>
                </w:tcPr>
                <w:p w14:paraId="1C66DDA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151CDD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struttura cristallina,</w:t>
                  </w:r>
                </w:p>
              </w:tc>
            </w:tr>
            <w:tr w:rsidR="009F2FFC" w:rsidRPr="009F2FFC" w14:paraId="69F69B8C" w14:textId="77777777" w:rsidTr="009F2FFC">
              <w:tc>
                <w:tcPr>
                  <w:tcW w:w="220" w:type="dxa"/>
                </w:tcPr>
                <w:p w14:paraId="67963DA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9C8732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contenuto di spinello di alluminio e magnesio fuso e con aggiunta di fasi di silicato e alluminati, di cui almeno il 75 %, in peso, consiste in frazioni con granulometria di 1-3 mm e non più del 25 % consiste in frazioni con granulometria di 0-1 mm</w:t>
                  </w:r>
                </w:p>
              </w:tc>
            </w:tr>
          </w:tbl>
          <w:p w14:paraId="34BA37C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6FAB9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9996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E20BC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0B116C3" w14:textId="77777777" w:rsidTr="00CF614F">
        <w:trPr>
          <w:cantSplit/>
        </w:trPr>
        <w:tc>
          <w:tcPr>
            <w:tcW w:w="709" w:type="dxa"/>
          </w:tcPr>
          <w:p w14:paraId="619E80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0.7147</w:t>
            </w:r>
          </w:p>
        </w:tc>
        <w:tc>
          <w:tcPr>
            <w:tcW w:w="1095" w:type="dxa"/>
          </w:tcPr>
          <w:p w14:paraId="18BA1E2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96</w:t>
            </w:r>
          </w:p>
        </w:tc>
        <w:tc>
          <w:tcPr>
            <w:tcW w:w="649" w:type="dxa"/>
          </w:tcPr>
          <w:p w14:paraId="37225F7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3CB5D1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Miscela costituita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9373640" w14:textId="77777777" w:rsidTr="009F2FFC">
              <w:tc>
                <w:tcPr>
                  <w:tcW w:w="220" w:type="dxa"/>
                </w:tcPr>
                <w:p w14:paraId="263F1A7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DE805E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64 % o più, ma non più del 74 %, in peso, di silice amorfa (CAS RN 7631-86-9)</w:t>
                  </w:r>
                </w:p>
              </w:tc>
            </w:tr>
            <w:tr w:rsidR="009F2FFC" w:rsidRPr="009F2FFC" w14:paraId="365DD54F" w14:textId="77777777" w:rsidTr="009F2FFC">
              <w:tc>
                <w:tcPr>
                  <w:tcW w:w="220" w:type="dxa"/>
                </w:tcPr>
                <w:p w14:paraId="46290C1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C1BC3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25 % o più, ma non più del 35 %, in peso, di butanone (CAS RN 78-93-3) e</w:t>
                  </w:r>
                </w:p>
              </w:tc>
            </w:tr>
            <w:tr w:rsidR="009F2FFC" w:rsidRPr="009F2FFC" w14:paraId="411B5D0A" w14:textId="77777777" w:rsidTr="009F2FFC">
              <w:tc>
                <w:tcPr>
                  <w:tcW w:w="220" w:type="dxa"/>
                </w:tcPr>
                <w:p w14:paraId="48CCF6F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A2A3AB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più dell’1 %, in peso, di 3-(2,3-epossipropossi)propiltrimetossisilano (CAS RN 2530-83-8)</w:t>
                  </w:r>
                </w:p>
              </w:tc>
            </w:tr>
          </w:tbl>
          <w:p w14:paraId="51CD2B7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7093E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8A095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39E08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E643E1B" w14:textId="77777777" w:rsidTr="00CF614F">
        <w:trPr>
          <w:cantSplit/>
        </w:trPr>
        <w:tc>
          <w:tcPr>
            <w:tcW w:w="709" w:type="dxa"/>
          </w:tcPr>
          <w:p w14:paraId="54C317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0.5820</w:t>
            </w:r>
          </w:p>
        </w:tc>
        <w:tc>
          <w:tcPr>
            <w:tcW w:w="1095" w:type="dxa"/>
          </w:tcPr>
          <w:p w14:paraId="5B74C8B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3824 99 96</w:t>
            </w:r>
          </w:p>
        </w:tc>
        <w:tc>
          <w:tcPr>
            <w:tcW w:w="649" w:type="dxa"/>
          </w:tcPr>
          <w:p w14:paraId="2A4626D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87</w:t>
            </w:r>
          </w:p>
        </w:tc>
        <w:tc>
          <w:tcPr>
            <w:tcW w:w="4034" w:type="dxa"/>
          </w:tcPr>
          <w:p w14:paraId="604D160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Ossido di platino (CAS RN 12035-82-4) fissato su un supporto porosodi ossido di alluminio (CAS RN 1344-28-1),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052DDBA" w14:textId="77777777" w:rsidTr="009F2FFC">
              <w:tc>
                <w:tcPr>
                  <w:tcW w:w="220" w:type="dxa"/>
                </w:tcPr>
                <w:p w14:paraId="08537B3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5AAB0F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0,1 % o più ma non più di 1 % di platino e</w:t>
                  </w:r>
                </w:p>
              </w:tc>
            </w:tr>
            <w:tr w:rsidR="009F2FFC" w:rsidRPr="009F2FFC" w14:paraId="5A8984C4" w14:textId="77777777" w:rsidTr="009F2FFC">
              <w:tc>
                <w:tcPr>
                  <w:tcW w:w="220" w:type="dxa"/>
                </w:tcPr>
                <w:p w14:paraId="0610E9B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1E1B27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0,5 % o più ma non più di 5 % di dicloruro di etilalluminio (CAS RN 563-43-9)</w:t>
                  </w:r>
                </w:p>
              </w:tc>
            </w:tr>
          </w:tbl>
          <w:p w14:paraId="68B749F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A9D5E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248B3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13A3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857175A" w14:textId="77777777" w:rsidTr="00CF614F">
        <w:trPr>
          <w:cantSplit/>
        </w:trPr>
        <w:tc>
          <w:tcPr>
            <w:tcW w:w="709" w:type="dxa"/>
          </w:tcPr>
          <w:p w14:paraId="66AF9E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0.5939</w:t>
            </w:r>
          </w:p>
          <w:p w14:paraId="7A5019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6E0000A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3826 00 10</w:t>
            </w:r>
          </w:p>
          <w:p w14:paraId="1124DE7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3826 00 10</w:t>
            </w:r>
          </w:p>
        </w:tc>
        <w:tc>
          <w:tcPr>
            <w:tcW w:w="649" w:type="dxa"/>
          </w:tcPr>
          <w:p w14:paraId="4E76EA5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430A1D5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29</w:t>
            </w:r>
          </w:p>
        </w:tc>
        <w:tc>
          <w:tcPr>
            <w:tcW w:w="4034" w:type="dxa"/>
          </w:tcPr>
          <w:p w14:paraId="76159DB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metil esteri degli acidi grassi (MEAG) contenenti, in peso, almeno: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371"/>
            </w:tblGrid>
            <w:tr w:rsidR="009F2FFC" w:rsidRPr="009F2FFC" w14:paraId="4FB6C3E5" w14:textId="77777777" w:rsidTr="009F2FFC">
              <w:tc>
                <w:tcPr>
                  <w:tcW w:w="220" w:type="dxa"/>
                </w:tcPr>
                <w:p w14:paraId="364FD43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371" w:type="dxa"/>
                </w:tcPr>
                <w:p w14:paraId="2F8D02F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65 % e il 75 % di MEAG C12;</w:t>
                  </w:r>
                </w:p>
              </w:tc>
            </w:tr>
            <w:tr w:rsidR="009F2FFC" w:rsidRPr="009F2FFC" w14:paraId="336234A3" w14:textId="77777777" w:rsidTr="009F2FFC">
              <w:tc>
                <w:tcPr>
                  <w:tcW w:w="220" w:type="dxa"/>
                </w:tcPr>
                <w:p w14:paraId="31861B0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371" w:type="dxa"/>
                </w:tcPr>
                <w:p w14:paraId="00C8D36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21 % e il 28 % di MEAG C14;</w:t>
                  </w:r>
                </w:p>
              </w:tc>
            </w:tr>
            <w:tr w:rsidR="009F2FFC" w:rsidRPr="009F2FFC" w14:paraId="007E3D5A" w14:textId="77777777" w:rsidTr="009F2FFC">
              <w:tc>
                <w:tcPr>
                  <w:tcW w:w="220" w:type="dxa"/>
                </w:tcPr>
                <w:p w14:paraId="598A297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371" w:type="dxa"/>
                </w:tcPr>
                <w:p w14:paraId="246637F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4 % e l'8 %, di MEAG C16,</w:t>
                  </w:r>
                </w:p>
              </w:tc>
            </w:tr>
          </w:tbl>
          <w:p w14:paraId="06045CC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alla fabbricazione di detergenti e di prodotti per l'igiene personale e della casa</w:t>
            </w:r>
          </w:p>
          <w:p w14:paraId="7067B8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561BF2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093971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7BC20E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5EBD1B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17CEC3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724132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4A479C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24CC51A0" w14:textId="77777777" w:rsidTr="00CF614F">
        <w:trPr>
          <w:cantSplit/>
        </w:trPr>
        <w:tc>
          <w:tcPr>
            <w:tcW w:w="709" w:type="dxa"/>
          </w:tcPr>
          <w:p w14:paraId="002797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0.5941</w:t>
            </w:r>
          </w:p>
          <w:p w14:paraId="09FE72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017D09B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3826 00 10</w:t>
            </w:r>
          </w:p>
          <w:p w14:paraId="34EAF48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3826 00 10</w:t>
            </w:r>
          </w:p>
        </w:tc>
        <w:tc>
          <w:tcPr>
            <w:tcW w:w="649" w:type="dxa"/>
          </w:tcPr>
          <w:p w14:paraId="34B308E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  <w:p w14:paraId="5369770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59</w:t>
            </w:r>
          </w:p>
        </w:tc>
        <w:tc>
          <w:tcPr>
            <w:tcW w:w="4034" w:type="dxa"/>
          </w:tcPr>
          <w:p w14:paraId="1007EEF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metil esteri degli acidi grassi (MEAG) contenenti, in peso, almeno: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49"/>
            </w:tblGrid>
            <w:tr w:rsidR="009F2FFC" w:rsidRPr="009F2FFC" w14:paraId="695AF719" w14:textId="77777777" w:rsidTr="009F2FFC">
              <w:tc>
                <w:tcPr>
                  <w:tcW w:w="220" w:type="dxa"/>
                </w:tcPr>
                <w:p w14:paraId="1B68654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49" w:type="dxa"/>
                </w:tcPr>
                <w:p w14:paraId="0F02614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50 % o più ma non più del 58 % di MEAG C8,</w:t>
                  </w:r>
                </w:p>
              </w:tc>
            </w:tr>
            <w:tr w:rsidR="009F2FFC" w:rsidRPr="009F2FFC" w14:paraId="17D84466" w14:textId="77777777" w:rsidTr="009F2FFC">
              <w:tc>
                <w:tcPr>
                  <w:tcW w:w="220" w:type="dxa"/>
                </w:tcPr>
                <w:p w14:paraId="61C6622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49" w:type="dxa"/>
                </w:tcPr>
                <w:p w14:paraId="12B07DD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35 % o più ma non più del 50 % di MEAG C10,</w:t>
                  </w:r>
                </w:p>
              </w:tc>
            </w:tr>
          </w:tbl>
          <w:p w14:paraId="5EC4C5B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per la fabbricazione di acidi grassi C8 o C10, o delle relative miscele di acidi grassi, di elevata purezza o di estere metilico di acidi grassi C8 o C10 di elevata purezza</w:t>
            </w:r>
          </w:p>
          <w:p w14:paraId="3DE29E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39E69E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5F6397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0ABD3B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189339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630F31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58E0C9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42AA92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2E7B49F4" w14:textId="77777777" w:rsidTr="00CF614F">
        <w:trPr>
          <w:cantSplit/>
        </w:trPr>
        <w:tc>
          <w:tcPr>
            <w:tcW w:w="709" w:type="dxa"/>
          </w:tcPr>
          <w:p w14:paraId="4D642F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0.6132</w:t>
            </w:r>
          </w:p>
          <w:p w14:paraId="177993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2E27B58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3901 10 10</w:t>
            </w:r>
          </w:p>
          <w:p w14:paraId="446AD8C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3901 40 00</w:t>
            </w:r>
          </w:p>
        </w:tc>
        <w:tc>
          <w:tcPr>
            <w:tcW w:w="649" w:type="dxa"/>
          </w:tcPr>
          <w:p w14:paraId="520B05A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0BE412A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7ACAC1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1-butene-polietilene lineare a bassaa densità (LLDPE) e alta fluidità (CAS RN 25087-34-7) in polvere, con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6BD0190" w14:textId="77777777" w:rsidTr="009F2FFC">
              <w:tc>
                <w:tcPr>
                  <w:tcW w:w="220" w:type="dxa"/>
                </w:tcPr>
                <w:p w14:paraId="4651FDB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280154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tasso di fusione (MFR 190 °C / 2,16 kg) compreso fra 16 g / 10 min e 24 g / 10 min,</w:t>
                  </w:r>
                </w:p>
              </w:tc>
            </w:tr>
            <w:tr w:rsidR="009F2FFC" w:rsidRPr="009F2FFC" w14:paraId="5FA9D62A" w14:textId="77777777" w:rsidTr="009F2FFC">
              <w:tc>
                <w:tcPr>
                  <w:tcW w:w="220" w:type="dxa"/>
                </w:tcPr>
                <w:p w14:paraId="6BF1B0B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14B67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densità (ASTM D 1505) compresa fra 0,922 g/cm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 xml:space="preserve"> e 0,926 g/cm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 xml:space="preserve"> e</w:t>
                  </w:r>
                </w:p>
              </w:tc>
            </w:tr>
            <w:tr w:rsidR="009F2FFC" w:rsidRPr="009F2FFC" w14:paraId="0731BA58" w14:textId="77777777" w:rsidTr="009F2FFC">
              <w:tc>
                <w:tcPr>
                  <w:tcW w:w="220" w:type="dxa"/>
                </w:tcPr>
                <w:p w14:paraId="1189F3A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4554B2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temperatura di rammollimento (vicat) di almeno 94 °C</w:t>
                  </w:r>
                </w:p>
              </w:tc>
            </w:tr>
          </w:tbl>
          <w:p w14:paraId="19C6700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6CC5716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D9C25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1A4E08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3EA15C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m³</w:t>
            </w:r>
          </w:p>
          <w:p w14:paraId="4F58E0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1F97CF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1DFA82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6E3DD93E" w14:textId="77777777" w:rsidTr="00CF614F">
        <w:trPr>
          <w:cantSplit/>
        </w:trPr>
        <w:tc>
          <w:tcPr>
            <w:tcW w:w="709" w:type="dxa"/>
          </w:tcPr>
          <w:p w14:paraId="4AD0DE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0.8378</w:t>
            </w:r>
          </w:p>
          <w:p w14:paraId="49E811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66E9D6B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3901 10 10</w:t>
            </w:r>
          </w:p>
          <w:p w14:paraId="33DEA22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3901 40 00</w:t>
            </w:r>
          </w:p>
        </w:tc>
        <w:tc>
          <w:tcPr>
            <w:tcW w:w="649" w:type="dxa"/>
          </w:tcPr>
          <w:p w14:paraId="7EFFF8E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  <w:p w14:paraId="3CFB9E7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1BFBF7A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etilene e 1-butene (CAS RN 25087-34-7)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5D41A1E" w14:textId="77777777" w:rsidTr="009F2FFC">
              <w:tc>
                <w:tcPr>
                  <w:tcW w:w="220" w:type="dxa"/>
                </w:tcPr>
                <w:p w14:paraId="2C589E2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EB7375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densità (ASTM D 1505) tra 0,924 g/cm³ e 0,928 g/cm³,</w:t>
                  </w:r>
                </w:p>
              </w:tc>
            </w:tr>
            <w:tr w:rsidR="009F2FFC" w:rsidRPr="009F2FFC" w14:paraId="17EE8A16" w14:textId="77777777" w:rsidTr="009F2FFC">
              <w:tc>
                <w:tcPr>
                  <w:tcW w:w="220" w:type="dxa"/>
                </w:tcPr>
                <w:p w14:paraId="24FACC3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47A03B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indice di fluidità in massa (190 °C/2,16 kg) tra 48 g/10 min e 52 g/10 min, e</w:t>
                  </w:r>
                </w:p>
              </w:tc>
            </w:tr>
            <w:tr w:rsidR="009F2FFC" w:rsidRPr="009F2FFC" w14:paraId="37DFAC1B" w14:textId="77777777" w:rsidTr="009F2FFC">
              <w:tc>
                <w:tcPr>
                  <w:tcW w:w="220" w:type="dxa"/>
                </w:tcPr>
                <w:p w14:paraId="35341D5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B56B16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temperatura di fusione tra 120 e 124 °C </w:t>
                  </w:r>
                </w:p>
              </w:tc>
            </w:tr>
          </w:tbl>
          <w:p w14:paraId="1ADA67C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47CCA45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0CAB1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4AFE84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212CCD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4ED3B2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2A60FE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6601CD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09EFFD46" w14:textId="77777777" w:rsidTr="00CF614F">
        <w:trPr>
          <w:cantSplit/>
        </w:trPr>
        <w:tc>
          <w:tcPr>
            <w:tcW w:w="709" w:type="dxa"/>
          </w:tcPr>
          <w:p w14:paraId="55C411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0.8379</w:t>
            </w:r>
          </w:p>
          <w:p w14:paraId="5DE86C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38946E5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3901 10 10</w:t>
            </w:r>
          </w:p>
          <w:p w14:paraId="315A945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3901 40 00</w:t>
            </w:r>
          </w:p>
        </w:tc>
        <w:tc>
          <w:tcPr>
            <w:tcW w:w="649" w:type="dxa"/>
          </w:tcPr>
          <w:p w14:paraId="7AF8B98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  <w:p w14:paraId="32F30CB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313AE49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etilene e 1-butene (CAS RN 25087-34-7) avente: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5F435CC" w14:textId="77777777" w:rsidTr="009F2FFC">
              <w:tc>
                <w:tcPr>
                  <w:tcW w:w="220" w:type="dxa"/>
                </w:tcPr>
                <w:p w14:paraId="3B60BCE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93C361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densità (ASTM D 1505) compresa fra 0,922 g/cm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 xml:space="preserve"> e 0,926 g/cm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3 </w:t>
                  </w:r>
                  <w:r w:rsidRPr="000D6B0A">
                    <w:rPr>
                      <w:noProof/>
                      <w:sz w:val="16"/>
                    </w:rPr>
                    <w:t>e</w:t>
                  </w:r>
                </w:p>
              </w:tc>
            </w:tr>
            <w:tr w:rsidR="009F2FFC" w:rsidRPr="009F2FFC" w14:paraId="41E5FB2B" w14:textId="77777777" w:rsidTr="009F2FFC">
              <w:tc>
                <w:tcPr>
                  <w:tcW w:w="220" w:type="dxa"/>
                </w:tcPr>
                <w:p w14:paraId="64C0AF5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F13B3C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indice di fluidità a caldo (190 °C/2,16 kg) tra 18 g/10 min e 22 g/10 min</w:t>
                  </w:r>
                </w:p>
              </w:tc>
            </w:tr>
          </w:tbl>
          <w:p w14:paraId="2EE17AD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1B3231E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FB0E2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700060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5992F7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763F2A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7056E8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511ABD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62873101" w14:textId="77777777" w:rsidTr="00CF614F">
        <w:trPr>
          <w:cantSplit/>
        </w:trPr>
        <w:tc>
          <w:tcPr>
            <w:tcW w:w="709" w:type="dxa"/>
          </w:tcPr>
          <w:p w14:paraId="56D428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0.5142</w:t>
            </w:r>
          </w:p>
        </w:tc>
        <w:tc>
          <w:tcPr>
            <w:tcW w:w="1095" w:type="dxa"/>
          </w:tcPr>
          <w:p w14:paraId="242EB13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3901 10 90</w:t>
            </w:r>
          </w:p>
        </w:tc>
        <w:tc>
          <w:tcPr>
            <w:tcW w:w="649" w:type="dxa"/>
          </w:tcPr>
          <w:p w14:paraId="2E517C4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0719557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Granuli di polietilene, contenenti in peso 10 % o più ma non più di 25 % di rame</w:t>
            </w:r>
          </w:p>
        </w:tc>
        <w:tc>
          <w:tcPr>
            <w:tcW w:w="752" w:type="dxa"/>
          </w:tcPr>
          <w:p w14:paraId="71F137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EC53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E3F6E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2DB8E3D" w14:textId="77777777" w:rsidTr="00CF614F">
        <w:trPr>
          <w:cantSplit/>
        </w:trPr>
        <w:tc>
          <w:tcPr>
            <w:tcW w:w="709" w:type="dxa"/>
          </w:tcPr>
          <w:p w14:paraId="776FDA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0.8757</w:t>
            </w:r>
          </w:p>
        </w:tc>
        <w:tc>
          <w:tcPr>
            <w:tcW w:w="1095" w:type="dxa"/>
          </w:tcPr>
          <w:p w14:paraId="1930FDC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3901 30 00</w:t>
            </w:r>
          </w:p>
        </w:tc>
        <w:tc>
          <w:tcPr>
            <w:tcW w:w="649" w:type="dxa"/>
          </w:tcPr>
          <w:p w14:paraId="07842AB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746842A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etilene e acetato di vinile (CAS RN 24937-78-8)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CAAFD5A" w14:textId="77777777" w:rsidTr="009F2FFC">
              <w:tc>
                <w:tcPr>
                  <w:tcW w:w="220" w:type="dxa"/>
                </w:tcPr>
                <w:p w14:paraId="5ED261D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7FFD56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contenente, in peso, il 28 % o più ma non più del 49 % di acetato di vinile, </w:t>
                  </w:r>
                </w:p>
              </w:tc>
            </w:tr>
            <w:tr w:rsidR="009F2FFC" w:rsidRPr="009F2FFC" w14:paraId="10838FC3" w14:textId="77777777" w:rsidTr="009F2FFC">
              <w:tc>
                <w:tcPr>
                  <w:tcW w:w="220" w:type="dxa"/>
                </w:tcPr>
                <w:p w14:paraId="06C6483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FCDAD7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indice di fluidità inferiore a 5g/10 min (190 °C/2.16 kg, ASTM D1238),</w:t>
                  </w:r>
                </w:p>
              </w:tc>
            </w:tr>
            <w:tr w:rsidR="009F2FFC" w:rsidRPr="009F2FFC" w14:paraId="6E481DDF" w14:textId="77777777" w:rsidTr="009F2FFC">
              <w:tc>
                <w:tcPr>
                  <w:tcW w:w="220" w:type="dxa"/>
                </w:tcPr>
                <w:p w14:paraId="222ED8E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A42C33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in forma di pellet</w:t>
                  </w:r>
                </w:p>
              </w:tc>
            </w:tr>
          </w:tbl>
          <w:p w14:paraId="5FAEEE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550CBD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4BCFE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187D3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D86202B" w14:textId="77777777" w:rsidTr="00CF614F">
        <w:trPr>
          <w:cantSplit/>
        </w:trPr>
        <w:tc>
          <w:tcPr>
            <w:tcW w:w="709" w:type="dxa"/>
          </w:tcPr>
          <w:p w14:paraId="0BEC76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0.8732</w:t>
            </w:r>
          </w:p>
        </w:tc>
        <w:tc>
          <w:tcPr>
            <w:tcW w:w="1095" w:type="dxa"/>
          </w:tcPr>
          <w:p w14:paraId="0978C96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3901 30 00</w:t>
            </w:r>
          </w:p>
        </w:tc>
        <w:tc>
          <w:tcPr>
            <w:tcW w:w="649" w:type="dxa"/>
          </w:tcPr>
          <w:p w14:paraId="79D34C9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3A2ECE7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Terpolimero di etilene, acetato di vinile e acido metacrilico (CAS RN 26375-31-5)</w:t>
            </w:r>
          </w:p>
        </w:tc>
        <w:tc>
          <w:tcPr>
            <w:tcW w:w="752" w:type="dxa"/>
          </w:tcPr>
          <w:p w14:paraId="30B49F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C486E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1C13E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2C6FEB4" w14:textId="77777777" w:rsidTr="00CF614F">
        <w:trPr>
          <w:cantSplit/>
        </w:trPr>
        <w:tc>
          <w:tcPr>
            <w:tcW w:w="709" w:type="dxa"/>
          </w:tcPr>
          <w:p w14:paraId="6D8CC9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0.6897</w:t>
            </w:r>
          </w:p>
        </w:tc>
        <w:tc>
          <w:tcPr>
            <w:tcW w:w="1095" w:type="dxa"/>
          </w:tcPr>
          <w:p w14:paraId="4D131A8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3901 40 00</w:t>
            </w:r>
          </w:p>
        </w:tc>
        <w:tc>
          <w:tcPr>
            <w:tcW w:w="649" w:type="dxa"/>
          </w:tcPr>
          <w:p w14:paraId="70ECEC8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C3AE82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Ottene polietilene lineare a bassa densità (PELBD), ottenuto con il metodo del catalizzatore Ziegler-Natta, in forma granulare,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70C22DB" w14:textId="77777777" w:rsidTr="009F2FFC">
              <w:tc>
                <w:tcPr>
                  <w:tcW w:w="220" w:type="dxa"/>
                </w:tcPr>
                <w:p w14:paraId="0AEA37B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667CC0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contenente, in peso, più del 10 % ma non più del 20 % di copolimero,</w:t>
                  </w:r>
                </w:p>
              </w:tc>
            </w:tr>
            <w:tr w:rsidR="009F2FFC" w:rsidRPr="009F2FFC" w14:paraId="1BB5042B" w14:textId="77777777" w:rsidTr="009F2FFC">
              <w:tc>
                <w:tcPr>
                  <w:tcW w:w="220" w:type="dxa"/>
                </w:tcPr>
                <w:p w14:paraId="57A2095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E4E44D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indice di fusione (MFR 190 °C / 2,16 kg) compreso fra 0,7 g/10 min e 0,9 g/10 min, e</w:t>
                  </w:r>
                </w:p>
              </w:tc>
            </w:tr>
            <w:tr w:rsidR="009F2FFC" w:rsidRPr="009F2FFC" w14:paraId="655E8A41" w14:textId="77777777" w:rsidTr="009F2FFC">
              <w:tc>
                <w:tcPr>
                  <w:tcW w:w="220" w:type="dxa"/>
                </w:tcPr>
                <w:p w14:paraId="0A6DA17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AD9174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densità (ASTM D4703) pari o superiore a 0,911 g/cm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 xml:space="preserve"> , ma inferiore o uguale a 0,913 g/cm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</w:p>
              </w:tc>
            </w:tr>
          </w:tbl>
          <w:p w14:paraId="76EAD7C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al processo di coestrusione di fogli per imballaggi flessibili destinati all'industria alimentare</w:t>
            </w:r>
          </w:p>
          <w:p w14:paraId="2A6594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5FC52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BFF3C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m³</w:t>
            </w:r>
          </w:p>
        </w:tc>
        <w:tc>
          <w:tcPr>
            <w:tcW w:w="992" w:type="dxa"/>
          </w:tcPr>
          <w:p w14:paraId="59CE84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68E2783" w14:textId="77777777" w:rsidTr="00CF614F">
        <w:trPr>
          <w:cantSplit/>
        </w:trPr>
        <w:tc>
          <w:tcPr>
            <w:tcW w:w="709" w:type="dxa"/>
          </w:tcPr>
          <w:p w14:paraId="07263A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0.6920</w:t>
            </w:r>
          </w:p>
        </w:tc>
        <w:tc>
          <w:tcPr>
            <w:tcW w:w="1095" w:type="dxa"/>
          </w:tcPr>
          <w:p w14:paraId="609F04A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3901 90 80</w:t>
            </w:r>
          </w:p>
        </w:tc>
        <w:tc>
          <w:tcPr>
            <w:tcW w:w="649" w:type="dxa"/>
          </w:tcPr>
          <w:p w14:paraId="4F8392A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53</w:t>
            </w:r>
          </w:p>
        </w:tc>
        <w:tc>
          <w:tcPr>
            <w:tcW w:w="4034" w:type="dxa"/>
          </w:tcPr>
          <w:p w14:paraId="059DEBC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etilene e acido acrilico (CAS RN 9010-77-9)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AAFB395" w14:textId="77777777" w:rsidTr="009F2FFC">
              <w:tc>
                <w:tcPr>
                  <w:tcW w:w="220" w:type="dxa"/>
                </w:tcPr>
                <w:p w14:paraId="166B2CB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89EAF1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contenuto di acido acrilico non inferiore al 18,5 % ma non superiore al 49,5 %, in peso (ASTM D4094), e</w:t>
                  </w:r>
                </w:p>
              </w:tc>
            </w:tr>
            <w:tr w:rsidR="009F2FFC" w:rsidRPr="009F2FFC" w14:paraId="20B351A5" w14:textId="77777777" w:rsidTr="009F2FFC">
              <w:tc>
                <w:tcPr>
                  <w:tcW w:w="220" w:type="dxa"/>
                </w:tcPr>
                <w:p w14:paraId="71895E1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DEBF8C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indice di fluidità in massa pari o superiore a 10g/10 min (125°C/2,16 kg, ASTM D1238)</w:t>
                  </w:r>
                </w:p>
              </w:tc>
            </w:tr>
          </w:tbl>
          <w:p w14:paraId="1A4FE3A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5DC9C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B71EA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m³</w:t>
            </w:r>
          </w:p>
        </w:tc>
        <w:tc>
          <w:tcPr>
            <w:tcW w:w="992" w:type="dxa"/>
          </w:tcPr>
          <w:p w14:paraId="5C3BA0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B06E21B" w14:textId="77777777" w:rsidTr="00CF614F">
        <w:trPr>
          <w:cantSplit/>
        </w:trPr>
        <w:tc>
          <w:tcPr>
            <w:tcW w:w="709" w:type="dxa"/>
          </w:tcPr>
          <w:p w14:paraId="468EC3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0.6734</w:t>
            </w:r>
          </w:p>
        </w:tc>
        <w:tc>
          <w:tcPr>
            <w:tcW w:w="1095" w:type="dxa"/>
          </w:tcPr>
          <w:p w14:paraId="6DEC09B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3901 90 80</w:t>
            </w:r>
          </w:p>
        </w:tc>
        <w:tc>
          <w:tcPr>
            <w:tcW w:w="649" w:type="dxa"/>
          </w:tcPr>
          <w:p w14:paraId="133E42A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56907E2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Sale di zinco o di sodio di un copolimero di etilene e di acido acrilico,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DE44AFC" w14:textId="77777777" w:rsidTr="009F2FFC">
              <w:tc>
                <w:tcPr>
                  <w:tcW w:w="220" w:type="dxa"/>
                </w:tcPr>
                <w:p w14:paraId="0044647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ACE782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contenuto in peso di almeno il 6 % ma non superiore al 50 % di acido acrilico, e</w:t>
                  </w:r>
                </w:p>
              </w:tc>
            </w:tr>
            <w:tr w:rsidR="009F2FFC" w:rsidRPr="009F2FFC" w14:paraId="5CC9BB6E" w14:textId="77777777" w:rsidTr="009F2FFC">
              <w:tc>
                <w:tcPr>
                  <w:tcW w:w="220" w:type="dxa"/>
                </w:tcPr>
                <w:p w14:paraId="7A1D6D1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5EF6A3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indice di fluidità pari o superiore a 1 g/10 min a 190 °C/2,16 kg (misurato conformemente alla norma ASTM D 1238)</w:t>
                  </w:r>
                </w:p>
              </w:tc>
            </w:tr>
          </w:tbl>
          <w:p w14:paraId="42285EC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1C9B1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1A272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1E71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D100B17" w14:textId="77777777" w:rsidTr="00CF614F">
        <w:trPr>
          <w:cantSplit/>
        </w:trPr>
        <w:tc>
          <w:tcPr>
            <w:tcW w:w="709" w:type="dxa"/>
          </w:tcPr>
          <w:p w14:paraId="221CE3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0.5049</w:t>
            </w:r>
          </w:p>
        </w:tc>
        <w:tc>
          <w:tcPr>
            <w:tcW w:w="1095" w:type="dxa"/>
          </w:tcPr>
          <w:p w14:paraId="4949C5D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3901 90 80</w:t>
            </w:r>
          </w:p>
        </w:tc>
        <w:tc>
          <w:tcPr>
            <w:tcW w:w="649" w:type="dxa"/>
          </w:tcPr>
          <w:p w14:paraId="2E38798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67</w:t>
            </w:r>
          </w:p>
        </w:tc>
        <w:tc>
          <w:tcPr>
            <w:tcW w:w="4034" w:type="dxa"/>
          </w:tcPr>
          <w:p w14:paraId="479B7D3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composto esclusivamente da monomeri di etilene e acido metacrilico in cui il contenuto di acido metacrilico in peso è pari o superiore all'11 %</w:t>
            </w:r>
          </w:p>
        </w:tc>
        <w:tc>
          <w:tcPr>
            <w:tcW w:w="752" w:type="dxa"/>
          </w:tcPr>
          <w:p w14:paraId="331ECD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FC7BF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CF925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4BDEB7C" w14:textId="77777777" w:rsidTr="00CF614F">
        <w:trPr>
          <w:cantSplit/>
        </w:trPr>
        <w:tc>
          <w:tcPr>
            <w:tcW w:w="709" w:type="dxa"/>
          </w:tcPr>
          <w:p w14:paraId="5B864C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0.6998</w:t>
            </w:r>
          </w:p>
        </w:tc>
        <w:tc>
          <w:tcPr>
            <w:tcW w:w="1095" w:type="dxa"/>
          </w:tcPr>
          <w:p w14:paraId="4A2D8CC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3901 90 80</w:t>
            </w:r>
          </w:p>
        </w:tc>
        <w:tc>
          <w:tcPr>
            <w:tcW w:w="649" w:type="dxa"/>
          </w:tcPr>
          <w:p w14:paraId="507E1F6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73</w:t>
            </w:r>
          </w:p>
        </w:tc>
        <w:tc>
          <w:tcPr>
            <w:tcW w:w="4034" w:type="dxa"/>
          </w:tcPr>
          <w:p w14:paraId="1186C6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Miscela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34F02C0" w14:textId="77777777" w:rsidTr="009F2FFC">
              <w:tc>
                <w:tcPr>
                  <w:tcW w:w="220" w:type="dxa"/>
                </w:tcPr>
                <w:p w14:paraId="7A86466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C4878C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almeno l'80 % ma non più del 94 % di polietilene clorurato (CAS RN 64754-90-1) e</w:t>
                  </w:r>
                </w:p>
              </w:tc>
            </w:tr>
            <w:tr w:rsidR="009F2FFC" w:rsidRPr="009F2FFC" w14:paraId="2252241B" w14:textId="77777777" w:rsidTr="009F2FFC">
              <w:tc>
                <w:tcPr>
                  <w:tcW w:w="220" w:type="dxa"/>
                </w:tcPr>
                <w:p w14:paraId="1929550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AF6F6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almeno il 6 % ma non più del 20 % di copolimero stirene-acrilico (CAS RN 27136-15-8)</w:t>
                  </w:r>
                </w:p>
              </w:tc>
            </w:tr>
          </w:tbl>
          <w:p w14:paraId="443FD72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02EE2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1B2D8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528AE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A403807" w14:textId="77777777" w:rsidTr="00CF614F">
        <w:trPr>
          <w:cantSplit/>
        </w:trPr>
        <w:tc>
          <w:tcPr>
            <w:tcW w:w="709" w:type="dxa"/>
          </w:tcPr>
          <w:p w14:paraId="44FFD9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0.8739</w:t>
            </w:r>
          </w:p>
        </w:tc>
        <w:tc>
          <w:tcPr>
            <w:tcW w:w="1095" w:type="dxa"/>
          </w:tcPr>
          <w:p w14:paraId="26507AB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3901 90 80</w:t>
            </w:r>
          </w:p>
        </w:tc>
        <w:tc>
          <w:tcPr>
            <w:tcW w:w="649" w:type="dxa"/>
          </w:tcPr>
          <w:p w14:paraId="788025D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6738191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Terpolimero di etilene, acrilato di isobutile e acido metacrilico (CAS RN 37433-35-5), in forma di pellet</w:t>
            </w:r>
          </w:p>
        </w:tc>
        <w:tc>
          <w:tcPr>
            <w:tcW w:w="752" w:type="dxa"/>
          </w:tcPr>
          <w:p w14:paraId="6E26A6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BCD4F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60FF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317D5BE" w14:textId="77777777" w:rsidTr="00CF614F">
        <w:trPr>
          <w:cantSplit/>
        </w:trPr>
        <w:tc>
          <w:tcPr>
            <w:tcW w:w="709" w:type="dxa"/>
          </w:tcPr>
          <w:p w14:paraId="2CB21E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0.8736</w:t>
            </w:r>
          </w:p>
        </w:tc>
        <w:tc>
          <w:tcPr>
            <w:tcW w:w="1095" w:type="dxa"/>
          </w:tcPr>
          <w:p w14:paraId="4858BD9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3901 90 80</w:t>
            </w:r>
          </w:p>
        </w:tc>
        <w:tc>
          <w:tcPr>
            <w:tcW w:w="649" w:type="dxa"/>
          </w:tcPr>
          <w:p w14:paraId="0F6E27B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0FF76E5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Terpolimero di etilene, acrilato di n-butile e monossido di carbonio (CAS RN 61843-70-7), in forma di pellet</w:t>
            </w:r>
          </w:p>
        </w:tc>
        <w:tc>
          <w:tcPr>
            <w:tcW w:w="752" w:type="dxa"/>
          </w:tcPr>
          <w:p w14:paraId="225153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505E9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C97E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97EBC5B" w14:textId="77777777" w:rsidTr="00CF614F">
        <w:trPr>
          <w:cantSplit/>
        </w:trPr>
        <w:tc>
          <w:tcPr>
            <w:tcW w:w="709" w:type="dxa"/>
          </w:tcPr>
          <w:p w14:paraId="046FAC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0.2902</w:t>
            </w:r>
          </w:p>
        </w:tc>
        <w:tc>
          <w:tcPr>
            <w:tcW w:w="1095" w:type="dxa"/>
          </w:tcPr>
          <w:p w14:paraId="4B4B82D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3901 90 80</w:t>
            </w:r>
          </w:p>
        </w:tc>
        <w:tc>
          <w:tcPr>
            <w:tcW w:w="649" w:type="dxa"/>
          </w:tcPr>
          <w:p w14:paraId="2AE7E07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91</w:t>
            </w:r>
          </w:p>
        </w:tc>
        <w:tc>
          <w:tcPr>
            <w:tcW w:w="4034" w:type="dxa"/>
          </w:tcPr>
          <w:p w14:paraId="1C9A944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Resina ionomera, costituita di un sale di copolimero di etilene e di acido metacrilico</w:t>
            </w:r>
          </w:p>
        </w:tc>
        <w:tc>
          <w:tcPr>
            <w:tcW w:w="752" w:type="dxa"/>
          </w:tcPr>
          <w:p w14:paraId="7136AB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951B9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3B1A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5449A0D" w14:textId="77777777" w:rsidTr="00CF614F">
        <w:trPr>
          <w:cantSplit/>
        </w:trPr>
        <w:tc>
          <w:tcPr>
            <w:tcW w:w="709" w:type="dxa"/>
          </w:tcPr>
          <w:p w14:paraId="5E0C98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0.3906</w:t>
            </w:r>
          </w:p>
        </w:tc>
        <w:tc>
          <w:tcPr>
            <w:tcW w:w="1095" w:type="dxa"/>
          </w:tcPr>
          <w:p w14:paraId="244E844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3901 90 80</w:t>
            </w:r>
          </w:p>
        </w:tc>
        <w:tc>
          <w:tcPr>
            <w:tcW w:w="649" w:type="dxa"/>
          </w:tcPr>
          <w:p w14:paraId="733489A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92</w:t>
            </w:r>
          </w:p>
        </w:tc>
        <w:tc>
          <w:tcPr>
            <w:tcW w:w="4034" w:type="dxa"/>
          </w:tcPr>
          <w:p w14:paraId="4191B5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Polietilene clorosolfonato</w:t>
            </w:r>
          </w:p>
        </w:tc>
        <w:tc>
          <w:tcPr>
            <w:tcW w:w="752" w:type="dxa"/>
          </w:tcPr>
          <w:p w14:paraId="0DFCC1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4A0CF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84E77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F37864B" w14:textId="77777777" w:rsidTr="00CF614F">
        <w:trPr>
          <w:cantSplit/>
        </w:trPr>
        <w:tc>
          <w:tcPr>
            <w:tcW w:w="709" w:type="dxa"/>
          </w:tcPr>
          <w:p w14:paraId="03D691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0.2899</w:t>
            </w:r>
          </w:p>
        </w:tc>
        <w:tc>
          <w:tcPr>
            <w:tcW w:w="1095" w:type="dxa"/>
          </w:tcPr>
          <w:p w14:paraId="599CB99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3901 90 80</w:t>
            </w:r>
          </w:p>
        </w:tc>
        <w:tc>
          <w:tcPr>
            <w:tcW w:w="649" w:type="dxa"/>
          </w:tcPr>
          <w:p w14:paraId="6C884D8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93</w:t>
            </w:r>
          </w:p>
        </w:tc>
        <w:tc>
          <w:tcPr>
            <w:tcW w:w="4034" w:type="dxa"/>
          </w:tcPr>
          <w:p w14:paraId="44137AC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etilene, di acetato di vinile e di monossido di carbonio, destinato ad essere utilizzato come plastificante nella fabbricazione di coperture di tetti</w:t>
            </w:r>
          </w:p>
          <w:p w14:paraId="3A590C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54F50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ECE47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A9EF5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9C58B6E" w14:textId="77777777" w:rsidTr="00CF614F">
        <w:trPr>
          <w:cantSplit/>
        </w:trPr>
        <w:tc>
          <w:tcPr>
            <w:tcW w:w="709" w:type="dxa"/>
          </w:tcPr>
          <w:p w14:paraId="3027A3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0.3186</w:t>
            </w:r>
          </w:p>
        </w:tc>
        <w:tc>
          <w:tcPr>
            <w:tcW w:w="1095" w:type="dxa"/>
          </w:tcPr>
          <w:p w14:paraId="7BC1883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3901 90 80</w:t>
            </w:r>
          </w:p>
        </w:tc>
        <w:tc>
          <w:tcPr>
            <w:tcW w:w="649" w:type="dxa"/>
          </w:tcPr>
          <w:p w14:paraId="4A9377C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94</w:t>
            </w:r>
          </w:p>
        </w:tc>
        <w:tc>
          <w:tcPr>
            <w:tcW w:w="4034" w:type="dxa"/>
          </w:tcPr>
          <w:p w14:paraId="1667DAC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copolimero a blocchi A-B, di polistirene e di copolimero etilene-butilene, e di copolimero a blocchi A-B-A, di polistirene, di copolimero etilene-butilene e di polistirene, contenente, in peso, 35 % o meno di stirene</w:t>
            </w:r>
          </w:p>
        </w:tc>
        <w:tc>
          <w:tcPr>
            <w:tcW w:w="752" w:type="dxa"/>
          </w:tcPr>
          <w:p w14:paraId="2941B0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81B45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93322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CDA0609" w14:textId="77777777" w:rsidTr="00CF614F">
        <w:trPr>
          <w:cantSplit/>
        </w:trPr>
        <w:tc>
          <w:tcPr>
            <w:tcW w:w="709" w:type="dxa"/>
          </w:tcPr>
          <w:p w14:paraId="1A82D3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0.2898</w:t>
            </w:r>
          </w:p>
        </w:tc>
        <w:tc>
          <w:tcPr>
            <w:tcW w:w="1095" w:type="dxa"/>
          </w:tcPr>
          <w:p w14:paraId="27EE30D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3901 90 80</w:t>
            </w:r>
          </w:p>
        </w:tc>
        <w:tc>
          <w:tcPr>
            <w:tcW w:w="649" w:type="dxa"/>
          </w:tcPr>
          <w:p w14:paraId="77D54B2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97</w:t>
            </w:r>
          </w:p>
        </w:tc>
        <w:tc>
          <w:tcPr>
            <w:tcW w:w="4034" w:type="dxa"/>
          </w:tcPr>
          <w:p w14:paraId="4CAFF75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Polietilene clorato, sotto forma di polvere</w:t>
            </w:r>
          </w:p>
        </w:tc>
        <w:tc>
          <w:tcPr>
            <w:tcW w:w="752" w:type="dxa"/>
          </w:tcPr>
          <w:p w14:paraId="15B0DA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CB6E5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F9406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D40D2F9" w14:textId="77777777" w:rsidTr="00CF614F">
        <w:trPr>
          <w:cantSplit/>
        </w:trPr>
        <w:tc>
          <w:tcPr>
            <w:tcW w:w="709" w:type="dxa"/>
          </w:tcPr>
          <w:p w14:paraId="53268E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0.2895</w:t>
            </w:r>
          </w:p>
        </w:tc>
        <w:tc>
          <w:tcPr>
            <w:tcW w:w="1095" w:type="dxa"/>
          </w:tcPr>
          <w:p w14:paraId="094771C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3902 10 00</w:t>
            </w:r>
          </w:p>
        </w:tc>
        <w:tc>
          <w:tcPr>
            <w:tcW w:w="649" w:type="dxa"/>
          </w:tcPr>
          <w:p w14:paraId="14E47CD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C9527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Polipropilene, senza plastificante,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306E56A" w14:textId="77777777" w:rsidTr="009F2FFC">
              <w:tc>
                <w:tcPr>
                  <w:tcW w:w="220" w:type="dxa"/>
                </w:tcPr>
                <w:p w14:paraId="210B089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F55360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punto di fusione di più di 150 °C (secondo il metodo ASTM D 3417),</w:t>
                  </w:r>
                </w:p>
              </w:tc>
            </w:tr>
            <w:tr w:rsidR="009F2FFC" w:rsidRPr="009F2FFC" w14:paraId="208A1819" w14:textId="77777777" w:rsidTr="009F2FFC">
              <w:tc>
                <w:tcPr>
                  <w:tcW w:w="220" w:type="dxa"/>
                </w:tcPr>
                <w:p w14:paraId="7A9BEDC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AFE803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calore di fusione di 15 J/g o più e non più di 70 J/g,</w:t>
                  </w:r>
                </w:p>
              </w:tc>
            </w:tr>
            <w:tr w:rsidR="009F2FFC" w:rsidRPr="009F2FFC" w14:paraId="7FE79DE9" w14:textId="77777777" w:rsidTr="009F2FFC">
              <w:tc>
                <w:tcPr>
                  <w:tcW w:w="220" w:type="dxa"/>
                </w:tcPr>
                <w:p w14:paraId="6CCB478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D84EF9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allungamento a rottura di 1 000 % o più (secondo il metodo ASTM D 638),</w:t>
                  </w:r>
                </w:p>
              </w:tc>
            </w:tr>
            <w:tr w:rsidR="009F2FFC" w:rsidRPr="009F2FFC" w14:paraId="7AC8D475" w14:textId="77777777" w:rsidTr="009F2FFC">
              <w:tc>
                <w:tcPr>
                  <w:tcW w:w="220" w:type="dxa"/>
                </w:tcPr>
                <w:p w14:paraId="73A1E6B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51D942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modulo elastico a trazione (tensile modulus) di 69 MPa o più e non più di 379 MPa (secondo il metodo ASTM D 638)</w:t>
                  </w:r>
                </w:p>
              </w:tc>
            </w:tr>
          </w:tbl>
          <w:p w14:paraId="058B933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69BE2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4664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87F78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8EB4A31" w14:textId="77777777" w:rsidTr="00CF614F">
        <w:trPr>
          <w:cantSplit/>
        </w:trPr>
        <w:tc>
          <w:tcPr>
            <w:tcW w:w="709" w:type="dxa"/>
          </w:tcPr>
          <w:p w14:paraId="3AEA90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0.3179</w:t>
            </w:r>
          </w:p>
        </w:tc>
        <w:tc>
          <w:tcPr>
            <w:tcW w:w="1095" w:type="dxa"/>
          </w:tcPr>
          <w:p w14:paraId="53A9A93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3902 20 00</w:t>
            </w:r>
          </w:p>
        </w:tc>
        <w:tc>
          <w:tcPr>
            <w:tcW w:w="649" w:type="dxa"/>
          </w:tcPr>
          <w:p w14:paraId="2ECEB7B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4B6BD66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Poliisobutene idrogenato, sotto forma liquida</w:t>
            </w:r>
          </w:p>
        </w:tc>
        <w:tc>
          <w:tcPr>
            <w:tcW w:w="752" w:type="dxa"/>
          </w:tcPr>
          <w:p w14:paraId="030D1A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B37F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93FA0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C27D387" w14:textId="77777777" w:rsidTr="00CF614F">
        <w:trPr>
          <w:cantSplit/>
        </w:trPr>
        <w:tc>
          <w:tcPr>
            <w:tcW w:w="709" w:type="dxa"/>
          </w:tcPr>
          <w:p w14:paraId="258A1A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0.8125</w:t>
            </w:r>
          </w:p>
        </w:tc>
        <w:tc>
          <w:tcPr>
            <w:tcW w:w="1095" w:type="dxa"/>
          </w:tcPr>
          <w:p w14:paraId="3E1D40D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3902 30 00</w:t>
            </w:r>
          </w:p>
        </w:tc>
        <w:tc>
          <w:tcPr>
            <w:tcW w:w="649" w:type="dxa"/>
          </w:tcPr>
          <w:p w14:paraId="034E730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739F4FA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a blocchi idrogenato di stirene e isoprene (CAS RN 68648-89-5), contenente, in peso, meno del 37 % di stirene</w:t>
            </w:r>
          </w:p>
        </w:tc>
        <w:tc>
          <w:tcPr>
            <w:tcW w:w="752" w:type="dxa"/>
          </w:tcPr>
          <w:p w14:paraId="41BF5C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53BAA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D0CB9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D655940" w14:textId="77777777" w:rsidTr="00CF614F">
        <w:trPr>
          <w:cantSplit/>
        </w:trPr>
        <w:tc>
          <w:tcPr>
            <w:tcW w:w="709" w:type="dxa"/>
          </w:tcPr>
          <w:p w14:paraId="0EEAAB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0.8232</w:t>
            </w:r>
          </w:p>
        </w:tc>
        <w:tc>
          <w:tcPr>
            <w:tcW w:w="1095" w:type="dxa"/>
          </w:tcPr>
          <w:p w14:paraId="5BAFDBD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3902 30 00</w:t>
            </w:r>
          </w:p>
        </w:tc>
        <w:tc>
          <w:tcPr>
            <w:tcW w:w="649" w:type="dxa"/>
          </w:tcPr>
          <w:p w14:paraId="0492D9E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0BEF96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idrogenato di stirene, isoprene e butadiene, contenente tra il 28 % e il 55 %, in peso, di propilene</w:t>
            </w:r>
          </w:p>
        </w:tc>
        <w:tc>
          <w:tcPr>
            <w:tcW w:w="752" w:type="dxa"/>
          </w:tcPr>
          <w:p w14:paraId="097256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2610F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941E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29EA4CE" w14:textId="77777777" w:rsidTr="00CF614F">
        <w:trPr>
          <w:cantSplit/>
        </w:trPr>
        <w:tc>
          <w:tcPr>
            <w:tcW w:w="709" w:type="dxa"/>
          </w:tcPr>
          <w:p w14:paraId="241DBC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0.5143</w:t>
            </w:r>
          </w:p>
        </w:tc>
        <w:tc>
          <w:tcPr>
            <w:tcW w:w="1095" w:type="dxa"/>
          </w:tcPr>
          <w:p w14:paraId="23C4035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3902 30 00</w:t>
            </w:r>
          </w:p>
        </w:tc>
        <w:tc>
          <w:tcPr>
            <w:tcW w:w="649" w:type="dxa"/>
          </w:tcPr>
          <w:p w14:paraId="31C1A29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95</w:t>
            </w:r>
          </w:p>
        </w:tc>
        <w:tc>
          <w:tcPr>
            <w:tcW w:w="4034" w:type="dxa"/>
          </w:tcPr>
          <w:p w14:paraId="6C8716E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a blocchi A-B-A, costituito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566"/>
            </w:tblGrid>
            <w:tr w:rsidR="009F2FFC" w:rsidRPr="009F2FFC" w14:paraId="34C75BAB" w14:textId="77777777" w:rsidTr="009F2FFC">
              <w:tc>
                <w:tcPr>
                  <w:tcW w:w="220" w:type="dxa"/>
                </w:tcPr>
                <w:p w14:paraId="15858D0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566" w:type="dxa"/>
                </w:tcPr>
                <w:p w14:paraId="3F8036E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copolimero di propilene ed etilene e</w:t>
                  </w:r>
                </w:p>
              </w:tc>
            </w:tr>
            <w:tr w:rsidR="009F2FFC" w:rsidRPr="009F2FFC" w14:paraId="73168591" w14:textId="77777777" w:rsidTr="009F2FFC">
              <w:tc>
                <w:tcPr>
                  <w:tcW w:w="220" w:type="dxa"/>
                </w:tcPr>
                <w:p w14:paraId="5F146C7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566" w:type="dxa"/>
                </w:tcPr>
                <w:p w14:paraId="2D92C82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21 % (± 3 %) in peso di polistirene</w:t>
                  </w:r>
                </w:p>
              </w:tc>
            </w:tr>
          </w:tbl>
          <w:p w14:paraId="420F0B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563369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D5C18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11D0D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1F1591E" w14:textId="77777777" w:rsidTr="00CF614F">
        <w:trPr>
          <w:cantSplit/>
        </w:trPr>
        <w:tc>
          <w:tcPr>
            <w:tcW w:w="709" w:type="dxa"/>
          </w:tcPr>
          <w:p w14:paraId="4B255B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0.5138</w:t>
            </w:r>
          </w:p>
        </w:tc>
        <w:tc>
          <w:tcPr>
            <w:tcW w:w="1095" w:type="dxa"/>
          </w:tcPr>
          <w:p w14:paraId="7345C03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3902 30 00</w:t>
            </w:r>
          </w:p>
        </w:tc>
        <w:tc>
          <w:tcPr>
            <w:tcW w:w="649" w:type="dxa"/>
          </w:tcPr>
          <w:p w14:paraId="55EBBB4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97</w:t>
            </w:r>
          </w:p>
        </w:tc>
        <w:tc>
          <w:tcPr>
            <w:tcW w:w="4034" w:type="dxa"/>
          </w:tcPr>
          <w:p w14:paraId="4F7C366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etilene e propilene liquido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62D1809" w14:textId="77777777" w:rsidTr="009F2FFC">
              <w:tc>
                <w:tcPr>
                  <w:tcW w:w="220" w:type="dxa"/>
                </w:tcPr>
                <w:p w14:paraId="6B3F322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273F93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punto di infiammabilità pari o superiore a 250 °C,</w:t>
                  </w:r>
                </w:p>
              </w:tc>
            </w:tr>
            <w:tr w:rsidR="009F2FFC" w:rsidRPr="009F2FFC" w14:paraId="6A4A8E55" w14:textId="77777777" w:rsidTr="009F2FFC">
              <w:tc>
                <w:tcPr>
                  <w:tcW w:w="220" w:type="dxa"/>
                </w:tcPr>
                <w:p w14:paraId="6AFFF5B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883907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indice di viscosità pari o superiore a 150,</w:t>
                  </w:r>
                </w:p>
              </w:tc>
            </w:tr>
            <w:tr w:rsidR="009F2FFC" w:rsidRPr="009F2FFC" w14:paraId="5CF8B488" w14:textId="77777777" w:rsidTr="009F2FFC">
              <w:tc>
                <w:tcPr>
                  <w:tcW w:w="220" w:type="dxa"/>
                </w:tcPr>
                <w:p w14:paraId="4943300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195DAD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massa molecolare media in numero (M</w:t>
                  </w:r>
                  <w:r w:rsidRPr="000D6B0A">
                    <w:rPr>
                      <w:noProof/>
                      <w:sz w:val="16"/>
                      <w:vertAlign w:val="subscript"/>
                    </w:rPr>
                    <w:t>n</w:t>
                  </w:r>
                  <w:r w:rsidRPr="000D6B0A">
                    <w:rPr>
                      <w:noProof/>
                      <w:sz w:val="16"/>
                    </w:rPr>
                    <w:t>) pari o superiore a 650</w:t>
                  </w:r>
                </w:p>
              </w:tc>
            </w:tr>
          </w:tbl>
          <w:p w14:paraId="4C32A41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DCEDD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406FB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AE0ED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F683574" w14:textId="77777777" w:rsidTr="00CF614F">
        <w:trPr>
          <w:cantSplit/>
        </w:trPr>
        <w:tc>
          <w:tcPr>
            <w:tcW w:w="709" w:type="dxa"/>
          </w:tcPr>
          <w:p w14:paraId="32F4A3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0.4768</w:t>
            </w:r>
          </w:p>
        </w:tc>
        <w:tc>
          <w:tcPr>
            <w:tcW w:w="1095" w:type="dxa"/>
          </w:tcPr>
          <w:p w14:paraId="6E278F6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3902 90 90</w:t>
            </w:r>
          </w:p>
        </w:tc>
        <w:tc>
          <w:tcPr>
            <w:tcW w:w="649" w:type="dxa"/>
          </w:tcPr>
          <w:p w14:paraId="7EB6969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3DBB6BF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Resina alifatica 100 % non idrogenata (polimero), avente le seguenti caratteristiche: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44C342B" w14:textId="77777777" w:rsidTr="009F2FFC">
              <w:tc>
                <w:tcPr>
                  <w:tcW w:w="220" w:type="dxa"/>
                </w:tcPr>
                <w:p w14:paraId="5A2A494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34A4BD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liquida a temperatura ambiente</w:t>
                  </w:r>
                </w:p>
              </w:tc>
            </w:tr>
            <w:tr w:rsidR="009F2FFC" w:rsidRPr="009F2FFC" w14:paraId="57EB5234" w14:textId="77777777" w:rsidTr="009F2FFC">
              <w:tc>
                <w:tcPr>
                  <w:tcW w:w="220" w:type="dxa"/>
                </w:tcPr>
                <w:p w14:paraId="2A7A574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71EF0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ottenuta mediante polimerizzazione cationica di monomeri di alcheni C-5</w:t>
                  </w:r>
                </w:p>
              </w:tc>
            </w:tr>
            <w:tr w:rsidR="009F2FFC" w:rsidRPr="009F2FFC" w14:paraId="5CE7034E" w14:textId="77777777" w:rsidTr="009F2FFC">
              <w:tc>
                <w:tcPr>
                  <w:tcW w:w="220" w:type="dxa"/>
                </w:tcPr>
                <w:p w14:paraId="79BD885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724E15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peso molecolare medio numerico (Mn) di 370 (± 50)</w:t>
                  </w:r>
                </w:p>
              </w:tc>
            </w:tr>
            <w:tr w:rsidR="009F2FFC" w:rsidRPr="009F2FFC" w14:paraId="140A9806" w14:textId="77777777" w:rsidTr="009F2FFC">
              <w:tc>
                <w:tcPr>
                  <w:tcW w:w="220" w:type="dxa"/>
                </w:tcPr>
                <w:p w14:paraId="2576A2A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34B8A6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peso molecolare medio ponderale (Mw) di 500 (± 100)</w:t>
                  </w:r>
                </w:p>
              </w:tc>
            </w:tr>
          </w:tbl>
          <w:p w14:paraId="7576CD8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9B7D2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C1F71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D6038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5EDDD3C" w14:textId="77777777" w:rsidTr="00CF614F">
        <w:trPr>
          <w:cantSplit/>
        </w:trPr>
        <w:tc>
          <w:tcPr>
            <w:tcW w:w="709" w:type="dxa"/>
          </w:tcPr>
          <w:p w14:paraId="7BD75D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0.7950</w:t>
            </w:r>
          </w:p>
        </w:tc>
        <w:tc>
          <w:tcPr>
            <w:tcW w:w="1095" w:type="dxa"/>
          </w:tcPr>
          <w:p w14:paraId="103C706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3902 90 90</w:t>
            </w:r>
          </w:p>
        </w:tc>
        <w:tc>
          <w:tcPr>
            <w:tcW w:w="649" w:type="dxa"/>
          </w:tcPr>
          <w:p w14:paraId="79B0BE3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0C7E109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butadiene/stirene bromurato (CAS RN 1195978-93-8) con un contenuto di bromo non inferiore al 60 % ma non superiore al 68 % in peso, nelle forme definite nella nota 6 b) del capitolo 39</w:t>
            </w:r>
          </w:p>
        </w:tc>
        <w:tc>
          <w:tcPr>
            <w:tcW w:w="752" w:type="dxa"/>
          </w:tcPr>
          <w:p w14:paraId="5B4E0A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BE289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CCF40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7635EE4" w14:textId="77777777" w:rsidTr="00CF614F">
        <w:trPr>
          <w:cantSplit/>
        </w:trPr>
        <w:tc>
          <w:tcPr>
            <w:tcW w:w="709" w:type="dxa"/>
          </w:tcPr>
          <w:p w14:paraId="214D34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0.4040</w:t>
            </w:r>
          </w:p>
        </w:tc>
        <w:tc>
          <w:tcPr>
            <w:tcW w:w="1095" w:type="dxa"/>
          </w:tcPr>
          <w:p w14:paraId="29EC3C3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3902 90 90</w:t>
            </w:r>
          </w:p>
        </w:tc>
        <w:tc>
          <w:tcPr>
            <w:tcW w:w="649" w:type="dxa"/>
          </w:tcPr>
          <w:p w14:paraId="66CF5E8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3C6B2D2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Poli-alfa-olefina sintetica con viscosità compresa tra 3 e 9 centistokes (misurata a 100 °Celsius secondo il metodo ASTM D 445), ottenuta mediante polimerizzazione del dodecene con o senza: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900"/>
            </w:tblGrid>
            <w:tr w:rsidR="009F2FFC" w:rsidRPr="009F2FFC" w14:paraId="4947D1B5" w14:textId="77777777" w:rsidTr="009F2FFC">
              <w:tc>
                <w:tcPr>
                  <w:tcW w:w="220" w:type="dxa"/>
                </w:tcPr>
                <w:p w14:paraId="76AEFFA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00" w:type="dxa"/>
                </w:tcPr>
                <w:p w14:paraId="3292EAD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più del 40 %, in peso, di tetradecene e/o</w:t>
                  </w:r>
                </w:p>
              </w:tc>
            </w:tr>
            <w:tr w:rsidR="009F2FFC" w:rsidRPr="009F2FFC" w14:paraId="791BBC14" w14:textId="77777777" w:rsidTr="009F2FFC">
              <w:tc>
                <w:tcPr>
                  <w:tcW w:w="220" w:type="dxa"/>
                </w:tcPr>
                <w:p w14:paraId="6344EEE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00" w:type="dxa"/>
                </w:tcPr>
                <w:p w14:paraId="668E388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più del 2 %, in peso, di decene e/o</w:t>
                  </w:r>
                </w:p>
              </w:tc>
            </w:tr>
            <w:tr w:rsidR="009F2FFC" w:rsidRPr="009F2FFC" w14:paraId="1526F236" w14:textId="77777777" w:rsidTr="009F2FFC">
              <w:tc>
                <w:tcPr>
                  <w:tcW w:w="220" w:type="dxa"/>
                </w:tcPr>
                <w:p w14:paraId="380B431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00" w:type="dxa"/>
                </w:tcPr>
                <w:p w14:paraId="23191AD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più del 2 %, in peso, di esadecene,</w:t>
                  </w:r>
                </w:p>
              </w:tc>
            </w:tr>
          </w:tbl>
          <w:p w14:paraId="1226C82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4D84A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B084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6E918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07F13A7" w14:textId="77777777" w:rsidTr="00CF614F">
        <w:trPr>
          <w:cantSplit/>
        </w:trPr>
        <w:tc>
          <w:tcPr>
            <w:tcW w:w="709" w:type="dxa"/>
          </w:tcPr>
          <w:p w14:paraId="0A3C08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0.6214</w:t>
            </w:r>
          </w:p>
        </w:tc>
        <w:tc>
          <w:tcPr>
            <w:tcW w:w="1095" w:type="dxa"/>
          </w:tcPr>
          <w:p w14:paraId="3C192F0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3902 90 90</w:t>
            </w:r>
          </w:p>
        </w:tc>
        <w:tc>
          <w:tcPr>
            <w:tcW w:w="649" w:type="dxa"/>
          </w:tcPr>
          <w:p w14:paraId="2D2DDA3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94</w:t>
            </w:r>
          </w:p>
        </w:tc>
        <w:tc>
          <w:tcPr>
            <w:tcW w:w="4034" w:type="dxa"/>
          </w:tcPr>
          <w:p w14:paraId="53192C1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Poliolefine clorurate, anche in soluzione o dispersione</w:t>
            </w:r>
          </w:p>
        </w:tc>
        <w:tc>
          <w:tcPr>
            <w:tcW w:w="752" w:type="dxa"/>
          </w:tcPr>
          <w:p w14:paraId="07BCA2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AAB56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155C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66FB678" w14:textId="77777777" w:rsidTr="00CF614F">
        <w:trPr>
          <w:cantSplit/>
        </w:trPr>
        <w:tc>
          <w:tcPr>
            <w:tcW w:w="709" w:type="dxa"/>
          </w:tcPr>
          <w:p w14:paraId="1621C2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0.4166</w:t>
            </w:r>
          </w:p>
        </w:tc>
        <w:tc>
          <w:tcPr>
            <w:tcW w:w="1095" w:type="dxa"/>
          </w:tcPr>
          <w:p w14:paraId="2831E07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3903 19 00</w:t>
            </w:r>
          </w:p>
        </w:tc>
        <w:tc>
          <w:tcPr>
            <w:tcW w:w="649" w:type="dxa"/>
          </w:tcPr>
          <w:p w14:paraId="1C7BDF2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72D03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Polistirene cristallino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A6999BF" w14:textId="77777777" w:rsidTr="009F2FFC">
              <w:tc>
                <w:tcPr>
                  <w:tcW w:w="220" w:type="dxa"/>
                </w:tcPr>
                <w:p w14:paraId="74F5F77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23E08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punto di fusione compreso tra 268 °C e 272 °C </w:t>
                  </w:r>
                </w:p>
              </w:tc>
            </w:tr>
            <w:tr w:rsidR="009F2FFC" w:rsidRPr="009F2FFC" w14:paraId="727D37C6" w14:textId="77777777" w:rsidTr="009F2FFC">
              <w:tc>
                <w:tcPr>
                  <w:tcW w:w="220" w:type="dxa"/>
                </w:tcPr>
                <w:p w14:paraId="503C142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BDDAE8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punto di solidificazione compreso tra 232 °C e 247 °C,</w:t>
                  </w:r>
                </w:p>
              </w:tc>
            </w:tr>
            <w:tr w:rsidR="009F2FFC" w:rsidRPr="009F2FFC" w14:paraId="7C653E2D" w14:textId="77777777" w:rsidTr="009F2FFC">
              <w:tc>
                <w:tcPr>
                  <w:tcW w:w="220" w:type="dxa"/>
                </w:tcPr>
                <w:p w14:paraId="48D192C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AF7B84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contenente o non contenente additivi e materiale di riempimento</w:t>
                  </w:r>
                </w:p>
              </w:tc>
            </w:tr>
          </w:tbl>
          <w:p w14:paraId="530F420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B63EB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34948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D627D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EE10074" w14:textId="77777777" w:rsidTr="00CF614F">
        <w:trPr>
          <w:cantSplit/>
        </w:trPr>
        <w:tc>
          <w:tcPr>
            <w:tcW w:w="709" w:type="dxa"/>
          </w:tcPr>
          <w:p w14:paraId="46B7EC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0.5176</w:t>
            </w:r>
          </w:p>
        </w:tc>
        <w:tc>
          <w:tcPr>
            <w:tcW w:w="1095" w:type="dxa"/>
          </w:tcPr>
          <w:p w14:paraId="18EEC76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3903 90 90</w:t>
            </w:r>
          </w:p>
        </w:tc>
        <w:tc>
          <w:tcPr>
            <w:tcW w:w="649" w:type="dxa"/>
          </w:tcPr>
          <w:p w14:paraId="1B64EC8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9D2A14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in granuli,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748"/>
            </w:tblGrid>
            <w:tr w:rsidR="009F2FFC" w:rsidRPr="009F2FFC" w14:paraId="4E76EF68" w14:textId="77777777" w:rsidTr="009F2FFC">
              <w:tc>
                <w:tcPr>
                  <w:tcW w:w="220" w:type="dxa"/>
                </w:tcPr>
                <w:p w14:paraId="7082F1E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48" w:type="dxa"/>
                </w:tcPr>
                <w:p w14:paraId="6A86BFB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83 ± 3 % di stirene,</w:t>
                  </w:r>
                </w:p>
              </w:tc>
            </w:tr>
            <w:tr w:rsidR="009F2FFC" w:rsidRPr="009F2FFC" w14:paraId="42AB0CA4" w14:textId="77777777" w:rsidTr="009F2FFC">
              <w:tc>
                <w:tcPr>
                  <w:tcW w:w="220" w:type="dxa"/>
                </w:tcPr>
                <w:p w14:paraId="43CB4DA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48" w:type="dxa"/>
                </w:tcPr>
                <w:p w14:paraId="696E2C6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7 ±2 % di acrilato di n-butile,</w:t>
                  </w:r>
                </w:p>
              </w:tc>
            </w:tr>
            <w:tr w:rsidR="009F2FFC" w:rsidRPr="009F2FFC" w14:paraId="1F3FD174" w14:textId="77777777" w:rsidTr="009F2FFC">
              <w:tc>
                <w:tcPr>
                  <w:tcW w:w="220" w:type="dxa"/>
                </w:tcPr>
                <w:p w14:paraId="3710CE8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48" w:type="dxa"/>
                </w:tcPr>
                <w:p w14:paraId="1ACF56C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9 ±2 % di metacrilato di n-butile e</w:t>
                  </w:r>
                </w:p>
              </w:tc>
            </w:tr>
            <w:tr w:rsidR="009F2FFC" w:rsidRPr="009F2FFC" w14:paraId="78B4C6C6" w14:textId="77777777" w:rsidTr="009F2FFC">
              <w:tc>
                <w:tcPr>
                  <w:tcW w:w="220" w:type="dxa"/>
                </w:tcPr>
                <w:p w14:paraId="6E53107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48" w:type="dxa"/>
                </w:tcPr>
                <w:p w14:paraId="03AC012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fra lo 0,01 % e il 1 % di cera poliolefinica</w:t>
                  </w:r>
                </w:p>
              </w:tc>
            </w:tr>
          </w:tbl>
          <w:p w14:paraId="4A3A8E1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36910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0BDD2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D5131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AF862B4" w14:textId="77777777" w:rsidTr="00CF614F">
        <w:trPr>
          <w:cantSplit/>
        </w:trPr>
        <w:tc>
          <w:tcPr>
            <w:tcW w:w="709" w:type="dxa"/>
          </w:tcPr>
          <w:p w14:paraId="08DB39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0.2891</w:t>
            </w:r>
          </w:p>
          <w:p w14:paraId="5D3162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4A9D0FE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3903 90 90</w:t>
            </w:r>
          </w:p>
          <w:p w14:paraId="0677383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3911 90 99</w:t>
            </w:r>
          </w:p>
        </w:tc>
        <w:tc>
          <w:tcPr>
            <w:tcW w:w="649" w:type="dxa"/>
          </w:tcPr>
          <w:p w14:paraId="26B3FA5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  <w:p w14:paraId="619767B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0873CE3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Copolimero di 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α</w:t>
            </w:r>
            <w:r w:rsidRPr="000D6B0A">
              <w:rPr>
                <w:noProof/>
                <w:sz w:val="16"/>
              </w:rPr>
              <w:t>-metilstirene e stirene, con punto di rammollimento superiore a 113 ºC</w:t>
            </w:r>
          </w:p>
          <w:p w14:paraId="5DBA3CC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CB9F4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14E7E5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1F4DA1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003C00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18E0C4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01DF34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434139F1" w14:textId="77777777" w:rsidTr="00CF614F">
        <w:trPr>
          <w:cantSplit/>
        </w:trPr>
        <w:tc>
          <w:tcPr>
            <w:tcW w:w="709" w:type="dxa"/>
          </w:tcPr>
          <w:p w14:paraId="55EF90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0.7417</w:t>
            </w:r>
          </w:p>
          <w:p w14:paraId="6284A4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15A5BD7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3903 90 90</w:t>
            </w:r>
          </w:p>
          <w:p w14:paraId="1262A1C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3904 69 80</w:t>
            </w:r>
          </w:p>
        </w:tc>
        <w:tc>
          <w:tcPr>
            <w:tcW w:w="649" w:type="dxa"/>
          </w:tcPr>
          <w:p w14:paraId="6CE5FCF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  <w:p w14:paraId="4E26016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88</w:t>
            </w:r>
          </w:p>
        </w:tc>
        <w:tc>
          <w:tcPr>
            <w:tcW w:w="4034" w:type="dxa"/>
          </w:tcPr>
          <w:p w14:paraId="23114B8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Politetrafluoroetilene (CAS RN 9002-84-0) incapsulato con un copolimero di acrilonitrile-stirene (CAS RN 9003-54-7), avente tenore, in peso, di ciascun polimero di 50 % (± 1)</w:t>
            </w:r>
          </w:p>
          <w:p w14:paraId="698C265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0A84B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13652A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2B1078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31EEE3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34A2B9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61B04B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6291D6D2" w14:textId="77777777" w:rsidTr="00CF614F">
        <w:trPr>
          <w:cantSplit/>
        </w:trPr>
        <w:tc>
          <w:tcPr>
            <w:tcW w:w="709" w:type="dxa"/>
          </w:tcPr>
          <w:p w14:paraId="3858B3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0.8415</w:t>
            </w:r>
          </w:p>
        </w:tc>
        <w:tc>
          <w:tcPr>
            <w:tcW w:w="1095" w:type="dxa"/>
          </w:tcPr>
          <w:p w14:paraId="3DF11D7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3903 90 90</w:t>
            </w:r>
          </w:p>
        </w:tc>
        <w:tc>
          <w:tcPr>
            <w:tcW w:w="649" w:type="dxa"/>
          </w:tcPr>
          <w:p w14:paraId="6603DAC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3CED1D3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polimeri composta in peso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B5DED12" w14:textId="77777777" w:rsidTr="009F2FFC">
              <w:tc>
                <w:tcPr>
                  <w:tcW w:w="220" w:type="dxa"/>
                </w:tcPr>
                <w:p w14:paraId="6F86E32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4C4578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10 e 30 % di un copolimero a blocchi di stirene-etilene-butilene-stirene (CAS RN 66070-58-4),</w:t>
                  </w:r>
                </w:p>
              </w:tc>
            </w:tr>
            <w:tr w:rsidR="009F2FFC" w:rsidRPr="009F2FFC" w14:paraId="68A6ABE5" w14:textId="77777777" w:rsidTr="009F2FFC">
              <w:tc>
                <w:tcPr>
                  <w:tcW w:w="220" w:type="dxa"/>
                </w:tcPr>
                <w:p w14:paraId="7D5C930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3810B9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25 % e 45 % di olio minerale (CAS RN 8042-47-5),</w:t>
                  </w:r>
                </w:p>
              </w:tc>
            </w:tr>
            <w:tr w:rsidR="009F2FFC" w:rsidRPr="009F2FFC" w14:paraId="37F093EE" w14:textId="77777777" w:rsidTr="009F2FFC">
              <w:tc>
                <w:tcPr>
                  <w:tcW w:w="220" w:type="dxa"/>
                </w:tcPr>
                <w:p w14:paraId="5D1D5CB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A79A66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25 % e 45 % di carbonato di calcio (CAS RN 1317-65-3),</w:t>
                  </w:r>
                </w:p>
              </w:tc>
            </w:tr>
            <w:tr w:rsidR="009F2FFC" w:rsidRPr="009F2FFC" w14:paraId="58BE721D" w14:textId="77777777" w:rsidTr="009F2FFC">
              <w:tc>
                <w:tcPr>
                  <w:tcW w:w="220" w:type="dxa"/>
                </w:tcPr>
                <w:p w14:paraId="2367F03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578721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10 % e 20 % di polipropilene (CAS RN 9003-07-0), e</w:t>
                  </w:r>
                </w:p>
              </w:tc>
            </w:tr>
            <w:tr w:rsidR="009F2FFC" w:rsidRPr="009F2FFC" w14:paraId="1B10971E" w14:textId="77777777" w:rsidTr="009F2FFC">
              <w:tc>
                <w:tcPr>
                  <w:tcW w:w="220" w:type="dxa"/>
                </w:tcPr>
                <w:p w14:paraId="1D2CA97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56EE9E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1 % o più ma non più del 3 % di un copolimero di 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α</w:t>
                  </w:r>
                  <w:r w:rsidRPr="000D6B0A">
                    <w:rPr>
                      <w:noProof/>
                      <w:sz w:val="16"/>
                    </w:rPr>
                    <w:t>-metilstirene e viniltoluene (CAS RN 9017-27-0)</w:t>
                  </w:r>
                </w:p>
              </w:tc>
            </w:tr>
          </w:tbl>
          <w:p w14:paraId="66821CF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89DD2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A6F6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54BA8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AB4CDE1" w14:textId="77777777" w:rsidTr="00CF614F">
        <w:trPr>
          <w:cantSplit/>
        </w:trPr>
        <w:tc>
          <w:tcPr>
            <w:tcW w:w="709" w:type="dxa"/>
          </w:tcPr>
          <w:p w14:paraId="0FEB33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0.5473</w:t>
            </w:r>
          </w:p>
          <w:p w14:paraId="4D2076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7178664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3903 90 90</w:t>
            </w:r>
          </w:p>
          <w:p w14:paraId="32F8E3C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3911 90 99</w:t>
            </w:r>
          </w:p>
        </w:tc>
        <w:tc>
          <w:tcPr>
            <w:tcW w:w="649" w:type="dxa"/>
          </w:tcPr>
          <w:p w14:paraId="1145FF8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  <w:p w14:paraId="4568185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457B5E1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stirene e di anidride maleica, parzialmente esterificato o interamente modificato chimicamente, avente peso molecolare medio (M</w:t>
            </w:r>
            <w:r w:rsidRPr="000D6B0A">
              <w:rPr>
                <w:noProof/>
                <w:sz w:val="16"/>
                <w:vertAlign w:val="subscript"/>
              </w:rPr>
              <w:t>n</w:t>
            </w:r>
            <w:r w:rsidRPr="000D6B0A">
              <w:rPr>
                <w:noProof/>
                <w:sz w:val="16"/>
              </w:rPr>
              <w:t>) non superiore a 4500, sotto forma di fiocchi o di polvere</w:t>
            </w:r>
          </w:p>
          <w:p w14:paraId="28D6261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A8063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6A6F43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4981BD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114C94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1E8E7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  <w:p w14:paraId="1F0C01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4DFC7416" w14:textId="77777777" w:rsidTr="00CF614F">
        <w:trPr>
          <w:cantSplit/>
        </w:trPr>
        <w:tc>
          <w:tcPr>
            <w:tcW w:w="709" w:type="dxa"/>
          </w:tcPr>
          <w:p w14:paraId="754B06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0.6736</w:t>
            </w:r>
          </w:p>
        </w:tc>
        <w:tc>
          <w:tcPr>
            <w:tcW w:w="1095" w:type="dxa"/>
          </w:tcPr>
          <w:p w14:paraId="5A43888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3903 90 90</w:t>
            </w:r>
          </w:p>
        </w:tc>
        <w:tc>
          <w:tcPr>
            <w:tcW w:w="649" w:type="dxa"/>
          </w:tcPr>
          <w:p w14:paraId="6BDA5F2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3381B53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stirene con 2,5-furandione e (1-metiletil) benzene sotto forma di fiocchi o polvere (CAS RN 26762-29-8)</w:t>
            </w:r>
          </w:p>
        </w:tc>
        <w:tc>
          <w:tcPr>
            <w:tcW w:w="752" w:type="dxa"/>
          </w:tcPr>
          <w:p w14:paraId="1211A2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8B20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95BB3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94B9CB4" w14:textId="77777777" w:rsidTr="00CF614F">
        <w:trPr>
          <w:cantSplit/>
        </w:trPr>
        <w:tc>
          <w:tcPr>
            <w:tcW w:w="709" w:type="dxa"/>
          </w:tcPr>
          <w:p w14:paraId="68FE5B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0.6804</w:t>
            </w:r>
          </w:p>
        </w:tc>
        <w:tc>
          <w:tcPr>
            <w:tcW w:w="1095" w:type="dxa"/>
          </w:tcPr>
          <w:p w14:paraId="0109A38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3903 90 90</w:t>
            </w:r>
          </w:p>
        </w:tc>
        <w:tc>
          <w:tcPr>
            <w:tcW w:w="649" w:type="dxa"/>
          </w:tcPr>
          <w:p w14:paraId="69D3644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6DBC049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in granuli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303"/>
            </w:tblGrid>
            <w:tr w:rsidR="009F2FFC" w:rsidRPr="009F2FFC" w14:paraId="7F84BBC4" w14:textId="77777777" w:rsidTr="009F2FFC">
              <w:tc>
                <w:tcPr>
                  <w:tcW w:w="220" w:type="dxa"/>
                </w:tcPr>
                <w:p w14:paraId="6109DF2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303" w:type="dxa"/>
                </w:tcPr>
                <w:p w14:paraId="52C2355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il 75 % (± 7 %) di stirene e</w:t>
                  </w:r>
                </w:p>
              </w:tc>
            </w:tr>
            <w:tr w:rsidR="009F2FFC" w:rsidRPr="009F2FFC" w14:paraId="3AC7366F" w14:textId="77777777" w:rsidTr="009F2FFC">
              <w:tc>
                <w:tcPr>
                  <w:tcW w:w="220" w:type="dxa"/>
                </w:tcPr>
                <w:p w14:paraId="22244FC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303" w:type="dxa"/>
                </w:tcPr>
                <w:p w14:paraId="66147B3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il 25 % (± 7 %) di metilmetacrilato</w:t>
                  </w:r>
                </w:p>
              </w:tc>
            </w:tr>
          </w:tbl>
          <w:p w14:paraId="078011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571F9E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30E76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m³</w:t>
            </w:r>
          </w:p>
        </w:tc>
        <w:tc>
          <w:tcPr>
            <w:tcW w:w="992" w:type="dxa"/>
          </w:tcPr>
          <w:p w14:paraId="0CF6F6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27BB62A" w14:textId="77777777" w:rsidTr="00CF614F">
        <w:trPr>
          <w:cantSplit/>
        </w:trPr>
        <w:tc>
          <w:tcPr>
            <w:tcW w:w="709" w:type="dxa"/>
          </w:tcPr>
          <w:p w14:paraId="64C7A9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0.4410</w:t>
            </w:r>
          </w:p>
        </w:tc>
        <w:tc>
          <w:tcPr>
            <w:tcW w:w="1095" w:type="dxa"/>
          </w:tcPr>
          <w:p w14:paraId="5AAFA3F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3903 90 90</w:t>
            </w:r>
          </w:p>
        </w:tc>
        <w:tc>
          <w:tcPr>
            <w:tcW w:w="649" w:type="dxa"/>
          </w:tcPr>
          <w:p w14:paraId="1F31F9D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86</w:t>
            </w:r>
          </w:p>
        </w:tc>
        <w:tc>
          <w:tcPr>
            <w:tcW w:w="4034" w:type="dxa"/>
          </w:tcPr>
          <w:p w14:paraId="5B49C4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Miscela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948"/>
            </w:tblGrid>
            <w:tr w:rsidR="009F2FFC" w:rsidRPr="009F2FFC" w14:paraId="0B71812A" w14:textId="77777777" w:rsidTr="009F2FFC">
              <w:tc>
                <w:tcPr>
                  <w:tcW w:w="220" w:type="dxa"/>
                </w:tcPr>
                <w:p w14:paraId="3812D28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48" w:type="dxa"/>
                </w:tcPr>
                <w:p w14:paraId="4523DA1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45 % e il 65 % di polimeri di stirene,</w:t>
                  </w:r>
                </w:p>
              </w:tc>
            </w:tr>
            <w:tr w:rsidR="009F2FFC" w:rsidRPr="009F2FFC" w14:paraId="5B88C5D5" w14:textId="77777777" w:rsidTr="009F2FFC">
              <w:tc>
                <w:tcPr>
                  <w:tcW w:w="220" w:type="dxa"/>
                </w:tcPr>
                <w:p w14:paraId="1C74EA9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48" w:type="dxa"/>
                </w:tcPr>
                <w:p w14:paraId="4C57B35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fra il 30 % e il 45 % di etere polifenilenico, e</w:t>
                  </w:r>
                </w:p>
              </w:tc>
            </w:tr>
            <w:tr w:rsidR="009F2FFC" w:rsidRPr="009F2FFC" w14:paraId="1BC93188" w14:textId="77777777" w:rsidTr="009F2FFC">
              <w:tc>
                <w:tcPr>
                  <w:tcW w:w="220" w:type="dxa"/>
                </w:tcPr>
                <w:p w14:paraId="291A6E6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48" w:type="dxa"/>
                </w:tcPr>
                <w:p w14:paraId="760AEA3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più dell’11 % di additivi</w:t>
                  </w:r>
                </w:p>
              </w:tc>
            </w:tr>
          </w:tbl>
          <w:p w14:paraId="107DDC3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774F6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D2551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BB965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6E36408" w14:textId="77777777" w:rsidTr="00CF614F">
        <w:trPr>
          <w:cantSplit/>
        </w:trPr>
        <w:tc>
          <w:tcPr>
            <w:tcW w:w="709" w:type="dxa"/>
          </w:tcPr>
          <w:p w14:paraId="7F082E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0.2885</w:t>
            </w:r>
          </w:p>
        </w:tc>
        <w:tc>
          <w:tcPr>
            <w:tcW w:w="1095" w:type="dxa"/>
          </w:tcPr>
          <w:p w14:paraId="77E6AB9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3904 61 00</w:t>
            </w:r>
          </w:p>
        </w:tc>
        <w:tc>
          <w:tcPr>
            <w:tcW w:w="649" w:type="dxa"/>
          </w:tcPr>
          <w:p w14:paraId="67511CD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DCD2AD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tetrafluoroetilene e di trifluoro(eptafluoropropossi)etilene, contenente 3,2 % o più e non più di 4,6 % in peso di trifluoro(eptafluoropropossi)etilene e meno di 1 mg/kg di ioni fluoruro estraibili</w:t>
            </w:r>
          </w:p>
        </w:tc>
        <w:tc>
          <w:tcPr>
            <w:tcW w:w="752" w:type="dxa"/>
          </w:tcPr>
          <w:p w14:paraId="32F265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832C4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9C22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20385B4" w14:textId="77777777" w:rsidTr="00CF614F">
        <w:trPr>
          <w:cantSplit/>
        </w:trPr>
        <w:tc>
          <w:tcPr>
            <w:tcW w:w="709" w:type="dxa"/>
          </w:tcPr>
          <w:p w14:paraId="0C816C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0.7675</w:t>
            </w:r>
          </w:p>
        </w:tc>
        <w:tc>
          <w:tcPr>
            <w:tcW w:w="1095" w:type="dxa"/>
          </w:tcPr>
          <w:p w14:paraId="5C23FD3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3904 69 80</w:t>
            </w:r>
          </w:p>
        </w:tc>
        <w:tc>
          <w:tcPr>
            <w:tcW w:w="649" w:type="dxa"/>
          </w:tcPr>
          <w:p w14:paraId="6BB618D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43E5007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tetrafluoroetilene, eptafluoro-1-pentene ed etene (CAS RN 94228-79-2)</w:t>
            </w:r>
          </w:p>
          <w:p w14:paraId="434F02B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928C0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73EF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9B724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03C78CF" w14:textId="77777777" w:rsidTr="00CF614F">
        <w:trPr>
          <w:cantSplit/>
        </w:trPr>
        <w:tc>
          <w:tcPr>
            <w:tcW w:w="709" w:type="dxa"/>
          </w:tcPr>
          <w:p w14:paraId="4C2D23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0.7626</w:t>
            </w:r>
          </w:p>
        </w:tc>
        <w:tc>
          <w:tcPr>
            <w:tcW w:w="1095" w:type="dxa"/>
          </w:tcPr>
          <w:p w14:paraId="7AC55DC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3904 69 80</w:t>
            </w:r>
          </w:p>
        </w:tc>
        <w:tc>
          <w:tcPr>
            <w:tcW w:w="649" w:type="dxa"/>
          </w:tcPr>
          <w:p w14:paraId="00AA7CC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278077B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tetrafluoroetilene, esafluoropropene ed etene</w:t>
            </w:r>
          </w:p>
        </w:tc>
        <w:tc>
          <w:tcPr>
            <w:tcW w:w="752" w:type="dxa"/>
          </w:tcPr>
          <w:p w14:paraId="067E6B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ADC90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A3FD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48BE831" w14:textId="77777777" w:rsidTr="00CF614F">
        <w:trPr>
          <w:cantSplit/>
        </w:trPr>
        <w:tc>
          <w:tcPr>
            <w:tcW w:w="709" w:type="dxa"/>
          </w:tcPr>
          <w:p w14:paraId="6AF37F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0.5560</w:t>
            </w:r>
          </w:p>
        </w:tc>
        <w:tc>
          <w:tcPr>
            <w:tcW w:w="1095" w:type="dxa"/>
          </w:tcPr>
          <w:p w14:paraId="1A77FD4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3904 69 80</w:t>
            </w:r>
          </w:p>
        </w:tc>
        <w:tc>
          <w:tcPr>
            <w:tcW w:w="649" w:type="dxa"/>
          </w:tcPr>
          <w:p w14:paraId="083D613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35C6760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etilene e clorotrifluoroetilene, modificato o no con esafluoroisobutilene, con o senza carica</w:t>
            </w:r>
          </w:p>
        </w:tc>
        <w:tc>
          <w:tcPr>
            <w:tcW w:w="752" w:type="dxa"/>
          </w:tcPr>
          <w:p w14:paraId="19ABEE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3E772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12C88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714D9B7" w14:textId="77777777" w:rsidTr="00CF614F">
        <w:trPr>
          <w:cantSplit/>
        </w:trPr>
        <w:tc>
          <w:tcPr>
            <w:tcW w:w="709" w:type="dxa"/>
          </w:tcPr>
          <w:p w14:paraId="365792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0.2883</w:t>
            </w:r>
          </w:p>
        </w:tc>
        <w:tc>
          <w:tcPr>
            <w:tcW w:w="1095" w:type="dxa"/>
          </w:tcPr>
          <w:p w14:paraId="5899CF9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3904 69 80</w:t>
            </w:r>
          </w:p>
        </w:tc>
        <w:tc>
          <w:tcPr>
            <w:tcW w:w="649" w:type="dxa"/>
          </w:tcPr>
          <w:p w14:paraId="1FBDCC3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96</w:t>
            </w:r>
          </w:p>
        </w:tc>
        <w:tc>
          <w:tcPr>
            <w:tcW w:w="4034" w:type="dxa"/>
          </w:tcPr>
          <w:p w14:paraId="4F4F42B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Policlorotrifluoroetilene, in una delle forme previste dalle note 6 a) e b) del capitolo 39</w:t>
            </w:r>
          </w:p>
        </w:tc>
        <w:tc>
          <w:tcPr>
            <w:tcW w:w="752" w:type="dxa"/>
          </w:tcPr>
          <w:p w14:paraId="2EBEB1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49E32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40822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9EC4FE7" w14:textId="77777777" w:rsidTr="00CF614F">
        <w:trPr>
          <w:cantSplit/>
        </w:trPr>
        <w:tc>
          <w:tcPr>
            <w:tcW w:w="709" w:type="dxa"/>
          </w:tcPr>
          <w:p w14:paraId="25F11D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0.3745</w:t>
            </w:r>
          </w:p>
        </w:tc>
        <w:tc>
          <w:tcPr>
            <w:tcW w:w="1095" w:type="dxa"/>
          </w:tcPr>
          <w:p w14:paraId="2E0546B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3904 69 80</w:t>
            </w:r>
          </w:p>
        </w:tc>
        <w:tc>
          <w:tcPr>
            <w:tcW w:w="649" w:type="dxa"/>
          </w:tcPr>
          <w:p w14:paraId="1B76891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97</w:t>
            </w:r>
          </w:p>
        </w:tc>
        <w:tc>
          <w:tcPr>
            <w:tcW w:w="4034" w:type="dxa"/>
          </w:tcPr>
          <w:p w14:paraId="2D75EA1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clorotrifluoretilene e di difluoruro di vinilidene</w:t>
            </w:r>
          </w:p>
        </w:tc>
        <w:tc>
          <w:tcPr>
            <w:tcW w:w="752" w:type="dxa"/>
          </w:tcPr>
          <w:p w14:paraId="1FA200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4F40C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18517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C5DEDEF" w14:textId="77777777" w:rsidTr="00CF614F">
        <w:trPr>
          <w:cantSplit/>
        </w:trPr>
        <w:tc>
          <w:tcPr>
            <w:tcW w:w="709" w:type="dxa"/>
          </w:tcPr>
          <w:p w14:paraId="69C22B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0.8414</w:t>
            </w:r>
          </w:p>
        </w:tc>
        <w:tc>
          <w:tcPr>
            <w:tcW w:w="1095" w:type="dxa"/>
          </w:tcPr>
          <w:p w14:paraId="58FD858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3905 91 00</w:t>
            </w:r>
          </w:p>
        </w:tc>
        <w:tc>
          <w:tcPr>
            <w:tcW w:w="649" w:type="dxa"/>
          </w:tcPr>
          <w:p w14:paraId="10F76AA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7EC3326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Soluzione acquosa di un copolimero di vinilpirrolidone e solfato di </w:t>
            </w:r>
            <w:r w:rsidRPr="000D6B0A">
              <w:rPr>
                <w:i/>
                <w:iCs/>
                <w:noProof/>
                <w:sz w:val="16"/>
              </w:rPr>
              <w:t>N,N</w:t>
            </w:r>
            <w:r w:rsidRPr="000D6B0A">
              <w:rPr>
                <w:noProof/>
                <w:sz w:val="16"/>
              </w:rPr>
              <w:t>-dimetilamminopropil metacrilammide (CAS RN 175893-71-7), contenente in peso tra 8 % e 12 % di copolimero</w:t>
            </w:r>
          </w:p>
        </w:tc>
        <w:tc>
          <w:tcPr>
            <w:tcW w:w="752" w:type="dxa"/>
          </w:tcPr>
          <w:p w14:paraId="217179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95F51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B895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D35740D" w14:textId="77777777" w:rsidTr="00CF614F">
        <w:trPr>
          <w:cantSplit/>
        </w:trPr>
        <w:tc>
          <w:tcPr>
            <w:tcW w:w="709" w:type="dxa"/>
          </w:tcPr>
          <w:p w14:paraId="1A7DD5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0.5774</w:t>
            </w:r>
          </w:p>
        </w:tc>
        <w:tc>
          <w:tcPr>
            <w:tcW w:w="1095" w:type="dxa"/>
          </w:tcPr>
          <w:p w14:paraId="687443A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3905 91 00</w:t>
            </w:r>
          </w:p>
        </w:tc>
        <w:tc>
          <w:tcPr>
            <w:tcW w:w="649" w:type="dxa"/>
          </w:tcPr>
          <w:p w14:paraId="4F54215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698F6E2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idrosolubile di etilene e alcole vinilico (CAS RN 026221-27-2), contenente non più del 38 % in peso dell'unità monomerica etilene</w:t>
            </w:r>
          </w:p>
        </w:tc>
        <w:tc>
          <w:tcPr>
            <w:tcW w:w="752" w:type="dxa"/>
          </w:tcPr>
          <w:p w14:paraId="3E82AC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61925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DB1E8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8B79464" w14:textId="77777777" w:rsidTr="00CF614F">
        <w:trPr>
          <w:cantSplit/>
        </w:trPr>
        <w:tc>
          <w:tcPr>
            <w:tcW w:w="709" w:type="dxa"/>
          </w:tcPr>
          <w:p w14:paraId="76B1E6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0.8126</w:t>
            </w:r>
          </w:p>
        </w:tc>
        <w:tc>
          <w:tcPr>
            <w:tcW w:w="1095" w:type="dxa"/>
          </w:tcPr>
          <w:p w14:paraId="21DFA79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3905 91 00</w:t>
            </w:r>
          </w:p>
        </w:tc>
        <w:tc>
          <w:tcPr>
            <w:tcW w:w="649" w:type="dxa"/>
          </w:tcPr>
          <w:p w14:paraId="1C2C7CF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1C2929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Soluzione acquosa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BB6FFE9" w14:textId="77777777" w:rsidTr="009F2FFC">
              <w:tc>
                <w:tcPr>
                  <w:tcW w:w="220" w:type="dxa"/>
                </w:tcPr>
                <w:p w14:paraId="507E0DD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EE67F8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10 % e il 20 % di un copolimero di vinilpirrolidone, N,N-dimetilamminopropil metacrilammide e cloruro di 3-(metacrilammino) e cloruro di 3-propillaurildimetilammonio (CAS RN 306769-73-3);</w:t>
                  </w:r>
                </w:p>
              </w:tc>
            </w:tr>
            <w:tr w:rsidR="009F2FFC" w:rsidRPr="009F2FFC" w14:paraId="2C01DBB3" w14:textId="77777777" w:rsidTr="009F2FFC">
              <w:tc>
                <w:tcPr>
                  <w:tcW w:w="220" w:type="dxa"/>
                </w:tcPr>
                <w:p w14:paraId="76846B6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1184AF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più del 1 % di conservanti</w:t>
                  </w:r>
                </w:p>
              </w:tc>
            </w:tr>
          </w:tbl>
          <w:p w14:paraId="5E562B4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AC841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F950A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3BA9A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59BDC2C" w14:textId="77777777" w:rsidTr="00CF614F">
        <w:trPr>
          <w:cantSplit/>
        </w:trPr>
        <w:tc>
          <w:tcPr>
            <w:tcW w:w="709" w:type="dxa"/>
          </w:tcPr>
          <w:p w14:paraId="15C4A7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0.8145</w:t>
            </w:r>
          </w:p>
        </w:tc>
        <w:tc>
          <w:tcPr>
            <w:tcW w:w="1095" w:type="dxa"/>
          </w:tcPr>
          <w:p w14:paraId="34551E8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3905 91 00</w:t>
            </w:r>
          </w:p>
        </w:tc>
        <w:tc>
          <w:tcPr>
            <w:tcW w:w="649" w:type="dxa"/>
          </w:tcPr>
          <w:p w14:paraId="4081246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355DFA2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vinilpirrolidone, vinile di caprolattame e metacrilato di dimetilamminoetile (CAS RN 102972-64-5) in forma solida o in soluzione acquosa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69"/>
            </w:tblGrid>
            <w:tr w:rsidR="009F2FFC" w:rsidRPr="009F2FFC" w14:paraId="03E421C8" w14:textId="77777777" w:rsidTr="009F2FFC">
              <w:tc>
                <w:tcPr>
                  <w:tcW w:w="220" w:type="dxa"/>
                </w:tcPr>
                <w:p w14:paraId="715189B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69" w:type="dxa"/>
                </w:tcPr>
                <w:p w14:paraId="601E425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27 % e il 33 %, di copolimero,</w:t>
                  </w:r>
                </w:p>
              </w:tc>
            </w:tr>
            <w:tr w:rsidR="009F2FFC" w:rsidRPr="009F2FFC" w14:paraId="0B7557C1" w14:textId="77777777" w:rsidTr="009F2FFC">
              <w:tc>
                <w:tcPr>
                  <w:tcW w:w="220" w:type="dxa"/>
                </w:tcPr>
                <w:p w14:paraId="61F0BA2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69" w:type="dxa"/>
                </w:tcPr>
                <w:p w14:paraId="6B21D1A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più dell'1,5 % di etanolo (CAS RN 64-17-5)</w:t>
                  </w:r>
                </w:p>
              </w:tc>
            </w:tr>
            <w:tr w:rsidR="009F2FFC" w:rsidRPr="009F2FFC" w14:paraId="0F26D53F" w14:textId="77777777" w:rsidTr="009F2FFC">
              <w:tc>
                <w:tcPr>
                  <w:tcW w:w="220" w:type="dxa"/>
                </w:tcPr>
                <w:p w14:paraId="2FB4374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69" w:type="dxa"/>
                </w:tcPr>
                <w:p w14:paraId="2FBA0A3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più dell'1 % di conservanti</w:t>
                  </w:r>
                </w:p>
              </w:tc>
            </w:tr>
          </w:tbl>
          <w:p w14:paraId="5FCF8FA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8C5E0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A4B96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E96A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050F634" w14:textId="77777777" w:rsidTr="00CF614F">
        <w:trPr>
          <w:cantSplit/>
        </w:trPr>
        <w:tc>
          <w:tcPr>
            <w:tcW w:w="709" w:type="dxa"/>
          </w:tcPr>
          <w:p w14:paraId="775A86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0.8138</w:t>
            </w:r>
          </w:p>
        </w:tc>
        <w:tc>
          <w:tcPr>
            <w:tcW w:w="1095" w:type="dxa"/>
          </w:tcPr>
          <w:p w14:paraId="66DE739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3905 91 00</w:t>
            </w:r>
          </w:p>
        </w:tc>
        <w:tc>
          <w:tcPr>
            <w:tcW w:w="649" w:type="dxa"/>
          </w:tcPr>
          <w:p w14:paraId="7F043B7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60695FF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Soluzione acquosa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DD9E350" w14:textId="77777777" w:rsidTr="009F2FFC">
              <w:tc>
                <w:tcPr>
                  <w:tcW w:w="220" w:type="dxa"/>
                </w:tcPr>
                <w:p w14:paraId="4593D27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2FDCE2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25 % e il 35 % di un copolimero di vinilcaprolattame, vinilpirrolidone, N,N-dimetilamminopropil metacrilammide e cloruro di 3- (metacriloilammino) propillaurildimetilammonio (CAS RN 748809-45-2),</w:t>
                  </w:r>
                </w:p>
              </w:tc>
            </w:tr>
            <w:tr w:rsidR="009F2FFC" w:rsidRPr="009F2FFC" w14:paraId="1620D5F6" w14:textId="77777777" w:rsidTr="009F2FFC">
              <w:tc>
                <w:tcPr>
                  <w:tcW w:w="220" w:type="dxa"/>
                </w:tcPr>
                <w:p w14:paraId="5AF262A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FBFA4C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10 % e il 16 % di etanolo (CAS RN 64-17-5), anche denaturato con alcol terz-butilico (CAS RN 75-65-0) e/o denatonio benzoato (CAS RN 3734-33-6)</w:t>
                  </w:r>
                </w:p>
              </w:tc>
            </w:tr>
          </w:tbl>
          <w:p w14:paraId="04BD014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1E6E2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8C1C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73F3E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B0CFB94" w14:textId="77777777" w:rsidTr="00CF614F">
        <w:trPr>
          <w:cantSplit/>
        </w:trPr>
        <w:tc>
          <w:tcPr>
            <w:tcW w:w="709" w:type="dxa"/>
          </w:tcPr>
          <w:p w14:paraId="7D0210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0.8139</w:t>
            </w:r>
          </w:p>
        </w:tc>
        <w:tc>
          <w:tcPr>
            <w:tcW w:w="1095" w:type="dxa"/>
          </w:tcPr>
          <w:p w14:paraId="533D99F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3905 91 00</w:t>
            </w:r>
          </w:p>
        </w:tc>
        <w:tc>
          <w:tcPr>
            <w:tcW w:w="649" w:type="dxa"/>
          </w:tcPr>
          <w:p w14:paraId="7D4772C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390A963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vinilpirrolidone, acido acrilico e metacrilato di dodecile (CAS RN 83120-95-0)</w:t>
            </w:r>
          </w:p>
        </w:tc>
        <w:tc>
          <w:tcPr>
            <w:tcW w:w="752" w:type="dxa"/>
          </w:tcPr>
          <w:p w14:paraId="663224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CB9F4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4DA70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1717C4C" w14:textId="77777777" w:rsidTr="00CF614F">
        <w:trPr>
          <w:cantSplit/>
        </w:trPr>
        <w:tc>
          <w:tcPr>
            <w:tcW w:w="709" w:type="dxa"/>
          </w:tcPr>
          <w:p w14:paraId="3C1C49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0.3283</w:t>
            </w:r>
          </w:p>
        </w:tc>
        <w:tc>
          <w:tcPr>
            <w:tcW w:w="1095" w:type="dxa"/>
          </w:tcPr>
          <w:p w14:paraId="243089F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3905 99 90</w:t>
            </w:r>
          </w:p>
        </w:tc>
        <w:tc>
          <w:tcPr>
            <w:tcW w:w="649" w:type="dxa"/>
          </w:tcPr>
          <w:p w14:paraId="752A505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95</w:t>
            </w:r>
          </w:p>
        </w:tc>
        <w:tc>
          <w:tcPr>
            <w:tcW w:w="4034" w:type="dxa"/>
          </w:tcPr>
          <w:p w14:paraId="735880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Polivinilpirrolidone esadecilata o eicosilata</w:t>
            </w:r>
          </w:p>
        </w:tc>
        <w:tc>
          <w:tcPr>
            <w:tcW w:w="752" w:type="dxa"/>
          </w:tcPr>
          <w:p w14:paraId="255234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DA2DE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C4300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EE5AAC8" w14:textId="77777777" w:rsidTr="00CF614F">
        <w:trPr>
          <w:cantSplit/>
        </w:trPr>
        <w:tc>
          <w:tcPr>
            <w:tcW w:w="709" w:type="dxa"/>
          </w:tcPr>
          <w:p w14:paraId="39BA56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0.2880</w:t>
            </w:r>
          </w:p>
        </w:tc>
        <w:tc>
          <w:tcPr>
            <w:tcW w:w="1095" w:type="dxa"/>
          </w:tcPr>
          <w:p w14:paraId="3C8C1C5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3905 99 90</w:t>
            </w:r>
          </w:p>
        </w:tc>
        <w:tc>
          <w:tcPr>
            <w:tcW w:w="649" w:type="dxa"/>
          </w:tcPr>
          <w:p w14:paraId="6627DA7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96</w:t>
            </w:r>
          </w:p>
        </w:tc>
        <w:tc>
          <w:tcPr>
            <w:tcW w:w="4034" w:type="dxa"/>
          </w:tcPr>
          <w:p w14:paraId="21F5158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Polimero di formale di vinile, in una delle forme previste dalla nota 6b) del capitolo 39, di pesomolecolare medio ponderale (M</w:t>
            </w:r>
            <w:r w:rsidRPr="000D6B0A">
              <w:rPr>
                <w:noProof/>
                <w:sz w:val="16"/>
                <w:vertAlign w:val="subscript"/>
              </w:rPr>
              <w:t>w</w:t>
            </w:r>
            <w:r w:rsidRPr="000D6B0A">
              <w:rPr>
                <w:noProof/>
                <w:sz w:val="16"/>
              </w:rPr>
              <w:t>) di 25 000 o più ed uguale o inferiore a 150 000 e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E4CFEE4" w14:textId="77777777" w:rsidTr="009F2FFC">
              <w:tc>
                <w:tcPr>
                  <w:tcW w:w="220" w:type="dxa"/>
                </w:tcPr>
                <w:p w14:paraId="524766A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83B197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9,5 % o più e non più di 13 % dei gruppi acetile, calcolati come acetato di vinile e</w:t>
                  </w:r>
                </w:p>
              </w:tc>
            </w:tr>
            <w:tr w:rsidR="009F2FFC" w:rsidRPr="009F2FFC" w14:paraId="46B30F20" w14:textId="77777777" w:rsidTr="009F2FFC">
              <w:tc>
                <w:tcPr>
                  <w:tcW w:w="220" w:type="dxa"/>
                </w:tcPr>
                <w:p w14:paraId="5ADB32B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6347D2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5 % o più e non più di 6,5 % dei gruppi idrossi, calcolati come alcole vinilico</w:t>
                  </w:r>
                </w:p>
              </w:tc>
            </w:tr>
          </w:tbl>
          <w:p w14:paraId="5E58080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239DB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09C07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CCF11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77F76AC" w14:textId="77777777" w:rsidTr="00CF614F">
        <w:trPr>
          <w:cantSplit/>
        </w:trPr>
        <w:tc>
          <w:tcPr>
            <w:tcW w:w="709" w:type="dxa"/>
          </w:tcPr>
          <w:p w14:paraId="2BD596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0.3282</w:t>
            </w:r>
          </w:p>
        </w:tc>
        <w:tc>
          <w:tcPr>
            <w:tcW w:w="1095" w:type="dxa"/>
          </w:tcPr>
          <w:p w14:paraId="3BFF1A3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3905 99 90</w:t>
            </w:r>
          </w:p>
        </w:tc>
        <w:tc>
          <w:tcPr>
            <w:tcW w:w="649" w:type="dxa"/>
          </w:tcPr>
          <w:p w14:paraId="449C7C8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97</w:t>
            </w:r>
          </w:p>
        </w:tc>
        <w:tc>
          <w:tcPr>
            <w:tcW w:w="4034" w:type="dxa"/>
          </w:tcPr>
          <w:p w14:paraId="42621F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Iodopovidone (CAS RN 25655-41-8)</w:t>
            </w:r>
          </w:p>
        </w:tc>
        <w:tc>
          <w:tcPr>
            <w:tcW w:w="752" w:type="dxa"/>
          </w:tcPr>
          <w:p w14:paraId="496931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3A503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C95BC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F40C736" w14:textId="77777777" w:rsidTr="00CF614F">
        <w:trPr>
          <w:cantSplit/>
        </w:trPr>
        <w:tc>
          <w:tcPr>
            <w:tcW w:w="709" w:type="dxa"/>
          </w:tcPr>
          <w:p w14:paraId="5FF872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0.3278</w:t>
            </w:r>
          </w:p>
        </w:tc>
        <w:tc>
          <w:tcPr>
            <w:tcW w:w="1095" w:type="dxa"/>
          </w:tcPr>
          <w:p w14:paraId="59529BF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3905 99 90</w:t>
            </w:r>
          </w:p>
        </w:tc>
        <w:tc>
          <w:tcPr>
            <w:tcW w:w="649" w:type="dxa"/>
          </w:tcPr>
          <w:p w14:paraId="51377C1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98</w:t>
            </w:r>
          </w:p>
        </w:tc>
        <w:tc>
          <w:tcPr>
            <w:tcW w:w="4034" w:type="dxa"/>
          </w:tcPr>
          <w:p w14:paraId="58A0AB9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Poli(pirrolidone di vinile) parzialmente sostituito con gruppi triacontilici, contenente, in peso, 78 % o più e non più di 82 % di gruppi triacontilici</w:t>
            </w:r>
          </w:p>
        </w:tc>
        <w:tc>
          <w:tcPr>
            <w:tcW w:w="752" w:type="dxa"/>
          </w:tcPr>
          <w:p w14:paraId="26E397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44716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634B6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E2B8089" w14:textId="77777777" w:rsidTr="00CF614F">
        <w:trPr>
          <w:cantSplit/>
        </w:trPr>
        <w:tc>
          <w:tcPr>
            <w:tcW w:w="709" w:type="dxa"/>
          </w:tcPr>
          <w:p w14:paraId="132736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0.3276</w:t>
            </w:r>
          </w:p>
        </w:tc>
        <w:tc>
          <w:tcPr>
            <w:tcW w:w="1095" w:type="dxa"/>
          </w:tcPr>
          <w:p w14:paraId="6255B10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*3906 90 60</w:t>
            </w:r>
          </w:p>
        </w:tc>
        <w:tc>
          <w:tcPr>
            <w:tcW w:w="649" w:type="dxa"/>
          </w:tcPr>
          <w:p w14:paraId="0C75A6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189180D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acrilato di metile, di etilene e di un monomero contenente come sostituente un gruppo carbossilico non terminale, contenente, in peso, 50 % o più di acrilato di metile, anche miscelato a diossido di silicio</w:t>
            </w:r>
          </w:p>
        </w:tc>
        <w:tc>
          <w:tcPr>
            <w:tcW w:w="752" w:type="dxa"/>
          </w:tcPr>
          <w:p w14:paraId="210912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40CE5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DC0F2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198F8CF" w14:textId="77777777" w:rsidTr="00CF614F">
        <w:trPr>
          <w:cantSplit/>
        </w:trPr>
        <w:tc>
          <w:tcPr>
            <w:tcW w:w="709" w:type="dxa"/>
          </w:tcPr>
          <w:p w14:paraId="45EEFA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0.7347</w:t>
            </w:r>
          </w:p>
        </w:tc>
        <w:tc>
          <w:tcPr>
            <w:tcW w:w="1095" w:type="dxa"/>
          </w:tcPr>
          <w:p w14:paraId="7C1AA3C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3906 90 90</w:t>
            </w:r>
          </w:p>
        </w:tc>
        <w:tc>
          <w:tcPr>
            <w:tcW w:w="649" w:type="dxa"/>
          </w:tcPr>
          <w:p w14:paraId="2509418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6F23182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acrilato di metile, acrilato di butile, acrilato di glicidilmetile e stirene (CAS RN 37953-21-2), contenente, in peso, un equivalente epossidico di non più di 500, in forma di fiocchi macinati con granulometria non superiore a 1 cm</w:t>
            </w:r>
          </w:p>
        </w:tc>
        <w:tc>
          <w:tcPr>
            <w:tcW w:w="752" w:type="dxa"/>
          </w:tcPr>
          <w:p w14:paraId="306186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6449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A7124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927EAD3" w14:textId="77777777" w:rsidTr="00CF614F">
        <w:trPr>
          <w:cantSplit/>
        </w:trPr>
        <w:tc>
          <w:tcPr>
            <w:tcW w:w="709" w:type="dxa"/>
          </w:tcPr>
          <w:p w14:paraId="748DEF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0.6672</w:t>
            </w:r>
          </w:p>
        </w:tc>
        <w:tc>
          <w:tcPr>
            <w:tcW w:w="1095" w:type="dxa"/>
          </w:tcPr>
          <w:p w14:paraId="042E791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3906 90 90</w:t>
            </w:r>
          </w:p>
        </w:tc>
        <w:tc>
          <w:tcPr>
            <w:tcW w:w="649" w:type="dxa"/>
          </w:tcPr>
          <w:p w14:paraId="05E8F2A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54B0BA9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tipo "core shell" di acrilato di butile e di metacrilato di alchile, con una granulometria non inferiore a 5 µm, ma non superiore a 10 µm</w:t>
            </w:r>
          </w:p>
        </w:tc>
        <w:tc>
          <w:tcPr>
            <w:tcW w:w="752" w:type="dxa"/>
          </w:tcPr>
          <w:p w14:paraId="1AF324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CC171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434D0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DA6E27E" w14:textId="77777777" w:rsidTr="00CF614F">
        <w:trPr>
          <w:cantSplit/>
        </w:trPr>
        <w:tc>
          <w:tcPr>
            <w:tcW w:w="709" w:type="dxa"/>
          </w:tcPr>
          <w:p w14:paraId="2B6853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0.6663</w:t>
            </w:r>
          </w:p>
        </w:tc>
        <w:tc>
          <w:tcPr>
            <w:tcW w:w="1095" w:type="dxa"/>
          </w:tcPr>
          <w:p w14:paraId="5C61E84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3906 90 90</w:t>
            </w:r>
          </w:p>
        </w:tc>
        <w:tc>
          <w:tcPr>
            <w:tcW w:w="649" w:type="dxa"/>
          </w:tcPr>
          <w:p w14:paraId="3319E65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37</w:t>
            </w:r>
          </w:p>
        </w:tc>
        <w:tc>
          <w:tcPr>
            <w:tcW w:w="4034" w:type="dxa"/>
          </w:tcPr>
          <w:p w14:paraId="03A6173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Copolimero di trimetacrilato di trimetilolpropano e metacrilato di metile (CAS RN 28931-67-1), sotto forma di microsfere con diametro medio di 3 </w:t>
            </w:r>
            <w:r w:rsidRPr="009F2FFC">
              <w:rPr>
                <w:noProof/>
                <w:sz w:val="16"/>
                <w:lang w:val="en-IE"/>
              </w:rPr>
              <w:t>μ</w:t>
            </w:r>
            <w:r w:rsidRPr="000D6B0A">
              <w:rPr>
                <w:noProof/>
                <w:sz w:val="16"/>
              </w:rPr>
              <w:t>m</w:t>
            </w:r>
          </w:p>
        </w:tc>
        <w:tc>
          <w:tcPr>
            <w:tcW w:w="752" w:type="dxa"/>
          </w:tcPr>
          <w:p w14:paraId="15D60F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028C5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71B4E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C5F00E6" w14:textId="77777777" w:rsidTr="00CF614F">
        <w:trPr>
          <w:cantSplit/>
        </w:trPr>
        <w:tc>
          <w:tcPr>
            <w:tcW w:w="709" w:type="dxa"/>
          </w:tcPr>
          <w:p w14:paraId="064C08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0.7125</w:t>
            </w:r>
          </w:p>
        </w:tc>
        <w:tc>
          <w:tcPr>
            <w:tcW w:w="1095" w:type="dxa"/>
          </w:tcPr>
          <w:p w14:paraId="2DE3029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3906 90 90</w:t>
            </w:r>
          </w:p>
        </w:tc>
        <w:tc>
          <w:tcPr>
            <w:tcW w:w="649" w:type="dxa"/>
          </w:tcPr>
          <w:p w14:paraId="78E6221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2FB65C5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esteri metacrilici, acrilato di butile e dimetilsilossani ciclici (CAS RN 143106-82-5)</w:t>
            </w:r>
          </w:p>
        </w:tc>
        <w:tc>
          <w:tcPr>
            <w:tcW w:w="752" w:type="dxa"/>
          </w:tcPr>
          <w:p w14:paraId="02005D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30CFB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4250C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DA4D499" w14:textId="77777777" w:rsidTr="00CF614F">
        <w:trPr>
          <w:cantSplit/>
        </w:trPr>
        <w:tc>
          <w:tcPr>
            <w:tcW w:w="709" w:type="dxa"/>
          </w:tcPr>
          <w:p w14:paraId="03B227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0.2886</w:t>
            </w:r>
          </w:p>
        </w:tc>
        <w:tc>
          <w:tcPr>
            <w:tcW w:w="1095" w:type="dxa"/>
          </w:tcPr>
          <w:p w14:paraId="64970A2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3906 90 90</w:t>
            </w:r>
          </w:p>
        </w:tc>
        <w:tc>
          <w:tcPr>
            <w:tcW w:w="649" w:type="dxa"/>
          </w:tcPr>
          <w:p w14:paraId="116E25B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49AA586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Polimeri di esteri dell'acido acrilico, che presentano uno o più dei seguenti monomeri nella catena: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713"/>
            </w:tblGrid>
            <w:tr w:rsidR="009F2FFC" w:rsidRPr="009F2FFC" w14:paraId="01357427" w14:textId="77777777" w:rsidTr="009F2FFC">
              <w:tc>
                <w:tcPr>
                  <w:tcW w:w="220" w:type="dxa"/>
                </w:tcPr>
                <w:p w14:paraId="270EC06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13" w:type="dxa"/>
                </w:tcPr>
                <w:p w14:paraId="7BF8572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ossido di clorometile e vinile,</w:t>
                  </w:r>
                </w:p>
              </w:tc>
            </w:tr>
            <w:tr w:rsidR="009F2FFC" w:rsidRPr="009F2FFC" w14:paraId="64C53AA8" w14:textId="77777777" w:rsidTr="009F2FFC">
              <w:tc>
                <w:tcPr>
                  <w:tcW w:w="220" w:type="dxa"/>
                </w:tcPr>
                <w:p w14:paraId="7AB5BA2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13" w:type="dxa"/>
                </w:tcPr>
                <w:p w14:paraId="28B28C8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ossido di cloroetile e vinile,</w:t>
                  </w:r>
                </w:p>
              </w:tc>
            </w:tr>
            <w:tr w:rsidR="009F2FFC" w:rsidRPr="009F2FFC" w14:paraId="3F8792F6" w14:textId="77777777" w:rsidTr="009F2FFC">
              <w:tc>
                <w:tcPr>
                  <w:tcW w:w="220" w:type="dxa"/>
                </w:tcPr>
                <w:p w14:paraId="7D681A4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13" w:type="dxa"/>
                </w:tcPr>
                <w:p w14:paraId="1DC5923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clorometilstirene,</w:t>
                  </w:r>
                </w:p>
              </w:tc>
            </w:tr>
            <w:tr w:rsidR="009F2FFC" w:rsidRPr="009F2FFC" w14:paraId="527406E1" w14:textId="77777777" w:rsidTr="009F2FFC">
              <w:tc>
                <w:tcPr>
                  <w:tcW w:w="220" w:type="dxa"/>
                </w:tcPr>
                <w:p w14:paraId="4F1DC3A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13" w:type="dxa"/>
                </w:tcPr>
                <w:p w14:paraId="43E8BBA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cloroacetato di vinile,</w:t>
                  </w:r>
                </w:p>
              </w:tc>
            </w:tr>
            <w:tr w:rsidR="009F2FFC" w:rsidRPr="009F2FFC" w14:paraId="11FF5EFD" w14:textId="77777777" w:rsidTr="009F2FFC">
              <w:tc>
                <w:tcPr>
                  <w:tcW w:w="220" w:type="dxa"/>
                </w:tcPr>
                <w:p w14:paraId="4838C05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13" w:type="dxa"/>
                </w:tcPr>
                <w:p w14:paraId="4437212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acido metacrilico,</w:t>
                  </w:r>
                </w:p>
              </w:tc>
            </w:tr>
            <w:tr w:rsidR="009F2FFC" w:rsidRPr="009F2FFC" w14:paraId="052C9E17" w14:textId="77777777" w:rsidTr="009F2FFC">
              <w:tc>
                <w:tcPr>
                  <w:tcW w:w="220" w:type="dxa"/>
                </w:tcPr>
                <w:p w14:paraId="0CEBBB8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13" w:type="dxa"/>
                </w:tcPr>
                <w:p w14:paraId="4A85AC3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estere monobutilico di acido butendioico,</w:t>
                  </w:r>
                </w:p>
              </w:tc>
            </w:tr>
          </w:tbl>
          <w:p w14:paraId="1BB97F3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contenenti, in peso, non più di 5 % di ciascuna delle unità monomeriche </w:t>
            </w:r>
          </w:p>
        </w:tc>
        <w:tc>
          <w:tcPr>
            <w:tcW w:w="752" w:type="dxa"/>
          </w:tcPr>
          <w:p w14:paraId="365351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751A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885BC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A7019CE" w14:textId="77777777" w:rsidTr="00CF614F">
        <w:trPr>
          <w:cantSplit/>
        </w:trPr>
        <w:tc>
          <w:tcPr>
            <w:tcW w:w="709" w:type="dxa"/>
          </w:tcPr>
          <w:p w14:paraId="677CEC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0.8579</w:t>
            </w:r>
          </w:p>
        </w:tc>
        <w:tc>
          <w:tcPr>
            <w:tcW w:w="1095" w:type="dxa"/>
          </w:tcPr>
          <w:p w14:paraId="3E99A63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3906 90 90</w:t>
            </w:r>
          </w:p>
        </w:tc>
        <w:tc>
          <w:tcPr>
            <w:tcW w:w="649" w:type="dxa"/>
          </w:tcPr>
          <w:p w14:paraId="278BA58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58</w:t>
            </w:r>
          </w:p>
        </w:tc>
        <w:tc>
          <w:tcPr>
            <w:tcW w:w="4034" w:type="dxa"/>
          </w:tcPr>
          <w:p w14:paraId="335A732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polimeri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56EB0A5" w14:textId="77777777" w:rsidTr="009F2FFC">
              <w:tc>
                <w:tcPr>
                  <w:tcW w:w="220" w:type="dxa"/>
                </w:tcPr>
                <w:p w14:paraId="2FFF843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88019E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77 % e l’81 % di poliacrilammide (CAS RN 9003-05-8),</w:t>
                  </w:r>
                </w:p>
              </w:tc>
            </w:tr>
            <w:tr w:rsidR="009F2FFC" w:rsidRPr="009F2FFC" w14:paraId="538A704B" w14:textId="77777777" w:rsidTr="009F2FFC">
              <w:tc>
                <w:tcPr>
                  <w:tcW w:w="220" w:type="dxa"/>
                </w:tcPr>
                <w:p w14:paraId="627BA25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102C9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18 % e il 21 % di polietilenglicole (CAS RN 25322-68-3)</w:t>
                  </w:r>
                </w:p>
              </w:tc>
            </w:tr>
          </w:tbl>
          <w:p w14:paraId="0102E13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6879B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B6676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4EFB1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34DD9DC3" w14:textId="77777777" w:rsidTr="00CF614F">
        <w:trPr>
          <w:cantSplit/>
        </w:trPr>
        <w:tc>
          <w:tcPr>
            <w:tcW w:w="709" w:type="dxa"/>
          </w:tcPr>
          <w:p w14:paraId="599AAB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0.7499</w:t>
            </w:r>
          </w:p>
        </w:tc>
        <w:tc>
          <w:tcPr>
            <w:tcW w:w="1095" w:type="dxa"/>
          </w:tcPr>
          <w:p w14:paraId="1DBB121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3906 90 90</w:t>
            </w:r>
          </w:p>
        </w:tc>
        <w:tc>
          <w:tcPr>
            <w:tcW w:w="649" w:type="dxa"/>
          </w:tcPr>
          <w:p w14:paraId="2CB2623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526F7C2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Dispersione acquosa,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E36A82C" w14:textId="77777777" w:rsidTr="009F2FFC">
              <w:tc>
                <w:tcPr>
                  <w:tcW w:w="220" w:type="dxa"/>
                </w:tcPr>
                <w:p w14:paraId="19F9B9C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C59058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più del 10 % ma non più del 15 % di etanolo, e</w:t>
                  </w:r>
                </w:p>
              </w:tc>
            </w:tr>
            <w:tr w:rsidR="009F2FFC" w:rsidRPr="009F2FFC" w14:paraId="0211A6CB" w14:textId="77777777" w:rsidTr="009F2FFC">
              <w:tc>
                <w:tcPr>
                  <w:tcW w:w="220" w:type="dxa"/>
                </w:tcPr>
                <w:p w14:paraId="31DE716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DB273C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più del 7 % ma non più dell’11 % di un prodotto di reazione di poli(epossialchilmetacrilato-co-divinilbenzene) con un derivato del glicerolo</w:t>
                  </w:r>
                </w:p>
              </w:tc>
            </w:tr>
          </w:tbl>
          <w:p w14:paraId="7A385E0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F7B6F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D7682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685C4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4826E32" w14:textId="77777777" w:rsidTr="00CF614F">
        <w:trPr>
          <w:cantSplit/>
        </w:trPr>
        <w:tc>
          <w:tcPr>
            <w:tcW w:w="709" w:type="dxa"/>
          </w:tcPr>
          <w:p w14:paraId="34FA0F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0.6425</w:t>
            </w:r>
          </w:p>
        </w:tc>
        <w:tc>
          <w:tcPr>
            <w:tcW w:w="1095" w:type="dxa"/>
          </w:tcPr>
          <w:p w14:paraId="781EE9B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3906 90 90</w:t>
            </w:r>
          </w:p>
        </w:tc>
        <w:tc>
          <w:tcPr>
            <w:tcW w:w="649" w:type="dxa"/>
          </w:tcPr>
          <w:p w14:paraId="54F9D6F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73</w:t>
            </w:r>
          </w:p>
        </w:tc>
        <w:tc>
          <w:tcPr>
            <w:tcW w:w="4034" w:type="dxa"/>
          </w:tcPr>
          <w:p w14:paraId="0FB8C3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Preparazione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7704222" w14:textId="77777777" w:rsidTr="009F2FFC">
              <w:tc>
                <w:tcPr>
                  <w:tcW w:w="220" w:type="dxa"/>
                </w:tcPr>
                <w:p w14:paraId="3E39BC6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7FD31E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33 % e il 37 % di copolimero di metacrilato di butile e acido metacrilico,</w:t>
                  </w:r>
                </w:p>
              </w:tc>
            </w:tr>
            <w:tr w:rsidR="009F2FFC" w:rsidRPr="009F2FFC" w14:paraId="118D2C4C" w14:textId="77777777" w:rsidTr="009F2FFC">
              <w:tc>
                <w:tcPr>
                  <w:tcW w:w="220" w:type="dxa"/>
                </w:tcPr>
                <w:p w14:paraId="08A5FCA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2DB490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24 % e il 28 % di propilenglicole e</w:t>
                  </w:r>
                </w:p>
              </w:tc>
            </w:tr>
            <w:tr w:rsidR="009F2FFC" w:rsidRPr="009F2FFC" w14:paraId="6A9B19DC" w14:textId="77777777" w:rsidTr="009F2FFC">
              <w:tc>
                <w:tcPr>
                  <w:tcW w:w="220" w:type="dxa"/>
                </w:tcPr>
                <w:p w14:paraId="6FE90D2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AAAEEE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37 % e il 41 % di acqua</w:t>
                  </w:r>
                </w:p>
              </w:tc>
            </w:tr>
          </w:tbl>
          <w:p w14:paraId="5B3BEAE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4AEB1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CD872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6BF50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C269B44" w14:textId="77777777" w:rsidTr="00CF614F">
        <w:trPr>
          <w:cantSplit/>
        </w:trPr>
        <w:tc>
          <w:tcPr>
            <w:tcW w:w="709" w:type="dxa"/>
          </w:tcPr>
          <w:p w14:paraId="3ACA2B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0.3272</w:t>
            </w:r>
          </w:p>
        </w:tc>
        <w:tc>
          <w:tcPr>
            <w:tcW w:w="1095" w:type="dxa"/>
          </w:tcPr>
          <w:p w14:paraId="78F5098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3907 29 11</w:t>
            </w:r>
          </w:p>
        </w:tc>
        <w:tc>
          <w:tcPr>
            <w:tcW w:w="649" w:type="dxa"/>
          </w:tcPr>
          <w:p w14:paraId="6B7B42F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2C46C6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Poli(ossido di etilene) di peso molecolare medio numerico (M</w:t>
            </w:r>
            <w:r w:rsidRPr="000D6B0A">
              <w:rPr>
                <w:noProof/>
                <w:sz w:val="16"/>
                <w:vertAlign w:val="subscript"/>
              </w:rPr>
              <w:t>n</w:t>
            </w:r>
            <w:r w:rsidRPr="000D6B0A">
              <w:rPr>
                <w:noProof/>
                <w:sz w:val="16"/>
              </w:rPr>
              <w:t>) di 100 000 o più</w:t>
            </w:r>
          </w:p>
        </w:tc>
        <w:tc>
          <w:tcPr>
            <w:tcW w:w="752" w:type="dxa"/>
          </w:tcPr>
          <w:p w14:paraId="748046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825F8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3C6C9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E80905B" w14:textId="77777777" w:rsidTr="00CF614F">
        <w:trPr>
          <w:cantSplit/>
        </w:trPr>
        <w:tc>
          <w:tcPr>
            <w:tcW w:w="709" w:type="dxa"/>
          </w:tcPr>
          <w:p w14:paraId="501F74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0.4378</w:t>
            </w:r>
          </w:p>
        </w:tc>
        <w:tc>
          <w:tcPr>
            <w:tcW w:w="1095" w:type="dxa"/>
          </w:tcPr>
          <w:p w14:paraId="61BD2CF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3907 29 11</w:t>
            </w:r>
          </w:p>
        </w:tc>
        <w:tc>
          <w:tcPr>
            <w:tcW w:w="649" w:type="dxa"/>
          </w:tcPr>
          <w:p w14:paraId="317424F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4FBB6BB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Bis[Metossipoli[etileneglicole)]-maleimidopropionammide, chimicamente modificato con lisina, avente peso molecolare medio numerico (M</w:t>
            </w:r>
            <w:r w:rsidRPr="000D6B0A">
              <w:rPr>
                <w:noProof/>
                <w:sz w:val="16"/>
                <w:vertAlign w:val="subscript"/>
              </w:rPr>
              <w:t>n</w:t>
            </w:r>
            <w:r w:rsidRPr="000D6B0A">
              <w:rPr>
                <w:noProof/>
                <w:sz w:val="16"/>
              </w:rPr>
              <w:t>) di 40 000</w:t>
            </w:r>
          </w:p>
        </w:tc>
        <w:tc>
          <w:tcPr>
            <w:tcW w:w="752" w:type="dxa"/>
          </w:tcPr>
          <w:p w14:paraId="641FAC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E393C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4CAAD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620A0B3" w14:textId="77777777" w:rsidTr="00CF614F">
        <w:trPr>
          <w:cantSplit/>
        </w:trPr>
        <w:tc>
          <w:tcPr>
            <w:tcW w:w="709" w:type="dxa"/>
          </w:tcPr>
          <w:p w14:paraId="352ED2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0.7532</w:t>
            </w:r>
          </w:p>
        </w:tc>
        <w:tc>
          <w:tcPr>
            <w:tcW w:w="1095" w:type="dxa"/>
          </w:tcPr>
          <w:p w14:paraId="6054BB4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3907 29 20</w:t>
            </w:r>
          </w:p>
        </w:tc>
        <w:tc>
          <w:tcPr>
            <w:tcW w:w="649" w:type="dxa"/>
          </w:tcPr>
          <w:p w14:paraId="2DA1150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17B10B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Miscela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49BB6AD" w14:textId="77777777" w:rsidTr="009F2FFC">
              <w:tc>
                <w:tcPr>
                  <w:tcW w:w="220" w:type="dxa"/>
                </w:tcPr>
                <w:p w14:paraId="7E1AE7E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93EADB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5 % o più ma non più del 15 % di un copolimero del glicerolo, ossido di propilene e ossido di etilene (CAS RN 9082-00-2), e</w:t>
                  </w:r>
                </w:p>
              </w:tc>
            </w:tr>
            <w:tr w:rsidR="009F2FFC" w:rsidRPr="009F2FFC" w14:paraId="6C6BC1CA" w14:textId="77777777" w:rsidTr="009F2FFC">
              <w:tc>
                <w:tcPr>
                  <w:tcW w:w="220" w:type="dxa"/>
                </w:tcPr>
                <w:p w14:paraId="04BBD93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589396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85 % o più ma non più del 95 % di un copolimero di saccarosio, ossido di propilene e ossido di etilene (CAS RN 26301-10-0)</w:t>
                  </w:r>
                </w:p>
              </w:tc>
            </w:tr>
          </w:tbl>
          <w:p w14:paraId="7CF6440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E9C1B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5C4CF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4DCF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B2C51E7" w14:textId="77777777" w:rsidTr="00CF614F">
        <w:trPr>
          <w:cantSplit/>
        </w:trPr>
        <w:tc>
          <w:tcPr>
            <w:tcW w:w="709" w:type="dxa"/>
          </w:tcPr>
          <w:p w14:paraId="3CC1E7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0.4013</w:t>
            </w:r>
          </w:p>
        </w:tc>
        <w:tc>
          <w:tcPr>
            <w:tcW w:w="1095" w:type="dxa"/>
          </w:tcPr>
          <w:p w14:paraId="75DF642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3907 29 20</w:t>
            </w:r>
          </w:p>
        </w:tc>
        <w:tc>
          <w:tcPr>
            <w:tcW w:w="649" w:type="dxa"/>
          </w:tcPr>
          <w:p w14:paraId="1611F82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4A69847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tetraidrofurano e tetraidro-3-metilfurano (CAS RN 38640-26-5) di massa molecolare media numerica (Mn) di 900 o più ma non più di 3 600</w:t>
            </w:r>
          </w:p>
        </w:tc>
        <w:tc>
          <w:tcPr>
            <w:tcW w:w="752" w:type="dxa"/>
          </w:tcPr>
          <w:p w14:paraId="4D0BF8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F45C7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31301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6D759EBE" w14:textId="77777777" w:rsidTr="00CF614F">
        <w:trPr>
          <w:cantSplit/>
        </w:trPr>
        <w:tc>
          <w:tcPr>
            <w:tcW w:w="709" w:type="dxa"/>
          </w:tcPr>
          <w:p w14:paraId="4E4EE7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0.6351</w:t>
            </w:r>
          </w:p>
        </w:tc>
        <w:tc>
          <w:tcPr>
            <w:tcW w:w="1095" w:type="dxa"/>
          </w:tcPr>
          <w:p w14:paraId="441AD31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3907 29 20</w:t>
            </w:r>
          </w:p>
        </w:tc>
        <w:tc>
          <w:tcPr>
            <w:tcW w:w="649" w:type="dxa"/>
          </w:tcPr>
          <w:p w14:paraId="542184E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24F57B4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Poli(Ossido di p-fenilene) in polvere: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C58454B" w14:textId="77777777" w:rsidTr="009F2FFC">
              <w:tc>
                <w:tcPr>
                  <w:tcW w:w="220" w:type="dxa"/>
                </w:tcPr>
                <w:p w14:paraId="7887EE7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1D465F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temperatura di transizione vetrosa pari o superiore a 210 °C,</w:t>
                  </w:r>
                </w:p>
              </w:tc>
            </w:tr>
            <w:tr w:rsidR="009F2FFC" w:rsidRPr="009F2FFC" w14:paraId="5415AE25" w14:textId="77777777" w:rsidTr="009F2FFC">
              <w:tc>
                <w:tcPr>
                  <w:tcW w:w="220" w:type="dxa"/>
                </w:tcPr>
                <w:p w14:paraId="0167073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88BBE7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peso molecolare medio ponderale (Mw) compreso tra 35 000 e 80 000,</w:t>
                  </w:r>
                </w:p>
              </w:tc>
            </w:tr>
            <w:tr w:rsidR="009F2FFC" w:rsidRPr="009F2FFC" w14:paraId="00F8C6B8" w14:textId="77777777" w:rsidTr="009F2FFC">
              <w:tc>
                <w:tcPr>
                  <w:tcW w:w="220" w:type="dxa"/>
                </w:tcPr>
                <w:p w14:paraId="5EC6B67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8535BE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viscosità intrinseca compresa tra 0,2 e 0,6 dl/g</w:t>
                  </w:r>
                </w:p>
              </w:tc>
            </w:tr>
          </w:tbl>
          <w:p w14:paraId="62EC3D9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C046F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3381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FEEF6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00AF757" w14:textId="77777777" w:rsidTr="00CF614F">
        <w:trPr>
          <w:cantSplit/>
        </w:trPr>
        <w:tc>
          <w:tcPr>
            <w:tcW w:w="709" w:type="dxa"/>
          </w:tcPr>
          <w:p w14:paraId="5457D4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0.7478</w:t>
            </w:r>
          </w:p>
        </w:tc>
        <w:tc>
          <w:tcPr>
            <w:tcW w:w="1095" w:type="dxa"/>
          </w:tcPr>
          <w:p w14:paraId="4874F8C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3907 29 99</w:t>
            </w:r>
          </w:p>
        </w:tc>
        <w:tc>
          <w:tcPr>
            <w:tcW w:w="649" w:type="dxa"/>
          </w:tcPr>
          <w:p w14:paraId="4A77D57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7245D9E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2,3-bis(metilpoliossietilene-ossi)-1-[(3-maleimido-1-ossipropil)ammino]propilossi propano (CAS RN 697278-30-1) con un peso molecolare medio numerico (Mn) di almeno 20 kDa, anche modificato con una sostanza chimica che consenta un legame tra il PEG e una proteina o un peptide</w:t>
            </w:r>
          </w:p>
        </w:tc>
        <w:tc>
          <w:tcPr>
            <w:tcW w:w="752" w:type="dxa"/>
          </w:tcPr>
          <w:p w14:paraId="7CC637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B57CA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1FE9E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BFD1C08" w14:textId="77777777" w:rsidTr="00CF614F">
        <w:trPr>
          <w:cantSplit/>
        </w:trPr>
        <w:tc>
          <w:tcPr>
            <w:tcW w:w="709" w:type="dxa"/>
          </w:tcPr>
          <w:p w14:paraId="2FBF8D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0.2920</w:t>
            </w:r>
          </w:p>
        </w:tc>
        <w:tc>
          <w:tcPr>
            <w:tcW w:w="1095" w:type="dxa"/>
          </w:tcPr>
          <w:p w14:paraId="62A4AA5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3907 29 99</w:t>
            </w:r>
          </w:p>
        </w:tc>
        <w:tc>
          <w:tcPr>
            <w:tcW w:w="649" w:type="dxa"/>
          </w:tcPr>
          <w:p w14:paraId="6226A31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F4B95F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Omopolimero di 1-cloro-2,3-epossipropano (epicloridrina)</w:t>
            </w:r>
          </w:p>
        </w:tc>
        <w:tc>
          <w:tcPr>
            <w:tcW w:w="752" w:type="dxa"/>
          </w:tcPr>
          <w:p w14:paraId="11C666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3524B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7315E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25EDF94" w14:textId="77777777" w:rsidTr="00CF614F">
        <w:trPr>
          <w:cantSplit/>
        </w:trPr>
        <w:tc>
          <w:tcPr>
            <w:tcW w:w="709" w:type="dxa"/>
          </w:tcPr>
          <w:p w14:paraId="082923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0.3269</w:t>
            </w:r>
          </w:p>
        </w:tc>
        <w:tc>
          <w:tcPr>
            <w:tcW w:w="1095" w:type="dxa"/>
          </w:tcPr>
          <w:p w14:paraId="2D30D29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3907 29 99</w:t>
            </w:r>
          </w:p>
        </w:tc>
        <w:tc>
          <w:tcPr>
            <w:tcW w:w="649" w:type="dxa"/>
          </w:tcPr>
          <w:p w14:paraId="450B5C4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5FE12A8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ossido di etilene e di ossido di propilene, avente gruppi terminali amminopropil e metossi</w:t>
            </w:r>
          </w:p>
        </w:tc>
        <w:tc>
          <w:tcPr>
            <w:tcW w:w="752" w:type="dxa"/>
          </w:tcPr>
          <w:p w14:paraId="5C28C3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2E68B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191D3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14F7338" w14:textId="77777777" w:rsidTr="00CF614F">
        <w:trPr>
          <w:cantSplit/>
        </w:trPr>
        <w:tc>
          <w:tcPr>
            <w:tcW w:w="709" w:type="dxa"/>
          </w:tcPr>
          <w:p w14:paraId="1CB40B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0.4536</w:t>
            </w:r>
          </w:p>
        </w:tc>
        <w:tc>
          <w:tcPr>
            <w:tcW w:w="1095" w:type="dxa"/>
          </w:tcPr>
          <w:p w14:paraId="421BD88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3907 29 99</w:t>
            </w:r>
          </w:p>
        </w:tc>
        <w:tc>
          <w:tcPr>
            <w:tcW w:w="649" w:type="dxa"/>
          </w:tcPr>
          <w:p w14:paraId="414F010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0EE7035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Polimero di perfluoropolietere con terminazione in vinile-silil o insieme di due componenti comprendente lo stesso polimero di tipo perfluoropolietere con terminazione in vinile-silil come ingrediente principale</w:t>
            </w:r>
          </w:p>
        </w:tc>
        <w:tc>
          <w:tcPr>
            <w:tcW w:w="752" w:type="dxa"/>
          </w:tcPr>
          <w:p w14:paraId="4F7726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91A26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3C3F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BF8508C" w14:textId="77777777" w:rsidTr="00CF614F">
        <w:trPr>
          <w:cantSplit/>
        </w:trPr>
        <w:tc>
          <w:tcPr>
            <w:tcW w:w="709" w:type="dxa"/>
          </w:tcPr>
          <w:p w14:paraId="6003D9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0.4546</w:t>
            </w:r>
          </w:p>
        </w:tc>
        <w:tc>
          <w:tcPr>
            <w:tcW w:w="1095" w:type="dxa"/>
          </w:tcPr>
          <w:p w14:paraId="0EC478C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3907 29 99</w:t>
            </w:r>
          </w:p>
        </w:tc>
        <w:tc>
          <w:tcPr>
            <w:tcW w:w="649" w:type="dxa"/>
          </w:tcPr>
          <w:p w14:paraId="225974A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5CDD242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Estere di succinimidile di acido propionico metossi di glicole di poli(etilene), di massa molecolare media in numero (Mn) di 5 000</w:t>
            </w:r>
          </w:p>
        </w:tc>
        <w:tc>
          <w:tcPr>
            <w:tcW w:w="752" w:type="dxa"/>
          </w:tcPr>
          <w:p w14:paraId="2ABFCA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AC19E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0F617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D240F36" w14:textId="77777777" w:rsidTr="00CF614F">
        <w:trPr>
          <w:cantSplit/>
        </w:trPr>
        <w:tc>
          <w:tcPr>
            <w:tcW w:w="709" w:type="dxa"/>
          </w:tcPr>
          <w:p w14:paraId="1036E3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0.5144</w:t>
            </w:r>
          </w:p>
        </w:tc>
        <w:tc>
          <w:tcPr>
            <w:tcW w:w="1095" w:type="dxa"/>
          </w:tcPr>
          <w:p w14:paraId="24D0DA2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3907 29 99</w:t>
            </w:r>
          </w:p>
        </w:tc>
        <w:tc>
          <w:tcPr>
            <w:tcW w:w="649" w:type="dxa"/>
          </w:tcPr>
          <w:p w14:paraId="7B4CB79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492D18D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Ossido di politetrametilene di-p-aminobenzoato</w:t>
            </w:r>
          </w:p>
        </w:tc>
        <w:tc>
          <w:tcPr>
            <w:tcW w:w="752" w:type="dxa"/>
          </w:tcPr>
          <w:p w14:paraId="621FC8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86922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461F5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77E4D8C" w14:textId="77777777" w:rsidTr="00CF614F">
        <w:trPr>
          <w:cantSplit/>
        </w:trPr>
        <w:tc>
          <w:tcPr>
            <w:tcW w:w="709" w:type="dxa"/>
          </w:tcPr>
          <w:p w14:paraId="1B6878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0.8491</w:t>
            </w:r>
          </w:p>
        </w:tc>
        <w:tc>
          <w:tcPr>
            <w:tcW w:w="1095" w:type="dxa"/>
          </w:tcPr>
          <w:p w14:paraId="11E50B9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3907 29 99</w:t>
            </w:r>
          </w:p>
        </w:tc>
        <w:tc>
          <w:tcPr>
            <w:tcW w:w="649" w:type="dxa"/>
          </w:tcPr>
          <w:p w14:paraId="1AFA884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184BFA1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Poli(ossi-1,4-fenileneossi-1,4-fenilenecarbonil-1,4-fenilene) (CAS RN 29658-26-2) contenente, in peso, non più del 35 % di additivi</w:t>
            </w:r>
          </w:p>
        </w:tc>
        <w:tc>
          <w:tcPr>
            <w:tcW w:w="752" w:type="dxa"/>
          </w:tcPr>
          <w:p w14:paraId="35C72C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4FBC3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8C53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E417A72" w14:textId="77777777" w:rsidTr="00CF614F">
        <w:trPr>
          <w:cantSplit/>
        </w:trPr>
        <w:tc>
          <w:tcPr>
            <w:tcW w:w="709" w:type="dxa"/>
          </w:tcPr>
          <w:p w14:paraId="2371E8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0.6839</w:t>
            </w:r>
          </w:p>
        </w:tc>
        <w:tc>
          <w:tcPr>
            <w:tcW w:w="1095" w:type="dxa"/>
          </w:tcPr>
          <w:p w14:paraId="63FACF0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3907 30 00</w:t>
            </w:r>
          </w:p>
        </w:tc>
        <w:tc>
          <w:tcPr>
            <w:tcW w:w="649" w:type="dxa"/>
          </w:tcPr>
          <w:p w14:paraId="27E487F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0540314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Resina epossidica, esente da alogeni,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B53867D" w14:textId="77777777" w:rsidTr="009F2FFC">
              <w:tc>
                <w:tcPr>
                  <w:tcW w:w="220" w:type="dxa"/>
                </w:tcPr>
                <w:p w14:paraId="0AAFF70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A530F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contenente, in peso, più del 2 % di sostanze fosforose calcolate sul contenuto solido, legate chimicamente nella resina epossidica,</w:t>
                  </w:r>
                </w:p>
              </w:tc>
            </w:tr>
            <w:tr w:rsidR="009F2FFC" w:rsidRPr="009F2FFC" w14:paraId="17B664B4" w14:textId="77777777" w:rsidTr="009F2FFC">
              <w:tc>
                <w:tcPr>
                  <w:tcW w:w="220" w:type="dxa"/>
                </w:tcPr>
                <w:p w14:paraId="3E5B235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967370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priva di cloruro idrolizzabile o contenente meno di 300 ppm di cloruro idrolizzabile, e</w:t>
                  </w:r>
                </w:p>
              </w:tc>
            </w:tr>
            <w:tr w:rsidR="009F2FFC" w:rsidRPr="009F2FFC" w14:paraId="1890E11D" w14:textId="77777777" w:rsidTr="009F2FFC">
              <w:tc>
                <w:tcPr>
                  <w:tcW w:w="220" w:type="dxa"/>
                </w:tcPr>
                <w:p w14:paraId="4B42157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13E92C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contenente solventi</w:t>
                  </w:r>
                </w:p>
              </w:tc>
            </w:tr>
          </w:tbl>
          <w:p w14:paraId="0918D7B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alla produzione di fogli o rotoli preimpregnati del tipo destinato alla produzione di circuiti stampati</w:t>
            </w:r>
          </w:p>
          <w:p w14:paraId="1917B0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CD7A9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899E8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37583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E5D72BE" w14:textId="77777777" w:rsidTr="00CF614F">
        <w:trPr>
          <w:cantSplit/>
        </w:trPr>
        <w:tc>
          <w:tcPr>
            <w:tcW w:w="709" w:type="dxa"/>
          </w:tcPr>
          <w:p w14:paraId="410337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0.6840</w:t>
            </w:r>
          </w:p>
        </w:tc>
        <w:tc>
          <w:tcPr>
            <w:tcW w:w="1095" w:type="dxa"/>
          </w:tcPr>
          <w:p w14:paraId="3380FC9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3907 30 00</w:t>
            </w:r>
          </w:p>
        </w:tc>
        <w:tc>
          <w:tcPr>
            <w:tcW w:w="649" w:type="dxa"/>
          </w:tcPr>
          <w:p w14:paraId="7666A7A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5B3BD0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Resina epossidica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54477EA" w14:textId="77777777" w:rsidTr="009F2FFC">
              <w:tc>
                <w:tcPr>
                  <w:tcW w:w="220" w:type="dxa"/>
                </w:tcPr>
                <w:p w14:paraId="20B3BB6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A29EBB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contenente, in peso, una percentuale pari o superiore al 21 % di bromo,</w:t>
                  </w:r>
                </w:p>
              </w:tc>
            </w:tr>
            <w:tr w:rsidR="009F2FFC" w:rsidRPr="009F2FFC" w14:paraId="7D9CAB52" w14:textId="77777777" w:rsidTr="009F2FFC">
              <w:tc>
                <w:tcPr>
                  <w:tcW w:w="220" w:type="dxa"/>
                </w:tcPr>
                <w:p w14:paraId="4EB91AD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E473A8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priva di cloruro idrolizzabile o contenente meno di 500 ppm di cloruro idrolizzabile e</w:t>
                  </w:r>
                </w:p>
              </w:tc>
            </w:tr>
            <w:tr w:rsidR="009F2FFC" w:rsidRPr="009F2FFC" w14:paraId="7657CF98" w14:textId="77777777" w:rsidTr="009F2FFC">
              <w:tc>
                <w:tcPr>
                  <w:tcW w:w="220" w:type="dxa"/>
                </w:tcPr>
                <w:p w14:paraId="7E65730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4FAD8B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contenente solventi</w:t>
                  </w:r>
                </w:p>
              </w:tc>
            </w:tr>
          </w:tbl>
          <w:p w14:paraId="21C3FD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76E0AD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470DD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8E258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9103526" w14:textId="77777777" w:rsidTr="00CF614F">
        <w:trPr>
          <w:cantSplit/>
        </w:trPr>
        <w:tc>
          <w:tcPr>
            <w:tcW w:w="709" w:type="dxa"/>
          </w:tcPr>
          <w:p w14:paraId="2207A5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0.2759</w:t>
            </w:r>
          </w:p>
        </w:tc>
        <w:tc>
          <w:tcPr>
            <w:tcW w:w="1095" w:type="dxa"/>
          </w:tcPr>
          <w:p w14:paraId="1A75A38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3907 30 00</w:t>
            </w:r>
          </w:p>
        </w:tc>
        <w:tc>
          <w:tcPr>
            <w:tcW w:w="649" w:type="dxa"/>
          </w:tcPr>
          <w:p w14:paraId="2E0F6CD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20CFB5D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Resina epossidica, contenente, in peso, 70 % o più di diossido di silicio, destinata all'incapsulamento di prodotti delle voci 8504, 8533, 8535, 8536, 8541, 8542 o 8548</w:t>
            </w:r>
          </w:p>
          <w:p w14:paraId="5B80FB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E3220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40B5A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29E2C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3556F46" w14:textId="77777777" w:rsidTr="00CF614F">
        <w:trPr>
          <w:cantSplit/>
        </w:trPr>
        <w:tc>
          <w:tcPr>
            <w:tcW w:w="709" w:type="dxa"/>
          </w:tcPr>
          <w:p w14:paraId="6DD3C5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0.7427</w:t>
            </w:r>
          </w:p>
        </w:tc>
        <w:tc>
          <w:tcPr>
            <w:tcW w:w="1095" w:type="dxa"/>
          </w:tcPr>
          <w:p w14:paraId="703974C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3907 30 00</w:t>
            </w:r>
          </w:p>
        </w:tc>
        <w:tc>
          <w:tcPr>
            <w:tcW w:w="649" w:type="dxa"/>
          </w:tcPr>
          <w:p w14:paraId="6742DA9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0AC82E3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Preparazione di resina epossidica (CAS RN 29690-82-2) e resina fenolica (CAS RN 9003-35-4)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288D4CF" w14:textId="77777777" w:rsidTr="009F2FFC">
              <w:tc>
                <w:tcPr>
                  <w:tcW w:w="220" w:type="dxa"/>
                </w:tcPr>
                <w:p w14:paraId="3CA1D4A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767573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65 % o più ma non più del 75 % di biossido di silicio (CAS RN 60676-86-0), e</w:t>
                  </w:r>
                </w:p>
              </w:tc>
            </w:tr>
            <w:tr w:rsidR="009F2FFC" w:rsidRPr="009F2FFC" w14:paraId="456380E8" w14:textId="77777777" w:rsidTr="009F2FFC">
              <w:tc>
                <w:tcPr>
                  <w:tcW w:w="220" w:type="dxa"/>
                </w:tcPr>
                <w:p w14:paraId="1658D32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8A963B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0 o non più dello 0,5 % di nerofumo (CAS RN 1333-86-4)</w:t>
                  </w:r>
                </w:p>
              </w:tc>
            </w:tr>
          </w:tbl>
          <w:p w14:paraId="15550FD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B4C55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A7E15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1FC33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89CCC8B" w14:textId="77777777" w:rsidTr="00CF614F">
        <w:trPr>
          <w:cantSplit/>
        </w:trPr>
        <w:tc>
          <w:tcPr>
            <w:tcW w:w="709" w:type="dxa"/>
          </w:tcPr>
          <w:p w14:paraId="4F9A84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0.2541</w:t>
            </w:r>
          </w:p>
        </w:tc>
        <w:tc>
          <w:tcPr>
            <w:tcW w:w="1095" w:type="dxa"/>
          </w:tcPr>
          <w:p w14:paraId="75D46C2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3907 40 00</w:t>
            </w:r>
          </w:p>
        </w:tc>
        <w:tc>
          <w:tcPr>
            <w:tcW w:w="649" w:type="dxa"/>
          </w:tcPr>
          <w:p w14:paraId="7146E15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4740F06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i/>
                <w:iCs/>
                <w:noProof/>
                <w:sz w:val="16"/>
                <w:lang w:val="en-IE"/>
              </w:rPr>
              <w:t>α</w:t>
            </w:r>
            <w:r w:rsidRPr="000D6B0A">
              <w:rPr>
                <w:noProof/>
                <w:sz w:val="16"/>
              </w:rPr>
              <w:t>-Fenossicarbonil-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ω</w:t>
            </w:r>
            <w:r w:rsidRPr="000D6B0A">
              <w:rPr>
                <w:noProof/>
                <w:sz w:val="16"/>
              </w:rPr>
              <w:t>-fenossipoli[ossi(2,6-dibromo-1,4-fenilene) isopropilidene(3,5-dibromo-1,4-fenilene)ossicarbonil](CAS RN 94334-64-2)</w:t>
            </w:r>
          </w:p>
        </w:tc>
        <w:tc>
          <w:tcPr>
            <w:tcW w:w="752" w:type="dxa"/>
          </w:tcPr>
          <w:p w14:paraId="215443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8A54D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8ADA4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F523F66" w14:textId="77777777" w:rsidTr="00CF614F">
        <w:trPr>
          <w:cantSplit/>
        </w:trPr>
        <w:tc>
          <w:tcPr>
            <w:tcW w:w="709" w:type="dxa"/>
          </w:tcPr>
          <w:p w14:paraId="325FF6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0.2564</w:t>
            </w:r>
          </w:p>
        </w:tc>
        <w:tc>
          <w:tcPr>
            <w:tcW w:w="1095" w:type="dxa"/>
          </w:tcPr>
          <w:p w14:paraId="267C4AF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3907 40 00</w:t>
            </w:r>
          </w:p>
        </w:tc>
        <w:tc>
          <w:tcPr>
            <w:tcW w:w="649" w:type="dxa"/>
          </w:tcPr>
          <w:p w14:paraId="0953FFF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7690006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  <w:lang w:val="en-IE"/>
              </w:rPr>
              <w:t>α</w:t>
            </w:r>
            <w:r w:rsidRPr="000D6B0A">
              <w:rPr>
                <w:noProof/>
                <w:sz w:val="16"/>
              </w:rPr>
              <w:t>-(2,4,6-Tribromofenil)-</w:t>
            </w:r>
            <w:r w:rsidRPr="009F2FFC">
              <w:rPr>
                <w:noProof/>
                <w:sz w:val="16"/>
                <w:lang w:val="en-IE"/>
              </w:rPr>
              <w:t>ω</w:t>
            </w:r>
            <w:r w:rsidRPr="000D6B0A">
              <w:rPr>
                <w:noProof/>
                <w:sz w:val="16"/>
              </w:rPr>
              <w:t>-(2,4,6-tribromofenossi)poli[ossi(2,6-dibromo-1,4-fenilen)isopropiliden(3,5-dibromo-1,4-fenilen)ossicarbonile] (CAS RN 71342-77-3)</w:t>
            </w:r>
          </w:p>
        </w:tc>
        <w:tc>
          <w:tcPr>
            <w:tcW w:w="752" w:type="dxa"/>
          </w:tcPr>
          <w:p w14:paraId="0D6C16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697F2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E5148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624BF19" w14:textId="77777777" w:rsidTr="00CF614F">
        <w:trPr>
          <w:cantSplit/>
        </w:trPr>
        <w:tc>
          <w:tcPr>
            <w:tcW w:w="709" w:type="dxa"/>
          </w:tcPr>
          <w:p w14:paraId="715712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0.3263</w:t>
            </w:r>
          </w:p>
        </w:tc>
        <w:tc>
          <w:tcPr>
            <w:tcW w:w="1095" w:type="dxa"/>
          </w:tcPr>
          <w:p w14:paraId="346FBE0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3907 69 00</w:t>
            </w:r>
          </w:p>
        </w:tc>
        <w:tc>
          <w:tcPr>
            <w:tcW w:w="649" w:type="dxa"/>
          </w:tcPr>
          <w:p w14:paraId="3DD9264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E9E133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acido tereftalico e di acido isoftalico con etilenglicole, butan-1,4-diolo e esan-1,6-diolo</w:t>
            </w:r>
          </w:p>
        </w:tc>
        <w:tc>
          <w:tcPr>
            <w:tcW w:w="752" w:type="dxa"/>
          </w:tcPr>
          <w:p w14:paraId="2153D8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B511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5695D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C28E639" w14:textId="77777777" w:rsidTr="00CF614F">
        <w:trPr>
          <w:cantSplit/>
        </w:trPr>
        <w:tc>
          <w:tcPr>
            <w:tcW w:w="709" w:type="dxa"/>
          </w:tcPr>
          <w:p w14:paraId="7AC425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0.2980</w:t>
            </w:r>
          </w:p>
        </w:tc>
        <w:tc>
          <w:tcPr>
            <w:tcW w:w="1095" w:type="dxa"/>
          </w:tcPr>
          <w:p w14:paraId="51DCD6D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*3907 70 00</w:t>
            </w:r>
          </w:p>
        </w:tc>
        <w:tc>
          <w:tcPr>
            <w:tcW w:w="649" w:type="dxa"/>
          </w:tcPr>
          <w:p w14:paraId="202A9C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1DC461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Poli(acido lattico)</w:t>
            </w:r>
          </w:p>
        </w:tc>
        <w:tc>
          <w:tcPr>
            <w:tcW w:w="752" w:type="dxa"/>
          </w:tcPr>
          <w:p w14:paraId="11D5BA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F6F70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13152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175E375" w14:textId="77777777" w:rsidTr="00CF614F">
        <w:trPr>
          <w:cantSplit/>
        </w:trPr>
        <w:tc>
          <w:tcPr>
            <w:tcW w:w="709" w:type="dxa"/>
          </w:tcPr>
          <w:p w14:paraId="28150C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0.2918</w:t>
            </w:r>
          </w:p>
        </w:tc>
        <w:tc>
          <w:tcPr>
            <w:tcW w:w="1095" w:type="dxa"/>
          </w:tcPr>
          <w:p w14:paraId="4A9D947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3907 91 90</w:t>
            </w:r>
          </w:p>
        </w:tc>
        <w:tc>
          <w:tcPr>
            <w:tcW w:w="649" w:type="dxa"/>
          </w:tcPr>
          <w:p w14:paraId="1A55BE8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67AE8F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Prepolimero di ftalato di diallile, sotto forma di polvere</w:t>
            </w:r>
          </w:p>
        </w:tc>
        <w:tc>
          <w:tcPr>
            <w:tcW w:w="752" w:type="dxa"/>
          </w:tcPr>
          <w:p w14:paraId="1448B7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C407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52AA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094D6FC" w14:textId="77777777" w:rsidTr="00CF614F">
        <w:trPr>
          <w:cantSplit/>
        </w:trPr>
        <w:tc>
          <w:tcPr>
            <w:tcW w:w="709" w:type="dxa"/>
          </w:tcPr>
          <w:p w14:paraId="72A3C0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0.5639</w:t>
            </w:r>
          </w:p>
        </w:tc>
        <w:tc>
          <w:tcPr>
            <w:tcW w:w="1095" w:type="dxa"/>
          </w:tcPr>
          <w:p w14:paraId="0F1E617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3907 99 80</w:t>
            </w:r>
          </w:p>
        </w:tc>
        <w:tc>
          <w:tcPr>
            <w:tcW w:w="649" w:type="dxa"/>
          </w:tcPr>
          <w:p w14:paraId="1B8D413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150C671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Copolimero, contenente il 72 % in peso di acido tereftalico e/o relativi isomeri e cicloesandimetanolo</w:t>
            </w:r>
          </w:p>
        </w:tc>
        <w:tc>
          <w:tcPr>
            <w:tcW w:w="752" w:type="dxa"/>
          </w:tcPr>
          <w:p w14:paraId="17DB1A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B8C99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EF26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4D29C68" w14:textId="77777777" w:rsidTr="00CF614F">
        <w:trPr>
          <w:cantSplit/>
        </w:trPr>
        <w:tc>
          <w:tcPr>
            <w:tcW w:w="709" w:type="dxa"/>
          </w:tcPr>
          <w:p w14:paraId="790855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0.4940</w:t>
            </w:r>
          </w:p>
          <w:p w14:paraId="4FD7BF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22EB9CA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3907 99 80</w:t>
            </w:r>
          </w:p>
          <w:p w14:paraId="43E48DA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3913 90 00</w:t>
            </w:r>
          </w:p>
        </w:tc>
        <w:tc>
          <w:tcPr>
            <w:tcW w:w="649" w:type="dxa"/>
          </w:tcPr>
          <w:p w14:paraId="321C00B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  <w:p w14:paraId="775512C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5BF088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Poli(idrossialcanoati), consistenti prevalentemente in poli(3-idrossibutirrato)</w:t>
            </w:r>
          </w:p>
          <w:p w14:paraId="5CB71CF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7DE84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2E8AFD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252CD2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43A2A3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515450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2A90EC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00514DA9" w14:textId="77777777" w:rsidTr="00CF614F">
        <w:trPr>
          <w:cantSplit/>
        </w:trPr>
        <w:tc>
          <w:tcPr>
            <w:tcW w:w="709" w:type="dxa"/>
          </w:tcPr>
          <w:p w14:paraId="6EC6F2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0.7491</w:t>
            </w:r>
          </w:p>
        </w:tc>
        <w:tc>
          <w:tcPr>
            <w:tcW w:w="1095" w:type="dxa"/>
          </w:tcPr>
          <w:p w14:paraId="61629AA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3907 99 80</w:t>
            </w:r>
          </w:p>
        </w:tc>
        <w:tc>
          <w:tcPr>
            <w:tcW w:w="649" w:type="dxa"/>
          </w:tcPr>
          <w:p w14:paraId="1ED4052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46D6BF7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in forma di un liquido limpido di colore giallo pallido, composto da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753"/>
            </w:tblGrid>
            <w:tr w:rsidR="009F2FFC" w:rsidRPr="009F2FFC" w14:paraId="46EE2E46" w14:textId="77777777" w:rsidTr="009F2FFC">
              <w:tc>
                <w:tcPr>
                  <w:tcW w:w="220" w:type="dxa"/>
                </w:tcPr>
                <w:p w14:paraId="377C6D0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53" w:type="dxa"/>
                </w:tcPr>
                <w:p w14:paraId="3B6FB13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isomeri di acido ftalico e/o acidi di dicarbossilici alifatici,</w:t>
                  </w:r>
                </w:p>
              </w:tc>
            </w:tr>
            <w:tr w:rsidR="009F2FFC" w:rsidRPr="009F2FFC" w14:paraId="07AB3017" w14:textId="77777777" w:rsidTr="009F2FFC">
              <w:tc>
                <w:tcPr>
                  <w:tcW w:w="220" w:type="dxa"/>
                </w:tcPr>
                <w:p w14:paraId="3A71FC1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753" w:type="dxa"/>
                </w:tcPr>
                <w:p w14:paraId="41E19F5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dioli alifatici, e</w:t>
                  </w:r>
                </w:p>
              </w:tc>
            </w:tr>
            <w:tr w:rsidR="009F2FFC" w:rsidRPr="009F2FFC" w14:paraId="011D1050" w14:textId="77777777" w:rsidTr="009F2FFC">
              <w:tc>
                <w:tcPr>
                  <w:tcW w:w="220" w:type="dxa"/>
                </w:tcPr>
                <w:p w14:paraId="4D60A78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753" w:type="dxa"/>
                </w:tcPr>
                <w:p w14:paraId="10073F8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estremità di acido grasso</w:t>
                  </w:r>
                </w:p>
              </w:tc>
            </w:tr>
          </w:tbl>
          <w:p w14:paraId="5307809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080AAB6" w14:textId="77777777" w:rsidTr="009F2FFC">
              <w:tc>
                <w:tcPr>
                  <w:tcW w:w="220" w:type="dxa"/>
                </w:tcPr>
                <w:p w14:paraId="61DDDFA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7DAD09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indice di ossidrile di 120 mg KOH o più ma non superiore a 350 mg KOH,</w:t>
                  </w:r>
                </w:p>
              </w:tc>
            </w:tr>
            <w:tr w:rsidR="009F2FFC" w:rsidRPr="009F2FFC" w14:paraId="10E62D56" w14:textId="77777777" w:rsidTr="009F2FFC">
              <w:tc>
                <w:tcPr>
                  <w:tcW w:w="220" w:type="dxa"/>
                </w:tcPr>
                <w:p w14:paraId="2321E60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6817EB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viscosità a 25 °C di 2000 cPs o più ma non più di 8000 cPs e</w:t>
                  </w:r>
                </w:p>
              </w:tc>
            </w:tr>
            <w:tr w:rsidR="009F2FFC" w:rsidRPr="009F2FFC" w14:paraId="54C22DC5" w14:textId="77777777" w:rsidTr="009F2FFC">
              <w:tc>
                <w:tcPr>
                  <w:tcW w:w="220" w:type="dxa"/>
                </w:tcPr>
                <w:p w14:paraId="6965F85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7F4C8A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indice di acidità inferiore a 10 mg KOH/g</w:t>
                  </w:r>
                </w:p>
              </w:tc>
            </w:tr>
          </w:tbl>
          <w:p w14:paraId="3862B18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D40CB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9C610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E7742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F2066A9" w14:textId="77777777" w:rsidTr="00CF614F">
        <w:trPr>
          <w:cantSplit/>
        </w:trPr>
        <w:tc>
          <w:tcPr>
            <w:tcW w:w="709" w:type="dxa"/>
          </w:tcPr>
          <w:p w14:paraId="4A1D01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0.5057</w:t>
            </w:r>
          </w:p>
        </w:tc>
        <w:tc>
          <w:tcPr>
            <w:tcW w:w="1095" w:type="dxa"/>
          </w:tcPr>
          <w:p w14:paraId="55DE7C3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3907 99 80</w:t>
            </w:r>
          </w:p>
        </w:tc>
        <w:tc>
          <w:tcPr>
            <w:tcW w:w="649" w:type="dxa"/>
          </w:tcPr>
          <w:p w14:paraId="534F4F6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24A5CF9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Copolimero, composto dal 72 % o più in peso di acido tereftalico e/o suoi derivati e da cicloesandimetanolo, completato da dioli ciclici e/o lineari</w:t>
            </w:r>
          </w:p>
        </w:tc>
        <w:tc>
          <w:tcPr>
            <w:tcW w:w="752" w:type="dxa"/>
          </w:tcPr>
          <w:p w14:paraId="081A0E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AB3CF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F3A00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B5CF1B9" w14:textId="77777777" w:rsidTr="00CF614F">
        <w:trPr>
          <w:cantSplit/>
        </w:trPr>
        <w:tc>
          <w:tcPr>
            <w:tcW w:w="709" w:type="dxa"/>
          </w:tcPr>
          <w:p w14:paraId="590F31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0.2923</w:t>
            </w:r>
          </w:p>
        </w:tc>
        <w:tc>
          <w:tcPr>
            <w:tcW w:w="1095" w:type="dxa"/>
          </w:tcPr>
          <w:p w14:paraId="36F8EEA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3908 90 00</w:t>
            </w:r>
          </w:p>
        </w:tc>
        <w:tc>
          <w:tcPr>
            <w:tcW w:w="649" w:type="dxa"/>
          </w:tcPr>
          <w:p w14:paraId="06E7A6A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FF11A6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Poli(imminometilene-1,3-fenilenemetileneimminoadipoile), in una delle forme previste dalla nota 6 b) del capitolo 39</w:t>
            </w:r>
          </w:p>
        </w:tc>
        <w:tc>
          <w:tcPr>
            <w:tcW w:w="752" w:type="dxa"/>
          </w:tcPr>
          <w:p w14:paraId="5F8FA5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4CF30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B807D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D6AEDA1" w14:textId="77777777" w:rsidTr="00CF614F">
        <w:trPr>
          <w:cantSplit/>
        </w:trPr>
        <w:tc>
          <w:tcPr>
            <w:tcW w:w="709" w:type="dxa"/>
          </w:tcPr>
          <w:p w14:paraId="47B210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0.7428</w:t>
            </w:r>
          </w:p>
        </w:tc>
        <w:tc>
          <w:tcPr>
            <w:tcW w:w="1095" w:type="dxa"/>
          </w:tcPr>
          <w:p w14:paraId="153CB84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3909 20 00</w:t>
            </w:r>
          </w:p>
        </w:tc>
        <w:tc>
          <w:tcPr>
            <w:tcW w:w="649" w:type="dxa"/>
          </w:tcPr>
          <w:p w14:paraId="55769A7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211A2A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polimeri,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3098A11" w14:textId="77777777" w:rsidTr="009F2FFC">
              <w:tc>
                <w:tcPr>
                  <w:tcW w:w="220" w:type="dxa"/>
                </w:tcPr>
                <w:p w14:paraId="399A849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7DD621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60 % o più ma non più del 75 % di resina melamminica (CAS RN 9003-08-1),</w:t>
                  </w:r>
                </w:p>
              </w:tc>
            </w:tr>
            <w:tr w:rsidR="009F2FFC" w:rsidRPr="009F2FFC" w14:paraId="75E4E0CF" w14:textId="77777777" w:rsidTr="009F2FFC">
              <w:tc>
                <w:tcPr>
                  <w:tcW w:w="220" w:type="dxa"/>
                </w:tcPr>
                <w:p w14:paraId="2002632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6A292C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15 % o più ma non più del 25 % di silice (CAS RN 14808-60-7 or 60676-86-0),</w:t>
                  </w:r>
                </w:p>
              </w:tc>
            </w:tr>
            <w:tr w:rsidR="009F2FFC" w:rsidRPr="009F2FFC" w14:paraId="224D48DC" w14:textId="77777777" w:rsidTr="009F2FFC">
              <w:tc>
                <w:tcPr>
                  <w:tcW w:w="220" w:type="dxa"/>
                </w:tcPr>
                <w:p w14:paraId="6891583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AF208E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5 % o più ma non più del 15 % di cellulosa (CAS RN 9004-34-6), e</w:t>
                  </w:r>
                </w:p>
              </w:tc>
            </w:tr>
            <w:tr w:rsidR="009F2FFC" w:rsidRPr="009F2FFC" w14:paraId="45C35132" w14:textId="77777777" w:rsidTr="009F2FFC">
              <w:tc>
                <w:tcPr>
                  <w:tcW w:w="220" w:type="dxa"/>
                </w:tcPr>
                <w:p w14:paraId="09F0F4D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BECC80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1 % o più ma non più del 15 % di resina fenolica (CAS RN 25917-04-8)</w:t>
                  </w:r>
                </w:p>
              </w:tc>
            </w:tr>
          </w:tbl>
          <w:p w14:paraId="710EC71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EF905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2518C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D9162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BF961B3" w14:textId="77777777" w:rsidTr="00CF614F">
        <w:trPr>
          <w:cantSplit/>
        </w:trPr>
        <w:tc>
          <w:tcPr>
            <w:tcW w:w="709" w:type="dxa"/>
          </w:tcPr>
          <w:p w14:paraId="7A2B04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0.5032</w:t>
            </w:r>
          </w:p>
        </w:tc>
        <w:tc>
          <w:tcPr>
            <w:tcW w:w="1095" w:type="dxa"/>
          </w:tcPr>
          <w:p w14:paraId="5F60C86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3909 40 00</w:t>
            </w:r>
          </w:p>
        </w:tc>
        <w:tc>
          <w:tcPr>
            <w:tcW w:w="649" w:type="dxa"/>
          </w:tcPr>
          <w:p w14:paraId="1EF5153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B3C049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Polvere di particelle in resina termoindurente nella quale le particelle magnetiche sono state distribuite uniformemente, destinata alla fabbricazione di toner per fotocopiatrici, fax, stampanti e dispositivi multifunzione</w:t>
            </w:r>
          </w:p>
          <w:p w14:paraId="08883F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DEDE3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A32A4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3E53A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866192E" w14:textId="77777777" w:rsidTr="00CF614F">
        <w:trPr>
          <w:cantSplit/>
        </w:trPr>
        <w:tc>
          <w:tcPr>
            <w:tcW w:w="709" w:type="dxa"/>
          </w:tcPr>
          <w:p w14:paraId="5925FA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0.6423</w:t>
            </w:r>
          </w:p>
        </w:tc>
        <w:tc>
          <w:tcPr>
            <w:tcW w:w="1095" w:type="dxa"/>
          </w:tcPr>
          <w:p w14:paraId="21135E2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3909 50 90</w:t>
            </w:r>
          </w:p>
        </w:tc>
        <w:tc>
          <w:tcPr>
            <w:tcW w:w="649" w:type="dxa"/>
          </w:tcPr>
          <w:p w14:paraId="7F106D5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43F74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Preparazione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5DF8EA1" w14:textId="77777777" w:rsidTr="009F2FFC">
              <w:tc>
                <w:tcPr>
                  <w:tcW w:w="220" w:type="dxa"/>
                </w:tcPr>
                <w:p w14:paraId="016B009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10347A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14 % e il 18 % di poliuretano etossilato modificato con gruppi idrofobici,</w:t>
                  </w:r>
                </w:p>
              </w:tc>
            </w:tr>
            <w:tr w:rsidR="009F2FFC" w:rsidRPr="009F2FFC" w14:paraId="3E1F57F3" w14:textId="77777777" w:rsidTr="009F2FFC">
              <w:tc>
                <w:tcPr>
                  <w:tcW w:w="220" w:type="dxa"/>
                </w:tcPr>
                <w:p w14:paraId="1C6FA31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1D0B0E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3 % e il 5 % di amido modificato enzimaticamente e</w:t>
                  </w:r>
                </w:p>
              </w:tc>
            </w:tr>
            <w:tr w:rsidR="009F2FFC" w:rsidRPr="009F2FFC" w14:paraId="7E4C2FE6" w14:textId="77777777" w:rsidTr="009F2FFC">
              <w:tc>
                <w:tcPr>
                  <w:tcW w:w="220" w:type="dxa"/>
                </w:tcPr>
                <w:p w14:paraId="537DCA7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CC0E4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77 % e l'83 % di acqua</w:t>
                  </w:r>
                </w:p>
              </w:tc>
            </w:tr>
          </w:tbl>
          <w:p w14:paraId="4BD68BA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0B884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1C68F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985AD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EF163C0" w14:textId="77777777" w:rsidTr="00CF614F">
        <w:trPr>
          <w:cantSplit/>
        </w:trPr>
        <w:tc>
          <w:tcPr>
            <w:tcW w:w="709" w:type="dxa"/>
          </w:tcPr>
          <w:p w14:paraId="1FE0A9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0.6420</w:t>
            </w:r>
          </w:p>
        </w:tc>
        <w:tc>
          <w:tcPr>
            <w:tcW w:w="1095" w:type="dxa"/>
          </w:tcPr>
          <w:p w14:paraId="08C5A31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3909 50 90</w:t>
            </w:r>
          </w:p>
        </w:tc>
        <w:tc>
          <w:tcPr>
            <w:tcW w:w="649" w:type="dxa"/>
          </w:tcPr>
          <w:p w14:paraId="210EA17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95532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Preparazione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90A6998" w14:textId="77777777" w:rsidTr="009F2FFC">
              <w:tc>
                <w:tcPr>
                  <w:tcW w:w="220" w:type="dxa"/>
                </w:tcPr>
                <w:p w14:paraId="648294F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0996D8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16 % e il 20 % di poliuretano etossilato modificato con gruppi idrofobici,</w:t>
                  </w:r>
                </w:p>
              </w:tc>
            </w:tr>
            <w:tr w:rsidR="009F2FFC" w:rsidRPr="009F2FFC" w14:paraId="1C137FA1" w14:textId="77777777" w:rsidTr="009F2FFC">
              <w:tc>
                <w:tcPr>
                  <w:tcW w:w="220" w:type="dxa"/>
                </w:tcPr>
                <w:p w14:paraId="3F81B87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E8FC20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19 % e il 23 % di etere butilico di dietilenglicole e</w:t>
                  </w:r>
                </w:p>
              </w:tc>
            </w:tr>
            <w:tr w:rsidR="009F2FFC" w:rsidRPr="009F2FFC" w14:paraId="6DEF5211" w14:textId="77777777" w:rsidTr="009F2FFC">
              <w:tc>
                <w:tcPr>
                  <w:tcW w:w="220" w:type="dxa"/>
                </w:tcPr>
                <w:p w14:paraId="33140B5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304103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60 % e il 64 % di acqua</w:t>
                  </w:r>
                </w:p>
              </w:tc>
            </w:tr>
          </w:tbl>
          <w:p w14:paraId="112C3D9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94323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FBE12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9CE00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FC63878" w14:textId="77777777" w:rsidTr="00CF614F">
        <w:trPr>
          <w:cantSplit/>
        </w:trPr>
        <w:tc>
          <w:tcPr>
            <w:tcW w:w="709" w:type="dxa"/>
          </w:tcPr>
          <w:p w14:paraId="0D8CA6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0.6424</w:t>
            </w:r>
          </w:p>
        </w:tc>
        <w:tc>
          <w:tcPr>
            <w:tcW w:w="1095" w:type="dxa"/>
          </w:tcPr>
          <w:p w14:paraId="67E6D4A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3909 50 90</w:t>
            </w:r>
          </w:p>
        </w:tc>
        <w:tc>
          <w:tcPr>
            <w:tcW w:w="649" w:type="dxa"/>
          </w:tcPr>
          <w:p w14:paraId="1D797CB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8B13A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Preparazione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B43D142" w14:textId="77777777" w:rsidTr="009F2FFC">
              <w:tc>
                <w:tcPr>
                  <w:tcW w:w="220" w:type="dxa"/>
                </w:tcPr>
                <w:p w14:paraId="221408E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5A58DF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34 % e il 36 % di poliuretano etossilato modificato con gruppi idrofobici,</w:t>
                  </w:r>
                </w:p>
              </w:tc>
            </w:tr>
            <w:tr w:rsidR="009F2FFC" w:rsidRPr="009F2FFC" w14:paraId="044BA48C" w14:textId="77777777" w:rsidTr="009F2FFC">
              <w:tc>
                <w:tcPr>
                  <w:tcW w:w="220" w:type="dxa"/>
                </w:tcPr>
                <w:p w14:paraId="23BFC87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F7B327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37 % e il 39 % di propilenglicole e</w:t>
                  </w:r>
                </w:p>
              </w:tc>
            </w:tr>
            <w:tr w:rsidR="009F2FFC" w:rsidRPr="009F2FFC" w14:paraId="671CEACF" w14:textId="77777777" w:rsidTr="009F2FFC">
              <w:tc>
                <w:tcPr>
                  <w:tcW w:w="220" w:type="dxa"/>
                </w:tcPr>
                <w:p w14:paraId="64F453D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C4250A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26 % e il 28 % di acqua</w:t>
                  </w:r>
                </w:p>
              </w:tc>
            </w:tr>
          </w:tbl>
          <w:p w14:paraId="5B6906B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733ED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E21AE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D3906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455211F" w14:textId="77777777" w:rsidTr="00CF614F">
        <w:trPr>
          <w:cantSplit/>
        </w:trPr>
        <w:tc>
          <w:tcPr>
            <w:tcW w:w="709" w:type="dxa"/>
          </w:tcPr>
          <w:p w14:paraId="427119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0.6921</w:t>
            </w:r>
          </w:p>
        </w:tc>
        <w:tc>
          <w:tcPr>
            <w:tcW w:w="1095" w:type="dxa"/>
          </w:tcPr>
          <w:p w14:paraId="07E66FA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3910 00 00</w:t>
            </w:r>
          </w:p>
        </w:tc>
        <w:tc>
          <w:tcPr>
            <w:tcW w:w="649" w:type="dxa"/>
          </w:tcPr>
          <w:p w14:paraId="2E56515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407AE06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Dimetil, metil(propil(polipropilene ossido)) silossano (CAS RN 68957-00-6), trimetilsilossi terminato</w:t>
            </w:r>
          </w:p>
        </w:tc>
        <w:tc>
          <w:tcPr>
            <w:tcW w:w="752" w:type="dxa"/>
          </w:tcPr>
          <w:p w14:paraId="450098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2E47D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2BC7E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EC6996C" w14:textId="77777777" w:rsidTr="00CF614F">
        <w:trPr>
          <w:cantSplit/>
        </w:trPr>
        <w:tc>
          <w:tcPr>
            <w:tcW w:w="709" w:type="dxa"/>
          </w:tcPr>
          <w:p w14:paraId="70E46D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0.3260</w:t>
            </w:r>
          </w:p>
        </w:tc>
        <w:tc>
          <w:tcPr>
            <w:tcW w:w="1095" w:type="dxa"/>
          </w:tcPr>
          <w:p w14:paraId="06465C7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3910 00 00</w:t>
            </w:r>
          </w:p>
        </w:tc>
        <w:tc>
          <w:tcPr>
            <w:tcW w:w="649" w:type="dxa"/>
          </w:tcPr>
          <w:p w14:paraId="54561CD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69E501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a blocchi di poli(metil-3,3,3-trifluoropropilsilossano) e di poli[metil(vinil)silossano]</w:t>
            </w:r>
          </w:p>
        </w:tc>
        <w:tc>
          <w:tcPr>
            <w:tcW w:w="752" w:type="dxa"/>
          </w:tcPr>
          <w:p w14:paraId="027405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7FF57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9D8D7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B18B5BA" w14:textId="77777777" w:rsidTr="00CF614F">
        <w:trPr>
          <w:cantSplit/>
        </w:trPr>
        <w:tc>
          <w:tcPr>
            <w:tcW w:w="709" w:type="dxa"/>
          </w:tcPr>
          <w:p w14:paraId="53F8C9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0.7057</w:t>
            </w:r>
          </w:p>
        </w:tc>
        <w:tc>
          <w:tcPr>
            <w:tcW w:w="1095" w:type="dxa"/>
          </w:tcPr>
          <w:p w14:paraId="0A44267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3910 00 00</w:t>
            </w:r>
          </w:p>
        </w:tc>
        <w:tc>
          <w:tcPr>
            <w:tcW w:w="649" w:type="dxa"/>
          </w:tcPr>
          <w:p w14:paraId="7384B42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44FFAE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Preparazioni contenenti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F216A80" w14:textId="77777777" w:rsidTr="009F2FFC">
              <w:tc>
                <w:tcPr>
                  <w:tcW w:w="220" w:type="dxa"/>
                </w:tcPr>
                <w:p w14:paraId="1FC90FB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F6CE1D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0 % o più di 2-idrossi-3- [3- [1,3,3,3-tetrametil-1- [(trimetilsilil) ossi] disilossanil] propossi] propil-2-metil-2-propionato (CAS RN 69861-02-5)</w:t>
                  </w:r>
                </w:p>
              </w:tc>
            </w:tr>
            <w:tr w:rsidR="009F2FFC" w:rsidRPr="009F2FFC" w14:paraId="5A152529" w14:textId="77777777" w:rsidTr="009F2FFC">
              <w:tc>
                <w:tcPr>
                  <w:tcW w:w="220" w:type="dxa"/>
                </w:tcPr>
                <w:p w14:paraId="0FFF5F2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2F347C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10 % o più di polimero di silicio 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α</w:t>
                  </w:r>
                  <w:r w:rsidRPr="000D6B0A">
                    <w:rPr>
                      <w:noProof/>
                      <w:sz w:val="16"/>
                    </w:rPr>
                    <w:t xml:space="preserve">-butildimetilsilil- 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ω</w:t>
                  </w:r>
                  <w:r w:rsidRPr="000D6B0A">
                    <w:rPr>
                      <w:noProof/>
                      <w:sz w:val="16"/>
                    </w:rPr>
                    <w:t xml:space="preserve"> -3-[(2-metil-1-osso-2-propen-1-yl)ossi]propil-terminato (CAS RN 146632-07-7)</w:t>
                  </w:r>
                </w:p>
              </w:tc>
            </w:tr>
          </w:tbl>
          <w:p w14:paraId="783F728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518AC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E9261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0B3C1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9D276CB" w14:textId="77777777" w:rsidTr="00CF614F">
        <w:trPr>
          <w:cantSplit/>
        </w:trPr>
        <w:tc>
          <w:tcPr>
            <w:tcW w:w="709" w:type="dxa"/>
          </w:tcPr>
          <w:p w14:paraId="6E0071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0.7058</w:t>
            </w:r>
          </w:p>
        </w:tc>
        <w:tc>
          <w:tcPr>
            <w:tcW w:w="1095" w:type="dxa"/>
          </w:tcPr>
          <w:p w14:paraId="221A4EB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3910 00 00</w:t>
            </w:r>
          </w:p>
        </w:tc>
        <w:tc>
          <w:tcPr>
            <w:tcW w:w="649" w:type="dxa"/>
          </w:tcPr>
          <w:p w14:paraId="66499CF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311780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Preparazioni contenenti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E2FD21B" w14:textId="77777777" w:rsidTr="009F2FFC">
              <w:tc>
                <w:tcPr>
                  <w:tcW w:w="220" w:type="dxa"/>
                </w:tcPr>
                <w:p w14:paraId="6D9E27E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76CA62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 30 % o più di 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α</w:t>
                  </w:r>
                  <w:r w:rsidRPr="000D6B0A">
                    <w:rPr>
                      <w:noProof/>
                      <w:sz w:val="16"/>
                    </w:rPr>
                    <w:t xml:space="preserve"> -butildimetilsilil- 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ω</w:t>
                  </w:r>
                  <w:r w:rsidRPr="000D6B0A">
                    <w:rPr>
                      <w:noProof/>
                      <w:sz w:val="16"/>
                    </w:rPr>
                    <w:t xml:space="preserve"> -(3-metacrilossi-2-idrossipropilossi)propildimetilsilil-polidimetilsilossano (CAS RN 662148-59-6)</w:t>
                  </w:r>
                </w:p>
              </w:tc>
            </w:tr>
            <w:tr w:rsidR="009F2FFC" w:rsidRPr="009F2FFC" w14:paraId="4E9E4432" w14:textId="77777777" w:rsidTr="009F2FFC">
              <w:tc>
                <w:tcPr>
                  <w:tcW w:w="220" w:type="dxa"/>
                </w:tcPr>
                <w:p w14:paraId="1B9C33C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27ADDD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10 % o più di N,N – dimetilacrilammide (CAS RN 2680-03-7)</w:t>
                  </w:r>
                </w:p>
              </w:tc>
            </w:tr>
          </w:tbl>
          <w:p w14:paraId="28AB14F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65144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6BE59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F7DD7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A19D14F" w14:textId="77777777" w:rsidTr="00CF614F">
        <w:trPr>
          <w:cantSplit/>
        </w:trPr>
        <w:tc>
          <w:tcPr>
            <w:tcW w:w="709" w:type="dxa"/>
          </w:tcPr>
          <w:p w14:paraId="7A242A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0.4049</w:t>
            </w:r>
          </w:p>
        </w:tc>
        <w:tc>
          <w:tcPr>
            <w:tcW w:w="1095" w:type="dxa"/>
          </w:tcPr>
          <w:p w14:paraId="588716E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3910 00 00</w:t>
            </w:r>
          </w:p>
        </w:tc>
        <w:tc>
          <w:tcPr>
            <w:tcW w:w="649" w:type="dxa"/>
          </w:tcPr>
          <w:p w14:paraId="5185875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0AA5C0A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Siliconi destinati alla fabbricazione di impianti chirurgici a lungo termine</w:t>
            </w:r>
          </w:p>
        </w:tc>
        <w:tc>
          <w:tcPr>
            <w:tcW w:w="752" w:type="dxa"/>
          </w:tcPr>
          <w:p w14:paraId="13DD0C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22633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E8687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DD51EA1" w14:textId="77777777" w:rsidTr="00CF614F">
        <w:trPr>
          <w:cantSplit/>
        </w:trPr>
        <w:tc>
          <w:tcPr>
            <w:tcW w:w="709" w:type="dxa"/>
          </w:tcPr>
          <w:p w14:paraId="4B7FBC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0.7217</w:t>
            </w:r>
          </w:p>
        </w:tc>
        <w:tc>
          <w:tcPr>
            <w:tcW w:w="1095" w:type="dxa"/>
          </w:tcPr>
          <w:p w14:paraId="7E77531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3910 00 00</w:t>
            </w:r>
          </w:p>
        </w:tc>
        <w:tc>
          <w:tcPr>
            <w:tcW w:w="649" w:type="dxa"/>
          </w:tcPr>
          <w:p w14:paraId="42BB129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1DC5DDB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Polimero di dimetilsilossano, con radicali ossidrilici terminali, con viscosità di 38-100 mPa·s (CAS RN 70131-67-8)</w:t>
            </w:r>
          </w:p>
        </w:tc>
        <w:tc>
          <w:tcPr>
            <w:tcW w:w="752" w:type="dxa"/>
          </w:tcPr>
          <w:p w14:paraId="4AD67B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15889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B2AE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FE4449B" w14:textId="77777777" w:rsidTr="00CF614F">
        <w:trPr>
          <w:cantSplit/>
        </w:trPr>
        <w:tc>
          <w:tcPr>
            <w:tcW w:w="709" w:type="dxa"/>
          </w:tcPr>
          <w:p w14:paraId="0404E6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0.4300</w:t>
            </w:r>
          </w:p>
        </w:tc>
        <w:tc>
          <w:tcPr>
            <w:tcW w:w="1095" w:type="dxa"/>
          </w:tcPr>
          <w:p w14:paraId="4B18DCF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3910 00 00</w:t>
            </w:r>
          </w:p>
        </w:tc>
        <w:tc>
          <w:tcPr>
            <w:tcW w:w="649" w:type="dxa"/>
          </w:tcPr>
          <w:p w14:paraId="13E0AF5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2DB27EE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Adesivo a base di silicone sensibile alla pressione in un solvente contenente gomma copolimerica (dimetilsilossano/difenilsilossano)</w:t>
            </w:r>
          </w:p>
        </w:tc>
        <w:tc>
          <w:tcPr>
            <w:tcW w:w="752" w:type="dxa"/>
          </w:tcPr>
          <w:p w14:paraId="33BA70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2760F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6427D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581A6C0" w14:textId="77777777" w:rsidTr="00CF614F">
        <w:trPr>
          <w:cantSplit/>
        </w:trPr>
        <w:tc>
          <w:tcPr>
            <w:tcW w:w="709" w:type="dxa"/>
          </w:tcPr>
          <w:p w14:paraId="0328D1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0.7218</w:t>
            </w:r>
          </w:p>
        </w:tc>
        <w:tc>
          <w:tcPr>
            <w:tcW w:w="1095" w:type="dxa"/>
          </w:tcPr>
          <w:p w14:paraId="50003B0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3910 00 00</w:t>
            </w:r>
          </w:p>
        </w:tc>
        <w:tc>
          <w:tcPr>
            <w:tcW w:w="649" w:type="dxa"/>
          </w:tcPr>
          <w:p w14:paraId="33E648D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2484B5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Preparazione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4FAF5D2" w14:textId="77777777" w:rsidTr="009F2FFC">
              <w:tc>
                <w:tcPr>
                  <w:tcW w:w="220" w:type="dxa"/>
                </w:tcPr>
                <w:p w14:paraId="12244FE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61955B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55 % o più, ma non più del 65 % polidimetilsilossano con radicali vinilici terminali (CAS RN 68083-19-2),</w:t>
                  </w:r>
                </w:p>
              </w:tc>
            </w:tr>
            <w:tr w:rsidR="009F2FFC" w:rsidRPr="009F2FFC" w14:paraId="7FED7F06" w14:textId="77777777" w:rsidTr="009F2FFC">
              <w:tc>
                <w:tcPr>
                  <w:tcW w:w="220" w:type="dxa"/>
                </w:tcPr>
                <w:p w14:paraId="0AB5620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B7EF0E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30 % o più, ma non più del 40 % di silice, dimetilvinilato e trimetilato (CAS RN 68988-89-6), e</w:t>
                  </w:r>
                </w:p>
              </w:tc>
            </w:tr>
            <w:tr w:rsidR="009F2FFC" w:rsidRPr="009F2FFC" w14:paraId="193508CF" w14:textId="77777777" w:rsidTr="009F2FFC">
              <w:tc>
                <w:tcPr>
                  <w:tcW w:w="220" w:type="dxa"/>
                </w:tcPr>
                <w:p w14:paraId="552EFB9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676DE2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1 % o più, ma non più del 5 % di acido silicico, sale di sodio, prodotti di reazione con clorotrimetilsilano e alcool isopropilico (CAS RN 68988-56-7)</w:t>
                  </w:r>
                </w:p>
              </w:tc>
            </w:tr>
          </w:tbl>
          <w:p w14:paraId="229FBF1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572EA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4885D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E70B9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2F2A2F6" w14:textId="77777777" w:rsidTr="00CF614F">
        <w:trPr>
          <w:cantSplit/>
        </w:trPr>
        <w:tc>
          <w:tcPr>
            <w:tcW w:w="709" w:type="dxa"/>
          </w:tcPr>
          <w:p w14:paraId="19E6DD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0.7953</w:t>
            </w:r>
          </w:p>
        </w:tc>
        <w:tc>
          <w:tcPr>
            <w:tcW w:w="1095" w:type="dxa"/>
          </w:tcPr>
          <w:p w14:paraId="48C2E7B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3910 00 00</w:t>
            </w:r>
          </w:p>
        </w:tc>
        <w:tc>
          <w:tcPr>
            <w:tcW w:w="649" w:type="dxa"/>
          </w:tcPr>
          <w:p w14:paraId="7840674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59C68B5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liquido a base di polidimetilsilossano con gruppi epossidici terminali (CAS RN 2102536-93-4)</w:t>
            </w:r>
          </w:p>
        </w:tc>
        <w:tc>
          <w:tcPr>
            <w:tcW w:w="752" w:type="dxa"/>
          </w:tcPr>
          <w:p w14:paraId="30DCA1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B3393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4BF1E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4DF32EB" w14:textId="77777777" w:rsidTr="00CF614F">
        <w:trPr>
          <w:cantSplit/>
        </w:trPr>
        <w:tc>
          <w:tcPr>
            <w:tcW w:w="709" w:type="dxa"/>
          </w:tcPr>
          <w:p w14:paraId="416297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0.5926</w:t>
            </w:r>
          </w:p>
        </w:tc>
        <w:tc>
          <w:tcPr>
            <w:tcW w:w="1095" w:type="dxa"/>
          </w:tcPr>
          <w:p w14:paraId="7E4F659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3910 00 00</w:t>
            </w:r>
          </w:p>
        </w:tc>
        <w:tc>
          <w:tcPr>
            <w:tcW w:w="649" w:type="dxa"/>
          </w:tcPr>
          <w:p w14:paraId="46F8C7B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511389E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Rivestimento di passivazione in silicone in forma primaria utilizzato per proteggere i bordi e impedire i cortocircuiti nei dispositivi a semiconduttore</w:t>
            </w:r>
          </w:p>
        </w:tc>
        <w:tc>
          <w:tcPr>
            <w:tcW w:w="752" w:type="dxa"/>
          </w:tcPr>
          <w:p w14:paraId="759F5B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D80A1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BFA3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41B151F" w14:textId="77777777" w:rsidTr="00CF614F">
        <w:trPr>
          <w:cantSplit/>
        </w:trPr>
        <w:tc>
          <w:tcPr>
            <w:tcW w:w="709" w:type="dxa"/>
          </w:tcPr>
          <w:p w14:paraId="71B12B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0.8097</w:t>
            </w:r>
          </w:p>
        </w:tc>
        <w:tc>
          <w:tcPr>
            <w:tcW w:w="1095" w:type="dxa"/>
          </w:tcPr>
          <w:p w14:paraId="34D513D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3910 00 00</w:t>
            </w:r>
          </w:p>
        </w:tc>
        <w:tc>
          <w:tcPr>
            <w:tcW w:w="649" w:type="dxa"/>
          </w:tcPr>
          <w:p w14:paraId="6D66CDA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1BEBB85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80 % di dimetilsilossano, 10 % di metacrilato di metile e 10 % di acrilato di butile sotto forma di polvere bianca</w:t>
            </w:r>
          </w:p>
        </w:tc>
        <w:tc>
          <w:tcPr>
            <w:tcW w:w="752" w:type="dxa"/>
          </w:tcPr>
          <w:p w14:paraId="3D0B98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0D613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A8A6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F0E3E2B" w14:textId="77777777" w:rsidTr="00CF614F">
        <w:trPr>
          <w:cantSplit/>
        </w:trPr>
        <w:tc>
          <w:tcPr>
            <w:tcW w:w="709" w:type="dxa"/>
          </w:tcPr>
          <w:p w14:paraId="4E062A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0.8670</w:t>
            </w:r>
          </w:p>
        </w:tc>
        <w:tc>
          <w:tcPr>
            <w:tcW w:w="1095" w:type="dxa"/>
          </w:tcPr>
          <w:p w14:paraId="5D8A15F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3910 00 00</w:t>
            </w:r>
          </w:p>
        </w:tc>
        <w:tc>
          <w:tcPr>
            <w:tcW w:w="649" w:type="dxa"/>
          </w:tcPr>
          <w:p w14:paraId="15797B8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70839E0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Silicone bicomponente, con una viscosità della miscela di 3 000 cps o più, ma non più di 6 000 cps (secondo la norma GB/T 2794), destinato a essere utilizzato come materiale isolante elettrico nella scatola di giunzione per la produzione di pannelli solari.</w:t>
            </w:r>
          </w:p>
          <w:p w14:paraId="0451C1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F8BEC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EEE3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A4A3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4CDCD2E3" w14:textId="77777777" w:rsidTr="00CF614F">
        <w:trPr>
          <w:cantSplit/>
        </w:trPr>
        <w:tc>
          <w:tcPr>
            <w:tcW w:w="709" w:type="dxa"/>
          </w:tcPr>
          <w:p w14:paraId="4073EB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0.4413</w:t>
            </w:r>
          </w:p>
        </w:tc>
        <w:tc>
          <w:tcPr>
            <w:tcW w:w="1095" w:type="dxa"/>
          </w:tcPr>
          <w:p w14:paraId="3A1FC08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3911 10 00</w:t>
            </w:r>
          </w:p>
        </w:tc>
        <w:tc>
          <w:tcPr>
            <w:tcW w:w="649" w:type="dxa"/>
          </w:tcPr>
          <w:p w14:paraId="6F2A127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81</w:t>
            </w:r>
          </w:p>
        </w:tc>
        <w:tc>
          <w:tcPr>
            <w:tcW w:w="4034" w:type="dxa"/>
          </w:tcPr>
          <w:p w14:paraId="3C13897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Resina idrocarburica non idrogenata ottenuta mediante polimerizzazione di più del 75 % in peso di alcheni cicloalifatici da C-5 a C-12 e più del 10 % ma non più del 25 % in peso di alcheni aromatici che danno una resina idrocarburica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BD59285" w14:textId="77777777" w:rsidTr="009F2FFC">
              <w:tc>
                <w:tcPr>
                  <w:tcW w:w="220" w:type="dxa"/>
                </w:tcPr>
                <w:p w14:paraId="548D8E7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59E7AB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indice di iodio superiore a 120 e</w:t>
                  </w:r>
                </w:p>
              </w:tc>
            </w:tr>
            <w:tr w:rsidR="009F2FFC" w:rsidRPr="009F2FFC" w14:paraId="0865A0BD" w14:textId="77777777" w:rsidTr="009F2FFC">
              <w:tc>
                <w:tcPr>
                  <w:tcW w:w="220" w:type="dxa"/>
                </w:tcPr>
                <w:p w14:paraId="0B62D75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9EB714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colore Gardner di più di 10 per il prodotto puro o</w:t>
                  </w:r>
                </w:p>
              </w:tc>
            </w:tr>
            <w:tr w:rsidR="009F2FFC" w:rsidRPr="009F2FFC" w14:paraId="7CEDEC94" w14:textId="77777777" w:rsidTr="009F2FFC">
              <w:tc>
                <w:tcPr>
                  <w:tcW w:w="220" w:type="dxa"/>
                </w:tcPr>
                <w:p w14:paraId="3DD4345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0EA05D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colore Gardner di più di 8 per una soluzione al 50 % in peso di toluene (da determinarsi con il metodo ASTM D6166)</w:t>
                  </w:r>
                </w:p>
              </w:tc>
            </w:tr>
          </w:tbl>
          <w:p w14:paraId="4E99D8C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F1F5E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7A5F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EA9A2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848645F" w14:textId="77777777" w:rsidTr="00CF614F">
        <w:trPr>
          <w:cantSplit/>
        </w:trPr>
        <w:tc>
          <w:tcPr>
            <w:tcW w:w="709" w:type="dxa"/>
          </w:tcPr>
          <w:p w14:paraId="4E9338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0.8220</w:t>
            </w:r>
          </w:p>
        </w:tc>
        <w:tc>
          <w:tcPr>
            <w:tcW w:w="1095" w:type="dxa"/>
          </w:tcPr>
          <w:p w14:paraId="00EAEE1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3911 90 19</w:t>
            </w:r>
          </w:p>
        </w:tc>
        <w:tc>
          <w:tcPr>
            <w:tcW w:w="649" w:type="dxa"/>
          </w:tcPr>
          <w:p w14:paraId="4FBC208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7F37A0E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Polieterimmide di 4,4'-[(isopropiliden)bis(p-fenilenossi)]dianidride diftalica e 1,3-benzendiammina o 1,4-benzendiammina (CAS RN 61128-46-9 o CAS RN 61128-47-0)</w:t>
            </w:r>
          </w:p>
        </w:tc>
        <w:tc>
          <w:tcPr>
            <w:tcW w:w="752" w:type="dxa"/>
          </w:tcPr>
          <w:p w14:paraId="14255B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835CD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30EC2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062C2CD" w14:textId="77777777" w:rsidTr="00CF614F">
        <w:trPr>
          <w:cantSplit/>
        </w:trPr>
        <w:tc>
          <w:tcPr>
            <w:tcW w:w="709" w:type="dxa"/>
          </w:tcPr>
          <w:p w14:paraId="7C3F49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0.4280</w:t>
            </w:r>
          </w:p>
        </w:tc>
        <w:tc>
          <w:tcPr>
            <w:tcW w:w="1095" w:type="dxa"/>
          </w:tcPr>
          <w:p w14:paraId="22E0A9E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3911 90 19</w:t>
            </w:r>
          </w:p>
        </w:tc>
        <w:tc>
          <w:tcPr>
            <w:tcW w:w="649" w:type="dxa"/>
          </w:tcPr>
          <w:p w14:paraId="1FE36E4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30A14F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etilenoimina e ditiocarbamato di etilenoimina, in una soluzione acquosa di idrossido di sodio</w:t>
            </w:r>
          </w:p>
        </w:tc>
        <w:tc>
          <w:tcPr>
            <w:tcW w:w="752" w:type="dxa"/>
          </w:tcPr>
          <w:p w14:paraId="64D462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2E185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C13D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55CCCE8" w14:textId="77777777" w:rsidTr="00CF614F">
        <w:trPr>
          <w:cantSplit/>
        </w:trPr>
        <w:tc>
          <w:tcPr>
            <w:tcW w:w="709" w:type="dxa"/>
          </w:tcPr>
          <w:p w14:paraId="17D833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0.5145</w:t>
            </w:r>
          </w:p>
        </w:tc>
        <w:tc>
          <w:tcPr>
            <w:tcW w:w="1095" w:type="dxa"/>
          </w:tcPr>
          <w:p w14:paraId="5C36C75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3911 90 19</w:t>
            </w:r>
          </w:p>
        </w:tc>
        <w:tc>
          <w:tcPr>
            <w:tcW w:w="649" w:type="dxa"/>
          </w:tcPr>
          <w:p w14:paraId="3C8AC8B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334332C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Resina di formaldeide m-xilene</w:t>
            </w:r>
          </w:p>
        </w:tc>
        <w:tc>
          <w:tcPr>
            <w:tcW w:w="752" w:type="dxa"/>
          </w:tcPr>
          <w:p w14:paraId="3400DB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FE845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CB84C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A2ABB39" w14:textId="77777777" w:rsidTr="00CF614F">
        <w:trPr>
          <w:cantSplit/>
        </w:trPr>
        <w:tc>
          <w:tcPr>
            <w:tcW w:w="709" w:type="dxa"/>
          </w:tcPr>
          <w:p w14:paraId="442DAF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0.8450</w:t>
            </w:r>
          </w:p>
        </w:tc>
        <w:tc>
          <w:tcPr>
            <w:tcW w:w="1095" w:type="dxa"/>
          </w:tcPr>
          <w:p w14:paraId="27AEFB6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3911 90 19</w:t>
            </w:r>
          </w:p>
        </w:tc>
        <w:tc>
          <w:tcPr>
            <w:tcW w:w="649" w:type="dxa"/>
          </w:tcPr>
          <w:p w14:paraId="7EF06BD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6866493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Poli(ossi-1,4-fenilensolfonil-1,4-fenilene) (CAS RN 25608-63-3 e CAS RN 25667-42-9) contenente, in peso, non più di 20 % di additivi</w:t>
            </w:r>
          </w:p>
        </w:tc>
        <w:tc>
          <w:tcPr>
            <w:tcW w:w="752" w:type="dxa"/>
          </w:tcPr>
          <w:p w14:paraId="37136D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F5587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F4D79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3533125" w14:textId="77777777" w:rsidTr="00CF614F">
        <w:trPr>
          <w:cantSplit/>
        </w:trPr>
        <w:tc>
          <w:tcPr>
            <w:tcW w:w="709" w:type="dxa"/>
          </w:tcPr>
          <w:p w14:paraId="445D54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0.8218</w:t>
            </w:r>
          </w:p>
        </w:tc>
        <w:tc>
          <w:tcPr>
            <w:tcW w:w="1095" w:type="dxa"/>
          </w:tcPr>
          <w:p w14:paraId="4B6F12A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3911 90 99</w:t>
            </w:r>
          </w:p>
        </w:tc>
        <w:tc>
          <w:tcPr>
            <w:tcW w:w="649" w:type="dxa"/>
          </w:tcPr>
          <w:p w14:paraId="7F2A670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18BF6EC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Soluzione acquosa con un contenuto di poli(anidride isobutilene-maleica) compreso tra il 25 % e il 40 %, in peso, modificata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0659BE4" w14:textId="77777777" w:rsidTr="009F2FFC">
              <w:tc>
                <w:tcPr>
                  <w:tcW w:w="220" w:type="dxa"/>
                </w:tcPr>
                <w:p w14:paraId="0308BBA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113D1D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N,N-dimetilpropan-1,3-diammina,</w:t>
                  </w:r>
                </w:p>
              </w:tc>
            </w:tr>
            <w:tr w:rsidR="009F2FFC" w:rsidRPr="009F2FFC" w14:paraId="5E8C59E5" w14:textId="77777777" w:rsidTr="009F2FFC">
              <w:tc>
                <w:tcPr>
                  <w:tcW w:w="220" w:type="dxa"/>
                </w:tcPr>
                <w:p w14:paraId="051A5D8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F83CE4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copolimero di ossido di etilene e ossido di propilene, avente gruppi terminali amminopropil e metossi,</w:t>
                  </w:r>
                </w:p>
              </w:tc>
            </w:tr>
            <w:tr w:rsidR="009F2FFC" w:rsidRPr="009F2FFC" w14:paraId="2E3C39F2" w14:textId="77777777" w:rsidTr="009F2FFC">
              <w:tc>
                <w:tcPr>
                  <w:tcW w:w="220" w:type="dxa"/>
                </w:tcPr>
                <w:p w14:paraId="49618E9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EA72B7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etanolo,</w:t>
                  </w:r>
                </w:p>
              </w:tc>
            </w:tr>
          </w:tbl>
          <w:p w14:paraId="5787C3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(CAS RN 497926-97-3)</w:t>
            </w:r>
          </w:p>
        </w:tc>
        <w:tc>
          <w:tcPr>
            <w:tcW w:w="752" w:type="dxa"/>
          </w:tcPr>
          <w:p w14:paraId="0E5442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19410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840A6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EA7ABE0" w14:textId="77777777" w:rsidTr="00CF614F">
        <w:trPr>
          <w:cantSplit/>
        </w:trPr>
        <w:tc>
          <w:tcPr>
            <w:tcW w:w="709" w:type="dxa"/>
          </w:tcPr>
          <w:p w14:paraId="49912E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0.3257</w:t>
            </w:r>
          </w:p>
        </w:tc>
        <w:tc>
          <w:tcPr>
            <w:tcW w:w="1095" w:type="dxa"/>
          </w:tcPr>
          <w:p w14:paraId="61A78CC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3911 90 99</w:t>
            </w:r>
          </w:p>
        </w:tc>
        <w:tc>
          <w:tcPr>
            <w:tcW w:w="649" w:type="dxa"/>
          </w:tcPr>
          <w:p w14:paraId="73D1D94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548A8C0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Copolimero di viniltoluene e di </w:t>
            </w:r>
            <w:r w:rsidRPr="009F2FFC">
              <w:rPr>
                <w:i/>
                <w:iCs/>
                <w:noProof/>
                <w:sz w:val="16"/>
                <w:lang w:val="en-IE"/>
              </w:rPr>
              <w:t>α</w:t>
            </w:r>
            <w:r w:rsidRPr="000D6B0A">
              <w:rPr>
                <w:noProof/>
                <w:sz w:val="16"/>
              </w:rPr>
              <w:t>-metilstirene</w:t>
            </w:r>
          </w:p>
        </w:tc>
        <w:tc>
          <w:tcPr>
            <w:tcW w:w="752" w:type="dxa"/>
          </w:tcPr>
          <w:p w14:paraId="622BE5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1804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6FBC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7697CF2" w14:textId="77777777" w:rsidTr="00CF614F">
        <w:trPr>
          <w:cantSplit/>
        </w:trPr>
        <w:tc>
          <w:tcPr>
            <w:tcW w:w="709" w:type="dxa"/>
          </w:tcPr>
          <w:p w14:paraId="517959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0.5109</w:t>
            </w:r>
          </w:p>
        </w:tc>
        <w:tc>
          <w:tcPr>
            <w:tcW w:w="1095" w:type="dxa"/>
          </w:tcPr>
          <w:p w14:paraId="376605F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3911 90 99</w:t>
            </w:r>
          </w:p>
        </w:tc>
        <w:tc>
          <w:tcPr>
            <w:tcW w:w="649" w:type="dxa"/>
          </w:tcPr>
          <w:p w14:paraId="5FFFFC5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7A80A27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alternato di etilene e anidride maleica (EMA)</w:t>
            </w:r>
          </w:p>
        </w:tc>
        <w:tc>
          <w:tcPr>
            <w:tcW w:w="752" w:type="dxa"/>
          </w:tcPr>
          <w:p w14:paraId="33E5C2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050E7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ABAB2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489514E" w14:textId="77777777" w:rsidTr="00CF614F">
        <w:trPr>
          <w:cantSplit/>
        </w:trPr>
        <w:tc>
          <w:tcPr>
            <w:tcW w:w="709" w:type="dxa"/>
          </w:tcPr>
          <w:p w14:paraId="64EB25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0.8009</w:t>
            </w:r>
          </w:p>
        </w:tc>
        <w:tc>
          <w:tcPr>
            <w:tcW w:w="1095" w:type="dxa"/>
          </w:tcPr>
          <w:p w14:paraId="2BF88AE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3911 90 99</w:t>
            </w:r>
          </w:p>
        </w:tc>
        <w:tc>
          <w:tcPr>
            <w:tcW w:w="649" w:type="dxa"/>
          </w:tcPr>
          <w:p w14:paraId="78F6C34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2DAF17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Miscela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A270C41" w14:textId="77777777" w:rsidTr="009F2FFC">
              <w:tc>
                <w:tcPr>
                  <w:tcW w:w="220" w:type="dxa"/>
                </w:tcPr>
                <w:p w14:paraId="31290C1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EC1C17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il 90 % (± 1 %) di 1,4:5,8- dimetanonaftalene, 2-etilidene-1,2,3,4,4a,5,8,8a-ottaidro-, polimero con 3a,4,7,7a- tetraidro- 4,7-metano-1H-indene, idrogenato (CAS RN 881025-72-5), e</w:t>
                  </w:r>
                </w:p>
              </w:tc>
            </w:tr>
            <w:tr w:rsidR="009F2FFC" w:rsidRPr="009F2FFC" w14:paraId="201640DF" w14:textId="77777777" w:rsidTr="009F2FFC">
              <w:tc>
                <w:tcPr>
                  <w:tcW w:w="220" w:type="dxa"/>
                </w:tcPr>
                <w:p w14:paraId="070DEB4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0828E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il 10 % (±1 %) di un copolimero di stirene butadiene idrogenato (CAS RN 66070-58-4)</w:t>
                  </w:r>
                </w:p>
              </w:tc>
            </w:tr>
          </w:tbl>
          <w:p w14:paraId="10C376C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5B009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D5D0A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56C3D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62747E4" w14:textId="77777777" w:rsidTr="00CF614F">
        <w:trPr>
          <w:cantSplit/>
        </w:trPr>
        <w:tc>
          <w:tcPr>
            <w:tcW w:w="709" w:type="dxa"/>
          </w:tcPr>
          <w:p w14:paraId="7300E8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0.3221</w:t>
            </w:r>
          </w:p>
        </w:tc>
        <w:tc>
          <w:tcPr>
            <w:tcW w:w="1095" w:type="dxa"/>
          </w:tcPr>
          <w:p w14:paraId="04E1048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3911 90 99</w:t>
            </w:r>
          </w:p>
        </w:tc>
        <w:tc>
          <w:tcPr>
            <w:tcW w:w="649" w:type="dxa"/>
          </w:tcPr>
          <w:p w14:paraId="47765BD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22AD5F6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Sale misto di calcio e di sodio di un copolimero di acido maleico e di ossido di metile e vinile, con un tenore in calcio di 9 % o più ed uguale o inferiore a 16 % in peso</w:t>
            </w:r>
          </w:p>
        </w:tc>
        <w:tc>
          <w:tcPr>
            <w:tcW w:w="752" w:type="dxa"/>
          </w:tcPr>
          <w:p w14:paraId="7031E3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F6A9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5C9B4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3B6D2E8" w14:textId="77777777" w:rsidTr="00CF614F">
        <w:trPr>
          <w:cantSplit/>
        </w:trPr>
        <w:tc>
          <w:tcPr>
            <w:tcW w:w="709" w:type="dxa"/>
          </w:tcPr>
          <w:p w14:paraId="0BFDED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0.3256</w:t>
            </w:r>
          </w:p>
        </w:tc>
        <w:tc>
          <w:tcPr>
            <w:tcW w:w="1095" w:type="dxa"/>
          </w:tcPr>
          <w:p w14:paraId="278CB15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3911 90 99</w:t>
            </w:r>
          </w:p>
        </w:tc>
        <w:tc>
          <w:tcPr>
            <w:tcW w:w="649" w:type="dxa"/>
          </w:tcPr>
          <w:p w14:paraId="5B7B799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2AF592A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acido maleico e di ossido di metile e vinile</w:t>
            </w:r>
          </w:p>
        </w:tc>
        <w:tc>
          <w:tcPr>
            <w:tcW w:w="752" w:type="dxa"/>
          </w:tcPr>
          <w:p w14:paraId="2A077B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C0CCF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70FD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0075276" w14:textId="77777777" w:rsidTr="00CF614F">
        <w:trPr>
          <w:cantSplit/>
        </w:trPr>
        <w:tc>
          <w:tcPr>
            <w:tcW w:w="709" w:type="dxa"/>
          </w:tcPr>
          <w:p w14:paraId="67C5CA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0.8010</w:t>
            </w:r>
          </w:p>
        </w:tc>
        <w:tc>
          <w:tcPr>
            <w:tcW w:w="1095" w:type="dxa"/>
          </w:tcPr>
          <w:p w14:paraId="29F1924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3911 90 99</w:t>
            </w:r>
          </w:p>
        </w:tc>
        <w:tc>
          <w:tcPr>
            <w:tcW w:w="649" w:type="dxa"/>
          </w:tcPr>
          <w:p w14:paraId="3385799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22979B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Miscela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7ACE5F5" w14:textId="77777777" w:rsidTr="009F2FFC">
              <w:tc>
                <w:tcPr>
                  <w:tcW w:w="220" w:type="dxa"/>
                </w:tcPr>
                <w:p w14:paraId="2D3D4B8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386DBD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il 90 % (± 1 %) di 1,4:5,8- dimetanonaftalene, 2-etilidene-1,2,3,4,4a,5,8,8a-ottaidro-, polimero con 3a,4,7,7a- tetraidro- 4,7-metano-1H-indene, idrogenato (CAS RN 881025-72-5), e</w:t>
                  </w:r>
                </w:p>
              </w:tc>
            </w:tr>
            <w:tr w:rsidR="009F2FFC" w:rsidRPr="009F2FFC" w14:paraId="374BFB13" w14:textId="77777777" w:rsidTr="009F2FFC">
              <w:tc>
                <w:tcPr>
                  <w:tcW w:w="220" w:type="dxa"/>
                </w:tcPr>
                <w:p w14:paraId="0EFE9E7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9128A2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il 10 % (±1 %) di un copolimero di etilene-propilene (CAS RN 9010-79-1)</w:t>
                  </w:r>
                </w:p>
              </w:tc>
            </w:tr>
          </w:tbl>
          <w:p w14:paraId="78EBE51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CC161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D4AE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72C0D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35C5D63" w14:textId="77777777" w:rsidTr="00CF614F">
        <w:trPr>
          <w:cantSplit/>
        </w:trPr>
        <w:tc>
          <w:tcPr>
            <w:tcW w:w="709" w:type="dxa"/>
          </w:tcPr>
          <w:p w14:paraId="73F34C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0.3255</w:t>
            </w:r>
          </w:p>
        </w:tc>
        <w:tc>
          <w:tcPr>
            <w:tcW w:w="1095" w:type="dxa"/>
          </w:tcPr>
          <w:p w14:paraId="57CFE5E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3911 90 99</w:t>
            </w:r>
          </w:p>
        </w:tc>
        <w:tc>
          <w:tcPr>
            <w:tcW w:w="649" w:type="dxa"/>
          </w:tcPr>
          <w:p w14:paraId="5DB39CE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4E97C09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Sale di calcio e di zinco di un copolimero di acido maleico e di ossido di metile e vinile</w:t>
            </w:r>
          </w:p>
        </w:tc>
        <w:tc>
          <w:tcPr>
            <w:tcW w:w="752" w:type="dxa"/>
          </w:tcPr>
          <w:p w14:paraId="2EC3EC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D5397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AE236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0FD2FE5" w14:textId="77777777" w:rsidTr="00CF614F">
        <w:trPr>
          <w:cantSplit/>
        </w:trPr>
        <w:tc>
          <w:tcPr>
            <w:tcW w:w="709" w:type="dxa"/>
          </w:tcPr>
          <w:p w14:paraId="19778A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0.4091</w:t>
            </w:r>
          </w:p>
        </w:tc>
        <w:tc>
          <w:tcPr>
            <w:tcW w:w="1095" w:type="dxa"/>
          </w:tcPr>
          <w:p w14:paraId="1A14297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3911 90 99</w:t>
            </w:r>
          </w:p>
        </w:tc>
        <w:tc>
          <w:tcPr>
            <w:tcW w:w="649" w:type="dxa"/>
          </w:tcPr>
          <w:p w14:paraId="1287C26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86</w:t>
            </w:r>
          </w:p>
        </w:tc>
        <w:tc>
          <w:tcPr>
            <w:tcW w:w="4034" w:type="dxa"/>
          </w:tcPr>
          <w:p w14:paraId="7D38B84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Copolimero di metil vinil etere e anidride dell’acido maleico (CAS RN 9011-16-9)</w:t>
            </w:r>
          </w:p>
        </w:tc>
        <w:tc>
          <w:tcPr>
            <w:tcW w:w="752" w:type="dxa"/>
          </w:tcPr>
          <w:p w14:paraId="0402B9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790CD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92239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03C0B6D" w14:textId="77777777" w:rsidTr="00CF614F">
        <w:trPr>
          <w:cantSplit/>
        </w:trPr>
        <w:tc>
          <w:tcPr>
            <w:tcW w:w="709" w:type="dxa"/>
          </w:tcPr>
          <w:p w14:paraId="0C230D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0.4912</w:t>
            </w:r>
          </w:p>
        </w:tc>
        <w:tc>
          <w:tcPr>
            <w:tcW w:w="1095" w:type="dxa"/>
          </w:tcPr>
          <w:p w14:paraId="37C5FE8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3912 11 00</w:t>
            </w:r>
          </w:p>
        </w:tc>
        <w:tc>
          <w:tcPr>
            <w:tcW w:w="649" w:type="dxa"/>
          </w:tcPr>
          <w:p w14:paraId="41C1C19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12D9A4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Triacetato di cellulosa (CAS RN 9012-09-3)</w:t>
            </w:r>
          </w:p>
        </w:tc>
        <w:tc>
          <w:tcPr>
            <w:tcW w:w="752" w:type="dxa"/>
          </w:tcPr>
          <w:p w14:paraId="0D843B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4D986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026D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3FD5F0C" w14:textId="77777777" w:rsidTr="00CF614F">
        <w:trPr>
          <w:cantSplit/>
        </w:trPr>
        <w:tc>
          <w:tcPr>
            <w:tcW w:w="709" w:type="dxa"/>
          </w:tcPr>
          <w:p w14:paraId="3A8F0A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0.4953</w:t>
            </w:r>
          </w:p>
        </w:tc>
        <w:tc>
          <w:tcPr>
            <w:tcW w:w="1095" w:type="dxa"/>
          </w:tcPr>
          <w:p w14:paraId="1CA2CDA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3912 11 00</w:t>
            </w:r>
          </w:p>
        </w:tc>
        <w:tc>
          <w:tcPr>
            <w:tcW w:w="649" w:type="dxa"/>
          </w:tcPr>
          <w:p w14:paraId="2CB8A2A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424423A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Polvere di diacetato di cellulosa  </w:t>
            </w:r>
          </w:p>
        </w:tc>
        <w:tc>
          <w:tcPr>
            <w:tcW w:w="752" w:type="dxa"/>
          </w:tcPr>
          <w:p w14:paraId="4B1983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CCC51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54DC7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30F0F45" w14:textId="77777777" w:rsidTr="00CF614F">
        <w:trPr>
          <w:cantSplit/>
        </w:trPr>
        <w:tc>
          <w:tcPr>
            <w:tcW w:w="709" w:type="dxa"/>
          </w:tcPr>
          <w:p w14:paraId="2A33FC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0.3251</w:t>
            </w:r>
          </w:p>
        </w:tc>
        <w:tc>
          <w:tcPr>
            <w:tcW w:w="1095" w:type="dxa"/>
          </w:tcPr>
          <w:p w14:paraId="2771E80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3912 39 85</w:t>
            </w:r>
          </w:p>
        </w:tc>
        <w:tc>
          <w:tcPr>
            <w:tcW w:w="649" w:type="dxa"/>
          </w:tcPr>
          <w:p w14:paraId="57DED9D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B58C9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Etilcellulosa non plastificata</w:t>
            </w:r>
          </w:p>
        </w:tc>
        <w:tc>
          <w:tcPr>
            <w:tcW w:w="752" w:type="dxa"/>
          </w:tcPr>
          <w:p w14:paraId="3829BD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44A4E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1BDA2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00C57D8" w14:textId="77777777" w:rsidTr="00CF614F">
        <w:trPr>
          <w:cantSplit/>
        </w:trPr>
        <w:tc>
          <w:tcPr>
            <w:tcW w:w="709" w:type="dxa"/>
          </w:tcPr>
          <w:p w14:paraId="73C981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0.3253</w:t>
            </w:r>
          </w:p>
        </w:tc>
        <w:tc>
          <w:tcPr>
            <w:tcW w:w="1095" w:type="dxa"/>
          </w:tcPr>
          <w:p w14:paraId="147D483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3912 39 85</w:t>
            </w:r>
          </w:p>
        </w:tc>
        <w:tc>
          <w:tcPr>
            <w:tcW w:w="649" w:type="dxa"/>
          </w:tcPr>
          <w:p w14:paraId="25472B3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6508A6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Etilcellulosa, sotto forma di dispersione acquosa contenente esadecan-1-olo e solfato di sodio e dodecile, contenente, in peso, (27 ± 3) % di etilcellulosa</w:t>
            </w:r>
          </w:p>
        </w:tc>
        <w:tc>
          <w:tcPr>
            <w:tcW w:w="752" w:type="dxa"/>
          </w:tcPr>
          <w:p w14:paraId="4ADB8E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3F3DE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D9BE0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87887E0" w14:textId="77777777" w:rsidTr="00CF614F">
        <w:trPr>
          <w:cantSplit/>
        </w:trPr>
        <w:tc>
          <w:tcPr>
            <w:tcW w:w="709" w:type="dxa"/>
          </w:tcPr>
          <w:p w14:paraId="7492A9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0.3252</w:t>
            </w:r>
          </w:p>
        </w:tc>
        <w:tc>
          <w:tcPr>
            <w:tcW w:w="1095" w:type="dxa"/>
          </w:tcPr>
          <w:p w14:paraId="397D578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3912 39 85</w:t>
            </w:r>
          </w:p>
        </w:tc>
        <w:tc>
          <w:tcPr>
            <w:tcW w:w="649" w:type="dxa"/>
          </w:tcPr>
          <w:p w14:paraId="189407B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01F82B3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Cellulosa, idrossietilata e alchilata con catena di alchile di lunghezza di 3 atomi di carbonio o più</w:t>
            </w:r>
          </w:p>
        </w:tc>
        <w:tc>
          <w:tcPr>
            <w:tcW w:w="752" w:type="dxa"/>
          </w:tcPr>
          <w:p w14:paraId="289E47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B1D68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44E7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6DE7121" w14:textId="77777777" w:rsidTr="00CF614F">
        <w:trPr>
          <w:cantSplit/>
        </w:trPr>
        <w:tc>
          <w:tcPr>
            <w:tcW w:w="709" w:type="dxa"/>
          </w:tcPr>
          <w:p w14:paraId="430186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0.6718</w:t>
            </w:r>
          </w:p>
        </w:tc>
        <w:tc>
          <w:tcPr>
            <w:tcW w:w="1095" w:type="dxa"/>
          </w:tcPr>
          <w:p w14:paraId="2C9C311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3912 39 85</w:t>
            </w:r>
          </w:p>
        </w:tc>
        <w:tc>
          <w:tcPr>
            <w:tcW w:w="649" w:type="dxa"/>
          </w:tcPr>
          <w:p w14:paraId="7F1362E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25C5BF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Poliquaternio-10 (CAS RN 68610-92-4)</w:t>
            </w:r>
          </w:p>
        </w:tc>
        <w:tc>
          <w:tcPr>
            <w:tcW w:w="752" w:type="dxa"/>
          </w:tcPr>
          <w:p w14:paraId="2E4FDF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336C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4C78F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AFFB401" w14:textId="77777777" w:rsidTr="00CF614F">
        <w:trPr>
          <w:cantSplit/>
        </w:trPr>
        <w:tc>
          <w:tcPr>
            <w:tcW w:w="709" w:type="dxa"/>
          </w:tcPr>
          <w:p w14:paraId="1EA6BD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0.4017</w:t>
            </w:r>
          </w:p>
        </w:tc>
        <w:tc>
          <w:tcPr>
            <w:tcW w:w="1095" w:type="dxa"/>
          </w:tcPr>
          <w:p w14:paraId="7DC87D8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3912 90 10</w:t>
            </w:r>
          </w:p>
        </w:tc>
        <w:tc>
          <w:tcPr>
            <w:tcW w:w="649" w:type="dxa"/>
          </w:tcPr>
          <w:p w14:paraId="0F8392E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45A7AE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Idrossipropil-metilcellulosa ftalato</w:t>
            </w:r>
          </w:p>
        </w:tc>
        <w:tc>
          <w:tcPr>
            <w:tcW w:w="752" w:type="dxa"/>
          </w:tcPr>
          <w:p w14:paraId="4CDAF4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6D22F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630D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F0D43C9" w14:textId="77777777" w:rsidTr="00CF614F">
        <w:trPr>
          <w:cantSplit/>
        </w:trPr>
        <w:tc>
          <w:tcPr>
            <w:tcW w:w="709" w:type="dxa"/>
          </w:tcPr>
          <w:p w14:paraId="5EA951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0.3749</w:t>
            </w:r>
          </w:p>
        </w:tc>
        <w:tc>
          <w:tcPr>
            <w:tcW w:w="1095" w:type="dxa"/>
          </w:tcPr>
          <w:p w14:paraId="20B5B04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3913 90 00</w:t>
            </w:r>
          </w:p>
        </w:tc>
        <w:tc>
          <w:tcPr>
            <w:tcW w:w="649" w:type="dxa"/>
          </w:tcPr>
          <w:p w14:paraId="7537467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64980EF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Ialuronato di sodio sterile (CAS RN 9067-32-7)</w:t>
            </w:r>
          </w:p>
        </w:tc>
        <w:tc>
          <w:tcPr>
            <w:tcW w:w="752" w:type="dxa"/>
          </w:tcPr>
          <w:p w14:paraId="3881EB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B40C0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E3695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C958677" w14:textId="77777777" w:rsidTr="00CF614F">
        <w:trPr>
          <w:cantSplit/>
        </w:trPr>
        <w:tc>
          <w:tcPr>
            <w:tcW w:w="709" w:type="dxa"/>
          </w:tcPr>
          <w:p w14:paraId="3AEE73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0.3249</w:t>
            </w:r>
          </w:p>
        </w:tc>
        <w:tc>
          <w:tcPr>
            <w:tcW w:w="1095" w:type="dxa"/>
          </w:tcPr>
          <w:p w14:paraId="68E11E6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3913 90 00</w:t>
            </w:r>
          </w:p>
        </w:tc>
        <w:tc>
          <w:tcPr>
            <w:tcW w:w="649" w:type="dxa"/>
          </w:tcPr>
          <w:p w14:paraId="1F57A20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95</w:t>
            </w:r>
          </w:p>
        </w:tc>
        <w:tc>
          <w:tcPr>
            <w:tcW w:w="4034" w:type="dxa"/>
          </w:tcPr>
          <w:p w14:paraId="7FEF5C6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Acido condroitinsolforico, sale di sodio (CAS RN 9082-07-9)</w:t>
            </w:r>
          </w:p>
        </w:tc>
        <w:tc>
          <w:tcPr>
            <w:tcW w:w="752" w:type="dxa"/>
          </w:tcPr>
          <w:p w14:paraId="1CB9AD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A4D29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D449F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02164EA" w14:textId="77777777" w:rsidTr="00CF614F">
        <w:trPr>
          <w:cantSplit/>
        </w:trPr>
        <w:tc>
          <w:tcPr>
            <w:tcW w:w="709" w:type="dxa"/>
          </w:tcPr>
          <w:p w14:paraId="3F5462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0.8323</w:t>
            </w:r>
          </w:p>
        </w:tc>
        <w:tc>
          <w:tcPr>
            <w:tcW w:w="1095" w:type="dxa"/>
          </w:tcPr>
          <w:p w14:paraId="235523C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3914 00 00</w:t>
            </w:r>
          </w:p>
        </w:tc>
        <w:tc>
          <w:tcPr>
            <w:tcW w:w="649" w:type="dxa"/>
          </w:tcPr>
          <w:p w14:paraId="144A1C0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A21FBC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Sospensione acquosa,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1F38A48" w14:textId="77777777" w:rsidTr="009F2FFC">
              <w:tc>
                <w:tcPr>
                  <w:tcW w:w="220" w:type="dxa"/>
                </w:tcPr>
                <w:p w14:paraId="04C3F25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C346AD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20 % e 30 % di palline di agarosio, modificato con acido nitrilotriacetico e caricato con ioni divalenti di nichel (CAS RN 1615227-97-8), e</w:t>
                  </w:r>
                </w:p>
              </w:tc>
            </w:tr>
            <w:tr w:rsidR="009F2FFC" w:rsidRPr="009F2FFC" w14:paraId="171298F4" w14:textId="77777777" w:rsidTr="009F2FFC">
              <w:tc>
                <w:tcPr>
                  <w:tcW w:w="220" w:type="dxa"/>
                </w:tcPr>
                <w:p w14:paraId="670CAD6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C65C3B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20 % e 30 % di etanolo (CAS RN 64-17-5)</w:t>
                  </w:r>
                </w:p>
              </w:tc>
            </w:tr>
          </w:tbl>
          <w:p w14:paraId="3F828F2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EBA7B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32936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F22AB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39648A2" w14:textId="77777777" w:rsidTr="00CF614F">
        <w:trPr>
          <w:cantSplit/>
        </w:trPr>
        <w:tc>
          <w:tcPr>
            <w:tcW w:w="709" w:type="dxa"/>
          </w:tcPr>
          <w:p w14:paraId="4C2947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0.5988</w:t>
            </w:r>
          </w:p>
        </w:tc>
        <w:tc>
          <w:tcPr>
            <w:tcW w:w="1095" w:type="dxa"/>
          </w:tcPr>
          <w:p w14:paraId="66990E5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3916 90 10</w:t>
            </w:r>
          </w:p>
        </w:tc>
        <w:tc>
          <w:tcPr>
            <w:tcW w:w="649" w:type="dxa"/>
          </w:tcPr>
          <w:p w14:paraId="18C87A1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E00DE0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Barre con struttura cellulare contenenti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259"/>
            </w:tblGrid>
            <w:tr w:rsidR="009F2FFC" w:rsidRPr="009F2FFC" w14:paraId="5CF84F55" w14:textId="77777777" w:rsidTr="009F2FFC">
              <w:tc>
                <w:tcPr>
                  <w:tcW w:w="220" w:type="dxa"/>
                </w:tcPr>
                <w:p w14:paraId="6252C7A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59" w:type="dxa"/>
                </w:tcPr>
                <w:p w14:paraId="1CC216F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poliammide-6 o anidride (poli)epossidica</w:t>
                  </w:r>
                </w:p>
              </w:tc>
            </w:tr>
            <w:tr w:rsidR="009F2FFC" w:rsidRPr="009F2FFC" w14:paraId="03749EBB" w14:textId="77777777" w:rsidTr="009F2FFC">
              <w:tc>
                <w:tcPr>
                  <w:tcW w:w="220" w:type="dxa"/>
                </w:tcPr>
                <w:p w14:paraId="3D0859E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59" w:type="dxa"/>
                </w:tcPr>
                <w:p w14:paraId="046DCD9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dal 7 % al 9 % dipolitetrafluoroetilene se presente</w:t>
                  </w:r>
                </w:p>
              </w:tc>
            </w:tr>
            <w:tr w:rsidR="009F2FFC" w:rsidRPr="009F2FFC" w14:paraId="5D83C823" w14:textId="77777777" w:rsidTr="009F2FFC">
              <w:tc>
                <w:tcPr>
                  <w:tcW w:w="220" w:type="dxa"/>
                </w:tcPr>
                <w:p w14:paraId="2BFA17F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59" w:type="dxa"/>
                </w:tcPr>
                <w:p w14:paraId="34773D9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dal 10 % al 25 % di filler inorganici</w:t>
                  </w:r>
                </w:p>
              </w:tc>
            </w:tr>
          </w:tbl>
          <w:p w14:paraId="23A1DC9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397E8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CE45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54C1A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0C4F987" w14:textId="77777777" w:rsidTr="00CF614F">
        <w:trPr>
          <w:cantSplit/>
        </w:trPr>
        <w:tc>
          <w:tcPr>
            <w:tcW w:w="709" w:type="dxa"/>
          </w:tcPr>
          <w:p w14:paraId="576D3F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0.8116</w:t>
            </w:r>
          </w:p>
          <w:p w14:paraId="1528EF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E876C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0C52661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3917 31 00</w:t>
            </w:r>
          </w:p>
          <w:p w14:paraId="502463D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3917 32 00</w:t>
            </w:r>
          </w:p>
          <w:p w14:paraId="1F16176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3917 39 00</w:t>
            </w:r>
          </w:p>
        </w:tc>
        <w:tc>
          <w:tcPr>
            <w:tcW w:w="649" w:type="dxa"/>
          </w:tcPr>
          <w:p w14:paraId="2D8B9E8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  <w:p w14:paraId="604DAD6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1F016A9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463AC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Tubature: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02CD72B" w14:textId="77777777" w:rsidTr="009F2FFC">
              <w:tc>
                <w:tcPr>
                  <w:tcW w:w="220" w:type="dxa"/>
                </w:tcPr>
                <w:p w14:paraId="4EE25AA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CBD95E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esterno compreso tra 0,33 mm e 3,3 mm,</w:t>
                  </w:r>
                </w:p>
              </w:tc>
            </w:tr>
            <w:tr w:rsidR="009F2FFC" w:rsidRPr="009F2FFC" w14:paraId="199DA02B" w14:textId="77777777" w:rsidTr="009F2FFC">
              <w:tc>
                <w:tcPr>
                  <w:tcW w:w="220" w:type="dxa"/>
                </w:tcPr>
                <w:p w14:paraId="0347906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B7C463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interno pari o superiore a 0,01 mm, ma non superiore a 2,1 mm,</w:t>
                  </w:r>
                </w:p>
              </w:tc>
            </w:tr>
            <w:tr w:rsidR="009F2FFC" w:rsidRPr="009F2FFC" w14:paraId="02F3118D" w14:textId="77777777" w:rsidTr="009F2FFC">
              <w:tc>
                <w:tcPr>
                  <w:tcW w:w="220" w:type="dxa"/>
                </w:tcPr>
                <w:p w14:paraId="4F165E6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831360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idoneo per una velocità massima di esercizio compresa tra 2,7 MPa e 70 MPa,</w:t>
                  </w:r>
                </w:p>
              </w:tc>
            </w:tr>
            <w:tr w:rsidR="009F2FFC" w:rsidRPr="009F2FFC" w14:paraId="56BAB687" w14:textId="77777777" w:rsidTr="009F2FFC">
              <w:tc>
                <w:tcPr>
                  <w:tcW w:w="220" w:type="dxa"/>
                </w:tcPr>
                <w:p w14:paraId="41F501A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F4C21D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adatte a tutte le soluzioni utilizzate nella cromatografia,</w:t>
                  </w:r>
                </w:p>
              </w:tc>
            </w:tr>
            <w:tr w:rsidR="009F2FFC" w:rsidRPr="009F2FFC" w14:paraId="0F7C50F5" w14:textId="77777777" w:rsidTr="009F2FFC">
              <w:tc>
                <w:tcPr>
                  <w:tcW w:w="220" w:type="dxa"/>
                </w:tcPr>
                <w:p w14:paraId="53F9444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CBCBBC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silice fusa,</w:t>
                  </w:r>
                </w:p>
              </w:tc>
            </w:tr>
            <w:tr w:rsidR="009F2FFC" w:rsidRPr="009F2FFC" w14:paraId="30B6AA87" w14:textId="77777777" w:rsidTr="009F2FFC">
              <w:tc>
                <w:tcPr>
                  <w:tcW w:w="220" w:type="dxa"/>
                </w:tcPr>
                <w:p w14:paraId="2F3A790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142F4C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ricoperto di PEEK,</w:t>
                  </w:r>
                </w:p>
              </w:tc>
            </w:tr>
          </w:tbl>
          <w:p w14:paraId="6AB8C44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da utilizzare nel sistema cromatografico</w:t>
            </w:r>
          </w:p>
          <w:p w14:paraId="4D4F8D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000189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6024B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312007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34D419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7DB46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421C8C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5C51F0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E78FE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12C413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  <w:p w14:paraId="07349D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89AAB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0409468B" w14:textId="77777777" w:rsidTr="00CF614F">
        <w:trPr>
          <w:cantSplit/>
        </w:trPr>
        <w:tc>
          <w:tcPr>
            <w:tcW w:w="709" w:type="dxa"/>
          </w:tcPr>
          <w:p w14:paraId="0FA58A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0.8268</w:t>
            </w:r>
          </w:p>
        </w:tc>
        <w:tc>
          <w:tcPr>
            <w:tcW w:w="1095" w:type="dxa"/>
          </w:tcPr>
          <w:p w14:paraId="5CB0146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3917 32 00</w:t>
            </w:r>
          </w:p>
        </w:tc>
        <w:tc>
          <w:tcPr>
            <w:tcW w:w="649" w:type="dxa"/>
          </w:tcPr>
          <w:p w14:paraId="6A0AE6F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3F4C6D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Tubo termoretraibile: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08"/>
            </w:tblGrid>
            <w:tr w:rsidR="009F2FFC" w:rsidRPr="009F2FFC" w14:paraId="5EAD5FDA" w14:textId="77777777" w:rsidTr="009F2FFC">
              <w:tc>
                <w:tcPr>
                  <w:tcW w:w="220" w:type="dxa"/>
                </w:tcPr>
                <w:p w14:paraId="7216544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08" w:type="dxa"/>
                </w:tcPr>
                <w:p w14:paraId="5DAD5BF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contenente, in peso, 80 % o più di polimero,</w:t>
                  </w:r>
                </w:p>
              </w:tc>
            </w:tr>
            <w:tr w:rsidR="009F2FFC" w:rsidRPr="009F2FFC" w14:paraId="32E68DA8" w14:textId="77777777" w:rsidTr="009F2FFC">
              <w:tc>
                <w:tcPr>
                  <w:tcW w:w="220" w:type="dxa"/>
                </w:tcPr>
                <w:p w14:paraId="3C43219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08" w:type="dxa"/>
                </w:tcPr>
                <w:p w14:paraId="766C46D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resistenza di isolamento di 90 M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Ω</w:t>
                  </w:r>
                  <w:r w:rsidRPr="000D6B0A">
                    <w:rPr>
                      <w:noProof/>
                      <w:sz w:val="16"/>
                    </w:rPr>
                    <w:t> o più,</w:t>
                  </w:r>
                </w:p>
              </w:tc>
            </w:tr>
            <w:tr w:rsidR="009F2FFC" w:rsidRPr="009F2FFC" w14:paraId="6D32F436" w14:textId="77777777" w:rsidTr="009F2FFC">
              <w:tc>
                <w:tcPr>
                  <w:tcW w:w="220" w:type="dxa"/>
                </w:tcPr>
                <w:p w14:paraId="51D5411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08" w:type="dxa"/>
                </w:tcPr>
                <w:p w14:paraId="7D2E1D9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rigidità dielettrica di 35 kV / mm o più,</w:t>
                  </w:r>
                </w:p>
              </w:tc>
            </w:tr>
            <w:tr w:rsidR="009F2FFC" w:rsidRPr="009F2FFC" w14:paraId="37EF52B8" w14:textId="77777777" w:rsidTr="009F2FFC">
              <w:tc>
                <w:tcPr>
                  <w:tcW w:w="220" w:type="dxa"/>
                </w:tcPr>
                <w:p w14:paraId="56CFB64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08" w:type="dxa"/>
                </w:tcPr>
                <w:p w14:paraId="7990829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uno spessore di parete compreso tra 0,04 mm e 0,9 mm,</w:t>
                  </w:r>
                </w:p>
              </w:tc>
            </w:tr>
            <w:tr w:rsidR="009F2FFC" w:rsidRPr="009F2FFC" w14:paraId="5D688EDC" w14:textId="77777777" w:rsidTr="009F2FFC">
              <w:tc>
                <w:tcPr>
                  <w:tcW w:w="220" w:type="dxa"/>
                </w:tcPr>
                <w:p w14:paraId="7345319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08" w:type="dxa"/>
                </w:tcPr>
                <w:p w14:paraId="408C320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larghezza piatta compresa fra 18 mm e 156 mm,</w:t>
                  </w:r>
                </w:p>
              </w:tc>
            </w:tr>
          </w:tbl>
          <w:p w14:paraId="0F3D76F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alla fabbricazione di condensatori elettrolitici all'alluminio</w:t>
            </w:r>
          </w:p>
          <w:p w14:paraId="4409FB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DF8F3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2AD33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9A041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867F94F" w14:textId="77777777" w:rsidTr="00CF614F">
        <w:trPr>
          <w:cantSplit/>
        </w:trPr>
        <w:tc>
          <w:tcPr>
            <w:tcW w:w="709" w:type="dxa"/>
          </w:tcPr>
          <w:p w14:paraId="72E3F9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0.8117</w:t>
            </w:r>
          </w:p>
        </w:tc>
        <w:tc>
          <w:tcPr>
            <w:tcW w:w="1095" w:type="dxa"/>
          </w:tcPr>
          <w:p w14:paraId="2EECFCC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3917 40 00</w:t>
            </w:r>
          </w:p>
        </w:tc>
        <w:tc>
          <w:tcPr>
            <w:tcW w:w="649" w:type="dxa"/>
          </w:tcPr>
          <w:p w14:paraId="54AAC71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6A4CB4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Accessori in plastica (kit di dadi e ghiere o dadi) e connettori: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7E6FC7F" w14:textId="77777777" w:rsidTr="009F2FFC">
              <w:tc>
                <w:tcPr>
                  <w:tcW w:w="220" w:type="dxa"/>
                </w:tcPr>
                <w:p w14:paraId="6B16F0F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A26A72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filettati:</w:t>
                  </w:r>
                </w:p>
              </w:tc>
            </w:tr>
            <w:tr w:rsidR="009F2FFC" w:rsidRPr="009F2FFC" w14:paraId="470E177A" w14:textId="77777777" w:rsidTr="009F2FFC">
              <w:tc>
                <w:tcPr>
                  <w:tcW w:w="220" w:type="dxa"/>
                </w:tcPr>
                <w:p w14:paraId="23718DF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6604A4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anello di acciaio inossidabile,</w:t>
                  </w:r>
                </w:p>
              </w:tc>
            </w:tr>
            <w:tr w:rsidR="009F2FFC" w:rsidRPr="009F2FFC" w14:paraId="769FF680" w14:textId="77777777" w:rsidTr="009F2FFC">
              <w:tc>
                <w:tcPr>
                  <w:tcW w:w="220" w:type="dxa"/>
                </w:tcPr>
                <w:p w14:paraId="02A7781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DB5E85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idonee ad una pressione di esercizio massima compresa tra 2,7 MPa e 114 MPa, </w:t>
                  </w:r>
                </w:p>
              </w:tc>
            </w:tr>
          </w:tbl>
          <w:p w14:paraId="71C07E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per tubature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776FEC2" w14:textId="77777777" w:rsidTr="009F2FFC">
              <w:tc>
                <w:tcPr>
                  <w:tcW w:w="220" w:type="dxa"/>
                </w:tcPr>
                <w:p w14:paraId="00C63F7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07D06B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esterno compreso tra 0,33 mm e 3,3 mm,</w:t>
                  </w:r>
                </w:p>
              </w:tc>
            </w:tr>
            <w:tr w:rsidR="009F2FFC" w:rsidRPr="009F2FFC" w14:paraId="17564C56" w14:textId="77777777" w:rsidTr="009F2FFC">
              <w:tc>
                <w:tcPr>
                  <w:tcW w:w="220" w:type="dxa"/>
                </w:tcPr>
                <w:p w14:paraId="5B1835D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AD6390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idonee ad una pressione di esercizio massima compresa tra 2,7 MPa e 114 MPa,</w:t>
                  </w:r>
                </w:p>
              </w:tc>
            </w:tr>
            <w:tr w:rsidR="009F2FFC" w:rsidRPr="009F2FFC" w14:paraId="068A4E99" w14:textId="77777777" w:rsidTr="009F2FFC">
              <w:tc>
                <w:tcPr>
                  <w:tcW w:w="220" w:type="dxa"/>
                </w:tcPr>
                <w:p w14:paraId="64BB38B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D7B842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adatte a tutte le soluzioni utilizzate nella cromatografia,</w:t>
                  </w:r>
                </w:p>
              </w:tc>
            </w:tr>
          </w:tbl>
          <w:p w14:paraId="02F6097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utilizzato nei sistemi cromatografici</w:t>
            </w:r>
          </w:p>
          <w:p w14:paraId="33D6EC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7345B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EB0EF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4EB78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EC74F41" w14:textId="77777777" w:rsidTr="00CF614F">
        <w:trPr>
          <w:cantSplit/>
        </w:trPr>
        <w:tc>
          <w:tcPr>
            <w:tcW w:w="709" w:type="dxa"/>
          </w:tcPr>
          <w:p w14:paraId="57D42C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0.4641</w:t>
            </w:r>
          </w:p>
        </w:tc>
        <w:tc>
          <w:tcPr>
            <w:tcW w:w="1095" w:type="dxa"/>
          </w:tcPr>
          <w:p w14:paraId="01CD840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3917 40 00</w:t>
            </w:r>
          </w:p>
        </w:tc>
        <w:tc>
          <w:tcPr>
            <w:tcW w:w="649" w:type="dxa"/>
          </w:tcPr>
          <w:p w14:paraId="444DDB6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91</w:t>
            </w:r>
          </w:p>
        </w:tc>
        <w:tc>
          <w:tcPr>
            <w:tcW w:w="4034" w:type="dxa"/>
          </w:tcPr>
          <w:p w14:paraId="79E6CB5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Connettori in plastica dotati di guarnizioni O-ring, una molla di fissaggio e un sistema di rilascio per l’inserimento nei tubi flessibili del carburante delle automobili</w:t>
            </w:r>
          </w:p>
        </w:tc>
        <w:tc>
          <w:tcPr>
            <w:tcW w:w="752" w:type="dxa"/>
          </w:tcPr>
          <w:p w14:paraId="2614DA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91E65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36FE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054666C" w14:textId="77777777" w:rsidTr="00CF614F">
        <w:trPr>
          <w:cantSplit/>
        </w:trPr>
        <w:tc>
          <w:tcPr>
            <w:tcW w:w="709" w:type="dxa"/>
          </w:tcPr>
          <w:p w14:paraId="4F3844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0.2421</w:t>
            </w:r>
          </w:p>
          <w:p w14:paraId="3CB29F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BA336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2F65807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3919 10 19</w:t>
            </w:r>
          </w:p>
          <w:p w14:paraId="63FDD35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3919 10 80</w:t>
            </w:r>
          </w:p>
          <w:p w14:paraId="1BA2358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3919 90 80</w:t>
            </w:r>
          </w:p>
        </w:tc>
        <w:tc>
          <w:tcPr>
            <w:tcW w:w="649" w:type="dxa"/>
          </w:tcPr>
          <w:p w14:paraId="38EB81D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3DE0BEC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  <w:p w14:paraId="72033EB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</w:t>
            </w:r>
          </w:p>
        </w:tc>
        <w:tc>
          <w:tcPr>
            <w:tcW w:w="4034" w:type="dxa"/>
          </w:tcPr>
          <w:p w14:paraId="018ADB3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riflettente costituito da uno strato di poliuretano avento, su un lato, contrassegni di sicurezza e perle di vetro incastrate e, sull’altro lato, uno strato adesivo, ricoperto su un lato o su entrambi i lati da una pellicola di protezione amovibile</w:t>
            </w:r>
          </w:p>
          <w:p w14:paraId="4707841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06638DC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441B5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57DAC7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F1817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5A527F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29F052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3ACA9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11F140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6F420E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4223B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7940D9C1" w14:textId="77777777" w:rsidTr="00CF614F">
        <w:trPr>
          <w:cantSplit/>
        </w:trPr>
        <w:tc>
          <w:tcPr>
            <w:tcW w:w="709" w:type="dxa"/>
          </w:tcPr>
          <w:p w14:paraId="00EA05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0.4800</w:t>
            </w:r>
          </w:p>
          <w:p w14:paraId="2CF1C3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51D9F8D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3919 10 80</w:t>
            </w:r>
          </w:p>
          <w:p w14:paraId="322BD40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3919 90 80</w:t>
            </w:r>
          </w:p>
        </w:tc>
        <w:tc>
          <w:tcPr>
            <w:tcW w:w="649" w:type="dxa"/>
          </w:tcPr>
          <w:p w14:paraId="56725EE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27</w:t>
            </w:r>
          </w:p>
          <w:p w14:paraId="7CAF5A2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E2321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Pellicola di poliestere: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2B9311F" w14:textId="77777777" w:rsidTr="009F2FFC">
              <w:tc>
                <w:tcPr>
                  <w:tcW w:w="220" w:type="dxa"/>
                </w:tcPr>
                <w:p w14:paraId="54D48AD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8DE499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rivestita, da un lato, di un adesivo acrilico che si stacca col calore a temperature di 90 °C o più, ma non superiori a 200 °C, e di uno strato di poliestere e,</w:t>
                  </w:r>
                </w:p>
              </w:tc>
            </w:tr>
            <w:tr w:rsidR="009F2FFC" w:rsidRPr="009F2FFC" w14:paraId="22F975D6" w14:textId="77777777" w:rsidTr="009F2FFC">
              <w:tc>
                <w:tcPr>
                  <w:tcW w:w="220" w:type="dxa"/>
                </w:tcPr>
                <w:p w14:paraId="159E260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F2614D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dall’altro lato, non rivestita o rivestita di un adesivo acrilico sensibile alla pressione o di un adesivo acrilico che si stacca col calore a temperature di 90 °C o più, ma non superiori a 200 °C, e di uno strato di poliestere</w:t>
                  </w:r>
                </w:p>
              </w:tc>
            </w:tr>
          </w:tbl>
          <w:p w14:paraId="572A596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0EB482E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E0EEA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5D548E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FEF88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7362FE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37D98B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2FC024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37045BC5" w14:textId="77777777" w:rsidTr="00CF614F">
        <w:trPr>
          <w:cantSplit/>
        </w:trPr>
        <w:tc>
          <w:tcPr>
            <w:tcW w:w="709" w:type="dxa"/>
          </w:tcPr>
          <w:p w14:paraId="47EEC1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0.2910</w:t>
            </w:r>
          </w:p>
        </w:tc>
        <w:tc>
          <w:tcPr>
            <w:tcW w:w="1095" w:type="dxa"/>
          </w:tcPr>
          <w:p w14:paraId="2D8691A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3919 10 80</w:t>
            </w:r>
          </w:p>
        </w:tc>
        <w:tc>
          <w:tcPr>
            <w:tcW w:w="649" w:type="dxa"/>
          </w:tcPr>
          <w:p w14:paraId="1E8EA9E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6218F4E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riflettente, formato da uno strato di poli(cloruro di vinile), da uno strato di poliestere alchidico, recante, su un lato, contrassegni di sicurezza contro la contraffazione, l’alterazione e la sostituzione dei dati o contro la duplicazione, o un contrassegno ufficiale per un determinato uso, visibile unicamente tramite illuminazione retroriflettente, e perle di vetro incastrate e, sull’altro lato, da uno strato adesivo, ricoperto su uno o entrambi i lati da uno strato di protezione amovibile</w:t>
            </w:r>
          </w:p>
        </w:tc>
        <w:tc>
          <w:tcPr>
            <w:tcW w:w="752" w:type="dxa"/>
          </w:tcPr>
          <w:p w14:paraId="727766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9A44B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F03FC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8EC81B9" w14:textId="77777777" w:rsidTr="00CF614F">
        <w:trPr>
          <w:cantSplit/>
        </w:trPr>
        <w:tc>
          <w:tcPr>
            <w:tcW w:w="709" w:type="dxa"/>
          </w:tcPr>
          <w:p w14:paraId="3D415E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0.4303</w:t>
            </w:r>
          </w:p>
          <w:p w14:paraId="0FCE39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75727FE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3919 10 80</w:t>
            </w:r>
          </w:p>
          <w:p w14:paraId="44A2983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3919 90 80</w:t>
            </w:r>
          </w:p>
        </w:tc>
        <w:tc>
          <w:tcPr>
            <w:tcW w:w="649" w:type="dxa"/>
          </w:tcPr>
          <w:p w14:paraId="2CB740C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  <w:p w14:paraId="0D3D5D0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0627832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Nastro rinforzato in schiuma polietilene, rivestito su entrambi i lati di adesivo in acrilico con microcanali sensibile alla pressione e su un lato di un foglio con uno spessore di applicazione pari o superiore a 0,38 mm e inferiore a 1,53 mm</w:t>
            </w:r>
          </w:p>
          <w:p w14:paraId="34DE66C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31A89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3C2695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2F4364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4772E0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1D14FD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4946B7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16396974" w14:textId="77777777" w:rsidTr="00CF614F">
        <w:trPr>
          <w:cantSplit/>
        </w:trPr>
        <w:tc>
          <w:tcPr>
            <w:tcW w:w="709" w:type="dxa"/>
          </w:tcPr>
          <w:p w14:paraId="64395F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0.3036</w:t>
            </w:r>
          </w:p>
          <w:p w14:paraId="07FFCB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7B2A7D1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3919 10 80</w:t>
            </w:r>
          </w:p>
          <w:p w14:paraId="280EADC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3919 90 80</w:t>
            </w:r>
          </w:p>
        </w:tc>
        <w:tc>
          <w:tcPr>
            <w:tcW w:w="649" w:type="dxa"/>
          </w:tcPr>
          <w:p w14:paraId="562EA3C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  <w:p w14:paraId="564F0C3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53</w:t>
            </w:r>
          </w:p>
        </w:tc>
        <w:tc>
          <w:tcPr>
            <w:tcW w:w="4034" w:type="dxa"/>
          </w:tcPr>
          <w:p w14:paraId="3194C0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Nastro di schiuma acrilica: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AB51D86" w14:textId="77777777" w:rsidTr="009F2FFC">
              <w:tc>
                <w:tcPr>
                  <w:tcW w:w="220" w:type="dxa"/>
                </w:tcPr>
                <w:p w14:paraId="32A00D0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1216F3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rivestito su un lato da un adesivo attivabile dal calore o da un adesivo acrilico sensibile alla pressione,</w:t>
                  </w:r>
                </w:p>
              </w:tc>
            </w:tr>
            <w:tr w:rsidR="009F2FFC" w:rsidRPr="009F2FFC" w14:paraId="0C34954E" w14:textId="77777777" w:rsidTr="009F2FFC">
              <w:tc>
                <w:tcPr>
                  <w:tcW w:w="220" w:type="dxa"/>
                </w:tcPr>
                <w:p w14:paraId="513A778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B07FAF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rivestito sull’altro lato da un adesivo acrilico sensibile alla pressione, </w:t>
                  </w:r>
                </w:p>
              </w:tc>
            </w:tr>
            <w:tr w:rsidR="009F2FFC" w:rsidRPr="009F2FFC" w14:paraId="01A84723" w14:textId="77777777" w:rsidTr="009F2FFC">
              <w:tc>
                <w:tcPr>
                  <w:tcW w:w="220" w:type="dxa"/>
                </w:tcPr>
                <w:p w14:paraId="5850793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246654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rivestito su uno o entrambi i lati da una pellicola di protezione amovibile,</w:t>
                  </w:r>
                </w:p>
              </w:tc>
            </w:tr>
            <w:tr w:rsidR="009F2FFC" w:rsidRPr="009F2FFC" w14:paraId="00E53293" w14:textId="77777777" w:rsidTr="009F2FFC">
              <w:tc>
                <w:tcPr>
                  <w:tcW w:w="220" w:type="dxa"/>
                </w:tcPr>
                <w:p w14:paraId="2FBDC43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E1E065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un’adesione (peel adhesion) superiore a 25 N/cm (ad un angolo di 90 º secondo il metodo ASTM D 3330)</w:t>
                  </w:r>
                </w:p>
              </w:tc>
            </w:tr>
          </w:tbl>
          <w:p w14:paraId="73D1E4C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56420D9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F10CB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02503F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5BADEC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3A58C8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7B004C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557575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46C3DFCB" w14:textId="77777777" w:rsidTr="00CF614F">
        <w:trPr>
          <w:cantSplit/>
        </w:trPr>
        <w:tc>
          <w:tcPr>
            <w:tcW w:w="709" w:type="dxa"/>
          </w:tcPr>
          <w:p w14:paraId="338F39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0.2416</w:t>
            </w:r>
          </w:p>
          <w:p w14:paraId="18A332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7DED8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4B1EBE0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3919 10 80</w:t>
            </w:r>
          </w:p>
          <w:p w14:paraId="756DCBE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3919 90 80</w:t>
            </w:r>
          </w:p>
          <w:p w14:paraId="1033DB7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3920 61 00</w:t>
            </w:r>
          </w:p>
        </w:tc>
        <w:tc>
          <w:tcPr>
            <w:tcW w:w="649" w:type="dxa"/>
          </w:tcPr>
          <w:p w14:paraId="30785FB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57</w:t>
            </w:r>
          </w:p>
          <w:p w14:paraId="14FDD63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  <w:p w14:paraId="6910B04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048B1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Foglio riflettente: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89E8D23" w14:textId="77777777" w:rsidTr="009F2FFC">
              <w:tc>
                <w:tcPr>
                  <w:tcW w:w="220" w:type="dxa"/>
                </w:tcPr>
                <w:p w14:paraId="3FDBA1E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7E007F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costituito di una pellicola di policarbonato o di polimero acrilico integralmente stampata a secco su un lato con un motivo regolare,</w:t>
                  </w:r>
                </w:p>
              </w:tc>
            </w:tr>
            <w:tr w:rsidR="009F2FFC" w:rsidRPr="009F2FFC" w14:paraId="64C63966" w14:textId="77777777" w:rsidTr="009F2FFC">
              <w:tc>
                <w:tcPr>
                  <w:tcW w:w="220" w:type="dxa"/>
                </w:tcPr>
                <w:p w14:paraId="15993B9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904C2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ricoperto su uno o su entrambi i lati da uno o più strati di plastica o metallizzazione,</w:t>
                  </w:r>
                </w:p>
              </w:tc>
            </w:tr>
            <w:tr w:rsidR="009F2FFC" w:rsidRPr="009F2FFC" w14:paraId="13AA29E2" w14:textId="77777777" w:rsidTr="009F2FFC">
              <w:tc>
                <w:tcPr>
                  <w:tcW w:w="220" w:type="dxa"/>
                </w:tcPr>
                <w:p w14:paraId="2394F7F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4F9868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eventualmente ricoperto su un lato da uno strato adesivo e da un foglio di protezione amovibile</w:t>
                  </w:r>
                </w:p>
              </w:tc>
            </w:tr>
          </w:tbl>
          <w:p w14:paraId="021571D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0BBDC59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0A51DBF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17086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54ECC5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A6524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352742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3E36C8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6C569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6E7141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09EC29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413CD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0EC8DC63" w14:textId="77777777" w:rsidTr="00CF614F">
        <w:trPr>
          <w:cantSplit/>
        </w:trPr>
        <w:tc>
          <w:tcPr>
            <w:tcW w:w="709" w:type="dxa"/>
          </w:tcPr>
          <w:p w14:paraId="636D4D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0.6886</w:t>
            </w:r>
          </w:p>
        </w:tc>
        <w:tc>
          <w:tcPr>
            <w:tcW w:w="1095" w:type="dxa"/>
          </w:tcPr>
          <w:p w14:paraId="734FAB1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3919 10 80</w:t>
            </w:r>
          </w:p>
        </w:tc>
        <w:tc>
          <w:tcPr>
            <w:tcW w:w="649" w:type="dxa"/>
          </w:tcPr>
          <w:p w14:paraId="52643CF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63</w:t>
            </w:r>
          </w:p>
        </w:tc>
        <w:tc>
          <w:tcPr>
            <w:tcW w:w="4034" w:type="dxa"/>
          </w:tcPr>
          <w:p w14:paraId="6A84C4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Pellicola riflettente che consiste in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55FD9EA" w14:textId="77777777" w:rsidTr="009F2FFC">
              <w:tc>
                <w:tcPr>
                  <w:tcW w:w="220" w:type="dxa"/>
                </w:tcPr>
                <w:p w14:paraId="027EAED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107053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strato di resina acrilica recante marcature contro la contraffazione, l'alterazione o la sostituzione dei dati o contro la duplicazione, o un contrassegno ufficiale per un determinato uso,</w:t>
                  </w:r>
                </w:p>
              </w:tc>
            </w:tr>
            <w:tr w:rsidR="009F2FFC" w:rsidRPr="009F2FFC" w14:paraId="1A257BCA" w14:textId="77777777" w:rsidTr="009F2FFC">
              <w:tc>
                <w:tcPr>
                  <w:tcW w:w="220" w:type="dxa"/>
                </w:tcPr>
                <w:p w14:paraId="1937A2B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6698BD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strato di resina acrilica con perle di vetro incastonate,</w:t>
                  </w:r>
                </w:p>
              </w:tc>
            </w:tr>
            <w:tr w:rsidR="009F2FFC" w:rsidRPr="009F2FFC" w14:paraId="21F6424C" w14:textId="77777777" w:rsidTr="009F2FFC">
              <w:tc>
                <w:tcPr>
                  <w:tcW w:w="220" w:type="dxa"/>
                </w:tcPr>
                <w:p w14:paraId="2B0AA3F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240FB5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strato di resina acrilica indurita da un agente melamminico di reticolazione,</w:t>
                  </w:r>
                </w:p>
              </w:tc>
            </w:tr>
            <w:tr w:rsidR="009F2FFC" w:rsidRPr="009F2FFC" w14:paraId="4841549E" w14:textId="77777777" w:rsidTr="009F2FFC">
              <w:tc>
                <w:tcPr>
                  <w:tcW w:w="220" w:type="dxa"/>
                </w:tcPr>
                <w:p w14:paraId="7F5A185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E651E1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uno strato metallico,</w:t>
                  </w:r>
                </w:p>
              </w:tc>
            </w:tr>
            <w:tr w:rsidR="009F2FFC" w:rsidRPr="009F2FFC" w14:paraId="0D499881" w14:textId="77777777" w:rsidTr="009F2FFC">
              <w:tc>
                <w:tcPr>
                  <w:tcW w:w="220" w:type="dxa"/>
                </w:tcPr>
                <w:p w14:paraId="0D58049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4B4205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adesivo acrilico e</w:t>
                  </w:r>
                </w:p>
              </w:tc>
            </w:tr>
            <w:tr w:rsidR="009F2FFC" w:rsidRPr="009F2FFC" w14:paraId="5507E5CE" w14:textId="77777777" w:rsidTr="009F2FFC">
              <w:tc>
                <w:tcPr>
                  <w:tcW w:w="220" w:type="dxa"/>
                </w:tcPr>
                <w:p w14:paraId="5B6C39B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F026A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una pellicola amovibile</w:t>
                  </w:r>
                </w:p>
              </w:tc>
            </w:tr>
          </w:tbl>
          <w:p w14:paraId="2B07E3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68ADCE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ECE69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FBCF3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AE9D6CF" w14:textId="77777777" w:rsidTr="00CF614F">
        <w:trPr>
          <w:cantSplit/>
        </w:trPr>
        <w:tc>
          <w:tcPr>
            <w:tcW w:w="709" w:type="dxa"/>
          </w:tcPr>
          <w:p w14:paraId="4ABB84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0.4545</w:t>
            </w:r>
          </w:p>
          <w:p w14:paraId="16E567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79B0651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3919 10 80</w:t>
            </w:r>
          </w:p>
          <w:p w14:paraId="7F22589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3919 90 80</w:t>
            </w:r>
          </w:p>
        </w:tc>
        <w:tc>
          <w:tcPr>
            <w:tcW w:w="649" w:type="dxa"/>
          </w:tcPr>
          <w:p w14:paraId="63ACF51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73</w:t>
            </w:r>
          </w:p>
          <w:p w14:paraId="7D44412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3E84A3C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riflettente autoadesivo, eventualmente segmentato: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1D57FC1" w14:textId="77777777" w:rsidTr="009F2FFC">
              <w:tc>
                <w:tcPr>
                  <w:tcW w:w="220" w:type="dxa"/>
                </w:tcPr>
                <w:p w14:paraId="018ADF4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7A4A18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anche filigranato</w:t>
                  </w:r>
                </w:p>
              </w:tc>
            </w:tr>
            <w:tr w:rsidR="009F2FFC" w:rsidRPr="009F2FFC" w14:paraId="28891D38" w14:textId="77777777" w:rsidTr="009F2FFC">
              <w:tc>
                <w:tcPr>
                  <w:tcW w:w="220" w:type="dxa"/>
                </w:tcPr>
                <w:p w14:paraId="4692C78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7FDA3F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un nastro di applicazione rivestito su un lato di adesivo;</w:t>
                  </w:r>
                </w:p>
              </w:tc>
            </w:tr>
          </w:tbl>
          <w:p w14:paraId="2F32ADE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il foglio riflettente consiste di: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60F432F" w14:textId="77777777" w:rsidTr="009F2FFC">
              <w:tc>
                <w:tcPr>
                  <w:tcW w:w="220" w:type="dxa"/>
                </w:tcPr>
                <w:p w14:paraId="4647735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E203EA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strato di polimero acrilico o vinilico,</w:t>
                  </w:r>
                </w:p>
              </w:tc>
            </w:tr>
            <w:tr w:rsidR="009F2FFC" w:rsidRPr="009F2FFC" w14:paraId="72BE7786" w14:textId="77777777" w:rsidTr="009F2FFC">
              <w:tc>
                <w:tcPr>
                  <w:tcW w:w="220" w:type="dxa"/>
                </w:tcPr>
                <w:p w14:paraId="429151B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BF8CC3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strato di poli(metilmetacrilato) o policarbonato contenente microprismi,</w:t>
                  </w:r>
                </w:p>
              </w:tc>
            </w:tr>
            <w:tr w:rsidR="009F2FFC" w:rsidRPr="009F2FFC" w14:paraId="225EE106" w14:textId="77777777" w:rsidTr="009F2FFC">
              <w:tc>
                <w:tcPr>
                  <w:tcW w:w="220" w:type="dxa"/>
                </w:tcPr>
                <w:p w14:paraId="0FFC35F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9AECF9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uno strato di metallizzazione,</w:t>
                  </w:r>
                </w:p>
              </w:tc>
            </w:tr>
            <w:tr w:rsidR="009F2FFC" w:rsidRPr="009F2FFC" w14:paraId="4EA24AF9" w14:textId="77777777" w:rsidTr="009F2FFC">
              <w:tc>
                <w:tcPr>
                  <w:tcW w:w="220" w:type="dxa"/>
                </w:tcPr>
                <w:p w14:paraId="2CEB5EC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C9EAEB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foglio adesivo e</w:t>
                  </w:r>
                </w:p>
              </w:tc>
            </w:tr>
            <w:tr w:rsidR="009F2FFC" w:rsidRPr="009F2FFC" w14:paraId="6032C86E" w14:textId="77777777" w:rsidTr="009F2FFC">
              <w:tc>
                <w:tcPr>
                  <w:tcW w:w="220" w:type="dxa"/>
                </w:tcPr>
                <w:p w14:paraId="432302C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12E81B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una pellicola amovibile</w:t>
                  </w:r>
                </w:p>
              </w:tc>
            </w:tr>
            <w:tr w:rsidR="009F2FFC" w:rsidRPr="009F2FFC" w14:paraId="7EC2F63E" w14:textId="77777777" w:rsidTr="009F2FFC">
              <w:tc>
                <w:tcPr>
                  <w:tcW w:w="220" w:type="dxa"/>
                </w:tcPr>
                <w:p w14:paraId="17400F5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F9914E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uno strato supplementare di poliestere</w:t>
                  </w:r>
                </w:p>
              </w:tc>
            </w:tr>
          </w:tbl>
          <w:p w14:paraId="186DA80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41D4DA8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DD15F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044ED9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5FEEF2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6CDF15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55366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2B9CD6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207EA5BE" w14:textId="77777777" w:rsidTr="00CF614F">
        <w:trPr>
          <w:cantSplit/>
        </w:trPr>
        <w:tc>
          <w:tcPr>
            <w:tcW w:w="709" w:type="dxa"/>
          </w:tcPr>
          <w:p w14:paraId="37E296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0.5166</w:t>
            </w:r>
          </w:p>
          <w:p w14:paraId="0AB825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5580A92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3919 10 80</w:t>
            </w:r>
          </w:p>
          <w:p w14:paraId="43E52B5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3919 90 80</w:t>
            </w:r>
          </w:p>
        </w:tc>
        <w:tc>
          <w:tcPr>
            <w:tcW w:w="649" w:type="dxa"/>
          </w:tcPr>
          <w:p w14:paraId="49BD302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  <w:p w14:paraId="79EC354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75C5F0F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riflettente autoadesivo costituito da diversi strati comprendenti: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8638B70" w14:textId="77777777" w:rsidTr="009F2FFC">
              <w:tc>
                <w:tcPr>
                  <w:tcW w:w="220" w:type="dxa"/>
                </w:tcPr>
                <w:p w14:paraId="45B90DE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757A50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copolimero di resina acrilica,</w:t>
                  </w:r>
                </w:p>
              </w:tc>
            </w:tr>
            <w:tr w:rsidR="009F2FFC" w:rsidRPr="009F2FFC" w14:paraId="6B7AD7C2" w14:textId="77777777" w:rsidTr="009F2FFC">
              <w:tc>
                <w:tcPr>
                  <w:tcW w:w="220" w:type="dxa"/>
                </w:tcPr>
                <w:p w14:paraId="0DE9058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F84FA1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poliuretano,</w:t>
                  </w:r>
                </w:p>
              </w:tc>
            </w:tr>
            <w:tr w:rsidR="009F2FFC" w:rsidRPr="009F2FFC" w14:paraId="3E3123B8" w14:textId="77777777" w:rsidTr="009F2FFC">
              <w:tc>
                <w:tcPr>
                  <w:tcW w:w="220" w:type="dxa"/>
                </w:tcPr>
                <w:p w14:paraId="62B42F6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58B5B0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strato metallizzato recante, su un lato, marcature laser contro la contraffazione, l’alterazione o la sostituzione dei dati o la duplicazione, oppure un contrassegno speciale per un uso specifico,</w:t>
                  </w:r>
                </w:p>
              </w:tc>
            </w:tr>
            <w:tr w:rsidR="009F2FFC" w:rsidRPr="009F2FFC" w14:paraId="586BB8AD" w14:textId="77777777" w:rsidTr="009F2FFC">
              <w:tc>
                <w:tcPr>
                  <w:tcW w:w="220" w:type="dxa"/>
                </w:tcPr>
                <w:p w14:paraId="7E34187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9A95A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microsfere di vetro e</w:t>
                  </w:r>
                </w:p>
              </w:tc>
            </w:tr>
            <w:tr w:rsidR="009F2FFC" w:rsidRPr="009F2FFC" w14:paraId="41DC4E0D" w14:textId="77777777" w:rsidTr="009F2FFC">
              <w:tc>
                <w:tcPr>
                  <w:tcW w:w="220" w:type="dxa"/>
                </w:tcPr>
                <w:p w14:paraId="3798A79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662A83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strato adesivo con un rivestimento amovibile su uno o entrambi i lati</w:t>
                  </w:r>
                </w:p>
              </w:tc>
            </w:tr>
          </w:tbl>
          <w:p w14:paraId="3BAB1D2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2E8AC94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D5937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02BED9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6EB6E3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7949E3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229874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  <w:p w14:paraId="4DB128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696262EF" w14:textId="77777777" w:rsidTr="00CF614F">
        <w:trPr>
          <w:cantSplit/>
        </w:trPr>
        <w:tc>
          <w:tcPr>
            <w:tcW w:w="709" w:type="dxa"/>
          </w:tcPr>
          <w:p w14:paraId="35A91B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0.8667</w:t>
            </w:r>
          </w:p>
          <w:p w14:paraId="33818D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0C16F9E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3919 10 80</w:t>
            </w:r>
          </w:p>
          <w:p w14:paraId="687CC89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3919 90 80</w:t>
            </w:r>
          </w:p>
        </w:tc>
        <w:tc>
          <w:tcPr>
            <w:tcW w:w="649" w:type="dxa"/>
          </w:tcPr>
          <w:p w14:paraId="1628F86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78</w:t>
            </w:r>
          </w:p>
          <w:p w14:paraId="3CCDE78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4236E4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Foglio di politetrafluoroetilene,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93"/>
            </w:tblGrid>
            <w:tr w:rsidR="009F2FFC" w:rsidRPr="009F2FFC" w14:paraId="343C2CF7" w14:textId="77777777" w:rsidTr="009F2FFC">
              <w:tc>
                <w:tcPr>
                  <w:tcW w:w="220" w:type="dxa"/>
                </w:tcPr>
                <w:p w14:paraId="4EF47B5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93" w:type="dxa"/>
                </w:tcPr>
                <w:p w14:paraId="142D986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avente uno spessore di almeno 50 µm, </w:t>
                  </w:r>
                </w:p>
              </w:tc>
            </w:tr>
            <w:tr w:rsidR="009F2FFC" w:rsidRPr="009F2FFC" w14:paraId="4360DDC7" w14:textId="77777777" w:rsidTr="009F2FFC">
              <w:tc>
                <w:tcPr>
                  <w:tcW w:w="220" w:type="dxa"/>
                </w:tcPr>
                <w:p w14:paraId="0395C42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93" w:type="dxa"/>
                </w:tcPr>
                <w:p w14:paraId="23926CB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di 6,30 mm o più ma non superiore a 740 mm, </w:t>
                  </w:r>
                </w:p>
              </w:tc>
            </w:tr>
            <w:tr w:rsidR="009F2FFC" w:rsidRPr="009F2FFC" w14:paraId="4BDADA00" w14:textId="77777777" w:rsidTr="009F2FFC">
              <w:tc>
                <w:tcPr>
                  <w:tcW w:w="220" w:type="dxa"/>
                </w:tcPr>
                <w:p w14:paraId="7628F17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93" w:type="dxa"/>
                </w:tcPr>
                <w:p w14:paraId="1BC4115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allungamento a rottura non superiore al 200 %, e </w:t>
                  </w:r>
                </w:p>
              </w:tc>
            </w:tr>
          </w:tbl>
          <w:p w14:paraId="25EA1B3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rivestita da un lato con un adesivo al silicone sensibile alla pressione di non oltre 50 </w:t>
            </w:r>
            <w:r w:rsidRPr="009F2FFC">
              <w:rPr>
                <w:noProof/>
                <w:sz w:val="16"/>
                <w:lang w:val="en-IE"/>
              </w:rPr>
              <w:t>μ</w:t>
            </w:r>
            <w:r w:rsidRPr="000D6B0A">
              <w:rPr>
                <w:noProof/>
                <w:sz w:val="16"/>
              </w:rPr>
              <w:t>m</w:t>
            </w:r>
          </w:p>
          <w:p w14:paraId="21224E4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C215F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6750A8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1C57F0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74C062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139DBF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  <w:p w14:paraId="25D7F8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743DA1A9" w14:textId="77777777" w:rsidTr="00CF614F">
        <w:trPr>
          <w:cantSplit/>
        </w:trPr>
        <w:tc>
          <w:tcPr>
            <w:tcW w:w="709" w:type="dxa"/>
          </w:tcPr>
          <w:p w14:paraId="7E7A55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0.3243</w:t>
            </w:r>
          </w:p>
        </w:tc>
        <w:tc>
          <w:tcPr>
            <w:tcW w:w="1095" w:type="dxa"/>
          </w:tcPr>
          <w:p w14:paraId="363E21B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3919 90 80</w:t>
            </w:r>
          </w:p>
        </w:tc>
        <w:tc>
          <w:tcPr>
            <w:tcW w:w="649" w:type="dxa"/>
          </w:tcPr>
          <w:p w14:paraId="089F1B3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5AE3718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costituito da 1 a 3 spessori stratificati di poli(etilene tereftalato) e di un copolimero di acido tereftalico, di acido sebacico e di etilenglicole coperto su un lato da un rivestimento acrilico resistente all’abrasione e sull’altro lato da un adesivo acrilico sensibile alla pressione, da un rivestimento di metilcellulosa solubile nell’acqua e da un foglio di protezione di poli(etilene tereftalato)</w:t>
            </w:r>
          </w:p>
        </w:tc>
        <w:tc>
          <w:tcPr>
            <w:tcW w:w="752" w:type="dxa"/>
          </w:tcPr>
          <w:p w14:paraId="628842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0667A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68480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8CCCC6D" w14:textId="77777777" w:rsidTr="00CF614F">
        <w:trPr>
          <w:cantSplit/>
        </w:trPr>
        <w:tc>
          <w:tcPr>
            <w:tcW w:w="709" w:type="dxa"/>
          </w:tcPr>
          <w:p w14:paraId="7B6FD8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0.4760</w:t>
            </w:r>
          </w:p>
        </w:tc>
        <w:tc>
          <w:tcPr>
            <w:tcW w:w="1095" w:type="dxa"/>
          </w:tcPr>
          <w:p w14:paraId="0CDE811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3919 90 80</w:t>
            </w:r>
          </w:p>
        </w:tc>
        <w:tc>
          <w:tcPr>
            <w:tcW w:w="649" w:type="dxa"/>
          </w:tcPr>
          <w:p w14:paraId="4F0BA9E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24</w:t>
            </w:r>
          </w:p>
        </w:tc>
        <w:tc>
          <w:tcPr>
            <w:tcW w:w="4034" w:type="dxa"/>
          </w:tcPr>
          <w:p w14:paraId="0D8296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Foglio stratificato riflettente: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0A96275" w14:textId="77777777" w:rsidTr="009F2FFC">
              <w:tc>
                <w:tcPr>
                  <w:tcW w:w="220" w:type="dxa"/>
                </w:tcPr>
                <w:p w14:paraId="65DA6F4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7EC55E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costituito da uno strato di epossiacrilato stampato a secco su un lato in modo regolare,</w:t>
                  </w:r>
                </w:p>
              </w:tc>
            </w:tr>
            <w:tr w:rsidR="009F2FFC" w:rsidRPr="009F2FFC" w14:paraId="1DC37667" w14:textId="77777777" w:rsidTr="009F2FFC">
              <w:tc>
                <w:tcPr>
                  <w:tcW w:w="220" w:type="dxa"/>
                </w:tcPr>
                <w:p w14:paraId="4D32D18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19E377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ricoperto, su entrambi i lati, da uno o più strati di materia plastica e</w:t>
                  </w:r>
                </w:p>
              </w:tc>
            </w:tr>
            <w:tr w:rsidR="009F2FFC" w:rsidRPr="009F2FFC" w14:paraId="2698F6E6" w14:textId="77777777" w:rsidTr="009F2FFC">
              <w:tc>
                <w:tcPr>
                  <w:tcW w:w="220" w:type="dxa"/>
                </w:tcPr>
                <w:p w14:paraId="6EA2058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8BB5AD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su un lato da uno strato adesivo e da una pellicola amovibile</w:t>
                  </w:r>
                </w:p>
              </w:tc>
            </w:tr>
          </w:tbl>
          <w:p w14:paraId="554494A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30755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B6929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5EB8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CAAD3BE" w14:textId="77777777" w:rsidTr="00CF614F">
        <w:trPr>
          <w:cantSplit/>
        </w:trPr>
        <w:tc>
          <w:tcPr>
            <w:tcW w:w="709" w:type="dxa"/>
          </w:tcPr>
          <w:p w14:paraId="23CB33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0.4415</w:t>
            </w:r>
          </w:p>
        </w:tc>
        <w:tc>
          <w:tcPr>
            <w:tcW w:w="1095" w:type="dxa"/>
          </w:tcPr>
          <w:p w14:paraId="459341F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3919 90 80</w:t>
            </w:r>
          </w:p>
        </w:tc>
        <w:tc>
          <w:tcPr>
            <w:tcW w:w="649" w:type="dxa"/>
          </w:tcPr>
          <w:p w14:paraId="3D56962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3DCAD51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trasparente autoadesiva in poli(etilene), priva di impurità e difetti, rivestita su un lato da un adesivo in acrilico sensibile alla pressione, con uno spessore compreso tra 60 </w:t>
            </w:r>
            <w:r w:rsidRPr="009F2FFC">
              <w:rPr>
                <w:noProof/>
                <w:sz w:val="16"/>
                <w:lang w:val="en-IE"/>
              </w:rPr>
              <w:t>μ</w:t>
            </w:r>
            <w:r w:rsidRPr="000D6B0A">
              <w:rPr>
                <w:noProof/>
                <w:sz w:val="16"/>
              </w:rPr>
              <w:t>m e 70 </w:t>
            </w:r>
            <w:r w:rsidRPr="009F2FFC">
              <w:rPr>
                <w:noProof/>
                <w:sz w:val="16"/>
                <w:lang w:val="en-IE"/>
              </w:rPr>
              <w:t>μ</w:t>
            </w:r>
            <w:r w:rsidRPr="000D6B0A">
              <w:rPr>
                <w:noProof/>
                <w:sz w:val="16"/>
              </w:rPr>
              <w:t>m e una larghezza compresa tra 1 245 mm e 1 255 mm</w:t>
            </w:r>
          </w:p>
        </w:tc>
        <w:tc>
          <w:tcPr>
            <w:tcW w:w="752" w:type="dxa"/>
          </w:tcPr>
          <w:p w14:paraId="295ECB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4A8FB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1B4B5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C49B6E8" w14:textId="77777777" w:rsidTr="00CF614F">
        <w:trPr>
          <w:cantSplit/>
        </w:trPr>
        <w:tc>
          <w:tcPr>
            <w:tcW w:w="709" w:type="dxa"/>
          </w:tcPr>
          <w:p w14:paraId="6089D9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0.4445</w:t>
            </w:r>
          </w:p>
        </w:tc>
        <w:tc>
          <w:tcPr>
            <w:tcW w:w="1095" w:type="dxa"/>
          </w:tcPr>
          <w:p w14:paraId="2363DD1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3919 90 80</w:t>
            </w:r>
          </w:p>
        </w:tc>
        <w:tc>
          <w:tcPr>
            <w:tcW w:w="649" w:type="dxa"/>
          </w:tcPr>
          <w:p w14:paraId="49255FD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49</w:t>
            </w:r>
          </w:p>
        </w:tc>
        <w:tc>
          <w:tcPr>
            <w:tcW w:w="4034" w:type="dxa"/>
          </w:tcPr>
          <w:p w14:paraId="39DACCE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 laminati riflettenti costituiti da una pellicola di poli(metilmetacrilato) goffrata su un lato con un motivo regolare, da uno pellicola di polimero contenente microsfere di vetro, da uno strato adesivo e da un foglio staccabile</w:t>
            </w:r>
          </w:p>
        </w:tc>
        <w:tc>
          <w:tcPr>
            <w:tcW w:w="752" w:type="dxa"/>
          </w:tcPr>
          <w:p w14:paraId="19F418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6F25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6F33B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F5DD4A5" w14:textId="77777777" w:rsidTr="00CF614F">
        <w:trPr>
          <w:cantSplit/>
        </w:trPr>
        <w:tc>
          <w:tcPr>
            <w:tcW w:w="709" w:type="dxa"/>
          </w:tcPr>
          <w:p w14:paraId="62FACC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0.5507</w:t>
            </w:r>
          </w:p>
        </w:tc>
        <w:tc>
          <w:tcPr>
            <w:tcW w:w="1095" w:type="dxa"/>
          </w:tcPr>
          <w:p w14:paraId="4A7CA71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3919 90 80</w:t>
            </w:r>
          </w:p>
        </w:tc>
        <w:tc>
          <w:tcPr>
            <w:tcW w:w="649" w:type="dxa"/>
          </w:tcPr>
          <w:p w14:paraId="2B225C7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51</w:t>
            </w:r>
          </w:p>
        </w:tc>
        <w:tc>
          <w:tcPr>
            <w:tcW w:w="4034" w:type="dxa"/>
          </w:tcPr>
          <w:p w14:paraId="604235E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biassialmente orientato di poli(metacrilato di metile), di spessore compreso tra 50 µm e 90 µm, coperto su un lato da uno strato adesivo e da una pellicola amovibile</w:t>
            </w:r>
          </w:p>
        </w:tc>
        <w:tc>
          <w:tcPr>
            <w:tcW w:w="752" w:type="dxa"/>
          </w:tcPr>
          <w:p w14:paraId="671A64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A9E2C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12BFB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B0D120D" w14:textId="77777777" w:rsidTr="00CF614F">
        <w:trPr>
          <w:cantSplit/>
        </w:trPr>
        <w:tc>
          <w:tcPr>
            <w:tcW w:w="709" w:type="dxa"/>
          </w:tcPr>
          <w:p w14:paraId="3DB38C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0.4532</w:t>
            </w:r>
          </w:p>
        </w:tc>
        <w:tc>
          <w:tcPr>
            <w:tcW w:w="1095" w:type="dxa"/>
          </w:tcPr>
          <w:p w14:paraId="2C31D81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3919 90 80</w:t>
            </w:r>
          </w:p>
        </w:tc>
        <w:tc>
          <w:tcPr>
            <w:tcW w:w="649" w:type="dxa"/>
          </w:tcPr>
          <w:p w14:paraId="0F3B66C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54</w:t>
            </w:r>
          </w:p>
        </w:tc>
        <w:tc>
          <w:tcPr>
            <w:tcW w:w="4034" w:type="dxa"/>
          </w:tcPr>
          <w:p w14:paraId="74E2051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di poli(cloruro di vinile), ricoperta su un lato da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1DC4420" w14:textId="77777777" w:rsidTr="009F2FFC">
              <w:tc>
                <w:tcPr>
                  <w:tcW w:w="220" w:type="dxa"/>
                </w:tcPr>
                <w:p w14:paraId="1DEAB47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01A73E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uno strato di polimero</w:t>
                  </w:r>
                </w:p>
              </w:tc>
            </w:tr>
            <w:tr w:rsidR="009F2FFC" w:rsidRPr="009F2FFC" w14:paraId="12490F23" w14:textId="77777777" w:rsidTr="009F2FFC">
              <w:tc>
                <w:tcPr>
                  <w:tcW w:w="220" w:type="dxa"/>
                </w:tcPr>
                <w:p w14:paraId="1A2E3AB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A9070E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uno strato adesivo</w:t>
                  </w:r>
                </w:p>
              </w:tc>
            </w:tr>
            <w:tr w:rsidR="009F2FFC" w:rsidRPr="009F2FFC" w14:paraId="24596E6D" w14:textId="77777777" w:rsidTr="009F2FFC">
              <w:tc>
                <w:tcPr>
                  <w:tcW w:w="220" w:type="dxa"/>
                </w:tcPr>
                <w:p w14:paraId="17D67FD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AF42C6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rivestimento protettivo amovibile munito di sfere schiacciate ai poli e lavorato a sbalzo su un lato;</w:t>
                  </w:r>
                </w:p>
              </w:tc>
            </w:tr>
          </w:tbl>
          <w:p w14:paraId="15EE05B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coperta o meno, sull’altro lato, da uno strato adesivo e da uno strato di polimero metallizzato</w:t>
            </w:r>
          </w:p>
        </w:tc>
        <w:tc>
          <w:tcPr>
            <w:tcW w:w="752" w:type="dxa"/>
          </w:tcPr>
          <w:p w14:paraId="675F22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AAAA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94AF1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6CB58AF" w14:textId="77777777" w:rsidTr="00CF614F">
        <w:trPr>
          <w:cantSplit/>
        </w:trPr>
        <w:tc>
          <w:tcPr>
            <w:tcW w:w="709" w:type="dxa"/>
          </w:tcPr>
          <w:p w14:paraId="4F7A50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0.8629</w:t>
            </w:r>
          </w:p>
        </w:tc>
        <w:tc>
          <w:tcPr>
            <w:tcW w:w="1095" w:type="dxa"/>
          </w:tcPr>
          <w:p w14:paraId="22662ED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3919 90 80</w:t>
            </w:r>
          </w:p>
        </w:tc>
        <w:tc>
          <w:tcPr>
            <w:tcW w:w="649" w:type="dxa"/>
          </w:tcPr>
          <w:p w14:paraId="4520151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7AD71B6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di &lt;strike&gt;polivinilcloruro&lt;/strike&gt; cloruro di polivinile nera: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B1E4F35" w14:textId="77777777" w:rsidTr="009F2FFC">
              <w:tc>
                <w:tcPr>
                  <w:tcW w:w="220" w:type="dxa"/>
                </w:tcPr>
                <w:p w14:paraId="29423F4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D81E44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brillantezza superiore a 25 gradi conformemente al metodo di analisi ASTM D2457, </w:t>
                  </w:r>
                </w:p>
              </w:tc>
            </w:tr>
            <w:tr w:rsidR="009F2FFC" w:rsidRPr="009F2FFC" w14:paraId="737EAC34" w14:textId="77777777" w:rsidTr="009F2FFC">
              <w:tc>
                <w:tcPr>
                  <w:tcW w:w="220" w:type="dxa"/>
                </w:tcPr>
                <w:p w14:paraId="44D163B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EB5DE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&lt;strike&gt;anche&lt;/strike&gt; ricoperta o meno, su un lato, da una pellicola protettiva in polietilene tereftalato e, sull'altro, da un adesivo acrilico microstrutturato sensibile alla pressione e da una pellicola protettiva amovibile,</w:t>
                  </w:r>
                </w:p>
              </w:tc>
            </w:tr>
          </w:tbl>
          <w:p w14:paraId="5DA12AB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 essere utilizzata nella fabbricazione di pellicole fustellate per le superfici interne ed esterne di autoveicoli</w:t>
            </w:r>
          </w:p>
          <w:p w14:paraId="0AEFC6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B9B52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0ABA2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37B28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6D88B805" w14:textId="77777777" w:rsidTr="00CF614F">
        <w:trPr>
          <w:cantSplit/>
        </w:trPr>
        <w:tc>
          <w:tcPr>
            <w:tcW w:w="709" w:type="dxa"/>
          </w:tcPr>
          <w:p w14:paraId="32160A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0.4314</w:t>
            </w:r>
          </w:p>
        </w:tc>
        <w:tc>
          <w:tcPr>
            <w:tcW w:w="1095" w:type="dxa"/>
          </w:tcPr>
          <w:p w14:paraId="129E34B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3919 90 80</w:t>
            </w:r>
          </w:p>
        </w:tc>
        <w:tc>
          <w:tcPr>
            <w:tcW w:w="649" w:type="dxa"/>
          </w:tcPr>
          <w:p w14:paraId="5A59CE6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56</w:t>
            </w:r>
          </w:p>
        </w:tc>
        <w:tc>
          <w:tcPr>
            <w:tcW w:w="4034" w:type="dxa"/>
          </w:tcPr>
          <w:p w14:paraId="4250823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Pellicola di polietilene trasparente, rivestita su un lato da un adesivo acrilico acquoso, di spessore compreso fra 30 </w:t>
            </w:r>
            <w:r w:rsidRPr="009F2FFC">
              <w:rPr>
                <w:noProof/>
                <w:sz w:val="16"/>
                <w:lang w:val="en-IE"/>
              </w:rPr>
              <w:t>μ</w:t>
            </w:r>
            <w:r w:rsidRPr="000D6B0A">
              <w:rPr>
                <w:noProof/>
                <w:sz w:val="16"/>
              </w:rPr>
              <w:t xml:space="preserve">m e 50 </w:t>
            </w:r>
            <w:r w:rsidRPr="009F2FFC">
              <w:rPr>
                <w:noProof/>
                <w:sz w:val="16"/>
                <w:lang w:val="en-IE"/>
              </w:rPr>
              <w:t>μ</w:t>
            </w:r>
            <w:r w:rsidRPr="000D6B0A">
              <w:rPr>
                <w:noProof/>
                <w:sz w:val="16"/>
              </w:rPr>
              <w:t>m, confezionata in rotoli di larghezza pari o superiore a 52 cm ma non superiore a 154 cm</w:t>
            </w:r>
          </w:p>
        </w:tc>
        <w:tc>
          <w:tcPr>
            <w:tcW w:w="752" w:type="dxa"/>
          </w:tcPr>
          <w:p w14:paraId="25A12D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3673B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5943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8CF785B" w14:textId="77777777" w:rsidTr="00CF614F">
        <w:trPr>
          <w:cantSplit/>
        </w:trPr>
        <w:tc>
          <w:tcPr>
            <w:tcW w:w="709" w:type="dxa"/>
          </w:tcPr>
          <w:p w14:paraId="31089C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0.4947</w:t>
            </w:r>
          </w:p>
        </w:tc>
        <w:tc>
          <w:tcPr>
            <w:tcW w:w="1095" w:type="dxa"/>
          </w:tcPr>
          <w:p w14:paraId="326941C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3919 90 80</w:t>
            </w:r>
          </w:p>
        </w:tc>
        <w:tc>
          <w:tcPr>
            <w:tcW w:w="649" w:type="dxa"/>
          </w:tcPr>
          <w:p w14:paraId="0B0E4B1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3E6451C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autoadesiva di spessore pari o superiore a 40 </w:t>
            </w:r>
            <w:r w:rsidRPr="009F2FFC">
              <w:rPr>
                <w:noProof/>
                <w:sz w:val="16"/>
                <w:lang w:val="en-IE"/>
              </w:rPr>
              <w:t>μ</w:t>
            </w:r>
            <w:r w:rsidRPr="000D6B0A">
              <w:rPr>
                <w:noProof/>
                <w:sz w:val="16"/>
              </w:rPr>
              <w:t>m ma non superiore a 475 µm, consistente in uno o più strati di poli(etilene tereftalato) trasparente, metallizzato o tinto, ricoperto su un lato da un rivestimento resistente alle scalfitture e dall’altro da un adesivo sensibile alla pressione e da un release liner</w:t>
            </w:r>
          </w:p>
        </w:tc>
        <w:tc>
          <w:tcPr>
            <w:tcW w:w="752" w:type="dxa"/>
          </w:tcPr>
          <w:p w14:paraId="29A138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F2E3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90A3C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D267A6A" w14:textId="77777777" w:rsidTr="00CF614F">
        <w:trPr>
          <w:cantSplit/>
        </w:trPr>
        <w:tc>
          <w:tcPr>
            <w:tcW w:w="709" w:type="dxa"/>
          </w:tcPr>
          <w:p w14:paraId="7A4920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0.4925</w:t>
            </w:r>
          </w:p>
        </w:tc>
        <w:tc>
          <w:tcPr>
            <w:tcW w:w="1095" w:type="dxa"/>
          </w:tcPr>
          <w:p w14:paraId="626B597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3919 90 80</w:t>
            </w:r>
          </w:p>
        </w:tc>
        <w:tc>
          <w:tcPr>
            <w:tcW w:w="649" w:type="dxa"/>
          </w:tcPr>
          <w:p w14:paraId="4B530CC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4C1F22F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Dischi autoadesivi per lucidare, anche rivestiti di un cuscinetto, in poliuretano microporoso</w:t>
            </w:r>
          </w:p>
        </w:tc>
        <w:tc>
          <w:tcPr>
            <w:tcW w:w="752" w:type="dxa"/>
          </w:tcPr>
          <w:p w14:paraId="618E09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11B82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776A1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4C470D3" w14:textId="77777777" w:rsidTr="00CF614F">
        <w:trPr>
          <w:cantSplit/>
        </w:trPr>
        <w:tc>
          <w:tcPr>
            <w:tcW w:w="709" w:type="dxa"/>
          </w:tcPr>
          <w:p w14:paraId="283310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0.4964</w:t>
            </w:r>
          </w:p>
        </w:tc>
        <w:tc>
          <w:tcPr>
            <w:tcW w:w="1095" w:type="dxa"/>
          </w:tcPr>
          <w:p w14:paraId="4A04FAA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3919 90 80</w:t>
            </w:r>
          </w:p>
        </w:tc>
        <w:tc>
          <w:tcPr>
            <w:tcW w:w="649" w:type="dxa"/>
          </w:tcPr>
          <w:p w14:paraId="3C1046E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82</w:t>
            </w:r>
          </w:p>
        </w:tc>
        <w:tc>
          <w:tcPr>
            <w:tcW w:w="4034" w:type="dxa"/>
          </w:tcPr>
          <w:p w14:paraId="577D30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Foglio riflettente costituito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4D042F3" w14:textId="77777777" w:rsidTr="009F2FFC">
              <w:tc>
                <w:tcPr>
                  <w:tcW w:w="220" w:type="dxa"/>
                </w:tcPr>
                <w:p w14:paraId="78BEB3F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70A64F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uno strato di poliuretano,</w:t>
                  </w:r>
                </w:p>
              </w:tc>
            </w:tr>
            <w:tr w:rsidR="009F2FFC" w:rsidRPr="009F2FFC" w14:paraId="757CB24F" w14:textId="77777777" w:rsidTr="009F2FFC">
              <w:tc>
                <w:tcPr>
                  <w:tcW w:w="220" w:type="dxa"/>
                </w:tcPr>
                <w:p w14:paraId="74A561B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7A2394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strato di microsfere di vetro,</w:t>
                  </w:r>
                </w:p>
              </w:tc>
            </w:tr>
            <w:tr w:rsidR="009F2FFC" w:rsidRPr="009F2FFC" w14:paraId="70AA6204" w14:textId="77777777" w:rsidTr="009F2FFC">
              <w:tc>
                <w:tcPr>
                  <w:tcW w:w="220" w:type="dxa"/>
                </w:tcPr>
                <w:p w14:paraId="4BD1662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B48BDE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strato di alluminio metallizzato, e</w:t>
                  </w:r>
                </w:p>
              </w:tc>
            </w:tr>
            <w:tr w:rsidR="009F2FFC" w:rsidRPr="009F2FFC" w14:paraId="43A52FDF" w14:textId="77777777" w:rsidTr="009F2FFC">
              <w:tc>
                <w:tcPr>
                  <w:tcW w:w="220" w:type="dxa"/>
                </w:tcPr>
                <w:p w14:paraId="537F338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1E7C60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adesivo, ricoperto su uno o entrambi i lati da un rivestimento amovibile,</w:t>
                  </w:r>
                </w:p>
              </w:tc>
            </w:tr>
            <w:tr w:rsidR="009F2FFC" w:rsidRPr="009F2FFC" w14:paraId="4E127917" w14:textId="77777777" w:rsidTr="009F2FFC">
              <w:tc>
                <w:tcPr>
                  <w:tcW w:w="220" w:type="dxa"/>
                </w:tcPr>
                <w:p w14:paraId="332A475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800B45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uno strato di poli(cloruro di vinile),</w:t>
                  </w:r>
                </w:p>
              </w:tc>
            </w:tr>
            <w:tr w:rsidR="009F2FFC" w:rsidRPr="009F2FFC" w14:paraId="1AA44C4D" w14:textId="77777777" w:rsidTr="009F2FFC">
              <w:tc>
                <w:tcPr>
                  <w:tcW w:w="220" w:type="dxa"/>
                </w:tcPr>
                <w:p w14:paraId="35BC565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548885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strato che può incorporare contrassegni di sicurezza contro la contraffazione, l’alterazione e la sostituzione dei dati o contro la duplicazione, o un contrassegno ufficiale per un determinato uso</w:t>
                  </w:r>
                </w:p>
              </w:tc>
            </w:tr>
          </w:tbl>
          <w:p w14:paraId="2C0FEAC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9ADE4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F26BB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C03B1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E54BC11" w14:textId="77777777" w:rsidTr="00CF614F">
        <w:trPr>
          <w:cantSplit/>
        </w:trPr>
        <w:tc>
          <w:tcPr>
            <w:tcW w:w="709" w:type="dxa"/>
          </w:tcPr>
          <w:p w14:paraId="1F2917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0.4459</w:t>
            </w:r>
          </w:p>
        </w:tc>
        <w:tc>
          <w:tcPr>
            <w:tcW w:w="1095" w:type="dxa"/>
          </w:tcPr>
          <w:p w14:paraId="0685182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3919 90 80</w:t>
            </w:r>
          </w:p>
        </w:tc>
        <w:tc>
          <w:tcPr>
            <w:tcW w:w="649" w:type="dxa"/>
          </w:tcPr>
          <w:p w14:paraId="3AFC8A1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83</w:t>
            </w:r>
          </w:p>
        </w:tc>
        <w:tc>
          <w:tcPr>
            <w:tcW w:w="4034" w:type="dxa"/>
          </w:tcPr>
          <w:p w14:paraId="0549E90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 riflettenti o di diffusione in rulli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D35BA42" w14:textId="77777777" w:rsidTr="009F2FFC">
              <w:tc>
                <w:tcPr>
                  <w:tcW w:w="220" w:type="dxa"/>
                </w:tcPr>
                <w:p w14:paraId="7F7E4BA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B28F46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come protezione contro le radiazioni termiche ultraviolette o infrarosse, da apporre alle finestre o</w:t>
                  </w:r>
                </w:p>
              </w:tc>
            </w:tr>
            <w:tr w:rsidR="009F2FFC" w:rsidRPr="009F2FFC" w14:paraId="669098BB" w14:textId="77777777" w:rsidTr="009F2FFC">
              <w:tc>
                <w:tcPr>
                  <w:tcW w:w="220" w:type="dxa"/>
                </w:tcPr>
                <w:p w14:paraId="71376CC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656448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per la trasmissione e distribuzione omogenea della luce, per moduli LCD</w:t>
                  </w:r>
                </w:p>
              </w:tc>
            </w:tr>
          </w:tbl>
          <w:p w14:paraId="5440311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DA86C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16634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F447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0B4536C" w14:textId="77777777" w:rsidTr="00CF614F">
        <w:trPr>
          <w:cantSplit/>
        </w:trPr>
        <w:tc>
          <w:tcPr>
            <w:tcW w:w="709" w:type="dxa"/>
          </w:tcPr>
          <w:p w14:paraId="73BFC1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0.6640</w:t>
            </w:r>
          </w:p>
        </w:tc>
        <w:tc>
          <w:tcPr>
            <w:tcW w:w="1095" w:type="dxa"/>
          </w:tcPr>
          <w:p w14:paraId="1E61BB0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3920 10 40</w:t>
            </w:r>
          </w:p>
        </w:tc>
        <w:tc>
          <w:tcPr>
            <w:tcW w:w="649" w:type="dxa"/>
          </w:tcPr>
          <w:p w14:paraId="264FD3E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F821EA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tubolare multistrato costituita essenzialmente di polietilene: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4A249D7" w14:textId="77777777" w:rsidTr="009F2FFC">
              <w:tc>
                <w:tcPr>
                  <w:tcW w:w="220" w:type="dxa"/>
                </w:tcPr>
                <w:p w14:paraId="1DDE308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FF77DC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composta da una barriera a tre strati, con uno strato centrale di etilene-alcol vinilico rivestito su entrambi i lati con uno strato di poliammide, coperto su entrambi i lati con almeno uno strato di polietilene,</w:t>
                  </w:r>
                </w:p>
              </w:tc>
            </w:tr>
            <w:tr w:rsidR="009F2FFC" w:rsidRPr="009F2FFC" w14:paraId="4B4C628D" w14:textId="77777777" w:rsidTr="009F2FFC">
              <w:tc>
                <w:tcPr>
                  <w:tcW w:w="220" w:type="dxa"/>
                </w:tcPr>
                <w:p w14:paraId="60F7764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0814BF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spessore totale pari o superiore a 55 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</w:t>
                  </w:r>
                </w:p>
              </w:tc>
            </w:tr>
            <w:tr w:rsidR="009F2FFC" w:rsidRPr="009F2FFC" w14:paraId="31BE77D6" w14:textId="77777777" w:rsidTr="009F2FFC">
              <w:tc>
                <w:tcPr>
                  <w:tcW w:w="220" w:type="dxa"/>
                </w:tcPr>
                <w:p w14:paraId="4C6DA5E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5831B6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diametro pari ad almeno 500 mm, ma non superiore a 600 mm</w:t>
                  </w:r>
                </w:p>
              </w:tc>
            </w:tr>
          </w:tbl>
          <w:p w14:paraId="7308228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A21BA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B0782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A3079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CC7A2E8" w14:textId="77777777" w:rsidTr="00CF614F">
        <w:trPr>
          <w:cantSplit/>
        </w:trPr>
        <w:tc>
          <w:tcPr>
            <w:tcW w:w="709" w:type="dxa"/>
          </w:tcPr>
          <w:p w14:paraId="20F0FC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0.3754</w:t>
            </w:r>
          </w:p>
        </w:tc>
        <w:tc>
          <w:tcPr>
            <w:tcW w:w="1095" w:type="dxa"/>
          </w:tcPr>
          <w:p w14:paraId="5800547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3920 10 89</w:t>
            </w:r>
          </w:p>
        </w:tc>
        <w:tc>
          <w:tcPr>
            <w:tcW w:w="649" w:type="dxa"/>
          </w:tcPr>
          <w:p w14:paraId="1FB4E44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79A6832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composito formato da un rivestimento acrilico e laminato in uno strato di polietilene ad alta densità, di spessore totale uguale o superiore a 0,8 mm, ma inferiore a 1,2 mm</w:t>
            </w:r>
          </w:p>
        </w:tc>
        <w:tc>
          <w:tcPr>
            <w:tcW w:w="752" w:type="dxa"/>
          </w:tcPr>
          <w:p w14:paraId="040290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5CA8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AC759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D5985A6" w14:textId="77777777" w:rsidTr="00CF614F">
        <w:trPr>
          <w:cantSplit/>
        </w:trPr>
        <w:tc>
          <w:tcPr>
            <w:tcW w:w="709" w:type="dxa"/>
          </w:tcPr>
          <w:p w14:paraId="31C151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0.5139</w:t>
            </w:r>
          </w:p>
        </w:tc>
        <w:tc>
          <w:tcPr>
            <w:tcW w:w="1095" w:type="dxa"/>
          </w:tcPr>
          <w:p w14:paraId="6050725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3920 10 89</w:t>
            </w:r>
          </w:p>
        </w:tc>
        <w:tc>
          <w:tcPr>
            <w:tcW w:w="649" w:type="dxa"/>
          </w:tcPr>
          <w:p w14:paraId="093E3F2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340A929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di etilene/acetato di vinile (EVA):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508"/>
            </w:tblGrid>
            <w:tr w:rsidR="009F2FFC" w:rsidRPr="009F2FFC" w14:paraId="5830E2CD" w14:textId="77777777" w:rsidTr="009F2FFC">
              <w:tc>
                <w:tcPr>
                  <w:tcW w:w="220" w:type="dxa"/>
                </w:tcPr>
                <w:p w14:paraId="14A589C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08" w:type="dxa"/>
                </w:tcPr>
                <w:p w14:paraId="2DA2C37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superficie in rilievo con ondulazioni goffrate,</w:t>
                  </w:r>
                </w:p>
              </w:tc>
            </w:tr>
            <w:tr w:rsidR="009F2FFC" w:rsidRPr="009F2FFC" w14:paraId="062A4021" w14:textId="77777777" w:rsidTr="009F2FFC">
              <w:tc>
                <w:tcPr>
                  <w:tcW w:w="220" w:type="dxa"/>
                </w:tcPr>
                <w:p w14:paraId="6679AC0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08" w:type="dxa"/>
                </w:tcPr>
                <w:p w14:paraId="64C8CB4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 non stratificato,</w:t>
                  </w:r>
                </w:p>
              </w:tc>
            </w:tr>
            <w:tr w:rsidR="009F2FFC" w:rsidRPr="009F2FFC" w14:paraId="63522F71" w14:textId="77777777" w:rsidTr="009F2FFC">
              <w:tc>
                <w:tcPr>
                  <w:tcW w:w="220" w:type="dxa"/>
                </w:tcPr>
                <w:p w14:paraId="1DEAD85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08" w:type="dxa"/>
                </w:tcPr>
                <w:p w14:paraId="557ACE8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 non reticolato, e</w:t>
                  </w:r>
                </w:p>
              </w:tc>
            </w:tr>
            <w:tr w:rsidR="009F2FFC" w:rsidRPr="009F2FFC" w14:paraId="40500B8C" w14:textId="77777777" w:rsidTr="009F2FFC">
              <w:tc>
                <w:tcPr>
                  <w:tcW w:w="220" w:type="dxa"/>
                </w:tcPr>
                <w:p w14:paraId="62F2DB7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08" w:type="dxa"/>
                </w:tcPr>
                <w:p w14:paraId="19D94C4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 con uno spessore superiore a 0,3 mm,</w:t>
                  </w:r>
                </w:p>
              </w:tc>
            </w:tr>
          </w:tbl>
          <w:p w14:paraId="59D7C5D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5CD83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83F65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32B40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DF5D582" w14:textId="77777777" w:rsidTr="00CF614F">
        <w:trPr>
          <w:cantSplit/>
        </w:trPr>
        <w:tc>
          <w:tcPr>
            <w:tcW w:w="709" w:type="dxa"/>
          </w:tcPr>
          <w:p w14:paraId="0E68EB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0.8205</w:t>
            </w:r>
          </w:p>
        </w:tc>
        <w:tc>
          <w:tcPr>
            <w:tcW w:w="1095" w:type="dxa"/>
          </w:tcPr>
          <w:p w14:paraId="6A2EB20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3920 20 21</w:t>
            </w:r>
          </w:p>
        </w:tc>
        <w:tc>
          <w:tcPr>
            <w:tcW w:w="649" w:type="dxa"/>
          </w:tcPr>
          <w:p w14:paraId="1C71218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3B1FB6C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orientata biassialmente, di più strati di polipropilene, con uno spessore totale non superiore a 14 micron</w:t>
            </w:r>
          </w:p>
        </w:tc>
        <w:tc>
          <w:tcPr>
            <w:tcW w:w="752" w:type="dxa"/>
          </w:tcPr>
          <w:p w14:paraId="4AB37A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25D76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68F2E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7A10E80" w14:textId="77777777" w:rsidTr="00CF614F">
        <w:trPr>
          <w:cantSplit/>
        </w:trPr>
        <w:tc>
          <w:tcPr>
            <w:tcW w:w="709" w:type="dxa"/>
          </w:tcPr>
          <w:p w14:paraId="4B0CAD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0.3028</w:t>
            </w:r>
          </w:p>
        </w:tc>
        <w:tc>
          <w:tcPr>
            <w:tcW w:w="1095" w:type="dxa"/>
          </w:tcPr>
          <w:p w14:paraId="4055AB7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20 29</w:t>
            </w:r>
          </w:p>
        </w:tc>
        <w:tc>
          <w:tcPr>
            <w:tcW w:w="649" w:type="dxa"/>
          </w:tcPr>
          <w:p w14:paraId="31A1007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089B296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orientato monoassialmente, costituito da tre strati, ognuno dei quali costituito da una miscela di polipropilene e da un copolimero di etilene e acetato di vinile, con uno strato centrale contenente o no biossido di titanio, avente: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A04CD37" w14:textId="77777777" w:rsidTr="009F2FFC">
              <w:tc>
                <w:tcPr>
                  <w:tcW w:w="220" w:type="dxa"/>
                </w:tcPr>
                <w:p w14:paraId="438FFDE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60D5F1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spessore non inferiore a 55 µm ma non superiore a 97 µm,</w:t>
                  </w:r>
                </w:p>
              </w:tc>
            </w:tr>
            <w:tr w:rsidR="009F2FFC" w:rsidRPr="009F2FFC" w14:paraId="1504AD74" w14:textId="77777777" w:rsidTr="009F2FFC">
              <w:tc>
                <w:tcPr>
                  <w:tcW w:w="220" w:type="dxa"/>
                </w:tcPr>
                <w:p w14:paraId="3541A01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1A7FF9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modulo di elasticità in direzione di macchina non inferiore a 0,30 GPa ma non superiore a 1,45 GPa e</w:t>
                  </w:r>
                </w:p>
              </w:tc>
            </w:tr>
            <w:tr w:rsidR="009F2FFC" w:rsidRPr="009F2FFC" w14:paraId="43A29068" w14:textId="77777777" w:rsidTr="009F2FFC">
              <w:tc>
                <w:tcPr>
                  <w:tcW w:w="220" w:type="dxa"/>
                </w:tcPr>
                <w:p w14:paraId="6F7F091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78BA76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modulo di elasticità in direzione trasversale non inferiore a 0,20 GPa ma non superiore a 0,70 GPa</w:t>
                  </w:r>
                </w:p>
              </w:tc>
            </w:tr>
          </w:tbl>
          <w:p w14:paraId="4E8ACC3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DC8F2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13E1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2B8D3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376BE52" w14:textId="77777777" w:rsidTr="00CF614F">
        <w:trPr>
          <w:cantSplit/>
        </w:trPr>
        <w:tc>
          <w:tcPr>
            <w:tcW w:w="709" w:type="dxa"/>
          </w:tcPr>
          <w:p w14:paraId="18B607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0.5167</w:t>
            </w:r>
          </w:p>
        </w:tc>
        <w:tc>
          <w:tcPr>
            <w:tcW w:w="1095" w:type="dxa"/>
          </w:tcPr>
          <w:p w14:paraId="1A4A08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3920 20 29</w:t>
            </w:r>
          </w:p>
        </w:tc>
        <w:tc>
          <w:tcPr>
            <w:tcW w:w="649" w:type="dxa"/>
          </w:tcPr>
          <w:p w14:paraId="253D718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94</w:t>
            </w:r>
          </w:p>
        </w:tc>
        <w:tc>
          <w:tcPr>
            <w:tcW w:w="4034" w:type="dxa"/>
          </w:tcPr>
          <w:p w14:paraId="41393D7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coestruso a tre strati,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1BCBFA3" w14:textId="77777777" w:rsidTr="009F2FFC">
              <w:tc>
                <w:tcPr>
                  <w:tcW w:w="220" w:type="dxa"/>
                </w:tcPr>
                <w:p w14:paraId="4BF77D2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08A391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costituito da 3-5 strati,</w:t>
                  </w:r>
                </w:p>
              </w:tc>
            </w:tr>
            <w:tr w:rsidR="009F2FFC" w:rsidRPr="009F2FFC" w14:paraId="162D4729" w14:textId="77777777" w:rsidTr="009F2FFC">
              <w:tc>
                <w:tcPr>
                  <w:tcW w:w="220" w:type="dxa"/>
                </w:tcPr>
                <w:p w14:paraId="41107DF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0BE78C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ciascuno dei quali costituito da una miscela di polipropilene e polietilene,</w:t>
                  </w:r>
                </w:p>
              </w:tc>
            </w:tr>
            <w:tr w:rsidR="009F2FFC" w:rsidRPr="009F2FFC" w14:paraId="23D22D3B" w14:textId="77777777" w:rsidTr="009F2FFC">
              <w:tc>
                <w:tcPr>
                  <w:tcW w:w="220" w:type="dxa"/>
                </w:tcPr>
                <w:p w14:paraId="620FBEF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11D159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contenente, in peso, non più del 10 % di altri polimeri,</w:t>
                  </w:r>
                </w:p>
              </w:tc>
            </w:tr>
            <w:tr w:rsidR="009F2FFC" w:rsidRPr="009F2FFC" w14:paraId="5E622586" w14:textId="77777777" w:rsidTr="009F2FFC">
              <w:tc>
                <w:tcPr>
                  <w:tcW w:w="220" w:type="dxa"/>
                </w:tcPr>
                <w:p w14:paraId="511DEF1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469800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uno strato centrale contenente o no biossido di titanio,</w:t>
                  </w:r>
                </w:p>
              </w:tc>
            </w:tr>
            <w:tr w:rsidR="009F2FFC" w:rsidRPr="009F2FFC" w14:paraId="1E4A00C6" w14:textId="77777777" w:rsidTr="009F2FFC">
              <w:tc>
                <w:tcPr>
                  <w:tcW w:w="220" w:type="dxa"/>
                </w:tcPr>
                <w:p w14:paraId="7646655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5AB78E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con uno spessore totale uguale o inferiore a 75 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</w:t>
                  </w:r>
                </w:p>
              </w:tc>
            </w:tr>
          </w:tbl>
          <w:p w14:paraId="180C710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0586C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B3671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2B9F8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672D56D" w14:textId="77777777" w:rsidTr="00CF614F">
        <w:trPr>
          <w:cantSplit/>
        </w:trPr>
        <w:tc>
          <w:tcPr>
            <w:tcW w:w="709" w:type="dxa"/>
          </w:tcPr>
          <w:p w14:paraId="6D7013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0.3024</w:t>
            </w:r>
          </w:p>
        </w:tc>
        <w:tc>
          <w:tcPr>
            <w:tcW w:w="1095" w:type="dxa"/>
          </w:tcPr>
          <w:p w14:paraId="7FA154B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43 10</w:t>
            </w:r>
          </w:p>
        </w:tc>
        <w:tc>
          <w:tcPr>
            <w:tcW w:w="649" w:type="dxa"/>
          </w:tcPr>
          <w:p w14:paraId="6B3B4E3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92</w:t>
            </w:r>
          </w:p>
        </w:tc>
        <w:tc>
          <w:tcPr>
            <w:tcW w:w="4034" w:type="dxa"/>
          </w:tcPr>
          <w:p w14:paraId="5D3553B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 di poli(cloruro di vinile), stabilizzati o contenenti stabilizzanti contro i raggi ultravioletti, senza fori, di spessore di 60 µm o più ed uguale o inferiore a 80 µm, e contenenti 30 parti o più e non più di 40 parti di plastificanti per 100 parti di poli(cloruro di vinile)</w:t>
            </w:r>
          </w:p>
        </w:tc>
        <w:tc>
          <w:tcPr>
            <w:tcW w:w="752" w:type="dxa"/>
          </w:tcPr>
          <w:p w14:paraId="61D8D6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6A0B9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ED08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E60F655" w14:textId="77777777" w:rsidTr="00CF614F">
        <w:trPr>
          <w:cantSplit/>
        </w:trPr>
        <w:tc>
          <w:tcPr>
            <w:tcW w:w="709" w:type="dxa"/>
          </w:tcPr>
          <w:p w14:paraId="4E7284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0.3026</w:t>
            </w:r>
          </w:p>
        </w:tc>
        <w:tc>
          <w:tcPr>
            <w:tcW w:w="1095" w:type="dxa"/>
          </w:tcPr>
          <w:p w14:paraId="1A5B7E8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43 10</w:t>
            </w:r>
          </w:p>
        </w:tc>
        <w:tc>
          <w:tcPr>
            <w:tcW w:w="649" w:type="dxa"/>
          </w:tcPr>
          <w:p w14:paraId="43121DD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95</w:t>
            </w:r>
          </w:p>
        </w:tc>
        <w:tc>
          <w:tcPr>
            <w:tcW w:w="4034" w:type="dxa"/>
          </w:tcPr>
          <w:p w14:paraId="2910AE2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stratificato riflettente, costituito da una pellicola di poli(cloruro di vinile) e da una pellicola di un’altra materia plastica totalmente imbutita in modo regolare piramidale, ricoperto su un lato da una pellicola di protezione amovibile</w:t>
            </w:r>
          </w:p>
        </w:tc>
        <w:tc>
          <w:tcPr>
            <w:tcW w:w="752" w:type="dxa"/>
          </w:tcPr>
          <w:p w14:paraId="7FF60C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D4D27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3E90B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C344410" w14:textId="77777777" w:rsidTr="00CF614F">
        <w:trPr>
          <w:cantSplit/>
        </w:trPr>
        <w:tc>
          <w:tcPr>
            <w:tcW w:w="709" w:type="dxa"/>
          </w:tcPr>
          <w:p w14:paraId="38D6E6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0.5930</w:t>
            </w:r>
          </w:p>
        </w:tc>
        <w:tc>
          <w:tcPr>
            <w:tcW w:w="1095" w:type="dxa"/>
          </w:tcPr>
          <w:p w14:paraId="2749619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49 10</w:t>
            </w:r>
          </w:p>
        </w:tc>
        <w:tc>
          <w:tcPr>
            <w:tcW w:w="649" w:type="dxa"/>
          </w:tcPr>
          <w:p w14:paraId="45324A8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3562FBD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di copolimero di cloruro (di polivinile)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780"/>
            </w:tblGrid>
            <w:tr w:rsidR="009F2FFC" w:rsidRPr="009F2FFC" w14:paraId="5D84D040" w14:textId="77777777" w:rsidTr="009F2FFC">
              <w:tc>
                <w:tcPr>
                  <w:tcW w:w="220" w:type="dxa"/>
                </w:tcPr>
                <w:p w14:paraId="3164EB5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80" w:type="dxa"/>
                </w:tcPr>
                <w:p w14:paraId="07A4EF8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contenente in peso almeno il 45 % di filler</w:t>
                  </w:r>
                </w:p>
              </w:tc>
            </w:tr>
            <w:tr w:rsidR="009F2FFC" w:rsidRPr="009F2FFC" w14:paraId="69B81E4A" w14:textId="77777777" w:rsidTr="009F2FFC">
              <w:tc>
                <w:tcPr>
                  <w:tcW w:w="220" w:type="dxa"/>
                </w:tcPr>
                <w:p w14:paraId="4B35FD6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80" w:type="dxa"/>
                </w:tcPr>
                <w:p w14:paraId="7147C75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su supporto</w:t>
                  </w:r>
                </w:p>
              </w:tc>
            </w:tr>
          </w:tbl>
          <w:p w14:paraId="576EDF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53723A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0370C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F60B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059B27C" w14:textId="77777777" w:rsidTr="00CF614F">
        <w:trPr>
          <w:cantSplit/>
        </w:trPr>
        <w:tc>
          <w:tcPr>
            <w:tcW w:w="709" w:type="dxa"/>
          </w:tcPr>
          <w:p w14:paraId="4C23DF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0.3021</w:t>
            </w:r>
          </w:p>
        </w:tc>
        <w:tc>
          <w:tcPr>
            <w:tcW w:w="1095" w:type="dxa"/>
          </w:tcPr>
          <w:p w14:paraId="174D619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51 00</w:t>
            </w:r>
          </w:p>
        </w:tc>
        <w:tc>
          <w:tcPr>
            <w:tcW w:w="649" w:type="dxa"/>
          </w:tcPr>
          <w:p w14:paraId="0EA688F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5E1702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Lastre di poli(metacrilato di metile) contenente triidrossido di alluminio, di spessore di 3,5 mm o più ed uguale o inferiore a 19 mm</w:t>
            </w:r>
          </w:p>
        </w:tc>
        <w:tc>
          <w:tcPr>
            <w:tcW w:w="752" w:type="dxa"/>
          </w:tcPr>
          <w:p w14:paraId="54977A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239E8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959A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30E4953" w14:textId="77777777" w:rsidTr="00CF614F">
        <w:trPr>
          <w:cantSplit/>
        </w:trPr>
        <w:tc>
          <w:tcPr>
            <w:tcW w:w="709" w:type="dxa"/>
          </w:tcPr>
          <w:p w14:paraId="5C2108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0.5506</w:t>
            </w:r>
          </w:p>
        </w:tc>
        <w:tc>
          <w:tcPr>
            <w:tcW w:w="1095" w:type="dxa"/>
          </w:tcPr>
          <w:p w14:paraId="7A3DCB3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51 00</w:t>
            </w:r>
          </w:p>
        </w:tc>
        <w:tc>
          <w:tcPr>
            <w:tcW w:w="649" w:type="dxa"/>
          </w:tcPr>
          <w:p w14:paraId="2FAA9CB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3F4A926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biassialmente orientato di poli(metacrilato di metile), di spessore compreso tra 50 µm e 125 µm</w:t>
            </w:r>
          </w:p>
        </w:tc>
        <w:tc>
          <w:tcPr>
            <w:tcW w:w="752" w:type="dxa"/>
          </w:tcPr>
          <w:p w14:paraId="2ADFAB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AFE5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3F903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F48D8B9" w14:textId="77777777" w:rsidTr="00CF614F">
        <w:trPr>
          <w:cantSplit/>
        </w:trPr>
        <w:tc>
          <w:tcPr>
            <w:tcW w:w="709" w:type="dxa"/>
          </w:tcPr>
          <w:p w14:paraId="061FFA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0.5753</w:t>
            </w:r>
          </w:p>
        </w:tc>
        <w:tc>
          <w:tcPr>
            <w:tcW w:w="1095" w:type="dxa"/>
          </w:tcPr>
          <w:p w14:paraId="13E08CB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51 00</w:t>
            </w:r>
          </w:p>
        </w:tc>
        <w:tc>
          <w:tcPr>
            <w:tcW w:w="649" w:type="dxa"/>
          </w:tcPr>
          <w:p w14:paraId="28827E4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3134308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 di polimetilmetacrilato conformi alla norma EN 4366 (MIL-PRF-25690)</w:t>
            </w:r>
          </w:p>
        </w:tc>
        <w:tc>
          <w:tcPr>
            <w:tcW w:w="752" w:type="dxa"/>
          </w:tcPr>
          <w:p w14:paraId="3A3796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1992B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C20BE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8B2E594" w14:textId="77777777" w:rsidTr="00CF614F">
        <w:trPr>
          <w:cantSplit/>
        </w:trPr>
        <w:tc>
          <w:tcPr>
            <w:tcW w:w="709" w:type="dxa"/>
          </w:tcPr>
          <w:p w14:paraId="68AEFB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0.7949</w:t>
            </w:r>
          </w:p>
        </w:tc>
        <w:tc>
          <w:tcPr>
            <w:tcW w:w="1095" w:type="dxa"/>
          </w:tcPr>
          <w:p w14:paraId="1BFD376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3920 61 00</w:t>
            </w:r>
          </w:p>
        </w:tc>
        <w:tc>
          <w:tcPr>
            <w:tcW w:w="649" w:type="dxa"/>
          </w:tcPr>
          <w:p w14:paraId="5C43B39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2C4DE97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Lamine o pellicole termoplastiche estruse di policarbonato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015"/>
            </w:tblGrid>
            <w:tr w:rsidR="009F2FFC" w:rsidRPr="009F2FFC" w14:paraId="5697BCE8" w14:textId="77777777" w:rsidTr="009F2FFC">
              <w:tc>
                <w:tcPr>
                  <w:tcW w:w="220" w:type="dxa"/>
                </w:tcPr>
                <w:p w14:paraId="4402883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015" w:type="dxa"/>
                </w:tcPr>
                <w:p w14:paraId="3030AE3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struttura superficiale opaca su entrambi i lati,</w:t>
                  </w:r>
                </w:p>
              </w:tc>
            </w:tr>
            <w:tr w:rsidR="009F2FFC" w:rsidRPr="009F2FFC" w14:paraId="1582E88E" w14:textId="77777777" w:rsidTr="009F2FFC">
              <w:tc>
                <w:tcPr>
                  <w:tcW w:w="220" w:type="dxa"/>
                </w:tcPr>
                <w:p w14:paraId="1636FD1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015" w:type="dxa"/>
                </w:tcPr>
                <w:p w14:paraId="5697B83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spessore compreso tra 50 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 e 200 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m,</w:t>
                  </w:r>
                </w:p>
              </w:tc>
            </w:tr>
            <w:tr w:rsidR="009F2FFC" w:rsidRPr="009F2FFC" w14:paraId="4F439708" w14:textId="77777777" w:rsidTr="009F2FFC">
              <w:tc>
                <w:tcPr>
                  <w:tcW w:w="220" w:type="dxa"/>
                </w:tcPr>
                <w:p w14:paraId="5A20498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015" w:type="dxa"/>
                </w:tcPr>
                <w:p w14:paraId="23B0C35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compresa tra 800 mm e 1 500 mm e</w:t>
                  </w:r>
                </w:p>
              </w:tc>
            </w:tr>
            <w:tr w:rsidR="009F2FFC" w:rsidRPr="009F2FFC" w14:paraId="75B444D8" w14:textId="77777777" w:rsidTr="009F2FFC">
              <w:tc>
                <w:tcPr>
                  <w:tcW w:w="220" w:type="dxa"/>
                </w:tcPr>
                <w:p w14:paraId="6F05FC5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015" w:type="dxa"/>
                </w:tcPr>
                <w:p w14:paraId="53AED87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compresa tra 300 m e 2 500 m</w:t>
                  </w:r>
                </w:p>
              </w:tc>
            </w:tr>
          </w:tbl>
          <w:p w14:paraId="1FC201F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0D21E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FBF4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7D81B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EEDE0A8" w14:textId="77777777" w:rsidTr="00CF614F">
        <w:trPr>
          <w:cantSplit/>
        </w:trPr>
        <w:tc>
          <w:tcPr>
            <w:tcW w:w="709" w:type="dxa"/>
          </w:tcPr>
          <w:p w14:paraId="721E19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0.8274</w:t>
            </w:r>
          </w:p>
        </w:tc>
        <w:tc>
          <w:tcPr>
            <w:tcW w:w="1095" w:type="dxa"/>
          </w:tcPr>
          <w:p w14:paraId="07D3D90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3920 61 00</w:t>
            </w:r>
          </w:p>
        </w:tc>
        <w:tc>
          <w:tcPr>
            <w:tcW w:w="649" w:type="dxa"/>
          </w:tcPr>
          <w:p w14:paraId="6538D66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5085FB7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coestrusa con strato principale di policarbonato e strato superficiale di polimetilmetacrilato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C0FC00E" w14:textId="77777777" w:rsidTr="009F2FFC">
              <w:tc>
                <w:tcPr>
                  <w:tcW w:w="220" w:type="dxa"/>
                </w:tcPr>
                <w:p w14:paraId="3F0DF4F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57B08D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spessore totale compreso tra 230 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 xml:space="preserve">m e 270 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m,</w:t>
                  </w:r>
                </w:p>
              </w:tc>
            </w:tr>
            <w:tr w:rsidR="009F2FFC" w:rsidRPr="009F2FFC" w14:paraId="505F8584" w14:textId="77777777" w:rsidTr="009F2FFC">
              <w:tc>
                <w:tcPr>
                  <w:tcW w:w="220" w:type="dxa"/>
                </w:tcPr>
                <w:p w14:paraId="7347B4A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0EA1CC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spessore dello strato superiore compreso tra 40 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 xml:space="preserve">m e 55 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m,</w:t>
                  </w:r>
                </w:p>
              </w:tc>
            </w:tr>
            <w:tr w:rsidR="009F2FFC" w:rsidRPr="009F2FFC" w14:paraId="0CB4F98B" w14:textId="77777777" w:rsidTr="009F2FFC">
              <w:tc>
                <w:tcPr>
                  <w:tcW w:w="220" w:type="dxa"/>
                </w:tcPr>
                <w:p w14:paraId="7B91F6C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9B4809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rugosità definita della superficie dello strato superiore inferiore o uguale a 0,5 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 (secondo la norma ISO 4287),</w:t>
                  </w:r>
                </w:p>
              </w:tc>
            </w:tr>
            <w:tr w:rsidR="009F2FFC" w:rsidRPr="009F2FFC" w14:paraId="0338F930" w14:textId="77777777" w:rsidTr="009F2FFC">
              <w:tc>
                <w:tcPr>
                  <w:tcW w:w="220" w:type="dxa"/>
                </w:tcPr>
                <w:p w14:paraId="15D60C2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F9E33E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strato superiore stabilizzato ai raggi UV</w:t>
                  </w:r>
                </w:p>
              </w:tc>
            </w:tr>
          </w:tbl>
          <w:p w14:paraId="3BBC4DA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1FACC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9328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186E4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47D7C83" w14:textId="77777777" w:rsidTr="00CF614F">
        <w:trPr>
          <w:cantSplit/>
        </w:trPr>
        <w:tc>
          <w:tcPr>
            <w:tcW w:w="709" w:type="dxa"/>
          </w:tcPr>
          <w:p w14:paraId="16D05C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0.7418</w:t>
            </w:r>
          </w:p>
          <w:p w14:paraId="526F1D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0BBA387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3920 62 19</w:t>
            </w:r>
          </w:p>
          <w:p w14:paraId="0215F92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3920 62 90</w:t>
            </w:r>
          </w:p>
        </w:tc>
        <w:tc>
          <w:tcPr>
            <w:tcW w:w="649" w:type="dxa"/>
          </w:tcPr>
          <w:p w14:paraId="20048D5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05</w:t>
            </w:r>
          </w:p>
          <w:p w14:paraId="69AFD8B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A1AC51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di poli(etilene tereftalato) in rotoli: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962BA4D" w14:textId="77777777" w:rsidTr="009F2FFC">
              <w:tc>
                <w:tcPr>
                  <w:tcW w:w="220" w:type="dxa"/>
                </w:tcPr>
                <w:p w14:paraId="1007FBE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D5823D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spessore uguale o superiore a 0,335 mm ma non superiore a 0,365 mm e</w:t>
                  </w:r>
                </w:p>
              </w:tc>
            </w:tr>
            <w:tr w:rsidR="009F2FFC" w:rsidRPr="009F2FFC" w14:paraId="78D79BEE" w14:textId="77777777" w:rsidTr="009F2FFC">
              <w:tc>
                <w:tcPr>
                  <w:tcW w:w="220" w:type="dxa"/>
                </w:tcPr>
                <w:p w14:paraId="3B9210B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D97EFC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rivestita di uno strato d'oro avente una spessore uguale o superiore a 0,03 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 xml:space="preserve">m ma non superiore a 0,06 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</w:t>
                  </w:r>
                </w:p>
              </w:tc>
            </w:tr>
          </w:tbl>
          <w:p w14:paraId="0286017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69F2B30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ECBF9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123D01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497ECF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20E5F1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306D0B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624E64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56E7C168" w14:textId="77777777" w:rsidTr="00CF614F">
        <w:trPr>
          <w:cantSplit/>
        </w:trPr>
        <w:tc>
          <w:tcPr>
            <w:tcW w:w="709" w:type="dxa"/>
          </w:tcPr>
          <w:p w14:paraId="0D1E93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0.3234</w:t>
            </w:r>
          </w:p>
        </w:tc>
        <w:tc>
          <w:tcPr>
            <w:tcW w:w="1095" w:type="dxa"/>
          </w:tcPr>
          <w:p w14:paraId="6907643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62 19</w:t>
            </w:r>
          </w:p>
        </w:tc>
        <w:tc>
          <w:tcPr>
            <w:tcW w:w="649" w:type="dxa"/>
          </w:tcPr>
          <w:p w14:paraId="5B9C9C9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08</w:t>
            </w:r>
          </w:p>
        </w:tc>
        <w:tc>
          <w:tcPr>
            <w:tcW w:w="4034" w:type="dxa"/>
          </w:tcPr>
          <w:p w14:paraId="223074C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di poli(etilene tereftalato), non ricoperta di adesivo, di spessore uguale o inferiore a 25 µm: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011"/>
            </w:tblGrid>
            <w:tr w:rsidR="009F2FFC" w:rsidRPr="009F2FFC" w14:paraId="48AD805C" w14:textId="77777777" w:rsidTr="009F2FFC">
              <w:tc>
                <w:tcPr>
                  <w:tcW w:w="220" w:type="dxa"/>
                </w:tcPr>
                <w:p w14:paraId="37FC859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011" w:type="dxa"/>
                </w:tcPr>
                <w:p w14:paraId="6D9D5AB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unicamente tinta in massa,</w:t>
                  </w:r>
                </w:p>
              </w:tc>
            </w:tr>
            <w:tr w:rsidR="009F2FFC" w:rsidRPr="009F2FFC" w14:paraId="6B74645A" w14:textId="77777777" w:rsidTr="009F2FFC">
              <w:tc>
                <w:tcPr>
                  <w:tcW w:w="220" w:type="dxa"/>
                </w:tcPr>
                <w:p w14:paraId="432222A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011" w:type="dxa"/>
                </w:tcPr>
                <w:p w14:paraId="0F98940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oppure tinta in massa e metallizzata su un lato</w:t>
                  </w:r>
                </w:p>
              </w:tc>
            </w:tr>
          </w:tbl>
          <w:p w14:paraId="6B3AC24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83C52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33B6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3FAC8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BEC476C" w14:textId="77777777" w:rsidTr="00CF614F">
        <w:trPr>
          <w:cantSplit/>
        </w:trPr>
        <w:tc>
          <w:tcPr>
            <w:tcW w:w="709" w:type="dxa"/>
          </w:tcPr>
          <w:p w14:paraId="13F39B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0.8438</w:t>
            </w:r>
          </w:p>
        </w:tc>
        <w:tc>
          <w:tcPr>
            <w:tcW w:w="1095" w:type="dxa"/>
          </w:tcPr>
          <w:p w14:paraId="039CC7F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3920 62 19</w:t>
            </w:r>
          </w:p>
        </w:tc>
        <w:tc>
          <w:tcPr>
            <w:tcW w:w="649" w:type="dxa"/>
          </w:tcPr>
          <w:p w14:paraId="30AFD52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28</w:t>
            </w:r>
          </w:p>
        </w:tc>
        <w:tc>
          <w:tcPr>
            <w:tcW w:w="4034" w:type="dxa"/>
          </w:tcPr>
          <w:p w14:paraId="6491EAA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non trasparente di poli(etilene tereftalato) o poli(vinil difluoruro):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A6FD233" w14:textId="77777777" w:rsidTr="009F2FFC">
              <w:tc>
                <w:tcPr>
                  <w:tcW w:w="220" w:type="dxa"/>
                </w:tcPr>
                <w:p w14:paraId="4CE3D13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ADD64C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ciascuno strato esterno con uno spessore compreso tra 7 µm e 80 µm,</w:t>
                  </w:r>
                </w:p>
              </w:tc>
            </w:tr>
            <w:tr w:rsidR="009F2FFC" w:rsidRPr="009F2FFC" w14:paraId="08C49FD8" w14:textId="77777777" w:rsidTr="009F2FFC">
              <w:tc>
                <w:tcPr>
                  <w:tcW w:w="220" w:type="dxa"/>
                </w:tcPr>
                <w:p w14:paraId="2EDFD94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CA032A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carico di rottura di 300 N/cm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2</w:t>
                  </w:r>
                  <w:r w:rsidRPr="000D6B0A">
                    <w:rPr>
                      <w:noProof/>
                      <w:sz w:val="16"/>
                    </w:rPr>
                    <w:t xml:space="preserve"> o più (ASTM D-882),</w:t>
                  </w:r>
                </w:p>
              </w:tc>
            </w:tr>
            <w:tr w:rsidR="009F2FFC" w:rsidRPr="009F2FFC" w14:paraId="18796468" w14:textId="77777777" w:rsidTr="009F2FFC">
              <w:tc>
                <w:tcPr>
                  <w:tcW w:w="220" w:type="dxa"/>
                </w:tcPr>
                <w:p w14:paraId="7A34CD2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6AF270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spessore totale tra 200 µm e 350 µm, e</w:t>
                  </w:r>
                </w:p>
              </w:tc>
            </w:tr>
            <w:tr w:rsidR="009F2FFC" w:rsidRPr="009F2FFC" w14:paraId="1830432F" w14:textId="77777777" w:rsidTr="009F2FFC">
              <w:tc>
                <w:tcPr>
                  <w:tcW w:w="220" w:type="dxa"/>
                </w:tcPr>
                <w:p w14:paraId="040D9EF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998DBA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larghezza compresa tra 600 mm e 1 600 mm</w:t>
                  </w:r>
                </w:p>
              </w:tc>
            </w:tr>
            <w:tr w:rsidR="009F2FFC" w:rsidRPr="009F2FFC" w14:paraId="437F05F4" w14:textId="77777777" w:rsidTr="009F2FFC">
              <w:tc>
                <w:tcPr>
                  <w:tcW w:w="220" w:type="dxa"/>
                </w:tcPr>
                <w:p w14:paraId="0E8E128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B6A991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rivestito su un lato da uno strato di fluoropolimero, e sull'altro lato con un adesivo e uno strato di poli(vinilidene difluoruro), o rivestito su entrambi i lati da poli(vinilidene difluoruro), o da poli(vinil fluoruro) a base di polimeri compositi fluorurati</w:t>
                  </w:r>
                </w:p>
              </w:tc>
            </w:tr>
          </w:tbl>
          <w:p w14:paraId="7B14475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400DA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FDB6A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F84FD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D9C8434" w14:textId="77777777" w:rsidTr="00CF614F">
        <w:trPr>
          <w:cantSplit/>
        </w:trPr>
        <w:tc>
          <w:tcPr>
            <w:tcW w:w="709" w:type="dxa"/>
          </w:tcPr>
          <w:p w14:paraId="027CA5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0.4520</w:t>
            </w:r>
          </w:p>
        </w:tc>
        <w:tc>
          <w:tcPr>
            <w:tcW w:w="1095" w:type="dxa"/>
          </w:tcPr>
          <w:p w14:paraId="02D65FA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3920 62 19</w:t>
            </w:r>
          </w:p>
        </w:tc>
        <w:tc>
          <w:tcPr>
            <w:tcW w:w="649" w:type="dxa"/>
          </w:tcPr>
          <w:p w14:paraId="7520BD5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32</w:t>
            </w:r>
          </w:p>
        </w:tc>
        <w:tc>
          <w:tcPr>
            <w:tcW w:w="4034" w:type="dxa"/>
          </w:tcPr>
          <w:p w14:paraId="040CDFD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trasparente di poli(etilene tereftalato):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88E9693" w14:textId="77777777" w:rsidTr="009F2FFC">
              <w:tc>
                <w:tcPr>
                  <w:tcW w:w="220" w:type="dxa"/>
                </w:tcPr>
                <w:p w14:paraId="7CF3E54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3B02BD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avente spessore di entrambi i lati pari o superiore a 7 nm ma non superiore a 80 nm, o spessore di entrambi i lati pari o superiore a 7 µm ma non superiore a 80 µm, &lt;strike&gt;anche&lt;/strike&gt; rivestito o meno con materiale organico a base acrilica&lt;strike&gt;, con&lt;/strike&gt;</w:t>
                  </w:r>
                </w:p>
              </w:tc>
            </w:tr>
            <w:tr w:rsidR="009F2FFC" w:rsidRPr="009F2FFC" w14:paraId="21BB78F5" w14:textId="77777777" w:rsidTr="009F2FFC">
              <w:tc>
                <w:tcPr>
                  <w:tcW w:w="220" w:type="dxa"/>
                </w:tcPr>
                <w:p w14:paraId="6133331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43C8B5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tensione superficiale pari o superiore a 36 dyne/cm ma non superiore a 39 dyne/cm, o 3 o 4 strati trasparenti, secondo strato di PET e altri strati contenenti resina di fluoro,</w:t>
                  </w:r>
                </w:p>
              </w:tc>
            </w:tr>
            <w:tr w:rsidR="009F2FFC" w:rsidRPr="009F2FFC" w14:paraId="7AB8B982" w14:textId="77777777" w:rsidTr="009F2FFC">
              <w:tc>
                <w:tcPr>
                  <w:tcW w:w="220" w:type="dxa"/>
                </w:tcPr>
                <w:p w14:paraId="301C006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D477DF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trasmissione della luce superiore al 70 %,</w:t>
                  </w:r>
                </w:p>
              </w:tc>
            </w:tr>
            <w:tr w:rsidR="009F2FFC" w:rsidRPr="009F2FFC" w14:paraId="7887437E" w14:textId="77777777" w:rsidTr="009F2FFC">
              <w:tc>
                <w:tcPr>
                  <w:tcW w:w="220" w:type="dxa"/>
                </w:tcPr>
                <w:p w14:paraId="1BB19A5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77A43C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valore di opacità non superiore al 1,3 %,</w:t>
                  </w:r>
                </w:p>
              </w:tc>
            </w:tr>
            <w:tr w:rsidR="009F2FFC" w:rsidRPr="009F2FFC" w14:paraId="695CD962" w14:textId="77777777" w:rsidTr="009F2FFC">
              <w:tc>
                <w:tcPr>
                  <w:tcW w:w="220" w:type="dxa"/>
                </w:tcPr>
                <w:p w14:paraId="783531E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BC96CB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uno spessore totale pari o superiore a 10 µm ma non superiore a 350 µm,</w:t>
                  </w:r>
                </w:p>
              </w:tc>
            </w:tr>
          </w:tbl>
          <w:p w14:paraId="2A0C7F3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 una larghezza pari o superiore a 800 mm ma non superiore a 1 600 mm</w:t>
            </w:r>
          </w:p>
        </w:tc>
        <w:tc>
          <w:tcPr>
            <w:tcW w:w="752" w:type="dxa"/>
          </w:tcPr>
          <w:p w14:paraId="3C780E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4C5E2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69B44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5A5364D2" w14:textId="77777777" w:rsidTr="00CF614F">
        <w:trPr>
          <w:cantSplit/>
        </w:trPr>
        <w:tc>
          <w:tcPr>
            <w:tcW w:w="709" w:type="dxa"/>
          </w:tcPr>
          <w:p w14:paraId="588895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0.3356</w:t>
            </w:r>
          </w:p>
        </w:tc>
        <w:tc>
          <w:tcPr>
            <w:tcW w:w="1095" w:type="dxa"/>
          </w:tcPr>
          <w:p w14:paraId="0AE514C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62 19</w:t>
            </w:r>
          </w:p>
        </w:tc>
        <w:tc>
          <w:tcPr>
            <w:tcW w:w="649" w:type="dxa"/>
          </w:tcPr>
          <w:p w14:paraId="115AFB1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6A5EC72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di poli(etilene tereftalato), di spessore uguale o inferiore a 12 µm, rivestito su un lato da uno strato di ossido di alluminio uguale o inferiore a 35 nm</w:t>
            </w:r>
          </w:p>
        </w:tc>
        <w:tc>
          <w:tcPr>
            <w:tcW w:w="752" w:type="dxa"/>
          </w:tcPr>
          <w:p w14:paraId="510A95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1A39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F2ADC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84EFD15" w14:textId="77777777" w:rsidTr="00CF614F">
        <w:trPr>
          <w:cantSplit/>
        </w:trPr>
        <w:tc>
          <w:tcPr>
            <w:tcW w:w="709" w:type="dxa"/>
          </w:tcPr>
          <w:p w14:paraId="4C4FB2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0.3357</w:t>
            </w:r>
          </w:p>
        </w:tc>
        <w:tc>
          <w:tcPr>
            <w:tcW w:w="1095" w:type="dxa"/>
          </w:tcPr>
          <w:p w14:paraId="2870FCF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3920 62 19</w:t>
            </w:r>
          </w:p>
        </w:tc>
        <w:tc>
          <w:tcPr>
            <w:tcW w:w="649" w:type="dxa"/>
          </w:tcPr>
          <w:p w14:paraId="11A5884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166A62B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 o rotoli di poli(etilene tereftalato):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EB22A2E" w14:textId="77777777" w:rsidTr="009F2FFC">
              <w:tc>
                <w:tcPr>
                  <w:tcW w:w="220" w:type="dxa"/>
                </w:tcPr>
                <w:p w14:paraId="0A58D1A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C70CE9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ricoperti su entrambi i lati da uno strato di resina epossidica acrilica,</w:t>
                  </w:r>
                </w:p>
              </w:tc>
            </w:tr>
            <w:tr w:rsidR="009F2FFC" w:rsidRPr="009F2FFC" w14:paraId="3A30D6EE" w14:textId="77777777" w:rsidTr="009F2FFC">
              <w:tc>
                <w:tcPr>
                  <w:tcW w:w="220" w:type="dxa"/>
                </w:tcPr>
                <w:p w14:paraId="740910C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AD6B6D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uno spessore totale di 37 µm (± 3 µm)</w:t>
                  </w:r>
                </w:p>
              </w:tc>
            </w:tr>
          </w:tbl>
          <w:p w14:paraId="7EB2423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7A375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4EA0A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1A23E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50C72F1" w14:textId="77777777" w:rsidTr="00CF614F">
        <w:trPr>
          <w:cantSplit/>
        </w:trPr>
        <w:tc>
          <w:tcPr>
            <w:tcW w:w="709" w:type="dxa"/>
          </w:tcPr>
          <w:p w14:paraId="694FEF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0.2589</w:t>
            </w:r>
          </w:p>
        </w:tc>
        <w:tc>
          <w:tcPr>
            <w:tcW w:w="1095" w:type="dxa"/>
          </w:tcPr>
          <w:p w14:paraId="3AA728F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62 19</w:t>
            </w:r>
          </w:p>
        </w:tc>
        <w:tc>
          <w:tcPr>
            <w:tcW w:w="649" w:type="dxa"/>
          </w:tcPr>
          <w:p w14:paraId="39DBF6B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52</w:t>
            </w:r>
          </w:p>
        </w:tc>
        <w:tc>
          <w:tcPr>
            <w:tcW w:w="4034" w:type="dxa"/>
          </w:tcPr>
          <w:p w14:paraId="4694493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di poli(etilene tereftalato), di polietilene naftalato o di un poliestere simile, rivestita, da un lato, di metalli e/o di ossidi di metalli, contenente, in peso, meno di 0,1 % di alluminio, di spessore inferiore o uguale a 300 µm e di resistività di surperficie inferiore o uguale a 10 000 ohm (per quadrato) (secondo il metodo ASTM D 257)</w:t>
            </w:r>
          </w:p>
        </w:tc>
        <w:tc>
          <w:tcPr>
            <w:tcW w:w="752" w:type="dxa"/>
          </w:tcPr>
          <w:p w14:paraId="41C94C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29120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48D8A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F23012C" w14:textId="77777777" w:rsidTr="00CF614F">
        <w:trPr>
          <w:cantSplit/>
        </w:trPr>
        <w:tc>
          <w:tcPr>
            <w:tcW w:w="709" w:type="dxa"/>
          </w:tcPr>
          <w:p w14:paraId="79A27E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0.4344</w:t>
            </w:r>
          </w:p>
        </w:tc>
        <w:tc>
          <w:tcPr>
            <w:tcW w:w="1095" w:type="dxa"/>
          </w:tcPr>
          <w:p w14:paraId="69E5D86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3920 62 19</w:t>
            </w:r>
          </w:p>
        </w:tc>
        <w:tc>
          <w:tcPr>
            <w:tcW w:w="649" w:type="dxa"/>
          </w:tcPr>
          <w:p w14:paraId="31AADD7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02FF5BC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di poli(etilene tereftalato):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B9138D7" w14:textId="77777777" w:rsidTr="009F2FFC">
              <w:tc>
                <w:tcPr>
                  <w:tcW w:w="220" w:type="dxa"/>
                </w:tcPr>
                <w:p w14:paraId="1971901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4B1297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spessore non superiore a 20 µm,</w:t>
                  </w:r>
                </w:p>
              </w:tc>
            </w:tr>
            <w:tr w:rsidR="009F2FFC" w:rsidRPr="009F2FFC" w14:paraId="3B091DD6" w14:textId="77777777" w:rsidTr="009F2FFC">
              <w:tc>
                <w:tcPr>
                  <w:tcW w:w="220" w:type="dxa"/>
                </w:tcPr>
                <w:p w14:paraId="5D3E4BD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9EFAE9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rivestita su almeno un lato da uno strato impermeabile ai gas costituito da una matrice polimerica in cui è dispersa della silice o dell'ossido di alluminio e di spessore non superiore a 2 µm</w:t>
                  </w:r>
                </w:p>
              </w:tc>
            </w:tr>
          </w:tbl>
          <w:p w14:paraId="67CA6BD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B96F8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D8B1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92442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127CDC4" w14:textId="77777777" w:rsidTr="00CF614F">
        <w:trPr>
          <w:cantSplit/>
        </w:trPr>
        <w:tc>
          <w:tcPr>
            <w:tcW w:w="709" w:type="dxa"/>
          </w:tcPr>
          <w:p w14:paraId="1CF0BA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0.8011</w:t>
            </w:r>
          </w:p>
          <w:p w14:paraId="5A3EA8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30DBB0A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3920 62 19</w:t>
            </w:r>
          </w:p>
          <w:p w14:paraId="7713C7C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3920 62 90</w:t>
            </w:r>
          </w:p>
        </w:tc>
        <w:tc>
          <w:tcPr>
            <w:tcW w:w="649" w:type="dxa"/>
          </w:tcPr>
          <w:p w14:paraId="4CE445C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68</w:t>
            </w:r>
          </w:p>
          <w:p w14:paraId="6C56DD4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B74E1A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di poli(etilene tereftalato) in rotoli: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B0FFA9E" w14:textId="77777777" w:rsidTr="009F2FFC">
              <w:tc>
                <w:tcPr>
                  <w:tcW w:w="220" w:type="dxa"/>
                </w:tcPr>
                <w:p w14:paraId="2E00FE1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71F691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spessore compreso tra 50 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 e 350 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m, e</w:t>
                  </w:r>
                </w:p>
              </w:tc>
            </w:tr>
            <w:tr w:rsidR="009F2FFC" w:rsidRPr="009F2FFC" w14:paraId="511C7F57" w14:textId="77777777" w:rsidTr="009F2FFC">
              <w:tc>
                <w:tcPr>
                  <w:tcW w:w="220" w:type="dxa"/>
                </w:tcPr>
                <w:p w14:paraId="7F0E2FB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E49D27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ricoperta da uno strato di materiale prezioso atomizzato, come oro o palladio, di spessore compreso tra 0,02 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 e 0,06 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</w:t>
                  </w:r>
                </w:p>
              </w:tc>
            </w:tr>
          </w:tbl>
          <w:p w14:paraId="4D4E117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4700A21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E5694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5A8479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273B1B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218AEF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6A1909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5DA07E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0F3BB94B" w14:textId="77777777" w:rsidTr="00CF614F">
        <w:trPr>
          <w:cantSplit/>
        </w:trPr>
        <w:tc>
          <w:tcPr>
            <w:tcW w:w="709" w:type="dxa"/>
          </w:tcPr>
          <w:p w14:paraId="1F0DD7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0.3328</w:t>
            </w:r>
          </w:p>
        </w:tc>
        <w:tc>
          <w:tcPr>
            <w:tcW w:w="1095" w:type="dxa"/>
          </w:tcPr>
          <w:p w14:paraId="710301C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69 00</w:t>
            </w:r>
          </w:p>
        </w:tc>
        <w:tc>
          <w:tcPr>
            <w:tcW w:w="649" w:type="dxa"/>
          </w:tcPr>
          <w:p w14:paraId="1B68F62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4B7361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 di poli(etilene naftalen-2,6-dicarbossilato)</w:t>
            </w:r>
          </w:p>
        </w:tc>
        <w:tc>
          <w:tcPr>
            <w:tcW w:w="752" w:type="dxa"/>
          </w:tcPr>
          <w:p w14:paraId="23A3E6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CDBE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D0E0D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3A537A0" w14:textId="77777777" w:rsidTr="00CF614F">
        <w:trPr>
          <w:cantSplit/>
        </w:trPr>
        <w:tc>
          <w:tcPr>
            <w:tcW w:w="709" w:type="dxa"/>
          </w:tcPr>
          <w:p w14:paraId="01403A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0.7882</w:t>
            </w:r>
          </w:p>
        </w:tc>
        <w:tc>
          <w:tcPr>
            <w:tcW w:w="1095" w:type="dxa"/>
          </w:tcPr>
          <w:p w14:paraId="1821774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69 00</w:t>
            </w:r>
          </w:p>
        </w:tc>
        <w:tc>
          <w:tcPr>
            <w:tcW w:w="649" w:type="dxa"/>
          </w:tcPr>
          <w:p w14:paraId="56E9CF2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62BE351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monostrato o multistrato, retrattile, a orientamento trasversale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02FBF17" w14:textId="77777777" w:rsidTr="009F2FFC">
              <w:tc>
                <w:tcPr>
                  <w:tcW w:w="220" w:type="dxa"/>
                </w:tcPr>
                <w:p w14:paraId="3607DB5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676A1F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composta di oltre 85 % in peso da acido polilattico, non oltre 5 % in peso di additivi inorganici od organici e non oltre 10 % in peso di additivi a base di poliesteri biodegradabili,</w:t>
                  </w:r>
                </w:p>
              </w:tc>
            </w:tr>
            <w:tr w:rsidR="009F2FFC" w:rsidRPr="009F2FFC" w14:paraId="10ABDBA9" w14:textId="77777777" w:rsidTr="009F2FFC">
              <w:tc>
                <w:tcPr>
                  <w:tcW w:w="220" w:type="dxa"/>
                </w:tcPr>
                <w:p w14:paraId="72C2D10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6DB287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con uno spessore di 20 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 xml:space="preserve">m o più ma non più di 100 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m,</w:t>
                  </w:r>
                </w:p>
              </w:tc>
            </w:tr>
            <w:tr w:rsidR="009F2FFC" w:rsidRPr="009F2FFC" w14:paraId="38B82794" w14:textId="77777777" w:rsidTr="009F2FFC">
              <w:tc>
                <w:tcPr>
                  <w:tcW w:w="220" w:type="dxa"/>
                </w:tcPr>
                <w:p w14:paraId="2C169CF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A91716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lunghezza di 2 385 m ma non più di 9 075 m,</w:t>
                  </w:r>
                </w:p>
              </w:tc>
            </w:tr>
            <w:tr w:rsidR="009F2FFC" w:rsidRPr="009F2FFC" w14:paraId="1ED94C91" w14:textId="77777777" w:rsidTr="009F2FFC">
              <w:tc>
                <w:tcPr>
                  <w:tcW w:w="220" w:type="dxa"/>
                </w:tcPr>
                <w:p w14:paraId="0BD3243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E214ED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biodegradabile e compostabile (secondo la norma EN 13432)</w:t>
                  </w:r>
                </w:p>
              </w:tc>
            </w:tr>
          </w:tbl>
          <w:p w14:paraId="115B29B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15B75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CB374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87CB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C972DAC" w14:textId="77777777" w:rsidTr="00CF614F">
        <w:trPr>
          <w:cantSplit/>
        </w:trPr>
        <w:tc>
          <w:tcPr>
            <w:tcW w:w="709" w:type="dxa"/>
          </w:tcPr>
          <w:p w14:paraId="0453DA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0.7883</w:t>
            </w:r>
          </w:p>
        </w:tc>
        <w:tc>
          <w:tcPr>
            <w:tcW w:w="1095" w:type="dxa"/>
          </w:tcPr>
          <w:p w14:paraId="1FF8173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69 00</w:t>
            </w:r>
          </w:p>
        </w:tc>
        <w:tc>
          <w:tcPr>
            <w:tcW w:w="649" w:type="dxa"/>
          </w:tcPr>
          <w:p w14:paraId="0B9FEEC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11971E0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monostrato o multistrato, a orientamento biassiale: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B23069E" w14:textId="77777777" w:rsidTr="009F2FFC">
              <w:tc>
                <w:tcPr>
                  <w:tcW w:w="220" w:type="dxa"/>
                </w:tcPr>
                <w:p w14:paraId="6D68E4E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C22B91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composto di oltre 85 % in peso da acido polilattico, non oltre 5 % in peso di additivi inorganici od organici e non oltre 10 % in peso di additivi a base di poliesteri biodegradabili,</w:t>
                  </w:r>
                </w:p>
              </w:tc>
            </w:tr>
            <w:tr w:rsidR="009F2FFC" w:rsidRPr="009F2FFC" w14:paraId="7999AFBD" w14:textId="77777777" w:rsidTr="009F2FFC">
              <w:tc>
                <w:tcPr>
                  <w:tcW w:w="220" w:type="dxa"/>
                </w:tcPr>
                <w:p w14:paraId="59C1807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F6B11E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con uno spessore di 9 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 xml:space="preserve">m o più ma non più di 120 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m,</w:t>
                  </w:r>
                </w:p>
              </w:tc>
            </w:tr>
            <w:tr w:rsidR="009F2FFC" w:rsidRPr="009F2FFC" w14:paraId="3850D61B" w14:textId="77777777" w:rsidTr="009F2FFC">
              <w:tc>
                <w:tcPr>
                  <w:tcW w:w="220" w:type="dxa"/>
                </w:tcPr>
                <w:p w14:paraId="17F7DF1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376CA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lunghezza di 1 395 m ma non più di 21 560 m,</w:t>
                  </w:r>
                </w:p>
              </w:tc>
            </w:tr>
            <w:tr w:rsidR="009F2FFC" w:rsidRPr="009F2FFC" w14:paraId="068D6065" w14:textId="77777777" w:rsidTr="009F2FFC">
              <w:tc>
                <w:tcPr>
                  <w:tcW w:w="220" w:type="dxa"/>
                </w:tcPr>
                <w:p w14:paraId="1032989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0137C1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biodegradabile e compostabile (secondo la norma EN 13432)</w:t>
                  </w:r>
                </w:p>
              </w:tc>
            </w:tr>
          </w:tbl>
          <w:p w14:paraId="78B7BFD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C473E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42C90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CA0B6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09A6EE8" w14:textId="77777777" w:rsidTr="00CF614F">
        <w:trPr>
          <w:cantSplit/>
        </w:trPr>
        <w:tc>
          <w:tcPr>
            <w:tcW w:w="709" w:type="dxa"/>
          </w:tcPr>
          <w:p w14:paraId="1EBFC5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0.4766</w:t>
            </w:r>
          </w:p>
        </w:tc>
        <w:tc>
          <w:tcPr>
            <w:tcW w:w="1095" w:type="dxa"/>
          </w:tcPr>
          <w:p w14:paraId="3DF930F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91 00</w:t>
            </w:r>
          </w:p>
        </w:tc>
        <w:tc>
          <w:tcPr>
            <w:tcW w:w="649" w:type="dxa"/>
          </w:tcPr>
          <w:p w14:paraId="1BD8484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52</w:t>
            </w:r>
          </w:p>
        </w:tc>
        <w:tc>
          <w:tcPr>
            <w:tcW w:w="4034" w:type="dxa"/>
          </w:tcPr>
          <w:p w14:paraId="535894E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di poli(butirale di vinile):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7C5A5B2" w14:textId="77777777" w:rsidTr="009F2FFC">
              <w:tc>
                <w:tcPr>
                  <w:tcW w:w="220" w:type="dxa"/>
                </w:tcPr>
                <w:p w14:paraId="0854E04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B2C910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contenente in peso una percentuale pari o superiore al 26 % ma inferiore al 30 % di bis(2-etil esanoato) di trietilene glicole come plastificante,</w:t>
                  </w:r>
                </w:p>
              </w:tc>
            </w:tr>
            <w:tr w:rsidR="009F2FFC" w:rsidRPr="009F2FFC" w14:paraId="3C45A2D8" w14:textId="77777777" w:rsidTr="009F2FFC">
              <w:tc>
                <w:tcPr>
                  <w:tcW w:w="220" w:type="dxa"/>
                </w:tcPr>
                <w:p w14:paraId="34726ED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511F08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uno spessore pari o superiore a 0,73 mm ma non superiore a 1,50 mm</w:t>
                  </w:r>
                </w:p>
              </w:tc>
            </w:tr>
          </w:tbl>
          <w:p w14:paraId="5685019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79B2F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76F02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8B771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BFB4038" w14:textId="77777777" w:rsidTr="00CF614F">
        <w:trPr>
          <w:cantSplit/>
        </w:trPr>
        <w:tc>
          <w:tcPr>
            <w:tcW w:w="709" w:type="dxa"/>
          </w:tcPr>
          <w:p w14:paraId="1F9DA4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0.3329</w:t>
            </w:r>
          </w:p>
        </w:tc>
        <w:tc>
          <w:tcPr>
            <w:tcW w:w="1095" w:type="dxa"/>
          </w:tcPr>
          <w:p w14:paraId="7DA99F8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91 00</w:t>
            </w:r>
          </w:p>
        </w:tc>
        <w:tc>
          <w:tcPr>
            <w:tcW w:w="649" w:type="dxa"/>
          </w:tcPr>
          <w:p w14:paraId="6F596D0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91</w:t>
            </w:r>
          </w:p>
        </w:tc>
        <w:tc>
          <w:tcPr>
            <w:tcW w:w="4034" w:type="dxa"/>
          </w:tcPr>
          <w:p w14:paraId="54B8C34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di poli(butirrale di vinile), avente una superficie colorata</w:t>
            </w:r>
          </w:p>
        </w:tc>
        <w:tc>
          <w:tcPr>
            <w:tcW w:w="752" w:type="dxa"/>
          </w:tcPr>
          <w:p w14:paraId="4F27EF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3 %</w:t>
            </w:r>
          </w:p>
        </w:tc>
        <w:tc>
          <w:tcPr>
            <w:tcW w:w="1091" w:type="dxa"/>
          </w:tcPr>
          <w:p w14:paraId="4A0F8B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16C8A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5E0308D" w14:textId="77777777" w:rsidTr="00CF614F">
        <w:trPr>
          <w:cantSplit/>
        </w:trPr>
        <w:tc>
          <w:tcPr>
            <w:tcW w:w="709" w:type="dxa"/>
          </w:tcPr>
          <w:p w14:paraId="00DB7B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0.3136</w:t>
            </w:r>
          </w:p>
        </w:tc>
        <w:tc>
          <w:tcPr>
            <w:tcW w:w="1095" w:type="dxa"/>
          </w:tcPr>
          <w:p w14:paraId="7F1767A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91 00</w:t>
            </w:r>
          </w:p>
        </w:tc>
        <w:tc>
          <w:tcPr>
            <w:tcW w:w="649" w:type="dxa"/>
          </w:tcPr>
          <w:p w14:paraId="3FF09AE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93</w:t>
            </w:r>
          </w:p>
        </w:tc>
        <w:tc>
          <w:tcPr>
            <w:tcW w:w="4034" w:type="dxa"/>
          </w:tcPr>
          <w:p w14:paraId="0C748E6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di poli(etilentereftalato), anche metallizzato su una o due facce, o foglio stratificato di fogli di poli(etilentereftalato), metallizzato soltanto sulle facce esterne, che presenta le caratteristiche seguenti: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4539478" w14:textId="77777777" w:rsidTr="009F2FFC">
              <w:tc>
                <w:tcPr>
                  <w:tcW w:w="220" w:type="dxa"/>
                </w:tcPr>
                <w:p w14:paraId="6E88D00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1A0792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trasmissione della luce visibile pari o superiore al 50 %,</w:t>
                  </w:r>
                </w:p>
              </w:tc>
            </w:tr>
            <w:tr w:rsidR="009F2FFC" w:rsidRPr="009F2FFC" w14:paraId="28B827B4" w14:textId="77777777" w:rsidTr="009F2FFC">
              <w:tc>
                <w:tcPr>
                  <w:tcW w:w="220" w:type="dxa"/>
                </w:tcPr>
                <w:p w14:paraId="2573A34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04A980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ricoperto su una o su entrambe le facce di uno strato di poli(butirrale di vinile) ma non spalmato di sostanza adesiva o altri materiali diversi dal poli(butirrale di vinile),</w:t>
                  </w:r>
                </w:p>
              </w:tc>
            </w:tr>
            <w:tr w:rsidR="009F2FFC" w:rsidRPr="009F2FFC" w14:paraId="72D4C182" w14:textId="77777777" w:rsidTr="009F2FFC">
              <w:tc>
                <w:tcPr>
                  <w:tcW w:w="220" w:type="dxa"/>
                </w:tcPr>
                <w:p w14:paraId="3BD7FD5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81E70A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spessore totale non superiore a 0,2 mm, senza tener conto della presenza del poli(butirrale di vinile), e spessore del poli(butirrale di vinile) superiore a 0,2 mm</w:t>
                  </w:r>
                </w:p>
              </w:tc>
            </w:tr>
          </w:tbl>
          <w:p w14:paraId="6710885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04A81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5482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628CA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29F56D8" w14:textId="77777777" w:rsidTr="00CF614F">
        <w:trPr>
          <w:cantSplit/>
        </w:trPr>
        <w:tc>
          <w:tcPr>
            <w:tcW w:w="709" w:type="dxa"/>
          </w:tcPr>
          <w:p w14:paraId="34B391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0.4508</w:t>
            </w:r>
          </w:p>
        </w:tc>
        <w:tc>
          <w:tcPr>
            <w:tcW w:w="1095" w:type="dxa"/>
          </w:tcPr>
          <w:p w14:paraId="67D354D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91 00</w:t>
            </w:r>
          </w:p>
        </w:tc>
        <w:tc>
          <w:tcPr>
            <w:tcW w:w="649" w:type="dxa"/>
          </w:tcPr>
          <w:p w14:paraId="316B6CC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95</w:t>
            </w:r>
          </w:p>
        </w:tc>
        <w:tc>
          <w:tcPr>
            <w:tcW w:w="4034" w:type="dxa"/>
          </w:tcPr>
          <w:p w14:paraId="013863D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 di poli(butirrale di vinile) coestruso a tre strati, con una striscia colorata graduata, con un contenuto in peso pari o superiore al 29 % ma non superiore al 31 % di 2,2’-etilenediossidietil bis(2-etilesanoato) come plastificante</w:t>
            </w:r>
          </w:p>
        </w:tc>
        <w:tc>
          <w:tcPr>
            <w:tcW w:w="752" w:type="dxa"/>
          </w:tcPr>
          <w:p w14:paraId="6B59D6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0836E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D3919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3EC0452" w14:textId="77777777" w:rsidTr="00CF614F">
        <w:trPr>
          <w:cantSplit/>
        </w:trPr>
        <w:tc>
          <w:tcPr>
            <w:tcW w:w="709" w:type="dxa"/>
          </w:tcPr>
          <w:p w14:paraId="05D344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0.3917</w:t>
            </w:r>
          </w:p>
        </w:tc>
        <w:tc>
          <w:tcPr>
            <w:tcW w:w="1095" w:type="dxa"/>
          </w:tcPr>
          <w:p w14:paraId="14FF9BF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99 28</w:t>
            </w:r>
          </w:p>
        </w:tc>
        <w:tc>
          <w:tcPr>
            <w:tcW w:w="649" w:type="dxa"/>
          </w:tcPr>
          <w:p w14:paraId="2D0FF04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781DCE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 di polimeri contenente i seguenti monomeri: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0FBDFB6" w14:textId="77777777" w:rsidTr="009F2FFC">
              <w:tc>
                <w:tcPr>
                  <w:tcW w:w="220" w:type="dxa"/>
                </w:tcPr>
                <w:p w14:paraId="2C04BFE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D437C1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politetrametilene-glicol-etere</w:t>
                  </w:r>
                </w:p>
              </w:tc>
            </w:tr>
            <w:tr w:rsidR="009F2FFC" w:rsidRPr="009F2FFC" w14:paraId="41E03E87" w14:textId="77777777" w:rsidTr="009F2FFC">
              <w:tc>
                <w:tcPr>
                  <w:tcW w:w="220" w:type="dxa"/>
                </w:tcPr>
                <w:p w14:paraId="49C217C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61795F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bis(4-cicloesil isocianato)metano,</w:t>
                  </w:r>
                </w:p>
              </w:tc>
            </w:tr>
            <w:tr w:rsidR="009F2FFC" w:rsidRPr="009F2FFC" w14:paraId="0BC34CC4" w14:textId="77777777" w:rsidTr="009F2FFC">
              <w:tc>
                <w:tcPr>
                  <w:tcW w:w="220" w:type="dxa"/>
                </w:tcPr>
                <w:p w14:paraId="52CBA42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96611B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1,4-butandiolo o 1,3-butandiolo,</w:t>
                  </w:r>
                </w:p>
              </w:tc>
            </w:tr>
            <w:tr w:rsidR="009F2FFC" w:rsidRPr="009F2FFC" w14:paraId="42BCB8A1" w14:textId="77777777" w:rsidTr="009F2FFC">
              <w:tc>
                <w:tcPr>
                  <w:tcW w:w="220" w:type="dxa"/>
                </w:tcPr>
                <w:p w14:paraId="5E64AB2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70700F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uno spessore uguale o superiore a 0,25 mm ma non superiore a 5,0 mm,</w:t>
                  </w:r>
                </w:p>
              </w:tc>
            </w:tr>
            <w:tr w:rsidR="009F2FFC" w:rsidRPr="009F2FFC" w14:paraId="4E572B7D" w14:textId="77777777" w:rsidTr="009F2FFC">
              <w:tc>
                <w:tcPr>
                  <w:tcW w:w="220" w:type="dxa"/>
                </w:tcPr>
                <w:p w14:paraId="5D03DB7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807626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decorato con un motivo regolare a rilievo su una superficie</w:t>
                  </w:r>
                </w:p>
              </w:tc>
            </w:tr>
            <w:tr w:rsidR="009F2FFC" w:rsidRPr="009F2FFC" w14:paraId="0075A941" w14:textId="77777777" w:rsidTr="009F2FFC">
              <w:tc>
                <w:tcPr>
                  <w:tcW w:w="220" w:type="dxa"/>
                </w:tcPr>
                <w:p w14:paraId="012C300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73C542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e ricoperto con un foglio protettivo staccabile</w:t>
                  </w:r>
                </w:p>
              </w:tc>
            </w:tr>
          </w:tbl>
          <w:p w14:paraId="3CEAC0F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4FAD6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6013B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8496D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8C66310" w14:textId="77777777" w:rsidTr="00CF614F">
        <w:trPr>
          <w:cantSplit/>
        </w:trPr>
        <w:tc>
          <w:tcPr>
            <w:tcW w:w="709" w:type="dxa"/>
          </w:tcPr>
          <w:p w14:paraId="306E91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0.8005</w:t>
            </w:r>
          </w:p>
        </w:tc>
        <w:tc>
          <w:tcPr>
            <w:tcW w:w="1095" w:type="dxa"/>
          </w:tcPr>
          <w:p w14:paraId="1CC7782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3920 99 28</w:t>
            </w:r>
          </w:p>
        </w:tc>
        <w:tc>
          <w:tcPr>
            <w:tcW w:w="649" w:type="dxa"/>
          </w:tcPr>
          <w:p w14:paraId="2B594E9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1C28588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 di poliuretano termoplastico in rotoli,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693D9D6" w14:textId="77777777" w:rsidTr="009F2FFC">
              <w:tc>
                <w:tcPr>
                  <w:tcW w:w="220" w:type="dxa"/>
                </w:tcPr>
                <w:p w14:paraId="52D85DC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1925A0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compresa tra 900 mm e 1 016 mm,</w:t>
                  </w:r>
                </w:p>
              </w:tc>
            </w:tr>
            <w:tr w:rsidR="009F2FFC" w:rsidRPr="009F2FFC" w14:paraId="2BD8F1C0" w14:textId="77777777" w:rsidTr="009F2FFC">
              <w:tc>
                <w:tcPr>
                  <w:tcW w:w="220" w:type="dxa"/>
                </w:tcPr>
                <w:p w14:paraId="2118E22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2A8ABF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una finitura opaca,</w:t>
                  </w:r>
                </w:p>
              </w:tc>
            </w:tr>
            <w:tr w:rsidR="009F2FFC" w:rsidRPr="009F2FFC" w14:paraId="228F9867" w14:textId="77777777" w:rsidTr="009F2FFC">
              <w:tc>
                <w:tcPr>
                  <w:tcW w:w="220" w:type="dxa"/>
                </w:tcPr>
                <w:p w14:paraId="3CBF2B3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CEAB0D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uno spessore di 0,4 mm (± 8 %),</w:t>
                  </w:r>
                </w:p>
              </w:tc>
            </w:tr>
            <w:tr w:rsidR="009F2FFC" w:rsidRPr="009F2FFC" w14:paraId="0D886C8F" w14:textId="77777777" w:rsidTr="009F2FFC">
              <w:tc>
                <w:tcPr>
                  <w:tcW w:w="220" w:type="dxa"/>
                </w:tcPr>
                <w:p w14:paraId="79D66EE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69525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allungamento a rottura pari o superiore al 480 % (ASTM D412 (Punzone C)),</w:t>
                  </w:r>
                </w:p>
              </w:tc>
            </w:tr>
            <w:tr w:rsidR="009F2FFC" w:rsidRPr="009F2FFC" w14:paraId="06285F3C" w14:textId="77777777" w:rsidTr="009F2FFC">
              <w:tc>
                <w:tcPr>
                  <w:tcW w:w="220" w:type="dxa"/>
                </w:tcPr>
                <w:p w14:paraId="45B9701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60DB01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resistenza a rottura per trazione in direzione della macchina di 470 (± 10) kg/cm² (ASTM D412 (Punzone C)),</w:t>
                  </w:r>
                </w:p>
              </w:tc>
            </w:tr>
            <w:tr w:rsidR="009F2FFC" w:rsidRPr="009F2FFC" w14:paraId="7FAD6665" w14:textId="77777777" w:rsidTr="009F2FFC">
              <w:tc>
                <w:tcPr>
                  <w:tcW w:w="220" w:type="dxa"/>
                </w:tcPr>
                <w:p w14:paraId="55DA395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D7AA4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durezza Shore A di 90 (± 3) (ASTM D2240),</w:t>
                  </w:r>
                </w:p>
              </w:tc>
            </w:tr>
            <w:tr w:rsidR="009F2FFC" w:rsidRPr="009F2FFC" w14:paraId="1F7F8773" w14:textId="77777777" w:rsidTr="009F2FFC">
              <w:tc>
                <w:tcPr>
                  <w:tcW w:w="220" w:type="dxa"/>
                </w:tcPr>
                <w:p w14:paraId="3A3E3EC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0FA5AF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resistenza alla lacerazione di 100 (± 10) kg/cm² (ASTM D624 (Punzone C)),</w:t>
                  </w:r>
                </w:p>
              </w:tc>
            </w:tr>
            <w:tr w:rsidR="009F2FFC" w:rsidRPr="009F2FFC" w14:paraId="291CFAE3" w14:textId="77777777" w:rsidTr="009F2FFC">
              <w:tc>
                <w:tcPr>
                  <w:tcW w:w="220" w:type="dxa"/>
                </w:tcPr>
                <w:p w14:paraId="7A7C0D9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4220B6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punto di fusione di 165°C (±10 °C)</w:t>
                  </w:r>
                </w:p>
              </w:tc>
            </w:tr>
          </w:tbl>
          <w:p w14:paraId="57D1A95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15A1E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93F18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4937A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80BC225" w14:textId="77777777" w:rsidTr="00CF614F">
        <w:trPr>
          <w:cantSplit/>
        </w:trPr>
        <w:tc>
          <w:tcPr>
            <w:tcW w:w="709" w:type="dxa"/>
          </w:tcPr>
          <w:p w14:paraId="7DD326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0.4192</w:t>
            </w:r>
          </w:p>
        </w:tc>
        <w:tc>
          <w:tcPr>
            <w:tcW w:w="1095" w:type="dxa"/>
          </w:tcPr>
          <w:p w14:paraId="2888D18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3920 99 28</w:t>
            </w:r>
          </w:p>
        </w:tc>
        <w:tc>
          <w:tcPr>
            <w:tcW w:w="649" w:type="dxa"/>
          </w:tcPr>
          <w:p w14:paraId="23D9E3F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90AFA4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Pellicola termoplastica di poliuretano con spessore compreso tra 250 </w:t>
            </w:r>
            <w:r w:rsidRPr="009F2FFC">
              <w:rPr>
                <w:noProof/>
                <w:sz w:val="16"/>
                <w:lang w:val="en-IE"/>
              </w:rPr>
              <w:t>μ</w:t>
            </w:r>
            <w:r w:rsidRPr="000D6B0A">
              <w:rPr>
                <w:noProof/>
                <w:sz w:val="16"/>
              </w:rPr>
              <w:t xml:space="preserve">m e 350 </w:t>
            </w:r>
            <w:r w:rsidRPr="009F2FFC">
              <w:rPr>
                <w:noProof/>
                <w:sz w:val="16"/>
                <w:lang w:val="en-IE"/>
              </w:rPr>
              <w:t>μ</w:t>
            </w:r>
            <w:r w:rsidRPr="000D6B0A">
              <w:rPr>
                <w:noProof/>
                <w:sz w:val="16"/>
              </w:rPr>
              <w:t>m, ricoperta da un lato con una pellicola protettiva rimovibile</w:t>
            </w:r>
          </w:p>
        </w:tc>
        <w:tc>
          <w:tcPr>
            <w:tcW w:w="752" w:type="dxa"/>
          </w:tcPr>
          <w:p w14:paraId="353072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A74F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39B4D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4BBA013" w14:textId="77777777" w:rsidTr="00CF614F">
        <w:trPr>
          <w:cantSplit/>
        </w:trPr>
        <w:tc>
          <w:tcPr>
            <w:tcW w:w="709" w:type="dxa"/>
          </w:tcPr>
          <w:p w14:paraId="0623DA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0.6579</w:t>
            </w:r>
          </w:p>
        </w:tc>
        <w:tc>
          <w:tcPr>
            <w:tcW w:w="1095" w:type="dxa"/>
          </w:tcPr>
          <w:p w14:paraId="287347C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99 28</w:t>
            </w:r>
          </w:p>
        </w:tc>
        <w:tc>
          <w:tcPr>
            <w:tcW w:w="649" w:type="dxa"/>
          </w:tcPr>
          <w:p w14:paraId="699479F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00173A0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 di poliuretano termoplastico opaco in rotoli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E8E9947" w14:textId="77777777" w:rsidTr="009F2FFC">
              <w:tc>
                <w:tcPr>
                  <w:tcW w:w="220" w:type="dxa"/>
                </w:tcPr>
                <w:p w14:paraId="1619840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BEA821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larghezza di 1 640 mm (± 10 mm),</w:t>
                  </w:r>
                </w:p>
              </w:tc>
            </w:tr>
            <w:tr w:rsidR="009F2FFC" w:rsidRPr="009F2FFC" w14:paraId="31D7E667" w14:textId="77777777" w:rsidTr="009F2FFC">
              <w:tc>
                <w:tcPr>
                  <w:tcW w:w="220" w:type="dxa"/>
                </w:tcPr>
                <w:p w14:paraId="5F9AFB1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7A00B2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brillantezza compresa tra 3,3° e 3,8° (secondo il metodo ASTM D2457),</w:t>
                  </w:r>
                </w:p>
              </w:tc>
            </w:tr>
            <w:tr w:rsidR="009F2FFC" w:rsidRPr="009F2FFC" w14:paraId="40491C5C" w14:textId="77777777" w:rsidTr="009F2FFC">
              <w:tc>
                <w:tcPr>
                  <w:tcW w:w="220" w:type="dxa"/>
                </w:tcPr>
                <w:p w14:paraId="42AEC91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665891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ruvidezza superficiale compresa tra 1,9 e 2,8 Ra (secondo il metodo ISO 4287),</w:t>
                  </w:r>
                </w:p>
              </w:tc>
            </w:tr>
            <w:tr w:rsidR="009F2FFC" w:rsidRPr="009F2FFC" w14:paraId="1CAA4FCB" w14:textId="77777777" w:rsidTr="009F2FFC">
              <w:tc>
                <w:tcPr>
                  <w:tcW w:w="220" w:type="dxa"/>
                </w:tcPr>
                <w:p w14:paraId="4FD1C99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E2E98D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spessore compreso tra 365 e 760 µm,</w:t>
                  </w:r>
                </w:p>
              </w:tc>
            </w:tr>
            <w:tr w:rsidR="009F2FFC" w:rsidRPr="009F2FFC" w14:paraId="3AFC2D25" w14:textId="77777777" w:rsidTr="009F2FFC">
              <w:tc>
                <w:tcPr>
                  <w:tcW w:w="220" w:type="dxa"/>
                </w:tcPr>
                <w:p w14:paraId="4CC3D07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F22895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durezza di 90 (±4) (secondo il metodo Shore A (ASTM D2240)),</w:t>
                  </w:r>
                </w:p>
              </w:tc>
            </w:tr>
            <w:tr w:rsidR="009F2FFC" w:rsidRPr="009F2FFC" w14:paraId="17956CEE" w14:textId="77777777" w:rsidTr="009F2FFC">
              <w:tc>
                <w:tcPr>
                  <w:tcW w:w="220" w:type="dxa"/>
                </w:tcPr>
                <w:p w14:paraId="775CAA0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8F484B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allungamento a rottura del 470 % (secondo il metodo EN ISO 527)</w:t>
                  </w:r>
                </w:p>
              </w:tc>
            </w:tr>
          </w:tbl>
          <w:p w14:paraId="5A809C4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2F779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0A6C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m²</w:t>
            </w:r>
          </w:p>
        </w:tc>
        <w:tc>
          <w:tcPr>
            <w:tcW w:w="992" w:type="dxa"/>
          </w:tcPr>
          <w:p w14:paraId="1A0173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10390BC" w14:textId="77777777" w:rsidTr="00CF614F">
        <w:trPr>
          <w:cantSplit/>
        </w:trPr>
        <w:tc>
          <w:tcPr>
            <w:tcW w:w="709" w:type="dxa"/>
          </w:tcPr>
          <w:p w14:paraId="6CF8D2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0.5315</w:t>
            </w:r>
          </w:p>
        </w:tc>
        <w:tc>
          <w:tcPr>
            <w:tcW w:w="1095" w:type="dxa"/>
          </w:tcPr>
          <w:p w14:paraId="20A8557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3920 99 28</w:t>
            </w:r>
          </w:p>
        </w:tc>
        <w:tc>
          <w:tcPr>
            <w:tcW w:w="649" w:type="dxa"/>
          </w:tcPr>
          <w:p w14:paraId="74E3CEB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627DE81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 su rotoli di resina epossidica, con proprietà conduttrici, contenenti: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A204FA7" w14:textId="77777777" w:rsidTr="009F2FFC">
              <w:tc>
                <w:tcPr>
                  <w:tcW w:w="220" w:type="dxa"/>
                </w:tcPr>
                <w:p w14:paraId="133DC1C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33EC53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microsfere con un rivestimento metallico, incluse le leghe d’oro,</w:t>
                  </w:r>
                </w:p>
              </w:tc>
            </w:tr>
            <w:tr w:rsidR="009F2FFC" w:rsidRPr="009F2FFC" w14:paraId="450DC669" w14:textId="77777777" w:rsidTr="009F2FFC">
              <w:tc>
                <w:tcPr>
                  <w:tcW w:w="220" w:type="dxa"/>
                </w:tcPr>
                <w:p w14:paraId="249CABD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979E9D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uno strato adesivo,</w:t>
                  </w:r>
                </w:p>
              </w:tc>
            </w:tr>
            <w:tr w:rsidR="009F2FFC" w:rsidRPr="009F2FFC" w14:paraId="6CD2ECF2" w14:textId="77777777" w:rsidTr="009F2FFC">
              <w:tc>
                <w:tcPr>
                  <w:tcW w:w="220" w:type="dxa"/>
                </w:tcPr>
                <w:p w14:paraId="3C817F0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EF374C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strato protettivo di silicone o poli(etilene tereftalato) su un lato,</w:t>
                  </w:r>
                </w:p>
              </w:tc>
            </w:tr>
            <w:tr w:rsidR="009F2FFC" w:rsidRPr="009F2FFC" w14:paraId="0520B54C" w14:textId="77777777" w:rsidTr="009F2FFC">
              <w:tc>
                <w:tcPr>
                  <w:tcW w:w="220" w:type="dxa"/>
                </w:tcPr>
                <w:p w14:paraId="72D9022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A33ED3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strato protettivo di poli(etilene tereftalato) sull’altro lato e</w:t>
                  </w:r>
                </w:p>
              </w:tc>
            </w:tr>
            <w:tr w:rsidR="009F2FFC" w:rsidRPr="009F2FFC" w14:paraId="72122631" w14:textId="77777777" w:rsidTr="009F2FFC">
              <w:tc>
                <w:tcPr>
                  <w:tcW w:w="220" w:type="dxa"/>
                </w:tcPr>
                <w:p w14:paraId="52D7D55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D1F3A7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una larghezza uguale o superiore a 5 cm ma non superiore a 100 cm e</w:t>
                  </w:r>
                </w:p>
              </w:tc>
            </w:tr>
            <w:tr w:rsidR="009F2FFC" w:rsidRPr="009F2FFC" w14:paraId="100E5DB5" w14:textId="77777777" w:rsidTr="009F2FFC">
              <w:tc>
                <w:tcPr>
                  <w:tcW w:w="220" w:type="dxa"/>
                </w:tcPr>
                <w:p w14:paraId="3D500C8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2FD721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una lunghezza uguale o inferiore a 2 000 m</w:t>
                  </w:r>
                </w:p>
              </w:tc>
            </w:tr>
          </w:tbl>
          <w:p w14:paraId="122DA69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C5C03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0F5DB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2E39C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9F02EA0" w14:textId="77777777" w:rsidTr="00CF614F">
        <w:trPr>
          <w:cantSplit/>
        </w:trPr>
        <w:tc>
          <w:tcPr>
            <w:tcW w:w="709" w:type="dxa"/>
          </w:tcPr>
          <w:p w14:paraId="50D446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0.3326</w:t>
            </w:r>
          </w:p>
        </w:tc>
        <w:tc>
          <w:tcPr>
            <w:tcW w:w="1095" w:type="dxa"/>
          </w:tcPr>
          <w:p w14:paraId="7AA0896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99 59</w:t>
            </w:r>
          </w:p>
        </w:tc>
        <w:tc>
          <w:tcPr>
            <w:tcW w:w="649" w:type="dxa"/>
          </w:tcPr>
          <w:p w14:paraId="7BC4923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3F29C7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Pellicola di poli(1-clorotrifluoroetilene)</w:t>
            </w:r>
          </w:p>
        </w:tc>
        <w:tc>
          <w:tcPr>
            <w:tcW w:w="752" w:type="dxa"/>
          </w:tcPr>
          <w:p w14:paraId="40E6E2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481A7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D106B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35306BD" w14:textId="77777777" w:rsidTr="00CF614F">
        <w:trPr>
          <w:cantSplit/>
        </w:trPr>
        <w:tc>
          <w:tcPr>
            <w:tcW w:w="709" w:type="dxa"/>
          </w:tcPr>
          <w:p w14:paraId="3E3993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0.3135</w:t>
            </w:r>
          </w:p>
        </w:tc>
        <w:tc>
          <w:tcPr>
            <w:tcW w:w="1095" w:type="dxa"/>
          </w:tcPr>
          <w:p w14:paraId="41ECE93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3920 99 59</w:t>
            </w:r>
          </w:p>
        </w:tc>
        <w:tc>
          <w:tcPr>
            <w:tcW w:w="649" w:type="dxa"/>
          </w:tcPr>
          <w:p w14:paraId="38BB3E4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0250906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di un copolimero di alcole vinilico, solubile in acqua fredda, di spessore di 34 µm o più ed uguale o inferiore a 90 µm, di un carico di rottura a trazione uguale o superiore a 20 MPa, ma non superiore a 55 MPa e di un allungamento a rottura uguale o superiore a 250 %, ma non superiore a 900 %</w:t>
            </w:r>
          </w:p>
        </w:tc>
        <w:tc>
          <w:tcPr>
            <w:tcW w:w="752" w:type="dxa"/>
          </w:tcPr>
          <w:p w14:paraId="67C036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3F4D5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2A51C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B60823B" w14:textId="77777777" w:rsidTr="00CF614F">
        <w:trPr>
          <w:cantSplit/>
        </w:trPr>
        <w:tc>
          <w:tcPr>
            <w:tcW w:w="709" w:type="dxa"/>
          </w:tcPr>
          <w:p w14:paraId="633650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0.6066</w:t>
            </w:r>
          </w:p>
        </w:tc>
        <w:tc>
          <w:tcPr>
            <w:tcW w:w="1095" w:type="dxa"/>
          </w:tcPr>
          <w:p w14:paraId="35B3C3C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3921 19 00</w:t>
            </w:r>
          </w:p>
        </w:tc>
        <w:tc>
          <w:tcPr>
            <w:tcW w:w="649" w:type="dxa"/>
          </w:tcPr>
          <w:p w14:paraId="4C69DA3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3E6648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Blocchi con struttura cellulare, contenenti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259"/>
            </w:tblGrid>
            <w:tr w:rsidR="009F2FFC" w:rsidRPr="009F2FFC" w14:paraId="2723C9BE" w14:textId="77777777" w:rsidTr="009F2FFC">
              <w:tc>
                <w:tcPr>
                  <w:tcW w:w="220" w:type="dxa"/>
                </w:tcPr>
                <w:p w14:paraId="08AB470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59" w:type="dxa"/>
                </w:tcPr>
                <w:p w14:paraId="2DD0323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poliammide-6 o anidride poli(epossidica)</w:t>
                  </w:r>
                </w:p>
              </w:tc>
            </w:tr>
            <w:tr w:rsidR="009F2FFC" w:rsidRPr="009F2FFC" w14:paraId="1C1FE486" w14:textId="77777777" w:rsidTr="009F2FFC">
              <w:tc>
                <w:tcPr>
                  <w:tcW w:w="220" w:type="dxa"/>
                </w:tcPr>
                <w:p w14:paraId="22FF3C5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59" w:type="dxa"/>
                </w:tcPr>
                <w:p w14:paraId="34BB9A6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dal 7 % al 9 % di politetrafluoroetilenese presente</w:t>
                  </w:r>
                </w:p>
              </w:tc>
            </w:tr>
            <w:tr w:rsidR="009F2FFC" w:rsidRPr="009F2FFC" w14:paraId="52E2ADF0" w14:textId="77777777" w:rsidTr="009F2FFC">
              <w:tc>
                <w:tcPr>
                  <w:tcW w:w="220" w:type="dxa"/>
                </w:tcPr>
                <w:p w14:paraId="0E8EA08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59" w:type="dxa"/>
                </w:tcPr>
                <w:p w14:paraId="10B034B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dal 10 % al 25 % di filler inorganici</w:t>
                  </w:r>
                </w:p>
              </w:tc>
            </w:tr>
          </w:tbl>
          <w:p w14:paraId="5D37B42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D06AE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6B0E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A1C51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70BF9AF" w14:textId="77777777" w:rsidTr="00CF614F">
        <w:trPr>
          <w:cantSplit/>
        </w:trPr>
        <w:tc>
          <w:tcPr>
            <w:tcW w:w="709" w:type="dxa"/>
          </w:tcPr>
          <w:p w14:paraId="1070C9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0.6911</w:t>
            </w:r>
          </w:p>
        </w:tc>
        <w:tc>
          <w:tcPr>
            <w:tcW w:w="1095" w:type="dxa"/>
          </w:tcPr>
          <w:p w14:paraId="51FCA7C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3921 19 00</w:t>
            </w:r>
          </w:p>
        </w:tc>
        <w:tc>
          <w:tcPr>
            <w:tcW w:w="649" w:type="dxa"/>
          </w:tcPr>
          <w:p w14:paraId="64BD799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3EEC98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trasparente microporoso di polietilene con innesto di acido acrilico, sotto forma di rotoli: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B3A1D32" w14:textId="77777777" w:rsidTr="009F2FFC">
              <w:tc>
                <w:tcPr>
                  <w:tcW w:w="220" w:type="dxa"/>
                </w:tcPr>
                <w:p w14:paraId="0AB6564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0189C8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larghezza uguale o superiore a 98 mm, ma non superiore a 170 mm,</w:t>
                  </w:r>
                </w:p>
              </w:tc>
            </w:tr>
            <w:tr w:rsidR="009F2FFC" w:rsidRPr="009F2FFC" w14:paraId="6E8689D2" w14:textId="77777777" w:rsidTr="009F2FFC">
              <w:tc>
                <w:tcPr>
                  <w:tcW w:w="220" w:type="dxa"/>
                </w:tcPr>
                <w:p w14:paraId="1F7ED07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F0F719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spessore di 15 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 o più e uguale o inferiore a 36 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m,</w:t>
                  </w:r>
                </w:p>
              </w:tc>
            </w:tr>
          </w:tbl>
          <w:p w14:paraId="3A622BC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utilizzato per la fabbricazione di separatori di batterie alcaline</w:t>
            </w:r>
          </w:p>
        </w:tc>
        <w:tc>
          <w:tcPr>
            <w:tcW w:w="752" w:type="dxa"/>
          </w:tcPr>
          <w:p w14:paraId="63377B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3.2 %</w:t>
            </w:r>
          </w:p>
        </w:tc>
        <w:tc>
          <w:tcPr>
            <w:tcW w:w="1091" w:type="dxa"/>
          </w:tcPr>
          <w:p w14:paraId="62781C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4E959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AFCE067" w14:textId="77777777" w:rsidTr="00CF614F">
        <w:trPr>
          <w:cantSplit/>
        </w:trPr>
        <w:tc>
          <w:tcPr>
            <w:tcW w:w="709" w:type="dxa"/>
          </w:tcPr>
          <w:p w14:paraId="217694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0.7263</w:t>
            </w:r>
          </w:p>
        </w:tc>
        <w:tc>
          <w:tcPr>
            <w:tcW w:w="1095" w:type="dxa"/>
          </w:tcPr>
          <w:p w14:paraId="5D1C881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3921 19 00</w:t>
            </w:r>
          </w:p>
        </w:tc>
        <w:tc>
          <w:tcPr>
            <w:tcW w:w="649" w:type="dxa"/>
          </w:tcPr>
          <w:p w14:paraId="2A9D50E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7035FF3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microporosa monostrato di polipropilene o pellicola microporosa a tre strati di polipropilene, polietilene e polipropilene, ogni pellicola avente: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F59D599" w14:textId="77777777" w:rsidTr="009F2FFC">
              <w:tc>
                <w:tcPr>
                  <w:tcW w:w="220" w:type="dxa"/>
                </w:tcPr>
                <w:p w14:paraId="628BE10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B43B3E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restringimento in direzione trasversale (TD shrinkage) pari a zero,</w:t>
                  </w:r>
                </w:p>
              </w:tc>
            </w:tr>
            <w:tr w:rsidR="009F2FFC" w:rsidRPr="009F2FFC" w14:paraId="1E596066" w14:textId="77777777" w:rsidTr="009F2FFC">
              <w:tc>
                <w:tcPr>
                  <w:tcW w:w="220" w:type="dxa"/>
                </w:tcPr>
                <w:p w14:paraId="1464344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335B47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spessore totale pari o superiore a 8 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m, ma non superiore a 50 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m,</w:t>
                  </w:r>
                </w:p>
              </w:tc>
            </w:tr>
            <w:tr w:rsidR="009F2FFC" w:rsidRPr="009F2FFC" w14:paraId="6049FC34" w14:textId="77777777" w:rsidTr="009F2FFC">
              <w:tc>
                <w:tcPr>
                  <w:tcW w:w="220" w:type="dxa"/>
                </w:tcPr>
                <w:p w14:paraId="65D3E5B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D21AF2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pari o superiore a 15 mm, ma non superiore a 900 mm,</w:t>
                  </w:r>
                </w:p>
              </w:tc>
            </w:tr>
            <w:tr w:rsidR="009F2FFC" w:rsidRPr="009F2FFC" w14:paraId="6E052467" w14:textId="77777777" w:rsidTr="009F2FFC">
              <w:tc>
                <w:tcPr>
                  <w:tcW w:w="220" w:type="dxa"/>
                </w:tcPr>
                <w:p w14:paraId="115D533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44D8C1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superiore a 200 m, ma non superiore a 8 000 m,</w:t>
                  </w:r>
                </w:p>
              </w:tc>
            </w:tr>
            <w:tr w:rsidR="009F2FFC" w:rsidRPr="009F2FFC" w14:paraId="12459F17" w14:textId="77777777" w:rsidTr="009F2FFC">
              <w:tc>
                <w:tcPr>
                  <w:tcW w:w="220" w:type="dxa"/>
                </w:tcPr>
                <w:p w14:paraId="5652648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1E7521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dimensione media dei pori compresa tra 0,02 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 e 0,1 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m,</w:t>
                  </w:r>
                </w:p>
              </w:tc>
            </w:tr>
            <w:tr w:rsidR="009F2FFC" w:rsidRPr="009F2FFC" w14:paraId="57B41D08" w14:textId="77777777" w:rsidTr="009F2FFC">
              <w:tc>
                <w:tcPr>
                  <w:tcW w:w="220" w:type="dxa"/>
                </w:tcPr>
                <w:p w14:paraId="13F5019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9499A6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laminata con uno strato non tessuto in polipropilene di spessore compreso tra 50 e 200 µm</w:t>
                  </w:r>
                </w:p>
              </w:tc>
            </w:tr>
            <w:tr w:rsidR="009F2FFC" w:rsidRPr="009F2FFC" w14:paraId="5BAC2D52" w14:textId="77777777" w:rsidTr="009F2FFC">
              <w:tc>
                <w:tcPr>
                  <w:tcW w:w="220" w:type="dxa"/>
                </w:tcPr>
                <w:p w14:paraId="33CA92A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D69B75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anche rivestita di tensioattivi</w:t>
                  </w:r>
                </w:p>
              </w:tc>
            </w:tr>
            <w:tr w:rsidR="009F2FFC" w:rsidRPr="009F2FFC" w14:paraId="445223D1" w14:textId="77777777" w:rsidTr="009F2FFC">
              <w:tc>
                <w:tcPr>
                  <w:tcW w:w="220" w:type="dxa"/>
                </w:tcPr>
                <w:p w14:paraId="7753880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A95EA8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rivestita su 1 o 2 lati con uno strato in ceramica di spessore pari o superiore a 1 µm, ma non superiore a 5 µm</w:t>
                  </w:r>
                </w:p>
              </w:tc>
            </w:tr>
            <w:tr w:rsidR="009F2FFC" w:rsidRPr="009F2FFC" w14:paraId="3EEAEC3E" w14:textId="77777777" w:rsidTr="009F2FFC">
              <w:tc>
                <w:tcPr>
                  <w:tcW w:w="220" w:type="dxa"/>
                </w:tcPr>
                <w:p w14:paraId="1E34D14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B4E890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rivestita su 1 o 2 lati con un legante colloso di tipo PVDF o simile, di spessore pari o superiore a 0,5 µm, ma non superiore a 5 µm</w:t>
                  </w:r>
                </w:p>
              </w:tc>
            </w:tr>
          </w:tbl>
          <w:p w14:paraId="5575CA2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2DA47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3.2 %</w:t>
            </w:r>
          </w:p>
        </w:tc>
        <w:tc>
          <w:tcPr>
            <w:tcW w:w="1091" w:type="dxa"/>
          </w:tcPr>
          <w:p w14:paraId="2AFEEF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12D89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79ED392" w14:textId="77777777" w:rsidTr="00CF614F">
        <w:trPr>
          <w:cantSplit/>
        </w:trPr>
        <w:tc>
          <w:tcPr>
            <w:tcW w:w="709" w:type="dxa"/>
          </w:tcPr>
          <w:p w14:paraId="72399A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0.7132</w:t>
            </w:r>
          </w:p>
        </w:tc>
        <w:tc>
          <w:tcPr>
            <w:tcW w:w="1095" w:type="dxa"/>
          </w:tcPr>
          <w:p w14:paraId="26F4539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3921 19 00</w:t>
            </w:r>
          </w:p>
        </w:tc>
        <w:tc>
          <w:tcPr>
            <w:tcW w:w="649" w:type="dxa"/>
          </w:tcPr>
          <w:p w14:paraId="063856E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3A6982A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Membrana porosa di politetrafluoretilene (PTFE) laminata a una tela non tessuta in poliestere ottenuta mediante filatura diretta (</w:t>
            </w:r>
            <w:r w:rsidRPr="000D6B0A">
              <w:rPr>
                <w:i/>
                <w:iCs/>
                <w:noProof/>
                <w:sz w:val="16"/>
              </w:rPr>
              <w:t>spunbonded</w:t>
            </w:r>
            <w:r w:rsidRPr="000D6B0A">
              <w:rPr>
                <w:noProof/>
                <w:sz w:val="16"/>
              </w:rPr>
              <w:t>), con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0402966" w14:textId="77777777" w:rsidTr="009F2FFC">
              <w:tc>
                <w:tcPr>
                  <w:tcW w:w="220" w:type="dxa"/>
                </w:tcPr>
                <w:p w14:paraId="7CC5174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019FE5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spessore totale superiore a 0,05 mm ma inferiore o uguale a 0,20 mm,</w:t>
                  </w:r>
                </w:p>
              </w:tc>
            </w:tr>
            <w:tr w:rsidR="009F2FFC" w:rsidRPr="009F2FFC" w14:paraId="63140F37" w14:textId="77777777" w:rsidTr="009F2FFC">
              <w:tc>
                <w:tcPr>
                  <w:tcW w:w="220" w:type="dxa"/>
                </w:tcPr>
                <w:p w14:paraId="6881124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AA83C0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pressione di ingresso dell’acqua tra 5 e 200 kPa secondo la norma ISO 811, e</w:t>
                  </w:r>
                </w:p>
              </w:tc>
            </w:tr>
            <w:tr w:rsidR="009F2FFC" w:rsidRPr="009F2FFC" w14:paraId="3E0A72BE" w14:textId="77777777" w:rsidTr="009F2FFC">
              <w:tc>
                <w:tcPr>
                  <w:tcW w:w="220" w:type="dxa"/>
                </w:tcPr>
                <w:p w14:paraId="1398AB0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2E6745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permeabilità all’aria di 0,08 cm³/cm²/s o più secondo la norma ISO 5636-5</w:t>
                  </w:r>
                </w:p>
              </w:tc>
            </w:tr>
          </w:tbl>
          <w:p w14:paraId="31E0B8E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521E2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00713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77F9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25B42F8" w14:textId="77777777" w:rsidTr="00CF614F">
        <w:trPr>
          <w:cantSplit/>
        </w:trPr>
        <w:tc>
          <w:tcPr>
            <w:tcW w:w="709" w:type="dxa"/>
          </w:tcPr>
          <w:p w14:paraId="13273F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0.7280</w:t>
            </w:r>
          </w:p>
        </w:tc>
        <w:tc>
          <w:tcPr>
            <w:tcW w:w="1095" w:type="dxa"/>
          </w:tcPr>
          <w:p w14:paraId="63BE41A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3921 19 00</w:t>
            </w:r>
          </w:p>
        </w:tc>
        <w:tc>
          <w:tcPr>
            <w:tcW w:w="649" w:type="dxa"/>
          </w:tcPr>
          <w:p w14:paraId="14E9119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4C55702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separatore multistrato multiporoso avente: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CF7A079" w14:textId="77777777" w:rsidTr="009F2FFC">
              <w:tc>
                <w:tcPr>
                  <w:tcW w:w="220" w:type="dxa"/>
                </w:tcPr>
                <w:p w14:paraId="04BB6F6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5AD1B2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strato di polietilene microporoso tra due strati di polipropilene microporoso, che può presentare un rivestimento di ossido di alluminio su entrambi i lati,</w:t>
                  </w:r>
                </w:p>
              </w:tc>
            </w:tr>
            <w:tr w:rsidR="009F2FFC" w:rsidRPr="009F2FFC" w14:paraId="79ABA58A" w14:textId="77777777" w:rsidTr="009F2FFC">
              <w:tc>
                <w:tcPr>
                  <w:tcW w:w="220" w:type="dxa"/>
                </w:tcPr>
                <w:p w14:paraId="42D4451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46B0BA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pari o superiore a 65 mm, ma non superiore a 170 mm,</w:t>
                  </w:r>
                </w:p>
              </w:tc>
            </w:tr>
            <w:tr w:rsidR="009F2FFC" w:rsidRPr="009F2FFC" w14:paraId="122A10ED" w14:textId="77777777" w:rsidTr="009F2FFC">
              <w:tc>
                <w:tcPr>
                  <w:tcW w:w="220" w:type="dxa"/>
                </w:tcPr>
                <w:p w14:paraId="48FA9A1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0F6410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spessore totale pari o superiore a 0,01 mm, ma non superiore a 0,03 mm,</w:t>
                  </w:r>
                </w:p>
              </w:tc>
            </w:tr>
            <w:tr w:rsidR="009F2FFC" w:rsidRPr="009F2FFC" w14:paraId="57832BB0" w14:textId="77777777" w:rsidTr="009F2FFC">
              <w:tc>
                <w:tcPr>
                  <w:tcW w:w="220" w:type="dxa"/>
                </w:tcPr>
                <w:p w14:paraId="72D803F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41D6A4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porosità pari o superiore a 0,25, ma non superiore a 0,65</w:t>
                  </w:r>
                </w:p>
              </w:tc>
            </w:tr>
          </w:tbl>
          <w:p w14:paraId="5E2FEF7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00314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14100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m²</w:t>
            </w:r>
          </w:p>
        </w:tc>
        <w:tc>
          <w:tcPr>
            <w:tcW w:w="992" w:type="dxa"/>
          </w:tcPr>
          <w:p w14:paraId="75CFDC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0A6A303" w14:textId="77777777" w:rsidTr="00CF614F">
        <w:trPr>
          <w:cantSplit/>
        </w:trPr>
        <w:tc>
          <w:tcPr>
            <w:tcW w:w="709" w:type="dxa"/>
          </w:tcPr>
          <w:p w14:paraId="4224FA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0.3002</w:t>
            </w:r>
          </w:p>
        </w:tc>
        <w:tc>
          <w:tcPr>
            <w:tcW w:w="1095" w:type="dxa"/>
          </w:tcPr>
          <w:p w14:paraId="1F99123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3921 19 00</w:t>
            </w:r>
          </w:p>
        </w:tc>
        <w:tc>
          <w:tcPr>
            <w:tcW w:w="649" w:type="dxa"/>
          </w:tcPr>
          <w:p w14:paraId="4E5CDE3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95</w:t>
            </w:r>
          </w:p>
        </w:tc>
        <w:tc>
          <w:tcPr>
            <w:tcW w:w="4034" w:type="dxa"/>
          </w:tcPr>
          <w:p w14:paraId="5BC59EB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di polietersolfone, di spessore uguale o inferiore a 200 µm</w:t>
            </w:r>
          </w:p>
        </w:tc>
        <w:tc>
          <w:tcPr>
            <w:tcW w:w="752" w:type="dxa"/>
          </w:tcPr>
          <w:p w14:paraId="476708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6C2F8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0B5FC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AEC721E" w14:textId="77777777" w:rsidTr="00CF614F">
        <w:trPr>
          <w:cantSplit/>
        </w:trPr>
        <w:tc>
          <w:tcPr>
            <w:tcW w:w="709" w:type="dxa"/>
          </w:tcPr>
          <w:p w14:paraId="03C872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0.3003</w:t>
            </w:r>
          </w:p>
        </w:tc>
        <w:tc>
          <w:tcPr>
            <w:tcW w:w="1095" w:type="dxa"/>
          </w:tcPr>
          <w:p w14:paraId="3BD3B1A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3921 90 10</w:t>
            </w:r>
          </w:p>
        </w:tc>
        <w:tc>
          <w:tcPr>
            <w:tcW w:w="649" w:type="dxa"/>
          </w:tcPr>
          <w:p w14:paraId="43533A8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AF9CF6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Lastra composita di poli(etilene tereftalato) oppure di poli(butilene tereftalato), rinforzata con fibre di vetro</w:t>
            </w:r>
          </w:p>
        </w:tc>
        <w:tc>
          <w:tcPr>
            <w:tcW w:w="752" w:type="dxa"/>
          </w:tcPr>
          <w:p w14:paraId="0C963A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A5F32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12105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6DDD5A9" w14:textId="77777777" w:rsidTr="00CF614F">
        <w:trPr>
          <w:cantSplit/>
        </w:trPr>
        <w:tc>
          <w:tcPr>
            <w:tcW w:w="709" w:type="dxa"/>
          </w:tcPr>
          <w:p w14:paraId="3BE2C4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0.6156</w:t>
            </w:r>
          </w:p>
        </w:tc>
        <w:tc>
          <w:tcPr>
            <w:tcW w:w="1095" w:type="dxa"/>
          </w:tcPr>
          <w:p w14:paraId="05A33AD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3921 90 10</w:t>
            </w:r>
          </w:p>
        </w:tc>
        <w:tc>
          <w:tcPr>
            <w:tcW w:w="649" w:type="dxa"/>
          </w:tcPr>
          <w:p w14:paraId="6215275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609226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Pellicola multistrato costituita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692E0E0" w14:textId="77777777" w:rsidTr="009F2FFC">
              <w:tc>
                <w:tcPr>
                  <w:tcW w:w="220" w:type="dxa"/>
                </w:tcPr>
                <w:p w14:paraId="61E60CF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18C187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pellicola di poli(etilentereftalato) di spessore superiore a 100 µm, ma inferiore o uguale a 150 µm;</w:t>
                  </w:r>
                </w:p>
              </w:tc>
            </w:tr>
            <w:tr w:rsidR="009F2FFC" w:rsidRPr="009F2FFC" w14:paraId="588533CC" w14:textId="77777777" w:rsidTr="009F2FFC">
              <w:tc>
                <w:tcPr>
                  <w:tcW w:w="220" w:type="dxa"/>
                </w:tcPr>
                <w:p w14:paraId="4BC9B6D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477F1D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primer di materiale fenolico di spessore superiore a 8 µm, ma inferiore o uguale a 15 µm;</w:t>
                  </w:r>
                </w:p>
              </w:tc>
            </w:tr>
            <w:tr w:rsidR="009F2FFC" w:rsidRPr="009F2FFC" w14:paraId="6224645E" w14:textId="77777777" w:rsidTr="009F2FFC">
              <w:tc>
                <w:tcPr>
                  <w:tcW w:w="220" w:type="dxa"/>
                </w:tcPr>
                <w:p w14:paraId="0920F48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051833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strato adesivo di gomma sintetica di spessore superiore a 20 µm, ma inferiore o uguale a 30 µm;</w:t>
                  </w:r>
                </w:p>
              </w:tc>
            </w:tr>
            <w:tr w:rsidR="009F2FFC" w:rsidRPr="009F2FFC" w14:paraId="47D4D101" w14:textId="77777777" w:rsidTr="009F2FFC">
              <w:tc>
                <w:tcPr>
                  <w:tcW w:w="220" w:type="dxa"/>
                </w:tcPr>
                <w:p w14:paraId="292B669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10C16D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rivestimento trasparente di poli(etilentereftalato) di spessore superiore a 35 µm, ma inferiore o uguale a 40 µm</w:t>
                  </w:r>
                </w:p>
              </w:tc>
            </w:tr>
          </w:tbl>
          <w:p w14:paraId="4A62F53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16653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D923D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m²</w:t>
            </w:r>
          </w:p>
        </w:tc>
        <w:tc>
          <w:tcPr>
            <w:tcW w:w="992" w:type="dxa"/>
          </w:tcPr>
          <w:p w14:paraId="4E434C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653C581" w14:textId="77777777" w:rsidTr="00CF614F">
        <w:trPr>
          <w:cantSplit/>
        </w:trPr>
        <w:tc>
          <w:tcPr>
            <w:tcW w:w="709" w:type="dxa"/>
          </w:tcPr>
          <w:p w14:paraId="075A6C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0.4844</w:t>
            </w:r>
          </w:p>
        </w:tc>
        <w:tc>
          <w:tcPr>
            <w:tcW w:w="1095" w:type="dxa"/>
          </w:tcPr>
          <w:p w14:paraId="3304BF8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3921 90 55</w:t>
            </w:r>
          </w:p>
        </w:tc>
        <w:tc>
          <w:tcPr>
            <w:tcW w:w="649" w:type="dxa"/>
          </w:tcPr>
          <w:p w14:paraId="5834CD1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7CAC37B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 o rotoli preimpregnati contenenti resina polimmidica</w:t>
            </w:r>
          </w:p>
        </w:tc>
        <w:tc>
          <w:tcPr>
            <w:tcW w:w="752" w:type="dxa"/>
          </w:tcPr>
          <w:p w14:paraId="75E2D5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A1259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D0866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A151126" w14:textId="77777777" w:rsidTr="00CF614F">
        <w:trPr>
          <w:cantSplit/>
        </w:trPr>
        <w:tc>
          <w:tcPr>
            <w:tcW w:w="709" w:type="dxa"/>
          </w:tcPr>
          <w:p w14:paraId="66CCD7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0.7510</w:t>
            </w:r>
          </w:p>
        </w:tc>
        <w:tc>
          <w:tcPr>
            <w:tcW w:w="1095" w:type="dxa"/>
          </w:tcPr>
          <w:p w14:paraId="5B69C57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3921 90 55</w:t>
            </w:r>
          </w:p>
        </w:tc>
        <w:tc>
          <w:tcPr>
            <w:tcW w:w="649" w:type="dxa"/>
          </w:tcPr>
          <w:p w14:paraId="03C8D6E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4AE7F9C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Fibra di vetro impregnata di resina epossidica destinata all’utilizzo nella fabbricazione delle schede intelligenti</w:t>
            </w:r>
          </w:p>
          <w:p w14:paraId="406666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377AF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18BB1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m²</w:t>
            </w:r>
          </w:p>
        </w:tc>
        <w:tc>
          <w:tcPr>
            <w:tcW w:w="992" w:type="dxa"/>
          </w:tcPr>
          <w:p w14:paraId="371E8D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7360B66" w14:textId="77777777" w:rsidTr="00CF614F">
        <w:trPr>
          <w:cantSplit/>
        </w:trPr>
        <w:tc>
          <w:tcPr>
            <w:tcW w:w="709" w:type="dxa"/>
          </w:tcPr>
          <w:p w14:paraId="053F9C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0.6742</w:t>
            </w:r>
          </w:p>
        </w:tc>
        <w:tc>
          <w:tcPr>
            <w:tcW w:w="1095" w:type="dxa"/>
          </w:tcPr>
          <w:p w14:paraId="7470F39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3921 90 55</w:t>
            </w:r>
          </w:p>
        </w:tc>
        <w:tc>
          <w:tcPr>
            <w:tcW w:w="649" w:type="dxa"/>
          </w:tcPr>
          <w:p w14:paraId="2C3DE1F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D1383B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di tessuto a tre strati, in rotoli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6514777" w14:textId="77777777" w:rsidTr="009F2FFC">
              <w:tc>
                <w:tcPr>
                  <w:tcW w:w="220" w:type="dxa"/>
                </w:tcPr>
                <w:p w14:paraId="50B2124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A72EF4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uno strato centrale di taffettà di nylon al 100 % o di taffettà di nylon/poliestere,</w:t>
                  </w:r>
                </w:p>
              </w:tc>
            </w:tr>
            <w:tr w:rsidR="009F2FFC" w:rsidRPr="009F2FFC" w14:paraId="3A54A153" w14:textId="77777777" w:rsidTr="009F2FFC">
              <w:tc>
                <w:tcPr>
                  <w:tcW w:w="220" w:type="dxa"/>
                </w:tcPr>
                <w:p w14:paraId="772F523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D719B0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rivestito su entrambi i lati con poliammide,</w:t>
                  </w:r>
                </w:p>
              </w:tc>
            </w:tr>
            <w:tr w:rsidR="009F2FFC" w:rsidRPr="009F2FFC" w14:paraId="1C8D2FBE" w14:textId="77777777" w:rsidTr="009F2FFC">
              <w:tc>
                <w:tcPr>
                  <w:tcW w:w="220" w:type="dxa"/>
                </w:tcPr>
                <w:p w14:paraId="5BBDC1E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9C458B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uno spessore complessivo non superiore a 135 µm,</w:t>
                  </w:r>
                </w:p>
              </w:tc>
            </w:tr>
            <w:tr w:rsidR="009F2FFC" w:rsidRPr="009F2FFC" w14:paraId="2DA9F097" w14:textId="77777777" w:rsidTr="009F2FFC">
              <w:tc>
                <w:tcPr>
                  <w:tcW w:w="220" w:type="dxa"/>
                </w:tcPr>
                <w:p w14:paraId="6F6D40C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D5AC0F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un peso totale non superiore a 80g/m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2</w:t>
                  </w:r>
                </w:p>
              </w:tc>
            </w:tr>
          </w:tbl>
          <w:p w14:paraId="6B7FAC6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C065D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3880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m²</w:t>
            </w:r>
          </w:p>
        </w:tc>
        <w:tc>
          <w:tcPr>
            <w:tcW w:w="992" w:type="dxa"/>
          </w:tcPr>
          <w:p w14:paraId="019AB5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C530E17" w14:textId="77777777" w:rsidTr="00CF614F">
        <w:trPr>
          <w:cantSplit/>
        </w:trPr>
        <w:tc>
          <w:tcPr>
            <w:tcW w:w="709" w:type="dxa"/>
          </w:tcPr>
          <w:p w14:paraId="5F6006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0.8291</w:t>
            </w:r>
          </w:p>
        </w:tc>
        <w:tc>
          <w:tcPr>
            <w:tcW w:w="1095" w:type="dxa"/>
          </w:tcPr>
          <w:p w14:paraId="01F37A0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3921 90 55</w:t>
            </w:r>
          </w:p>
        </w:tc>
        <w:tc>
          <w:tcPr>
            <w:tcW w:w="649" w:type="dxa"/>
          </w:tcPr>
          <w:p w14:paraId="749E245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71E4A20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Membrana composta da uno strato di poliammide e uno strato di polisolfone su uno strato di supporto di polietilene tereftalato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A8BD60D" w14:textId="77777777" w:rsidTr="009F2FFC">
              <w:tc>
                <w:tcPr>
                  <w:tcW w:w="220" w:type="dxa"/>
                </w:tcPr>
                <w:p w14:paraId="6B28CC8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73AEC6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spessore totale pari o superiore a 0,25 mm, ma non superiore a 0,40 mm,</w:t>
                  </w:r>
                </w:p>
              </w:tc>
            </w:tr>
          </w:tbl>
          <w:p w14:paraId="719F981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 peso totale uguale o superiore a 109 g/m2 ma non superiore a 114 g/m2</w:t>
            </w:r>
          </w:p>
        </w:tc>
        <w:tc>
          <w:tcPr>
            <w:tcW w:w="752" w:type="dxa"/>
          </w:tcPr>
          <w:p w14:paraId="129BD0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E9D86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m²</w:t>
            </w:r>
          </w:p>
        </w:tc>
        <w:tc>
          <w:tcPr>
            <w:tcW w:w="992" w:type="dxa"/>
          </w:tcPr>
          <w:p w14:paraId="7C3304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9285968" w14:textId="77777777" w:rsidTr="00CF614F">
        <w:trPr>
          <w:cantSplit/>
        </w:trPr>
        <w:tc>
          <w:tcPr>
            <w:tcW w:w="709" w:type="dxa"/>
          </w:tcPr>
          <w:p w14:paraId="29505A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0.5396</w:t>
            </w:r>
          </w:p>
        </w:tc>
        <w:tc>
          <w:tcPr>
            <w:tcW w:w="1095" w:type="dxa"/>
          </w:tcPr>
          <w:p w14:paraId="0AA8F74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3923 10 90</w:t>
            </w:r>
          </w:p>
        </w:tc>
        <w:tc>
          <w:tcPr>
            <w:tcW w:w="649" w:type="dxa"/>
          </w:tcPr>
          <w:p w14:paraId="0F238B8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1ABA17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Alloggiamenti per fotomaschere e piastrine: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0012F10" w14:textId="77777777" w:rsidTr="009F2FFC">
              <w:tc>
                <w:tcPr>
                  <w:tcW w:w="220" w:type="dxa"/>
                </w:tcPr>
                <w:p w14:paraId="105F192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B54670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composti di materiali antistatici o di miscele termoplastiche che dimostrano specifiche proprietà di scarica elettrostatica e di degasaggio;</w:t>
                  </w:r>
                </w:p>
              </w:tc>
            </w:tr>
            <w:tr w:rsidR="009F2FFC" w:rsidRPr="009F2FFC" w14:paraId="0306E5A7" w14:textId="77777777" w:rsidTr="009F2FFC">
              <w:tc>
                <w:tcPr>
                  <w:tcW w:w="220" w:type="dxa"/>
                </w:tcPr>
                <w:p w14:paraId="2877698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8175AE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aventi proprietà di superficie non porosa, resistente all'abrasione o ai colpi;</w:t>
                  </w:r>
                </w:p>
              </w:tc>
            </w:tr>
            <w:tr w:rsidR="009F2FFC" w:rsidRPr="009F2FFC" w14:paraId="4ADDEB14" w14:textId="77777777" w:rsidTr="009F2FFC">
              <w:tc>
                <w:tcPr>
                  <w:tcW w:w="220" w:type="dxa"/>
                </w:tcPr>
                <w:p w14:paraId="3AA4DEB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200919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muniti di un sistema di fissaggio appositamente progettato che protegge la fotomaschera o la piastrina da danni superficiali o estetici, e</w:t>
                  </w:r>
                </w:p>
              </w:tc>
            </w:tr>
            <w:tr w:rsidR="009F2FFC" w:rsidRPr="009F2FFC" w14:paraId="7F139E09" w14:textId="77777777" w:rsidTr="009F2FFC">
              <w:tc>
                <w:tcPr>
                  <w:tcW w:w="220" w:type="dxa"/>
                </w:tcPr>
                <w:p w14:paraId="3E9031F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D9801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equipaggiati o meno con una guarnizione di tenuta,</w:t>
                  </w:r>
                </w:p>
              </w:tc>
            </w:tr>
          </w:tbl>
          <w:p w14:paraId="2EA2BB8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utilizzato nella produzione fotolitografica o negli altri tipi di produzione di semiconduttori per alloggiare fotomaschere o piastrine</w:t>
            </w:r>
          </w:p>
        </w:tc>
        <w:tc>
          <w:tcPr>
            <w:tcW w:w="752" w:type="dxa"/>
          </w:tcPr>
          <w:p w14:paraId="33FFFD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EB20B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F6CBA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C7F9699" w14:textId="77777777" w:rsidTr="00CF614F">
        <w:trPr>
          <w:cantSplit/>
        </w:trPr>
        <w:tc>
          <w:tcPr>
            <w:tcW w:w="709" w:type="dxa"/>
          </w:tcPr>
          <w:p w14:paraId="7BFAC8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0.7630</w:t>
            </w:r>
          </w:p>
        </w:tc>
        <w:tc>
          <w:tcPr>
            <w:tcW w:w="1095" w:type="dxa"/>
          </w:tcPr>
          <w:p w14:paraId="5EEE329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3926 30 00</w:t>
            </w:r>
          </w:p>
        </w:tc>
        <w:tc>
          <w:tcPr>
            <w:tcW w:w="649" w:type="dxa"/>
          </w:tcPr>
          <w:p w14:paraId="73173CF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D8BC55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Maniglia di plastica per porta interna, usata nella fabbricazione di autoveicoli</w:t>
            </w:r>
          </w:p>
          <w:p w14:paraId="561DCE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078AA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025DF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7ED0F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05EF65D" w14:textId="77777777" w:rsidTr="00CF614F">
        <w:trPr>
          <w:cantSplit/>
        </w:trPr>
        <w:tc>
          <w:tcPr>
            <w:tcW w:w="709" w:type="dxa"/>
          </w:tcPr>
          <w:p w14:paraId="35C146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0.7335</w:t>
            </w:r>
          </w:p>
          <w:p w14:paraId="52B0B0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5F6F577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3926 30 00</w:t>
            </w:r>
          </w:p>
          <w:p w14:paraId="4D7B68F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3926 90 97</w:t>
            </w:r>
          </w:p>
        </w:tc>
        <w:tc>
          <w:tcPr>
            <w:tcW w:w="649" w:type="dxa"/>
          </w:tcPr>
          <w:p w14:paraId="1275B0E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  <w:p w14:paraId="481169F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5F1AD17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Elementi decorativi rivestiti per interni o esterni costituiti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1CB23A4" w14:textId="77777777" w:rsidTr="009F2FFC">
              <w:tc>
                <w:tcPr>
                  <w:tcW w:w="220" w:type="dxa"/>
                </w:tcPr>
                <w:p w14:paraId="22E3A16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1B46D2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copolimero di acrilonitrile-butadiene-stirene (ABS), anche miscelato con policarbonato, e</w:t>
                  </w:r>
                </w:p>
              </w:tc>
            </w:tr>
            <w:tr w:rsidR="009F2FFC" w:rsidRPr="009F2FFC" w14:paraId="2B4F4369" w14:textId="77777777" w:rsidTr="009F2FFC">
              <w:tc>
                <w:tcPr>
                  <w:tcW w:w="220" w:type="dxa"/>
                </w:tcPr>
                <w:p w14:paraId="79231B3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2D75E7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foglio di PVC,</w:t>
                  </w:r>
                </w:p>
              </w:tc>
            </w:tr>
            <w:tr w:rsidR="009F2FFC" w:rsidRPr="009F2FFC" w14:paraId="77876AC5" w14:textId="77777777" w:rsidTr="009F2FFC">
              <w:tc>
                <w:tcPr>
                  <w:tcW w:w="220" w:type="dxa"/>
                </w:tcPr>
                <w:p w14:paraId="1AD9E09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38B068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contenenti strati di rame, nichel o cromo,</w:t>
                  </w:r>
                </w:p>
              </w:tc>
            </w:tr>
          </w:tbl>
          <w:p w14:paraId="21180B1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ad essere utilizzati nella fabbricazione di parti per veicoli a motore delle voci da 8701 a 8705</w:t>
            </w:r>
          </w:p>
          <w:p w14:paraId="326D5C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28872A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647A7D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4A243D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6B6A29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62CC24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C9514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0E3FCB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18C652F2" w14:textId="77777777" w:rsidTr="00CF614F">
        <w:trPr>
          <w:cantSplit/>
        </w:trPr>
        <w:tc>
          <w:tcPr>
            <w:tcW w:w="709" w:type="dxa"/>
          </w:tcPr>
          <w:p w14:paraId="161E32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0.2764</w:t>
            </w:r>
          </w:p>
        </w:tc>
        <w:tc>
          <w:tcPr>
            <w:tcW w:w="1095" w:type="dxa"/>
          </w:tcPr>
          <w:p w14:paraId="1F8F438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3926 90 97</w:t>
            </w:r>
          </w:p>
        </w:tc>
        <w:tc>
          <w:tcPr>
            <w:tcW w:w="649" w:type="dxa"/>
          </w:tcPr>
          <w:p w14:paraId="561E6B3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803AFE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Microsfere di polimero di divinilbenzene, di diametro di 4,5 µm o più ed uguale o inferiore a 80 µm</w:t>
            </w:r>
          </w:p>
        </w:tc>
        <w:tc>
          <w:tcPr>
            <w:tcW w:w="752" w:type="dxa"/>
          </w:tcPr>
          <w:p w14:paraId="708162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EA515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E2ABD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63EA4DD" w14:textId="77777777" w:rsidTr="00CF614F">
        <w:trPr>
          <w:cantSplit/>
        </w:trPr>
        <w:tc>
          <w:tcPr>
            <w:tcW w:w="709" w:type="dxa"/>
          </w:tcPr>
          <w:p w14:paraId="0B68D9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0.8664</w:t>
            </w:r>
          </w:p>
        </w:tc>
        <w:tc>
          <w:tcPr>
            <w:tcW w:w="1095" w:type="dxa"/>
          </w:tcPr>
          <w:p w14:paraId="507900D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3926 90 97</w:t>
            </w:r>
          </w:p>
        </w:tc>
        <w:tc>
          <w:tcPr>
            <w:tcW w:w="649" w:type="dxa"/>
          </w:tcPr>
          <w:p w14:paraId="4D2210B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22</w:t>
            </w:r>
          </w:p>
        </w:tc>
        <w:tc>
          <w:tcPr>
            <w:tcW w:w="4034" w:type="dxa"/>
          </w:tcPr>
          <w:p w14:paraId="2EE944A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Guarnizioni per retrovisori di autoveicoli e loro componenti, in schiuma di polietilene, prodotte mediante un processo di termoformatura 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B8FDD5D" w14:textId="77777777" w:rsidTr="009F2FFC">
              <w:tc>
                <w:tcPr>
                  <w:tcW w:w="220" w:type="dxa"/>
                </w:tcPr>
                <w:p w14:paraId="45FBAFA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38DA21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densità pari o superiore a 20 kg/m3, ma non superiore a 40 kg/m3,</w:t>
                  </w:r>
                </w:p>
              </w:tc>
            </w:tr>
            <w:tr w:rsidR="009F2FFC" w:rsidRPr="009F2FFC" w14:paraId="3B4A857D" w14:textId="77777777" w:rsidTr="009F2FFC">
              <w:tc>
                <w:tcPr>
                  <w:tcW w:w="220" w:type="dxa"/>
                </w:tcPr>
                <w:p w14:paraId="692C1B8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C29666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resistenza alla trazione non inferiore a 170 kPa,</w:t>
                  </w:r>
                </w:p>
              </w:tc>
            </w:tr>
            <w:tr w:rsidR="009F2FFC" w:rsidRPr="009F2FFC" w14:paraId="091FCD00" w14:textId="77777777" w:rsidTr="009F2FFC">
              <w:tc>
                <w:tcPr>
                  <w:tcW w:w="220" w:type="dxa"/>
                </w:tcPr>
                <w:p w14:paraId="34EFE0D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192003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coefficiente di assorbimento di acqua non superiore all’1 %,</w:t>
                  </w:r>
                </w:p>
              </w:tc>
            </w:tr>
            <w:tr w:rsidR="009F2FFC" w:rsidRPr="009F2FFC" w14:paraId="5D8EB6E1" w14:textId="77777777" w:rsidTr="009F2FFC">
              <w:tc>
                <w:tcPr>
                  <w:tcW w:w="220" w:type="dxa"/>
                </w:tcPr>
                <w:p w14:paraId="24082C5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899564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 5 mm ma non superiore a 300 mm,</w:t>
                  </w:r>
                </w:p>
              </w:tc>
            </w:tr>
            <w:tr w:rsidR="009F2FFC" w:rsidRPr="009F2FFC" w14:paraId="5DB63423" w14:textId="77777777" w:rsidTr="009F2FFC">
              <w:tc>
                <w:tcPr>
                  <w:tcW w:w="220" w:type="dxa"/>
                </w:tcPr>
                <w:p w14:paraId="470AC99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3E4059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un'altezza pari o superiore a 10 mm ma non superiore a 400 mm,una profondità pari o superiore a 5 mm ma non superiore a 250 mm</w:t>
                  </w:r>
                </w:p>
              </w:tc>
            </w:tr>
          </w:tbl>
          <w:p w14:paraId="31FAFFD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5361F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865E1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78AE3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513B92CD" w14:textId="77777777" w:rsidTr="00CF614F">
        <w:trPr>
          <w:cantSplit/>
        </w:trPr>
        <w:tc>
          <w:tcPr>
            <w:tcW w:w="709" w:type="dxa"/>
          </w:tcPr>
          <w:p w14:paraId="1C478C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0.6717</w:t>
            </w:r>
          </w:p>
        </w:tc>
        <w:tc>
          <w:tcPr>
            <w:tcW w:w="1095" w:type="dxa"/>
          </w:tcPr>
          <w:p w14:paraId="7FE018E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3926 90 97</w:t>
            </w:r>
          </w:p>
        </w:tc>
        <w:tc>
          <w:tcPr>
            <w:tcW w:w="649" w:type="dxa"/>
          </w:tcPr>
          <w:p w14:paraId="53286FA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5150E8D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Ricopertura in plastica con supporti di fissazione per il retrovisore esterno di veicoli a motore</w:t>
            </w:r>
          </w:p>
        </w:tc>
        <w:tc>
          <w:tcPr>
            <w:tcW w:w="752" w:type="dxa"/>
          </w:tcPr>
          <w:p w14:paraId="28011A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72F7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4E87F7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682887C" w14:textId="77777777" w:rsidTr="00CF614F">
        <w:trPr>
          <w:cantSplit/>
        </w:trPr>
        <w:tc>
          <w:tcPr>
            <w:tcW w:w="709" w:type="dxa"/>
          </w:tcPr>
          <w:p w14:paraId="757B95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0.7445</w:t>
            </w:r>
          </w:p>
        </w:tc>
        <w:tc>
          <w:tcPr>
            <w:tcW w:w="1095" w:type="dxa"/>
          </w:tcPr>
          <w:p w14:paraId="213425B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3926 90 97</w:t>
            </w:r>
          </w:p>
        </w:tc>
        <w:tc>
          <w:tcPr>
            <w:tcW w:w="649" w:type="dxa"/>
          </w:tcPr>
          <w:p w14:paraId="68982F0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27</w:t>
            </w:r>
          </w:p>
        </w:tc>
        <w:tc>
          <w:tcPr>
            <w:tcW w:w="4034" w:type="dxa"/>
          </w:tcPr>
          <w:p w14:paraId="315207C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Guarnizione in schiuma di polietilene destinata a riempire lo spazio tra la carrozzeria di un autoveicolo e la base di un retrovisore</w:t>
            </w:r>
          </w:p>
        </w:tc>
        <w:tc>
          <w:tcPr>
            <w:tcW w:w="752" w:type="dxa"/>
          </w:tcPr>
          <w:p w14:paraId="330203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F4E84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23356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877BF88" w14:textId="77777777" w:rsidTr="00CF614F">
        <w:trPr>
          <w:cantSplit/>
        </w:trPr>
        <w:tc>
          <w:tcPr>
            <w:tcW w:w="709" w:type="dxa"/>
          </w:tcPr>
          <w:p w14:paraId="08BAE5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0.5474</w:t>
            </w:r>
          </w:p>
        </w:tc>
        <w:tc>
          <w:tcPr>
            <w:tcW w:w="1095" w:type="dxa"/>
          </w:tcPr>
          <w:p w14:paraId="05145A2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3926 90 97</w:t>
            </w:r>
          </w:p>
        </w:tc>
        <w:tc>
          <w:tcPr>
            <w:tcW w:w="649" w:type="dxa"/>
          </w:tcPr>
          <w:p w14:paraId="78D3002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1B8BEC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Parti di frontalini per autoradio e per climatizzatori da automobile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E2ABD59" w14:textId="77777777" w:rsidTr="009F2FFC">
              <w:tc>
                <w:tcPr>
                  <w:tcW w:w="220" w:type="dxa"/>
                </w:tcPr>
                <w:p w14:paraId="377C2C4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1BB013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acrilonitrile-butadiene-stirene contenenti o meno policarbonato,</w:t>
                  </w:r>
                </w:p>
              </w:tc>
            </w:tr>
            <w:tr w:rsidR="009F2FFC" w:rsidRPr="009F2FFC" w14:paraId="41F097CC" w14:textId="77777777" w:rsidTr="009F2FFC">
              <w:tc>
                <w:tcPr>
                  <w:tcW w:w="220" w:type="dxa"/>
                </w:tcPr>
                <w:p w14:paraId="78AEF0C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A57B61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ricoperti di strati di rame, di nichel e di cromo,</w:t>
                  </w:r>
                </w:p>
              </w:tc>
            </w:tr>
            <w:tr w:rsidR="009F2FFC" w:rsidRPr="009F2FFC" w14:paraId="6D01A535" w14:textId="77777777" w:rsidTr="009F2FFC">
              <w:tc>
                <w:tcPr>
                  <w:tcW w:w="220" w:type="dxa"/>
                </w:tcPr>
                <w:p w14:paraId="45FC3CF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8BC5B2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uno spessore totale del rivestimento non inferiore a 5,54 µm, ma non superiore a 49,6 µm</w:t>
                  </w:r>
                </w:p>
              </w:tc>
            </w:tr>
          </w:tbl>
          <w:p w14:paraId="732BCB6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2261C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1035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7DBDB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73D122F" w14:textId="77777777" w:rsidTr="00CF614F">
        <w:trPr>
          <w:cantSplit/>
        </w:trPr>
        <w:tc>
          <w:tcPr>
            <w:tcW w:w="709" w:type="dxa"/>
          </w:tcPr>
          <w:p w14:paraId="34FB99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0.6301</w:t>
            </w:r>
          </w:p>
        </w:tc>
        <w:tc>
          <w:tcPr>
            <w:tcW w:w="1095" w:type="dxa"/>
          </w:tcPr>
          <w:p w14:paraId="3346305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3926 90 97</w:t>
            </w:r>
          </w:p>
        </w:tc>
        <w:tc>
          <w:tcPr>
            <w:tcW w:w="649" w:type="dxa"/>
          </w:tcPr>
          <w:p w14:paraId="26B87DE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0EC2BEA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Alloggiamenti, parti di alloggiamento, tamburi, ruote di regolazione, telai, coperchi, parte superiore, piastra di progetto e altre parti di acrilonitrile-butadiene-stirene, policarbonato, polimetilmetacrilato o poliuretano termoplastico, del tipo utilizzato per la fabbricazione di telecomandi</w:t>
            </w:r>
          </w:p>
        </w:tc>
        <w:tc>
          <w:tcPr>
            <w:tcW w:w="752" w:type="dxa"/>
          </w:tcPr>
          <w:p w14:paraId="60195E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85E0A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5AD6A3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35F735E" w14:textId="77777777" w:rsidTr="00CF614F">
        <w:trPr>
          <w:cantSplit/>
        </w:trPr>
        <w:tc>
          <w:tcPr>
            <w:tcW w:w="709" w:type="dxa"/>
          </w:tcPr>
          <w:p w14:paraId="7CEF96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0.7061</w:t>
            </w:r>
          </w:p>
        </w:tc>
        <w:tc>
          <w:tcPr>
            <w:tcW w:w="1095" w:type="dxa"/>
          </w:tcPr>
          <w:p w14:paraId="0E6114F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3926 90 97</w:t>
            </w:r>
          </w:p>
        </w:tc>
        <w:tc>
          <w:tcPr>
            <w:tcW w:w="649" w:type="dxa"/>
          </w:tcPr>
          <w:p w14:paraId="3D6F034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66DCAA2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Involucro di silicone per protesi mammarie</w:t>
            </w:r>
          </w:p>
        </w:tc>
        <w:tc>
          <w:tcPr>
            <w:tcW w:w="752" w:type="dxa"/>
          </w:tcPr>
          <w:p w14:paraId="3A7991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4C396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E6568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E52B391" w14:textId="77777777" w:rsidTr="00CF614F">
        <w:trPr>
          <w:cantSplit/>
        </w:trPr>
        <w:tc>
          <w:tcPr>
            <w:tcW w:w="709" w:type="dxa"/>
          </w:tcPr>
          <w:p w14:paraId="0FD9C0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0.3850</w:t>
            </w:r>
          </w:p>
        </w:tc>
        <w:tc>
          <w:tcPr>
            <w:tcW w:w="1095" w:type="dxa"/>
          </w:tcPr>
          <w:p w14:paraId="2FC388C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3926 90 97</w:t>
            </w:r>
          </w:p>
        </w:tc>
        <w:tc>
          <w:tcPr>
            <w:tcW w:w="649" w:type="dxa"/>
          </w:tcPr>
          <w:p w14:paraId="7B62C84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17AB30E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Miscela di acqua e il 19 % in peso o più, ma non più del 35 %, di microsfere espanse cave di un copolimero di acrilonitrile, metacrilonitrile e metacrilato di isobornile o altro metacrilato, di un diametro pari o superiore a 3 </w:t>
            </w:r>
            <w:r w:rsidRPr="009F2FFC">
              <w:rPr>
                <w:noProof/>
                <w:sz w:val="16"/>
                <w:lang w:val="en-IE"/>
              </w:rPr>
              <w:t>μ</w:t>
            </w:r>
            <w:r w:rsidRPr="000D6B0A">
              <w:rPr>
                <w:noProof/>
                <w:sz w:val="16"/>
              </w:rPr>
              <w:t>m, ma non superiore a 4,95 </w:t>
            </w:r>
            <w:r w:rsidRPr="009F2FFC">
              <w:rPr>
                <w:noProof/>
                <w:sz w:val="16"/>
                <w:lang w:val="en-IE"/>
              </w:rPr>
              <w:t>μ</w:t>
            </w:r>
            <w:r w:rsidRPr="000D6B0A">
              <w:rPr>
                <w:noProof/>
                <w:sz w:val="16"/>
              </w:rPr>
              <w:t>m</w:t>
            </w:r>
          </w:p>
        </w:tc>
        <w:tc>
          <w:tcPr>
            <w:tcW w:w="752" w:type="dxa"/>
          </w:tcPr>
          <w:p w14:paraId="1D7FDC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35E2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74ADE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3EC74B0" w14:textId="77777777" w:rsidTr="00CF614F">
        <w:trPr>
          <w:cantSplit/>
        </w:trPr>
        <w:tc>
          <w:tcPr>
            <w:tcW w:w="709" w:type="dxa"/>
          </w:tcPr>
          <w:p w14:paraId="45BFB1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0.8118</w:t>
            </w:r>
          </w:p>
        </w:tc>
        <w:tc>
          <w:tcPr>
            <w:tcW w:w="1095" w:type="dxa"/>
          </w:tcPr>
          <w:p w14:paraId="661C41E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3926 90 97</w:t>
            </w:r>
          </w:p>
        </w:tc>
        <w:tc>
          <w:tcPr>
            <w:tcW w:w="649" w:type="dxa"/>
          </w:tcPr>
          <w:p w14:paraId="6519129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58</w:t>
            </w:r>
          </w:p>
        </w:tc>
        <w:tc>
          <w:tcPr>
            <w:tcW w:w="4034" w:type="dxa"/>
          </w:tcPr>
          <w:p w14:paraId="0DEACBE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Ghiere e/o spine in plastica: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A2FE962" w14:textId="77777777" w:rsidTr="009F2FFC">
              <w:tc>
                <w:tcPr>
                  <w:tcW w:w="220" w:type="dxa"/>
                </w:tcPr>
                <w:p w14:paraId="039D145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231D8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anello di acciaio inossidabile,</w:t>
                  </w:r>
                </w:p>
              </w:tc>
            </w:tr>
            <w:tr w:rsidR="009F2FFC" w:rsidRPr="009F2FFC" w14:paraId="54A0288D" w14:textId="77777777" w:rsidTr="009F2FFC">
              <w:tc>
                <w:tcPr>
                  <w:tcW w:w="220" w:type="dxa"/>
                </w:tcPr>
                <w:p w14:paraId="0B19105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B93EAB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idonee ad una pressione di esercizio massima compresa tra 2,7 MPa e 114 MPa,</w:t>
                  </w:r>
                </w:p>
              </w:tc>
            </w:tr>
          </w:tbl>
          <w:p w14:paraId="1F407A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per tubature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D23A331" w14:textId="77777777" w:rsidTr="009F2FFC">
              <w:tc>
                <w:tcPr>
                  <w:tcW w:w="220" w:type="dxa"/>
                </w:tcPr>
                <w:p w14:paraId="07A07D9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FFDF3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esterno compreso tra 0,33 mm e 3,3 mm,</w:t>
                  </w:r>
                </w:p>
              </w:tc>
            </w:tr>
            <w:tr w:rsidR="009F2FFC" w:rsidRPr="009F2FFC" w14:paraId="3A7102D0" w14:textId="77777777" w:rsidTr="009F2FFC">
              <w:tc>
                <w:tcPr>
                  <w:tcW w:w="220" w:type="dxa"/>
                </w:tcPr>
                <w:p w14:paraId="7B38509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A7876C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idonee ad una pressione di esercizio massima compresa tra 2,7 MPa e 114 MPa,</w:t>
                  </w:r>
                </w:p>
              </w:tc>
            </w:tr>
            <w:tr w:rsidR="009F2FFC" w:rsidRPr="009F2FFC" w14:paraId="5BF7B011" w14:textId="77777777" w:rsidTr="009F2FFC">
              <w:tc>
                <w:tcPr>
                  <w:tcW w:w="220" w:type="dxa"/>
                </w:tcPr>
                <w:p w14:paraId="1C85B59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094150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adatte a tutte le soluzioni utilizzate nella cromatografia,</w:t>
                  </w:r>
                </w:p>
              </w:tc>
            </w:tr>
          </w:tbl>
          <w:p w14:paraId="482A660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utilizzato nei sistemi cromatografici</w:t>
            </w:r>
          </w:p>
          <w:p w14:paraId="1D99CD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06B8E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94B15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0742C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F8E4A43" w14:textId="77777777" w:rsidTr="00CF614F">
        <w:trPr>
          <w:cantSplit/>
        </w:trPr>
        <w:tc>
          <w:tcPr>
            <w:tcW w:w="709" w:type="dxa"/>
          </w:tcPr>
          <w:p w14:paraId="61454F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0.7196</w:t>
            </w:r>
          </w:p>
        </w:tc>
        <w:tc>
          <w:tcPr>
            <w:tcW w:w="1095" w:type="dxa"/>
          </w:tcPr>
          <w:p w14:paraId="3B0F054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3926 90 97</w:t>
            </w:r>
          </w:p>
        </w:tc>
        <w:tc>
          <w:tcPr>
            <w:tcW w:w="649" w:type="dxa"/>
          </w:tcPr>
          <w:p w14:paraId="4A4A55A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77</w:t>
            </w:r>
          </w:p>
        </w:tc>
        <w:tc>
          <w:tcPr>
            <w:tcW w:w="4034" w:type="dxa"/>
          </w:tcPr>
          <w:p w14:paraId="20C5A25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Anello di disaccoppiamento in silicone, con diametro interno di 14,7 o più, ma non più di 16,0 mm, in imballaggi immediati di 2 500 unità o più, del tipo utilizzato nei sistemi di sensori di parcheggio assistito</w:t>
            </w:r>
          </w:p>
        </w:tc>
        <w:tc>
          <w:tcPr>
            <w:tcW w:w="752" w:type="dxa"/>
          </w:tcPr>
          <w:p w14:paraId="58F2C5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49AC7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70F0C3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5CEC4E0" w14:textId="77777777" w:rsidTr="00CF614F">
        <w:trPr>
          <w:cantSplit/>
        </w:trPr>
        <w:tc>
          <w:tcPr>
            <w:tcW w:w="709" w:type="dxa"/>
          </w:tcPr>
          <w:p w14:paraId="70C3C4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0.3046</w:t>
            </w:r>
          </w:p>
        </w:tc>
        <w:tc>
          <w:tcPr>
            <w:tcW w:w="1095" w:type="dxa"/>
          </w:tcPr>
          <w:p w14:paraId="2157673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4007 00 00</w:t>
            </w:r>
          </w:p>
        </w:tc>
        <w:tc>
          <w:tcPr>
            <w:tcW w:w="649" w:type="dxa"/>
          </w:tcPr>
          <w:p w14:paraId="3120036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42F260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Fili e corde di gomma vulcanizzata e siliconata</w:t>
            </w:r>
          </w:p>
        </w:tc>
        <w:tc>
          <w:tcPr>
            <w:tcW w:w="752" w:type="dxa"/>
          </w:tcPr>
          <w:p w14:paraId="0FD31A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09E75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143F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4A3383B" w14:textId="77777777" w:rsidTr="00CF614F">
        <w:trPr>
          <w:cantSplit/>
        </w:trPr>
        <w:tc>
          <w:tcPr>
            <w:tcW w:w="709" w:type="dxa"/>
          </w:tcPr>
          <w:p w14:paraId="686377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0.8504</w:t>
            </w:r>
          </w:p>
          <w:p w14:paraId="4AF7D6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20F3979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4009 31 00</w:t>
            </w:r>
          </w:p>
          <w:p w14:paraId="3C0A850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4009 32 00</w:t>
            </w:r>
          </w:p>
        </w:tc>
        <w:tc>
          <w:tcPr>
            <w:tcW w:w="649" w:type="dxa"/>
          </w:tcPr>
          <w:p w14:paraId="7A9DE78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16C7462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75DA735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Tubo di gomma multistrato, rinforzato con fibra aramidica, che abbia o meno elementi di connessione in poliammide e staffe di acciaio, destinato a essere utilizzato nella fabbricazione di scambiatori di calore per autoveicoli e/o di condensatori per impianti di condizionamento d'aria per autoveicoli</w:t>
            </w:r>
          </w:p>
          <w:p w14:paraId="5888E8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174724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1F5058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6854BF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165486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43C513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7A82A2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00A2E7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48CADBEB" w14:textId="77777777" w:rsidTr="00CF614F">
        <w:trPr>
          <w:cantSplit/>
        </w:trPr>
        <w:tc>
          <w:tcPr>
            <w:tcW w:w="709" w:type="dxa"/>
          </w:tcPr>
          <w:p w14:paraId="04B0EE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0.6708</w:t>
            </w:r>
          </w:p>
        </w:tc>
        <w:tc>
          <w:tcPr>
            <w:tcW w:w="1095" w:type="dxa"/>
          </w:tcPr>
          <w:p w14:paraId="12CCACF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4009 42 00</w:t>
            </w:r>
          </w:p>
        </w:tc>
        <w:tc>
          <w:tcPr>
            <w:tcW w:w="649" w:type="dxa"/>
          </w:tcPr>
          <w:p w14:paraId="5115615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C453A6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Tubo flessibile del freno, di gomma, avente: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01"/>
            </w:tblGrid>
            <w:tr w:rsidR="009F2FFC" w:rsidRPr="009F2FFC" w14:paraId="4D8FD8D6" w14:textId="77777777" w:rsidTr="009F2FFC">
              <w:tc>
                <w:tcPr>
                  <w:tcW w:w="220" w:type="dxa"/>
                </w:tcPr>
                <w:p w14:paraId="46DE406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01" w:type="dxa"/>
                </w:tcPr>
                <w:p w14:paraId="575AB2F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lacci in fibra tessile,</w:t>
                  </w:r>
                </w:p>
              </w:tc>
            </w:tr>
            <w:tr w:rsidR="009F2FFC" w:rsidRPr="009F2FFC" w14:paraId="4E15589A" w14:textId="77777777" w:rsidTr="009F2FFC">
              <w:tc>
                <w:tcPr>
                  <w:tcW w:w="220" w:type="dxa"/>
                </w:tcPr>
                <w:p w14:paraId="227E6B4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01" w:type="dxa"/>
                </w:tcPr>
                <w:p w14:paraId="66E72F7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spessore della parete pari a 3,2 mm,</w:t>
                  </w:r>
                </w:p>
              </w:tc>
            </w:tr>
            <w:tr w:rsidR="009F2FFC" w:rsidRPr="009F2FFC" w14:paraId="42EA7D4F" w14:textId="77777777" w:rsidTr="009F2FFC">
              <w:tc>
                <w:tcPr>
                  <w:tcW w:w="220" w:type="dxa"/>
                </w:tcPr>
                <w:p w14:paraId="23F4DA6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01" w:type="dxa"/>
                </w:tcPr>
                <w:p w14:paraId="036B355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raccordo metallico cavo pressato a entrambe le estremità e</w:t>
                  </w:r>
                </w:p>
              </w:tc>
            </w:tr>
            <w:tr w:rsidR="009F2FFC" w:rsidRPr="009F2FFC" w14:paraId="3ABA924F" w14:textId="77777777" w:rsidTr="009F2FFC">
              <w:tc>
                <w:tcPr>
                  <w:tcW w:w="220" w:type="dxa"/>
                </w:tcPr>
                <w:p w14:paraId="38D621B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01" w:type="dxa"/>
                </w:tcPr>
                <w:p w14:paraId="09D7E6B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o più staffe di montaggio,</w:t>
                  </w:r>
                </w:p>
              </w:tc>
            </w:tr>
          </w:tbl>
          <w:p w14:paraId="228BB16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ad essere utilizzato nella fabbricazione di merci del capitolo 87</w:t>
            </w:r>
          </w:p>
          <w:p w14:paraId="642161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FA96E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20377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A0E7C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0A2241A" w14:textId="77777777" w:rsidTr="00CF614F">
        <w:trPr>
          <w:cantSplit/>
        </w:trPr>
        <w:tc>
          <w:tcPr>
            <w:tcW w:w="709" w:type="dxa"/>
          </w:tcPr>
          <w:p w14:paraId="2963A0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0.7042</w:t>
            </w:r>
          </w:p>
          <w:p w14:paraId="6E1748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E45B0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22956DF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4010 31 00</w:t>
            </w:r>
          </w:p>
          <w:p w14:paraId="59A7C0D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4010 33 00</w:t>
            </w:r>
          </w:p>
          <w:p w14:paraId="139EEA5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4010 39 00</w:t>
            </w:r>
          </w:p>
        </w:tc>
        <w:tc>
          <w:tcPr>
            <w:tcW w:w="649" w:type="dxa"/>
          </w:tcPr>
          <w:p w14:paraId="52905EA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078BE0B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1C39BC1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DF12A0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Cinghia di trasmissione senza fine in gomma vulcanizzata, di sezione trapezoidale, striata longitudinalmente sulla faccia interna, destinata ad essere utilizzate nella fabbricazione di merci del capitolo 87</w:t>
            </w:r>
          </w:p>
          <w:p w14:paraId="57E705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54DBEA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3CDBA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5678FD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7A9262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CE622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3B622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7D5B00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73F9C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E5566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3D4DAF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85003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0E6A76C0" w14:textId="77777777" w:rsidTr="00CF614F">
        <w:trPr>
          <w:cantSplit/>
        </w:trPr>
        <w:tc>
          <w:tcPr>
            <w:tcW w:w="709" w:type="dxa"/>
          </w:tcPr>
          <w:p w14:paraId="474FEF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0.6844</w:t>
            </w:r>
          </w:p>
        </w:tc>
        <w:tc>
          <w:tcPr>
            <w:tcW w:w="1095" w:type="dxa"/>
          </w:tcPr>
          <w:p w14:paraId="60B377C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4016 93 00</w:t>
            </w:r>
          </w:p>
        </w:tc>
        <w:tc>
          <w:tcPr>
            <w:tcW w:w="649" w:type="dxa"/>
          </w:tcPr>
          <w:p w14:paraId="6007586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4D8117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Guarnizione rettangolare di gomma di etilene-propilene-diene,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82DB561" w14:textId="77777777" w:rsidTr="009F2FFC">
              <w:tc>
                <w:tcPr>
                  <w:tcW w:w="220" w:type="dxa"/>
                </w:tcPr>
                <w:p w14:paraId="40238B4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EA201D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compresa tra 72 mm e 825 mm,</w:t>
                  </w:r>
                </w:p>
              </w:tc>
            </w:tr>
            <w:tr w:rsidR="009F2FFC" w:rsidRPr="009F2FFC" w14:paraId="3369F4EE" w14:textId="77777777" w:rsidTr="009F2FFC">
              <w:tc>
                <w:tcPr>
                  <w:tcW w:w="220" w:type="dxa"/>
                </w:tcPr>
                <w:p w14:paraId="2C94120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784241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compresa tra 18 mm e 155 mm,</w:t>
                  </w:r>
                </w:p>
              </w:tc>
            </w:tr>
            <w:tr w:rsidR="009F2FFC" w:rsidRPr="009F2FFC" w14:paraId="5E530F12" w14:textId="77777777" w:rsidTr="009F2FFC">
              <w:tc>
                <w:tcPr>
                  <w:tcW w:w="220" w:type="dxa"/>
                </w:tcPr>
                <w:p w14:paraId="02E60F2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EDF0F1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temperatura di picco compresa tra 150°C e 240°C,</w:t>
                  </w:r>
                </w:p>
              </w:tc>
            </w:tr>
            <w:tr w:rsidR="009F2FFC" w:rsidRPr="009F2FFC" w14:paraId="3B96FC29" w14:textId="77777777" w:rsidTr="009F2FFC">
              <w:tc>
                <w:tcPr>
                  <w:tcW w:w="220" w:type="dxa"/>
                </w:tcPr>
                <w:p w14:paraId="3375FFF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0E9FCE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fuoriuscita ammissibile del materiale in corrispondenza della linea di separazione non superiore a 0,3 mm</w:t>
                  </w:r>
                </w:p>
              </w:tc>
            </w:tr>
          </w:tbl>
          <w:p w14:paraId="2A54821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7108E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144B5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3E2C9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08E6868" w14:textId="77777777" w:rsidTr="00CF614F">
        <w:trPr>
          <w:cantSplit/>
        </w:trPr>
        <w:tc>
          <w:tcPr>
            <w:tcW w:w="709" w:type="dxa"/>
          </w:tcPr>
          <w:p w14:paraId="255A66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0.8646</w:t>
            </w:r>
          </w:p>
        </w:tc>
        <w:tc>
          <w:tcPr>
            <w:tcW w:w="1095" w:type="dxa"/>
          </w:tcPr>
          <w:p w14:paraId="182702D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4016 99 52</w:t>
            </w:r>
          </w:p>
        </w:tc>
        <w:tc>
          <w:tcPr>
            <w:tcW w:w="649" w:type="dxa"/>
          </w:tcPr>
          <w:p w14:paraId="2BA4E4A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FE569E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Supporto del silenziatore di scarico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633"/>
            </w:tblGrid>
            <w:tr w:rsidR="009F2FFC" w:rsidRPr="009F2FFC" w14:paraId="4285ACE8" w14:textId="77777777" w:rsidTr="009F2FFC">
              <w:tc>
                <w:tcPr>
                  <w:tcW w:w="220" w:type="dxa"/>
                </w:tcPr>
                <w:p w14:paraId="4F1CD7C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33" w:type="dxa"/>
                </w:tcPr>
                <w:p w14:paraId="208FAA5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staffa in acciaio con almeno un foro di montaggio e</w:t>
                  </w:r>
                </w:p>
              </w:tc>
            </w:tr>
            <w:tr w:rsidR="009F2FFC" w:rsidRPr="009F2FFC" w14:paraId="4D3A5640" w14:textId="77777777" w:rsidTr="009F2FFC">
              <w:tc>
                <w:tcPr>
                  <w:tcW w:w="220" w:type="dxa"/>
                </w:tcPr>
                <w:p w14:paraId="1D47251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33" w:type="dxa"/>
                </w:tcPr>
                <w:p w14:paraId="4D65960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silent block,</w:t>
                  </w:r>
                </w:p>
              </w:tc>
            </w:tr>
          </w:tbl>
          <w:p w14:paraId="520BB3C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per l’utilizzo nella fabbricazione delle merci di cui al capitolo 87</w:t>
            </w:r>
          </w:p>
          <w:p w14:paraId="25FDEE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9C210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EE5B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74581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4F011F95" w14:textId="77777777" w:rsidTr="00CF614F">
        <w:trPr>
          <w:cantSplit/>
        </w:trPr>
        <w:tc>
          <w:tcPr>
            <w:tcW w:w="709" w:type="dxa"/>
          </w:tcPr>
          <w:p w14:paraId="42481B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0.7170</w:t>
            </w:r>
          </w:p>
        </w:tc>
        <w:tc>
          <w:tcPr>
            <w:tcW w:w="1095" w:type="dxa"/>
          </w:tcPr>
          <w:p w14:paraId="6349317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4016 99 57</w:t>
            </w:r>
          </w:p>
        </w:tc>
        <w:tc>
          <w:tcPr>
            <w:tcW w:w="649" w:type="dxa"/>
          </w:tcPr>
          <w:p w14:paraId="09FAD72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71CCCD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Manichetta per la presa d’aria di alimentazione della parte di combustione del motore, comprendente almeno: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375"/>
            </w:tblGrid>
            <w:tr w:rsidR="009F2FFC" w:rsidRPr="009F2FFC" w14:paraId="33F42C3C" w14:textId="77777777" w:rsidTr="009F2FFC">
              <w:tc>
                <w:tcPr>
                  <w:tcW w:w="220" w:type="dxa"/>
                </w:tcPr>
                <w:p w14:paraId="26EBD7A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375" w:type="dxa"/>
                </w:tcPr>
                <w:p w14:paraId="40BD29A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manichetta flessibile in gomma,</w:t>
                  </w:r>
                </w:p>
              </w:tc>
            </w:tr>
            <w:tr w:rsidR="009F2FFC" w:rsidRPr="009F2FFC" w14:paraId="58152D21" w14:textId="77777777" w:rsidTr="009F2FFC">
              <w:tc>
                <w:tcPr>
                  <w:tcW w:w="220" w:type="dxa"/>
                </w:tcPr>
                <w:p w14:paraId="3951CC9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375" w:type="dxa"/>
                </w:tcPr>
                <w:p w14:paraId="1222B20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tubo di plastica, e</w:t>
                  </w:r>
                </w:p>
              </w:tc>
            </w:tr>
            <w:tr w:rsidR="009F2FFC" w:rsidRPr="009F2FFC" w14:paraId="2BC605B4" w14:textId="77777777" w:rsidTr="009F2FFC">
              <w:tc>
                <w:tcPr>
                  <w:tcW w:w="220" w:type="dxa"/>
                </w:tcPr>
                <w:p w14:paraId="3F7142B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375" w:type="dxa"/>
                </w:tcPr>
                <w:p w14:paraId="7719971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morsetti metallici,</w:t>
                  </w:r>
                </w:p>
              </w:tc>
            </w:tr>
            <w:tr w:rsidR="009F2FFC" w:rsidRPr="009F2FFC" w14:paraId="63A104F0" w14:textId="77777777" w:rsidTr="009F2FFC">
              <w:tc>
                <w:tcPr>
                  <w:tcW w:w="220" w:type="dxa"/>
                </w:tcPr>
                <w:p w14:paraId="66D594A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375" w:type="dxa"/>
                </w:tcPr>
                <w:p w14:paraId="2AB4580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con o senza risuonatore </w:t>
                  </w:r>
                </w:p>
              </w:tc>
            </w:tr>
          </w:tbl>
          <w:p w14:paraId="33475E9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alla produzione di merci del capitolo 87</w:t>
            </w:r>
          </w:p>
          <w:p w14:paraId="540423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DC3F7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1EAE1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4AE85B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810D231" w14:textId="77777777" w:rsidTr="00CF614F">
        <w:trPr>
          <w:cantSplit/>
        </w:trPr>
        <w:tc>
          <w:tcPr>
            <w:tcW w:w="709" w:type="dxa"/>
          </w:tcPr>
          <w:p w14:paraId="79256A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0.5148</w:t>
            </w:r>
          </w:p>
        </w:tc>
        <w:tc>
          <w:tcPr>
            <w:tcW w:w="1095" w:type="dxa"/>
          </w:tcPr>
          <w:p w14:paraId="2B7756C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4016 99 97</w:t>
            </w:r>
          </w:p>
        </w:tc>
        <w:tc>
          <w:tcPr>
            <w:tcW w:w="649" w:type="dxa"/>
          </w:tcPr>
          <w:p w14:paraId="1C482EF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83E6F1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Camera d’aria per la produzione a stampo di pneumatici</w:t>
            </w:r>
          </w:p>
        </w:tc>
        <w:tc>
          <w:tcPr>
            <w:tcW w:w="752" w:type="dxa"/>
          </w:tcPr>
          <w:p w14:paraId="2E3838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DE3C3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5D99A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450A14C" w14:textId="77777777" w:rsidTr="00CF614F">
        <w:trPr>
          <w:cantSplit/>
        </w:trPr>
        <w:tc>
          <w:tcPr>
            <w:tcW w:w="709" w:type="dxa"/>
          </w:tcPr>
          <w:p w14:paraId="685C83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0.5842</w:t>
            </w:r>
          </w:p>
        </w:tc>
        <w:tc>
          <w:tcPr>
            <w:tcW w:w="1095" w:type="dxa"/>
          </w:tcPr>
          <w:p w14:paraId="4036864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4104 41 19</w:t>
            </w:r>
          </w:p>
        </w:tc>
        <w:tc>
          <w:tcPr>
            <w:tcW w:w="649" w:type="dxa"/>
          </w:tcPr>
          <w:p w14:paraId="06CA60D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CF19BB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Cuoi di bufalo, spaccati, conciati al cromo, riconciati sinteticamente (in crosta) allo stato secco</w:t>
            </w:r>
          </w:p>
        </w:tc>
        <w:tc>
          <w:tcPr>
            <w:tcW w:w="752" w:type="dxa"/>
          </w:tcPr>
          <w:p w14:paraId="7BEF17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6315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A456C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A697704" w14:textId="77777777" w:rsidTr="00CF614F">
        <w:trPr>
          <w:cantSplit/>
        </w:trPr>
        <w:tc>
          <w:tcPr>
            <w:tcW w:w="709" w:type="dxa"/>
          </w:tcPr>
          <w:p w14:paraId="1448AC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0.2555</w:t>
            </w:r>
          </w:p>
          <w:p w14:paraId="430EF7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3039E88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*4105 10 00</w:t>
            </w:r>
          </w:p>
          <w:p w14:paraId="3899722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4105 30 90</w:t>
            </w:r>
          </w:p>
        </w:tc>
        <w:tc>
          <w:tcPr>
            <w:tcW w:w="649" w:type="dxa"/>
          </w:tcPr>
          <w:p w14:paraId="71BC50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07A68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531610B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 depilate di ovini, preparate, diverse da quelle della voce 4114, conciate o riconciate ma senza altre ulteriori preparazioni, anche spaccate</w:t>
            </w:r>
          </w:p>
          <w:p w14:paraId="108D522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89518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2AD416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256C41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452789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18E471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0EE5A1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183A7223" w14:textId="77777777" w:rsidTr="00CF614F">
        <w:trPr>
          <w:cantSplit/>
        </w:trPr>
        <w:tc>
          <w:tcPr>
            <w:tcW w:w="709" w:type="dxa"/>
          </w:tcPr>
          <w:p w14:paraId="5B0793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0.2553</w:t>
            </w:r>
          </w:p>
          <w:p w14:paraId="4CBF92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6C66C15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*4106 21 00</w:t>
            </w:r>
          </w:p>
          <w:p w14:paraId="3D14A37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4106 22 90</w:t>
            </w:r>
          </w:p>
        </w:tc>
        <w:tc>
          <w:tcPr>
            <w:tcW w:w="649" w:type="dxa"/>
          </w:tcPr>
          <w:p w14:paraId="5BD0CD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47202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54D070F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 depilate di caprini, preparate, diverse da quelle della voce 4114, conciate o riconciate, ma senza altre ulteriori preparazioni, anche spaccate</w:t>
            </w:r>
          </w:p>
          <w:p w14:paraId="5B897CF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48C82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5D6BB0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7564D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14F308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A996F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7B58C9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4FB8D270" w14:textId="77777777" w:rsidTr="00CF614F">
        <w:trPr>
          <w:cantSplit/>
        </w:trPr>
        <w:tc>
          <w:tcPr>
            <w:tcW w:w="709" w:type="dxa"/>
          </w:tcPr>
          <w:p w14:paraId="153958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0.2554</w:t>
            </w:r>
          </w:p>
          <w:p w14:paraId="54141B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262E9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79787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1B3B457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*4106 31 00</w:t>
            </w:r>
          </w:p>
          <w:p w14:paraId="4BE4CA7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4106 32 00</w:t>
            </w:r>
          </w:p>
          <w:p w14:paraId="2338D23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4106 40 90</w:t>
            </w:r>
          </w:p>
          <w:p w14:paraId="55E623C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4106 92 00</w:t>
            </w:r>
          </w:p>
        </w:tc>
        <w:tc>
          <w:tcPr>
            <w:tcW w:w="649" w:type="dxa"/>
          </w:tcPr>
          <w:p w14:paraId="78F898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3F14B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AF151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6DC7F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340C14D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 depilate di altri animali e pelli di animali senza peli, preparate, diverse da quelle della voce 4114, semplicemente conciate</w:t>
            </w:r>
          </w:p>
          <w:p w14:paraId="4E888FF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6806D27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68C5D94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92C76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09C1FE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25B87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C6F04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A09BA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3250A9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B709D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A5EAC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6CFB48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7F100E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6092E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94AA5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0C23704C" w14:textId="77777777" w:rsidTr="00CF614F">
        <w:trPr>
          <w:cantSplit/>
        </w:trPr>
        <w:tc>
          <w:tcPr>
            <w:tcW w:w="709" w:type="dxa"/>
          </w:tcPr>
          <w:p w14:paraId="006DE0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0.6223</w:t>
            </w:r>
          </w:p>
        </w:tc>
        <w:tc>
          <w:tcPr>
            <w:tcW w:w="1095" w:type="dxa"/>
          </w:tcPr>
          <w:p w14:paraId="125D1CA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4408 39 30</w:t>
            </w:r>
          </w:p>
        </w:tc>
        <w:tc>
          <w:tcPr>
            <w:tcW w:w="649" w:type="dxa"/>
          </w:tcPr>
          <w:p w14:paraId="19203AB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4791E8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 da impiallacciatura di okoumé per pannelli di compensato: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CA650BB" w14:textId="77777777" w:rsidTr="009F2FFC">
              <w:tc>
                <w:tcPr>
                  <w:tcW w:w="220" w:type="dxa"/>
                </w:tcPr>
                <w:p w14:paraId="3594673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949509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dimensione massima pari o superiore a 900 mm ma non superiore a 3 250 mm,</w:t>
                  </w:r>
                </w:p>
              </w:tc>
            </w:tr>
            <w:tr w:rsidR="009F2FFC" w:rsidRPr="009F2FFC" w14:paraId="3F5A08FD" w14:textId="77777777" w:rsidTr="009F2FFC">
              <w:tc>
                <w:tcPr>
                  <w:tcW w:w="220" w:type="dxa"/>
                </w:tcPr>
                <w:p w14:paraId="0373EA8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0F919A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dimensione minima pari o superiore a 95 mm ma non superiore a 2 000 mm,</w:t>
                  </w:r>
                </w:p>
              </w:tc>
            </w:tr>
            <w:tr w:rsidR="009F2FFC" w:rsidRPr="009F2FFC" w14:paraId="26640BEF" w14:textId="77777777" w:rsidTr="009F2FFC">
              <w:tc>
                <w:tcPr>
                  <w:tcW w:w="220" w:type="dxa"/>
                </w:tcPr>
                <w:p w14:paraId="7C17AC4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338D58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uno spessore pari o superiore a 0,5 mm ma non superiore a 4 mm,</w:t>
                  </w:r>
                </w:p>
              </w:tc>
            </w:tr>
            <w:tr w:rsidR="009F2FFC" w:rsidRPr="009F2FFC" w14:paraId="1BFF1A4E" w14:textId="77777777" w:rsidTr="009F2FFC">
              <w:tc>
                <w:tcPr>
                  <w:tcW w:w="220" w:type="dxa"/>
                </w:tcPr>
                <w:p w14:paraId="672AA7A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A6E13E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non levigati,</w:t>
                  </w:r>
                </w:p>
              </w:tc>
            </w:tr>
            <w:tr w:rsidR="009F2FFC" w:rsidRPr="009F2FFC" w14:paraId="0D36D0EB" w14:textId="77777777" w:rsidTr="009F2FFC">
              <w:tc>
                <w:tcPr>
                  <w:tcW w:w="220" w:type="dxa"/>
                </w:tcPr>
                <w:p w14:paraId="24A0E67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BB5818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non piallati e</w:t>
                  </w:r>
                </w:p>
              </w:tc>
            </w:tr>
            <w:tr w:rsidR="009F2FFC" w:rsidRPr="009F2FFC" w14:paraId="4F54ABCC" w14:textId="77777777" w:rsidTr="009F2FFC">
              <w:tc>
                <w:tcPr>
                  <w:tcW w:w="220" w:type="dxa"/>
                </w:tcPr>
                <w:p w14:paraId="0AF975A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F24516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segati, tranciati o sfogliati per il lungo</w:t>
                  </w:r>
                </w:p>
              </w:tc>
            </w:tr>
          </w:tbl>
          <w:p w14:paraId="7E4F8BD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CB4DC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17803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42B4C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ECD1A2F" w14:textId="77777777" w:rsidTr="00CF614F">
        <w:trPr>
          <w:cantSplit/>
        </w:trPr>
        <w:tc>
          <w:tcPr>
            <w:tcW w:w="709" w:type="dxa"/>
          </w:tcPr>
          <w:p w14:paraId="4697CF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0.8737</w:t>
            </w:r>
          </w:p>
        </w:tc>
        <w:tc>
          <w:tcPr>
            <w:tcW w:w="1095" w:type="dxa"/>
          </w:tcPr>
          <w:p w14:paraId="48F6BA9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4408 39 95</w:t>
            </w:r>
          </w:p>
        </w:tc>
        <w:tc>
          <w:tcPr>
            <w:tcW w:w="649" w:type="dxa"/>
          </w:tcPr>
          <w:p w14:paraId="3C60313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14D752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 da impiallacciatura di iroko per pannelli di compensato: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0AB2A3B" w14:textId="77777777" w:rsidTr="009F2FFC">
              <w:tc>
                <w:tcPr>
                  <w:tcW w:w="220" w:type="dxa"/>
                </w:tcPr>
                <w:p w14:paraId="239364E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891E92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dimensione massima pari o superiore a 900 mm ma non superiore a 3 250 mm,</w:t>
                  </w:r>
                </w:p>
              </w:tc>
            </w:tr>
            <w:tr w:rsidR="009F2FFC" w:rsidRPr="009F2FFC" w14:paraId="4D77AA3D" w14:textId="77777777" w:rsidTr="009F2FFC">
              <w:tc>
                <w:tcPr>
                  <w:tcW w:w="220" w:type="dxa"/>
                </w:tcPr>
                <w:p w14:paraId="017FECD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3AD613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dimensione minima pari o superiore a 95 mm ma non superiore a 2 000 mm,</w:t>
                  </w:r>
                </w:p>
              </w:tc>
            </w:tr>
            <w:tr w:rsidR="009F2FFC" w:rsidRPr="009F2FFC" w14:paraId="23E82924" w14:textId="77777777" w:rsidTr="009F2FFC">
              <w:tc>
                <w:tcPr>
                  <w:tcW w:w="220" w:type="dxa"/>
                </w:tcPr>
                <w:p w14:paraId="02CAC60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81BF73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uno spessore pari o superiore a 1 mm ma non superiore a 4 mm,</w:t>
                  </w:r>
                </w:p>
              </w:tc>
            </w:tr>
            <w:tr w:rsidR="009F2FFC" w:rsidRPr="009F2FFC" w14:paraId="57584FB9" w14:textId="77777777" w:rsidTr="009F2FFC">
              <w:tc>
                <w:tcPr>
                  <w:tcW w:w="220" w:type="dxa"/>
                </w:tcPr>
                <w:p w14:paraId="1C7F15F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27B181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non levigati,</w:t>
                  </w:r>
                </w:p>
              </w:tc>
            </w:tr>
            <w:tr w:rsidR="009F2FFC" w:rsidRPr="009F2FFC" w14:paraId="17DE2D0B" w14:textId="77777777" w:rsidTr="009F2FFC">
              <w:tc>
                <w:tcPr>
                  <w:tcW w:w="220" w:type="dxa"/>
                </w:tcPr>
                <w:p w14:paraId="71F7417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597B3E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non piallati e</w:t>
                  </w:r>
                </w:p>
              </w:tc>
            </w:tr>
            <w:tr w:rsidR="009F2FFC" w:rsidRPr="009F2FFC" w14:paraId="61CEFD06" w14:textId="77777777" w:rsidTr="009F2FFC">
              <w:tc>
                <w:tcPr>
                  <w:tcW w:w="220" w:type="dxa"/>
                </w:tcPr>
                <w:p w14:paraId="4172BD5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9D66AE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segati, tranciati o sfogliati per il lungo</w:t>
                  </w:r>
                </w:p>
              </w:tc>
            </w:tr>
          </w:tbl>
          <w:p w14:paraId="5CCDAD5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980AE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8C5F0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CA69C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4F26209" w14:textId="77777777" w:rsidTr="00CF614F">
        <w:trPr>
          <w:cantSplit/>
        </w:trPr>
        <w:tc>
          <w:tcPr>
            <w:tcW w:w="709" w:type="dxa"/>
          </w:tcPr>
          <w:p w14:paraId="5D7243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0.8733</w:t>
            </w:r>
          </w:p>
        </w:tc>
        <w:tc>
          <w:tcPr>
            <w:tcW w:w="1095" w:type="dxa"/>
          </w:tcPr>
          <w:p w14:paraId="038922B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4408 39 95</w:t>
            </w:r>
          </w:p>
        </w:tc>
        <w:tc>
          <w:tcPr>
            <w:tcW w:w="649" w:type="dxa"/>
          </w:tcPr>
          <w:p w14:paraId="3F04C35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4C758D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 da impiallacciatura di igaganga per pannelli di compensato: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FDC3C79" w14:textId="77777777" w:rsidTr="009F2FFC">
              <w:tc>
                <w:tcPr>
                  <w:tcW w:w="220" w:type="dxa"/>
                </w:tcPr>
                <w:p w14:paraId="5EA827B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407873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dimensione massima pari o superiore a 900 mm ma non superiore a 3 250 mm,</w:t>
                  </w:r>
                </w:p>
              </w:tc>
            </w:tr>
            <w:tr w:rsidR="009F2FFC" w:rsidRPr="009F2FFC" w14:paraId="3DD977AF" w14:textId="77777777" w:rsidTr="009F2FFC">
              <w:tc>
                <w:tcPr>
                  <w:tcW w:w="220" w:type="dxa"/>
                </w:tcPr>
                <w:p w14:paraId="1F08DDF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38888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dimensione minima pari o superiore a 95 mm ma non superiore a 2 000 mm,</w:t>
                  </w:r>
                </w:p>
              </w:tc>
            </w:tr>
            <w:tr w:rsidR="009F2FFC" w:rsidRPr="009F2FFC" w14:paraId="5A1C192B" w14:textId="77777777" w:rsidTr="009F2FFC">
              <w:tc>
                <w:tcPr>
                  <w:tcW w:w="220" w:type="dxa"/>
                </w:tcPr>
                <w:p w14:paraId="5AD13E9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85B857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uno spessore pari o superiore a 1 mm ma non superiore a 4 mm,</w:t>
                  </w:r>
                </w:p>
              </w:tc>
            </w:tr>
            <w:tr w:rsidR="009F2FFC" w:rsidRPr="009F2FFC" w14:paraId="307A3FE2" w14:textId="77777777" w:rsidTr="009F2FFC">
              <w:tc>
                <w:tcPr>
                  <w:tcW w:w="220" w:type="dxa"/>
                </w:tcPr>
                <w:p w14:paraId="02FE78E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770766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non levigati,</w:t>
                  </w:r>
                </w:p>
              </w:tc>
            </w:tr>
            <w:tr w:rsidR="009F2FFC" w:rsidRPr="009F2FFC" w14:paraId="68901A2E" w14:textId="77777777" w:rsidTr="009F2FFC">
              <w:tc>
                <w:tcPr>
                  <w:tcW w:w="220" w:type="dxa"/>
                </w:tcPr>
                <w:p w14:paraId="5CF1870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8D543A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non piallati e</w:t>
                  </w:r>
                </w:p>
              </w:tc>
            </w:tr>
            <w:tr w:rsidR="009F2FFC" w:rsidRPr="009F2FFC" w14:paraId="1D5DDD15" w14:textId="77777777" w:rsidTr="009F2FFC">
              <w:tc>
                <w:tcPr>
                  <w:tcW w:w="220" w:type="dxa"/>
                </w:tcPr>
                <w:p w14:paraId="7B49345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26AFC4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segati, tranciati o sfogliati per il lungo</w:t>
                  </w:r>
                </w:p>
              </w:tc>
            </w:tr>
          </w:tbl>
          <w:p w14:paraId="34F7309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A0EFE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C4717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E6F75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D6BBB1C" w14:textId="77777777" w:rsidTr="00CF614F">
        <w:trPr>
          <w:cantSplit/>
        </w:trPr>
        <w:tc>
          <w:tcPr>
            <w:tcW w:w="709" w:type="dxa"/>
          </w:tcPr>
          <w:p w14:paraId="01A7AC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0.8738</w:t>
            </w:r>
          </w:p>
        </w:tc>
        <w:tc>
          <w:tcPr>
            <w:tcW w:w="1095" w:type="dxa"/>
          </w:tcPr>
          <w:p w14:paraId="189D949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4408 39 95</w:t>
            </w:r>
          </w:p>
        </w:tc>
        <w:tc>
          <w:tcPr>
            <w:tcW w:w="649" w:type="dxa"/>
          </w:tcPr>
          <w:p w14:paraId="7059FCF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74B214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 da impiallacciatura di ozigo per pannelli di compensato: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325035F" w14:textId="77777777" w:rsidTr="009F2FFC">
              <w:tc>
                <w:tcPr>
                  <w:tcW w:w="220" w:type="dxa"/>
                </w:tcPr>
                <w:p w14:paraId="2847AAC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06F914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dimensione massima pari o superiore a 900 mm ma non superiore a 3 250 mm,</w:t>
                  </w:r>
                </w:p>
              </w:tc>
            </w:tr>
            <w:tr w:rsidR="009F2FFC" w:rsidRPr="009F2FFC" w14:paraId="5A877683" w14:textId="77777777" w:rsidTr="009F2FFC">
              <w:tc>
                <w:tcPr>
                  <w:tcW w:w="220" w:type="dxa"/>
                </w:tcPr>
                <w:p w14:paraId="2DFF1E4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39E15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dimensione minima pari o superiore a 95 mm ma non superiore a 2 000 mm,</w:t>
                  </w:r>
                </w:p>
              </w:tc>
            </w:tr>
            <w:tr w:rsidR="009F2FFC" w:rsidRPr="009F2FFC" w14:paraId="2CC88122" w14:textId="77777777" w:rsidTr="009F2FFC">
              <w:tc>
                <w:tcPr>
                  <w:tcW w:w="220" w:type="dxa"/>
                </w:tcPr>
                <w:p w14:paraId="19DA759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CDE720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uno spessore pari o superiore a 1 mm ma non superiore a 4 mm,</w:t>
                  </w:r>
                </w:p>
              </w:tc>
            </w:tr>
            <w:tr w:rsidR="009F2FFC" w:rsidRPr="009F2FFC" w14:paraId="216A368E" w14:textId="77777777" w:rsidTr="009F2FFC">
              <w:tc>
                <w:tcPr>
                  <w:tcW w:w="220" w:type="dxa"/>
                </w:tcPr>
                <w:p w14:paraId="230EB71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691C61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non levigati,</w:t>
                  </w:r>
                </w:p>
              </w:tc>
            </w:tr>
            <w:tr w:rsidR="009F2FFC" w:rsidRPr="009F2FFC" w14:paraId="65E7997F" w14:textId="77777777" w:rsidTr="009F2FFC">
              <w:tc>
                <w:tcPr>
                  <w:tcW w:w="220" w:type="dxa"/>
                </w:tcPr>
                <w:p w14:paraId="02BBAE4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51947E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non piallati e</w:t>
                  </w:r>
                </w:p>
              </w:tc>
            </w:tr>
            <w:tr w:rsidR="009F2FFC" w:rsidRPr="009F2FFC" w14:paraId="7813C5AA" w14:textId="77777777" w:rsidTr="009F2FFC">
              <w:tc>
                <w:tcPr>
                  <w:tcW w:w="220" w:type="dxa"/>
                </w:tcPr>
                <w:p w14:paraId="00F8796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755225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segati, tranciati o sfogliati per il lungo</w:t>
                  </w:r>
                </w:p>
              </w:tc>
            </w:tr>
          </w:tbl>
          <w:p w14:paraId="2992F07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51EBE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78E38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61E24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B82EE2D" w14:textId="77777777" w:rsidTr="00CF614F">
        <w:trPr>
          <w:cantSplit/>
        </w:trPr>
        <w:tc>
          <w:tcPr>
            <w:tcW w:w="709" w:type="dxa"/>
          </w:tcPr>
          <w:p w14:paraId="28F615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0.8372</w:t>
            </w:r>
          </w:p>
        </w:tc>
        <w:tc>
          <w:tcPr>
            <w:tcW w:w="1095" w:type="dxa"/>
          </w:tcPr>
          <w:p w14:paraId="039F465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4411 12 92</w:t>
            </w:r>
          </w:p>
        </w:tc>
        <w:tc>
          <w:tcPr>
            <w:tcW w:w="649" w:type="dxa"/>
          </w:tcPr>
          <w:p w14:paraId="1059529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DC32B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Pannello di fibre: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94874D0" w14:textId="77777777" w:rsidTr="009F2FFC">
              <w:tc>
                <w:tcPr>
                  <w:tcW w:w="220" w:type="dxa"/>
                </w:tcPr>
                <w:p w14:paraId="5378E33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FB2613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uno spessore pari o superiore a a 2,20 mm ma non superiore a 2,80 mm,</w:t>
                  </w:r>
                </w:p>
              </w:tc>
            </w:tr>
            <w:tr w:rsidR="009F2FFC" w:rsidRPr="009F2FFC" w14:paraId="583ABA48" w14:textId="77777777" w:rsidTr="009F2FFC">
              <w:tc>
                <w:tcPr>
                  <w:tcW w:w="220" w:type="dxa"/>
                </w:tcPr>
                <w:p w14:paraId="4BB636B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85ECF1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densità pari o superiore a 0,95 g/cm3 ,</w:t>
                  </w:r>
                </w:p>
              </w:tc>
            </w:tr>
            <w:tr w:rsidR="009F2FFC" w:rsidRPr="009F2FFC" w14:paraId="5D8472B4" w14:textId="77777777" w:rsidTr="009F2FFC">
              <w:tc>
                <w:tcPr>
                  <w:tcW w:w="220" w:type="dxa"/>
                </w:tcPr>
                <w:p w14:paraId="600946B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EEA4C7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laccato o rivestito con un foglio di melammina su entrambi i lati, e</w:t>
                  </w:r>
                </w:p>
              </w:tc>
            </w:tr>
          </w:tbl>
          <w:p w14:paraId="3D315EC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avente dimensione di 1 300 mm x 1 100 mm o inferiore</w:t>
            </w:r>
          </w:p>
        </w:tc>
        <w:tc>
          <w:tcPr>
            <w:tcW w:w="752" w:type="dxa"/>
          </w:tcPr>
          <w:p w14:paraId="2A0E98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CF07E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126E0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D2A498C" w14:textId="77777777" w:rsidTr="00CF614F">
        <w:trPr>
          <w:cantSplit/>
        </w:trPr>
        <w:tc>
          <w:tcPr>
            <w:tcW w:w="709" w:type="dxa"/>
          </w:tcPr>
          <w:p w14:paraId="78F80E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0.4217</w:t>
            </w:r>
          </w:p>
        </w:tc>
        <w:tc>
          <w:tcPr>
            <w:tcW w:w="1095" w:type="dxa"/>
          </w:tcPr>
          <w:p w14:paraId="5F5943A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5004 00 10</w:t>
            </w:r>
          </w:p>
        </w:tc>
        <w:tc>
          <w:tcPr>
            <w:tcW w:w="649" w:type="dxa"/>
          </w:tcPr>
          <w:p w14:paraId="7E85D22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EDC3CF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Filato di seta (diverso dal filato ottenuto dal cascame di seta) non confezionato per la vendita al minuto, greggio, sgommato o imbianchito, interamente di seta</w:t>
            </w:r>
          </w:p>
        </w:tc>
        <w:tc>
          <w:tcPr>
            <w:tcW w:w="752" w:type="dxa"/>
          </w:tcPr>
          <w:p w14:paraId="121BDA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19743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3040B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CE84231" w14:textId="77777777" w:rsidTr="00CF614F">
        <w:trPr>
          <w:cantSplit/>
        </w:trPr>
        <w:tc>
          <w:tcPr>
            <w:tcW w:w="709" w:type="dxa"/>
          </w:tcPr>
          <w:p w14:paraId="1A5451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0.2551</w:t>
            </w:r>
          </w:p>
          <w:p w14:paraId="2FCE67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1C66DF1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5005 00 10</w:t>
            </w:r>
          </w:p>
          <w:p w14:paraId="318A4E6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5005 00 90</w:t>
            </w:r>
          </w:p>
        </w:tc>
        <w:tc>
          <w:tcPr>
            <w:tcW w:w="649" w:type="dxa"/>
          </w:tcPr>
          <w:p w14:paraId="21EE8A5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573E7CB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343EA3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Filati interamente di cascami di seta (schappe), non condizionati per la vendita al minuto</w:t>
            </w:r>
          </w:p>
          <w:p w14:paraId="2F7C7F5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62D29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1DA2F2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F32CA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2A9326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6A302B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54FB6F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6740A686" w14:textId="77777777" w:rsidTr="00CF614F">
        <w:trPr>
          <w:cantSplit/>
        </w:trPr>
        <w:tc>
          <w:tcPr>
            <w:tcW w:w="709" w:type="dxa"/>
          </w:tcPr>
          <w:p w14:paraId="05403E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0.2544</w:t>
            </w:r>
          </w:p>
        </w:tc>
        <w:tc>
          <w:tcPr>
            <w:tcW w:w="1095" w:type="dxa"/>
          </w:tcPr>
          <w:p w14:paraId="0CA5A3E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*5208 11 10</w:t>
            </w:r>
          </w:p>
        </w:tc>
        <w:tc>
          <w:tcPr>
            <w:tcW w:w="649" w:type="dxa"/>
          </w:tcPr>
          <w:p w14:paraId="498E4D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733888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Garza per fasciatura</w:t>
            </w:r>
          </w:p>
        </w:tc>
        <w:tc>
          <w:tcPr>
            <w:tcW w:w="752" w:type="dxa"/>
          </w:tcPr>
          <w:p w14:paraId="5AD93D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5.2 %</w:t>
            </w:r>
          </w:p>
        </w:tc>
        <w:tc>
          <w:tcPr>
            <w:tcW w:w="1091" w:type="dxa"/>
          </w:tcPr>
          <w:p w14:paraId="5B2622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10711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CFDA698" w14:textId="77777777" w:rsidTr="00CF614F">
        <w:trPr>
          <w:cantSplit/>
        </w:trPr>
        <w:tc>
          <w:tcPr>
            <w:tcW w:w="709" w:type="dxa"/>
          </w:tcPr>
          <w:p w14:paraId="364150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0.7372</w:t>
            </w:r>
          </w:p>
        </w:tc>
        <w:tc>
          <w:tcPr>
            <w:tcW w:w="1095" w:type="dxa"/>
          </w:tcPr>
          <w:p w14:paraId="02AF89F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5311 00 90</w:t>
            </w:r>
          </w:p>
        </w:tc>
        <w:tc>
          <w:tcPr>
            <w:tcW w:w="649" w:type="dxa"/>
          </w:tcPr>
          <w:p w14:paraId="234D0B8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DC0B78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Tessuto ad armatura a tela di filati di carta incollati su uno strato di tessuto-carta: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739664B" w14:textId="77777777" w:rsidTr="009F2FFC">
              <w:tc>
                <w:tcPr>
                  <w:tcW w:w="220" w:type="dxa"/>
                </w:tcPr>
                <w:p w14:paraId="454D935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C19DCD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avente un peso uguale o superiore a 190 g/m² ma non superiore a 280 g/m², e</w:t>
                  </w:r>
                </w:p>
              </w:tc>
            </w:tr>
            <w:tr w:rsidR="009F2FFC" w:rsidRPr="009F2FFC" w14:paraId="2BD026EE" w14:textId="77777777" w:rsidTr="009F2FFC">
              <w:tc>
                <w:tcPr>
                  <w:tcW w:w="220" w:type="dxa"/>
                </w:tcPr>
                <w:p w14:paraId="1016045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7B1672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tagliato in rettangoli aventi lunghezza del lato uguale o superiore a 40 cm ma non superiore a 140 cm</w:t>
                  </w:r>
                </w:p>
              </w:tc>
            </w:tr>
          </w:tbl>
          <w:p w14:paraId="6B723C6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884CB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97C3C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2643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032FD1B" w14:textId="77777777" w:rsidTr="00CF614F">
        <w:trPr>
          <w:cantSplit/>
        </w:trPr>
        <w:tc>
          <w:tcPr>
            <w:tcW w:w="709" w:type="dxa"/>
          </w:tcPr>
          <w:p w14:paraId="39ED02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0.2975</w:t>
            </w:r>
          </w:p>
        </w:tc>
        <w:tc>
          <w:tcPr>
            <w:tcW w:w="1095" w:type="dxa"/>
          </w:tcPr>
          <w:p w14:paraId="5476034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5402 49 00</w:t>
            </w:r>
          </w:p>
        </w:tc>
        <w:tc>
          <w:tcPr>
            <w:tcW w:w="649" w:type="dxa"/>
          </w:tcPr>
          <w:p w14:paraId="4E6862E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5A6326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Filati di un copolimero di acido glicolico e di acido lattico, destinati alla fabbricazione di legature per suture chirurgiche (1)</w:t>
            </w:r>
          </w:p>
        </w:tc>
        <w:tc>
          <w:tcPr>
            <w:tcW w:w="752" w:type="dxa"/>
          </w:tcPr>
          <w:p w14:paraId="23E832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DECAC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B9437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5885C4C" w14:textId="77777777" w:rsidTr="00CF614F">
        <w:trPr>
          <w:cantSplit/>
        </w:trPr>
        <w:tc>
          <w:tcPr>
            <w:tcW w:w="709" w:type="dxa"/>
          </w:tcPr>
          <w:p w14:paraId="5F24C5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0.3098</w:t>
            </w:r>
          </w:p>
        </w:tc>
        <w:tc>
          <w:tcPr>
            <w:tcW w:w="1095" w:type="dxa"/>
          </w:tcPr>
          <w:p w14:paraId="20B9D7C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5402 49 00</w:t>
            </w:r>
          </w:p>
        </w:tc>
        <w:tc>
          <w:tcPr>
            <w:tcW w:w="649" w:type="dxa"/>
          </w:tcPr>
          <w:p w14:paraId="1496E48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BCABC1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Filati di poli(alcole vinilico), non testurizzati</w:t>
            </w:r>
          </w:p>
        </w:tc>
        <w:tc>
          <w:tcPr>
            <w:tcW w:w="752" w:type="dxa"/>
          </w:tcPr>
          <w:p w14:paraId="2B9F2B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4494A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AAF63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9427A10" w14:textId="77777777" w:rsidTr="00CF614F">
        <w:trPr>
          <w:cantSplit/>
        </w:trPr>
        <w:tc>
          <w:tcPr>
            <w:tcW w:w="709" w:type="dxa"/>
          </w:tcPr>
          <w:p w14:paraId="2B4997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0.8108</w:t>
            </w:r>
          </w:p>
        </w:tc>
        <w:tc>
          <w:tcPr>
            <w:tcW w:w="1095" w:type="dxa"/>
          </w:tcPr>
          <w:p w14:paraId="414D311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5403 31 00</w:t>
            </w:r>
          </w:p>
        </w:tc>
        <w:tc>
          <w:tcPr>
            <w:tcW w:w="649" w:type="dxa"/>
          </w:tcPr>
          <w:p w14:paraId="4961771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B2222C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Filati di rayon viscosa continui di 105 decitex o più, ma non più di 117 dtex, e costituiti da 36 monofilamenti o più ma non più di 40 monofilamenti</w:t>
            </w:r>
          </w:p>
        </w:tc>
        <w:tc>
          <w:tcPr>
            <w:tcW w:w="752" w:type="dxa"/>
          </w:tcPr>
          <w:p w14:paraId="279D88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7C57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A3B1F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6A58BAB" w14:textId="77777777" w:rsidTr="00CF614F">
        <w:trPr>
          <w:cantSplit/>
        </w:trPr>
        <w:tc>
          <w:tcPr>
            <w:tcW w:w="709" w:type="dxa"/>
          </w:tcPr>
          <w:p w14:paraId="16519F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0.8225</w:t>
            </w:r>
          </w:p>
        </w:tc>
        <w:tc>
          <w:tcPr>
            <w:tcW w:w="1095" w:type="dxa"/>
          </w:tcPr>
          <w:p w14:paraId="5469ED0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5404 19 00</w:t>
            </w:r>
          </w:p>
        </w:tc>
        <w:tc>
          <w:tcPr>
            <w:tcW w:w="649" w:type="dxa"/>
          </w:tcPr>
          <w:p w14:paraId="7EB6F77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4C3F71F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Filamenti sintetici di poliestere rastremati chimicamente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780"/>
            </w:tblGrid>
            <w:tr w:rsidR="009F2FFC" w:rsidRPr="009F2FFC" w14:paraId="43220E98" w14:textId="77777777" w:rsidTr="009F2FFC">
              <w:tc>
                <w:tcPr>
                  <w:tcW w:w="220" w:type="dxa"/>
                </w:tcPr>
                <w:p w14:paraId="3904926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80" w:type="dxa"/>
                </w:tcPr>
                <w:p w14:paraId="7F71930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compreso tra 0,1 mm e 0,6 mm, </w:t>
                  </w:r>
                </w:p>
              </w:tc>
            </w:tr>
            <w:tr w:rsidR="009F2FFC" w:rsidRPr="009F2FFC" w14:paraId="748B2E7C" w14:textId="77777777" w:rsidTr="009F2FFC">
              <w:tc>
                <w:tcPr>
                  <w:tcW w:w="220" w:type="dxa"/>
                </w:tcPr>
                <w:p w14:paraId="0C96A6B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80" w:type="dxa"/>
                </w:tcPr>
                <w:p w14:paraId="0A86E85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compresa tra 30 mm e 120 mm,</w:t>
                  </w:r>
                </w:p>
              </w:tc>
            </w:tr>
          </w:tbl>
          <w:p w14:paraId="1A833AB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 essere utilizzati nella fabbricazione di pennelli</w:t>
            </w:r>
          </w:p>
          <w:p w14:paraId="376F64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77538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6F34A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8A31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92A4AF9" w14:textId="77777777" w:rsidTr="00CF614F">
        <w:trPr>
          <w:cantSplit/>
        </w:trPr>
        <w:tc>
          <w:tcPr>
            <w:tcW w:w="709" w:type="dxa"/>
          </w:tcPr>
          <w:p w14:paraId="57EC05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0.3311</w:t>
            </w:r>
          </w:p>
        </w:tc>
        <w:tc>
          <w:tcPr>
            <w:tcW w:w="1095" w:type="dxa"/>
          </w:tcPr>
          <w:p w14:paraId="149231D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5404 90 90</w:t>
            </w:r>
          </w:p>
        </w:tc>
        <w:tc>
          <w:tcPr>
            <w:tcW w:w="649" w:type="dxa"/>
          </w:tcPr>
          <w:p w14:paraId="478E7A1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FEEA9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Lamella di poliimmide</w:t>
            </w:r>
          </w:p>
        </w:tc>
        <w:tc>
          <w:tcPr>
            <w:tcW w:w="752" w:type="dxa"/>
          </w:tcPr>
          <w:p w14:paraId="41EF82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C5CF5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53F51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A571B2D" w14:textId="77777777" w:rsidTr="00CF614F">
        <w:trPr>
          <w:cantSplit/>
        </w:trPr>
        <w:tc>
          <w:tcPr>
            <w:tcW w:w="709" w:type="dxa"/>
          </w:tcPr>
          <w:p w14:paraId="468B1D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0.8382</w:t>
            </w:r>
          </w:p>
        </w:tc>
        <w:tc>
          <w:tcPr>
            <w:tcW w:w="1095" w:type="dxa"/>
          </w:tcPr>
          <w:p w14:paraId="6209F2C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5407 30 00</w:t>
            </w:r>
          </w:p>
        </w:tc>
        <w:tc>
          <w:tcPr>
            <w:tcW w:w="649" w:type="dxa"/>
          </w:tcPr>
          <w:p w14:paraId="32B2EEB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57DC8F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Tessuto a maglia aperta di filamenti incrociati a caldo di una poliolefina, con una densità di 0,94 g/cm3 o superiore,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402201E" w14:textId="77777777" w:rsidTr="009F2FFC">
              <w:tc>
                <w:tcPr>
                  <w:tcW w:w="220" w:type="dxa"/>
                </w:tcPr>
                <w:p w14:paraId="159277D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0BD54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compreso tra 21 g/m2 e 24 g/m2,</w:t>
                  </w:r>
                </w:p>
              </w:tc>
            </w:tr>
            <w:tr w:rsidR="009F2FFC" w:rsidRPr="009F2FFC" w14:paraId="6A34F5FB" w14:textId="77777777" w:rsidTr="009F2FFC">
              <w:tc>
                <w:tcPr>
                  <w:tcW w:w="220" w:type="dxa"/>
                </w:tcPr>
                <w:p w14:paraId="10970D7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DED788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compresa tra 560 mm e 1 200 mm,</w:t>
                  </w:r>
                </w:p>
              </w:tc>
            </w:tr>
            <w:tr w:rsidR="009F2FFC" w:rsidRPr="009F2FFC" w14:paraId="7BE76D0F" w14:textId="77777777" w:rsidTr="009F2FFC">
              <w:tc>
                <w:tcPr>
                  <w:tcW w:w="220" w:type="dxa"/>
                </w:tcPr>
                <w:p w14:paraId="0CCD877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3D2753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spessore compreso tra 100 µm e 120 µm,</w:t>
                  </w:r>
                </w:p>
              </w:tc>
            </w:tr>
            <w:tr w:rsidR="009F2FFC" w:rsidRPr="009F2FFC" w14:paraId="781C1119" w14:textId="77777777" w:rsidTr="009F2FFC">
              <w:tc>
                <w:tcPr>
                  <w:tcW w:w="220" w:type="dxa"/>
                </w:tcPr>
                <w:p w14:paraId="784FCD7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88B03C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allungamento alla rottura non superiore al 20 % (ASTM D5034, in direzione della macchina),</w:t>
                  </w:r>
                </w:p>
              </w:tc>
            </w:tr>
            <w:tr w:rsidR="009F2FFC" w:rsidRPr="009F2FFC" w14:paraId="77F2F93B" w14:textId="77777777" w:rsidTr="009F2FFC">
              <w:tc>
                <w:tcPr>
                  <w:tcW w:w="220" w:type="dxa"/>
                </w:tcPr>
                <w:p w14:paraId="67C8F44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351108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allungamento alla rottura non superiore al 22 % (ASTM D5034, direzione trasversale),</w:t>
                  </w:r>
                </w:p>
              </w:tc>
            </w:tr>
            <w:tr w:rsidR="009F2FFC" w:rsidRPr="009F2FFC" w14:paraId="7284D62F" w14:textId="77777777" w:rsidTr="009F2FFC">
              <w:tc>
                <w:tcPr>
                  <w:tcW w:w="220" w:type="dxa"/>
                </w:tcPr>
                <w:p w14:paraId="3F503A8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3E13A4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un’estensione non superiore a 100 N /5 cm (ASTM D882, in direzione della macchina), e</w:t>
                  </w:r>
                </w:p>
              </w:tc>
            </w:tr>
            <w:tr w:rsidR="009F2FFC" w:rsidRPr="009F2FFC" w14:paraId="02BD13DE" w14:textId="77777777" w:rsidTr="009F2FFC">
              <w:tc>
                <w:tcPr>
                  <w:tcW w:w="220" w:type="dxa"/>
                </w:tcPr>
                <w:p w14:paraId="6D19AB9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CD92DC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un'’estensione non superiore a 130 N /5 cm (ASTM D882, trasversale)</w:t>
                  </w:r>
                </w:p>
              </w:tc>
            </w:tr>
          </w:tbl>
          <w:p w14:paraId="2AAFDB7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782C6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F0B2F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B24B5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643FD75" w14:textId="77777777" w:rsidTr="00CF614F">
        <w:trPr>
          <w:cantSplit/>
        </w:trPr>
        <w:tc>
          <w:tcPr>
            <w:tcW w:w="709" w:type="dxa"/>
          </w:tcPr>
          <w:p w14:paraId="6ABA65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0.3214</w:t>
            </w:r>
          </w:p>
          <w:p w14:paraId="0BD351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4DA7E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0D238AE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5503 90 00</w:t>
            </w:r>
          </w:p>
          <w:p w14:paraId="2793836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5506 90 00</w:t>
            </w:r>
          </w:p>
          <w:p w14:paraId="6124B99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5601 30 00</w:t>
            </w:r>
          </w:p>
        </w:tc>
        <w:tc>
          <w:tcPr>
            <w:tcW w:w="649" w:type="dxa"/>
          </w:tcPr>
          <w:p w14:paraId="58F0D86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2AA9EB1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53AD844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2B7D82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Fibre di poli(alcole vinilico), anche acetalizzate</w:t>
            </w:r>
          </w:p>
          <w:p w14:paraId="21ED2E6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23193EF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A9264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7D264E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194DF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75284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03C0DA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89B5D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1B50D3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06D04E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05E21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5EC64522" w14:textId="77777777" w:rsidTr="00CF614F">
        <w:trPr>
          <w:cantSplit/>
        </w:trPr>
        <w:tc>
          <w:tcPr>
            <w:tcW w:w="709" w:type="dxa"/>
          </w:tcPr>
          <w:p w14:paraId="695F43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0.3212</w:t>
            </w:r>
          </w:p>
          <w:p w14:paraId="06B23C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EC1F9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2899A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3F6B9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B38D0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DB30B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8D5C8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7C71CA6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5603 11 10</w:t>
            </w:r>
          </w:p>
          <w:p w14:paraId="346E8D2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11 90</w:t>
            </w:r>
          </w:p>
          <w:p w14:paraId="102948B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12 10</w:t>
            </w:r>
          </w:p>
          <w:p w14:paraId="1AD7558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12 90</w:t>
            </w:r>
          </w:p>
          <w:p w14:paraId="51F89C4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91 10</w:t>
            </w:r>
          </w:p>
          <w:p w14:paraId="498FCB7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91 90</w:t>
            </w:r>
          </w:p>
          <w:p w14:paraId="2C7CC01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92 10</w:t>
            </w:r>
          </w:p>
          <w:p w14:paraId="48E1E68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92 90</w:t>
            </w:r>
          </w:p>
        </w:tc>
        <w:tc>
          <w:tcPr>
            <w:tcW w:w="649" w:type="dxa"/>
          </w:tcPr>
          <w:p w14:paraId="1D54CCE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5944FB2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4662F29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5D0136E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12A4815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4C034B7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3571D73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6B591B8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48335F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Stoffe non tessute di poli(alcole vinilico), in pezza o semplicemente tagliate in forma quadrata o rettangolare: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60"/>
            </w:tblGrid>
            <w:tr w:rsidR="009F2FFC" w:rsidRPr="009F2FFC" w14:paraId="71513BC9" w14:textId="77777777" w:rsidTr="009F2FFC">
              <w:tc>
                <w:tcPr>
                  <w:tcW w:w="220" w:type="dxa"/>
                </w:tcPr>
                <w:p w14:paraId="48B9DF5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60" w:type="dxa"/>
                </w:tcPr>
                <w:p w14:paraId="1DB985D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spessore di 200 µm o più ed uguale o inferiore a 280 µm e</w:t>
                  </w:r>
                </w:p>
              </w:tc>
            </w:tr>
            <w:tr w:rsidR="009F2FFC" w:rsidRPr="009F2FFC" w14:paraId="0834E523" w14:textId="77777777" w:rsidTr="009F2FFC">
              <w:tc>
                <w:tcPr>
                  <w:tcW w:w="220" w:type="dxa"/>
                </w:tcPr>
                <w:p w14:paraId="546F795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60" w:type="dxa"/>
                </w:tcPr>
                <w:p w14:paraId="538DF67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peso di 20 g/m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2</w:t>
                  </w:r>
                  <w:r w:rsidRPr="000D6B0A">
                    <w:rPr>
                      <w:noProof/>
                      <w:sz w:val="16"/>
                    </w:rPr>
                    <w:t xml:space="preserve"> o più ed uguale o inferiore a 50 g/m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2</w:t>
                  </w:r>
                </w:p>
              </w:tc>
            </w:tr>
          </w:tbl>
          <w:p w14:paraId="7047222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73F5A24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315F90E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3A45D0C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2367D96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620C469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0BFC161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60E791D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ED3EF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13AA2D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2910B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17D6F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4366F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75E82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FB47A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9DE63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43A18B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m²</w:t>
            </w:r>
          </w:p>
          <w:p w14:paraId="277E2A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E31F6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DC594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FD8DB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D5BF8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C6697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6DFBC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10585D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290306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42FEC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DA22C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199A3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E2CA7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216C8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F161F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2C66B1C9" w14:textId="77777777" w:rsidTr="00CF614F">
        <w:trPr>
          <w:cantSplit/>
        </w:trPr>
        <w:tc>
          <w:tcPr>
            <w:tcW w:w="709" w:type="dxa"/>
          </w:tcPr>
          <w:p w14:paraId="775717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0.2552</w:t>
            </w:r>
          </w:p>
          <w:p w14:paraId="632A5D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B53E9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D3E2A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4E9C6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77035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66CEA58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12 90</w:t>
            </w:r>
          </w:p>
          <w:p w14:paraId="20B0911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13 90</w:t>
            </w:r>
          </w:p>
          <w:p w14:paraId="30BA2A6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14 80</w:t>
            </w:r>
          </w:p>
          <w:p w14:paraId="70F929C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92 90</w:t>
            </w:r>
          </w:p>
          <w:p w14:paraId="21C47CE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93 90</w:t>
            </w:r>
          </w:p>
          <w:p w14:paraId="09F87A0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94 80</w:t>
            </w:r>
          </w:p>
        </w:tc>
        <w:tc>
          <w:tcPr>
            <w:tcW w:w="649" w:type="dxa"/>
          </w:tcPr>
          <w:p w14:paraId="1C6DCBF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  <w:p w14:paraId="3B36746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  <w:p w14:paraId="331CA40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6CCD901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  <w:p w14:paraId="251E6DC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  <w:p w14:paraId="1B65F21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31060A5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Stoffe non tessute, di poliammide aromatica ottenuta per policondensazione di </w:t>
            </w:r>
            <w:r w:rsidRPr="000D6B0A">
              <w:rPr>
                <w:i/>
                <w:iCs/>
                <w:noProof/>
                <w:sz w:val="16"/>
              </w:rPr>
              <w:t>m</w:t>
            </w:r>
            <w:r w:rsidRPr="000D6B0A">
              <w:rPr>
                <w:noProof/>
                <w:sz w:val="16"/>
              </w:rPr>
              <w:t>-fenilendiammina e di acido isoftalico, in pezza o semplicemente tagliate in forma quadrata o rettangolare</w:t>
            </w:r>
          </w:p>
          <w:p w14:paraId="4FC69FB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11EA049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59BF489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1A51592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3DD5BD6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BD0E8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287056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8BF47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D27B0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6BD43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5DF1F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4BCD75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m²</w:t>
            </w:r>
          </w:p>
          <w:p w14:paraId="2433AF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DDD6D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2B1E7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E0C2F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47D01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1A9DBA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  <w:p w14:paraId="2FFDCB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667D5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872FE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E8B06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695D0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46168FEC" w14:textId="77777777" w:rsidTr="00CF614F">
        <w:trPr>
          <w:cantSplit/>
        </w:trPr>
        <w:tc>
          <w:tcPr>
            <w:tcW w:w="709" w:type="dxa"/>
          </w:tcPr>
          <w:p w14:paraId="7ABF42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0.2548</w:t>
            </w:r>
          </w:p>
          <w:p w14:paraId="166680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7559359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5603 12 90</w:t>
            </w:r>
          </w:p>
          <w:p w14:paraId="7A6A3FA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13 90</w:t>
            </w:r>
          </w:p>
        </w:tc>
        <w:tc>
          <w:tcPr>
            <w:tcW w:w="649" w:type="dxa"/>
          </w:tcPr>
          <w:p w14:paraId="5918699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  <w:p w14:paraId="1897BF2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108D8B0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 </w:t>
            </w:r>
          </w:p>
          <w:p w14:paraId="211B13B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Stoffe non tessute di polietilene ottenute mediante filatura diretta (spunbonded), di peso superiore a 60 g/m</w:t>
            </w:r>
            <w:r w:rsidRPr="000D6B0A">
              <w:rPr>
                <w:noProof/>
                <w:sz w:val="16"/>
                <w:vertAlign w:val="superscript"/>
              </w:rPr>
              <w:t>2</w:t>
            </w:r>
            <w:r w:rsidRPr="000D6B0A">
              <w:rPr>
                <w:noProof/>
                <w:sz w:val="16"/>
              </w:rPr>
              <w:t xml:space="preserve"> ed inferiore o uguale a 80 g/m</w:t>
            </w:r>
            <w:r w:rsidRPr="000D6B0A">
              <w:rPr>
                <w:noProof/>
                <w:sz w:val="16"/>
                <w:vertAlign w:val="superscript"/>
              </w:rPr>
              <w:t>2</w:t>
            </w:r>
            <w:r w:rsidRPr="000D6B0A">
              <w:rPr>
                <w:noProof/>
                <w:sz w:val="16"/>
              </w:rPr>
              <w:t xml:space="preserve"> e di resistenza all'aria (Gurley) di 8 secondi o più ed inferiore o uguale a 36 secondi (secondo il metodo ISO 5636/5)</w:t>
            </w:r>
          </w:p>
          <w:p w14:paraId="26CFFF3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47FA4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7FC349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1E781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m²</w:t>
            </w:r>
          </w:p>
          <w:p w14:paraId="295FE8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5F7246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3E00F7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38C790FC" w14:textId="77777777" w:rsidTr="00CF614F">
        <w:trPr>
          <w:cantSplit/>
        </w:trPr>
        <w:tc>
          <w:tcPr>
            <w:tcW w:w="709" w:type="dxa"/>
          </w:tcPr>
          <w:p w14:paraId="6A9C3B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0.5059</w:t>
            </w:r>
          </w:p>
        </w:tc>
        <w:tc>
          <w:tcPr>
            <w:tcW w:w="1095" w:type="dxa"/>
          </w:tcPr>
          <w:p w14:paraId="06955E7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13 10</w:t>
            </w:r>
          </w:p>
        </w:tc>
        <w:tc>
          <w:tcPr>
            <w:tcW w:w="649" w:type="dxa"/>
          </w:tcPr>
          <w:p w14:paraId="2B56EB2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4087254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Stoffe non tessute di polietilene ottenuto per filatura diretta, con rivestimento,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AF382BC" w14:textId="77777777" w:rsidTr="009F2FFC">
              <w:tc>
                <w:tcPr>
                  <w:tcW w:w="220" w:type="dxa"/>
                </w:tcPr>
                <w:p w14:paraId="1BAE224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265156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peso superiore a 80 g/m² ma non superiore a 105 g/m² e</w:t>
                  </w:r>
                </w:p>
              </w:tc>
            </w:tr>
            <w:tr w:rsidR="009F2FFC" w:rsidRPr="009F2FFC" w14:paraId="6B6963E3" w14:textId="77777777" w:rsidTr="009F2FFC">
              <w:tc>
                <w:tcPr>
                  <w:tcW w:w="220" w:type="dxa"/>
                </w:tcPr>
                <w:p w14:paraId="6AEB507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07B0B3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resistenza all’aria (Gurley) di 8 secondi o maggiore, ma inferiore o uguale a 75 secondi (secondo il metodo ISO 5636/5)</w:t>
                  </w:r>
                </w:p>
              </w:tc>
            </w:tr>
          </w:tbl>
          <w:p w14:paraId="4529FCC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6D3BF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45359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m²</w:t>
            </w:r>
          </w:p>
        </w:tc>
        <w:tc>
          <w:tcPr>
            <w:tcW w:w="992" w:type="dxa"/>
          </w:tcPr>
          <w:p w14:paraId="7C9344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1CD254C" w14:textId="77777777" w:rsidTr="00CF614F">
        <w:trPr>
          <w:cantSplit/>
        </w:trPr>
        <w:tc>
          <w:tcPr>
            <w:tcW w:w="709" w:type="dxa"/>
          </w:tcPr>
          <w:p w14:paraId="5B11F4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0.8024</w:t>
            </w:r>
          </w:p>
        </w:tc>
        <w:tc>
          <w:tcPr>
            <w:tcW w:w="1095" w:type="dxa"/>
          </w:tcPr>
          <w:p w14:paraId="5AE0B43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5603 14 10</w:t>
            </w:r>
          </w:p>
        </w:tc>
        <w:tc>
          <w:tcPr>
            <w:tcW w:w="649" w:type="dxa"/>
          </w:tcPr>
          <w:p w14:paraId="796EBC1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28334A0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Tessuti non tessuti "spun-bonded" in polietilene tereftalato: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1AAB5BF" w14:textId="77777777" w:rsidTr="009F2FFC">
              <w:tc>
                <w:tcPr>
                  <w:tcW w:w="220" w:type="dxa"/>
                </w:tcPr>
                <w:p w14:paraId="52AAB4F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9EC84A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peso pari o superiore a 160 g/m² ma non superiore a 300 g/m²,</w:t>
                  </w:r>
                </w:p>
              </w:tc>
            </w:tr>
            <w:tr w:rsidR="009F2FFC" w:rsidRPr="009F2FFC" w14:paraId="74063489" w14:textId="77777777" w:rsidTr="009F2FFC">
              <w:tc>
                <w:tcPr>
                  <w:tcW w:w="220" w:type="dxa"/>
                </w:tcPr>
                <w:p w14:paraId="0D0B0C3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BE0A42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efficienza di filtrazione conforme alla norma DIN 60335-2-69: 2008 filtro di classe M minimo,</w:t>
                  </w:r>
                </w:p>
              </w:tc>
            </w:tr>
            <w:tr w:rsidR="009F2FFC" w:rsidRPr="009F2FFC" w14:paraId="2EFAEC50" w14:textId="77777777" w:rsidTr="009F2FFC">
              <w:tc>
                <w:tcPr>
                  <w:tcW w:w="220" w:type="dxa"/>
                </w:tcPr>
                <w:p w14:paraId="2D1A6EA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A147C8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pieghevoli,</w:t>
                  </w:r>
                </w:p>
              </w:tc>
            </w:tr>
            <w:tr w:rsidR="009F2FFC" w:rsidRPr="009F2FFC" w14:paraId="575D0686" w14:textId="77777777" w:rsidTr="009F2FFC">
              <w:tc>
                <w:tcPr>
                  <w:tcW w:w="220" w:type="dxa"/>
                </w:tcPr>
                <w:p w14:paraId="6B4890A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9E23D7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almeno uno dei seguenti trattamenti:</w:t>
                  </w:r>
                </w:p>
              </w:tc>
            </w:tr>
            <w:tr w:rsidR="009F2FFC" w:rsidRPr="009F2FFC" w14:paraId="7F73C1AA" w14:textId="77777777" w:rsidTr="009F2FFC">
              <w:tc>
                <w:tcPr>
                  <w:tcW w:w="220" w:type="dxa"/>
                </w:tcPr>
                <w:p w14:paraId="26D02C0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35F13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spalmatura o rivestimento con politetrafluoroetilene (PTFE),</w:t>
                  </w:r>
                </w:p>
              </w:tc>
            </w:tr>
            <w:tr w:rsidR="009F2FFC" w:rsidRPr="009F2FFC" w14:paraId="531101A3" w14:textId="77777777" w:rsidTr="009F2FFC">
              <w:tc>
                <w:tcPr>
                  <w:tcW w:w="220" w:type="dxa"/>
                </w:tcPr>
                <w:p w14:paraId="16D98C2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E33FB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spalmatura con particelle di alluminio,</w:t>
                  </w:r>
                </w:p>
              </w:tc>
            </w:tr>
            <w:tr w:rsidR="009F2FFC" w:rsidRPr="009F2FFC" w14:paraId="2DF89397" w14:textId="77777777" w:rsidTr="009F2FFC">
              <w:tc>
                <w:tcPr>
                  <w:tcW w:w="220" w:type="dxa"/>
                </w:tcPr>
                <w:p w14:paraId="4E78AB1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648B29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spalmatura di ritardanti di fiamma a base di fosforo,</w:t>
                  </w:r>
                </w:p>
              </w:tc>
            </w:tr>
            <w:tr w:rsidR="009F2FFC" w:rsidRPr="009F2FFC" w14:paraId="4096AF2C" w14:textId="77777777" w:rsidTr="009F2FFC">
              <w:tc>
                <w:tcPr>
                  <w:tcW w:w="220" w:type="dxa"/>
                </w:tcPr>
                <w:p w14:paraId="3442D2E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2A2F4D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spalmatura di nanofibra di un polimero contenente poliammide, poliuretano o fluoro</w:t>
                  </w:r>
                </w:p>
              </w:tc>
            </w:tr>
          </w:tbl>
          <w:p w14:paraId="6FCAFC2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9378A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2C29A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m²</w:t>
            </w:r>
          </w:p>
        </w:tc>
        <w:tc>
          <w:tcPr>
            <w:tcW w:w="992" w:type="dxa"/>
          </w:tcPr>
          <w:p w14:paraId="3EB1B0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31D3D80" w14:textId="77777777" w:rsidTr="00CF614F">
        <w:trPr>
          <w:cantSplit/>
        </w:trPr>
        <w:tc>
          <w:tcPr>
            <w:tcW w:w="709" w:type="dxa"/>
          </w:tcPr>
          <w:p w14:paraId="761CA5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0.5987</w:t>
            </w:r>
          </w:p>
        </w:tc>
        <w:tc>
          <w:tcPr>
            <w:tcW w:w="1095" w:type="dxa"/>
          </w:tcPr>
          <w:p w14:paraId="440CF29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14 80</w:t>
            </w:r>
          </w:p>
        </w:tc>
        <w:tc>
          <w:tcPr>
            <w:tcW w:w="649" w:type="dxa"/>
          </w:tcPr>
          <w:p w14:paraId="3FC3070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37F1B3F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Tessuti non tessuti "spun-bonded" in polietilene tereftalato: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E4186C7" w14:textId="77777777" w:rsidTr="009F2FFC">
              <w:tc>
                <w:tcPr>
                  <w:tcW w:w="220" w:type="dxa"/>
                </w:tcPr>
                <w:p w14:paraId="4E92FB4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7BFA59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peso pari o superiore a 160 g/m² ma non superiore a 300 g/m²,</w:t>
                  </w:r>
                </w:p>
              </w:tc>
            </w:tr>
            <w:tr w:rsidR="009F2FFC" w:rsidRPr="009F2FFC" w14:paraId="27C66E06" w14:textId="77777777" w:rsidTr="009F2FFC">
              <w:tc>
                <w:tcPr>
                  <w:tcW w:w="220" w:type="dxa"/>
                </w:tcPr>
                <w:p w14:paraId="02DC34D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4E31C6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efficienza di filtrazione conforme alla norma DIN 60335-2-69: 2008 filtro di classe M minimo,</w:t>
                  </w:r>
                </w:p>
              </w:tc>
            </w:tr>
            <w:tr w:rsidR="009F2FFC" w:rsidRPr="009F2FFC" w14:paraId="222B3383" w14:textId="77777777" w:rsidTr="009F2FFC">
              <w:tc>
                <w:tcPr>
                  <w:tcW w:w="220" w:type="dxa"/>
                </w:tcPr>
                <w:p w14:paraId="0277A04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24D14F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pieghevoli,</w:t>
                  </w:r>
                </w:p>
              </w:tc>
            </w:tr>
            <w:tr w:rsidR="009F2FFC" w:rsidRPr="009F2FFC" w14:paraId="46DA5533" w14:textId="77777777" w:rsidTr="009F2FFC">
              <w:tc>
                <w:tcPr>
                  <w:tcW w:w="220" w:type="dxa"/>
                </w:tcPr>
                <w:p w14:paraId="6E63EDE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AAA6B1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membrane di politetrafluoroetilene espanso (ePTFE)</w:t>
                  </w:r>
                </w:p>
              </w:tc>
            </w:tr>
          </w:tbl>
          <w:p w14:paraId="4103603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98E09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90B60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m²</w:t>
            </w:r>
          </w:p>
        </w:tc>
        <w:tc>
          <w:tcPr>
            <w:tcW w:w="992" w:type="dxa"/>
          </w:tcPr>
          <w:p w14:paraId="6480FA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32F969DA" w14:textId="77777777" w:rsidTr="00CF614F">
        <w:trPr>
          <w:cantSplit/>
        </w:trPr>
        <w:tc>
          <w:tcPr>
            <w:tcW w:w="709" w:type="dxa"/>
          </w:tcPr>
          <w:p w14:paraId="53CD26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0.3042</w:t>
            </w:r>
          </w:p>
          <w:p w14:paraId="005DFA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3051704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92 90</w:t>
            </w:r>
          </w:p>
          <w:p w14:paraId="3F4CEE5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94 80</w:t>
            </w:r>
          </w:p>
        </w:tc>
        <w:tc>
          <w:tcPr>
            <w:tcW w:w="649" w:type="dxa"/>
          </w:tcPr>
          <w:p w14:paraId="055F8D3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  <w:p w14:paraId="3DB85CA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64C65F6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Stoffe non tessute, costituite da vari strati di una miscela di fibre ottenute per polverizzazione del polimero fuso e da fibre in fiocco di polipropilene e di poliestere, anche stratificato su un lato o sui due lati con filamenti di polipropilene ottenuti per filatura diretta</w:t>
            </w:r>
          </w:p>
          <w:p w14:paraId="2948021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A84DA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65CE08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2C2C3F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m²</w:t>
            </w:r>
          </w:p>
          <w:p w14:paraId="388655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148638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  <w:p w14:paraId="7C2859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68C4CFDF" w14:textId="77777777" w:rsidTr="00CF614F">
        <w:trPr>
          <w:cantSplit/>
        </w:trPr>
        <w:tc>
          <w:tcPr>
            <w:tcW w:w="709" w:type="dxa"/>
          </w:tcPr>
          <w:p w14:paraId="255EB0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0.5197</w:t>
            </w:r>
          </w:p>
          <w:p w14:paraId="3C93E2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1068CA3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92 90</w:t>
            </w:r>
          </w:p>
          <w:p w14:paraId="1F21A60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93 90</w:t>
            </w:r>
          </w:p>
        </w:tc>
        <w:tc>
          <w:tcPr>
            <w:tcW w:w="649" w:type="dxa"/>
          </w:tcPr>
          <w:p w14:paraId="68EA0C9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  <w:p w14:paraId="75F0E3D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3561FF7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Tessuto non tessuto di poliolefina costituito da uno strato elastomerico laminato su entrambi i lati con filamenti di poliolefina: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B6602FF" w14:textId="77777777" w:rsidTr="009F2FFC">
              <w:tc>
                <w:tcPr>
                  <w:tcW w:w="220" w:type="dxa"/>
                </w:tcPr>
                <w:p w14:paraId="0B92F11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F36FBC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peso compreso fra 25 g/m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2</w:t>
                  </w:r>
                  <w:r w:rsidRPr="000D6B0A">
                    <w:rPr>
                      <w:noProof/>
                      <w:sz w:val="16"/>
                    </w:rPr>
                    <w:t xml:space="preserve"> e 150 g/m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2</w:t>
                  </w:r>
                  <w:r w:rsidRPr="000D6B0A">
                    <w:rPr>
                      <w:noProof/>
                      <w:sz w:val="16"/>
                    </w:rPr>
                    <w:t>,</w:t>
                  </w:r>
                </w:p>
              </w:tc>
            </w:tr>
            <w:tr w:rsidR="009F2FFC" w:rsidRPr="009F2FFC" w14:paraId="01F9BF24" w14:textId="77777777" w:rsidTr="009F2FFC">
              <w:tc>
                <w:tcPr>
                  <w:tcW w:w="220" w:type="dxa"/>
                </w:tcPr>
                <w:p w14:paraId="338DB43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E47C26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 pezza o semplicemente tagliato a quadrati o rettangoli,</w:t>
                  </w:r>
                </w:p>
              </w:tc>
            </w:tr>
            <w:tr w:rsidR="009F2FFC" w:rsidRPr="009F2FFC" w14:paraId="529A77BD" w14:textId="77777777" w:rsidTr="009F2FFC">
              <w:tc>
                <w:tcPr>
                  <w:tcW w:w="220" w:type="dxa"/>
                </w:tcPr>
                <w:p w14:paraId="652673C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F33D5B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non impregnato,</w:t>
                  </w:r>
                </w:p>
              </w:tc>
            </w:tr>
            <w:tr w:rsidR="009F2FFC" w:rsidRPr="009F2FFC" w14:paraId="58359F72" w14:textId="77777777" w:rsidTr="009F2FFC">
              <w:tc>
                <w:tcPr>
                  <w:tcW w:w="220" w:type="dxa"/>
                </w:tcPr>
                <w:p w14:paraId="0AF0789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64ECDA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proprietà elastiche in senso trasversale o nel senso della macchina</w:t>
                  </w:r>
                </w:p>
              </w:tc>
            </w:tr>
          </w:tbl>
          <w:p w14:paraId="1C32AF5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utilizzato nella fabbricazione di prodotti per la cura di neonati e bambini</w:t>
            </w:r>
          </w:p>
          <w:p w14:paraId="5F7D1E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5E015D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756046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098F2D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54CC85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m²</w:t>
            </w:r>
          </w:p>
          <w:p w14:paraId="4536FA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693783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  <w:p w14:paraId="11C5B5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3AA46988" w14:textId="77777777" w:rsidTr="00CF614F">
        <w:trPr>
          <w:cantSplit/>
        </w:trPr>
        <w:tc>
          <w:tcPr>
            <w:tcW w:w="709" w:type="dxa"/>
          </w:tcPr>
          <w:p w14:paraId="61678B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0.3210</w:t>
            </w:r>
          </w:p>
        </w:tc>
        <w:tc>
          <w:tcPr>
            <w:tcW w:w="1095" w:type="dxa"/>
          </w:tcPr>
          <w:p w14:paraId="5C56365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5603 94 80</w:t>
            </w:r>
          </w:p>
        </w:tc>
        <w:tc>
          <w:tcPr>
            <w:tcW w:w="649" w:type="dxa"/>
          </w:tcPr>
          <w:p w14:paraId="7270BAB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9B8075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Bastoncini di fibre acriliche, di lunghezza uguale o inferiore a 50 cm, destinati alla fabbricazione di punte per evidenziatori</w:t>
            </w:r>
          </w:p>
          <w:p w14:paraId="53FFC2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5CE92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0D5AE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m²</w:t>
            </w:r>
          </w:p>
        </w:tc>
        <w:tc>
          <w:tcPr>
            <w:tcW w:w="992" w:type="dxa"/>
          </w:tcPr>
          <w:p w14:paraId="10918B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452CEA59" w14:textId="77777777" w:rsidTr="00CF614F">
        <w:trPr>
          <w:cantSplit/>
        </w:trPr>
        <w:tc>
          <w:tcPr>
            <w:tcW w:w="709" w:type="dxa"/>
          </w:tcPr>
          <w:p w14:paraId="50716C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0.2415</w:t>
            </w:r>
          </w:p>
        </w:tc>
        <w:tc>
          <w:tcPr>
            <w:tcW w:w="1095" w:type="dxa"/>
          </w:tcPr>
          <w:p w14:paraId="2A4F2DF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5803 00 10</w:t>
            </w:r>
          </w:p>
        </w:tc>
        <w:tc>
          <w:tcPr>
            <w:tcW w:w="649" w:type="dxa"/>
          </w:tcPr>
          <w:p w14:paraId="3AA465F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91</w:t>
            </w:r>
          </w:p>
        </w:tc>
        <w:tc>
          <w:tcPr>
            <w:tcW w:w="4034" w:type="dxa"/>
          </w:tcPr>
          <w:p w14:paraId="4FE8251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Tessuto a punto di garza di cotone, di una larghezza inferiore a 1 500 mm</w:t>
            </w:r>
          </w:p>
        </w:tc>
        <w:tc>
          <w:tcPr>
            <w:tcW w:w="752" w:type="dxa"/>
          </w:tcPr>
          <w:p w14:paraId="17E2FE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A55E1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BB6F6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9E86517" w14:textId="77777777" w:rsidTr="00CF614F">
        <w:trPr>
          <w:cantSplit/>
        </w:trPr>
        <w:tc>
          <w:tcPr>
            <w:tcW w:w="709" w:type="dxa"/>
          </w:tcPr>
          <w:p w14:paraId="67272D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0.7081</w:t>
            </w:r>
          </w:p>
        </w:tc>
        <w:tc>
          <w:tcPr>
            <w:tcW w:w="1095" w:type="dxa"/>
          </w:tcPr>
          <w:p w14:paraId="6518BB0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5903 20 90</w:t>
            </w:r>
          </w:p>
        </w:tc>
        <w:tc>
          <w:tcPr>
            <w:tcW w:w="649" w:type="dxa"/>
          </w:tcPr>
          <w:p w14:paraId="00CBD9A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769BAE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Tessuto laminato in plastica a doppio strato: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95"/>
            </w:tblGrid>
            <w:tr w:rsidR="009F2FFC" w:rsidRPr="009F2FFC" w14:paraId="526121E3" w14:textId="77777777" w:rsidTr="009F2FFC">
              <w:tc>
                <w:tcPr>
                  <w:tcW w:w="220" w:type="dxa"/>
                </w:tcPr>
                <w:p w14:paraId="1E34049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95" w:type="dxa"/>
                </w:tcPr>
                <w:p w14:paraId="4CA0DD9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strato costituito da maglia in poliestere,</w:t>
                  </w:r>
                </w:p>
              </w:tc>
            </w:tr>
            <w:tr w:rsidR="009F2FFC" w:rsidRPr="009F2FFC" w14:paraId="2D4D5B55" w14:textId="77777777" w:rsidTr="009F2FFC">
              <w:tc>
                <w:tcPr>
                  <w:tcW w:w="220" w:type="dxa"/>
                </w:tcPr>
                <w:p w14:paraId="735DDC9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95" w:type="dxa"/>
                </w:tcPr>
                <w:p w14:paraId="72E3EEC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l'altro strato costituito da schiuma di poliuretano,</w:t>
                  </w:r>
                </w:p>
              </w:tc>
            </w:tr>
            <w:tr w:rsidR="009F2FFC" w:rsidRPr="009F2FFC" w14:paraId="35AE6FB8" w14:textId="77777777" w:rsidTr="009F2FFC">
              <w:tc>
                <w:tcPr>
                  <w:tcW w:w="220" w:type="dxa"/>
                </w:tcPr>
                <w:p w14:paraId="0BB5A78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95" w:type="dxa"/>
                </w:tcPr>
                <w:p w14:paraId="52E8526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peso compreso fra 150 g/m2 e 500 g/m2,</w:t>
                  </w:r>
                </w:p>
              </w:tc>
            </w:tr>
            <w:tr w:rsidR="009F2FFC" w:rsidRPr="009F2FFC" w14:paraId="3EDFC61B" w14:textId="77777777" w:rsidTr="009F2FFC">
              <w:tc>
                <w:tcPr>
                  <w:tcW w:w="220" w:type="dxa"/>
                </w:tcPr>
                <w:p w14:paraId="0000BD1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95" w:type="dxa"/>
                </w:tcPr>
                <w:p w14:paraId="3761D2C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spessore compreso fra 1 mm e 5 mm</w:t>
                  </w:r>
                </w:p>
              </w:tc>
            </w:tr>
          </w:tbl>
          <w:p w14:paraId="29BFC8B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usato per la fabbricazione del tetto a scomparsa dei veicoli a motore</w:t>
            </w:r>
          </w:p>
          <w:p w14:paraId="3D83AB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F64E4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C9250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41D0F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DD9BF57" w14:textId="77777777" w:rsidTr="00CF614F">
        <w:trPr>
          <w:cantSplit/>
        </w:trPr>
        <w:tc>
          <w:tcPr>
            <w:tcW w:w="709" w:type="dxa"/>
          </w:tcPr>
          <w:p w14:paraId="037AD0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0.8213</w:t>
            </w:r>
          </w:p>
        </w:tc>
        <w:tc>
          <w:tcPr>
            <w:tcW w:w="1095" w:type="dxa"/>
          </w:tcPr>
          <w:p w14:paraId="19AA856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5906 99 90</w:t>
            </w:r>
          </w:p>
        </w:tc>
        <w:tc>
          <w:tcPr>
            <w:tcW w:w="649" w:type="dxa"/>
          </w:tcPr>
          <w:p w14:paraId="3DCC63D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651FC58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Tessuti gommati e rivestiti aventi le seguenti caratteristiche: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38C06B1" w14:textId="77777777" w:rsidTr="009F2FFC">
              <w:tc>
                <w:tcPr>
                  <w:tcW w:w="220" w:type="dxa"/>
                </w:tcPr>
                <w:p w14:paraId="0EEA181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5AA5BA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tre strati,</w:t>
                  </w:r>
                </w:p>
              </w:tc>
            </w:tr>
            <w:tr w:rsidR="009F2FFC" w:rsidRPr="009F2FFC" w14:paraId="63DECCA5" w14:textId="77777777" w:rsidTr="009F2FFC">
              <w:tc>
                <w:tcPr>
                  <w:tcW w:w="220" w:type="dxa"/>
                </w:tcPr>
                <w:p w14:paraId="1DE97E0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194C88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strati esterni costituiti da un composto di gomma naturale, EPDM e gomma cloropen,</w:t>
                  </w:r>
                </w:p>
              </w:tc>
            </w:tr>
            <w:tr w:rsidR="009F2FFC" w:rsidRPr="009F2FFC" w14:paraId="058CCB74" w14:textId="77777777" w:rsidTr="009F2FFC">
              <w:tc>
                <w:tcPr>
                  <w:tcW w:w="220" w:type="dxa"/>
                </w:tcPr>
                <w:p w14:paraId="755DC6B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99CF5C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strato intermedio costituito da tessuto di poliestere,</w:t>
                  </w:r>
                </w:p>
              </w:tc>
            </w:tr>
          </w:tbl>
          <w:p w14:paraId="0565C88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 essere utilizzati nella fabbricazione di scialuppe di salvataggio</w:t>
            </w:r>
          </w:p>
          <w:p w14:paraId="2CCBB7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E5A8A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28162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89B03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777B37B" w14:textId="77777777" w:rsidTr="00CF614F">
        <w:trPr>
          <w:cantSplit/>
        </w:trPr>
        <w:tc>
          <w:tcPr>
            <w:tcW w:w="709" w:type="dxa"/>
          </w:tcPr>
          <w:p w14:paraId="658E52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0.2453</w:t>
            </w:r>
          </w:p>
        </w:tc>
        <w:tc>
          <w:tcPr>
            <w:tcW w:w="1095" w:type="dxa"/>
          </w:tcPr>
          <w:p w14:paraId="200B9FC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5907 00 00</w:t>
            </w:r>
          </w:p>
        </w:tc>
        <w:tc>
          <w:tcPr>
            <w:tcW w:w="649" w:type="dxa"/>
          </w:tcPr>
          <w:p w14:paraId="78FC465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1235D4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Tessuti, spalmati di una sostanza adesiva nella quale sono incorporate sfere di diametro uguale o inferiore a 150 µm</w:t>
            </w:r>
          </w:p>
        </w:tc>
        <w:tc>
          <w:tcPr>
            <w:tcW w:w="752" w:type="dxa"/>
          </w:tcPr>
          <w:p w14:paraId="44BE7F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B36E3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3D4D8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4E2160C" w14:textId="77777777" w:rsidTr="00CF614F">
        <w:trPr>
          <w:cantSplit/>
        </w:trPr>
        <w:tc>
          <w:tcPr>
            <w:tcW w:w="709" w:type="dxa"/>
          </w:tcPr>
          <w:p w14:paraId="462D7F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0.3207</w:t>
            </w:r>
          </w:p>
          <w:p w14:paraId="5A7D66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17DFFAF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5911 90 99</w:t>
            </w:r>
          </w:p>
          <w:p w14:paraId="06AB7E9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8421 99 90</w:t>
            </w:r>
          </w:p>
        </w:tc>
        <w:tc>
          <w:tcPr>
            <w:tcW w:w="649" w:type="dxa"/>
          </w:tcPr>
          <w:p w14:paraId="7C235A4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  <w:p w14:paraId="734BAC0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92</w:t>
            </w:r>
          </w:p>
        </w:tc>
        <w:tc>
          <w:tcPr>
            <w:tcW w:w="4034" w:type="dxa"/>
          </w:tcPr>
          <w:p w14:paraId="3912D4E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Elementi per la depurazione dell’acqua mediante osmosi inversa, costituiti essenzialmente di membrane su base di materia plastica rinforzate internamente con materie tessili o non, avvolte attorno ad un tubo perforato racchiuso in un contenitore cilindrico di materia plastica la cui parete ha uno spessore inferiore o uguale a 4 mm, anche inserite in un contenitore cilindrico la cui parete ha uno spessore di 5 mm o più</w:t>
            </w:r>
          </w:p>
          <w:p w14:paraId="227F0F8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F8314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62A7A2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541506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45A049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3134CD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51A93E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0B3E15F4" w14:textId="77777777" w:rsidTr="00CF614F">
        <w:trPr>
          <w:cantSplit/>
        </w:trPr>
        <w:tc>
          <w:tcPr>
            <w:tcW w:w="709" w:type="dxa"/>
          </w:tcPr>
          <w:p w14:paraId="5074B5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0.4638</w:t>
            </w:r>
          </w:p>
        </w:tc>
        <w:tc>
          <w:tcPr>
            <w:tcW w:w="1095" w:type="dxa"/>
          </w:tcPr>
          <w:p w14:paraId="2869CC1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5911 90 99</w:t>
            </w:r>
          </w:p>
        </w:tc>
        <w:tc>
          <w:tcPr>
            <w:tcW w:w="649" w:type="dxa"/>
          </w:tcPr>
          <w:p w14:paraId="7DC6807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433A47D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Tamponi lucidanti in poliestere non tessuto multistrato, impregnati di poliuretano</w:t>
            </w:r>
          </w:p>
        </w:tc>
        <w:tc>
          <w:tcPr>
            <w:tcW w:w="752" w:type="dxa"/>
          </w:tcPr>
          <w:p w14:paraId="2DE2E6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4AD31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348CF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38A041B" w14:textId="77777777" w:rsidTr="00CF614F">
        <w:trPr>
          <w:cantSplit/>
        </w:trPr>
        <w:tc>
          <w:tcPr>
            <w:tcW w:w="709" w:type="dxa"/>
          </w:tcPr>
          <w:p w14:paraId="67DCEE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0.7340</w:t>
            </w:r>
          </w:p>
        </w:tc>
        <w:tc>
          <w:tcPr>
            <w:tcW w:w="1095" w:type="dxa"/>
          </w:tcPr>
          <w:p w14:paraId="21BB912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5911 90 99</w:t>
            </w:r>
          </w:p>
        </w:tc>
        <w:tc>
          <w:tcPr>
            <w:tcW w:w="649" w:type="dxa"/>
          </w:tcPr>
          <w:p w14:paraId="33BC1F8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5312EEF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Ammortizzatore di vibrazioni per altoparlanti, costituito da un tessuto rotondo, ondulato, flessibile e tagliato su misura, composto da fibre tessili di poliestere, cotone o aramide o da una combinazione di questi, del tipo utilizzato negli altoparlanti per auto</w:t>
            </w:r>
          </w:p>
        </w:tc>
        <w:tc>
          <w:tcPr>
            <w:tcW w:w="752" w:type="dxa"/>
          </w:tcPr>
          <w:p w14:paraId="186546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03D4A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A6F1B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5FF05CB" w14:textId="77777777" w:rsidTr="00CF614F">
        <w:trPr>
          <w:cantSplit/>
        </w:trPr>
        <w:tc>
          <w:tcPr>
            <w:tcW w:w="709" w:type="dxa"/>
          </w:tcPr>
          <w:p w14:paraId="00CC3B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0.6469</w:t>
            </w:r>
          </w:p>
        </w:tc>
        <w:tc>
          <w:tcPr>
            <w:tcW w:w="1095" w:type="dxa"/>
          </w:tcPr>
          <w:p w14:paraId="36005BD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6804 21 00</w:t>
            </w:r>
          </w:p>
        </w:tc>
        <w:tc>
          <w:tcPr>
            <w:tcW w:w="649" w:type="dxa"/>
          </w:tcPr>
          <w:p w14:paraId="46D150E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71A94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Dischi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851994E" w14:textId="77777777" w:rsidTr="009F2FFC">
              <w:tc>
                <w:tcPr>
                  <w:tcW w:w="220" w:type="dxa"/>
                </w:tcPr>
                <w:p w14:paraId="01BAFF8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DE9403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diamanti sintetici agglomerati con una lega metallica, una lega ceramica o una lega plastica,</w:t>
                  </w:r>
                </w:p>
              </w:tc>
            </w:tr>
            <w:tr w:rsidR="009F2FFC" w:rsidRPr="009F2FFC" w14:paraId="7773B04C" w14:textId="77777777" w:rsidTr="009F2FFC">
              <w:tc>
                <w:tcPr>
                  <w:tcW w:w="220" w:type="dxa"/>
                </w:tcPr>
                <w:p w14:paraId="6D734AE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B0E879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aventi un effetto autoaffilante grazie al costante rilascio di diamanti,</w:t>
                  </w:r>
                </w:p>
              </w:tc>
            </w:tr>
            <w:tr w:rsidR="009F2FFC" w:rsidRPr="009F2FFC" w14:paraId="7AE9F05B" w14:textId="77777777" w:rsidTr="009F2FFC">
              <w:tc>
                <w:tcPr>
                  <w:tcW w:w="220" w:type="dxa"/>
                </w:tcPr>
                <w:p w14:paraId="2C3F3FB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17CC6F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idonei per il taglio abrasivo dei wafer,</w:t>
                  </w:r>
                </w:p>
              </w:tc>
            </w:tr>
            <w:tr w:rsidR="009F2FFC" w:rsidRPr="009F2FFC" w14:paraId="587EF8F4" w14:textId="77777777" w:rsidTr="009F2FFC">
              <w:tc>
                <w:tcPr>
                  <w:tcW w:w="220" w:type="dxa"/>
                </w:tcPr>
                <w:p w14:paraId="7BB6D23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AB44E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foro centrale,</w:t>
                  </w:r>
                </w:p>
              </w:tc>
            </w:tr>
            <w:tr w:rsidR="009F2FFC" w:rsidRPr="009F2FFC" w14:paraId="57A23CEA" w14:textId="77777777" w:rsidTr="009F2FFC">
              <w:tc>
                <w:tcPr>
                  <w:tcW w:w="220" w:type="dxa"/>
                </w:tcPr>
                <w:p w14:paraId="1A219AD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63DB05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anche su supporto</w:t>
                  </w:r>
                </w:p>
              </w:tc>
            </w:tr>
            <w:tr w:rsidR="009F2FFC" w:rsidRPr="009F2FFC" w14:paraId="7EA10577" w14:textId="77777777" w:rsidTr="009F2FFC">
              <w:tc>
                <w:tcPr>
                  <w:tcW w:w="220" w:type="dxa"/>
                </w:tcPr>
                <w:p w14:paraId="0607B1E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040BD0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peso non superiore a 377 g per pezzo</w:t>
                  </w:r>
                </w:p>
              </w:tc>
            </w:tr>
            <w:tr w:rsidR="009F2FFC" w:rsidRPr="009F2FFC" w14:paraId="4131A1D7" w14:textId="77777777" w:rsidTr="009F2FFC">
              <w:tc>
                <w:tcPr>
                  <w:tcW w:w="220" w:type="dxa"/>
                </w:tcPr>
                <w:p w14:paraId="025BA88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15D3E7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diametro esterno non superiore a 206 mm</w:t>
                  </w:r>
                </w:p>
              </w:tc>
            </w:tr>
          </w:tbl>
          <w:p w14:paraId="281A7A5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AD42F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921B2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7CDAEE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175D721" w14:textId="77777777" w:rsidTr="00CF614F">
        <w:trPr>
          <w:cantSplit/>
        </w:trPr>
        <w:tc>
          <w:tcPr>
            <w:tcW w:w="709" w:type="dxa"/>
          </w:tcPr>
          <w:p w14:paraId="538E23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0.8666</w:t>
            </w:r>
          </w:p>
        </w:tc>
        <w:tc>
          <w:tcPr>
            <w:tcW w:w="1095" w:type="dxa"/>
          </w:tcPr>
          <w:p w14:paraId="0EFF337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6804 21 00</w:t>
            </w:r>
          </w:p>
        </w:tc>
        <w:tc>
          <w:tcPr>
            <w:tcW w:w="649" w:type="dxa"/>
          </w:tcPr>
          <w:p w14:paraId="6F66B34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1F86A1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Filo d'acciaio usato per ritagliare e squadrare semiconduttori: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FEBE4E0" w14:textId="77777777" w:rsidTr="009F2FFC">
              <w:tc>
                <w:tcPr>
                  <w:tcW w:w="220" w:type="dxa"/>
                </w:tcPr>
                <w:p w14:paraId="420B7A6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D62BCA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ricoperto da grani di diamante di 5 µm o più, ma non più di 55 µm,</w:t>
                  </w:r>
                </w:p>
              </w:tc>
            </w:tr>
            <w:tr w:rsidR="009F2FFC" w:rsidRPr="009F2FFC" w14:paraId="2EBA285F" w14:textId="77777777" w:rsidTr="009F2FFC">
              <w:tc>
                <w:tcPr>
                  <w:tcW w:w="220" w:type="dxa"/>
                </w:tcPr>
                <w:p w14:paraId="77B8448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32A097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diametro del filo pari o superiore a 45 µm, ma non superiore a 370 µm,</w:t>
                  </w:r>
                </w:p>
              </w:tc>
            </w:tr>
            <w:tr w:rsidR="009F2FFC" w:rsidRPr="009F2FFC" w14:paraId="75AC275F" w14:textId="77777777" w:rsidTr="009F2FFC">
              <w:tc>
                <w:tcPr>
                  <w:tcW w:w="220" w:type="dxa"/>
                </w:tcPr>
                <w:p w14:paraId="36AB8E0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E74108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resistenza alla rottura pari o superiore a 11,5 N ma non superiore a 200 N</w:t>
                  </w:r>
                </w:p>
              </w:tc>
            </w:tr>
          </w:tbl>
          <w:p w14:paraId="686F573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27245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E7F6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1E7B7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CDE00BB" w14:textId="77777777" w:rsidTr="00CF614F">
        <w:trPr>
          <w:cantSplit/>
        </w:trPr>
        <w:tc>
          <w:tcPr>
            <w:tcW w:w="709" w:type="dxa"/>
          </w:tcPr>
          <w:p w14:paraId="20CAB5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0.2755</w:t>
            </w:r>
          </w:p>
        </w:tc>
        <w:tc>
          <w:tcPr>
            <w:tcW w:w="1095" w:type="dxa"/>
          </w:tcPr>
          <w:p w14:paraId="1B9CFA0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6813 89 00</w:t>
            </w:r>
          </w:p>
        </w:tc>
        <w:tc>
          <w:tcPr>
            <w:tcW w:w="649" w:type="dxa"/>
          </w:tcPr>
          <w:p w14:paraId="703158F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02FD41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Guarnizioni di frizione, di spessore inferiore a 20 mm, non montate, destinate alla fabbricazione di componenti di frizione</w:t>
            </w:r>
          </w:p>
          <w:p w14:paraId="35E74C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56E60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668C5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C5DFD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7B21846" w14:textId="77777777" w:rsidTr="00CF614F">
        <w:trPr>
          <w:cantSplit/>
        </w:trPr>
        <w:tc>
          <w:tcPr>
            <w:tcW w:w="709" w:type="dxa"/>
          </w:tcPr>
          <w:p w14:paraId="5BCED1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0.5931</w:t>
            </w:r>
          </w:p>
        </w:tc>
        <w:tc>
          <w:tcPr>
            <w:tcW w:w="1095" w:type="dxa"/>
          </w:tcPr>
          <w:p w14:paraId="2840B99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6814 10 00</w:t>
            </w:r>
          </w:p>
        </w:tc>
        <w:tc>
          <w:tcPr>
            <w:tcW w:w="649" w:type="dxa"/>
          </w:tcPr>
          <w:p w14:paraId="561B987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BB3D35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Mica agglomerata, con uno spessore non superiore a 0,15 mm, in rotoli, anche calcinata, anche rinforzata con fibre di aramide</w:t>
            </w:r>
          </w:p>
        </w:tc>
        <w:tc>
          <w:tcPr>
            <w:tcW w:w="752" w:type="dxa"/>
          </w:tcPr>
          <w:p w14:paraId="3CBF4B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1B216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16A4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72AE1AC" w14:textId="77777777" w:rsidTr="00CF614F">
        <w:trPr>
          <w:cantSplit/>
        </w:trPr>
        <w:tc>
          <w:tcPr>
            <w:tcW w:w="709" w:type="dxa"/>
          </w:tcPr>
          <w:p w14:paraId="2659F1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0.2546</w:t>
            </w:r>
          </w:p>
        </w:tc>
        <w:tc>
          <w:tcPr>
            <w:tcW w:w="1095" w:type="dxa"/>
          </w:tcPr>
          <w:p w14:paraId="63908F3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6903 90 90</w:t>
            </w:r>
          </w:p>
        </w:tc>
        <w:tc>
          <w:tcPr>
            <w:tcW w:w="649" w:type="dxa"/>
          </w:tcPr>
          <w:p w14:paraId="3BD2DA9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2317BF4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Tubi e supporti di reattori di carburo di silicio con una temperatura massima di esercizio di 1 370 °C o superiore</w:t>
            </w:r>
          </w:p>
        </w:tc>
        <w:tc>
          <w:tcPr>
            <w:tcW w:w="752" w:type="dxa"/>
          </w:tcPr>
          <w:p w14:paraId="6110B4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8DCBF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79CD8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2AFEE85" w14:textId="77777777" w:rsidTr="00CF614F">
        <w:trPr>
          <w:cantSplit/>
        </w:trPr>
        <w:tc>
          <w:tcPr>
            <w:tcW w:w="709" w:type="dxa"/>
          </w:tcPr>
          <w:p w14:paraId="532053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0.4978</w:t>
            </w:r>
          </w:p>
        </w:tc>
        <w:tc>
          <w:tcPr>
            <w:tcW w:w="1095" w:type="dxa"/>
          </w:tcPr>
          <w:p w14:paraId="1A27DC2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6909 19 00</w:t>
            </w:r>
          </w:p>
        </w:tc>
        <w:tc>
          <w:tcPr>
            <w:tcW w:w="649" w:type="dxa"/>
          </w:tcPr>
          <w:p w14:paraId="0635ACB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42EEB0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Rulli o sfere in nitruro di silicio (Si</w:t>
            </w:r>
            <w:r w:rsidRPr="000D6B0A">
              <w:rPr>
                <w:noProof/>
                <w:sz w:val="16"/>
                <w:vertAlign w:val="subscript"/>
              </w:rPr>
              <w:t>3</w:t>
            </w:r>
            <w:r w:rsidRPr="000D6B0A">
              <w:rPr>
                <w:noProof/>
                <w:sz w:val="16"/>
              </w:rPr>
              <w:t>N</w:t>
            </w:r>
            <w:r w:rsidRPr="000D6B0A">
              <w:rPr>
                <w:noProof/>
                <w:sz w:val="16"/>
                <w:vertAlign w:val="subscript"/>
              </w:rPr>
              <w:t>4</w:t>
            </w:r>
            <w:r w:rsidRPr="000D6B0A">
              <w:rPr>
                <w:noProof/>
                <w:sz w:val="16"/>
              </w:rPr>
              <w:t>) </w:t>
            </w:r>
          </w:p>
        </w:tc>
        <w:tc>
          <w:tcPr>
            <w:tcW w:w="752" w:type="dxa"/>
          </w:tcPr>
          <w:p w14:paraId="26FC29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2BE49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91200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B228260" w14:textId="77777777" w:rsidTr="00CF614F">
        <w:trPr>
          <w:cantSplit/>
        </w:trPr>
        <w:tc>
          <w:tcPr>
            <w:tcW w:w="709" w:type="dxa"/>
          </w:tcPr>
          <w:p w14:paraId="425E34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0.6071</w:t>
            </w:r>
          </w:p>
        </w:tc>
        <w:tc>
          <w:tcPr>
            <w:tcW w:w="1095" w:type="dxa"/>
          </w:tcPr>
          <w:p w14:paraId="3319268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6909 19 00</w:t>
            </w:r>
          </w:p>
        </w:tc>
        <w:tc>
          <w:tcPr>
            <w:tcW w:w="649" w:type="dxa"/>
          </w:tcPr>
          <w:p w14:paraId="66E6C40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3DFC38D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Agenti di mantenimento (proppant) in ceramica, contenenti ossido di alluminio, ossido di silicio e ossido di ferro</w:t>
            </w:r>
          </w:p>
        </w:tc>
        <w:tc>
          <w:tcPr>
            <w:tcW w:w="752" w:type="dxa"/>
          </w:tcPr>
          <w:p w14:paraId="101D24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1BF1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01906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7545AF6" w14:textId="77777777" w:rsidTr="00CF614F">
        <w:trPr>
          <w:cantSplit/>
        </w:trPr>
        <w:tc>
          <w:tcPr>
            <w:tcW w:w="709" w:type="dxa"/>
          </w:tcPr>
          <w:p w14:paraId="25F081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0.3403</w:t>
            </w:r>
          </w:p>
        </w:tc>
        <w:tc>
          <w:tcPr>
            <w:tcW w:w="1095" w:type="dxa"/>
          </w:tcPr>
          <w:p w14:paraId="1693CA6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6909 19 00</w:t>
            </w:r>
          </w:p>
        </w:tc>
        <w:tc>
          <w:tcPr>
            <w:tcW w:w="649" w:type="dxa"/>
          </w:tcPr>
          <w:p w14:paraId="3EC7D25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2DD2B0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Supporti di catalizzatori formati da pezzi ceramici di cordierite o mullite porosa, di volume totale uguale o inferiore a 65 l, con almeno uno canale continuo oppure otturato ad una estremità per cm</w:t>
            </w:r>
            <w:r w:rsidRPr="000D6B0A">
              <w:rPr>
                <w:noProof/>
                <w:sz w:val="16"/>
                <w:vertAlign w:val="superscript"/>
              </w:rPr>
              <w:t>2</w:t>
            </w:r>
            <w:r w:rsidRPr="000D6B0A">
              <w:rPr>
                <w:noProof/>
                <w:sz w:val="16"/>
              </w:rPr>
              <w:t xml:space="preserve"> della sezione trasversale</w:t>
            </w:r>
          </w:p>
        </w:tc>
        <w:tc>
          <w:tcPr>
            <w:tcW w:w="752" w:type="dxa"/>
          </w:tcPr>
          <w:p w14:paraId="49C944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4B28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36C28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0DD78B7" w14:textId="77777777" w:rsidTr="00CF614F">
        <w:trPr>
          <w:cantSplit/>
        </w:trPr>
        <w:tc>
          <w:tcPr>
            <w:tcW w:w="709" w:type="dxa"/>
          </w:tcPr>
          <w:p w14:paraId="0A3262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0.8028</w:t>
            </w:r>
          </w:p>
        </w:tc>
        <w:tc>
          <w:tcPr>
            <w:tcW w:w="1095" w:type="dxa"/>
          </w:tcPr>
          <w:p w14:paraId="49FB136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6909 19 00</w:t>
            </w:r>
          </w:p>
        </w:tc>
        <w:tc>
          <w:tcPr>
            <w:tcW w:w="649" w:type="dxa"/>
          </w:tcPr>
          <w:p w14:paraId="4025783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7881CF9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Cartuccia di ceramica per l'assorbimento di vapori di impianti di veicoli a carburante, aventi le caratteristiche seguenti: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A92506B" w14:textId="77777777" w:rsidTr="009F2FFC">
              <w:tc>
                <w:tcPr>
                  <w:tcW w:w="220" w:type="dxa"/>
                </w:tcPr>
                <w:p w14:paraId="2705A62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EC3048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struttura cilindrica estrusa, cotta, multicellulare, con legante ceramico,</w:t>
                  </w:r>
                </w:p>
              </w:tc>
            </w:tr>
            <w:tr w:rsidR="009F2FFC" w:rsidRPr="009F2FFC" w14:paraId="6711C3FB" w14:textId="77777777" w:rsidTr="009F2FFC">
              <w:tc>
                <w:tcPr>
                  <w:tcW w:w="220" w:type="dxa"/>
                </w:tcPr>
                <w:p w14:paraId="1A23DF6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D3D632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5 % e il 70 % in peso, di carbone attivo,</w:t>
                  </w:r>
                </w:p>
              </w:tc>
            </w:tr>
            <w:tr w:rsidR="009F2FFC" w:rsidRPr="009F2FFC" w14:paraId="1BCC4B87" w14:textId="77777777" w:rsidTr="009F2FFC">
              <w:tc>
                <w:tcPr>
                  <w:tcW w:w="220" w:type="dxa"/>
                </w:tcPr>
                <w:p w14:paraId="2F9854E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1FE81F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 il 30 % e il 90 % in peso, di legante ceramico,</w:t>
                  </w:r>
                </w:p>
              </w:tc>
            </w:tr>
            <w:tr w:rsidR="009F2FFC" w:rsidRPr="009F2FFC" w14:paraId="5CEF1C3F" w14:textId="77777777" w:rsidTr="009F2FFC">
              <w:tc>
                <w:tcPr>
                  <w:tcW w:w="220" w:type="dxa"/>
                </w:tcPr>
                <w:p w14:paraId="077A446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89DE88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diametro tra 29 mm e 41 mm,</w:t>
                  </w:r>
                </w:p>
              </w:tc>
            </w:tr>
            <w:tr w:rsidR="009F2FFC" w:rsidRPr="009F2FFC" w14:paraId="5B4A2BC5" w14:textId="77777777" w:rsidTr="009F2FFC">
              <w:tc>
                <w:tcPr>
                  <w:tcW w:w="220" w:type="dxa"/>
                </w:tcPr>
                <w:p w14:paraId="5C1B918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8ABA0F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di non più di 150 mm,</w:t>
                  </w:r>
                </w:p>
              </w:tc>
            </w:tr>
            <w:tr w:rsidR="009F2FFC" w:rsidRPr="009F2FFC" w14:paraId="796707B4" w14:textId="77777777" w:rsidTr="009F2FFC">
              <w:tc>
                <w:tcPr>
                  <w:tcW w:w="220" w:type="dxa"/>
                </w:tcPr>
                <w:p w14:paraId="477E05D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8B240A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cotta a una temperature di 800 °C o più</w:t>
                  </w:r>
                </w:p>
              </w:tc>
            </w:tr>
          </w:tbl>
          <w:p w14:paraId="009F77B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0C023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6139A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192A25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EB8C649" w14:textId="77777777" w:rsidTr="00CF614F">
        <w:trPr>
          <w:cantSplit/>
        </w:trPr>
        <w:tc>
          <w:tcPr>
            <w:tcW w:w="709" w:type="dxa"/>
          </w:tcPr>
          <w:p w14:paraId="4B6CAF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0.2538</w:t>
            </w:r>
          </w:p>
          <w:p w14:paraId="2383F3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1810AFB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6909 19 00</w:t>
            </w:r>
          </w:p>
          <w:p w14:paraId="5331BF7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6914 90 00</w:t>
            </w:r>
          </w:p>
        </w:tc>
        <w:tc>
          <w:tcPr>
            <w:tcW w:w="649" w:type="dxa"/>
          </w:tcPr>
          <w:p w14:paraId="368B3D1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  <w:p w14:paraId="16B303F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CAC743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Lavori di ceramica fatti di filamenti continui di ossidi di ceramica,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456"/>
            </w:tblGrid>
            <w:tr w:rsidR="009F2FFC" w:rsidRPr="009F2FFC" w14:paraId="2CECABB5" w14:textId="77777777" w:rsidTr="009F2FFC">
              <w:tc>
                <w:tcPr>
                  <w:tcW w:w="220" w:type="dxa"/>
                </w:tcPr>
                <w:p w14:paraId="2EF47A5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456" w:type="dxa"/>
                </w:tcPr>
                <w:p w14:paraId="7406335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2 % o più di triossido di diboro,</w:t>
                  </w:r>
                </w:p>
              </w:tc>
            </w:tr>
            <w:tr w:rsidR="009F2FFC" w:rsidRPr="009F2FFC" w14:paraId="131C1438" w14:textId="77777777" w:rsidTr="009F2FFC">
              <w:tc>
                <w:tcPr>
                  <w:tcW w:w="220" w:type="dxa"/>
                </w:tcPr>
                <w:p w14:paraId="0E84189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456" w:type="dxa"/>
                </w:tcPr>
                <w:p w14:paraId="7CB050E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28 % o meno di diossido di silicio e</w:t>
                  </w:r>
                </w:p>
              </w:tc>
            </w:tr>
            <w:tr w:rsidR="009F2FFC" w:rsidRPr="009F2FFC" w14:paraId="0D4CC39E" w14:textId="77777777" w:rsidTr="009F2FFC">
              <w:tc>
                <w:tcPr>
                  <w:tcW w:w="220" w:type="dxa"/>
                </w:tcPr>
                <w:p w14:paraId="374076A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456" w:type="dxa"/>
                </w:tcPr>
                <w:p w14:paraId="3F146AA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60 % o più di triossido di dialluminio</w:t>
                  </w:r>
                </w:p>
              </w:tc>
            </w:tr>
          </w:tbl>
          <w:p w14:paraId="54F93F4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78FDF13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11CBE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06D557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417956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66E90F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15F5CC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11AFC2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22DE636A" w14:textId="77777777" w:rsidTr="00CF614F">
        <w:trPr>
          <w:cantSplit/>
        </w:trPr>
        <w:tc>
          <w:tcPr>
            <w:tcW w:w="709" w:type="dxa"/>
          </w:tcPr>
          <w:p w14:paraId="319BB0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0.3766</w:t>
            </w:r>
          </w:p>
        </w:tc>
        <w:tc>
          <w:tcPr>
            <w:tcW w:w="1095" w:type="dxa"/>
          </w:tcPr>
          <w:p w14:paraId="3CC0415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6909 19 00</w:t>
            </w:r>
          </w:p>
        </w:tc>
        <w:tc>
          <w:tcPr>
            <w:tcW w:w="649" w:type="dxa"/>
          </w:tcPr>
          <w:p w14:paraId="3696B92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4F493F1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Supporti di catalizzatori, formati da pezzi di ceramica porosa, sulla base di una miscela di carburo di silicio e di silicio, aventi una durezza inferiore a 9 su scala Mohs, di volume totale uguale o inferiore a 65 l., con almeno un canale otturato ad un’estremità per cm² della sezione trasversale</w:t>
            </w:r>
          </w:p>
        </w:tc>
        <w:tc>
          <w:tcPr>
            <w:tcW w:w="752" w:type="dxa"/>
          </w:tcPr>
          <w:p w14:paraId="48064B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48072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EB438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1ACD212" w14:textId="77777777" w:rsidTr="00CF614F">
        <w:trPr>
          <w:cantSplit/>
        </w:trPr>
        <w:tc>
          <w:tcPr>
            <w:tcW w:w="709" w:type="dxa"/>
          </w:tcPr>
          <w:p w14:paraId="489898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0.4582</w:t>
            </w:r>
          </w:p>
        </w:tc>
        <w:tc>
          <w:tcPr>
            <w:tcW w:w="1095" w:type="dxa"/>
          </w:tcPr>
          <w:p w14:paraId="21201D4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6909 19 00</w:t>
            </w:r>
          </w:p>
        </w:tc>
        <w:tc>
          <w:tcPr>
            <w:tcW w:w="649" w:type="dxa"/>
          </w:tcPr>
          <w:p w14:paraId="6810FDE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6EE91BB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Supporti per catalizzatori o filtri, costituiti da parti in ceramica porosa, principalmente a base di ossidi di alluminio e titanio, di volume totale non superiore a 65 litri e dotati di almeno un canale (aperto ad una o entrambe le estremità) per cm² della sezione trasversale</w:t>
            </w:r>
          </w:p>
        </w:tc>
        <w:tc>
          <w:tcPr>
            <w:tcW w:w="752" w:type="dxa"/>
          </w:tcPr>
          <w:p w14:paraId="7FDA5B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6EBC9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EB004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CDC6E82" w14:textId="77777777" w:rsidTr="00CF614F">
        <w:trPr>
          <w:cantSplit/>
        </w:trPr>
        <w:tc>
          <w:tcPr>
            <w:tcW w:w="709" w:type="dxa"/>
          </w:tcPr>
          <w:p w14:paraId="6E03E5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0.3404</w:t>
            </w:r>
          </w:p>
        </w:tc>
        <w:tc>
          <w:tcPr>
            <w:tcW w:w="1095" w:type="dxa"/>
          </w:tcPr>
          <w:p w14:paraId="26915E6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6914 90 00</w:t>
            </w:r>
          </w:p>
        </w:tc>
        <w:tc>
          <w:tcPr>
            <w:tcW w:w="649" w:type="dxa"/>
          </w:tcPr>
          <w:p w14:paraId="31DF47B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DCE4CE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Microsfere di ceramica, trasparenti, ottenute a partire da diossido di silicio e diossido di zirconio, di diametro di più di 125 µm</w:t>
            </w:r>
          </w:p>
        </w:tc>
        <w:tc>
          <w:tcPr>
            <w:tcW w:w="752" w:type="dxa"/>
          </w:tcPr>
          <w:p w14:paraId="4E6A3B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C768C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B057E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4A9855F" w14:textId="77777777" w:rsidTr="00CF614F">
        <w:trPr>
          <w:cantSplit/>
        </w:trPr>
        <w:tc>
          <w:tcPr>
            <w:tcW w:w="709" w:type="dxa"/>
          </w:tcPr>
          <w:p w14:paraId="1F8834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0.8265</w:t>
            </w:r>
          </w:p>
        </w:tc>
        <w:tc>
          <w:tcPr>
            <w:tcW w:w="1095" w:type="dxa"/>
          </w:tcPr>
          <w:p w14:paraId="4745046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7007 11 10</w:t>
            </w:r>
          </w:p>
        </w:tc>
        <w:tc>
          <w:tcPr>
            <w:tcW w:w="649" w:type="dxa"/>
          </w:tcPr>
          <w:p w14:paraId="3DC777A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28471CE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Vetro di sicurezza specificamente sagomato e temperato: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095"/>
            </w:tblGrid>
            <w:tr w:rsidR="009F2FFC" w:rsidRPr="009F2FFC" w14:paraId="6A277DA4" w14:textId="77777777" w:rsidTr="009F2FFC">
              <w:tc>
                <w:tcPr>
                  <w:tcW w:w="220" w:type="dxa"/>
                </w:tcPr>
                <w:p w14:paraId="4B2BFFA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095" w:type="dxa"/>
                </w:tcPr>
                <w:p w14:paraId="71FBF65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larghezza compresa tra 200 mm e 600 mm,</w:t>
                  </w:r>
                </w:p>
              </w:tc>
            </w:tr>
            <w:tr w:rsidR="009F2FFC" w:rsidRPr="009F2FFC" w14:paraId="61441464" w14:textId="77777777" w:rsidTr="009F2FFC">
              <w:tc>
                <w:tcPr>
                  <w:tcW w:w="220" w:type="dxa"/>
                </w:tcPr>
                <w:p w14:paraId="080BE26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095" w:type="dxa"/>
                </w:tcPr>
                <w:p w14:paraId="4AF983D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altezza compresa tra 150 mm e 500 mm,</w:t>
                  </w:r>
                </w:p>
              </w:tc>
            </w:tr>
          </w:tbl>
          <w:p w14:paraId="0BCF242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alla fabbricazione di finestrini di automobili</w:t>
            </w:r>
          </w:p>
          <w:p w14:paraId="24AA04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96BDB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9C101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C5FDC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91EDA25" w14:textId="77777777" w:rsidTr="00CF614F">
        <w:trPr>
          <w:cantSplit/>
        </w:trPr>
        <w:tc>
          <w:tcPr>
            <w:tcW w:w="709" w:type="dxa"/>
          </w:tcPr>
          <w:p w14:paraId="666E5B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0.6380</w:t>
            </w:r>
          </w:p>
        </w:tc>
        <w:tc>
          <w:tcPr>
            <w:tcW w:w="1095" w:type="dxa"/>
          </w:tcPr>
          <w:p w14:paraId="32A84E9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7009 10 00</w:t>
            </w:r>
          </w:p>
        </w:tc>
        <w:tc>
          <w:tcPr>
            <w:tcW w:w="649" w:type="dxa"/>
          </w:tcPr>
          <w:p w14:paraId="7DDB4E7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615E2F1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Vetro stratificato con effetto oscurante meccanico a diverse angolazioni della luce incidente: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10B26DA" w14:textId="77777777" w:rsidTr="009F2FFC">
              <w:tc>
                <w:tcPr>
                  <w:tcW w:w="220" w:type="dxa"/>
                </w:tcPr>
                <w:p w14:paraId="7541ECA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D20DEA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strato di cromo,</w:t>
                  </w:r>
                </w:p>
              </w:tc>
            </w:tr>
            <w:tr w:rsidR="009F2FFC" w:rsidRPr="009F2FFC" w14:paraId="39D527D2" w14:textId="77777777" w:rsidTr="009F2FFC">
              <w:tc>
                <w:tcPr>
                  <w:tcW w:w="220" w:type="dxa"/>
                </w:tcPr>
                <w:p w14:paraId="53DE663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60430E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nastro adesivo resistente alla rottura o adesivo a caldo e</w:t>
                  </w:r>
                </w:p>
              </w:tc>
            </w:tr>
            <w:tr w:rsidR="009F2FFC" w:rsidRPr="009F2FFC" w14:paraId="6D2B2FC1" w14:textId="77777777" w:rsidTr="009F2FFC">
              <w:tc>
                <w:tcPr>
                  <w:tcW w:w="220" w:type="dxa"/>
                </w:tcPr>
                <w:p w14:paraId="4165809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E0266B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pellicola amovibile sul lato anteriore e carta protettiva sul lato posteriore,</w:t>
                  </w:r>
                </w:p>
              </w:tc>
            </w:tr>
          </w:tbl>
          <w:p w14:paraId="2CD3DEA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utilizzato per i retrovisori interni dei veicoli</w:t>
            </w:r>
          </w:p>
        </w:tc>
        <w:tc>
          <w:tcPr>
            <w:tcW w:w="752" w:type="dxa"/>
          </w:tcPr>
          <w:p w14:paraId="571150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E4C58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61D951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02CC900" w14:textId="77777777" w:rsidTr="00CF614F">
        <w:trPr>
          <w:cantSplit/>
        </w:trPr>
        <w:tc>
          <w:tcPr>
            <w:tcW w:w="709" w:type="dxa"/>
          </w:tcPr>
          <w:p w14:paraId="5FA3B3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0.5789</w:t>
            </w:r>
          </w:p>
        </w:tc>
        <w:tc>
          <w:tcPr>
            <w:tcW w:w="1095" w:type="dxa"/>
          </w:tcPr>
          <w:p w14:paraId="261CC6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7009 10 00</w:t>
            </w:r>
          </w:p>
        </w:tc>
        <w:tc>
          <w:tcPr>
            <w:tcW w:w="649" w:type="dxa"/>
          </w:tcPr>
          <w:p w14:paraId="39005BB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5DCBFB6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Vetro elettrocromico auto-oscurante semilavorato per specchi retrovisivi di veicoli a motore: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740"/>
            </w:tblGrid>
            <w:tr w:rsidR="009F2FFC" w:rsidRPr="009F2FFC" w14:paraId="404687E3" w14:textId="77777777" w:rsidTr="009F2FFC">
              <w:tc>
                <w:tcPr>
                  <w:tcW w:w="220" w:type="dxa"/>
                </w:tcPr>
                <w:p w14:paraId="7579BDB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40" w:type="dxa"/>
                </w:tcPr>
                <w:p w14:paraId="5A711BD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piastra di supporto in plastica,</w:t>
                  </w:r>
                </w:p>
              </w:tc>
            </w:tr>
            <w:tr w:rsidR="009F2FFC" w:rsidRPr="009F2FFC" w14:paraId="22E7B42B" w14:textId="77777777" w:rsidTr="009F2FFC">
              <w:tc>
                <w:tcPr>
                  <w:tcW w:w="220" w:type="dxa"/>
                </w:tcPr>
                <w:p w14:paraId="6CD7D57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40" w:type="dxa"/>
                </w:tcPr>
                <w:p w14:paraId="2F24694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elemento riscaldante,</w:t>
                  </w:r>
                </w:p>
              </w:tc>
            </w:tr>
            <w:tr w:rsidR="009F2FFC" w:rsidRPr="009F2FFC" w14:paraId="23094837" w14:textId="77777777" w:rsidTr="009F2FFC">
              <w:tc>
                <w:tcPr>
                  <w:tcW w:w="220" w:type="dxa"/>
                </w:tcPr>
                <w:p w14:paraId="2DF7944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40" w:type="dxa"/>
                </w:tcPr>
                <w:p w14:paraId="0DFFA27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modulo Blind Spot (BSM) di visualizzazione</w:t>
                  </w:r>
                </w:p>
              </w:tc>
            </w:tr>
          </w:tbl>
          <w:p w14:paraId="36241F4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2D1A5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FB72E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17492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ED9798E" w14:textId="77777777" w:rsidTr="00CF614F">
        <w:trPr>
          <w:cantSplit/>
        </w:trPr>
        <w:tc>
          <w:tcPr>
            <w:tcW w:w="709" w:type="dxa"/>
          </w:tcPr>
          <w:p w14:paraId="1127D5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0.6870</w:t>
            </w:r>
          </w:p>
        </w:tc>
        <w:tc>
          <w:tcPr>
            <w:tcW w:w="1095" w:type="dxa"/>
          </w:tcPr>
          <w:p w14:paraId="402420B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7009 10 00</w:t>
            </w:r>
          </w:p>
        </w:tc>
        <w:tc>
          <w:tcPr>
            <w:tcW w:w="649" w:type="dxa"/>
          </w:tcPr>
          <w:p w14:paraId="45080F0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6134833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Specchietto retrovisore interno elettrocromico auto oscurante: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BDB2702" w14:textId="77777777" w:rsidTr="009F2FFC">
              <w:tc>
                <w:tcPr>
                  <w:tcW w:w="220" w:type="dxa"/>
                </w:tcPr>
                <w:p w14:paraId="369B87E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7B8E94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supporto</w:t>
                  </w:r>
                </w:p>
              </w:tc>
            </w:tr>
            <w:tr w:rsidR="009F2FFC" w:rsidRPr="009F2FFC" w14:paraId="74E92960" w14:textId="77777777" w:rsidTr="009F2FFC">
              <w:tc>
                <w:tcPr>
                  <w:tcW w:w="220" w:type="dxa"/>
                </w:tcPr>
                <w:p w14:paraId="0174511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658BA1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in alloggiamento di plastica</w:t>
                  </w:r>
                </w:p>
              </w:tc>
            </w:tr>
            <w:tr w:rsidR="009F2FFC" w:rsidRPr="009F2FFC" w14:paraId="19328BF3" w14:textId="77777777" w:rsidTr="009F2FFC">
              <w:tc>
                <w:tcPr>
                  <w:tcW w:w="220" w:type="dxa"/>
                </w:tcPr>
                <w:p w14:paraId="2FE545A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9AEFD2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circuito integrato,</w:t>
                  </w:r>
                </w:p>
              </w:tc>
            </w:tr>
            <w:tr w:rsidR="009F2FFC" w:rsidRPr="009F2FFC" w14:paraId="20FED9E3" w14:textId="77777777" w:rsidTr="009F2FFC">
              <w:tc>
                <w:tcPr>
                  <w:tcW w:w="220" w:type="dxa"/>
                </w:tcPr>
                <w:p w14:paraId="432FA76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635976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assistente fari abbaglianti,</w:t>
                  </w:r>
                </w:p>
              </w:tc>
            </w:tr>
            <w:tr w:rsidR="009F2FFC" w:rsidRPr="009F2FFC" w14:paraId="3C74EC78" w14:textId="77777777" w:rsidTr="009F2FFC">
              <w:tc>
                <w:tcPr>
                  <w:tcW w:w="220" w:type="dxa"/>
                </w:tcPr>
                <w:p w14:paraId="6BF9902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01C65A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anche con bussola digitale,</w:t>
                  </w:r>
                </w:p>
              </w:tc>
            </w:tr>
            <w:tr w:rsidR="009F2FFC" w:rsidRPr="009F2FFC" w14:paraId="402BF95F" w14:textId="77777777" w:rsidTr="009F2FFC">
              <w:tc>
                <w:tcPr>
                  <w:tcW w:w="220" w:type="dxa"/>
                </w:tcPr>
                <w:p w14:paraId="6CA09CE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8AFED3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dispositivo di apriporta garage,</w:t>
                  </w:r>
                </w:p>
              </w:tc>
            </w:tr>
            <w:tr w:rsidR="009F2FFC" w:rsidRPr="009F2FFC" w14:paraId="29AC69BB" w14:textId="77777777" w:rsidTr="009F2FFC">
              <w:tc>
                <w:tcPr>
                  <w:tcW w:w="220" w:type="dxa"/>
                </w:tcPr>
                <w:p w14:paraId="720A99A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B5D4A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modulo di pagamento pedaggio integrato,</w:t>
                  </w:r>
                </w:p>
              </w:tc>
            </w:tr>
            <w:tr w:rsidR="009F2FFC" w:rsidRPr="009F2FFC" w14:paraId="48394AA8" w14:textId="77777777" w:rsidTr="009F2FFC">
              <w:tc>
                <w:tcPr>
                  <w:tcW w:w="220" w:type="dxa"/>
                </w:tcPr>
                <w:p w14:paraId="5660FAF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88628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telecamera per il controllo del conducente e/o della cabina,</w:t>
                  </w:r>
                </w:p>
              </w:tc>
            </w:tr>
            <w:tr w:rsidR="009F2FFC" w:rsidRPr="009F2FFC" w14:paraId="0CEE8B92" w14:textId="77777777" w:rsidTr="009F2FFC">
              <w:tc>
                <w:tcPr>
                  <w:tcW w:w="220" w:type="dxa"/>
                </w:tcPr>
                <w:p w14:paraId="58F1F8E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5E6A90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filtro infrarossi,</w:t>
                  </w:r>
                </w:p>
              </w:tc>
            </w:tr>
          </w:tbl>
          <w:p w14:paraId="366D0B5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ad essere utilizzato nella fabbricazione di veicoli a motore del capitolo 87</w:t>
            </w:r>
          </w:p>
          <w:p w14:paraId="10592E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8623D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BDB97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23FA6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E14D822" w14:textId="77777777" w:rsidTr="00CF614F">
        <w:trPr>
          <w:cantSplit/>
        </w:trPr>
        <w:tc>
          <w:tcPr>
            <w:tcW w:w="709" w:type="dxa"/>
          </w:tcPr>
          <w:p w14:paraId="08191F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0.8663</w:t>
            </w:r>
          </w:p>
        </w:tc>
        <w:tc>
          <w:tcPr>
            <w:tcW w:w="1095" w:type="dxa"/>
          </w:tcPr>
          <w:p w14:paraId="46C8B66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7009 91 00</w:t>
            </w:r>
          </w:p>
        </w:tc>
        <w:tc>
          <w:tcPr>
            <w:tcW w:w="649" w:type="dxa"/>
          </w:tcPr>
          <w:p w14:paraId="1D0A32E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2B4EDB0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Specchio di vetro cromato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5721AA8" w14:textId="77777777" w:rsidTr="009F2FFC">
              <w:tc>
                <w:tcPr>
                  <w:tcW w:w="220" w:type="dxa"/>
                </w:tcPr>
                <w:p w14:paraId="0B36382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A13D22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  155 mm, ma non superiore a 158 mm, </w:t>
                  </w:r>
                </w:p>
              </w:tc>
            </w:tr>
            <w:tr w:rsidR="009F2FFC" w:rsidRPr="009F2FFC" w14:paraId="30DADA92" w14:textId="77777777" w:rsidTr="009F2FFC">
              <w:tc>
                <w:tcPr>
                  <w:tcW w:w="220" w:type="dxa"/>
                </w:tcPr>
                <w:p w14:paraId="2575558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15E11B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un'altezza pari o superiore a 115 mm, ma non superiore a 120 mm,</w:t>
                  </w:r>
                </w:p>
              </w:tc>
            </w:tr>
            <w:tr w:rsidR="009F2FFC" w:rsidRPr="009F2FFC" w14:paraId="19E7439E" w14:textId="77777777" w:rsidTr="009F2FFC">
              <w:tc>
                <w:tcPr>
                  <w:tcW w:w="220" w:type="dxa"/>
                </w:tcPr>
                <w:p w14:paraId="56FFF04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3B09F9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sensore dell'angolo cieco con un modulo luminoso di rilevamento di movimento nell'angolo cieco, avente una luminescenza periferica uguale o superiore a 5 000 cd/m2 e una luminescenza centrale uguale o superiore a 7 000 cd/m2,</w:t>
                  </w:r>
                </w:p>
              </w:tc>
            </w:tr>
          </w:tbl>
          <w:p w14:paraId="5819BD1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 foglio termico, con una resistenza pari o superiore a 1,1 k</w:t>
            </w:r>
            <w:r w:rsidRPr="009F2FFC">
              <w:rPr>
                <w:noProof/>
                <w:sz w:val="16"/>
                <w:lang w:val="en-IE"/>
              </w:rPr>
              <w:t>Ω</w:t>
            </w:r>
            <w:r w:rsidRPr="000D6B0A">
              <w:rPr>
                <w:noProof/>
                <w:sz w:val="16"/>
              </w:rPr>
              <w:t>, ma non superiore a 1,35 k</w:t>
            </w:r>
            <w:r w:rsidRPr="009F2FFC">
              <w:rPr>
                <w:noProof/>
                <w:sz w:val="16"/>
                <w:lang w:val="en-IE"/>
              </w:rPr>
              <w:t>Ω</w:t>
            </w:r>
            <w:r w:rsidRPr="000D6B0A">
              <w:rPr>
                <w:noProof/>
                <w:sz w:val="16"/>
              </w:rPr>
              <w:t>, progettato per essere montato in un alloggiamento come un retrovisore esterno per veicoli, destinato all'uso nella fabbricazione di retrovisori per autovetture</w:t>
            </w:r>
          </w:p>
          <w:p w14:paraId="6E7914F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 </w:t>
            </w:r>
          </w:p>
          <w:p w14:paraId="362740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AD2C1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24C50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4B064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43EB374B" w14:textId="77777777" w:rsidTr="00CF614F">
        <w:trPr>
          <w:cantSplit/>
        </w:trPr>
        <w:tc>
          <w:tcPr>
            <w:tcW w:w="709" w:type="dxa"/>
          </w:tcPr>
          <w:p w14:paraId="60B482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0.8682</w:t>
            </w:r>
          </w:p>
        </w:tc>
        <w:tc>
          <w:tcPr>
            <w:tcW w:w="1095" w:type="dxa"/>
          </w:tcPr>
          <w:p w14:paraId="0809810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7009 91 00</w:t>
            </w:r>
          </w:p>
        </w:tc>
        <w:tc>
          <w:tcPr>
            <w:tcW w:w="649" w:type="dxa"/>
          </w:tcPr>
          <w:p w14:paraId="6FA8C67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8D3591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Vetro cromato asferico, convesso o piatto, pronto per essere incorniciato: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DC469B2" w14:textId="77777777" w:rsidTr="009F2FFC">
              <w:tc>
                <w:tcPr>
                  <w:tcW w:w="220" w:type="dxa"/>
                </w:tcPr>
                <w:p w14:paraId="1F0CA8B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3B1F9A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lunghezza pari o superiore a 140 mm, ma non superiore a 215 mm,</w:t>
                  </w:r>
                </w:p>
              </w:tc>
            </w:tr>
            <w:tr w:rsidR="009F2FFC" w:rsidRPr="009F2FFC" w14:paraId="14BC428A" w14:textId="77777777" w:rsidTr="009F2FFC">
              <w:tc>
                <w:tcPr>
                  <w:tcW w:w="220" w:type="dxa"/>
                </w:tcPr>
                <w:p w14:paraId="1317913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A2A52E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un'altezza pari o superiore a 104 mm, ma non superiore a 138 mm,</w:t>
                  </w:r>
                </w:p>
              </w:tc>
            </w:tr>
            <w:tr w:rsidR="009F2FFC" w:rsidRPr="009F2FFC" w14:paraId="7AB0BB44" w14:textId="77777777" w:rsidTr="009F2FFC">
              <w:tc>
                <w:tcPr>
                  <w:tcW w:w="220" w:type="dxa"/>
                </w:tcPr>
                <w:p w14:paraId="155165F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EC0EF7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raggio di curvatura pari o superiore a  0 mm ma non superiore a  1 330 mm,</w:t>
                  </w:r>
                </w:p>
              </w:tc>
            </w:tr>
            <w:tr w:rsidR="009F2FFC" w:rsidRPr="009F2FFC" w14:paraId="2E65AF47" w14:textId="77777777" w:rsidTr="009F2FFC">
              <w:tc>
                <w:tcPr>
                  <w:tcW w:w="220" w:type="dxa"/>
                </w:tcPr>
                <w:p w14:paraId="690D21B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7D2D5E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riflettanza superiore al 40 %,</w:t>
                  </w:r>
                </w:p>
              </w:tc>
            </w:tr>
          </w:tbl>
          <w:p w14:paraId="0E0209E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alla fabbricazione di specchi automobilistici</w:t>
            </w:r>
          </w:p>
          <w:p w14:paraId="7F4234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9D7FB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DE7EC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56C39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C10E022" w14:textId="77777777" w:rsidTr="00CF614F">
        <w:trPr>
          <w:cantSplit/>
        </w:trPr>
        <w:tc>
          <w:tcPr>
            <w:tcW w:w="709" w:type="dxa"/>
          </w:tcPr>
          <w:p w14:paraId="31B50A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0.3400</w:t>
            </w:r>
          </w:p>
        </w:tc>
        <w:tc>
          <w:tcPr>
            <w:tcW w:w="1095" w:type="dxa"/>
          </w:tcPr>
          <w:p w14:paraId="095B94F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7014 00 00</w:t>
            </w:r>
          </w:p>
        </w:tc>
        <w:tc>
          <w:tcPr>
            <w:tcW w:w="649" w:type="dxa"/>
          </w:tcPr>
          <w:p w14:paraId="196F636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145812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Elementi di ottica di vetro (diversi da quelli della voce 7015), non lavorati otticamente, diversi da vetrerie per segnalazione</w:t>
            </w:r>
          </w:p>
        </w:tc>
        <w:tc>
          <w:tcPr>
            <w:tcW w:w="752" w:type="dxa"/>
          </w:tcPr>
          <w:p w14:paraId="427845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B14F0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D485C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2810F9B" w14:textId="77777777" w:rsidTr="00CF614F">
        <w:trPr>
          <w:cantSplit/>
        </w:trPr>
        <w:tc>
          <w:tcPr>
            <w:tcW w:w="709" w:type="dxa"/>
          </w:tcPr>
          <w:p w14:paraId="1E733F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0.5750</w:t>
            </w:r>
          </w:p>
          <w:p w14:paraId="4647F4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5179C83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7019 12 00</w:t>
            </w:r>
          </w:p>
          <w:p w14:paraId="48033AD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7019 12 00</w:t>
            </w:r>
          </w:p>
        </w:tc>
        <w:tc>
          <w:tcPr>
            <w:tcW w:w="649" w:type="dxa"/>
          </w:tcPr>
          <w:p w14:paraId="3EF5989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05</w:t>
            </w:r>
          </w:p>
          <w:p w14:paraId="6EEC633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7DA777A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Filati accoppiati in parallelo senza torsione (rovings), con titolo compreso fra 1980 e 2033 tex, composti da filamenti continui di vetro di 9</w:t>
            </w:r>
            <w:r w:rsidRPr="009F2FFC">
              <w:rPr>
                <w:noProof/>
                <w:sz w:val="16"/>
                <w:lang w:val="en-IE"/>
              </w:rPr>
              <w:t>μ</w:t>
            </w:r>
            <w:r w:rsidRPr="000D6B0A">
              <w:rPr>
                <w:noProof/>
                <w:sz w:val="16"/>
              </w:rPr>
              <w:t>m (±0,5µm)</w:t>
            </w:r>
          </w:p>
          <w:p w14:paraId="1CA5CB3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F70A6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3FB495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DC5E5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7C0886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6E1B90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3270F5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7C81ABAA" w14:textId="77777777" w:rsidTr="00CF614F">
        <w:trPr>
          <w:cantSplit/>
        </w:trPr>
        <w:tc>
          <w:tcPr>
            <w:tcW w:w="709" w:type="dxa"/>
          </w:tcPr>
          <w:p w14:paraId="1C4070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0.2532</w:t>
            </w:r>
          </w:p>
        </w:tc>
        <w:tc>
          <w:tcPr>
            <w:tcW w:w="1095" w:type="dxa"/>
          </w:tcPr>
          <w:p w14:paraId="6F2C556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7019 13 00</w:t>
            </w:r>
          </w:p>
        </w:tc>
        <w:tc>
          <w:tcPr>
            <w:tcW w:w="649" w:type="dxa"/>
          </w:tcPr>
          <w:p w14:paraId="12D536A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89D425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Filati di 33 tex o di un multiplo di 33 tex (± 7,5 %), ottenuti da fibre tessili di vetro continue di diametro nominale di 3,5 µm o di 4,5 µm, aventi prevalentemente un diametro di 3 µm o più ed uguale o inferiore a 5,2 µm, diversi da quelli trattati per fissare elastomeri</w:t>
            </w:r>
          </w:p>
        </w:tc>
        <w:tc>
          <w:tcPr>
            <w:tcW w:w="752" w:type="dxa"/>
          </w:tcPr>
          <w:p w14:paraId="6405B4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F050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3472C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4441950" w14:textId="77777777" w:rsidTr="00CF614F">
        <w:trPr>
          <w:cantSplit/>
        </w:trPr>
        <w:tc>
          <w:tcPr>
            <w:tcW w:w="709" w:type="dxa"/>
          </w:tcPr>
          <w:p w14:paraId="15A3A2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0.5749</w:t>
            </w:r>
          </w:p>
        </w:tc>
        <w:tc>
          <w:tcPr>
            <w:tcW w:w="1095" w:type="dxa"/>
          </w:tcPr>
          <w:p w14:paraId="4191774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7019 13 00</w:t>
            </w:r>
          </w:p>
        </w:tc>
        <w:tc>
          <w:tcPr>
            <w:tcW w:w="649" w:type="dxa"/>
          </w:tcPr>
          <w:p w14:paraId="0499E45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1ED8C52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Filati di tipo S-glass di 33 tex o di un multiplo di 33 tex (±13 %), ottenuti da fibre tessili di vetro continue di diametro di 9 µm (- 1 µm / + 1,5 µm)</w:t>
            </w:r>
          </w:p>
        </w:tc>
        <w:tc>
          <w:tcPr>
            <w:tcW w:w="752" w:type="dxa"/>
          </w:tcPr>
          <w:p w14:paraId="7D0F44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BD0C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8A7B1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908E7B8" w14:textId="77777777" w:rsidTr="00CF614F">
        <w:trPr>
          <w:cantSplit/>
        </w:trPr>
        <w:tc>
          <w:tcPr>
            <w:tcW w:w="709" w:type="dxa"/>
          </w:tcPr>
          <w:p w14:paraId="438BB4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0.5021</w:t>
            </w:r>
          </w:p>
        </w:tc>
        <w:tc>
          <w:tcPr>
            <w:tcW w:w="1095" w:type="dxa"/>
          </w:tcPr>
          <w:p w14:paraId="61856F1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7019 13 00</w:t>
            </w:r>
          </w:p>
        </w:tc>
        <w:tc>
          <w:tcPr>
            <w:tcW w:w="649" w:type="dxa"/>
          </w:tcPr>
          <w:p w14:paraId="5702BDC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F3897D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Filati di 10,3 tex o più ma non più di 11,9 tex, ottenuti da filamenti continui di vetro, in cui prevalgono i filamenti con diametro di 4,83 µm o più ma non più di 5,83 µm </w:t>
            </w:r>
          </w:p>
        </w:tc>
        <w:tc>
          <w:tcPr>
            <w:tcW w:w="752" w:type="dxa"/>
          </w:tcPr>
          <w:p w14:paraId="59263E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B2605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CB3CE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764F946" w14:textId="77777777" w:rsidTr="00CF614F">
        <w:trPr>
          <w:cantSplit/>
        </w:trPr>
        <w:tc>
          <w:tcPr>
            <w:tcW w:w="709" w:type="dxa"/>
          </w:tcPr>
          <w:p w14:paraId="75AE63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0.5020</w:t>
            </w:r>
          </w:p>
        </w:tc>
        <w:tc>
          <w:tcPr>
            <w:tcW w:w="1095" w:type="dxa"/>
          </w:tcPr>
          <w:p w14:paraId="3E32918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7019 13 00</w:t>
            </w:r>
          </w:p>
        </w:tc>
        <w:tc>
          <w:tcPr>
            <w:tcW w:w="649" w:type="dxa"/>
          </w:tcPr>
          <w:p w14:paraId="3506C6E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600A8A3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Filati di 5,1 tex o più ma non più di 6,0 tex, ottenuti da filamenti continui di vetro, in cui prevalgono i filamenti con diametro di 4,83 µm o più ma non più di 5,83 µm</w:t>
            </w:r>
          </w:p>
        </w:tc>
        <w:tc>
          <w:tcPr>
            <w:tcW w:w="752" w:type="dxa"/>
          </w:tcPr>
          <w:p w14:paraId="0F64BC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69C17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D3C8F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E8E0814" w14:textId="77777777" w:rsidTr="00CF614F">
        <w:trPr>
          <w:cantSplit/>
        </w:trPr>
        <w:tc>
          <w:tcPr>
            <w:tcW w:w="709" w:type="dxa"/>
          </w:tcPr>
          <w:p w14:paraId="67BBB1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0.2535</w:t>
            </w:r>
          </w:p>
        </w:tc>
        <w:tc>
          <w:tcPr>
            <w:tcW w:w="1095" w:type="dxa"/>
          </w:tcPr>
          <w:p w14:paraId="2693330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7019 13 00</w:t>
            </w:r>
          </w:p>
        </w:tc>
        <w:tc>
          <w:tcPr>
            <w:tcW w:w="649" w:type="dxa"/>
          </w:tcPr>
          <w:p w14:paraId="7819CB3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094F85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Filati di 22 tex (± 1,6 tex), ottenuti a partire da fibre tessili di vetro a filamento continuo di diametro nominale di 7 µm, avente prevalentemente un diametro di 6,35 µm o più ed uguale o inferiore a 7,61 µm</w:t>
            </w:r>
          </w:p>
        </w:tc>
        <w:tc>
          <w:tcPr>
            <w:tcW w:w="752" w:type="dxa"/>
          </w:tcPr>
          <w:p w14:paraId="3E08A8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D24EC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C8327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F968ED0" w14:textId="77777777" w:rsidTr="00CF614F">
        <w:trPr>
          <w:cantSplit/>
        </w:trPr>
        <w:tc>
          <w:tcPr>
            <w:tcW w:w="709" w:type="dxa"/>
          </w:tcPr>
          <w:p w14:paraId="79D8A6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0.4848</w:t>
            </w:r>
          </w:p>
        </w:tc>
        <w:tc>
          <w:tcPr>
            <w:tcW w:w="1095" w:type="dxa"/>
          </w:tcPr>
          <w:p w14:paraId="078407E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7019 13 00</w:t>
            </w:r>
          </w:p>
        </w:tc>
        <w:tc>
          <w:tcPr>
            <w:tcW w:w="649" w:type="dxa"/>
          </w:tcPr>
          <w:p w14:paraId="6F2EEA8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5E801D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Filati con titolo di 11 tex o un multiplo di 11 tex (± 7,5 %), ottenuti da fibre tessili di vetro continue, contenenti in peso 93 % o più di diossido di silicio, aventi un diametro nominale di 6 µm o 9 µm, diversi da quelli trattati</w:t>
            </w:r>
          </w:p>
        </w:tc>
        <w:tc>
          <w:tcPr>
            <w:tcW w:w="752" w:type="dxa"/>
          </w:tcPr>
          <w:p w14:paraId="609AF2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34CE2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7A7E8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2613FBF" w14:textId="77777777" w:rsidTr="00CF614F">
        <w:trPr>
          <w:cantSplit/>
        </w:trPr>
        <w:tc>
          <w:tcPr>
            <w:tcW w:w="709" w:type="dxa"/>
          </w:tcPr>
          <w:p w14:paraId="7DF1AA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0.7056</w:t>
            </w:r>
          </w:p>
          <w:p w14:paraId="3B2556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2264BFD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7019 61 00</w:t>
            </w:r>
          </w:p>
          <w:p w14:paraId="0E20953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7019 63 00</w:t>
            </w:r>
          </w:p>
        </w:tc>
        <w:tc>
          <w:tcPr>
            <w:tcW w:w="649" w:type="dxa"/>
          </w:tcPr>
          <w:p w14:paraId="130A21D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  <w:p w14:paraId="06C14FC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11D9BB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Tessuti di fibre di vetro "E-fibre”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DAC9673" w14:textId="77777777" w:rsidTr="009F2FFC">
              <w:tc>
                <w:tcPr>
                  <w:tcW w:w="220" w:type="dxa"/>
                </w:tcPr>
                <w:p w14:paraId="27EBBE4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9F095B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peso compreso tra 20 g/m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2</w:t>
                  </w:r>
                  <w:r w:rsidRPr="000D6B0A">
                    <w:rPr>
                      <w:noProof/>
                      <w:sz w:val="16"/>
                    </w:rPr>
                    <w:t xml:space="preserve"> e 214 g/m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2</w:t>
                  </w:r>
                  <w:r w:rsidRPr="000D6B0A">
                    <w:rPr>
                      <w:noProof/>
                      <w:sz w:val="16"/>
                    </w:rPr>
                    <w:t>,</w:t>
                  </w:r>
                </w:p>
              </w:tc>
            </w:tr>
            <w:tr w:rsidR="009F2FFC" w:rsidRPr="009F2FFC" w14:paraId="565A5FBE" w14:textId="77777777" w:rsidTr="009F2FFC">
              <w:tc>
                <w:tcPr>
                  <w:tcW w:w="220" w:type="dxa"/>
                </w:tcPr>
                <w:p w14:paraId="2114951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DA9637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trattati in superficie con un organosilano come agente funzionalizzante,</w:t>
                  </w:r>
                </w:p>
              </w:tc>
            </w:tr>
            <w:tr w:rsidR="009F2FFC" w:rsidRPr="009F2FFC" w14:paraId="3531E068" w14:textId="77777777" w:rsidTr="009F2FFC">
              <w:tc>
                <w:tcPr>
                  <w:tcW w:w="220" w:type="dxa"/>
                </w:tcPr>
                <w:p w14:paraId="6417D1B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0D6381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in rotoli,</w:t>
                  </w:r>
                </w:p>
              </w:tc>
            </w:tr>
            <w:tr w:rsidR="009F2FFC" w:rsidRPr="009F2FFC" w14:paraId="75721ADB" w14:textId="77777777" w:rsidTr="009F2FFC">
              <w:tc>
                <w:tcPr>
                  <w:tcW w:w="220" w:type="dxa"/>
                </w:tcPr>
                <w:p w14:paraId="557AD5C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467995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tenore di umidità pari o inferiore allo 0,13 % in peso, e</w:t>
                  </w:r>
                </w:p>
              </w:tc>
            </w:tr>
            <w:tr w:rsidR="009F2FFC" w:rsidRPr="009F2FFC" w14:paraId="16283872" w14:textId="77777777" w:rsidTr="009F2FFC">
              <w:tc>
                <w:tcPr>
                  <w:tcW w:w="220" w:type="dxa"/>
                </w:tcPr>
                <w:p w14:paraId="357D409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124A70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contenenti non più di 3 fibre cave ogni 100 000 fibre,</w:t>
                  </w:r>
                </w:p>
              </w:tc>
            </w:tr>
          </w:tbl>
          <w:p w14:paraId="200A27C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per utilizzo esclusivo nella fabbricazione di preimpregnati e laminati rivestiti di rame</w:t>
            </w:r>
          </w:p>
          <w:p w14:paraId="40A510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177AC1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5B6AD2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2C224A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3A9BE3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m²</w:t>
            </w:r>
          </w:p>
          <w:p w14:paraId="09728C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0A8D61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  <w:p w14:paraId="6CD069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6EF516AB" w14:textId="77777777" w:rsidTr="00CF614F">
        <w:trPr>
          <w:cantSplit/>
        </w:trPr>
        <w:tc>
          <w:tcPr>
            <w:tcW w:w="709" w:type="dxa"/>
          </w:tcPr>
          <w:p w14:paraId="37D731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0.7647</w:t>
            </w:r>
          </w:p>
        </w:tc>
        <w:tc>
          <w:tcPr>
            <w:tcW w:w="1095" w:type="dxa"/>
          </w:tcPr>
          <w:p w14:paraId="5582393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7019 64 00</w:t>
            </w:r>
          </w:p>
        </w:tc>
        <w:tc>
          <w:tcPr>
            <w:tcW w:w="649" w:type="dxa"/>
          </w:tcPr>
          <w:p w14:paraId="7FDA876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7D88E3F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Tessuto di vetro rivestito di resina epossidica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89"/>
            </w:tblGrid>
            <w:tr w:rsidR="009F2FFC" w:rsidRPr="009F2FFC" w14:paraId="4E3EB0D0" w14:textId="77777777" w:rsidTr="009F2FFC">
              <w:tc>
                <w:tcPr>
                  <w:tcW w:w="220" w:type="dxa"/>
                </w:tcPr>
                <w:p w14:paraId="079D5B8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89" w:type="dxa"/>
                </w:tcPr>
                <w:p w14:paraId="3ACC64A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91 % o più ma non più di 93 % di fibre di vetro</w:t>
                  </w:r>
                </w:p>
              </w:tc>
            </w:tr>
            <w:tr w:rsidR="009F2FFC" w:rsidRPr="009F2FFC" w14:paraId="351B9288" w14:textId="77777777" w:rsidTr="009F2FFC">
              <w:tc>
                <w:tcPr>
                  <w:tcW w:w="220" w:type="dxa"/>
                </w:tcPr>
                <w:p w14:paraId="5611FA5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89" w:type="dxa"/>
                </w:tcPr>
                <w:p w14:paraId="0ABDF98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7 % o più ma non più di 9 % di resina epossidica</w:t>
                  </w:r>
                </w:p>
              </w:tc>
            </w:tr>
          </w:tbl>
          <w:p w14:paraId="7DD12BF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C919F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99309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D719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F8D939F" w14:textId="77777777" w:rsidTr="00CF614F">
        <w:trPr>
          <w:cantSplit/>
        </w:trPr>
        <w:tc>
          <w:tcPr>
            <w:tcW w:w="709" w:type="dxa"/>
          </w:tcPr>
          <w:p w14:paraId="4B7391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0.4059</w:t>
            </w:r>
          </w:p>
          <w:p w14:paraId="2B93BE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5E06362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7019 71 00</w:t>
            </w:r>
          </w:p>
          <w:p w14:paraId="2F58716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7019 72 00</w:t>
            </w:r>
          </w:p>
        </w:tc>
        <w:tc>
          <w:tcPr>
            <w:tcW w:w="649" w:type="dxa"/>
          </w:tcPr>
          <w:p w14:paraId="6F0434B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  <w:p w14:paraId="0F6753A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0A02162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Prodotto non tessuto in fibre di vetro non tessili, destinato alla fabbricazione di filtri d’aria o catalizzatori</w:t>
            </w:r>
          </w:p>
          <w:p w14:paraId="0D1884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00AA79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26F18D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1BCF76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1076D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1510CD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0BB3D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  <w:p w14:paraId="6A349D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1248B688" w14:textId="77777777" w:rsidTr="00CF614F">
        <w:trPr>
          <w:cantSplit/>
        </w:trPr>
        <w:tc>
          <w:tcPr>
            <w:tcW w:w="709" w:type="dxa"/>
          </w:tcPr>
          <w:p w14:paraId="756533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0.3940</w:t>
            </w:r>
          </w:p>
        </w:tc>
        <w:tc>
          <w:tcPr>
            <w:tcW w:w="1095" w:type="dxa"/>
          </w:tcPr>
          <w:p w14:paraId="467D141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7019 80 90</w:t>
            </w:r>
          </w:p>
        </w:tc>
        <w:tc>
          <w:tcPr>
            <w:tcW w:w="649" w:type="dxa"/>
          </w:tcPr>
          <w:p w14:paraId="4778D43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172AA6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Lana di vetro avente fibre prevalentemente di diametro inferiore a 4,6 µm</w:t>
            </w:r>
          </w:p>
        </w:tc>
        <w:tc>
          <w:tcPr>
            <w:tcW w:w="752" w:type="dxa"/>
          </w:tcPr>
          <w:p w14:paraId="270042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01194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D8214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3FCD5953" w14:textId="77777777" w:rsidTr="00CF614F">
        <w:trPr>
          <w:cantSplit/>
        </w:trPr>
        <w:tc>
          <w:tcPr>
            <w:tcW w:w="709" w:type="dxa"/>
          </w:tcPr>
          <w:p w14:paraId="0A8F37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0.4024</w:t>
            </w:r>
          </w:p>
        </w:tc>
        <w:tc>
          <w:tcPr>
            <w:tcW w:w="1095" w:type="dxa"/>
          </w:tcPr>
          <w:p w14:paraId="335211C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7019 90 00</w:t>
            </w:r>
          </w:p>
        </w:tc>
        <w:tc>
          <w:tcPr>
            <w:tcW w:w="649" w:type="dxa"/>
          </w:tcPr>
          <w:p w14:paraId="6E7FFF8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3F7B369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Corda di vetro ad alto modulo (di tipo K) impregnata di gomma, ottenuta da filamenti di vetro ritorti ad alto modulo, rivestita da lattice comprendente una resina di resorcinolo-formaldeide con o senza vinilpiridina e/o gomma di acrilonitrile butadiene idrogenato (HNBR)</w:t>
            </w:r>
          </w:p>
        </w:tc>
        <w:tc>
          <w:tcPr>
            <w:tcW w:w="752" w:type="dxa"/>
          </w:tcPr>
          <w:p w14:paraId="74E9F0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B1FC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023FD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FA08F53" w14:textId="77777777" w:rsidTr="00CF614F">
        <w:trPr>
          <w:cantSplit/>
        </w:trPr>
        <w:tc>
          <w:tcPr>
            <w:tcW w:w="709" w:type="dxa"/>
          </w:tcPr>
          <w:p w14:paraId="43E89E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0.8616</w:t>
            </w:r>
          </w:p>
        </w:tc>
        <w:tc>
          <w:tcPr>
            <w:tcW w:w="1095" w:type="dxa"/>
          </w:tcPr>
          <w:p w14:paraId="4E1708B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7019 90 00</w:t>
            </w:r>
          </w:p>
        </w:tc>
        <w:tc>
          <w:tcPr>
            <w:tcW w:w="649" w:type="dxa"/>
          </w:tcPr>
          <w:p w14:paraId="64B66CF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457EE55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Pannelli rigidi isolanti prodotti mediante compressione sottovuoto di fibre di vetro avvolte in una pellicola protettiva a tenuta di gas, destinati all'uso nella fabbricazione di frigoriferi, congelatori e loro combinazioni</w:t>
            </w:r>
          </w:p>
          <w:p w14:paraId="303141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CB81C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E326E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FB78C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7C25DAC7" w14:textId="77777777" w:rsidTr="00CF614F">
        <w:trPr>
          <w:cantSplit/>
        </w:trPr>
        <w:tc>
          <w:tcPr>
            <w:tcW w:w="709" w:type="dxa"/>
          </w:tcPr>
          <w:p w14:paraId="2DA745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0.5348</w:t>
            </w:r>
          </w:p>
          <w:p w14:paraId="05263F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274E87B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7020 00 10</w:t>
            </w:r>
          </w:p>
          <w:p w14:paraId="0AB9E3E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7616 99 90</w:t>
            </w:r>
          </w:p>
        </w:tc>
        <w:tc>
          <w:tcPr>
            <w:tcW w:w="649" w:type="dxa"/>
          </w:tcPr>
          <w:p w14:paraId="18680B8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6A8E026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77</w:t>
            </w:r>
          </w:p>
        </w:tc>
        <w:tc>
          <w:tcPr>
            <w:tcW w:w="4034" w:type="dxa"/>
          </w:tcPr>
          <w:p w14:paraId="64FEAED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Base di sostegno per televisore con o senza staffe per il fissaggio e la stabilizzazione dell’apparecchio</w:t>
            </w:r>
          </w:p>
          <w:p w14:paraId="19853E6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7B7AA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4C24C7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3A0164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6281E5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2C500B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  <w:p w14:paraId="15DA8B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28984927" w14:textId="77777777" w:rsidTr="00CF614F">
        <w:trPr>
          <w:cantSplit/>
        </w:trPr>
        <w:tc>
          <w:tcPr>
            <w:tcW w:w="709" w:type="dxa"/>
          </w:tcPr>
          <w:p w14:paraId="5346F0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0.7266</w:t>
            </w:r>
          </w:p>
        </w:tc>
        <w:tc>
          <w:tcPr>
            <w:tcW w:w="1095" w:type="dxa"/>
          </w:tcPr>
          <w:p w14:paraId="6376710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7020 00 10</w:t>
            </w:r>
          </w:p>
        </w:tc>
        <w:tc>
          <w:tcPr>
            <w:tcW w:w="649" w:type="dxa"/>
          </w:tcPr>
          <w:p w14:paraId="51DC353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7F1BCD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Materia prima per elementi ottici di diossido di silicio fuso avente: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DBEC18C" w14:textId="77777777" w:rsidTr="009F2FFC">
              <w:tc>
                <w:tcPr>
                  <w:tcW w:w="220" w:type="dxa"/>
                </w:tcPr>
                <w:p w14:paraId="5FE58F3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4B4236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spessore pari o superiore a 10 cm, ma non superiore a 40 cm, e</w:t>
                  </w:r>
                </w:p>
              </w:tc>
            </w:tr>
            <w:tr w:rsidR="009F2FFC" w:rsidRPr="009F2FFC" w14:paraId="58FF932C" w14:textId="77777777" w:rsidTr="009F2FFC">
              <w:tc>
                <w:tcPr>
                  <w:tcW w:w="220" w:type="dxa"/>
                </w:tcPr>
                <w:p w14:paraId="6A13C1E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302443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pari o superiore a 100 kg</w:t>
                  </w:r>
                </w:p>
              </w:tc>
            </w:tr>
          </w:tbl>
          <w:p w14:paraId="5FBDEAB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3E2E9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3216D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346F30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741DAA7" w14:textId="77777777" w:rsidTr="00CF614F">
        <w:trPr>
          <w:cantSplit/>
        </w:trPr>
        <w:tc>
          <w:tcPr>
            <w:tcW w:w="709" w:type="dxa"/>
          </w:tcPr>
          <w:p w14:paraId="753B31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0.4127</w:t>
            </w:r>
          </w:p>
        </w:tc>
        <w:tc>
          <w:tcPr>
            <w:tcW w:w="1095" w:type="dxa"/>
          </w:tcPr>
          <w:p w14:paraId="7AF9820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7201 10 11</w:t>
            </w:r>
          </w:p>
        </w:tc>
        <w:tc>
          <w:tcPr>
            <w:tcW w:w="649" w:type="dxa"/>
          </w:tcPr>
          <w:p w14:paraId="50FF80D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4FEC0F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Lingotti di ghisa greggia di lunghezza non superiore a 350 mm, di larghezza non superiore a 150 mm, di altezza non superiore a 150 mm</w:t>
            </w:r>
          </w:p>
        </w:tc>
        <w:tc>
          <w:tcPr>
            <w:tcW w:w="752" w:type="dxa"/>
          </w:tcPr>
          <w:p w14:paraId="6C3EF1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BE91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DBA4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AA3B429" w14:textId="77777777" w:rsidTr="00CF614F">
        <w:trPr>
          <w:cantSplit/>
        </w:trPr>
        <w:tc>
          <w:tcPr>
            <w:tcW w:w="709" w:type="dxa"/>
          </w:tcPr>
          <w:p w14:paraId="546DF5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0.4128</w:t>
            </w:r>
          </w:p>
        </w:tc>
        <w:tc>
          <w:tcPr>
            <w:tcW w:w="1095" w:type="dxa"/>
          </w:tcPr>
          <w:p w14:paraId="197348D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7201 10 30</w:t>
            </w:r>
          </w:p>
        </w:tc>
        <w:tc>
          <w:tcPr>
            <w:tcW w:w="649" w:type="dxa"/>
          </w:tcPr>
          <w:p w14:paraId="76BD652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ADE39D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Lingotti di ghisa greggia di lunghezza non superiore a 350 mm, di larghezza non superiore a 150 mm, di altezza non superiore a 150 mm, contenenti, in peso, non più di 1 % di silicio</w:t>
            </w:r>
          </w:p>
        </w:tc>
        <w:tc>
          <w:tcPr>
            <w:tcW w:w="752" w:type="dxa"/>
          </w:tcPr>
          <w:p w14:paraId="1A5EFC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90B6D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6698F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0DEED49" w14:textId="77777777" w:rsidTr="00CF614F">
        <w:trPr>
          <w:cantSplit/>
        </w:trPr>
        <w:tc>
          <w:tcPr>
            <w:tcW w:w="709" w:type="dxa"/>
          </w:tcPr>
          <w:p w14:paraId="654348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0.3353</w:t>
            </w:r>
          </w:p>
        </w:tc>
        <w:tc>
          <w:tcPr>
            <w:tcW w:w="1095" w:type="dxa"/>
          </w:tcPr>
          <w:p w14:paraId="6152C47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*7202 50 00</w:t>
            </w:r>
          </w:p>
        </w:tc>
        <w:tc>
          <w:tcPr>
            <w:tcW w:w="649" w:type="dxa"/>
          </w:tcPr>
          <w:p w14:paraId="3F4794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4034" w:type="dxa"/>
          </w:tcPr>
          <w:p w14:paraId="380943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Ferro-silico-cromo</w:t>
            </w:r>
          </w:p>
        </w:tc>
        <w:tc>
          <w:tcPr>
            <w:tcW w:w="752" w:type="dxa"/>
          </w:tcPr>
          <w:p w14:paraId="567027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79E85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76A37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4C583B7" w14:textId="77777777" w:rsidTr="00CF614F">
        <w:trPr>
          <w:cantSplit/>
        </w:trPr>
        <w:tc>
          <w:tcPr>
            <w:tcW w:w="709" w:type="dxa"/>
          </w:tcPr>
          <w:p w14:paraId="5341B2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0.4853</w:t>
            </w:r>
          </w:p>
        </w:tc>
        <w:tc>
          <w:tcPr>
            <w:tcW w:w="1095" w:type="dxa"/>
          </w:tcPr>
          <w:p w14:paraId="1A5E66E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7202 99 80</w:t>
            </w:r>
          </w:p>
        </w:tc>
        <w:tc>
          <w:tcPr>
            <w:tcW w:w="649" w:type="dxa"/>
          </w:tcPr>
          <w:p w14:paraId="329FA3D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15D076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Lega ferro-disprosio, contenente,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722"/>
            </w:tblGrid>
            <w:tr w:rsidR="009F2FFC" w:rsidRPr="009F2FFC" w14:paraId="5F9C96E8" w14:textId="77777777" w:rsidTr="009F2FFC">
              <w:tc>
                <w:tcPr>
                  <w:tcW w:w="220" w:type="dxa"/>
                </w:tcPr>
                <w:p w14:paraId="58F10EB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22" w:type="dxa"/>
                </w:tcPr>
                <w:p w14:paraId="32CF8E8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78 % o più di disprosio e</w:t>
                  </w:r>
                </w:p>
              </w:tc>
            </w:tr>
            <w:tr w:rsidR="009F2FFC" w:rsidRPr="009F2FFC" w14:paraId="570100BA" w14:textId="77777777" w:rsidTr="009F2FFC">
              <w:tc>
                <w:tcPr>
                  <w:tcW w:w="220" w:type="dxa"/>
                </w:tcPr>
                <w:p w14:paraId="15561A6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22" w:type="dxa"/>
                </w:tcPr>
                <w:p w14:paraId="233F85E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18 % o più, ma non più del 22 %, di ferro</w:t>
                  </w:r>
                </w:p>
              </w:tc>
            </w:tr>
          </w:tbl>
          <w:p w14:paraId="5C85CB8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3DE63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59CBE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952B3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79B3DA6" w14:textId="77777777" w:rsidTr="00CF614F">
        <w:trPr>
          <w:cantSplit/>
        </w:trPr>
        <w:tc>
          <w:tcPr>
            <w:tcW w:w="709" w:type="dxa"/>
          </w:tcPr>
          <w:p w14:paraId="585AF6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0.7502</w:t>
            </w:r>
          </w:p>
        </w:tc>
        <w:tc>
          <w:tcPr>
            <w:tcW w:w="1095" w:type="dxa"/>
          </w:tcPr>
          <w:p w14:paraId="34B4F8D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7318 24 00</w:t>
            </w:r>
          </w:p>
        </w:tc>
        <w:tc>
          <w:tcPr>
            <w:tcW w:w="649" w:type="dxa"/>
          </w:tcPr>
          <w:p w14:paraId="1DBA8B2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1879ECA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Elementi di giunti antisfilamento di tubi: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DEB3C5E" w14:textId="77777777" w:rsidTr="009F2FFC">
              <w:tc>
                <w:tcPr>
                  <w:tcW w:w="220" w:type="dxa"/>
                </w:tcPr>
                <w:p w14:paraId="1877A79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1643FA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 acciaio inossidabile conforme alla norma 17-4PH o in acciaio conforma alla norma relativa all'acciaio per utensili S7,</w:t>
                  </w:r>
                </w:p>
              </w:tc>
            </w:tr>
            <w:tr w:rsidR="009F2FFC" w:rsidRPr="009F2FFC" w14:paraId="787BF433" w14:textId="77777777" w:rsidTr="009F2FFC">
              <w:tc>
                <w:tcPr>
                  <w:tcW w:w="220" w:type="dxa"/>
                </w:tcPr>
                <w:p w14:paraId="0477B34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F26399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prodotti mediante stampaggio a iniezione metallica,</w:t>
                  </w:r>
                </w:p>
              </w:tc>
            </w:tr>
            <w:tr w:rsidR="009F2FFC" w:rsidRPr="009F2FFC" w14:paraId="112BC2D8" w14:textId="77777777" w:rsidTr="009F2FFC">
              <w:tc>
                <w:tcPr>
                  <w:tcW w:w="220" w:type="dxa"/>
                </w:tcPr>
                <w:p w14:paraId="4654381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7F8DC6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durezza Rockwell pari a 38 HRC (± 1) o 53 HRC (+ 2/– 1),</w:t>
                  </w:r>
                </w:p>
              </w:tc>
            </w:tr>
            <w:tr w:rsidR="009F2FFC" w:rsidRPr="009F2FFC" w14:paraId="06D97045" w14:textId="77777777" w:rsidTr="009F2FFC">
              <w:tc>
                <w:tcPr>
                  <w:tcW w:w="220" w:type="dxa"/>
                </w:tcPr>
                <w:p w14:paraId="56DE9C2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51878A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aventi dimensioni di 7 mm x 5 mm x 5 mm o più, ma non più di 40 mm x 20 mm x 10 mm</w:t>
                  </w:r>
                </w:p>
              </w:tc>
            </w:tr>
          </w:tbl>
          <w:p w14:paraId="5EB4B31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548A4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EEDAF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F7F74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B3261D3" w14:textId="77777777" w:rsidTr="00CF614F">
        <w:trPr>
          <w:cantSplit/>
        </w:trPr>
        <w:tc>
          <w:tcPr>
            <w:tcW w:w="709" w:type="dxa"/>
          </w:tcPr>
          <w:p w14:paraId="5998DB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0.4126</w:t>
            </w:r>
          </w:p>
        </w:tc>
        <w:tc>
          <w:tcPr>
            <w:tcW w:w="1095" w:type="dxa"/>
          </w:tcPr>
          <w:p w14:paraId="583AE08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7326 20 00</w:t>
            </w:r>
          </w:p>
        </w:tc>
        <w:tc>
          <w:tcPr>
            <w:tcW w:w="649" w:type="dxa"/>
          </w:tcPr>
          <w:p w14:paraId="65C4806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E7F7FD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Feltro metallico, consistente in una massa di fili di acciaio inossidabile di diametro compreso fra 0,001 mm e 0,070 mm, compattato mediante sinterizzazione e laminazione</w:t>
            </w:r>
          </w:p>
        </w:tc>
        <w:tc>
          <w:tcPr>
            <w:tcW w:w="752" w:type="dxa"/>
          </w:tcPr>
          <w:p w14:paraId="3C58DF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88253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AC038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00D6C78" w14:textId="77777777" w:rsidTr="00CF614F">
        <w:trPr>
          <w:cantSplit/>
        </w:trPr>
        <w:tc>
          <w:tcPr>
            <w:tcW w:w="709" w:type="dxa"/>
          </w:tcPr>
          <w:p w14:paraId="16DFAA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0.6680</w:t>
            </w:r>
          </w:p>
          <w:p w14:paraId="1D8D88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59AB336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7326 90 98</w:t>
            </w:r>
          </w:p>
          <w:p w14:paraId="17E0983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7907 00 00</w:t>
            </w:r>
          </w:p>
        </w:tc>
        <w:tc>
          <w:tcPr>
            <w:tcW w:w="649" w:type="dxa"/>
          </w:tcPr>
          <w:p w14:paraId="1E3D4C7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  <w:p w14:paraId="30ABC8E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9460A1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Pesi in ferro, acciaio e/o leghe di zinco: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B855AEF" w14:textId="77777777" w:rsidTr="009F2FFC">
              <w:tc>
                <w:tcPr>
                  <w:tcW w:w="220" w:type="dxa"/>
                </w:tcPr>
                <w:p w14:paraId="1EFD466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583C76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peso non superiore a 500 grammi e non superiore a 107 mm x 107 mm x 11 mm,</w:t>
                  </w:r>
                </w:p>
              </w:tc>
            </w:tr>
            <w:tr w:rsidR="009F2FFC" w:rsidRPr="009F2FFC" w14:paraId="4783D98E" w14:textId="77777777" w:rsidTr="009F2FFC">
              <w:tc>
                <w:tcPr>
                  <w:tcW w:w="220" w:type="dxa"/>
                </w:tcPr>
                <w:p w14:paraId="25FE7CB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04001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parti di altri materiali,</w:t>
                  </w:r>
                </w:p>
              </w:tc>
            </w:tr>
            <w:tr w:rsidR="009F2FFC" w:rsidRPr="009F2FFC" w14:paraId="06687259" w14:textId="77777777" w:rsidTr="009F2FFC">
              <w:tc>
                <w:tcPr>
                  <w:tcW w:w="220" w:type="dxa"/>
                </w:tcPr>
                <w:p w14:paraId="283DF1B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B6E6D6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parti di altri metalli,</w:t>
                  </w:r>
                </w:p>
              </w:tc>
            </w:tr>
            <w:tr w:rsidR="009F2FFC" w:rsidRPr="009F2FFC" w14:paraId="562980BD" w14:textId="77777777" w:rsidTr="009F2FFC">
              <w:tc>
                <w:tcPr>
                  <w:tcW w:w="220" w:type="dxa"/>
                </w:tcPr>
                <w:p w14:paraId="6FF7771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3A1182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trattati in superficie,</w:t>
                  </w:r>
                </w:p>
              </w:tc>
            </w:tr>
            <w:tr w:rsidR="009F2FFC" w:rsidRPr="009F2FFC" w14:paraId="7C5C4FED" w14:textId="77777777" w:rsidTr="009F2FFC">
              <w:tc>
                <w:tcPr>
                  <w:tcW w:w="220" w:type="dxa"/>
                </w:tcPr>
                <w:p w14:paraId="113CBF4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283FBB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stampati,</w:t>
                  </w:r>
                </w:p>
              </w:tc>
            </w:tr>
          </w:tbl>
          <w:p w14:paraId="7C733CF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utilizzato per la fabbricazione di telecomandi</w:t>
            </w:r>
          </w:p>
          <w:p w14:paraId="6BF7CCE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C7C20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610991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4719F9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4A8821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637F74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2BB7AA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187304DA" w14:textId="77777777" w:rsidTr="00CF614F">
        <w:trPr>
          <w:cantSplit/>
        </w:trPr>
        <w:tc>
          <w:tcPr>
            <w:tcW w:w="709" w:type="dxa"/>
          </w:tcPr>
          <w:p w14:paraId="5E0714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0.8480</w:t>
            </w:r>
          </w:p>
        </w:tc>
        <w:tc>
          <w:tcPr>
            <w:tcW w:w="1095" w:type="dxa"/>
          </w:tcPr>
          <w:p w14:paraId="50A1DC1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7326 90 98</w:t>
            </w:r>
          </w:p>
        </w:tc>
        <w:tc>
          <w:tcPr>
            <w:tcW w:w="649" w:type="dxa"/>
          </w:tcPr>
          <w:p w14:paraId="6C84E7D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41C0327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Anello per tenuta del tipo destinato al fissaggio delle palette per il controllo del flusso di gas: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64"/>
            </w:tblGrid>
            <w:tr w:rsidR="009F2FFC" w:rsidRPr="009F2FFC" w14:paraId="3CFA45BD" w14:textId="77777777" w:rsidTr="009F2FFC">
              <w:tc>
                <w:tcPr>
                  <w:tcW w:w="220" w:type="dxa"/>
                </w:tcPr>
                <w:p w14:paraId="055D2B7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64" w:type="dxa"/>
                </w:tcPr>
                <w:p w14:paraId="625A4AF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ferro o di acciai legati,</w:t>
                  </w:r>
                </w:p>
              </w:tc>
            </w:tr>
            <w:tr w:rsidR="009F2FFC" w:rsidRPr="009F2FFC" w14:paraId="375D9FC1" w14:textId="77777777" w:rsidTr="009F2FFC">
              <w:tc>
                <w:tcPr>
                  <w:tcW w:w="220" w:type="dxa"/>
                </w:tcPr>
                <w:p w14:paraId="685227F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64" w:type="dxa"/>
                </w:tcPr>
                <w:p w14:paraId="32D52E4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resistenza al calore tra 830° C e 1 050° C,</w:t>
                  </w:r>
                </w:p>
              </w:tc>
            </w:tr>
            <w:tr w:rsidR="009F2FFC" w:rsidRPr="009F2FFC" w14:paraId="7903E25A" w14:textId="77777777" w:rsidTr="009F2FFC">
              <w:tc>
                <w:tcPr>
                  <w:tcW w:w="220" w:type="dxa"/>
                </w:tcPr>
                <w:p w14:paraId="1DC684E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64" w:type="dxa"/>
                </w:tcPr>
                <w:p w14:paraId="63E5914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diametro esterno non superiore a 92 mm,</w:t>
                  </w:r>
                </w:p>
              </w:tc>
            </w:tr>
            <w:tr w:rsidR="009F2FFC" w:rsidRPr="009F2FFC" w14:paraId="7F0791AF" w14:textId="77777777" w:rsidTr="009F2FFC">
              <w:tc>
                <w:tcPr>
                  <w:tcW w:w="220" w:type="dxa"/>
                </w:tcPr>
                <w:p w14:paraId="250F9D6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64" w:type="dxa"/>
                </w:tcPr>
                <w:p w14:paraId="6316DC2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fori per fissare le palette per il controllo del flusso del gas,</w:t>
                  </w:r>
                </w:p>
              </w:tc>
            </w:tr>
          </w:tbl>
          <w:p w14:paraId="606CF38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turbocompressori</w:t>
            </w:r>
          </w:p>
          <w:p w14:paraId="4EC6DC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DF4DB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591E1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921D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85E4F6C" w14:textId="77777777" w:rsidTr="00CF614F">
        <w:trPr>
          <w:cantSplit/>
        </w:trPr>
        <w:tc>
          <w:tcPr>
            <w:tcW w:w="709" w:type="dxa"/>
          </w:tcPr>
          <w:p w14:paraId="0F8DDE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0.8512</w:t>
            </w:r>
          </w:p>
        </w:tc>
        <w:tc>
          <w:tcPr>
            <w:tcW w:w="1095" w:type="dxa"/>
          </w:tcPr>
          <w:p w14:paraId="50A3CD7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7326 90 98</w:t>
            </w:r>
          </w:p>
        </w:tc>
        <w:tc>
          <w:tcPr>
            <w:tcW w:w="649" w:type="dxa"/>
          </w:tcPr>
          <w:p w14:paraId="370E206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33FED96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Disco del tipo destinato ad assicurare l'ampiezza del canale di flusso del gas: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077"/>
            </w:tblGrid>
            <w:tr w:rsidR="009F2FFC" w:rsidRPr="009F2FFC" w14:paraId="5C2C73C1" w14:textId="77777777" w:rsidTr="009F2FFC">
              <w:tc>
                <w:tcPr>
                  <w:tcW w:w="220" w:type="dxa"/>
                </w:tcPr>
                <w:p w14:paraId="52E71C2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077" w:type="dxa"/>
                </w:tcPr>
                <w:p w14:paraId="07301F4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ferro o di acciai legati,</w:t>
                  </w:r>
                </w:p>
              </w:tc>
            </w:tr>
            <w:tr w:rsidR="009F2FFC" w:rsidRPr="009F2FFC" w14:paraId="3F381EBA" w14:textId="77777777" w:rsidTr="009F2FFC">
              <w:tc>
                <w:tcPr>
                  <w:tcW w:w="220" w:type="dxa"/>
                </w:tcPr>
                <w:p w14:paraId="30619D3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077" w:type="dxa"/>
                </w:tcPr>
                <w:p w14:paraId="2BD9024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resistenza al calore tra 830° C e 1 050° C,</w:t>
                  </w:r>
                </w:p>
              </w:tc>
            </w:tr>
            <w:tr w:rsidR="009F2FFC" w:rsidRPr="009F2FFC" w14:paraId="6BB55997" w14:textId="77777777" w:rsidTr="009F2FFC">
              <w:tc>
                <w:tcPr>
                  <w:tcW w:w="220" w:type="dxa"/>
                </w:tcPr>
                <w:p w14:paraId="66FF985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077" w:type="dxa"/>
                </w:tcPr>
                <w:p w14:paraId="76851CF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diametro esterno non superiore a 92,5 mm,</w:t>
                  </w:r>
                </w:p>
              </w:tc>
            </w:tr>
            <w:tr w:rsidR="009F2FFC" w:rsidRPr="009F2FFC" w14:paraId="4C2E5DC4" w14:textId="77777777" w:rsidTr="009F2FFC">
              <w:tc>
                <w:tcPr>
                  <w:tcW w:w="220" w:type="dxa"/>
                </w:tcPr>
                <w:p w14:paraId="273AEDA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077" w:type="dxa"/>
                </w:tcPr>
                <w:p w14:paraId="1ABC7DA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diametro interno non superiore a 62 mm,</w:t>
                  </w:r>
                </w:p>
              </w:tc>
            </w:tr>
          </w:tbl>
          <w:p w14:paraId="29D0151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turbocompressori</w:t>
            </w:r>
          </w:p>
          <w:p w14:paraId="2EC550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2BA56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19E71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66E16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0FADCB7" w14:textId="77777777" w:rsidTr="00CF614F">
        <w:trPr>
          <w:cantSplit/>
        </w:trPr>
        <w:tc>
          <w:tcPr>
            <w:tcW w:w="709" w:type="dxa"/>
          </w:tcPr>
          <w:p w14:paraId="3519D2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0.3352</w:t>
            </w:r>
          </w:p>
        </w:tc>
        <w:tc>
          <w:tcPr>
            <w:tcW w:w="1095" w:type="dxa"/>
          </w:tcPr>
          <w:p w14:paraId="3AAF4FC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7410 21 00</w:t>
            </w:r>
          </w:p>
        </w:tc>
        <w:tc>
          <w:tcPr>
            <w:tcW w:w="649" w:type="dxa"/>
          </w:tcPr>
          <w:p w14:paraId="729455F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FB3BCC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 o lastre di politetrafluoroetilene, contenenti ossido di alluminio o diossido di titanio come carica o rinforzate con tessuto di fibre di vetro, ricoperte su entrambi i lati con un foglio di rame</w:t>
            </w:r>
          </w:p>
        </w:tc>
        <w:tc>
          <w:tcPr>
            <w:tcW w:w="752" w:type="dxa"/>
          </w:tcPr>
          <w:p w14:paraId="6D5EE1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C0D6E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A5604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174DF7D" w14:textId="77777777" w:rsidTr="00CF614F">
        <w:trPr>
          <w:cantSplit/>
        </w:trPr>
        <w:tc>
          <w:tcPr>
            <w:tcW w:w="709" w:type="dxa"/>
          </w:tcPr>
          <w:p w14:paraId="22F213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0.7509</w:t>
            </w:r>
          </w:p>
        </w:tc>
        <w:tc>
          <w:tcPr>
            <w:tcW w:w="1095" w:type="dxa"/>
          </w:tcPr>
          <w:p w14:paraId="3BDE1AE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7410 21 00</w:t>
            </w:r>
          </w:p>
        </w:tc>
        <w:tc>
          <w:tcPr>
            <w:tcW w:w="649" w:type="dxa"/>
          </w:tcPr>
          <w:p w14:paraId="52B9C46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BB0E37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Fogli, rotoli composti di uno strato di vetro-resina epossidica di 100 µm colaminato con fogli di rame raffinato su uno o due lati di 35 µm con una tolleranza del 10 % destinati all’utilizzo nella fabbricazione delle schede intelligenti</w:t>
            </w:r>
          </w:p>
          <w:p w14:paraId="0C12EE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D4AD2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A7C92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m²</w:t>
            </w:r>
          </w:p>
        </w:tc>
        <w:tc>
          <w:tcPr>
            <w:tcW w:w="992" w:type="dxa"/>
          </w:tcPr>
          <w:p w14:paraId="280BA2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EDBF5BD" w14:textId="77777777" w:rsidTr="00CF614F">
        <w:trPr>
          <w:cantSplit/>
        </w:trPr>
        <w:tc>
          <w:tcPr>
            <w:tcW w:w="709" w:type="dxa"/>
          </w:tcPr>
          <w:p w14:paraId="5BAEB6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0.3005</w:t>
            </w:r>
          </w:p>
        </w:tc>
        <w:tc>
          <w:tcPr>
            <w:tcW w:w="1095" w:type="dxa"/>
          </w:tcPr>
          <w:p w14:paraId="58972CE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7410 21 00</w:t>
            </w:r>
          </w:p>
        </w:tc>
        <w:tc>
          <w:tcPr>
            <w:tcW w:w="649" w:type="dxa"/>
          </w:tcPr>
          <w:p w14:paraId="3AA39F2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321E265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Foglio di poliimmide, contenente o meno resina epossidica e/o fibre di vetro, ricoperto su un lato o su entrambi i lati con un foglio di rame</w:t>
            </w:r>
          </w:p>
        </w:tc>
        <w:tc>
          <w:tcPr>
            <w:tcW w:w="752" w:type="dxa"/>
          </w:tcPr>
          <w:p w14:paraId="49B28D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E2F8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B69A4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D52B490" w14:textId="77777777" w:rsidTr="00CF614F">
        <w:trPr>
          <w:cantSplit/>
        </w:trPr>
        <w:tc>
          <w:tcPr>
            <w:tcW w:w="709" w:type="dxa"/>
          </w:tcPr>
          <w:p w14:paraId="576F5F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0.3926</w:t>
            </w:r>
          </w:p>
        </w:tc>
        <w:tc>
          <w:tcPr>
            <w:tcW w:w="1095" w:type="dxa"/>
          </w:tcPr>
          <w:p w14:paraId="66ABC31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7410 21 00</w:t>
            </w:r>
          </w:p>
        </w:tc>
        <w:tc>
          <w:tcPr>
            <w:tcW w:w="649" w:type="dxa"/>
          </w:tcPr>
          <w:p w14:paraId="6669216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6A3430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Fogli o lastre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A88A399" w14:textId="77777777" w:rsidTr="009F2FFC">
              <w:tc>
                <w:tcPr>
                  <w:tcW w:w="220" w:type="dxa"/>
                </w:tcPr>
                <w:p w14:paraId="6F23902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25DFB9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costituiti da almeno uno strato centrale di carta o uno strato centrale di qualsiasi tipo di fibra non tessuta, ricoperto su entrambi i lati da un tessuto di fibre di vetro e impregnato di resina epossidica, oppure</w:t>
                  </w:r>
                </w:p>
              </w:tc>
            </w:tr>
            <w:tr w:rsidR="009F2FFC" w:rsidRPr="009F2FFC" w14:paraId="5C66B6CC" w14:textId="77777777" w:rsidTr="009F2FFC">
              <w:tc>
                <w:tcPr>
                  <w:tcW w:w="220" w:type="dxa"/>
                </w:tcPr>
                <w:p w14:paraId="56F8E7B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5DE4E1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costituiti da più strati di carta, impregnati di resina fenolica,</w:t>
                  </w:r>
                </w:p>
              </w:tc>
            </w:tr>
          </w:tbl>
          <w:p w14:paraId="6B7FA64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rivestiti su un lato o su entrambi i lati di una lamina di rame di spessore non superiore a 0,15 mm</w:t>
            </w:r>
          </w:p>
        </w:tc>
        <w:tc>
          <w:tcPr>
            <w:tcW w:w="752" w:type="dxa"/>
          </w:tcPr>
          <w:p w14:paraId="1B1A90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5159E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96831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7CC6C9B" w14:textId="77777777" w:rsidTr="00CF614F">
        <w:trPr>
          <w:cantSplit/>
        </w:trPr>
        <w:tc>
          <w:tcPr>
            <w:tcW w:w="709" w:type="dxa"/>
          </w:tcPr>
          <w:p w14:paraId="68E5E9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0.4479</w:t>
            </w:r>
          </w:p>
        </w:tc>
        <w:tc>
          <w:tcPr>
            <w:tcW w:w="1095" w:type="dxa"/>
          </w:tcPr>
          <w:p w14:paraId="573FAB5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7410 21 00</w:t>
            </w:r>
          </w:p>
        </w:tc>
        <w:tc>
          <w:tcPr>
            <w:tcW w:w="649" w:type="dxa"/>
          </w:tcPr>
          <w:p w14:paraId="409DD04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014BDD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Piastre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3A639DD" w14:textId="77777777" w:rsidTr="009F2FFC">
              <w:tc>
                <w:tcPr>
                  <w:tcW w:w="220" w:type="dxa"/>
                </w:tcPr>
                <w:p w14:paraId="5689E40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2FDF4D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costituite da almeno uno strato di tessuto in fibra di vetro impregnato di resina epossidica,</w:t>
                  </w:r>
                </w:p>
              </w:tc>
            </w:tr>
            <w:tr w:rsidR="009F2FFC" w:rsidRPr="009F2FFC" w14:paraId="02D581D9" w14:textId="77777777" w:rsidTr="009F2FFC">
              <w:tc>
                <w:tcPr>
                  <w:tcW w:w="220" w:type="dxa"/>
                </w:tcPr>
                <w:p w14:paraId="7B06ACC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A1E2DF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ricoperte su uno o su entrambi i lati da un foglio di rame di spessore non superiore a 0,15mm e</w:t>
                  </w:r>
                </w:p>
              </w:tc>
            </w:tr>
            <w:tr w:rsidR="009F2FFC" w:rsidRPr="009F2FFC" w14:paraId="7E50CA61" w14:textId="77777777" w:rsidTr="009F2FFC">
              <w:tc>
                <w:tcPr>
                  <w:tcW w:w="220" w:type="dxa"/>
                </w:tcPr>
                <w:p w14:paraId="53E308A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7CF7F3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costante dielettrica (DK) inferiore a 3,9 e un fattore di perdita (Df) inferiore a 0,015 alla frequenza di misurazione di 10 GHz, misurata con il metodo IPC-TM-650</w:t>
                  </w:r>
                </w:p>
              </w:tc>
            </w:tr>
          </w:tbl>
          <w:p w14:paraId="7C70E42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1EE4C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DF676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31A6C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F99295F" w14:textId="77777777" w:rsidTr="00CF614F">
        <w:trPr>
          <w:cantSplit/>
        </w:trPr>
        <w:tc>
          <w:tcPr>
            <w:tcW w:w="709" w:type="dxa"/>
          </w:tcPr>
          <w:p w14:paraId="586F4D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0.7341</w:t>
            </w:r>
          </w:p>
        </w:tc>
        <w:tc>
          <w:tcPr>
            <w:tcW w:w="1095" w:type="dxa"/>
          </w:tcPr>
          <w:p w14:paraId="40FB182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7413 00 00</w:t>
            </w:r>
          </w:p>
        </w:tc>
        <w:tc>
          <w:tcPr>
            <w:tcW w:w="649" w:type="dxa"/>
          </w:tcPr>
          <w:p w14:paraId="7BD9A4A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78E350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Anello di centraggio per altoparlanti, costituito da uno o più ammortizzatori di vibrazioni e da un minimo di 2 cavi in rame non isolati, intrecciati o pressati all'interno</w:t>
            </w:r>
          </w:p>
        </w:tc>
        <w:tc>
          <w:tcPr>
            <w:tcW w:w="752" w:type="dxa"/>
          </w:tcPr>
          <w:p w14:paraId="5595BE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CB7A7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A3B6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AF9A670" w14:textId="77777777" w:rsidTr="00CF614F">
        <w:trPr>
          <w:cantSplit/>
        </w:trPr>
        <w:tc>
          <w:tcPr>
            <w:tcW w:w="709" w:type="dxa"/>
          </w:tcPr>
          <w:p w14:paraId="01D4CB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0.7911</w:t>
            </w:r>
          </w:p>
        </w:tc>
        <w:tc>
          <w:tcPr>
            <w:tcW w:w="1095" w:type="dxa"/>
          </w:tcPr>
          <w:p w14:paraId="5B8EB00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7506 20 00</w:t>
            </w:r>
          </w:p>
        </w:tc>
        <w:tc>
          <w:tcPr>
            <w:tcW w:w="649" w:type="dxa"/>
          </w:tcPr>
          <w:p w14:paraId="0C03086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B6659C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 e strisce arrotolati in lega di nichel C276 (secondo la norma EN 2.4819) con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F561F74" w14:textId="77777777" w:rsidTr="009F2FFC">
              <w:tc>
                <w:tcPr>
                  <w:tcW w:w="220" w:type="dxa"/>
                </w:tcPr>
                <w:p w14:paraId="508F9CA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07ABA9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spessore uguale o superiore a 0,5 mm ma non superiore a 3 mm,</w:t>
                  </w:r>
                </w:p>
              </w:tc>
            </w:tr>
            <w:tr w:rsidR="009F2FFC" w:rsidRPr="009F2FFC" w14:paraId="019B427F" w14:textId="77777777" w:rsidTr="009F2FFC">
              <w:tc>
                <w:tcPr>
                  <w:tcW w:w="220" w:type="dxa"/>
                </w:tcPr>
                <w:p w14:paraId="5601A01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767BBC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uguale o superiore a 770 mm, ma non superiore a 1 250 mm,</w:t>
                  </w:r>
                </w:p>
              </w:tc>
            </w:tr>
          </w:tbl>
          <w:p w14:paraId="3C52B20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B841F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6C93E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17D32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5198B7D" w14:textId="77777777" w:rsidTr="00CF614F">
        <w:trPr>
          <w:cantSplit/>
        </w:trPr>
        <w:tc>
          <w:tcPr>
            <w:tcW w:w="709" w:type="dxa"/>
          </w:tcPr>
          <w:p w14:paraId="2672C6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0.7913</w:t>
            </w:r>
          </w:p>
        </w:tc>
        <w:tc>
          <w:tcPr>
            <w:tcW w:w="1095" w:type="dxa"/>
          </w:tcPr>
          <w:p w14:paraId="1C44049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7506 20 00</w:t>
            </w:r>
          </w:p>
        </w:tc>
        <w:tc>
          <w:tcPr>
            <w:tcW w:w="649" w:type="dxa"/>
          </w:tcPr>
          <w:p w14:paraId="787216A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4BDC358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 e strisce in bobina in lega di nichel conforme alla norma ASME SB-582/UNS N06030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75"/>
            </w:tblGrid>
            <w:tr w:rsidR="009F2FFC" w:rsidRPr="009F2FFC" w14:paraId="098BDF8E" w14:textId="77777777" w:rsidTr="009F2FFC">
              <w:tc>
                <w:tcPr>
                  <w:tcW w:w="220" w:type="dxa"/>
                </w:tcPr>
                <w:p w14:paraId="59FD3CC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75" w:type="dxa"/>
                </w:tcPr>
                <w:p w14:paraId="6310760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spessore compreso tra 0,5 mm e 3 mm,</w:t>
                  </w:r>
                </w:p>
              </w:tc>
            </w:tr>
            <w:tr w:rsidR="009F2FFC" w:rsidRPr="009F2FFC" w14:paraId="1BBAD645" w14:textId="77777777" w:rsidTr="009F2FFC">
              <w:tc>
                <w:tcPr>
                  <w:tcW w:w="220" w:type="dxa"/>
                </w:tcPr>
                <w:p w14:paraId="560C003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75" w:type="dxa"/>
                </w:tcPr>
                <w:p w14:paraId="2571D9B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compresa tra 250 mm e 1 219 mm</w:t>
                  </w:r>
                </w:p>
              </w:tc>
            </w:tr>
          </w:tbl>
          <w:p w14:paraId="69BAC7C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D8F8F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7F7E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1159C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D5E78C7" w14:textId="77777777" w:rsidTr="00CF614F">
        <w:trPr>
          <w:cantSplit/>
        </w:trPr>
        <w:tc>
          <w:tcPr>
            <w:tcW w:w="709" w:type="dxa"/>
          </w:tcPr>
          <w:p w14:paraId="300914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0.7752</w:t>
            </w:r>
          </w:p>
        </w:tc>
        <w:tc>
          <w:tcPr>
            <w:tcW w:w="1095" w:type="dxa"/>
          </w:tcPr>
          <w:p w14:paraId="676917C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7604 21 00</w:t>
            </w:r>
          </w:p>
        </w:tc>
        <w:tc>
          <w:tcPr>
            <w:tcW w:w="649" w:type="dxa"/>
          </w:tcPr>
          <w:p w14:paraId="45C200B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EA2B0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Profilo cavo dotato di: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73"/>
            </w:tblGrid>
            <w:tr w:rsidR="009F2FFC" w:rsidRPr="009F2FFC" w14:paraId="517CB94F" w14:textId="77777777" w:rsidTr="009F2FFC">
              <w:tc>
                <w:tcPr>
                  <w:tcW w:w="220" w:type="dxa"/>
                </w:tcPr>
                <w:p w14:paraId="024872F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73" w:type="dxa"/>
                </w:tcPr>
                <w:p w14:paraId="306FF0F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camera chiusa in lega di alluminio 6063-T5 o 6060-T5,</w:t>
                  </w:r>
                </w:p>
              </w:tc>
            </w:tr>
            <w:tr w:rsidR="009F2FFC" w:rsidRPr="009F2FFC" w14:paraId="25389CA1" w14:textId="77777777" w:rsidTr="009F2FFC">
              <w:tc>
                <w:tcPr>
                  <w:tcW w:w="220" w:type="dxa"/>
                </w:tcPr>
                <w:p w14:paraId="38DDDA4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73" w:type="dxa"/>
                </w:tcPr>
                <w:p w14:paraId="320C843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spessore di parete non superiore a 0,7 mm, e</w:t>
                  </w:r>
                </w:p>
              </w:tc>
            </w:tr>
            <w:tr w:rsidR="009F2FFC" w:rsidRPr="009F2FFC" w14:paraId="193B99CD" w14:textId="77777777" w:rsidTr="009F2FFC">
              <w:tc>
                <w:tcPr>
                  <w:tcW w:w="220" w:type="dxa"/>
                </w:tcPr>
                <w:p w14:paraId="07DD88E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73" w:type="dxa"/>
                </w:tcPr>
                <w:p w14:paraId="58D9090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strato anodizzato di 10 µm in superficie,</w:t>
                  </w:r>
                </w:p>
              </w:tc>
            </w:tr>
          </w:tbl>
          <w:p w14:paraId="1E87FB8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ad essere utilizzato nella fabbricazione di cornici per lavagne bianche, pannelli di sughero, cavalletti da disegno, pannelli didattici ed espositori</w:t>
            </w:r>
          </w:p>
          <w:p w14:paraId="61CA45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7CFEA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E6589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6247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8C60B08" w14:textId="77777777" w:rsidTr="00CF614F">
        <w:trPr>
          <w:cantSplit/>
        </w:trPr>
        <w:tc>
          <w:tcPr>
            <w:tcW w:w="709" w:type="dxa"/>
          </w:tcPr>
          <w:p w14:paraId="2C4C64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0.5029</w:t>
            </w:r>
          </w:p>
          <w:p w14:paraId="09C105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D0CD3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00243C4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7604 29 10</w:t>
            </w:r>
          </w:p>
          <w:p w14:paraId="0928326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7606 12 99</w:t>
            </w:r>
          </w:p>
          <w:p w14:paraId="66215F8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7606 12 99</w:t>
            </w:r>
          </w:p>
        </w:tc>
        <w:tc>
          <w:tcPr>
            <w:tcW w:w="649" w:type="dxa"/>
          </w:tcPr>
          <w:p w14:paraId="295A66F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0C2C233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21</w:t>
            </w:r>
          </w:p>
          <w:p w14:paraId="144FAB8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4F743CD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Fogli e barre in leghe di alluminio-litio</w:t>
            </w:r>
          </w:p>
          <w:p w14:paraId="3950274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52FEC63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30667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77B78C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79552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1677CC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0CD9FB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190A1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48053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0A0F80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FAE9C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4547E2CB" w14:textId="77777777" w:rsidTr="00CF614F">
        <w:trPr>
          <w:cantSplit/>
        </w:trPr>
        <w:tc>
          <w:tcPr>
            <w:tcW w:w="709" w:type="dxa"/>
          </w:tcPr>
          <w:p w14:paraId="20A205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0.6417</w:t>
            </w:r>
          </w:p>
        </w:tc>
        <w:tc>
          <w:tcPr>
            <w:tcW w:w="1095" w:type="dxa"/>
          </w:tcPr>
          <w:p w14:paraId="02C65A4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7604 29 10</w:t>
            </w:r>
          </w:p>
        </w:tc>
        <w:tc>
          <w:tcPr>
            <w:tcW w:w="649" w:type="dxa"/>
          </w:tcPr>
          <w:p w14:paraId="0E821B7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3064EE5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Vergelle e bordioni di leghe d’alluminio, contenenti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131"/>
            </w:tblGrid>
            <w:tr w:rsidR="009F2FFC" w:rsidRPr="009F2FFC" w14:paraId="16760E22" w14:textId="77777777" w:rsidTr="009F2FFC">
              <w:tc>
                <w:tcPr>
                  <w:tcW w:w="220" w:type="dxa"/>
                </w:tcPr>
                <w:p w14:paraId="2B175F7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131" w:type="dxa"/>
                </w:tcPr>
                <w:p w14:paraId="3AB6EB8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fra lo 0,25 % e il 7 % di zinco, e</w:t>
                  </w:r>
                </w:p>
              </w:tc>
            </w:tr>
            <w:tr w:rsidR="009F2FFC" w:rsidRPr="009F2FFC" w14:paraId="6D7A9BA8" w14:textId="77777777" w:rsidTr="009F2FFC">
              <w:tc>
                <w:tcPr>
                  <w:tcW w:w="220" w:type="dxa"/>
                </w:tcPr>
                <w:p w14:paraId="4A08E66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131" w:type="dxa"/>
                </w:tcPr>
                <w:p w14:paraId="527BABC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fra l’1 % e il 3 % di magnesio, e</w:t>
                  </w:r>
                </w:p>
              </w:tc>
            </w:tr>
            <w:tr w:rsidR="009F2FFC" w:rsidRPr="009F2FFC" w14:paraId="7FE5876E" w14:textId="77777777" w:rsidTr="009F2FFC">
              <w:tc>
                <w:tcPr>
                  <w:tcW w:w="220" w:type="dxa"/>
                </w:tcPr>
                <w:p w14:paraId="13B2611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131" w:type="dxa"/>
                </w:tcPr>
                <w:p w14:paraId="3D444A5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fra l’1 % e il 5 % di rame, e</w:t>
                  </w:r>
                </w:p>
              </w:tc>
            </w:tr>
            <w:tr w:rsidR="009F2FFC" w:rsidRPr="009F2FFC" w14:paraId="7FA623A8" w14:textId="77777777" w:rsidTr="009F2FFC">
              <w:tc>
                <w:tcPr>
                  <w:tcW w:w="220" w:type="dxa"/>
                </w:tcPr>
                <w:p w14:paraId="2389894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131" w:type="dxa"/>
                </w:tcPr>
                <w:p w14:paraId="6E63A46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oltre l’1 % di manganese,</w:t>
                  </w:r>
                </w:p>
              </w:tc>
            </w:tr>
          </w:tbl>
          <w:p w14:paraId="23B2DF2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conformi alle specifiche dei materiali AMS QQ-A-225, del tipo utilizzato nell’industria aerospaziale (conformi fra l’altro alle norme NADCAP e AS9100) e ottenuti mediante laminazione </w:t>
            </w:r>
          </w:p>
        </w:tc>
        <w:tc>
          <w:tcPr>
            <w:tcW w:w="752" w:type="dxa"/>
          </w:tcPr>
          <w:p w14:paraId="20272C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9DCCB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66FAC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07CFD20" w14:textId="77777777" w:rsidTr="00CF614F">
        <w:trPr>
          <w:cantSplit/>
        </w:trPr>
        <w:tc>
          <w:tcPr>
            <w:tcW w:w="709" w:type="dxa"/>
          </w:tcPr>
          <w:p w14:paraId="71D462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0.2410</w:t>
            </w:r>
          </w:p>
        </w:tc>
        <w:tc>
          <w:tcPr>
            <w:tcW w:w="1095" w:type="dxa"/>
          </w:tcPr>
          <w:p w14:paraId="7BCB4A8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7605 19 00</w:t>
            </w:r>
          </w:p>
        </w:tc>
        <w:tc>
          <w:tcPr>
            <w:tcW w:w="649" w:type="dxa"/>
          </w:tcPr>
          <w:p w14:paraId="40F63BD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16350A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Filo di alluminio non legato, di diametro di 2 mm o più ed uguale o inferiore a 6 mm, ricoperto di uno strato di rame di spessore di 0,032 mm o più ed uguale o inferiore a 0,117 mm</w:t>
            </w:r>
          </w:p>
        </w:tc>
        <w:tc>
          <w:tcPr>
            <w:tcW w:w="752" w:type="dxa"/>
          </w:tcPr>
          <w:p w14:paraId="1A19AF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65F0D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7A142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A5C3737" w14:textId="77777777" w:rsidTr="00CF614F">
        <w:trPr>
          <w:cantSplit/>
        </w:trPr>
        <w:tc>
          <w:tcPr>
            <w:tcW w:w="709" w:type="dxa"/>
          </w:tcPr>
          <w:p w14:paraId="460785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0.8344</w:t>
            </w:r>
          </w:p>
        </w:tc>
        <w:tc>
          <w:tcPr>
            <w:tcW w:w="1095" w:type="dxa"/>
          </w:tcPr>
          <w:p w14:paraId="29A0EC0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7605 21 00</w:t>
            </w:r>
          </w:p>
        </w:tc>
        <w:tc>
          <w:tcPr>
            <w:tcW w:w="649" w:type="dxa"/>
          </w:tcPr>
          <w:p w14:paraId="1D8BDE1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9D4543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Filo di lega di alluminio con un diametro compreso tra 9,50 mm e 19,15 mm, in bobine, destinato alla fabbricazione di elementi di chiusura per l'aeronautica</w:t>
            </w:r>
          </w:p>
          <w:p w14:paraId="01AF10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41FA9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DA7CF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9DBA5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FAC928E" w14:textId="77777777" w:rsidTr="00CF614F">
        <w:trPr>
          <w:cantSplit/>
        </w:trPr>
        <w:tc>
          <w:tcPr>
            <w:tcW w:w="709" w:type="dxa"/>
          </w:tcPr>
          <w:p w14:paraId="2EBF15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0.7746</w:t>
            </w:r>
          </w:p>
        </w:tc>
        <w:tc>
          <w:tcPr>
            <w:tcW w:w="1095" w:type="dxa"/>
          </w:tcPr>
          <w:p w14:paraId="73AC2F2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7608 20 81</w:t>
            </w:r>
          </w:p>
        </w:tc>
        <w:tc>
          <w:tcPr>
            <w:tcW w:w="649" w:type="dxa"/>
          </w:tcPr>
          <w:p w14:paraId="2F9AABB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BBA415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Tubi estrusi in lega di alluminio senza saldatura (alluminio 6061F secondo la norma ASTM B241)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B78E4DF" w14:textId="77777777" w:rsidTr="009F2FFC">
              <w:tc>
                <w:tcPr>
                  <w:tcW w:w="220" w:type="dxa"/>
                </w:tcPr>
                <w:p w14:paraId="136A0A8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62318B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esterno di 320 mm o superiore, ma non superiore a 400 mm, e</w:t>
                  </w:r>
                </w:p>
              </w:tc>
            </w:tr>
            <w:tr w:rsidR="009F2FFC" w:rsidRPr="009F2FFC" w14:paraId="480E22FC" w14:textId="77777777" w:rsidTr="009F2FFC">
              <w:tc>
                <w:tcPr>
                  <w:tcW w:w="220" w:type="dxa"/>
                </w:tcPr>
                <w:p w14:paraId="17F1338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5286E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spessore di parete di 8 mm o superiore, ma non superiore a 10 mm,</w:t>
                  </w:r>
                </w:p>
              </w:tc>
            </w:tr>
          </w:tbl>
          <w:p w14:paraId="6160F9E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ad essere utilizzati nella fabbricazione di recipienti ad alta pressione</w:t>
            </w:r>
          </w:p>
          <w:p w14:paraId="60611E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8D1F0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9130F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43B6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8AA633C" w14:textId="77777777" w:rsidTr="00CF614F">
        <w:trPr>
          <w:cantSplit/>
        </w:trPr>
        <w:tc>
          <w:tcPr>
            <w:tcW w:w="709" w:type="dxa"/>
          </w:tcPr>
          <w:p w14:paraId="3A7F06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0.6138</w:t>
            </w:r>
          </w:p>
        </w:tc>
        <w:tc>
          <w:tcPr>
            <w:tcW w:w="1095" w:type="dxa"/>
          </w:tcPr>
          <w:p w14:paraId="361A46A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7608 20 89</w:t>
            </w:r>
          </w:p>
        </w:tc>
        <w:tc>
          <w:tcPr>
            <w:tcW w:w="649" w:type="dxa"/>
          </w:tcPr>
          <w:p w14:paraId="291620E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0F937C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Tubi estrusi in lega di alluminio senza saldatura con: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2CA08F9" w14:textId="77777777" w:rsidTr="009F2FFC">
              <w:tc>
                <w:tcPr>
                  <w:tcW w:w="220" w:type="dxa"/>
                </w:tcPr>
                <w:p w14:paraId="03DCA7E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3230D8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esterno di 60 mm o superiore, ma non superiore a 420 mm, e</w:t>
                  </w:r>
                </w:p>
              </w:tc>
            </w:tr>
            <w:tr w:rsidR="009F2FFC" w:rsidRPr="009F2FFC" w14:paraId="32DA7C25" w14:textId="77777777" w:rsidTr="009F2FFC">
              <w:tc>
                <w:tcPr>
                  <w:tcW w:w="220" w:type="dxa"/>
                </w:tcPr>
                <w:p w14:paraId="0BC6FCA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BD704A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spessore del muro uguale o superiore a 10 mm ma non superiore a 80 mm</w:t>
                  </w:r>
                </w:p>
              </w:tc>
            </w:tr>
          </w:tbl>
          <w:p w14:paraId="02D96C7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A23B1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64E2D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030BC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3C2E8EA" w14:textId="77777777" w:rsidTr="00CF614F">
        <w:trPr>
          <w:cantSplit/>
        </w:trPr>
        <w:tc>
          <w:tcPr>
            <w:tcW w:w="709" w:type="dxa"/>
          </w:tcPr>
          <w:p w14:paraId="1BADD6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0.8194</w:t>
            </w:r>
          </w:p>
          <w:p w14:paraId="771C26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0DFF0B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7609 00 00</w:t>
            </w:r>
          </w:p>
          <w:p w14:paraId="0C71634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8415 90 00</w:t>
            </w:r>
          </w:p>
        </w:tc>
        <w:tc>
          <w:tcPr>
            <w:tcW w:w="649" w:type="dxa"/>
          </w:tcPr>
          <w:p w14:paraId="74FAF8B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  <w:p w14:paraId="5B24F88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345EF76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Blocco di collegamento in alluminio per impianti di condizionamento d'aria per autoveicoli: 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A87FB3E" w14:textId="77777777" w:rsidTr="009F2FFC">
              <w:tc>
                <w:tcPr>
                  <w:tcW w:w="220" w:type="dxa"/>
                </w:tcPr>
                <w:p w14:paraId="3A45481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EEC4E6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indurimento T6,  </w:t>
                  </w:r>
                </w:p>
              </w:tc>
            </w:tr>
            <w:tr w:rsidR="009F2FFC" w:rsidRPr="009F2FFC" w14:paraId="3F201C09" w14:textId="77777777" w:rsidTr="009F2FFC">
              <w:tc>
                <w:tcPr>
                  <w:tcW w:w="220" w:type="dxa"/>
                </w:tcPr>
                <w:p w14:paraId="6DBE33B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4D3DF0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muniti di serrature rotonde con scanalatura esterna circonferenziale,</w:t>
                  </w:r>
                </w:p>
              </w:tc>
            </w:tr>
            <w:tr w:rsidR="009F2FFC" w:rsidRPr="009F2FFC" w14:paraId="296B2396" w14:textId="77777777" w:rsidTr="009F2FFC">
              <w:tc>
                <w:tcPr>
                  <w:tcW w:w="220" w:type="dxa"/>
                </w:tcPr>
                <w:p w14:paraId="4DE04ED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13DC2E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fori passanti o non passanti, costituiti da profilati con raggio superiore compreso tra 8 mm e 11 mm e raggio inferiore compreso tra 12 mm e 17 mm,</w:t>
                  </w:r>
                </w:p>
              </w:tc>
            </w:tr>
            <w:tr w:rsidR="009F2FFC" w:rsidRPr="009F2FFC" w14:paraId="1E45DB3B" w14:textId="77777777" w:rsidTr="009F2FFC">
              <w:tc>
                <w:tcPr>
                  <w:tcW w:w="220" w:type="dxa"/>
                </w:tcPr>
                <w:p w14:paraId="0E40FB2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DEFA97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interasse fori compreso tra 15 mm e 22 mm,</w:t>
                  </w:r>
                </w:p>
              </w:tc>
            </w:tr>
            <w:tr w:rsidR="009F2FFC" w:rsidRPr="009F2FFC" w14:paraId="74A9D4CB" w14:textId="77777777" w:rsidTr="009F2FFC">
              <w:tc>
                <w:tcPr>
                  <w:tcW w:w="220" w:type="dxa"/>
                </w:tcPr>
                <w:p w14:paraId="78F8308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46AEA4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prese destinate alla brasatura o al bloccaggio,</w:t>
                  </w:r>
                </w:p>
              </w:tc>
            </w:tr>
            <w:tr w:rsidR="009F2FFC" w:rsidRPr="009F2FFC" w14:paraId="3C19BB33" w14:textId="77777777" w:rsidTr="009F2FFC">
              <w:tc>
                <w:tcPr>
                  <w:tcW w:w="220" w:type="dxa"/>
                </w:tcPr>
                <w:p w14:paraId="3255626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0AC468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fori di montaggio per vite di montaggio M6 o M8, filettati o no,</w:t>
                  </w:r>
                </w:p>
              </w:tc>
            </w:tr>
            <w:tr w:rsidR="009F2FFC" w:rsidRPr="009F2FFC" w14:paraId="5BC96DA4" w14:textId="77777777" w:rsidTr="009F2FFC">
              <w:tc>
                <w:tcPr>
                  <w:tcW w:w="220" w:type="dxa"/>
                </w:tcPr>
                <w:p w14:paraId="422F626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EDFD3B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larghezza compresa tra 5 mm e 16 mm,</w:t>
                  </w:r>
                </w:p>
              </w:tc>
            </w:tr>
            <w:tr w:rsidR="009F2FFC" w:rsidRPr="009F2FFC" w14:paraId="612714B0" w14:textId="77777777" w:rsidTr="009F2FFC">
              <w:tc>
                <w:tcPr>
                  <w:tcW w:w="220" w:type="dxa"/>
                </w:tcPr>
                <w:p w14:paraId="598010D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112969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per collegare un compressore, un condensatore, un evaporatore, un chiller e altre linee</w:t>
                  </w:r>
                </w:p>
              </w:tc>
            </w:tr>
          </w:tbl>
          <w:p w14:paraId="33517FE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58A3895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4D8CE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5C65EE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4D6E9D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279CDB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7A205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  <w:p w14:paraId="2DA6D1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2B32E240" w14:textId="77777777" w:rsidTr="00CF614F">
        <w:trPr>
          <w:cantSplit/>
        </w:trPr>
        <w:tc>
          <w:tcPr>
            <w:tcW w:w="709" w:type="dxa"/>
          </w:tcPr>
          <w:p w14:paraId="176E44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0.8464</w:t>
            </w:r>
          </w:p>
        </w:tc>
        <w:tc>
          <w:tcPr>
            <w:tcW w:w="1095" w:type="dxa"/>
          </w:tcPr>
          <w:p w14:paraId="7C3982C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7609 00 00</w:t>
            </w:r>
          </w:p>
        </w:tc>
        <w:tc>
          <w:tcPr>
            <w:tcW w:w="649" w:type="dxa"/>
          </w:tcPr>
          <w:p w14:paraId="455AFAB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4E51F49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Blocco di alluminio brasato al cannello per tubi connettori in scambiatori di calore per autoveicoli e/o in apparecchi turbocompressi per il raffreddamento dell'aria e/o apparecchi per il raffreddamento a trasmissione automatica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CC1D955" w14:textId="77777777" w:rsidTr="009F2FFC">
              <w:tc>
                <w:tcPr>
                  <w:tcW w:w="220" w:type="dxa"/>
                </w:tcPr>
                <w:p w14:paraId="3921D73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24B45C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connettori estrusi, curvi, con diametro esterno compreso tra 5 mm e 25 mm,</w:t>
                  </w:r>
                </w:p>
              </w:tc>
            </w:tr>
            <w:tr w:rsidR="009F2FFC" w:rsidRPr="009F2FFC" w14:paraId="326CAE3B" w14:textId="77777777" w:rsidTr="009F2FFC">
              <w:tc>
                <w:tcPr>
                  <w:tcW w:w="220" w:type="dxa"/>
                </w:tcPr>
                <w:p w14:paraId="33BB887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7011E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compreso tra 0,02 kg e 0,25 kg,</w:t>
                  </w:r>
                </w:p>
              </w:tc>
            </w:tr>
          </w:tbl>
          <w:p w14:paraId="0E64CDF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alla fabbricazione di sistemi di raffreddamento di veicoli a motore di cui al Capitolo 87</w:t>
            </w:r>
          </w:p>
          <w:p w14:paraId="4C3DA5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40F01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EC48B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5525EE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CF9F581" w14:textId="77777777" w:rsidTr="00CF614F">
        <w:trPr>
          <w:cantSplit/>
        </w:trPr>
        <w:tc>
          <w:tcPr>
            <w:tcW w:w="709" w:type="dxa"/>
          </w:tcPr>
          <w:p w14:paraId="5A1E7D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0.8503</w:t>
            </w:r>
          </w:p>
        </w:tc>
        <w:tc>
          <w:tcPr>
            <w:tcW w:w="1095" w:type="dxa"/>
          </w:tcPr>
          <w:p w14:paraId="5EC27A6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7609 00 00</w:t>
            </w:r>
          </w:p>
        </w:tc>
        <w:tc>
          <w:tcPr>
            <w:tcW w:w="649" w:type="dxa"/>
          </w:tcPr>
          <w:p w14:paraId="65DFDEB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5870365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Componenti di alluminio lavorati a macchina: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798"/>
            </w:tblGrid>
            <w:tr w:rsidR="009F2FFC" w:rsidRPr="009F2FFC" w14:paraId="5B187189" w14:textId="77777777" w:rsidTr="009F2FFC">
              <w:tc>
                <w:tcPr>
                  <w:tcW w:w="220" w:type="dxa"/>
                </w:tcPr>
                <w:p w14:paraId="63E1D7A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98" w:type="dxa"/>
                </w:tcPr>
                <w:p w14:paraId="6A1C4F3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contenenti, in peso, tra lo 0,55 % e lo 0,61 % di magnesio,</w:t>
                  </w:r>
                </w:p>
              </w:tc>
            </w:tr>
            <w:tr w:rsidR="009F2FFC" w:rsidRPr="009F2FFC" w14:paraId="617354DB" w14:textId="77777777" w:rsidTr="009F2FFC">
              <w:tc>
                <w:tcPr>
                  <w:tcW w:w="220" w:type="dxa"/>
                </w:tcPr>
                <w:p w14:paraId="53C86C3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98" w:type="dxa"/>
                </w:tcPr>
                <w:p w14:paraId="4AEC2C7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contenenti, in peso, tra lo 0,55 % e lo 0,61 % di silicio,</w:t>
                  </w:r>
                </w:p>
              </w:tc>
            </w:tr>
            <w:tr w:rsidR="009F2FFC" w:rsidRPr="009F2FFC" w14:paraId="5C648E6B" w14:textId="77777777" w:rsidTr="009F2FFC">
              <w:tc>
                <w:tcPr>
                  <w:tcW w:w="220" w:type="dxa"/>
                </w:tcPr>
                <w:p w14:paraId="208B3E2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98" w:type="dxa"/>
                </w:tcPr>
                <w:p w14:paraId="18DC744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stato di indurimento T5 o T6;</w:t>
                  </w:r>
                </w:p>
              </w:tc>
            </w:tr>
            <w:tr w:rsidR="009F2FFC" w:rsidRPr="009F2FFC" w14:paraId="090B3B02" w14:textId="77777777" w:rsidTr="009F2FFC">
              <w:tc>
                <w:tcPr>
                  <w:tcW w:w="220" w:type="dxa"/>
                </w:tcPr>
                <w:p w14:paraId="18B8908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98" w:type="dxa"/>
                </w:tcPr>
                <w:p w14:paraId="7B8DC6A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massa compresa tra 0,05 kg e 0,2 kg,</w:t>
                  </w:r>
                </w:p>
              </w:tc>
            </w:tr>
          </w:tbl>
          <w:p w14:paraId="0EE367B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 essere utilizzati nella fabbricazione di sistemi di raffreddamento a CO</w:t>
            </w:r>
            <w:r w:rsidRPr="000D6B0A">
              <w:rPr>
                <w:noProof/>
                <w:sz w:val="16"/>
                <w:vertAlign w:val="subscript"/>
              </w:rPr>
              <w:t>2</w:t>
            </w:r>
            <w:r w:rsidRPr="000D6B0A">
              <w:rPr>
                <w:noProof/>
                <w:sz w:val="16"/>
              </w:rPr>
              <w:t xml:space="preserve"> di autoveicoli</w:t>
            </w:r>
          </w:p>
          <w:p w14:paraId="450E7C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7CAE3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D8BB3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136BE3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6BAB5FA" w14:textId="77777777" w:rsidTr="00CF614F">
        <w:trPr>
          <w:cantSplit/>
        </w:trPr>
        <w:tc>
          <w:tcPr>
            <w:tcW w:w="709" w:type="dxa"/>
          </w:tcPr>
          <w:p w14:paraId="0C4C14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0.8493</w:t>
            </w:r>
          </w:p>
        </w:tc>
        <w:tc>
          <w:tcPr>
            <w:tcW w:w="1095" w:type="dxa"/>
          </w:tcPr>
          <w:p w14:paraId="5DC9CC5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7609 00 00</w:t>
            </w:r>
          </w:p>
        </w:tc>
        <w:tc>
          <w:tcPr>
            <w:tcW w:w="649" w:type="dxa"/>
          </w:tcPr>
          <w:p w14:paraId="21B1D05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3D92A18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Blocco di collegamento in alluminio: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F853987" w14:textId="77777777" w:rsidTr="009F2FFC">
              <w:tc>
                <w:tcPr>
                  <w:tcW w:w="220" w:type="dxa"/>
                </w:tcPr>
                <w:p w14:paraId="3D4B7E8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442BE2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peso compreso tra 3 g e 400 g,</w:t>
                  </w:r>
                </w:p>
              </w:tc>
            </w:tr>
            <w:tr w:rsidR="009F2FFC" w:rsidRPr="009F2FFC" w14:paraId="2E008D5F" w14:textId="77777777" w:rsidTr="009F2FFC">
              <w:tc>
                <w:tcPr>
                  <w:tcW w:w="220" w:type="dxa"/>
                </w:tcPr>
                <w:p w14:paraId="14FCD0B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1DF490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fabbricato con alluminio di grado 6061-T6 o 6060-T6 o 6082-T6,</w:t>
                  </w:r>
                </w:p>
              </w:tc>
            </w:tr>
            <w:tr w:rsidR="009F2FFC" w:rsidRPr="009F2FFC" w14:paraId="459A9BB8" w14:textId="77777777" w:rsidTr="009F2FFC">
              <w:tc>
                <w:tcPr>
                  <w:tcW w:w="220" w:type="dxa"/>
                </w:tcPr>
                <w:p w14:paraId="663C3F7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05B9CC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che fa parte integrante di un assemblaggio di tubi per il condizionamento dell'aria o di un assemblaggio di tubi per il raffreddamento a olio o di un assemblaggio di tubi per freni ad aria o di un assemblaggio di tubi per il raffreddamento ad acqua,</w:t>
                  </w:r>
                </w:p>
              </w:tc>
            </w:tr>
            <w:tr w:rsidR="009F2FFC" w:rsidRPr="009F2FFC" w14:paraId="21F41B29" w14:textId="77777777" w:rsidTr="009F2FFC">
              <w:tc>
                <w:tcPr>
                  <w:tcW w:w="220" w:type="dxa"/>
                </w:tcPr>
                <w:p w14:paraId="5754AD5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68BF2F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fori (prese) o scanalature (piloti) o filettature che consentono l'installazione in un'automobile o in un altro sistema di condizionamento dell'aria (considerato anche come anche installazione nel condotto),</w:t>
                  </w:r>
                </w:p>
              </w:tc>
            </w:tr>
            <w:tr w:rsidR="009F2FFC" w:rsidRPr="009F2FFC" w14:paraId="6C484EE2" w14:textId="77777777" w:rsidTr="009F2FFC">
              <w:tc>
                <w:tcPr>
                  <w:tcW w:w="220" w:type="dxa"/>
                </w:tcPr>
                <w:p w14:paraId="2CC2C74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764421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prese destinate alla brasatura o al bloccaggio,</w:t>
                  </w:r>
                </w:p>
              </w:tc>
            </w:tr>
            <w:tr w:rsidR="009F2FFC" w:rsidRPr="009F2FFC" w14:paraId="1C3DC1D7" w14:textId="77777777" w:rsidTr="009F2FFC">
              <w:tc>
                <w:tcPr>
                  <w:tcW w:w="220" w:type="dxa"/>
                </w:tcPr>
                <w:p w14:paraId="2D072ED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79C8F9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almeno un foro di uscita di diametro compreso tra 3 mm e 25 mm,</w:t>
                  </w:r>
                </w:p>
              </w:tc>
            </w:tr>
          </w:tbl>
          <w:p w14:paraId="0842261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sistemi automobilistici di raffreddamento e di condizionamento dell'aria</w:t>
            </w:r>
          </w:p>
          <w:p w14:paraId="6CBC9A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A8D43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86E3E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785F9A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0E86EC4" w14:textId="77777777" w:rsidTr="00CF614F">
        <w:trPr>
          <w:cantSplit/>
        </w:trPr>
        <w:tc>
          <w:tcPr>
            <w:tcW w:w="709" w:type="dxa"/>
          </w:tcPr>
          <w:p w14:paraId="43E3FB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0.5357</w:t>
            </w:r>
          </w:p>
          <w:p w14:paraId="1C44B7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3433B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1545C11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7616 99 90</w:t>
            </w:r>
          </w:p>
          <w:p w14:paraId="300DBFA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8482 80 00</w:t>
            </w:r>
          </w:p>
          <w:p w14:paraId="1A7E9F9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8807 30 00</w:t>
            </w:r>
          </w:p>
        </w:tc>
        <w:tc>
          <w:tcPr>
            <w:tcW w:w="649" w:type="dxa"/>
          </w:tcPr>
          <w:p w14:paraId="06BD64F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  <w:p w14:paraId="2AD6E39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10E5265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41FCAA5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Elementi di giunzione destinati alla fabbricazione di alberi di rotore di coda per elicotteri</w:t>
            </w:r>
          </w:p>
          <w:p w14:paraId="151F20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6629BD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A61FF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4C961E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36251F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933AD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5E9BBE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17D746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8B1C8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175941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  <w:p w14:paraId="561FE1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021EF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0939A394" w14:textId="77777777" w:rsidTr="00CF614F">
        <w:trPr>
          <w:cantSplit/>
        </w:trPr>
        <w:tc>
          <w:tcPr>
            <w:tcW w:w="709" w:type="dxa"/>
          </w:tcPr>
          <w:p w14:paraId="7FEE46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0.6730</w:t>
            </w:r>
          </w:p>
        </w:tc>
        <w:tc>
          <w:tcPr>
            <w:tcW w:w="1095" w:type="dxa"/>
          </w:tcPr>
          <w:p w14:paraId="7324816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8101 96 00</w:t>
            </w:r>
          </w:p>
        </w:tc>
        <w:tc>
          <w:tcPr>
            <w:tcW w:w="649" w:type="dxa"/>
          </w:tcPr>
          <w:p w14:paraId="5A858EB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0C08F7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Fili di tungsteno contenenti in peso il 99 % o più di tungsteno e aventi: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DCE292A" w14:textId="77777777" w:rsidTr="009F2FFC">
              <w:tc>
                <w:tcPr>
                  <w:tcW w:w="220" w:type="dxa"/>
                </w:tcPr>
                <w:p w14:paraId="064BCC2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4E3AF7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sezione trasversale massima di dimensione non superiore a 50 µm,</w:t>
                  </w:r>
                </w:p>
              </w:tc>
            </w:tr>
            <w:tr w:rsidR="009F2FFC" w:rsidRPr="009F2FFC" w14:paraId="471B0DC8" w14:textId="77777777" w:rsidTr="009F2FFC">
              <w:tc>
                <w:tcPr>
                  <w:tcW w:w="220" w:type="dxa"/>
                </w:tcPr>
                <w:p w14:paraId="790E030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997FEE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resistenza di almeno 40 Ohm/m ma non superiore a 300 Ohm/m alla lunghezza di 1 m</w:t>
                  </w:r>
                </w:p>
              </w:tc>
            </w:tr>
          </w:tbl>
          <w:p w14:paraId="73EC830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36B87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F3719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FC7A6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EF13E41" w14:textId="77777777" w:rsidTr="00CF614F">
        <w:trPr>
          <w:cantSplit/>
        </w:trPr>
        <w:tc>
          <w:tcPr>
            <w:tcW w:w="709" w:type="dxa"/>
          </w:tcPr>
          <w:p w14:paraId="034525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0.7245</w:t>
            </w:r>
          </w:p>
        </w:tc>
        <w:tc>
          <w:tcPr>
            <w:tcW w:w="1095" w:type="dxa"/>
          </w:tcPr>
          <w:p w14:paraId="0EB6DD9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8101 96 00</w:t>
            </w:r>
          </w:p>
        </w:tc>
        <w:tc>
          <w:tcPr>
            <w:tcW w:w="649" w:type="dxa"/>
          </w:tcPr>
          <w:p w14:paraId="185EBE6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5BC0F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Fili di tungsteno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42"/>
            </w:tblGrid>
            <w:tr w:rsidR="009F2FFC" w:rsidRPr="009F2FFC" w14:paraId="392E4F95" w14:textId="77777777" w:rsidTr="009F2FFC">
              <w:tc>
                <w:tcPr>
                  <w:tcW w:w="220" w:type="dxa"/>
                </w:tcPr>
                <w:p w14:paraId="1AA3BD3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42" w:type="dxa"/>
                </w:tcPr>
                <w:p w14:paraId="169DA77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contenenti in peso 99,95 % o più di tungsteno e</w:t>
                  </w:r>
                </w:p>
              </w:tc>
            </w:tr>
            <w:tr w:rsidR="009F2FFC" w:rsidRPr="009F2FFC" w14:paraId="718D3190" w14:textId="77777777" w:rsidTr="009F2FFC">
              <w:tc>
                <w:tcPr>
                  <w:tcW w:w="220" w:type="dxa"/>
                </w:tcPr>
                <w:p w14:paraId="40AFC85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42" w:type="dxa"/>
                </w:tcPr>
                <w:p w14:paraId="32A4A65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sezione trasversale massima non superiore a 1,02 mm</w:t>
                  </w:r>
                </w:p>
              </w:tc>
            </w:tr>
          </w:tbl>
          <w:p w14:paraId="50B34DB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9B9F8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E8C3E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53CF7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708EA61" w14:textId="77777777" w:rsidTr="00CF614F">
        <w:trPr>
          <w:cantSplit/>
        </w:trPr>
        <w:tc>
          <w:tcPr>
            <w:tcW w:w="709" w:type="dxa"/>
          </w:tcPr>
          <w:p w14:paraId="77EE04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0.5694</w:t>
            </w:r>
          </w:p>
        </w:tc>
        <w:tc>
          <w:tcPr>
            <w:tcW w:w="1095" w:type="dxa"/>
          </w:tcPr>
          <w:p w14:paraId="0126E84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8102 10 00</w:t>
            </w:r>
          </w:p>
        </w:tc>
        <w:tc>
          <w:tcPr>
            <w:tcW w:w="649" w:type="dxa"/>
          </w:tcPr>
          <w:p w14:paraId="4CA955D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74EEA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Molibdeno in polvere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160ECB1" w14:textId="77777777" w:rsidTr="009F2FFC">
              <w:tc>
                <w:tcPr>
                  <w:tcW w:w="220" w:type="dxa"/>
                </w:tcPr>
                <w:p w14:paraId="498639A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D5F057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purezza, in peso, di 99 % o più, e</w:t>
                  </w:r>
                </w:p>
              </w:tc>
            </w:tr>
            <w:tr w:rsidR="009F2FFC" w:rsidRPr="009F2FFC" w14:paraId="189C98A7" w14:textId="77777777" w:rsidTr="009F2FFC">
              <w:tc>
                <w:tcPr>
                  <w:tcW w:w="220" w:type="dxa"/>
                </w:tcPr>
                <w:p w14:paraId="7E64E29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F55C61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una dimensione di particella di 1,0 µm o più ma non superiore a 5,0 µm</w:t>
                  </w:r>
                </w:p>
              </w:tc>
            </w:tr>
          </w:tbl>
          <w:p w14:paraId="4A98F8B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98B3B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D7F63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B1170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C2C5534" w14:textId="77777777" w:rsidTr="00CF614F">
        <w:trPr>
          <w:cantSplit/>
        </w:trPr>
        <w:tc>
          <w:tcPr>
            <w:tcW w:w="709" w:type="dxa"/>
          </w:tcPr>
          <w:p w14:paraId="1C144D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0.5097</w:t>
            </w:r>
          </w:p>
        </w:tc>
        <w:tc>
          <w:tcPr>
            <w:tcW w:w="1095" w:type="dxa"/>
          </w:tcPr>
          <w:p w14:paraId="51DBCB7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8104 30 00</w:t>
            </w:r>
          </w:p>
        </w:tc>
        <w:tc>
          <w:tcPr>
            <w:tcW w:w="649" w:type="dxa"/>
          </w:tcPr>
          <w:p w14:paraId="7818E6A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6E5643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Polvere di magnesio: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64"/>
            </w:tblGrid>
            <w:tr w:rsidR="009F2FFC" w:rsidRPr="009F2FFC" w14:paraId="08997F75" w14:textId="77777777" w:rsidTr="009F2FFC">
              <w:tc>
                <w:tcPr>
                  <w:tcW w:w="220" w:type="dxa"/>
                </w:tcPr>
                <w:p w14:paraId="7E77D2A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64" w:type="dxa"/>
                </w:tcPr>
                <w:p w14:paraId="55D9337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purezza in peso supereriore al 99,5 %,</w:t>
                  </w:r>
                </w:p>
              </w:tc>
            </w:tr>
            <w:tr w:rsidR="009F2FFC" w:rsidRPr="009F2FFC" w14:paraId="76AB954F" w14:textId="77777777" w:rsidTr="009F2FFC">
              <w:tc>
                <w:tcPr>
                  <w:tcW w:w="220" w:type="dxa"/>
                </w:tcPr>
                <w:p w14:paraId="03BB69B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64" w:type="dxa"/>
                </w:tcPr>
                <w:p w14:paraId="47D2A25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particelle di dimensione non superiore a 0,8 mm,</w:t>
                  </w:r>
                </w:p>
              </w:tc>
            </w:tr>
          </w:tbl>
          <w:p w14:paraId="2F8BFB8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83C24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64F76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18FFE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4E35C15" w14:textId="77777777" w:rsidTr="00CF614F">
        <w:trPr>
          <w:cantSplit/>
        </w:trPr>
        <w:tc>
          <w:tcPr>
            <w:tcW w:w="709" w:type="dxa"/>
          </w:tcPr>
          <w:p w14:paraId="6BCD7C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0.3416</w:t>
            </w:r>
          </w:p>
        </w:tc>
        <w:tc>
          <w:tcPr>
            <w:tcW w:w="1095" w:type="dxa"/>
          </w:tcPr>
          <w:p w14:paraId="4537382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8108 20 00</w:t>
            </w:r>
          </w:p>
        </w:tc>
        <w:tc>
          <w:tcPr>
            <w:tcW w:w="649" w:type="dxa"/>
          </w:tcPr>
          <w:p w14:paraId="7270F8F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30C17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Spugna di titanio</w:t>
            </w:r>
          </w:p>
        </w:tc>
        <w:tc>
          <w:tcPr>
            <w:tcW w:w="752" w:type="dxa"/>
          </w:tcPr>
          <w:p w14:paraId="31F499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F9F1A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5CB57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035B819" w14:textId="77777777" w:rsidTr="00CF614F">
        <w:trPr>
          <w:cantSplit/>
        </w:trPr>
        <w:tc>
          <w:tcPr>
            <w:tcW w:w="709" w:type="dxa"/>
          </w:tcPr>
          <w:p w14:paraId="61506E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0.4553</w:t>
            </w:r>
          </w:p>
        </w:tc>
        <w:tc>
          <w:tcPr>
            <w:tcW w:w="1095" w:type="dxa"/>
          </w:tcPr>
          <w:p w14:paraId="65AD86F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8108 20 00</w:t>
            </w:r>
          </w:p>
        </w:tc>
        <w:tc>
          <w:tcPr>
            <w:tcW w:w="649" w:type="dxa"/>
          </w:tcPr>
          <w:p w14:paraId="4D1F7B9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BD5ED4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Titanio in polvere con un tasso di passaggio al setaccio con maglie da 0,224 mm superiore o pari al 90 % in peso</w:t>
            </w:r>
          </w:p>
        </w:tc>
        <w:tc>
          <w:tcPr>
            <w:tcW w:w="752" w:type="dxa"/>
          </w:tcPr>
          <w:p w14:paraId="68FBD1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FAC4A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A9CD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8069A93" w14:textId="77777777" w:rsidTr="00CF614F">
        <w:trPr>
          <w:cantSplit/>
        </w:trPr>
        <w:tc>
          <w:tcPr>
            <w:tcW w:w="709" w:type="dxa"/>
          </w:tcPr>
          <w:p w14:paraId="47E468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0.3211</w:t>
            </w:r>
          </w:p>
        </w:tc>
        <w:tc>
          <w:tcPr>
            <w:tcW w:w="1095" w:type="dxa"/>
          </w:tcPr>
          <w:p w14:paraId="208DCDC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8108 30 00</w:t>
            </w:r>
          </w:p>
        </w:tc>
        <w:tc>
          <w:tcPr>
            <w:tcW w:w="649" w:type="dxa"/>
          </w:tcPr>
          <w:p w14:paraId="7B1B884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A4909B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Cascami e avanzi di titanio e leghe di titanio, eccetto quelle con tenore di alluminio, in peso, pari a 1 % o più ma non superiore a 2 %</w:t>
            </w:r>
          </w:p>
        </w:tc>
        <w:tc>
          <w:tcPr>
            <w:tcW w:w="752" w:type="dxa"/>
          </w:tcPr>
          <w:p w14:paraId="0F0611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6D9AC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7C4E8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498A4A3" w14:textId="77777777" w:rsidTr="00CF614F">
        <w:trPr>
          <w:cantSplit/>
        </w:trPr>
        <w:tc>
          <w:tcPr>
            <w:tcW w:w="709" w:type="dxa"/>
          </w:tcPr>
          <w:p w14:paraId="3064FC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0.4363</w:t>
            </w:r>
          </w:p>
        </w:tc>
        <w:tc>
          <w:tcPr>
            <w:tcW w:w="1095" w:type="dxa"/>
          </w:tcPr>
          <w:p w14:paraId="2D389C1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8108 90 30</w:t>
            </w:r>
          </w:p>
        </w:tc>
        <w:tc>
          <w:tcPr>
            <w:tcW w:w="649" w:type="dxa"/>
          </w:tcPr>
          <w:p w14:paraId="6FC8D80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7153F5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Barre in lega di titanio conformi alle norme EN 2002-1, EN 4267 o DIN 65040</w:t>
            </w:r>
          </w:p>
        </w:tc>
        <w:tc>
          <w:tcPr>
            <w:tcW w:w="752" w:type="dxa"/>
          </w:tcPr>
          <w:p w14:paraId="552AE3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9579D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1408E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3D735BA" w14:textId="77777777" w:rsidTr="00CF614F">
        <w:trPr>
          <w:cantSplit/>
        </w:trPr>
        <w:tc>
          <w:tcPr>
            <w:tcW w:w="709" w:type="dxa"/>
          </w:tcPr>
          <w:p w14:paraId="6EF0BA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0.7330</w:t>
            </w:r>
          </w:p>
        </w:tc>
        <w:tc>
          <w:tcPr>
            <w:tcW w:w="1095" w:type="dxa"/>
          </w:tcPr>
          <w:p w14:paraId="2425726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8108 90 30</w:t>
            </w:r>
          </w:p>
        </w:tc>
        <w:tc>
          <w:tcPr>
            <w:tcW w:w="649" w:type="dxa"/>
          </w:tcPr>
          <w:p w14:paraId="4BA2B4C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3BFD3A1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Barre e fili di lega di titanio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41908F7" w14:textId="77777777" w:rsidTr="009F2FFC">
              <w:tc>
                <w:tcPr>
                  <w:tcW w:w="220" w:type="dxa"/>
                </w:tcPr>
                <w:p w14:paraId="7CA94B8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5C28FF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sezione trasversale piena uniforme di forma cilindrica,</w:t>
                  </w:r>
                </w:p>
              </w:tc>
            </w:tr>
            <w:tr w:rsidR="009F2FFC" w:rsidRPr="009F2FFC" w14:paraId="53D3C248" w14:textId="77777777" w:rsidTr="009F2FFC">
              <w:tc>
                <w:tcPr>
                  <w:tcW w:w="220" w:type="dxa"/>
                </w:tcPr>
                <w:p w14:paraId="1F799B3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7452CC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pari o superiore a 0,8 mm, ma non superiore a 5 mm,</w:t>
                  </w:r>
                </w:p>
              </w:tc>
            </w:tr>
            <w:tr w:rsidR="009F2FFC" w:rsidRPr="009F2FFC" w14:paraId="7FB96B2D" w14:textId="77777777" w:rsidTr="009F2FFC">
              <w:tc>
                <w:tcPr>
                  <w:tcW w:w="220" w:type="dxa"/>
                </w:tcPr>
                <w:p w14:paraId="7DD124E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B81056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contenuto di alluminio, in peso, pari o superiore a 0,3 % ma non superiore a 0,7 %,</w:t>
                  </w:r>
                </w:p>
              </w:tc>
            </w:tr>
            <w:tr w:rsidR="009F2FFC" w:rsidRPr="009F2FFC" w14:paraId="17AC699F" w14:textId="77777777" w:rsidTr="009F2FFC">
              <w:tc>
                <w:tcPr>
                  <w:tcW w:w="220" w:type="dxa"/>
                </w:tcPr>
                <w:p w14:paraId="07519BF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0D99EC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contenuto di silicio, in peso, pari o superiore a 0,3 %, ma non superiore a 0,6 %,</w:t>
                  </w:r>
                </w:p>
              </w:tc>
            </w:tr>
            <w:tr w:rsidR="009F2FFC" w:rsidRPr="009F2FFC" w14:paraId="13528E3F" w14:textId="77777777" w:rsidTr="009F2FFC">
              <w:tc>
                <w:tcPr>
                  <w:tcW w:w="220" w:type="dxa"/>
                </w:tcPr>
                <w:p w14:paraId="4C5CB6E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E09F7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contenuto di niobio, in peso, pari o superiore a 0,1 % ma non superiore a 0,3 % e</w:t>
                  </w:r>
                </w:p>
              </w:tc>
            </w:tr>
            <w:tr w:rsidR="009F2FFC" w:rsidRPr="009F2FFC" w14:paraId="54D35231" w14:textId="77777777" w:rsidTr="009F2FFC">
              <w:tc>
                <w:tcPr>
                  <w:tcW w:w="220" w:type="dxa"/>
                </w:tcPr>
                <w:p w14:paraId="6127BD9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CA0EDE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contenuto di ferro, in peso, pari o superiore a 0,2 %</w:t>
                  </w:r>
                </w:p>
              </w:tc>
            </w:tr>
          </w:tbl>
          <w:p w14:paraId="4A05002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CE30C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D6306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AED11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4FAA5CB" w14:textId="77777777" w:rsidTr="00CF614F">
        <w:trPr>
          <w:cantSplit/>
        </w:trPr>
        <w:tc>
          <w:tcPr>
            <w:tcW w:w="709" w:type="dxa"/>
          </w:tcPr>
          <w:p w14:paraId="32350A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0.7942</w:t>
            </w:r>
          </w:p>
        </w:tc>
        <w:tc>
          <w:tcPr>
            <w:tcW w:w="1095" w:type="dxa"/>
          </w:tcPr>
          <w:p w14:paraId="37D5E48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8108 90 30</w:t>
            </w:r>
          </w:p>
        </w:tc>
        <w:tc>
          <w:tcPr>
            <w:tcW w:w="649" w:type="dxa"/>
          </w:tcPr>
          <w:p w14:paraId="23ACF53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3D49426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Barre e cavi in titanio con un contenuto di titanio compreso tra il 98,8 % e il 99,9 % di un diametro inferiore a 20 mm</w:t>
            </w:r>
          </w:p>
        </w:tc>
        <w:tc>
          <w:tcPr>
            <w:tcW w:w="752" w:type="dxa"/>
          </w:tcPr>
          <w:p w14:paraId="3E8680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8F409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51C2D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A580740" w14:textId="77777777" w:rsidTr="00CF614F">
        <w:trPr>
          <w:cantSplit/>
        </w:trPr>
        <w:tc>
          <w:tcPr>
            <w:tcW w:w="709" w:type="dxa"/>
          </w:tcPr>
          <w:p w14:paraId="0EB73F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0.4904</w:t>
            </w:r>
          </w:p>
        </w:tc>
        <w:tc>
          <w:tcPr>
            <w:tcW w:w="1095" w:type="dxa"/>
          </w:tcPr>
          <w:p w14:paraId="27177A4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8108 90 30</w:t>
            </w:r>
          </w:p>
        </w:tc>
        <w:tc>
          <w:tcPr>
            <w:tcW w:w="649" w:type="dxa"/>
          </w:tcPr>
          <w:p w14:paraId="4ABA073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5DB3057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Cavi in lega di titanio-alluminio-vanadio (TiAI6V4), di diametro inferiore a 20 mm e conformi alle norme AMS 4928, 4965 o 4967</w:t>
            </w:r>
          </w:p>
        </w:tc>
        <w:tc>
          <w:tcPr>
            <w:tcW w:w="752" w:type="dxa"/>
          </w:tcPr>
          <w:p w14:paraId="37E5B3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225CB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EF78F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5B3251D" w14:textId="77777777" w:rsidTr="00CF614F">
        <w:trPr>
          <w:cantSplit/>
        </w:trPr>
        <w:tc>
          <w:tcPr>
            <w:tcW w:w="709" w:type="dxa"/>
          </w:tcPr>
          <w:p w14:paraId="1E1B28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0.8105</w:t>
            </w:r>
          </w:p>
        </w:tc>
        <w:tc>
          <w:tcPr>
            <w:tcW w:w="1095" w:type="dxa"/>
          </w:tcPr>
          <w:p w14:paraId="12FCC2C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8108 90 30</w:t>
            </w:r>
          </w:p>
        </w:tc>
        <w:tc>
          <w:tcPr>
            <w:tcW w:w="649" w:type="dxa"/>
          </w:tcPr>
          <w:p w14:paraId="05C8B06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7F24E33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Cavi in una lega di titanio: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0203582" w14:textId="77777777" w:rsidTr="009F2FFC">
              <w:tc>
                <w:tcPr>
                  <w:tcW w:w="220" w:type="dxa"/>
                </w:tcPr>
                <w:p w14:paraId="452CC55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9B5BD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avente un contenuto di niobio compreso fra 42 % e 47 % in peso,</w:t>
                  </w:r>
                </w:p>
              </w:tc>
            </w:tr>
            <w:tr w:rsidR="009F2FFC" w:rsidRPr="009F2FFC" w14:paraId="55444CBD" w14:textId="77777777" w:rsidTr="009F2FFC">
              <w:tc>
                <w:tcPr>
                  <w:tcW w:w="220" w:type="dxa"/>
                </w:tcPr>
                <w:p w14:paraId="0EB1783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95ECF5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diametro compreso tra 2,36 mm e 7,85 mm,</w:t>
                  </w:r>
                </w:p>
              </w:tc>
            </w:tr>
            <w:tr w:rsidR="009F2FFC" w:rsidRPr="009F2FFC" w14:paraId="238A59FB" w14:textId="77777777" w:rsidTr="009F2FFC">
              <w:tc>
                <w:tcPr>
                  <w:tcW w:w="220" w:type="dxa"/>
                </w:tcPr>
                <w:p w14:paraId="3840C13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741D4B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 bobine di peso compreso tra 15 kg e 45 kg,</w:t>
                  </w:r>
                </w:p>
              </w:tc>
            </w:tr>
            <w:tr w:rsidR="009F2FFC" w:rsidRPr="009F2FFC" w14:paraId="5CD43994" w14:textId="77777777" w:rsidTr="009F2FFC">
              <w:tc>
                <w:tcPr>
                  <w:tcW w:w="220" w:type="dxa"/>
                </w:tcPr>
                <w:p w14:paraId="0DAAC26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AF1E46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conformi alla norma AMS 4982</w:t>
                  </w:r>
                </w:p>
              </w:tc>
            </w:tr>
          </w:tbl>
          <w:p w14:paraId="54B1CD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44327A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F8834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75011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5FB92A2" w14:textId="77777777" w:rsidTr="00CF614F">
        <w:trPr>
          <w:cantSplit/>
        </w:trPr>
        <w:tc>
          <w:tcPr>
            <w:tcW w:w="709" w:type="dxa"/>
          </w:tcPr>
          <w:p w14:paraId="64A380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0.7077</w:t>
            </w:r>
          </w:p>
        </w:tc>
        <w:tc>
          <w:tcPr>
            <w:tcW w:w="1095" w:type="dxa"/>
          </w:tcPr>
          <w:p w14:paraId="6F9806E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8108 90 30</w:t>
            </w:r>
          </w:p>
        </w:tc>
        <w:tc>
          <w:tcPr>
            <w:tcW w:w="649" w:type="dxa"/>
          </w:tcPr>
          <w:p w14:paraId="364DD76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634E9F8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Barre di titanio forgiate cilindriche aventi: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DD01622" w14:textId="77777777" w:rsidTr="009F2FFC">
              <w:tc>
                <w:tcPr>
                  <w:tcW w:w="220" w:type="dxa"/>
                </w:tcPr>
                <w:p w14:paraId="5A4BE97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D47929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purezza, in peso, pari o superiore al 99,995 %,</w:t>
                  </w:r>
                </w:p>
              </w:tc>
            </w:tr>
            <w:tr w:rsidR="009F2FFC" w:rsidRPr="009F2FFC" w14:paraId="1337FCA6" w14:textId="77777777" w:rsidTr="009F2FFC">
              <w:tc>
                <w:tcPr>
                  <w:tcW w:w="220" w:type="dxa"/>
                </w:tcPr>
                <w:p w14:paraId="22EDD75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96A046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pari o superiore a 140 mm, ma non superiore a 200 mm,</w:t>
                  </w:r>
                </w:p>
              </w:tc>
            </w:tr>
            <w:tr w:rsidR="009F2FFC" w:rsidRPr="009F2FFC" w14:paraId="3DB6896E" w14:textId="77777777" w:rsidTr="009F2FFC">
              <w:tc>
                <w:tcPr>
                  <w:tcW w:w="220" w:type="dxa"/>
                </w:tcPr>
                <w:p w14:paraId="65E4313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E41CF3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peso pari o superiore a 5 kg, ma non superiore a 300 kg</w:t>
                  </w:r>
                </w:p>
              </w:tc>
            </w:tr>
          </w:tbl>
          <w:p w14:paraId="1EC319E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DC57D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C73FA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685027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94F136E" w14:textId="77777777" w:rsidTr="00CF614F">
        <w:trPr>
          <w:cantSplit/>
        </w:trPr>
        <w:tc>
          <w:tcPr>
            <w:tcW w:w="709" w:type="dxa"/>
          </w:tcPr>
          <w:p w14:paraId="7F352D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0.5351</w:t>
            </w:r>
          </w:p>
        </w:tc>
        <w:tc>
          <w:tcPr>
            <w:tcW w:w="1095" w:type="dxa"/>
          </w:tcPr>
          <w:p w14:paraId="362F346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8108 90 30</w:t>
            </w:r>
          </w:p>
        </w:tc>
        <w:tc>
          <w:tcPr>
            <w:tcW w:w="649" w:type="dxa"/>
          </w:tcPr>
          <w:p w14:paraId="4BFA883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6548B1A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Filo composto da una lega di titanio contenente in peso: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1819"/>
            </w:tblGrid>
            <w:tr w:rsidR="009F2FFC" w:rsidRPr="009F2FFC" w14:paraId="37C6218B" w14:textId="77777777" w:rsidTr="009F2FFC">
              <w:tc>
                <w:tcPr>
                  <w:tcW w:w="220" w:type="dxa"/>
                </w:tcPr>
                <w:p w14:paraId="30D3F6F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1819" w:type="dxa"/>
                </w:tcPr>
                <w:p w14:paraId="4EB6040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 22 % (± 1 %) di vanadio e</w:t>
                  </w:r>
                </w:p>
              </w:tc>
            </w:tr>
            <w:tr w:rsidR="009F2FFC" w:rsidRPr="009F2FFC" w14:paraId="70C34A77" w14:textId="77777777" w:rsidTr="009F2FFC">
              <w:tc>
                <w:tcPr>
                  <w:tcW w:w="220" w:type="dxa"/>
                </w:tcPr>
                <w:p w14:paraId="47019B8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1819" w:type="dxa"/>
                </w:tcPr>
                <w:p w14:paraId="23B84F3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 4 % (± 0,5 %) di alluminio</w:t>
                  </w:r>
                </w:p>
              </w:tc>
            </w:tr>
          </w:tbl>
          <w:p w14:paraId="0F0CA98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o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1779"/>
            </w:tblGrid>
            <w:tr w:rsidR="009F2FFC" w:rsidRPr="009F2FFC" w14:paraId="7E0CACF1" w14:textId="77777777" w:rsidTr="009F2FFC">
              <w:tc>
                <w:tcPr>
                  <w:tcW w:w="220" w:type="dxa"/>
                </w:tcPr>
                <w:p w14:paraId="73CF471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1779" w:type="dxa"/>
                </w:tcPr>
                <w:p w14:paraId="71E8763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15 % (± 1 %) di vanadio,</w:t>
                  </w:r>
                </w:p>
              </w:tc>
            </w:tr>
            <w:tr w:rsidR="009F2FFC" w:rsidRPr="009F2FFC" w14:paraId="03621207" w14:textId="77777777" w:rsidTr="009F2FFC">
              <w:tc>
                <w:tcPr>
                  <w:tcW w:w="220" w:type="dxa"/>
                </w:tcPr>
                <w:p w14:paraId="47538EF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1779" w:type="dxa"/>
                </w:tcPr>
                <w:p w14:paraId="6BA0657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3 % (± 0,5 %) di cromo,</w:t>
                  </w:r>
                </w:p>
              </w:tc>
            </w:tr>
            <w:tr w:rsidR="009F2FFC" w:rsidRPr="009F2FFC" w14:paraId="7681114D" w14:textId="77777777" w:rsidTr="009F2FFC">
              <w:tc>
                <w:tcPr>
                  <w:tcW w:w="220" w:type="dxa"/>
                </w:tcPr>
                <w:p w14:paraId="645A513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1779" w:type="dxa"/>
                </w:tcPr>
                <w:p w14:paraId="77EA671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3 % (± 0,5 %) di stagno e</w:t>
                  </w:r>
                </w:p>
              </w:tc>
            </w:tr>
            <w:tr w:rsidR="009F2FFC" w:rsidRPr="009F2FFC" w14:paraId="3C56886A" w14:textId="77777777" w:rsidTr="009F2FFC">
              <w:tc>
                <w:tcPr>
                  <w:tcW w:w="220" w:type="dxa"/>
                </w:tcPr>
                <w:p w14:paraId="5081A93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1779" w:type="dxa"/>
                </w:tcPr>
                <w:p w14:paraId="1946632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3 % (± 0,5 %) di alluminio</w:t>
                  </w:r>
                </w:p>
              </w:tc>
            </w:tr>
          </w:tbl>
          <w:p w14:paraId="5EBC1B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717DCB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1E1D0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F0621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0683A23" w14:textId="77777777" w:rsidTr="00CF614F">
        <w:trPr>
          <w:cantSplit/>
        </w:trPr>
        <w:tc>
          <w:tcPr>
            <w:tcW w:w="709" w:type="dxa"/>
          </w:tcPr>
          <w:p w14:paraId="29A927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0.7285</w:t>
            </w:r>
          </w:p>
        </w:tc>
        <w:tc>
          <w:tcPr>
            <w:tcW w:w="1095" w:type="dxa"/>
          </w:tcPr>
          <w:p w14:paraId="594F9B8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8108 90 50</w:t>
            </w:r>
          </w:p>
        </w:tc>
        <w:tc>
          <w:tcPr>
            <w:tcW w:w="649" w:type="dxa"/>
          </w:tcPr>
          <w:p w14:paraId="5E0E186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5DCC090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Lamiere, fogli e nastri di titanio non legato, laminati a freddo o a caldo, aventi: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ED49BB4" w14:textId="77777777" w:rsidTr="009F2FFC">
              <w:tc>
                <w:tcPr>
                  <w:tcW w:w="220" w:type="dxa"/>
                </w:tcPr>
                <w:p w14:paraId="77824B6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C9442D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spessore pari o superiore a 0,4 mm, ma non superiore a 100 mm,</w:t>
                  </w:r>
                </w:p>
              </w:tc>
            </w:tr>
            <w:tr w:rsidR="009F2FFC" w:rsidRPr="009F2FFC" w14:paraId="659437A8" w14:textId="77777777" w:rsidTr="009F2FFC">
              <w:tc>
                <w:tcPr>
                  <w:tcW w:w="220" w:type="dxa"/>
                </w:tcPr>
                <w:p w14:paraId="7D66165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072F7A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non superiore a 14 m,</w:t>
                  </w:r>
                </w:p>
              </w:tc>
            </w:tr>
            <w:tr w:rsidR="009F2FFC" w:rsidRPr="009F2FFC" w14:paraId="40EFBBB5" w14:textId="77777777" w:rsidTr="009F2FFC">
              <w:tc>
                <w:tcPr>
                  <w:tcW w:w="220" w:type="dxa"/>
                </w:tcPr>
                <w:p w14:paraId="02280E6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5BCA41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non superiore a 4 m</w:t>
                  </w:r>
                </w:p>
              </w:tc>
            </w:tr>
          </w:tbl>
          <w:p w14:paraId="4800E5D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57D85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B7E16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F28EF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69F16EF" w14:textId="77777777" w:rsidTr="00CF614F">
        <w:trPr>
          <w:cantSplit/>
        </w:trPr>
        <w:tc>
          <w:tcPr>
            <w:tcW w:w="709" w:type="dxa"/>
          </w:tcPr>
          <w:p w14:paraId="698B3E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0.5352</w:t>
            </w:r>
          </w:p>
        </w:tc>
        <w:tc>
          <w:tcPr>
            <w:tcW w:w="1095" w:type="dxa"/>
          </w:tcPr>
          <w:p w14:paraId="1DDD797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8108 90 50</w:t>
            </w:r>
          </w:p>
        </w:tc>
        <w:tc>
          <w:tcPr>
            <w:tcW w:w="649" w:type="dxa"/>
          </w:tcPr>
          <w:p w14:paraId="54890B9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288E7F6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Lamiere, fogli e nastri costituiti da una lega di titanio</w:t>
            </w:r>
          </w:p>
        </w:tc>
        <w:tc>
          <w:tcPr>
            <w:tcW w:w="752" w:type="dxa"/>
          </w:tcPr>
          <w:p w14:paraId="7DB9E9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03FF3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0667B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8AD3E54" w14:textId="77777777" w:rsidTr="00CF614F">
        <w:trPr>
          <w:cantSplit/>
        </w:trPr>
        <w:tc>
          <w:tcPr>
            <w:tcW w:w="709" w:type="dxa"/>
          </w:tcPr>
          <w:p w14:paraId="603F9D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0.6524</w:t>
            </w:r>
          </w:p>
        </w:tc>
        <w:tc>
          <w:tcPr>
            <w:tcW w:w="1095" w:type="dxa"/>
          </w:tcPr>
          <w:p w14:paraId="038CE69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8108 90 50</w:t>
            </w:r>
          </w:p>
        </w:tc>
        <w:tc>
          <w:tcPr>
            <w:tcW w:w="649" w:type="dxa"/>
          </w:tcPr>
          <w:p w14:paraId="4F76448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072FF8E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Lamiere, fogli, nastri e lamine di titanio non legato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153"/>
            </w:tblGrid>
            <w:tr w:rsidR="009F2FFC" w:rsidRPr="009F2FFC" w14:paraId="3B6789FD" w14:textId="77777777" w:rsidTr="009F2FFC">
              <w:tc>
                <w:tcPr>
                  <w:tcW w:w="220" w:type="dxa"/>
                </w:tcPr>
                <w:p w14:paraId="566CE4E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153" w:type="dxa"/>
                </w:tcPr>
                <w:p w14:paraId="2A95443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larghezza superiore a 750 mm</w:t>
                  </w:r>
                </w:p>
              </w:tc>
            </w:tr>
            <w:tr w:rsidR="009F2FFC" w:rsidRPr="009F2FFC" w14:paraId="57146952" w14:textId="77777777" w:rsidTr="009F2FFC">
              <w:tc>
                <w:tcPr>
                  <w:tcW w:w="220" w:type="dxa"/>
                </w:tcPr>
                <w:p w14:paraId="0E2580B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153" w:type="dxa"/>
                </w:tcPr>
                <w:p w14:paraId="4FC86D4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spessore inferiore a 3 mm</w:t>
                  </w:r>
                </w:p>
              </w:tc>
            </w:tr>
          </w:tbl>
          <w:p w14:paraId="451961A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9C42E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64A97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6AD12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0684092" w14:textId="77777777" w:rsidTr="00CF614F">
        <w:trPr>
          <w:cantSplit/>
        </w:trPr>
        <w:tc>
          <w:tcPr>
            <w:tcW w:w="709" w:type="dxa"/>
          </w:tcPr>
          <w:p w14:paraId="093D02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0.6500</w:t>
            </w:r>
          </w:p>
        </w:tc>
        <w:tc>
          <w:tcPr>
            <w:tcW w:w="1095" w:type="dxa"/>
          </w:tcPr>
          <w:p w14:paraId="04985DA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8108 90 50</w:t>
            </w:r>
          </w:p>
        </w:tc>
        <w:tc>
          <w:tcPr>
            <w:tcW w:w="649" w:type="dxa"/>
          </w:tcPr>
          <w:p w14:paraId="644D958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0F6D346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Nastri o fogli di titanio non legato: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A6E6061" w14:textId="77777777" w:rsidTr="009F2FFC">
              <w:tc>
                <w:tcPr>
                  <w:tcW w:w="220" w:type="dxa"/>
                </w:tcPr>
                <w:p w14:paraId="6B812D2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5AD750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tenore di ossigeno (O</w:t>
                  </w:r>
                  <w:r w:rsidRPr="000D6B0A">
                    <w:rPr>
                      <w:noProof/>
                      <w:sz w:val="16"/>
                      <w:vertAlign w:val="subscript"/>
                    </w:rPr>
                    <w:t>2</w:t>
                  </w:r>
                  <w:r w:rsidRPr="000D6B0A">
                    <w:rPr>
                      <w:noProof/>
                      <w:sz w:val="16"/>
                    </w:rPr>
                    <w:t>) di oltre lo 0,07 % in peso,</w:t>
                  </w:r>
                </w:p>
              </w:tc>
            </w:tr>
            <w:tr w:rsidR="009F2FFC" w:rsidRPr="009F2FFC" w14:paraId="589128E1" w14:textId="77777777" w:rsidTr="009F2FFC">
              <w:tc>
                <w:tcPr>
                  <w:tcW w:w="220" w:type="dxa"/>
                </w:tcPr>
                <w:p w14:paraId="7774723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94E369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spessore di 0,4 mm o più, ma non oltre 2,5 mm,</w:t>
                  </w:r>
                </w:p>
              </w:tc>
            </w:tr>
            <w:tr w:rsidR="009F2FFC" w:rsidRPr="009F2FFC" w14:paraId="676772DF" w14:textId="77777777" w:rsidTr="009F2FFC">
              <w:tc>
                <w:tcPr>
                  <w:tcW w:w="220" w:type="dxa"/>
                </w:tcPr>
                <w:p w14:paraId="53DA1A6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133B30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conformi allo standard HV1 di durezza Vickers di non oltre 170,</w:t>
                  </w:r>
                </w:p>
              </w:tc>
            </w:tr>
          </w:tbl>
          <w:p w14:paraId="06AECDB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usato nella fabbricazione di tubi saldati per condensatori di centrali nucleari</w:t>
            </w:r>
          </w:p>
        </w:tc>
        <w:tc>
          <w:tcPr>
            <w:tcW w:w="752" w:type="dxa"/>
          </w:tcPr>
          <w:p w14:paraId="7B16FD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C0B32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4B009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D86D392" w14:textId="77777777" w:rsidTr="00CF614F">
        <w:trPr>
          <w:cantSplit/>
        </w:trPr>
        <w:tc>
          <w:tcPr>
            <w:tcW w:w="709" w:type="dxa"/>
          </w:tcPr>
          <w:p w14:paraId="7A8204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0.5353</w:t>
            </w:r>
          </w:p>
          <w:p w14:paraId="68E6CB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7914EF1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8108 90 90</w:t>
            </w:r>
          </w:p>
          <w:p w14:paraId="332682E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9003 90 00</w:t>
            </w:r>
          </w:p>
        </w:tc>
        <w:tc>
          <w:tcPr>
            <w:tcW w:w="649" w:type="dxa"/>
          </w:tcPr>
          <w:p w14:paraId="6777CD1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  <w:p w14:paraId="7A033BD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91BEDE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Parti per montature di occhiali, comprese: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14"/>
            </w:tblGrid>
            <w:tr w:rsidR="009F2FFC" w:rsidRPr="009F2FFC" w14:paraId="299FC10B" w14:textId="77777777" w:rsidTr="009F2FFC">
              <w:tc>
                <w:tcPr>
                  <w:tcW w:w="220" w:type="dxa"/>
                </w:tcPr>
                <w:p w14:paraId="6F82199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14" w:type="dxa"/>
                </w:tcPr>
                <w:p w14:paraId="6D1DC1C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aste,</w:t>
                  </w:r>
                </w:p>
              </w:tc>
            </w:tr>
            <w:tr w:rsidR="009F2FFC" w:rsidRPr="009F2FFC" w14:paraId="64894D67" w14:textId="77777777" w:rsidTr="009F2FFC">
              <w:tc>
                <w:tcPr>
                  <w:tcW w:w="220" w:type="dxa"/>
                </w:tcPr>
                <w:p w14:paraId="70BD7D1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14" w:type="dxa"/>
                </w:tcPr>
                <w:p w14:paraId="3073C64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forme del tipo usato per la fabbricazione di parti di occhiali, e</w:t>
                  </w:r>
                </w:p>
              </w:tc>
            </w:tr>
            <w:tr w:rsidR="009F2FFC" w:rsidRPr="009F2FFC" w14:paraId="08C11F34" w14:textId="77777777" w:rsidTr="009F2FFC">
              <w:tc>
                <w:tcPr>
                  <w:tcW w:w="220" w:type="dxa"/>
                </w:tcPr>
                <w:p w14:paraId="026B658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14" w:type="dxa"/>
                </w:tcPr>
                <w:p w14:paraId="6D2392B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viti del tipo utilizzato per montature di occhiali,</w:t>
                  </w:r>
                </w:p>
              </w:tc>
            </w:tr>
          </w:tbl>
          <w:p w14:paraId="73D6BD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in una lega di titanio</w:t>
            </w:r>
          </w:p>
          <w:p w14:paraId="102F8B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0B0943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7D6FE7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491613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6EE50A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63CBD1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  <w:p w14:paraId="1D1DDB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579CB8C5" w14:textId="77777777" w:rsidTr="00CF614F">
        <w:trPr>
          <w:cantSplit/>
        </w:trPr>
        <w:tc>
          <w:tcPr>
            <w:tcW w:w="709" w:type="dxa"/>
          </w:tcPr>
          <w:p w14:paraId="586F38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0.3415</w:t>
            </w:r>
          </w:p>
        </w:tc>
        <w:tc>
          <w:tcPr>
            <w:tcW w:w="1095" w:type="dxa"/>
          </w:tcPr>
          <w:p w14:paraId="3DC6CE9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8110 10 00</w:t>
            </w:r>
          </w:p>
        </w:tc>
        <w:tc>
          <w:tcPr>
            <w:tcW w:w="649" w:type="dxa"/>
          </w:tcPr>
          <w:p w14:paraId="0EEFB48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CEE1BD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Antimonio sotto forma di lingotti</w:t>
            </w:r>
          </w:p>
        </w:tc>
        <w:tc>
          <w:tcPr>
            <w:tcW w:w="752" w:type="dxa"/>
          </w:tcPr>
          <w:p w14:paraId="75AF4E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62F8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CE491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C04122D" w14:textId="77777777" w:rsidTr="00CF614F">
        <w:trPr>
          <w:cantSplit/>
        </w:trPr>
        <w:tc>
          <w:tcPr>
            <w:tcW w:w="709" w:type="dxa"/>
          </w:tcPr>
          <w:p w14:paraId="326947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0.3413</w:t>
            </w:r>
          </w:p>
        </w:tc>
        <w:tc>
          <w:tcPr>
            <w:tcW w:w="1095" w:type="dxa"/>
          </w:tcPr>
          <w:p w14:paraId="0BF2064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8112 99 50</w:t>
            </w:r>
          </w:p>
        </w:tc>
        <w:tc>
          <w:tcPr>
            <w:tcW w:w="649" w:type="dxa"/>
          </w:tcPr>
          <w:p w14:paraId="5EE701B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F38DCD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Leghe di niobio (colombio) e titanio, sotto forma di barre</w:t>
            </w:r>
          </w:p>
        </w:tc>
        <w:tc>
          <w:tcPr>
            <w:tcW w:w="752" w:type="dxa"/>
          </w:tcPr>
          <w:p w14:paraId="237CC9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53999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DD193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DA0E19D" w14:textId="77777777" w:rsidTr="00CF614F">
        <w:trPr>
          <w:cantSplit/>
        </w:trPr>
        <w:tc>
          <w:tcPr>
            <w:tcW w:w="709" w:type="dxa"/>
          </w:tcPr>
          <w:p w14:paraId="033A0C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0.4316</w:t>
            </w:r>
          </w:p>
        </w:tc>
        <w:tc>
          <w:tcPr>
            <w:tcW w:w="1095" w:type="dxa"/>
          </w:tcPr>
          <w:p w14:paraId="6508421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8113 00 90</w:t>
            </w:r>
          </w:p>
        </w:tc>
        <w:tc>
          <w:tcPr>
            <w:tcW w:w="649" w:type="dxa"/>
          </w:tcPr>
          <w:p w14:paraId="08DC87D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F53E38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Piastra di supporto in carburo di silicio di alluminio (AlSiC-9) per circuiti elettronici</w:t>
            </w:r>
          </w:p>
        </w:tc>
        <w:tc>
          <w:tcPr>
            <w:tcW w:w="752" w:type="dxa"/>
          </w:tcPr>
          <w:p w14:paraId="204D64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41B18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E8CE1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6A85C2B" w14:textId="77777777" w:rsidTr="00CF614F">
        <w:trPr>
          <w:cantSplit/>
        </w:trPr>
        <w:tc>
          <w:tcPr>
            <w:tcW w:w="709" w:type="dxa"/>
          </w:tcPr>
          <w:p w14:paraId="4FFC46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0.6805</w:t>
            </w:r>
          </w:p>
        </w:tc>
        <w:tc>
          <w:tcPr>
            <w:tcW w:w="1095" w:type="dxa"/>
          </w:tcPr>
          <w:p w14:paraId="1C31859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8113 00 90</w:t>
            </w:r>
          </w:p>
        </w:tc>
        <w:tc>
          <w:tcPr>
            <w:tcW w:w="649" w:type="dxa"/>
          </w:tcPr>
          <w:p w14:paraId="32DDD02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2878F7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Distanziale di forma cubica in carburo di silicio di alluminio (AlSiC) composito usato per l'imballaggio dei moduli IGBT</w:t>
            </w:r>
          </w:p>
        </w:tc>
        <w:tc>
          <w:tcPr>
            <w:tcW w:w="752" w:type="dxa"/>
          </w:tcPr>
          <w:p w14:paraId="259852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FA88D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0451E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FF563A4" w14:textId="77777777" w:rsidTr="00CF614F">
        <w:trPr>
          <w:cantSplit/>
        </w:trPr>
        <w:tc>
          <w:tcPr>
            <w:tcW w:w="709" w:type="dxa"/>
          </w:tcPr>
          <w:p w14:paraId="13E4C2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0.5570</w:t>
            </w:r>
          </w:p>
        </w:tc>
        <w:tc>
          <w:tcPr>
            <w:tcW w:w="1095" w:type="dxa"/>
          </w:tcPr>
          <w:p w14:paraId="4A08686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8207 30 10</w:t>
            </w:r>
          </w:p>
        </w:tc>
        <w:tc>
          <w:tcPr>
            <w:tcW w:w="649" w:type="dxa"/>
          </w:tcPr>
          <w:p w14:paraId="3F99EE5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F595EE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Insieme di strumenti per lo stampaggio per trasferimento e/o tandem, per formare a freddo, stampare, trafilare, tagliare, punzonare, curvare, calibrare, rifilare e scanalare fogli di metallo, destinati alla produzione di parti di telaio o di carrozzeria di veicoli a motore</w:t>
            </w:r>
          </w:p>
          <w:p w14:paraId="729B12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22723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85E9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16665C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437F188" w14:textId="77777777" w:rsidTr="00CF614F">
        <w:trPr>
          <w:cantSplit/>
        </w:trPr>
        <w:tc>
          <w:tcPr>
            <w:tcW w:w="709" w:type="dxa"/>
          </w:tcPr>
          <w:p w14:paraId="33FC8F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0.5024</w:t>
            </w:r>
          </w:p>
          <w:p w14:paraId="7B2583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93EA2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2E603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D0ED1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C9555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7FA86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10398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2041A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26962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FE874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43CFDA6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8301 60 00</w:t>
            </w:r>
          </w:p>
          <w:p w14:paraId="17FA49A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8419 90 85</w:t>
            </w:r>
          </w:p>
          <w:p w14:paraId="77E87A4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8479 90 70</w:t>
            </w:r>
          </w:p>
          <w:p w14:paraId="2CA73A1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8481 90 00</w:t>
            </w:r>
          </w:p>
          <w:p w14:paraId="266BCDB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8485 90 90</w:t>
            </w:r>
          </w:p>
          <w:p w14:paraId="10C06F2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8503 00 99</w:t>
            </w:r>
          </w:p>
          <w:p w14:paraId="4175EEE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8515 90 80</w:t>
            </w:r>
          </w:p>
          <w:p w14:paraId="645C1BA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8537 10 98</w:t>
            </w:r>
          </w:p>
          <w:p w14:paraId="3C9D541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8538 90 99</w:t>
            </w:r>
          </w:p>
          <w:p w14:paraId="7AAFFDA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99 10</w:t>
            </w:r>
          </w:p>
          <w:p w14:paraId="4CA3B15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99 97</w:t>
            </w:r>
          </w:p>
        </w:tc>
        <w:tc>
          <w:tcPr>
            <w:tcW w:w="649" w:type="dxa"/>
          </w:tcPr>
          <w:p w14:paraId="3ED701D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  <w:p w14:paraId="596E678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  <w:p w14:paraId="7B86786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  <w:p w14:paraId="70C55FB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  <w:p w14:paraId="5EF5726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  <w:p w14:paraId="0932B68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  <w:p w14:paraId="799236F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  <w:p w14:paraId="795338E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  <w:p w14:paraId="08BA14E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  <w:p w14:paraId="65C019C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  <w:p w14:paraId="15A92AC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22</w:t>
            </w:r>
          </w:p>
        </w:tc>
        <w:tc>
          <w:tcPr>
            <w:tcW w:w="4034" w:type="dxa"/>
          </w:tcPr>
          <w:p w14:paraId="15D9EA9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Tastierini di silicone o plastica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562"/>
            </w:tblGrid>
            <w:tr w:rsidR="009F2FFC" w:rsidRPr="009F2FFC" w14:paraId="0AE733E3" w14:textId="77777777" w:rsidTr="009F2FFC">
              <w:tc>
                <w:tcPr>
                  <w:tcW w:w="220" w:type="dxa"/>
                </w:tcPr>
                <w:p w14:paraId="6409200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62" w:type="dxa"/>
                </w:tcPr>
                <w:p w14:paraId="4D1DCA5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parti in metallo comune,</w:t>
                  </w:r>
                </w:p>
              </w:tc>
            </w:tr>
            <w:tr w:rsidR="009F2FFC" w:rsidRPr="009F2FFC" w14:paraId="0E91D288" w14:textId="77777777" w:rsidTr="009F2FFC">
              <w:tc>
                <w:tcPr>
                  <w:tcW w:w="220" w:type="dxa"/>
                </w:tcPr>
                <w:p w14:paraId="62BE304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62" w:type="dxa"/>
                </w:tcPr>
                <w:p w14:paraId="354E0E9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parti di plastica,</w:t>
                  </w:r>
                </w:p>
              </w:tc>
            </w:tr>
            <w:tr w:rsidR="009F2FFC" w:rsidRPr="009F2FFC" w14:paraId="0837FC76" w14:textId="77777777" w:rsidTr="009F2FFC">
              <w:tc>
                <w:tcPr>
                  <w:tcW w:w="220" w:type="dxa"/>
                </w:tcPr>
                <w:p w14:paraId="0B46569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62" w:type="dxa"/>
                </w:tcPr>
                <w:p w14:paraId="2473C42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resina epossidica rinforzata con fibra di vetro o legno,</w:t>
                  </w:r>
                </w:p>
              </w:tc>
            </w:tr>
            <w:tr w:rsidR="009F2FFC" w:rsidRPr="009F2FFC" w14:paraId="7674C19D" w14:textId="77777777" w:rsidTr="009F2FFC">
              <w:tc>
                <w:tcPr>
                  <w:tcW w:w="220" w:type="dxa"/>
                </w:tcPr>
                <w:p w14:paraId="66DCDF8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62" w:type="dxa"/>
                </w:tcPr>
                <w:p w14:paraId="4277513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stampati o trattati in superficie,</w:t>
                  </w:r>
                </w:p>
              </w:tc>
            </w:tr>
            <w:tr w:rsidR="009F2FFC" w:rsidRPr="009F2FFC" w14:paraId="2FAB3CD1" w14:textId="77777777" w:rsidTr="009F2FFC">
              <w:tc>
                <w:tcPr>
                  <w:tcW w:w="220" w:type="dxa"/>
                </w:tcPr>
                <w:p w14:paraId="78349B2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62" w:type="dxa"/>
                </w:tcPr>
                <w:p w14:paraId="1531B9A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anche con conduttori elettrici,</w:t>
                  </w:r>
                </w:p>
              </w:tc>
            </w:tr>
            <w:tr w:rsidR="009F2FFC" w:rsidRPr="009F2FFC" w14:paraId="45632CBD" w14:textId="77777777" w:rsidTr="009F2FFC">
              <w:tc>
                <w:tcPr>
                  <w:tcW w:w="220" w:type="dxa"/>
                </w:tcPr>
                <w:p w14:paraId="5748E3E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62" w:type="dxa"/>
                </w:tcPr>
                <w:p w14:paraId="225C2E2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membrana saldata alla tastiera,</w:t>
                  </w:r>
                </w:p>
              </w:tc>
            </w:tr>
            <w:tr w:rsidR="009F2FFC" w:rsidRPr="009F2FFC" w14:paraId="7B3A033F" w14:textId="77777777" w:rsidTr="009F2FFC">
              <w:tc>
                <w:tcPr>
                  <w:tcW w:w="220" w:type="dxa"/>
                </w:tcPr>
                <w:p w14:paraId="08B82CB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62" w:type="dxa"/>
                </w:tcPr>
                <w:p w14:paraId="1C9780E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pellicola protettiva monostrato o multistrato</w:t>
                  </w:r>
                </w:p>
              </w:tc>
            </w:tr>
          </w:tbl>
          <w:p w14:paraId="7B9B917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1A27FBD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0AF6165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1DC3E54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7F3F3D7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3826D1C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444BAD2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263F229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5F1EB7C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387CF44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2CB34CD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59784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50CED5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9E4B3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5D991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6BE3B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B008A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ED267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8D78C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0314A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E0E1F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EE55E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2067F6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4F6D17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72ECF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9EB89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BFEE6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CCC58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66A9B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2E342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38924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F4EF0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25F12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344E1E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3403E1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3EFC3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02E95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62930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52B0E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FD5A6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26023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D4D6A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DF0CD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A0385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6765CCC3" w14:textId="77777777" w:rsidTr="00CF614F">
        <w:trPr>
          <w:cantSplit/>
        </w:trPr>
        <w:tc>
          <w:tcPr>
            <w:tcW w:w="709" w:type="dxa"/>
          </w:tcPr>
          <w:p w14:paraId="3139D8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0.8247</w:t>
            </w:r>
          </w:p>
        </w:tc>
        <w:tc>
          <w:tcPr>
            <w:tcW w:w="1095" w:type="dxa"/>
          </w:tcPr>
          <w:p w14:paraId="13282F0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8302 10 00</w:t>
            </w:r>
          </w:p>
        </w:tc>
        <w:tc>
          <w:tcPr>
            <w:tcW w:w="649" w:type="dxa"/>
          </w:tcPr>
          <w:p w14:paraId="07A0640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2F2B180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Cerniera per bracciolo in magnesio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228"/>
            </w:tblGrid>
            <w:tr w:rsidR="009F2FFC" w:rsidRPr="009F2FFC" w14:paraId="1229A74D" w14:textId="77777777" w:rsidTr="009F2FFC">
              <w:tc>
                <w:tcPr>
                  <w:tcW w:w="220" w:type="dxa"/>
                </w:tcPr>
                <w:p w14:paraId="234554B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28" w:type="dxa"/>
                </w:tcPr>
                <w:p w14:paraId="35D0466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compresa tra 239 mm e 270 mm,</w:t>
                  </w:r>
                </w:p>
              </w:tc>
            </w:tr>
            <w:tr w:rsidR="009F2FFC" w:rsidRPr="009F2FFC" w14:paraId="2D10A4B4" w14:textId="77777777" w:rsidTr="009F2FFC">
              <w:tc>
                <w:tcPr>
                  <w:tcW w:w="220" w:type="dxa"/>
                </w:tcPr>
                <w:p w14:paraId="6303EC3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28" w:type="dxa"/>
                </w:tcPr>
                <w:p w14:paraId="28890EF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compresa tra 150 mm e 175 mm,</w:t>
                  </w:r>
                </w:p>
              </w:tc>
            </w:tr>
            <w:tr w:rsidR="009F2FFC" w:rsidRPr="009F2FFC" w14:paraId="3BD1ACDE" w14:textId="77777777" w:rsidTr="009F2FFC">
              <w:tc>
                <w:tcPr>
                  <w:tcW w:w="220" w:type="dxa"/>
                </w:tcPr>
                <w:p w14:paraId="728B47F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28" w:type="dxa"/>
                </w:tcPr>
                <w:p w14:paraId="64556A0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altezza compresa tra 110 mm e 135 mm,</w:t>
                  </w:r>
                </w:p>
              </w:tc>
            </w:tr>
            <w:tr w:rsidR="009F2FFC" w:rsidRPr="009F2FFC" w14:paraId="020D2EEC" w14:textId="77777777" w:rsidTr="009F2FFC">
              <w:tc>
                <w:tcPr>
                  <w:tcW w:w="220" w:type="dxa"/>
                </w:tcPr>
                <w:p w14:paraId="75E1931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28" w:type="dxa"/>
                </w:tcPr>
                <w:p w14:paraId="69D3EBE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fori di montaggio per un meccanismo di serratura</w:t>
                  </w:r>
                </w:p>
              </w:tc>
            </w:tr>
          </w:tbl>
          <w:p w14:paraId="4ECDC3D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6DEDA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E624E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C5EAE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F48B65E" w14:textId="77777777" w:rsidTr="00CF614F">
        <w:trPr>
          <w:cantSplit/>
        </w:trPr>
        <w:tc>
          <w:tcPr>
            <w:tcW w:w="709" w:type="dxa"/>
          </w:tcPr>
          <w:p w14:paraId="476D35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0.8304</w:t>
            </w:r>
          </w:p>
        </w:tc>
        <w:tc>
          <w:tcPr>
            <w:tcW w:w="1095" w:type="dxa"/>
          </w:tcPr>
          <w:p w14:paraId="439EAFA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8302 30 00</w:t>
            </w:r>
          </w:p>
        </w:tc>
        <w:tc>
          <w:tcPr>
            <w:tcW w:w="649" w:type="dxa"/>
          </w:tcPr>
          <w:p w14:paraId="39C4A5F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482056A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Due supporti in acciaio formati a freddo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7DD44AE" w14:textId="77777777" w:rsidTr="009F2FFC">
              <w:tc>
                <w:tcPr>
                  <w:tcW w:w="220" w:type="dxa"/>
                </w:tcPr>
                <w:p w14:paraId="1BA89DD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EBCB0F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compresa tra 120 mm e 180 mm,</w:t>
                  </w:r>
                </w:p>
              </w:tc>
            </w:tr>
            <w:tr w:rsidR="009F2FFC" w:rsidRPr="009F2FFC" w14:paraId="53D1ECFF" w14:textId="77777777" w:rsidTr="009F2FFC">
              <w:tc>
                <w:tcPr>
                  <w:tcW w:w="220" w:type="dxa"/>
                </w:tcPr>
                <w:p w14:paraId="1EA077F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D28084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compresa tra 50 mm e 80 mm,</w:t>
                  </w:r>
                </w:p>
              </w:tc>
            </w:tr>
            <w:tr w:rsidR="009F2FFC" w:rsidRPr="009F2FFC" w14:paraId="7745614F" w14:textId="77777777" w:rsidTr="009F2FFC">
              <w:tc>
                <w:tcPr>
                  <w:tcW w:w="220" w:type="dxa"/>
                </w:tcPr>
                <w:p w14:paraId="377DD9B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216FF1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altezza compresa tra 35 mm e 80 mm,</w:t>
                  </w:r>
                </w:p>
              </w:tc>
            </w:tr>
            <w:tr w:rsidR="009F2FFC" w:rsidRPr="009F2FFC" w14:paraId="7F2BD00A" w14:textId="77777777" w:rsidTr="009F2FFC">
              <w:tc>
                <w:tcPr>
                  <w:tcW w:w="220" w:type="dxa"/>
                </w:tcPr>
                <w:p w14:paraId="3BB2FE0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CC7FC6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connessione rivettata rimuovibile,</w:t>
                  </w:r>
                </w:p>
              </w:tc>
            </w:tr>
            <w:tr w:rsidR="009F2FFC" w:rsidRPr="009F2FFC" w14:paraId="44C46C6B" w14:textId="77777777" w:rsidTr="009F2FFC">
              <w:tc>
                <w:tcPr>
                  <w:tcW w:w="220" w:type="dxa"/>
                </w:tcPr>
                <w:p w14:paraId="4ED905C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6C027D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respingente elastomerico,</w:t>
                  </w:r>
                </w:p>
              </w:tc>
            </w:tr>
            <w:tr w:rsidR="009F2FFC" w:rsidRPr="009F2FFC" w14:paraId="7E7E9806" w14:textId="77777777" w:rsidTr="009F2FFC">
              <w:tc>
                <w:tcPr>
                  <w:tcW w:w="220" w:type="dxa"/>
                </w:tcPr>
                <w:p w14:paraId="3E80298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5C4EB2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che formano un meccanismo per il movimento indiretto del meccanismo del regolatore di posizione longitudinale dei sedili di autoveicoli, che interagiscono con il gancio di sicurezza,</w:t>
                  </w:r>
                </w:p>
              </w:tc>
            </w:tr>
            <w:tr w:rsidR="009F2FFC" w:rsidRPr="009F2FFC" w14:paraId="1FBFAE07" w14:textId="77777777" w:rsidTr="009F2FFC">
              <w:tc>
                <w:tcPr>
                  <w:tcW w:w="220" w:type="dxa"/>
                </w:tcPr>
                <w:p w14:paraId="599B225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81C06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collegati al meccanismo del regolatore di posizione longitudinale per mezzo di una connessione a vite smontabile, rivettatura, saldatura o saldatura a punti</w:t>
                  </w:r>
                </w:p>
              </w:tc>
            </w:tr>
          </w:tbl>
          <w:p w14:paraId="1783FE4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DBE21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20EE7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0DE68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9552AB8" w14:textId="77777777" w:rsidTr="00CF614F">
        <w:trPr>
          <w:cantSplit/>
        </w:trPr>
        <w:tc>
          <w:tcPr>
            <w:tcW w:w="709" w:type="dxa"/>
          </w:tcPr>
          <w:p w14:paraId="238923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0.2602</w:t>
            </w:r>
          </w:p>
        </w:tc>
        <w:tc>
          <w:tcPr>
            <w:tcW w:w="1095" w:type="dxa"/>
          </w:tcPr>
          <w:p w14:paraId="5F1DAF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8309 90 90</w:t>
            </w:r>
          </w:p>
        </w:tc>
        <w:tc>
          <w:tcPr>
            <w:tcW w:w="649" w:type="dxa"/>
          </w:tcPr>
          <w:p w14:paraId="10EB345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2A44735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Coperchi per barattoli in alluminio: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61DE1F9" w14:textId="77777777" w:rsidTr="009F2FFC">
              <w:tc>
                <w:tcPr>
                  <w:tcW w:w="220" w:type="dxa"/>
                </w:tcPr>
                <w:p w14:paraId="1F09496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252309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diametro compreso tra 99,00 mm e 136,5 mm (± 1 mm),</w:t>
                  </w:r>
                </w:p>
              </w:tc>
            </w:tr>
            <w:tr w:rsidR="009F2FFC" w:rsidRPr="009F2FFC" w14:paraId="40AA04B4" w14:textId="77777777" w:rsidTr="009F2FFC">
              <w:tc>
                <w:tcPr>
                  <w:tcW w:w="220" w:type="dxa"/>
                </w:tcPr>
                <w:p w14:paraId="2372E93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A6ADCE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apertura con anello a strappo</w:t>
                  </w:r>
                </w:p>
              </w:tc>
            </w:tr>
          </w:tbl>
          <w:p w14:paraId="5583455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80897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CA2B1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3890E2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1D1B053" w14:textId="77777777" w:rsidTr="00CF614F">
        <w:trPr>
          <w:cantSplit/>
        </w:trPr>
        <w:tc>
          <w:tcPr>
            <w:tcW w:w="709" w:type="dxa"/>
          </w:tcPr>
          <w:p w14:paraId="435491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0.3947</w:t>
            </w:r>
          </w:p>
        </w:tc>
        <w:tc>
          <w:tcPr>
            <w:tcW w:w="1095" w:type="dxa"/>
          </w:tcPr>
          <w:p w14:paraId="1E6B930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8401 30 00</w:t>
            </w:r>
          </w:p>
        </w:tc>
        <w:tc>
          <w:tcPr>
            <w:tcW w:w="649" w:type="dxa"/>
          </w:tcPr>
          <w:p w14:paraId="1FF4A76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7C5BEF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Cartucce esagonali non irradiate, destinate alla fabbricazione di reattori nucleari</w:t>
            </w:r>
          </w:p>
          <w:p w14:paraId="483B6F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B3192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7BC4B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DB773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6BF03A8" w14:textId="77777777" w:rsidTr="00CF614F">
        <w:trPr>
          <w:cantSplit/>
        </w:trPr>
        <w:tc>
          <w:tcPr>
            <w:tcW w:w="709" w:type="dxa"/>
          </w:tcPr>
          <w:p w14:paraId="646605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0.6319</w:t>
            </w:r>
          </w:p>
        </w:tc>
        <w:tc>
          <w:tcPr>
            <w:tcW w:w="1095" w:type="dxa"/>
          </w:tcPr>
          <w:p w14:paraId="38E3F1F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8401 40 00</w:t>
            </w:r>
          </w:p>
        </w:tc>
        <w:tc>
          <w:tcPr>
            <w:tcW w:w="649" w:type="dxa"/>
          </w:tcPr>
          <w:p w14:paraId="1BC77F4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F6AB71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Barre di controllo assorbenti in acciaio inossidabile, riempite di elementi chimici ad assorbimento di neutroni</w:t>
            </w:r>
          </w:p>
        </w:tc>
        <w:tc>
          <w:tcPr>
            <w:tcW w:w="752" w:type="dxa"/>
          </w:tcPr>
          <w:p w14:paraId="4BFF91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6865D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0BB4EB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89CCAB7" w14:textId="77777777" w:rsidTr="00CF614F">
        <w:trPr>
          <w:cantSplit/>
        </w:trPr>
        <w:tc>
          <w:tcPr>
            <w:tcW w:w="709" w:type="dxa"/>
          </w:tcPr>
          <w:p w14:paraId="58FC0A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0.8668</w:t>
            </w:r>
          </w:p>
        </w:tc>
        <w:tc>
          <w:tcPr>
            <w:tcW w:w="1095" w:type="dxa"/>
          </w:tcPr>
          <w:p w14:paraId="583B866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8402 90 00</w:t>
            </w:r>
          </w:p>
        </w:tc>
        <w:tc>
          <w:tcPr>
            <w:tcW w:w="649" w:type="dxa"/>
          </w:tcPr>
          <w:p w14:paraId="7E9FFD9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AD1C5A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Modulo di processo preassemblato di un'unità di cracking di etano, comprendente: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856A5D6" w14:textId="77777777" w:rsidTr="009F2FFC">
              <w:tc>
                <w:tcPr>
                  <w:tcW w:w="220" w:type="dxa"/>
                </w:tcPr>
                <w:p w14:paraId="3C98927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43820F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generatore di vapore di diluizione che produce vapore a partire da acqua di raffreddamento pretrattata per essere utilizzato come vapore di diluizione in forni di cracking a vapore,</w:t>
                  </w:r>
                </w:p>
              </w:tc>
            </w:tr>
            <w:tr w:rsidR="009F2FFC" w:rsidRPr="009F2FFC" w14:paraId="01F78145" w14:textId="77777777" w:rsidTr="009F2FFC">
              <w:tc>
                <w:tcPr>
                  <w:tcW w:w="220" w:type="dxa"/>
                </w:tcPr>
                <w:p w14:paraId="6F24DC5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426723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di condensazione che raccoglie, filtra e disaera i condensati di vapore, che sono successivamente riciclati come acqua di alimentazione della caldaia e ulteriormente distribuiti all'interno dell'unità di cracking, e</w:t>
                  </w:r>
                </w:p>
              </w:tc>
            </w:tr>
            <w:tr w:rsidR="009F2FFC" w:rsidRPr="009F2FFC" w14:paraId="2F1F9F53" w14:textId="77777777" w:rsidTr="009F2FFC">
              <w:tc>
                <w:tcPr>
                  <w:tcW w:w="220" w:type="dxa"/>
                </w:tcPr>
                <w:p w14:paraId="0F26E1D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B31AF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di torce che raccoglie, separa e vaporizza gli idrocarburi non riciclabili contenenti emissioni provenienti da diverse apparecchiature in un impianto di cracking a vapore e li trasferisce alle torce</w:t>
                  </w:r>
                </w:p>
              </w:tc>
            </w:tr>
          </w:tbl>
          <w:p w14:paraId="6B30023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BD150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80CB6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AB68F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30.06.2025</w:t>
            </w:r>
          </w:p>
        </w:tc>
      </w:tr>
      <w:tr w:rsidR="009F2FFC" w:rsidRPr="009F2FFC" w14:paraId="3B8643F6" w14:textId="77777777" w:rsidTr="00CF614F">
        <w:trPr>
          <w:cantSplit/>
        </w:trPr>
        <w:tc>
          <w:tcPr>
            <w:tcW w:w="709" w:type="dxa"/>
          </w:tcPr>
          <w:p w14:paraId="021982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0.8012</w:t>
            </w:r>
          </w:p>
        </w:tc>
        <w:tc>
          <w:tcPr>
            <w:tcW w:w="1095" w:type="dxa"/>
          </w:tcPr>
          <w:p w14:paraId="279E458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8406 82 00</w:t>
            </w:r>
          </w:p>
        </w:tc>
        <w:tc>
          <w:tcPr>
            <w:tcW w:w="649" w:type="dxa"/>
          </w:tcPr>
          <w:p w14:paraId="7DDEE12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A6F949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Turbina industriale a vapore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9C9B793" w14:textId="77777777" w:rsidTr="009F2FFC">
              <w:tc>
                <w:tcPr>
                  <w:tcW w:w="220" w:type="dxa"/>
                </w:tcPr>
                <w:p w14:paraId="55A44A6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AC6702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potenza pari o superiore a 2 MW ma non superiore a 40 MW,</w:t>
                  </w:r>
                </w:p>
              </w:tc>
            </w:tr>
            <w:tr w:rsidR="009F2FFC" w:rsidRPr="009F2FFC" w14:paraId="31C17D33" w14:textId="77777777" w:rsidTr="009F2FFC">
              <w:tc>
                <w:tcPr>
                  <w:tcW w:w="220" w:type="dxa"/>
                </w:tcPr>
                <w:p w14:paraId="5A9464B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9E8599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progettata per una pressione massima di 140 bar e una temperatura massima di 540 °C,</w:t>
                  </w:r>
                </w:p>
              </w:tc>
            </w:tr>
            <w:tr w:rsidR="009F2FFC" w:rsidRPr="009F2FFC" w14:paraId="11BA6AD6" w14:textId="77777777" w:rsidTr="009F2FFC">
              <w:tc>
                <w:tcPr>
                  <w:tcW w:w="220" w:type="dxa"/>
                </w:tcPr>
                <w:p w14:paraId="66ECDFB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84FA00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dotata di valvole a sede singola o doppia di chiusura sul lato del vapore vivo, azionate con servocomando idraulico non superiore a 30 bar</w:t>
                  </w:r>
                </w:p>
              </w:tc>
            </w:tr>
          </w:tbl>
          <w:p w14:paraId="37A13BC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F7E34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7BC86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68370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BB4B0D7" w14:textId="77777777" w:rsidTr="00CF614F">
        <w:trPr>
          <w:cantSplit/>
        </w:trPr>
        <w:tc>
          <w:tcPr>
            <w:tcW w:w="709" w:type="dxa"/>
          </w:tcPr>
          <w:p w14:paraId="28EA07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0.3830</w:t>
            </w:r>
          </w:p>
          <w:p w14:paraId="3521A5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6C6F3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98277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1D32264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8407 33 20</w:t>
            </w:r>
          </w:p>
          <w:p w14:paraId="27F376F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8407 33 80</w:t>
            </w:r>
          </w:p>
          <w:p w14:paraId="4226CCC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8407 90 80</w:t>
            </w:r>
          </w:p>
          <w:p w14:paraId="658A9DD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8407 90 90</w:t>
            </w:r>
          </w:p>
        </w:tc>
        <w:tc>
          <w:tcPr>
            <w:tcW w:w="649" w:type="dxa"/>
          </w:tcPr>
          <w:p w14:paraId="11D75AF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0DC97F3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062301E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080CE45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1A0CD3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Motori a pistone alternativo o rotativo, con accensione a scintilla, di cilindrata uguale o superiore a 300 cm³ e di potenza uguale o superiore a 6 kW, ma non superiore a 20,0 kW, destinati alla fabbricazione di: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859EBB3" w14:textId="77777777" w:rsidTr="009F2FFC">
              <w:tc>
                <w:tcPr>
                  <w:tcW w:w="220" w:type="dxa"/>
                </w:tcPr>
                <w:p w14:paraId="40EEDC7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68C1DA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tosatrici da prato delle sottovoci 8433 11, 8433 19 e 8433 20,</w:t>
                  </w:r>
                </w:p>
              </w:tc>
            </w:tr>
            <w:tr w:rsidR="009F2FFC" w:rsidRPr="009F2FFC" w14:paraId="6F02D6B1" w14:textId="77777777" w:rsidTr="009F2FFC">
              <w:tc>
                <w:tcPr>
                  <w:tcW w:w="220" w:type="dxa"/>
                </w:tcPr>
                <w:p w14:paraId="5CB42B0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6E3DF8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trattori delle sottovoci 8701 91 90 e 8701 92 90 che hanno per funzione principale quella di tosatrice da prato,</w:t>
                  </w:r>
                </w:p>
              </w:tc>
            </w:tr>
            <w:tr w:rsidR="009F2FFC" w:rsidRPr="009F2FFC" w14:paraId="7DD2B29B" w14:textId="77777777" w:rsidTr="009F2FFC">
              <w:tc>
                <w:tcPr>
                  <w:tcW w:w="220" w:type="dxa"/>
                </w:tcPr>
                <w:p w14:paraId="5AF33B4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0364A7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motofalciatrici con motore a quattro tempi d'una capacità di cilindrata non inferiore a 300 cm³ della sottovoce 8433 20 10 o</w:t>
                  </w:r>
                </w:p>
              </w:tc>
            </w:tr>
            <w:tr w:rsidR="009F2FFC" w:rsidRPr="009F2FFC" w14:paraId="3E6FD6CF" w14:textId="77777777" w:rsidTr="009F2FFC">
              <w:tc>
                <w:tcPr>
                  <w:tcW w:w="220" w:type="dxa"/>
                </w:tcPr>
                <w:p w14:paraId="171AD12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AD7A8B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spazzaneve della sottovoce 8430 20</w:t>
                  </w:r>
                </w:p>
              </w:tc>
            </w:tr>
          </w:tbl>
          <w:p w14:paraId="63909F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 (1)</w:t>
            </w:r>
          </w:p>
          <w:p w14:paraId="3E4CD5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4AD1F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0A964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1D71D3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32BE17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1A783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27776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4C0848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74CFB3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F2CB6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15513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7D1FA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5D7ACA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AAE31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7B667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57F2EAA8" w14:textId="77777777" w:rsidTr="00CF614F">
        <w:trPr>
          <w:cantSplit/>
        </w:trPr>
        <w:tc>
          <w:tcPr>
            <w:tcW w:w="709" w:type="dxa"/>
          </w:tcPr>
          <w:p w14:paraId="6DF103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0.8753</w:t>
            </w:r>
          </w:p>
        </w:tc>
        <w:tc>
          <w:tcPr>
            <w:tcW w:w="1095" w:type="dxa"/>
          </w:tcPr>
          <w:p w14:paraId="5212708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8407 33 80</w:t>
            </w:r>
          </w:p>
        </w:tc>
        <w:tc>
          <w:tcPr>
            <w:tcW w:w="649" w:type="dxa"/>
          </w:tcPr>
          <w:p w14:paraId="28735C4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CA8184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a combustione interna, con accensione a scintilla, nuovo, a quattro tempi, monocilindrico,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33B69F5" w14:textId="77777777" w:rsidTr="009F2FFC">
              <w:tc>
                <w:tcPr>
                  <w:tcW w:w="220" w:type="dxa"/>
                </w:tcPr>
                <w:p w14:paraId="07B98CF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461490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cilindrata superiore a 500cm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> ma non superiore a 1000 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>,</w:t>
                  </w:r>
                </w:p>
              </w:tc>
            </w:tr>
            <w:tr w:rsidR="009F2FFC" w:rsidRPr="009F2FFC" w14:paraId="3D56F0AA" w14:textId="77777777" w:rsidTr="009F2FFC">
              <w:tc>
                <w:tcPr>
                  <w:tcW w:w="220" w:type="dxa"/>
                </w:tcPr>
                <w:p w14:paraId="295CC2B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6A75AE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dimensioni complessive non superiori a: 490 mm (lunghezza) x 390 mm (larghezza) x 590 mm (altezza),</w:t>
                  </w:r>
                </w:p>
              </w:tc>
            </w:tr>
            <w:tr w:rsidR="009F2FFC" w:rsidRPr="009F2FFC" w14:paraId="533FE1E1" w14:textId="77777777" w:rsidTr="009F2FFC">
              <w:tc>
                <w:tcPr>
                  <w:tcW w:w="220" w:type="dxa"/>
                </w:tcPr>
                <w:p w14:paraId="4B5B6BB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D3F5F8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potenza pari o superiore a 22 kW ma non superiore a 35 kW,</w:t>
                  </w:r>
                </w:p>
              </w:tc>
            </w:tr>
            <w:tr w:rsidR="009F2FFC" w:rsidRPr="009F2FFC" w14:paraId="6949C67E" w14:textId="77777777" w:rsidTr="009F2FFC">
              <w:tc>
                <w:tcPr>
                  <w:tcW w:w="220" w:type="dxa"/>
                </w:tcPr>
                <w:p w14:paraId="54C964E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D30EEE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dotato di albero di uscita avente un diametro all’estremità di 30 mm e una terminazione conica di 6 gradi (+/- 1 grado),</w:t>
                  </w:r>
                </w:p>
              </w:tc>
            </w:tr>
            <w:tr w:rsidR="009F2FFC" w:rsidRPr="009F2FFC" w14:paraId="75104623" w14:textId="77777777" w:rsidTr="009F2FFC">
              <w:tc>
                <w:tcPr>
                  <w:tcW w:w="220" w:type="dxa"/>
                </w:tcPr>
                <w:p w14:paraId="4E50C0E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B05B57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 dotato o meno di avviamento, corpo farfallato, cavo della candela, gruppo di iniezione combustibile e iniettore,</w:t>
                  </w:r>
                </w:p>
              </w:tc>
            </w:tr>
          </w:tbl>
          <w:p w14:paraId="0C5FA2B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utilizzato per la fabbricazione di veicoli fuoristrada o di veicoli utilitari</w:t>
            </w:r>
          </w:p>
          <w:p w14:paraId="4BF296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48C6F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A9002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1BCED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571578F" w14:textId="77777777" w:rsidTr="00CF614F">
        <w:trPr>
          <w:cantSplit/>
        </w:trPr>
        <w:tc>
          <w:tcPr>
            <w:tcW w:w="709" w:type="dxa"/>
          </w:tcPr>
          <w:p w14:paraId="1D2109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0.8754</w:t>
            </w:r>
          </w:p>
        </w:tc>
        <w:tc>
          <w:tcPr>
            <w:tcW w:w="1095" w:type="dxa"/>
          </w:tcPr>
          <w:p w14:paraId="1766C44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8407 33 80</w:t>
            </w:r>
          </w:p>
        </w:tc>
        <w:tc>
          <w:tcPr>
            <w:tcW w:w="649" w:type="dxa"/>
          </w:tcPr>
          <w:p w14:paraId="5C8564A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0472909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a combustione interna, con accensione a scintilla, nuovo, a quattro tempi, a due cilindri,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C5B567D" w14:textId="77777777" w:rsidTr="009F2FFC">
              <w:tc>
                <w:tcPr>
                  <w:tcW w:w="220" w:type="dxa"/>
                </w:tcPr>
                <w:p w14:paraId="3A20CBD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739B82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cilindrata superiore a 500cm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> ma non superiore a 1000 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>,</w:t>
                  </w:r>
                </w:p>
              </w:tc>
            </w:tr>
            <w:tr w:rsidR="009F2FFC" w:rsidRPr="009F2FFC" w14:paraId="1FEC7724" w14:textId="77777777" w:rsidTr="009F2FFC">
              <w:tc>
                <w:tcPr>
                  <w:tcW w:w="220" w:type="dxa"/>
                </w:tcPr>
                <w:p w14:paraId="7711BF7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EEB320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dimensioni complessive non superiori a: 470 mm (lunghezza) x 450 mm (larghezza) x 600 mm (altezza),</w:t>
                  </w:r>
                </w:p>
              </w:tc>
            </w:tr>
            <w:tr w:rsidR="009F2FFC" w:rsidRPr="009F2FFC" w14:paraId="50E99240" w14:textId="77777777" w:rsidTr="009F2FFC">
              <w:tc>
                <w:tcPr>
                  <w:tcW w:w="220" w:type="dxa"/>
                </w:tcPr>
                <w:p w14:paraId="4DA3662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092203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potenza pari o superiore a 40 kW ma non superiore a 86 kW,</w:t>
                  </w:r>
                </w:p>
              </w:tc>
            </w:tr>
            <w:tr w:rsidR="009F2FFC" w:rsidRPr="009F2FFC" w14:paraId="2A816844" w14:textId="77777777" w:rsidTr="009F2FFC">
              <w:tc>
                <w:tcPr>
                  <w:tcW w:w="220" w:type="dxa"/>
                </w:tcPr>
                <w:p w14:paraId="2B9C7FA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DDA4B2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dotato o meno di albero a camme in testa, motorino di avviamento, cavi della candela, gruppo di iniezione combustibile e iniettori,</w:t>
                  </w:r>
                </w:p>
              </w:tc>
            </w:tr>
          </w:tbl>
          <w:p w14:paraId="4189B76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utilizzato per la fabbricazione di veicoli fuoristrada o di veicoli utilitari</w:t>
            </w:r>
          </w:p>
          <w:p w14:paraId="5B4E5E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89EBE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D0286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4FE93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5DA7AC5" w14:textId="77777777" w:rsidTr="00CF614F">
        <w:trPr>
          <w:cantSplit/>
        </w:trPr>
        <w:tc>
          <w:tcPr>
            <w:tcW w:w="709" w:type="dxa"/>
          </w:tcPr>
          <w:p w14:paraId="2838CF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0.8260</w:t>
            </w:r>
          </w:p>
        </w:tc>
        <w:tc>
          <w:tcPr>
            <w:tcW w:w="1095" w:type="dxa"/>
          </w:tcPr>
          <w:p w14:paraId="268CD1A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8407 34 10</w:t>
            </w:r>
          </w:p>
        </w:tc>
        <w:tc>
          <w:tcPr>
            <w:tcW w:w="649" w:type="dxa"/>
          </w:tcPr>
          <w:p w14:paraId="0353830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5D6867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Motori a pistone alternativo o rotativo, con accensione a scintilla (motori a scoppio)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79C9F58" w14:textId="77777777" w:rsidTr="009F2FFC">
              <w:tc>
                <w:tcPr>
                  <w:tcW w:w="220" w:type="dxa"/>
                </w:tcPr>
                <w:p w14:paraId="01F0BAA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B347C9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cilindrata uguale o superiore a 1 200 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 xml:space="preserve"> ma non superiore a 2 000 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</w:p>
              </w:tc>
            </w:tr>
            <w:tr w:rsidR="009F2FFC" w:rsidRPr="009F2FFC" w14:paraId="3FECDAC6" w14:textId="77777777" w:rsidTr="009F2FFC">
              <w:tc>
                <w:tcPr>
                  <w:tcW w:w="220" w:type="dxa"/>
                </w:tcPr>
                <w:p w14:paraId="4E99F8C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3E9EB1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superiore a 95 kW ma non superiore a 135 kW,</w:t>
                  </w:r>
                </w:p>
              </w:tc>
            </w:tr>
            <w:tr w:rsidR="009F2FFC" w:rsidRPr="009F2FFC" w14:paraId="1C0C9456" w14:textId="77777777" w:rsidTr="009F2FFC">
              <w:tc>
                <w:tcPr>
                  <w:tcW w:w="220" w:type="dxa"/>
                </w:tcPr>
                <w:p w14:paraId="7C91BCB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E0189B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non superiore a 120 kg,</w:t>
                  </w:r>
                </w:p>
              </w:tc>
            </w:tr>
          </w:tbl>
          <w:p w14:paraId="29A367E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 essere utilizzati nella fabbricazione di veicoli a motore della voce 8703</w:t>
            </w:r>
          </w:p>
          <w:p w14:paraId="7CD5FF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8C16C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F5CE4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9C857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8807AF6" w14:textId="77777777" w:rsidTr="00CF614F">
        <w:trPr>
          <w:cantSplit/>
        </w:trPr>
        <w:tc>
          <w:tcPr>
            <w:tcW w:w="709" w:type="dxa"/>
          </w:tcPr>
          <w:p w14:paraId="59A4CF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0.8751</w:t>
            </w:r>
          </w:p>
        </w:tc>
        <w:tc>
          <w:tcPr>
            <w:tcW w:w="1095" w:type="dxa"/>
          </w:tcPr>
          <w:p w14:paraId="22BD207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8407 34 91</w:t>
            </w:r>
          </w:p>
        </w:tc>
        <w:tc>
          <w:tcPr>
            <w:tcW w:w="649" w:type="dxa"/>
          </w:tcPr>
          <w:p w14:paraId="4C94113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765082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a combustione interna, con accensione a scintilla, nuovo, a quattro tempi, a due cilindri,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A8BDF77" w14:textId="77777777" w:rsidTr="009F2FFC">
              <w:tc>
                <w:tcPr>
                  <w:tcW w:w="220" w:type="dxa"/>
                </w:tcPr>
                <w:p w14:paraId="29F5A6B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009945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cilindrata superiore a 1 000cm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> ma non superiore a 1 250 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>,</w:t>
                  </w:r>
                </w:p>
              </w:tc>
            </w:tr>
            <w:tr w:rsidR="009F2FFC" w:rsidRPr="009F2FFC" w14:paraId="361363A5" w14:textId="77777777" w:rsidTr="009F2FFC">
              <w:tc>
                <w:tcPr>
                  <w:tcW w:w="220" w:type="dxa"/>
                </w:tcPr>
                <w:p w14:paraId="03088B4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9D3313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dimensioni complessive non superiori a: 700 mm (lunghezza) x 430 mm (larghezza) x 610 mm (altezza),</w:t>
                  </w:r>
                </w:p>
              </w:tc>
            </w:tr>
            <w:tr w:rsidR="009F2FFC" w:rsidRPr="009F2FFC" w14:paraId="68EFA290" w14:textId="77777777" w:rsidTr="009F2FFC">
              <w:tc>
                <w:tcPr>
                  <w:tcW w:w="220" w:type="dxa"/>
                </w:tcPr>
                <w:p w14:paraId="20E293E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519C8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potenza pari o superiore a 60 kW ma non superiore a 110 kW,</w:t>
                  </w:r>
                </w:p>
              </w:tc>
            </w:tr>
            <w:tr w:rsidR="009F2FFC" w:rsidRPr="009F2FFC" w14:paraId="49AD32BF" w14:textId="77777777" w:rsidTr="009F2FFC">
              <w:tc>
                <w:tcPr>
                  <w:tcW w:w="220" w:type="dxa"/>
                </w:tcPr>
                <w:p w14:paraId="4C3C6A3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4C4B6F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dotato o meno di avviamento, corpo farfallato, due o più iniettori di carburanti, statore,</w:t>
                  </w:r>
                </w:p>
              </w:tc>
            </w:tr>
          </w:tbl>
          <w:p w14:paraId="1480A8A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utilizzato per la fabbricazione di motocicli</w:t>
            </w:r>
          </w:p>
          <w:p w14:paraId="26D1B0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56A4F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A7A4A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08279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5EE5E41" w14:textId="77777777" w:rsidTr="00CF614F">
        <w:trPr>
          <w:cantSplit/>
        </w:trPr>
        <w:tc>
          <w:tcPr>
            <w:tcW w:w="709" w:type="dxa"/>
          </w:tcPr>
          <w:p w14:paraId="53FA24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0.8750</w:t>
            </w:r>
          </w:p>
        </w:tc>
        <w:tc>
          <w:tcPr>
            <w:tcW w:w="1095" w:type="dxa"/>
          </w:tcPr>
          <w:p w14:paraId="3E4AD95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8407 34 99</w:t>
            </w:r>
          </w:p>
        </w:tc>
        <w:tc>
          <w:tcPr>
            <w:tcW w:w="649" w:type="dxa"/>
          </w:tcPr>
          <w:p w14:paraId="5881D12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7409AA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a combustione interna, con accensione a scintilla, a quattro tempi, a due cilindri, V-twin a 49 gradi, raffreddato ad aria, nuovo,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0703607" w14:textId="77777777" w:rsidTr="009F2FFC">
              <w:tc>
                <w:tcPr>
                  <w:tcW w:w="220" w:type="dxa"/>
                </w:tcPr>
                <w:p w14:paraId="547902C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16D7D6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cilindrata superiore a 1 800cm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>,</w:t>
                  </w:r>
                </w:p>
              </w:tc>
            </w:tr>
            <w:tr w:rsidR="009F2FFC" w:rsidRPr="009F2FFC" w14:paraId="2BCAD6B4" w14:textId="77777777" w:rsidTr="009F2FFC">
              <w:tc>
                <w:tcPr>
                  <w:tcW w:w="220" w:type="dxa"/>
                </w:tcPr>
                <w:p w14:paraId="0BD5761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71F6DF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dimensioni complessive non superiori a: 800 mm (lunghezza) x 500 mm (larghezza) x 600 mm (altezza),</w:t>
                  </w:r>
                </w:p>
              </w:tc>
            </w:tr>
            <w:tr w:rsidR="009F2FFC" w:rsidRPr="009F2FFC" w14:paraId="778F9099" w14:textId="77777777" w:rsidTr="009F2FFC">
              <w:tc>
                <w:tcPr>
                  <w:tcW w:w="220" w:type="dxa"/>
                </w:tcPr>
                <w:p w14:paraId="1F9B8AC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D28213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potenza pari o superiore a 60 kW ma non superiore a 75 kW,</w:t>
                  </w:r>
                </w:p>
              </w:tc>
            </w:tr>
            <w:tr w:rsidR="009F2FFC" w:rsidRPr="009F2FFC" w14:paraId="3DCE026A" w14:textId="77777777" w:rsidTr="009F2FFC">
              <w:tc>
                <w:tcPr>
                  <w:tcW w:w="220" w:type="dxa"/>
                </w:tcPr>
                <w:p w14:paraId="59AB385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89C434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dotato di sistema a carter secco con ricettacolo umido intermedio,</w:t>
                  </w:r>
                </w:p>
              </w:tc>
            </w:tr>
            <w:tr w:rsidR="009F2FFC" w:rsidRPr="009F2FFC" w14:paraId="11FA5EA8" w14:textId="77777777" w:rsidTr="009F2FFC">
              <w:tc>
                <w:tcPr>
                  <w:tcW w:w="220" w:type="dxa"/>
                </w:tcPr>
                <w:p w14:paraId="233F6D8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358D54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dotato o meno di avviamento, corpo farfallato, due o più iniettori di carburanti, statore,</w:t>
                  </w:r>
                </w:p>
              </w:tc>
            </w:tr>
          </w:tbl>
          <w:p w14:paraId="4D0E1B6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utilizzato per la fabbricazione di motocicli</w:t>
            </w:r>
          </w:p>
          <w:p w14:paraId="313E76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4610A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9DA54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7F0A4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5A4EC64" w14:textId="77777777" w:rsidTr="00CF614F">
        <w:trPr>
          <w:cantSplit/>
        </w:trPr>
        <w:tc>
          <w:tcPr>
            <w:tcW w:w="709" w:type="dxa"/>
          </w:tcPr>
          <w:p w14:paraId="34A2B6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0.3828</w:t>
            </w:r>
          </w:p>
        </w:tc>
        <w:tc>
          <w:tcPr>
            <w:tcW w:w="1095" w:type="dxa"/>
          </w:tcPr>
          <w:p w14:paraId="612E499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8407 90 10</w:t>
            </w:r>
          </w:p>
        </w:tc>
        <w:tc>
          <w:tcPr>
            <w:tcW w:w="649" w:type="dxa"/>
          </w:tcPr>
          <w:p w14:paraId="47CAFDC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1768AC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Motori a benzina a quattro tempi con cilindrata non superiore a 250 cm³, destinati alla fabbricazione di attrezzature da giardino delle voci 8432, 8433, 8436 o 8508</w:t>
            </w:r>
          </w:p>
          <w:p w14:paraId="4BB75C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472A9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E379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AB0A4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B6D3F27" w14:textId="77777777" w:rsidTr="00CF614F">
        <w:trPr>
          <w:cantSplit/>
        </w:trPr>
        <w:tc>
          <w:tcPr>
            <w:tcW w:w="709" w:type="dxa"/>
          </w:tcPr>
          <w:p w14:paraId="330DA3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0.8403</w:t>
            </w:r>
          </w:p>
        </w:tc>
        <w:tc>
          <w:tcPr>
            <w:tcW w:w="1095" w:type="dxa"/>
          </w:tcPr>
          <w:p w14:paraId="2D3CAFC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8407 90 10</w:t>
            </w:r>
          </w:p>
        </w:tc>
        <w:tc>
          <w:tcPr>
            <w:tcW w:w="649" w:type="dxa"/>
          </w:tcPr>
          <w:p w14:paraId="0C315EB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D0B1CA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Unità di alimentazione con motore a due tempi avente: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1BB61AA" w14:textId="77777777" w:rsidTr="009F2FFC">
              <w:tc>
                <w:tcPr>
                  <w:tcW w:w="220" w:type="dxa"/>
                </w:tcPr>
                <w:p w14:paraId="0E57C0F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791717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uguale o superiore a 900 W ma non superiore a 1 100 W,</w:t>
                  </w:r>
                </w:p>
              </w:tc>
            </w:tr>
            <w:tr w:rsidR="009F2FFC" w:rsidRPr="009F2FFC" w14:paraId="15636F10" w14:textId="77777777" w:rsidTr="009F2FFC">
              <w:tc>
                <w:tcPr>
                  <w:tcW w:w="220" w:type="dxa"/>
                </w:tcPr>
                <w:p w14:paraId="0C9E726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597A36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cilindrata superiore a 24 cm3 ma non superiore a 30 cm3,</w:t>
                  </w:r>
                </w:p>
              </w:tc>
            </w:tr>
            <w:tr w:rsidR="009F2FFC" w:rsidRPr="009F2FFC" w14:paraId="211B17DF" w14:textId="77777777" w:rsidTr="009F2FFC">
              <w:tc>
                <w:tcPr>
                  <w:tcW w:w="220" w:type="dxa"/>
                </w:tcPr>
                <w:p w14:paraId="22A8712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309FC2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velocità di rotazione superiore a 8 400 giri/min ma non superiore a 8 600 giri/min alla potenza massima,</w:t>
                  </w:r>
                </w:p>
              </w:tc>
            </w:tr>
            <w:tr w:rsidR="009F2FFC" w:rsidRPr="009F2FFC" w14:paraId="69118A6E" w14:textId="77777777" w:rsidTr="009F2FFC">
              <w:tc>
                <w:tcPr>
                  <w:tcW w:w="220" w:type="dxa"/>
                </w:tcPr>
                <w:p w14:paraId="276F863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C7D2C1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regime minimo superiore a 2 800 giri/min ma non superiore a 3 200 giri/min, e</w:t>
                  </w:r>
                </w:p>
              </w:tc>
            </w:tr>
            <w:tr w:rsidR="009F2FFC" w:rsidRPr="009F2FFC" w14:paraId="0EEC11B7" w14:textId="77777777" w:rsidTr="009F2FFC">
              <w:tc>
                <w:tcPr>
                  <w:tcW w:w="220" w:type="dxa"/>
                </w:tcPr>
                <w:p w14:paraId="60F8859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929AD5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serbatoio di carburante avente capacità di almeno 0,5 l,</w:t>
                  </w:r>
                </w:p>
              </w:tc>
            </w:tr>
          </w:tbl>
          <w:p w14:paraId="11705FE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alla fabbricazione di apparecchi per il giardinaggio e di componenti di apparecchi per il giardinaggio</w:t>
            </w:r>
          </w:p>
          <w:p w14:paraId="1F1C63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F3380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5D867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A0E8E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6E5A802" w14:textId="77777777" w:rsidTr="00CF614F">
        <w:trPr>
          <w:cantSplit/>
        </w:trPr>
        <w:tc>
          <w:tcPr>
            <w:tcW w:w="709" w:type="dxa"/>
          </w:tcPr>
          <w:p w14:paraId="791C83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0.4996</w:t>
            </w:r>
          </w:p>
        </w:tc>
        <w:tc>
          <w:tcPr>
            <w:tcW w:w="1095" w:type="dxa"/>
          </w:tcPr>
          <w:p w14:paraId="55E3FE0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8407 90 90</w:t>
            </w:r>
          </w:p>
        </w:tc>
        <w:tc>
          <w:tcPr>
            <w:tcW w:w="649" w:type="dxa"/>
          </w:tcPr>
          <w:p w14:paraId="2695FD6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328547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compatto al gas di petrolio liquefatto (GPL) dotato di: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F242834" w14:textId="77777777" w:rsidTr="009F2FFC">
              <w:tc>
                <w:tcPr>
                  <w:tcW w:w="220" w:type="dxa"/>
                </w:tcPr>
                <w:p w14:paraId="1D3CCAC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03BBF3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6 cilindri,</w:t>
                  </w:r>
                </w:p>
              </w:tc>
            </w:tr>
            <w:tr w:rsidR="009F2FFC" w:rsidRPr="009F2FFC" w14:paraId="7CB5A6E6" w14:textId="77777777" w:rsidTr="009F2FFC">
              <w:tc>
                <w:tcPr>
                  <w:tcW w:w="220" w:type="dxa"/>
                </w:tcPr>
                <w:p w14:paraId="392730B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842CC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pari o superiore a 75 kW ma non superiore a 80 kW,</w:t>
                  </w:r>
                </w:p>
              </w:tc>
            </w:tr>
            <w:tr w:rsidR="009F2FFC" w:rsidRPr="009F2FFC" w14:paraId="6AC26C09" w14:textId="77777777" w:rsidTr="009F2FFC">
              <w:tc>
                <w:tcPr>
                  <w:tcW w:w="220" w:type="dxa"/>
                </w:tcPr>
                <w:p w14:paraId="5FD0CDF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87BA6F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valvole di aspirazione e di scarico modificate allo scopo di funzionare in maniera continua in applicazioni pesanti,</w:t>
                  </w:r>
                </w:p>
              </w:tc>
            </w:tr>
          </w:tbl>
          <w:p w14:paraId="3FB7889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alla fabbricazione dei veicoli di cui alla voce 8427</w:t>
            </w:r>
          </w:p>
          <w:p w14:paraId="7EFFAA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14B18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FECC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1EB31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4D99CC2" w14:textId="77777777" w:rsidTr="00CF614F">
        <w:trPr>
          <w:cantSplit/>
        </w:trPr>
        <w:tc>
          <w:tcPr>
            <w:tcW w:w="709" w:type="dxa"/>
          </w:tcPr>
          <w:p w14:paraId="736B26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0.8300</w:t>
            </w:r>
          </w:p>
          <w:p w14:paraId="70B86F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EAABB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26DF671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8408 90 65</w:t>
            </w:r>
          </w:p>
          <w:p w14:paraId="63829E2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8408 90 67</w:t>
            </w:r>
          </w:p>
          <w:p w14:paraId="24FAB60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8408 90 81</w:t>
            </w:r>
          </w:p>
        </w:tc>
        <w:tc>
          <w:tcPr>
            <w:tcW w:w="649" w:type="dxa"/>
          </w:tcPr>
          <w:p w14:paraId="412625A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6F7F3BD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7F27FF4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C78FB9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Motori a pistone, con accensione per compressione: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493147D" w14:textId="77777777" w:rsidTr="009F2FFC">
              <w:tc>
                <w:tcPr>
                  <w:tcW w:w="220" w:type="dxa"/>
                </w:tcPr>
                <w:p w14:paraId="0859B87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5074FF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di tipo in linea,</w:t>
                  </w:r>
                </w:p>
              </w:tc>
            </w:tr>
            <w:tr w:rsidR="009F2FFC" w:rsidRPr="009F2FFC" w14:paraId="3EF6B890" w14:textId="77777777" w:rsidTr="009F2FFC">
              <w:tc>
                <w:tcPr>
                  <w:tcW w:w="220" w:type="dxa"/>
                </w:tcPr>
                <w:p w14:paraId="0985D8F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EE0BE7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capacità del cilindro compresa tra 7 000 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 xml:space="preserve"> e 18 100 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>,</w:t>
                  </w:r>
                </w:p>
              </w:tc>
            </w:tr>
            <w:tr w:rsidR="009F2FFC" w:rsidRPr="009F2FFC" w14:paraId="2FFE7385" w14:textId="77777777" w:rsidTr="009F2FFC">
              <w:tc>
                <w:tcPr>
                  <w:tcW w:w="220" w:type="dxa"/>
                </w:tcPr>
                <w:p w14:paraId="1A13391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E82EE5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potenza compresa tra 205 kW e 597 kW,</w:t>
                  </w:r>
                </w:p>
              </w:tc>
            </w:tr>
            <w:tr w:rsidR="009F2FFC" w:rsidRPr="009F2FFC" w14:paraId="76FF7B47" w14:textId="77777777" w:rsidTr="009F2FFC">
              <w:tc>
                <w:tcPr>
                  <w:tcW w:w="220" w:type="dxa"/>
                </w:tcPr>
                <w:p w14:paraId="4FA28F2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A5AC33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modulo di post-trattamento dei gas di scarico,</w:t>
                  </w:r>
                </w:p>
              </w:tc>
            </w:tr>
            <w:tr w:rsidR="009F2FFC" w:rsidRPr="009F2FFC" w14:paraId="6D2BDD09" w14:textId="77777777" w:rsidTr="009F2FFC">
              <w:tc>
                <w:tcPr>
                  <w:tcW w:w="220" w:type="dxa"/>
                </w:tcPr>
                <w:p w14:paraId="4229476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4A4465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dimensioni esterne larghezza/altezza/profondità non superiori a 1 310/1 300/1 040 mm o 2 005/1 505/1 300 mm o 2 005/1 505/1 800 mm,</w:t>
                  </w:r>
                </w:p>
              </w:tc>
            </w:tr>
          </w:tbl>
          <w:p w14:paraId="46CB832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 essere utilizzati nella fabbricazione di macchinari per la frantumazione, la setacciatura e la separazione</w:t>
            </w:r>
          </w:p>
          <w:p w14:paraId="087343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48FB6C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07C65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6F3F4A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6A17D3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F1F78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6553F2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60828A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AFE87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61AB9E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  <w:p w14:paraId="0FEE8F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E01C4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09F15E4A" w14:textId="77777777" w:rsidTr="00CF614F">
        <w:trPr>
          <w:cantSplit/>
        </w:trPr>
        <w:tc>
          <w:tcPr>
            <w:tcW w:w="709" w:type="dxa"/>
          </w:tcPr>
          <w:p w14:paraId="1B5F8E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0.8610</w:t>
            </w:r>
          </w:p>
        </w:tc>
        <w:tc>
          <w:tcPr>
            <w:tcW w:w="1095" w:type="dxa"/>
          </w:tcPr>
          <w:p w14:paraId="3BE7BE2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8409 91 00</w:t>
            </w:r>
          </w:p>
        </w:tc>
        <w:tc>
          <w:tcPr>
            <w:tcW w:w="649" w:type="dxa"/>
          </w:tcPr>
          <w:p w14:paraId="447757E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28</w:t>
            </w:r>
          </w:p>
        </w:tc>
        <w:tc>
          <w:tcPr>
            <w:tcW w:w="4034" w:type="dxa"/>
          </w:tcPr>
          <w:p w14:paraId="317422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Carburatore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B4CA3C5" w14:textId="77777777" w:rsidTr="009F2FFC">
              <w:tc>
                <w:tcPr>
                  <w:tcW w:w="220" w:type="dxa"/>
                </w:tcPr>
                <w:p w14:paraId="4F59331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C0AF45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2 fori di montaggio aventi diametro di 31 mm,</w:t>
                  </w:r>
                </w:p>
              </w:tc>
            </w:tr>
            <w:tr w:rsidR="009F2FFC" w:rsidRPr="009F2FFC" w14:paraId="22215D79" w14:textId="77777777" w:rsidTr="009F2FFC">
              <w:tc>
                <w:tcPr>
                  <w:tcW w:w="220" w:type="dxa"/>
                </w:tcPr>
                <w:p w14:paraId="0633813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0F06A0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di strozzatura pari o superiore a  18 mm ma non superiore a  19,05 mm,</w:t>
                  </w:r>
                </w:p>
              </w:tc>
            </w:tr>
          </w:tbl>
          <w:p w14:paraId="750BC23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tagliaerba con motore a due tempi</w:t>
            </w:r>
          </w:p>
          <w:p w14:paraId="5F27E7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8EFD8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62BA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A6BE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45D66E18" w14:textId="77777777" w:rsidTr="00CF614F">
        <w:trPr>
          <w:cantSplit/>
        </w:trPr>
        <w:tc>
          <w:tcPr>
            <w:tcW w:w="709" w:type="dxa"/>
          </w:tcPr>
          <w:p w14:paraId="0BBB04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0.8466</w:t>
            </w:r>
          </w:p>
        </w:tc>
        <w:tc>
          <w:tcPr>
            <w:tcW w:w="1095" w:type="dxa"/>
          </w:tcPr>
          <w:p w14:paraId="20B1A7E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8409 91 00</w:t>
            </w:r>
          </w:p>
        </w:tc>
        <w:tc>
          <w:tcPr>
            <w:tcW w:w="649" w:type="dxa"/>
          </w:tcPr>
          <w:p w14:paraId="5A83B35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0985048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Supporto di albero a camme per motore a combustione interna ad accensione per scintilla, in lega di alluminio ADC12,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277"/>
            </w:tblGrid>
            <w:tr w:rsidR="009F2FFC" w:rsidRPr="009F2FFC" w14:paraId="2A376B3E" w14:textId="77777777" w:rsidTr="009F2FFC">
              <w:tc>
                <w:tcPr>
                  <w:tcW w:w="220" w:type="dxa"/>
                </w:tcPr>
                <w:p w14:paraId="4F0C622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77" w:type="dxa"/>
                </w:tcPr>
                <w:p w14:paraId="291F20B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compreso tra 4,0 kg e 5,5 kg,</w:t>
                  </w:r>
                </w:p>
              </w:tc>
            </w:tr>
            <w:tr w:rsidR="009F2FFC" w:rsidRPr="009F2FFC" w14:paraId="159992EA" w14:textId="77777777" w:rsidTr="009F2FFC">
              <w:tc>
                <w:tcPr>
                  <w:tcW w:w="220" w:type="dxa"/>
                </w:tcPr>
                <w:p w14:paraId="2B1A040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77" w:type="dxa"/>
                </w:tcPr>
                <w:p w14:paraId="2019B74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spessore di parete compreso tra 2,0 mm e 6,0 mm,</w:t>
                  </w:r>
                </w:p>
              </w:tc>
            </w:tr>
          </w:tbl>
          <w:p w14:paraId="3FA5C63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motori di veicoli a motore</w:t>
            </w:r>
          </w:p>
          <w:p w14:paraId="55B30A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0B7B8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324AD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21293B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F7A72DD" w14:textId="77777777" w:rsidTr="00CF614F">
        <w:trPr>
          <w:cantSplit/>
        </w:trPr>
        <w:tc>
          <w:tcPr>
            <w:tcW w:w="709" w:type="dxa"/>
          </w:tcPr>
          <w:p w14:paraId="4E4A61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0.8216</w:t>
            </w:r>
          </w:p>
        </w:tc>
        <w:tc>
          <w:tcPr>
            <w:tcW w:w="1095" w:type="dxa"/>
          </w:tcPr>
          <w:p w14:paraId="1686140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8409 91 00</w:t>
            </w:r>
          </w:p>
        </w:tc>
        <w:tc>
          <w:tcPr>
            <w:tcW w:w="649" w:type="dxa"/>
          </w:tcPr>
          <w:p w14:paraId="30BB82A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248FEAE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Tubo di distribuzione del carburante completo costituito da tubo ferroviario, sensore ad alta pressione e iniettori per l'iniezione diretta della benzina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607"/>
            </w:tblGrid>
            <w:tr w:rsidR="009F2FFC" w:rsidRPr="009F2FFC" w14:paraId="648E5F61" w14:textId="77777777" w:rsidTr="009F2FFC">
              <w:tc>
                <w:tcPr>
                  <w:tcW w:w="220" w:type="dxa"/>
                </w:tcPr>
                <w:p w14:paraId="4034710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07" w:type="dxa"/>
                </w:tcPr>
                <w:p w14:paraId="36E0AE6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pressione di esercizio non superiore a 22,5 MPa,</w:t>
                  </w:r>
                </w:p>
              </w:tc>
            </w:tr>
            <w:tr w:rsidR="009F2FFC" w:rsidRPr="009F2FFC" w14:paraId="64809CDC" w14:textId="77777777" w:rsidTr="009F2FFC">
              <w:tc>
                <w:tcPr>
                  <w:tcW w:w="220" w:type="dxa"/>
                </w:tcPr>
                <w:p w14:paraId="44EE098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07" w:type="dxa"/>
                </w:tcPr>
                <w:p w14:paraId="7AF001C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iniettore diretto solenoide,</w:t>
                  </w:r>
                </w:p>
              </w:tc>
            </w:tr>
            <w:tr w:rsidR="009F2FFC" w:rsidRPr="009F2FFC" w14:paraId="79A7180B" w14:textId="77777777" w:rsidTr="009F2FFC">
              <w:tc>
                <w:tcPr>
                  <w:tcW w:w="220" w:type="dxa"/>
                </w:tcPr>
                <w:p w14:paraId="350E8A0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07" w:type="dxa"/>
                </w:tcPr>
                <w:p w14:paraId="09D2DE4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sensore di pressione analogico per non più di 22,5 MPa</w:t>
                  </w:r>
                </w:p>
              </w:tc>
            </w:tr>
          </w:tbl>
          <w:p w14:paraId="1A5269A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6AC68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F2E73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405D9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8ACDE64" w14:textId="77777777" w:rsidTr="00CF614F">
        <w:trPr>
          <w:cantSplit/>
        </w:trPr>
        <w:tc>
          <w:tcPr>
            <w:tcW w:w="709" w:type="dxa"/>
          </w:tcPr>
          <w:p w14:paraId="77957A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0.8469</w:t>
            </w:r>
          </w:p>
        </w:tc>
        <w:tc>
          <w:tcPr>
            <w:tcW w:w="1095" w:type="dxa"/>
          </w:tcPr>
          <w:p w14:paraId="3C93ECC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8409 91 00</w:t>
            </w:r>
          </w:p>
        </w:tc>
        <w:tc>
          <w:tcPr>
            <w:tcW w:w="649" w:type="dxa"/>
          </w:tcPr>
          <w:p w14:paraId="11EE4E1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7E3718C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Carter per motore a combustione interna ad accensione per scintilla con quattro cilindri, in lega di alluminio ADC12, destinato a essere utilizzato nella fabbricazione di motori di veicoli a motore</w:t>
            </w:r>
          </w:p>
          <w:p w14:paraId="22BF7D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72F99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81247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04B02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84873AC" w14:textId="77777777" w:rsidTr="00CF614F">
        <w:trPr>
          <w:cantSplit/>
        </w:trPr>
        <w:tc>
          <w:tcPr>
            <w:tcW w:w="709" w:type="dxa"/>
          </w:tcPr>
          <w:p w14:paraId="1ADC8B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0.7027</w:t>
            </w:r>
          </w:p>
        </w:tc>
        <w:tc>
          <w:tcPr>
            <w:tcW w:w="1095" w:type="dxa"/>
          </w:tcPr>
          <w:p w14:paraId="19CD75C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8409 91 00</w:t>
            </w:r>
          </w:p>
        </w:tc>
        <w:tc>
          <w:tcPr>
            <w:tcW w:w="649" w:type="dxa"/>
          </w:tcPr>
          <w:p w14:paraId="7A2B8FD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743AB27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Iniettore con valvola a solenoide per un'atomizzazione ottimizzata nella camera di combustione destinato ad essere utilizzato per la fabbricazione di motori a pistone con accensione a scintilla per autoveicoli</w:t>
            </w:r>
          </w:p>
          <w:p w14:paraId="0ADDDE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C9FF3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F5143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B9EDB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5DA6323" w14:textId="77777777" w:rsidTr="00CF614F">
        <w:trPr>
          <w:cantSplit/>
        </w:trPr>
        <w:tc>
          <w:tcPr>
            <w:tcW w:w="709" w:type="dxa"/>
          </w:tcPr>
          <w:p w14:paraId="3E8A77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0.7234</w:t>
            </w:r>
          </w:p>
          <w:p w14:paraId="611D50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3CAB203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8409 91 00</w:t>
            </w:r>
          </w:p>
          <w:p w14:paraId="0BFF646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8409 99 00</w:t>
            </w:r>
          </w:p>
        </w:tc>
        <w:tc>
          <w:tcPr>
            <w:tcW w:w="649" w:type="dxa"/>
          </w:tcPr>
          <w:p w14:paraId="5FBC74E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  <w:p w14:paraId="5BDD8A7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5D15310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Valvola di aspirazione e di scarico in lega di metallo, con durezza Rockwell pari almeno a HRC 20, destinata a essere utilizzata nella fabbricazione di motori ad accensione comandata o spontanea per veicoli a motore</w:t>
            </w:r>
          </w:p>
          <w:p w14:paraId="110685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423A77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58092F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737D40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27157A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7E09C9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5879CD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  <w:p w14:paraId="53DBE4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0D07D6F6" w14:textId="77777777" w:rsidTr="00CF614F">
        <w:trPr>
          <w:cantSplit/>
        </w:trPr>
        <w:tc>
          <w:tcPr>
            <w:tcW w:w="709" w:type="dxa"/>
          </w:tcPr>
          <w:p w14:paraId="1619FE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0.6752</w:t>
            </w:r>
          </w:p>
          <w:p w14:paraId="7E49E9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748F1E1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8409 91 00</w:t>
            </w:r>
          </w:p>
          <w:p w14:paraId="3181ABA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8409 99 00</w:t>
            </w:r>
          </w:p>
        </w:tc>
        <w:tc>
          <w:tcPr>
            <w:tcW w:w="649" w:type="dxa"/>
          </w:tcPr>
          <w:p w14:paraId="56A1E22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  <w:p w14:paraId="1B6EDC6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0709044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Collettore di scarico con alloggiamento turbina per turbocompressori, dotato di un foro, di un diametro compreso fra 28 mm e 181 mm, per introdurre la ruota della turbina</w:t>
            </w:r>
          </w:p>
          <w:p w14:paraId="7FF6C50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8F098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011EBC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133A2F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3A426F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21C742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7458C8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7D0E04AA" w14:textId="77777777" w:rsidTr="00CF614F">
        <w:trPr>
          <w:cantSplit/>
        </w:trPr>
        <w:tc>
          <w:tcPr>
            <w:tcW w:w="709" w:type="dxa"/>
          </w:tcPr>
          <w:p w14:paraId="00CE51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0.7961</w:t>
            </w:r>
          </w:p>
          <w:p w14:paraId="061541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7887FCC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8409 91 00</w:t>
            </w:r>
          </w:p>
          <w:p w14:paraId="13F8383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8481 90 00</w:t>
            </w:r>
          </w:p>
        </w:tc>
        <w:tc>
          <w:tcPr>
            <w:tcW w:w="649" w:type="dxa"/>
          </w:tcPr>
          <w:p w14:paraId="34913DC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  <w:p w14:paraId="42FB735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438513C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Corpo dell'ugello per regolare l'angolo e la distribuzione di iniezione del carburante: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E041CEB" w14:textId="77777777" w:rsidTr="009F2FFC">
              <w:tc>
                <w:tcPr>
                  <w:tcW w:w="220" w:type="dxa"/>
                </w:tcPr>
                <w:p w14:paraId="6355334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69C1CA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di forma cilindrica,</w:t>
                  </w:r>
                </w:p>
              </w:tc>
            </w:tr>
            <w:tr w:rsidR="009F2FFC" w:rsidRPr="009F2FFC" w14:paraId="6F75A68B" w14:textId="77777777" w:rsidTr="009F2FFC">
              <w:tc>
                <w:tcPr>
                  <w:tcW w:w="220" w:type="dxa"/>
                </w:tcPr>
                <w:p w14:paraId="3ED62C9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978EF0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in acciaio inossidabile,</w:t>
                  </w:r>
                </w:p>
              </w:tc>
            </w:tr>
            <w:tr w:rsidR="009F2FFC" w:rsidRPr="009F2FFC" w14:paraId="66B20282" w14:textId="77777777" w:rsidTr="009F2FFC">
              <w:tc>
                <w:tcPr>
                  <w:tcW w:w="220" w:type="dxa"/>
                </w:tcPr>
                <w:p w14:paraId="0F8310A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223E0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numero di fori compreso tra 4 e 16,</w:t>
                  </w:r>
                </w:p>
              </w:tc>
            </w:tr>
            <w:tr w:rsidR="009F2FFC" w:rsidRPr="009F2FFC" w14:paraId="74E53B01" w14:textId="77777777" w:rsidTr="009F2FFC">
              <w:tc>
                <w:tcPr>
                  <w:tcW w:w="220" w:type="dxa"/>
                </w:tcPr>
                <w:p w14:paraId="5617140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E67885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portata compresa tra 100 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>/minuto e 500 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>/minuto</w:t>
                  </w:r>
                </w:p>
              </w:tc>
            </w:tr>
          </w:tbl>
          <w:p w14:paraId="19157C5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684EF91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8B663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480CAE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299DDE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285F83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734505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39E40E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0A8FA7B1" w14:textId="77777777" w:rsidTr="00CF614F">
        <w:trPr>
          <w:cantSplit/>
        </w:trPr>
        <w:tc>
          <w:tcPr>
            <w:tcW w:w="709" w:type="dxa"/>
          </w:tcPr>
          <w:p w14:paraId="1DD5F3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0.7965</w:t>
            </w:r>
          </w:p>
        </w:tc>
        <w:tc>
          <w:tcPr>
            <w:tcW w:w="1095" w:type="dxa"/>
          </w:tcPr>
          <w:p w14:paraId="33F41E1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8409 91 00</w:t>
            </w:r>
          </w:p>
        </w:tc>
        <w:tc>
          <w:tcPr>
            <w:tcW w:w="649" w:type="dxa"/>
          </w:tcPr>
          <w:p w14:paraId="3732DA9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34F9310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Alloggiamento della valvola a iniezione del carburante per generare un campo elettromagnetico per avviare la valvola a iniezione,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51AF12A" w14:textId="77777777" w:rsidTr="009F2FFC">
              <w:tc>
                <w:tcPr>
                  <w:tcW w:w="220" w:type="dxa"/>
                </w:tcPr>
                <w:p w14:paraId="56DA55F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120098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in ingresso compreso tra 2 mm e 10 mm,</w:t>
                  </w:r>
                </w:p>
              </w:tc>
            </w:tr>
            <w:tr w:rsidR="009F2FFC" w:rsidRPr="009F2FFC" w14:paraId="060C1667" w14:textId="77777777" w:rsidTr="009F2FFC">
              <w:tc>
                <w:tcPr>
                  <w:tcW w:w="220" w:type="dxa"/>
                </w:tcPr>
                <w:p w14:paraId="45A29FA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AD41A9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in uscita compreso tra 2 mm e 10 mm,</w:t>
                  </w:r>
                </w:p>
              </w:tc>
            </w:tr>
            <w:tr w:rsidR="009F2FFC" w:rsidRPr="009F2FFC" w14:paraId="237EE72B" w14:textId="77777777" w:rsidTr="009F2FFC">
              <w:tc>
                <w:tcPr>
                  <w:tcW w:w="220" w:type="dxa"/>
                </w:tcPr>
                <w:p w14:paraId="18C42C3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8E0CF5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bobina elettrica con una resistenza compresa tra 10 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Ω</w:t>
                  </w:r>
                  <w:r w:rsidRPr="000D6B0A">
                    <w:rPr>
                      <w:noProof/>
                      <w:sz w:val="16"/>
                    </w:rPr>
                    <w:t xml:space="preserve"> e 15 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Ω</w:t>
                  </w:r>
                  <w:r w:rsidRPr="000D6B0A">
                    <w:rPr>
                      <w:noProof/>
                      <w:sz w:val="16"/>
                    </w:rPr>
                    <w:t>, che termina in una connessione elettrica,</w:t>
                  </w:r>
                </w:p>
              </w:tc>
            </w:tr>
            <w:tr w:rsidR="009F2FFC" w:rsidRPr="009F2FFC" w14:paraId="080E0BE3" w14:textId="77777777" w:rsidTr="009F2FFC">
              <w:tc>
                <w:tcPr>
                  <w:tcW w:w="220" w:type="dxa"/>
                </w:tcPr>
                <w:p w14:paraId="567716B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1AE556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rivestimento in plastica stampato attorno al tubo in acciaio inossidabile</w:t>
                  </w:r>
                </w:p>
              </w:tc>
            </w:tr>
          </w:tbl>
          <w:p w14:paraId="1DEAA5E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DEC8A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68D37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2A6F8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A5580ED" w14:textId="77777777" w:rsidTr="00CF614F">
        <w:trPr>
          <w:cantSplit/>
        </w:trPr>
        <w:tc>
          <w:tcPr>
            <w:tcW w:w="709" w:type="dxa"/>
          </w:tcPr>
          <w:p w14:paraId="4420FA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0.7967</w:t>
            </w:r>
          </w:p>
          <w:p w14:paraId="403152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3F3F38A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8409 91 00</w:t>
            </w:r>
          </w:p>
          <w:p w14:paraId="776C65E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8481 90 00</w:t>
            </w:r>
          </w:p>
        </w:tc>
        <w:tc>
          <w:tcPr>
            <w:tcW w:w="649" w:type="dxa"/>
          </w:tcPr>
          <w:p w14:paraId="148D707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  <w:p w14:paraId="111F2A5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73A91C0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Ugello ad ago per l'apertura e la chiusura del flusso di carburante nel motore,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971"/>
            </w:tblGrid>
            <w:tr w:rsidR="009F2FFC" w:rsidRPr="009F2FFC" w14:paraId="10BAF201" w14:textId="77777777" w:rsidTr="009F2FFC">
              <w:tc>
                <w:tcPr>
                  <w:tcW w:w="220" w:type="dxa"/>
                </w:tcPr>
                <w:p w14:paraId="39A54E7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71" w:type="dxa"/>
                </w:tcPr>
                <w:p w14:paraId="15C063A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2 fori,</w:t>
                  </w:r>
                </w:p>
              </w:tc>
            </w:tr>
            <w:tr w:rsidR="009F2FFC" w:rsidRPr="009F2FFC" w14:paraId="2C486438" w14:textId="77777777" w:rsidTr="009F2FFC">
              <w:tc>
                <w:tcPr>
                  <w:tcW w:w="220" w:type="dxa"/>
                </w:tcPr>
                <w:p w14:paraId="6EE2D40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71" w:type="dxa"/>
                </w:tcPr>
                <w:p w14:paraId="0EECC4D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4 scanalature,</w:t>
                  </w:r>
                </w:p>
              </w:tc>
            </w:tr>
            <w:tr w:rsidR="009F2FFC" w:rsidRPr="009F2FFC" w14:paraId="5D203B51" w14:textId="77777777" w:rsidTr="009F2FFC">
              <w:tc>
                <w:tcPr>
                  <w:tcW w:w="220" w:type="dxa"/>
                </w:tcPr>
                <w:p w14:paraId="7039725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71" w:type="dxa"/>
                </w:tcPr>
                <w:p w14:paraId="66E43DB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compreso tra 3 mm e 6 mm,</w:t>
                  </w:r>
                </w:p>
              </w:tc>
            </w:tr>
            <w:tr w:rsidR="009F2FFC" w:rsidRPr="009F2FFC" w14:paraId="267C0B7C" w14:textId="77777777" w:rsidTr="009F2FFC">
              <w:tc>
                <w:tcPr>
                  <w:tcW w:w="220" w:type="dxa"/>
                </w:tcPr>
                <w:p w14:paraId="3890883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71" w:type="dxa"/>
                </w:tcPr>
                <w:p w14:paraId="1BC66E2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compresa tra 25 mm e 35 mm,</w:t>
                  </w:r>
                </w:p>
              </w:tc>
            </w:tr>
            <w:tr w:rsidR="009F2FFC" w:rsidRPr="009F2FFC" w14:paraId="21C99C10" w14:textId="77777777" w:rsidTr="009F2FFC">
              <w:tc>
                <w:tcPr>
                  <w:tcW w:w="220" w:type="dxa"/>
                </w:tcPr>
                <w:p w14:paraId="7FD1548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71" w:type="dxa"/>
                </w:tcPr>
                <w:p w14:paraId="1CA5DAD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 acciaio inossidabile con cromatura</w:t>
                  </w:r>
                </w:p>
              </w:tc>
            </w:tr>
          </w:tbl>
          <w:p w14:paraId="4E74D48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7308FF4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B370D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4A187F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28D4EE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0BBC00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66CCB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56D451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4D374096" w14:textId="77777777" w:rsidTr="00CF614F">
        <w:trPr>
          <w:cantSplit/>
        </w:trPr>
        <w:tc>
          <w:tcPr>
            <w:tcW w:w="709" w:type="dxa"/>
          </w:tcPr>
          <w:p w14:paraId="2D3FBE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0.5199</w:t>
            </w:r>
          </w:p>
          <w:p w14:paraId="017508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01D1707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8409 99 00</w:t>
            </w:r>
          </w:p>
          <w:p w14:paraId="5AD3DBB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8479 90 70</w:t>
            </w:r>
          </w:p>
        </w:tc>
        <w:tc>
          <w:tcPr>
            <w:tcW w:w="649" w:type="dxa"/>
          </w:tcPr>
          <w:p w14:paraId="0CA1156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1ABF86D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40A5695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Iniettori con valvola a solenoide per un’atomizzazione ottimizzata nella camera di combustione del motore</w:t>
            </w:r>
          </w:p>
          <w:p w14:paraId="24C7B42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C5826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7CD065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61DD86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0A804B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76DD84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  <w:p w14:paraId="2B21DD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650EB6AD" w14:textId="77777777" w:rsidTr="00CF614F">
        <w:trPr>
          <w:cantSplit/>
        </w:trPr>
        <w:tc>
          <w:tcPr>
            <w:tcW w:w="709" w:type="dxa"/>
          </w:tcPr>
          <w:p w14:paraId="5BB58C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0.7667</w:t>
            </w:r>
          </w:p>
        </w:tc>
        <w:tc>
          <w:tcPr>
            <w:tcW w:w="1095" w:type="dxa"/>
          </w:tcPr>
          <w:p w14:paraId="5EE03FD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8409 99 00</w:t>
            </w:r>
          </w:p>
        </w:tc>
        <w:tc>
          <w:tcPr>
            <w:tcW w:w="649" w:type="dxa"/>
          </w:tcPr>
          <w:p w14:paraId="5BFF29D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66F6446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Assemblaggio di ricircolo dei gas di scarico, che consiste in: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053"/>
            </w:tblGrid>
            <w:tr w:rsidR="009F2FFC" w:rsidRPr="009F2FFC" w14:paraId="6FE344A2" w14:textId="77777777" w:rsidTr="009F2FFC">
              <w:tc>
                <w:tcPr>
                  <w:tcW w:w="220" w:type="dxa"/>
                </w:tcPr>
                <w:p w14:paraId="10A9F41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053" w:type="dxa"/>
                </w:tcPr>
                <w:p w14:paraId="6305C85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un'unità di controllo,</w:t>
                  </w:r>
                </w:p>
              </w:tc>
            </w:tr>
            <w:tr w:rsidR="009F2FFC" w:rsidRPr="009F2FFC" w14:paraId="64D4D528" w14:textId="77777777" w:rsidTr="009F2FFC">
              <w:tc>
                <w:tcPr>
                  <w:tcW w:w="220" w:type="dxa"/>
                </w:tcPr>
                <w:p w14:paraId="7CCD004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053" w:type="dxa"/>
                </w:tcPr>
                <w:p w14:paraId="5F9150C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valvola a farfalla per l'aria,</w:t>
                  </w:r>
                </w:p>
              </w:tc>
            </w:tr>
            <w:tr w:rsidR="009F2FFC" w:rsidRPr="009F2FFC" w14:paraId="76E61BFC" w14:textId="77777777" w:rsidTr="009F2FFC">
              <w:tc>
                <w:tcPr>
                  <w:tcW w:w="220" w:type="dxa"/>
                </w:tcPr>
                <w:p w14:paraId="54024AD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053" w:type="dxa"/>
                </w:tcPr>
                <w:p w14:paraId="76FD850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tubo di aspirazione,</w:t>
                  </w:r>
                </w:p>
              </w:tc>
            </w:tr>
            <w:tr w:rsidR="009F2FFC" w:rsidRPr="009F2FFC" w14:paraId="24C16EE2" w14:textId="77777777" w:rsidTr="009F2FFC">
              <w:tc>
                <w:tcPr>
                  <w:tcW w:w="220" w:type="dxa"/>
                </w:tcPr>
                <w:p w14:paraId="74CC91D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053" w:type="dxa"/>
                </w:tcPr>
                <w:p w14:paraId="6704230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tubo di uscita,</w:t>
                  </w:r>
                </w:p>
              </w:tc>
            </w:tr>
          </w:tbl>
          <w:p w14:paraId="2BC7A0A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motori a combustione ad accensione per compressione per veicoli a motore</w:t>
            </w:r>
          </w:p>
          <w:p w14:paraId="246BFF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E26D5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2D775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C05F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70C64D9" w14:textId="77777777" w:rsidTr="00CF614F">
        <w:trPr>
          <w:cantSplit/>
        </w:trPr>
        <w:tc>
          <w:tcPr>
            <w:tcW w:w="709" w:type="dxa"/>
          </w:tcPr>
          <w:p w14:paraId="0082F9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0.7718</w:t>
            </w:r>
          </w:p>
        </w:tc>
        <w:tc>
          <w:tcPr>
            <w:tcW w:w="1095" w:type="dxa"/>
          </w:tcPr>
          <w:p w14:paraId="3BAB21A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8409 99 00</w:t>
            </w:r>
          </w:p>
        </w:tc>
        <w:tc>
          <w:tcPr>
            <w:tcW w:w="649" w:type="dxa"/>
          </w:tcPr>
          <w:p w14:paraId="2F3708A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6D5456D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Gruppo di iniezione combustibile ad alta pressione in acciaio di ferrite perlite galvanizzato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304B723" w14:textId="77777777" w:rsidTr="009F2FFC">
              <w:tc>
                <w:tcPr>
                  <w:tcW w:w="220" w:type="dxa"/>
                </w:tcPr>
                <w:p w14:paraId="57957F2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D3CDD5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almeno un sensore di pressione e una valvola,</w:t>
                  </w:r>
                </w:p>
              </w:tc>
            </w:tr>
            <w:tr w:rsidR="009F2FFC" w:rsidRPr="009F2FFC" w14:paraId="3AB91126" w14:textId="77777777" w:rsidTr="009F2FFC">
              <w:tc>
                <w:tcPr>
                  <w:tcW w:w="220" w:type="dxa"/>
                </w:tcPr>
                <w:p w14:paraId="26F293B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319400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 314 mm, ma non superiore a 322 mm,</w:t>
                  </w:r>
                </w:p>
              </w:tc>
            </w:tr>
            <w:tr w:rsidR="009F2FFC" w:rsidRPr="009F2FFC" w14:paraId="799B5D46" w14:textId="77777777" w:rsidTr="009F2FFC">
              <w:tc>
                <w:tcPr>
                  <w:tcW w:w="220" w:type="dxa"/>
                </w:tcPr>
                <w:p w14:paraId="68D3ADC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BE965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pressione di funzionamento non superiore a 225 MPa,</w:t>
                  </w:r>
                </w:p>
              </w:tc>
            </w:tr>
            <w:tr w:rsidR="009F2FFC" w:rsidRPr="009F2FFC" w14:paraId="48340C32" w14:textId="77777777" w:rsidTr="009F2FFC">
              <w:tc>
                <w:tcPr>
                  <w:tcW w:w="220" w:type="dxa"/>
                </w:tcPr>
                <w:p w14:paraId="5856516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27E73F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temperatura di entrata non superiore a 95°C,</w:t>
                  </w:r>
                </w:p>
              </w:tc>
            </w:tr>
            <w:tr w:rsidR="009F2FFC" w:rsidRPr="009F2FFC" w14:paraId="68CF432C" w14:textId="77777777" w:rsidTr="009F2FFC">
              <w:tc>
                <w:tcPr>
                  <w:tcW w:w="220" w:type="dxa"/>
                </w:tcPr>
                <w:p w14:paraId="0FC4B3D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834B34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temperatura ambiente pari o superiore a -45°C, ma non superiore a 145°C,</w:t>
                  </w:r>
                </w:p>
              </w:tc>
            </w:tr>
          </w:tbl>
          <w:p w14:paraId="7250E3A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per la fabbricazione di motori ad accensione spontanea di veicoli a motore</w:t>
            </w:r>
          </w:p>
          <w:p w14:paraId="243A2A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66B16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4728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5E256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AB0049C" w14:textId="77777777" w:rsidTr="00CF614F">
        <w:trPr>
          <w:cantSplit/>
        </w:trPr>
        <w:tc>
          <w:tcPr>
            <w:tcW w:w="709" w:type="dxa"/>
          </w:tcPr>
          <w:p w14:paraId="1185CC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0.6751</w:t>
            </w:r>
          </w:p>
        </w:tc>
        <w:tc>
          <w:tcPr>
            <w:tcW w:w="1095" w:type="dxa"/>
          </w:tcPr>
          <w:p w14:paraId="54F5962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8411 99 00</w:t>
            </w:r>
          </w:p>
        </w:tc>
        <w:tc>
          <w:tcPr>
            <w:tcW w:w="649" w:type="dxa"/>
          </w:tcPr>
          <w:p w14:paraId="6C8F74B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67E9DE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Componente per turbina a gas a forma di ruota munito di lame, del tipo utilizzato nei turbocompressori: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DF86F8E" w14:textId="77777777" w:rsidTr="009F2FFC">
              <w:tc>
                <w:tcPr>
                  <w:tcW w:w="220" w:type="dxa"/>
                </w:tcPr>
                <w:p w14:paraId="527C6A9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A118A6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una lega a base di nickel (fusione di precisione) conforme alla norma DIN G- NiCr13Al6MoNb o DIN G- NiCr13Al16MoNb o DIN G- NiCo10W10Cr9AlTi o DIN G-NiCr12Al6MoNb o AMS AISI:686,</w:t>
                  </w:r>
                </w:p>
              </w:tc>
            </w:tr>
            <w:tr w:rsidR="009F2FFC" w:rsidRPr="009F2FFC" w14:paraId="38CC444D" w14:textId="77777777" w:rsidTr="009F2FFC">
              <w:tc>
                <w:tcPr>
                  <w:tcW w:w="220" w:type="dxa"/>
                </w:tcPr>
                <w:p w14:paraId="1EDC935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F0E75D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avente una resistenza al calore non superiore a 1 100 °C,</w:t>
                  </w:r>
                </w:p>
              </w:tc>
            </w:tr>
            <w:tr w:rsidR="009F2FFC" w:rsidRPr="009F2FFC" w14:paraId="7103BA46" w14:textId="77777777" w:rsidTr="009F2FFC">
              <w:tc>
                <w:tcPr>
                  <w:tcW w:w="220" w:type="dxa"/>
                </w:tcPr>
                <w:p w14:paraId="0F650D7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C2AA1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avente un diametro pari o superiore a 28 mm, ma non superiore a 180 mm,</w:t>
                  </w:r>
                </w:p>
              </w:tc>
            </w:tr>
            <w:tr w:rsidR="009F2FFC" w:rsidRPr="009F2FFC" w14:paraId="53B56F38" w14:textId="77777777" w:rsidTr="009F2FFC">
              <w:tc>
                <w:tcPr>
                  <w:tcW w:w="220" w:type="dxa"/>
                </w:tcPr>
                <w:p w14:paraId="370DF6A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DBD56B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avente un’altezza pari o superiore a 20 mm, ma non superiore a 150 mm</w:t>
                  </w:r>
                </w:p>
              </w:tc>
            </w:tr>
          </w:tbl>
          <w:p w14:paraId="72789A0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7B9BA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B340C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26DEC1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AF070A9" w14:textId="77777777" w:rsidTr="00CF614F">
        <w:trPr>
          <w:cantSplit/>
        </w:trPr>
        <w:tc>
          <w:tcPr>
            <w:tcW w:w="709" w:type="dxa"/>
          </w:tcPr>
          <w:p w14:paraId="5DADB8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0.7225</w:t>
            </w:r>
          </w:p>
        </w:tc>
        <w:tc>
          <w:tcPr>
            <w:tcW w:w="1095" w:type="dxa"/>
          </w:tcPr>
          <w:p w14:paraId="6C8AF80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8411 99 00</w:t>
            </w:r>
          </w:p>
        </w:tc>
        <w:tc>
          <w:tcPr>
            <w:tcW w:w="649" w:type="dxa"/>
          </w:tcPr>
          <w:p w14:paraId="2A5B4C3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0B86A74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Alloggiamento turbina per turbocompressori dotato di un foro, di un diametro compreso fra 28 mm e 181 mm, per introdurre la ruota della turbina</w:t>
            </w:r>
          </w:p>
        </w:tc>
        <w:tc>
          <w:tcPr>
            <w:tcW w:w="752" w:type="dxa"/>
          </w:tcPr>
          <w:p w14:paraId="47CC20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D064E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7602F7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CDAE699" w14:textId="77777777" w:rsidTr="00CF614F">
        <w:trPr>
          <w:cantSplit/>
        </w:trPr>
        <w:tc>
          <w:tcPr>
            <w:tcW w:w="709" w:type="dxa"/>
          </w:tcPr>
          <w:p w14:paraId="251EF5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0.5975</w:t>
            </w:r>
          </w:p>
        </w:tc>
        <w:tc>
          <w:tcPr>
            <w:tcW w:w="1095" w:type="dxa"/>
          </w:tcPr>
          <w:p w14:paraId="2FC8EE2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8412 39 00</w:t>
            </w:r>
          </w:p>
        </w:tc>
        <w:tc>
          <w:tcPr>
            <w:tcW w:w="649" w:type="dxa"/>
          </w:tcPr>
          <w:p w14:paraId="4A6418F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7D1F9A2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Azionatore per turbocompressore monofase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ABFD8AD" w14:textId="77777777" w:rsidTr="009F2FFC">
              <w:tc>
                <w:tcPr>
                  <w:tcW w:w="220" w:type="dxa"/>
                </w:tcPr>
                <w:p w14:paraId="406A51E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9D5663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condotto di alimentazione a pressione e barra di trazione con corsa di lavoro non inferiore a 15 mm ma non superiore a 40 mm,</w:t>
                  </w:r>
                </w:p>
              </w:tc>
            </w:tr>
            <w:tr w:rsidR="009F2FFC" w:rsidRPr="009F2FFC" w14:paraId="761ADCB4" w14:textId="77777777" w:rsidTr="009F2FFC">
              <w:tc>
                <w:tcPr>
                  <w:tcW w:w="220" w:type="dxa"/>
                </w:tcPr>
                <w:p w14:paraId="4CE8264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110A1C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lunghezza non superiore a 400 mm, compresa la barra di trazione,</w:t>
                  </w:r>
                </w:p>
              </w:tc>
            </w:tr>
            <w:tr w:rsidR="009F2FFC" w:rsidRPr="009F2FFC" w14:paraId="3988B69A" w14:textId="77777777" w:rsidTr="009F2FFC">
              <w:tc>
                <w:tcPr>
                  <w:tcW w:w="220" w:type="dxa"/>
                </w:tcPr>
                <w:p w14:paraId="7F91D2E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85615A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diametro non superiore a 140 mm nel punto più ampio, e</w:t>
                  </w:r>
                </w:p>
              </w:tc>
            </w:tr>
            <w:tr w:rsidR="009F2FFC" w:rsidRPr="009F2FFC" w14:paraId="55EFEE0C" w14:textId="77777777" w:rsidTr="009F2FFC">
              <w:tc>
                <w:tcPr>
                  <w:tcW w:w="220" w:type="dxa"/>
                </w:tcPr>
                <w:p w14:paraId="4CD2081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08E160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altezza non superiore a 140 mm, senza barra di trazione</w:t>
                  </w:r>
                </w:p>
              </w:tc>
            </w:tr>
          </w:tbl>
          <w:p w14:paraId="708C249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B6493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C83AB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126377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451C228" w14:textId="77777777" w:rsidTr="00CF614F">
        <w:trPr>
          <w:cantSplit/>
        </w:trPr>
        <w:tc>
          <w:tcPr>
            <w:tcW w:w="709" w:type="dxa"/>
          </w:tcPr>
          <w:p w14:paraId="44CD29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0.8148</w:t>
            </w:r>
          </w:p>
        </w:tc>
        <w:tc>
          <w:tcPr>
            <w:tcW w:w="1095" w:type="dxa"/>
          </w:tcPr>
          <w:p w14:paraId="0DCCCD0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8412 90 80</w:t>
            </w:r>
          </w:p>
        </w:tc>
        <w:tc>
          <w:tcPr>
            <w:tcW w:w="649" w:type="dxa"/>
          </w:tcPr>
          <w:p w14:paraId="04E3083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4BE40E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Banco di prova costituito da pezzi fusi di ghisa duttile rinforzata (SSDI), per l'ancoraggio e l'allineamento dell'asse motore (cambio, cuscinetti, albero rotore) di una turbina eolica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44C060D" w14:textId="77777777" w:rsidTr="009F2FFC">
              <w:tc>
                <w:tcPr>
                  <w:tcW w:w="220" w:type="dxa"/>
                </w:tcPr>
                <w:p w14:paraId="61CCB67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581815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 3,5 m ma non superiore a 4,5 m,</w:t>
                  </w:r>
                </w:p>
              </w:tc>
            </w:tr>
            <w:tr w:rsidR="009F2FFC" w:rsidRPr="009F2FFC" w14:paraId="17E61A33" w14:textId="77777777" w:rsidTr="009F2FFC">
              <w:tc>
                <w:tcPr>
                  <w:tcW w:w="220" w:type="dxa"/>
                </w:tcPr>
                <w:p w14:paraId="03910EF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EF714C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pari o superiore a 2 m ma non superiore a 4,2 m,</w:t>
                  </w:r>
                </w:p>
              </w:tc>
            </w:tr>
            <w:tr w:rsidR="009F2FFC" w:rsidRPr="009F2FFC" w14:paraId="5B632CC2" w14:textId="77777777" w:rsidTr="009F2FFC">
              <w:tc>
                <w:tcPr>
                  <w:tcW w:w="220" w:type="dxa"/>
                </w:tcPr>
                <w:p w14:paraId="7187D7A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368828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un'altezza pari o superiore a 1 m ma non superiore a 1,3 m,</w:t>
                  </w:r>
                </w:p>
              </w:tc>
            </w:tr>
            <w:tr w:rsidR="009F2FFC" w:rsidRPr="009F2FFC" w14:paraId="36CC44E7" w14:textId="77777777" w:rsidTr="009F2FFC">
              <w:tc>
                <w:tcPr>
                  <w:tcW w:w="220" w:type="dxa"/>
                </w:tcPr>
                <w:p w14:paraId="06B8FA8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16FBDA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peso pari o superiore a 11 tonnellate ma non superiore a 21,5 tonnellate</w:t>
                  </w:r>
                </w:p>
              </w:tc>
            </w:tr>
            <w:tr w:rsidR="009F2FFC" w:rsidRPr="009F2FFC" w14:paraId="13FDD279" w14:textId="77777777" w:rsidTr="009F2FFC">
              <w:tc>
                <w:tcPr>
                  <w:tcW w:w="220" w:type="dxa"/>
                </w:tcPr>
                <w:p w14:paraId="557C2E7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80F09F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fori di montaggio per la trasmissione di imbardata,</w:t>
                  </w:r>
                </w:p>
              </w:tc>
            </w:tr>
            <w:tr w:rsidR="009F2FFC" w:rsidRPr="009F2FFC" w14:paraId="55D10FB2" w14:textId="77777777" w:rsidTr="009F2FFC">
              <w:tc>
                <w:tcPr>
                  <w:tcW w:w="220" w:type="dxa"/>
                </w:tcPr>
                <w:p w14:paraId="0B8036F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0C94E6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flangia di montaggio per il supporto del cambio,</w:t>
                  </w:r>
                </w:p>
              </w:tc>
            </w:tr>
            <w:tr w:rsidR="009F2FFC" w:rsidRPr="009F2FFC" w14:paraId="73EEA363" w14:textId="77777777" w:rsidTr="009F2FFC">
              <w:tc>
                <w:tcPr>
                  <w:tcW w:w="220" w:type="dxa"/>
                </w:tcPr>
                <w:p w14:paraId="5053F07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F3BCB2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supporto del dispositivo di trazione,</w:t>
                  </w:r>
                </w:p>
              </w:tc>
            </w:tr>
            <w:tr w:rsidR="009F2FFC" w:rsidRPr="009F2FFC" w14:paraId="04AFEDA0" w14:textId="77777777" w:rsidTr="009F2FFC">
              <w:tc>
                <w:tcPr>
                  <w:tcW w:w="220" w:type="dxa"/>
                </w:tcPr>
                <w:p w14:paraId="24FEFA9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4E01C7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diversi attacchi a vite</w:t>
                  </w:r>
                </w:p>
              </w:tc>
            </w:tr>
          </w:tbl>
          <w:p w14:paraId="6C3BCD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4D3608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CF0C0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2B115E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CB0B6E8" w14:textId="77777777" w:rsidTr="00CF614F">
        <w:trPr>
          <w:cantSplit/>
        </w:trPr>
        <w:tc>
          <w:tcPr>
            <w:tcW w:w="709" w:type="dxa"/>
          </w:tcPr>
          <w:p w14:paraId="5F9263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0.8079</w:t>
            </w:r>
          </w:p>
        </w:tc>
        <w:tc>
          <w:tcPr>
            <w:tcW w:w="1095" w:type="dxa"/>
          </w:tcPr>
          <w:p w14:paraId="0E011A9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8412 90 80</w:t>
            </w:r>
          </w:p>
        </w:tc>
        <w:tc>
          <w:tcPr>
            <w:tcW w:w="649" w:type="dxa"/>
          </w:tcPr>
          <w:p w14:paraId="5B65156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FF3CDE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Supporto del cambio utilizzato come supporto e componente portante tra il cambio e il banco di prova di una turbina eolica, costituito da pezzi fusi di ghisa duttile rinforzata (SSDI),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CF526E4" w14:textId="77777777" w:rsidTr="009F2FFC">
              <w:tc>
                <w:tcPr>
                  <w:tcW w:w="220" w:type="dxa"/>
                </w:tcPr>
                <w:p w14:paraId="572E6EC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B5BD48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compreso tra 2 m e 5 m,</w:t>
                  </w:r>
                </w:p>
              </w:tc>
            </w:tr>
            <w:tr w:rsidR="009F2FFC" w:rsidRPr="009F2FFC" w14:paraId="456EBDCD" w14:textId="77777777" w:rsidTr="009F2FFC">
              <w:tc>
                <w:tcPr>
                  <w:tcW w:w="220" w:type="dxa"/>
                </w:tcPr>
                <w:p w14:paraId="63E1EF9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DB149F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peso pari o superiore a 2 tonnellate, ma non superiore a 7 tonnellate</w:t>
                  </w:r>
                </w:p>
              </w:tc>
            </w:tr>
          </w:tbl>
          <w:p w14:paraId="4474491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C2525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82D4A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7C9289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0A8BE1B" w14:textId="77777777" w:rsidTr="00CF614F">
        <w:trPr>
          <w:cantSplit/>
        </w:trPr>
        <w:tc>
          <w:tcPr>
            <w:tcW w:w="709" w:type="dxa"/>
          </w:tcPr>
          <w:p w14:paraId="4265B4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0.7161</w:t>
            </w:r>
          </w:p>
        </w:tc>
        <w:tc>
          <w:tcPr>
            <w:tcW w:w="1095" w:type="dxa"/>
          </w:tcPr>
          <w:p w14:paraId="52DACF5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8413 30 20</w:t>
            </w:r>
          </w:p>
        </w:tc>
        <w:tc>
          <w:tcPr>
            <w:tcW w:w="649" w:type="dxa"/>
          </w:tcPr>
          <w:p w14:paraId="2F516EB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62110CB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Pompa a pistoni radiali monocilindrica ad alta pressione per iniezione diretta della benzina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90"/>
            </w:tblGrid>
            <w:tr w:rsidR="009F2FFC" w:rsidRPr="009F2FFC" w14:paraId="18EE8873" w14:textId="77777777" w:rsidTr="009F2FFC">
              <w:tc>
                <w:tcPr>
                  <w:tcW w:w="220" w:type="dxa"/>
                </w:tcPr>
                <w:p w14:paraId="4322999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90" w:type="dxa"/>
                </w:tcPr>
                <w:p w14:paraId="216ACAB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pressione di funzionamento compresa tra 200 bar e 350 bar,</w:t>
                  </w:r>
                </w:p>
              </w:tc>
            </w:tr>
            <w:tr w:rsidR="009F2FFC" w:rsidRPr="009F2FFC" w14:paraId="22A5EA2D" w14:textId="77777777" w:rsidTr="009F2FFC">
              <w:tc>
                <w:tcPr>
                  <w:tcW w:w="220" w:type="dxa"/>
                </w:tcPr>
                <w:p w14:paraId="11F5545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90" w:type="dxa"/>
                </w:tcPr>
                <w:p w14:paraId="0BB10F5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controllo del flusso e</w:t>
                  </w:r>
                </w:p>
              </w:tc>
            </w:tr>
            <w:tr w:rsidR="009F2FFC" w:rsidRPr="009F2FFC" w14:paraId="712B46D4" w14:textId="77777777" w:rsidTr="009F2FFC">
              <w:tc>
                <w:tcPr>
                  <w:tcW w:w="220" w:type="dxa"/>
                </w:tcPr>
                <w:p w14:paraId="52157FF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90" w:type="dxa"/>
                </w:tcPr>
                <w:p w14:paraId="1DDAE26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valvola di sicurezza,</w:t>
                  </w:r>
                </w:p>
              </w:tc>
            </w:tr>
          </w:tbl>
          <w:p w14:paraId="2449179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ad essere utilizzata nella fabbricazione di motori per autoveicoli</w:t>
            </w:r>
          </w:p>
          <w:p w14:paraId="231A0C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96D39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E5434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F74D8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7444D7E" w14:textId="77777777" w:rsidTr="00CF614F">
        <w:trPr>
          <w:cantSplit/>
        </w:trPr>
        <w:tc>
          <w:tcPr>
            <w:tcW w:w="709" w:type="dxa"/>
          </w:tcPr>
          <w:p w14:paraId="149215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0.7969</w:t>
            </w:r>
          </w:p>
        </w:tc>
        <w:tc>
          <w:tcPr>
            <w:tcW w:w="1095" w:type="dxa"/>
          </w:tcPr>
          <w:p w14:paraId="4353C8A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8413 30 20</w:t>
            </w:r>
          </w:p>
        </w:tc>
        <w:tc>
          <w:tcPr>
            <w:tcW w:w="649" w:type="dxa"/>
          </w:tcPr>
          <w:p w14:paraId="0044A2D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6428614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Pompa a stantuffo ad alta pressione per l'iniezione diretta di diesel,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ABA6C1A" w14:textId="77777777" w:rsidTr="009F2FFC">
              <w:tc>
                <w:tcPr>
                  <w:tcW w:w="220" w:type="dxa"/>
                </w:tcPr>
                <w:p w14:paraId="7C28EA0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8A8470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pressione di esercizio massima di 275 MPa,</w:t>
                  </w:r>
                </w:p>
              </w:tc>
            </w:tr>
            <w:tr w:rsidR="009F2FFC" w:rsidRPr="009F2FFC" w14:paraId="350ABB8D" w14:textId="77777777" w:rsidTr="009F2FFC">
              <w:tc>
                <w:tcPr>
                  <w:tcW w:w="220" w:type="dxa"/>
                </w:tcPr>
                <w:p w14:paraId="5CD20BF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122F48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albero a camme,</w:t>
                  </w:r>
                </w:p>
              </w:tc>
            </w:tr>
            <w:tr w:rsidR="009F2FFC" w:rsidRPr="009F2FFC" w14:paraId="74F866A5" w14:textId="77777777" w:rsidTr="009F2FFC">
              <w:tc>
                <w:tcPr>
                  <w:tcW w:w="220" w:type="dxa"/>
                </w:tcPr>
                <w:p w14:paraId="77C9DD0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6311B7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scarico di fluido compreso tra 15 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 xml:space="preserve"> per minuto e 1 800 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 xml:space="preserve"> per minuto,</w:t>
                  </w:r>
                </w:p>
              </w:tc>
            </w:tr>
            <w:tr w:rsidR="009F2FFC" w:rsidRPr="009F2FFC" w14:paraId="37A8F728" w14:textId="77777777" w:rsidTr="009F2FFC">
              <w:tc>
                <w:tcPr>
                  <w:tcW w:w="220" w:type="dxa"/>
                </w:tcPr>
                <w:p w14:paraId="7886B8C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36BBFC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valvola elettrica di regolazione della pressione</w:t>
                  </w:r>
                </w:p>
              </w:tc>
            </w:tr>
          </w:tbl>
          <w:p w14:paraId="681E866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6172B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EED6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2A321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1CAAF6F" w14:textId="77777777" w:rsidTr="00CF614F">
        <w:trPr>
          <w:cantSplit/>
        </w:trPr>
        <w:tc>
          <w:tcPr>
            <w:tcW w:w="709" w:type="dxa"/>
          </w:tcPr>
          <w:p w14:paraId="125DD1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0.7970</w:t>
            </w:r>
          </w:p>
        </w:tc>
        <w:tc>
          <w:tcPr>
            <w:tcW w:w="1095" w:type="dxa"/>
          </w:tcPr>
          <w:p w14:paraId="342B0BA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8413 30 20</w:t>
            </w:r>
          </w:p>
        </w:tc>
        <w:tc>
          <w:tcPr>
            <w:tcW w:w="649" w:type="dxa"/>
          </w:tcPr>
          <w:p w14:paraId="726A537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410E19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Pompa a stantuffo ad alta pressione per l'iniezione diretta di diesel: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66"/>
            </w:tblGrid>
            <w:tr w:rsidR="009F2FFC" w:rsidRPr="009F2FFC" w14:paraId="74C702F0" w14:textId="77777777" w:rsidTr="009F2FFC">
              <w:tc>
                <w:tcPr>
                  <w:tcW w:w="220" w:type="dxa"/>
                </w:tcPr>
                <w:p w14:paraId="46ABEE5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66" w:type="dxa"/>
                </w:tcPr>
                <w:p w14:paraId="4CE47E1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pressione di esercizio massima di 275 MPa,</w:t>
                  </w:r>
                </w:p>
              </w:tc>
            </w:tr>
            <w:tr w:rsidR="009F2FFC" w:rsidRPr="009F2FFC" w14:paraId="184621F0" w14:textId="77777777" w:rsidTr="009F2FFC">
              <w:tc>
                <w:tcPr>
                  <w:tcW w:w="220" w:type="dxa"/>
                </w:tcPr>
                <w:p w14:paraId="11C89A5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66" w:type="dxa"/>
                </w:tcPr>
                <w:p w14:paraId="57D4C2E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progettata per entrare in contatto con l'albero motore,</w:t>
                  </w:r>
                </w:p>
              </w:tc>
            </w:tr>
            <w:tr w:rsidR="009F2FFC" w:rsidRPr="009F2FFC" w14:paraId="17FDF6C5" w14:textId="77777777" w:rsidTr="009F2FFC">
              <w:tc>
                <w:tcPr>
                  <w:tcW w:w="220" w:type="dxa"/>
                </w:tcPr>
                <w:p w14:paraId="5590BDF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66" w:type="dxa"/>
                </w:tcPr>
                <w:p w14:paraId="2CD58FE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una valvola elettromagnetica</w:t>
                  </w:r>
                </w:p>
              </w:tc>
            </w:tr>
          </w:tbl>
          <w:p w14:paraId="04F0AE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205D4A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FDE7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8A735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B1FCB04" w14:textId="77777777" w:rsidTr="00CF614F">
        <w:trPr>
          <w:cantSplit/>
        </w:trPr>
        <w:tc>
          <w:tcPr>
            <w:tcW w:w="709" w:type="dxa"/>
          </w:tcPr>
          <w:p w14:paraId="07B926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0.8215</w:t>
            </w:r>
          </w:p>
        </w:tc>
        <w:tc>
          <w:tcPr>
            <w:tcW w:w="1095" w:type="dxa"/>
          </w:tcPr>
          <w:p w14:paraId="64F7286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8413 30 20</w:t>
            </w:r>
          </w:p>
        </w:tc>
        <w:tc>
          <w:tcPr>
            <w:tcW w:w="649" w:type="dxa"/>
          </w:tcPr>
          <w:p w14:paraId="78D6E94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67BF9F5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Pompa a stantuffo ad alta pressione per l'iniezione diretta di benzina: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66"/>
            </w:tblGrid>
            <w:tr w:rsidR="009F2FFC" w:rsidRPr="009F2FFC" w14:paraId="7783FF68" w14:textId="77777777" w:rsidTr="009F2FFC">
              <w:tc>
                <w:tcPr>
                  <w:tcW w:w="220" w:type="dxa"/>
                </w:tcPr>
                <w:p w14:paraId="3D51552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66" w:type="dxa"/>
                </w:tcPr>
                <w:p w14:paraId="743D877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pressione di esercizio non superiore a 90 MPa,</w:t>
                  </w:r>
                </w:p>
              </w:tc>
            </w:tr>
            <w:tr w:rsidR="009F2FFC" w:rsidRPr="009F2FFC" w14:paraId="60908820" w14:textId="77777777" w:rsidTr="009F2FFC">
              <w:tc>
                <w:tcPr>
                  <w:tcW w:w="220" w:type="dxa"/>
                </w:tcPr>
                <w:p w14:paraId="1DEA24C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66" w:type="dxa"/>
                </w:tcPr>
                <w:p w14:paraId="3A90D03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progettata per entrare in contatto con l'albero motore,</w:t>
                  </w:r>
                </w:p>
              </w:tc>
            </w:tr>
            <w:tr w:rsidR="009F2FFC" w:rsidRPr="009F2FFC" w14:paraId="731A0CEE" w14:textId="77777777" w:rsidTr="009F2FFC">
              <w:tc>
                <w:tcPr>
                  <w:tcW w:w="220" w:type="dxa"/>
                </w:tcPr>
                <w:p w14:paraId="23C30BA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66" w:type="dxa"/>
                </w:tcPr>
                <w:p w14:paraId="0CA3630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una valvola elettromagnetica</w:t>
                  </w:r>
                </w:p>
              </w:tc>
            </w:tr>
          </w:tbl>
          <w:p w14:paraId="496EF2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4048FC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B1E8A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DB105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137543B" w14:textId="77777777" w:rsidTr="00CF614F">
        <w:trPr>
          <w:cantSplit/>
        </w:trPr>
        <w:tc>
          <w:tcPr>
            <w:tcW w:w="709" w:type="dxa"/>
          </w:tcPr>
          <w:p w14:paraId="4DBC19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0.8332</w:t>
            </w:r>
          </w:p>
        </w:tc>
        <w:tc>
          <w:tcPr>
            <w:tcW w:w="1095" w:type="dxa"/>
          </w:tcPr>
          <w:p w14:paraId="441C645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8413 30 80</w:t>
            </w:r>
          </w:p>
        </w:tc>
        <w:tc>
          <w:tcPr>
            <w:tcW w:w="649" w:type="dxa"/>
          </w:tcPr>
          <w:p w14:paraId="10436D8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5CC8AF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Pompa d'acqua elettrica che garantisce il funzionamento del circuito ad acqua anche quando il motore è temporaneamente spento, per una tensione di esercizio in corrente continua compresa tra 9 V e 16 V,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71"/>
            </w:tblGrid>
            <w:tr w:rsidR="009F2FFC" w:rsidRPr="009F2FFC" w14:paraId="05CBADAD" w14:textId="77777777" w:rsidTr="009F2FFC">
              <w:tc>
                <w:tcPr>
                  <w:tcW w:w="220" w:type="dxa"/>
                </w:tcPr>
                <w:p w14:paraId="12FADEF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71" w:type="dxa"/>
                </w:tcPr>
                <w:p w14:paraId="3D47C7E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capacità - pressione 0,075 MPa a 3 800 giri/min,</w:t>
                  </w:r>
                </w:p>
              </w:tc>
            </w:tr>
            <w:tr w:rsidR="009F2FFC" w:rsidRPr="009F2FFC" w14:paraId="64DC0BA2" w14:textId="77777777" w:rsidTr="009F2FFC">
              <w:tc>
                <w:tcPr>
                  <w:tcW w:w="220" w:type="dxa"/>
                </w:tcPr>
                <w:p w14:paraId="71D27C6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71" w:type="dxa"/>
                </w:tcPr>
                <w:p w14:paraId="32FB118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scarico di 12 l/min,</w:t>
                  </w:r>
                </w:p>
              </w:tc>
            </w:tr>
            <w:tr w:rsidR="009F2FFC" w:rsidRPr="009F2FFC" w14:paraId="73664235" w14:textId="77777777" w:rsidTr="009F2FFC">
              <w:tc>
                <w:tcPr>
                  <w:tcW w:w="220" w:type="dxa"/>
                </w:tcPr>
                <w:p w14:paraId="68B72A6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71" w:type="dxa"/>
                </w:tcPr>
                <w:p w14:paraId="55E2A87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cavo di connessione con connettore, e</w:t>
                  </w:r>
                </w:p>
              </w:tc>
            </w:tr>
            <w:tr w:rsidR="009F2FFC" w:rsidRPr="009F2FFC" w14:paraId="369A875C" w14:textId="77777777" w:rsidTr="009F2FFC">
              <w:tc>
                <w:tcPr>
                  <w:tcW w:w="220" w:type="dxa"/>
                </w:tcPr>
                <w:p w14:paraId="3506EF0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171" w:type="dxa"/>
                </w:tcPr>
                <w:p w14:paraId="660DB30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supporto,</w:t>
                  </w:r>
                </w:p>
              </w:tc>
            </w:tr>
          </w:tbl>
          <w:p w14:paraId="6147B08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ad essere utilizzata nella fabbricazione delle merci del capitolo 87</w:t>
            </w:r>
          </w:p>
          <w:p w14:paraId="164B4E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2013F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4E260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BAFC5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149072A" w14:textId="77777777" w:rsidTr="00CF614F">
        <w:trPr>
          <w:cantSplit/>
        </w:trPr>
        <w:tc>
          <w:tcPr>
            <w:tcW w:w="709" w:type="dxa"/>
          </w:tcPr>
          <w:p w14:paraId="42A7016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0.8185</w:t>
            </w:r>
          </w:p>
        </w:tc>
        <w:tc>
          <w:tcPr>
            <w:tcW w:w="1095" w:type="dxa"/>
          </w:tcPr>
          <w:p w14:paraId="1BEE699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8413 70 51</w:t>
            </w:r>
          </w:p>
        </w:tc>
        <w:tc>
          <w:tcPr>
            <w:tcW w:w="649" w:type="dxa"/>
          </w:tcPr>
          <w:p w14:paraId="2455DDF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D30F5D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elettrico a corrente continua senza spazzole con girante centrifuga a ingresso singolo di pompa a flusso radiale montata sull'albero motore e voluta con riscaldatore integrato di potenza nominale pari a 1 800 W e dispositivi di sicurezza saldati, monoblocco con il motore,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60"/>
            </w:tblGrid>
            <w:tr w:rsidR="009F2FFC" w:rsidRPr="009F2FFC" w14:paraId="40D768A7" w14:textId="77777777" w:rsidTr="009F2FFC">
              <w:tc>
                <w:tcPr>
                  <w:tcW w:w="220" w:type="dxa"/>
                </w:tcPr>
                <w:p w14:paraId="2A5514C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60" w:type="dxa"/>
                </w:tcPr>
                <w:p w14:paraId="1D0AC29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dell'orifizio di mandata di almeno 20 mm,</w:t>
                  </w:r>
                </w:p>
              </w:tc>
            </w:tr>
            <w:tr w:rsidR="009F2FFC" w:rsidRPr="009F2FFC" w14:paraId="4420881B" w14:textId="77777777" w:rsidTr="009F2FFC">
              <w:tc>
                <w:tcPr>
                  <w:tcW w:w="220" w:type="dxa"/>
                </w:tcPr>
                <w:p w14:paraId="22D6B40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60" w:type="dxa"/>
                </w:tcPr>
                <w:p w14:paraId="21C600F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statore a 9 cave,</w:t>
                  </w:r>
                </w:p>
              </w:tc>
            </w:tr>
            <w:tr w:rsidR="009F2FFC" w:rsidRPr="009F2FFC" w14:paraId="59B5ACF2" w14:textId="77777777" w:rsidTr="009F2FFC">
              <w:tc>
                <w:tcPr>
                  <w:tcW w:w="220" w:type="dxa"/>
                </w:tcPr>
                <w:p w14:paraId="2F12555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60" w:type="dxa"/>
                </w:tcPr>
                <w:p w14:paraId="6D61BDA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rotore a 6 poli,</w:t>
                  </w:r>
                </w:p>
              </w:tc>
            </w:tr>
            <w:tr w:rsidR="009F2FFC" w:rsidRPr="009F2FFC" w14:paraId="704CAB0C" w14:textId="77777777" w:rsidTr="009F2FFC">
              <w:tc>
                <w:tcPr>
                  <w:tcW w:w="220" w:type="dxa"/>
                </w:tcPr>
                <w:p w14:paraId="29B8B4B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60" w:type="dxa"/>
                </w:tcPr>
                <w:p w14:paraId="2DFA243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potenza nominale di 95 W,</w:t>
                  </w:r>
                </w:p>
              </w:tc>
            </w:tr>
            <w:tr w:rsidR="009F2FFC" w:rsidRPr="009F2FFC" w14:paraId="60281EFF" w14:textId="77777777" w:rsidTr="009F2FFC">
              <w:tc>
                <w:tcPr>
                  <w:tcW w:w="220" w:type="dxa"/>
                </w:tcPr>
                <w:p w14:paraId="484ACD5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60" w:type="dxa"/>
                </w:tcPr>
                <w:p w14:paraId="78B5591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voluta con uscita diritta,</w:t>
                  </w:r>
                </w:p>
              </w:tc>
            </w:tr>
            <w:tr w:rsidR="009F2FFC" w:rsidRPr="009F2FFC" w14:paraId="5F2749F3" w14:textId="77777777" w:rsidTr="009F2FFC">
              <w:tc>
                <w:tcPr>
                  <w:tcW w:w="220" w:type="dxa"/>
                </w:tcPr>
                <w:p w14:paraId="7E3A13D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60" w:type="dxa"/>
                </w:tcPr>
                <w:p w14:paraId="1518454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camera rotore senza filtro a sabbia</w:t>
                  </w:r>
                </w:p>
              </w:tc>
            </w:tr>
          </w:tbl>
          <w:p w14:paraId="014CEB3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EE83A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E21CF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22930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E4EE535" w14:textId="77777777" w:rsidTr="00CF614F">
        <w:trPr>
          <w:cantSplit/>
        </w:trPr>
        <w:tc>
          <w:tcPr>
            <w:tcW w:w="709" w:type="dxa"/>
          </w:tcPr>
          <w:p w14:paraId="49A4CB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0.8186</w:t>
            </w:r>
          </w:p>
        </w:tc>
        <w:tc>
          <w:tcPr>
            <w:tcW w:w="1095" w:type="dxa"/>
          </w:tcPr>
          <w:p w14:paraId="521AD1A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8413 70 51</w:t>
            </w:r>
          </w:p>
        </w:tc>
        <w:tc>
          <w:tcPr>
            <w:tcW w:w="649" w:type="dxa"/>
          </w:tcPr>
          <w:p w14:paraId="69EAD5B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1153DE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elettrico a corrente continua senza spazzole con girante centrifuga a ingresso singolo di pompa a flusso radiale montata sull'albero motore e voluta con riscaldatore integrato di potenza nominale pari a 1 800 W e dispositivi di sicurezza saldati, monoblocco con il motore,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60"/>
            </w:tblGrid>
            <w:tr w:rsidR="009F2FFC" w:rsidRPr="009F2FFC" w14:paraId="167DA2C8" w14:textId="77777777" w:rsidTr="009F2FFC">
              <w:tc>
                <w:tcPr>
                  <w:tcW w:w="220" w:type="dxa"/>
                </w:tcPr>
                <w:p w14:paraId="56F45C6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60" w:type="dxa"/>
                </w:tcPr>
                <w:p w14:paraId="778A7A2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dell'orifizio di mandata di almeno 20 mm,</w:t>
                  </w:r>
                </w:p>
              </w:tc>
            </w:tr>
            <w:tr w:rsidR="009F2FFC" w:rsidRPr="009F2FFC" w14:paraId="009E913D" w14:textId="77777777" w:rsidTr="009F2FFC">
              <w:tc>
                <w:tcPr>
                  <w:tcW w:w="220" w:type="dxa"/>
                </w:tcPr>
                <w:p w14:paraId="6CDAA08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60" w:type="dxa"/>
                </w:tcPr>
                <w:p w14:paraId="1A4C6A8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statore a 9 cave,</w:t>
                  </w:r>
                </w:p>
              </w:tc>
            </w:tr>
            <w:tr w:rsidR="009F2FFC" w:rsidRPr="009F2FFC" w14:paraId="7E7BC56A" w14:textId="77777777" w:rsidTr="009F2FFC">
              <w:tc>
                <w:tcPr>
                  <w:tcW w:w="220" w:type="dxa"/>
                </w:tcPr>
                <w:p w14:paraId="5E36716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60" w:type="dxa"/>
                </w:tcPr>
                <w:p w14:paraId="69A8741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rotore a 6 poli,</w:t>
                  </w:r>
                </w:p>
              </w:tc>
            </w:tr>
            <w:tr w:rsidR="009F2FFC" w:rsidRPr="009F2FFC" w14:paraId="72F9380C" w14:textId="77777777" w:rsidTr="009F2FFC">
              <w:tc>
                <w:tcPr>
                  <w:tcW w:w="220" w:type="dxa"/>
                </w:tcPr>
                <w:p w14:paraId="6D5172E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60" w:type="dxa"/>
                </w:tcPr>
                <w:p w14:paraId="68B1403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potenza nominale di 95 W,</w:t>
                  </w:r>
                </w:p>
              </w:tc>
            </w:tr>
            <w:tr w:rsidR="009F2FFC" w:rsidRPr="009F2FFC" w14:paraId="255EEC79" w14:textId="77777777" w:rsidTr="009F2FFC">
              <w:tc>
                <w:tcPr>
                  <w:tcW w:w="220" w:type="dxa"/>
                </w:tcPr>
                <w:p w14:paraId="5DE81BC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60" w:type="dxa"/>
                </w:tcPr>
                <w:p w14:paraId="2C7F294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voluta con uscita tubo di gomma bloccata,</w:t>
                  </w:r>
                </w:p>
              </w:tc>
            </w:tr>
            <w:tr w:rsidR="009F2FFC" w:rsidRPr="009F2FFC" w14:paraId="2884A901" w14:textId="77777777" w:rsidTr="009F2FFC">
              <w:tc>
                <w:tcPr>
                  <w:tcW w:w="220" w:type="dxa"/>
                </w:tcPr>
                <w:p w14:paraId="45A29E7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60" w:type="dxa"/>
                </w:tcPr>
                <w:p w14:paraId="0AA64A7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camera rotore senza filtro a sabbia</w:t>
                  </w:r>
                </w:p>
              </w:tc>
            </w:tr>
          </w:tbl>
          <w:p w14:paraId="04544E0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14315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59D96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9A306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527980E" w14:textId="77777777" w:rsidTr="00CF614F">
        <w:trPr>
          <w:cantSplit/>
        </w:trPr>
        <w:tc>
          <w:tcPr>
            <w:tcW w:w="709" w:type="dxa"/>
          </w:tcPr>
          <w:p w14:paraId="73BBF3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0.8187</w:t>
            </w:r>
          </w:p>
        </w:tc>
        <w:tc>
          <w:tcPr>
            <w:tcW w:w="1095" w:type="dxa"/>
          </w:tcPr>
          <w:p w14:paraId="0C89A47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8413 70 51</w:t>
            </w:r>
          </w:p>
        </w:tc>
        <w:tc>
          <w:tcPr>
            <w:tcW w:w="649" w:type="dxa"/>
          </w:tcPr>
          <w:p w14:paraId="17781DB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7618A1D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elettrico a corrente continua senza spazzole con girante centrifuga a ingresso singolo di pompa a flusso radiale montata sull'albero motore, monoblocco con il motore, voluta con riscaldatore integrato,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D480CFE" w14:textId="77777777" w:rsidTr="009F2FFC">
              <w:tc>
                <w:tcPr>
                  <w:tcW w:w="220" w:type="dxa"/>
                </w:tcPr>
                <w:p w14:paraId="2A057CF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97CAB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dell'orifizio di mandata di almeno 20 mm,</w:t>
                  </w:r>
                </w:p>
              </w:tc>
            </w:tr>
            <w:tr w:rsidR="009F2FFC" w:rsidRPr="009F2FFC" w14:paraId="1ABC00BE" w14:textId="77777777" w:rsidTr="009F2FFC">
              <w:tc>
                <w:tcPr>
                  <w:tcW w:w="220" w:type="dxa"/>
                </w:tcPr>
                <w:p w14:paraId="00274F8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F23C7F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statore a squadra o a catena a 9 cave,</w:t>
                  </w:r>
                </w:p>
              </w:tc>
            </w:tr>
            <w:tr w:rsidR="009F2FFC" w:rsidRPr="009F2FFC" w14:paraId="3BB05A71" w14:textId="77777777" w:rsidTr="009F2FFC">
              <w:tc>
                <w:tcPr>
                  <w:tcW w:w="220" w:type="dxa"/>
                </w:tcPr>
                <w:p w14:paraId="397533F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0586F3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rotore a 6 poli,</w:t>
                  </w:r>
                </w:p>
              </w:tc>
            </w:tr>
            <w:tr w:rsidR="009F2FFC" w:rsidRPr="009F2FFC" w14:paraId="22764A3A" w14:textId="77777777" w:rsidTr="009F2FFC">
              <w:tc>
                <w:tcPr>
                  <w:tcW w:w="220" w:type="dxa"/>
                </w:tcPr>
                <w:p w14:paraId="778A6E6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4B9441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magneti ferritici o in terre rare,</w:t>
                  </w:r>
                </w:p>
              </w:tc>
            </w:tr>
            <w:tr w:rsidR="009F2FFC" w:rsidRPr="009F2FFC" w14:paraId="6E5DD4E8" w14:textId="77777777" w:rsidTr="009F2FFC">
              <w:tc>
                <w:tcPr>
                  <w:tcW w:w="220" w:type="dxa"/>
                </w:tcPr>
                <w:p w14:paraId="2F0A501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9AE4A1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nominale di 95 W o 80 W,</w:t>
                  </w:r>
                </w:p>
              </w:tc>
            </w:tr>
            <w:tr w:rsidR="009F2FFC" w:rsidRPr="009F2FFC" w14:paraId="5F94259A" w14:textId="77777777" w:rsidTr="009F2FFC">
              <w:tc>
                <w:tcPr>
                  <w:tcW w:w="220" w:type="dxa"/>
                </w:tcPr>
                <w:p w14:paraId="20BDC61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B6512E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riscaldatore di potenza nominale pari a 1 800 W e dispositivi di sicurezza saldati o saldati al laser,</w:t>
                  </w:r>
                </w:p>
              </w:tc>
            </w:tr>
            <w:tr w:rsidR="009F2FFC" w:rsidRPr="009F2FFC" w14:paraId="466A1A2A" w14:textId="77777777" w:rsidTr="009F2FFC">
              <w:tc>
                <w:tcPr>
                  <w:tcW w:w="220" w:type="dxa"/>
                </w:tcPr>
                <w:p w14:paraId="5173696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3A0445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voluta con o senza uscita di gomma bloccata,</w:t>
                  </w:r>
                </w:p>
              </w:tc>
            </w:tr>
            <w:tr w:rsidR="009F2FFC" w:rsidRPr="009F2FFC" w14:paraId="1D1D6DE1" w14:textId="77777777" w:rsidTr="009F2FFC">
              <w:tc>
                <w:tcPr>
                  <w:tcW w:w="220" w:type="dxa"/>
                </w:tcPr>
                <w:p w14:paraId="6F7A9A5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D7F063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camera rotore con filtro a sabbia saldato a ultrasuoni</w:t>
                  </w:r>
                </w:p>
              </w:tc>
            </w:tr>
          </w:tbl>
          <w:p w14:paraId="0D0D0FA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91F4F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147C0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AA37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8627EBD" w14:textId="77777777" w:rsidTr="00CF614F">
        <w:trPr>
          <w:cantSplit/>
        </w:trPr>
        <w:tc>
          <w:tcPr>
            <w:tcW w:w="709" w:type="dxa"/>
          </w:tcPr>
          <w:p w14:paraId="1B013C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0.6346</w:t>
            </w:r>
          </w:p>
        </w:tc>
        <w:tc>
          <w:tcPr>
            <w:tcW w:w="1095" w:type="dxa"/>
          </w:tcPr>
          <w:p w14:paraId="197EF94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8413 91 00</w:t>
            </w:r>
          </w:p>
        </w:tc>
        <w:tc>
          <w:tcPr>
            <w:tcW w:w="649" w:type="dxa"/>
          </w:tcPr>
          <w:p w14:paraId="372CD82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E6D2A1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Copertura della pompa del carburante: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717"/>
            </w:tblGrid>
            <w:tr w:rsidR="009F2FFC" w:rsidRPr="009F2FFC" w14:paraId="6212EDD7" w14:textId="77777777" w:rsidTr="009F2FFC">
              <w:tc>
                <w:tcPr>
                  <w:tcW w:w="220" w:type="dxa"/>
                </w:tcPr>
                <w:p w14:paraId="4CF4404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17" w:type="dxa"/>
                </w:tcPr>
                <w:p w14:paraId="51526C5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composta da leghe di alluminio,</w:t>
                  </w:r>
                </w:p>
              </w:tc>
            </w:tr>
            <w:tr w:rsidR="009F2FFC" w:rsidRPr="009F2FFC" w14:paraId="6CBC8298" w14:textId="77777777" w:rsidTr="009F2FFC">
              <w:tc>
                <w:tcPr>
                  <w:tcW w:w="220" w:type="dxa"/>
                </w:tcPr>
                <w:p w14:paraId="0B3B3FB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17" w:type="dxa"/>
                </w:tcPr>
                <w:p w14:paraId="7B0793C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avente un diametro di 38 mm o 50 mm,</w:t>
                  </w:r>
                </w:p>
              </w:tc>
            </w:tr>
            <w:tr w:rsidR="009F2FFC" w:rsidRPr="009F2FFC" w14:paraId="0C5E87C9" w14:textId="77777777" w:rsidTr="009F2FFC">
              <w:tc>
                <w:tcPr>
                  <w:tcW w:w="220" w:type="dxa"/>
                </w:tcPr>
                <w:p w14:paraId="16EAEAA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17" w:type="dxa"/>
                </w:tcPr>
                <w:p w14:paraId="4D38854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due scanalature anulari concentriche sulla superficie,</w:t>
                  </w:r>
                </w:p>
              </w:tc>
            </w:tr>
            <w:tr w:rsidR="009F2FFC" w:rsidRPr="009F2FFC" w14:paraId="1A90F9CD" w14:textId="77777777" w:rsidTr="009F2FFC">
              <w:tc>
                <w:tcPr>
                  <w:tcW w:w="220" w:type="dxa"/>
                </w:tcPr>
                <w:p w14:paraId="218BCEF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717" w:type="dxa"/>
                </w:tcPr>
                <w:p w14:paraId="0B8F7BE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anodizzata,</w:t>
                  </w:r>
                </w:p>
              </w:tc>
            </w:tr>
          </w:tbl>
          <w:p w14:paraId="46CBFFB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utilizzato nei veicoli a motore a benzina</w:t>
            </w:r>
          </w:p>
        </w:tc>
        <w:tc>
          <w:tcPr>
            <w:tcW w:w="752" w:type="dxa"/>
          </w:tcPr>
          <w:p w14:paraId="1B1F06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05493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17B43B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A164051" w14:textId="77777777" w:rsidTr="00CF614F">
        <w:trPr>
          <w:cantSplit/>
        </w:trPr>
        <w:tc>
          <w:tcPr>
            <w:tcW w:w="709" w:type="dxa"/>
          </w:tcPr>
          <w:p w14:paraId="75A514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0.7669</w:t>
            </w:r>
          </w:p>
        </w:tc>
        <w:tc>
          <w:tcPr>
            <w:tcW w:w="1095" w:type="dxa"/>
          </w:tcPr>
          <w:p w14:paraId="5910EF8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8414 10 25</w:t>
            </w:r>
          </w:p>
        </w:tc>
        <w:tc>
          <w:tcPr>
            <w:tcW w:w="649" w:type="dxa"/>
          </w:tcPr>
          <w:p w14:paraId="79C21DA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26F97D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Pompa tandem costituita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04A9725" w14:textId="77777777" w:rsidTr="009F2FFC">
              <w:tc>
                <w:tcPr>
                  <w:tcW w:w="220" w:type="dxa"/>
                </w:tcPr>
                <w:p w14:paraId="4C6074D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B6E449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pompa dell'olio con portata di 21,6 cc/rev (± 2 cc/rev) e una pressione di esercizio di 1,5 bar a 1 000 giri/minuto,</w:t>
                  </w:r>
                </w:p>
              </w:tc>
            </w:tr>
            <w:tr w:rsidR="009F2FFC" w:rsidRPr="009F2FFC" w14:paraId="565DEFBB" w14:textId="77777777" w:rsidTr="009F2FFC">
              <w:tc>
                <w:tcPr>
                  <w:tcW w:w="220" w:type="dxa"/>
                </w:tcPr>
                <w:p w14:paraId="0895400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0C73C3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pompa a vuoto con portata di 120 cc/rev (± 12 cc/rev) e una prestazione di of -666 mbar in 6 secondi a 750 giri/minuto,</w:t>
                  </w:r>
                </w:p>
              </w:tc>
            </w:tr>
          </w:tbl>
          <w:p w14:paraId="6CC2CC6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ad essere utilizzata nella fabbricazione di motori per autoveicoli</w:t>
            </w:r>
          </w:p>
          <w:p w14:paraId="08283B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A7A8E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ACA8E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7D5A4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61CCFF7" w14:textId="77777777" w:rsidTr="00CF614F">
        <w:trPr>
          <w:cantSplit/>
        </w:trPr>
        <w:tc>
          <w:tcPr>
            <w:tcW w:w="709" w:type="dxa"/>
          </w:tcPr>
          <w:p w14:paraId="12AE12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0.4727</w:t>
            </w:r>
          </w:p>
        </w:tc>
        <w:tc>
          <w:tcPr>
            <w:tcW w:w="1095" w:type="dxa"/>
          </w:tcPr>
          <w:p w14:paraId="3B04F55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8414 30 81</w:t>
            </w:r>
          </w:p>
        </w:tc>
        <w:tc>
          <w:tcPr>
            <w:tcW w:w="649" w:type="dxa"/>
          </w:tcPr>
          <w:p w14:paraId="484541C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23FA59F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Compressori elettrici a spirale orbitante, ermetici o semi-ermetici e a velocità variabile, con potenza nominale di 0,5 kW o superiore, ma inferiore a 10 kW, di cilindrata non superiore a 35 cm³, del tipo utilizzato negli apparecchi di refrigerazione</w:t>
            </w:r>
          </w:p>
        </w:tc>
        <w:tc>
          <w:tcPr>
            <w:tcW w:w="752" w:type="dxa"/>
          </w:tcPr>
          <w:p w14:paraId="565978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1631E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94EB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815C1E9" w14:textId="77777777" w:rsidTr="00CF614F">
        <w:trPr>
          <w:cantSplit/>
        </w:trPr>
        <w:tc>
          <w:tcPr>
            <w:tcW w:w="709" w:type="dxa"/>
          </w:tcPr>
          <w:p w14:paraId="4A6337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0.6160</w:t>
            </w:r>
          </w:p>
          <w:p w14:paraId="5B61BF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4FE9F81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8414 30 81</w:t>
            </w:r>
          </w:p>
          <w:p w14:paraId="5DDF329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8414 80 73</w:t>
            </w:r>
          </w:p>
        </w:tc>
        <w:tc>
          <w:tcPr>
            <w:tcW w:w="649" w:type="dxa"/>
          </w:tcPr>
          <w:p w14:paraId="56A4B97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  <w:p w14:paraId="086B4E8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7AFDA5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Compressori rotanti ermetici per refrigeranti a idrofluorocarburi (HFC) o idrocarburi: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65D8AE0" w14:textId="77777777" w:rsidTr="009F2FFC">
              <w:tc>
                <w:tcPr>
                  <w:tcW w:w="220" w:type="dxa"/>
                </w:tcPr>
                <w:p w14:paraId="50584B3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64B6B3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azionati da motori a velocità variabile in corrente alternata (AC) monofase "on-off" o "brushless in corrente continua" (motori BLDC),</w:t>
                  </w:r>
                </w:p>
              </w:tc>
            </w:tr>
            <w:tr w:rsidR="009F2FFC" w:rsidRPr="009F2FFC" w14:paraId="02F8EE30" w14:textId="77777777" w:rsidTr="009F2FFC">
              <w:tc>
                <w:tcPr>
                  <w:tcW w:w="220" w:type="dxa"/>
                </w:tcPr>
                <w:p w14:paraId="7DA5A86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73AB9D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potenza nominale non superiore a 1,5 kW,</w:t>
                  </w:r>
                </w:p>
              </w:tc>
            </w:tr>
            <w:tr w:rsidR="009F2FFC" w:rsidRPr="009F2FFC" w14:paraId="6F4509E7" w14:textId="77777777" w:rsidTr="009F2FFC">
              <w:tc>
                <w:tcPr>
                  <w:tcW w:w="220" w:type="dxa"/>
                </w:tcPr>
                <w:p w14:paraId="22D662E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59E26D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tensione nominale pari o superiore a 100 V, ma non superiore a 240 V,</w:t>
                  </w:r>
                </w:p>
              </w:tc>
            </w:tr>
            <w:tr w:rsidR="009F2FFC" w:rsidRPr="009F2FFC" w14:paraId="74E5DC9D" w14:textId="77777777" w:rsidTr="009F2FFC">
              <w:tc>
                <w:tcPr>
                  <w:tcW w:w="220" w:type="dxa"/>
                </w:tcPr>
                <w:p w14:paraId="4699D02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5D3AEC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altezza non superiore a 300 mm,</w:t>
                  </w:r>
                </w:p>
              </w:tc>
            </w:tr>
            <w:tr w:rsidR="009F2FFC" w:rsidRPr="009F2FFC" w14:paraId="7AE46BFB" w14:textId="77777777" w:rsidTr="009F2FFC">
              <w:tc>
                <w:tcPr>
                  <w:tcW w:w="220" w:type="dxa"/>
                </w:tcPr>
                <w:p w14:paraId="314D73B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35BFC2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esterno non superiore a 150 mm,</w:t>
                  </w:r>
                </w:p>
              </w:tc>
            </w:tr>
            <w:tr w:rsidR="009F2FFC" w:rsidRPr="009F2FFC" w14:paraId="6C2FB927" w14:textId="77777777" w:rsidTr="009F2FFC">
              <w:tc>
                <w:tcPr>
                  <w:tcW w:w="220" w:type="dxa"/>
                </w:tcPr>
                <w:p w14:paraId="280F6EE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31E4AF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peso unitario non superiore a 15 kg,</w:t>
                  </w:r>
                </w:p>
              </w:tc>
            </w:tr>
          </w:tbl>
          <w:p w14:paraId="7DDF071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ad essere utilizzati nella fabbricazione di pompe di calore per elettrodomestici, comprese le asciugatrici per biancheria</w:t>
            </w:r>
          </w:p>
          <w:p w14:paraId="701F52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7C9E50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6086AF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29FE61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1EE797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359E4D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152004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085175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01B04581" w14:textId="77777777" w:rsidTr="00CF614F">
        <w:trPr>
          <w:cantSplit/>
        </w:trPr>
        <w:tc>
          <w:tcPr>
            <w:tcW w:w="709" w:type="dxa"/>
          </w:tcPr>
          <w:p w14:paraId="35BCDE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0.2593</w:t>
            </w:r>
          </w:p>
        </w:tc>
        <w:tc>
          <w:tcPr>
            <w:tcW w:w="1095" w:type="dxa"/>
          </w:tcPr>
          <w:p w14:paraId="29B5E8A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8414 30 89</w:t>
            </w:r>
          </w:p>
        </w:tc>
        <w:tc>
          <w:tcPr>
            <w:tcW w:w="649" w:type="dxa"/>
          </w:tcPr>
          <w:p w14:paraId="42AA6B6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EE69B5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Elemento di impianto di condizionamento dell’aria per autoveicoli, consistente in un compressore alternativo ad albero aperto di potenza compresa tra 0,4 kW e 10 kW</w:t>
            </w:r>
          </w:p>
        </w:tc>
        <w:tc>
          <w:tcPr>
            <w:tcW w:w="752" w:type="dxa"/>
          </w:tcPr>
          <w:p w14:paraId="0FE150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1E9D6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D147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4815DFE" w14:textId="77777777" w:rsidTr="00CF614F">
        <w:trPr>
          <w:cantSplit/>
        </w:trPr>
        <w:tc>
          <w:tcPr>
            <w:tcW w:w="709" w:type="dxa"/>
          </w:tcPr>
          <w:p w14:paraId="626717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0.8651</w:t>
            </w:r>
          </w:p>
        </w:tc>
        <w:tc>
          <w:tcPr>
            <w:tcW w:w="1095" w:type="dxa"/>
          </w:tcPr>
          <w:p w14:paraId="27EDB42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8414 59 25</w:t>
            </w:r>
          </w:p>
        </w:tc>
        <w:tc>
          <w:tcPr>
            <w:tcW w:w="649" w:type="dxa"/>
          </w:tcPr>
          <w:p w14:paraId="65255B7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6532C48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Ventilatori assiali con motore integrato, destinati alla generazione di un flusso d'aria per il raffreddamento di compressori e la distribuzione di aria, con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121F365" w14:textId="77777777" w:rsidTr="009F2FFC">
              <w:tc>
                <w:tcPr>
                  <w:tcW w:w="220" w:type="dxa"/>
                </w:tcPr>
                <w:p w14:paraId="67A9BF1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614A59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di esercizio in corrente continua superiore a 10 V ma non superiore a 14 V, o</w:t>
                  </w:r>
                </w:p>
              </w:tc>
            </w:tr>
            <w:tr w:rsidR="009F2FFC" w:rsidRPr="009F2FFC" w14:paraId="15159912" w14:textId="77777777" w:rsidTr="009F2FFC">
              <w:tc>
                <w:tcPr>
                  <w:tcW w:w="220" w:type="dxa"/>
                </w:tcPr>
                <w:p w14:paraId="5E83134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5875D5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di esercizio in corrente alternata superiore a 185 V ma non superiore a 254 V,</w:t>
                  </w:r>
                </w:p>
              </w:tc>
            </w:tr>
            <w:tr w:rsidR="009F2FFC" w:rsidRPr="009F2FFC" w14:paraId="0FA90A3E" w14:textId="77777777" w:rsidTr="009F2FFC">
              <w:tc>
                <w:tcPr>
                  <w:tcW w:w="220" w:type="dxa"/>
                </w:tcPr>
                <w:p w14:paraId="789E0AA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20C5F1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temperatura di funzionamento pari o superiore a -40 °C, ma non superiore a 70 °C,</w:t>
                  </w:r>
                </w:p>
              </w:tc>
            </w:tr>
          </w:tbl>
          <w:p w14:paraId="62FA9CE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all'uso nella produzione di asciugatrici a pompa di calore e frigoriferi o congelatori</w:t>
            </w:r>
          </w:p>
          <w:p w14:paraId="436316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B7537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AD983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58E70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6E8AF72B" w14:textId="77777777" w:rsidTr="00CF614F">
        <w:trPr>
          <w:cantSplit/>
        </w:trPr>
        <w:tc>
          <w:tcPr>
            <w:tcW w:w="709" w:type="dxa"/>
          </w:tcPr>
          <w:p w14:paraId="61FFA1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0.7595</w:t>
            </w:r>
          </w:p>
        </w:tc>
        <w:tc>
          <w:tcPr>
            <w:tcW w:w="1095" w:type="dxa"/>
          </w:tcPr>
          <w:p w14:paraId="26E96F5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8414 59 35</w:t>
            </w:r>
          </w:p>
        </w:tc>
        <w:tc>
          <w:tcPr>
            <w:tcW w:w="649" w:type="dxa"/>
          </w:tcPr>
          <w:p w14:paraId="6461371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08C63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Ventilatore radiale, avente: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3813D98" w14:textId="77777777" w:rsidTr="009F2FFC">
              <w:tc>
                <w:tcPr>
                  <w:tcW w:w="220" w:type="dxa"/>
                </w:tcPr>
                <w:p w14:paraId="24E22F6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4412DA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dimensione di 25mm (altezza) x 85mm (larghezza) x 85mm (profondità),</w:t>
                  </w:r>
                </w:p>
              </w:tc>
            </w:tr>
            <w:tr w:rsidR="009F2FFC" w:rsidRPr="009F2FFC" w14:paraId="6E85FE30" w14:textId="77777777" w:rsidTr="009F2FFC">
              <w:tc>
                <w:tcPr>
                  <w:tcW w:w="220" w:type="dxa"/>
                </w:tcPr>
                <w:p w14:paraId="3024AAD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9BB38F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peso di 120 g,</w:t>
                  </w:r>
                </w:p>
              </w:tc>
            </w:tr>
            <w:tr w:rsidR="009F2FFC" w:rsidRPr="009F2FFC" w14:paraId="4EA19E4B" w14:textId="77777777" w:rsidTr="009F2FFC">
              <w:tc>
                <w:tcPr>
                  <w:tcW w:w="220" w:type="dxa"/>
                </w:tcPr>
                <w:p w14:paraId="2575697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45AE8C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tensione nominale di 13,6 VDC (voltaggio in corrente continua),</w:t>
                  </w:r>
                </w:p>
              </w:tc>
            </w:tr>
            <w:tr w:rsidR="009F2FFC" w:rsidRPr="009F2FFC" w14:paraId="300E0CBF" w14:textId="77777777" w:rsidTr="009F2FFC">
              <w:tc>
                <w:tcPr>
                  <w:tcW w:w="220" w:type="dxa"/>
                </w:tcPr>
                <w:p w14:paraId="2942885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874B34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tensione di esercizio di 9 VDC o più ma non superiore a 16 VDC (voltaggio in corrente continua),</w:t>
                  </w:r>
                </w:p>
              </w:tc>
            </w:tr>
            <w:tr w:rsidR="009F2FFC" w:rsidRPr="009F2FFC" w14:paraId="58EB883A" w14:textId="77777777" w:rsidTr="009F2FFC">
              <w:tc>
                <w:tcPr>
                  <w:tcW w:w="220" w:type="dxa"/>
                </w:tcPr>
                <w:p w14:paraId="260BDB8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F158E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corrente nominale di 1,1 A (TYP),</w:t>
                  </w:r>
                </w:p>
              </w:tc>
            </w:tr>
            <w:tr w:rsidR="009F2FFC" w:rsidRPr="009F2FFC" w14:paraId="2FE0E7D8" w14:textId="77777777" w:rsidTr="009F2FFC">
              <w:tc>
                <w:tcPr>
                  <w:tcW w:w="220" w:type="dxa"/>
                </w:tcPr>
                <w:p w14:paraId="5ED606C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3CE640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potenza nominale di 15 W,</w:t>
                  </w:r>
                </w:p>
              </w:tc>
            </w:tr>
            <w:tr w:rsidR="009F2FFC" w:rsidRPr="009F2FFC" w14:paraId="7D0A34EA" w14:textId="77777777" w:rsidTr="009F2FFC">
              <w:tc>
                <w:tcPr>
                  <w:tcW w:w="220" w:type="dxa"/>
                </w:tcPr>
                <w:p w14:paraId="622B07E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7DA4EB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velocità di rotazione di 500 RPM (giri/minuto) o più ma non superiore a 4800 RPM (giri/minuto) (libera circolazione),</w:t>
                  </w:r>
                </w:p>
              </w:tc>
            </w:tr>
            <w:tr w:rsidR="009F2FFC" w:rsidRPr="009F2FFC" w14:paraId="79BDC11F" w14:textId="77777777" w:rsidTr="009F2FFC">
              <w:tc>
                <w:tcPr>
                  <w:tcW w:w="220" w:type="dxa"/>
                </w:tcPr>
                <w:p w14:paraId="0B9CF9E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02D024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flusso di aria non superiore a 17,5 litri/s,</w:t>
                  </w:r>
                </w:p>
              </w:tc>
            </w:tr>
            <w:tr w:rsidR="009F2FFC" w:rsidRPr="009F2FFC" w14:paraId="20E1A5CA" w14:textId="77777777" w:rsidTr="009F2FFC">
              <w:tc>
                <w:tcPr>
                  <w:tcW w:w="220" w:type="dxa"/>
                </w:tcPr>
                <w:p w14:paraId="7FA6C63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0EDA8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pressione dell'aria non superiore a 16 mm H2O ≈ 157 Pa,</w:t>
                  </w:r>
                </w:p>
              </w:tc>
            </w:tr>
            <w:tr w:rsidR="009F2FFC" w:rsidRPr="009F2FFC" w14:paraId="13559A12" w14:textId="77777777" w:rsidTr="009F2FFC">
              <w:tc>
                <w:tcPr>
                  <w:tcW w:w="220" w:type="dxa"/>
                </w:tcPr>
                <w:p w14:paraId="0BA1F3D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F13BD6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livello globale di pressione del suono non superiore a 58 dB(A) a 4800 RPM (giri/minuto), e</w:t>
                  </w:r>
                </w:p>
              </w:tc>
            </w:tr>
          </w:tbl>
          <w:p w14:paraId="560457D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 un'interfaccia FIN (Fan Interconnect Network) di comunicazione con la centralina di riscaldamento e climatizzazione utilizzata nei sistemi di ventilazione dei sedili delle autovetture</w:t>
            </w:r>
          </w:p>
        </w:tc>
        <w:tc>
          <w:tcPr>
            <w:tcW w:w="752" w:type="dxa"/>
          </w:tcPr>
          <w:p w14:paraId="7FABA3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6A7C8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DB973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B701075" w14:textId="77777777" w:rsidTr="00CF614F">
        <w:trPr>
          <w:cantSplit/>
        </w:trPr>
        <w:tc>
          <w:tcPr>
            <w:tcW w:w="709" w:type="dxa"/>
          </w:tcPr>
          <w:p w14:paraId="643924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0.8207</w:t>
            </w:r>
          </w:p>
        </w:tc>
        <w:tc>
          <w:tcPr>
            <w:tcW w:w="1095" w:type="dxa"/>
          </w:tcPr>
          <w:p w14:paraId="7F401A9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8414 59 35</w:t>
            </w:r>
          </w:p>
        </w:tc>
        <w:tc>
          <w:tcPr>
            <w:tcW w:w="649" w:type="dxa"/>
          </w:tcPr>
          <w:p w14:paraId="59482F3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147A18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Soffiante elettrica per il raffreddamento della batteria ad alta tensione di un'autovettura ibrida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78"/>
            </w:tblGrid>
            <w:tr w:rsidR="009F2FFC" w:rsidRPr="009F2FFC" w14:paraId="07022E50" w14:textId="77777777" w:rsidTr="009F2FFC">
              <w:tc>
                <w:tcPr>
                  <w:tcW w:w="220" w:type="dxa"/>
                </w:tcPr>
                <w:p w14:paraId="740D78E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78" w:type="dxa"/>
                </w:tcPr>
                <w:p w14:paraId="43E36E1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un'unità di controllo,</w:t>
                  </w:r>
                </w:p>
              </w:tc>
            </w:tr>
            <w:tr w:rsidR="009F2FFC" w:rsidRPr="009F2FFC" w14:paraId="7C910C10" w14:textId="77777777" w:rsidTr="009F2FFC">
              <w:tc>
                <w:tcPr>
                  <w:tcW w:w="220" w:type="dxa"/>
                </w:tcPr>
                <w:p w14:paraId="79B7660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78" w:type="dxa"/>
                </w:tcPr>
                <w:p w14:paraId="0BD16EB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inverter MOSFET,</w:t>
                  </w:r>
                </w:p>
              </w:tc>
            </w:tr>
            <w:tr w:rsidR="009F2FFC" w:rsidRPr="009F2FFC" w14:paraId="7FC5765C" w14:textId="77777777" w:rsidTr="009F2FFC">
              <w:tc>
                <w:tcPr>
                  <w:tcW w:w="220" w:type="dxa"/>
                </w:tcPr>
                <w:p w14:paraId="6388BAB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78" w:type="dxa"/>
                </w:tcPr>
                <w:p w14:paraId="0F7111D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tensione compresa tra 9 V e 16 V,</w:t>
                  </w:r>
                </w:p>
              </w:tc>
            </w:tr>
            <w:tr w:rsidR="009F2FFC" w:rsidRPr="009F2FFC" w14:paraId="72AFB764" w14:textId="77777777" w:rsidTr="009F2FFC">
              <w:tc>
                <w:tcPr>
                  <w:tcW w:w="220" w:type="dxa"/>
                </w:tcPr>
                <w:p w14:paraId="555A95C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78" w:type="dxa"/>
                </w:tcPr>
                <w:p w14:paraId="0F3155A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temperatura ambiente compresa tra - 40 °C e 80 °C,</w:t>
                  </w:r>
                </w:p>
              </w:tc>
            </w:tr>
          </w:tbl>
          <w:p w14:paraId="5A1B5B5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 essere utilizzata nella fabbricazione di autovetture ibride</w:t>
            </w:r>
          </w:p>
          <w:p w14:paraId="668C9E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BB427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9616E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9E89A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097D12B" w14:textId="77777777" w:rsidTr="00CF614F">
        <w:trPr>
          <w:cantSplit/>
        </w:trPr>
        <w:tc>
          <w:tcPr>
            <w:tcW w:w="709" w:type="dxa"/>
          </w:tcPr>
          <w:p w14:paraId="45343D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0.8648</w:t>
            </w:r>
          </w:p>
        </w:tc>
        <w:tc>
          <w:tcPr>
            <w:tcW w:w="1095" w:type="dxa"/>
          </w:tcPr>
          <w:p w14:paraId="0025989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8414 59 35</w:t>
            </w:r>
          </w:p>
        </w:tc>
        <w:tc>
          <w:tcPr>
            <w:tcW w:w="649" w:type="dxa"/>
          </w:tcPr>
          <w:p w14:paraId="3D5B23A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6C73BF3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Soffiante elettrico per il raffreddamento del modulo batteria: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3C0379D" w14:textId="77777777" w:rsidTr="009F2FFC">
              <w:tc>
                <w:tcPr>
                  <w:tcW w:w="220" w:type="dxa"/>
                </w:tcPr>
                <w:p w14:paraId="2F7BB1B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75E9D2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tensione di funzionamento pari o superiore a 9 V CC ma non superiore a 16 V CC,</w:t>
                  </w:r>
                </w:p>
              </w:tc>
            </w:tr>
            <w:tr w:rsidR="009F2FFC" w:rsidRPr="009F2FFC" w14:paraId="1A6873D8" w14:textId="77777777" w:rsidTr="009F2FFC">
              <w:tc>
                <w:tcPr>
                  <w:tcW w:w="220" w:type="dxa"/>
                </w:tcPr>
                <w:p w14:paraId="4022565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056BB9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ventilatore elettrico centrifugo,</w:t>
                  </w:r>
                </w:p>
              </w:tc>
            </w:tr>
            <w:tr w:rsidR="009F2FFC" w:rsidRPr="009F2FFC" w14:paraId="5F7B5B86" w14:textId="77777777" w:rsidTr="009F2FFC">
              <w:tc>
                <w:tcPr>
                  <w:tcW w:w="220" w:type="dxa"/>
                </w:tcPr>
                <w:p w14:paraId="3430D7F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0DA3DA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un connettore,</w:t>
                  </w:r>
                </w:p>
              </w:tc>
            </w:tr>
            <w:tr w:rsidR="009F2FFC" w:rsidRPr="009F2FFC" w14:paraId="1EFD8451" w14:textId="77777777" w:rsidTr="009F2FFC">
              <w:tc>
                <w:tcPr>
                  <w:tcW w:w="220" w:type="dxa"/>
                </w:tcPr>
                <w:p w14:paraId="1A72FE3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88E87D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alloggiamento di plastica,</w:t>
                  </w:r>
                </w:p>
              </w:tc>
            </w:tr>
            <w:tr w:rsidR="009F2FFC" w:rsidRPr="009F2FFC" w14:paraId="6CFCAF4A" w14:textId="77777777" w:rsidTr="009F2FFC">
              <w:tc>
                <w:tcPr>
                  <w:tcW w:w="220" w:type="dxa"/>
                </w:tcPr>
                <w:p w14:paraId="7EC9E90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2FD5D9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 con o senza unità di controllo per il motore elettrico del ventilatore,</w:t>
                  </w:r>
                </w:p>
              </w:tc>
            </w:tr>
          </w:tbl>
          <w:p w14:paraId="34DD9BA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produzione di batterie ricaricabili per veicoli ibridi ed elettrici</w:t>
            </w:r>
          </w:p>
          <w:p w14:paraId="34A818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FCB40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3891A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DD146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0143C304" w14:textId="77777777" w:rsidTr="00CF614F">
        <w:trPr>
          <w:cantSplit/>
        </w:trPr>
        <w:tc>
          <w:tcPr>
            <w:tcW w:w="709" w:type="dxa"/>
          </w:tcPr>
          <w:p w14:paraId="1B402C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0.7317</w:t>
            </w:r>
          </w:p>
        </w:tc>
        <w:tc>
          <w:tcPr>
            <w:tcW w:w="1095" w:type="dxa"/>
          </w:tcPr>
          <w:p w14:paraId="07F40D5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8414 80 22</w:t>
            </w:r>
          </w:p>
        </w:tc>
        <w:tc>
          <w:tcPr>
            <w:tcW w:w="649" w:type="dxa"/>
          </w:tcPr>
          <w:p w14:paraId="38B1672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8CE154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Compressore ad aria a membrana avente: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580"/>
            </w:tblGrid>
            <w:tr w:rsidR="009F2FFC" w:rsidRPr="009F2FFC" w14:paraId="783992E6" w14:textId="77777777" w:rsidTr="009F2FFC">
              <w:tc>
                <w:tcPr>
                  <w:tcW w:w="220" w:type="dxa"/>
                </w:tcPr>
                <w:p w14:paraId="65126EA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80" w:type="dxa"/>
                </w:tcPr>
                <w:p w14:paraId="0F2ACE5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flusso compreso tra 4,5 l/min e 12 l/min</w:t>
                  </w:r>
                </w:p>
              </w:tc>
            </w:tr>
            <w:tr w:rsidR="009F2FFC" w:rsidRPr="009F2FFC" w14:paraId="1C593DA0" w14:textId="77777777" w:rsidTr="009F2FFC">
              <w:tc>
                <w:tcPr>
                  <w:tcW w:w="220" w:type="dxa"/>
                </w:tcPr>
                <w:p w14:paraId="53C5787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80" w:type="dxa"/>
                </w:tcPr>
                <w:p w14:paraId="59AB514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alimentazione non superiore a 14 W, e</w:t>
                  </w:r>
                </w:p>
              </w:tc>
            </w:tr>
            <w:tr w:rsidR="009F2FFC" w:rsidRPr="009F2FFC" w14:paraId="5F73FC93" w14:textId="77777777" w:rsidTr="009F2FFC">
              <w:tc>
                <w:tcPr>
                  <w:tcW w:w="220" w:type="dxa"/>
                </w:tcPr>
                <w:p w14:paraId="269DE52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80" w:type="dxa"/>
                </w:tcPr>
                <w:p w14:paraId="126C4A8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sovrappressione non superiore a 400 hPa (0,4 bar),</w:t>
                  </w:r>
                </w:p>
              </w:tc>
            </w:tr>
          </w:tbl>
          <w:p w14:paraId="7FAD83F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utilizzato per la fabbricazione di sedili dei veicoli a motore</w:t>
            </w:r>
          </w:p>
        </w:tc>
        <w:tc>
          <w:tcPr>
            <w:tcW w:w="752" w:type="dxa"/>
          </w:tcPr>
          <w:p w14:paraId="3EABAE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B3F6D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B589B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DD3CE0C" w14:textId="77777777" w:rsidTr="00CF614F">
        <w:trPr>
          <w:cantSplit/>
        </w:trPr>
        <w:tc>
          <w:tcPr>
            <w:tcW w:w="709" w:type="dxa"/>
          </w:tcPr>
          <w:p w14:paraId="1F9D20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0.8133</w:t>
            </w:r>
          </w:p>
        </w:tc>
        <w:tc>
          <w:tcPr>
            <w:tcW w:w="1095" w:type="dxa"/>
          </w:tcPr>
          <w:p w14:paraId="69EB597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8414 80 73</w:t>
            </w:r>
          </w:p>
        </w:tc>
        <w:tc>
          <w:tcPr>
            <w:tcW w:w="649" w:type="dxa"/>
          </w:tcPr>
          <w:p w14:paraId="04D43F9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5D98C16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Compressore ermetico di pompa di calore per refrigeranti R450A o R290: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AD51DF5" w14:textId="77777777" w:rsidTr="009F2FFC">
              <w:tc>
                <w:tcPr>
                  <w:tcW w:w="220" w:type="dxa"/>
                </w:tcPr>
                <w:p w14:paraId="48413B3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989141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non caricato con refrigerante,</w:t>
                  </w:r>
                </w:p>
              </w:tc>
            </w:tr>
            <w:tr w:rsidR="009F2FFC" w:rsidRPr="009F2FFC" w14:paraId="0E379BF5" w14:textId="77777777" w:rsidTr="009F2FFC">
              <w:tc>
                <w:tcPr>
                  <w:tcW w:w="220" w:type="dxa"/>
                </w:tcPr>
                <w:p w14:paraId="0CEB2B2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4E3476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precaricato con olio lubrificante,</w:t>
                  </w:r>
                </w:p>
              </w:tc>
            </w:tr>
            <w:tr w:rsidR="009F2FFC" w:rsidRPr="009F2FFC" w14:paraId="44559019" w14:textId="77777777" w:rsidTr="009F2FFC">
              <w:tc>
                <w:tcPr>
                  <w:tcW w:w="220" w:type="dxa"/>
                </w:tcPr>
                <w:p w14:paraId="0666AF7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C6546B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motore monofase a induzione PSC (Permanent Split Capacitor) o un motore a corrente continua senza spazzole,</w:t>
                  </w:r>
                </w:p>
              </w:tc>
            </w:tr>
            <w:tr w:rsidR="009F2FFC" w:rsidRPr="009F2FFC" w14:paraId="21BEFA6A" w14:textId="77777777" w:rsidTr="009F2FFC">
              <w:tc>
                <w:tcPr>
                  <w:tcW w:w="220" w:type="dxa"/>
                </w:tcPr>
                <w:p w14:paraId="2185F7D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B817DA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raccordi di aspirazione e/o di scarico,</w:t>
                  </w:r>
                </w:p>
              </w:tc>
            </w:tr>
            <w:tr w:rsidR="009F2FFC" w:rsidRPr="009F2FFC" w14:paraId="4147E9DF" w14:textId="77777777" w:rsidTr="009F2FFC">
              <w:tc>
                <w:tcPr>
                  <w:tcW w:w="220" w:type="dxa"/>
                </w:tcPr>
                <w:p w14:paraId="3699809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9E5D5C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cilindrata pari o superiore a 8,05 cm3 ma non superiore a 55 cm3,</w:t>
                  </w:r>
                </w:p>
              </w:tc>
            </w:tr>
            <w:tr w:rsidR="009F2FFC" w:rsidRPr="009F2FFC" w14:paraId="7E0C02AF" w14:textId="77777777" w:rsidTr="009F2FFC">
              <w:tc>
                <w:tcPr>
                  <w:tcW w:w="220" w:type="dxa"/>
                </w:tcPr>
                <w:p w14:paraId="7EE3E60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7FC887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funzionante ad almeno 900 giri/min ma non oltre 7 800 giri/min,</w:t>
                  </w:r>
                </w:p>
              </w:tc>
            </w:tr>
            <w:tr w:rsidR="009F2FFC" w:rsidRPr="009F2FFC" w14:paraId="1936478B" w14:textId="77777777" w:rsidTr="009F2FFC">
              <w:tc>
                <w:tcPr>
                  <w:tcW w:w="220" w:type="dxa"/>
                </w:tcPr>
                <w:p w14:paraId="2DD0026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FF871E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capacità di raffreddamento pari o superiore a 920 W, ma non superiore a 10 440 W, a condizioni ASHRAE</w:t>
                  </w:r>
                </w:p>
              </w:tc>
            </w:tr>
          </w:tbl>
          <w:p w14:paraId="526361C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9AC12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94F6D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7316A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998139B" w14:textId="77777777" w:rsidTr="00CF614F">
        <w:trPr>
          <w:cantSplit/>
        </w:trPr>
        <w:tc>
          <w:tcPr>
            <w:tcW w:w="709" w:type="dxa"/>
          </w:tcPr>
          <w:p w14:paraId="319461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0.8483</w:t>
            </w:r>
          </w:p>
        </w:tc>
        <w:tc>
          <w:tcPr>
            <w:tcW w:w="1095" w:type="dxa"/>
          </w:tcPr>
          <w:p w14:paraId="245A112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8414 90 00</w:t>
            </w:r>
          </w:p>
        </w:tc>
        <w:tc>
          <w:tcPr>
            <w:tcW w:w="649" w:type="dxa"/>
          </w:tcPr>
          <w:p w14:paraId="2E50919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63EEC6F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Ventilatore in lega di alluminio e magnesio: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0"/>
            </w:tblGrid>
            <w:tr w:rsidR="009F2FFC" w:rsidRPr="009F2FFC" w14:paraId="4C4F2128" w14:textId="77777777" w:rsidTr="009F2FFC">
              <w:tc>
                <w:tcPr>
                  <w:tcW w:w="220" w:type="dxa"/>
                </w:tcPr>
                <w:p w14:paraId="5A54D66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30" w:type="dxa"/>
                </w:tcPr>
                <w:p w14:paraId="03B1852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diametro esterno compreso tra 54 mm e 130 mm,</w:t>
                  </w:r>
                </w:p>
              </w:tc>
            </w:tr>
            <w:tr w:rsidR="009F2FFC" w:rsidRPr="009F2FFC" w14:paraId="0C235102" w14:textId="77777777" w:rsidTr="009F2FFC">
              <w:tc>
                <w:tcPr>
                  <w:tcW w:w="220" w:type="dxa"/>
                </w:tcPr>
                <w:p w14:paraId="12B7E78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30" w:type="dxa"/>
                </w:tcPr>
                <w:p w14:paraId="34390FE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altezza compresa tra 8 mm e 30 mm,</w:t>
                  </w:r>
                </w:p>
              </w:tc>
            </w:tr>
            <w:tr w:rsidR="009F2FFC" w:rsidRPr="009F2FFC" w14:paraId="487B8150" w14:textId="77777777" w:rsidTr="009F2FFC">
              <w:tc>
                <w:tcPr>
                  <w:tcW w:w="220" w:type="dxa"/>
                </w:tcPr>
                <w:p w14:paraId="41E76F8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30" w:type="dxa"/>
                </w:tcPr>
                <w:p w14:paraId="66AE518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due dischi connessi mediante palette di forma incurvata,</w:t>
                  </w:r>
                </w:p>
              </w:tc>
            </w:tr>
            <w:tr w:rsidR="009F2FFC" w:rsidRPr="009F2FFC" w14:paraId="06885840" w14:textId="77777777" w:rsidTr="009F2FFC">
              <w:tc>
                <w:tcPr>
                  <w:tcW w:w="220" w:type="dxa"/>
                </w:tcPr>
                <w:p w14:paraId="451CB3E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30" w:type="dxa"/>
                </w:tcPr>
                <w:p w14:paraId="792E769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cavicchio, e con o senza rondella,</w:t>
                  </w:r>
                </w:p>
              </w:tc>
            </w:tr>
          </w:tbl>
          <w:p w14:paraId="37AE373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motori elettrici</w:t>
            </w:r>
          </w:p>
          <w:p w14:paraId="3187FF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9548F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C1B9A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9F00F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2DBFA95" w14:textId="77777777" w:rsidTr="00CF614F">
        <w:trPr>
          <w:cantSplit/>
        </w:trPr>
        <w:tc>
          <w:tcPr>
            <w:tcW w:w="709" w:type="dxa"/>
          </w:tcPr>
          <w:p w14:paraId="0A3514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0.2507</w:t>
            </w:r>
          </w:p>
        </w:tc>
        <w:tc>
          <w:tcPr>
            <w:tcW w:w="1095" w:type="dxa"/>
          </w:tcPr>
          <w:p w14:paraId="3165068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8414 90 00</w:t>
            </w:r>
          </w:p>
        </w:tc>
        <w:tc>
          <w:tcPr>
            <w:tcW w:w="649" w:type="dxa"/>
          </w:tcPr>
          <w:p w14:paraId="0BB76E8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718584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Pistoni di alluminio, destinati ad essere inseriti in compressori di apparecchi per il condizionamento dell’aria di autoveicoli</w:t>
            </w:r>
          </w:p>
          <w:p w14:paraId="1BFFAC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A7D3B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5BA3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639B2B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5359744" w14:textId="77777777" w:rsidTr="00CF614F">
        <w:trPr>
          <w:cantSplit/>
        </w:trPr>
        <w:tc>
          <w:tcPr>
            <w:tcW w:w="709" w:type="dxa"/>
          </w:tcPr>
          <w:p w14:paraId="5C2917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0.8494</w:t>
            </w:r>
          </w:p>
        </w:tc>
        <w:tc>
          <w:tcPr>
            <w:tcW w:w="1095" w:type="dxa"/>
          </w:tcPr>
          <w:p w14:paraId="2F85958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8414 90 00</w:t>
            </w:r>
          </w:p>
        </w:tc>
        <w:tc>
          <w:tcPr>
            <w:tcW w:w="649" w:type="dxa"/>
          </w:tcPr>
          <w:p w14:paraId="32C591B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6073EC2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Alloggiamento di lega di alluminio per compressore a spirale, con: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680F8BC" w14:textId="77777777" w:rsidTr="009F2FFC">
              <w:tc>
                <w:tcPr>
                  <w:tcW w:w="220" w:type="dxa"/>
                </w:tcPr>
                <w:p w14:paraId="5A366EE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5486CC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resistenza al calore tra 200 °C e 250 °C,</w:t>
                  </w:r>
                </w:p>
              </w:tc>
            </w:tr>
            <w:tr w:rsidR="009F2FFC" w:rsidRPr="009F2FFC" w14:paraId="66AD3C4B" w14:textId="77777777" w:rsidTr="009F2FFC">
              <w:tc>
                <w:tcPr>
                  <w:tcW w:w="220" w:type="dxa"/>
                </w:tcPr>
                <w:p w14:paraId="4CD32F3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CC758F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o più punti di fissaggio adatti al montaggio di un attuatore,</w:t>
                  </w:r>
                </w:p>
              </w:tc>
            </w:tr>
          </w:tbl>
          <w:p w14:paraId="1EEF026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turbocompressori</w:t>
            </w:r>
          </w:p>
          <w:p w14:paraId="523C1E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76EFD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7FDCF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F1935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6D38EEB" w14:textId="77777777" w:rsidTr="00CF614F">
        <w:trPr>
          <w:cantSplit/>
        </w:trPr>
        <w:tc>
          <w:tcPr>
            <w:tcW w:w="709" w:type="dxa"/>
          </w:tcPr>
          <w:p w14:paraId="43F8D5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0.8792</w:t>
            </w:r>
          </w:p>
        </w:tc>
        <w:tc>
          <w:tcPr>
            <w:tcW w:w="1095" w:type="dxa"/>
          </w:tcPr>
          <w:p w14:paraId="3C34F21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8414 90 00</w:t>
            </w:r>
          </w:p>
        </w:tc>
        <w:tc>
          <w:tcPr>
            <w:tcW w:w="649" w:type="dxa"/>
          </w:tcPr>
          <w:p w14:paraId="56375CC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24EE252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Unità principale di compressore realizzata in lega di alluminio impregnato destinata ad essere installata in compressori per l’aria condizionata per autoveicoli,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DFD42B2" w14:textId="77777777" w:rsidTr="009F2FFC">
              <w:tc>
                <w:tcPr>
                  <w:tcW w:w="220" w:type="dxa"/>
                </w:tcPr>
                <w:p w14:paraId="5F13A56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FBE2E2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pari o superiore a 115 mm ma non superiore a 160 mm,</w:t>
                  </w:r>
                </w:p>
              </w:tc>
            </w:tr>
            <w:tr w:rsidR="009F2FFC" w:rsidRPr="009F2FFC" w14:paraId="7C93CEA8" w14:textId="77777777" w:rsidTr="009F2FFC">
              <w:tc>
                <w:tcPr>
                  <w:tcW w:w="220" w:type="dxa"/>
                </w:tcPr>
                <w:p w14:paraId="47F466C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618B2E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 115 mm ma non superiore a 170 mm,</w:t>
                  </w:r>
                </w:p>
              </w:tc>
            </w:tr>
            <w:tr w:rsidR="009F2FFC" w:rsidRPr="009F2FFC" w14:paraId="20C2E365" w14:textId="77777777" w:rsidTr="009F2FFC">
              <w:tc>
                <w:tcPr>
                  <w:tcW w:w="220" w:type="dxa"/>
                </w:tcPr>
                <w:p w14:paraId="4D6C109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5C48F8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un’altezza pari o superiore a 30 mm ma non superiore a 100 mm,</w:t>
                  </w:r>
                </w:p>
              </w:tc>
            </w:tr>
            <w:tr w:rsidR="009F2FFC" w:rsidRPr="009F2FFC" w14:paraId="293E606B" w14:textId="77777777" w:rsidTr="009F2FFC">
              <w:tc>
                <w:tcPr>
                  <w:tcW w:w="220" w:type="dxa"/>
                </w:tcPr>
                <w:p w14:paraId="6F9A59C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F72269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condotto di pressione con raccordo del tubo,</w:t>
                  </w:r>
                </w:p>
              </w:tc>
            </w:tr>
            <w:tr w:rsidR="009F2FFC" w:rsidRPr="009F2FFC" w14:paraId="67CF8280" w14:textId="77777777" w:rsidTr="009F2FFC">
              <w:tc>
                <w:tcPr>
                  <w:tcW w:w="220" w:type="dxa"/>
                </w:tcPr>
                <w:p w14:paraId="5905B73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B53C59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o due fori di montaggio e</w:t>
                  </w:r>
                </w:p>
              </w:tc>
            </w:tr>
            <w:tr w:rsidR="009F2FFC" w:rsidRPr="009F2FFC" w14:paraId="4B44E2D0" w14:textId="77777777" w:rsidTr="009F2FFC">
              <w:tc>
                <w:tcPr>
                  <w:tcW w:w="220" w:type="dxa"/>
                </w:tcPr>
                <w:p w14:paraId="1ECE4A2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AFEC7D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più di un foro di trabocco</w:t>
                  </w:r>
                </w:p>
              </w:tc>
            </w:tr>
          </w:tbl>
          <w:p w14:paraId="2CBE147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323D6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0FADB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CB93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F8D53D9" w14:textId="77777777" w:rsidTr="00CF614F">
        <w:trPr>
          <w:cantSplit/>
        </w:trPr>
        <w:tc>
          <w:tcPr>
            <w:tcW w:w="709" w:type="dxa"/>
          </w:tcPr>
          <w:p w14:paraId="1D1E83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0.8465</w:t>
            </w:r>
          </w:p>
        </w:tc>
        <w:tc>
          <w:tcPr>
            <w:tcW w:w="1095" w:type="dxa"/>
          </w:tcPr>
          <w:p w14:paraId="369532C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8415 90 00</w:t>
            </w:r>
          </w:p>
        </w:tc>
        <w:tc>
          <w:tcPr>
            <w:tcW w:w="649" w:type="dxa"/>
          </w:tcPr>
          <w:p w14:paraId="14C8EB1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7AEF5DB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Collettori saldati elettricamente per il condensatore nei sistemi di condizionamento dell'aria di autoveicoli: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A94B1EB" w14:textId="77777777" w:rsidTr="009F2FFC">
              <w:tc>
                <w:tcPr>
                  <w:tcW w:w="220" w:type="dxa"/>
                </w:tcPr>
                <w:p w14:paraId="4BEB348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94C2E3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che consistono in un tubo prodotto per stampaggio di un nastro di alluminio e assemblato mediante saldatura ad arco,</w:t>
                  </w:r>
                </w:p>
              </w:tc>
            </w:tr>
            <w:tr w:rsidR="009F2FFC" w:rsidRPr="009F2FFC" w14:paraId="0F7D406C" w14:textId="77777777" w:rsidTr="009F2FFC">
              <w:tc>
                <w:tcPr>
                  <w:tcW w:w="220" w:type="dxa"/>
                </w:tcPr>
                <w:p w14:paraId="557A4CF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FE7ED0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che contengono deflettori interni che assicurano il flusso corretto del liquido di raffreddamento,</w:t>
                  </w:r>
                </w:p>
              </w:tc>
            </w:tr>
            <w:tr w:rsidR="009F2FFC" w:rsidRPr="009F2FFC" w14:paraId="0FA8B885" w14:textId="77777777" w:rsidTr="009F2FFC">
              <w:tc>
                <w:tcPr>
                  <w:tcW w:w="220" w:type="dxa"/>
                </w:tcPr>
                <w:p w14:paraId="531D340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26173E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lunghezza compresa tra 190 mm e 460 mm,</w:t>
                  </w:r>
                </w:p>
              </w:tc>
            </w:tr>
            <w:tr w:rsidR="009F2FFC" w:rsidRPr="009F2FFC" w14:paraId="56CD1EE2" w14:textId="77777777" w:rsidTr="009F2FFC">
              <w:tc>
                <w:tcPr>
                  <w:tcW w:w="220" w:type="dxa"/>
                </w:tcPr>
                <w:p w14:paraId="56BB77F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0F7358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diametro compreso tra 9 mm e 42 mm,</w:t>
                  </w:r>
                </w:p>
              </w:tc>
            </w:tr>
            <w:tr w:rsidR="009F2FFC" w:rsidRPr="009F2FFC" w14:paraId="4E06EE13" w14:textId="77777777" w:rsidTr="009F2FFC">
              <w:tc>
                <w:tcPr>
                  <w:tcW w:w="220" w:type="dxa"/>
                </w:tcPr>
                <w:p w14:paraId="1626AFC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532197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peso compreso tra 0,01 kg e 0,45 kg</w:t>
                  </w:r>
                </w:p>
              </w:tc>
            </w:tr>
            <w:tr w:rsidR="009F2FFC" w:rsidRPr="009F2FFC" w14:paraId="14F95CEE" w14:textId="77777777" w:rsidTr="009F2FFC">
              <w:tc>
                <w:tcPr>
                  <w:tcW w:w="220" w:type="dxa"/>
                </w:tcPr>
                <w:p w14:paraId="7AE8299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78F714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blocchi di collegamento in alluminio,</w:t>
                  </w:r>
                </w:p>
              </w:tc>
            </w:tr>
          </w:tbl>
          <w:p w14:paraId="3D6EC96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utilizzati nella fabbricazione di sistemi per il condizionamento dell'aria di veicoli a motore di cui al Capitolo 87</w:t>
            </w:r>
          </w:p>
          <w:p w14:paraId="5E31AE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30A65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0D47B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62A0D8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384103E" w14:textId="77777777" w:rsidTr="00CF614F">
        <w:trPr>
          <w:cantSplit/>
        </w:trPr>
        <w:tc>
          <w:tcPr>
            <w:tcW w:w="709" w:type="dxa"/>
          </w:tcPr>
          <w:p w14:paraId="7BD67F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0.6842</w:t>
            </w:r>
          </w:p>
        </w:tc>
        <w:tc>
          <w:tcPr>
            <w:tcW w:w="1095" w:type="dxa"/>
          </w:tcPr>
          <w:p w14:paraId="6EEA13A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8415 90 00</w:t>
            </w:r>
          </w:p>
        </w:tc>
        <w:tc>
          <w:tcPr>
            <w:tcW w:w="649" w:type="dxa"/>
          </w:tcPr>
          <w:p w14:paraId="24FFFBD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0B6DB77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Blocco di alluminio saldato a fiamma per il raccordo del tubo con il condensatore in impianti di condizionamento d'aria per autoveicoli,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B1A311B" w14:textId="77777777" w:rsidTr="009F2FFC">
              <w:tc>
                <w:tcPr>
                  <w:tcW w:w="220" w:type="dxa"/>
                </w:tcPr>
                <w:p w14:paraId="0B24C8F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D3F93E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linee di connettori curve estruse, di alluminio, con diametro esterno pari o superiore a 5 mm, ma non superiore a 25 mm,</w:t>
                  </w:r>
                </w:p>
              </w:tc>
            </w:tr>
            <w:tr w:rsidR="009F2FFC" w:rsidRPr="009F2FFC" w14:paraId="3E38743B" w14:textId="77777777" w:rsidTr="009F2FFC">
              <w:tc>
                <w:tcPr>
                  <w:tcW w:w="220" w:type="dxa"/>
                </w:tcPr>
                <w:p w14:paraId="26DA9C0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BA0430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pari o superiore a 0,02 kg, ma non superiore a 0,25 kg</w:t>
                  </w:r>
                </w:p>
              </w:tc>
            </w:tr>
          </w:tbl>
          <w:p w14:paraId="16CFCB9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CC2E0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B3652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0E18AB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D44B749" w14:textId="77777777" w:rsidTr="00CF614F">
        <w:trPr>
          <w:cantSplit/>
        </w:trPr>
        <w:tc>
          <w:tcPr>
            <w:tcW w:w="709" w:type="dxa"/>
          </w:tcPr>
          <w:p w14:paraId="5C7017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0.8679</w:t>
            </w:r>
          </w:p>
        </w:tc>
        <w:tc>
          <w:tcPr>
            <w:tcW w:w="1095" w:type="dxa"/>
          </w:tcPr>
          <w:p w14:paraId="5350E82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8417 80 50</w:t>
            </w:r>
          </w:p>
        </w:tc>
        <w:tc>
          <w:tcPr>
            <w:tcW w:w="649" w:type="dxa"/>
          </w:tcPr>
          <w:p w14:paraId="61E7231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B39298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Modulo di processo preassemblato di un'unità di cracking di etano, di dimensioni superiori a 29 metri di lunghezza, 35 metri di larghezza e 66 metri di altezza e 5 500 tonnellate metriche di peso, comprendente due forni non elettrici di cracking a vapore utilizzati per la deidrogenazione in un impianto di cracking di etano, comprendente una sezione di radiazione e una sezione di convezione, per la produzione di etilene e propilene a partire dall’etano</w:t>
            </w:r>
          </w:p>
          <w:p w14:paraId="5AFAFE8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 </w:t>
            </w:r>
          </w:p>
        </w:tc>
        <w:tc>
          <w:tcPr>
            <w:tcW w:w="752" w:type="dxa"/>
          </w:tcPr>
          <w:p w14:paraId="6A035C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E0D1E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5483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30.06.2025</w:t>
            </w:r>
          </w:p>
        </w:tc>
      </w:tr>
      <w:tr w:rsidR="009F2FFC" w:rsidRPr="009F2FFC" w14:paraId="49A51A72" w14:textId="77777777" w:rsidTr="00CF614F">
        <w:trPr>
          <w:cantSplit/>
        </w:trPr>
        <w:tc>
          <w:tcPr>
            <w:tcW w:w="709" w:type="dxa"/>
          </w:tcPr>
          <w:p w14:paraId="30384E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0.7996</w:t>
            </w:r>
          </w:p>
        </w:tc>
        <w:tc>
          <w:tcPr>
            <w:tcW w:w="1095" w:type="dxa"/>
          </w:tcPr>
          <w:p w14:paraId="7B399B8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8418 99 90</w:t>
            </w:r>
          </w:p>
        </w:tc>
        <w:tc>
          <w:tcPr>
            <w:tcW w:w="649" w:type="dxa"/>
          </w:tcPr>
          <w:p w14:paraId="6C10E01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E72906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Blocco di attacco in alluminio per la connessione ad un collettore del condensatore nel processo di saldatura: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944"/>
            </w:tblGrid>
            <w:tr w:rsidR="009F2FFC" w:rsidRPr="009F2FFC" w14:paraId="6E6B5C17" w14:textId="77777777" w:rsidTr="009F2FFC">
              <w:tc>
                <w:tcPr>
                  <w:tcW w:w="220" w:type="dxa"/>
                </w:tcPr>
                <w:p w14:paraId="6C1B81F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44" w:type="dxa"/>
                </w:tcPr>
                <w:p w14:paraId="765678F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temperato T6 o T5,</w:t>
                  </w:r>
                </w:p>
              </w:tc>
            </w:tr>
            <w:tr w:rsidR="009F2FFC" w:rsidRPr="009F2FFC" w14:paraId="3E655C46" w14:textId="77777777" w:rsidTr="009F2FFC">
              <w:tc>
                <w:tcPr>
                  <w:tcW w:w="220" w:type="dxa"/>
                </w:tcPr>
                <w:p w14:paraId="27B8DFC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44" w:type="dxa"/>
                </w:tcPr>
                <w:p w14:paraId="7A6CE3A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peso non superiore a 150 g,</w:t>
                  </w:r>
                </w:p>
              </w:tc>
            </w:tr>
            <w:tr w:rsidR="009F2FFC" w:rsidRPr="009F2FFC" w14:paraId="64B6DD0B" w14:textId="77777777" w:rsidTr="009F2FFC">
              <w:tc>
                <w:tcPr>
                  <w:tcW w:w="220" w:type="dxa"/>
                </w:tcPr>
                <w:p w14:paraId="5191B9A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44" w:type="dxa"/>
                </w:tcPr>
                <w:p w14:paraId="5E8D104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lunghezza compresa tra 20 mm e 150 mm,</w:t>
                  </w:r>
                </w:p>
              </w:tc>
            </w:tr>
            <w:tr w:rsidR="009F2FFC" w:rsidRPr="009F2FFC" w14:paraId="7778F3DB" w14:textId="77777777" w:rsidTr="009F2FFC">
              <w:tc>
                <w:tcPr>
                  <w:tcW w:w="220" w:type="dxa"/>
                </w:tcPr>
                <w:p w14:paraId="564AD9F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44" w:type="dxa"/>
                </w:tcPr>
                <w:p w14:paraId="1099CDC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guida di fissaggio in un pezzo unico</w:t>
                  </w:r>
                </w:p>
              </w:tc>
            </w:tr>
          </w:tbl>
          <w:p w14:paraId="7630163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DD106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05C4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4355B2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C458BF8" w14:textId="77777777" w:rsidTr="00CF614F">
        <w:trPr>
          <w:cantSplit/>
        </w:trPr>
        <w:tc>
          <w:tcPr>
            <w:tcW w:w="709" w:type="dxa"/>
          </w:tcPr>
          <w:p w14:paraId="5DF45A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0.8004</w:t>
            </w:r>
          </w:p>
        </w:tc>
        <w:tc>
          <w:tcPr>
            <w:tcW w:w="1095" w:type="dxa"/>
          </w:tcPr>
          <w:p w14:paraId="0238785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8418 99 90</w:t>
            </w:r>
          </w:p>
        </w:tc>
        <w:tc>
          <w:tcPr>
            <w:tcW w:w="649" w:type="dxa"/>
          </w:tcPr>
          <w:p w14:paraId="4B6C6E1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9C7C70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Profilo dell'essiccatore per ricevitore per la connessione ad un collettore del condensatore nel processo di saldatura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785"/>
            </w:tblGrid>
            <w:tr w:rsidR="009F2FFC" w:rsidRPr="009F2FFC" w14:paraId="426185AA" w14:textId="77777777" w:rsidTr="009F2FFC">
              <w:tc>
                <w:tcPr>
                  <w:tcW w:w="220" w:type="dxa"/>
                </w:tcPr>
                <w:p w14:paraId="202AB57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85" w:type="dxa"/>
                </w:tcPr>
                <w:p w14:paraId="217FE42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appiattimento brasato massimo di 0,2 mm,</w:t>
                  </w:r>
                </w:p>
              </w:tc>
            </w:tr>
            <w:tr w:rsidR="009F2FFC" w:rsidRPr="009F2FFC" w14:paraId="0B845D7B" w14:textId="77777777" w:rsidTr="009F2FFC">
              <w:tc>
                <w:tcPr>
                  <w:tcW w:w="220" w:type="dxa"/>
                </w:tcPr>
                <w:p w14:paraId="3251932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85" w:type="dxa"/>
                </w:tcPr>
                <w:p w14:paraId="7E86916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compreso tra 100 g e 600 g,</w:t>
                  </w:r>
                </w:p>
              </w:tc>
            </w:tr>
            <w:tr w:rsidR="009F2FFC" w:rsidRPr="009F2FFC" w14:paraId="3BBCCD99" w14:textId="77777777" w:rsidTr="009F2FFC">
              <w:tc>
                <w:tcPr>
                  <w:tcW w:w="220" w:type="dxa"/>
                </w:tcPr>
                <w:p w14:paraId="7002FB5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85" w:type="dxa"/>
                </w:tcPr>
                <w:p w14:paraId="3D7139A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guida di fissaggio in un pezzo unico</w:t>
                  </w:r>
                </w:p>
              </w:tc>
            </w:tr>
          </w:tbl>
          <w:p w14:paraId="552846F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53655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080DA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3A3E1F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4BED9F3" w14:textId="77777777" w:rsidTr="00CF614F">
        <w:trPr>
          <w:cantSplit/>
        </w:trPr>
        <w:tc>
          <w:tcPr>
            <w:tcW w:w="709" w:type="dxa"/>
          </w:tcPr>
          <w:p w14:paraId="1317A5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0.8669</w:t>
            </w:r>
          </w:p>
        </w:tc>
        <w:tc>
          <w:tcPr>
            <w:tcW w:w="1095" w:type="dxa"/>
          </w:tcPr>
          <w:p w14:paraId="0D42604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8419 40 00</w:t>
            </w:r>
          </w:p>
        </w:tc>
        <w:tc>
          <w:tcPr>
            <w:tcW w:w="649" w:type="dxa"/>
          </w:tcPr>
          <w:p w14:paraId="46756E7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221AEAA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Modulo di processo preassemblato di un'unità di cracking di etano, comprendente: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1D80C8B" w14:textId="77777777" w:rsidTr="009F2FFC">
              <w:tc>
                <w:tcPr>
                  <w:tcW w:w="220" w:type="dxa"/>
                </w:tcPr>
                <w:p w14:paraId="7DA8B6F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C80520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circuiti di circolazione dell'acqua di raffreddamento, che comprendono uno scambiatore di calore e pompe di circolazione per raffreddare e rimettere in circolazione l'acqua di raffreddamento,</w:t>
                  </w:r>
                </w:p>
              </w:tc>
            </w:tr>
            <w:tr w:rsidR="009F2FFC" w:rsidRPr="009F2FFC" w14:paraId="629F96EA" w14:textId="77777777" w:rsidTr="009F2FFC">
              <w:tc>
                <w:tcPr>
                  <w:tcW w:w="220" w:type="dxa"/>
                </w:tcPr>
                <w:p w14:paraId="0866123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ED5295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di depurazione dell'acqua, che rimuove gli idrocarburi contaminanti dall'acqua di raffreddamento che viene poi riutilizzata per la produzione di vapore di diluizione (al di fuori del modulo),</w:t>
                  </w:r>
                </w:p>
              </w:tc>
            </w:tr>
            <w:tr w:rsidR="009F2FFC" w:rsidRPr="009F2FFC" w14:paraId="21D01FCD" w14:textId="77777777" w:rsidTr="009F2FFC">
              <w:tc>
                <w:tcPr>
                  <w:tcW w:w="220" w:type="dxa"/>
                </w:tcPr>
                <w:p w14:paraId="1F6D849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783AEA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di purificazione degli oli mediante pirolisi, che separa mediante pirolisi le frazioni di benzina, di olio pesante e di coke dagli idrocarburi contaminanti che sono stati rimossi dall'acqua di raffreddamento,</w:t>
                  </w:r>
                </w:p>
              </w:tc>
            </w:tr>
            <w:tr w:rsidR="009F2FFC" w:rsidRPr="009F2FFC" w14:paraId="4EF01548" w14:textId="77777777" w:rsidTr="009F2FFC">
              <w:tc>
                <w:tcPr>
                  <w:tcW w:w="220" w:type="dxa"/>
                </w:tcPr>
                <w:p w14:paraId="4860BAD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1ED7D6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vaporizzatore di avviamento e un surriscaldatore della materia prima di etano, che vaporizza e riscalda l'etano prima di inviarlo ai forni di cracking (al di fuori del modulo),</w:t>
                  </w:r>
                </w:p>
              </w:tc>
            </w:tr>
            <w:tr w:rsidR="009F2FFC" w:rsidRPr="009F2FFC" w14:paraId="7305EE3E" w14:textId="77777777" w:rsidTr="009F2FFC">
              <w:tc>
                <w:tcPr>
                  <w:tcW w:w="220" w:type="dxa"/>
                </w:tcPr>
                <w:p w14:paraId="6B6D4E9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B6CABC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di preparazione della materia prima di propano, che filtra, vaporizza e surriscalda il propano prima di inviarlo ai forni di cracking (all'esterno del modulo), e </w:t>
                  </w:r>
                </w:p>
              </w:tc>
            </w:tr>
            <w:tr w:rsidR="009F2FFC" w:rsidRPr="009F2FFC" w14:paraId="6E41ED3F" w14:textId="77777777" w:rsidTr="009F2FFC">
              <w:tc>
                <w:tcPr>
                  <w:tcW w:w="220" w:type="dxa"/>
                </w:tcPr>
                <w:p w14:paraId="4591A64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FA4BF0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di preparazione del propilene di qualità chimica, che filtra ed essicca il propilene di qualità chimica prima di inviarlo al deetanizzatore (al di fuori del modulo)</w:t>
                  </w:r>
                </w:p>
              </w:tc>
            </w:tr>
          </w:tbl>
          <w:p w14:paraId="72378B9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7F2E3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C0F19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A5973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30.06.2025</w:t>
            </w:r>
          </w:p>
        </w:tc>
      </w:tr>
      <w:tr w:rsidR="009F2FFC" w:rsidRPr="009F2FFC" w14:paraId="3C29403C" w14:textId="77777777" w:rsidTr="00CF614F">
        <w:trPr>
          <w:cantSplit/>
        </w:trPr>
        <w:tc>
          <w:tcPr>
            <w:tcW w:w="709" w:type="dxa"/>
          </w:tcPr>
          <w:p w14:paraId="48BC11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0.8680</w:t>
            </w:r>
          </w:p>
        </w:tc>
        <w:tc>
          <w:tcPr>
            <w:tcW w:w="1095" w:type="dxa"/>
          </w:tcPr>
          <w:p w14:paraId="720B51D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8419 50 80</w:t>
            </w:r>
          </w:p>
        </w:tc>
        <w:tc>
          <w:tcPr>
            <w:tcW w:w="649" w:type="dxa"/>
          </w:tcPr>
          <w:p w14:paraId="37501FD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7E1661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Modulo di processo preassemblato di un'unità di cracking di etano, comprendente: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9152DE8" w14:textId="77777777" w:rsidTr="009F2FFC">
              <w:tc>
                <w:tcPr>
                  <w:tcW w:w="220" w:type="dxa"/>
                </w:tcPr>
                <w:p w14:paraId="3D15B5E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4EF3D7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di refrigerazione a base di etilene a circuito aperto, da integrare in un compressore refrigerante all'etilene esterno,</w:t>
                  </w:r>
                </w:p>
              </w:tc>
            </w:tr>
            <w:tr w:rsidR="009F2FFC" w:rsidRPr="009F2FFC" w14:paraId="2143079F" w14:textId="77777777" w:rsidTr="009F2FFC">
              <w:tc>
                <w:tcPr>
                  <w:tcW w:w="220" w:type="dxa"/>
                </w:tcPr>
                <w:p w14:paraId="6C8F01E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5491F5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pompe e uno scambiatore di calore per l'invio di etilene a una conduttura esterna, e</w:t>
                  </w:r>
                </w:p>
              </w:tc>
            </w:tr>
            <w:tr w:rsidR="009F2FFC" w:rsidRPr="009F2FFC" w14:paraId="7161C3A2" w14:textId="77777777" w:rsidTr="009F2FFC">
              <w:tc>
                <w:tcPr>
                  <w:tcW w:w="220" w:type="dxa"/>
                </w:tcPr>
                <w:p w14:paraId="2388242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8DF80E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di refrigerazione a base di propilene a circuito chiuso, da integrare in un compressore refrigerante al propilene esterno</w:t>
                  </w:r>
                </w:p>
              </w:tc>
            </w:tr>
          </w:tbl>
          <w:p w14:paraId="4E9B1F4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00ACE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9AAF9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F452F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30.06.2025</w:t>
            </w:r>
          </w:p>
        </w:tc>
      </w:tr>
      <w:tr w:rsidR="009F2FFC" w:rsidRPr="009F2FFC" w14:paraId="616D3F15" w14:textId="77777777" w:rsidTr="00CF614F">
        <w:trPr>
          <w:cantSplit/>
        </w:trPr>
        <w:tc>
          <w:tcPr>
            <w:tcW w:w="709" w:type="dxa"/>
          </w:tcPr>
          <w:p w14:paraId="159215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0.8747</w:t>
            </w:r>
          </w:p>
        </w:tc>
        <w:tc>
          <w:tcPr>
            <w:tcW w:w="1095" w:type="dxa"/>
          </w:tcPr>
          <w:p w14:paraId="205C9CF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8419 50 80</w:t>
            </w:r>
          </w:p>
        </w:tc>
        <w:tc>
          <w:tcPr>
            <w:tcW w:w="649" w:type="dxa"/>
          </w:tcPr>
          <w:p w14:paraId="1BFF857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34B084E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Scambiatore di calore in alluminio per caldaie a gas progettato per il trasferimento di calore: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C08C39C" w14:textId="77777777" w:rsidTr="009F2FFC">
              <w:tc>
                <w:tcPr>
                  <w:tcW w:w="220" w:type="dxa"/>
                </w:tcPr>
                <w:p w14:paraId="72E7FEE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92B452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un’altezza pari o superiore a 100 mm ma non superiore a 120 mm,</w:t>
                  </w:r>
                </w:p>
              </w:tc>
            </w:tr>
            <w:tr w:rsidR="009F2FFC" w:rsidRPr="009F2FFC" w14:paraId="27BB1C43" w14:textId="77777777" w:rsidTr="009F2FFC">
              <w:tc>
                <w:tcPr>
                  <w:tcW w:w="220" w:type="dxa"/>
                </w:tcPr>
                <w:p w14:paraId="1744F45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B5F729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larghezza pari o superiore a 235 mm ma non superiore a 280 mm,</w:t>
                  </w:r>
                </w:p>
              </w:tc>
            </w:tr>
            <w:tr w:rsidR="009F2FFC" w:rsidRPr="009F2FFC" w14:paraId="47CFB4AD" w14:textId="77777777" w:rsidTr="009F2FFC">
              <w:tc>
                <w:tcPr>
                  <w:tcW w:w="220" w:type="dxa"/>
                </w:tcPr>
                <w:p w14:paraId="50380C4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13C0D1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lunghezza pari o superiore a 250 mm ma non superiore a 280 mm,</w:t>
                  </w:r>
                </w:p>
              </w:tc>
            </w:tr>
            <w:tr w:rsidR="009F2FFC" w:rsidRPr="009F2FFC" w14:paraId="45A32075" w14:textId="77777777" w:rsidTr="009F2FFC">
              <w:tc>
                <w:tcPr>
                  <w:tcW w:w="220" w:type="dxa"/>
                </w:tcPr>
                <w:p w14:paraId="065331F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0B0471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potenza di uscita pari o superiore a 25 kW, ma non superiore a 35 kW,</w:t>
                  </w:r>
                </w:p>
              </w:tc>
            </w:tr>
            <w:tr w:rsidR="009F2FFC" w:rsidRPr="009F2FFC" w14:paraId="6E1313DD" w14:textId="77777777" w:rsidTr="009F2FFC">
              <w:tc>
                <w:tcPr>
                  <w:tcW w:w="220" w:type="dxa"/>
                </w:tcPr>
                <w:p w14:paraId="1E20F4B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158932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peso pari o superiore a 8 kg ma non superiore a 10 kg</w:t>
                  </w:r>
                </w:p>
              </w:tc>
            </w:tr>
          </w:tbl>
          <w:p w14:paraId="6CEE027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 </w:t>
            </w:r>
          </w:p>
        </w:tc>
        <w:tc>
          <w:tcPr>
            <w:tcW w:w="752" w:type="dxa"/>
          </w:tcPr>
          <w:p w14:paraId="01E263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50979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780C0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DEA5BDE" w14:textId="77777777" w:rsidTr="00CF614F">
        <w:trPr>
          <w:cantSplit/>
        </w:trPr>
        <w:tc>
          <w:tcPr>
            <w:tcW w:w="709" w:type="dxa"/>
          </w:tcPr>
          <w:p w14:paraId="371A01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0.8675</w:t>
            </w:r>
          </w:p>
        </w:tc>
        <w:tc>
          <w:tcPr>
            <w:tcW w:w="1095" w:type="dxa"/>
          </w:tcPr>
          <w:p w14:paraId="7BB231F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8419 89 98</w:t>
            </w:r>
          </w:p>
        </w:tc>
        <w:tc>
          <w:tcPr>
            <w:tcW w:w="649" w:type="dxa"/>
          </w:tcPr>
          <w:p w14:paraId="7E34600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A557B8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Modulo di processo preassemblato di un'unità di cracking di etano, comprendente:</w:t>
            </w:r>
          </w:p>
          <w:p w14:paraId="7C71F6A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le apparecchiature associate a un compressore di gas di cracking centrifugo multifase esterno che comprime gli idrocarburi gassosi per consentire un ulteriore trattamento a valle in apparecchiature interconnesse comprendenti: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71A3D24" w14:textId="77777777" w:rsidTr="009F2FFC">
              <w:tc>
                <w:tcPr>
                  <w:tcW w:w="220" w:type="dxa"/>
                </w:tcPr>
                <w:p w14:paraId="3B0FB55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4AB9FB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refrigeratori, </w:t>
                  </w:r>
                </w:p>
              </w:tc>
            </w:tr>
            <w:tr w:rsidR="009F2FFC" w:rsidRPr="009F2FFC" w14:paraId="2440C1AA" w14:textId="77777777" w:rsidTr="009F2FFC">
              <w:tc>
                <w:tcPr>
                  <w:tcW w:w="220" w:type="dxa"/>
                </w:tcPr>
                <w:p w14:paraId="34A860E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A99403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tamburi di separazione vapore-liquido, e </w:t>
                  </w:r>
                </w:p>
              </w:tc>
            </w:tr>
            <w:tr w:rsidR="009F2FFC" w:rsidRPr="009F2FFC" w14:paraId="00C22C5D" w14:textId="77777777" w:rsidTr="009F2FFC">
              <w:tc>
                <w:tcPr>
                  <w:tcW w:w="220" w:type="dxa"/>
                </w:tcPr>
                <w:p w14:paraId="6352682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B719DD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pompe necessarie per la condensazione e la rimozione dell'acqua e degli idrocarburi più pesanti ed evitare la formazione indesiderata di derivati dei polimeri,</w:t>
                  </w:r>
                </w:p>
              </w:tc>
            </w:tr>
          </w:tbl>
          <w:p w14:paraId="342C8FA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le apparecchiature associate a una torre esterna di lavaggio alla soda caustica comprendenti: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369C1E1" w14:textId="77777777" w:rsidTr="009F2FFC">
              <w:tc>
                <w:tcPr>
                  <w:tcW w:w="220" w:type="dxa"/>
                </w:tcPr>
                <w:p w14:paraId="2C90B9E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73911B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pompe di circolazione dell'acqua caustica di supporto della torre esterna di lavaggio alla soda caustica nella rimozione dei gas acidi (biossido di carbonio e idrogeno solforato) dal gas di cracking, </w:t>
                  </w:r>
                </w:p>
              </w:tc>
            </w:tr>
            <w:tr w:rsidR="009F2FFC" w:rsidRPr="009F2FFC" w14:paraId="68D5D3DB" w14:textId="77777777" w:rsidTr="009F2FFC">
              <w:tc>
                <w:tcPr>
                  <w:tcW w:w="220" w:type="dxa"/>
                </w:tcPr>
                <w:p w14:paraId="3B3FCAD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954E4A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di pretrattamento delle sostanze caustiche usate, comprendente tamburi di separazione, pompe e miscelatori, </w:t>
                  </w:r>
                </w:p>
              </w:tc>
            </w:tr>
            <w:tr w:rsidR="009F2FFC" w:rsidRPr="009F2FFC" w14:paraId="56B5CBBF" w14:textId="77777777" w:rsidTr="009F2FFC">
              <w:tc>
                <w:tcPr>
                  <w:tcW w:w="220" w:type="dxa"/>
                </w:tcPr>
                <w:p w14:paraId="6E2D60E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DEC8BA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scambiatore di calore per il pre-raffreddamento del gas di cracking, e </w:t>
                  </w:r>
                </w:p>
              </w:tc>
            </w:tr>
            <w:tr w:rsidR="009F2FFC" w:rsidRPr="009F2FFC" w14:paraId="6AA6D948" w14:textId="77777777" w:rsidTr="009F2FFC">
              <w:tc>
                <w:tcPr>
                  <w:tcW w:w="220" w:type="dxa"/>
                </w:tcPr>
                <w:p w14:paraId="17564EE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51ED38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tamburo di separazione per la rimozione dell'acqua dal gas di cracking</w:t>
                  </w:r>
                </w:p>
              </w:tc>
            </w:tr>
          </w:tbl>
          <w:p w14:paraId="1DEA922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AF674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BEDCB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C9F14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30.06.2025</w:t>
            </w:r>
          </w:p>
        </w:tc>
      </w:tr>
      <w:tr w:rsidR="009F2FFC" w:rsidRPr="009F2FFC" w14:paraId="5946C2F7" w14:textId="77777777" w:rsidTr="00CF614F">
        <w:trPr>
          <w:cantSplit/>
        </w:trPr>
        <w:tc>
          <w:tcPr>
            <w:tcW w:w="709" w:type="dxa"/>
          </w:tcPr>
          <w:p w14:paraId="42D30D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0.6193</w:t>
            </w:r>
          </w:p>
        </w:tc>
        <w:tc>
          <w:tcPr>
            <w:tcW w:w="1095" w:type="dxa"/>
          </w:tcPr>
          <w:p w14:paraId="35BF3D0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8431 20 00</w:t>
            </w:r>
          </w:p>
        </w:tc>
        <w:tc>
          <w:tcPr>
            <w:tcW w:w="649" w:type="dxa"/>
          </w:tcPr>
          <w:p w14:paraId="0495C17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002CA0D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Radiatore con anima in alluminio e serbatoio in plastica, con struttura di supporto integrato in acciaio e corpo aperto quadrato con motivo ondulato costituito da 9 alette di 2,54 cm di lunghezza, destinato alla fabbricazione dei veicoli di cui alla voce 8427</w:t>
            </w:r>
          </w:p>
          <w:p w14:paraId="4B2430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675CA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FE616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28EE4E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BBE5993" w14:textId="77777777" w:rsidTr="00CF614F">
        <w:trPr>
          <w:cantSplit/>
        </w:trPr>
        <w:tc>
          <w:tcPr>
            <w:tcW w:w="709" w:type="dxa"/>
          </w:tcPr>
          <w:p w14:paraId="0AB273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0.6821</w:t>
            </w:r>
          </w:p>
        </w:tc>
        <w:tc>
          <w:tcPr>
            <w:tcW w:w="1095" w:type="dxa"/>
          </w:tcPr>
          <w:p w14:paraId="7B095D5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8436 99 00</w:t>
            </w:r>
          </w:p>
        </w:tc>
        <w:tc>
          <w:tcPr>
            <w:tcW w:w="649" w:type="dxa"/>
          </w:tcPr>
          <w:p w14:paraId="314ECB9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6E62D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Elemento contenente: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682"/>
            </w:tblGrid>
            <w:tr w:rsidR="009F2FFC" w:rsidRPr="009F2FFC" w14:paraId="48DB3F79" w14:textId="77777777" w:rsidTr="009F2FFC">
              <w:tc>
                <w:tcPr>
                  <w:tcW w:w="220" w:type="dxa"/>
                </w:tcPr>
                <w:p w14:paraId="37670EC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682" w:type="dxa"/>
                </w:tcPr>
                <w:p w14:paraId="07AE681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motore monofase a corrente alternata,</w:t>
                  </w:r>
                </w:p>
              </w:tc>
            </w:tr>
            <w:tr w:rsidR="009F2FFC" w:rsidRPr="009F2FFC" w14:paraId="1C2940ED" w14:textId="77777777" w:rsidTr="009F2FFC">
              <w:tc>
                <w:tcPr>
                  <w:tcW w:w="220" w:type="dxa"/>
                </w:tcPr>
                <w:p w14:paraId="1E1EE2F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682" w:type="dxa"/>
                </w:tcPr>
                <w:p w14:paraId="21F7028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ingranaggio epiciclico,</w:t>
                  </w:r>
                </w:p>
              </w:tc>
            </w:tr>
            <w:tr w:rsidR="009F2FFC" w:rsidRPr="009F2FFC" w14:paraId="7C94AAB2" w14:textId="77777777" w:rsidTr="009F2FFC">
              <w:tc>
                <w:tcPr>
                  <w:tcW w:w="220" w:type="dxa"/>
                </w:tcPr>
                <w:p w14:paraId="75AC80F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682" w:type="dxa"/>
                </w:tcPr>
                <w:p w14:paraId="75DB63E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lama</w:t>
                  </w:r>
                </w:p>
              </w:tc>
            </w:tr>
          </w:tbl>
          <w:p w14:paraId="6E6572C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 o senza: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509"/>
            </w:tblGrid>
            <w:tr w:rsidR="009F2FFC" w:rsidRPr="009F2FFC" w14:paraId="1F896A3E" w14:textId="77777777" w:rsidTr="009F2FFC">
              <w:tc>
                <w:tcPr>
                  <w:tcW w:w="220" w:type="dxa"/>
                </w:tcPr>
                <w:p w14:paraId="44F085A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509" w:type="dxa"/>
                </w:tcPr>
                <w:p w14:paraId="5A44E17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condensatore,</w:t>
                  </w:r>
                </w:p>
              </w:tc>
            </w:tr>
            <w:tr w:rsidR="009F2FFC" w:rsidRPr="009F2FFC" w14:paraId="2E635E3C" w14:textId="77777777" w:rsidTr="009F2FFC">
              <w:tc>
                <w:tcPr>
                  <w:tcW w:w="220" w:type="dxa"/>
                </w:tcPr>
                <w:p w14:paraId="75BD9D3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509" w:type="dxa"/>
                </w:tcPr>
                <w:p w14:paraId="06455F3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elemento dotato di bullone filettato</w:t>
                  </w:r>
                </w:p>
              </w:tc>
            </w:tr>
          </w:tbl>
          <w:p w14:paraId="3522EAA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alla produzione di sminuzzatrici da giardino</w:t>
            </w:r>
          </w:p>
          <w:p w14:paraId="1791E8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39562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4F144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56DD1D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022D6CF" w14:textId="77777777" w:rsidTr="00CF614F">
        <w:trPr>
          <w:cantSplit/>
        </w:trPr>
        <w:tc>
          <w:tcPr>
            <w:tcW w:w="709" w:type="dxa"/>
          </w:tcPr>
          <w:p w14:paraId="507F56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0.3374</w:t>
            </w:r>
          </w:p>
        </w:tc>
        <w:tc>
          <w:tcPr>
            <w:tcW w:w="1095" w:type="dxa"/>
          </w:tcPr>
          <w:p w14:paraId="4016633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8439 99 00</w:t>
            </w:r>
          </w:p>
        </w:tc>
        <w:tc>
          <w:tcPr>
            <w:tcW w:w="649" w:type="dxa"/>
          </w:tcPr>
          <w:p w14:paraId="35E9B51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1D4E0F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Involucri per rulli di aspirazione, prodotti mediante getto centrifugato, senza perforazione, sotto forma di tubi in lega di acciaio, di lunghezza pari o superiore a 3 000 mm e diametro esterno pari o superiore a 550 mm</w:t>
            </w:r>
          </w:p>
        </w:tc>
        <w:tc>
          <w:tcPr>
            <w:tcW w:w="752" w:type="dxa"/>
          </w:tcPr>
          <w:p w14:paraId="3EC815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CDFC7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4FFAB5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ED8703C" w14:textId="77777777" w:rsidTr="00CF614F">
        <w:trPr>
          <w:cantSplit/>
        </w:trPr>
        <w:tc>
          <w:tcPr>
            <w:tcW w:w="709" w:type="dxa"/>
          </w:tcPr>
          <w:p w14:paraId="3397B1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0.8632</w:t>
            </w:r>
          </w:p>
        </w:tc>
        <w:tc>
          <w:tcPr>
            <w:tcW w:w="1095" w:type="dxa"/>
          </w:tcPr>
          <w:p w14:paraId="5D8116F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8467 99 00</w:t>
            </w:r>
          </w:p>
        </w:tc>
        <w:tc>
          <w:tcPr>
            <w:tcW w:w="649" w:type="dxa"/>
          </w:tcPr>
          <w:p w14:paraId="3C5C27E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672A42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Elementi di taglio per tagliasiepi a manico lungo: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48C6864" w14:textId="77777777" w:rsidTr="009F2FFC">
              <w:tc>
                <w:tcPr>
                  <w:tcW w:w="220" w:type="dxa"/>
                </w:tcPr>
                <w:p w14:paraId="6710359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3E508B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sotto forma di accessorio tagliasiepe,</w:t>
                  </w:r>
                </w:p>
              </w:tc>
            </w:tr>
            <w:tr w:rsidR="009F2FFC" w:rsidRPr="009F2FFC" w14:paraId="3F43D421" w14:textId="77777777" w:rsidTr="009F2FFC">
              <w:tc>
                <w:tcPr>
                  <w:tcW w:w="220" w:type="dxa"/>
                </w:tcPr>
                <w:p w14:paraId="098D8D6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675C64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lunghezza di lama di 60 cm e un passo del dente di 30 mm,</w:t>
                  </w:r>
                </w:p>
              </w:tc>
            </w:tr>
            <w:tr w:rsidR="009F2FFC" w:rsidRPr="009F2FFC" w14:paraId="485E6BC5" w14:textId="77777777" w:rsidTr="009F2FFC">
              <w:tc>
                <w:tcPr>
                  <w:tcW w:w="220" w:type="dxa"/>
                </w:tcPr>
                <w:p w14:paraId="282DBD0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DB94A2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regolazione dell'angolo della lama,</w:t>
                  </w:r>
                </w:p>
              </w:tc>
            </w:tr>
            <w:tr w:rsidR="009F2FFC" w:rsidRPr="009F2FFC" w14:paraId="2AC64689" w14:textId="77777777" w:rsidTr="009F2FFC">
              <w:tc>
                <w:tcPr>
                  <w:tcW w:w="220" w:type="dxa"/>
                </w:tcPr>
                <w:p w14:paraId="695947F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12BDCE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scatola del cambio monofase integrata,</w:t>
                  </w:r>
                </w:p>
              </w:tc>
            </w:tr>
            <w:tr w:rsidR="009F2FFC" w:rsidRPr="009F2FFC" w14:paraId="74A08F4F" w14:textId="77777777" w:rsidTr="009F2FFC">
              <w:tc>
                <w:tcPr>
                  <w:tcW w:w="220" w:type="dxa"/>
                </w:tcPr>
                <w:p w14:paraId="138CCD9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B7C8D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corpo in magnesio colato,</w:t>
                  </w:r>
                </w:p>
              </w:tc>
            </w:tr>
          </w:tbl>
          <w:p w14:paraId="4EA6B42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alla fabbricazione di macchine e di utensili elettrici per il giardinaggio</w:t>
            </w:r>
          </w:p>
          <w:p w14:paraId="6C5ADA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47089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C6434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B336C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25CC9D1" w14:textId="77777777" w:rsidTr="00CF614F">
        <w:trPr>
          <w:cantSplit/>
        </w:trPr>
        <w:tc>
          <w:tcPr>
            <w:tcW w:w="709" w:type="dxa"/>
          </w:tcPr>
          <w:p w14:paraId="20566F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0.2599</w:t>
            </w:r>
          </w:p>
        </w:tc>
        <w:tc>
          <w:tcPr>
            <w:tcW w:w="1095" w:type="dxa"/>
          </w:tcPr>
          <w:p w14:paraId="2F0C330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8477 80 99</w:t>
            </w:r>
          </w:p>
        </w:tc>
        <w:tc>
          <w:tcPr>
            <w:tcW w:w="649" w:type="dxa"/>
          </w:tcPr>
          <w:p w14:paraId="020DD9A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862994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Macchine per la fusione e la lavorazione della superficie delle membrane di materie plastiche della voce 3921</w:t>
            </w:r>
          </w:p>
        </w:tc>
        <w:tc>
          <w:tcPr>
            <w:tcW w:w="752" w:type="dxa"/>
          </w:tcPr>
          <w:p w14:paraId="29A018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DD635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1DD57E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D1E8B7E" w14:textId="77777777" w:rsidTr="00CF614F">
        <w:trPr>
          <w:cantSplit/>
        </w:trPr>
        <w:tc>
          <w:tcPr>
            <w:tcW w:w="709" w:type="dxa"/>
          </w:tcPr>
          <w:p w14:paraId="5CB714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0.8123</w:t>
            </w:r>
          </w:p>
        </w:tc>
        <w:tc>
          <w:tcPr>
            <w:tcW w:w="1095" w:type="dxa"/>
          </w:tcPr>
          <w:p w14:paraId="768F722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8479 89 97</w:t>
            </w:r>
          </w:p>
        </w:tc>
        <w:tc>
          <w:tcPr>
            <w:tcW w:w="649" w:type="dxa"/>
          </w:tcPr>
          <w:p w14:paraId="781AF26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28</w:t>
            </w:r>
          </w:p>
        </w:tc>
        <w:tc>
          <w:tcPr>
            <w:tcW w:w="4034" w:type="dxa"/>
          </w:tcPr>
          <w:p w14:paraId="3CD2F22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Unità di frenata elettrica integrata per la generazione immediata della pressione idraulica durante la frenatura, il controllo elettronico completo del freno e con frenatura a recupero dei veicoli a motore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28"/>
            </w:tblGrid>
            <w:tr w:rsidR="009F2FFC" w:rsidRPr="009F2FFC" w14:paraId="578E7A6D" w14:textId="77777777" w:rsidTr="009F2FFC">
              <w:tc>
                <w:tcPr>
                  <w:tcW w:w="220" w:type="dxa"/>
                </w:tcPr>
                <w:p w14:paraId="03A1733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28" w:type="dxa"/>
                </w:tcPr>
                <w:p w14:paraId="63CD56F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frenata assistita elettronica,</w:t>
                  </w:r>
                </w:p>
              </w:tc>
            </w:tr>
            <w:tr w:rsidR="009F2FFC" w:rsidRPr="009F2FFC" w14:paraId="72387627" w14:textId="77777777" w:rsidTr="009F2FFC">
              <w:tc>
                <w:tcPr>
                  <w:tcW w:w="220" w:type="dxa"/>
                </w:tcPr>
                <w:p w14:paraId="0FFB9DF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28" w:type="dxa"/>
                </w:tcPr>
                <w:p w14:paraId="42E8A61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unità idraulica azionata da motore elettrico senza spazzole,</w:t>
                  </w:r>
                </w:p>
              </w:tc>
            </w:tr>
            <w:tr w:rsidR="009F2FFC" w:rsidRPr="009F2FFC" w14:paraId="06957CFF" w14:textId="77777777" w:rsidTr="009F2FFC">
              <w:tc>
                <w:tcPr>
                  <w:tcW w:w="220" w:type="dxa"/>
                </w:tcPr>
                <w:p w14:paraId="7B19A00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28" w:type="dxa"/>
                </w:tcPr>
                <w:p w14:paraId="211D92C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serbatoio del liquido per freni,</w:t>
                  </w:r>
                </w:p>
              </w:tc>
            </w:tr>
          </w:tbl>
          <w:p w14:paraId="2FE8F0C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 essere utilizzata nella fabbricazione di autovetture ibride</w:t>
            </w:r>
          </w:p>
          <w:p w14:paraId="166A71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C8CD4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1BD73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C0F2C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B35518C" w14:textId="77777777" w:rsidTr="00CF614F">
        <w:trPr>
          <w:cantSplit/>
        </w:trPr>
        <w:tc>
          <w:tcPr>
            <w:tcW w:w="709" w:type="dxa"/>
          </w:tcPr>
          <w:p w14:paraId="77DA56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0.8673</w:t>
            </w:r>
          </w:p>
        </w:tc>
        <w:tc>
          <w:tcPr>
            <w:tcW w:w="1095" w:type="dxa"/>
          </w:tcPr>
          <w:p w14:paraId="0E265B3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8479 89 97</w:t>
            </w:r>
          </w:p>
        </w:tc>
        <w:tc>
          <w:tcPr>
            <w:tcW w:w="649" w:type="dxa"/>
          </w:tcPr>
          <w:p w14:paraId="7087491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110BE2F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Modulo di processo preassemblato di un'unità di cracking di etano, comprendente: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8B3A1A2" w14:textId="77777777" w:rsidTr="009F2FFC">
              <w:tc>
                <w:tcPr>
                  <w:tcW w:w="220" w:type="dxa"/>
                </w:tcPr>
                <w:p w14:paraId="100E7E3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70BBF3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varie colonne di distillazione (depropanizzatore, debutanizzatore e separatore di </w:t>
                  </w:r>
                  <w:r w:rsidRPr="000D6B0A">
                    <w:rPr>
                      <w:i/>
                      <w:iCs/>
                      <w:noProof/>
                      <w:sz w:val="16"/>
                    </w:rPr>
                    <w:t>green oil</w:t>
                  </w:r>
                  <w:r w:rsidRPr="000D6B0A">
                    <w:rPr>
                      <w:noProof/>
                      <w:sz w:val="16"/>
                    </w:rPr>
                    <w:t>) e relativi scambiatori di calore, pompe e tamburi,</w:t>
                  </w:r>
                </w:p>
              </w:tc>
            </w:tr>
            <w:tr w:rsidR="009F2FFC" w:rsidRPr="009F2FFC" w14:paraId="6922FABC" w14:textId="77777777" w:rsidTr="009F2FFC">
              <w:tc>
                <w:tcPr>
                  <w:tcW w:w="220" w:type="dxa"/>
                </w:tcPr>
                <w:p w14:paraId="5E4C98F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B95491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treno refrigerante contenente scambiatori di calore e un tamburo che condensa il C</w:t>
                  </w:r>
                  <w:r w:rsidRPr="000D6B0A">
                    <w:rPr>
                      <w:noProof/>
                      <w:sz w:val="16"/>
                      <w:vertAlign w:val="subscript"/>
                    </w:rPr>
                    <w:t>2</w:t>
                  </w:r>
                  <w:r w:rsidRPr="000D6B0A">
                    <w:rPr>
                      <w:noProof/>
                      <w:sz w:val="16"/>
                    </w:rPr>
                    <w:t xml:space="preserve"> in un flusso gassoso,</w:t>
                  </w:r>
                </w:p>
              </w:tc>
            </w:tr>
            <w:tr w:rsidR="009F2FFC" w:rsidRPr="009F2FFC" w14:paraId="3C3B76C3" w14:textId="77777777" w:rsidTr="009F2FFC">
              <w:tc>
                <w:tcPr>
                  <w:tcW w:w="220" w:type="dxa"/>
                </w:tcPr>
                <w:p w14:paraId="7DF9DB4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55E42F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per separare l'idrogeno e il metano dal gas di cracking comprendente scambiatori di calore, tamburi, turbine, compressori e un'unità di depurazione dell'idrogeno (unità di adsorbimento per inversione di pressione),</w:t>
                  </w:r>
                </w:p>
              </w:tc>
            </w:tr>
            <w:tr w:rsidR="009F2FFC" w:rsidRPr="009F2FFC" w14:paraId="123A255F" w14:textId="77777777" w:rsidTr="009F2FFC">
              <w:tc>
                <w:tcPr>
                  <w:tcW w:w="220" w:type="dxa"/>
                </w:tcPr>
                <w:p w14:paraId="5047F4E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38A0DA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le attrezzature associate a una colonna di distillazione di separazione del C</w:t>
                  </w:r>
                  <w:r w:rsidRPr="000D6B0A">
                    <w:rPr>
                      <w:noProof/>
                      <w:sz w:val="16"/>
                      <w:vertAlign w:val="sub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>, comprendenti uno scambiatore di calore, pompe e tamburi, e</w:t>
                  </w:r>
                </w:p>
              </w:tc>
            </w:tr>
            <w:tr w:rsidR="009F2FFC" w:rsidRPr="009F2FFC" w14:paraId="0D9E9ABF" w14:textId="77777777" w:rsidTr="009F2FFC">
              <w:tc>
                <w:tcPr>
                  <w:tcW w:w="220" w:type="dxa"/>
                </w:tcPr>
                <w:p w14:paraId="5BB86A6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CD7CB4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di idrogenazione del vinilacetilene, comprendente reattori di idrogenazione, filtri, un miscelatore, un tamburo, un condensatore e scambiatori di calore</w:t>
                  </w:r>
                </w:p>
              </w:tc>
            </w:tr>
          </w:tbl>
          <w:p w14:paraId="18A3421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A2B48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99279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349A4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30.06.2025</w:t>
            </w:r>
          </w:p>
        </w:tc>
      </w:tr>
      <w:tr w:rsidR="009F2FFC" w:rsidRPr="009F2FFC" w14:paraId="2B50604E" w14:textId="77777777" w:rsidTr="00CF614F">
        <w:trPr>
          <w:cantSplit/>
        </w:trPr>
        <w:tc>
          <w:tcPr>
            <w:tcW w:w="709" w:type="dxa"/>
          </w:tcPr>
          <w:p w14:paraId="078635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0.8206</w:t>
            </w:r>
          </w:p>
          <w:p w14:paraId="42D00D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428FD0E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8479 89 97</w:t>
            </w:r>
          </w:p>
          <w:p w14:paraId="224D28B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31 00</w:t>
            </w:r>
          </w:p>
        </w:tc>
        <w:tc>
          <w:tcPr>
            <w:tcW w:w="649" w:type="dxa"/>
          </w:tcPr>
          <w:p w14:paraId="051F102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  <w:p w14:paraId="13BB79B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68</w:t>
            </w:r>
          </w:p>
        </w:tc>
        <w:tc>
          <w:tcPr>
            <w:tcW w:w="4034" w:type="dxa"/>
          </w:tcPr>
          <w:p w14:paraId="1A3846C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Attuatore di posizione dell'albero a camme per controllare la fasatura dell'apertura della valvola utilizzando un elettromotore in un sistema continuo di fasatura variabile delle valvole di un motore a pistone a combustione interna, di: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F3ADE73" w14:textId="77777777" w:rsidTr="009F2FFC">
              <w:tc>
                <w:tcPr>
                  <w:tcW w:w="220" w:type="dxa"/>
                </w:tcPr>
                <w:p w14:paraId="7BFF309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7F78F2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pari o superiore a 110 mm ma non superiore a 140 mm,</w:t>
                  </w:r>
                </w:p>
              </w:tc>
            </w:tr>
            <w:tr w:rsidR="009F2FFC" w:rsidRPr="009F2FFC" w14:paraId="1FF0CB4F" w14:textId="77777777" w:rsidTr="009F2FFC">
              <w:tc>
                <w:tcPr>
                  <w:tcW w:w="220" w:type="dxa"/>
                </w:tcPr>
                <w:p w14:paraId="5074A61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615733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pari o superiore a 90 mm ma non superiore a 130 mm,</w:t>
                  </w:r>
                </w:p>
              </w:tc>
            </w:tr>
            <w:tr w:rsidR="009F2FFC" w:rsidRPr="009F2FFC" w14:paraId="0BF4AC22" w14:textId="77777777" w:rsidTr="009F2FFC">
              <w:tc>
                <w:tcPr>
                  <w:tcW w:w="220" w:type="dxa"/>
                </w:tcPr>
                <w:p w14:paraId="73B46B7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B8C99C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altezza pari o superiore a 80 mm ma non superiore a 110 mm</w:t>
                  </w:r>
                </w:p>
              </w:tc>
            </w:tr>
          </w:tbl>
          <w:p w14:paraId="447C4E6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motori per autoveicoli</w:t>
            </w:r>
          </w:p>
          <w:p w14:paraId="6FD956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7FD0DC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0AAFD4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167E27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0B26D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582B13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079D16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  <w:p w14:paraId="3078F4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23542DBE" w14:textId="77777777" w:rsidTr="00CF614F">
        <w:trPr>
          <w:cantSplit/>
        </w:trPr>
        <w:tc>
          <w:tcPr>
            <w:tcW w:w="709" w:type="dxa"/>
          </w:tcPr>
          <w:p w14:paraId="458B4B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0.8681</w:t>
            </w:r>
          </w:p>
        </w:tc>
        <w:tc>
          <w:tcPr>
            <w:tcW w:w="1095" w:type="dxa"/>
          </w:tcPr>
          <w:p w14:paraId="0BE326A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8479 89 97</w:t>
            </w:r>
          </w:p>
        </w:tc>
        <w:tc>
          <w:tcPr>
            <w:tcW w:w="649" w:type="dxa"/>
          </w:tcPr>
          <w:p w14:paraId="244EC9B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7D9CF3F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Modulo di processo preassemblato di un'unità di cracking di etano, comprendente: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41877C7" w14:textId="77777777" w:rsidTr="009F2FFC">
              <w:tc>
                <w:tcPr>
                  <w:tcW w:w="220" w:type="dxa"/>
                </w:tcPr>
                <w:p w14:paraId="0947B14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E67EDB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di filtraggio e di raffreddamento del gas di cracking essiccato,</w:t>
                  </w:r>
                </w:p>
              </w:tc>
            </w:tr>
            <w:tr w:rsidR="009F2FFC" w:rsidRPr="009F2FFC" w14:paraId="1E78CF29" w14:textId="77777777" w:rsidTr="009F2FFC">
              <w:tc>
                <w:tcPr>
                  <w:tcW w:w="220" w:type="dxa"/>
                </w:tcPr>
                <w:p w14:paraId="09B7DA6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D422B0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colonna di distillazione del deetanizzatore e le relative apparecchiature per la separazione di C</w:t>
                  </w:r>
                  <w:r w:rsidRPr="000D6B0A">
                    <w:rPr>
                      <w:noProof/>
                      <w:sz w:val="16"/>
                      <w:vertAlign w:val="subscript"/>
                    </w:rPr>
                    <w:t>2</w:t>
                  </w:r>
                  <w:r w:rsidRPr="000D6B0A">
                    <w:rPr>
                      <w:noProof/>
                      <w:sz w:val="16"/>
                    </w:rPr>
                    <w:t>-/C</w:t>
                  </w:r>
                  <w:r w:rsidRPr="000D6B0A">
                    <w:rPr>
                      <w:noProof/>
                      <w:sz w:val="16"/>
                      <w:vertAlign w:val="sub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 xml:space="preserve"> +,</w:t>
                  </w:r>
                </w:p>
              </w:tc>
            </w:tr>
            <w:tr w:rsidR="009F2FFC" w:rsidRPr="009F2FFC" w14:paraId="7FD3E346" w14:textId="77777777" w:rsidTr="009F2FFC">
              <w:tc>
                <w:tcPr>
                  <w:tcW w:w="220" w:type="dxa"/>
                </w:tcPr>
                <w:p w14:paraId="1BB00CD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BEA8A9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di idrogenazione dell'acetilene per rimuovere l'acetilene da un flusso di C</w:t>
                  </w:r>
                  <w:r w:rsidRPr="000D6B0A">
                    <w:rPr>
                      <w:noProof/>
                      <w:sz w:val="16"/>
                      <w:vertAlign w:val="subscript"/>
                    </w:rPr>
                    <w:t>2</w:t>
                  </w:r>
                  <w:r w:rsidRPr="000D6B0A">
                    <w:rPr>
                      <w:noProof/>
                      <w:sz w:val="16"/>
                    </w:rPr>
                    <w:t>,</w:t>
                  </w:r>
                </w:p>
              </w:tc>
            </w:tr>
            <w:tr w:rsidR="009F2FFC" w:rsidRPr="009F2FFC" w14:paraId="493F7A28" w14:textId="77777777" w:rsidTr="009F2FFC">
              <w:tc>
                <w:tcPr>
                  <w:tcW w:w="220" w:type="dxa"/>
                </w:tcPr>
                <w:p w14:paraId="7EC2F08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791A3A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tamburo a combustibile gassoso che immagazzina combustibile gassoso per i forni da cracking, e </w:t>
                  </w:r>
                </w:p>
              </w:tc>
            </w:tr>
            <w:tr w:rsidR="009F2FFC" w:rsidRPr="009F2FFC" w14:paraId="40EF5754" w14:textId="77777777" w:rsidTr="009F2FFC">
              <w:tc>
                <w:tcPr>
                  <w:tcW w:w="220" w:type="dxa"/>
                </w:tcPr>
                <w:p w14:paraId="233E377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4E3598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di rigenerazione degli essiccatori in un impianto di cracking</w:t>
                  </w:r>
                </w:p>
              </w:tc>
            </w:tr>
          </w:tbl>
          <w:p w14:paraId="38F61AF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47458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E80AF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9DCB6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30.06.2025</w:t>
            </w:r>
          </w:p>
        </w:tc>
      </w:tr>
      <w:tr w:rsidR="009F2FFC" w:rsidRPr="009F2FFC" w14:paraId="6D0F4D0D" w14:textId="77777777" w:rsidTr="00CF614F">
        <w:trPr>
          <w:cantSplit/>
        </w:trPr>
        <w:tc>
          <w:tcPr>
            <w:tcW w:w="709" w:type="dxa"/>
          </w:tcPr>
          <w:p w14:paraId="6F6BA8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0.6230</w:t>
            </w:r>
          </w:p>
        </w:tc>
        <w:tc>
          <w:tcPr>
            <w:tcW w:w="1095" w:type="dxa"/>
          </w:tcPr>
          <w:p w14:paraId="103A142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8479 89 97</w:t>
            </w:r>
          </w:p>
        </w:tc>
        <w:tc>
          <w:tcPr>
            <w:tcW w:w="649" w:type="dxa"/>
          </w:tcPr>
          <w:p w14:paraId="1F231AE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20CC768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Bioreattore per la coltura cellulare biofarmaceutica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0CF0963" w14:textId="77777777" w:rsidTr="009F2FFC">
              <w:tc>
                <w:tcPr>
                  <w:tcW w:w="220" w:type="dxa"/>
                </w:tcPr>
                <w:p w14:paraId="5EECB62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A1488C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superfici interne in acciaio austenitico inossidabile, e</w:t>
                  </w:r>
                </w:p>
              </w:tc>
            </w:tr>
            <w:tr w:rsidR="009F2FFC" w:rsidRPr="009F2FFC" w14:paraId="7CC2DE6A" w14:textId="77777777" w:rsidTr="009F2FFC">
              <w:tc>
                <w:tcPr>
                  <w:tcW w:w="220" w:type="dxa"/>
                </w:tcPr>
                <w:p w14:paraId="61A7FA6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43EEAD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capacità di lavorazione massima di 15 000 litri,</w:t>
                  </w:r>
                </w:p>
              </w:tc>
            </w:tr>
            <w:tr w:rsidR="009F2FFC" w:rsidRPr="009F2FFC" w14:paraId="059D5993" w14:textId="77777777" w:rsidTr="009F2FFC">
              <w:tc>
                <w:tcPr>
                  <w:tcW w:w="220" w:type="dxa"/>
                </w:tcPr>
                <w:p w14:paraId="5ADB72D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D125A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combinato o no con un sistema di pulizia integrato e/o uno specifico recipiente di coltura</w:t>
                  </w:r>
                </w:p>
              </w:tc>
            </w:tr>
          </w:tbl>
          <w:p w14:paraId="008205D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726CD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6AFB4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5DA063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2588A5FA" w14:textId="77777777" w:rsidTr="00CF614F">
        <w:trPr>
          <w:cantSplit/>
        </w:trPr>
        <w:tc>
          <w:tcPr>
            <w:tcW w:w="709" w:type="dxa"/>
          </w:tcPr>
          <w:p w14:paraId="7F0BED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0.7964</w:t>
            </w:r>
          </w:p>
        </w:tc>
        <w:tc>
          <w:tcPr>
            <w:tcW w:w="1095" w:type="dxa"/>
          </w:tcPr>
          <w:p w14:paraId="0794B2C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8479 90 70</w:t>
            </w:r>
          </w:p>
        </w:tc>
        <w:tc>
          <w:tcPr>
            <w:tcW w:w="649" w:type="dxa"/>
          </w:tcPr>
          <w:p w14:paraId="6E9B412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51F4C3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Alloggiamento della parte rotore dell'unità meccanica che assicura la regolazione del movimento dell'albero a camme rispetto all'albero motore: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EAE92EC" w14:textId="77777777" w:rsidTr="009F2FFC">
              <w:tc>
                <w:tcPr>
                  <w:tcW w:w="220" w:type="dxa"/>
                </w:tcPr>
                <w:p w14:paraId="2CBC765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514813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di forma circolare,</w:t>
                  </w:r>
                </w:p>
              </w:tc>
            </w:tr>
            <w:tr w:rsidR="009F2FFC" w:rsidRPr="009F2FFC" w14:paraId="56EA1F8A" w14:textId="77777777" w:rsidTr="009F2FFC">
              <w:tc>
                <w:tcPr>
                  <w:tcW w:w="220" w:type="dxa"/>
                </w:tcPr>
                <w:p w14:paraId="5A471D1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533950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 lega di acciaio con processo di sinterizzazione,</w:t>
                  </w:r>
                </w:p>
              </w:tc>
            </w:tr>
            <w:tr w:rsidR="009F2FFC" w:rsidRPr="009F2FFC" w14:paraId="4C692A97" w14:textId="77777777" w:rsidTr="009F2FFC">
              <w:tc>
                <w:tcPr>
                  <w:tcW w:w="220" w:type="dxa"/>
                </w:tcPr>
                <w:p w14:paraId="6EC8C8D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7CF07C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non più di 8 camere d'olio,</w:t>
                  </w:r>
                </w:p>
              </w:tc>
            </w:tr>
            <w:tr w:rsidR="009F2FFC" w:rsidRPr="009F2FFC" w14:paraId="2BF608A0" w14:textId="77777777" w:rsidTr="009F2FFC">
              <w:tc>
                <w:tcPr>
                  <w:tcW w:w="220" w:type="dxa"/>
                </w:tcPr>
                <w:p w14:paraId="7993B48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81786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durezza Rockwell pari o superiore a 55,</w:t>
                  </w:r>
                </w:p>
              </w:tc>
            </w:tr>
            <w:tr w:rsidR="009F2FFC" w:rsidRPr="009F2FFC" w14:paraId="0C723133" w14:textId="77777777" w:rsidTr="009F2FFC">
              <w:tc>
                <w:tcPr>
                  <w:tcW w:w="220" w:type="dxa"/>
                </w:tcPr>
                <w:p w14:paraId="18B5B4D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DE7B0B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densità pari o superiore a 6,5 g/cm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 xml:space="preserve"> ma non superiore a 6,7 g/cm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</w:p>
              </w:tc>
            </w:tr>
          </w:tbl>
          <w:p w14:paraId="13D61C2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80338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E9388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CEAC4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15A4A55" w14:textId="77777777" w:rsidTr="00CF614F">
        <w:trPr>
          <w:cantSplit/>
        </w:trPr>
        <w:tc>
          <w:tcPr>
            <w:tcW w:w="709" w:type="dxa"/>
          </w:tcPr>
          <w:p w14:paraId="06541B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0.7962</w:t>
            </w:r>
          </w:p>
        </w:tc>
        <w:tc>
          <w:tcPr>
            <w:tcW w:w="1095" w:type="dxa"/>
          </w:tcPr>
          <w:p w14:paraId="63C1E31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8479 90 70</w:t>
            </w:r>
          </w:p>
        </w:tc>
        <w:tc>
          <w:tcPr>
            <w:tcW w:w="649" w:type="dxa"/>
          </w:tcPr>
          <w:p w14:paraId="2032D09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5877F5E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Parte del rotore dell'unità meccanica che assicura il movimento dell'albero a camme rispetto all'albero motore: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224"/>
            </w:tblGrid>
            <w:tr w:rsidR="009F2FFC" w:rsidRPr="009F2FFC" w14:paraId="326E340F" w14:textId="77777777" w:rsidTr="009F2FFC">
              <w:tc>
                <w:tcPr>
                  <w:tcW w:w="220" w:type="dxa"/>
                </w:tcPr>
                <w:p w14:paraId="0D21BE1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24" w:type="dxa"/>
                </w:tcPr>
                <w:p w14:paraId="6285648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4 lame che terminano in scanalature,</w:t>
                  </w:r>
                </w:p>
              </w:tc>
            </w:tr>
            <w:tr w:rsidR="009F2FFC" w:rsidRPr="009F2FFC" w14:paraId="0962F911" w14:textId="77777777" w:rsidTr="009F2FFC">
              <w:tc>
                <w:tcPr>
                  <w:tcW w:w="220" w:type="dxa"/>
                </w:tcPr>
                <w:p w14:paraId="48CFF2F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24" w:type="dxa"/>
                </w:tcPr>
                <w:p w14:paraId="6CA8236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 lega di acciaio con processo di sinterizzazione,</w:t>
                  </w:r>
                </w:p>
              </w:tc>
            </w:tr>
          </w:tbl>
          <w:p w14:paraId="34F9C22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C99A5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D5E23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F7D9F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FC67EBD" w14:textId="77777777" w:rsidTr="00CF614F">
        <w:trPr>
          <w:cantSplit/>
        </w:trPr>
        <w:tc>
          <w:tcPr>
            <w:tcW w:w="709" w:type="dxa"/>
          </w:tcPr>
          <w:p w14:paraId="4FE24C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0.7424</w:t>
            </w:r>
          </w:p>
        </w:tc>
        <w:tc>
          <w:tcPr>
            <w:tcW w:w="1095" w:type="dxa"/>
          </w:tcPr>
          <w:p w14:paraId="37A3C88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8481 10 99</w:t>
            </w:r>
          </w:p>
        </w:tc>
        <w:tc>
          <w:tcPr>
            <w:tcW w:w="649" w:type="dxa"/>
          </w:tcPr>
          <w:p w14:paraId="2151F5A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60491FF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Riduttori di pressione in alloggiamento di ottone aventi: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908"/>
            </w:tblGrid>
            <w:tr w:rsidR="009F2FFC" w:rsidRPr="009F2FFC" w14:paraId="1EF4F78C" w14:textId="77777777" w:rsidTr="009F2FFC">
              <w:tc>
                <w:tcPr>
                  <w:tcW w:w="220" w:type="dxa"/>
                </w:tcPr>
                <w:p w14:paraId="705C37F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08" w:type="dxa"/>
                </w:tcPr>
                <w:p w14:paraId="1CDB2A5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non superiore a 30 mm (± 1 mm),</w:t>
                  </w:r>
                </w:p>
              </w:tc>
            </w:tr>
            <w:tr w:rsidR="009F2FFC" w:rsidRPr="009F2FFC" w14:paraId="03077F63" w14:textId="77777777" w:rsidTr="009F2FFC">
              <w:tc>
                <w:tcPr>
                  <w:tcW w:w="220" w:type="dxa"/>
                </w:tcPr>
                <w:p w14:paraId="36C96D7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08" w:type="dxa"/>
                </w:tcPr>
                <w:p w14:paraId="6878F2C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non superiore a 18 mm (± 1 mm),</w:t>
                  </w:r>
                </w:p>
              </w:tc>
            </w:tr>
          </w:tbl>
          <w:p w14:paraId="51AEB56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destinato ad essere incorporato nei moduli di alimentazione di carburante di veicoli a motore</w:t>
            </w:r>
          </w:p>
        </w:tc>
        <w:tc>
          <w:tcPr>
            <w:tcW w:w="752" w:type="dxa"/>
          </w:tcPr>
          <w:p w14:paraId="36732D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B9A18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1A9F2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01566E9" w14:textId="77777777" w:rsidTr="00CF614F">
        <w:trPr>
          <w:cantSplit/>
        </w:trPr>
        <w:tc>
          <w:tcPr>
            <w:tcW w:w="709" w:type="dxa"/>
          </w:tcPr>
          <w:p w14:paraId="0CF900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0.7968</w:t>
            </w:r>
          </w:p>
          <w:p w14:paraId="479571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4B42CCE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8481 30 91</w:t>
            </w:r>
          </w:p>
          <w:p w14:paraId="5CBC8E0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8481 30 99</w:t>
            </w:r>
          </w:p>
        </w:tc>
        <w:tc>
          <w:tcPr>
            <w:tcW w:w="649" w:type="dxa"/>
          </w:tcPr>
          <w:p w14:paraId="48A11B3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  <w:p w14:paraId="679D550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19D313A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Valvola di controllo meccanico (di non ritorno) per l'apertura e la chiusura del flusso di carburante: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0B71A14" w14:textId="77777777" w:rsidTr="009F2FFC">
              <w:tc>
                <w:tcPr>
                  <w:tcW w:w="220" w:type="dxa"/>
                </w:tcPr>
                <w:p w14:paraId="51A4E28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D93231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pressione di esercizio massima di 250 MPa,</w:t>
                  </w:r>
                </w:p>
              </w:tc>
            </w:tr>
            <w:tr w:rsidR="009F2FFC" w:rsidRPr="009F2FFC" w14:paraId="09F66E47" w14:textId="77777777" w:rsidTr="009F2FFC">
              <w:tc>
                <w:tcPr>
                  <w:tcW w:w="220" w:type="dxa"/>
                </w:tcPr>
                <w:p w14:paraId="1B70457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D26862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portata compresa tra 45 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>/minuto e 55 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>/minuto,</w:t>
                  </w:r>
                </w:p>
              </w:tc>
            </w:tr>
            <w:tr w:rsidR="009F2FFC" w:rsidRPr="009F2FFC" w14:paraId="6CDDB704" w14:textId="77777777" w:rsidTr="009F2FFC">
              <w:tc>
                <w:tcPr>
                  <w:tcW w:w="220" w:type="dxa"/>
                </w:tcPr>
                <w:p w14:paraId="4DF14BE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FA641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4 foro di ingresso di diametro compreso tra 1,2 mm e 1,6 mm,</w:t>
                  </w:r>
                </w:p>
              </w:tc>
            </w:tr>
            <w:tr w:rsidR="009F2FFC" w:rsidRPr="009F2FFC" w14:paraId="2D3A354F" w14:textId="77777777" w:rsidTr="009F2FFC">
              <w:tc>
                <w:tcPr>
                  <w:tcW w:w="220" w:type="dxa"/>
                </w:tcPr>
                <w:p w14:paraId="10C3024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43C028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in acciaio</w:t>
                  </w:r>
                </w:p>
              </w:tc>
            </w:tr>
          </w:tbl>
          <w:p w14:paraId="2D1BF4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49246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1AB51B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30E12C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4979B9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5DC7EF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5A3A45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0895A6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6FC9E056" w14:textId="77777777" w:rsidTr="00CF614F">
        <w:trPr>
          <w:cantSplit/>
        </w:trPr>
        <w:tc>
          <w:tcPr>
            <w:tcW w:w="709" w:type="dxa"/>
          </w:tcPr>
          <w:p w14:paraId="0019F2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0.4668</w:t>
            </w:r>
          </w:p>
        </w:tc>
        <w:tc>
          <w:tcPr>
            <w:tcW w:w="1095" w:type="dxa"/>
          </w:tcPr>
          <w:p w14:paraId="7E8958B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8481 30 91</w:t>
            </w:r>
          </w:p>
        </w:tc>
        <w:tc>
          <w:tcPr>
            <w:tcW w:w="649" w:type="dxa"/>
          </w:tcPr>
          <w:p w14:paraId="761D76E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91</w:t>
            </w:r>
          </w:p>
        </w:tc>
        <w:tc>
          <w:tcPr>
            <w:tcW w:w="4034" w:type="dxa"/>
          </w:tcPr>
          <w:p w14:paraId="6366ED9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Valvole di non ritorno in acciaio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718"/>
            </w:tblGrid>
            <w:tr w:rsidR="009F2FFC" w:rsidRPr="009F2FFC" w14:paraId="4F02686F" w14:textId="77777777" w:rsidTr="009F2FFC">
              <w:tc>
                <w:tcPr>
                  <w:tcW w:w="220" w:type="dxa"/>
                </w:tcPr>
                <w:p w14:paraId="7EB638F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18" w:type="dxa"/>
                </w:tcPr>
                <w:p w14:paraId="2FB5080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pressione di apertura massima di 800 kPa</w:t>
                  </w:r>
                </w:p>
              </w:tc>
            </w:tr>
            <w:tr w:rsidR="009F2FFC" w:rsidRPr="009F2FFC" w14:paraId="7A1CF466" w14:textId="77777777" w:rsidTr="009F2FFC">
              <w:tc>
                <w:tcPr>
                  <w:tcW w:w="220" w:type="dxa"/>
                </w:tcPr>
                <w:p w14:paraId="2A6D4D6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18" w:type="dxa"/>
                </w:tcPr>
                <w:p w14:paraId="3E3E610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esterno massimo di 37 mm</w:t>
                  </w:r>
                </w:p>
              </w:tc>
            </w:tr>
          </w:tbl>
          <w:p w14:paraId="43D8E95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37D55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A43ED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0AF18D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CF21C9D" w14:textId="77777777" w:rsidTr="00CF614F">
        <w:trPr>
          <w:cantSplit/>
        </w:trPr>
        <w:tc>
          <w:tcPr>
            <w:tcW w:w="709" w:type="dxa"/>
          </w:tcPr>
          <w:p w14:paraId="2EB027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0.7155</w:t>
            </w:r>
          </w:p>
        </w:tc>
        <w:tc>
          <w:tcPr>
            <w:tcW w:w="1095" w:type="dxa"/>
          </w:tcPr>
          <w:p w14:paraId="36D9AF0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8481 80 59</w:t>
            </w:r>
          </w:p>
        </w:tc>
        <w:tc>
          <w:tcPr>
            <w:tcW w:w="649" w:type="dxa"/>
          </w:tcPr>
          <w:p w14:paraId="581D309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72DD9A1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Valvola regolatrice della pressione destinata ad essere integrata nei compressori a stantuffo del sistema di aria condizionata degli autoveicoli</w:t>
            </w:r>
          </w:p>
          <w:p w14:paraId="3A6C8B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1302A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FD886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10B222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A9D48EA" w14:textId="77777777" w:rsidTr="00CF614F">
        <w:trPr>
          <w:cantSplit/>
        </w:trPr>
        <w:tc>
          <w:tcPr>
            <w:tcW w:w="709" w:type="dxa"/>
          </w:tcPr>
          <w:p w14:paraId="0F406FF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0.7380</w:t>
            </w:r>
          </w:p>
        </w:tc>
        <w:tc>
          <w:tcPr>
            <w:tcW w:w="1095" w:type="dxa"/>
          </w:tcPr>
          <w:p w14:paraId="3613B0F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8481 80 59</w:t>
            </w:r>
          </w:p>
        </w:tc>
        <w:tc>
          <w:tcPr>
            <w:tcW w:w="649" w:type="dxa"/>
          </w:tcPr>
          <w:p w14:paraId="2C78DEF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340E0DB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Valvola bidirezionale di regolazione del flusso con alloggiamento, avente: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6AD0E80" w14:textId="77777777" w:rsidTr="009F2FFC">
              <w:tc>
                <w:tcPr>
                  <w:tcW w:w="220" w:type="dxa"/>
                </w:tcPr>
                <w:p w14:paraId="1A30B52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9A1FE7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almeno 5 ma non più di 16 orifizi di uscita di un diametro compreso tra 0,05 mm e 0,5 mm,</w:t>
                  </w:r>
                </w:p>
              </w:tc>
            </w:tr>
            <w:tr w:rsidR="009F2FFC" w:rsidRPr="009F2FFC" w14:paraId="787DCE8A" w14:textId="77777777" w:rsidTr="009F2FFC">
              <w:tc>
                <w:tcPr>
                  <w:tcW w:w="220" w:type="dxa"/>
                </w:tcPr>
                <w:p w14:paraId="28121F7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A4DDF5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portata di almeno 330 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>/minuto ma non superiore a 5 000 cm</w:t>
                  </w:r>
                  <w:r w:rsidRPr="000D6B0A">
                    <w:rPr>
                      <w:noProof/>
                      <w:sz w:val="16"/>
                      <w:vertAlign w:val="superscript"/>
                    </w:rPr>
                    <w:t>3</w:t>
                  </w:r>
                  <w:r w:rsidRPr="000D6B0A">
                    <w:rPr>
                      <w:noProof/>
                      <w:sz w:val="16"/>
                    </w:rPr>
                    <w:t>/minuto,</w:t>
                  </w:r>
                </w:p>
              </w:tc>
            </w:tr>
            <w:tr w:rsidR="009F2FFC" w:rsidRPr="009F2FFC" w14:paraId="388CBB04" w14:textId="77777777" w:rsidTr="009F2FFC">
              <w:tc>
                <w:tcPr>
                  <w:tcW w:w="220" w:type="dxa"/>
                </w:tcPr>
                <w:p w14:paraId="0D697E5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320B35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pressione di esercizio di almeno 19 MPa ma non superiore a 300 MPa</w:t>
                  </w:r>
                </w:p>
              </w:tc>
            </w:tr>
          </w:tbl>
          <w:p w14:paraId="09EF5AF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E80F5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45A8F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13F0B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E165DA8" w14:textId="77777777" w:rsidTr="00CF614F">
        <w:trPr>
          <w:cantSplit/>
        </w:trPr>
        <w:tc>
          <w:tcPr>
            <w:tcW w:w="709" w:type="dxa"/>
          </w:tcPr>
          <w:p w14:paraId="7F032B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0.7377</w:t>
            </w:r>
          </w:p>
        </w:tc>
        <w:tc>
          <w:tcPr>
            <w:tcW w:w="1095" w:type="dxa"/>
          </w:tcPr>
          <w:p w14:paraId="37A2D65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8481 80 59</w:t>
            </w:r>
          </w:p>
        </w:tc>
        <w:tc>
          <w:tcPr>
            <w:tcW w:w="649" w:type="dxa"/>
          </w:tcPr>
          <w:p w14:paraId="7D06905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7FDB47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Valvola di controllo del flusso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4ABB2C7" w14:textId="77777777" w:rsidTr="009F2FFC">
              <w:tc>
                <w:tcPr>
                  <w:tcW w:w="220" w:type="dxa"/>
                </w:tcPr>
                <w:p w14:paraId="1A5E24F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8BCF91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di acciaio,</w:t>
                  </w:r>
                </w:p>
              </w:tc>
            </w:tr>
            <w:tr w:rsidR="009F2FFC" w:rsidRPr="009F2FFC" w14:paraId="29DE45BD" w14:textId="77777777" w:rsidTr="009F2FFC">
              <w:tc>
                <w:tcPr>
                  <w:tcW w:w="220" w:type="dxa"/>
                </w:tcPr>
                <w:p w14:paraId="79F65F9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BBD57C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foro di uscita di diametro non inferiore a 0,05 mm ma non superiore a 0,5 mm,</w:t>
                  </w:r>
                </w:p>
              </w:tc>
            </w:tr>
            <w:tr w:rsidR="009F2FFC" w:rsidRPr="009F2FFC" w14:paraId="754F2A27" w14:textId="77777777" w:rsidTr="009F2FFC">
              <w:tc>
                <w:tcPr>
                  <w:tcW w:w="220" w:type="dxa"/>
                </w:tcPr>
                <w:p w14:paraId="4F263DA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917E8E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foro di entrata di un diametro non inferiore a 0,1 mm ma non superiore a 1,3 mm,</w:t>
                  </w:r>
                </w:p>
              </w:tc>
            </w:tr>
            <w:tr w:rsidR="009F2FFC" w:rsidRPr="009F2FFC" w14:paraId="16BF2A23" w14:textId="77777777" w:rsidTr="009F2FFC">
              <w:tc>
                <w:tcPr>
                  <w:tcW w:w="220" w:type="dxa"/>
                </w:tcPr>
                <w:p w14:paraId="79110F8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E8CB31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rivestimento di nitruro di cromo,</w:t>
                  </w:r>
                </w:p>
              </w:tc>
            </w:tr>
            <w:tr w:rsidR="009F2FFC" w:rsidRPr="009F2FFC" w14:paraId="1BC33C77" w14:textId="77777777" w:rsidTr="009F2FFC">
              <w:tc>
                <w:tcPr>
                  <w:tcW w:w="220" w:type="dxa"/>
                </w:tcPr>
                <w:p w14:paraId="3EC03DB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00C1D0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rugosità della superficie di Rp 0,4</w:t>
                  </w:r>
                </w:p>
              </w:tc>
            </w:tr>
          </w:tbl>
          <w:p w14:paraId="2BF3524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0A979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0A973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C044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9839544" w14:textId="77777777" w:rsidTr="00CF614F">
        <w:trPr>
          <w:cantSplit/>
        </w:trPr>
        <w:tc>
          <w:tcPr>
            <w:tcW w:w="709" w:type="dxa"/>
          </w:tcPr>
          <w:p w14:paraId="3B13EF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0.7381</w:t>
            </w:r>
          </w:p>
        </w:tc>
        <w:tc>
          <w:tcPr>
            <w:tcW w:w="1095" w:type="dxa"/>
          </w:tcPr>
          <w:p w14:paraId="06DA592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8481 80 59</w:t>
            </w:r>
          </w:p>
        </w:tc>
        <w:tc>
          <w:tcPr>
            <w:tcW w:w="649" w:type="dxa"/>
          </w:tcPr>
          <w:p w14:paraId="019A1D7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1068DC8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Valvola elettromagnetica di regolazione quantitativa con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E51C852" w14:textId="77777777" w:rsidTr="009F2FFC">
              <w:tc>
                <w:tcPr>
                  <w:tcW w:w="220" w:type="dxa"/>
                </w:tcPr>
                <w:p w14:paraId="21E03A4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27721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pistone,</w:t>
                  </w:r>
                </w:p>
              </w:tc>
            </w:tr>
            <w:tr w:rsidR="009F2FFC" w:rsidRPr="009F2FFC" w14:paraId="31660866" w14:textId="77777777" w:rsidTr="009F2FFC">
              <w:tc>
                <w:tcPr>
                  <w:tcW w:w="220" w:type="dxa"/>
                </w:tcPr>
                <w:p w14:paraId="127EC4B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44CCD2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solenoide con una resistenza uguale o superiore a 1,85 Ohm ma non superiore a 8,2 Ohm</w:t>
                  </w:r>
                </w:p>
              </w:tc>
            </w:tr>
          </w:tbl>
          <w:p w14:paraId="325D02F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54882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9C388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D4D4C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2A5C729" w14:textId="77777777" w:rsidTr="00CF614F">
        <w:trPr>
          <w:cantSplit/>
        </w:trPr>
        <w:tc>
          <w:tcPr>
            <w:tcW w:w="709" w:type="dxa"/>
          </w:tcPr>
          <w:p w14:paraId="080214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0.7382</w:t>
            </w:r>
          </w:p>
        </w:tc>
        <w:tc>
          <w:tcPr>
            <w:tcW w:w="1095" w:type="dxa"/>
          </w:tcPr>
          <w:p w14:paraId="52D22D4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8481 80 59</w:t>
            </w:r>
          </w:p>
        </w:tc>
        <w:tc>
          <w:tcPr>
            <w:tcW w:w="649" w:type="dxa"/>
          </w:tcPr>
          <w:p w14:paraId="641F21E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19648E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Valvola elettromagnetica di regolazione quantitativa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F8088F1" w14:textId="77777777" w:rsidTr="009F2FFC">
              <w:tc>
                <w:tcPr>
                  <w:tcW w:w="220" w:type="dxa"/>
                </w:tcPr>
                <w:p w14:paraId="41B9FBC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6FD53B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solenoide con una resistenza uguale o superiore a 0,19 Ohm ma non superiore a 0,66 Ohm, e una induttanza non superiore a 1 mH</w:t>
                  </w:r>
                </w:p>
              </w:tc>
            </w:tr>
          </w:tbl>
          <w:p w14:paraId="51123EA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3FA29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F1784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4364F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160BD0C" w14:textId="77777777" w:rsidTr="00CF614F">
        <w:trPr>
          <w:cantSplit/>
        </w:trPr>
        <w:tc>
          <w:tcPr>
            <w:tcW w:w="709" w:type="dxa"/>
          </w:tcPr>
          <w:p w14:paraId="0CD65E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0.7960</w:t>
            </w:r>
          </w:p>
          <w:p w14:paraId="16F0DF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31B2674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8481 80 59</w:t>
            </w:r>
          </w:p>
          <w:p w14:paraId="2432043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8481 90 00</w:t>
            </w:r>
          </w:p>
        </w:tc>
        <w:tc>
          <w:tcPr>
            <w:tcW w:w="649" w:type="dxa"/>
          </w:tcPr>
          <w:p w14:paraId="2DD9570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  <w:p w14:paraId="05EC6A3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59B426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Valvola di controllo del flusso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B9468C3" w14:textId="77777777" w:rsidTr="009F2FFC">
              <w:tc>
                <w:tcPr>
                  <w:tcW w:w="220" w:type="dxa"/>
                </w:tcPr>
                <w:p w14:paraId="6F2BAC9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98983D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in acciaio,</w:t>
                  </w:r>
                </w:p>
              </w:tc>
            </w:tr>
            <w:tr w:rsidR="009F2FFC" w:rsidRPr="009F2FFC" w14:paraId="0CEB0974" w14:textId="77777777" w:rsidTr="009F2FFC">
              <w:tc>
                <w:tcPr>
                  <w:tcW w:w="220" w:type="dxa"/>
                </w:tcPr>
                <w:p w14:paraId="7783D29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732A4D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foro di uscita di un diametro compreso tra 0,05 mm e 0,5 mm,</w:t>
                  </w:r>
                </w:p>
              </w:tc>
            </w:tr>
            <w:tr w:rsidR="009F2FFC" w:rsidRPr="009F2FFC" w14:paraId="22BD969A" w14:textId="77777777" w:rsidTr="009F2FFC">
              <w:tc>
                <w:tcPr>
                  <w:tcW w:w="220" w:type="dxa"/>
                </w:tcPr>
                <w:p w14:paraId="2FD65AD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D67D0A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foro di ingresso di un diametro compreso tra 0,1 mm e 1,3 mm</w:t>
                  </w:r>
                </w:p>
              </w:tc>
            </w:tr>
          </w:tbl>
          <w:p w14:paraId="5E47614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736C61C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FF0AA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6EB682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6AAE45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3A9A2D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7C019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2F9D52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0DB947D7" w14:textId="77777777" w:rsidTr="00CF614F">
        <w:trPr>
          <w:cantSplit/>
        </w:trPr>
        <w:tc>
          <w:tcPr>
            <w:tcW w:w="709" w:type="dxa"/>
          </w:tcPr>
          <w:p w14:paraId="37413B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0.5575</w:t>
            </w:r>
          </w:p>
        </w:tc>
        <w:tc>
          <w:tcPr>
            <w:tcW w:w="1095" w:type="dxa"/>
          </w:tcPr>
          <w:p w14:paraId="5C914B5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8481 80 69</w:t>
            </w:r>
          </w:p>
        </w:tc>
        <w:tc>
          <w:tcPr>
            <w:tcW w:w="649" w:type="dxa"/>
          </w:tcPr>
          <w:p w14:paraId="4D042FC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34A9EA1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Valvola reversibile a quattro vie per refrigeranti, consistente in: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DA60B99" w14:textId="77777777" w:rsidTr="009F2FFC">
              <w:tc>
                <w:tcPr>
                  <w:tcW w:w="220" w:type="dxa"/>
                </w:tcPr>
                <w:p w14:paraId="758562E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930BBE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valvola pilota a solenoide</w:t>
                  </w:r>
                </w:p>
              </w:tc>
            </w:tr>
            <w:tr w:rsidR="009F2FFC" w:rsidRPr="009F2FFC" w14:paraId="246CCB38" w14:textId="77777777" w:rsidTr="009F2FFC">
              <w:tc>
                <w:tcPr>
                  <w:tcW w:w="220" w:type="dxa"/>
                </w:tcPr>
                <w:p w14:paraId="6617D5A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B6B74C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corpo di valvola in ottone comprensivo di rubinetto corsoio e connettori di rame</w:t>
                  </w:r>
                </w:p>
              </w:tc>
            </w:tr>
          </w:tbl>
          <w:p w14:paraId="7CBCE8A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 una pressione d’esercizio non superiore a 4,5 MPa</w:t>
            </w:r>
          </w:p>
        </w:tc>
        <w:tc>
          <w:tcPr>
            <w:tcW w:w="752" w:type="dxa"/>
          </w:tcPr>
          <w:p w14:paraId="763629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6D6B3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45BA0E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803DAC8" w14:textId="77777777" w:rsidTr="00CF614F">
        <w:trPr>
          <w:cantSplit/>
        </w:trPr>
        <w:tc>
          <w:tcPr>
            <w:tcW w:w="709" w:type="dxa"/>
          </w:tcPr>
          <w:p w14:paraId="1805AB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0.7519</w:t>
            </w:r>
          </w:p>
          <w:p w14:paraId="2C7F97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35EC35B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8481 80 73</w:t>
            </w:r>
          </w:p>
          <w:p w14:paraId="41D4F54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8481 80 99</w:t>
            </w:r>
          </w:p>
        </w:tc>
        <w:tc>
          <w:tcPr>
            <w:tcW w:w="649" w:type="dxa"/>
          </w:tcPr>
          <w:p w14:paraId="21D2C28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2D7D295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35A8550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Valvola di controllo della pressione e del flusso controllata da un elettromagnete esterno: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15"/>
            </w:tblGrid>
            <w:tr w:rsidR="009F2FFC" w:rsidRPr="009F2FFC" w14:paraId="303EF238" w14:textId="77777777" w:rsidTr="009F2FFC">
              <w:tc>
                <w:tcPr>
                  <w:tcW w:w="220" w:type="dxa"/>
                </w:tcPr>
                <w:p w14:paraId="15D21C7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15" w:type="dxa"/>
                </w:tcPr>
                <w:p w14:paraId="389B134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 acciaio e/o lega/leghe di acciaio,</w:t>
                  </w:r>
                </w:p>
              </w:tc>
            </w:tr>
            <w:tr w:rsidR="009F2FFC" w:rsidRPr="009F2FFC" w14:paraId="2B5C5D4B" w14:textId="77777777" w:rsidTr="009F2FFC">
              <w:tc>
                <w:tcPr>
                  <w:tcW w:w="220" w:type="dxa"/>
                </w:tcPr>
                <w:p w14:paraId="79DF120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15" w:type="dxa"/>
                </w:tcPr>
                <w:p w14:paraId="7DC28B0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senza circuito integrato,</w:t>
                  </w:r>
                </w:p>
              </w:tc>
            </w:tr>
            <w:tr w:rsidR="009F2FFC" w:rsidRPr="009F2FFC" w14:paraId="100A5A82" w14:textId="77777777" w:rsidTr="009F2FFC">
              <w:tc>
                <w:tcPr>
                  <w:tcW w:w="220" w:type="dxa"/>
                </w:tcPr>
                <w:p w14:paraId="1173C05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15" w:type="dxa"/>
                </w:tcPr>
                <w:p w14:paraId="20A5B48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pressione di esercizio non superiore a 1000 kPa,</w:t>
                  </w:r>
                </w:p>
              </w:tc>
            </w:tr>
            <w:tr w:rsidR="009F2FFC" w:rsidRPr="009F2FFC" w14:paraId="19C7C11E" w14:textId="77777777" w:rsidTr="009F2FFC">
              <w:tc>
                <w:tcPr>
                  <w:tcW w:w="220" w:type="dxa"/>
                </w:tcPr>
                <w:p w14:paraId="783EF60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15" w:type="dxa"/>
                </w:tcPr>
                <w:p w14:paraId="2272663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quantità di flusso di non oltre 5 l/m,</w:t>
                  </w:r>
                </w:p>
              </w:tc>
            </w:tr>
            <w:tr w:rsidR="009F2FFC" w:rsidRPr="009F2FFC" w14:paraId="6812F82E" w14:textId="77777777" w:rsidTr="009F2FFC">
              <w:tc>
                <w:tcPr>
                  <w:tcW w:w="220" w:type="dxa"/>
                </w:tcPr>
                <w:p w14:paraId="1F4868C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15" w:type="dxa"/>
                </w:tcPr>
                <w:p w14:paraId="37E85BB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senza elettromagnete</w:t>
                  </w:r>
                </w:p>
              </w:tc>
            </w:tr>
          </w:tbl>
          <w:p w14:paraId="3AC7FD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549EE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20428A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33BB3C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311F4D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18E1FD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30BDDB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7EA2D6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2494023D" w14:textId="77777777" w:rsidTr="00CF614F">
        <w:trPr>
          <w:cantSplit/>
        </w:trPr>
        <w:tc>
          <w:tcPr>
            <w:tcW w:w="709" w:type="dxa"/>
          </w:tcPr>
          <w:p w14:paraId="56ECF4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0.8752</w:t>
            </w:r>
          </w:p>
        </w:tc>
        <w:tc>
          <w:tcPr>
            <w:tcW w:w="1095" w:type="dxa"/>
          </w:tcPr>
          <w:p w14:paraId="5B7C68B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8481 80 99</w:t>
            </w:r>
          </w:p>
        </w:tc>
        <w:tc>
          <w:tcPr>
            <w:tcW w:w="649" w:type="dxa"/>
          </w:tcPr>
          <w:p w14:paraId="4EC9CE5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2EFD5FE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Valvola a solenoide per il sistema continuo di fasatura variabile delle valvole di un motore a combustione per controllare il flusso dell’olio in funzione del regime e del carico del motore: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5BE8885" w14:textId="77777777" w:rsidTr="009F2FFC">
              <w:tc>
                <w:tcPr>
                  <w:tcW w:w="220" w:type="dxa"/>
                </w:tcPr>
                <w:p w14:paraId="495516A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052060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copertura metallica,</w:t>
                  </w:r>
                </w:p>
              </w:tc>
            </w:tr>
            <w:tr w:rsidR="009F2FFC" w:rsidRPr="009F2FFC" w14:paraId="0FA3CBCE" w14:textId="77777777" w:rsidTr="009F2FFC">
              <w:tc>
                <w:tcPr>
                  <w:tcW w:w="220" w:type="dxa"/>
                </w:tcPr>
                <w:p w14:paraId="39883CD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A920A5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connettore elettrico,</w:t>
                  </w:r>
                </w:p>
              </w:tc>
            </w:tr>
            <w:tr w:rsidR="009F2FFC" w:rsidRPr="009F2FFC" w14:paraId="52801539" w14:textId="77777777" w:rsidTr="009F2FFC">
              <w:tc>
                <w:tcPr>
                  <w:tcW w:w="220" w:type="dxa"/>
                </w:tcPr>
                <w:p w14:paraId="19CE5EA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D11E4B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forza non superiore a 10 N,</w:t>
                  </w:r>
                </w:p>
              </w:tc>
            </w:tr>
            <w:tr w:rsidR="009F2FFC" w:rsidRPr="009F2FFC" w14:paraId="308E816A" w14:textId="77777777" w:rsidTr="009F2FFC">
              <w:tc>
                <w:tcPr>
                  <w:tcW w:w="220" w:type="dxa"/>
                </w:tcPr>
                <w:p w14:paraId="16BB164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251A0B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tensione di funzionamento pari o superiore a 9 VDC ma non superiore a 16 VDC,</w:t>
                  </w:r>
                </w:p>
              </w:tc>
            </w:tr>
            <w:tr w:rsidR="009F2FFC" w:rsidRPr="009F2FFC" w14:paraId="22CF2FC1" w14:textId="77777777" w:rsidTr="009F2FFC">
              <w:tc>
                <w:tcPr>
                  <w:tcW w:w="220" w:type="dxa"/>
                </w:tcPr>
                <w:p w14:paraId="6607948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BDAC54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lunghezza pari o superiore a 80 mm ma non superiore a 110 mm,</w:t>
                  </w:r>
                </w:p>
              </w:tc>
            </w:tr>
            <w:tr w:rsidR="009F2FFC" w:rsidRPr="009F2FFC" w14:paraId="20EF8E64" w14:textId="77777777" w:rsidTr="009F2FFC">
              <w:tc>
                <w:tcPr>
                  <w:tcW w:w="220" w:type="dxa"/>
                </w:tcPr>
                <w:p w14:paraId="0167B55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2A577B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larghezza pari o superiore a 80 mm ma non superiore a 110 mm,</w:t>
                  </w:r>
                </w:p>
              </w:tc>
            </w:tr>
            <w:tr w:rsidR="009F2FFC" w:rsidRPr="009F2FFC" w14:paraId="1DB2E042" w14:textId="77777777" w:rsidTr="009F2FFC">
              <w:tc>
                <w:tcPr>
                  <w:tcW w:w="220" w:type="dxa"/>
                </w:tcPr>
                <w:p w14:paraId="2136538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3022C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un’altezza pari o superiore a 20 mm ma non superiore a 30 mm,</w:t>
                  </w:r>
                </w:p>
              </w:tc>
            </w:tr>
          </w:tbl>
          <w:p w14:paraId="7252095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ad essere utilizzata nella fabbricazione di motori per autoveicoli</w:t>
            </w:r>
          </w:p>
          <w:p w14:paraId="503DEF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32956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3F771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6BE7B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DD0DD7A" w14:textId="77777777" w:rsidTr="00CF614F">
        <w:trPr>
          <w:cantSplit/>
        </w:trPr>
        <w:tc>
          <w:tcPr>
            <w:tcW w:w="709" w:type="dxa"/>
          </w:tcPr>
          <w:p w14:paraId="5D26AE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0.7735</w:t>
            </w:r>
          </w:p>
        </w:tc>
        <w:tc>
          <w:tcPr>
            <w:tcW w:w="1095" w:type="dxa"/>
          </w:tcPr>
          <w:p w14:paraId="300EF97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8482 10 10</w:t>
            </w:r>
          </w:p>
        </w:tc>
        <w:tc>
          <w:tcPr>
            <w:tcW w:w="649" w:type="dxa"/>
          </w:tcPr>
          <w:p w14:paraId="49848E3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7D509A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Cuscinetti a sfera aventi: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A3A4D46" w14:textId="77777777" w:rsidTr="009F2FFC">
              <w:tc>
                <w:tcPr>
                  <w:tcW w:w="220" w:type="dxa"/>
                </w:tcPr>
                <w:p w14:paraId="1851E3A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8986A7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interno pari o superiore a 4 mm, ma non superiore a 9 mm,</w:t>
                  </w:r>
                </w:p>
              </w:tc>
            </w:tr>
            <w:tr w:rsidR="009F2FFC" w:rsidRPr="009F2FFC" w14:paraId="7F27920B" w14:textId="77777777" w:rsidTr="009F2FFC">
              <w:tc>
                <w:tcPr>
                  <w:tcW w:w="220" w:type="dxa"/>
                </w:tcPr>
                <w:p w14:paraId="19B346A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DAB494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esterno non superiore a 26 mm,</w:t>
                  </w:r>
                </w:p>
              </w:tc>
            </w:tr>
            <w:tr w:rsidR="009F2FFC" w:rsidRPr="009F2FFC" w14:paraId="38147CDC" w14:textId="77777777" w:rsidTr="009F2FFC">
              <w:tc>
                <w:tcPr>
                  <w:tcW w:w="220" w:type="dxa"/>
                </w:tcPr>
                <w:p w14:paraId="2C1A9AF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3B8EAC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non superiore a 8 mm,</w:t>
                  </w:r>
                </w:p>
              </w:tc>
            </w:tr>
          </w:tbl>
          <w:p w14:paraId="0506DB3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 essere utilizzati nella fabbricazione di motori elettrici con velocità compresa tra 40 000 rpm e 80 000 rpm</w:t>
            </w:r>
          </w:p>
          <w:p w14:paraId="731497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81491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82641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EAF15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8CB73B3" w14:textId="77777777" w:rsidTr="00CF614F">
        <w:trPr>
          <w:cantSplit/>
        </w:trPr>
        <w:tc>
          <w:tcPr>
            <w:tcW w:w="709" w:type="dxa"/>
          </w:tcPr>
          <w:p w14:paraId="70CD55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0.8098</w:t>
            </w:r>
          </w:p>
        </w:tc>
        <w:tc>
          <w:tcPr>
            <w:tcW w:w="1095" w:type="dxa"/>
          </w:tcPr>
          <w:p w14:paraId="104D7B5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8482 50 00</w:t>
            </w:r>
          </w:p>
        </w:tc>
        <w:tc>
          <w:tcPr>
            <w:tcW w:w="649" w:type="dxa"/>
          </w:tcPr>
          <w:p w14:paraId="07812D2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1AD9FF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Cuscinetti degli assi in acciaio: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8D767F7" w14:textId="77777777" w:rsidTr="009F2FFC">
              <w:tc>
                <w:tcPr>
                  <w:tcW w:w="220" w:type="dxa"/>
                </w:tcPr>
                <w:p w14:paraId="7CDD763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70C95B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il materiale di ritenuta è di acciaio laminato a freddo con un tenore di carbonio fino allo 0,25 %, conforme alla norma ASTM A109-98,</w:t>
                  </w:r>
                </w:p>
              </w:tc>
            </w:tr>
            <w:tr w:rsidR="009F2FFC" w:rsidRPr="009F2FFC" w14:paraId="7BC99D2C" w14:textId="77777777" w:rsidTr="009F2FFC">
              <w:tc>
                <w:tcPr>
                  <w:tcW w:w="220" w:type="dxa"/>
                </w:tcPr>
                <w:p w14:paraId="1ABC3F3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2D18AE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 rulli sono di acciaio antifrizione conformemente alla norma ASTM 295-94,</w:t>
                  </w:r>
                </w:p>
              </w:tc>
            </w:tr>
            <w:tr w:rsidR="009F2FFC" w:rsidRPr="009F2FFC" w14:paraId="6E4690BC" w14:textId="77777777" w:rsidTr="009F2FFC">
              <w:tc>
                <w:tcPr>
                  <w:tcW w:w="220" w:type="dxa"/>
                </w:tcPr>
                <w:p w14:paraId="009F8D1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3F522D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diametro esterno pari o superiore a 63 mm ma non superiore a 66 mm,</w:t>
                  </w:r>
                </w:p>
              </w:tc>
            </w:tr>
            <w:tr w:rsidR="009F2FFC" w:rsidRPr="009F2FFC" w14:paraId="3E0E1850" w14:textId="77777777" w:rsidTr="009F2FFC">
              <w:tc>
                <w:tcPr>
                  <w:tcW w:w="220" w:type="dxa"/>
                </w:tcPr>
                <w:p w14:paraId="242B609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251E7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diametro interno pari o superiore a 44 mm ma non superiore a 46 mm,</w:t>
                  </w:r>
                </w:p>
              </w:tc>
            </w:tr>
            <w:tr w:rsidR="009F2FFC" w:rsidRPr="009F2FFC" w14:paraId="336C9359" w14:textId="77777777" w:rsidTr="009F2FFC">
              <w:tc>
                <w:tcPr>
                  <w:tcW w:w="220" w:type="dxa"/>
                </w:tcPr>
                <w:p w14:paraId="3DC79C8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DCD2E0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compreso tra 23 g e 27 g,</w:t>
                  </w:r>
                </w:p>
              </w:tc>
            </w:tr>
            <w:tr w:rsidR="009F2FFC" w:rsidRPr="009F2FFC" w14:paraId="5CC275D5" w14:textId="77777777" w:rsidTr="009F2FFC">
              <w:tc>
                <w:tcPr>
                  <w:tcW w:w="220" w:type="dxa"/>
                </w:tcPr>
                <w:p w14:paraId="675D830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978077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numero di rulli compreso tra 36 e 38,</w:t>
                  </w:r>
                </w:p>
              </w:tc>
            </w:tr>
          </w:tbl>
          <w:p w14:paraId="2B2F48E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00D1F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278EA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13D8A1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51E1857" w14:textId="77777777" w:rsidTr="00CF614F">
        <w:trPr>
          <w:cantSplit/>
        </w:trPr>
        <w:tc>
          <w:tcPr>
            <w:tcW w:w="709" w:type="dxa"/>
          </w:tcPr>
          <w:p w14:paraId="30227F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0.8588</w:t>
            </w:r>
          </w:p>
        </w:tc>
        <w:tc>
          <w:tcPr>
            <w:tcW w:w="1095" w:type="dxa"/>
          </w:tcPr>
          <w:p w14:paraId="3681696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8483 10 95</w:t>
            </w:r>
          </w:p>
        </w:tc>
        <w:tc>
          <w:tcPr>
            <w:tcW w:w="649" w:type="dxa"/>
          </w:tcPr>
          <w:p w14:paraId="1DB648F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51A522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Albero scanalato in lega d'acciaio (albero della coppia) con denti diritti e profilo involuto,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E0796AF" w14:textId="77777777" w:rsidTr="009F2FFC">
              <w:tc>
                <w:tcPr>
                  <w:tcW w:w="220" w:type="dxa"/>
                </w:tcPr>
                <w:p w14:paraId="0DCE3F8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6872C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dentatura esterna in un dente di ingranaggio diametrale,</w:t>
                  </w:r>
                </w:p>
              </w:tc>
            </w:tr>
            <w:tr w:rsidR="009F2FFC" w:rsidRPr="009F2FFC" w14:paraId="5995515B" w14:textId="77777777" w:rsidTr="009F2FFC">
              <w:tc>
                <w:tcPr>
                  <w:tcW w:w="220" w:type="dxa"/>
                </w:tcPr>
                <w:p w14:paraId="542C640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6056F8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numero di denti compreso fra 17 e 50,</w:t>
                  </w:r>
                </w:p>
              </w:tc>
            </w:tr>
            <w:tr w:rsidR="009F2FFC" w:rsidRPr="009F2FFC" w14:paraId="63620AD5" w14:textId="77777777" w:rsidTr="009F2FFC">
              <w:tc>
                <w:tcPr>
                  <w:tcW w:w="220" w:type="dxa"/>
                </w:tcPr>
                <w:p w14:paraId="505F07C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8BADAA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pari o superiore a 35 mm ma non superiore a 145 mm,</w:t>
                  </w:r>
                </w:p>
              </w:tc>
            </w:tr>
            <w:tr w:rsidR="009F2FFC" w:rsidRPr="009F2FFC" w14:paraId="30B5AE9B" w14:textId="77777777" w:rsidTr="009F2FFC">
              <w:tc>
                <w:tcPr>
                  <w:tcW w:w="220" w:type="dxa"/>
                </w:tcPr>
                <w:p w14:paraId="43467DF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25C79B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pari o superiore a 200 mm ma non superiore a 1345 mm,</w:t>
                  </w:r>
                </w:p>
              </w:tc>
            </w:tr>
            <w:tr w:rsidR="009F2FFC" w:rsidRPr="009F2FFC" w14:paraId="36488FB4" w14:textId="77777777" w:rsidTr="009F2FFC">
              <w:tc>
                <w:tcPr>
                  <w:tcW w:w="220" w:type="dxa"/>
                </w:tcPr>
                <w:p w14:paraId="44F83D5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255F29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durezza pari o superiore a 35 HRC, ma non superiore a 45 HRC</w:t>
                  </w:r>
                </w:p>
              </w:tc>
            </w:tr>
          </w:tbl>
          <w:p w14:paraId="18BDC81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3B28A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3868F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C4604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06FC8055" w14:textId="77777777" w:rsidTr="00CF614F">
        <w:trPr>
          <w:cantSplit/>
        </w:trPr>
        <w:tc>
          <w:tcPr>
            <w:tcW w:w="709" w:type="dxa"/>
          </w:tcPr>
          <w:p w14:paraId="5E989C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0.8746</w:t>
            </w:r>
          </w:p>
        </w:tc>
        <w:tc>
          <w:tcPr>
            <w:tcW w:w="1095" w:type="dxa"/>
          </w:tcPr>
          <w:p w14:paraId="1FBB542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8483 10 95</w:t>
            </w:r>
          </w:p>
        </w:tc>
        <w:tc>
          <w:tcPr>
            <w:tcW w:w="649" w:type="dxa"/>
          </w:tcPr>
          <w:p w14:paraId="7097F7B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110807D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Albero scanalato in acciaio al carbonio con: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5BE82BD" w14:textId="77777777" w:rsidTr="009F2FFC">
              <w:tc>
                <w:tcPr>
                  <w:tcW w:w="220" w:type="dxa"/>
                </w:tcPr>
                <w:p w14:paraId="7C22B36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A48610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estremità dell’albero laminata, con profilo involuto e scanalata, con angolo dell’elica pari o superiore a 0°15,5’ ma non superiore a 0° 21,5’,</w:t>
                  </w:r>
                </w:p>
              </w:tc>
            </w:tr>
            <w:tr w:rsidR="009F2FFC" w:rsidRPr="009F2FFC" w14:paraId="0933C9C9" w14:textId="77777777" w:rsidTr="009F2FFC">
              <w:tc>
                <w:tcPr>
                  <w:tcW w:w="220" w:type="dxa"/>
                </w:tcPr>
                <w:p w14:paraId="18AA4D8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86DD93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massimo pari o superiore a 16 mm ma non superiore a 18 mm,</w:t>
                  </w:r>
                </w:p>
              </w:tc>
            </w:tr>
            <w:tr w:rsidR="009F2FFC" w:rsidRPr="009F2FFC" w14:paraId="545DD1A9" w14:textId="77777777" w:rsidTr="009F2FFC">
              <w:tc>
                <w:tcPr>
                  <w:tcW w:w="220" w:type="dxa"/>
                </w:tcPr>
                <w:p w14:paraId="22D0E89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377575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 137 mm ma non superiore a 155 mm,</w:t>
                  </w:r>
                </w:p>
              </w:tc>
            </w:tr>
            <w:tr w:rsidR="009F2FFC" w:rsidRPr="009F2FFC" w14:paraId="295A5040" w14:textId="77777777" w:rsidTr="009F2FFC">
              <w:tc>
                <w:tcPr>
                  <w:tcW w:w="220" w:type="dxa"/>
                </w:tcPr>
                <w:p w14:paraId="2E41175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228268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peso pari o superiore a 0,12 kg ma non superiore a 0,28 kg</w:t>
                  </w:r>
                </w:p>
              </w:tc>
            </w:tr>
          </w:tbl>
          <w:p w14:paraId="08C566D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8080E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8191D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68212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28F7BD8" w14:textId="77777777" w:rsidTr="00CF614F">
        <w:trPr>
          <w:cantSplit/>
        </w:trPr>
        <w:tc>
          <w:tcPr>
            <w:tcW w:w="709" w:type="dxa"/>
          </w:tcPr>
          <w:p w14:paraId="1FD3E2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0.5744</w:t>
            </w:r>
          </w:p>
          <w:p w14:paraId="1E939D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200B723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8483 30 32</w:t>
            </w:r>
          </w:p>
          <w:p w14:paraId="72292EA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8483 30 38</w:t>
            </w:r>
          </w:p>
        </w:tc>
        <w:tc>
          <w:tcPr>
            <w:tcW w:w="649" w:type="dxa"/>
          </w:tcPr>
          <w:p w14:paraId="30EF768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  <w:p w14:paraId="6DA2621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099B13A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Alloggiamento per cuscinetti del tipo usato nei turbocompressori: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608FE17" w14:textId="77777777" w:rsidTr="009F2FFC">
              <w:tc>
                <w:tcPr>
                  <w:tcW w:w="220" w:type="dxa"/>
                </w:tcPr>
                <w:p w14:paraId="1D4CF5B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C7B020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ghisa grigia in fusione di precisione conforme alla norma DIN EN 1561 or di ghisa duttile conforme alla norma DIN EN 1560,</w:t>
                  </w:r>
                </w:p>
              </w:tc>
            </w:tr>
            <w:tr w:rsidR="009F2FFC" w:rsidRPr="009F2FFC" w14:paraId="5AC15652" w14:textId="77777777" w:rsidTr="009F2FFC">
              <w:tc>
                <w:tcPr>
                  <w:tcW w:w="220" w:type="dxa"/>
                </w:tcPr>
                <w:p w14:paraId="2208796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A25E4A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camere d’olio,</w:t>
                  </w:r>
                </w:p>
              </w:tc>
            </w:tr>
            <w:tr w:rsidR="009F2FFC" w:rsidRPr="009F2FFC" w14:paraId="1E6B8344" w14:textId="77777777" w:rsidTr="009F2FFC">
              <w:tc>
                <w:tcPr>
                  <w:tcW w:w="220" w:type="dxa"/>
                </w:tcPr>
                <w:p w14:paraId="4619737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96F506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senza cuscinetti,</w:t>
                  </w:r>
                </w:p>
              </w:tc>
            </w:tr>
            <w:tr w:rsidR="009F2FFC" w:rsidRPr="009F2FFC" w14:paraId="720DC6C9" w14:textId="77777777" w:rsidTr="009F2FFC">
              <w:tc>
                <w:tcPr>
                  <w:tcW w:w="220" w:type="dxa"/>
                </w:tcPr>
                <w:p w14:paraId="1D977C0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77D03F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diametro pari o superiore a 50 mm, ma non superiore a 250 mm,</w:t>
                  </w:r>
                </w:p>
              </w:tc>
            </w:tr>
            <w:tr w:rsidR="009F2FFC" w:rsidRPr="009F2FFC" w14:paraId="04BA8670" w14:textId="77777777" w:rsidTr="009F2FFC">
              <w:tc>
                <w:tcPr>
                  <w:tcW w:w="220" w:type="dxa"/>
                </w:tcPr>
                <w:p w14:paraId="159005B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138A26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un’altezza pari o superiore a 40 mm, ma non superiore a 150 mm,</w:t>
                  </w:r>
                </w:p>
              </w:tc>
            </w:tr>
            <w:tr w:rsidR="009F2FFC" w:rsidRPr="009F2FFC" w14:paraId="51DAC380" w14:textId="77777777" w:rsidTr="009F2FFC">
              <w:tc>
                <w:tcPr>
                  <w:tcW w:w="220" w:type="dxa"/>
                </w:tcPr>
                <w:p w14:paraId="02C41B5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859388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camere d’acqua e connettori</w:t>
                  </w:r>
                </w:p>
              </w:tc>
            </w:tr>
          </w:tbl>
          <w:p w14:paraId="508AED4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7CBD863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DD312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7586D6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50D000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56A5A3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2B7234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5751A7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3B3DA482" w14:textId="77777777" w:rsidTr="00CF614F">
        <w:trPr>
          <w:cantSplit/>
        </w:trPr>
        <w:tc>
          <w:tcPr>
            <w:tcW w:w="709" w:type="dxa"/>
          </w:tcPr>
          <w:p w14:paraId="058F09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0.8626</w:t>
            </w:r>
          </w:p>
        </w:tc>
        <w:tc>
          <w:tcPr>
            <w:tcW w:w="1095" w:type="dxa"/>
          </w:tcPr>
          <w:p w14:paraId="5B6B587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8483 40 23</w:t>
            </w:r>
          </w:p>
        </w:tc>
        <w:tc>
          <w:tcPr>
            <w:tcW w:w="649" w:type="dxa"/>
          </w:tcPr>
          <w:p w14:paraId="402DFAE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EFFBE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Ingranaggio conico: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81F585F" w14:textId="77777777" w:rsidTr="009F2FFC">
              <w:tc>
                <w:tcPr>
                  <w:tcW w:w="220" w:type="dxa"/>
                </w:tcPr>
                <w:p w14:paraId="743BDFA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80021D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 leghe leggere e acciaio,</w:t>
                  </w:r>
                </w:p>
              </w:tc>
            </w:tr>
            <w:tr w:rsidR="009F2FFC" w:rsidRPr="009F2FFC" w14:paraId="3C145CC8" w14:textId="77777777" w:rsidTr="009F2FFC">
              <w:tc>
                <w:tcPr>
                  <w:tcW w:w="220" w:type="dxa"/>
                </w:tcPr>
                <w:p w14:paraId="658E2CD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A5B4FE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montato su ingranaggi conici dritti o elicoidali,</w:t>
                  </w:r>
                </w:p>
              </w:tc>
            </w:tr>
            <w:tr w:rsidR="009F2FFC" w:rsidRPr="009F2FFC" w14:paraId="776B63FB" w14:textId="77777777" w:rsidTr="009F2FFC">
              <w:tc>
                <w:tcPr>
                  <w:tcW w:w="220" w:type="dxa"/>
                </w:tcPr>
                <w:p w14:paraId="743829A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9A343C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angolo fra gli alberi pari o superiore a 30° ma non superiore a 90°,</w:t>
                  </w:r>
                </w:p>
              </w:tc>
            </w:tr>
            <w:tr w:rsidR="009F2FFC" w:rsidRPr="009F2FFC" w14:paraId="5D9E2C67" w14:textId="77777777" w:rsidTr="009F2FFC">
              <w:tc>
                <w:tcPr>
                  <w:tcW w:w="220" w:type="dxa"/>
                </w:tcPr>
                <w:p w14:paraId="6DE793B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81A8CF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rapporto di trasmissione uguale o superiore a 1:1,3 ma non superiore a 1:1,46,</w:t>
                  </w:r>
                </w:p>
              </w:tc>
            </w:tr>
          </w:tbl>
          <w:p w14:paraId="181A5B5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tagliaerba, decespugliatori e altri tipi di macchine per il giardinaggio</w:t>
            </w:r>
          </w:p>
          <w:p w14:paraId="462FC0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0F8AD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F2291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C3C95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07B94A66" w14:textId="77777777" w:rsidTr="00CF614F">
        <w:trPr>
          <w:cantSplit/>
        </w:trPr>
        <w:tc>
          <w:tcPr>
            <w:tcW w:w="709" w:type="dxa"/>
          </w:tcPr>
          <w:p w14:paraId="46DCD9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0.8625</w:t>
            </w:r>
          </w:p>
        </w:tc>
        <w:tc>
          <w:tcPr>
            <w:tcW w:w="1095" w:type="dxa"/>
          </w:tcPr>
          <w:p w14:paraId="218A5E0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8483 40 23</w:t>
            </w:r>
          </w:p>
        </w:tc>
        <w:tc>
          <w:tcPr>
            <w:tcW w:w="649" w:type="dxa"/>
          </w:tcPr>
          <w:p w14:paraId="54453B2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EFC46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Ingranaggio conico: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F95DA57" w14:textId="77777777" w:rsidTr="009F2FFC">
              <w:tc>
                <w:tcPr>
                  <w:tcW w:w="220" w:type="dxa"/>
                </w:tcPr>
                <w:p w14:paraId="2F23C11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9B3537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 leghe leggere e acciaio,</w:t>
                  </w:r>
                </w:p>
              </w:tc>
            </w:tr>
            <w:tr w:rsidR="009F2FFC" w:rsidRPr="009F2FFC" w14:paraId="282C55A9" w14:textId="77777777" w:rsidTr="009F2FFC">
              <w:tc>
                <w:tcPr>
                  <w:tcW w:w="220" w:type="dxa"/>
                </w:tcPr>
                <w:p w14:paraId="72E61AD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0A07EC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montato su ingranaggi conici dritti,</w:t>
                  </w:r>
                </w:p>
              </w:tc>
            </w:tr>
            <w:tr w:rsidR="009F2FFC" w:rsidRPr="009F2FFC" w14:paraId="1EAE3567" w14:textId="77777777" w:rsidTr="009F2FFC">
              <w:tc>
                <w:tcPr>
                  <w:tcW w:w="220" w:type="dxa"/>
                </w:tcPr>
                <w:p w14:paraId="47DF052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1D6209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angolo fra gli alberi pari o superiore a 24° ma non superiore a 35°,</w:t>
                  </w:r>
                </w:p>
              </w:tc>
            </w:tr>
          </w:tbl>
          <w:p w14:paraId="1C43686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tagliaerba, decespugliatori e altri tipi di macchine per il giardinaggio</w:t>
            </w:r>
          </w:p>
          <w:p w14:paraId="610892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0D9DE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2AE3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55C79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3933505E" w14:textId="77777777" w:rsidTr="00CF614F">
        <w:trPr>
          <w:cantSplit/>
        </w:trPr>
        <w:tc>
          <w:tcPr>
            <w:tcW w:w="709" w:type="dxa"/>
          </w:tcPr>
          <w:p w14:paraId="6A67E2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0.8303</w:t>
            </w:r>
          </w:p>
        </w:tc>
        <w:tc>
          <w:tcPr>
            <w:tcW w:w="1095" w:type="dxa"/>
          </w:tcPr>
          <w:p w14:paraId="2E77919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8483 40 25</w:t>
            </w:r>
          </w:p>
        </w:tc>
        <w:tc>
          <w:tcPr>
            <w:tcW w:w="649" w:type="dxa"/>
          </w:tcPr>
          <w:p w14:paraId="3C18AB5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971000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Riduttore con vite senza fine: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421CC7C" w14:textId="77777777" w:rsidTr="009F2FFC">
              <w:tc>
                <w:tcPr>
                  <w:tcW w:w="220" w:type="dxa"/>
                </w:tcPr>
                <w:p w14:paraId="1F1A7F2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68C017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 un alloggiamento in lega di alluminio,</w:t>
                  </w:r>
                </w:p>
              </w:tc>
            </w:tr>
            <w:tr w:rsidR="009F2FFC" w:rsidRPr="009F2FFC" w14:paraId="2C9B10A8" w14:textId="77777777" w:rsidTr="009F2FFC">
              <w:tc>
                <w:tcPr>
                  <w:tcW w:w="220" w:type="dxa"/>
                </w:tcPr>
                <w:p w14:paraId="2FAE941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774883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vite senza fine in plastica o acciaio,</w:t>
                  </w:r>
                </w:p>
              </w:tc>
            </w:tr>
            <w:tr w:rsidR="009F2FFC" w:rsidRPr="009F2FFC" w14:paraId="025D62A7" w14:textId="77777777" w:rsidTr="009F2FFC">
              <w:tc>
                <w:tcPr>
                  <w:tcW w:w="220" w:type="dxa"/>
                </w:tcPr>
                <w:p w14:paraId="53DAD2F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CDC816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fori di montaggio,</w:t>
                  </w:r>
                </w:p>
              </w:tc>
            </w:tr>
            <w:tr w:rsidR="009F2FFC" w:rsidRPr="009F2FFC" w14:paraId="2A8D2553" w14:textId="77777777" w:rsidTr="009F2FFC">
              <w:tc>
                <w:tcPr>
                  <w:tcW w:w="220" w:type="dxa"/>
                </w:tcPr>
                <w:p w14:paraId="539E5B6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D25B49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direzione di funzionamento reversibile a 90 gradi,</w:t>
                  </w:r>
                </w:p>
              </w:tc>
            </w:tr>
            <w:tr w:rsidR="009F2FFC" w:rsidRPr="009F2FFC" w14:paraId="746AF952" w14:textId="77777777" w:rsidTr="009F2FFC">
              <w:tc>
                <w:tcPr>
                  <w:tcW w:w="220" w:type="dxa"/>
                </w:tcPr>
                <w:p w14:paraId="03DDA45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8F75B0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rapporto di trasmissione 4:19,</w:t>
                  </w:r>
                </w:p>
              </w:tc>
            </w:tr>
            <w:tr w:rsidR="009F2FFC" w:rsidRPr="009F2FFC" w14:paraId="74FB6C25" w14:textId="77777777" w:rsidTr="009F2FFC">
              <w:tc>
                <w:tcPr>
                  <w:tcW w:w="220" w:type="dxa"/>
                </w:tcPr>
                <w:p w14:paraId="46EBB55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B9818C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munito di vite conduttrice di lunghezza compresa tra 310 mm e 380 mm </w:t>
                  </w:r>
                </w:p>
              </w:tc>
            </w:tr>
            <w:tr w:rsidR="009F2FFC" w:rsidRPr="009F2FFC" w14:paraId="063F25E9" w14:textId="77777777" w:rsidTr="009F2FFC">
              <w:tc>
                <w:tcPr>
                  <w:tcW w:w="220" w:type="dxa"/>
                </w:tcPr>
                <w:p w14:paraId="6C70D02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EEF87F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e di una ruota dentata incorporata nel supporto, </w:t>
                  </w:r>
                </w:p>
              </w:tc>
            </w:tr>
            <w:tr w:rsidR="009F2FFC" w:rsidRPr="009F2FFC" w14:paraId="72FEE7A9" w14:textId="77777777" w:rsidTr="009F2FFC">
              <w:tc>
                <w:tcPr>
                  <w:tcW w:w="220" w:type="dxa"/>
                </w:tcPr>
                <w:p w14:paraId="3F9E0AB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D0D519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supporto per la vite conduttrice, </w:t>
                  </w:r>
                </w:p>
              </w:tc>
            </w:tr>
          </w:tbl>
          <w:p w14:paraId="380A433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per una connessione indiretta al motore del sistema di guida dei sedili di autovetture</w:t>
            </w:r>
          </w:p>
          <w:p w14:paraId="7CC27D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C4E2D1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E24D3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5C171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41F2CD6" w14:textId="77777777" w:rsidTr="00CF614F">
        <w:trPr>
          <w:cantSplit/>
        </w:trPr>
        <w:tc>
          <w:tcPr>
            <w:tcW w:w="709" w:type="dxa"/>
          </w:tcPr>
          <w:p w14:paraId="009F01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0.5202</w:t>
            </w:r>
          </w:p>
        </w:tc>
        <w:tc>
          <w:tcPr>
            <w:tcW w:w="1095" w:type="dxa"/>
          </w:tcPr>
          <w:p w14:paraId="6F05FC1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8483 40 29</w:t>
            </w:r>
          </w:p>
        </w:tc>
        <w:tc>
          <w:tcPr>
            <w:tcW w:w="649" w:type="dxa"/>
          </w:tcPr>
          <w:p w14:paraId="53A62F7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2976E2E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Set di ingranaggi cicloidali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43B1A1E" w14:textId="77777777" w:rsidTr="009F2FFC">
              <w:tc>
                <w:tcPr>
                  <w:tcW w:w="220" w:type="dxa"/>
                </w:tcPr>
                <w:p w14:paraId="50ECBF5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575689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coppia nominale uguale o superiore a 50 Nm ma non superiore a 9 000 Nm,</w:t>
                  </w:r>
                </w:p>
              </w:tc>
            </w:tr>
            <w:tr w:rsidR="009F2FFC" w:rsidRPr="009F2FFC" w14:paraId="6A2A5007" w14:textId="77777777" w:rsidTr="009F2FFC">
              <w:tc>
                <w:tcPr>
                  <w:tcW w:w="220" w:type="dxa"/>
                </w:tcPr>
                <w:p w14:paraId="0A65A48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865884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rapporto standard uguale o superiore a 1:50 ma non superiore a 1:475,</w:t>
                  </w:r>
                </w:p>
              </w:tc>
            </w:tr>
            <w:tr w:rsidR="009F2FFC" w:rsidRPr="009F2FFC" w14:paraId="3A7E91BC" w14:textId="77777777" w:rsidTr="009F2FFC">
              <w:tc>
                <w:tcPr>
                  <w:tcW w:w="220" w:type="dxa"/>
                </w:tcPr>
                <w:p w14:paraId="744D11F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BB6AFA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movimento a vuoto uguale o inferiore a un minuto d’arco,</w:t>
                  </w:r>
                </w:p>
              </w:tc>
            </w:tr>
            <w:tr w:rsidR="009F2FFC" w:rsidRPr="009F2FFC" w14:paraId="7FC0D3B4" w14:textId="77777777" w:rsidTr="009F2FFC">
              <w:tc>
                <w:tcPr>
                  <w:tcW w:w="220" w:type="dxa"/>
                </w:tcPr>
                <w:p w14:paraId="24A9A5E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4D4E4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rendimento superiore all’80 %</w:t>
                  </w:r>
                </w:p>
              </w:tc>
            </w:tr>
          </w:tbl>
          <w:p w14:paraId="23869F6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utilizzato nei bracci robotici</w:t>
            </w:r>
          </w:p>
        </w:tc>
        <w:tc>
          <w:tcPr>
            <w:tcW w:w="752" w:type="dxa"/>
          </w:tcPr>
          <w:p w14:paraId="7E9DBB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41D1D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6C0E85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69C050E" w14:textId="77777777" w:rsidTr="00CF614F">
        <w:trPr>
          <w:cantSplit/>
        </w:trPr>
        <w:tc>
          <w:tcPr>
            <w:tcW w:w="709" w:type="dxa"/>
          </w:tcPr>
          <w:p w14:paraId="3B07BE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0.5977</w:t>
            </w:r>
          </w:p>
        </w:tc>
        <w:tc>
          <w:tcPr>
            <w:tcW w:w="1095" w:type="dxa"/>
          </w:tcPr>
          <w:p w14:paraId="3324D7A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8483 40 29</w:t>
            </w:r>
          </w:p>
        </w:tc>
        <w:tc>
          <w:tcPr>
            <w:tcW w:w="649" w:type="dxa"/>
          </w:tcPr>
          <w:p w14:paraId="2772B5C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76B47A6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Treno epicicloidale, del genere utilizzato negli utensili elettrici portatili dotato di: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80"/>
            </w:tblGrid>
            <w:tr w:rsidR="009F2FFC" w:rsidRPr="009F2FFC" w14:paraId="6FC24106" w14:textId="77777777" w:rsidTr="009F2FFC">
              <w:tc>
                <w:tcPr>
                  <w:tcW w:w="220" w:type="dxa"/>
                </w:tcPr>
                <w:p w14:paraId="04C84C2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80" w:type="dxa"/>
                </w:tcPr>
                <w:p w14:paraId="131D8D4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coppia nominale da 25 Nm a 70 Nm,</w:t>
                  </w:r>
                </w:p>
              </w:tc>
            </w:tr>
            <w:tr w:rsidR="009F2FFC" w:rsidRPr="009F2FFC" w14:paraId="46C3E325" w14:textId="77777777" w:rsidTr="009F2FFC">
              <w:tc>
                <w:tcPr>
                  <w:tcW w:w="220" w:type="dxa"/>
                </w:tcPr>
                <w:p w14:paraId="0A4567A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80" w:type="dxa"/>
                </w:tcPr>
                <w:p w14:paraId="23A6883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rapporto di trasmissione standard da 1:12,7 a 1:64,3</w:t>
                  </w:r>
                </w:p>
              </w:tc>
            </w:tr>
          </w:tbl>
          <w:p w14:paraId="63EDDB6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70609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DA2B2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65AF06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F9CC7AD" w14:textId="77777777" w:rsidTr="00CF614F">
        <w:trPr>
          <w:cantSplit/>
        </w:trPr>
        <w:tc>
          <w:tcPr>
            <w:tcW w:w="709" w:type="dxa"/>
          </w:tcPr>
          <w:p w14:paraId="2A7AA0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0.8585</w:t>
            </w:r>
          </w:p>
        </w:tc>
        <w:tc>
          <w:tcPr>
            <w:tcW w:w="1095" w:type="dxa"/>
          </w:tcPr>
          <w:p w14:paraId="3D77096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8483 40 29</w:t>
            </w:r>
          </w:p>
        </w:tc>
        <w:tc>
          <w:tcPr>
            <w:tcW w:w="649" w:type="dxa"/>
          </w:tcPr>
          <w:p w14:paraId="1AB15C3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212C482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Gabbia del differenziale in acciaio colato,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A1DB1F3" w14:textId="77777777" w:rsidTr="009F2FFC">
              <w:tc>
                <w:tcPr>
                  <w:tcW w:w="220" w:type="dxa"/>
                </w:tcPr>
                <w:p w14:paraId="3AD80E2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DA2D04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dentatura interna o esterna in un dente di ingranaggio diametrale,</w:t>
                  </w:r>
                </w:p>
              </w:tc>
            </w:tr>
            <w:tr w:rsidR="009F2FFC" w:rsidRPr="009F2FFC" w14:paraId="40A61C6E" w14:textId="77777777" w:rsidTr="009F2FFC">
              <w:tc>
                <w:tcPr>
                  <w:tcW w:w="220" w:type="dxa"/>
                </w:tcPr>
                <w:p w14:paraId="204095E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8C3F54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numero di denti compreso fra 27 e 70,</w:t>
                  </w:r>
                </w:p>
              </w:tc>
            </w:tr>
            <w:tr w:rsidR="009F2FFC" w:rsidRPr="009F2FFC" w14:paraId="7DA90FC9" w14:textId="77777777" w:rsidTr="009F2FFC">
              <w:tc>
                <w:tcPr>
                  <w:tcW w:w="220" w:type="dxa"/>
                </w:tcPr>
                <w:p w14:paraId="3F9D8E2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A63B1C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pari o superiore a 300 mm ma non superiore a 725 mm,</w:t>
                  </w:r>
                </w:p>
              </w:tc>
            </w:tr>
            <w:tr w:rsidR="009F2FFC" w:rsidRPr="009F2FFC" w14:paraId="5DC1AB39" w14:textId="77777777" w:rsidTr="009F2FFC">
              <w:tc>
                <w:tcPr>
                  <w:tcW w:w="220" w:type="dxa"/>
                </w:tcPr>
                <w:p w14:paraId="59CF9E0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CEF920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pari o superiore a 225 mm ma non superiore a 800 mm,</w:t>
                  </w:r>
                </w:p>
              </w:tc>
            </w:tr>
            <w:tr w:rsidR="009F2FFC" w:rsidRPr="009F2FFC" w14:paraId="0364525D" w14:textId="77777777" w:rsidTr="009F2FFC">
              <w:tc>
                <w:tcPr>
                  <w:tcW w:w="220" w:type="dxa"/>
                </w:tcPr>
                <w:p w14:paraId="69D288A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CD0DAB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3 o 4 ingranaggi a planetario,</w:t>
                  </w:r>
                </w:p>
              </w:tc>
            </w:tr>
            <w:tr w:rsidR="009F2FFC" w:rsidRPr="009F2FFC" w14:paraId="1E2C5341" w14:textId="77777777" w:rsidTr="009F2FFC">
              <w:tc>
                <w:tcPr>
                  <w:tcW w:w="220" w:type="dxa"/>
                </w:tcPr>
                <w:p w14:paraId="3AB87B2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2583D1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durezza pari o superiore a 40 HRC, ma non superiore a 45 HRC</w:t>
                  </w:r>
                </w:p>
              </w:tc>
            </w:tr>
          </w:tbl>
          <w:p w14:paraId="2582AB6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0F71A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2C6A9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A6A00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53D2BE8F" w14:textId="77777777" w:rsidTr="00CF614F">
        <w:trPr>
          <w:cantSplit/>
        </w:trPr>
        <w:tc>
          <w:tcPr>
            <w:tcW w:w="709" w:type="dxa"/>
          </w:tcPr>
          <w:p w14:paraId="2CA514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0.7920</w:t>
            </w:r>
          </w:p>
        </w:tc>
        <w:tc>
          <w:tcPr>
            <w:tcW w:w="1095" w:type="dxa"/>
          </w:tcPr>
          <w:p w14:paraId="54033A5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8483 40 59</w:t>
            </w:r>
          </w:p>
        </w:tc>
        <w:tc>
          <w:tcPr>
            <w:tcW w:w="649" w:type="dxa"/>
          </w:tcPr>
          <w:p w14:paraId="1AE2067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6C1E6A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Riduttore idrostatico di velocità: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713"/>
            </w:tblGrid>
            <w:tr w:rsidR="009F2FFC" w:rsidRPr="009F2FFC" w14:paraId="746D8787" w14:textId="77777777" w:rsidTr="009F2FFC">
              <w:tc>
                <w:tcPr>
                  <w:tcW w:w="220" w:type="dxa"/>
                </w:tcPr>
                <w:p w14:paraId="65F1528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13" w:type="dxa"/>
                </w:tcPr>
                <w:p w14:paraId="75F934D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pompa idraulica e differenziale con coassiale,</w:t>
                  </w:r>
                </w:p>
              </w:tc>
            </w:tr>
            <w:tr w:rsidR="009F2FFC" w:rsidRPr="009F2FFC" w14:paraId="2FAD86F5" w14:textId="77777777" w:rsidTr="009F2FFC">
              <w:tc>
                <w:tcPr>
                  <w:tcW w:w="220" w:type="dxa"/>
                </w:tcPr>
                <w:p w14:paraId="28F53B7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713" w:type="dxa"/>
                </w:tcPr>
                <w:p w14:paraId="62F6C34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dotato di un girante del ventilatore e/o di puleggia,</w:t>
                  </w:r>
                </w:p>
              </w:tc>
            </w:tr>
          </w:tbl>
          <w:p w14:paraId="2F1F1F8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ad essere utilizzato nella fabbricazione di tosatrici da prato delle sottovoci 8433 11 e 8433 19 o di altre tosatrici della sottovoce 8433 20</w:t>
            </w:r>
          </w:p>
          <w:p w14:paraId="58092C3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72F176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44F41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F7FDC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474C43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F9568BE" w14:textId="77777777" w:rsidTr="00CF614F">
        <w:trPr>
          <w:cantSplit/>
        </w:trPr>
        <w:tc>
          <w:tcPr>
            <w:tcW w:w="709" w:type="dxa"/>
          </w:tcPr>
          <w:p w14:paraId="56E543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0.4997</w:t>
            </w:r>
          </w:p>
        </w:tc>
        <w:tc>
          <w:tcPr>
            <w:tcW w:w="1095" w:type="dxa"/>
          </w:tcPr>
          <w:p w14:paraId="3462018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8483 40 90</w:t>
            </w:r>
          </w:p>
        </w:tc>
        <w:tc>
          <w:tcPr>
            <w:tcW w:w="649" w:type="dxa"/>
          </w:tcPr>
          <w:p w14:paraId="2EE0EB3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05AD452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Scatola del cambio, dotata di: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686"/>
            </w:tblGrid>
            <w:tr w:rsidR="009F2FFC" w:rsidRPr="009F2FFC" w14:paraId="716C6C1E" w14:textId="77777777" w:rsidTr="009F2FFC">
              <w:tc>
                <w:tcPr>
                  <w:tcW w:w="220" w:type="dxa"/>
                </w:tcPr>
                <w:p w14:paraId="634383C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686" w:type="dxa"/>
                </w:tcPr>
                <w:p w14:paraId="302408A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3 marce al massimo,</w:t>
                  </w:r>
                </w:p>
              </w:tc>
            </w:tr>
            <w:tr w:rsidR="009F2FFC" w:rsidRPr="009F2FFC" w14:paraId="028D4C01" w14:textId="77777777" w:rsidTr="009F2FFC">
              <w:tc>
                <w:tcPr>
                  <w:tcW w:w="220" w:type="dxa"/>
                </w:tcPr>
                <w:p w14:paraId="677CB45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686" w:type="dxa"/>
                </w:tcPr>
                <w:p w14:paraId="361FF1D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di decelerazione automatico e</w:t>
                  </w:r>
                </w:p>
              </w:tc>
            </w:tr>
            <w:tr w:rsidR="009F2FFC" w:rsidRPr="009F2FFC" w14:paraId="1D95ACDD" w14:textId="77777777" w:rsidTr="009F2FFC">
              <w:tc>
                <w:tcPr>
                  <w:tcW w:w="220" w:type="dxa"/>
                </w:tcPr>
                <w:p w14:paraId="01A96AC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686" w:type="dxa"/>
                </w:tcPr>
                <w:p w14:paraId="5B711DE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di retromarcia assistita,</w:t>
                  </w:r>
                </w:p>
              </w:tc>
            </w:tr>
          </w:tbl>
          <w:p w14:paraId="1215619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ad essere utilizzata per la fabbricazione delle merci di cui alla voce 8427 </w:t>
            </w:r>
          </w:p>
          <w:p w14:paraId="594EC1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D582F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B101E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346130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914CC51" w14:textId="77777777" w:rsidTr="00CF614F">
        <w:trPr>
          <w:cantSplit/>
        </w:trPr>
        <w:tc>
          <w:tcPr>
            <w:tcW w:w="709" w:type="dxa"/>
          </w:tcPr>
          <w:p w14:paraId="71DFF9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0.8100</w:t>
            </w:r>
          </w:p>
        </w:tc>
        <w:tc>
          <w:tcPr>
            <w:tcW w:w="1095" w:type="dxa"/>
          </w:tcPr>
          <w:p w14:paraId="3868BC0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8483 50 80</w:t>
            </w:r>
          </w:p>
        </w:tc>
        <w:tc>
          <w:tcPr>
            <w:tcW w:w="649" w:type="dxa"/>
          </w:tcPr>
          <w:p w14:paraId="2502149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BDB9EB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Blocchi di puleggia di acciai non legati: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89609D9" w14:textId="77777777" w:rsidTr="009F2FFC">
              <w:tc>
                <w:tcPr>
                  <w:tcW w:w="220" w:type="dxa"/>
                </w:tcPr>
                <w:p w14:paraId="1365D55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4B616D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 acciaio strutturale al carbonio conforme alla norma JIS G4051,</w:t>
                  </w:r>
                </w:p>
              </w:tc>
            </w:tr>
            <w:tr w:rsidR="009F2FFC" w:rsidRPr="009F2FFC" w14:paraId="414BB60D" w14:textId="77777777" w:rsidTr="009F2FFC">
              <w:tc>
                <w:tcPr>
                  <w:tcW w:w="220" w:type="dxa"/>
                </w:tcPr>
                <w:p w14:paraId="4F048CF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CA0D65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diametro esterno pari o superiore a 104 mm ma non superiore a 142 mm,</w:t>
                  </w:r>
                </w:p>
              </w:tc>
            </w:tr>
            <w:tr w:rsidR="009F2FFC" w:rsidRPr="009F2FFC" w14:paraId="03456E5F" w14:textId="77777777" w:rsidTr="009F2FFC">
              <w:tc>
                <w:tcPr>
                  <w:tcW w:w="220" w:type="dxa"/>
                </w:tcPr>
                <w:p w14:paraId="1093E0A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41EF90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diametro interno pari o superiore a 33 mm ma non superiore a 37 mm,</w:t>
                  </w:r>
                </w:p>
              </w:tc>
            </w:tr>
            <w:tr w:rsidR="009F2FFC" w:rsidRPr="009F2FFC" w14:paraId="7FB373AB" w14:textId="77777777" w:rsidTr="009F2FFC">
              <w:tc>
                <w:tcPr>
                  <w:tcW w:w="220" w:type="dxa"/>
                </w:tcPr>
                <w:p w14:paraId="19A7F5A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B87B18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una larghezza pari o superiore a 22 mm ma non superiore a 40 mm,</w:t>
                  </w:r>
                </w:p>
              </w:tc>
            </w:tr>
            <w:tr w:rsidR="009F2FFC" w:rsidRPr="009F2FFC" w14:paraId="09A879ED" w14:textId="77777777" w:rsidTr="009F2FFC">
              <w:tc>
                <w:tcPr>
                  <w:tcW w:w="220" w:type="dxa"/>
                </w:tcPr>
                <w:p w14:paraId="2269543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DD0ADC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un peso pari o superiore a 0,4 kg ma non superiore a 1,6 kg,</w:t>
                  </w:r>
                </w:p>
              </w:tc>
            </w:tr>
            <w:tr w:rsidR="009F2FFC" w:rsidRPr="009F2FFC" w14:paraId="505EEBB4" w14:textId="77777777" w:rsidTr="009F2FFC">
              <w:tc>
                <w:tcPr>
                  <w:tcW w:w="220" w:type="dxa"/>
                </w:tcPr>
                <w:p w14:paraId="1F5A348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29D875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6 scanalature trapezoidali</w:t>
                  </w:r>
                </w:p>
              </w:tc>
            </w:tr>
          </w:tbl>
          <w:p w14:paraId="648527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635B04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D4E1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42CF62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D1C49DA" w14:textId="77777777" w:rsidTr="00CF614F">
        <w:trPr>
          <w:cantSplit/>
        </w:trPr>
        <w:tc>
          <w:tcPr>
            <w:tcW w:w="709" w:type="dxa"/>
          </w:tcPr>
          <w:p w14:paraId="1DEEFB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0.8540</w:t>
            </w:r>
          </w:p>
        </w:tc>
        <w:tc>
          <w:tcPr>
            <w:tcW w:w="1095" w:type="dxa"/>
          </w:tcPr>
          <w:p w14:paraId="74310AD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8483 50 80</w:t>
            </w:r>
          </w:p>
        </w:tc>
        <w:tc>
          <w:tcPr>
            <w:tcW w:w="649" w:type="dxa"/>
          </w:tcPr>
          <w:p w14:paraId="1879F6C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9FD294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Tensionatore meccanico per mantenere la tensione delle cinghie di trasmissione di un motore di un'autovettura: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611529D" w14:textId="77777777" w:rsidTr="009F2FFC">
              <w:tc>
                <w:tcPr>
                  <w:tcW w:w="220" w:type="dxa"/>
                </w:tcPr>
                <w:p w14:paraId="2026563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9C6AE1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due pulegge in poliammide, ciascuna di diametro pari o superiore a 50 mm ma non superiore a 70 mm,</w:t>
                  </w:r>
                </w:p>
              </w:tc>
            </w:tr>
            <w:tr w:rsidR="009F2FFC" w:rsidRPr="009F2FFC" w14:paraId="2B26E5F9" w14:textId="77777777" w:rsidTr="009F2FFC">
              <w:tc>
                <w:tcPr>
                  <w:tcW w:w="220" w:type="dxa"/>
                </w:tcPr>
                <w:p w14:paraId="719B3BF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B58078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molla in una lega di acciaio contenente cromo e silicio,</w:t>
                  </w:r>
                </w:p>
              </w:tc>
            </w:tr>
            <w:tr w:rsidR="009F2FFC" w:rsidRPr="009F2FFC" w14:paraId="71B1C757" w14:textId="77777777" w:rsidTr="009F2FFC">
              <w:tc>
                <w:tcPr>
                  <w:tcW w:w="220" w:type="dxa"/>
                </w:tcPr>
                <w:p w14:paraId="0E51400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E11F35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due bracci in alluminio,</w:t>
                  </w:r>
                </w:p>
              </w:tc>
            </w:tr>
            <w:tr w:rsidR="009F2FFC" w:rsidRPr="009F2FFC" w14:paraId="45FA286B" w14:textId="77777777" w:rsidTr="009F2FFC">
              <w:tc>
                <w:tcPr>
                  <w:tcW w:w="220" w:type="dxa"/>
                </w:tcPr>
                <w:p w14:paraId="4C395A4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F49316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supporto in alluminio,</w:t>
                  </w:r>
                </w:p>
              </w:tc>
            </w:tr>
          </w:tbl>
          <w:p w14:paraId="28ED7A7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motori di autoveicoli</w:t>
            </w:r>
          </w:p>
          <w:p w14:paraId="397F3E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19290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ECA4B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1C852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7D21F77C" w14:textId="77777777" w:rsidTr="00CF614F">
        <w:trPr>
          <w:cantSplit/>
        </w:trPr>
        <w:tc>
          <w:tcPr>
            <w:tcW w:w="709" w:type="dxa"/>
          </w:tcPr>
          <w:p w14:paraId="0149F4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0.8209</w:t>
            </w:r>
          </w:p>
        </w:tc>
        <w:tc>
          <w:tcPr>
            <w:tcW w:w="1095" w:type="dxa"/>
          </w:tcPr>
          <w:p w14:paraId="0D33F23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8483 90 89</w:t>
            </w:r>
          </w:p>
        </w:tc>
        <w:tc>
          <w:tcPr>
            <w:tcW w:w="649" w:type="dxa"/>
          </w:tcPr>
          <w:p w14:paraId="1CDEF26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00746E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Forchetta per fasatura continua variabile delle valvole per ottimizzare il processo di riempimento dei cilindri di un motore a combustione interna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9CC3DC5" w14:textId="77777777" w:rsidTr="009F2FFC">
              <w:tc>
                <w:tcPr>
                  <w:tcW w:w="220" w:type="dxa"/>
                </w:tcPr>
                <w:p w14:paraId="223710E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591148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involucro,</w:t>
                  </w:r>
                </w:p>
              </w:tc>
            </w:tr>
            <w:tr w:rsidR="009F2FFC" w:rsidRPr="009F2FFC" w14:paraId="682BF6CE" w14:textId="77777777" w:rsidTr="009F2FFC">
              <w:tc>
                <w:tcPr>
                  <w:tcW w:w="220" w:type="dxa"/>
                </w:tcPr>
                <w:p w14:paraId="4B6A607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B03B46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rotore,</w:t>
                  </w:r>
                </w:p>
              </w:tc>
            </w:tr>
            <w:tr w:rsidR="009F2FFC" w:rsidRPr="009F2FFC" w14:paraId="4CEF504D" w14:textId="77777777" w:rsidTr="009F2FFC">
              <w:tc>
                <w:tcPr>
                  <w:tcW w:w="220" w:type="dxa"/>
                </w:tcPr>
                <w:p w14:paraId="79A8298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34F1BE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almeno 4 viti,</w:t>
                  </w:r>
                </w:p>
              </w:tc>
            </w:tr>
            <w:tr w:rsidR="009F2FFC" w:rsidRPr="009F2FFC" w14:paraId="10787BFF" w14:textId="77777777" w:rsidTr="009F2FFC">
              <w:tc>
                <w:tcPr>
                  <w:tcW w:w="220" w:type="dxa"/>
                </w:tcPr>
                <w:p w14:paraId="13E887D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AAF41B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molla,</w:t>
                  </w:r>
                </w:p>
              </w:tc>
            </w:tr>
            <w:tr w:rsidR="009F2FFC" w:rsidRPr="009F2FFC" w14:paraId="0AA3B4BE" w14:textId="77777777" w:rsidTr="009F2FFC">
              <w:tc>
                <w:tcPr>
                  <w:tcW w:w="220" w:type="dxa"/>
                </w:tcPr>
                <w:p w14:paraId="7939A4C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3742B0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diametro esterno compreso tra 80 mm e 95 mm,</w:t>
                  </w:r>
                </w:p>
              </w:tc>
            </w:tr>
            <w:tr w:rsidR="009F2FFC" w:rsidRPr="009F2FFC" w14:paraId="77BF66A9" w14:textId="77777777" w:rsidTr="009F2FFC">
              <w:tc>
                <w:tcPr>
                  <w:tcW w:w="220" w:type="dxa"/>
                </w:tcPr>
                <w:p w14:paraId="4559808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5A50BB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spessore compreso tra 25 mm e 35 mm,destinata a essere utilizzata nella fabbricazione di motori per veicoli a motore</w:t>
                  </w:r>
                </w:p>
              </w:tc>
            </w:tr>
          </w:tbl>
          <w:p w14:paraId="04D252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3C395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151F0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F7CAD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730FD2B" w14:textId="77777777" w:rsidTr="00CF614F">
        <w:trPr>
          <w:cantSplit/>
        </w:trPr>
        <w:tc>
          <w:tcPr>
            <w:tcW w:w="709" w:type="dxa"/>
          </w:tcPr>
          <w:p w14:paraId="1B2049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0.8584</w:t>
            </w:r>
          </w:p>
        </w:tc>
        <w:tc>
          <w:tcPr>
            <w:tcW w:w="1095" w:type="dxa"/>
          </w:tcPr>
          <w:p w14:paraId="40AB04E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8483 90 89</w:t>
            </w:r>
          </w:p>
        </w:tc>
        <w:tc>
          <w:tcPr>
            <w:tcW w:w="649" w:type="dxa"/>
          </w:tcPr>
          <w:p w14:paraId="7BE7A10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001A641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Ruote dentate in acciaio colato con denti esterni, anche con scanalature interne in un dente di ingranaggio diametrale,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FA68B73" w14:textId="77777777" w:rsidTr="009F2FFC">
              <w:tc>
                <w:tcPr>
                  <w:tcW w:w="220" w:type="dxa"/>
                </w:tcPr>
                <w:p w14:paraId="0F7E7D4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298EC1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pari o superiore a 400 mm ma non superiore a 630 mm,</w:t>
                  </w:r>
                </w:p>
              </w:tc>
            </w:tr>
            <w:tr w:rsidR="009F2FFC" w:rsidRPr="009F2FFC" w14:paraId="58ED7430" w14:textId="77777777" w:rsidTr="009F2FFC">
              <w:tc>
                <w:tcPr>
                  <w:tcW w:w="220" w:type="dxa"/>
                </w:tcPr>
                <w:p w14:paraId="73409D4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0DF132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numero di denti compreso fra 7 e 15,</w:t>
                  </w:r>
                </w:p>
              </w:tc>
            </w:tr>
            <w:tr w:rsidR="009F2FFC" w:rsidRPr="009F2FFC" w14:paraId="560D703A" w14:textId="77777777" w:rsidTr="009F2FFC">
              <w:tc>
                <w:tcPr>
                  <w:tcW w:w="220" w:type="dxa"/>
                </w:tcPr>
                <w:p w14:paraId="288F2CC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7B6ACB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durezza del nucleo centrale del dente pari o superiore a 28 HRC, ma non superiore a 45 HRC,</w:t>
                  </w:r>
                </w:p>
              </w:tc>
            </w:tr>
            <w:tr w:rsidR="009F2FFC" w:rsidRPr="009F2FFC" w14:paraId="64B63DD2" w14:textId="77777777" w:rsidTr="009F2FFC">
              <w:tc>
                <w:tcPr>
                  <w:tcW w:w="220" w:type="dxa"/>
                </w:tcPr>
                <w:p w14:paraId="5C97494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E3B57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durezza della superficie del dente pari o superiore a 50 HRC, ma non superiore a 60 HRC,</w:t>
                  </w:r>
                </w:p>
              </w:tc>
            </w:tr>
            <w:tr w:rsidR="009F2FFC" w:rsidRPr="009F2FFC" w14:paraId="24B0C8C0" w14:textId="77777777" w:rsidTr="009F2FFC">
              <w:tc>
                <w:tcPr>
                  <w:tcW w:w="220" w:type="dxa"/>
                </w:tcPr>
                <w:p w14:paraId="3E6E911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C0ACC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una durezza della linguetta pari o superiore a 30 HRC, ma non superiore a 45 HRC,</w:t>
                  </w:r>
                </w:p>
              </w:tc>
            </w:tr>
            <w:tr w:rsidR="009F2FFC" w:rsidRPr="009F2FFC" w14:paraId="3A88C225" w14:textId="77777777" w:rsidTr="009F2FFC">
              <w:tc>
                <w:tcPr>
                  <w:tcW w:w="220" w:type="dxa"/>
                </w:tcPr>
                <w:p w14:paraId="2D1236A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EC79AC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spessore effettivo dello strato di cementazione compreso tra 4 mm e 5 mm</w:t>
                  </w:r>
                </w:p>
              </w:tc>
            </w:tr>
          </w:tbl>
          <w:p w14:paraId="2B8CCBB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37060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9360E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9E813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1AF36272" w14:textId="77777777" w:rsidTr="00CF614F">
        <w:trPr>
          <w:cantSplit/>
        </w:trPr>
        <w:tc>
          <w:tcPr>
            <w:tcW w:w="709" w:type="dxa"/>
          </w:tcPr>
          <w:p w14:paraId="5D6D54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0.8541</w:t>
            </w:r>
          </w:p>
        </w:tc>
        <w:tc>
          <w:tcPr>
            <w:tcW w:w="1095" w:type="dxa"/>
          </w:tcPr>
          <w:p w14:paraId="463F6DF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8483 90 89</w:t>
            </w:r>
          </w:p>
        </w:tc>
        <w:tc>
          <w:tcPr>
            <w:tcW w:w="649" w:type="dxa"/>
          </w:tcPr>
          <w:p w14:paraId="0A6A696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2F59A77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Ruote di ingranaggi in lega d'acciaio con denti diritti e profilo involuto,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39FC8F3" w14:textId="77777777" w:rsidTr="009F2FFC">
              <w:tc>
                <w:tcPr>
                  <w:tcW w:w="220" w:type="dxa"/>
                </w:tcPr>
                <w:p w14:paraId="1D7AA2C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4C278C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dentatura interna e/o esterna in un dente di ingranaggio diametrale,</w:t>
                  </w:r>
                </w:p>
              </w:tc>
            </w:tr>
            <w:tr w:rsidR="009F2FFC" w:rsidRPr="009F2FFC" w14:paraId="1F7C12EB" w14:textId="77777777" w:rsidTr="009F2FFC">
              <w:tc>
                <w:tcPr>
                  <w:tcW w:w="220" w:type="dxa"/>
                </w:tcPr>
                <w:p w14:paraId="13ECF2A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425215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pari o superiore a 35 mm ma non superiore a 600 mm,</w:t>
                  </w:r>
                </w:p>
              </w:tc>
            </w:tr>
            <w:tr w:rsidR="009F2FFC" w:rsidRPr="009F2FFC" w14:paraId="023D51CB" w14:textId="77777777" w:rsidTr="009F2FFC">
              <w:tc>
                <w:tcPr>
                  <w:tcW w:w="220" w:type="dxa"/>
                </w:tcPr>
                <w:p w14:paraId="75EE89D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B2A564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numero di denti compreso fra 13 e 80,</w:t>
                  </w:r>
                </w:p>
              </w:tc>
            </w:tr>
            <w:tr w:rsidR="009F2FFC" w:rsidRPr="009F2FFC" w14:paraId="63DD631A" w14:textId="77777777" w:rsidTr="009F2FFC">
              <w:tc>
                <w:tcPr>
                  <w:tcW w:w="220" w:type="dxa"/>
                </w:tcPr>
                <w:p w14:paraId="0577845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51D65F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durezza del nucleo centrale del dente pari o superiore a 28 HRC, ma non superiore a 45 HRC,</w:t>
                  </w:r>
                </w:p>
              </w:tc>
            </w:tr>
            <w:tr w:rsidR="009F2FFC" w:rsidRPr="009F2FFC" w14:paraId="488F6D1D" w14:textId="77777777" w:rsidTr="009F2FFC">
              <w:tc>
                <w:tcPr>
                  <w:tcW w:w="220" w:type="dxa"/>
                </w:tcPr>
                <w:p w14:paraId="3F2FB7B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4A77DB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durezza della superficie del dente pari o superiore a 50 HRC, ma non superiore a 65 HRC,</w:t>
                  </w:r>
                </w:p>
              </w:tc>
            </w:tr>
            <w:tr w:rsidR="009F2FFC" w:rsidRPr="009F2FFC" w14:paraId="349A49CF" w14:textId="77777777" w:rsidTr="009F2FFC">
              <w:tc>
                <w:tcPr>
                  <w:tcW w:w="220" w:type="dxa"/>
                </w:tcPr>
                <w:p w14:paraId="4159C6E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C2F7B4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spessore effettivo dello strato di cementazione compreso tra 1,00 mm e 3,1 mm,</w:t>
                  </w:r>
                </w:p>
              </w:tc>
            </w:tr>
            <w:tr w:rsidR="009F2FFC" w:rsidRPr="009F2FFC" w14:paraId="72200E7E" w14:textId="77777777" w:rsidTr="009F2FFC">
              <w:tc>
                <w:tcPr>
                  <w:tcW w:w="220" w:type="dxa"/>
                </w:tcPr>
                <w:p w14:paraId="1E0E685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9C47DE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durezza della linguetta pari o superiore a 27 HRC, ma non superiore a 62 HRC,</w:t>
                  </w:r>
                </w:p>
              </w:tc>
            </w:tr>
            <w:tr w:rsidR="009F2FFC" w:rsidRPr="009F2FFC" w14:paraId="69B9AFCC" w14:textId="77777777" w:rsidTr="009F2FFC">
              <w:tc>
                <w:tcPr>
                  <w:tcW w:w="220" w:type="dxa"/>
                </w:tcPr>
                <w:p w14:paraId="52D8DB5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463F4F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in combinazione con un albero avente una durezza della linguetta pari o superiore a 27 HRC, ma non superiore a 62 HRC</w:t>
                  </w:r>
                </w:p>
              </w:tc>
            </w:tr>
          </w:tbl>
          <w:p w14:paraId="139A1FE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AC749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A4A20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8CFE7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13440FAC" w14:textId="77777777" w:rsidTr="00CF614F">
        <w:trPr>
          <w:cantSplit/>
        </w:trPr>
        <w:tc>
          <w:tcPr>
            <w:tcW w:w="709" w:type="dxa"/>
          </w:tcPr>
          <w:p w14:paraId="06146E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0.7156</w:t>
            </w:r>
          </w:p>
        </w:tc>
        <w:tc>
          <w:tcPr>
            <w:tcW w:w="1095" w:type="dxa"/>
          </w:tcPr>
          <w:p w14:paraId="58EBA1F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8484 20 00</w:t>
            </w:r>
          </w:p>
        </w:tc>
        <w:tc>
          <w:tcPr>
            <w:tcW w:w="649" w:type="dxa"/>
          </w:tcPr>
          <w:p w14:paraId="62B04A8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20271A4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Dispositivo meccanico di tenuta dell’albero destinato ad essere integrato nei compressori rotativi utilizzati nella fabbricazione di sistemi di aria condizionata degli autoveicoli</w:t>
            </w:r>
          </w:p>
          <w:p w14:paraId="17288A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95680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68149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38DD0C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CC886F0" w14:textId="77777777" w:rsidTr="00CF614F">
        <w:trPr>
          <w:cantSplit/>
        </w:trPr>
        <w:tc>
          <w:tcPr>
            <w:tcW w:w="709" w:type="dxa"/>
          </w:tcPr>
          <w:p w14:paraId="3519FD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0.6854</w:t>
            </w:r>
          </w:p>
        </w:tc>
        <w:tc>
          <w:tcPr>
            <w:tcW w:w="1095" w:type="dxa"/>
          </w:tcPr>
          <w:p w14:paraId="41228E5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10 10</w:t>
            </w:r>
          </w:p>
        </w:tc>
        <w:tc>
          <w:tcPr>
            <w:tcW w:w="649" w:type="dxa"/>
          </w:tcPr>
          <w:p w14:paraId="65BB0BB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53BE996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sincrono per lavastoviglie con meccanismo di controllo del flusso d'acqua, avente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BAFAE8F" w14:textId="77777777" w:rsidTr="009F2FFC">
              <w:tc>
                <w:tcPr>
                  <w:tcW w:w="220" w:type="dxa"/>
                </w:tcPr>
                <w:p w14:paraId="5210817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E4301F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fuori asse di 24 mm (+/- 0,3),</w:t>
                  </w:r>
                </w:p>
              </w:tc>
            </w:tr>
            <w:tr w:rsidR="009F2FFC" w:rsidRPr="009F2FFC" w14:paraId="46266A56" w14:textId="77777777" w:rsidTr="009F2FFC">
              <w:tc>
                <w:tcPr>
                  <w:tcW w:w="220" w:type="dxa"/>
                </w:tcPr>
                <w:p w14:paraId="2DC87C8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F5DA24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diametro di 49,3 mm (+/- 0,3),</w:t>
                  </w:r>
                </w:p>
              </w:tc>
            </w:tr>
            <w:tr w:rsidR="009F2FFC" w:rsidRPr="009F2FFC" w14:paraId="76DA4F9A" w14:textId="77777777" w:rsidTr="009F2FFC">
              <w:tc>
                <w:tcPr>
                  <w:tcW w:w="220" w:type="dxa"/>
                </w:tcPr>
                <w:p w14:paraId="4ACA2D1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930F95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tensione nominale pari o superiore a 220 V CA, ma non superiore a 240 V CA,</w:t>
                  </w:r>
                </w:p>
              </w:tc>
            </w:tr>
            <w:tr w:rsidR="009F2FFC" w:rsidRPr="009F2FFC" w14:paraId="76530DE6" w14:textId="77777777" w:rsidTr="009F2FFC">
              <w:tc>
                <w:tcPr>
                  <w:tcW w:w="220" w:type="dxa"/>
                </w:tcPr>
                <w:p w14:paraId="302CAE5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D29594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frequenza nominale pari o superiore a 50 Hz ma non superiore a 60 Hz,</w:t>
                  </w:r>
                </w:p>
              </w:tc>
            </w:tr>
            <w:tr w:rsidR="009F2FFC" w:rsidRPr="009F2FFC" w14:paraId="3EAE9919" w14:textId="77777777" w:rsidTr="009F2FFC">
              <w:tc>
                <w:tcPr>
                  <w:tcW w:w="220" w:type="dxa"/>
                </w:tcPr>
                <w:p w14:paraId="6B491C3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ECCB7A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alimentazione non superiore a 4 W,</w:t>
                  </w:r>
                </w:p>
              </w:tc>
            </w:tr>
            <w:tr w:rsidR="009F2FFC" w:rsidRPr="009F2FFC" w14:paraId="508885B4" w14:textId="77777777" w:rsidTr="009F2FFC">
              <w:tc>
                <w:tcPr>
                  <w:tcW w:w="220" w:type="dxa"/>
                </w:tcPr>
                <w:p w14:paraId="4B3431A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C6241F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velocità di rotazione pari o superiore a 4 rpm ma non superiore a 4,8 rpm,</w:t>
                  </w:r>
                </w:p>
              </w:tc>
            </w:tr>
            <w:tr w:rsidR="009F2FFC" w:rsidRPr="009F2FFC" w14:paraId="14C4D9D0" w14:textId="77777777" w:rsidTr="009F2FFC">
              <w:tc>
                <w:tcPr>
                  <w:tcW w:w="220" w:type="dxa"/>
                </w:tcPr>
                <w:p w14:paraId="207E2B5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351D0D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coppia prodotta non inferiore a 10kgf/cm</w:t>
                  </w:r>
                </w:p>
              </w:tc>
            </w:tr>
          </w:tbl>
          <w:p w14:paraId="5EE4CC0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A738B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DCBA7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8EED0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8979C86" w14:textId="77777777" w:rsidTr="00CF614F">
        <w:trPr>
          <w:cantSplit/>
        </w:trPr>
        <w:tc>
          <w:tcPr>
            <w:tcW w:w="709" w:type="dxa"/>
          </w:tcPr>
          <w:p w14:paraId="13ED9C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0.7857</w:t>
            </w:r>
          </w:p>
        </w:tc>
        <w:tc>
          <w:tcPr>
            <w:tcW w:w="1095" w:type="dxa"/>
          </w:tcPr>
          <w:p w14:paraId="1D92EEA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8501 10 10</w:t>
            </w:r>
          </w:p>
        </w:tc>
        <w:tc>
          <w:tcPr>
            <w:tcW w:w="649" w:type="dxa"/>
          </w:tcPr>
          <w:p w14:paraId="28DA2F9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561AE0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sincrono ibrido passo-passo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984"/>
            </w:tblGrid>
            <w:tr w:rsidR="009F2FFC" w:rsidRPr="009F2FFC" w14:paraId="248E9C53" w14:textId="77777777" w:rsidTr="009F2FFC">
              <w:tc>
                <w:tcPr>
                  <w:tcW w:w="220" w:type="dxa"/>
                </w:tcPr>
                <w:p w14:paraId="1F5DC5B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84" w:type="dxa"/>
                </w:tcPr>
                <w:p w14:paraId="6B75E2E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non superiore a 18 W,</w:t>
                  </w:r>
                </w:p>
              </w:tc>
            </w:tr>
            <w:tr w:rsidR="009F2FFC" w:rsidRPr="009F2FFC" w14:paraId="7AC3D0FA" w14:textId="77777777" w:rsidTr="009F2FFC">
              <w:tc>
                <w:tcPr>
                  <w:tcW w:w="220" w:type="dxa"/>
                </w:tcPr>
                <w:p w14:paraId="0E0FDEE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84" w:type="dxa"/>
                </w:tcPr>
                <w:p w14:paraId="11E78AC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due fasi,</w:t>
                  </w:r>
                </w:p>
              </w:tc>
            </w:tr>
            <w:tr w:rsidR="009F2FFC" w:rsidRPr="009F2FFC" w14:paraId="3064B9F8" w14:textId="77777777" w:rsidTr="009F2FFC">
              <w:tc>
                <w:tcPr>
                  <w:tcW w:w="220" w:type="dxa"/>
                </w:tcPr>
                <w:p w14:paraId="4534FB1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84" w:type="dxa"/>
                </w:tcPr>
                <w:p w14:paraId="1C92376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corrente nominale non superiore a 2,5 A/fase,</w:t>
                  </w:r>
                </w:p>
              </w:tc>
            </w:tr>
            <w:tr w:rsidR="009F2FFC" w:rsidRPr="009F2FFC" w14:paraId="352C4F70" w14:textId="77777777" w:rsidTr="009F2FFC">
              <w:tc>
                <w:tcPr>
                  <w:tcW w:w="220" w:type="dxa"/>
                </w:tcPr>
                <w:p w14:paraId="233F3E7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84" w:type="dxa"/>
                </w:tcPr>
                <w:p w14:paraId="4C4CB0E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tensione nominale non superiore a 20 V,</w:t>
                  </w:r>
                </w:p>
              </w:tc>
            </w:tr>
            <w:tr w:rsidR="009F2FFC" w:rsidRPr="009F2FFC" w14:paraId="3BB4856B" w14:textId="77777777" w:rsidTr="009F2FFC">
              <w:tc>
                <w:tcPr>
                  <w:tcW w:w="220" w:type="dxa"/>
                </w:tcPr>
                <w:p w14:paraId="7FF03F4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84" w:type="dxa"/>
                </w:tcPr>
                <w:p w14:paraId="3EB8342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albero filettato,</w:t>
                  </w:r>
                </w:p>
              </w:tc>
            </w:tr>
          </w:tbl>
          <w:p w14:paraId="176F32E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ad essere utilizzato nella fabbricazione di stampanti 3D</w:t>
            </w:r>
          </w:p>
          <w:p w14:paraId="200000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B14F7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E79FB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8C27F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69C50EF" w14:textId="77777777" w:rsidTr="00CF614F">
        <w:trPr>
          <w:cantSplit/>
        </w:trPr>
        <w:tc>
          <w:tcPr>
            <w:tcW w:w="709" w:type="dxa"/>
          </w:tcPr>
          <w:p w14:paraId="6B5CB3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0.8390</w:t>
            </w:r>
          </w:p>
          <w:p w14:paraId="5E5827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76E9B9E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10 10</w:t>
            </w:r>
          </w:p>
          <w:p w14:paraId="7F8E8EF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10 99</w:t>
            </w:r>
          </w:p>
        </w:tc>
        <w:tc>
          <w:tcPr>
            <w:tcW w:w="649" w:type="dxa"/>
          </w:tcPr>
          <w:p w14:paraId="1B0F79D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  <w:p w14:paraId="3BC2EEE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054B33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Attuatore lineare per applicazioni nella regolazione di sedili elettrici per autoveicoli: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AF3F6AE" w14:textId="77777777" w:rsidTr="009F2FFC">
              <w:tc>
                <w:tcPr>
                  <w:tcW w:w="220" w:type="dxa"/>
                </w:tcPr>
                <w:p w14:paraId="0C6B486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AC4621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composto da un motore a corrente continua a eccitazione permanente dotato di un meccanismo di cambio integrato e vite conduttrice,</w:t>
                  </w:r>
                </w:p>
              </w:tc>
            </w:tr>
            <w:tr w:rsidR="009F2FFC" w:rsidRPr="009F2FFC" w14:paraId="2192B743" w14:textId="77777777" w:rsidTr="009F2FFC">
              <w:tc>
                <w:tcPr>
                  <w:tcW w:w="220" w:type="dxa"/>
                </w:tcPr>
                <w:p w14:paraId="6C4B416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E18341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o senza spazzole,</w:t>
                  </w:r>
                </w:p>
              </w:tc>
            </w:tr>
            <w:tr w:rsidR="009F2FFC" w:rsidRPr="009F2FFC" w14:paraId="41C89550" w14:textId="77777777" w:rsidTr="009F2FFC">
              <w:tc>
                <w:tcPr>
                  <w:tcW w:w="220" w:type="dxa"/>
                </w:tcPr>
                <w:p w14:paraId="148D509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C58B29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unità elettronica di controllo,</w:t>
                  </w:r>
                </w:p>
              </w:tc>
            </w:tr>
            <w:tr w:rsidR="009F2FFC" w:rsidRPr="009F2FFC" w14:paraId="6F81E3D5" w14:textId="77777777" w:rsidTr="009F2FFC">
              <w:tc>
                <w:tcPr>
                  <w:tcW w:w="220" w:type="dxa"/>
                </w:tcPr>
                <w:p w14:paraId="4714EFF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946784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sensore ad effetto Hall,</w:t>
                  </w:r>
                </w:p>
              </w:tc>
            </w:tr>
            <w:tr w:rsidR="009F2FFC" w:rsidRPr="009F2FFC" w14:paraId="3D832585" w14:textId="77777777" w:rsidTr="009F2FFC">
              <w:tc>
                <w:tcPr>
                  <w:tcW w:w="220" w:type="dxa"/>
                </w:tcPr>
                <w:p w14:paraId="650E559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1F7765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tensione nominale compresa tra 8 V e 16 V,</w:t>
                  </w:r>
                </w:p>
              </w:tc>
            </w:tr>
            <w:tr w:rsidR="009F2FFC" w:rsidRPr="009F2FFC" w14:paraId="4F0BF0CD" w14:textId="77777777" w:rsidTr="009F2FFC">
              <w:tc>
                <w:tcPr>
                  <w:tcW w:w="220" w:type="dxa"/>
                </w:tcPr>
                <w:p w14:paraId="6B43315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BC992A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potenza meccanica prodotta nominale non superiore a 20 W, e</w:t>
                  </w:r>
                </w:p>
              </w:tc>
            </w:tr>
            <w:tr w:rsidR="009F2FFC" w:rsidRPr="009F2FFC" w14:paraId="26CEB12C" w14:textId="77777777" w:rsidTr="009F2FFC">
              <w:tc>
                <w:tcPr>
                  <w:tcW w:w="220" w:type="dxa"/>
                </w:tcPr>
                <w:p w14:paraId="1821C40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26A65C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intervallo di temperatura specificato da -40 °C a 160 °C,</w:t>
                  </w:r>
                </w:p>
              </w:tc>
            </w:tr>
          </w:tbl>
          <w:p w14:paraId="626FBBD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componenti automobilistici per sedili di autoveicoli</w:t>
            </w:r>
          </w:p>
          <w:p w14:paraId="73857B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62DF9B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376D45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761737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73A887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237564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69AEA4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6BDA73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78C2AF2B" w14:textId="77777777" w:rsidTr="00CF614F">
        <w:trPr>
          <w:cantSplit/>
        </w:trPr>
        <w:tc>
          <w:tcPr>
            <w:tcW w:w="709" w:type="dxa"/>
          </w:tcPr>
          <w:p w14:paraId="25D9C4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0.8389</w:t>
            </w:r>
          </w:p>
          <w:p w14:paraId="2E5C0C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1C490BB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10 10</w:t>
            </w:r>
          </w:p>
          <w:p w14:paraId="3952AC1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10 99</w:t>
            </w:r>
          </w:p>
        </w:tc>
        <w:tc>
          <w:tcPr>
            <w:tcW w:w="649" w:type="dxa"/>
          </w:tcPr>
          <w:p w14:paraId="33A0D4E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  <w:p w14:paraId="3C15A1D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24EEF78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Attuatore rotante per applicazioni nella regolazione di sedili elettrici per autoveicoli: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41E7177" w14:textId="77777777" w:rsidTr="009F2FFC">
              <w:tc>
                <w:tcPr>
                  <w:tcW w:w="220" w:type="dxa"/>
                </w:tcPr>
                <w:p w14:paraId="7E9B770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D32E24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composto da un motore a corrente continua a eccitazione permanente con un meccanismo di cambio integrato,</w:t>
                  </w:r>
                </w:p>
              </w:tc>
            </w:tr>
            <w:tr w:rsidR="009F2FFC" w:rsidRPr="009F2FFC" w14:paraId="6771C5C7" w14:textId="77777777" w:rsidTr="009F2FFC">
              <w:tc>
                <w:tcPr>
                  <w:tcW w:w="220" w:type="dxa"/>
                </w:tcPr>
                <w:p w14:paraId="6EF3AF4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597465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o senza spazzole,</w:t>
                  </w:r>
                </w:p>
              </w:tc>
            </w:tr>
            <w:tr w:rsidR="009F2FFC" w:rsidRPr="009F2FFC" w14:paraId="2057E8DF" w14:textId="77777777" w:rsidTr="009F2FFC">
              <w:tc>
                <w:tcPr>
                  <w:tcW w:w="220" w:type="dxa"/>
                </w:tcPr>
                <w:p w14:paraId="12BD452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212A53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unità elettronica di controllo,</w:t>
                  </w:r>
                </w:p>
              </w:tc>
            </w:tr>
            <w:tr w:rsidR="009F2FFC" w:rsidRPr="009F2FFC" w14:paraId="24BEF4C5" w14:textId="77777777" w:rsidTr="009F2FFC">
              <w:tc>
                <w:tcPr>
                  <w:tcW w:w="220" w:type="dxa"/>
                </w:tcPr>
                <w:p w14:paraId="678D82F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AE600F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sensore ad effetto Hall,</w:t>
                  </w:r>
                </w:p>
              </w:tc>
            </w:tr>
            <w:tr w:rsidR="009F2FFC" w:rsidRPr="009F2FFC" w14:paraId="632B3974" w14:textId="77777777" w:rsidTr="009F2FFC">
              <w:tc>
                <w:tcPr>
                  <w:tcW w:w="220" w:type="dxa"/>
                </w:tcPr>
                <w:p w14:paraId="4CC0ED8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065243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tensione nominale compresa tra 8 V e 16 V,</w:t>
                  </w:r>
                </w:p>
              </w:tc>
            </w:tr>
            <w:tr w:rsidR="009F2FFC" w:rsidRPr="009F2FFC" w14:paraId="4E982B9B" w14:textId="77777777" w:rsidTr="009F2FFC">
              <w:tc>
                <w:tcPr>
                  <w:tcW w:w="220" w:type="dxa"/>
                </w:tcPr>
                <w:p w14:paraId="0C48116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3D146D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potenza meccanica prodotta nominale non superiore a 35 W, e</w:t>
                  </w:r>
                </w:p>
              </w:tc>
            </w:tr>
            <w:tr w:rsidR="009F2FFC" w:rsidRPr="009F2FFC" w14:paraId="0B7F8BDE" w14:textId="77777777" w:rsidTr="009F2FFC">
              <w:tc>
                <w:tcPr>
                  <w:tcW w:w="220" w:type="dxa"/>
                </w:tcPr>
                <w:p w14:paraId="3ECDB04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3F14F6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intervallo di temperatura specificato da -40 °C a 160 °C,</w:t>
                  </w:r>
                </w:p>
              </w:tc>
            </w:tr>
          </w:tbl>
          <w:p w14:paraId="372583B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componenti automobilistici per sedili di autoveicoli</w:t>
            </w:r>
          </w:p>
          <w:p w14:paraId="353AC2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2A4732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086E31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0665C5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962A5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2883C4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620F4E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00347D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6C74C5DD" w14:textId="77777777" w:rsidTr="00CF614F">
        <w:trPr>
          <w:cantSplit/>
        </w:trPr>
        <w:tc>
          <w:tcPr>
            <w:tcW w:w="709" w:type="dxa"/>
          </w:tcPr>
          <w:p w14:paraId="5FC6EF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0.8539</w:t>
            </w:r>
          </w:p>
        </w:tc>
        <w:tc>
          <w:tcPr>
            <w:tcW w:w="1095" w:type="dxa"/>
          </w:tcPr>
          <w:p w14:paraId="6DF1D6B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10 10</w:t>
            </w:r>
          </w:p>
        </w:tc>
        <w:tc>
          <w:tcPr>
            <w:tcW w:w="649" w:type="dxa"/>
          </w:tcPr>
          <w:p w14:paraId="71C7E6F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1CF4E84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Comando elettrico per l'apertura e la chiusura del pannello della griglia del radiatore, con tensione di esercizio in corrente continua compresa tra 9 V e 16 V e potenza massima inferiore a 18 W, comprendente almeno: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109"/>
            </w:tblGrid>
            <w:tr w:rsidR="009F2FFC" w:rsidRPr="009F2FFC" w14:paraId="3AA320E5" w14:textId="77777777" w:rsidTr="009F2FFC">
              <w:tc>
                <w:tcPr>
                  <w:tcW w:w="220" w:type="dxa"/>
                </w:tcPr>
                <w:p w14:paraId="7A7EBA9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109" w:type="dxa"/>
                </w:tcPr>
                <w:p w14:paraId="6AC8F67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scheda a circuiti stampati,</w:t>
                  </w:r>
                </w:p>
              </w:tc>
            </w:tr>
            <w:tr w:rsidR="009F2FFC" w:rsidRPr="009F2FFC" w14:paraId="161877BA" w14:textId="77777777" w:rsidTr="009F2FFC">
              <w:tc>
                <w:tcPr>
                  <w:tcW w:w="220" w:type="dxa"/>
                </w:tcPr>
                <w:p w14:paraId="1F31D4E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109" w:type="dxa"/>
                </w:tcPr>
                <w:p w14:paraId="55C2328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motore passo passo elettrico,</w:t>
                  </w:r>
                </w:p>
              </w:tc>
            </w:tr>
            <w:tr w:rsidR="009F2FFC" w:rsidRPr="009F2FFC" w14:paraId="2BB94B10" w14:textId="77777777" w:rsidTr="009F2FFC">
              <w:tc>
                <w:tcPr>
                  <w:tcW w:w="220" w:type="dxa"/>
                </w:tcPr>
                <w:p w14:paraId="43B5CD8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109" w:type="dxa"/>
                </w:tcPr>
                <w:p w14:paraId="309A54F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connettore,</w:t>
                  </w:r>
                </w:p>
              </w:tc>
            </w:tr>
            <w:tr w:rsidR="009F2FFC" w:rsidRPr="009F2FFC" w14:paraId="2D58B1C5" w14:textId="77777777" w:rsidTr="009F2FFC">
              <w:tc>
                <w:tcPr>
                  <w:tcW w:w="220" w:type="dxa"/>
                </w:tcPr>
                <w:p w14:paraId="7E81706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109" w:type="dxa"/>
                </w:tcPr>
                <w:p w14:paraId="46C276E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copertura in plastica,</w:t>
                  </w:r>
                </w:p>
              </w:tc>
            </w:tr>
          </w:tbl>
          <w:p w14:paraId="3EA8A65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ad essere utilizzato per la fabbricazione delle merci del capitolo 87 </w:t>
            </w:r>
          </w:p>
          <w:p w14:paraId="67020D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4DD31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4BC79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D82C2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73D55240" w14:textId="77777777" w:rsidTr="00CF614F">
        <w:trPr>
          <w:cantSplit/>
        </w:trPr>
        <w:tc>
          <w:tcPr>
            <w:tcW w:w="709" w:type="dxa"/>
          </w:tcPr>
          <w:p w14:paraId="56D791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0.8394</w:t>
            </w:r>
          </w:p>
        </w:tc>
        <w:tc>
          <w:tcPr>
            <w:tcW w:w="1095" w:type="dxa"/>
          </w:tcPr>
          <w:p w14:paraId="2704B32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10 99</w:t>
            </w:r>
          </w:p>
        </w:tc>
        <w:tc>
          <w:tcPr>
            <w:tcW w:w="649" w:type="dxa"/>
          </w:tcPr>
          <w:p w14:paraId="7A5A3C3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72C490F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con trasmissione a vite senza fine per applicazioni nella regolazione di sedili elettrici di autoveicoli: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2AE8848" w14:textId="77777777" w:rsidTr="009F2FFC">
              <w:tc>
                <w:tcPr>
                  <w:tcW w:w="220" w:type="dxa"/>
                </w:tcPr>
                <w:p w14:paraId="79F9901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618DBA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composto da un motore a corrente continua a eccitazione permanente e con vite senza fine,</w:t>
                  </w:r>
                </w:p>
              </w:tc>
            </w:tr>
            <w:tr w:rsidR="009F2FFC" w:rsidRPr="009F2FFC" w14:paraId="0F35914C" w14:textId="77777777" w:rsidTr="009F2FFC">
              <w:tc>
                <w:tcPr>
                  <w:tcW w:w="220" w:type="dxa"/>
                </w:tcPr>
                <w:p w14:paraId="6CAEEF1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E16793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o senza spazzole,</w:t>
                  </w:r>
                </w:p>
              </w:tc>
            </w:tr>
            <w:tr w:rsidR="009F2FFC" w:rsidRPr="009F2FFC" w14:paraId="445A7231" w14:textId="77777777" w:rsidTr="009F2FFC">
              <w:tc>
                <w:tcPr>
                  <w:tcW w:w="220" w:type="dxa"/>
                </w:tcPr>
                <w:p w14:paraId="1513C15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1EBF67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unità elettronica di controllo,</w:t>
                  </w:r>
                </w:p>
              </w:tc>
            </w:tr>
            <w:tr w:rsidR="009F2FFC" w:rsidRPr="009F2FFC" w14:paraId="4AD4F9D5" w14:textId="77777777" w:rsidTr="009F2FFC">
              <w:tc>
                <w:tcPr>
                  <w:tcW w:w="220" w:type="dxa"/>
                </w:tcPr>
                <w:p w14:paraId="5CDBA88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1DD1E0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sensore ad effetto Hall,</w:t>
                  </w:r>
                </w:p>
              </w:tc>
            </w:tr>
            <w:tr w:rsidR="009F2FFC" w:rsidRPr="009F2FFC" w14:paraId="1B6AD9A2" w14:textId="77777777" w:rsidTr="009F2FFC">
              <w:tc>
                <w:tcPr>
                  <w:tcW w:w="220" w:type="dxa"/>
                </w:tcPr>
                <w:p w14:paraId="678148C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5D0EEE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tensione nominale compresa tra 8 V e 16 V,</w:t>
                  </w:r>
                </w:p>
              </w:tc>
            </w:tr>
            <w:tr w:rsidR="009F2FFC" w:rsidRPr="009F2FFC" w14:paraId="3E4EAEC6" w14:textId="77777777" w:rsidTr="009F2FFC">
              <w:tc>
                <w:tcPr>
                  <w:tcW w:w="220" w:type="dxa"/>
                </w:tcPr>
                <w:p w14:paraId="6D2BE60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824940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potenza meccanica prodotta nominale non superiore a 35 W, e</w:t>
                  </w:r>
                </w:p>
              </w:tc>
            </w:tr>
            <w:tr w:rsidR="009F2FFC" w:rsidRPr="009F2FFC" w14:paraId="0E9A16B4" w14:textId="77777777" w:rsidTr="009F2FFC">
              <w:tc>
                <w:tcPr>
                  <w:tcW w:w="220" w:type="dxa"/>
                </w:tcPr>
                <w:p w14:paraId="6B93B58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CA8B0F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intervallo di temperatura specificato da -40 °C a 160 °C,</w:t>
                  </w:r>
                </w:p>
              </w:tc>
            </w:tr>
          </w:tbl>
          <w:p w14:paraId="4865AD7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componenti automobilistici per sedili di autoveicoli</w:t>
            </w:r>
          </w:p>
          <w:p w14:paraId="7FBD73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21015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E0FF9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5D191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C6DAF60" w14:textId="77777777" w:rsidTr="00CF614F">
        <w:trPr>
          <w:cantSplit/>
        </w:trPr>
        <w:tc>
          <w:tcPr>
            <w:tcW w:w="709" w:type="dxa"/>
          </w:tcPr>
          <w:p w14:paraId="59C15D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0.8396</w:t>
            </w:r>
          </w:p>
        </w:tc>
        <w:tc>
          <w:tcPr>
            <w:tcW w:w="1095" w:type="dxa"/>
          </w:tcPr>
          <w:p w14:paraId="6A2657E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10 99</w:t>
            </w:r>
          </w:p>
        </w:tc>
        <w:tc>
          <w:tcPr>
            <w:tcW w:w="649" w:type="dxa"/>
          </w:tcPr>
          <w:p w14:paraId="5C07F4F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384D87B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elettrico (CC) ad altezza di alimentazione regolabile avente: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EB28414" w14:textId="77777777" w:rsidTr="009F2FFC">
              <w:tc>
                <w:tcPr>
                  <w:tcW w:w="220" w:type="dxa"/>
                </w:tcPr>
                <w:p w14:paraId="115C451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D3FD8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meccanica prodotta nominale non superiore a 35 W,</w:t>
                  </w:r>
                </w:p>
              </w:tc>
            </w:tr>
            <w:tr w:rsidR="009F2FFC" w:rsidRPr="009F2FFC" w14:paraId="3A2ADC2B" w14:textId="77777777" w:rsidTr="009F2FFC">
              <w:tc>
                <w:tcPr>
                  <w:tcW w:w="220" w:type="dxa"/>
                </w:tcPr>
                <w:p w14:paraId="1181D12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418F7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meccanismo di integrazione nel telaio con una lunghezza di 156 mm, un'altezza di 59 mm, uno spessore di 36 mm e un peso di 500 g,</w:t>
                  </w:r>
                </w:p>
              </w:tc>
            </w:tr>
            <w:tr w:rsidR="009F2FFC" w:rsidRPr="009F2FFC" w14:paraId="6E12C7F2" w14:textId="77777777" w:rsidTr="009F2FFC">
              <w:tc>
                <w:tcPr>
                  <w:tcW w:w="220" w:type="dxa"/>
                </w:tcPr>
                <w:p w14:paraId="194D401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3A00CA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coppia di stallo di 45 Nm e coppia finale di 200 Nm,</w:t>
                  </w:r>
                </w:p>
              </w:tc>
            </w:tr>
            <w:tr w:rsidR="009F2FFC" w:rsidRPr="009F2FFC" w14:paraId="2CB9E35C" w14:textId="77777777" w:rsidTr="009F2FFC">
              <w:tc>
                <w:tcPr>
                  <w:tcW w:w="220" w:type="dxa"/>
                </w:tcPr>
                <w:p w14:paraId="618D883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DAFCF8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corrente massima di 15 A,</w:t>
                  </w:r>
                </w:p>
              </w:tc>
            </w:tr>
            <w:tr w:rsidR="009F2FFC" w:rsidRPr="009F2FFC" w14:paraId="08C847C2" w14:textId="77777777" w:rsidTr="009F2FFC">
              <w:tc>
                <w:tcPr>
                  <w:tcW w:w="220" w:type="dxa"/>
                </w:tcPr>
                <w:p w14:paraId="72540E6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DBA227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regime massimo a vuoto compreso tra 7 giri/min e 10 giri/min,</w:t>
                  </w:r>
                </w:p>
              </w:tc>
            </w:tr>
            <w:tr w:rsidR="009F2FFC" w:rsidRPr="009F2FFC" w14:paraId="25EE2DD1" w14:textId="77777777" w:rsidTr="009F2FFC">
              <w:tc>
                <w:tcPr>
                  <w:tcW w:w="220" w:type="dxa"/>
                </w:tcPr>
                <w:p w14:paraId="067596E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829C81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velocità di rotazione compresa tra 4 000 giri/min e 5 600 giri/min,</w:t>
                  </w:r>
                </w:p>
              </w:tc>
            </w:tr>
            <w:tr w:rsidR="009F2FFC" w:rsidRPr="009F2FFC" w14:paraId="000CFC82" w14:textId="77777777" w:rsidTr="009F2FFC">
              <w:tc>
                <w:tcPr>
                  <w:tcW w:w="220" w:type="dxa"/>
                </w:tcPr>
                <w:p w14:paraId="3D60706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7C4480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livello sonoro massimo di 42 dB (A),</w:t>
                  </w:r>
                </w:p>
              </w:tc>
            </w:tr>
            <w:tr w:rsidR="009F2FFC" w:rsidRPr="009F2FFC" w14:paraId="25C7C590" w14:textId="77777777" w:rsidTr="009F2FFC">
              <w:tc>
                <w:tcPr>
                  <w:tcW w:w="220" w:type="dxa"/>
                </w:tcPr>
                <w:p w14:paraId="0D3FBC4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26BA5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gioco angolare massimo fino a 3 gradi, e</w:t>
                  </w:r>
                </w:p>
              </w:tc>
            </w:tr>
            <w:tr w:rsidR="009F2FFC" w:rsidRPr="009F2FFC" w14:paraId="56B5F93C" w14:textId="77777777" w:rsidTr="009F2FFC">
              <w:tc>
                <w:tcPr>
                  <w:tcW w:w="220" w:type="dxa"/>
                </w:tcPr>
                <w:p w14:paraId="7BF2F5C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CBFD0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modulo di pignone a 8 denti,</w:t>
                  </w:r>
                </w:p>
              </w:tc>
            </w:tr>
          </w:tbl>
          <w:p w14:paraId="1E2765E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componenti automobilistici per sedili di autoveicoli</w:t>
            </w:r>
          </w:p>
          <w:p w14:paraId="687C8F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D9275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69FA7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5DAF8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EE3965D" w14:textId="77777777" w:rsidTr="00CF614F">
        <w:trPr>
          <w:cantSplit/>
        </w:trPr>
        <w:tc>
          <w:tcPr>
            <w:tcW w:w="709" w:type="dxa"/>
          </w:tcPr>
          <w:p w14:paraId="46EDE8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0.7197</w:t>
            </w:r>
          </w:p>
        </w:tc>
        <w:tc>
          <w:tcPr>
            <w:tcW w:w="1095" w:type="dxa"/>
          </w:tcPr>
          <w:p w14:paraId="2FF546C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10 99</w:t>
            </w:r>
          </w:p>
        </w:tc>
        <w:tc>
          <w:tcPr>
            <w:tcW w:w="649" w:type="dxa"/>
          </w:tcPr>
          <w:p w14:paraId="6FAA4A9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56</w:t>
            </w:r>
          </w:p>
        </w:tc>
        <w:tc>
          <w:tcPr>
            <w:tcW w:w="4034" w:type="dxa"/>
          </w:tcPr>
          <w:p w14:paraId="72FB6E9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a corrente continua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929C071" w14:textId="77777777" w:rsidTr="009F2FFC">
              <w:tc>
                <w:tcPr>
                  <w:tcW w:w="220" w:type="dxa"/>
                </w:tcPr>
                <w:p w14:paraId="32CDC56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1B160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velocità di rotazione non superiore a 7 000 giri/min senza carico,</w:t>
                  </w:r>
                </w:p>
              </w:tc>
            </w:tr>
            <w:tr w:rsidR="009F2FFC" w:rsidRPr="009F2FFC" w14:paraId="51B344E9" w14:textId="77777777" w:rsidTr="009F2FFC">
              <w:tc>
                <w:tcPr>
                  <w:tcW w:w="220" w:type="dxa"/>
                </w:tcPr>
                <w:p w14:paraId="51C8B97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C7F10C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tensione nominale non superiore a 18 V,</w:t>
                  </w:r>
                </w:p>
              </w:tc>
            </w:tr>
            <w:tr w:rsidR="009F2FFC" w:rsidRPr="009F2FFC" w14:paraId="10FC52D4" w14:textId="77777777" w:rsidTr="009F2FFC">
              <w:tc>
                <w:tcPr>
                  <w:tcW w:w="220" w:type="dxa"/>
                </w:tcPr>
                <w:p w14:paraId="6567755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D0D442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potenza massima di 24 W,</w:t>
                  </w:r>
                </w:p>
              </w:tc>
            </w:tr>
            <w:tr w:rsidR="009F2FFC" w:rsidRPr="009F2FFC" w14:paraId="3A2295BB" w14:textId="77777777" w:rsidTr="009F2FFC">
              <w:tc>
                <w:tcPr>
                  <w:tcW w:w="220" w:type="dxa"/>
                </w:tcPr>
                <w:p w14:paraId="3B024D8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2643A6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intervallo specifico di temperatura da -40 °C a 160 °C,</w:t>
                  </w:r>
                </w:p>
              </w:tc>
            </w:tr>
            <w:tr w:rsidR="009F2FFC" w:rsidRPr="009F2FFC" w14:paraId="69A476E6" w14:textId="77777777" w:rsidTr="009F2FFC">
              <w:tc>
                <w:tcPr>
                  <w:tcW w:w="220" w:type="dxa"/>
                </w:tcPr>
                <w:p w14:paraId="5BD705D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308F4C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connessione per ingranaggi,</w:t>
                  </w:r>
                </w:p>
              </w:tc>
            </w:tr>
            <w:tr w:rsidR="009F2FFC" w:rsidRPr="009F2FFC" w14:paraId="4FB6D9F2" w14:textId="77777777" w:rsidTr="009F2FFC">
              <w:tc>
                <w:tcPr>
                  <w:tcW w:w="220" w:type="dxa"/>
                </w:tcPr>
                <w:p w14:paraId="65723D4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AA4CF7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interfaccia di connessione meccanica,</w:t>
                  </w:r>
                </w:p>
              </w:tc>
            </w:tr>
            <w:tr w:rsidR="009F2FFC" w:rsidRPr="009F2FFC" w14:paraId="506C5B33" w14:textId="77777777" w:rsidTr="009F2FFC">
              <w:tc>
                <w:tcPr>
                  <w:tcW w:w="220" w:type="dxa"/>
                </w:tcPr>
                <w:p w14:paraId="34D4061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4FA466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2 collegamenti elettrici,</w:t>
                  </w:r>
                </w:p>
              </w:tc>
            </w:tr>
            <w:tr w:rsidR="009F2FFC" w:rsidRPr="009F2FFC" w14:paraId="6316DB8A" w14:textId="77777777" w:rsidTr="009F2FFC">
              <w:tc>
                <w:tcPr>
                  <w:tcW w:w="220" w:type="dxa"/>
                </w:tcPr>
                <w:p w14:paraId="67F395A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6C2327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coppia massima di 100 Nm</w:t>
                  </w:r>
                </w:p>
              </w:tc>
            </w:tr>
          </w:tbl>
          <w:p w14:paraId="7EF134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0688EC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DE1DF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D5347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1B85568" w14:textId="77777777" w:rsidTr="00CF614F">
        <w:trPr>
          <w:cantSplit/>
        </w:trPr>
        <w:tc>
          <w:tcPr>
            <w:tcW w:w="709" w:type="dxa"/>
          </w:tcPr>
          <w:p w14:paraId="6C0C40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0.7198</w:t>
            </w:r>
          </w:p>
        </w:tc>
        <w:tc>
          <w:tcPr>
            <w:tcW w:w="1095" w:type="dxa"/>
          </w:tcPr>
          <w:p w14:paraId="2D1662F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10 99</w:t>
            </w:r>
          </w:p>
        </w:tc>
        <w:tc>
          <w:tcPr>
            <w:tcW w:w="649" w:type="dxa"/>
          </w:tcPr>
          <w:p w14:paraId="4EDF07C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58</w:t>
            </w:r>
          </w:p>
        </w:tc>
        <w:tc>
          <w:tcPr>
            <w:tcW w:w="4034" w:type="dxa"/>
          </w:tcPr>
          <w:p w14:paraId="5D3A2EA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a corrente continua, caratterizzato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7B9785A" w14:textId="77777777" w:rsidTr="009F2FFC">
              <w:tc>
                <w:tcPr>
                  <w:tcW w:w="220" w:type="dxa"/>
                </w:tcPr>
                <w:p w14:paraId="1C1D13A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28732E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velocità di rotazione non superiore a 6 500 giri/min (senza carico),</w:t>
                  </w:r>
                </w:p>
              </w:tc>
            </w:tr>
            <w:tr w:rsidR="009F2FFC" w:rsidRPr="009F2FFC" w14:paraId="7BCF391C" w14:textId="77777777" w:rsidTr="009F2FFC">
              <w:tc>
                <w:tcPr>
                  <w:tcW w:w="220" w:type="dxa"/>
                </w:tcPr>
                <w:p w14:paraId="614AEEC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2B66F0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tensione nominale di 12 V (± 4 V),</w:t>
                  </w:r>
                </w:p>
              </w:tc>
            </w:tr>
            <w:tr w:rsidR="009F2FFC" w:rsidRPr="009F2FFC" w14:paraId="3A3B0E6D" w14:textId="77777777" w:rsidTr="009F2FFC">
              <w:tc>
                <w:tcPr>
                  <w:tcW w:w="220" w:type="dxa"/>
                </w:tcPr>
                <w:p w14:paraId="57CEDCE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5FCB1B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massima inferiore a 20 W,</w:t>
                  </w:r>
                </w:p>
              </w:tc>
            </w:tr>
            <w:tr w:rsidR="009F2FFC" w:rsidRPr="009F2FFC" w14:paraId="2BC6E959" w14:textId="77777777" w:rsidTr="009F2FFC">
              <w:tc>
                <w:tcPr>
                  <w:tcW w:w="220" w:type="dxa"/>
                </w:tcPr>
                <w:p w14:paraId="06A54DF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EAD5C9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intervallo specificato di temperature da 40 ºC a 160 ºC,</w:t>
                  </w:r>
                </w:p>
              </w:tc>
            </w:tr>
            <w:tr w:rsidR="009F2FFC" w:rsidRPr="009F2FFC" w14:paraId="43054907" w14:textId="77777777" w:rsidTr="009F2FFC">
              <w:tc>
                <w:tcPr>
                  <w:tcW w:w="220" w:type="dxa"/>
                </w:tcPr>
                <w:p w14:paraId="08F2CDE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5D1F73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riduttore con vite senza fine </w:t>
                  </w:r>
                </w:p>
              </w:tc>
            </w:tr>
            <w:tr w:rsidR="009F2FFC" w:rsidRPr="009F2FFC" w14:paraId="1BE044D1" w14:textId="77777777" w:rsidTr="009F2FFC">
              <w:tc>
                <w:tcPr>
                  <w:tcW w:w="220" w:type="dxa"/>
                </w:tcPr>
                <w:p w14:paraId="3CCF61C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AE770D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interfaccia di connessione meccanica,</w:t>
                  </w:r>
                </w:p>
              </w:tc>
            </w:tr>
            <w:tr w:rsidR="009F2FFC" w:rsidRPr="009F2FFC" w14:paraId="15FF4C9A" w14:textId="77777777" w:rsidTr="009F2FFC">
              <w:tc>
                <w:tcPr>
                  <w:tcW w:w="220" w:type="dxa"/>
                </w:tcPr>
                <w:p w14:paraId="05BCCAA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6B6985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2 collegamenti elettrici,</w:t>
                  </w:r>
                </w:p>
              </w:tc>
            </w:tr>
            <w:tr w:rsidR="009F2FFC" w:rsidRPr="009F2FFC" w14:paraId="7C1D59EA" w14:textId="77777777" w:rsidTr="009F2FFC">
              <w:tc>
                <w:tcPr>
                  <w:tcW w:w="220" w:type="dxa"/>
                </w:tcPr>
                <w:p w14:paraId="7E2A613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AE19BA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coppia massima di 75 Nm</w:t>
                  </w:r>
                </w:p>
              </w:tc>
            </w:tr>
          </w:tbl>
          <w:p w14:paraId="0D0F56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207DF2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ABC0B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B2190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F58BD6B" w14:textId="77777777" w:rsidTr="00CF614F">
        <w:trPr>
          <w:cantSplit/>
        </w:trPr>
        <w:tc>
          <w:tcPr>
            <w:tcW w:w="709" w:type="dxa"/>
          </w:tcPr>
          <w:p w14:paraId="67B123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0.5846</w:t>
            </w:r>
          </w:p>
        </w:tc>
        <w:tc>
          <w:tcPr>
            <w:tcW w:w="1095" w:type="dxa"/>
          </w:tcPr>
          <w:p w14:paraId="11A6838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10 99</w:t>
            </w:r>
          </w:p>
        </w:tc>
        <w:tc>
          <w:tcPr>
            <w:tcW w:w="649" w:type="dxa"/>
          </w:tcPr>
          <w:p w14:paraId="3C1166C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029FCC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Motore a corrente continua: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F4AD17D" w14:textId="77777777" w:rsidTr="009F2FFC">
              <w:tc>
                <w:tcPr>
                  <w:tcW w:w="220" w:type="dxa"/>
                </w:tcPr>
                <w:p w14:paraId="476AF6A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D8480B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velocità del rotore pari ad almeno 3 500 giri/minuto ma non superiore a 5 000 giri/minuto una volta carico e a 6 500 giri/minuto a vuoto</w:t>
                  </w:r>
                </w:p>
              </w:tc>
            </w:tr>
            <w:tr w:rsidR="009F2FFC" w:rsidRPr="009F2FFC" w14:paraId="4693D96A" w14:textId="77777777" w:rsidTr="009F2FFC">
              <w:tc>
                <w:tcPr>
                  <w:tcW w:w="220" w:type="dxa"/>
                </w:tcPr>
                <w:p w14:paraId="4453563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C1E6EF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tensione di alimentazione di 100 V o più ma non superiore a 240 V</w:t>
                  </w:r>
                </w:p>
              </w:tc>
            </w:tr>
          </w:tbl>
          <w:p w14:paraId="31088FA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alla fabbricazione di friggitrici</w:t>
            </w:r>
          </w:p>
          <w:p w14:paraId="307AB7F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 (1)</w:t>
            </w:r>
          </w:p>
        </w:tc>
        <w:tc>
          <w:tcPr>
            <w:tcW w:w="752" w:type="dxa"/>
          </w:tcPr>
          <w:p w14:paraId="6EF0DD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96565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1FA6D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37436F7" w14:textId="77777777" w:rsidTr="00CF614F">
        <w:trPr>
          <w:cantSplit/>
        </w:trPr>
        <w:tc>
          <w:tcPr>
            <w:tcW w:w="709" w:type="dxa"/>
          </w:tcPr>
          <w:p w14:paraId="3A67B0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0.6858</w:t>
            </w:r>
          </w:p>
        </w:tc>
        <w:tc>
          <w:tcPr>
            <w:tcW w:w="1095" w:type="dxa"/>
          </w:tcPr>
          <w:p w14:paraId="36E257C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10 99</w:t>
            </w:r>
          </w:p>
        </w:tc>
        <w:tc>
          <w:tcPr>
            <w:tcW w:w="649" w:type="dxa"/>
          </w:tcPr>
          <w:p w14:paraId="244D574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64</w:t>
            </w:r>
          </w:p>
        </w:tc>
        <w:tc>
          <w:tcPr>
            <w:tcW w:w="4034" w:type="dxa"/>
          </w:tcPr>
          <w:p w14:paraId="461A72F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a corrente continua per controllare la posizione angolare della linguetta per regolare il flusso di gas nella valvola a farfalla per l'aria e nella valvola EGR: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6F61B61" w14:textId="77777777" w:rsidTr="009F2FFC">
              <w:tc>
                <w:tcPr>
                  <w:tcW w:w="220" w:type="dxa"/>
                </w:tcPr>
                <w:p w14:paraId="7FBA748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16563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standard di protezione d'ingresso di IP69,</w:t>
                  </w:r>
                </w:p>
              </w:tc>
            </w:tr>
            <w:tr w:rsidR="009F2FFC" w:rsidRPr="009F2FFC" w14:paraId="739A9A8B" w14:textId="77777777" w:rsidTr="009F2FFC">
              <w:tc>
                <w:tcPr>
                  <w:tcW w:w="220" w:type="dxa"/>
                </w:tcPr>
                <w:p w14:paraId="2A850FD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DBD560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velocità del rotore non superiore a 6 500 rpm a vuoto,</w:t>
                  </w:r>
                </w:p>
              </w:tc>
            </w:tr>
            <w:tr w:rsidR="009F2FFC" w:rsidRPr="009F2FFC" w14:paraId="6A7F7125" w14:textId="77777777" w:rsidTr="009F2FFC">
              <w:tc>
                <w:tcPr>
                  <w:tcW w:w="220" w:type="dxa"/>
                </w:tcPr>
                <w:p w14:paraId="0D27A95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597C57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tensione nominale di 12,0 V (± 0,1),</w:t>
                  </w:r>
                </w:p>
              </w:tc>
            </w:tr>
            <w:tr w:rsidR="009F2FFC" w:rsidRPr="009F2FFC" w14:paraId="6BCEC0C3" w14:textId="77777777" w:rsidTr="009F2FFC">
              <w:tc>
                <w:tcPr>
                  <w:tcW w:w="220" w:type="dxa"/>
                </w:tcPr>
                <w:p w14:paraId="36248F8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3A2136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gamma di temperature specificata compresa tra - 40º C e + 165º C,</w:t>
                  </w:r>
                </w:p>
              </w:tc>
            </w:tr>
            <w:tr w:rsidR="009F2FFC" w:rsidRPr="009F2FFC" w14:paraId="01C64EFE" w14:textId="77777777" w:rsidTr="009F2FFC">
              <w:tc>
                <w:tcPr>
                  <w:tcW w:w="220" w:type="dxa"/>
                </w:tcPr>
                <w:p w14:paraId="75C5E61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418AD8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pignone di collegamento,</w:t>
                  </w:r>
                </w:p>
              </w:tc>
            </w:tr>
            <w:tr w:rsidR="009F2FFC" w:rsidRPr="009F2FFC" w14:paraId="5C7F8ECD" w14:textId="77777777" w:rsidTr="009F2FFC">
              <w:tc>
                <w:tcPr>
                  <w:tcW w:w="220" w:type="dxa"/>
                </w:tcPr>
                <w:p w14:paraId="2FD1212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4F23FA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connettore di azionamento,</w:t>
                  </w:r>
                </w:p>
              </w:tc>
            </w:tr>
            <w:tr w:rsidR="009F2FFC" w:rsidRPr="009F2FFC" w14:paraId="6569D9BD" w14:textId="77777777" w:rsidTr="009F2FFC">
              <w:tc>
                <w:tcPr>
                  <w:tcW w:w="220" w:type="dxa"/>
                </w:tcPr>
                <w:p w14:paraId="249638B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0ADA6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o senza flangia,</w:t>
                  </w:r>
                </w:p>
              </w:tc>
            </w:tr>
            <w:tr w:rsidR="009F2FFC" w:rsidRPr="009F2FFC" w14:paraId="27D54394" w14:textId="77777777" w:rsidTr="009F2FFC">
              <w:tc>
                <w:tcPr>
                  <w:tcW w:w="220" w:type="dxa"/>
                </w:tcPr>
                <w:p w14:paraId="28D3219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6BBA5D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diametro non superiore a 40 mm (esclusa la flangia),</w:t>
                  </w:r>
                </w:p>
              </w:tc>
            </w:tr>
            <w:tr w:rsidR="009F2FFC" w:rsidRPr="009F2FFC" w14:paraId="2DC63476" w14:textId="77777777" w:rsidTr="009F2FFC">
              <w:tc>
                <w:tcPr>
                  <w:tcW w:w="220" w:type="dxa"/>
                </w:tcPr>
                <w:p w14:paraId="3B8E59E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F1B1A2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altezza totale non superiore a 90 mm (dalla base al pignone)</w:t>
                  </w:r>
                </w:p>
              </w:tc>
            </w:tr>
          </w:tbl>
          <w:p w14:paraId="27D76FD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EEAE7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4D2E7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A03EB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2F96413" w14:textId="77777777" w:rsidTr="00CF614F">
        <w:trPr>
          <w:cantSplit/>
        </w:trPr>
        <w:tc>
          <w:tcPr>
            <w:tcW w:w="709" w:type="dxa"/>
          </w:tcPr>
          <w:p w14:paraId="2C6D7E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0.6880</w:t>
            </w:r>
          </w:p>
        </w:tc>
        <w:tc>
          <w:tcPr>
            <w:tcW w:w="1095" w:type="dxa"/>
          </w:tcPr>
          <w:p w14:paraId="7FA03C6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10 99</w:t>
            </w:r>
          </w:p>
        </w:tc>
        <w:tc>
          <w:tcPr>
            <w:tcW w:w="649" w:type="dxa"/>
          </w:tcPr>
          <w:p w14:paraId="413A520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75698DE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Azionatore elettrico di turbocompressore, dotato di: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EB5E00F" w14:textId="77777777" w:rsidTr="009F2FFC">
              <w:tc>
                <w:tcPr>
                  <w:tcW w:w="220" w:type="dxa"/>
                </w:tcPr>
                <w:p w14:paraId="6D762CC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9A01E4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motore a corrente continua,</w:t>
                  </w:r>
                </w:p>
              </w:tc>
            </w:tr>
            <w:tr w:rsidR="009F2FFC" w:rsidRPr="009F2FFC" w14:paraId="24A399B5" w14:textId="77777777" w:rsidTr="009F2FFC">
              <w:tc>
                <w:tcPr>
                  <w:tcW w:w="220" w:type="dxa"/>
                </w:tcPr>
                <w:p w14:paraId="6261729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F77091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meccanismo di cambio integrato,</w:t>
                  </w:r>
                </w:p>
              </w:tc>
            </w:tr>
            <w:tr w:rsidR="009F2FFC" w:rsidRPr="009F2FFC" w14:paraId="156A53D8" w14:textId="77777777" w:rsidTr="009F2FFC">
              <w:tc>
                <w:tcPr>
                  <w:tcW w:w="220" w:type="dxa"/>
                </w:tcPr>
                <w:p w14:paraId="334C880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A0A3A4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forza (di trazione) non inferiore a 200 N a una temperatura ambiente minima di 140°C,</w:t>
                  </w:r>
                </w:p>
              </w:tc>
            </w:tr>
            <w:tr w:rsidR="009F2FFC" w:rsidRPr="009F2FFC" w14:paraId="341C97F5" w14:textId="77777777" w:rsidTr="009F2FFC">
              <w:tc>
                <w:tcPr>
                  <w:tcW w:w="220" w:type="dxa"/>
                </w:tcPr>
                <w:p w14:paraId="2B1F32B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6E9D85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forza (di trazione) non inferiore a 250 N in ciascuna posizione della propria corsa,</w:t>
                  </w:r>
                </w:p>
              </w:tc>
            </w:tr>
            <w:tr w:rsidR="009F2FFC" w:rsidRPr="009F2FFC" w14:paraId="6469B3CF" w14:textId="77777777" w:rsidTr="009F2FFC">
              <w:tc>
                <w:tcPr>
                  <w:tcW w:w="220" w:type="dxa"/>
                </w:tcPr>
                <w:p w14:paraId="47FE677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5D556A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corsa effettiva non inferiore a 15 mm ma non superiore a 25 mm,</w:t>
                  </w:r>
                </w:p>
              </w:tc>
            </w:tr>
            <w:tr w:rsidR="009F2FFC" w:rsidRPr="009F2FFC" w14:paraId="18BD4367" w14:textId="77777777" w:rsidTr="009F2FFC">
              <w:tc>
                <w:tcPr>
                  <w:tcW w:w="220" w:type="dxa"/>
                </w:tcPr>
                <w:p w14:paraId="4623EB0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AFD76A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un'interfaccia diagnostica di bordo</w:t>
                  </w:r>
                </w:p>
              </w:tc>
            </w:tr>
          </w:tbl>
          <w:p w14:paraId="2FCF876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78980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116C7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1DCE9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852B0A4" w14:textId="77777777" w:rsidTr="00CF614F">
        <w:trPr>
          <w:cantSplit/>
        </w:trPr>
        <w:tc>
          <w:tcPr>
            <w:tcW w:w="709" w:type="dxa"/>
          </w:tcPr>
          <w:p w14:paraId="648110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0.6115</w:t>
            </w:r>
          </w:p>
        </w:tc>
        <w:tc>
          <w:tcPr>
            <w:tcW w:w="1095" w:type="dxa"/>
          </w:tcPr>
          <w:p w14:paraId="4667E7B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8501 10 99</w:t>
            </w:r>
          </w:p>
        </w:tc>
        <w:tc>
          <w:tcPr>
            <w:tcW w:w="649" w:type="dxa"/>
          </w:tcPr>
          <w:p w14:paraId="1B30977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323091F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passo-passo a corrente continua,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9B66818" w14:textId="77777777" w:rsidTr="009F2FFC">
              <w:tc>
                <w:tcPr>
                  <w:tcW w:w="220" w:type="dxa"/>
                </w:tcPr>
                <w:p w14:paraId="0C5C9EB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84211E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avvolgimento a due fasi,</w:t>
                  </w:r>
                </w:p>
              </w:tc>
            </w:tr>
            <w:tr w:rsidR="009F2FFC" w:rsidRPr="009F2FFC" w14:paraId="197EA3E0" w14:textId="77777777" w:rsidTr="009F2FFC">
              <w:tc>
                <w:tcPr>
                  <w:tcW w:w="220" w:type="dxa"/>
                </w:tcPr>
                <w:p w14:paraId="65C446F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5E47C3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tensione nominale compresa tra 9 V e 16,0 V,</w:t>
                  </w:r>
                </w:p>
              </w:tc>
            </w:tr>
            <w:tr w:rsidR="009F2FFC" w:rsidRPr="009F2FFC" w14:paraId="4429693B" w14:textId="77777777" w:rsidTr="009F2FFC">
              <w:tc>
                <w:tcPr>
                  <w:tcW w:w="220" w:type="dxa"/>
                </w:tcPr>
                <w:p w14:paraId="2A6183F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A0F9DE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 con una gamma di temperature specificata compresa tra - 40º C e + 105º C,</w:t>
                  </w:r>
                </w:p>
              </w:tc>
            </w:tr>
            <w:tr w:rsidR="009F2FFC" w:rsidRPr="009F2FFC" w14:paraId="3226599D" w14:textId="77777777" w:rsidTr="009F2FFC">
              <w:tc>
                <w:tcPr>
                  <w:tcW w:w="220" w:type="dxa"/>
                </w:tcPr>
                <w:p w14:paraId="03B6CCD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6DCDD6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pignone di collegamento,</w:t>
                  </w:r>
                </w:p>
              </w:tc>
            </w:tr>
            <w:tr w:rsidR="009F2FFC" w:rsidRPr="009F2FFC" w14:paraId="5A3ACD99" w14:textId="77777777" w:rsidTr="009F2FFC">
              <w:tc>
                <w:tcPr>
                  <w:tcW w:w="220" w:type="dxa"/>
                </w:tcPr>
                <w:p w14:paraId="0448A16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165675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connettore di azionamento</w:t>
                  </w:r>
                </w:p>
              </w:tc>
            </w:tr>
          </w:tbl>
          <w:p w14:paraId="1CEE419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B583E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36F7B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6F1E1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3FDEA3B" w14:textId="77777777" w:rsidTr="00CF614F">
        <w:trPr>
          <w:cantSplit/>
        </w:trPr>
        <w:tc>
          <w:tcPr>
            <w:tcW w:w="709" w:type="dxa"/>
          </w:tcPr>
          <w:p w14:paraId="474F81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0.6627</w:t>
            </w:r>
          </w:p>
        </w:tc>
        <w:tc>
          <w:tcPr>
            <w:tcW w:w="1095" w:type="dxa"/>
          </w:tcPr>
          <w:p w14:paraId="5023657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10 99</w:t>
            </w:r>
          </w:p>
        </w:tc>
        <w:tc>
          <w:tcPr>
            <w:tcW w:w="649" w:type="dxa"/>
          </w:tcPr>
          <w:p w14:paraId="78F8706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6DFD080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a corrente continua a eccitazione permanente: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575"/>
            </w:tblGrid>
            <w:tr w:rsidR="009F2FFC" w:rsidRPr="009F2FFC" w14:paraId="31FC41B5" w14:textId="77777777" w:rsidTr="009F2FFC">
              <w:tc>
                <w:tcPr>
                  <w:tcW w:w="220" w:type="dxa"/>
                </w:tcPr>
                <w:p w14:paraId="1F29712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75" w:type="dxa"/>
                </w:tcPr>
                <w:p w14:paraId="13E7783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avvolgimento multifase</w:t>
                  </w:r>
                </w:p>
              </w:tc>
            </w:tr>
            <w:tr w:rsidR="009F2FFC" w:rsidRPr="009F2FFC" w14:paraId="48EFB57D" w14:textId="77777777" w:rsidTr="009F2FFC">
              <w:tc>
                <w:tcPr>
                  <w:tcW w:w="220" w:type="dxa"/>
                </w:tcPr>
                <w:p w14:paraId="3571812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75" w:type="dxa"/>
                </w:tcPr>
                <w:p w14:paraId="5E74FBE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diametro esterno compreso tra 24 mm e 38 mm,</w:t>
                  </w:r>
                </w:p>
              </w:tc>
            </w:tr>
            <w:tr w:rsidR="009F2FFC" w:rsidRPr="009F2FFC" w14:paraId="532D407B" w14:textId="77777777" w:rsidTr="009F2FFC">
              <w:tc>
                <w:tcPr>
                  <w:tcW w:w="220" w:type="dxa"/>
                </w:tcPr>
                <w:p w14:paraId="2F12529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75" w:type="dxa"/>
                </w:tcPr>
                <w:p w14:paraId="6CF6CD4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velocità nominale non superiore a 12 000 giri/min,</w:t>
                  </w:r>
                </w:p>
              </w:tc>
            </w:tr>
            <w:tr w:rsidR="009F2FFC" w:rsidRPr="009F2FFC" w14:paraId="6C99FFD6" w14:textId="77777777" w:rsidTr="009F2FFC">
              <w:tc>
                <w:tcPr>
                  <w:tcW w:w="220" w:type="dxa"/>
                </w:tcPr>
                <w:p w14:paraId="0A0F90E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75" w:type="dxa"/>
                </w:tcPr>
                <w:p w14:paraId="12373FD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tensione di alimentazione tra 8 V e 27 V</w:t>
                  </w:r>
                </w:p>
              </w:tc>
            </w:tr>
            <w:tr w:rsidR="009F2FFC" w:rsidRPr="009F2FFC" w14:paraId="13D106A9" w14:textId="77777777" w:rsidTr="009F2FFC">
              <w:tc>
                <w:tcPr>
                  <w:tcW w:w="220" w:type="dxa"/>
                </w:tcPr>
                <w:p w14:paraId="6AF8ACE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75" w:type="dxa"/>
                </w:tcPr>
                <w:p w14:paraId="610EE76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o senza puleggia,</w:t>
                  </w:r>
                </w:p>
              </w:tc>
            </w:tr>
            <w:tr w:rsidR="009F2FFC" w:rsidRPr="009F2FFC" w14:paraId="39878A42" w14:textId="77777777" w:rsidTr="009F2FFC">
              <w:tc>
                <w:tcPr>
                  <w:tcW w:w="220" w:type="dxa"/>
                </w:tcPr>
                <w:p w14:paraId="54F92E8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75" w:type="dxa"/>
                </w:tcPr>
                <w:p w14:paraId="7679CBA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o senza ingranaggio</w:t>
                  </w:r>
                </w:p>
              </w:tc>
            </w:tr>
          </w:tbl>
          <w:p w14:paraId="1FCFDA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0406AF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F8374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11594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5B8B289C" w14:textId="77777777" w:rsidTr="00CF614F">
        <w:trPr>
          <w:cantSplit/>
        </w:trPr>
        <w:tc>
          <w:tcPr>
            <w:tcW w:w="709" w:type="dxa"/>
          </w:tcPr>
          <w:p w14:paraId="6F0FDF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0.2838</w:t>
            </w:r>
          </w:p>
        </w:tc>
        <w:tc>
          <w:tcPr>
            <w:tcW w:w="1095" w:type="dxa"/>
          </w:tcPr>
          <w:p w14:paraId="4F0BA94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8501 10 99</w:t>
            </w:r>
          </w:p>
        </w:tc>
        <w:tc>
          <w:tcPr>
            <w:tcW w:w="649" w:type="dxa"/>
          </w:tcPr>
          <w:p w14:paraId="0D6AD99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79</w:t>
            </w:r>
          </w:p>
        </w:tc>
        <w:tc>
          <w:tcPr>
            <w:tcW w:w="4034" w:type="dxa"/>
          </w:tcPr>
          <w:p w14:paraId="572A884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a corrente continua, con spazzole e rotore interno, con avvolgimento trifase, con o senza vite senza fine o pignone, di una gamma di temperatura specificata compresa almeno tra - 20°C e + 70°C</w:t>
            </w:r>
          </w:p>
        </w:tc>
        <w:tc>
          <w:tcPr>
            <w:tcW w:w="752" w:type="dxa"/>
          </w:tcPr>
          <w:p w14:paraId="15BA6F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C5BD5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A0A63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FCF780D" w14:textId="77777777" w:rsidTr="00CF614F">
        <w:trPr>
          <w:cantSplit/>
        </w:trPr>
        <w:tc>
          <w:tcPr>
            <w:tcW w:w="709" w:type="dxa"/>
          </w:tcPr>
          <w:p w14:paraId="04A1C7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0.8345</w:t>
            </w:r>
          </w:p>
        </w:tc>
        <w:tc>
          <w:tcPr>
            <w:tcW w:w="1095" w:type="dxa"/>
          </w:tcPr>
          <w:p w14:paraId="4D62253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20 00</w:t>
            </w:r>
          </w:p>
        </w:tc>
        <w:tc>
          <w:tcPr>
            <w:tcW w:w="649" w:type="dxa"/>
          </w:tcPr>
          <w:p w14:paraId="493BA1F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0FC0CCB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rotativo universale a corrente alternata/corrente continua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EBF009D" w14:textId="77777777" w:rsidTr="009F2FFC">
              <w:tc>
                <w:tcPr>
                  <w:tcW w:w="220" w:type="dxa"/>
                </w:tcPr>
                <w:p w14:paraId="727AF98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2C3707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nominale di alimentazione di 230 V,</w:t>
                  </w:r>
                </w:p>
              </w:tc>
            </w:tr>
            <w:tr w:rsidR="009F2FFC" w:rsidRPr="009F2FFC" w14:paraId="02FB0603" w14:textId="77777777" w:rsidTr="009F2FFC">
              <w:tc>
                <w:tcPr>
                  <w:tcW w:w="220" w:type="dxa"/>
                </w:tcPr>
                <w:p w14:paraId="1087707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6F2282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potenza superiore a 37,5 W ma non superiore a 2 000 W,</w:t>
                  </w:r>
                </w:p>
              </w:tc>
            </w:tr>
            <w:tr w:rsidR="009F2FFC" w:rsidRPr="009F2FFC" w14:paraId="212B97ED" w14:textId="77777777" w:rsidTr="009F2FFC">
              <w:tc>
                <w:tcPr>
                  <w:tcW w:w="220" w:type="dxa"/>
                </w:tcPr>
                <w:p w14:paraId="73224A2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583825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sezione trasversale dello statore compresa tra 93 mm e 103 mm e spessore compreso tra 15 mm e 45 mm, e</w:t>
                  </w:r>
                </w:p>
              </w:tc>
            </w:tr>
            <w:tr w:rsidR="009F2FFC" w:rsidRPr="009F2FFC" w14:paraId="1ACA9580" w14:textId="77777777" w:rsidTr="009F2FFC">
              <w:tc>
                <w:tcPr>
                  <w:tcW w:w="220" w:type="dxa"/>
                </w:tcPr>
                <w:p w14:paraId="2070168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71DBC3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vite senza fine, marce o cambio,</w:t>
                  </w:r>
                </w:p>
              </w:tc>
            </w:tr>
          </w:tbl>
          <w:p w14:paraId="68D60B3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per produrre una coppia per l'albero di trasmissione di piccoli apparecchi elettrodomestici</w:t>
            </w:r>
          </w:p>
          <w:p w14:paraId="767934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2D6F5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B8710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79EBD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6CDCBFD" w14:textId="77777777" w:rsidTr="00CF614F">
        <w:trPr>
          <w:cantSplit/>
        </w:trPr>
        <w:tc>
          <w:tcPr>
            <w:tcW w:w="709" w:type="dxa"/>
          </w:tcPr>
          <w:p w14:paraId="753D53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0.8349</w:t>
            </w:r>
          </w:p>
        </w:tc>
        <w:tc>
          <w:tcPr>
            <w:tcW w:w="1095" w:type="dxa"/>
          </w:tcPr>
          <w:p w14:paraId="4CC996B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20 00</w:t>
            </w:r>
          </w:p>
        </w:tc>
        <w:tc>
          <w:tcPr>
            <w:tcW w:w="649" w:type="dxa"/>
          </w:tcPr>
          <w:p w14:paraId="6CA6FE3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5D73256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rotativo universale a corrente alternata/corrente continua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FE50BCD" w14:textId="77777777" w:rsidTr="009F2FFC">
              <w:tc>
                <w:tcPr>
                  <w:tcW w:w="220" w:type="dxa"/>
                </w:tcPr>
                <w:p w14:paraId="256E947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E4388D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nominale di alimentazione di 230 V,</w:t>
                  </w:r>
                </w:p>
              </w:tc>
            </w:tr>
            <w:tr w:rsidR="009F2FFC" w:rsidRPr="009F2FFC" w14:paraId="272F2343" w14:textId="77777777" w:rsidTr="009F2FFC">
              <w:tc>
                <w:tcPr>
                  <w:tcW w:w="220" w:type="dxa"/>
                </w:tcPr>
                <w:p w14:paraId="310288B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942EA9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potenza superiore a 37,5 W ma non superiore a 1 200 W,</w:t>
                  </w:r>
                </w:p>
              </w:tc>
            </w:tr>
            <w:tr w:rsidR="009F2FFC" w:rsidRPr="009F2FFC" w14:paraId="2DE32DD4" w14:textId="77777777" w:rsidTr="009F2FFC">
              <w:tc>
                <w:tcPr>
                  <w:tcW w:w="220" w:type="dxa"/>
                </w:tcPr>
                <w:p w14:paraId="56688AD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3A3619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sezione trasversale dello statore compresa tra 65 mm e 75 mm e spessore compreso tra 15 mm e 45 mm, e</w:t>
                  </w:r>
                </w:p>
              </w:tc>
            </w:tr>
            <w:tr w:rsidR="009F2FFC" w:rsidRPr="009F2FFC" w14:paraId="2E586D10" w14:textId="77777777" w:rsidTr="009F2FFC">
              <w:tc>
                <w:tcPr>
                  <w:tcW w:w="220" w:type="dxa"/>
                </w:tcPr>
                <w:p w14:paraId="7F61E74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9F31AC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vite senza fine, marce o cambio,</w:t>
                  </w:r>
                </w:p>
              </w:tc>
            </w:tr>
          </w:tbl>
          <w:p w14:paraId="115CCDF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per produrre una coppia per l'albero di trasmissione di piccoli apparecchi elettrodomestici</w:t>
            </w:r>
          </w:p>
          <w:p w14:paraId="305542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1F1CC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 (1)</w:t>
            </w:r>
          </w:p>
        </w:tc>
        <w:tc>
          <w:tcPr>
            <w:tcW w:w="1091" w:type="dxa"/>
          </w:tcPr>
          <w:p w14:paraId="444421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4D412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5C2FC9E" w14:textId="77777777" w:rsidTr="00CF614F">
        <w:trPr>
          <w:cantSplit/>
        </w:trPr>
        <w:tc>
          <w:tcPr>
            <w:tcW w:w="709" w:type="dxa"/>
          </w:tcPr>
          <w:p w14:paraId="30178A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0.8367</w:t>
            </w:r>
          </w:p>
        </w:tc>
        <w:tc>
          <w:tcPr>
            <w:tcW w:w="1095" w:type="dxa"/>
          </w:tcPr>
          <w:p w14:paraId="1227E41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20 00</w:t>
            </w:r>
          </w:p>
        </w:tc>
        <w:tc>
          <w:tcPr>
            <w:tcW w:w="649" w:type="dxa"/>
          </w:tcPr>
          <w:p w14:paraId="1F66905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3CBD0E3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rotativo universale a corrente alternata/corrente continua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B741CE7" w14:textId="77777777" w:rsidTr="009F2FFC">
              <w:tc>
                <w:tcPr>
                  <w:tcW w:w="220" w:type="dxa"/>
                </w:tcPr>
                <w:p w14:paraId="3BD7F47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6C9EC1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nominale di alimentazione di 230 V,</w:t>
                  </w:r>
                </w:p>
              </w:tc>
            </w:tr>
            <w:tr w:rsidR="009F2FFC" w:rsidRPr="009F2FFC" w14:paraId="7AED5143" w14:textId="77777777" w:rsidTr="009F2FFC">
              <w:tc>
                <w:tcPr>
                  <w:tcW w:w="220" w:type="dxa"/>
                </w:tcPr>
                <w:p w14:paraId="6085BA3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546746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potenza superiore a 37,5 W ma non superiore a 700 W,</w:t>
                  </w:r>
                </w:p>
              </w:tc>
            </w:tr>
            <w:tr w:rsidR="009F2FFC" w:rsidRPr="009F2FFC" w14:paraId="4BAD26DA" w14:textId="77777777" w:rsidTr="009F2FFC">
              <w:tc>
                <w:tcPr>
                  <w:tcW w:w="220" w:type="dxa"/>
                </w:tcPr>
                <w:p w14:paraId="7D53651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35AC11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sezione trasversale dello statore compresa tra 49 mm e 59 mm e spessore compreso tra 15 mm e 45 mm, e</w:t>
                  </w:r>
                </w:p>
              </w:tc>
            </w:tr>
            <w:tr w:rsidR="009F2FFC" w:rsidRPr="009F2FFC" w14:paraId="328E9147" w14:textId="77777777" w:rsidTr="009F2FFC">
              <w:tc>
                <w:tcPr>
                  <w:tcW w:w="220" w:type="dxa"/>
                </w:tcPr>
                <w:p w14:paraId="4CB8613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875997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vite senza fine, marce o cambio,</w:t>
                  </w:r>
                </w:p>
              </w:tc>
            </w:tr>
          </w:tbl>
          <w:p w14:paraId="2268191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per produrre una coppia per l'albero di trasmissione di piccoli apparecchi elettrodomestici</w:t>
            </w:r>
          </w:p>
          <w:p w14:paraId="0E97B8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D98D5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B4951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6C16E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E442E2F" w14:textId="77777777" w:rsidTr="00CF614F">
        <w:trPr>
          <w:cantSplit/>
        </w:trPr>
        <w:tc>
          <w:tcPr>
            <w:tcW w:w="709" w:type="dxa"/>
          </w:tcPr>
          <w:p w14:paraId="446201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0.5954</w:t>
            </w:r>
          </w:p>
        </w:tc>
        <w:tc>
          <w:tcPr>
            <w:tcW w:w="1095" w:type="dxa"/>
          </w:tcPr>
          <w:p w14:paraId="7EE83B1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8501 31 00</w:t>
            </w:r>
          </w:p>
        </w:tc>
        <w:tc>
          <w:tcPr>
            <w:tcW w:w="649" w:type="dxa"/>
          </w:tcPr>
          <w:p w14:paraId="2E2FE65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7EA4F46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Motori a corrente continua, senza spazzole,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22"/>
            </w:tblGrid>
            <w:tr w:rsidR="009F2FFC" w:rsidRPr="009F2FFC" w14:paraId="2613E501" w14:textId="77777777" w:rsidTr="009F2FFC">
              <w:tc>
                <w:tcPr>
                  <w:tcW w:w="220" w:type="dxa"/>
                </w:tcPr>
                <w:p w14:paraId="1941920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22" w:type="dxa"/>
                </w:tcPr>
                <w:p w14:paraId="038BD26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esterno da 90 mm a 110 mm,</w:t>
                  </w:r>
                </w:p>
              </w:tc>
            </w:tr>
            <w:tr w:rsidR="009F2FFC" w:rsidRPr="009F2FFC" w14:paraId="653A791B" w14:textId="77777777" w:rsidTr="009F2FFC">
              <w:tc>
                <w:tcPr>
                  <w:tcW w:w="220" w:type="dxa"/>
                </w:tcPr>
                <w:p w14:paraId="64452F8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22" w:type="dxa"/>
                </w:tcPr>
                <w:p w14:paraId="4D3E2C6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velocità nominale non superiore a 3 680 giri al minuto,</w:t>
                  </w:r>
                </w:p>
              </w:tc>
            </w:tr>
            <w:tr w:rsidR="009F2FFC" w:rsidRPr="009F2FFC" w14:paraId="6E1AF233" w14:textId="77777777" w:rsidTr="009F2FFC">
              <w:tc>
                <w:tcPr>
                  <w:tcW w:w="220" w:type="dxa"/>
                </w:tcPr>
                <w:p w14:paraId="0F44ED2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22" w:type="dxa"/>
                </w:tcPr>
                <w:p w14:paraId="624AE40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tra 600 W e 740 W a 2 300 giri al minuto e a 80 °C,</w:t>
                  </w:r>
                </w:p>
              </w:tc>
            </w:tr>
            <w:tr w:rsidR="009F2FFC" w:rsidRPr="009F2FFC" w14:paraId="2E2DB673" w14:textId="77777777" w:rsidTr="009F2FFC">
              <w:tc>
                <w:tcPr>
                  <w:tcW w:w="220" w:type="dxa"/>
                </w:tcPr>
                <w:p w14:paraId="1ACA92E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22" w:type="dxa"/>
                </w:tcPr>
                <w:p w14:paraId="6873667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tensione di alimentazione di 12 V,</w:t>
                  </w:r>
                </w:p>
              </w:tc>
            </w:tr>
            <w:tr w:rsidR="009F2FFC" w:rsidRPr="009F2FFC" w14:paraId="46CCE641" w14:textId="77777777" w:rsidTr="009F2FFC">
              <w:tc>
                <w:tcPr>
                  <w:tcW w:w="220" w:type="dxa"/>
                </w:tcPr>
                <w:p w14:paraId="2ABD128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22" w:type="dxa"/>
                </w:tcPr>
                <w:p w14:paraId="327B7F3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coppia non superiore a 5,67 Nm,</w:t>
                  </w:r>
                </w:p>
              </w:tc>
            </w:tr>
            <w:tr w:rsidR="009F2FFC" w:rsidRPr="009F2FFC" w14:paraId="134141A2" w14:textId="77777777" w:rsidTr="009F2FFC">
              <w:tc>
                <w:tcPr>
                  <w:tcW w:w="220" w:type="dxa"/>
                </w:tcPr>
                <w:p w14:paraId="3DAA341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22" w:type="dxa"/>
                </w:tcPr>
                <w:p w14:paraId="459C2B9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sensore di posizione del rotore,</w:t>
                  </w:r>
                </w:p>
              </w:tc>
            </w:tr>
            <w:tr w:rsidR="009F2FFC" w:rsidRPr="009F2FFC" w14:paraId="761EC826" w14:textId="77777777" w:rsidTr="009F2FFC">
              <w:tc>
                <w:tcPr>
                  <w:tcW w:w="220" w:type="dxa"/>
                </w:tcPr>
                <w:p w14:paraId="497FAE6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22" w:type="dxa"/>
                </w:tcPr>
                <w:p w14:paraId="42529B5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relè elettronico con centro stella,</w:t>
                  </w:r>
                </w:p>
              </w:tc>
            </w:tr>
            <w:tr w:rsidR="009F2FFC" w:rsidRPr="009F2FFC" w14:paraId="65BD3CF4" w14:textId="77777777" w:rsidTr="009F2FFC">
              <w:tc>
                <w:tcPr>
                  <w:tcW w:w="220" w:type="dxa"/>
                </w:tcPr>
                <w:p w14:paraId="15F14EB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22" w:type="dxa"/>
                </w:tcPr>
                <w:p w14:paraId="6564C3E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destinati all'utilizzo con un dispositivo di servosterzo elettrico</w:t>
                  </w:r>
                </w:p>
              </w:tc>
            </w:tr>
          </w:tbl>
          <w:p w14:paraId="27D83F0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DF68F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6F049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B531B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AF4AAE4" w14:textId="77777777" w:rsidTr="00CF614F">
        <w:trPr>
          <w:cantSplit/>
        </w:trPr>
        <w:tc>
          <w:tcPr>
            <w:tcW w:w="709" w:type="dxa"/>
          </w:tcPr>
          <w:p w14:paraId="08AC84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0.8395</w:t>
            </w:r>
          </w:p>
        </w:tc>
        <w:tc>
          <w:tcPr>
            <w:tcW w:w="1095" w:type="dxa"/>
          </w:tcPr>
          <w:p w14:paraId="5D58DBD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31 00</w:t>
            </w:r>
          </w:p>
        </w:tc>
        <w:tc>
          <w:tcPr>
            <w:tcW w:w="649" w:type="dxa"/>
          </w:tcPr>
          <w:p w14:paraId="34F79BB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47</w:t>
            </w:r>
          </w:p>
        </w:tc>
        <w:tc>
          <w:tcPr>
            <w:tcW w:w="4034" w:type="dxa"/>
          </w:tcPr>
          <w:p w14:paraId="1A1E24B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per applicazioni nella regolazione elettrica dei sedili degli autoveicoli: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88EDA4D" w14:textId="77777777" w:rsidTr="009F2FFC">
              <w:tc>
                <w:tcPr>
                  <w:tcW w:w="220" w:type="dxa"/>
                </w:tcPr>
                <w:p w14:paraId="117404E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AEE06F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trasmissione della potenza dell'albero di trasmissione su entrambi i lati del motore,</w:t>
                  </w:r>
                </w:p>
              </w:tc>
            </w:tr>
            <w:tr w:rsidR="009F2FFC" w:rsidRPr="009F2FFC" w14:paraId="66C7E4E2" w14:textId="77777777" w:rsidTr="009F2FFC">
              <w:tc>
                <w:tcPr>
                  <w:tcW w:w="220" w:type="dxa"/>
                </w:tcPr>
                <w:p w14:paraId="6B596CE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0B3A4D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composto da un motore a corrente continua a eccitazione permanente,</w:t>
                  </w:r>
                </w:p>
              </w:tc>
            </w:tr>
            <w:tr w:rsidR="009F2FFC" w:rsidRPr="009F2FFC" w14:paraId="4295B3A7" w14:textId="77777777" w:rsidTr="009F2FFC">
              <w:tc>
                <w:tcPr>
                  <w:tcW w:w="220" w:type="dxa"/>
                </w:tcPr>
                <w:p w14:paraId="1DA499F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EB2F60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o senza spazzole,</w:t>
                  </w:r>
                </w:p>
              </w:tc>
            </w:tr>
            <w:tr w:rsidR="009F2FFC" w:rsidRPr="009F2FFC" w14:paraId="56F75E9F" w14:textId="77777777" w:rsidTr="009F2FFC">
              <w:tc>
                <w:tcPr>
                  <w:tcW w:w="220" w:type="dxa"/>
                </w:tcPr>
                <w:p w14:paraId="0419D53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E15D77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unità elettronica di controllo,</w:t>
                  </w:r>
                </w:p>
              </w:tc>
            </w:tr>
            <w:tr w:rsidR="009F2FFC" w:rsidRPr="009F2FFC" w14:paraId="78856512" w14:textId="77777777" w:rsidTr="009F2FFC">
              <w:tc>
                <w:tcPr>
                  <w:tcW w:w="220" w:type="dxa"/>
                </w:tcPr>
                <w:p w14:paraId="6AF5DFB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59537A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sensore ad effetto Hall,</w:t>
                  </w:r>
                </w:p>
              </w:tc>
            </w:tr>
            <w:tr w:rsidR="009F2FFC" w:rsidRPr="009F2FFC" w14:paraId="1601932F" w14:textId="77777777" w:rsidTr="009F2FFC">
              <w:tc>
                <w:tcPr>
                  <w:tcW w:w="220" w:type="dxa"/>
                </w:tcPr>
                <w:p w14:paraId="30836E8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D342F2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tensione nominale compresa tra 8 V e 16 V,</w:t>
                  </w:r>
                </w:p>
              </w:tc>
            </w:tr>
            <w:tr w:rsidR="009F2FFC" w:rsidRPr="009F2FFC" w14:paraId="0D894DCE" w14:textId="77777777" w:rsidTr="009F2FFC">
              <w:tc>
                <w:tcPr>
                  <w:tcW w:w="220" w:type="dxa"/>
                </w:tcPr>
                <w:p w14:paraId="5578256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D3FA42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potenza meccanica prodotta nominale non superiore a 120 W, e</w:t>
                  </w:r>
                </w:p>
              </w:tc>
            </w:tr>
            <w:tr w:rsidR="009F2FFC" w:rsidRPr="009F2FFC" w14:paraId="697A289E" w14:textId="77777777" w:rsidTr="009F2FFC">
              <w:tc>
                <w:tcPr>
                  <w:tcW w:w="220" w:type="dxa"/>
                </w:tcPr>
                <w:p w14:paraId="677A7F0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67E2F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intervallo di temperatura specificato da -40 °C a 160 °C,</w:t>
                  </w:r>
                </w:p>
              </w:tc>
            </w:tr>
          </w:tbl>
          <w:p w14:paraId="0E7512E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componenti automobilistici per sedili di autoveicoli</w:t>
            </w:r>
          </w:p>
          <w:p w14:paraId="3C6342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6FAD1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F4089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9F083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7DB663AB" w14:textId="77777777" w:rsidTr="00CF614F">
        <w:trPr>
          <w:cantSplit/>
        </w:trPr>
        <w:tc>
          <w:tcPr>
            <w:tcW w:w="709" w:type="dxa"/>
          </w:tcPr>
          <w:p w14:paraId="474CDC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0.8609</w:t>
            </w:r>
          </w:p>
        </w:tc>
        <w:tc>
          <w:tcPr>
            <w:tcW w:w="1095" w:type="dxa"/>
          </w:tcPr>
          <w:p w14:paraId="6ABE59C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31 00</w:t>
            </w:r>
          </w:p>
        </w:tc>
        <w:tc>
          <w:tcPr>
            <w:tcW w:w="649" w:type="dxa"/>
          </w:tcPr>
          <w:p w14:paraId="23878DA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2250F48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Motori elettrici a corrente continua, senza spazzole: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44A5252" w14:textId="77777777" w:rsidTr="009F2FFC">
              <w:tc>
                <w:tcPr>
                  <w:tcW w:w="220" w:type="dxa"/>
                </w:tcPr>
                <w:p w14:paraId="16C21B9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A83D7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potenza nominale pari o superiore a 240 W, ma non superiore a 260 W,</w:t>
                  </w:r>
                </w:p>
              </w:tc>
            </w:tr>
            <w:tr w:rsidR="009F2FFC" w:rsidRPr="009F2FFC" w14:paraId="342C4A04" w14:textId="77777777" w:rsidTr="009F2FFC">
              <w:tc>
                <w:tcPr>
                  <w:tcW w:w="220" w:type="dxa"/>
                </w:tcPr>
                <w:p w14:paraId="1245031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C93262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tensione pari o superiore a 36 V, ma non superiore a 52 V, </w:t>
                  </w:r>
                </w:p>
              </w:tc>
            </w:tr>
            <w:tr w:rsidR="009F2FFC" w:rsidRPr="009F2FFC" w14:paraId="1AA15831" w14:textId="77777777" w:rsidTr="009F2FFC">
              <w:tc>
                <w:tcPr>
                  <w:tcW w:w="220" w:type="dxa"/>
                </w:tcPr>
                <w:p w14:paraId="222041D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A89918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coppia uguale o superiore a 20 Nm, ma non superiore a 140 Nm,</w:t>
                  </w:r>
                </w:p>
              </w:tc>
            </w:tr>
            <w:tr w:rsidR="009F2FFC" w:rsidRPr="009F2FFC" w14:paraId="300C0BC4" w14:textId="77777777" w:rsidTr="009F2FFC">
              <w:tc>
                <w:tcPr>
                  <w:tcW w:w="220" w:type="dxa"/>
                </w:tcPr>
                <w:p w14:paraId="3AC1095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A9061F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alloggiamento di alluminio, lega di alluminio o plastica,</w:t>
                  </w:r>
                </w:p>
              </w:tc>
            </w:tr>
            <w:tr w:rsidR="009F2FFC" w:rsidRPr="009F2FFC" w14:paraId="2A114D29" w14:textId="77777777" w:rsidTr="009F2FFC">
              <w:tc>
                <w:tcPr>
                  <w:tcW w:w="220" w:type="dxa"/>
                </w:tcPr>
                <w:p w14:paraId="592C246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D7DB18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controllore incorporato,</w:t>
                  </w:r>
                </w:p>
              </w:tc>
            </w:tr>
            <w:tr w:rsidR="009F2FFC" w:rsidRPr="009F2FFC" w14:paraId="2E4571C7" w14:textId="77777777" w:rsidTr="009F2FFC">
              <w:tc>
                <w:tcPr>
                  <w:tcW w:w="220" w:type="dxa"/>
                </w:tcPr>
                <w:p w14:paraId="74C9D6B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E3E11F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funzione di comunicazione nell'interfaccia LIN o UART,</w:t>
                  </w:r>
                </w:p>
              </w:tc>
            </w:tr>
            <w:tr w:rsidR="009F2FFC" w:rsidRPr="009F2FFC" w14:paraId="2575D668" w14:textId="77777777" w:rsidTr="009F2FFC">
              <w:tc>
                <w:tcPr>
                  <w:tcW w:w="220" w:type="dxa"/>
                </w:tcPr>
                <w:p w14:paraId="392AA8C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49A7B3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aventi un peso di almeno 1,5 kg, ma non superiore a 5,0 kg,</w:t>
                  </w:r>
                </w:p>
              </w:tc>
            </w:tr>
            <w:tr w:rsidR="009F2FFC" w:rsidRPr="009F2FFC" w14:paraId="79E557E0" w14:textId="77777777" w:rsidTr="009F2FFC">
              <w:tc>
                <w:tcPr>
                  <w:tcW w:w="220" w:type="dxa"/>
                </w:tcPr>
                <w:p w14:paraId="34AF1D1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FABB0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adatti al montaggio su telaio di bicicletta</w:t>
                  </w:r>
                </w:p>
              </w:tc>
            </w:tr>
          </w:tbl>
          <w:p w14:paraId="6E691AE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 essere utilizzati nella fabbricazione di biciclette elettriche</w:t>
            </w:r>
          </w:p>
          <w:p w14:paraId="51399A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9D712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AFA14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6ED6E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B2CF8CA" w14:textId="77777777" w:rsidTr="00CF614F">
        <w:trPr>
          <w:cantSplit/>
        </w:trPr>
        <w:tc>
          <w:tcPr>
            <w:tcW w:w="709" w:type="dxa"/>
          </w:tcPr>
          <w:p w14:paraId="591A98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0.8608</w:t>
            </w:r>
          </w:p>
        </w:tc>
        <w:tc>
          <w:tcPr>
            <w:tcW w:w="1095" w:type="dxa"/>
          </w:tcPr>
          <w:p w14:paraId="6C5A1AD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8501 31 00</w:t>
            </w:r>
          </w:p>
        </w:tc>
        <w:tc>
          <w:tcPr>
            <w:tcW w:w="649" w:type="dxa"/>
          </w:tcPr>
          <w:p w14:paraId="57C4222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49</w:t>
            </w:r>
          </w:p>
        </w:tc>
        <w:tc>
          <w:tcPr>
            <w:tcW w:w="4034" w:type="dxa"/>
          </w:tcPr>
          <w:p w14:paraId="1A5F758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Motori elettrici a corrente continua, senza spazzole: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CC92523" w14:textId="77777777" w:rsidTr="009F2FFC">
              <w:tc>
                <w:tcPr>
                  <w:tcW w:w="220" w:type="dxa"/>
                </w:tcPr>
                <w:p w14:paraId="5B2BC44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916DA8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potenza nominale pari o superiore a 240 W, ma non superiore a 260 W, </w:t>
                  </w:r>
                </w:p>
              </w:tc>
            </w:tr>
            <w:tr w:rsidR="009F2FFC" w:rsidRPr="009F2FFC" w14:paraId="4007ADEB" w14:textId="77777777" w:rsidTr="009F2FFC">
              <w:tc>
                <w:tcPr>
                  <w:tcW w:w="220" w:type="dxa"/>
                </w:tcPr>
                <w:p w14:paraId="0BA271E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1F7871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tensione pari o superiore a 24 V, ma non superiore a 52 V, </w:t>
                  </w:r>
                </w:p>
              </w:tc>
            </w:tr>
            <w:tr w:rsidR="009F2FFC" w:rsidRPr="009F2FFC" w14:paraId="1C6968ED" w14:textId="77777777" w:rsidTr="009F2FFC">
              <w:tc>
                <w:tcPr>
                  <w:tcW w:w="220" w:type="dxa"/>
                </w:tcPr>
                <w:p w14:paraId="01A7DB6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F97C4E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coppia uguale o superiore a 30 Nm, ma non superiore a 62 Nm, </w:t>
                  </w:r>
                </w:p>
              </w:tc>
            </w:tr>
            <w:tr w:rsidR="009F2FFC" w:rsidRPr="009F2FFC" w14:paraId="3CA42FBD" w14:textId="77777777" w:rsidTr="009F2FFC">
              <w:tc>
                <w:tcPr>
                  <w:tcW w:w="220" w:type="dxa"/>
                </w:tcPr>
                <w:p w14:paraId="12EB020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CB8E7D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interfaccia di comunicazione LIN, UART o CAN, </w:t>
                  </w:r>
                </w:p>
              </w:tc>
            </w:tr>
            <w:tr w:rsidR="009F2FFC" w:rsidRPr="009F2FFC" w14:paraId="775CCD9C" w14:textId="77777777" w:rsidTr="009F2FFC">
              <w:tc>
                <w:tcPr>
                  <w:tcW w:w="220" w:type="dxa"/>
                </w:tcPr>
                <w:p w14:paraId="01C8400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A4D024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treno epicicloidale interno a rapporti fissi o variabili o trasmissione diretta, </w:t>
                  </w:r>
                </w:p>
              </w:tc>
            </w:tr>
            <w:tr w:rsidR="009F2FFC" w:rsidRPr="009F2FFC" w14:paraId="62E6D90B" w14:textId="77777777" w:rsidTr="009F2FFC">
              <w:tc>
                <w:tcPr>
                  <w:tcW w:w="220" w:type="dxa"/>
                </w:tcPr>
                <w:p w14:paraId="3E48C19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837E20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alloggiamento in alluminio o lega di alluminio, </w:t>
                  </w:r>
                </w:p>
              </w:tc>
            </w:tr>
            <w:tr w:rsidR="009F2FFC" w:rsidRPr="009F2FFC" w14:paraId="6242530F" w14:textId="77777777" w:rsidTr="009F2FFC">
              <w:tc>
                <w:tcPr>
                  <w:tcW w:w="220" w:type="dxa"/>
                </w:tcPr>
                <w:p w14:paraId="4D21652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5330B3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aventi un peso pari o superiore a 1,5 kg, ma non superiore a 6 kg,</w:t>
                  </w:r>
                </w:p>
              </w:tc>
            </w:tr>
            <w:tr w:rsidR="009F2FFC" w:rsidRPr="009F2FFC" w14:paraId="660DA0B9" w14:textId="77777777" w:rsidTr="009F2FFC">
              <w:tc>
                <w:tcPr>
                  <w:tcW w:w="220" w:type="dxa"/>
                </w:tcPr>
                <w:p w14:paraId="25795FF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6411D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adattati al montaggio su ruota di bicicletta anteriore o posteriore,</w:t>
                  </w:r>
                </w:p>
              </w:tc>
            </w:tr>
            <w:tr w:rsidR="009F2FFC" w:rsidRPr="009F2FFC" w14:paraId="37175EF0" w14:textId="77777777" w:rsidTr="009F2FFC">
              <w:tc>
                <w:tcPr>
                  <w:tcW w:w="220" w:type="dxa"/>
                </w:tcPr>
                <w:p w14:paraId="33DBD2D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3336E3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destinati a essere utilizzati nella fabbricazione di biciclette elettriche</w:t>
                  </w:r>
                </w:p>
              </w:tc>
            </w:tr>
          </w:tbl>
          <w:p w14:paraId="16A1F0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DA003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EC457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D5B85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2FF2DBD" w14:textId="77777777" w:rsidTr="00CF614F">
        <w:trPr>
          <w:cantSplit/>
        </w:trPr>
        <w:tc>
          <w:tcPr>
            <w:tcW w:w="709" w:type="dxa"/>
          </w:tcPr>
          <w:p w14:paraId="775119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0.5577</w:t>
            </w:r>
          </w:p>
        </w:tc>
        <w:tc>
          <w:tcPr>
            <w:tcW w:w="1095" w:type="dxa"/>
          </w:tcPr>
          <w:p w14:paraId="7D428B1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31 00</w:t>
            </w:r>
          </w:p>
        </w:tc>
        <w:tc>
          <w:tcPr>
            <w:tcW w:w="649" w:type="dxa"/>
          </w:tcPr>
          <w:p w14:paraId="7CDF898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26AB466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Motori a corrente continua, senza spazzole,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AA4E7DD" w14:textId="77777777" w:rsidTr="009F2FFC">
              <w:tc>
                <w:tcPr>
                  <w:tcW w:w="220" w:type="dxa"/>
                </w:tcPr>
                <w:p w14:paraId="13B9835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EF1505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esterno pari o superiore a 80 mm, ma non superiore a  200 mm,</w:t>
                  </w:r>
                </w:p>
              </w:tc>
            </w:tr>
            <w:tr w:rsidR="009F2FFC" w:rsidRPr="009F2FFC" w14:paraId="76EE023F" w14:textId="77777777" w:rsidTr="009F2FFC">
              <w:tc>
                <w:tcPr>
                  <w:tcW w:w="220" w:type="dxa"/>
                </w:tcPr>
                <w:p w14:paraId="435FC83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C9122B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di alimentazione pari o superiore a 4 V, ma non superiore a 16 V,</w:t>
                  </w:r>
                </w:p>
              </w:tc>
            </w:tr>
            <w:tr w:rsidR="009F2FFC" w:rsidRPr="009F2FFC" w14:paraId="2047C617" w14:textId="77777777" w:rsidTr="009F2FFC">
              <w:tc>
                <w:tcPr>
                  <w:tcW w:w="220" w:type="dxa"/>
                </w:tcPr>
                <w:p w14:paraId="23D9326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E70966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potenza di uscita a 20 °C pari o superiore a 200 W, ma non superiore a 750 W,</w:t>
                  </w:r>
                </w:p>
              </w:tc>
            </w:tr>
            <w:tr w:rsidR="009F2FFC" w:rsidRPr="009F2FFC" w14:paraId="677631A5" w14:textId="77777777" w:rsidTr="009F2FFC">
              <w:tc>
                <w:tcPr>
                  <w:tcW w:w="220" w:type="dxa"/>
                </w:tcPr>
                <w:p w14:paraId="7C8728C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8357FD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coppia a 20 °C pari o superiore a 2,00 Nm, ma non superiore a 7,00 Nm,</w:t>
                  </w:r>
                </w:p>
              </w:tc>
            </w:tr>
            <w:tr w:rsidR="009F2FFC" w:rsidRPr="009F2FFC" w14:paraId="1F318B68" w14:textId="77777777" w:rsidTr="009F2FFC">
              <w:tc>
                <w:tcPr>
                  <w:tcW w:w="220" w:type="dxa"/>
                </w:tcPr>
                <w:p w14:paraId="3C5B7F4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D2E95B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velocità nominale a 20 °C pari o superiore a 600 giri/min, ma non superiore a 3 100 giri/min,</w:t>
                  </w:r>
                </w:p>
              </w:tc>
            </w:tr>
            <w:tr w:rsidR="009F2FFC" w:rsidRPr="009F2FFC" w14:paraId="038BCD16" w14:textId="77777777" w:rsidTr="009F2FFC">
              <w:tc>
                <w:tcPr>
                  <w:tcW w:w="220" w:type="dxa"/>
                </w:tcPr>
                <w:p w14:paraId="4ABDE20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195312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 con o senza puleggia,</w:t>
                  </w:r>
                </w:p>
              </w:tc>
            </w:tr>
          </w:tbl>
          <w:p w14:paraId="25477AB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con o senza sensore/regolatore elettronico del servosterzo </w:t>
            </w:r>
          </w:p>
        </w:tc>
        <w:tc>
          <w:tcPr>
            <w:tcW w:w="752" w:type="dxa"/>
          </w:tcPr>
          <w:p w14:paraId="423BA1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4AB23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489BC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4297591" w14:textId="77777777" w:rsidTr="00CF614F">
        <w:trPr>
          <w:cantSplit/>
        </w:trPr>
        <w:tc>
          <w:tcPr>
            <w:tcW w:w="709" w:type="dxa"/>
          </w:tcPr>
          <w:p w14:paraId="328A73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0.5978</w:t>
            </w:r>
          </w:p>
          <w:p w14:paraId="0475D0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36D05AF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8501 31 00</w:t>
            </w:r>
          </w:p>
          <w:p w14:paraId="723DB5D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32 00</w:t>
            </w:r>
          </w:p>
        </w:tc>
        <w:tc>
          <w:tcPr>
            <w:tcW w:w="649" w:type="dxa"/>
          </w:tcPr>
          <w:p w14:paraId="44755D8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  <w:p w14:paraId="65920A3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2E9FAC3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CC, con o senza commutatore, per alimentare strumenti elettrici portatili, tosaerba o apparecchi elettrodomestici,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DE26CA6" w14:textId="77777777" w:rsidTr="009F2FFC">
              <w:tc>
                <w:tcPr>
                  <w:tcW w:w="220" w:type="dxa"/>
                </w:tcPr>
                <w:p w14:paraId="3E9E7C9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1E990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esterno pari o superiore a 24,2 mm, ma non superiore a 140 mm,</w:t>
                  </w:r>
                </w:p>
              </w:tc>
            </w:tr>
            <w:tr w:rsidR="009F2FFC" w:rsidRPr="009F2FFC" w14:paraId="69A5C129" w14:textId="77777777" w:rsidTr="009F2FFC">
              <w:tc>
                <w:tcPr>
                  <w:tcW w:w="220" w:type="dxa"/>
                </w:tcPr>
                <w:p w14:paraId="226F0FD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9BFAEE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velocità nominale pari o superiore a 3 300  giri/min, ma non superiore a 26 200 giri/min,</w:t>
                  </w:r>
                </w:p>
              </w:tc>
            </w:tr>
            <w:tr w:rsidR="009F2FFC" w:rsidRPr="009F2FFC" w14:paraId="7B4454E7" w14:textId="77777777" w:rsidTr="009F2FFC">
              <w:tc>
                <w:tcPr>
                  <w:tcW w:w="220" w:type="dxa"/>
                </w:tcPr>
                <w:p w14:paraId="16F03BA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92D55E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nominale pari o superiore a 3,6 V,  ma non superiore a 230 V,</w:t>
                  </w:r>
                </w:p>
              </w:tc>
            </w:tr>
            <w:tr w:rsidR="009F2FFC" w:rsidRPr="009F2FFC" w14:paraId="7DFCC7EF" w14:textId="77777777" w:rsidTr="009F2FFC">
              <w:tc>
                <w:tcPr>
                  <w:tcW w:w="220" w:type="dxa"/>
                </w:tcPr>
                <w:p w14:paraId="077A1CA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2A9FA8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potenza in uscita pari o superiore a 37,5 W, ma non superiore a 2 400 W,</w:t>
                  </w:r>
                </w:p>
              </w:tc>
            </w:tr>
            <w:tr w:rsidR="009F2FFC" w:rsidRPr="009F2FFC" w14:paraId="4F369DEC" w14:textId="77777777" w:rsidTr="009F2FFC">
              <w:tc>
                <w:tcPr>
                  <w:tcW w:w="220" w:type="dxa"/>
                </w:tcPr>
                <w:p w14:paraId="658F135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E5994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corrente di carico a vuoto non superiore a 20,1 A,</w:t>
                  </w:r>
                </w:p>
              </w:tc>
            </w:tr>
          </w:tbl>
          <w:p w14:paraId="7D55521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un'efficienza massima del 50 % o superiore,</w:t>
            </w:r>
          </w:p>
          <w:p w14:paraId="4D3BBAD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77A91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0434A5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72CE08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6517D9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5EF46A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61AFE6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5C617031" w14:textId="77777777" w:rsidTr="00CF614F">
        <w:trPr>
          <w:cantSplit/>
        </w:trPr>
        <w:tc>
          <w:tcPr>
            <w:tcW w:w="709" w:type="dxa"/>
          </w:tcPr>
          <w:p w14:paraId="35900B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0.4731</w:t>
            </w:r>
          </w:p>
        </w:tc>
        <w:tc>
          <w:tcPr>
            <w:tcW w:w="1095" w:type="dxa"/>
          </w:tcPr>
          <w:p w14:paraId="721DAB9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8501 31 00</w:t>
            </w:r>
          </w:p>
        </w:tc>
        <w:tc>
          <w:tcPr>
            <w:tcW w:w="649" w:type="dxa"/>
          </w:tcPr>
          <w:p w14:paraId="774BB5D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58</w:t>
            </w:r>
          </w:p>
        </w:tc>
        <w:tc>
          <w:tcPr>
            <w:tcW w:w="4034" w:type="dxa"/>
          </w:tcPr>
          <w:p w14:paraId="2E8BBCC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a corrente continua ad eccitazione permanente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F351833" w14:textId="77777777" w:rsidTr="009F2FFC">
              <w:tc>
                <w:tcPr>
                  <w:tcW w:w="220" w:type="dxa"/>
                </w:tcPr>
                <w:p w14:paraId="41D585F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780471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esterno pari o superiore a 27 mm, ma non superiore a 90 mm, compresa la flangia di montaggio,</w:t>
                  </w:r>
                </w:p>
              </w:tc>
            </w:tr>
            <w:tr w:rsidR="009F2FFC" w:rsidRPr="009F2FFC" w14:paraId="3B015711" w14:textId="77777777" w:rsidTr="009F2FFC">
              <w:tc>
                <w:tcPr>
                  <w:tcW w:w="220" w:type="dxa"/>
                </w:tcPr>
                <w:p w14:paraId="42EE2F4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697721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velocità nominale non superiore a 25 000 giri/min,</w:t>
                  </w:r>
                </w:p>
              </w:tc>
            </w:tr>
            <w:tr w:rsidR="009F2FFC" w:rsidRPr="009F2FFC" w14:paraId="37C27DEB" w14:textId="77777777" w:rsidTr="009F2FFC">
              <w:tc>
                <w:tcPr>
                  <w:tcW w:w="220" w:type="dxa"/>
                </w:tcPr>
                <w:p w14:paraId="3D75F82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1BE976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potenza pari o superiore a 45 W, ma non superiore a 400 W, e</w:t>
                  </w:r>
                </w:p>
              </w:tc>
            </w:tr>
            <w:tr w:rsidR="009F2FFC" w:rsidRPr="009F2FFC" w14:paraId="303568A4" w14:textId="77777777" w:rsidTr="009F2FFC">
              <w:tc>
                <w:tcPr>
                  <w:tcW w:w="220" w:type="dxa"/>
                </w:tcPr>
                <w:p w14:paraId="3B6568D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73594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di alimentazione pari o superiore a 9 V, ma non superiore a  50 V,</w:t>
                  </w:r>
                </w:p>
              </w:tc>
            </w:tr>
            <w:tr w:rsidR="009F2FFC" w:rsidRPr="009F2FFC" w14:paraId="0A151EB5" w14:textId="77777777" w:rsidTr="009F2FFC">
              <w:tc>
                <w:tcPr>
                  <w:tcW w:w="220" w:type="dxa"/>
                </w:tcPr>
                <w:p w14:paraId="0BFC1F9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255A12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 con o senza avvolgimento in più fasi,</w:t>
                  </w:r>
                </w:p>
              </w:tc>
            </w:tr>
            <w:tr w:rsidR="009F2FFC" w:rsidRPr="009F2FFC" w14:paraId="5A8FEF4A" w14:textId="77777777" w:rsidTr="009F2FFC">
              <w:tc>
                <w:tcPr>
                  <w:tcW w:w="220" w:type="dxa"/>
                </w:tcPr>
                <w:p w14:paraId="6747B3A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4C527A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 con o senza disco guida,</w:t>
                  </w:r>
                </w:p>
              </w:tc>
            </w:tr>
            <w:tr w:rsidR="009F2FFC" w:rsidRPr="009F2FFC" w14:paraId="1A546D8D" w14:textId="77777777" w:rsidTr="009F2FFC">
              <w:tc>
                <w:tcPr>
                  <w:tcW w:w="220" w:type="dxa"/>
                </w:tcPr>
                <w:p w14:paraId="5EDBC2B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CB039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 xml:space="preserve"> con o senza basamento,</w:t>
                  </w:r>
                </w:p>
              </w:tc>
            </w:tr>
            <w:tr w:rsidR="009F2FFC" w:rsidRPr="009F2FFC" w14:paraId="66189D7D" w14:textId="77777777" w:rsidTr="009F2FFC">
              <w:tc>
                <w:tcPr>
                  <w:tcW w:w="220" w:type="dxa"/>
                </w:tcPr>
                <w:p w14:paraId="33FB839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2F397E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 xml:space="preserve"> con o senza ventola,</w:t>
                  </w:r>
                </w:p>
              </w:tc>
            </w:tr>
            <w:tr w:rsidR="009F2FFC" w:rsidRPr="009F2FFC" w14:paraId="38FE4867" w14:textId="77777777" w:rsidTr="009F2FFC">
              <w:tc>
                <w:tcPr>
                  <w:tcW w:w="220" w:type="dxa"/>
                </w:tcPr>
                <w:p w14:paraId="595EB34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1118A9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 con o senza gruppo ghiera,</w:t>
                  </w:r>
                </w:p>
              </w:tc>
            </w:tr>
            <w:tr w:rsidR="009F2FFC" w:rsidRPr="009F2FFC" w14:paraId="5DEAE6F7" w14:textId="77777777" w:rsidTr="009F2FFC">
              <w:tc>
                <w:tcPr>
                  <w:tcW w:w="220" w:type="dxa"/>
                </w:tcPr>
                <w:p w14:paraId="0E2C5BD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6CBA7A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 con o senza ruota solare,</w:t>
                  </w:r>
                </w:p>
              </w:tc>
            </w:tr>
            <w:tr w:rsidR="009F2FFC" w:rsidRPr="009F2FFC" w14:paraId="7A4A87DC" w14:textId="77777777" w:rsidTr="009F2FFC">
              <w:tc>
                <w:tcPr>
                  <w:tcW w:w="220" w:type="dxa"/>
                </w:tcPr>
                <w:p w14:paraId="17AB67E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5BDB80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codificatore della velocità e del senso di rotazione,</w:t>
                  </w:r>
                </w:p>
              </w:tc>
            </w:tr>
            <w:tr w:rsidR="009F2FFC" w:rsidRPr="009F2FFC" w14:paraId="7DB9D49F" w14:textId="77777777" w:rsidTr="009F2FFC">
              <w:tc>
                <w:tcPr>
                  <w:tcW w:w="220" w:type="dxa"/>
                </w:tcPr>
                <w:p w14:paraId="184B0B8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205A5E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un sensore della velocità e del senso di rotazione di tipo risolutore o di tipo "effetto hall",</w:t>
                  </w:r>
                </w:p>
              </w:tc>
            </w:tr>
            <w:tr w:rsidR="009F2FFC" w:rsidRPr="009F2FFC" w14:paraId="643A5664" w14:textId="77777777" w:rsidTr="009F2FFC">
              <w:tc>
                <w:tcPr>
                  <w:tcW w:w="220" w:type="dxa"/>
                </w:tcPr>
                <w:p w14:paraId="5D1ECBD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17E456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flangia di montaggio,</w:t>
                  </w:r>
                </w:p>
              </w:tc>
            </w:tr>
          </w:tbl>
          <w:p w14:paraId="2D11147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ad essere utilizzato nella fabbricazione di sedili a sospensioni pneumatiche in trattori, macchine per il movimento terra e carrelli elevatori o nella fabbricazione di attuatori per mobili regolabili in altezza</w:t>
            </w:r>
          </w:p>
          <w:p w14:paraId="034B12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20795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 (1)</w:t>
            </w:r>
          </w:p>
        </w:tc>
        <w:tc>
          <w:tcPr>
            <w:tcW w:w="1091" w:type="dxa"/>
          </w:tcPr>
          <w:p w14:paraId="27FBC2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06276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DDC0717" w14:textId="77777777" w:rsidTr="00CF614F">
        <w:trPr>
          <w:cantSplit/>
        </w:trPr>
        <w:tc>
          <w:tcPr>
            <w:tcW w:w="709" w:type="dxa"/>
          </w:tcPr>
          <w:p w14:paraId="2119EA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0.6809</w:t>
            </w:r>
          </w:p>
          <w:p w14:paraId="7A39E1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199BD95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31 00</w:t>
            </w:r>
          </w:p>
          <w:p w14:paraId="0AEDE60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32 00</w:t>
            </w:r>
          </w:p>
        </w:tc>
        <w:tc>
          <w:tcPr>
            <w:tcW w:w="649" w:type="dxa"/>
          </w:tcPr>
          <w:p w14:paraId="639D707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63</w:t>
            </w:r>
          </w:p>
          <w:p w14:paraId="29F005E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781F611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a corrente continua senza spazzole e ad eccitazione permanente, pronto per essere installato nei veicoli o negli apparecchi di cui alle voci 8432 e 8433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F6BE928" w14:textId="77777777" w:rsidTr="009F2FFC">
              <w:tc>
                <w:tcPr>
                  <w:tcW w:w="220" w:type="dxa"/>
                </w:tcPr>
                <w:p w14:paraId="66DD421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13E55B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velocità specificata non superiore a 4 100 rpm,</w:t>
                  </w:r>
                </w:p>
              </w:tc>
            </w:tr>
            <w:tr w:rsidR="009F2FFC" w:rsidRPr="009F2FFC" w14:paraId="7EC18CC1" w14:textId="77777777" w:rsidTr="009F2FFC">
              <w:tc>
                <w:tcPr>
                  <w:tcW w:w="220" w:type="dxa"/>
                </w:tcPr>
                <w:p w14:paraId="49DC97E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EBC096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potenza minima compresa tra 400 W e 1,3 kW (a 12 V) o una potenza minima compresa tra 750 W e 1,55 kW (a 36 V),</w:t>
                  </w:r>
                </w:p>
              </w:tc>
            </w:tr>
            <w:tr w:rsidR="009F2FFC" w:rsidRPr="009F2FFC" w14:paraId="1D8E0E94" w14:textId="77777777" w:rsidTr="009F2FFC">
              <w:tc>
                <w:tcPr>
                  <w:tcW w:w="220" w:type="dxa"/>
                </w:tcPr>
                <w:p w14:paraId="6241CE3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191B30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della flangia compreso tra 85 mm e 200 mm,</w:t>
                  </w:r>
                </w:p>
              </w:tc>
            </w:tr>
            <w:tr w:rsidR="009F2FFC" w:rsidRPr="009F2FFC" w14:paraId="403C3857" w14:textId="77777777" w:rsidTr="009F2FFC">
              <w:tc>
                <w:tcPr>
                  <w:tcW w:w="220" w:type="dxa"/>
                </w:tcPr>
                <w:p w14:paraId="6DD200F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C7C866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massima di 335 mm misurata dall'inizio dell'albero fino all'estremità esterna,</w:t>
                  </w:r>
                </w:p>
              </w:tc>
            </w:tr>
            <w:tr w:rsidR="009F2FFC" w:rsidRPr="009F2FFC" w14:paraId="48615B3D" w14:textId="77777777" w:rsidTr="009F2FFC">
              <w:tc>
                <w:tcPr>
                  <w:tcW w:w="220" w:type="dxa"/>
                </w:tcPr>
                <w:p w14:paraId="614A3A2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7A6784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dell'alloggiamento massima di 265 mm misurata dalla flangia fino all'estremità esterna,</w:t>
                  </w:r>
                </w:p>
              </w:tc>
            </w:tr>
            <w:tr w:rsidR="009F2FFC" w:rsidRPr="009F2FFC" w14:paraId="7D6E4421" w14:textId="77777777" w:rsidTr="009F2FFC">
              <w:tc>
                <w:tcPr>
                  <w:tcW w:w="220" w:type="dxa"/>
                </w:tcPr>
                <w:p w14:paraId="59F6216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26B677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alloggiamento in alluminio fuso o in lamiera in non più di due parti (alloggiamento di base comprensivo di componenti elettrici e flangia con almeno 2 e non più di 11 fori), anche munito di composto sigillante (scanalatura con anello toroidale e grasso lubrificante),</w:t>
                  </w:r>
                </w:p>
              </w:tc>
            </w:tr>
            <w:tr w:rsidR="009F2FFC" w:rsidRPr="009F2FFC" w14:paraId="1A59148F" w14:textId="77777777" w:rsidTr="009F2FFC">
              <w:tc>
                <w:tcPr>
                  <w:tcW w:w="220" w:type="dxa"/>
                </w:tcPr>
                <w:p w14:paraId="0A38B3C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54C01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statore dentato a T semplice e avvolgimento unico della bobina in topologia 9/6 o 12/8 e</w:t>
                  </w:r>
                </w:p>
              </w:tc>
            </w:tr>
            <w:tr w:rsidR="009F2FFC" w:rsidRPr="009F2FFC" w14:paraId="04751A70" w14:textId="77777777" w:rsidTr="009F2FFC">
              <w:tc>
                <w:tcPr>
                  <w:tcW w:w="220" w:type="dxa"/>
                </w:tcPr>
                <w:p w14:paraId="6676774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9C9F97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magneti di superficie,</w:t>
                  </w:r>
                </w:p>
              </w:tc>
            </w:tr>
            <w:tr w:rsidR="009F2FFC" w:rsidRPr="009F2FFC" w14:paraId="179C1AA7" w14:textId="77777777" w:rsidTr="009F2FFC">
              <w:tc>
                <w:tcPr>
                  <w:tcW w:w="220" w:type="dxa"/>
                </w:tcPr>
                <w:p w14:paraId="1B83EEF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74318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regolatore del servosterzo elettronico,</w:t>
                  </w:r>
                </w:p>
              </w:tc>
            </w:tr>
            <w:tr w:rsidR="009F2FFC" w:rsidRPr="009F2FFC" w14:paraId="605729DB" w14:textId="77777777" w:rsidTr="009F2FFC">
              <w:tc>
                <w:tcPr>
                  <w:tcW w:w="220" w:type="dxa"/>
                </w:tcPr>
                <w:p w14:paraId="5AB724A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F05E60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anche con puleggia,</w:t>
                  </w:r>
                </w:p>
              </w:tc>
            </w:tr>
            <w:tr w:rsidR="009F2FFC" w:rsidRPr="009F2FFC" w14:paraId="7B8EDC9C" w14:textId="77777777" w:rsidTr="009F2FFC">
              <w:tc>
                <w:tcPr>
                  <w:tcW w:w="220" w:type="dxa"/>
                </w:tcPr>
                <w:p w14:paraId="0AEDAC0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AEE1B0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sensore di posizione del rotore</w:t>
                  </w:r>
                </w:p>
              </w:tc>
            </w:tr>
          </w:tbl>
          <w:p w14:paraId="32B2586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7EF6AB3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812DB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668665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4CE110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7146B7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0F464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7ACC62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2D064593" w14:textId="77777777" w:rsidTr="00CF614F">
        <w:trPr>
          <w:cantSplit/>
        </w:trPr>
        <w:tc>
          <w:tcPr>
            <w:tcW w:w="709" w:type="dxa"/>
          </w:tcPr>
          <w:p w14:paraId="4D08C5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0.4855</w:t>
            </w:r>
          </w:p>
          <w:p w14:paraId="648289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EF027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5E234EE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33 00</w:t>
            </w:r>
          </w:p>
          <w:p w14:paraId="0B9733F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40 80</w:t>
            </w:r>
          </w:p>
          <w:p w14:paraId="42B12CC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53 50</w:t>
            </w:r>
          </w:p>
        </w:tc>
        <w:tc>
          <w:tcPr>
            <w:tcW w:w="649" w:type="dxa"/>
          </w:tcPr>
          <w:p w14:paraId="220E871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  <w:p w14:paraId="226024F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  <w:p w14:paraId="5D76DB6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3CB65F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Motopropulsore elettrico per autoveicoli, di potenza non superiore a 315 kW,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AE83FAC" w14:textId="77777777" w:rsidTr="009F2FFC">
              <w:tc>
                <w:tcPr>
                  <w:tcW w:w="220" w:type="dxa"/>
                </w:tcPr>
                <w:p w14:paraId="1D1492D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953476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motore a corrente continua o a corrente alternata con o senza trasmissione,</w:t>
                  </w:r>
                </w:p>
              </w:tc>
            </w:tr>
            <w:tr w:rsidR="009F2FFC" w:rsidRPr="009F2FFC" w14:paraId="1A1E1B25" w14:textId="77777777" w:rsidTr="009F2FFC">
              <w:tc>
                <w:tcPr>
                  <w:tcW w:w="220" w:type="dxa"/>
                </w:tcPr>
                <w:p w14:paraId="4ADF74D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99311C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elettronica di potenza</w:t>
                  </w:r>
                </w:p>
              </w:tc>
            </w:tr>
          </w:tbl>
          <w:p w14:paraId="10042D1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0B428C3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130B0BE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9D46D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557B32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23C24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85694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7C89D6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F0118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782858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  <w:p w14:paraId="3EC803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A4D92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04BE70B1" w14:textId="77777777" w:rsidTr="00CF614F">
        <w:trPr>
          <w:cantSplit/>
        </w:trPr>
        <w:tc>
          <w:tcPr>
            <w:tcW w:w="709" w:type="dxa"/>
          </w:tcPr>
          <w:p w14:paraId="64A7F6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0.8188</w:t>
            </w:r>
          </w:p>
        </w:tc>
        <w:tc>
          <w:tcPr>
            <w:tcW w:w="1095" w:type="dxa"/>
          </w:tcPr>
          <w:p w14:paraId="1AABBEB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40 20</w:t>
            </w:r>
          </w:p>
        </w:tc>
        <w:tc>
          <w:tcPr>
            <w:tcW w:w="649" w:type="dxa"/>
          </w:tcPr>
          <w:p w14:paraId="49BF833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5319929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elettrico a corrente alternata, monofase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9F59943" w14:textId="77777777" w:rsidTr="009F2FFC">
              <w:tc>
                <w:tcPr>
                  <w:tcW w:w="220" w:type="dxa"/>
                </w:tcPr>
                <w:p w14:paraId="1718D0B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E0BE8F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nominale compresa tra 120 W e 150 W,</w:t>
                  </w:r>
                </w:p>
              </w:tc>
            </w:tr>
            <w:tr w:rsidR="009F2FFC" w:rsidRPr="009F2FFC" w14:paraId="10EAC09A" w14:textId="77777777" w:rsidTr="009F2FFC">
              <w:tc>
                <w:tcPr>
                  <w:tcW w:w="220" w:type="dxa"/>
                </w:tcPr>
                <w:p w14:paraId="7E055C0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EA87DB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d'ingresso compresa tra 280 W e 350 W,</w:t>
                  </w:r>
                </w:p>
              </w:tc>
            </w:tr>
            <w:tr w:rsidR="009F2FFC" w:rsidRPr="009F2FFC" w14:paraId="18979231" w14:textId="77777777" w:rsidTr="009F2FFC">
              <w:tc>
                <w:tcPr>
                  <w:tcW w:w="220" w:type="dxa"/>
                </w:tcPr>
                <w:p w14:paraId="18EB8A7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F2CE69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esterno compreso tra 145 mm e 160 mm, senza staffa di collegamento e puleggia,</w:t>
                  </w:r>
                </w:p>
              </w:tc>
            </w:tr>
            <w:tr w:rsidR="009F2FFC" w:rsidRPr="009F2FFC" w14:paraId="76A45B26" w14:textId="77777777" w:rsidTr="009F2FFC">
              <w:tc>
                <w:tcPr>
                  <w:tcW w:w="220" w:type="dxa"/>
                </w:tcPr>
                <w:p w14:paraId="09D0190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F5CD00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velocità nominale compresa tra 2 680 rpm e 3 000 rpm,</w:t>
                  </w:r>
                </w:p>
              </w:tc>
            </w:tr>
            <w:tr w:rsidR="009F2FFC" w:rsidRPr="009F2FFC" w14:paraId="63E09CCC" w14:textId="77777777" w:rsidTr="009F2FFC">
              <w:tc>
                <w:tcPr>
                  <w:tcW w:w="220" w:type="dxa"/>
                </w:tcPr>
                <w:p w14:paraId="1A49C82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8F4F4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compreso tra 4,2 kg e 4,6 kg,</w:t>
                  </w:r>
                </w:p>
              </w:tc>
            </w:tr>
            <w:tr w:rsidR="009F2FFC" w:rsidRPr="009F2FFC" w14:paraId="79F19EB4" w14:textId="77777777" w:rsidTr="009F2FFC">
              <w:tc>
                <w:tcPr>
                  <w:tcW w:w="220" w:type="dxa"/>
                </w:tcPr>
                <w:p w14:paraId="3AEC27A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0BB3BC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pulegge, mandrino e tachimetro,</w:t>
                  </w:r>
                </w:p>
              </w:tc>
            </w:tr>
            <w:tr w:rsidR="009F2FFC" w:rsidRPr="009F2FFC" w14:paraId="29973711" w14:textId="77777777" w:rsidTr="009F2FFC">
              <w:tc>
                <w:tcPr>
                  <w:tcW w:w="220" w:type="dxa"/>
                </w:tcPr>
                <w:p w14:paraId="456255E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8874CB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</w:p>
              </w:tc>
            </w:tr>
          </w:tbl>
          <w:p w14:paraId="2928433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degli elettrodomestici</w:t>
            </w:r>
          </w:p>
          <w:p w14:paraId="08A69B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AAC0C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698F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DC54A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7669139" w14:textId="77777777" w:rsidTr="00CF614F">
        <w:trPr>
          <w:cantSplit/>
        </w:trPr>
        <w:tc>
          <w:tcPr>
            <w:tcW w:w="709" w:type="dxa"/>
          </w:tcPr>
          <w:p w14:paraId="18F5D7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0.8189</w:t>
            </w:r>
          </w:p>
        </w:tc>
        <w:tc>
          <w:tcPr>
            <w:tcW w:w="1095" w:type="dxa"/>
          </w:tcPr>
          <w:p w14:paraId="2A6A27B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40 20</w:t>
            </w:r>
          </w:p>
        </w:tc>
        <w:tc>
          <w:tcPr>
            <w:tcW w:w="649" w:type="dxa"/>
          </w:tcPr>
          <w:p w14:paraId="4583932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63B0B43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elettrico a corrente alternata, monofase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4E0E7EC" w14:textId="77777777" w:rsidTr="009F2FFC">
              <w:tc>
                <w:tcPr>
                  <w:tcW w:w="220" w:type="dxa"/>
                </w:tcPr>
                <w:p w14:paraId="0CFF015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DE3528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nominale compresa tra 275 W e 325 W, </w:t>
                  </w:r>
                </w:p>
              </w:tc>
            </w:tr>
            <w:tr w:rsidR="009F2FFC" w:rsidRPr="009F2FFC" w14:paraId="3A7489B2" w14:textId="77777777" w:rsidTr="009F2FFC">
              <w:tc>
                <w:tcPr>
                  <w:tcW w:w="220" w:type="dxa"/>
                </w:tcPr>
                <w:p w14:paraId="432E000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6C40EB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d'ingresso compresa tra 600 W e 700 W,</w:t>
                  </w:r>
                </w:p>
              </w:tc>
            </w:tr>
            <w:tr w:rsidR="009F2FFC" w:rsidRPr="009F2FFC" w14:paraId="63396F39" w14:textId="77777777" w:rsidTr="009F2FFC">
              <w:tc>
                <w:tcPr>
                  <w:tcW w:w="220" w:type="dxa"/>
                </w:tcPr>
                <w:p w14:paraId="23D352F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D23D89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esterno compreso tra 150 mm e 170 mm, senza staffa e collegamento,</w:t>
                  </w:r>
                </w:p>
              </w:tc>
            </w:tr>
            <w:tr w:rsidR="009F2FFC" w:rsidRPr="009F2FFC" w14:paraId="7C5223F6" w14:textId="77777777" w:rsidTr="009F2FFC">
              <w:tc>
                <w:tcPr>
                  <w:tcW w:w="220" w:type="dxa"/>
                </w:tcPr>
                <w:p w14:paraId="2D6CD17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2ACDAC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velocità nominale compresa tra 15 000 rpm e 20 000 rpm,</w:t>
                  </w:r>
                </w:p>
              </w:tc>
            </w:tr>
            <w:tr w:rsidR="009F2FFC" w:rsidRPr="009F2FFC" w14:paraId="6930DF0E" w14:textId="77777777" w:rsidTr="009F2FFC">
              <w:tc>
                <w:tcPr>
                  <w:tcW w:w="220" w:type="dxa"/>
                </w:tcPr>
                <w:p w14:paraId="763A977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0D291D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peso di almeno 4,2 kg,</w:t>
                  </w:r>
                </w:p>
              </w:tc>
            </w:tr>
            <w:tr w:rsidR="009F2FFC" w:rsidRPr="009F2FFC" w14:paraId="7C10E875" w14:textId="77777777" w:rsidTr="009F2FFC">
              <w:tc>
                <w:tcPr>
                  <w:tcW w:w="220" w:type="dxa"/>
                </w:tcPr>
                <w:p w14:paraId="12EA1E0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A8E319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puleggia e tachimetro,</w:t>
                  </w:r>
                </w:p>
              </w:tc>
            </w:tr>
            <w:tr w:rsidR="009F2FFC" w:rsidRPr="009F2FFC" w14:paraId="525D603B" w14:textId="77777777" w:rsidTr="009F2FFC">
              <w:tc>
                <w:tcPr>
                  <w:tcW w:w="220" w:type="dxa"/>
                </w:tcPr>
                <w:p w14:paraId="2FB2CDB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98A86A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destinato a essere utilizzato nella fabbricazione degli elettrodomestici</w:t>
                  </w:r>
                </w:p>
              </w:tc>
            </w:tr>
          </w:tbl>
          <w:p w14:paraId="634199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699EE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A654F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BA657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0B63B6D" w14:textId="77777777" w:rsidTr="00CF614F">
        <w:trPr>
          <w:cantSplit/>
        </w:trPr>
        <w:tc>
          <w:tcPr>
            <w:tcW w:w="709" w:type="dxa"/>
          </w:tcPr>
          <w:p w14:paraId="54DE09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0.8191</w:t>
            </w:r>
          </w:p>
        </w:tc>
        <w:tc>
          <w:tcPr>
            <w:tcW w:w="1095" w:type="dxa"/>
          </w:tcPr>
          <w:p w14:paraId="650F282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40 20</w:t>
            </w:r>
          </w:p>
        </w:tc>
        <w:tc>
          <w:tcPr>
            <w:tcW w:w="649" w:type="dxa"/>
          </w:tcPr>
          <w:p w14:paraId="1183F22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0DED8C6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elettrico a corrente alternata, monofase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D57AD8A" w14:textId="77777777" w:rsidTr="009F2FFC">
              <w:tc>
                <w:tcPr>
                  <w:tcW w:w="220" w:type="dxa"/>
                </w:tcPr>
                <w:p w14:paraId="6D30E54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7D97B3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nominale compresa tra 300 W e 370 W,  </w:t>
                  </w:r>
                </w:p>
              </w:tc>
            </w:tr>
            <w:tr w:rsidR="009F2FFC" w:rsidRPr="009F2FFC" w14:paraId="3E431484" w14:textId="77777777" w:rsidTr="009F2FFC">
              <w:tc>
                <w:tcPr>
                  <w:tcW w:w="220" w:type="dxa"/>
                </w:tcPr>
                <w:p w14:paraId="67A95D7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772E83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d'ingresso compresa tra 600 W e 700 W,</w:t>
                  </w:r>
                </w:p>
              </w:tc>
            </w:tr>
            <w:tr w:rsidR="009F2FFC" w:rsidRPr="009F2FFC" w14:paraId="0FD94EED" w14:textId="77777777" w:rsidTr="009F2FFC">
              <w:tc>
                <w:tcPr>
                  <w:tcW w:w="220" w:type="dxa"/>
                </w:tcPr>
                <w:p w14:paraId="2E76EEE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3B91EA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esterno compreso tra 150 mm e 170 mm, senza staffa e collegamento,</w:t>
                  </w:r>
                </w:p>
              </w:tc>
            </w:tr>
            <w:tr w:rsidR="009F2FFC" w:rsidRPr="009F2FFC" w14:paraId="6DE5A886" w14:textId="77777777" w:rsidTr="009F2FFC">
              <w:tc>
                <w:tcPr>
                  <w:tcW w:w="220" w:type="dxa"/>
                </w:tcPr>
                <w:p w14:paraId="1EB5894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561397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velocità nominale compresa tra 15 000 rpm e 19 000 rpm,</w:t>
                  </w:r>
                </w:p>
              </w:tc>
            </w:tr>
            <w:tr w:rsidR="009F2FFC" w:rsidRPr="009F2FFC" w14:paraId="0D8FF44D" w14:textId="77777777" w:rsidTr="009F2FFC">
              <w:tc>
                <w:tcPr>
                  <w:tcW w:w="220" w:type="dxa"/>
                </w:tcPr>
                <w:p w14:paraId="1E7EFBE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89314C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di almeno 4,8 kg,</w:t>
                  </w:r>
                </w:p>
              </w:tc>
            </w:tr>
            <w:tr w:rsidR="009F2FFC" w:rsidRPr="009F2FFC" w14:paraId="0CB982C5" w14:textId="77777777" w:rsidTr="009F2FFC">
              <w:tc>
                <w:tcPr>
                  <w:tcW w:w="220" w:type="dxa"/>
                </w:tcPr>
                <w:p w14:paraId="669BECB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6D3F70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puleggia,</w:t>
                  </w:r>
                </w:p>
              </w:tc>
            </w:tr>
          </w:tbl>
          <w:p w14:paraId="43DA794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elettrodomestici</w:t>
            </w:r>
          </w:p>
          <w:p w14:paraId="2F6AD3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05154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2113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EFB7B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0967190" w14:textId="77777777" w:rsidTr="00CF614F">
        <w:trPr>
          <w:cantSplit/>
        </w:trPr>
        <w:tc>
          <w:tcPr>
            <w:tcW w:w="709" w:type="dxa"/>
          </w:tcPr>
          <w:p w14:paraId="3A1281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0.8192</w:t>
            </w:r>
          </w:p>
        </w:tc>
        <w:tc>
          <w:tcPr>
            <w:tcW w:w="1095" w:type="dxa"/>
          </w:tcPr>
          <w:p w14:paraId="72F3F2C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40 20</w:t>
            </w:r>
          </w:p>
        </w:tc>
        <w:tc>
          <w:tcPr>
            <w:tcW w:w="649" w:type="dxa"/>
          </w:tcPr>
          <w:p w14:paraId="13B6517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545FA4C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elettrico a corrente alternata, monofase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A3F153A" w14:textId="77777777" w:rsidTr="009F2FFC">
              <w:tc>
                <w:tcPr>
                  <w:tcW w:w="220" w:type="dxa"/>
                </w:tcPr>
                <w:p w14:paraId="74417E1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F8F5F1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nominale compresa tra 275 W e 325 W,  </w:t>
                  </w:r>
                </w:p>
              </w:tc>
            </w:tr>
            <w:tr w:rsidR="009F2FFC" w:rsidRPr="009F2FFC" w14:paraId="079FC050" w14:textId="77777777" w:rsidTr="009F2FFC">
              <w:tc>
                <w:tcPr>
                  <w:tcW w:w="220" w:type="dxa"/>
                </w:tcPr>
                <w:p w14:paraId="311E03D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785808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d'ingresso compresa tra 600 W e 700 W,</w:t>
                  </w:r>
                </w:p>
              </w:tc>
            </w:tr>
            <w:tr w:rsidR="009F2FFC" w:rsidRPr="009F2FFC" w14:paraId="3231E4C4" w14:textId="77777777" w:rsidTr="009F2FFC">
              <w:tc>
                <w:tcPr>
                  <w:tcW w:w="220" w:type="dxa"/>
                </w:tcPr>
                <w:p w14:paraId="16A182A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D1ED08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esterno compreso tra 160 mm e 180 mm, senza staffa e collegamento,</w:t>
                  </w:r>
                </w:p>
              </w:tc>
            </w:tr>
            <w:tr w:rsidR="009F2FFC" w:rsidRPr="009F2FFC" w14:paraId="57EDBC1F" w14:textId="77777777" w:rsidTr="009F2FFC">
              <w:tc>
                <w:tcPr>
                  <w:tcW w:w="220" w:type="dxa"/>
                </w:tcPr>
                <w:p w14:paraId="3F220F5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8B44CA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velocità nominale compresa tra 15 000 rpm e 19 000 rpm,</w:t>
                  </w:r>
                </w:p>
              </w:tc>
            </w:tr>
            <w:tr w:rsidR="009F2FFC" w:rsidRPr="009F2FFC" w14:paraId="3E52364A" w14:textId="77777777" w:rsidTr="009F2FFC">
              <w:tc>
                <w:tcPr>
                  <w:tcW w:w="220" w:type="dxa"/>
                </w:tcPr>
                <w:p w14:paraId="5656CB1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ABA761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non superiore a 4,4 kg,</w:t>
                  </w:r>
                </w:p>
              </w:tc>
            </w:tr>
            <w:tr w:rsidR="009F2FFC" w:rsidRPr="009F2FFC" w14:paraId="2E891427" w14:textId="77777777" w:rsidTr="009F2FFC">
              <w:tc>
                <w:tcPr>
                  <w:tcW w:w="220" w:type="dxa"/>
                </w:tcPr>
                <w:p w14:paraId="72F9831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92794E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puleggia,</w:t>
                  </w:r>
                </w:p>
              </w:tc>
            </w:tr>
            <w:tr w:rsidR="009F2FFC" w:rsidRPr="009F2FFC" w14:paraId="3B54BFFB" w14:textId="77777777" w:rsidTr="009F2FFC">
              <w:tc>
                <w:tcPr>
                  <w:tcW w:w="220" w:type="dxa"/>
                </w:tcPr>
                <w:p w14:paraId="5BD6DDA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D02466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destinato a essere utilizzato nella fabbricazione di elettrodomestici</w:t>
                  </w:r>
                </w:p>
              </w:tc>
            </w:tr>
          </w:tbl>
          <w:p w14:paraId="3D55C7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EDC89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D903C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164BC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2835622" w14:textId="77777777" w:rsidTr="00CF614F">
        <w:trPr>
          <w:cantSplit/>
        </w:trPr>
        <w:tc>
          <w:tcPr>
            <w:tcW w:w="709" w:type="dxa"/>
          </w:tcPr>
          <w:p w14:paraId="668F6F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0.8193</w:t>
            </w:r>
          </w:p>
        </w:tc>
        <w:tc>
          <w:tcPr>
            <w:tcW w:w="1095" w:type="dxa"/>
          </w:tcPr>
          <w:p w14:paraId="27B3ED0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40 20</w:t>
            </w:r>
          </w:p>
        </w:tc>
        <w:tc>
          <w:tcPr>
            <w:tcW w:w="649" w:type="dxa"/>
          </w:tcPr>
          <w:p w14:paraId="3C98828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41D53BB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elettrico a corrente alternata, monofase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283A6F5" w14:textId="77777777" w:rsidTr="009F2FFC">
              <w:tc>
                <w:tcPr>
                  <w:tcW w:w="220" w:type="dxa"/>
                </w:tcPr>
                <w:p w14:paraId="2C614CF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BD2D6B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nominale compresa tra 275 W e 325 W,   </w:t>
                  </w:r>
                </w:p>
              </w:tc>
            </w:tr>
            <w:tr w:rsidR="009F2FFC" w:rsidRPr="009F2FFC" w14:paraId="7049048D" w14:textId="77777777" w:rsidTr="009F2FFC">
              <w:tc>
                <w:tcPr>
                  <w:tcW w:w="220" w:type="dxa"/>
                </w:tcPr>
                <w:p w14:paraId="1FA8F09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23177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d'uscita compresa tra 550 W e 600 W,</w:t>
                  </w:r>
                </w:p>
              </w:tc>
            </w:tr>
            <w:tr w:rsidR="009F2FFC" w:rsidRPr="009F2FFC" w14:paraId="05D7B3AD" w14:textId="77777777" w:rsidTr="009F2FFC">
              <w:tc>
                <w:tcPr>
                  <w:tcW w:w="220" w:type="dxa"/>
                </w:tcPr>
                <w:p w14:paraId="3C4095E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4C2879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d'ingresso compresa tra 800 W e 1 000 W,</w:t>
                  </w:r>
                </w:p>
              </w:tc>
            </w:tr>
            <w:tr w:rsidR="009F2FFC" w:rsidRPr="009F2FFC" w14:paraId="08FEBFBA" w14:textId="77777777" w:rsidTr="009F2FFC">
              <w:tc>
                <w:tcPr>
                  <w:tcW w:w="220" w:type="dxa"/>
                </w:tcPr>
                <w:p w14:paraId="3F1499D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45E841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esterno compreso tra 150 mm e 170 mm, senza la staffa,</w:t>
                  </w:r>
                </w:p>
              </w:tc>
            </w:tr>
            <w:tr w:rsidR="009F2FFC" w:rsidRPr="009F2FFC" w14:paraId="53DEC5AF" w14:textId="77777777" w:rsidTr="009F2FFC">
              <w:tc>
                <w:tcPr>
                  <w:tcW w:w="220" w:type="dxa"/>
                </w:tcPr>
                <w:p w14:paraId="300DF3B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24BE00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velocità nominale compresa tra 16 000 rpm e 18 000 rpm,</w:t>
                  </w:r>
                </w:p>
              </w:tc>
            </w:tr>
            <w:tr w:rsidR="009F2FFC" w:rsidRPr="009F2FFC" w14:paraId="1EBF7404" w14:textId="77777777" w:rsidTr="009F2FFC">
              <w:tc>
                <w:tcPr>
                  <w:tcW w:w="220" w:type="dxa"/>
                </w:tcPr>
                <w:p w14:paraId="2452B38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3BEEE0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compreso tra 3,4 kg e 3,7 kg,</w:t>
                  </w:r>
                </w:p>
              </w:tc>
            </w:tr>
            <w:tr w:rsidR="009F2FFC" w:rsidRPr="009F2FFC" w14:paraId="7958CE3C" w14:textId="77777777" w:rsidTr="009F2FFC">
              <w:tc>
                <w:tcPr>
                  <w:tcW w:w="220" w:type="dxa"/>
                </w:tcPr>
                <w:p w14:paraId="31D28AA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51D1FC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puleggia,</w:t>
                  </w:r>
                </w:p>
              </w:tc>
            </w:tr>
          </w:tbl>
          <w:p w14:paraId="5EECD5C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elettrodomestici</w:t>
            </w:r>
          </w:p>
          <w:p w14:paraId="3ED2D2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8E7CE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FDB4E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B59E3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12F4AF8" w14:textId="77777777" w:rsidTr="00CF614F">
        <w:trPr>
          <w:cantSplit/>
        </w:trPr>
        <w:tc>
          <w:tcPr>
            <w:tcW w:w="709" w:type="dxa"/>
          </w:tcPr>
          <w:p w14:paraId="538C02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0.5329</w:t>
            </w:r>
          </w:p>
          <w:p w14:paraId="3D5687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3BA1507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51 00</w:t>
            </w:r>
          </w:p>
          <w:p w14:paraId="3699E9E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52 20</w:t>
            </w:r>
          </w:p>
        </w:tc>
        <w:tc>
          <w:tcPr>
            <w:tcW w:w="649" w:type="dxa"/>
          </w:tcPr>
          <w:p w14:paraId="49AE637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  <w:p w14:paraId="422A6FF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1166F9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Servomotore sincrono AC con resolver e freno per una velocità massima non superiore a 6 000 rpm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79A98DA" w14:textId="77777777" w:rsidTr="009F2FFC">
              <w:tc>
                <w:tcPr>
                  <w:tcW w:w="220" w:type="dxa"/>
                </w:tcPr>
                <w:p w14:paraId="04C395F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E5C57A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potenza uguale o superiore a 340 W ma non superiore a 7,4 kW,</w:t>
                  </w:r>
                </w:p>
              </w:tc>
            </w:tr>
            <w:tr w:rsidR="009F2FFC" w:rsidRPr="009F2FFC" w14:paraId="301A7FC6" w14:textId="77777777" w:rsidTr="009F2FFC">
              <w:tc>
                <w:tcPr>
                  <w:tcW w:w="220" w:type="dxa"/>
                </w:tcPr>
                <w:p w14:paraId="20E6A31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B0C40B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flangia di dimensioni non superiori a 180 mm × 180 mm e</w:t>
                  </w:r>
                </w:p>
              </w:tc>
            </w:tr>
            <w:tr w:rsidR="009F2FFC" w:rsidRPr="009F2FFC" w14:paraId="30B324B6" w14:textId="77777777" w:rsidTr="009F2FFC">
              <w:tc>
                <w:tcPr>
                  <w:tcW w:w="220" w:type="dxa"/>
                </w:tcPr>
                <w:p w14:paraId="03A48E9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B002C5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dalla flangia all’estremità del resolver non superiore a 271 mm</w:t>
                  </w:r>
                </w:p>
              </w:tc>
            </w:tr>
          </w:tbl>
          <w:p w14:paraId="639418A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4383BEC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039A9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2F169D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11A812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77D6D8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084AF2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  <w:p w14:paraId="3E572B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78053A7B" w14:textId="77777777" w:rsidTr="00CF614F">
        <w:trPr>
          <w:cantSplit/>
        </w:trPr>
        <w:tc>
          <w:tcPr>
            <w:tcW w:w="709" w:type="dxa"/>
          </w:tcPr>
          <w:p w14:paraId="7E5BD8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0.8190</w:t>
            </w:r>
          </w:p>
        </w:tc>
        <w:tc>
          <w:tcPr>
            <w:tcW w:w="1095" w:type="dxa"/>
          </w:tcPr>
          <w:p w14:paraId="247FEB4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51 00</w:t>
            </w:r>
          </w:p>
        </w:tc>
        <w:tc>
          <w:tcPr>
            <w:tcW w:w="649" w:type="dxa"/>
          </w:tcPr>
          <w:p w14:paraId="5A726CC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72C48BB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elettrico a corrente alternata, trifase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11"/>
            </w:tblGrid>
            <w:tr w:rsidR="009F2FFC" w:rsidRPr="009F2FFC" w14:paraId="2D241EDA" w14:textId="77777777" w:rsidTr="009F2FFC">
              <w:tc>
                <w:tcPr>
                  <w:tcW w:w="220" w:type="dxa"/>
                </w:tcPr>
                <w:p w14:paraId="793037B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11" w:type="dxa"/>
                </w:tcPr>
                <w:p w14:paraId="49D5E0F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nominale compresa tra 280 W e 320 W,</w:t>
                  </w:r>
                </w:p>
              </w:tc>
            </w:tr>
            <w:tr w:rsidR="009F2FFC" w:rsidRPr="009F2FFC" w14:paraId="571A0C51" w14:textId="77777777" w:rsidTr="009F2FFC">
              <w:tc>
                <w:tcPr>
                  <w:tcW w:w="220" w:type="dxa"/>
                </w:tcPr>
                <w:p w14:paraId="5DC050B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11" w:type="dxa"/>
                </w:tcPr>
                <w:p w14:paraId="35E6175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d'uscita compresa tra 480 W e 540 W,  </w:t>
                  </w:r>
                </w:p>
              </w:tc>
            </w:tr>
            <w:tr w:rsidR="009F2FFC" w:rsidRPr="009F2FFC" w14:paraId="3C01EC2D" w14:textId="77777777" w:rsidTr="009F2FFC">
              <w:tc>
                <w:tcPr>
                  <w:tcW w:w="220" w:type="dxa"/>
                </w:tcPr>
                <w:p w14:paraId="1D57639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11" w:type="dxa"/>
                </w:tcPr>
                <w:p w14:paraId="3C95058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d'ingresso compresa tra 800 W e 900 W,</w:t>
                  </w:r>
                </w:p>
              </w:tc>
            </w:tr>
            <w:tr w:rsidR="009F2FFC" w:rsidRPr="009F2FFC" w14:paraId="241F9A0C" w14:textId="77777777" w:rsidTr="009F2FFC">
              <w:tc>
                <w:tcPr>
                  <w:tcW w:w="220" w:type="dxa"/>
                </w:tcPr>
                <w:p w14:paraId="30CE55E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11" w:type="dxa"/>
                </w:tcPr>
                <w:p w14:paraId="76C2A42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esterno compreso tra 150 mm e 170 mm,</w:t>
                  </w:r>
                </w:p>
              </w:tc>
            </w:tr>
            <w:tr w:rsidR="009F2FFC" w:rsidRPr="009F2FFC" w14:paraId="7C032870" w14:textId="77777777" w:rsidTr="009F2FFC">
              <w:tc>
                <w:tcPr>
                  <w:tcW w:w="220" w:type="dxa"/>
                </w:tcPr>
                <w:p w14:paraId="6B65953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11" w:type="dxa"/>
                </w:tcPr>
                <w:p w14:paraId="3319B36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velocità nominale compresa tra 15 000 rpm e 20 000 rpm, </w:t>
                  </w:r>
                </w:p>
              </w:tc>
            </w:tr>
            <w:tr w:rsidR="009F2FFC" w:rsidRPr="009F2FFC" w14:paraId="027D3C1D" w14:textId="77777777" w:rsidTr="009F2FFC">
              <w:tc>
                <w:tcPr>
                  <w:tcW w:w="220" w:type="dxa"/>
                </w:tcPr>
                <w:p w14:paraId="2033443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11" w:type="dxa"/>
                </w:tcPr>
                <w:p w14:paraId="69CD428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compreso tra 6 kg e 6,4 kg,</w:t>
                  </w:r>
                </w:p>
              </w:tc>
            </w:tr>
            <w:tr w:rsidR="009F2FFC" w:rsidRPr="009F2FFC" w14:paraId="7CFCE2A2" w14:textId="77777777" w:rsidTr="009F2FFC">
              <w:tc>
                <w:tcPr>
                  <w:tcW w:w="220" w:type="dxa"/>
                </w:tcPr>
                <w:p w14:paraId="1977D19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11" w:type="dxa"/>
                </w:tcPr>
                <w:p w14:paraId="24AF87E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puleggia e tachimetro,</w:t>
                  </w:r>
                </w:p>
              </w:tc>
            </w:tr>
          </w:tbl>
          <w:p w14:paraId="0C8F528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elettrodomestici</w:t>
            </w:r>
          </w:p>
          <w:p w14:paraId="715D80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B27B7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DC8B3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79847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5E6432C" w14:textId="77777777" w:rsidTr="00CF614F">
        <w:trPr>
          <w:cantSplit/>
        </w:trPr>
        <w:tc>
          <w:tcPr>
            <w:tcW w:w="709" w:type="dxa"/>
          </w:tcPr>
          <w:p w14:paraId="7BA187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0.8404</w:t>
            </w:r>
          </w:p>
        </w:tc>
        <w:tc>
          <w:tcPr>
            <w:tcW w:w="1095" w:type="dxa"/>
          </w:tcPr>
          <w:p w14:paraId="7EDA2AA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51 00</w:t>
            </w:r>
          </w:p>
        </w:tc>
        <w:tc>
          <w:tcPr>
            <w:tcW w:w="649" w:type="dxa"/>
          </w:tcPr>
          <w:p w14:paraId="12A2267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1A9DA0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sincrono a magneti permanenti trifasico a corrente alternata senza spazzole,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569C37A" w14:textId="77777777" w:rsidTr="009F2FFC">
              <w:tc>
                <w:tcPr>
                  <w:tcW w:w="220" w:type="dxa"/>
                </w:tcPr>
                <w:p w14:paraId="1C1E06A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6F0F81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compresa tra 500 W e 700 W,</w:t>
                  </w:r>
                </w:p>
              </w:tc>
            </w:tr>
            <w:tr w:rsidR="009F2FFC" w:rsidRPr="009F2FFC" w14:paraId="7A523DA4" w14:textId="77777777" w:rsidTr="009F2FFC">
              <w:tc>
                <w:tcPr>
                  <w:tcW w:w="220" w:type="dxa"/>
                </w:tcPr>
                <w:p w14:paraId="657CD93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1A6E2A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esterno compreso tra 129,7 mm e 180,3 mm,</w:t>
                  </w:r>
                </w:p>
              </w:tc>
            </w:tr>
            <w:tr w:rsidR="009F2FFC" w:rsidRPr="009F2FFC" w14:paraId="637611E6" w14:textId="77777777" w:rsidTr="009F2FFC">
              <w:tc>
                <w:tcPr>
                  <w:tcW w:w="220" w:type="dxa"/>
                </w:tcPr>
                <w:p w14:paraId="4013AB0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D94E08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velocità nominale compresa tra 16 000 giri/min e 17 000 giri/min,</w:t>
                  </w:r>
                </w:p>
              </w:tc>
            </w:tr>
            <w:tr w:rsidR="009F2FFC" w:rsidRPr="009F2FFC" w14:paraId="3C4A3829" w14:textId="77777777" w:rsidTr="009F2FFC">
              <w:tc>
                <w:tcPr>
                  <w:tcW w:w="220" w:type="dxa"/>
                </w:tcPr>
                <w:p w14:paraId="43999E9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766C2C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compreso tra 2,5 kg e 3,1 kg, e</w:t>
                  </w:r>
                </w:p>
              </w:tc>
            </w:tr>
            <w:tr w:rsidR="009F2FFC" w:rsidRPr="009F2FFC" w14:paraId="42F8F02B" w14:textId="77777777" w:rsidTr="009F2FFC">
              <w:tc>
                <w:tcPr>
                  <w:tcW w:w="220" w:type="dxa"/>
                </w:tcPr>
                <w:p w14:paraId="065952D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BCBC2B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puleggia,</w:t>
                  </w:r>
                </w:p>
              </w:tc>
            </w:tr>
          </w:tbl>
          <w:p w14:paraId="632282B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apparecchi elettrodomestici</w:t>
            </w:r>
          </w:p>
          <w:p w14:paraId="3DFE02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4C5B9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07A38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BD92E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4BBFA88" w14:textId="77777777" w:rsidTr="00CF614F">
        <w:trPr>
          <w:cantSplit/>
        </w:trPr>
        <w:tc>
          <w:tcPr>
            <w:tcW w:w="709" w:type="dxa"/>
          </w:tcPr>
          <w:p w14:paraId="2DABC5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0.8590</w:t>
            </w:r>
          </w:p>
          <w:p w14:paraId="31CE3D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501F0C0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51 00</w:t>
            </w:r>
          </w:p>
          <w:p w14:paraId="521D276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52 20</w:t>
            </w:r>
          </w:p>
        </w:tc>
        <w:tc>
          <w:tcPr>
            <w:tcW w:w="649" w:type="dxa"/>
          </w:tcPr>
          <w:p w14:paraId="437DA9D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  <w:p w14:paraId="46E91D2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78114E8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sincrono a magnete per usi automobilistici, a corrente continua, senza spazzole, a eccitazione permanente, con: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65CCC14" w14:textId="77777777" w:rsidTr="009F2FFC">
              <w:tc>
                <w:tcPr>
                  <w:tcW w:w="220" w:type="dxa"/>
                </w:tcPr>
                <w:p w14:paraId="4AFE11D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0004B7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velocità specificata massima di 7 000 giri/min,</w:t>
                  </w:r>
                </w:p>
              </w:tc>
            </w:tr>
            <w:tr w:rsidR="009F2FFC" w:rsidRPr="009F2FFC" w14:paraId="35141A9F" w14:textId="77777777" w:rsidTr="009F2FFC">
              <w:tc>
                <w:tcPr>
                  <w:tcW w:w="220" w:type="dxa"/>
                </w:tcPr>
                <w:p w14:paraId="610E1B0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52F5D1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compresa tra 400 W e 1,8 kW (a 12 V),</w:t>
                  </w:r>
                </w:p>
              </w:tc>
            </w:tr>
            <w:tr w:rsidR="009F2FFC" w:rsidRPr="009F2FFC" w14:paraId="0B62C908" w14:textId="77777777" w:rsidTr="009F2FFC">
              <w:tc>
                <w:tcPr>
                  <w:tcW w:w="220" w:type="dxa"/>
                </w:tcPr>
                <w:p w14:paraId="5F4E0D9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06D47A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della flangia compreso tra 80 mm e 200 mm,</w:t>
                  </w:r>
                </w:p>
              </w:tc>
            </w:tr>
            <w:tr w:rsidR="009F2FFC" w:rsidRPr="009F2FFC" w14:paraId="2CB19508" w14:textId="77777777" w:rsidTr="009F2FFC">
              <w:tc>
                <w:tcPr>
                  <w:tcW w:w="220" w:type="dxa"/>
                </w:tcPr>
                <w:p w14:paraId="67C6F8F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74928D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massima di 220 mm misurata dall'inizio dell'albero fino all'estremità esterna,</w:t>
                  </w:r>
                </w:p>
              </w:tc>
            </w:tr>
            <w:tr w:rsidR="009F2FFC" w:rsidRPr="009F2FFC" w14:paraId="144924CD" w14:textId="77777777" w:rsidTr="009F2FFC">
              <w:tc>
                <w:tcPr>
                  <w:tcW w:w="220" w:type="dxa"/>
                </w:tcPr>
                <w:p w14:paraId="33AF193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F672D7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dell'alloggiamento massima di 180 mm misurata dalla flangia fino all'estremità esterna,</w:t>
                  </w:r>
                </w:p>
              </w:tc>
            </w:tr>
            <w:tr w:rsidR="009F2FFC" w:rsidRPr="009F2FFC" w14:paraId="757FF676" w14:textId="77777777" w:rsidTr="009F2FFC">
              <w:tc>
                <w:tcPr>
                  <w:tcW w:w="220" w:type="dxa"/>
                </w:tcPr>
                <w:p w14:paraId="551580C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4F9FD8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alloggiamento di base in acciaio o alluminio fuso costituito da non più di due parti, compresi i componenti elettrici e una flangia con almeno 2 e non più di 11 fori, anche munito di connettore sigillante (scanalatura con anello toroidale e interfaccia sigillante protettiva di grasso o liquido),</w:t>
                  </w:r>
                </w:p>
              </w:tc>
            </w:tr>
            <w:tr w:rsidR="009F2FFC" w:rsidRPr="009F2FFC" w14:paraId="32CB9CD0" w14:textId="77777777" w:rsidTr="009F2FFC">
              <w:tc>
                <w:tcPr>
                  <w:tcW w:w="220" w:type="dxa"/>
                </w:tcPr>
                <w:p w14:paraId="491F059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625CA3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statore dentato a T semplice e avvolgimento unico della bobina in topologia 12/10 o 12/8 e magneti di superficie</w:t>
                  </w:r>
                </w:p>
              </w:tc>
            </w:tr>
          </w:tbl>
          <w:p w14:paraId="484BA29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18A867B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F9EFB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611F22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27A01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1DA115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7D16C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  <w:p w14:paraId="4844DC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7367C0C0" w14:textId="77777777" w:rsidTr="00CF614F">
        <w:trPr>
          <w:cantSplit/>
        </w:trPr>
        <w:tc>
          <w:tcPr>
            <w:tcW w:w="709" w:type="dxa"/>
          </w:tcPr>
          <w:p w14:paraId="0A86F2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0.8129</w:t>
            </w:r>
          </w:p>
        </w:tc>
        <w:tc>
          <w:tcPr>
            <w:tcW w:w="1095" w:type="dxa"/>
          </w:tcPr>
          <w:p w14:paraId="76092A1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53 50</w:t>
            </w:r>
          </w:p>
        </w:tc>
        <w:tc>
          <w:tcPr>
            <w:tcW w:w="649" w:type="dxa"/>
          </w:tcPr>
          <w:p w14:paraId="58A18DB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8C5ECE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di trazione sincrono a magnete permanente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264"/>
            </w:tblGrid>
            <w:tr w:rsidR="009F2FFC" w:rsidRPr="009F2FFC" w14:paraId="719F9C11" w14:textId="77777777" w:rsidTr="009F2FFC">
              <w:tc>
                <w:tcPr>
                  <w:tcW w:w="220" w:type="dxa"/>
                </w:tcPr>
                <w:p w14:paraId="6C1E7B2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64" w:type="dxa"/>
                </w:tcPr>
                <w:p w14:paraId="6867CFE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continua compresa tra 110 kW e 180 kW,</w:t>
                  </w:r>
                </w:p>
              </w:tc>
            </w:tr>
            <w:tr w:rsidR="009F2FFC" w:rsidRPr="009F2FFC" w14:paraId="1B317964" w14:textId="77777777" w:rsidTr="009F2FFC">
              <w:tc>
                <w:tcPr>
                  <w:tcW w:w="220" w:type="dxa"/>
                </w:tcPr>
                <w:p w14:paraId="13333F8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64" w:type="dxa"/>
                </w:tcPr>
                <w:p w14:paraId="3017C6C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sistema raffreddato a liquido,</w:t>
                  </w:r>
                </w:p>
              </w:tc>
            </w:tr>
            <w:tr w:rsidR="009F2FFC" w:rsidRPr="009F2FFC" w14:paraId="1F50E5A8" w14:textId="77777777" w:rsidTr="009F2FFC">
              <w:tc>
                <w:tcPr>
                  <w:tcW w:w="220" w:type="dxa"/>
                </w:tcPr>
                <w:p w14:paraId="540AB48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64" w:type="dxa"/>
                </w:tcPr>
                <w:p w14:paraId="39BCE95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totale compresa fra 500 mm e 650 mm,</w:t>
                  </w:r>
                </w:p>
              </w:tc>
            </w:tr>
            <w:tr w:rsidR="009F2FFC" w:rsidRPr="009F2FFC" w14:paraId="3224B225" w14:textId="77777777" w:rsidTr="009F2FFC">
              <w:tc>
                <w:tcPr>
                  <w:tcW w:w="220" w:type="dxa"/>
                </w:tcPr>
                <w:p w14:paraId="7D872E3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64" w:type="dxa"/>
                </w:tcPr>
                <w:p w14:paraId="4604685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totale compresa tra 600 mm e 700 mm,</w:t>
                  </w:r>
                </w:p>
              </w:tc>
            </w:tr>
            <w:tr w:rsidR="009F2FFC" w:rsidRPr="009F2FFC" w14:paraId="00E90BBB" w14:textId="77777777" w:rsidTr="009F2FFC">
              <w:tc>
                <w:tcPr>
                  <w:tcW w:w="220" w:type="dxa"/>
                </w:tcPr>
                <w:p w14:paraId="44D300A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64" w:type="dxa"/>
                </w:tcPr>
                <w:p w14:paraId="6DCD880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altezza totale compresa fra 550 mm e 650 mm,</w:t>
                  </w:r>
                </w:p>
              </w:tc>
            </w:tr>
            <w:tr w:rsidR="009F2FFC" w:rsidRPr="009F2FFC" w14:paraId="7591E32F" w14:textId="77777777" w:rsidTr="009F2FFC">
              <w:tc>
                <w:tcPr>
                  <w:tcW w:w="220" w:type="dxa"/>
                </w:tcPr>
                <w:p w14:paraId="0773B09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64" w:type="dxa"/>
                </w:tcPr>
                <w:p w14:paraId="7C4B734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non superiore a 350 kg,</w:t>
                  </w:r>
                </w:p>
              </w:tc>
            </w:tr>
            <w:tr w:rsidR="009F2FFC" w:rsidRPr="009F2FFC" w14:paraId="356C31D9" w14:textId="77777777" w:rsidTr="009F2FFC">
              <w:tc>
                <w:tcPr>
                  <w:tcW w:w="220" w:type="dxa"/>
                </w:tcPr>
                <w:p w14:paraId="78C584D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64" w:type="dxa"/>
                </w:tcPr>
                <w:p w14:paraId="4C856B2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3 punti di sospensione</w:t>
                  </w:r>
                </w:p>
              </w:tc>
            </w:tr>
          </w:tbl>
          <w:p w14:paraId="12C12F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184D90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A5BF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BA210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2B69A33" w14:textId="77777777" w:rsidTr="00CF614F">
        <w:trPr>
          <w:cantSplit/>
        </w:trPr>
        <w:tc>
          <w:tcPr>
            <w:tcW w:w="709" w:type="dxa"/>
          </w:tcPr>
          <w:p w14:paraId="6E5A6D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0.8285</w:t>
            </w:r>
          </w:p>
        </w:tc>
        <w:tc>
          <w:tcPr>
            <w:tcW w:w="1095" w:type="dxa"/>
          </w:tcPr>
          <w:p w14:paraId="1E1A3E1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53 50</w:t>
            </w:r>
          </w:p>
        </w:tc>
        <w:tc>
          <w:tcPr>
            <w:tcW w:w="649" w:type="dxa"/>
          </w:tcPr>
          <w:p w14:paraId="6FCDF3B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4B0BA61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Motore di trazione a corrente alternata a magnete permanente,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264"/>
            </w:tblGrid>
            <w:tr w:rsidR="009F2FFC" w:rsidRPr="009F2FFC" w14:paraId="469D9519" w14:textId="77777777" w:rsidTr="009F2FFC">
              <w:tc>
                <w:tcPr>
                  <w:tcW w:w="220" w:type="dxa"/>
                </w:tcPr>
                <w:p w14:paraId="18F0C9C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64" w:type="dxa"/>
                </w:tcPr>
                <w:p w14:paraId="687AB5C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continua compresa tra 110 kW e 150 kW,</w:t>
                  </w:r>
                </w:p>
              </w:tc>
            </w:tr>
            <w:tr w:rsidR="009F2FFC" w:rsidRPr="009F2FFC" w14:paraId="5B016E31" w14:textId="77777777" w:rsidTr="009F2FFC">
              <w:tc>
                <w:tcPr>
                  <w:tcW w:w="220" w:type="dxa"/>
                </w:tcPr>
                <w:p w14:paraId="266DC43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64" w:type="dxa"/>
                </w:tcPr>
                <w:p w14:paraId="5C0C32B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sistema di raffreddamento ad acqua,</w:t>
                  </w:r>
                </w:p>
              </w:tc>
            </w:tr>
            <w:tr w:rsidR="009F2FFC" w:rsidRPr="009F2FFC" w14:paraId="0E9C32AD" w14:textId="77777777" w:rsidTr="009F2FFC">
              <w:tc>
                <w:tcPr>
                  <w:tcW w:w="220" w:type="dxa"/>
                </w:tcPr>
                <w:p w14:paraId="60ED28F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64" w:type="dxa"/>
                </w:tcPr>
                <w:p w14:paraId="054A4DE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totale compresa tra 460 mm e 590 mm,</w:t>
                  </w:r>
                </w:p>
              </w:tc>
            </w:tr>
            <w:tr w:rsidR="009F2FFC" w:rsidRPr="009F2FFC" w14:paraId="6EAECC25" w14:textId="77777777" w:rsidTr="009F2FFC">
              <w:tc>
                <w:tcPr>
                  <w:tcW w:w="220" w:type="dxa"/>
                </w:tcPr>
                <w:p w14:paraId="1950C57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64" w:type="dxa"/>
                </w:tcPr>
                <w:p w14:paraId="4AB3CC3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compresa tra 450 mm e 580 mm,</w:t>
                  </w:r>
                </w:p>
              </w:tc>
            </w:tr>
            <w:tr w:rsidR="009F2FFC" w:rsidRPr="009F2FFC" w14:paraId="57321ACC" w14:textId="77777777" w:rsidTr="009F2FFC">
              <w:tc>
                <w:tcPr>
                  <w:tcW w:w="220" w:type="dxa"/>
                </w:tcPr>
                <w:p w14:paraId="42DAAA0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64" w:type="dxa"/>
                </w:tcPr>
                <w:p w14:paraId="59BA328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altezza totale compresa tra 490 mm e 590 mm,</w:t>
                  </w:r>
                </w:p>
              </w:tc>
            </w:tr>
            <w:tr w:rsidR="009F2FFC" w:rsidRPr="009F2FFC" w14:paraId="3F758922" w14:textId="77777777" w:rsidTr="009F2FFC">
              <w:tc>
                <w:tcPr>
                  <w:tcW w:w="220" w:type="dxa"/>
                </w:tcPr>
                <w:p w14:paraId="383ADA3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64" w:type="dxa"/>
                </w:tcPr>
                <w:p w14:paraId="44D1CB6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non superiore a 310 kg,</w:t>
                  </w:r>
                </w:p>
              </w:tc>
            </w:tr>
            <w:tr w:rsidR="009F2FFC" w:rsidRPr="009F2FFC" w14:paraId="110AD1A7" w14:textId="77777777" w:rsidTr="009F2FFC">
              <w:tc>
                <w:tcPr>
                  <w:tcW w:w="220" w:type="dxa"/>
                </w:tcPr>
                <w:p w14:paraId="1B1ABF3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64" w:type="dxa"/>
                </w:tcPr>
                <w:p w14:paraId="6C2636A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4 punti di montaggio</w:t>
                  </w:r>
                </w:p>
              </w:tc>
            </w:tr>
          </w:tbl>
          <w:p w14:paraId="67199D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5CB299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AAB80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0680C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0853206" w14:textId="77777777" w:rsidTr="00CF614F">
        <w:trPr>
          <w:cantSplit/>
        </w:trPr>
        <w:tc>
          <w:tcPr>
            <w:tcW w:w="709" w:type="dxa"/>
          </w:tcPr>
          <w:p w14:paraId="52465E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0.8458</w:t>
            </w:r>
          </w:p>
        </w:tc>
        <w:tc>
          <w:tcPr>
            <w:tcW w:w="1095" w:type="dxa"/>
          </w:tcPr>
          <w:p w14:paraId="70A8567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53 50</w:t>
            </w:r>
          </w:p>
        </w:tc>
        <w:tc>
          <w:tcPr>
            <w:tcW w:w="649" w:type="dxa"/>
          </w:tcPr>
          <w:p w14:paraId="050A249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12A9D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Motore di trazione asincrono: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535"/>
            </w:tblGrid>
            <w:tr w:rsidR="009F2FFC" w:rsidRPr="009F2FFC" w14:paraId="46A63C8F" w14:textId="77777777" w:rsidTr="009F2FFC">
              <w:tc>
                <w:tcPr>
                  <w:tcW w:w="220" w:type="dxa"/>
                </w:tcPr>
                <w:p w14:paraId="0AE47AF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35" w:type="dxa"/>
                </w:tcPr>
                <w:p w14:paraId="7A4F135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potenza continua compresa tra 140 kW e 180 kW,</w:t>
                  </w:r>
                </w:p>
              </w:tc>
            </w:tr>
            <w:tr w:rsidR="009F2FFC" w:rsidRPr="009F2FFC" w14:paraId="6D173892" w14:textId="77777777" w:rsidTr="009F2FFC">
              <w:tc>
                <w:tcPr>
                  <w:tcW w:w="220" w:type="dxa"/>
                </w:tcPr>
                <w:p w14:paraId="726E244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35" w:type="dxa"/>
                </w:tcPr>
                <w:p w14:paraId="0672619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sistema raffreddato a liquido,</w:t>
                  </w:r>
                </w:p>
              </w:tc>
            </w:tr>
            <w:tr w:rsidR="009F2FFC" w:rsidRPr="009F2FFC" w14:paraId="1F987E94" w14:textId="77777777" w:rsidTr="009F2FFC">
              <w:tc>
                <w:tcPr>
                  <w:tcW w:w="220" w:type="dxa"/>
                </w:tcPr>
                <w:p w14:paraId="2EE21AE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35" w:type="dxa"/>
                </w:tcPr>
                <w:p w14:paraId="332EA5B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lunghezza totale compresa tra 580 mm e 730 mm,</w:t>
                  </w:r>
                </w:p>
              </w:tc>
            </w:tr>
            <w:tr w:rsidR="009F2FFC" w:rsidRPr="009F2FFC" w14:paraId="10725109" w14:textId="77777777" w:rsidTr="009F2FFC">
              <w:tc>
                <w:tcPr>
                  <w:tcW w:w="220" w:type="dxa"/>
                </w:tcPr>
                <w:p w14:paraId="383CBB7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35" w:type="dxa"/>
                </w:tcPr>
                <w:p w14:paraId="0CF0E44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larghezza totale compresa tra 550 mm e 670 mm,</w:t>
                  </w:r>
                </w:p>
              </w:tc>
            </w:tr>
            <w:tr w:rsidR="009F2FFC" w:rsidRPr="009F2FFC" w14:paraId="3E52E224" w14:textId="77777777" w:rsidTr="009F2FFC">
              <w:tc>
                <w:tcPr>
                  <w:tcW w:w="220" w:type="dxa"/>
                </w:tcPr>
                <w:p w14:paraId="0C9B869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35" w:type="dxa"/>
                </w:tcPr>
                <w:p w14:paraId="4585EFF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altezza totale compresa tra 510 mm e 630 mm,</w:t>
                  </w:r>
                </w:p>
              </w:tc>
            </w:tr>
            <w:tr w:rsidR="009F2FFC" w:rsidRPr="009F2FFC" w14:paraId="51D49FD4" w14:textId="77777777" w:rsidTr="009F2FFC">
              <w:tc>
                <w:tcPr>
                  <w:tcW w:w="220" w:type="dxa"/>
                </w:tcPr>
                <w:p w14:paraId="0CBA670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35" w:type="dxa"/>
                </w:tcPr>
                <w:p w14:paraId="660E68B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peso non superiore a 390 kg,</w:t>
                  </w:r>
                </w:p>
              </w:tc>
            </w:tr>
            <w:tr w:rsidR="009F2FFC" w:rsidRPr="009F2FFC" w14:paraId="44FFFCF9" w14:textId="77777777" w:rsidTr="009F2FFC">
              <w:tc>
                <w:tcPr>
                  <w:tcW w:w="220" w:type="dxa"/>
                </w:tcPr>
                <w:p w14:paraId="6504764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35" w:type="dxa"/>
                </w:tcPr>
                <w:p w14:paraId="773B9CE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o senza riduttore,</w:t>
                  </w:r>
                </w:p>
              </w:tc>
            </w:tr>
            <w:tr w:rsidR="009F2FFC" w:rsidRPr="009F2FFC" w14:paraId="49BB8DFD" w14:textId="77777777" w:rsidTr="009F2FFC">
              <w:tc>
                <w:tcPr>
                  <w:tcW w:w="220" w:type="dxa"/>
                </w:tcPr>
                <w:p w14:paraId="2B98C46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35" w:type="dxa"/>
                </w:tcPr>
                <w:p w14:paraId="1EB2BAF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generatore di avviamento,</w:t>
                  </w:r>
                </w:p>
              </w:tc>
            </w:tr>
            <w:tr w:rsidR="009F2FFC" w:rsidRPr="009F2FFC" w14:paraId="3E5DABC6" w14:textId="77777777" w:rsidTr="009F2FFC">
              <w:tc>
                <w:tcPr>
                  <w:tcW w:w="220" w:type="dxa"/>
                </w:tcPr>
                <w:p w14:paraId="3B43113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35" w:type="dxa"/>
                </w:tcPr>
                <w:p w14:paraId="16F7E01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2 punti di montaggio,</w:t>
                  </w:r>
                </w:p>
              </w:tc>
            </w:tr>
          </w:tbl>
          <w:p w14:paraId="2A93B2B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alla fabbricazione del motopropulsore elettrico di autobus ibridi</w:t>
            </w:r>
          </w:p>
          <w:p w14:paraId="7F3B93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B8A4C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39AA1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E2871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CDACA17" w14:textId="77777777" w:rsidTr="00CF614F">
        <w:trPr>
          <w:cantSplit/>
        </w:trPr>
        <w:tc>
          <w:tcPr>
            <w:tcW w:w="709" w:type="dxa"/>
          </w:tcPr>
          <w:p w14:paraId="50DCDC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0.8130</w:t>
            </w:r>
          </w:p>
        </w:tc>
        <w:tc>
          <w:tcPr>
            <w:tcW w:w="1095" w:type="dxa"/>
          </w:tcPr>
          <w:p w14:paraId="43F6CB6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8501 62 00</w:t>
            </w:r>
          </w:p>
        </w:tc>
        <w:tc>
          <w:tcPr>
            <w:tcW w:w="649" w:type="dxa"/>
          </w:tcPr>
          <w:p w14:paraId="6DE6760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3D4AC03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Generatore trifase a corrente alternata,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C6A8034" w14:textId="77777777" w:rsidTr="009F2FFC">
              <w:tc>
                <w:tcPr>
                  <w:tcW w:w="220" w:type="dxa"/>
                </w:tcPr>
                <w:p w14:paraId="77BBBC9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83ECDC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potenza continua compresa tra 147 kVA e 222 kVA,</w:t>
                  </w:r>
                </w:p>
              </w:tc>
            </w:tr>
            <w:tr w:rsidR="009F2FFC" w:rsidRPr="009F2FFC" w14:paraId="57551A5E" w14:textId="77777777" w:rsidTr="009F2FFC">
              <w:tc>
                <w:tcPr>
                  <w:tcW w:w="220" w:type="dxa"/>
                </w:tcPr>
                <w:p w14:paraId="3CC5041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D39A3F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coppia continua uguale o superiore a 650 Nm ma non superiore a 900 Nm,</w:t>
                  </w:r>
                </w:p>
              </w:tc>
            </w:tr>
            <w:tr w:rsidR="009F2FFC" w:rsidRPr="009F2FFC" w14:paraId="790EC0CE" w14:textId="77777777" w:rsidTr="009F2FFC">
              <w:tc>
                <w:tcPr>
                  <w:tcW w:w="220" w:type="dxa"/>
                </w:tcPr>
                <w:p w14:paraId="76E172E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2029B5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velocità massima di esercizio di 2 700 giri/minuto (giri/min),</w:t>
                  </w:r>
                </w:p>
              </w:tc>
            </w:tr>
            <w:tr w:rsidR="009F2FFC" w:rsidRPr="009F2FFC" w14:paraId="313C48D3" w14:textId="77777777" w:rsidTr="009F2FFC">
              <w:tc>
                <w:tcPr>
                  <w:tcW w:w="220" w:type="dxa"/>
                </w:tcPr>
                <w:p w14:paraId="46079B5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CE03AC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raffreddato a liquido,</w:t>
                  </w:r>
                </w:p>
              </w:tc>
            </w:tr>
            <w:tr w:rsidR="009F2FFC" w:rsidRPr="009F2FFC" w14:paraId="1FB06996" w14:textId="77777777" w:rsidTr="009F2FFC">
              <w:tc>
                <w:tcPr>
                  <w:tcW w:w="220" w:type="dxa"/>
                </w:tcPr>
                <w:p w14:paraId="70C2A0A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599932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 100 mm ma non superiore a 200 mm,</w:t>
                  </w:r>
                </w:p>
              </w:tc>
            </w:tr>
            <w:tr w:rsidR="009F2FFC" w:rsidRPr="009F2FFC" w14:paraId="421E015B" w14:textId="77777777" w:rsidTr="009F2FFC">
              <w:tc>
                <w:tcPr>
                  <w:tcW w:w="220" w:type="dxa"/>
                </w:tcPr>
                <w:p w14:paraId="4DCF6E8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9D0962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pari o superiore a 550 mm, ma non superiore a 650 mm,</w:t>
                  </w:r>
                </w:p>
              </w:tc>
            </w:tr>
            <w:tr w:rsidR="009F2FFC" w:rsidRPr="009F2FFC" w14:paraId="16CA122C" w14:textId="77777777" w:rsidTr="009F2FFC">
              <w:tc>
                <w:tcPr>
                  <w:tcW w:w="220" w:type="dxa"/>
                </w:tcPr>
                <w:p w14:paraId="1426E51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32E6AF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altezza di 550 mm o più, ma non superiore a 650 mm,</w:t>
                  </w:r>
                </w:p>
              </w:tc>
            </w:tr>
            <w:tr w:rsidR="009F2FFC" w:rsidRPr="009F2FFC" w14:paraId="313187FF" w14:textId="77777777" w:rsidTr="009F2FFC">
              <w:tc>
                <w:tcPr>
                  <w:tcW w:w="220" w:type="dxa"/>
                </w:tcPr>
                <w:p w14:paraId="6127DB4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115177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peso inferiore o uguale a 150 kg</w:t>
                  </w:r>
                </w:p>
              </w:tc>
            </w:tr>
          </w:tbl>
          <w:p w14:paraId="543B06B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77DAC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B5B9D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4C74C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58D4413" w14:textId="77777777" w:rsidTr="00CF614F">
        <w:trPr>
          <w:cantSplit/>
        </w:trPr>
        <w:tc>
          <w:tcPr>
            <w:tcW w:w="709" w:type="dxa"/>
          </w:tcPr>
          <w:p w14:paraId="108798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0.2837</w:t>
            </w:r>
          </w:p>
          <w:p w14:paraId="3CDFAC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6BDACC7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8503 00 91</w:t>
            </w:r>
          </w:p>
          <w:p w14:paraId="43E3F68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8503 00 98</w:t>
            </w:r>
          </w:p>
        </w:tc>
        <w:tc>
          <w:tcPr>
            <w:tcW w:w="649" w:type="dxa"/>
          </w:tcPr>
          <w:p w14:paraId="1B769E4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</w:t>
            </w:r>
          </w:p>
          <w:p w14:paraId="30A394F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32</w:t>
            </w:r>
          </w:p>
        </w:tc>
        <w:tc>
          <w:tcPr>
            <w:tcW w:w="4034" w:type="dxa"/>
          </w:tcPr>
          <w:p w14:paraId="0E977D6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Rotore munito all'interno di uno o due anelli magnetici (uniformi o componibili) incorporati o no in un anello d'acciaio o un cuscinetto montato in un alloggiamento d'acciaio</w:t>
            </w:r>
          </w:p>
          <w:p w14:paraId="64B2F44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051CD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1D4DA6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46F449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24B590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647BB4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78CF58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148FDBAE" w14:textId="77777777" w:rsidTr="00CF614F">
        <w:trPr>
          <w:cantSplit/>
        </w:trPr>
        <w:tc>
          <w:tcPr>
            <w:tcW w:w="709" w:type="dxa"/>
          </w:tcPr>
          <w:p w14:paraId="577963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0.4599</w:t>
            </w:r>
          </w:p>
        </w:tc>
        <w:tc>
          <w:tcPr>
            <w:tcW w:w="1095" w:type="dxa"/>
          </w:tcPr>
          <w:p w14:paraId="66FA1D9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8503 00 98</w:t>
            </w:r>
          </w:p>
        </w:tc>
        <w:tc>
          <w:tcPr>
            <w:tcW w:w="649" w:type="dxa"/>
          </w:tcPr>
          <w:p w14:paraId="244EC63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7D16C59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Statore per motore senza spazzole di servosterzo elettrico con tolleranza di ovalizzazione di 50 </w:t>
            </w:r>
            <w:r w:rsidRPr="009F2FFC">
              <w:rPr>
                <w:noProof/>
                <w:sz w:val="16"/>
                <w:lang w:val="en-IE"/>
              </w:rPr>
              <w:t>μ</w:t>
            </w:r>
            <w:r w:rsidRPr="000D6B0A">
              <w:rPr>
                <w:noProof/>
                <w:sz w:val="16"/>
              </w:rPr>
              <w:t>m </w:t>
            </w:r>
          </w:p>
        </w:tc>
        <w:tc>
          <w:tcPr>
            <w:tcW w:w="752" w:type="dxa"/>
          </w:tcPr>
          <w:p w14:paraId="6DA7A9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429AC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5DCCCA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ACDB48F" w14:textId="77777777" w:rsidTr="00CF614F">
        <w:trPr>
          <w:cantSplit/>
        </w:trPr>
        <w:tc>
          <w:tcPr>
            <w:tcW w:w="709" w:type="dxa"/>
          </w:tcPr>
          <w:p w14:paraId="6DEB4F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0.7496</w:t>
            </w:r>
          </w:p>
        </w:tc>
        <w:tc>
          <w:tcPr>
            <w:tcW w:w="1095" w:type="dxa"/>
          </w:tcPr>
          <w:p w14:paraId="775D1CF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8503 00 98</w:t>
            </w:r>
          </w:p>
        </w:tc>
        <w:tc>
          <w:tcPr>
            <w:tcW w:w="649" w:type="dxa"/>
          </w:tcPr>
          <w:p w14:paraId="4A2CACF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37</w:t>
            </w:r>
          </w:p>
        </w:tc>
        <w:tc>
          <w:tcPr>
            <w:tcW w:w="4034" w:type="dxa"/>
          </w:tcPr>
          <w:p w14:paraId="2EF417A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Rotore per motore elettrico, con il corpo cilindrico del rotore costituito da ferrite agglomerata o neodimio sinterizzato o plastoneodimio, con o senza albero in metallo e con o senza elementi in plastica, avente: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BEF5904" w14:textId="77777777" w:rsidTr="009F2FFC">
              <w:tc>
                <w:tcPr>
                  <w:tcW w:w="220" w:type="dxa"/>
                </w:tcPr>
                <w:p w14:paraId="653B798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5B1AAB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del corpo del rotore pari o superiore a 15 mm ma non superiore a 37 mm,</w:t>
                  </w:r>
                </w:p>
              </w:tc>
            </w:tr>
            <w:tr w:rsidR="009F2FFC" w:rsidRPr="009F2FFC" w14:paraId="13FEBF74" w14:textId="77777777" w:rsidTr="009F2FFC">
              <w:tc>
                <w:tcPr>
                  <w:tcW w:w="220" w:type="dxa"/>
                </w:tcPr>
                <w:p w14:paraId="2836D82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B101B9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del corpo del rotore pari o superiore a 12 mm ma non superiore a 36 mm</w:t>
                  </w:r>
                </w:p>
              </w:tc>
            </w:tr>
          </w:tbl>
          <w:p w14:paraId="2F0391F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702AB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C74B5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475EB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7C72BCF" w14:textId="77777777" w:rsidTr="00CF614F">
        <w:trPr>
          <w:cantSplit/>
        </w:trPr>
        <w:tc>
          <w:tcPr>
            <w:tcW w:w="709" w:type="dxa"/>
          </w:tcPr>
          <w:p w14:paraId="2094BD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0.8662</w:t>
            </w:r>
          </w:p>
        </w:tc>
        <w:tc>
          <w:tcPr>
            <w:tcW w:w="1095" w:type="dxa"/>
          </w:tcPr>
          <w:p w14:paraId="0532B7A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8503 00 98</w:t>
            </w:r>
          </w:p>
        </w:tc>
        <w:tc>
          <w:tcPr>
            <w:tcW w:w="649" w:type="dxa"/>
          </w:tcPr>
          <w:p w14:paraId="05BCC4C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53</w:t>
            </w:r>
          </w:p>
        </w:tc>
        <w:tc>
          <w:tcPr>
            <w:tcW w:w="4034" w:type="dxa"/>
          </w:tcPr>
          <w:p w14:paraId="35D6063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Coperchio del rotore pressofuso del sistema di raffreddamento a canali nel motore elettrico: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9EA5358" w14:textId="77777777" w:rsidTr="009F2FFC">
              <w:tc>
                <w:tcPr>
                  <w:tcW w:w="220" w:type="dxa"/>
                </w:tcPr>
                <w:p w14:paraId="6EB8885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852C20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alluminio EN AC-47100-F,</w:t>
                  </w:r>
                </w:p>
              </w:tc>
            </w:tr>
            <w:tr w:rsidR="009F2FFC" w:rsidRPr="009F2FFC" w14:paraId="7DF52A3B" w14:textId="77777777" w:rsidTr="009F2FFC">
              <w:tc>
                <w:tcPr>
                  <w:tcW w:w="220" w:type="dxa"/>
                </w:tcPr>
                <w:p w14:paraId="0D8C37C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7449AD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coperchio sigillante di acciaio inossidabile,</w:t>
                  </w:r>
                </w:p>
              </w:tc>
            </w:tr>
            <w:tr w:rsidR="009F2FFC" w:rsidRPr="009F2FFC" w14:paraId="64D856CF" w14:textId="77777777" w:rsidTr="009F2FFC">
              <w:tc>
                <w:tcPr>
                  <w:tcW w:w="220" w:type="dxa"/>
                </w:tcPr>
                <w:p w14:paraId="41620A8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939AE1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granigliato e lavorato,</w:t>
                  </w:r>
                </w:p>
              </w:tc>
            </w:tr>
            <w:tr w:rsidR="009F2FFC" w:rsidRPr="009F2FFC" w14:paraId="25BB712D" w14:textId="77777777" w:rsidTr="009F2FFC">
              <w:tc>
                <w:tcPr>
                  <w:tcW w:w="220" w:type="dxa"/>
                </w:tcPr>
                <w:p w14:paraId="5A8734B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FFE317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 tenuta stagna a livello di 1 ml/minuto o meno, alla pressione di 2,75 bar,</w:t>
                  </w:r>
                </w:p>
              </w:tc>
            </w:tr>
            <w:tr w:rsidR="009F2FFC" w:rsidRPr="009F2FFC" w14:paraId="0ACBC5B4" w14:textId="77777777" w:rsidTr="009F2FFC">
              <w:tc>
                <w:tcPr>
                  <w:tcW w:w="220" w:type="dxa"/>
                </w:tcPr>
                <w:p w14:paraId="22F19CD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A1BE27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durezza di 70 HBW o più (2,5/62,5, secondo la norma ISO 6506),</w:t>
                  </w:r>
                </w:p>
              </w:tc>
            </w:tr>
            <w:tr w:rsidR="009F2FFC" w:rsidRPr="009F2FFC" w14:paraId="3EAA1FD4" w14:textId="77777777" w:rsidTr="009F2FFC">
              <w:tc>
                <w:tcPr>
                  <w:tcW w:w="220" w:type="dxa"/>
                </w:tcPr>
                <w:p w14:paraId="466C2F0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F5518E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resistenza alla trazione di 240 N/mm2 o più,</w:t>
                  </w:r>
                </w:p>
              </w:tc>
            </w:tr>
            <w:tr w:rsidR="009F2FFC" w:rsidRPr="009F2FFC" w14:paraId="78CC840D" w14:textId="77777777" w:rsidTr="009F2FFC">
              <w:tc>
                <w:tcPr>
                  <w:tcW w:w="220" w:type="dxa"/>
                </w:tcPr>
                <w:p w14:paraId="1F93D8C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5F08FE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un'altezza pari o superiore a 50 mm, ma non superiore a 55 mm,</w:t>
                  </w:r>
                </w:p>
              </w:tc>
            </w:tr>
            <w:tr w:rsidR="009F2FFC" w:rsidRPr="009F2FFC" w14:paraId="18A820F2" w14:textId="77777777" w:rsidTr="009F2FFC">
              <w:tc>
                <w:tcPr>
                  <w:tcW w:w="220" w:type="dxa"/>
                </w:tcPr>
                <w:p w14:paraId="58F2D45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6C903E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diametro pari o superiore a 109 mm, ma non superiore a 112 mm,</w:t>
                  </w:r>
                </w:p>
              </w:tc>
            </w:tr>
          </w:tbl>
          <w:p w14:paraId="05049DF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 un peso pari o superiore a 3,9 kg, ma non superiore a  4,2 kg</w:t>
            </w:r>
          </w:p>
        </w:tc>
        <w:tc>
          <w:tcPr>
            <w:tcW w:w="752" w:type="dxa"/>
          </w:tcPr>
          <w:p w14:paraId="1D2D9D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A04A4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F31E2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0C9C7913" w14:textId="77777777" w:rsidTr="00CF614F">
        <w:trPr>
          <w:cantSplit/>
        </w:trPr>
        <w:tc>
          <w:tcPr>
            <w:tcW w:w="709" w:type="dxa"/>
          </w:tcPr>
          <w:p w14:paraId="0EE88C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0.6161</w:t>
            </w:r>
          </w:p>
        </w:tc>
        <w:tc>
          <w:tcPr>
            <w:tcW w:w="1095" w:type="dxa"/>
          </w:tcPr>
          <w:p w14:paraId="0A5D1E9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8503 00 98</w:t>
            </w:r>
          </w:p>
        </w:tc>
        <w:tc>
          <w:tcPr>
            <w:tcW w:w="649" w:type="dxa"/>
          </w:tcPr>
          <w:p w14:paraId="316BE5D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135D588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Statore per motore senza spazzole,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E9CD4CC" w14:textId="77777777" w:rsidTr="009F2FFC">
              <w:tc>
                <w:tcPr>
                  <w:tcW w:w="220" w:type="dxa"/>
                </w:tcPr>
                <w:p w14:paraId="7F19EA5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03FE76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diametro interno di 206,6 mm (± 0,5),</w:t>
                  </w:r>
                </w:p>
              </w:tc>
            </w:tr>
            <w:tr w:rsidR="009F2FFC" w:rsidRPr="009F2FFC" w14:paraId="70B1AEA3" w14:textId="77777777" w:rsidTr="009F2FFC">
              <w:tc>
                <w:tcPr>
                  <w:tcW w:w="220" w:type="dxa"/>
                </w:tcPr>
                <w:p w14:paraId="719C7E6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AA55F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esterno di 265,0 mm (± 0,2), e</w:t>
                  </w:r>
                </w:p>
              </w:tc>
            </w:tr>
            <w:tr w:rsidR="009F2FFC" w:rsidRPr="009F2FFC" w14:paraId="4FFA8DEE" w14:textId="77777777" w:rsidTr="009F2FFC">
              <w:tc>
                <w:tcPr>
                  <w:tcW w:w="220" w:type="dxa"/>
                </w:tcPr>
                <w:p w14:paraId="6B859A5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F7F415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pari o superiore a 37,2 mm ma non superiore a 47,8 mm,</w:t>
                  </w:r>
                </w:p>
              </w:tc>
            </w:tr>
          </w:tbl>
          <w:p w14:paraId="5A23CFE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destinato alla fabbricazione di lavatrici, lavatrici-asciugatrici o asciugatrici con motore collegato direttamente al cestello</w:t>
            </w:r>
          </w:p>
        </w:tc>
        <w:tc>
          <w:tcPr>
            <w:tcW w:w="752" w:type="dxa"/>
          </w:tcPr>
          <w:p w14:paraId="2AEAE4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04F9C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5928C8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3F67934" w14:textId="77777777" w:rsidTr="00CF614F">
        <w:trPr>
          <w:cantSplit/>
        </w:trPr>
        <w:tc>
          <w:tcPr>
            <w:tcW w:w="709" w:type="dxa"/>
          </w:tcPr>
          <w:p w14:paraId="69DD92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0.8658</w:t>
            </w:r>
          </w:p>
        </w:tc>
        <w:tc>
          <w:tcPr>
            <w:tcW w:w="1095" w:type="dxa"/>
          </w:tcPr>
          <w:p w14:paraId="743A3B1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8503 00 98</w:t>
            </w:r>
          </w:p>
        </w:tc>
        <w:tc>
          <w:tcPr>
            <w:tcW w:w="649" w:type="dxa"/>
          </w:tcPr>
          <w:p w14:paraId="78F8FCA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58</w:t>
            </w:r>
          </w:p>
        </w:tc>
        <w:tc>
          <w:tcPr>
            <w:tcW w:w="4034" w:type="dxa"/>
          </w:tcPr>
          <w:p w14:paraId="030167B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Alloggiamento interno pressofuso di un sistema di raffreddamento a canali per un motore elettrico: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4525E0F" w14:textId="77777777" w:rsidTr="009F2FFC">
              <w:tc>
                <w:tcPr>
                  <w:tcW w:w="220" w:type="dxa"/>
                </w:tcPr>
                <w:p w14:paraId="67F4914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C751FD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di alluminio EN AC-47100,</w:t>
                  </w:r>
                </w:p>
              </w:tc>
            </w:tr>
            <w:tr w:rsidR="009F2FFC" w:rsidRPr="009F2FFC" w14:paraId="0E64A837" w14:textId="77777777" w:rsidTr="009F2FFC">
              <w:tc>
                <w:tcPr>
                  <w:tcW w:w="220" w:type="dxa"/>
                </w:tcPr>
                <w:p w14:paraId="06EF23B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F39FB2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granigliato e lavorato,</w:t>
                  </w:r>
                </w:p>
              </w:tc>
            </w:tr>
            <w:tr w:rsidR="009F2FFC" w:rsidRPr="009F2FFC" w14:paraId="369FB6F1" w14:textId="77777777" w:rsidTr="009F2FFC">
              <w:tc>
                <w:tcPr>
                  <w:tcW w:w="220" w:type="dxa"/>
                </w:tcPr>
                <w:p w14:paraId="4695FD6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328285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 tenuta stagna a livello di 3 ml/minuto o meno, alla pressione di 2,75 bar,</w:t>
                  </w:r>
                </w:p>
              </w:tc>
            </w:tr>
            <w:tr w:rsidR="009F2FFC" w:rsidRPr="009F2FFC" w14:paraId="1C8A24A9" w14:textId="77777777" w:rsidTr="009F2FFC">
              <w:tc>
                <w:tcPr>
                  <w:tcW w:w="220" w:type="dxa"/>
                </w:tcPr>
                <w:p w14:paraId="283A1DA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88FB7C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durezza di 70 HBW o più (2,5/62,5, secondo la norma ISO 6506)</w:t>
                  </w:r>
                </w:p>
              </w:tc>
            </w:tr>
            <w:tr w:rsidR="009F2FFC" w:rsidRPr="009F2FFC" w14:paraId="3FA23893" w14:textId="77777777" w:rsidTr="009F2FFC">
              <w:tc>
                <w:tcPr>
                  <w:tcW w:w="220" w:type="dxa"/>
                </w:tcPr>
                <w:p w14:paraId="7AAD394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27BBA2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resistenza alla trazione di 240 N/mm2 o più,</w:t>
                  </w:r>
                </w:p>
              </w:tc>
            </w:tr>
            <w:tr w:rsidR="009F2FFC" w:rsidRPr="009F2FFC" w14:paraId="4419B578" w14:textId="77777777" w:rsidTr="009F2FFC">
              <w:tc>
                <w:tcPr>
                  <w:tcW w:w="220" w:type="dxa"/>
                </w:tcPr>
                <w:p w14:paraId="4D612C4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3EC879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un'altezza pari o superiore a 225 mm, ma non superiore a 280 mm,</w:t>
                  </w:r>
                </w:p>
              </w:tc>
            </w:tr>
            <w:tr w:rsidR="009F2FFC" w:rsidRPr="009F2FFC" w14:paraId="1F704497" w14:textId="77777777" w:rsidTr="009F2FFC">
              <w:tc>
                <w:tcPr>
                  <w:tcW w:w="220" w:type="dxa"/>
                </w:tcPr>
                <w:p w14:paraId="295396B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6CA717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diametro pari o superiore a 300 mm, ma non superiore a 310 mm,</w:t>
                  </w:r>
                </w:p>
              </w:tc>
            </w:tr>
          </w:tbl>
          <w:p w14:paraId="3104249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 un peso pari o superiore a 3,8 kg, ma non superiore a 4,9 kg</w:t>
            </w:r>
          </w:p>
        </w:tc>
        <w:tc>
          <w:tcPr>
            <w:tcW w:w="752" w:type="dxa"/>
          </w:tcPr>
          <w:p w14:paraId="06FC25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242C9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734E9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129689F" w14:textId="77777777" w:rsidTr="00CF614F">
        <w:trPr>
          <w:cantSplit/>
        </w:trPr>
        <w:tc>
          <w:tcPr>
            <w:tcW w:w="709" w:type="dxa"/>
          </w:tcPr>
          <w:p w14:paraId="11949F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0.8659</w:t>
            </w:r>
          </w:p>
        </w:tc>
        <w:tc>
          <w:tcPr>
            <w:tcW w:w="1095" w:type="dxa"/>
          </w:tcPr>
          <w:p w14:paraId="0DB4E2C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8503 00 98</w:t>
            </w:r>
          </w:p>
        </w:tc>
        <w:tc>
          <w:tcPr>
            <w:tcW w:w="649" w:type="dxa"/>
          </w:tcPr>
          <w:p w14:paraId="6F6CBF6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63</w:t>
            </w:r>
          </w:p>
        </w:tc>
        <w:tc>
          <w:tcPr>
            <w:tcW w:w="4034" w:type="dxa"/>
          </w:tcPr>
          <w:p w14:paraId="39F723A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Alloggiamento esterno pressofuso di un motore elettrico: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C8E0740" w14:textId="77777777" w:rsidTr="009F2FFC">
              <w:tc>
                <w:tcPr>
                  <w:tcW w:w="220" w:type="dxa"/>
                </w:tcPr>
                <w:p w14:paraId="591FFD6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B49780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di alluminio EN AC-47100,</w:t>
                  </w:r>
                </w:p>
              </w:tc>
            </w:tr>
            <w:tr w:rsidR="009F2FFC" w:rsidRPr="009F2FFC" w14:paraId="2E7E211E" w14:textId="77777777" w:rsidTr="009F2FFC">
              <w:tc>
                <w:tcPr>
                  <w:tcW w:w="220" w:type="dxa"/>
                </w:tcPr>
                <w:p w14:paraId="3FB8D4E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0CC73A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cuscinetti a manicotto pressofusi di acciaio inossidabile martensitico e coperchi sigillanti assemblati in acciaio inossidabile,</w:t>
                  </w:r>
                </w:p>
              </w:tc>
            </w:tr>
            <w:tr w:rsidR="009F2FFC" w:rsidRPr="009F2FFC" w14:paraId="7A758A3A" w14:textId="77777777" w:rsidTr="009F2FFC">
              <w:tc>
                <w:tcPr>
                  <w:tcW w:w="220" w:type="dxa"/>
                </w:tcPr>
                <w:p w14:paraId="37C9460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F8F607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granigliato e lavorato,</w:t>
                  </w:r>
                </w:p>
              </w:tc>
            </w:tr>
            <w:tr w:rsidR="009F2FFC" w:rsidRPr="009F2FFC" w14:paraId="3D4FFE5E" w14:textId="77777777" w:rsidTr="009F2FFC">
              <w:tc>
                <w:tcPr>
                  <w:tcW w:w="220" w:type="dxa"/>
                </w:tcPr>
                <w:p w14:paraId="0A44C5B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B61ADA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camera del rotore, a tenuta stagna a livello di 3 ml/minuto o meno, alla pressione di 2,75 bar, con</w:t>
                  </w:r>
                </w:p>
              </w:tc>
            </w:tr>
            <w:tr w:rsidR="009F2FFC" w:rsidRPr="009F2FFC" w14:paraId="26C3557C" w14:textId="77777777" w:rsidTr="009F2FFC">
              <w:tc>
                <w:tcPr>
                  <w:tcW w:w="220" w:type="dxa"/>
                </w:tcPr>
                <w:p w14:paraId="40DE2B0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6264F7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durezza di 70 HBW o più (2,5/62,5, secondo la norma ISO 6506)</w:t>
                  </w:r>
                </w:p>
              </w:tc>
            </w:tr>
            <w:tr w:rsidR="009F2FFC" w:rsidRPr="009F2FFC" w14:paraId="3F5D93E3" w14:textId="77777777" w:rsidTr="009F2FFC">
              <w:tc>
                <w:tcPr>
                  <w:tcW w:w="220" w:type="dxa"/>
                </w:tcPr>
                <w:p w14:paraId="2EB333F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BDC596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resistenza alla trazione di 240 N/mm2 o più,</w:t>
                  </w:r>
                </w:p>
              </w:tc>
            </w:tr>
            <w:tr w:rsidR="009F2FFC" w:rsidRPr="009F2FFC" w14:paraId="3A52220E" w14:textId="77777777" w:rsidTr="009F2FFC">
              <w:tc>
                <w:tcPr>
                  <w:tcW w:w="220" w:type="dxa"/>
                </w:tcPr>
                <w:p w14:paraId="03FF476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3630F6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un'altezza pari o superiore a 245 mm, ma non superiore a 360 mm,</w:t>
                  </w:r>
                </w:p>
              </w:tc>
            </w:tr>
            <w:tr w:rsidR="009F2FFC" w:rsidRPr="009F2FFC" w14:paraId="4A0E217C" w14:textId="77777777" w:rsidTr="009F2FFC">
              <w:tc>
                <w:tcPr>
                  <w:tcW w:w="220" w:type="dxa"/>
                </w:tcPr>
                <w:p w14:paraId="7BF14BD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2F8B39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larghezza pari o superiore a 360 mm ma non superiore a 525 mm,</w:t>
                  </w:r>
                </w:p>
              </w:tc>
            </w:tr>
            <w:tr w:rsidR="009F2FFC" w:rsidRPr="009F2FFC" w14:paraId="3F02F99E" w14:textId="77777777" w:rsidTr="009F2FFC">
              <w:tc>
                <w:tcPr>
                  <w:tcW w:w="220" w:type="dxa"/>
                </w:tcPr>
                <w:p w14:paraId="1B27817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59E8FE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lunghezza pari o superiore a 345 mm, ma non superiore a 450 mm,</w:t>
                  </w:r>
                </w:p>
              </w:tc>
            </w:tr>
            <w:tr w:rsidR="009F2FFC" w:rsidRPr="009F2FFC" w14:paraId="5E6ACF49" w14:textId="77777777" w:rsidTr="009F2FFC">
              <w:tc>
                <w:tcPr>
                  <w:tcW w:w="220" w:type="dxa"/>
                </w:tcPr>
                <w:p w14:paraId="702EE96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2BE024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peso pari o superiore a 6,4 kg, ma non superiore a  8,3 kg</w:t>
                  </w:r>
                </w:p>
              </w:tc>
            </w:tr>
          </w:tbl>
          <w:p w14:paraId="429F0DC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AE007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F96FC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E54AA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699F6589" w14:textId="77777777" w:rsidTr="00CF614F">
        <w:trPr>
          <w:cantSplit/>
        </w:trPr>
        <w:tc>
          <w:tcPr>
            <w:tcW w:w="709" w:type="dxa"/>
          </w:tcPr>
          <w:p w14:paraId="4C9F4F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0.8783</w:t>
            </w:r>
          </w:p>
        </w:tc>
        <w:tc>
          <w:tcPr>
            <w:tcW w:w="1095" w:type="dxa"/>
          </w:tcPr>
          <w:p w14:paraId="16C0E80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8503 00 98</w:t>
            </w:r>
          </w:p>
        </w:tc>
        <w:tc>
          <w:tcPr>
            <w:tcW w:w="649" w:type="dxa"/>
          </w:tcPr>
          <w:p w14:paraId="0193481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73</w:t>
            </w:r>
          </w:p>
        </w:tc>
        <w:tc>
          <w:tcPr>
            <w:tcW w:w="4034" w:type="dxa"/>
          </w:tcPr>
          <w:p w14:paraId="0A42510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Alloggiamento pressofuso per statore di motore elettrico: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2AA1247" w14:textId="77777777" w:rsidTr="009F2FFC">
              <w:tc>
                <w:tcPr>
                  <w:tcW w:w="220" w:type="dxa"/>
                </w:tcPr>
                <w:p w14:paraId="2D2A96B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5E4B96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di alluminio EN AC-46000,</w:t>
                  </w:r>
                </w:p>
              </w:tc>
            </w:tr>
            <w:tr w:rsidR="009F2FFC" w:rsidRPr="009F2FFC" w14:paraId="210E6067" w14:textId="77777777" w:rsidTr="009F2FFC">
              <w:tc>
                <w:tcPr>
                  <w:tcW w:w="220" w:type="dxa"/>
                </w:tcPr>
                <w:p w14:paraId="118C0C3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4BCFBA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granigliato e lavorato,</w:t>
                  </w:r>
                </w:p>
              </w:tc>
            </w:tr>
            <w:tr w:rsidR="009F2FFC" w:rsidRPr="009F2FFC" w14:paraId="0413EF47" w14:textId="77777777" w:rsidTr="009F2FFC">
              <w:tc>
                <w:tcPr>
                  <w:tcW w:w="220" w:type="dxa"/>
                </w:tcPr>
                <w:p w14:paraId="3F950E2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44C097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un’altezza pari o superiore a 70 mm ma non superiore a 76 mm,</w:t>
                  </w:r>
                </w:p>
              </w:tc>
            </w:tr>
            <w:tr w:rsidR="009F2FFC" w:rsidRPr="009F2FFC" w14:paraId="310102FA" w14:textId="77777777" w:rsidTr="009F2FFC">
              <w:tc>
                <w:tcPr>
                  <w:tcW w:w="220" w:type="dxa"/>
                </w:tcPr>
                <w:p w14:paraId="0BCF307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684000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larghezza pari o superiore a 155 mm ma non superiore a 162 mm,</w:t>
                  </w:r>
                </w:p>
              </w:tc>
            </w:tr>
            <w:tr w:rsidR="009F2FFC" w:rsidRPr="009F2FFC" w14:paraId="283E741F" w14:textId="77777777" w:rsidTr="009F2FFC">
              <w:tc>
                <w:tcPr>
                  <w:tcW w:w="220" w:type="dxa"/>
                </w:tcPr>
                <w:p w14:paraId="0EDBF7C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7BD67A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peso pari o superiore a 330 g ma non superiore a 360 g</w:t>
                  </w:r>
                </w:p>
              </w:tc>
            </w:tr>
          </w:tbl>
          <w:p w14:paraId="7EF985C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58F00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A1A13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55C1B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60FBBC6" w14:textId="77777777" w:rsidTr="00CF614F">
        <w:trPr>
          <w:cantSplit/>
        </w:trPr>
        <w:tc>
          <w:tcPr>
            <w:tcW w:w="709" w:type="dxa"/>
          </w:tcPr>
          <w:p w14:paraId="23072B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0.7761</w:t>
            </w:r>
          </w:p>
        </w:tc>
        <w:tc>
          <w:tcPr>
            <w:tcW w:w="1095" w:type="dxa"/>
          </w:tcPr>
          <w:p w14:paraId="652D50A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8503 00 98</w:t>
            </w:r>
          </w:p>
        </w:tc>
        <w:tc>
          <w:tcPr>
            <w:tcW w:w="649" w:type="dxa"/>
          </w:tcPr>
          <w:p w14:paraId="167B246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0D305D2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Corpo di statore di lamiere magnetiche impilate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202"/>
            </w:tblGrid>
            <w:tr w:rsidR="009F2FFC" w:rsidRPr="009F2FFC" w14:paraId="53144DB0" w14:textId="77777777" w:rsidTr="009F2FFC">
              <w:tc>
                <w:tcPr>
                  <w:tcW w:w="220" w:type="dxa"/>
                </w:tcPr>
                <w:p w14:paraId="13739EC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02" w:type="dxa"/>
                </w:tcPr>
                <w:p w14:paraId="559F15C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interno compreso tra 18 mm e 35 mm,</w:t>
                  </w:r>
                </w:p>
              </w:tc>
            </w:tr>
            <w:tr w:rsidR="009F2FFC" w:rsidRPr="009F2FFC" w14:paraId="51870389" w14:textId="77777777" w:rsidTr="009F2FFC">
              <w:tc>
                <w:tcPr>
                  <w:tcW w:w="220" w:type="dxa"/>
                </w:tcPr>
                <w:p w14:paraId="4CF5283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02" w:type="dxa"/>
                </w:tcPr>
                <w:p w14:paraId="7414803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esterno compreso tra 35 mm e 65 mm e</w:t>
                  </w:r>
                </w:p>
              </w:tc>
            </w:tr>
            <w:tr w:rsidR="009F2FFC" w:rsidRPr="009F2FFC" w14:paraId="5795416D" w14:textId="77777777" w:rsidTr="009F2FFC">
              <w:tc>
                <w:tcPr>
                  <w:tcW w:w="220" w:type="dxa"/>
                </w:tcPr>
                <w:p w14:paraId="439F84E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02" w:type="dxa"/>
                </w:tcPr>
                <w:p w14:paraId="59BA352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compresa tra 20 mm e 65 mm,</w:t>
                  </w:r>
                </w:p>
              </w:tc>
            </w:tr>
            <w:tr w:rsidR="009F2FFC" w:rsidRPr="009F2FFC" w14:paraId="0C1C0A16" w14:textId="77777777" w:rsidTr="009F2FFC">
              <w:tc>
                <w:tcPr>
                  <w:tcW w:w="220" w:type="dxa"/>
                </w:tcPr>
                <w:p w14:paraId="13FBD7E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02" w:type="dxa"/>
                </w:tcPr>
                <w:p w14:paraId="3F96829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incorporato in un alloggiamento</w:t>
                  </w:r>
                </w:p>
              </w:tc>
            </w:tr>
          </w:tbl>
          <w:p w14:paraId="2ABBA8D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C47FD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0D875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B1BD6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456C790" w14:textId="77777777" w:rsidTr="00CF614F">
        <w:trPr>
          <w:cantSplit/>
        </w:trPr>
        <w:tc>
          <w:tcPr>
            <w:tcW w:w="709" w:type="dxa"/>
          </w:tcPr>
          <w:p w14:paraId="14A377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0.7549</w:t>
            </w:r>
          </w:p>
        </w:tc>
        <w:tc>
          <w:tcPr>
            <w:tcW w:w="1095" w:type="dxa"/>
          </w:tcPr>
          <w:p w14:paraId="5E33963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8504 31 80</w:t>
            </w:r>
          </w:p>
        </w:tc>
        <w:tc>
          <w:tcPr>
            <w:tcW w:w="649" w:type="dxa"/>
          </w:tcPr>
          <w:p w14:paraId="7C15CE4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6B97A3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Trasformatore elettrico avente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3750F45" w14:textId="77777777" w:rsidTr="009F2FFC">
              <w:tc>
                <w:tcPr>
                  <w:tcW w:w="220" w:type="dxa"/>
                </w:tcPr>
                <w:p w14:paraId="3362B5F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CECCCA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capacità di 192 W o 216 W,</w:t>
                  </w:r>
                </w:p>
              </w:tc>
            </w:tr>
            <w:tr w:rsidR="009F2FFC" w:rsidRPr="009F2FFC" w14:paraId="668A6577" w14:textId="77777777" w:rsidTr="009F2FFC">
              <w:tc>
                <w:tcPr>
                  <w:tcW w:w="220" w:type="dxa"/>
                </w:tcPr>
                <w:p w14:paraId="4CD79EC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6F455C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dimensioni non superiori a 27,1 x 26,6 x 18 mm,</w:t>
                  </w:r>
                </w:p>
              </w:tc>
            </w:tr>
            <w:tr w:rsidR="009F2FFC" w:rsidRPr="009F2FFC" w14:paraId="71E34D25" w14:textId="77777777" w:rsidTr="009F2FFC">
              <w:tc>
                <w:tcPr>
                  <w:tcW w:w="220" w:type="dxa"/>
                </w:tcPr>
                <w:p w14:paraId="6663615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D9A420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temperatura di funzionamento compresa tra – 40 °C e + 125 °C,</w:t>
                  </w:r>
                </w:p>
              </w:tc>
            </w:tr>
            <w:tr w:rsidR="009F2FFC" w:rsidRPr="009F2FFC" w14:paraId="4EF26EF3" w14:textId="77777777" w:rsidTr="009F2FFC">
              <w:tc>
                <w:tcPr>
                  <w:tcW w:w="220" w:type="dxa"/>
                </w:tcPr>
                <w:p w14:paraId="38137F6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F0B48B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tre o quattro avvolgimenti di fili di rame accoppiati induttivamente, e</w:t>
                  </w:r>
                </w:p>
              </w:tc>
            </w:tr>
            <w:tr w:rsidR="009F2FFC" w:rsidRPr="009F2FFC" w14:paraId="64A779AD" w14:textId="77777777" w:rsidTr="009F2FFC">
              <w:tc>
                <w:tcPr>
                  <w:tcW w:w="220" w:type="dxa"/>
                </w:tcPr>
                <w:p w14:paraId="4597368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51368C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9 poli di connessione in basso</w:t>
                  </w:r>
                </w:p>
              </w:tc>
            </w:tr>
          </w:tbl>
          <w:p w14:paraId="07F3C47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DC471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4423F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820D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A966D66" w14:textId="77777777" w:rsidTr="00CF614F">
        <w:trPr>
          <w:cantSplit/>
        </w:trPr>
        <w:tc>
          <w:tcPr>
            <w:tcW w:w="709" w:type="dxa"/>
          </w:tcPr>
          <w:p w14:paraId="10328B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0.4450</w:t>
            </w:r>
          </w:p>
        </w:tc>
        <w:tc>
          <w:tcPr>
            <w:tcW w:w="1095" w:type="dxa"/>
          </w:tcPr>
          <w:p w14:paraId="7E0B2E8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8504 31 80</w:t>
            </w:r>
          </w:p>
        </w:tc>
        <w:tc>
          <w:tcPr>
            <w:tcW w:w="649" w:type="dxa"/>
          </w:tcPr>
          <w:p w14:paraId="0E03EAD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755548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Trasformatori di commutazione di capacità non superiore a 1 kVA destinati alla fabbricazione di convertitori statici</w:t>
            </w:r>
          </w:p>
          <w:p w14:paraId="2F98CD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4016D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5D7BE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0A525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15E7D90" w14:textId="77777777" w:rsidTr="00CF614F">
        <w:trPr>
          <w:cantSplit/>
        </w:trPr>
        <w:tc>
          <w:tcPr>
            <w:tcW w:w="709" w:type="dxa"/>
          </w:tcPr>
          <w:p w14:paraId="67EFA0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0.7000</w:t>
            </w:r>
          </w:p>
        </w:tc>
        <w:tc>
          <w:tcPr>
            <w:tcW w:w="1095" w:type="dxa"/>
          </w:tcPr>
          <w:p w14:paraId="6EDAC1F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8504 31 80</w:t>
            </w:r>
          </w:p>
        </w:tc>
        <w:tc>
          <w:tcPr>
            <w:tcW w:w="649" w:type="dxa"/>
          </w:tcPr>
          <w:p w14:paraId="5950455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78143B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Trasformatori utilizzati per la fabbricazione di driver elettronici, dispositivi di comando e fonti di illuminazione a LED per l'industria dell'illuminazione</w:t>
            </w:r>
          </w:p>
          <w:p w14:paraId="350FC24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89C44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E0488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EEFD2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F9DE433" w14:textId="77777777" w:rsidTr="00CF614F">
        <w:trPr>
          <w:cantSplit/>
        </w:trPr>
        <w:tc>
          <w:tcPr>
            <w:tcW w:w="709" w:type="dxa"/>
          </w:tcPr>
          <w:p w14:paraId="2103AA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0.7029</w:t>
            </w:r>
          </w:p>
        </w:tc>
        <w:tc>
          <w:tcPr>
            <w:tcW w:w="1095" w:type="dxa"/>
          </w:tcPr>
          <w:p w14:paraId="24BC116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8505 11 10</w:t>
            </w:r>
          </w:p>
        </w:tc>
        <w:tc>
          <w:tcPr>
            <w:tcW w:w="649" w:type="dxa"/>
          </w:tcPr>
          <w:p w14:paraId="5DF471B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5BBAB7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Articoli in lega di neodimio, a forma di rettangolo, triangolo, quadrato o trapezoide,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1974DD1" w14:textId="77777777" w:rsidTr="009F2FFC">
              <w:tc>
                <w:tcPr>
                  <w:tcW w:w="220" w:type="dxa"/>
                </w:tcPr>
                <w:p w14:paraId="0BAE1A4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132B6B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 xml:space="preserve"> arcuati o meno,</w:t>
                  </w:r>
                </w:p>
              </w:tc>
            </w:tr>
            <w:tr w:rsidR="009F2FFC" w:rsidRPr="009F2FFC" w14:paraId="1114CB06" w14:textId="77777777" w:rsidTr="009F2FFC">
              <w:tc>
                <w:tcPr>
                  <w:tcW w:w="220" w:type="dxa"/>
                </w:tcPr>
                <w:p w14:paraId="2490F02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75A5FA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angoli arrotondati o lati obliqui,</w:t>
                  </w:r>
                </w:p>
              </w:tc>
            </w:tr>
            <w:tr w:rsidR="009F2FFC" w:rsidRPr="009F2FFC" w14:paraId="78ECC234" w14:textId="77777777" w:rsidTr="009F2FFC">
              <w:tc>
                <w:tcPr>
                  <w:tcW w:w="220" w:type="dxa"/>
                </w:tcPr>
                <w:p w14:paraId="65BD614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D4987D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 contrassegnati a colore o meno,</w:t>
                  </w:r>
                </w:p>
              </w:tc>
            </w:tr>
            <w:tr w:rsidR="009F2FFC" w:rsidRPr="009F2FFC" w14:paraId="0AE556A7" w14:textId="77777777" w:rsidTr="009F2FFC">
              <w:tc>
                <w:tcPr>
                  <w:tcW w:w="220" w:type="dxa"/>
                </w:tcPr>
                <w:p w14:paraId="2DE33E3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1D6075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 rivestiti o passivati o meno con un trattamento superficiale, </w:t>
                  </w:r>
                </w:p>
              </w:tc>
            </w:tr>
            <w:tr w:rsidR="009F2FFC" w:rsidRPr="009F2FFC" w14:paraId="53237485" w14:textId="77777777" w:rsidTr="009F2FFC">
              <w:tc>
                <w:tcPr>
                  <w:tcW w:w="220" w:type="dxa"/>
                </w:tcPr>
                <w:p w14:paraId="1B39EC4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82B608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 consistenti o meno in segmenti incollati fra loro e isolati elettricamente gli uni dagli altri</w:t>
                  </w:r>
                </w:p>
              </w:tc>
            </w:tr>
          </w:tbl>
          <w:p w14:paraId="123A07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1CB1558" w14:textId="77777777" w:rsidTr="009F2FFC">
              <w:tc>
                <w:tcPr>
                  <w:tcW w:w="220" w:type="dxa"/>
                </w:tcPr>
                <w:p w14:paraId="573D4D0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5C0D57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 9 mm, ma non superiore a 105 mm,</w:t>
                  </w:r>
                </w:p>
              </w:tc>
            </w:tr>
            <w:tr w:rsidR="009F2FFC" w:rsidRPr="009F2FFC" w14:paraId="2EFC0F00" w14:textId="77777777" w:rsidTr="009F2FFC">
              <w:tc>
                <w:tcPr>
                  <w:tcW w:w="220" w:type="dxa"/>
                </w:tcPr>
                <w:p w14:paraId="56FEB14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3E2CDC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pari o superiore a 5 mm ma non superiore a 105 mm,</w:t>
                  </w:r>
                </w:p>
              </w:tc>
            </w:tr>
            <w:tr w:rsidR="009F2FFC" w:rsidRPr="009F2FFC" w14:paraId="669C9498" w14:textId="77777777" w:rsidTr="009F2FFC">
              <w:tc>
                <w:tcPr>
                  <w:tcW w:w="220" w:type="dxa"/>
                </w:tcPr>
                <w:p w14:paraId="16D83B1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05F646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spessore pari o superiore a 2 mm ma non superiore a 55 mm,</w:t>
                  </w:r>
                </w:p>
              </w:tc>
            </w:tr>
          </w:tbl>
          <w:p w14:paraId="1FFD73B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 fungere da magneti permanenti previa magnetizzazione</w:t>
            </w:r>
          </w:p>
        </w:tc>
        <w:tc>
          <w:tcPr>
            <w:tcW w:w="752" w:type="dxa"/>
          </w:tcPr>
          <w:p w14:paraId="594E37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A6F2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7ADBF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4BC72C3A" w14:textId="77777777" w:rsidTr="00CF614F">
        <w:trPr>
          <w:cantSplit/>
        </w:trPr>
        <w:tc>
          <w:tcPr>
            <w:tcW w:w="709" w:type="dxa"/>
          </w:tcPr>
          <w:p w14:paraId="774848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0.5584</w:t>
            </w:r>
          </w:p>
        </w:tc>
        <w:tc>
          <w:tcPr>
            <w:tcW w:w="1095" w:type="dxa"/>
          </w:tcPr>
          <w:p w14:paraId="2B0E630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8505 11 10</w:t>
            </w:r>
          </w:p>
        </w:tc>
        <w:tc>
          <w:tcPr>
            <w:tcW w:w="649" w:type="dxa"/>
          </w:tcPr>
          <w:p w14:paraId="61F99B4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3FC77C5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Barre a forma di rettangoli arcuati, contenenti una lega con neodimio,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C7E7640" w14:textId="77777777" w:rsidTr="009F2FFC">
              <w:tc>
                <w:tcPr>
                  <w:tcW w:w="220" w:type="dxa"/>
                </w:tcPr>
                <w:p w14:paraId="62F9E54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7DCCBA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 15 mm ma non superiore a 52 mm,</w:t>
                  </w:r>
                </w:p>
              </w:tc>
            </w:tr>
            <w:tr w:rsidR="009F2FFC" w:rsidRPr="009F2FFC" w14:paraId="45BECE58" w14:textId="77777777" w:rsidTr="009F2FFC">
              <w:tc>
                <w:tcPr>
                  <w:tcW w:w="220" w:type="dxa"/>
                </w:tcPr>
                <w:p w14:paraId="7A8B5D3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F853E9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pari o superiore a 5 mm, ma non superiore a 42 mm,</w:t>
                  </w:r>
                </w:p>
              </w:tc>
            </w:tr>
            <w:tr w:rsidR="009F2FFC" w:rsidRPr="009F2FFC" w14:paraId="2DD6C6D2" w14:textId="77777777" w:rsidTr="009F2FFC">
              <w:tc>
                <w:tcPr>
                  <w:tcW w:w="220" w:type="dxa"/>
                </w:tcPr>
                <w:p w14:paraId="43FED53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2478C1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 rivestite o passivate o meno con un trattamento superficiale,</w:t>
                  </w:r>
                </w:p>
              </w:tc>
            </w:tr>
          </w:tbl>
          <w:p w14:paraId="2396260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destinate a fungere da magneti permanenti previa magnetizzazione</w:t>
            </w:r>
          </w:p>
        </w:tc>
        <w:tc>
          <w:tcPr>
            <w:tcW w:w="752" w:type="dxa"/>
          </w:tcPr>
          <w:p w14:paraId="523EB0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A0C51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55AC3D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7870517" w14:textId="77777777" w:rsidTr="00CF614F">
        <w:trPr>
          <w:cantSplit/>
        </w:trPr>
        <w:tc>
          <w:tcPr>
            <w:tcW w:w="709" w:type="dxa"/>
          </w:tcPr>
          <w:p w14:paraId="32F89C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0.5585</w:t>
            </w:r>
          </w:p>
        </w:tc>
        <w:tc>
          <w:tcPr>
            <w:tcW w:w="1095" w:type="dxa"/>
          </w:tcPr>
          <w:p w14:paraId="0689E5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8505 11 10</w:t>
            </w:r>
          </w:p>
        </w:tc>
        <w:tc>
          <w:tcPr>
            <w:tcW w:w="649" w:type="dxa"/>
          </w:tcPr>
          <w:p w14:paraId="733E8DD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28</w:t>
            </w:r>
          </w:p>
        </w:tc>
        <w:tc>
          <w:tcPr>
            <w:tcW w:w="4034" w:type="dxa"/>
          </w:tcPr>
          <w:p w14:paraId="41D58F8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Articoli contenenti lega con neodimio, sotto forma di anelli, tubi, filiere o collari: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91"/>
            </w:tblGrid>
            <w:tr w:rsidR="009F2FFC" w:rsidRPr="009F2FFC" w14:paraId="54F95A9A" w14:textId="77777777" w:rsidTr="009F2FFC">
              <w:tc>
                <w:tcPr>
                  <w:tcW w:w="220" w:type="dxa"/>
                </w:tcPr>
                <w:p w14:paraId="38F0476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91" w:type="dxa"/>
                </w:tcPr>
                <w:p w14:paraId="74F0CD1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diametro esterno non superiore a 45 mm,</w:t>
                  </w:r>
                </w:p>
              </w:tc>
            </w:tr>
            <w:tr w:rsidR="009F2FFC" w:rsidRPr="009F2FFC" w14:paraId="57FD43C8" w14:textId="77777777" w:rsidTr="009F2FFC">
              <w:tc>
                <w:tcPr>
                  <w:tcW w:w="220" w:type="dxa"/>
                </w:tcPr>
                <w:p w14:paraId="7D159F0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91" w:type="dxa"/>
                </w:tcPr>
                <w:p w14:paraId="4182F4F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un’altezza non superiore a 45 mm,</w:t>
                  </w:r>
                </w:p>
              </w:tc>
            </w:tr>
            <w:tr w:rsidR="009F2FFC" w:rsidRPr="009F2FFC" w14:paraId="5B57E105" w14:textId="77777777" w:rsidTr="009F2FFC">
              <w:tc>
                <w:tcPr>
                  <w:tcW w:w="220" w:type="dxa"/>
                </w:tcPr>
                <w:p w14:paraId="2A1E408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91" w:type="dxa"/>
                </w:tcPr>
                <w:p w14:paraId="659D371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 rivestiti o passivati o meno con un trattamento superficiale,</w:t>
                  </w:r>
                </w:p>
              </w:tc>
            </w:tr>
          </w:tbl>
          <w:p w14:paraId="5560715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 fungere da magneti permanenti previa magnetizzazione</w:t>
            </w:r>
          </w:p>
        </w:tc>
        <w:tc>
          <w:tcPr>
            <w:tcW w:w="752" w:type="dxa"/>
          </w:tcPr>
          <w:p w14:paraId="6FE88E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B5DF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2759B5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9C698DD" w14:textId="77777777" w:rsidTr="00CF614F">
        <w:trPr>
          <w:cantSplit/>
        </w:trPr>
        <w:tc>
          <w:tcPr>
            <w:tcW w:w="709" w:type="dxa"/>
          </w:tcPr>
          <w:p w14:paraId="51DB031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0.3740</w:t>
            </w:r>
          </w:p>
        </w:tc>
        <w:tc>
          <w:tcPr>
            <w:tcW w:w="1095" w:type="dxa"/>
          </w:tcPr>
          <w:p w14:paraId="5A1385D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8505 11 10</w:t>
            </w:r>
          </w:p>
        </w:tc>
        <w:tc>
          <w:tcPr>
            <w:tcW w:w="649" w:type="dxa"/>
          </w:tcPr>
          <w:p w14:paraId="3A02712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0ABCD70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Magneti permanenti in lega di neodimio, anche a forma di rettangolo, arrotondati o meno, rivestiti o passivati o meno con un trattamento superficiale,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21"/>
            </w:tblGrid>
            <w:tr w:rsidR="009F2FFC" w:rsidRPr="009F2FFC" w14:paraId="64B64C60" w14:textId="77777777" w:rsidTr="009F2FFC">
              <w:tc>
                <w:tcPr>
                  <w:tcW w:w="220" w:type="dxa"/>
                </w:tcPr>
                <w:p w14:paraId="09917E1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21" w:type="dxa"/>
                </w:tcPr>
                <w:p w14:paraId="2D9FC0D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sezione trasversale rettangolare o trapezoidale,</w:t>
                  </w:r>
                </w:p>
              </w:tc>
            </w:tr>
            <w:tr w:rsidR="009F2FFC" w:rsidRPr="009F2FFC" w14:paraId="494D50A6" w14:textId="77777777" w:rsidTr="009F2FFC">
              <w:tc>
                <w:tcPr>
                  <w:tcW w:w="220" w:type="dxa"/>
                </w:tcPr>
                <w:p w14:paraId="409CEF4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21" w:type="dxa"/>
                </w:tcPr>
                <w:p w14:paraId="5F93EF3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non superiore a 140 mm,</w:t>
                  </w:r>
                </w:p>
              </w:tc>
            </w:tr>
            <w:tr w:rsidR="009F2FFC" w:rsidRPr="009F2FFC" w14:paraId="4155A543" w14:textId="77777777" w:rsidTr="009F2FFC">
              <w:tc>
                <w:tcPr>
                  <w:tcW w:w="220" w:type="dxa"/>
                </w:tcPr>
                <w:p w14:paraId="361BBC3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21" w:type="dxa"/>
                </w:tcPr>
                <w:p w14:paraId="6110172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non superiore a 90 mm, e</w:t>
                  </w:r>
                </w:p>
              </w:tc>
            </w:tr>
            <w:tr w:rsidR="009F2FFC" w:rsidRPr="009F2FFC" w14:paraId="0D62A8AA" w14:textId="77777777" w:rsidTr="009F2FFC">
              <w:tc>
                <w:tcPr>
                  <w:tcW w:w="220" w:type="dxa"/>
                </w:tcPr>
                <w:p w14:paraId="0DB1D09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21" w:type="dxa"/>
                </w:tcPr>
                <w:p w14:paraId="799CBF4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spessore non superiore a 55 mm,</w:t>
                  </w:r>
                </w:p>
              </w:tc>
            </w:tr>
          </w:tbl>
          <w:p w14:paraId="1CED392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o a forma di rettangolo arcuato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45A7052" w14:textId="77777777" w:rsidTr="009F2FFC">
              <w:tc>
                <w:tcPr>
                  <w:tcW w:w="220" w:type="dxa"/>
                </w:tcPr>
                <w:p w14:paraId="53B589B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672274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non superiore a 75 mm,</w:t>
                  </w:r>
                </w:p>
              </w:tc>
            </w:tr>
            <w:tr w:rsidR="009F2FFC" w:rsidRPr="009F2FFC" w14:paraId="32A1034A" w14:textId="77777777" w:rsidTr="009F2FFC">
              <w:tc>
                <w:tcPr>
                  <w:tcW w:w="220" w:type="dxa"/>
                </w:tcPr>
                <w:p w14:paraId="6C93A7D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79BE4A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non superiore a 40 mm,</w:t>
                  </w:r>
                </w:p>
              </w:tc>
            </w:tr>
            <w:tr w:rsidR="009F2FFC" w:rsidRPr="009F2FFC" w14:paraId="75A585FD" w14:textId="77777777" w:rsidTr="009F2FFC">
              <w:tc>
                <w:tcPr>
                  <w:tcW w:w="220" w:type="dxa"/>
                </w:tcPr>
                <w:p w14:paraId="6607EF2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96E404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spessore non superiore a 7 mm, e</w:t>
                  </w:r>
                </w:p>
              </w:tc>
            </w:tr>
            <w:tr w:rsidR="009F2FFC" w:rsidRPr="009F2FFC" w14:paraId="2E2F3DF7" w14:textId="77777777" w:rsidTr="009F2FFC">
              <w:tc>
                <w:tcPr>
                  <w:tcW w:w="220" w:type="dxa"/>
                </w:tcPr>
                <w:p w14:paraId="6A1227B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58A1AB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raggio di curvatura superiore a 86 mm, ma non superiore a 241 mm, </w:t>
                  </w:r>
                </w:p>
              </w:tc>
            </w:tr>
            <w:tr w:rsidR="009F2FFC" w:rsidRPr="009F2FFC" w14:paraId="3EE64A16" w14:textId="77777777" w:rsidTr="009F2FFC">
              <w:tc>
                <w:tcPr>
                  <w:tcW w:w="220" w:type="dxa"/>
                </w:tcPr>
                <w:p w14:paraId="6568E6A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46557C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strati di nichel e rame</w:t>
                  </w:r>
                </w:p>
              </w:tc>
            </w:tr>
          </w:tbl>
          <w:p w14:paraId="23B4F61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o a forma di disco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131"/>
            </w:tblGrid>
            <w:tr w:rsidR="009F2FFC" w:rsidRPr="009F2FFC" w14:paraId="59BD8AB4" w14:textId="77777777" w:rsidTr="009F2FFC">
              <w:tc>
                <w:tcPr>
                  <w:tcW w:w="220" w:type="dxa"/>
                </w:tcPr>
                <w:p w14:paraId="705106B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131" w:type="dxa"/>
                </w:tcPr>
                <w:p w14:paraId="6F7AEC0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massimo di 90 mm,</w:t>
                  </w:r>
                </w:p>
              </w:tc>
            </w:tr>
            <w:tr w:rsidR="009F2FFC" w:rsidRPr="009F2FFC" w14:paraId="08976156" w14:textId="77777777" w:rsidTr="009F2FFC">
              <w:tc>
                <w:tcPr>
                  <w:tcW w:w="220" w:type="dxa"/>
                </w:tcPr>
                <w:p w14:paraId="577F043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131" w:type="dxa"/>
                </w:tcPr>
                <w:p w14:paraId="3ED1903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foro centrale</w:t>
                  </w:r>
                </w:p>
              </w:tc>
            </w:tr>
          </w:tbl>
          <w:p w14:paraId="327DC64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 </w:t>
            </w:r>
          </w:p>
        </w:tc>
        <w:tc>
          <w:tcPr>
            <w:tcW w:w="752" w:type="dxa"/>
          </w:tcPr>
          <w:p w14:paraId="1E2D82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2FA95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725609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EEE3981" w14:textId="77777777" w:rsidTr="00CF614F">
        <w:trPr>
          <w:cantSplit/>
        </w:trPr>
        <w:tc>
          <w:tcPr>
            <w:tcW w:w="709" w:type="dxa"/>
          </w:tcPr>
          <w:p w14:paraId="02E34E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0.5948</w:t>
            </w:r>
          </w:p>
        </w:tc>
        <w:tc>
          <w:tcPr>
            <w:tcW w:w="1095" w:type="dxa"/>
          </w:tcPr>
          <w:p w14:paraId="6537D99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8505 11 10</w:t>
            </w:r>
          </w:p>
        </w:tc>
        <w:tc>
          <w:tcPr>
            <w:tcW w:w="649" w:type="dxa"/>
          </w:tcPr>
          <w:p w14:paraId="2AA26A4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33D3945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Articolo in lega di neodimio, a forma di disco,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131"/>
            </w:tblGrid>
            <w:tr w:rsidR="009F2FFC" w:rsidRPr="009F2FFC" w14:paraId="50AD2767" w14:textId="77777777" w:rsidTr="009F2FFC">
              <w:tc>
                <w:tcPr>
                  <w:tcW w:w="220" w:type="dxa"/>
                </w:tcPr>
                <w:p w14:paraId="56EE74B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131" w:type="dxa"/>
                </w:tcPr>
                <w:p w14:paraId="150089A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massimo di 90 mm,</w:t>
                  </w:r>
                </w:p>
              </w:tc>
            </w:tr>
            <w:tr w:rsidR="009F2FFC" w:rsidRPr="009F2FFC" w14:paraId="6651C1E2" w14:textId="77777777" w:rsidTr="009F2FFC">
              <w:tc>
                <w:tcPr>
                  <w:tcW w:w="220" w:type="dxa"/>
                </w:tcPr>
                <w:p w14:paraId="1DCD778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131" w:type="dxa"/>
                </w:tcPr>
                <w:p w14:paraId="6E7053F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foro centrale,</w:t>
                  </w:r>
                </w:p>
              </w:tc>
            </w:tr>
            <w:tr w:rsidR="009F2FFC" w:rsidRPr="009F2FFC" w14:paraId="7CA6F7E0" w14:textId="77777777" w:rsidTr="009F2FFC">
              <w:tc>
                <w:tcPr>
                  <w:tcW w:w="220" w:type="dxa"/>
                </w:tcPr>
                <w:p w14:paraId="6987D9E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131" w:type="dxa"/>
                </w:tcPr>
                <w:p w14:paraId="1BBEAAB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strati di rame, nichel e/o zinco,</w:t>
                  </w:r>
                </w:p>
              </w:tc>
            </w:tr>
          </w:tbl>
          <w:p w14:paraId="2C8059B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fungere da magnete permanente previa magnetizzazione</w:t>
            </w:r>
          </w:p>
        </w:tc>
        <w:tc>
          <w:tcPr>
            <w:tcW w:w="752" w:type="dxa"/>
          </w:tcPr>
          <w:p w14:paraId="52FDA4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7AE13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C3601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758384A" w14:textId="77777777" w:rsidTr="00CF614F">
        <w:trPr>
          <w:cantSplit/>
        </w:trPr>
        <w:tc>
          <w:tcPr>
            <w:tcW w:w="709" w:type="dxa"/>
          </w:tcPr>
          <w:p w14:paraId="7420F5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0.8508</w:t>
            </w:r>
          </w:p>
        </w:tc>
        <w:tc>
          <w:tcPr>
            <w:tcW w:w="1095" w:type="dxa"/>
          </w:tcPr>
          <w:p w14:paraId="2F72A38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8505 11 10</w:t>
            </w:r>
          </w:p>
        </w:tc>
        <w:tc>
          <w:tcPr>
            <w:tcW w:w="649" w:type="dxa"/>
          </w:tcPr>
          <w:p w14:paraId="5BF8D78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78</w:t>
            </w:r>
          </w:p>
        </w:tc>
        <w:tc>
          <w:tcPr>
            <w:tcW w:w="4034" w:type="dxa"/>
          </w:tcPr>
          <w:p w14:paraId="7471FDB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Due magneti permanenti in lega di praseodimio-neodimio, in un supporto rettangolare di acciaio, con un alloggiamento esterno di gomma avente dimensioni esterne,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860"/>
            </w:tblGrid>
            <w:tr w:rsidR="009F2FFC" w:rsidRPr="009F2FFC" w14:paraId="7CF537E1" w14:textId="77777777" w:rsidTr="009F2FFC">
              <w:tc>
                <w:tcPr>
                  <w:tcW w:w="220" w:type="dxa"/>
                </w:tcPr>
                <w:p w14:paraId="541EFF8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860" w:type="dxa"/>
                </w:tcPr>
                <w:p w14:paraId="443D410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compresa tra 200 mm e 205 mm,</w:t>
                  </w:r>
                </w:p>
              </w:tc>
            </w:tr>
            <w:tr w:rsidR="009F2FFC" w:rsidRPr="009F2FFC" w14:paraId="387FF4DA" w14:textId="77777777" w:rsidTr="009F2FFC">
              <w:tc>
                <w:tcPr>
                  <w:tcW w:w="220" w:type="dxa"/>
                </w:tcPr>
                <w:p w14:paraId="666DC0B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860" w:type="dxa"/>
                </w:tcPr>
                <w:p w14:paraId="1B87818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compresa tra 58 mm e 62 mm,</w:t>
                  </w:r>
                </w:p>
              </w:tc>
            </w:tr>
            <w:tr w:rsidR="009F2FFC" w:rsidRPr="009F2FFC" w14:paraId="21428846" w14:textId="77777777" w:rsidTr="009F2FFC">
              <w:tc>
                <w:tcPr>
                  <w:tcW w:w="220" w:type="dxa"/>
                </w:tcPr>
                <w:p w14:paraId="1FE1118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860" w:type="dxa"/>
                </w:tcPr>
                <w:p w14:paraId="1869788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altezza compresa tra 25 mm e 30 mm,</w:t>
                  </w:r>
                </w:p>
              </w:tc>
            </w:tr>
          </w:tbl>
          <w:p w14:paraId="1072B11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 bullone passante montato al centro</w:t>
            </w:r>
          </w:p>
        </w:tc>
        <w:tc>
          <w:tcPr>
            <w:tcW w:w="752" w:type="dxa"/>
          </w:tcPr>
          <w:p w14:paraId="1B0144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AA17D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060A9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EF1FF1A" w14:textId="77777777" w:rsidTr="00CF614F">
        <w:trPr>
          <w:cantSplit/>
        </w:trPr>
        <w:tc>
          <w:tcPr>
            <w:tcW w:w="709" w:type="dxa"/>
          </w:tcPr>
          <w:p w14:paraId="6E744E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0.5937</w:t>
            </w:r>
          </w:p>
        </w:tc>
        <w:tc>
          <w:tcPr>
            <w:tcW w:w="1095" w:type="dxa"/>
          </w:tcPr>
          <w:p w14:paraId="7EF6E8C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8505 19 90</w:t>
            </w:r>
          </w:p>
        </w:tc>
        <w:tc>
          <w:tcPr>
            <w:tcW w:w="649" w:type="dxa"/>
          </w:tcPr>
          <w:p w14:paraId="614D7E9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4FE9F1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Articoli di ferrite agglomerata a forma di disco, rivestiti o passivati o meno con un trattamento superficiale,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211"/>
            </w:tblGrid>
            <w:tr w:rsidR="009F2FFC" w:rsidRPr="009F2FFC" w14:paraId="28060E4E" w14:textId="77777777" w:rsidTr="009F2FFC">
              <w:tc>
                <w:tcPr>
                  <w:tcW w:w="220" w:type="dxa"/>
                </w:tcPr>
                <w:p w14:paraId="672A9B6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211" w:type="dxa"/>
                </w:tcPr>
                <w:p w14:paraId="6897F10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massimo di 120 mm,</w:t>
                  </w:r>
                </w:p>
              </w:tc>
            </w:tr>
            <w:tr w:rsidR="009F2FFC" w:rsidRPr="009F2FFC" w14:paraId="79156AFB" w14:textId="77777777" w:rsidTr="009F2FFC">
              <w:tc>
                <w:tcPr>
                  <w:tcW w:w="220" w:type="dxa"/>
                </w:tcPr>
                <w:p w14:paraId="0B5F96B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211" w:type="dxa"/>
                </w:tcPr>
                <w:p w14:paraId="6D26805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foro centrale,</w:t>
                  </w:r>
                </w:p>
              </w:tc>
            </w:tr>
          </w:tbl>
          <w:p w14:paraId="45B60B0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 diventare magneti permanenti in seguito alla magnetizzazione, con rimanenza compresa tra 245 mT e 470 mT</w:t>
            </w:r>
          </w:p>
        </w:tc>
        <w:tc>
          <w:tcPr>
            <w:tcW w:w="752" w:type="dxa"/>
          </w:tcPr>
          <w:p w14:paraId="73D10D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60EA6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0B63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D5F32DC" w14:textId="77777777" w:rsidTr="00CF614F">
        <w:trPr>
          <w:cantSplit/>
        </w:trPr>
        <w:tc>
          <w:tcPr>
            <w:tcW w:w="709" w:type="dxa"/>
          </w:tcPr>
          <w:p w14:paraId="14D44C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0.7299</w:t>
            </w:r>
          </w:p>
        </w:tc>
        <w:tc>
          <w:tcPr>
            <w:tcW w:w="1095" w:type="dxa"/>
          </w:tcPr>
          <w:p w14:paraId="2F8401F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8505 19 90</w:t>
            </w:r>
          </w:p>
        </w:tc>
        <w:tc>
          <w:tcPr>
            <w:tcW w:w="649" w:type="dxa"/>
          </w:tcPr>
          <w:p w14:paraId="764BD51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563BB3D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Articolo di ferrite agglomerata a forma di rettangolo, con o senza lati obliqui,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CADC447" w14:textId="77777777" w:rsidTr="009F2FFC">
              <w:tc>
                <w:tcPr>
                  <w:tcW w:w="220" w:type="dxa"/>
                </w:tcPr>
                <w:p w14:paraId="4B6E438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0223DE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 26,85 mm ma non superiore a 32,15 mm,</w:t>
                  </w:r>
                </w:p>
              </w:tc>
            </w:tr>
            <w:tr w:rsidR="009F2FFC" w:rsidRPr="009F2FFC" w14:paraId="3E5B6F80" w14:textId="77777777" w:rsidTr="009F2FFC">
              <w:tc>
                <w:tcPr>
                  <w:tcW w:w="220" w:type="dxa"/>
                </w:tcPr>
                <w:p w14:paraId="514F86D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2F50F5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pari o superiore a 7,6 mm, ma non superiore a 9,55 mm,</w:t>
                  </w:r>
                </w:p>
              </w:tc>
            </w:tr>
            <w:tr w:rsidR="009F2FFC" w:rsidRPr="009F2FFC" w14:paraId="6927F82F" w14:textId="77777777" w:rsidTr="009F2FFC">
              <w:tc>
                <w:tcPr>
                  <w:tcW w:w="220" w:type="dxa"/>
                </w:tcPr>
                <w:p w14:paraId="54D1602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F61E1F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spessore pari o superiore a 5,3 mm, ma non superiore a 5,8 mm, e</w:t>
                  </w:r>
                </w:p>
              </w:tc>
            </w:tr>
            <w:tr w:rsidR="009F2FFC" w:rsidRPr="009F2FFC" w14:paraId="563A8C73" w14:textId="77777777" w:rsidTr="009F2FFC">
              <w:tc>
                <w:tcPr>
                  <w:tcW w:w="220" w:type="dxa"/>
                </w:tcPr>
                <w:p w14:paraId="3D69095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198993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peso pari o superiore a 6,1 g ma non superiore a 8,3 g,</w:t>
                  </w:r>
                </w:p>
              </w:tc>
            </w:tr>
          </w:tbl>
          <w:p w14:paraId="1F2AFDD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fungere da magnete permanente previa magnetizzazione</w:t>
            </w:r>
          </w:p>
        </w:tc>
        <w:tc>
          <w:tcPr>
            <w:tcW w:w="752" w:type="dxa"/>
          </w:tcPr>
          <w:p w14:paraId="4F58A2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65D20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0DADBE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6970547" w14:textId="77777777" w:rsidTr="00CF614F">
        <w:trPr>
          <w:cantSplit/>
        </w:trPr>
        <w:tc>
          <w:tcPr>
            <w:tcW w:w="709" w:type="dxa"/>
          </w:tcPr>
          <w:p w14:paraId="282EFD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0.7511</w:t>
            </w:r>
          </w:p>
        </w:tc>
        <w:tc>
          <w:tcPr>
            <w:tcW w:w="1095" w:type="dxa"/>
          </w:tcPr>
          <w:p w14:paraId="2DBF568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8505 19 90</w:t>
            </w:r>
          </w:p>
        </w:tc>
        <w:tc>
          <w:tcPr>
            <w:tcW w:w="649" w:type="dxa"/>
          </w:tcPr>
          <w:p w14:paraId="2067B37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455CB31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Articoli di ferrite agglomerata a forma di rettangoli arcuati,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91"/>
            </w:tblGrid>
            <w:tr w:rsidR="009F2FFC" w:rsidRPr="009F2FFC" w14:paraId="042451D8" w14:textId="77777777" w:rsidTr="009F2FFC">
              <w:tc>
                <w:tcPr>
                  <w:tcW w:w="220" w:type="dxa"/>
                </w:tcPr>
                <w:p w14:paraId="104EA76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91" w:type="dxa"/>
                </w:tcPr>
                <w:p w14:paraId="34783F6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 rivestiti o passivati o meno con un trattamento superficiale,</w:t>
                  </w:r>
                </w:p>
              </w:tc>
            </w:tr>
            <w:tr w:rsidR="009F2FFC" w:rsidRPr="009F2FFC" w14:paraId="79EB69D3" w14:textId="77777777" w:rsidTr="009F2FFC">
              <w:tc>
                <w:tcPr>
                  <w:tcW w:w="220" w:type="dxa"/>
                </w:tcPr>
                <w:p w14:paraId="00648AA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91" w:type="dxa"/>
                </w:tcPr>
                <w:p w14:paraId="2C27476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 con o senza angoli arrotondati,</w:t>
                  </w:r>
                </w:p>
              </w:tc>
            </w:tr>
          </w:tbl>
          <w:p w14:paraId="5747B4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2634D0F" w14:textId="77777777" w:rsidTr="009F2FFC">
              <w:tc>
                <w:tcPr>
                  <w:tcW w:w="220" w:type="dxa"/>
                </w:tcPr>
                <w:p w14:paraId="74DE74F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53B637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 9 mm ma non superiore a 101 mm,</w:t>
                  </w:r>
                </w:p>
              </w:tc>
            </w:tr>
            <w:tr w:rsidR="009F2FFC" w:rsidRPr="009F2FFC" w14:paraId="468F5911" w14:textId="77777777" w:rsidTr="009F2FFC">
              <w:tc>
                <w:tcPr>
                  <w:tcW w:w="220" w:type="dxa"/>
                </w:tcPr>
                <w:p w14:paraId="568FEBD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A57D4E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pari o superiore a 9 mm, ma non superiore a 101 mm,</w:t>
                  </w:r>
                </w:p>
              </w:tc>
            </w:tr>
            <w:tr w:rsidR="009F2FFC" w:rsidRPr="009F2FFC" w14:paraId="718B2881" w14:textId="77777777" w:rsidTr="009F2FFC">
              <w:tc>
                <w:tcPr>
                  <w:tcW w:w="220" w:type="dxa"/>
                </w:tcPr>
                <w:p w14:paraId="0458AF0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93F6ED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spessore uguale o superiore a 1,85 mm ma non superiore a 15,15 mm,</w:t>
                  </w:r>
                </w:p>
              </w:tc>
            </w:tr>
          </w:tbl>
          <w:p w14:paraId="029DE23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 fungere da magneti permanenti previa magnetizzazione</w:t>
            </w:r>
          </w:p>
        </w:tc>
        <w:tc>
          <w:tcPr>
            <w:tcW w:w="752" w:type="dxa"/>
          </w:tcPr>
          <w:p w14:paraId="7DFCFD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DA636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C8C8A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45AEC13" w14:textId="77777777" w:rsidTr="00CF614F">
        <w:trPr>
          <w:cantSplit/>
        </w:trPr>
        <w:tc>
          <w:tcPr>
            <w:tcW w:w="709" w:type="dxa"/>
          </w:tcPr>
          <w:p w14:paraId="7AB2687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0.4029</w:t>
            </w:r>
          </w:p>
        </w:tc>
        <w:tc>
          <w:tcPr>
            <w:tcW w:w="1095" w:type="dxa"/>
          </w:tcPr>
          <w:p w14:paraId="295F21E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8505 20 00</w:t>
            </w:r>
          </w:p>
        </w:tc>
        <w:tc>
          <w:tcPr>
            <w:tcW w:w="649" w:type="dxa"/>
          </w:tcPr>
          <w:p w14:paraId="41A4986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62784A9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Innesto elettromagnetico per la fabbricazione di compressori per macchine ed apparecchi per il condizionamento dell’aria negli autoveicoli (1)</w:t>
            </w:r>
          </w:p>
        </w:tc>
        <w:tc>
          <w:tcPr>
            <w:tcW w:w="752" w:type="dxa"/>
          </w:tcPr>
          <w:p w14:paraId="3BD257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F6633E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5EE222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50D033D" w14:textId="77777777" w:rsidTr="00CF614F">
        <w:trPr>
          <w:cantSplit/>
        </w:trPr>
        <w:tc>
          <w:tcPr>
            <w:tcW w:w="709" w:type="dxa"/>
          </w:tcPr>
          <w:p w14:paraId="4F1F58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0.8627</w:t>
            </w:r>
          </w:p>
        </w:tc>
        <w:tc>
          <w:tcPr>
            <w:tcW w:w="1095" w:type="dxa"/>
          </w:tcPr>
          <w:p w14:paraId="009B26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8505 20 00</w:t>
            </w:r>
          </w:p>
        </w:tc>
        <w:tc>
          <w:tcPr>
            <w:tcW w:w="649" w:type="dxa"/>
          </w:tcPr>
          <w:p w14:paraId="5B292A3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544B9B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Frizione elettromagnetica: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ED5D4A9" w14:textId="77777777" w:rsidTr="009F2FFC">
              <w:tc>
                <w:tcPr>
                  <w:tcW w:w="220" w:type="dxa"/>
                </w:tcPr>
                <w:p w14:paraId="4894DEC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233F8A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trasmissione della coppia dall'albero motore alla puleggia del dispositivo di taglio,</w:t>
                  </w:r>
                </w:p>
              </w:tc>
            </w:tr>
            <w:tr w:rsidR="009F2FFC" w:rsidRPr="009F2FFC" w14:paraId="2F96403C" w14:textId="77777777" w:rsidTr="009F2FFC">
              <w:tc>
                <w:tcPr>
                  <w:tcW w:w="220" w:type="dxa"/>
                </w:tcPr>
                <w:p w14:paraId="1C4C3CA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3BE88E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contenente bobina di campo, rotore, mozzo e armatura,</w:t>
                  </w:r>
                </w:p>
              </w:tc>
            </w:tr>
            <w:tr w:rsidR="009F2FFC" w:rsidRPr="009F2FFC" w14:paraId="3A2E2AB3" w14:textId="77777777" w:rsidTr="009F2FFC">
              <w:tc>
                <w:tcPr>
                  <w:tcW w:w="220" w:type="dxa"/>
                </w:tcPr>
                <w:p w14:paraId="322B1A7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AA3D4F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tensione di esercizio di 12 V,</w:t>
                  </w:r>
                </w:p>
              </w:tc>
            </w:tr>
            <w:tr w:rsidR="009F2FFC" w:rsidRPr="009F2FFC" w14:paraId="2794795B" w14:textId="77777777" w:rsidTr="009F2FFC">
              <w:tc>
                <w:tcPr>
                  <w:tcW w:w="220" w:type="dxa"/>
                </w:tcPr>
                <w:p w14:paraId="1828F17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5C527C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corrente pari o superiore a 3,93 A, ma non superiore a 6,86 A,</w:t>
                  </w:r>
                </w:p>
              </w:tc>
            </w:tr>
            <w:tr w:rsidR="009F2FFC" w:rsidRPr="009F2FFC" w14:paraId="698B4640" w14:textId="77777777" w:rsidTr="009F2FFC">
              <w:tc>
                <w:tcPr>
                  <w:tcW w:w="220" w:type="dxa"/>
                </w:tcPr>
                <w:p w14:paraId="06004D0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49815D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resistenza pari o superiore a 1,84 ohm, ma non superiore a 3,05 ohm (temperatura di esercizio di 20°C),</w:t>
                  </w:r>
                </w:p>
              </w:tc>
            </w:tr>
            <w:tr w:rsidR="009F2FFC" w:rsidRPr="009F2FFC" w14:paraId="6B35B8F7" w14:textId="77777777" w:rsidTr="009F2FFC">
              <w:tc>
                <w:tcPr>
                  <w:tcW w:w="220" w:type="dxa"/>
                </w:tcPr>
                <w:p w14:paraId="1F13015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726EBE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coppia statica pari o superiore a 108 Nm ma non superiore a 305 Nm,</w:t>
                  </w:r>
                </w:p>
              </w:tc>
            </w:tr>
          </w:tbl>
          <w:p w14:paraId="0705BBB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alla fabbricazione di tosatrici semoventi di tipo Rider</w:t>
            </w:r>
          </w:p>
          <w:p w14:paraId="01FF29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4DBB1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B31F1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61CAC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717FFAE4" w14:textId="77777777" w:rsidTr="00CF614F">
        <w:trPr>
          <w:cantSplit/>
        </w:trPr>
        <w:tc>
          <w:tcPr>
            <w:tcW w:w="709" w:type="dxa"/>
          </w:tcPr>
          <w:p w14:paraId="1F420F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0.8095</w:t>
            </w:r>
          </w:p>
        </w:tc>
        <w:tc>
          <w:tcPr>
            <w:tcW w:w="1095" w:type="dxa"/>
          </w:tcPr>
          <w:p w14:paraId="4457BC3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8505 90 90</w:t>
            </w:r>
          </w:p>
        </w:tc>
        <w:tc>
          <w:tcPr>
            <w:tcW w:w="649" w:type="dxa"/>
          </w:tcPr>
          <w:p w14:paraId="74DD6DF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6DD0759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Bobina di frizione elettromagnetica in un alloggiamento metallico cilindrico: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BE73D8C" w14:textId="77777777" w:rsidTr="009F2FFC">
              <w:tc>
                <w:tcPr>
                  <w:tcW w:w="220" w:type="dxa"/>
                </w:tcPr>
                <w:p w14:paraId="713C328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D6BCEB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l'alloggiamento in metallo è costituito da acciaio laminato a caldo conforme alla norma JIS G 3131 - SPHE,</w:t>
                  </w:r>
                </w:p>
              </w:tc>
            </w:tr>
            <w:tr w:rsidR="009F2FFC" w:rsidRPr="009F2FFC" w14:paraId="120B27E2" w14:textId="77777777" w:rsidTr="009F2FFC">
              <w:tc>
                <w:tcPr>
                  <w:tcW w:w="220" w:type="dxa"/>
                </w:tcPr>
                <w:p w14:paraId="1130D44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94BF53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 bobina è costituita da fili di rame,</w:t>
                  </w:r>
                </w:p>
              </w:tc>
            </w:tr>
            <w:tr w:rsidR="009F2FFC" w:rsidRPr="009F2FFC" w14:paraId="3FC9C075" w14:textId="77777777" w:rsidTr="009F2FFC">
              <w:tc>
                <w:tcPr>
                  <w:tcW w:w="220" w:type="dxa"/>
                </w:tcPr>
                <w:p w14:paraId="5105C7F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5D537C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un peso pari o superiore a 0,4 kg ma non superiore a 0,85 kg,</w:t>
                  </w:r>
                </w:p>
              </w:tc>
            </w:tr>
            <w:tr w:rsidR="009F2FFC" w:rsidRPr="009F2FFC" w14:paraId="5377F3CC" w14:textId="77777777" w:rsidTr="009F2FFC">
              <w:tc>
                <w:tcPr>
                  <w:tcW w:w="220" w:type="dxa"/>
                </w:tcPr>
                <w:p w14:paraId="39E9295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0E2AF9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una larghezza pari o superiore a 20 mm ma non superiore a 45 mm,</w:t>
                  </w:r>
                </w:p>
              </w:tc>
            </w:tr>
            <w:tr w:rsidR="009F2FFC" w:rsidRPr="009F2FFC" w14:paraId="2C5FAEC6" w14:textId="77777777" w:rsidTr="009F2FFC">
              <w:tc>
                <w:tcPr>
                  <w:tcW w:w="220" w:type="dxa"/>
                </w:tcPr>
                <w:p w14:paraId="3BD0CA2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3E8FDD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piastra rinforzata alla bobina ("piastra di supporto della bobina") con un diametro interno pari o superiore a 44 mm ma non superiore a 46 mm,</w:t>
                  </w:r>
                </w:p>
              </w:tc>
            </w:tr>
            <w:tr w:rsidR="009F2FFC" w:rsidRPr="009F2FFC" w14:paraId="00FB190C" w14:textId="77777777" w:rsidTr="009F2FFC">
              <w:tc>
                <w:tcPr>
                  <w:tcW w:w="220" w:type="dxa"/>
                </w:tcPr>
                <w:p w14:paraId="6DC0B13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45AF87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diametro esterno pari o superiore a 87 mm ma non superiore a 110 mm,</w:t>
                  </w:r>
                </w:p>
              </w:tc>
            </w:tr>
            <w:tr w:rsidR="009F2FFC" w:rsidRPr="009F2FFC" w14:paraId="4A8DF83E" w14:textId="77777777" w:rsidTr="009F2FFC">
              <w:tc>
                <w:tcPr>
                  <w:tcW w:w="220" w:type="dxa"/>
                </w:tcPr>
                <w:p w14:paraId="3BFC81B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09A86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senza pistone,</w:t>
                  </w:r>
                </w:p>
              </w:tc>
            </w:tr>
            <w:tr w:rsidR="009F2FFC" w:rsidRPr="009F2FFC" w14:paraId="3DB23101" w14:textId="77777777" w:rsidTr="009F2FFC">
              <w:tc>
                <w:tcPr>
                  <w:tcW w:w="220" w:type="dxa"/>
                </w:tcPr>
                <w:p w14:paraId="43793C4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D0AAD9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un connettore</w:t>
                  </w:r>
                </w:p>
              </w:tc>
            </w:tr>
          </w:tbl>
          <w:p w14:paraId="780EC1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69172A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8BCE0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40F77C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3D593FC" w14:textId="77777777" w:rsidTr="00CF614F">
        <w:trPr>
          <w:cantSplit/>
        </w:trPr>
        <w:tc>
          <w:tcPr>
            <w:tcW w:w="709" w:type="dxa"/>
          </w:tcPr>
          <w:p w14:paraId="55C8ED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0.2490</w:t>
            </w:r>
          </w:p>
        </w:tc>
        <w:tc>
          <w:tcPr>
            <w:tcW w:w="1095" w:type="dxa"/>
          </w:tcPr>
          <w:p w14:paraId="184CE85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8506 50 90</w:t>
            </w:r>
          </w:p>
        </w:tc>
        <w:tc>
          <w:tcPr>
            <w:tcW w:w="649" w:type="dxa"/>
          </w:tcPr>
          <w:p w14:paraId="597A80C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BAB92C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Pile al litio-iodio con dimensioni non superiori a 9 mm × 23 mm × 45 mm, e tensione massima di 2,8 V</w:t>
            </w:r>
          </w:p>
        </w:tc>
        <w:tc>
          <w:tcPr>
            <w:tcW w:w="752" w:type="dxa"/>
          </w:tcPr>
          <w:p w14:paraId="102AF4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AFFFB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96ADE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5D9AAD2" w14:textId="77777777" w:rsidTr="00CF614F">
        <w:trPr>
          <w:cantSplit/>
        </w:trPr>
        <w:tc>
          <w:tcPr>
            <w:tcW w:w="709" w:type="dxa"/>
          </w:tcPr>
          <w:p w14:paraId="339AD6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0.2488</w:t>
            </w:r>
          </w:p>
        </w:tc>
        <w:tc>
          <w:tcPr>
            <w:tcW w:w="1095" w:type="dxa"/>
          </w:tcPr>
          <w:p w14:paraId="561C4B2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8506 50 90</w:t>
            </w:r>
          </w:p>
        </w:tc>
        <w:tc>
          <w:tcPr>
            <w:tcW w:w="649" w:type="dxa"/>
          </w:tcPr>
          <w:p w14:paraId="167CB2D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8E5FCD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Pile al litio-iodio con dimensioni non superiori a 28 mm × 45 mm × 15 mm, e con una capacità non inferiore a 1,05 Ah</w:t>
            </w:r>
          </w:p>
        </w:tc>
        <w:tc>
          <w:tcPr>
            <w:tcW w:w="752" w:type="dxa"/>
          </w:tcPr>
          <w:p w14:paraId="3A2154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BB6FD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61C46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99CDA9F" w14:textId="77777777" w:rsidTr="00CF614F">
        <w:trPr>
          <w:cantSplit/>
        </w:trPr>
        <w:tc>
          <w:tcPr>
            <w:tcW w:w="709" w:type="dxa"/>
          </w:tcPr>
          <w:p w14:paraId="2A7B01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0.6685</w:t>
            </w:r>
          </w:p>
        </w:tc>
        <w:tc>
          <w:tcPr>
            <w:tcW w:w="1095" w:type="dxa"/>
          </w:tcPr>
          <w:p w14:paraId="4BE308A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8507 60 00</w:t>
            </w:r>
          </w:p>
        </w:tc>
        <w:tc>
          <w:tcPr>
            <w:tcW w:w="649" w:type="dxa"/>
          </w:tcPr>
          <w:p w14:paraId="5FCF3DA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2C7D848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Accumulatori o moduli agli ioni di litio, di forma cilindrica, aventi: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9AC6814" w14:textId="77777777" w:rsidTr="009F2FFC">
              <w:tc>
                <w:tcPr>
                  <w:tcW w:w="220" w:type="dxa"/>
                </w:tcPr>
                <w:p w14:paraId="66527D8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5A72E6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capacità nominale pari ad almeno 8,8 Ah ma non superiore a 18 Ah,</w:t>
                  </w:r>
                </w:p>
              </w:tc>
            </w:tr>
            <w:tr w:rsidR="009F2FFC" w:rsidRPr="009F2FFC" w14:paraId="1767F36F" w14:textId="77777777" w:rsidTr="009F2FFC">
              <w:tc>
                <w:tcPr>
                  <w:tcW w:w="220" w:type="dxa"/>
                </w:tcPr>
                <w:p w14:paraId="6621C3B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85E5EC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nominale di almeno 36 V, ma non superiore a 48 V,</w:t>
                  </w:r>
                </w:p>
              </w:tc>
            </w:tr>
            <w:tr w:rsidR="009F2FFC" w:rsidRPr="009F2FFC" w14:paraId="27558526" w14:textId="77777777" w:rsidTr="009F2FFC">
              <w:tc>
                <w:tcPr>
                  <w:tcW w:w="220" w:type="dxa"/>
                </w:tcPr>
                <w:p w14:paraId="09F2A0B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0BAF6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potenza di almeno 300 Wh, ma non superiore a 648 Wh,</w:t>
                  </w:r>
                </w:p>
              </w:tc>
            </w:tr>
          </w:tbl>
          <w:p w14:paraId="16E1BE2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alla fabbricazione di biciclette elettriche</w:t>
            </w:r>
          </w:p>
          <w:p w14:paraId="6D488C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33941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1.3 %</w:t>
            </w:r>
          </w:p>
        </w:tc>
        <w:tc>
          <w:tcPr>
            <w:tcW w:w="1091" w:type="dxa"/>
          </w:tcPr>
          <w:p w14:paraId="16A2F0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3EF2C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CBE7A7B" w14:textId="77777777" w:rsidTr="00CF614F">
        <w:trPr>
          <w:cantSplit/>
        </w:trPr>
        <w:tc>
          <w:tcPr>
            <w:tcW w:w="709" w:type="dxa"/>
          </w:tcPr>
          <w:p w14:paraId="617BC5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0.7663</w:t>
            </w:r>
          </w:p>
        </w:tc>
        <w:tc>
          <w:tcPr>
            <w:tcW w:w="1095" w:type="dxa"/>
          </w:tcPr>
          <w:p w14:paraId="6463F4F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8507 60 00</w:t>
            </w:r>
          </w:p>
        </w:tc>
        <w:tc>
          <w:tcPr>
            <w:tcW w:w="649" w:type="dxa"/>
          </w:tcPr>
          <w:p w14:paraId="69B9EE4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18</w:t>
            </w:r>
          </w:p>
        </w:tc>
        <w:tc>
          <w:tcPr>
            <w:tcW w:w="4034" w:type="dxa"/>
          </w:tcPr>
          <w:p w14:paraId="1CF7741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Pacco accumulatore litio-ione-polimero dotato di un sistema di gestione delle batterie e di un'interfaccia can-bus, avente: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0CD894E" w14:textId="77777777" w:rsidTr="009F2FFC">
              <w:tc>
                <w:tcPr>
                  <w:tcW w:w="220" w:type="dxa"/>
                </w:tcPr>
                <w:p w14:paraId="5C2C41D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8E769A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6 moduli con 90 celle o più, ma non più di 192 celle,</w:t>
                  </w:r>
                </w:p>
              </w:tc>
            </w:tr>
            <w:tr w:rsidR="009F2FFC" w:rsidRPr="009F2FFC" w14:paraId="61FCFBCE" w14:textId="77777777" w:rsidTr="009F2FFC">
              <w:tc>
                <w:tcPr>
                  <w:tcW w:w="220" w:type="dxa"/>
                </w:tcPr>
                <w:p w14:paraId="78195A6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FAE6F9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nominalepari o superiore a 280 V ma non superiore a 400 V,</w:t>
                  </w:r>
                </w:p>
              </w:tc>
            </w:tr>
            <w:tr w:rsidR="009F2FFC" w:rsidRPr="009F2FFC" w14:paraId="3AB6EB86" w14:textId="77777777" w:rsidTr="009F2FFC">
              <w:tc>
                <w:tcPr>
                  <w:tcW w:w="220" w:type="dxa"/>
                </w:tcPr>
                <w:p w14:paraId="4154EDF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23A1EA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capacità nominale pari o superiore a 9,7 Ah ma non superiore a 120 Ah,</w:t>
                  </w:r>
                </w:p>
              </w:tc>
            </w:tr>
            <w:tr w:rsidR="009F2FFC" w:rsidRPr="009F2FFC" w14:paraId="4783DA32" w14:textId="77777777" w:rsidTr="009F2FFC">
              <w:tc>
                <w:tcPr>
                  <w:tcW w:w="220" w:type="dxa"/>
                </w:tcPr>
                <w:p w14:paraId="16763B1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0C598C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di carica pari o superiore a 110 V ma non superiore a 495 V, e</w:t>
                  </w:r>
                </w:p>
              </w:tc>
            </w:tr>
          </w:tbl>
          <w:p w14:paraId="2856955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in un alloggiamento metallico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900"/>
            </w:tblGrid>
            <w:tr w:rsidR="009F2FFC" w:rsidRPr="009F2FFC" w14:paraId="7885043C" w14:textId="77777777" w:rsidTr="009F2FFC">
              <w:tc>
                <w:tcPr>
                  <w:tcW w:w="220" w:type="dxa"/>
                </w:tcPr>
                <w:p w14:paraId="1CAB268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00" w:type="dxa"/>
                </w:tcPr>
                <w:p w14:paraId="6CF11A2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non superiore a 1 723 mm,</w:t>
                  </w:r>
                </w:p>
              </w:tc>
            </w:tr>
            <w:tr w:rsidR="009F2FFC" w:rsidRPr="009F2FFC" w14:paraId="7272F36D" w14:textId="77777777" w:rsidTr="009F2FFC">
              <w:tc>
                <w:tcPr>
                  <w:tcW w:w="220" w:type="dxa"/>
                </w:tcPr>
                <w:p w14:paraId="2200694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00" w:type="dxa"/>
                </w:tcPr>
                <w:p w14:paraId="04D4CAC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non superiore a 1 162,23 mm,</w:t>
                  </w:r>
                </w:p>
              </w:tc>
            </w:tr>
            <w:tr w:rsidR="009F2FFC" w:rsidRPr="009F2FFC" w14:paraId="5FCAE518" w14:textId="77777777" w:rsidTr="009F2FFC">
              <w:tc>
                <w:tcPr>
                  <w:tcW w:w="220" w:type="dxa"/>
                </w:tcPr>
                <w:p w14:paraId="3EF187F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00" w:type="dxa"/>
                </w:tcPr>
                <w:p w14:paraId="52FA1A2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un'altezza non superiore a 395 mm,</w:t>
                  </w:r>
                </w:p>
              </w:tc>
            </w:tr>
          </w:tbl>
          <w:p w14:paraId="05C3C52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veicoli che possono essere caricati mediante il collegamento a una fonte esterna di energia elettrica della voce 8703</w:t>
            </w:r>
          </w:p>
          <w:p w14:paraId="426E3C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A1ADA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1.3 %</w:t>
            </w:r>
          </w:p>
        </w:tc>
        <w:tc>
          <w:tcPr>
            <w:tcW w:w="1091" w:type="dxa"/>
          </w:tcPr>
          <w:p w14:paraId="133080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6B444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C7F4517" w14:textId="77777777" w:rsidTr="00CF614F">
        <w:trPr>
          <w:cantSplit/>
        </w:trPr>
        <w:tc>
          <w:tcPr>
            <w:tcW w:w="709" w:type="dxa"/>
          </w:tcPr>
          <w:p w14:paraId="026D76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0.8566</w:t>
            </w:r>
          </w:p>
        </w:tc>
        <w:tc>
          <w:tcPr>
            <w:tcW w:w="1095" w:type="dxa"/>
          </w:tcPr>
          <w:p w14:paraId="3C6456B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8507 60 00</w:t>
            </w:r>
          </w:p>
        </w:tc>
        <w:tc>
          <w:tcPr>
            <w:tcW w:w="649" w:type="dxa"/>
          </w:tcPr>
          <w:p w14:paraId="705E6EC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21</w:t>
            </w:r>
          </w:p>
        </w:tc>
        <w:tc>
          <w:tcPr>
            <w:tcW w:w="4034" w:type="dxa"/>
          </w:tcPr>
          <w:p w14:paraId="71CD057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Modulo cilindrico di accumulatore litio-ione-polimero ricaricabile con: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B6DACE5" w14:textId="77777777" w:rsidTr="009F2FFC">
              <w:tc>
                <w:tcPr>
                  <w:tcW w:w="220" w:type="dxa"/>
                </w:tcPr>
                <w:p w14:paraId="6158589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54C4E8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cavo,</w:t>
                  </w:r>
                </w:p>
              </w:tc>
            </w:tr>
            <w:tr w:rsidR="009F2FFC" w:rsidRPr="009F2FFC" w14:paraId="34B6E4A7" w14:textId="77777777" w:rsidTr="009F2FFC">
              <w:tc>
                <w:tcPr>
                  <w:tcW w:w="220" w:type="dxa"/>
                </w:tcPr>
                <w:p w14:paraId="298E9FD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F96BBF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connettore,</w:t>
                  </w:r>
                </w:p>
              </w:tc>
            </w:tr>
            <w:tr w:rsidR="009F2FFC" w:rsidRPr="009F2FFC" w14:paraId="022D6066" w14:textId="77777777" w:rsidTr="009F2FFC">
              <w:tc>
                <w:tcPr>
                  <w:tcW w:w="220" w:type="dxa"/>
                </w:tcPr>
                <w:p w14:paraId="676EAB4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AE20C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1 o 2 celle,</w:t>
                  </w:r>
                </w:p>
              </w:tc>
            </w:tr>
            <w:tr w:rsidR="009F2FFC" w:rsidRPr="009F2FFC" w14:paraId="54A27ADE" w14:textId="77777777" w:rsidTr="009F2FFC">
              <w:tc>
                <w:tcPr>
                  <w:tcW w:w="220" w:type="dxa"/>
                </w:tcPr>
                <w:p w14:paraId="21D7C93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E4E807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modulo di controllo della carica o sensore di temperatura NTC,</w:t>
                  </w:r>
                </w:p>
              </w:tc>
            </w:tr>
            <w:tr w:rsidR="009F2FFC" w:rsidRPr="009F2FFC" w14:paraId="7E98933A" w14:textId="77777777" w:rsidTr="009F2FFC">
              <w:tc>
                <w:tcPr>
                  <w:tcW w:w="220" w:type="dxa"/>
                </w:tcPr>
                <w:p w14:paraId="78506E6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0A7C0B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fusibile,</w:t>
                  </w:r>
                </w:p>
              </w:tc>
            </w:tr>
            <w:tr w:rsidR="009F2FFC" w:rsidRPr="009F2FFC" w14:paraId="1FD4F37F" w14:textId="77777777" w:rsidTr="009F2FFC">
              <w:tc>
                <w:tcPr>
                  <w:tcW w:w="220" w:type="dxa"/>
                </w:tcPr>
                <w:p w14:paraId="3E55101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057B55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compreso tra 37,3 g e 91,5 g,</w:t>
                  </w:r>
                </w:p>
              </w:tc>
            </w:tr>
            <w:tr w:rsidR="009F2FFC" w:rsidRPr="009F2FFC" w14:paraId="0F4207C0" w14:textId="77777777" w:rsidTr="009F2FFC">
              <w:tc>
                <w:tcPr>
                  <w:tcW w:w="220" w:type="dxa"/>
                </w:tcPr>
                <w:p w14:paraId="478E12A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06E370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tensione nominale di 3,2 V,</w:t>
                  </w:r>
                </w:p>
              </w:tc>
            </w:tr>
            <w:tr w:rsidR="009F2FFC" w:rsidRPr="009F2FFC" w14:paraId="0EF19A69" w14:textId="77777777" w:rsidTr="009F2FFC">
              <w:tc>
                <w:tcPr>
                  <w:tcW w:w="220" w:type="dxa"/>
                </w:tcPr>
                <w:p w14:paraId="732FFC0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2E5A4D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capacità di batteria pari o superiore a 1 100 mAh ma non superiore a 2 200 mAh,</w:t>
                  </w:r>
                </w:p>
              </w:tc>
            </w:tr>
          </w:tbl>
          <w:p w14:paraId="65BD5A8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alla fabbricazione di dispositivi automatici di chiamata di emergenza per autovetture</w:t>
            </w:r>
          </w:p>
          <w:p w14:paraId="2C45CE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D184A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1.3 %</w:t>
            </w:r>
          </w:p>
        </w:tc>
        <w:tc>
          <w:tcPr>
            <w:tcW w:w="1091" w:type="dxa"/>
          </w:tcPr>
          <w:p w14:paraId="77DF98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7E80E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B8DA3FB" w14:textId="77777777" w:rsidTr="00CF614F">
        <w:trPr>
          <w:cantSplit/>
        </w:trPr>
        <w:tc>
          <w:tcPr>
            <w:tcW w:w="709" w:type="dxa"/>
          </w:tcPr>
          <w:p w14:paraId="398A72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0.8593</w:t>
            </w:r>
          </w:p>
        </w:tc>
        <w:tc>
          <w:tcPr>
            <w:tcW w:w="1095" w:type="dxa"/>
          </w:tcPr>
          <w:p w14:paraId="0F4814E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8507 60 00</w:t>
            </w:r>
          </w:p>
        </w:tc>
        <w:tc>
          <w:tcPr>
            <w:tcW w:w="649" w:type="dxa"/>
          </w:tcPr>
          <w:p w14:paraId="5B56CA5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24</w:t>
            </w:r>
          </w:p>
        </w:tc>
        <w:tc>
          <w:tcPr>
            <w:tcW w:w="4034" w:type="dxa"/>
          </w:tcPr>
          <w:p w14:paraId="2B9E59E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Batteria agli ioni di litio ricaricabile, basata sulla tecnologia litio-ferro-fosfato,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535"/>
            </w:tblGrid>
            <w:tr w:rsidR="009F2FFC" w:rsidRPr="009F2FFC" w14:paraId="2D72B31C" w14:textId="77777777" w:rsidTr="009F2FFC">
              <w:tc>
                <w:tcPr>
                  <w:tcW w:w="220" w:type="dxa"/>
                </w:tcPr>
                <w:p w14:paraId="74ECDAD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35" w:type="dxa"/>
                </w:tcPr>
                <w:p w14:paraId="3D958DE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fusibile,</w:t>
                  </w:r>
                </w:p>
              </w:tc>
            </w:tr>
            <w:tr w:rsidR="009F2FFC" w:rsidRPr="009F2FFC" w14:paraId="3F3B7A87" w14:textId="77777777" w:rsidTr="009F2FFC">
              <w:tc>
                <w:tcPr>
                  <w:tcW w:w="220" w:type="dxa"/>
                </w:tcPr>
                <w:p w14:paraId="244E163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35" w:type="dxa"/>
                </w:tcPr>
                <w:p w14:paraId="62B7C63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progettazione "cell-to-pack",</w:t>
                  </w:r>
                </w:p>
              </w:tc>
            </w:tr>
            <w:tr w:rsidR="009F2FFC" w:rsidRPr="009F2FFC" w14:paraId="27D0FFC3" w14:textId="77777777" w:rsidTr="009F2FFC">
              <w:tc>
                <w:tcPr>
                  <w:tcW w:w="220" w:type="dxa"/>
                </w:tcPr>
                <w:p w14:paraId="67D86B6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35" w:type="dxa"/>
                </w:tcPr>
                <w:p w14:paraId="749C360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compresa tra 985 mm e 1 015 mm,</w:t>
                  </w:r>
                </w:p>
              </w:tc>
            </w:tr>
            <w:tr w:rsidR="009F2FFC" w:rsidRPr="009F2FFC" w14:paraId="221B4483" w14:textId="77777777" w:rsidTr="009F2FFC">
              <w:tc>
                <w:tcPr>
                  <w:tcW w:w="220" w:type="dxa"/>
                </w:tcPr>
                <w:p w14:paraId="17F09A4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35" w:type="dxa"/>
                </w:tcPr>
                <w:p w14:paraId="045A953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compresa tra 1 050 mm e 1 070 mm,</w:t>
                  </w:r>
                </w:p>
              </w:tc>
            </w:tr>
            <w:tr w:rsidR="009F2FFC" w:rsidRPr="009F2FFC" w14:paraId="74B04755" w14:textId="77777777" w:rsidTr="009F2FFC">
              <w:tc>
                <w:tcPr>
                  <w:tcW w:w="220" w:type="dxa"/>
                </w:tcPr>
                <w:p w14:paraId="0B200DC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35" w:type="dxa"/>
                </w:tcPr>
                <w:p w14:paraId="67BDBAB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altezza compresa tra 145 mm e 160 mm,</w:t>
                  </w:r>
                </w:p>
              </w:tc>
            </w:tr>
            <w:tr w:rsidR="009F2FFC" w:rsidRPr="009F2FFC" w14:paraId="7C682CB7" w14:textId="77777777" w:rsidTr="009F2FFC">
              <w:tc>
                <w:tcPr>
                  <w:tcW w:w="220" w:type="dxa"/>
                </w:tcPr>
                <w:p w14:paraId="29AD6DB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35" w:type="dxa"/>
                </w:tcPr>
                <w:p w14:paraId="7D568CE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compreso tra 220 kg e 250 kg,</w:t>
                  </w:r>
                </w:p>
              </w:tc>
            </w:tr>
            <w:tr w:rsidR="009F2FFC" w:rsidRPr="009F2FFC" w14:paraId="0CCCE867" w14:textId="77777777" w:rsidTr="009F2FFC">
              <w:tc>
                <w:tcPr>
                  <w:tcW w:w="220" w:type="dxa"/>
                </w:tcPr>
                <w:p w14:paraId="43886EA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35" w:type="dxa"/>
                </w:tcPr>
                <w:p w14:paraId="640AC8F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capacità pari o superiore a 200 Ah,</w:t>
                  </w:r>
                </w:p>
              </w:tc>
            </w:tr>
            <w:tr w:rsidR="009F2FFC" w:rsidRPr="009F2FFC" w14:paraId="4C0D22E6" w14:textId="77777777" w:rsidTr="009F2FFC">
              <w:tc>
                <w:tcPr>
                  <w:tcW w:w="220" w:type="dxa"/>
                </w:tcPr>
                <w:p w14:paraId="2BFC792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35" w:type="dxa"/>
                </w:tcPr>
                <w:p w14:paraId="0FBFCC4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densità energetica specifica di 130 Wh/kg o superiore,</w:t>
                  </w:r>
                </w:p>
              </w:tc>
            </w:tr>
          </w:tbl>
          <w:p w14:paraId="2F00C09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ad essere utilizzata nella fabbricazione dei veicoli di cui alla sottovoce 8702 40</w:t>
            </w:r>
          </w:p>
          <w:p w14:paraId="4AE98E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D16BF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1.3 %</w:t>
            </w:r>
          </w:p>
        </w:tc>
        <w:tc>
          <w:tcPr>
            <w:tcW w:w="1091" w:type="dxa"/>
          </w:tcPr>
          <w:p w14:paraId="6CB325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C3F4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13B8D82" w14:textId="77777777" w:rsidTr="00CF614F">
        <w:trPr>
          <w:cantSplit/>
        </w:trPr>
        <w:tc>
          <w:tcPr>
            <w:tcW w:w="709" w:type="dxa"/>
          </w:tcPr>
          <w:p w14:paraId="53D88A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0.8660</w:t>
            </w:r>
          </w:p>
        </w:tc>
        <w:tc>
          <w:tcPr>
            <w:tcW w:w="1095" w:type="dxa"/>
          </w:tcPr>
          <w:p w14:paraId="35494B0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8507 60 00</w:t>
            </w:r>
          </w:p>
        </w:tc>
        <w:tc>
          <w:tcPr>
            <w:tcW w:w="649" w:type="dxa"/>
          </w:tcPr>
          <w:p w14:paraId="57CFF74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26</w:t>
            </w:r>
          </w:p>
        </w:tc>
        <w:tc>
          <w:tcPr>
            <w:tcW w:w="4034" w:type="dxa"/>
          </w:tcPr>
          <w:p w14:paraId="604F21C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Moduli per l'assemblaggio di accumulatori elettrici che utilizzano la tecnologia al litio-ferro-fosfato (LFP),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127DDC6" w14:textId="77777777" w:rsidTr="009F2FFC">
              <w:tc>
                <w:tcPr>
                  <w:tcW w:w="220" w:type="dxa"/>
                </w:tcPr>
                <w:p w14:paraId="56D0DE0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5E3D9D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 820 mm, ma non superiore a  882 mm,</w:t>
                  </w:r>
                </w:p>
              </w:tc>
            </w:tr>
            <w:tr w:rsidR="009F2FFC" w:rsidRPr="009F2FFC" w14:paraId="59E410BC" w14:textId="77777777" w:rsidTr="009F2FFC">
              <w:tc>
                <w:tcPr>
                  <w:tcW w:w="220" w:type="dxa"/>
                </w:tcPr>
                <w:p w14:paraId="6173CD4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96AFD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pari o superiore a 390 mm, ma non superiore a 655 mm,</w:t>
                  </w:r>
                </w:p>
              </w:tc>
            </w:tr>
            <w:tr w:rsidR="009F2FFC" w:rsidRPr="009F2FFC" w14:paraId="0853D342" w14:textId="77777777" w:rsidTr="009F2FFC">
              <w:tc>
                <w:tcPr>
                  <w:tcW w:w="220" w:type="dxa"/>
                </w:tcPr>
                <w:p w14:paraId="1D62E96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6A08D2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un'altezza pari o superiore a 110 mm, ma non superiore a 137 mm,</w:t>
                  </w:r>
                </w:p>
              </w:tc>
            </w:tr>
            <w:tr w:rsidR="009F2FFC" w:rsidRPr="009F2FFC" w14:paraId="211DE625" w14:textId="77777777" w:rsidTr="009F2FFC">
              <w:tc>
                <w:tcPr>
                  <w:tcW w:w="220" w:type="dxa"/>
                </w:tcPr>
                <w:p w14:paraId="12DC468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78B2BD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peso pari o superiore a 60 kg, ma non superiore a 165 kg, e</w:t>
                  </w:r>
                </w:p>
              </w:tc>
            </w:tr>
            <w:tr w:rsidR="009F2FFC" w:rsidRPr="009F2FFC" w14:paraId="031B304B" w14:textId="77777777" w:rsidTr="009F2FFC">
              <w:tc>
                <w:tcPr>
                  <w:tcW w:w="220" w:type="dxa"/>
                </w:tcPr>
                <w:p w14:paraId="1312E9C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79ED34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potenza pari o superiore a 11 300 Wh, ma non superiore a 29 360 Wh</w:t>
                  </w:r>
                </w:p>
              </w:tc>
            </w:tr>
          </w:tbl>
          <w:p w14:paraId="4518724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5E40C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1.3 %</w:t>
            </w:r>
          </w:p>
        </w:tc>
        <w:tc>
          <w:tcPr>
            <w:tcW w:w="1091" w:type="dxa"/>
          </w:tcPr>
          <w:p w14:paraId="28C4F4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6E66E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49710B8E" w14:textId="77777777" w:rsidTr="00CF614F">
        <w:trPr>
          <w:cantSplit/>
        </w:trPr>
        <w:tc>
          <w:tcPr>
            <w:tcW w:w="709" w:type="dxa"/>
          </w:tcPr>
          <w:p w14:paraId="14B0B2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0.8645</w:t>
            </w:r>
          </w:p>
        </w:tc>
        <w:tc>
          <w:tcPr>
            <w:tcW w:w="1095" w:type="dxa"/>
          </w:tcPr>
          <w:p w14:paraId="59C1B4C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8507 60 00</w:t>
            </w:r>
          </w:p>
        </w:tc>
        <w:tc>
          <w:tcPr>
            <w:tcW w:w="649" w:type="dxa"/>
          </w:tcPr>
          <w:p w14:paraId="77425FB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28</w:t>
            </w:r>
          </w:p>
        </w:tc>
        <w:tc>
          <w:tcPr>
            <w:tcW w:w="4034" w:type="dxa"/>
          </w:tcPr>
          <w:p w14:paraId="485F96C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Celle di batterie ricaricabili agli ioni di litio,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58EB014" w14:textId="77777777" w:rsidTr="009F2FFC">
              <w:tc>
                <w:tcPr>
                  <w:tcW w:w="220" w:type="dxa"/>
                </w:tcPr>
                <w:p w14:paraId="1627FDE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745385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 190 mm ma non superiore a 380 mm,</w:t>
                  </w:r>
                </w:p>
              </w:tc>
            </w:tr>
            <w:tr w:rsidR="009F2FFC" w:rsidRPr="009F2FFC" w14:paraId="48E9BBAE" w14:textId="77777777" w:rsidTr="009F2FFC">
              <w:tc>
                <w:tcPr>
                  <w:tcW w:w="220" w:type="dxa"/>
                </w:tcPr>
                <w:p w14:paraId="5E05C6A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EA206C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pari o superiore a 90 mm, ma non superiore a 150 mm,</w:t>
                  </w:r>
                </w:p>
              </w:tc>
            </w:tr>
            <w:tr w:rsidR="009F2FFC" w:rsidRPr="009F2FFC" w14:paraId="5E925716" w14:textId="77777777" w:rsidTr="009F2FFC">
              <w:tc>
                <w:tcPr>
                  <w:tcW w:w="220" w:type="dxa"/>
                </w:tcPr>
                <w:p w14:paraId="49D1EA7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51B979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un'altezza pari o superiore a 4 mm ma non superiore a 15 mm,</w:t>
                  </w:r>
                </w:p>
              </w:tc>
            </w:tr>
            <w:tr w:rsidR="009F2FFC" w:rsidRPr="009F2FFC" w14:paraId="7CC66713" w14:textId="77777777" w:rsidTr="009F2FFC">
              <w:tc>
                <w:tcPr>
                  <w:tcW w:w="220" w:type="dxa"/>
                </w:tcPr>
                <w:p w14:paraId="2F23D6C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CF3B72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peso pari o superiore a 0,1 kg, ma non superiore a 1,2 kg,</w:t>
                  </w:r>
                </w:p>
              </w:tc>
            </w:tr>
            <w:tr w:rsidR="009F2FFC" w:rsidRPr="009F2FFC" w14:paraId="45E559A7" w14:textId="77777777" w:rsidTr="009F2FFC">
              <w:tc>
                <w:tcPr>
                  <w:tcW w:w="220" w:type="dxa"/>
                </w:tcPr>
                <w:p w14:paraId="626D332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250EEC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nominale pari o superiore a 3,0 V CC ma non superiore a 4,0 V CC,</w:t>
                  </w:r>
                </w:p>
              </w:tc>
            </w:tr>
            <w:tr w:rsidR="009F2FFC" w:rsidRPr="009F2FFC" w14:paraId="7C3B9C83" w14:textId="77777777" w:rsidTr="009F2FFC">
              <w:tc>
                <w:tcPr>
                  <w:tcW w:w="220" w:type="dxa"/>
                </w:tcPr>
                <w:p w14:paraId="0AAD443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41DF48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capacità nominale non superiore a 90 Ah</w:t>
                  </w:r>
                </w:p>
              </w:tc>
            </w:tr>
          </w:tbl>
          <w:p w14:paraId="15F03EE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destinate a essere utilizzate nella fabbricazione di batterie ricaricabili per veicoli ibridi ed elettrici</w:t>
            </w:r>
          </w:p>
          <w:p w14:paraId="3CA930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1A930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1.3 %</w:t>
            </w:r>
          </w:p>
        </w:tc>
        <w:tc>
          <w:tcPr>
            <w:tcW w:w="1091" w:type="dxa"/>
          </w:tcPr>
          <w:p w14:paraId="12A400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8A9140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94CAAC4" w14:textId="77777777" w:rsidTr="00CF614F">
        <w:trPr>
          <w:cantSplit/>
        </w:trPr>
        <w:tc>
          <w:tcPr>
            <w:tcW w:w="709" w:type="dxa"/>
          </w:tcPr>
          <w:p w14:paraId="10D532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0.8368</w:t>
            </w:r>
          </w:p>
        </w:tc>
        <w:tc>
          <w:tcPr>
            <w:tcW w:w="1095" w:type="dxa"/>
          </w:tcPr>
          <w:p w14:paraId="5DF8C85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8507 60 00</w:t>
            </w:r>
          </w:p>
        </w:tc>
        <w:tc>
          <w:tcPr>
            <w:tcW w:w="649" w:type="dxa"/>
          </w:tcPr>
          <w:p w14:paraId="2C2B575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29</w:t>
            </w:r>
          </w:p>
        </w:tc>
        <w:tc>
          <w:tcPr>
            <w:tcW w:w="4034" w:type="dxa"/>
          </w:tcPr>
          <w:p w14:paraId="15C1E63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Pacco di batterie ricaricabili agli ioni di litio in un alloggiamento specifico, adatto all'uso in fotocamere digitali,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7FC27CF" w14:textId="77777777" w:rsidTr="009F2FFC">
              <w:tc>
                <w:tcPr>
                  <w:tcW w:w="220" w:type="dxa"/>
                </w:tcPr>
                <w:p w14:paraId="4AA8B3E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5097C8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 50 mm ma non superiore a 120 mm,</w:t>
                  </w:r>
                </w:p>
              </w:tc>
            </w:tr>
            <w:tr w:rsidR="009F2FFC" w:rsidRPr="009F2FFC" w14:paraId="6712C785" w14:textId="77777777" w:rsidTr="009F2FFC">
              <w:tc>
                <w:tcPr>
                  <w:tcW w:w="220" w:type="dxa"/>
                </w:tcPr>
                <w:p w14:paraId="3F8FE9F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F0FAAA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pari o superiore a 35 mm, ma non superiore a 80 mm,</w:t>
                  </w:r>
                </w:p>
              </w:tc>
            </w:tr>
            <w:tr w:rsidR="009F2FFC" w:rsidRPr="009F2FFC" w14:paraId="4EE8BC4E" w14:textId="77777777" w:rsidTr="009F2FFC">
              <w:tc>
                <w:tcPr>
                  <w:tcW w:w="220" w:type="dxa"/>
                </w:tcPr>
                <w:p w14:paraId="567D270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A4E74E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un’altezza pari o superiore a 15 mm, ma non superiore a 45 mm,</w:t>
                  </w:r>
                </w:p>
              </w:tc>
            </w:tr>
            <w:tr w:rsidR="009F2FFC" w:rsidRPr="009F2FFC" w14:paraId="6843533E" w14:textId="77777777" w:rsidTr="009F2FFC">
              <w:tc>
                <w:tcPr>
                  <w:tcW w:w="220" w:type="dxa"/>
                </w:tcPr>
                <w:p w14:paraId="518CE11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4A4FB2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peso pari o superiore a 0,040 kg, ma non superiore a 0 085 kg, e</w:t>
                  </w:r>
                </w:p>
              </w:tc>
            </w:tr>
          </w:tbl>
          <w:p w14:paraId="79DD501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una capacità non superiore a 2 200 mAh</w:t>
            </w:r>
          </w:p>
        </w:tc>
        <w:tc>
          <w:tcPr>
            <w:tcW w:w="752" w:type="dxa"/>
          </w:tcPr>
          <w:p w14:paraId="3A5618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1.3 %</w:t>
            </w:r>
          </w:p>
        </w:tc>
        <w:tc>
          <w:tcPr>
            <w:tcW w:w="1091" w:type="dxa"/>
          </w:tcPr>
          <w:p w14:paraId="13EF71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3D1F9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C8E1AD6" w14:textId="77777777" w:rsidTr="00CF614F">
        <w:trPr>
          <w:cantSplit/>
        </w:trPr>
        <w:tc>
          <w:tcPr>
            <w:tcW w:w="709" w:type="dxa"/>
          </w:tcPr>
          <w:p w14:paraId="5D3FCD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0.2907</w:t>
            </w:r>
          </w:p>
        </w:tc>
        <w:tc>
          <w:tcPr>
            <w:tcW w:w="1095" w:type="dxa"/>
          </w:tcPr>
          <w:p w14:paraId="73B8156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8507 60 00</w:t>
            </w:r>
          </w:p>
        </w:tc>
        <w:tc>
          <w:tcPr>
            <w:tcW w:w="649" w:type="dxa"/>
          </w:tcPr>
          <w:p w14:paraId="781AE01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3A13EF5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Accumulatore o modulo al litio-ione, di forma cilindrica, di lunghezza di 63 mm o più e di diametro di 17,2 mm o più, con una capacità nominale di 1 200 mAh o più, destinato alla fabbricazione di batterie ricaricabili</w:t>
            </w:r>
          </w:p>
          <w:p w14:paraId="29D158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F2B28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1.3 %</w:t>
            </w:r>
          </w:p>
        </w:tc>
        <w:tc>
          <w:tcPr>
            <w:tcW w:w="1091" w:type="dxa"/>
          </w:tcPr>
          <w:p w14:paraId="15ABC8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A2A1C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39A95BE" w14:textId="77777777" w:rsidTr="00CF614F">
        <w:trPr>
          <w:cantSplit/>
        </w:trPr>
        <w:tc>
          <w:tcPr>
            <w:tcW w:w="709" w:type="dxa"/>
          </w:tcPr>
          <w:p w14:paraId="32A846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0.6703</w:t>
            </w:r>
          </w:p>
        </w:tc>
        <w:tc>
          <w:tcPr>
            <w:tcW w:w="1095" w:type="dxa"/>
          </w:tcPr>
          <w:p w14:paraId="7CA596A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8507 60 00</w:t>
            </w:r>
          </w:p>
        </w:tc>
        <w:tc>
          <w:tcPr>
            <w:tcW w:w="649" w:type="dxa"/>
          </w:tcPr>
          <w:p w14:paraId="7790A18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0291F92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Modulo o accumulatore di batteria agli ioni di litio,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151DD52" w14:textId="77777777" w:rsidTr="009F2FFC">
              <w:tc>
                <w:tcPr>
                  <w:tcW w:w="220" w:type="dxa"/>
                </w:tcPr>
                <w:p w14:paraId="350F6AA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B7ACE8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 150 mm ma non superiore a 1 310 mm,</w:t>
                  </w:r>
                </w:p>
              </w:tc>
            </w:tr>
            <w:tr w:rsidR="009F2FFC" w:rsidRPr="009F2FFC" w14:paraId="5798AD50" w14:textId="77777777" w:rsidTr="009F2FFC">
              <w:tc>
                <w:tcPr>
                  <w:tcW w:w="220" w:type="dxa"/>
                </w:tcPr>
                <w:p w14:paraId="5CA4692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A63F41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pari o superiore a 100 mm ma non superiore a 1 000 mm,</w:t>
                  </w:r>
                </w:p>
              </w:tc>
            </w:tr>
            <w:tr w:rsidR="009F2FFC" w:rsidRPr="009F2FFC" w14:paraId="1568BC5D" w14:textId="77777777" w:rsidTr="009F2FFC">
              <w:tc>
                <w:tcPr>
                  <w:tcW w:w="220" w:type="dxa"/>
                </w:tcPr>
                <w:p w14:paraId="173DB96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5FF122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un’altezza pari o superiore a 200 mm ma non superiore a 1 500 mm,</w:t>
                  </w:r>
                </w:p>
              </w:tc>
            </w:tr>
            <w:tr w:rsidR="009F2FFC" w:rsidRPr="009F2FFC" w14:paraId="4F62A321" w14:textId="77777777" w:rsidTr="009F2FFC">
              <w:tc>
                <w:tcPr>
                  <w:tcW w:w="220" w:type="dxa"/>
                </w:tcPr>
                <w:p w14:paraId="6E0EECD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DA1B32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peso compreso pari o superiore a 50 kg ma non superiore a 200 kg,</w:t>
                  </w:r>
                </w:p>
              </w:tc>
            </w:tr>
            <w:tr w:rsidR="009F2FFC" w:rsidRPr="009F2FFC" w14:paraId="553EED6E" w14:textId="77777777" w:rsidTr="009F2FFC">
              <w:tc>
                <w:tcPr>
                  <w:tcW w:w="220" w:type="dxa"/>
                </w:tcPr>
                <w:p w14:paraId="1618F92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71B815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celle con capacità nominale pari o superiore a 58 Ah ma non superiore a 500 Ah,</w:t>
                  </w:r>
                </w:p>
              </w:tc>
            </w:tr>
            <w:tr w:rsidR="009F2FFC" w:rsidRPr="009F2FFC" w14:paraId="75278C56" w14:textId="77777777" w:rsidTr="009F2FFC">
              <w:tc>
                <w:tcPr>
                  <w:tcW w:w="220" w:type="dxa"/>
                </w:tcPr>
                <w:p w14:paraId="6A277F9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856632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nominale in uscita pari o superiore a 230 V CA o 45 V ma non superiore a 980 V CC</w:t>
                  </w:r>
                </w:p>
              </w:tc>
            </w:tr>
          </w:tbl>
          <w:p w14:paraId="093FBB0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CF6B1B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1.3 %</w:t>
            </w:r>
          </w:p>
        </w:tc>
        <w:tc>
          <w:tcPr>
            <w:tcW w:w="1091" w:type="dxa"/>
          </w:tcPr>
          <w:p w14:paraId="4F0C9F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25C8D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37ECCA0" w14:textId="77777777" w:rsidTr="00CF614F">
        <w:trPr>
          <w:cantSplit/>
        </w:trPr>
        <w:tc>
          <w:tcPr>
            <w:tcW w:w="709" w:type="dxa"/>
          </w:tcPr>
          <w:p w14:paraId="7C6F51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0.8654</w:t>
            </w:r>
          </w:p>
        </w:tc>
        <w:tc>
          <w:tcPr>
            <w:tcW w:w="1095" w:type="dxa"/>
          </w:tcPr>
          <w:p w14:paraId="55A3B1A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8507 60 00</w:t>
            </w:r>
          </w:p>
        </w:tc>
        <w:tc>
          <w:tcPr>
            <w:tcW w:w="649" w:type="dxa"/>
          </w:tcPr>
          <w:p w14:paraId="03E3E40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36</w:t>
            </w:r>
          </w:p>
        </w:tc>
        <w:tc>
          <w:tcPr>
            <w:tcW w:w="4034" w:type="dxa"/>
          </w:tcPr>
          <w:p w14:paraId="58AFEAD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Accumulatore agli ioni di litio avente: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7DD22B4" w14:textId="77777777" w:rsidTr="009F2FFC">
              <w:tc>
                <w:tcPr>
                  <w:tcW w:w="220" w:type="dxa"/>
                </w:tcPr>
                <w:p w14:paraId="6FD1DF9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7BDD1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celle di accumulatori a ioni di litio multiple connesse,</w:t>
                  </w:r>
                </w:p>
              </w:tc>
            </w:tr>
            <w:tr w:rsidR="009F2FFC" w:rsidRPr="009F2FFC" w14:paraId="1AC77FC1" w14:textId="77777777" w:rsidTr="009F2FFC">
              <w:tc>
                <w:tcPr>
                  <w:tcW w:w="220" w:type="dxa"/>
                </w:tcPr>
                <w:p w14:paraId="2989367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FFA923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componenti elettroniche per la carica e il monitoraggio,</w:t>
                  </w:r>
                </w:p>
              </w:tc>
            </w:tr>
            <w:tr w:rsidR="009F2FFC" w:rsidRPr="009F2FFC" w14:paraId="10CE4E45" w14:textId="77777777" w:rsidTr="009F2FFC">
              <w:tc>
                <w:tcPr>
                  <w:tcW w:w="220" w:type="dxa"/>
                </w:tcPr>
                <w:p w14:paraId="727CBEB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6AC734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potenza pari o superiore a 74 Wh, ma non superiore a 75 Wh,</w:t>
                  </w:r>
                </w:p>
              </w:tc>
            </w:tr>
            <w:tr w:rsidR="009F2FFC" w:rsidRPr="009F2FFC" w14:paraId="65380811" w14:textId="77777777" w:rsidTr="009F2FFC">
              <w:tc>
                <w:tcPr>
                  <w:tcW w:w="220" w:type="dxa"/>
                </w:tcPr>
                <w:p w14:paraId="559D75B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4BB019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 un alloggiamento di plastica con contatti per le connessioni elettriche e schermo LCD,</w:t>
                  </w:r>
                </w:p>
              </w:tc>
            </w:tr>
          </w:tbl>
          <w:p w14:paraId="319A5FB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all'uso nella fabbricazione di aspiratori senza filo o di relativi alimentatori ricaricabili</w:t>
            </w:r>
          </w:p>
          <w:p w14:paraId="0A5622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57A60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1.3 %</w:t>
            </w:r>
          </w:p>
        </w:tc>
        <w:tc>
          <w:tcPr>
            <w:tcW w:w="1091" w:type="dxa"/>
          </w:tcPr>
          <w:p w14:paraId="62C9D1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37827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B8ADB5C" w14:textId="77777777" w:rsidTr="00CF614F">
        <w:trPr>
          <w:cantSplit/>
        </w:trPr>
        <w:tc>
          <w:tcPr>
            <w:tcW w:w="709" w:type="dxa"/>
          </w:tcPr>
          <w:p w14:paraId="127D0B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0.5548</w:t>
            </w:r>
          </w:p>
        </w:tc>
        <w:tc>
          <w:tcPr>
            <w:tcW w:w="1095" w:type="dxa"/>
          </w:tcPr>
          <w:p w14:paraId="6224F95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8507 60 00</w:t>
            </w:r>
          </w:p>
        </w:tc>
        <w:tc>
          <w:tcPr>
            <w:tcW w:w="649" w:type="dxa"/>
          </w:tcPr>
          <w:p w14:paraId="3F7DE10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5B2DED3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Moduli per l'assemblaggio di pacchi di batterie agli ioni di litio,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DD35F96" w14:textId="77777777" w:rsidTr="009F2FFC">
              <w:tc>
                <w:tcPr>
                  <w:tcW w:w="220" w:type="dxa"/>
                </w:tcPr>
                <w:p w14:paraId="0BF2D2A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D88A29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 298 mm ma non superiore a 500 mm,</w:t>
                  </w:r>
                </w:p>
              </w:tc>
            </w:tr>
            <w:tr w:rsidR="009F2FFC" w:rsidRPr="009F2FFC" w14:paraId="16472F18" w14:textId="77777777" w:rsidTr="009F2FFC">
              <w:tc>
                <w:tcPr>
                  <w:tcW w:w="220" w:type="dxa"/>
                </w:tcPr>
                <w:p w14:paraId="3106F5C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30EB51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pari o superiore a 33,5 mm ma non superiore a 209 mm,</w:t>
                  </w:r>
                </w:p>
              </w:tc>
            </w:tr>
            <w:tr w:rsidR="009F2FFC" w:rsidRPr="009F2FFC" w14:paraId="1068AE15" w14:textId="77777777" w:rsidTr="009F2FFC">
              <w:tc>
                <w:tcPr>
                  <w:tcW w:w="220" w:type="dxa"/>
                </w:tcPr>
                <w:p w14:paraId="43E6747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B0F2E1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un’altezza pari o superiore a 75 mm ma non superiore a 228 mm,</w:t>
                  </w:r>
                </w:p>
              </w:tc>
            </w:tr>
            <w:tr w:rsidR="009F2FFC" w:rsidRPr="009F2FFC" w14:paraId="0D3F719E" w14:textId="77777777" w:rsidTr="009F2FFC">
              <w:tc>
                <w:tcPr>
                  <w:tcW w:w="220" w:type="dxa"/>
                </w:tcPr>
                <w:p w14:paraId="1AEB213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966F12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peso pari o superiore a 3,6 kg, ma non superiore a 17 kg,</w:t>
                  </w:r>
                </w:p>
              </w:tc>
            </w:tr>
            <w:tr w:rsidR="009F2FFC" w:rsidRPr="009F2FFC" w14:paraId="7816045B" w14:textId="77777777" w:rsidTr="009F2FFC">
              <w:tc>
                <w:tcPr>
                  <w:tcW w:w="220" w:type="dxa"/>
                </w:tcPr>
                <w:p w14:paraId="55F6703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A3B180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potenza pari o superiore a 458 Wh ma non superiore a 3 510 Wh, e</w:t>
                  </w:r>
                </w:p>
              </w:tc>
            </w:tr>
          </w:tbl>
          <w:p w14:paraId="7FB2174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una tensione inferiore a 45 V o superiore a 70 V</w:t>
            </w:r>
          </w:p>
        </w:tc>
        <w:tc>
          <w:tcPr>
            <w:tcW w:w="752" w:type="dxa"/>
          </w:tcPr>
          <w:p w14:paraId="6E33371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1.3 %</w:t>
            </w:r>
          </w:p>
        </w:tc>
        <w:tc>
          <w:tcPr>
            <w:tcW w:w="1091" w:type="dxa"/>
          </w:tcPr>
          <w:p w14:paraId="3DD527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55651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662B8A6" w14:textId="77777777" w:rsidTr="00CF614F">
        <w:trPr>
          <w:cantSplit/>
        </w:trPr>
        <w:tc>
          <w:tcPr>
            <w:tcW w:w="709" w:type="dxa"/>
          </w:tcPr>
          <w:p w14:paraId="290E43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0.8115</w:t>
            </w:r>
          </w:p>
        </w:tc>
        <w:tc>
          <w:tcPr>
            <w:tcW w:w="1095" w:type="dxa"/>
          </w:tcPr>
          <w:p w14:paraId="2340284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8507 60 00</w:t>
            </w:r>
          </w:p>
        </w:tc>
        <w:tc>
          <w:tcPr>
            <w:tcW w:w="649" w:type="dxa"/>
          </w:tcPr>
          <w:p w14:paraId="6F559D5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42819D8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Sistema di batteria integrata, in alloggiamento metallico, consistente in: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90CD819" w14:textId="77777777" w:rsidTr="009F2FFC">
              <w:tc>
                <w:tcPr>
                  <w:tcW w:w="220" w:type="dxa"/>
                </w:tcPr>
                <w:p w14:paraId="0185CB6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4D98D4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batteria agli ioni di litio con una tensione pari o superiore a 36 V ma non superiore a 50,4 V e un'energia nominale di 0,6 kWh,</w:t>
                  </w:r>
                </w:p>
              </w:tc>
            </w:tr>
            <w:tr w:rsidR="009F2FFC" w:rsidRPr="009F2FFC" w14:paraId="4E9F7048" w14:textId="77777777" w:rsidTr="009F2FFC">
              <w:tc>
                <w:tcPr>
                  <w:tcW w:w="220" w:type="dxa"/>
                </w:tcPr>
                <w:p w14:paraId="6CCB021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31D1AF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sistema di gestione della batteria,</w:t>
                  </w:r>
                </w:p>
              </w:tc>
            </w:tr>
            <w:tr w:rsidR="009F2FFC" w:rsidRPr="009F2FFC" w14:paraId="26793D36" w14:textId="77777777" w:rsidTr="009F2FFC">
              <w:tc>
                <w:tcPr>
                  <w:tcW w:w="220" w:type="dxa"/>
                </w:tcPr>
                <w:p w14:paraId="55A3671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8B72E5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relè di potenza</w:t>
                  </w:r>
                </w:p>
              </w:tc>
            </w:tr>
            <w:tr w:rsidR="009F2FFC" w:rsidRPr="009F2FFC" w14:paraId="0B6EA13A" w14:textId="77777777" w:rsidTr="009F2FFC">
              <w:tc>
                <w:tcPr>
                  <w:tcW w:w="220" w:type="dxa"/>
                </w:tcPr>
                <w:p w14:paraId="142DFB4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30E01F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di raffreddamento,</w:t>
                  </w:r>
                </w:p>
              </w:tc>
            </w:tr>
            <w:tr w:rsidR="009F2FFC" w:rsidRPr="009F2FFC" w14:paraId="71D1A63D" w14:textId="77777777" w:rsidTr="009F2FFC">
              <w:tc>
                <w:tcPr>
                  <w:tcW w:w="220" w:type="dxa"/>
                </w:tcPr>
                <w:p w14:paraId="2E2BD38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25F01B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quattro connettori,</w:t>
                  </w:r>
                </w:p>
              </w:tc>
            </w:tr>
          </w:tbl>
          <w:p w14:paraId="12E36D6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per utilizzazione nella fabbricazione di veicoli a motore semi-ibridi (mHEV - Mild-hybrid)</w:t>
            </w:r>
          </w:p>
          <w:p w14:paraId="39E974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C1693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1.3 %</w:t>
            </w:r>
          </w:p>
        </w:tc>
        <w:tc>
          <w:tcPr>
            <w:tcW w:w="1091" w:type="dxa"/>
          </w:tcPr>
          <w:p w14:paraId="1937DB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EFCE1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AE67CCB" w14:textId="77777777" w:rsidTr="00CF614F">
        <w:trPr>
          <w:cantSplit/>
        </w:trPr>
        <w:tc>
          <w:tcPr>
            <w:tcW w:w="709" w:type="dxa"/>
          </w:tcPr>
          <w:p w14:paraId="64527C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0.7641</w:t>
            </w:r>
          </w:p>
        </w:tc>
        <w:tc>
          <w:tcPr>
            <w:tcW w:w="1095" w:type="dxa"/>
          </w:tcPr>
          <w:p w14:paraId="4B6D6D4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8507 60 00</w:t>
            </w:r>
          </w:p>
        </w:tc>
        <w:tc>
          <w:tcPr>
            <w:tcW w:w="649" w:type="dxa"/>
          </w:tcPr>
          <w:p w14:paraId="4005972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58</w:t>
            </w:r>
          </w:p>
        </w:tc>
        <w:tc>
          <w:tcPr>
            <w:tcW w:w="4034" w:type="dxa"/>
          </w:tcPr>
          <w:p w14:paraId="3185928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Accumulatori elettrici prismatici agli ioni di litio aventi: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2F0F05F" w14:textId="77777777" w:rsidTr="009F2FFC">
              <w:tc>
                <w:tcPr>
                  <w:tcW w:w="220" w:type="dxa"/>
                </w:tcPr>
                <w:p w14:paraId="6C52540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D6F53D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pari o superiore a 120,0 mm, ma non superiore a 305,0 mm,</w:t>
                  </w:r>
                </w:p>
              </w:tc>
            </w:tr>
            <w:tr w:rsidR="009F2FFC" w:rsidRPr="009F2FFC" w14:paraId="029058B4" w14:textId="77777777" w:rsidTr="009F2FFC">
              <w:tc>
                <w:tcPr>
                  <w:tcW w:w="220" w:type="dxa"/>
                </w:tcPr>
                <w:p w14:paraId="1042310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65E813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spessore uguale o superiore a 12,0 mm ma non superiore a 67,0 mm,</w:t>
                  </w:r>
                </w:p>
              </w:tc>
            </w:tr>
            <w:tr w:rsidR="009F2FFC" w:rsidRPr="009F2FFC" w14:paraId="27B4C912" w14:textId="77777777" w:rsidTr="009F2FFC">
              <w:tc>
                <w:tcPr>
                  <w:tcW w:w="220" w:type="dxa"/>
                </w:tcPr>
                <w:p w14:paraId="76A7A19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7EE300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un'altezza di 72,0 mm o più, ma non superiore a 126,0 mm,</w:t>
                  </w:r>
                </w:p>
              </w:tc>
            </w:tr>
            <w:tr w:rsidR="009F2FFC" w:rsidRPr="009F2FFC" w14:paraId="46C39D19" w14:textId="77777777" w:rsidTr="009F2FFC">
              <w:tc>
                <w:tcPr>
                  <w:tcW w:w="220" w:type="dxa"/>
                </w:tcPr>
                <w:p w14:paraId="5D92732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6599C0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voltaggio nominale pari o superiore a 3,6 V, ma non superiore a 3,75 V, e</w:t>
                  </w:r>
                </w:p>
              </w:tc>
            </w:tr>
            <w:tr w:rsidR="009F2FFC" w:rsidRPr="009F2FFC" w14:paraId="18C27483" w14:textId="77777777" w:rsidTr="009F2FFC">
              <w:tc>
                <w:tcPr>
                  <w:tcW w:w="220" w:type="dxa"/>
                </w:tcPr>
                <w:p w14:paraId="596E98C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2E7FC3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capacità nominale pari ad almeno 6,9 Ah ma non superiore a 265 Ah,</w:t>
                  </w:r>
                </w:p>
              </w:tc>
            </w:tr>
          </w:tbl>
          <w:p w14:paraId="76FC8C7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ad essere utilizzati nella fabbricazione di batterie ricaricabili dei veicoli elettrici</w:t>
            </w:r>
          </w:p>
          <w:p w14:paraId="51A5E8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4CFC2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1.3 %</w:t>
            </w:r>
          </w:p>
        </w:tc>
        <w:tc>
          <w:tcPr>
            <w:tcW w:w="1091" w:type="dxa"/>
          </w:tcPr>
          <w:p w14:paraId="115A01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5070F6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F124933" w14:textId="77777777" w:rsidTr="00CF614F">
        <w:trPr>
          <w:cantSplit/>
        </w:trPr>
        <w:tc>
          <w:tcPr>
            <w:tcW w:w="709" w:type="dxa"/>
          </w:tcPr>
          <w:p w14:paraId="374E4F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0.7888</w:t>
            </w:r>
          </w:p>
        </w:tc>
        <w:tc>
          <w:tcPr>
            <w:tcW w:w="1095" w:type="dxa"/>
          </w:tcPr>
          <w:p w14:paraId="5240BD4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8507 60 00</w:t>
            </w:r>
          </w:p>
        </w:tc>
        <w:tc>
          <w:tcPr>
            <w:tcW w:w="649" w:type="dxa"/>
          </w:tcPr>
          <w:p w14:paraId="18AB1D2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68</w:t>
            </w:r>
          </w:p>
        </w:tc>
        <w:tc>
          <w:tcPr>
            <w:tcW w:w="4034" w:type="dxa"/>
          </w:tcPr>
          <w:p w14:paraId="7789FD0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Accumulatore agli ioni di litio in un alloggiamento di metallo, avente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55"/>
            </w:tblGrid>
            <w:tr w:rsidR="009F2FFC" w:rsidRPr="009F2FFC" w14:paraId="3D1BBAD3" w14:textId="77777777" w:rsidTr="009F2FFC">
              <w:tc>
                <w:tcPr>
                  <w:tcW w:w="220" w:type="dxa"/>
                </w:tcPr>
                <w:p w14:paraId="03BD585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55" w:type="dxa"/>
                </w:tcPr>
                <w:p w14:paraId="11F347F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compresa tra 65 mm e 225 mm,</w:t>
                  </w:r>
                </w:p>
              </w:tc>
            </w:tr>
            <w:tr w:rsidR="009F2FFC" w:rsidRPr="009F2FFC" w14:paraId="52E68313" w14:textId="77777777" w:rsidTr="009F2FFC">
              <w:tc>
                <w:tcPr>
                  <w:tcW w:w="220" w:type="dxa"/>
                </w:tcPr>
                <w:p w14:paraId="6BDAF50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55" w:type="dxa"/>
                </w:tcPr>
                <w:p w14:paraId="49F83A6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compresa tra 10 mm e 75 mm,</w:t>
                  </w:r>
                </w:p>
              </w:tc>
            </w:tr>
            <w:tr w:rsidR="009F2FFC" w:rsidRPr="009F2FFC" w14:paraId="503E747C" w14:textId="77777777" w:rsidTr="009F2FFC">
              <w:tc>
                <w:tcPr>
                  <w:tcW w:w="220" w:type="dxa"/>
                </w:tcPr>
                <w:p w14:paraId="703F461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55" w:type="dxa"/>
                </w:tcPr>
                <w:p w14:paraId="466FF60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un'altezza compresa tra 60 mm e 285 mm,</w:t>
                  </w:r>
                </w:p>
              </w:tc>
            </w:tr>
            <w:tr w:rsidR="009F2FFC" w:rsidRPr="009F2FFC" w14:paraId="46F843B1" w14:textId="77777777" w:rsidTr="009F2FFC">
              <w:tc>
                <w:tcPr>
                  <w:tcW w:w="220" w:type="dxa"/>
                </w:tcPr>
                <w:p w14:paraId="0707A24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55" w:type="dxa"/>
                </w:tcPr>
                <w:p w14:paraId="4AE825A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nominale compresa tra 2,1 V e 3,8 V, e</w:t>
                  </w:r>
                </w:p>
              </w:tc>
            </w:tr>
            <w:tr w:rsidR="009F2FFC" w:rsidRPr="009F2FFC" w14:paraId="626B38FA" w14:textId="77777777" w:rsidTr="009F2FFC">
              <w:tc>
                <w:tcPr>
                  <w:tcW w:w="220" w:type="dxa"/>
                </w:tcPr>
                <w:p w14:paraId="3D49AB9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55" w:type="dxa"/>
                </w:tcPr>
                <w:p w14:paraId="4E4905A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capacità nominale compresa tra 2,5 Ah e 325 Ah</w:t>
                  </w:r>
                </w:p>
              </w:tc>
            </w:tr>
          </w:tbl>
          <w:p w14:paraId="4675B01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BF0C0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1.3 %</w:t>
            </w:r>
          </w:p>
        </w:tc>
        <w:tc>
          <w:tcPr>
            <w:tcW w:w="1091" w:type="dxa"/>
          </w:tcPr>
          <w:p w14:paraId="4E0CB1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80B92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3D31069" w14:textId="77777777" w:rsidTr="00CF614F">
        <w:trPr>
          <w:cantSplit/>
        </w:trPr>
        <w:tc>
          <w:tcPr>
            <w:tcW w:w="709" w:type="dxa"/>
          </w:tcPr>
          <w:p w14:paraId="0B8F15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0.6753</w:t>
            </w:r>
          </w:p>
        </w:tc>
        <w:tc>
          <w:tcPr>
            <w:tcW w:w="1095" w:type="dxa"/>
          </w:tcPr>
          <w:p w14:paraId="0B2D200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8507 60 00</w:t>
            </w:r>
          </w:p>
        </w:tc>
        <w:tc>
          <w:tcPr>
            <w:tcW w:w="649" w:type="dxa"/>
          </w:tcPr>
          <w:p w14:paraId="5D3309A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77</w:t>
            </w:r>
          </w:p>
        </w:tc>
        <w:tc>
          <w:tcPr>
            <w:tcW w:w="4034" w:type="dxa"/>
          </w:tcPr>
          <w:p w14:paraId="0A064CB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Batterie ricaricabili agli ioni di litio,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4A76130" w14:textId="77777777" w:rsidTr="009F2FFC">
              <w:tc>
                <w:tcPr>
                  <w:tcW w:w="220" w:type="dxa"/>
                </w:tcPr>
                <w:p w14:paraId="2EB91A4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E314EC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 700 mm ma non superiore a 2 820 mm,</w:t>
                  </w:r>
                </w:p>
              </w:tc>
            </w:tr>
            <w:tr w:rsidR="009F2FFC" w:rsidRPr="009F2FFC" w14:paraId="2CD4E2CC" w14:textId="77777777" w:rsidTr="009F2FFC">
              <w:tc>
                <w:tcPr>
                  <w:tcW w:w="220" w:type="dxa"/>
                </w:tcPr>
                <w:p w14:paraId="744839D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1DED66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pari o superiore a 935 mm ma non superiore a 1 660 mm,</w:t>
                  </w:r>
                </w:p>
              </w:tc>
            </w:tr>
            <w:tr w:rsidR="009F2FFC" w:rsidRPr="009F2FFC" w14:paraId="2ED0E212" w14:textId="77777777" w:rsidTr="009F2FFC">
              <w:tc>
                <w:tcPr>
                  <w:tcW w:w="220" w:type="dxa"/>
                </w:tcPr>
                <w:p w14:paraId="7E0D85B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7CFED5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un’altezza pari o superiore a 85 mm ma non superiore a 700 mm,</w:t>
                  </w:r>
                </w:p>
              </w:tc>
            </w:tr>
            <w:tr w:rsidR="009F2FFC" w:rsidRPr="009F2FFC" w14:paraId="6682F273" w14:textId="77777777" w:rsidTr="009F2FFC">
              <w:tc>
                <w:tcPr>
                  <w:tcW w:w="220" w:type="dxa"/>
                </w:tcPr>
                <w:p w14:paraId="1E7DA09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48752D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peso pari o superiore a 250 kg ma non superiore a 700 kg,</w:t>
                  </w:r>
                </w:p>
              </w:tc>
            </w:tr>
            <w:tr w:rsidR="009F2FFC" w:rsidRPr="009F2FFC" w14:paraId="4E0A1902" w14:textId="77777777" w:rsidTr="009F2FFC">
              <w:tc>
                <w:tcPr>
                  <w:tcW w:w="220" w:type="dxa"/>
                </w:tcPr>
                <w:p w14:paraId="489C23E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919637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potenza non superiore a 175 kWh,</w:t>
                  </w:r>
                </w:p>
              </w:tc>
            </w:tr>
            <w:tr w:rsidR="009F2FFC" w:rsidRPr="009F2FFC" w14:paraId="623A2112" w14:textId="77777777" w:rsidTr="009F2FFC">
              <w:tc>
                <w:tcPr>
                  <w:tcW w:w="220" w:type="dxa"/>
                </w:tcPr>
                <w:p w14:paraId="746E4BD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65FBF4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nominale pari o superiore a 320 V ma non superiore a 430 V</w:t>
                  </w:r>
                </w:p>
              </w:tc>
            </w:tr>
          </w:tbl>
          <w:p w14:paraId="6B13894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78740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1.3 %</w:t>
            </w:r>
          </w:p>
        </w:tc>
        <w:tc>
          <w:tcPr>
            <w:tcW w:w="1091" w:type="dxa"/>
          </w:tcPr>
          <w:p w14:paraId="4AB09D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48C42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2DA864C" w14:textId="77777777" w:rsidTr="00CF614F">
        <w:trPr>
          <w:cantSplit/>
        </w:trPr>
        <w:tc>
          <w:tcPr>
            <w:tcW w:w="709" w:type="dxa"/>
          </w:tcPr>
          <w:p w14:paraId="13296D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0.8275</w:t>
            </w:r>
          </w:p>
        </w:tc>
        <w:tc>
          <w:tcPr>
            <w:tcW w:w="1095" w:type="dxa"/>
          </w:tcPr>
          <w:p w14:paraId="374E39C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8507 60 00</w:t>
            </w:r>
          </w:p>
        </w:tc>
        <w:tc>
          <w:tcPr>
            <w:tcW w:w="649" w:type="dxa"/>
          </w:tcPr>
          <w:p w14:paraId="4F0C613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83</w:t>
            </w:r>
          </w:p>
        </w:tc>
        <w:tc>
          <w:tcPr>
            <w:tcW w:w="4034" w:type="dxa"/>
          </w:tcPr>
          <w:p w14:paraId="28FB2CF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Moduli per l'assemblaggio di accumulatori elettrici agli ioni di litio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16ECCAF" w14:textId="77777777" w:rsidTr="009F2FFC">
              <w:tc>
                <w:tcPr>
                  <w:tcW w:w="220" w:type="dxa"/>
                </w:tcPr>
                <w:p w14:paraId="46F9B8D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535865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 570 mm ma non superiore a 610 mm,</w:t>
                  </w:r>
                </w:p>
              </w:tc>
            </w:tr>
            <w:tr w:rsidR="009F2FFC" w:rsidRPr="009F2FFC" w14:paraId="7969D840" w14:textId="77777777" w:rsidTr="009F2FFC">
              <w:tc>
                <w:tcPr>
                  <w:tcW w:w="220" w:type="dxa"/>
                </w:tcPr>
                <w:p w14:paraId="32AF27C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495946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larghezza pari o superiore a 210 mm ma non superiore a 240 mm,</w:t>
                  </w:r>
                </w:p>
              </w:tc>
            </w:tr>
            <w:tr w:rsidR="009F2FFC" w:rsidRPr="009F2FFC" w14:paraId="3BAFC97F" w14:textId="77777777" w:rsidTr="009F2FFC">
              <w:tc>
                <w:tcPr>
                  <w:tcW w:w="220" w:type="dxa"/>
                </w:tcPr>
                <w:p w14:paraId="6C9A03F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B97DAB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un’altezza pari o superiore a 100 mm ma non superiore a 125 mm,</w:t>
                  </w:r>
                </w:p>
              </w:tc>
            </w:tr>
            <w:tr w:rsidR="009F2FFC" w:rsidRPr="009F2FFC" w14:paraId="39E3DF8B" w14:textId="77777777" w:rsidTr="009F2FFC">
              <w:tc>
                <w:tcPr>
                  <w:tcW w:w="220" w:type="dxa"/>
                </w:tcPr>
                <w:p w14:paraId="61D1ED9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D93CB1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peso pari o superiore a 28 kg ma non superiore a 35 kg, e</w:t>
                  </w:r>
                </w:p>
              </w:tc>
            </w:tr>
            <w:tr w:rsidR="009F2FFC" w:rsidRPr="009F2FFC" w14:paraId="6D61624A" w14:textId="77777777" w:rsidTr="009F2FFC">
              <w:tc>
                <w:tcPr>
                  <w:tcW w:w="220" w:type="dxa"/>
                </w:tcPr>
                <w:p w14:paraId="7603A05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42A7F4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capacità non superiore a 2 500 Ah ed una energia nominale inferiore a 8,4 kW,</w:t>
                  </w:r>
                </w:p>
              </w:tc>
            </w:tr>
          </w:tbl>
          <w:p w14:paraId="4C04A41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alla fabbricazione dei veicoli di cui alle sottovoci 8703 60, 8703 70, 8703 80 e 8704 60</w:t>
            </w:r>
          </w:p>
          <w:p w14:paraId="691921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41B05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1.3 %</w:t>
            </w:r>
          </w:p>
        </w:tc>
        <w:tc>
          <w:tcPr>
            <w:tcW w:w="1091" w:type="dxa"/>
          </w:tcPr>
          <w:p w14:paraId="1BBA81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D0FD13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1524FF2" w14:textId="77777777" w:rsidTr="00CF614F">
        <w:trPr>
          <w:cantSplit/>
        </w:trPr>
        <w:tc>
          <w:tcPr>
            <w:tcW w:w="709" w:type="dxa"/>
          </w:tcPr>
          <w:p w14:paraId="545EDE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0.8419</w:t>
            </w:r>
          </w:p>
        </w:tc>
        <w:tc>
          <w:tcPr>
            <w:tcW w:w="1095" w:type="dxa"/>
          </w:tcPr>
          <w:p w14:paraId="568A22D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8507 90 80</w:t>
            </w:r>
          </w:p>
        </w:tc>
        <w:tc>
          <w:tcPr>
            <w:tcW w:w="649" w:type="dxa"/>
          </w:tcPr>
          <w:p w14:paraId="0C66C21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5D3079C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Coperchio o alloggiamento di alluminio o di lega di ferro o di acciaio inossidabile: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21E9BC1" w14:textId="77777777" w:rsidTr="009F2FFC">
              <w:tc>
                <w:tcPr>
                  <w:tcW w:w="220" w:type="dxa"/>
                </w:tcPr>
                <w:p w14:paraId="27BC41C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C332BA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parti di alluminio e di lega di alluminio,</w:t>
                  </w:r>
                </w:p>
              </w:tc>
            </w:tr>
            <w:tr w:rsidR="009F2FFC" w:rsidRPr="009F2FFC" w14:paraId="4FEB65BB" w14:textId="77777777" w:rsidTr="009F2FFC">
              <w:tc>
                <w:tcPr>
                  <w:tcW w:w="220" w:type="dxa"/>
                </w:tcPr>
                <w:p w14:paraId="7B4A1F2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59994B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elementi sigillanti o altri elementi in materiale polimerico,</w:t>
                  </w:r>
                </w:p>
              </w:tc>
            </w:tr>
            <w:tr w:rsidR="009F2FFC" w:rsidRPr="009F2FFC" w14:paraId="1718B694" w14:textId="77777777" w:rsidTr="009F2FFC">
              <w:tc>
                <w:tcPr>
                  <w:tcW w:w="220" w:type="dxa"/>
                </w:tcPr>
                <w:p w14:paraId="14AA9FB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0BCD3D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"dispositivo di interruzione della corrente" e "valvola di evacuazione",</w:t>
                  </w:r>
                </w:p>
              </w:tc>
            </w:tr>
            <w:tr w:rsidR="009F2FFC" w:rsidRPr="009F2FFC" w14:paraId="35A766B1" w14:textId="77777777" w:rsidTr="009F2FFC">
              <w:tc>
                <w:tcPr>
                  <w:tcW w:w="220" w:type="dxa"/>
                </w:tcPr>
                <w:p w14:paraId="2A2117D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29B94C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attacchi in plastica,</w:t>
                  </w:r>
                </w:p>
              </w:tc>
            </w:tr>
            <w:tr w:rsidR="009F2FFC" w:rsidRPr="009F2FFC" w14:paraId="168382CB" w14:textId="77777777" w:rsidTr="009F2FFC">
              <w:tc>
                <w:tcPr>
                  <w:tcW w:w="220" w:type="dxa"/>
                </w:tcPr>
                <w:p w14:paraId="721B6A5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0CA935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diametro esternopari o superiore a 17 mm ma non superiore a 18 mm,</w:t>
                  </w:r>
                </w:p>
              </w:tc>
            </w:tr>
          </w:tbl>
          <w:p w14:paraId="4E3D67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o rettangolare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420"/>
            </w:tblGrid>
            <w:tr w:rsidR="009F2FFC" w:rsidRPr="009F2FFC" w14:paraId="04309942" w14:textId="77777777" w:rsidTr="009F2FFC">
              <w:tc>
                <w:tcPr>
                  <w:tcW w:w="220" w:type="dxa"/>
                </w:tcPr>
                <w:p w14:paraId="24C5382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420" w:type="dxa"/>
                </w:tcPr>
                <w:p w14:paraId="3D08584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non superiore a 450 mm,</w:t>
                  </w:r>
                </w:p>
              </w:tc>
            </w:tr>
            <w:tr w:rsidR="009F2FFC" w:rsidRPr="009F2FFC" w14:paraId="2FBA6CEF" w14:textId="77777777" w:rsidTr="009F2FFC">
              <w:tc>
                <w:tcPr>
                  <w:tcW w:w="220" w:type="dxa"/>
                </w:tcPr>
                <w:p w14:paraId="5774223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420" w:type="dxa"/>
                </w:tcPr>
                <w:p w14:paraId="1D50618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non superiore a 200 mm, e</w:t>
                  </w:r>
                </w:p>
              </w:tc>
            </w:tr>
            <w:tr w:rsidR="009F2FFC" w:rsidRPr="009F2FFC" w14:paraId="10AC7E37" w14:textId="77777777" w:rsidTr="009F2FFC">
              <w:tc>
                <w:tcPr>
                  <w:tcW w:w="220" w:type="dxa"/>
                </w:tcPr>
                <w:p w14:paraId="1DF1CE1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420" w:type="dxa"/>
                </w:tcPr>
                <w:p w14:paraId="607C03D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altezza non superiore a 150 mm,</w:t>
                  </w:r>
                </w:p>
              </w:tc>
            </w:tr>
          </w:tbl>
          <w:p w14:paraId="4472CA6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batterie a ioni di litio</w:t>
            </w:r>
          </w:p>
          <w:p w14:paraId="02CC14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A399F1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1.3 %</w:t>
            </w:r>
          </w:p>
        </w:tc>
        <w:tc>
          <w:tcPr>
            <w:tcW w:w="1091" w:type="dxa"/>
          </w:tcPr>
          <w:p w14:paraId="3F987C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7E117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6DD9982" w14:textId="77777777" w:rsidTr="00CF614F">
        <w:trPr>
          <w:cantSplit/>
        </w:trPr>
        <w:tc>
          <w:tcPr>
            <w:tcW w:w="709" w:type="dxa"/>
          </w:tcPr>
          <w:p w14:paraId="7DD1E6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0.5014</w:t>
            </w:r>
          </w:p>
          <w:p w14:paraId="787868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3E5C1E1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8508 70 00</w:t>
            </w:r>
          </w:p>
          <w:p w14:paraId="6EFAFB3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8537 10 98</w:t>
            </w:r>
          </w:p>
        </w:tc>
        <w:tc>
          <w:tcPr>
            <w:tcW w:w="649" w:type="dxa"/>
          </w:tcPr>
          <w:p w14:paraId="2D8398C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2C88446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98</w:t>
            </w:r>
          </w:p>
        </w:tc>
        <w:tc>
          <w:tcPr>
            <w:tcW w:w="4034" w:type="dxa"/>
          </w:tcPr>
          <w:p w14:paraId="02B451C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Schede a circuito elettronico che: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19EB4C3" w14:textId="77777777" w:rsidTr="009F2FFC">
              <w:tc>
                <w:tcPr>
                  <w:tcW w:w="220" w:type="dxa"/>
                </w:tcPr>
                <w:p w14:paraId="5AB0E6A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F8E4FF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sono connesse attraverso fili o radio frequenza tra di loro e alla scheda di controllo motore, e</w:t>
                  </w:r>
                </w:p>
              </w:tc>
            </w:tr>
            <w:tr w:rsidR="009F2FFC" w:rsidRPr="009F2FFC" w14:paraId="18897064" w14:textId="77777777" w:rsidTr="009F2FFC">
              <w:tc>
                <w:tcPr>
                  <w:tcW w:w="220" w:type="dxa"/>
                </w:tcPr>
                <w:p w14:paraId="6089643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1D7A2B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regolano il funzionamento (accensione e spegnimento, capacità di aspirazione) degli aspirapolvere, grazie ad un programma registrato,</w:t>
                  </w:r>
                </w:p>
              </w:tc>
            </w:tr>
            <w:tr w:rsidR="009F2FFC" w:rsidRPr="009F2FFC" w14:paraId="75C6512E" w14:textId="77777777" w:rsidTr="009F2FFC">
              <w:tc>
                <w:tcPr>
                  <w:tcW w:w="220" w:type="dxa"/>
                </w:tcPr>
                <w:p w14:paraId="6BA96B1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D7F3FF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indicatori che visualizzano il funzionamento dell’aspirapolvere (capacità di aspirazione e/o sacchetto per la polvere pieno e/o filtro pieno)</w:t>
                  </w:r>
                </w:p>
              </w:tc>
            </w:tr>
          </w:tbl>
          <w:p w14:paraId="5425391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330CDA7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F26B5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5B18F2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670ADD9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26E420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18C3B4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270286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32E5CE63" w14:textId="77777777" w:rsidTr="00CF614F">
        <w:trPr>
          <w:cantSplit/>
        </w:trPr>
        <w:tc>
          <w:tcPr>
            <w:tcW w:w="709" w:type="dxa"/>
          </w:tcPr>
          <w:p w14:paraId="1E56E2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0.6304</w:t>
            </w:r>
          </w:p>
        </w:tc>
        <w:tc>
          <w:tcPr>
            <w:tcW w:w="1095" w:type="dxa"/>
          </w:tcPr>
          <w:p w14:paraId="063EECC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8511 30 00</w:t>
            </w:r>
          </w:p>
        </w:tc>
        <w:tc>
          <w:tcPr>
            <w:tcW w:w="649" w:type="dxa"/>
          </w:tcPr>
          <w:p w14:paraId="370E842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2F0C1A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 insieme di bobina con ignitore integrato con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337A476" w14:textId="77777777" w:rsidTr="009F2FFC">
              <w:tc>
                <w:tcPr>
                  <w:tcW w:w="220" w:type="dxa"/>
                </w:tcPr>
                <w:p w14:paraId="29421CA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853001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ignitore,</w:t>
                  </w:r>
                </w:p>
              </w:tc>
            </w:tr>
            <w:tr w:rsidR="009F2FFC" w:rsidRPr="009F2FFC" w14:paraId="7C27D76F" w14:textId="77777777" w:rsidTr="009F2FFC">
              <w:tc>
                <w:tcPr>
                  <w:tcW w:w="220" w:type="dxa"/>
                </w:tcPr>
                <w:p w14:paraId="18AD137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2D18D5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insieme di bobina e spina con staffa di supporto integrata,</w:t>
                  </w:r>
                </w:p>
              </w:tc>
            </w:tr>
            <w:tr w:rsidR="009F2FFC" w:rsidRPr="009F2FFC" w14:paraId="059B2EF4" w14:textId="77777777" w:rsidTr="009F2FFC">
              <w:tc>
                <w:tcPr>
                  <w:tcW w:w="220" w:type="dxa"/>
                </w:tcPr>
                <w:p w14:paraId="1F80AA3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60E172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alloggiamento,</w:t>
                  </w:r>
                </w:p>
              </w:tc>
            </w:tr>
            <w:tr w:rsidR="009F2FFC" w:rsidRPr="009F2FFC" w14:paraId="3B0DF87E" w14:textId="77777777" w:rsidTr="009F2FFC">
              <w:tc>
                <w:tcPr>
                  <w:tcW w:w="220" w:type="dxa"/>
                </w:tcPr>
                <w:p w14:paraId="2D64FCD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6439DE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lunghezza compresa fra 90 mm e 200 mm (± 5 mm),</w:t>
                  </w:r>
                </w:p>
              </w:tc>
            </w:tr>
            <w:tr w:rsidR="009F2FFC" w:rsidRPr="009F2FFC" w14:paraId="584AF369" w14:textId="77777777" w:rsidTr="009F2FFC">
              <w:tc>
                <w:tcPr>
                  <w:tcW w:w="220" w:type="dxa"/>
                </w:tcPr>
                <w:p w14:paraId="2202D57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C4DC7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temperatura di funzionamento compresa fra -40 °C e +130 °C,</w:t>
                  </w:r>
                </w:p>
              </w:tc>
            </w:tr>
            <w:tr w:rsidR="009F2FFC" w:rsidRPr="009F2FFC" w14:paraId="3113B204" w14:textId="77777777" w:rsidTr="009F2FFC">
              <w:tc>
                <w:tcPr>
                  <w:tcW w:w="220" w:type="dxa"/>
                </w:tcPr>
                <w:p w14:paraId="4E68DAB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79C451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non inferiore a 10,5 V e non superiore a 16 V</w:t>
                  </w:r>
                </w:p>
              </w:tc>
            </w:tr>
          </w:tbl>
          <w:p w14:paraId="5BA1067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B80DF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A05C3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3A1AD8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B895FFE" w14:textId="77777777" w:rsidTr="00CF614F">
        <w:trPr>
          <w:cantSplit/>
        </w:trPr>
        <w:tc>
          <w:tcPr>
            <w:tcW w:w="709" w:type="dxa"/>
          </w:tcPr>
          <w:p w14:paraId="352B70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0.7024</w:t>
            </w:r>
          </w:p>
        </w:tc>
        <w:tc>
          <w:tcPr>
            <w:tcW w:w="1095" w:type="dxa"/>
          </w:tcPr>
          <w:p w14:paraId="5E99E57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8511 30 00</w:t>
            </w:r>
          </w:p>
        </w:tc>
        <w:tc>
          <w:tcPr>
            <w:tcW w:w="649" w:type="dxa"/>
          </w:tcPr>
          <w:p w14:paraId="5104B40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3C7AB0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Bobina di accensione avente: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D47CE6D" w14:textId="77777777" w:rsidTr="009F2FFC">
              <w:tc>
                <w:tcPr>
                  <w:tcW w:w="220" w:type="dxa"/>
                </w:tcPr>
                <w:p w14:paraId="49C88D4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DE174B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 50 mm, ma non superiore a 200 mm,</w:t>
                  </w:r>
                </w:p>
              </w:tc>
            </w:tr>
            <w:tr w:rsidR="009F2FFC" w:rsidRPr="009F2FFC" w14:paraId="037AEE1A" w14:textId="77777777" w:rsidTr="009F2FFC">
              <w:tc>
                <w:tcPr>
                  <w:tcW w:w="220" w:type="dxa"/>
                </w:tcPr>
                <w:p w14:paraId="06C6F0A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90C2F2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temperatura di esercizio pari o superiore a −40 °C, ma non superiore a 140 °C, e</w:t>
                  </w:r>
                </w:p>
              </w:tc>
            </w:tr>
            <w:tr w:rsidR="009F2FFC" w:rsidRPr="009F2FFC" w14:paraId="1713D89C" w14:textId="77777777" w:rsidTr="009F2FFC">
              <w:tc>
                <w:tcPr>
                  <w:tcW w:w="220" w:type="dxa"/>
                </w:tcPr>
                <w:p w14:paraId="1E0D0EA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5F6C5E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pari o superiore a 9 V, ma non superiore a 16 V,</w:t>
                  </w:r>
                </w:p>
              </w:tc>
            </w:tr>
            <w:tr w:rsidR="009F2FFC" w:rsidRPr="009F2FFC" w14:paraId="237D73C2" w14:textId="77777777" w:rsidTr="009F2FFC">
              <w:tc>
                <w:tcPr>
                  <w:tcW w:w="220" w:type="dxa"/>
                </w:tcPr>
                <w:p w14:paraId="6F69A57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2FDF3C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cavo di connessione,</w:t>
                  </w:r>
                </w:p>
              </w:tc>
            </w:tr>
          </w:tbl>
          <w:p w14:paraId="1ECE8CE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all'uso nella fabbricazione di motori per autoveicoli</w:t>
            </w:r>
          </w:p>
          <w:p w14:paraId="74FF5E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3D6F2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8244C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38AB6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1264C17" w14:textId="77777777" w:rsidTr="00CF614F">
        <w:trPr>
          <w:cantSplit/>
        </w:trPr>
        <w:tc>
          <w:tcPr>
            <w:tcW w:w="709" w:type="dxa"/>
          </w:tcPr>
          <w:p w14:paraId="30344BE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0.8628</w:t>
            </w:r>
          </w:p>
        </w:tc>
        <w:tc>
          <w:tcPr>
            <w:tcW w:w="1095" w:type="dxa"/>
          </w:tcPr>
          <w:p w14:paraId="61515C7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8511 80 00</w:t>
            </w:r>
          </w:p>
        </w:tc>
        <w:tc>
          <w:tcPr>
            <w:tcW w:w="649" w:type="dxa"/>
          </w:tcPr>
          <w:p w14:paraId="0956641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24A3B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Modulo di accensione: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8C1BBA7" w14:textId="77777777" w:rsidTr="009F2FFC">
              <w:tc>
                <w:tcPr>
                  <w:tcW w:w="220" w:type="dxa"/>
                </w:tcPr>
                <w:p w14:paraId="04D35DE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BC67D4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plastica e di metalli non ferrosi,</w:t>
                  </w:r>
                </w:p>
              </w:tc>
            </w:tr>
            <w:tr w:rsidR="009F2FFC" w:rsidRPr="009F2FFC" w14:paraId="4624FD3B" w14:textId="77777777" w:rsidTr="009F2FFC">
              <w:tc>
                <w:tcPr>
                  <w:tcW w:w="220" w:type="dxa"/>
                </w:tcPr>
                <w:p w14:paraId="4B48D6D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467333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componenti elettrici fusi in resina epossidica,</w:t>
                  </w:r>
                </w:p>
              </w:tc>
            </w:tr>
            <w:tr w:rsidR="009F2FFC" w:rsidRPr="009F2FFC" w14:paraId="4BA92530" w14:textId="77777777" w:rsidTr="009F2FFC">
              <w:tc>
                <w:tcPr>
                  <w:tcW w:w="220" w:type="dxa"/>
                </w:tcPr>
                <w:p w14:paraId="14138D0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D1577F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per generare l'energia di accensione e controllare elettronicamente la fasatura di accensione,</w:t>
                  </w:r>
                </w:p>
              </w:tc>
            </w:tr>
            <w:tr w:rsidR="009F2FFC" w:rsidRPr="009F2FFC" w14:paraId="6BACED5E" w14:textId="77777777" w:rsidTr="009F2FFC">
              <w:tc>
                <w:tcPr>
                  <w:tcW w:w="220" w:type="dxa"/>
                </w:tcPr>
                <w:p w14:paraId="33047B1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DF2838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per connettere candela e interruttore, </w:t>
                  </w:r>
                </w:p>
              </w:tc>
            </w:tr>
          </w:tbl>
          <w:p w14:paraId="641B1DB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motori a due tempi</w:t>
            </w:r>
          </w:p>
          <w:p w14:paraId="7F50DF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CA4F8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FD3D8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D3339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14199A8C" w14:textId="77777777" w:rsidTr="00CF614F">
        <w:trPr>
          <w:cantSplit/>
        </w:trPr>
        <w:tc>
          <w:tcPr>
            <w:tcW w:w="709" w:type="dxa"/>
          </w:tcPr>
          <w:p w14:paraId="654204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0.8633</w:t>
            </w:r>
          </w:p>
        </w:tc>
        <w:tc>
          <w:tcPr>
            <w:tcW w:w="1095" w:type="dxa"/>
          </w:tcPr>
          <w:p w14:paraId="30A5C79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8512 20 00</w:t>
            </w:r>
          </w:p>
        </w:tc>
        <w:tc>
          <w:tcPr>
            <w:tcW w:w="649" w:type="dxa"/>
          </w:tcPr>
          <w:p w14:paraId="62E70F5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5544B03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 componente elettrico con LED integrato, in un alloggiamento ABS,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B214EBD" w14:textId="77777777" w:rsidTr="009F2FFC">
              <w:tc>
                <w:tcPr>
                  <w:tcW w:w="220" w:type="dxa"/>
                </w:tcPr>
                <w:p w14:paraId="4728CA2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2E01F6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pari o superiore a 11 V ma non superiore a 15 V,</w:t>
                  </w:r>
                </w:p>
              </w:tc>
            </w:tr>
            <w:tr w:rsidR="009F2FFC" w:rsidRPr="009F2FFC" w14:paraId="4583CACA" w14:textId="77777777" w:rsidTr="009F2FFC">
              <w:tc>
                <w:tcPr>
                  <w:tcW w:w="220" w:type="dxa"/>
                </w:tcPr>
                <w:p w14:paraId="77D69BD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F24E57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una forma circolare,</w:t>
                  </w:r>
                </w:p>
              </w:tc>
            </w:tr>
            <w:tr w:rsidR="009F2FFC" w:rsidRPr="009F2FFC" w14:paraId="05421C69" w14:textId="77777777" w:rsidTr="009F2FFC">
              <w:tc>
                <w:tcPr>
                  <w:tcW w:w="220" w:type="dxa"/>
                </w:tcPr>
                <w:p w14:paraId="6C07890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8202BE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2 terminali,</w:t>
                  </w:r>
                </w:p>
              </w:tc>
            </w:tr>
            <w:tr w:rsidR="009F2FFC" w:rsidRPr="009F2FFC" w14:paraId="0F5CAB58" w14:textId="77777777" w:rsidTr="009F2FFC">
              <w:tc>
                <w:tcPr>
                  <w:tcW w:w="220" w:type="dxa"/>
                </w:tcPr>
                <w:p w14:paraId="54489E9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0F9EF4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esterno dell'alloggiamento pari o superiore a 36 mm ma non superiore a 42,5 mm,</w:t>
                  </w:r>
                </w:p>
              </w:tc>
            </w:tr>
            <w:tr w:rsidR="009F2FFC" w:rsidRPr="009F2FFC" w14:paraId="2DA27BB9" w14:textId="77777777" w:rsidTr="009F2FFC">
              <w:tc>
                <w:tcPr>
                  <w:tcW w:w="220" w:type="dxa"/>
                </w:tcPr>
                <w:p w14:paraId="712605D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ABA06C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del diodo pari o superiore a 42 V ma non superiore a 48 V, e </w:t>
                  </w:r>
                </w:p>
              </w:tc>
            </w:tr>
            <w:tr w:rsidR="009F2FFC" w:rsidRPr="009F2FFC" w14:paraId="1B314EC8" w14:textId="77777777" w:rsidTr="009F2FFC">
              <w:tc>
                <w:tcPr>
                  <w:tcW w:w="220" w:type="dxa"/>
                </w:tcPr>
                <w:p w14:paraId="4D713EF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C89BD5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corrente pari o superiore a 55 mA ma non superiore a 65 mA</w:t>
                  </w:r>
                </w:p>
              </w:tc>
            </w:tr>
          </w:tbl>
          <w:p w14:paraId="4DA80D8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31B90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37E32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B7575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2A60312" w14:textId="77777777" w:rsidTr="00CF614F">
        <w:trPr>
          <w:cantSplit/>
        </w:trPr>
        <w:tc>
          <w:tcPr>
            <w:tcW w:w="709" w:type="dxa"/>
          </w:tcPr>
          <w:p w14:paraId="354AA0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0.6856</w:t>
            </w:r>
          </w:p>
        </w:tc>
        <w:tc>
          <w:tcPr>
            <w:tcW w:w="1095" w:type="dxa"/>
          </w:tcPr>
          <w:p w14:paraId="0AF5D4E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8512 20 00</w:t>
            </w:r>
          </w:p>
        </w:tc>
        <w:tc>
          <w:tcPr>
            <w:tcW w:w="649" w:type="dxa"/>
          </w:tcPr>
          <w:p w14:paraId="13F5EE6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CC78D4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Moduli di illuminazione contenenti almeno: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71090CB" w14:textId="77777777" w:rsidTr="009F2FFC">
              <w:tc>
                <w:tcPr>
                  <w:tcW w:w="220" w:type="dxa"/>
                </w:tcPr>
                <w:p w14:paraId="6E83CEE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1A58C9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due LED,</w:t>
                  </w:r>
                </w:p>
              </w:tc>
            </w:tr>
            <w:tr w:rsidR="009F2FFC" w:rsidRPr="009F2FFC" w14:paraId="538C4F13" w14:textId="77777777" w:rsidTr="009F2FFC">
              <w:tc>
                <w:tcPr>
                  <w:tcW w:w="220" w:type="dxa"/>
                </w:tcPr>
                <w:p w14:paraId="318F9E3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DB4FE4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lenti di vetro o plastica, che concentrano/disperdono la luce emessa dai LED,</w:t>
                  </w:r>
                </w:p>
              </w:tc>
            </w:tr>
            <w:tr w:rsidR="009F2FFC" w:rsidRPr="009F2FFC" w14:paraId="7907A71C" w14:textId="77777777" w:rsidTr="009F2FFC">
              <w:tc>
                <w:tcPr>
                  <w:tcW w:w="220" w:type="dxa"/>
                </w:tcPr>
                <w:p w14:paraId="48C25ED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3BD879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riflettori che ridirigono la luce emessa dai LED,</w:t>
                  </w:r>
                </w:p>
              </w:tc>
            </w:tr>
          </w:tbl>
          <w:p w14:paraId="35A2D5A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in un alloggiamento di alluminio munito di radiatore, montato su una staffa con azionatore</w:t>
            </w:r>
          </w:p>
        </w:tc>
        <w:tc>
          <w:tcPr>
            <w:tcW w:w="752" w:type="dxa"/>
          </w:tcPr>
          <w:p w14:paraId="42EB6A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C6FA2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41BA49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4F6C6A1" w14:textId="77777777" w:rsidTr="00CF614F">
        <w:trPr>
          <w:cantSplit/>
        </w:trPr>
        <w:tc>
          <w:tcPr>
            <w:tcW w:w="709" w:type="dxa"/>
          </w:tcPr>
          <w:p w14:paraId="55D07B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0.6562</w:t>
            </w:r>
          </w:p>
        </w:tc>
        <w:tc>
          <w:tcPr>
            <w:tcW w:w="1095" w:type="dxa"/>
          </w:tcPr>
          <w:p w14:paraId="3A1F56B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8512 20 00</w:t>
            </w:r>
          </w:p>
        </w:tc>
        <w:tc>
          <w:tcPr>
            <w:tcW w:w="649" w:type="dxa"/>
          </w:tcPr>
          <w:p w14:paraId="5F4E633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5D4088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Schermata informativa che mostra: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8377A8B" w14:textId="77777777" w:rsidTr="009F2FFC">
              <w:tc>
                <w:tcPr>
                  <w:tcW w:w="220" w:type="dxa"/>
                </w:tcPr>
                <w:p w14:paraId="0FC6279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FE9679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almeno ora, data e stato delle caratteristiche di sicurezza di un veicolo, le caratteristiche di sicurezza di un veicolo o</w:t>
                  </w:r>
                </w:p>
              </w:tc>
            </w:tr>
            <w:tr w:rsidR="009F2FFC" w:rsidRPr="009F2FFC" w14:paraId="1825C620" w14:textId="77777777" w:rsidTr="009F2FFC">
              <w:tc>
                <w:tcPr>
                  <w:tcW w:w="220" w:type="dxa"/>
                </w:tcPr>
                <w:p w14:paraId="0365284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AC6CFF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informazioni sulla sicurezza di guida nella corsia di marcia, angolo cieco, distanza dal veicolo precedente, velocità attuale, limite di velocità, </w:t>
                  </w:r>
                </w:p>
              </w:tc>
            </w:tr>
          </w:tbl>
          <w:p w14:paraId="7C2E695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 tensione d'esercizio compresa tra 12 V e 14,4 V, del tipo utilizzato nella fabbricazione di merci di cui al capitolo 87</w:t>
            </w:r>
          </w:p>
        </w:tc>
        <w:tc>
          <w:tcPr>
            <w:tcW w:w="752" w:type="dxa"/>
          </w:tcPr>
          <w:p w14:paraId="1B8C96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B79B9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07D802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4364EA8" w14:textId="77777777" w:rsidTr="00CF614F">
        <w:trPr>
          <w:cantSplit/>
        </w:trPr>
        <w:tc>
          <w:tcPr>
            <w:tcW w:w="709" w:type="dxa"/>
          </w:tcPr>
          <w:p w14:paraId="0A2EBC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0.8409</w:t>
            </w:r>
          </w:p>
        </w:tc>
        <w:tc>
          <w:tcPr>
            <w:tcW w:w="1095" w:type="dxa"/>
          </w:tcPr>
          <w:p w14:paraId="3E021BD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8512 20 00</w:t>
            </w:r>
          </w:p>
        </w:tc>
        <w:tc>
          <w:tcPr>
            <w:tcW w:w="649" w:type="dxa"/>
          </w:tcPr>
          <w:p w14:paraId="71F300C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12721EA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Componente elettrico con guida luminosa integrata con LED, per veicoli a motore,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6AB47FC" w14:textId="77777777" w:rsidTr="009F2FFC">
              <w:tc>
                <w:tcPr>
                  <w:tcW w:w="220" w:type="dxa"/>
                </w:tcPr>
                <w:p w14:paraId="3F0DA07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8D2B66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due nervature parallele nella zona frontale con distanza compresa tra 1,4 mm e 1,8 mm,</w:t>
                  </w:r>
                </w:p>
              </w:tc>
            </w:tr>
            <w:tr w:rsidR="009F2FFC" w:rsidRPr="009F2FFC" w14:paraId="46B3A67C" w14:textId="77777777" w:rsidTr="009F2FFC">
              <w:tc>
                <w:tcPr>
                  <w:tcW w:w="220" w:type="dxa"/>
                </w:tcPr>
                <w:p w14:paraId="43F5507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51D78E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quattro fori aventi dimensione compresa tra 7,3 mm e 7,9 mm nella direzione corta della guida, e</w:t>
                  </w:r>
                </w:p>
              </w:tc>
            </w:tr>
            <w:tr w:rsidR="009F2FFC" w:rsidRPr="009F2FFC" w14:paraId="5F12ED80" w14:textId="77777777" w:rsidTr="009F2FFC">
              <w:tc>
                <w:tcPr>
                  <w:tcW w:w="220" w:type="dxa"/>
                </w:tcPr>
                <w:p w14:paraId="7506ACD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C21FDD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connettore a 3 poli,</w:t>
                  </w:r>
                </w:p>
              </w:tc>
            </w:tr>
          </w:tbl>
          <w:p w14:paraId="742E38A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componenti automobilistici</w:t>
            </w:r>
          </w:p>
          <w:p w14:paraId="2C3FD0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71D994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8D29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37395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9C1FC18" w14:textId="77777777" w:rsidTr="00CF614F">
        <w:trPr>
          <w:cantSplit/>
        </w:trPr>
        <w:tc>
          <w:tcPr>
            <w:tcW w:w="709" w:type="dxa"/>
          </w:tcPr>
          <w:p w14:paraId="327441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0.8410</w:t>
            </w:r>
          </w:p>
        </w:tc>
        <w:tc>
          <w:tcPr>
            <w:tcW w:w="1095" w:type="dxa"/>
          </w:tcPr>
          <w:p w14:paraId="30F4188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8512 20 00</w:t>
            </w:r>
          </w:p>
        </w:tc>
        <w:tc>
          <w:tcPr>
            <w:tcW w:w="649" w:type="dxa"/>
          </w:tcPr>
          <w:p w14:paraId="1F5E0F6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768258E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Dispositivo luminoso per maniglia con LED integrati, per veicoli a motore,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48570BF" w14:textId="77777777" w:rsidTr="009F2FFC">
              <w:tc>
                <w:tcPr>
                  <w:tcW w:w="220" w:type="dxa"/>
                </w:tcPr>
                <w:p w14:paraId="019A933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20F002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distanza fra la pinza a molla integrata e la superficie compresa tra 0,85 mm e 1,85 mm,</w:t>
                  </w:r>
                </w:p>
              </w:tc>
            </w:tr>
            <w:tr w:rsidR="009F2FFC" w:rsidRPr="009F2FFC" w14:paraId="0614E34A" w14:textId="77777777" w:rsidTr="009F2FFC">
              <w:tc>
                <w:tcPr>
                  <w:tcW w:w="220" w:type="dxa"/>
                </w:tcPr>
                <w:p w14:paraId="7E43248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0DDBFD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distanza fra l'alloggiamento e le due nervature verticali compresa tra 26,45 mm e 26,75 mm, e</w:t>
                  </w:r>
                </w:p>
              </w:tc>
            </w:tr>
            <w:tr w:rsidR="009F2FFC" w:rsidRPr="009F2FFC" w14:paraId="5630F40A" w14:textId="77777777" w:rsidTr="009F2FFC">
              <w:tc>
                <w:tcPr>
                  <w:tcW w:w="220" w:type="dxa"/>
                </w:tcPr>
                <w:p w14:paraId="6A60351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7E0CD4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quattro nervature orizzontali in cui la distanza sulla superficie inferiore sui raggi della base fra i due è compresa tra 18,5 mm e 18,7 mm,</w:t>
                  </w:r>
                </w:p>
              </w:tc>
            </w:tr>
          </w:tbl>
          <w:p w14:paraId="2F0F012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componenti automobilistici</w:t>
            </w:r>
          </w:p>
          <w:p w14:paraId="6DABB6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F7D2A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FD511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BFBE6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0176E67" w14:textId="77777777" w:rsidTr="00CF614F">
        <w:trPr>
          <w:cantSplit/>
        </w:trPr>
        <w:tc>
          <w:tcPr>
            <w:tcW w:w="709" w:type="dxa"/>
          </w:tcPr>
          <w:p w14:paraId="11F0EA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0.6863</w:t>
            </w:r>
          </w:p>
        </w:tc>
        <w:tc>
          <w:tcPr>
            <w:tcW w:w="1095" w:type="dxa"/>
          </w:tcPr>
          <w:p w14:paraId="6271678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8512 30 90</w:t>
            </w:r>
          </w:p>
        </w:tc>
        <w:tc>
          <w:tcPr>
            <w:tcW w:w="649" w:type="dxa"/>
          </w:tcPr>
          <w:p w14:paraId="339C9EC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A84D74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Dispositivo di segnalamento acustico per sistemi di sensori di parcheggio in alloggiamento plastico operante in base al principio piezomeccanico, contenente: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926"/>
            </w:tblGrid>
            <w:tr w:rsidR="009F2FFC" w:rsidRPr="009F2FFC" w14:paraId="783E6BBD" w14:textId="77777777" w:rsidTr="009F2FFC">
              <w:tc>
                <w:tcPr>
                  <w:tcW w:w="220" w:type="dxa"/>
                </w:tcPr>
                <w:p w14:paraId="75433FC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26" w:type="dxa"/>
                </w:tcPr>
                <w:p w14:paraId="2FF229E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scheda a circuiti stampati,</w:t>
                  </w:r>
                </w:p>
              </w:tc>
            </w:tr>
            <w:tr w:rsidR="009F2FFC" w:rsidRPr="009F2FFC" w14:paraId="076703B0" w14:textId="77777777" w:rsidTr="009F2FFC">
              <w:tc>
                <w:tcPr>
                  <w:tcW w:w="220" w:type="dxa"/>
                </w:tcPr>
                <w:p w14:paraId="0DB8364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26" w:type="dxa"/>
                </w:tcPr>
                <w:p w14:paraId="6F07557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connettore,</w:t>
                  </w:r>
                </w:p>
              </w:tc>
            </w:tr>
            <w:tr w:rsidR="009F2FFC" w:rsidRPr="009F2FFC" w14:paraId="70165899" w14:textId="77777777" w:rsidTr="009F2FFC">
              <w:tc>
                <w:tcPr>
                  <w:tcW w:w="220" w:type="dxa"/>
                </w:tcPr>
                <w:p w14:paraId="16052CD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26" w:type="dxa"/>
                </w:tcPr>
                <w:p w14:paraId="5F94F20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supporto metallico di fissazione,</w:t>
                  </w:r>
                </w:p>
              </w:tc>
            </w:tr>
          </w:tbl>
          <w:p w14:paraId="2451E62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ad essere utilizzato nella fabbricazione di merci del capitolo 87</w:t>
            </w:r>
          </w:p>
          <w:p w14:paraId="74F781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61E6E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87451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516EBB6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3C5FEE3" w14:textId="77777777" w:rsidTr="00CF614F">
        <w:trPr>
          <w:cantSplit/>
        </w:trPr>
        <w:tc>
          <w:tcPr>
            <w:tcW w:w="709" w:type="dxa"/>
          </w:tcPr>
          <w:p w14:paraId="3DF32A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0.5983</w:t>
            </w:r>
          </w:p>
          <w:p w14:paraId="34A11D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23EBE2A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8512 40 00</w:t>
            </w:r>
          </w:p>
          <w:p w14:paraId="2B625E8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8516 80 20</w:t>
            </w:r>
          </w:p>
        </w:tc>
        <w:tc>
          <w:tcPr>
            <w:tcW w:w="649" w:type="dxa"/>
          </w:tcPr>
          <w:p w14:paraId="77D06C2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11D2069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41536A0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riscaldante per specchietto retrovisore per auto: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61AAD91" w14:textId="77777777" w:rsidTr="009F2FFC">
              <w:tc>
                <w:tcPr>
                  <w:tcW w:w="220" w:type="dxa"/>
                </w:tcPr>
                <w:p w14:paraId="3818727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CEB9E0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due contatti elettrici,</w:t>
                  </w:r>
                </w:p>
              </w:tc>
            </w:tr>
            <w:tr w:rsidR="009F2FFC" w:rsidRPr="009F2FFC" w14:paraId="12C5A081" w14:textId="77777777" w:rsidTr="009F2FFC">
              <w:tc>
                <w:tcPr>
                  <w:tcW w:w="220" w:type="dxa"/>
                </w:tcPr>
                <w:p w14:paraId="1881558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4BB5C0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uno strato adesivo su entrambi i lati (sul lato del corpo in plastica e su quello dello specchietto retrovisore),</w:t>
                  </w:r>
                </w:p>
              </w:tc>
            </w:tr>
            <w:tr w:rsidR="009F2FFC" w:rsidRPr="009F2FFC" w14:paraId="0D7FA626" w14:textId="77777777" w:rsidTr="009F2FFC">
              <w:tc>
                <w:tcPr>
                  <w:tcW w:w="220" w:type="dxa"/>
                </w:tcPr>
                <w:p w14:paraId="42AB3E4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E819D6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pellicola protettiva di carta su entrambi i lati</w:t>
                  </w:r>
                </w:p>
              </w:tc>
            </w:tr>
          </w:tbl>
          <w:p w14:paraId="7515C8B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5FC1BDD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69CC5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674395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26DE40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374A8D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232B6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2E8E4A5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6EF190FB" w14:textId="77777777" w:rsidTr="00CF614F">
        <w:trPr>
          <w:cantSplit/>
        </w:trPr>
        <w:tc>
          <w:tcPr>
            <w:tcW w:w="709" w:type="dxa"/>
          </w:tcPr>
          <w:p w14:paraId="7DD00EC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0.8391</w:t>
            </w:r>
          </w:p>
        </w:tc>
        <w:tc>
          <w:tcPr>
            <w:tcW w:w="1095" w:type="dxa"/>
          </w:tcPr>
          <w:p w14:paraId="31D49B2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8516 10 80</w:t>
            </w:r>
          </w:p>
        </w:tc>
        <w:tc>
          <w:tcPr>
            <w:tcW w:w="649" w:type="dxa"/>
          </w:tcPr>
          <w:p w14:paraId="444FED9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959D6C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Elemento riscaldante tubolare con flangia di montaggio per lavatrici,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1895EE8" w14:textId="77777777" w:rsidTr="009F2FFC">
              <w:tc>
                <w:tcPr>
                  <w:tcW w:w="220" w:type="dxa"/>
                </w:tcPr>
                <w:p w14:paraId="16924B5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562274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nominale di uscita di 1 700 W a una tensione di esercizio in corrente alternata di 230 V,</w:t>
                  </w:r>
                </w:p>
              </w:tc>
            </w:tr>
            <w:tr w:rsidR="009F2FFC" w:rsidRPr="009F2FFC" w14:paraId="71CDCF3D" w14:textId="77777777" w:rsidTr="009F2FFC">
              <w:tc>
                <w:tcPr>
                  <w:tcW w:w="220" w:type="dxa"/>
                </w:tcPr>
                <w:p w14:paraId="2E0A9FC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8A089A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compreso tra 230 g e 250 g,</w:t>
                  </w:r>
                </w:p>
              </w:tc>
            </w:tr>
            <w:tr w:rsidR="009F2FFC" w:rsidRPr="009F2FFC" w14:paraId="67B26806" w14:textId="77777777" w:rsidTr="009F2FFC">
              <w:tc>
                <w:tcPr>
                  <w:tcW w:w="220" w:type="dxa"/>
                </w:tcPr>
                <w:p w14:paraId="7F9455D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8AEDF1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spessore della flangia esterna di 2 mm o superiore,</w:t>
                  </w:r>
                </w:p>
              </w:tc>
            </w:tr>
            <w:tr w:rsidR="009F2FFC" w:rsidRPr="009F2FFC" w14:paraId="38457970" w14:textId="77777777" w:rsidTr="009F2FFC">
              <w:tc>
                <w:tcPr>
                  <w:tcW w:w="220" w:type="dxa"/>
                </w:tcPr>
                <w:p w14:paraId="424D9E3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6BAD33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boccole isolanti di steatite o ceramica, e</w:t>
                  </w:r>
                </w:p>
              </w:tc>
            </w:tr>
            <w:tr w:rsidR="009F2FFC" w:rsidRPr="009F2FFC" w14:paraId="1DA9E9F1" w14:textId="77777777" w:rsidTr="009F2FFC">
              <w:tc>
                <w:tcPr>
                  <w:tcW w:w="220" w:type="dxa"/>
                </w:tcPr>
                <w:p w14:paraId="5C5087B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873630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progettato senza aree piatte ,</w:t>
                  </w:r>
                </w:p>
              </w:tc>
            </w:tr>
          </w:tbl>
          <w:p w14:paraId="1A808E7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alla fabbricazione di apparecchi elettrodomestici e relativi componenti</w:t>
            </w:r>
          </w:p>
          <w:p w14:paraId="50E5D2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BB83B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5D823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4FE3BD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1B651F9" w14:textId="77777777" w:rsidTr="00CF614F">
        <w:trPr>
          <w:cantSplit/>
        </w:trPr>
        <w:tc>
          <w:tcPr>
            <w:tcW w:w="709" w:type="dxa"/>
          </w:tcPr>
          <w:p w14:paraId="4453F1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0.5845</w:t>
            </w:r>
          </w:p>
        </w:tc>
        <w:tc>
          <w:tcPr>
            <w:tcW w:w="1095" w:type="dxa"/>
          </w:tcPr>
          <w:p w14:paraId="635C39F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8516 90 00</w:t>
            </w:r>
          </w:p>
        </w:tc>
        <w:tc>
          <w:tcPr>
            <w:tcW w:w="649" w:type="dxa"/>
          </w:tcPr>
          <w:p w14:paraId="642968C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23A5EA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Vasca interna: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9F1F1DB" w14:textId="77777777" w:rsidTr="009F2FFC">
              <w:tc>
                <w:tcPr>
                  <w:tcW w:w="220" w:type="dxa"/>
                </w:tcPr>
                <w:p w14:paraId="2F3400E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913DC2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munita di aperture laterali e centrali,</w:t>
                  </w:r>
                </w:p>
              </w:tc>
            </w:tr>
            <w:tr w:rsidR="009F2FFC" w:rsidRPr="009F2FFC" w14:paraId="661C4850" w14:textId="77777777" w:rsidTr="009F2FFC">
              <w:tc>
                <w:tcPr>
                  <w:tcW w:w="220" w:type="dxa"/>
                </w:tcPr>
                <w:p w14:paraId="21D813D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97DB1D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di alluminio ricotto,</w:t>
                  </w:r>
                </w:p>
              </w:tc>
            </w:tr>
            <w:tr w:rsidR="009F2FFC" w:rsidRPr="009F2FFC" w14:paraId="229DF2FC" w14:textId="77777777" w:rsidTr="009F2FFC">
              <w:tc>
                <w:tcPr>
                  <w:tcW w:w="220" w:type="dxa"/>
                </w:tcPr>
                <w:p w14:paraId="660F22B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DB3B7C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rivestimento in ceramica, resistente a temperature superiori ai 200 °C</w:t>
                  </w:r>
                </w:p>
              </w:tc>
            </w:tr>
          </w:tbl>
          <w:p w14:paraId="207F6F1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da utilizzare nella fabbricazione di friggitrici</w:t>
            </w:r>
          </w:p>
          <w:p w14:paraId="53D65C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1A8EC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73B6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7A3A17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90989CD" w14:textId="77777777" w:rsidTr="00CF614F">
        <w:trPr>
          <w:cantSplit/>
        </w:trPr>
        <w:tc>
          <w:tcPr>
            <w:tcW w:w="709" w:type="dxa"/>
          </w:tcPr>
          <w:p w14:paraId="6A737F0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0.6316</w:t>
            </w:r>
          </w:p>
        </w:tc>
        <w:tc>
          <w:tcPr>
            <w:tcW w:w="1095" w:type="dxa"/>
          </w:tcPr>
          <w:p w14:paraId="6BDCBA2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8528 59 00</w:t>
            </w:r>
          </w:p>
        </w:tc>
        <w:tc>
          <w:tcPr>
            <w:tcW w:w="649" w:type="dxa"/>
          </w:tcPr>
          <w:p w14:paraId="0DDF6EF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4FB10E7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Insieme di monitor a colori a cristalli liquidi montati su telaio,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38FACD3" w14:textId="77777777" w:rsidTr="009F2FFC">
              <w:tc>
                <w:tcPr>
                  <w:tcW w:w="220" w:type="dxa"/>
                </w:tcPr>
                <w:p w14:paraId="5684B40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BFC929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esclusi quelli combinati con altri apparecchi,</w:t>
                  </w:r>
                </w:p>
              </w:tc>
            </w:tr>
            <w:tr w:rsidR="009F2FFC" w:rsidRPr="009F2FFC" w14:paraId="488E4AE8" w14:textId="77777777" w:rsidTr="009F2FFC">
              <w:tc>
                <w:tcPr>
                  <w:tcW w:w="220" w:type="dxa"/>
                </w:tcPr>
                <w:p w14:paraId="19E606E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8A477A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con dispositivo </w:t>
                  </w:r>
                  <w:r w:rsidRPr="000D6B0A">
                    <w:rPr>
                      <w:i/>
                      <w:iCs/>
                      <w:noProof/>
                      <w:sz w:val="16"/>
                    </w:rPr>
                    <w:t>touch screen</w:t>
                  </w:r>
                  <w:r w:rsidRPr="000D6B0A">
                    <w:rPr>
                      <w:noProof/>
                      <w:sz w:val="16"/>
                    </w:rPr>
                    <w:t xml:space="preserve"> (schermo tattile), un circuito stampato con circuiteria di pilotaggio e alimentazione,</w:t>
                  </w:r>
                </w:p>
              </w:tc>
            </w:tr>
          </w:tbl>
          <w:p w14:paraId="15DC83F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ad essere incorporato o montato in modo permanente nei sistemi di intrattenimento dei veicoli</w:t>
            </w:r>
          </w:p>
          <w:p w14:paraId="47BE90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4B420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D54EE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E5048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8224483" w14:textId="77777777" w:rsidTr="00CF614F">
        <w:trPr>
          <w:cantSplit/>
        </w:trPr>
        <w:tc>
          <w:tcPr>
            <w:tcW w:w="709" w:type="dxa"/>
          </w:tcPr>
          <w:p w14:paraId="2DF86D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0.7048</w:t>
            </w:r>
          </w:p>
        </w:tc>
        <w:tc>
          <w:tcPr>
            <w:tcW w:w="1095" w:type="dxa"/>
          </w:tcPr>
          <w:p w14:paraId="2E81C3F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8536 41 10</w:t>
            </w:r>
          </w:p>
        </w:tc>
        <w:tc>
          <w:tcPr>
            <w:tcW w:w="649" w:type="dxa"/>
          </w:tcPr>
          <w:p w14:paraId="4347F2C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3A38EB5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Relè fotoelettrico (relè fotovoltaico) consistente di una sorgente a diodo luminoso GaAIA, di un circuito integrato ricevitore isolato galvanicamente con un generatore fotovoltaico e un MOSFET di potenza (che funge da commutatore di uscita) in un alloggiamento di connessione, per una tensione pari o inferiore a 60 volt e un'intensità pari o inferiore a 2 ampere</w:t>
            </w:r>
          </w:p>
        </w:tc>
        <w:tc>
          <w:tcPr>
            <w:tcW w:w="752" w:type="dxa"/>
          </w:tcPr>
          <w:p w14:paraId="34AA6E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967DA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03FBC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40D281D" w14:textId="77777777" w:rsidTr="00CF614F">
        <w:trPr>
          <w:cantSplit/>
        </w:trPr>
        <w:tc>
          <w:tcPr>
            <w:tcW w:w="709" w:type="dxa"/>
          </w:tcPr>
          <w:p w14:paraId="35AB4A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0.6180</w:t>
            </w:r>
          </w:p>
        </w:tc>
        <w:tc>
          <w:tcPr>
            <w:tcW w:w="1095" w:type="dxa"/>
          </w:tcPr>
          <w:p w14:paraId="075DB19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8536 41 90</w:t>
            </w:r>
          </w:p>
        </w:tc>
        <w:tc>
          <w:tcPr>
            <w:tcW w:w="649" w:type="dxa"/>
          </w:tcPr>
          <w:p w14:paraId="3071907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0FBF22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Relè di potenza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DBB4236" w14:textId="77777777" w:rsidTr="009F2FFC">
              <w:tc>
                <w:tcPr>
                  <w:tcW w:w="220" w:type="dxa"/>
                </w:tcPr>
                <w:p w14:paraId="329D83D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FD6C7C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funzione di commutazione elettromeccanica e/o elettromagnetica,</w:t>
                  </w:r>
                </w:p>
              </w:tc>
            </w:tr>
            <w:tr w:rsidR="009F2FFC" w:rsidRPr="009F2FFC" w14:paraId="1D9E8A70" w14:textId="77777777" w:rsidTr="009F2FFC">
              <w:tc>
                <w:tcPr>
                  <w:tcW w:w="220" w:type="dxa"/>
                </w:tcPr>
                <w:p w14:paraId="23E7E37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20D270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intensità di corrente non inferiore a 3 A, ma non superiore a 16 A,</w:t>
                  </w:r>
                </w:p>
              </w:tc>
            </w:tr>
            <w:tr w:rsidR="009F2FFC" w:rsidRPr="009F2FFC" w14:paraId="67C2E554" w14:textId="77777777" w:rsidTr="009F2FFC">
              <w:tc>
                <w:tcPr>
                  <w:tcW w:w="220" w:type="dxa"/>
                </w:tcPr>
                <w:p w14:paraId="6631B73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C4D97B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tensione della bobina non inferiore a 5 V, ma non superiore a 24 V, e</w:t>
                  </w:r>
                </w:p>
              </w:tc>
            </w:tr>
            <w:tr w:rsidR="009F2FFC" w:rsidRPr="009F2FFC" w14:paraId="096984A4" w14:textId="77777777" w:rsidTr="009F2FFC">
              <w:tc>
                <w:tcPr>
                  <w:tcW w:w="220" w:type="dxa"/>
                </w:tcPr>
                <w:p w14:paraId="3AE4C62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592523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distanza tra gli spinotti di connessione del circuito non superiore a 15,6 mm</w:t>
                  </w:r>
                </w:p>
              </w:tc>
            </w:tr>
          </w:tbl>
          <w:p w14:paraId="30124DF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944B9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C807D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185445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30A8B30" w14:textId="77777777" w:rsidTr="00CF614F">
        <w:trPr>
          <w:cantSplit/>
        </w:trPr>
        <w:tc>
          <w:tcPr>
            <w:tcW w:w="709" w:type="dxa"/>
          </w:tcPr>
          <w:p w14:paraId="37C8C5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0.8735</w:t>
            </w:r>
          </w:p>
        </w:tc>
        <w:tc>
          <w:tcPr>
            <w:tcW w:w="1095" w:type="dxa"/>
          </w:tcPr>
          <w:p w14:paraId="2C4953B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8536 41 90</w:t>
            </w:r>
          </w:p>
        </w:tc>
        <w:tc>
          <w:tcPr>
            <w:tcW w:w="649" w:type="dxa"/>
          </w:tcPr>
          <w:p w14:paraId="141C4FE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1D32C11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Relè di potenza con la funzione di collegare o scollegare in sicurezza il circuito di carica e/o elettrico di batterie di 48V in un alloggiamento in plastica, contenente: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980"/>
            </w:tblGrid>
            <w:tr w:rsidR="009F2FFC" w:rsidRPr="009F2FFC" w14:paraId="47721823" w14:textId="77777777" w:rsidTr="009F2FFC">
              <w:tc>
                <w:tcPr>
                  <w:tcW w:w="220" w:type="dxa"/>
                </w:tcPr>
                <w:p w14:paraId="3F2562B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80" w:type="dxa"/>
                </w:tcPr>
                <w:p w14:paraId="184919D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sensore di corrente 50A/400V,</w:t>
                  </w:r>
                </w:p>
              </w:tc>
            </w:tr>
            <w:tr w:rsidR="009F2FFC" w:rsidRPr="009F2FFC" w14:paraId="0BDA8B09" w14:textId="77777777" w:rsidTr="009F2FFC">
              <w:tc>
                <w:tcPr>
                  <w:tcW w:w="220" w:type="dxa"/>
                </w:tcPr>
                <w:p w14:paraId="7F14E34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80" w:type="dxa"/>
                </w:tcPr>
                <w:p w14:paraId="5F6048E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fusibile ad alta tensione MILD 70V/300A,</w:t>
                  </w:r>
                </w:p>
              </w:tc>
            </w:tr>
            <w:tr w:rsidR="009F2FFC" w:rsidRPr="009F2FFC" w14:paraId="4F2AA713" w14:textId="77777777" w:rsidTr="009F2FFC">
              <w:tc>
                <w:tcPr>
                  <w:tcW w:w="220" w:type="dxa"/>
                </w:tcPr>
                <w:p w14:paraId="5A14911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80" w:type="dxa"/>
                </w:tcPr>
                <w:p w14:paraId="620E06E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cavo con connettore o meno,</w:t>
                  </w:r>
                </w:p>
              </w:tc>
            </w:tr>
          </w:tbl>
          <w:p w14:paraId="32586CB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produzione di batterie ricaricabili per veicoli ibridi ed elettrici</w:t>
            </w:r>
          </w:p>
          <w:p w14:paraId="054FF9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83027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1.1 %</w:t>
            </w:r>
          </w:p>
        </w:tc>
        <w:tc>
          <w:tcPr>
            <w:tcW w:w="1091" w:type="dxa"/>
          </w:tcPr>
          <w:p w14:paraId="1A5C28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988A9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63BB6DC" w14:textId="77777777" w:rsidTr="00CF614F">
        <w:trPr>
          <w:cantSplit/>
        </w:trPr>
        <w:tc>
          <w:tcPr>
            <w:tcW w:w="709" w:type="dxa"/>
          </w:tcPr>
          <w:p w14:paraId="268AAEB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0.7052</w:t>
            </w:r>
          </w:p>
        </w:tc>
        <w:tc>
          <w:tcPr>
            <w:tcW w:w="1095" w:type="dxa"/>
          </w:tcPr>
          <w:p w14:paraId="315C989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8536 49 00</w:t>
            </w:r>
          </w:p>
        </w:tc>
        <w:tc>
          <w:tcPr>
            <w:tcW w:w="649" w:type="dxa"/>
          </w:tcPr>
          <w:p w14:paraId="4857907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624EA98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Relè fotoelettrico (relè fotovoltaico) consistente di due sorgenti a diodo luminoso GaAIA, di due circuiti integrati ricevitori isolati galvanicamente con generatori fotovoltaici e quattro MOSFET di potenza (che fungono da commutatori di uscita) in un alloggiamento di connessione, per una tensione superiore a 60 Volt</w:t>
            </w:r>
          </w:p>
        </w:tc>
        <w:tc>
          <w:tcPr>
            <w:tcW w:w="752" w:type="dxa"/>
          </w:tcPr>
          <w:p w14:paraId="7ECAA0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E8F21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3FC04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0E3ABA5" w14:textId="77777777" w:rsidTr="00CF614F">
        <w:trPr>
          <w:cantSplit/>
        </w:trPr>
        <w:tc>
          <w:tcPr>
            <w:tcW w:w="709" w:type="dxa"/>
          </w:tcPr>
          <w:p w14:paraId="7BE2E4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0.7796</w:t>
            </w:r>
          </w:p>
        </w:tc>
        <w:tc>
          <w:tcPr>
            <w:tcW w:w="1095" w:type="dxa"/>
          </w:tcPr>
          <w:p w14:paraId="4A71306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8536 49 00</w:t>
            </w:r>
          </w:p>
        </w:tc>
        <w:tc>
          <w:tcPr>
            <w:tcW w:w="649" w:type="dxa"/>
          </w:tcPr>
          <w:p w14:paraId="735A5FF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6D1F84C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Relè di forma cubica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6D3FF77" w14:textId="77777777" w:rsidTr="009F2FFC">
              <w:tc>
                <w:tcPr>
                  <w:tcW w:w="220" w:type="dxa"/>
                </w:tcPr>
                <w:p w14:paraId="6D36AE2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5C4B80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tensione di esercizio della bobina compresa tra 12 VDC (tensione corrente continua) e 24 VDC,</w:t>
                  </w:r>
                </w:p>
              </w:tc>
            </w:tr>
            <w:tr w:rsidR="009F2FFC" w:rsidRPr="009F2FFC" w14:paraId="1C493EDE" w14:textId="77777777" w:rsidTr="009F2FFC">
              <w:tc>
                <w:tcPr>
                  <w:tcW w:w="220" w:type="dxa"/>
                </w:tcPr>
                <w:p w14:paraId="4DFC50C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3B4706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capacità di trasporto di corrente di contatto compresa tra 5A e 15A,</w:t>
                  </w:r>
                </w:p>
              </w:tc>
            </w:tr>
            <w:tr w:rsidR="009F2FFC" w:rsidRPr="009F2FFC" w14:paraId="67AAB642" w14:textId="77777777" w:rsidTr="009F2FFC">
              <w:tc>
                <w:tcPr>
                  <w:tcW w:w="220" w:type="dxa"/>
                </w:tcPr>
                <w:p w14:paraId="40FD928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AEA401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tensione di contatto compresa tra 80 VAC (tensione della corrente alternata) e 270 VAC,</w:t>
                  </w:r>
                </w:p>
              </w:tc>
            </w:tr>
            <w:tr w:rsidR="009F2FFC" w:rsidRPr="009F2FFC" w14:paraId="77104F2E" w14:textId="77777777" w:rsidTr="009F2FFC">
              <w:tc>
                <w:tcPr>
                  <w:tcW w:w="220" w:type="dxa"/>
                </w:tcPr>
                <w:p w14:paraId="1B1EE96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BEBFB3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dimensioni esterne di 19 mm (± 0,4 mm) x 15,2 mm (± 0,4 mm) x 15,5 mm (± 0,4 mm),</w:t>
                  </w:r>
                </w:p>
              </w:tc>
            </w:tr>
          </w:tbl>
          <w:p w14:paraId="47BA836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ad essere utilizzato nella fabbricazione di pannelli di comando di elettrodomestici</w:t>
            </w:r>
          </w:p>
          <w:p w14:paraId="594F21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BB91F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7F795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02F47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113DBB0" w14:textId="77777777" w:rsidTr="00CF614F">
        <w:trPr>
          <w:cantSplit/>
        </w:trPr>
        <w:tc>
          <w:tcPr>
            <w:tcW w:w="709" w:type="dxa"/>
          </w:tcPr>
          <w:p w14:paraId="393C96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0.4614</w:t>
            </w:r>
          </w:p>
        </w:tc>
        <w:tc>
          <w:tcPr>
            <w:tcW w:w="1095" w:type="dxa"/>
          </w:tcPr>
          <w:p w14:paraId="646D84D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8536 69 90</w:t>
            </w:r>
          </w:p>
        </w:tc>
        <w:tc>
          <w:tcPr>
            <w:tcW w:w="649" w:type="dxa"/>
          </w:tcPr>
          <w:p w14:paraId="588D825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82</w:t>
            </w:r>
          </w:p>
        </w:tc>
        <w:tc>
          <w:tcPr>
            <w:tcW w:w="4034" w:type="dxa"/>
          </w:tcPr>
          <w:p w14:paraId="47CF49A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Presa o spina modulare per reti locali (LAN), anche combinata con altre prese, avente almeno: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0A63B51" w14:textId="77777777" w:rsidTr="009F2FFC">
              <w:tc>
                <w:tcPr>
                  <w:tcW w:w="220" w:type="dxa"/>
                </w:tcPr>
                <w:p w14:paraId="764A89E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498454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trasformatore di impulsi, comprendente un nucleo di ferrite a banda larga,</w:t>
                  </w:r>
                </w:p>
              </w:tc>
            </w:tr>
            <w:tr w:rsidR="009F2FFC" w:rsidRPr="009F2FFC" w14:paraId="4CE63EC9" w14:textId="77777777" w:rsidTr="009F2FFC">
              <w:tc>
                <w:tcPr>
                  <w:tcW w:w="220" w:type="dxa"/>
                </w:tcPr>
                <w:p w14:paraId="043E3E5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2EA2DA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bobina di tipo comune,</w:t>
                  </w:r>
                </w:p>
              </w:tc>
            </w:tr>
            <w:tr w:rsidR="009F2FFC" w:rsidRPr="009F2FFC" w14:paraId="14853D84" w14:textId="77777777" w:rsidTr="009F2FFC">
              <w:tc>
                <w:tcPr>
                  <w:tcW w:w="220" w:type="dxa"/>
                </w:tcPr>
                <w:p w14:paraId="38037AD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88B569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resistenza,</w:t>
                  </w:r>
                </w:p>
              </w:tc>
            </w:tr>
            <w:tr w:rsidR="009F2FFC" w:rsidRPr="009F2FFC" w14:paraId="07FE43A0" w14:textId="77777777" w:rsidTr="009F2FFC">
              <w:tc>
                <w:tcPr>
                  <w:tcW w:w="220" w:type="dxa"/>
                </w:tcPr>
                <w:p w14:paraId="5695AB0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6CED64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consensatore,</w:t>
                  </w:r>
                </w:p>
              </w:tc>
            </w:tr>
          </w:tbl>
          <w:p w14:paraId="4074F39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alla fabbricazione di prodotti delle voci 8521 o 8528</w:t>
            </w:r>
          </w:p>
          <w:p w14:paraId="61B1D6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E90F6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A5184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44580D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3A4362D" w14:textId="77777777" w:rsidTr="00CF614F">
        <w:trPr>
          <w:cantSplit/>
        </w:trPr>
        <w:tc>
          <w:tcPr>
            <w:tcW w:w="709" w:type="dxa"/>
          </w:tcPr>
          <w:p w14:paraId="71DFA2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0.4616</w:t>
            </w:r>
          </w:p>
        </w:tc>
        <w:tc>
          <w:tcPr>
            <w:tcW w:w="1095" w:type="dxa"/>
          </w:tcPr>
          <w:p w14:paraId="2B5B0EB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8536 69 90</w:t>
            </w:r>
          </w:p>
        </w:tc>
        <w:tc>
          <w:tcPr>
            <w:tcW w:w="649" w:type="dxa"/>
          </w:tcPr>
          <w:p w14:paraId="5F4FB81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83</w:t>
            </w:r>
          </w:p>
        </w:tc>
        <w:tc>
          <w:tcPr>
            <w:tcW w:w="4034" w:type="dxa"/>
          </w:tcPr>
          <w:p w14:paraId="1055A2F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Presa a corrente alternata (AC) con filtro antirumore costituita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82092CD" w14:textId="77777777" w:rsidTr="009F2FFC">
              <w:tc>
                <w:tcPr>
                  <w:tcW w:w="220" w:type="dxa"/>
                </w:tcPr>
                <w:p w14:paraId="4058E2E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D065CB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presa AC (per cavo di alimentazione) di 230 V,</w:t>
                  </w:r>
                </w:p>
              </w:tc>
            </w:tr>
            <w:tr w:rsidR="009F2FFC" w:rsidRPr="009F2FFC" w14:paraId="0CCC66B1" w14:textId="77777777" w:rsidTr="009F2FFC">
              <w:tc>
                <w:tcPr>
                  <w:tcW w:w="220" w:type="dxa"/>
                </w:tcPr>
                <w:p w14:paraId="44ACC20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9B59A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filtro antirumore integrato composto di condensatori e induttori,</w:t>
                  </w:r>
                </w:p>
              </w:tc>
            </w:tr>
            <w:tr w:rsidR="009F2FFC" w:rsidRPr="009F2FFC" w14:paraId="0340E103" w14:textId="77777777" w:rsidTr="009F2FFC">
              <w:tc>
                <w:tcPr>
                  <w:tcW w:w="220" w:type="dxa"/>
                </w:tcPr>
                <w:p w14:paraId="188C5F2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C2B469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connettore di cavo per collegare la presa AC con l’unità di alimentazione elettrica del televisore al plasma,</w:t>
                  </w:r>
                </w:p>
              </w:tc>
            </w:tr>
          </w:tbl>
          <w:p w14:paraId="6B04D9B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 supporto metallico di adattamento della presa AC al televisore al plasma, o senza tale supporto</w:t>
            </w:r>
          </w:p>
        </w:tc>
        <w:tc>
          <w:tcPr>
            <w:tcW w:w="752" w:type="dxa"/>
          </w:tcPr>
          <w:p w14:paraId="342274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8D42E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6EF763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953EF2C" w14:textId="77777777" w:rsidTr="00CF614F">
        <w:trPr>
          <w:cantSplit/>
        </w:trPr>
        <w:tc>
          <w:tcPr>
            <w:tcW w:w="709" w:type="dxa"/>
          </w:tcPr>
          <w:p w14:paraId="6DBF0F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0.5028</w:t>
            </w:r>
          </w:p>
        </w:tc>
        <w:tc>
          <w:tcPr>
            <w:tcW w:w="1095" w:type="dxa"/>
          </w:tcPr>
          <w:p w14:paraId="55CEE35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8536 69 90</w:t>
            </w:r>
          </w:p>
        </w:tc>
        <w:tc>
          <w:tcPr>
            <w:tcW w:w="649" w:type="dxa"/>
          </w:tcPr>
          <w:p w14:paraId="7CF3C0B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84</w:t>
            </w:r>
          </w:p>
        </w:tc>
        <w:tc>
          <w:tcPr>
            <w:tcW w:w="4034" w:type="dxa"/>
          </w:tcPr>
          <w:p w14:paraId="2E34227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Presa o connettore USB (Universal Serial Bus) in forma singola o multipla per la connessione con altri dispositivi USB, destinata/o alla fabbricazione delle merci di cui alle voci 8521 o 8528</w:t>
            </w:r>
          </w:p>
          <w:p w14:paraId="211AF2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1E4EF7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6C486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1C63BC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7784D624" w14:textId="77777777" w:rsidTr="00CF614F">
        <w:trPr>
          <w:cantSplit/>
        </w:trPr>
        <w:tc>
          <w:tcPr>
            <w:tcW w:w="709" w:type="dxa"/>
          </w:tcPr>
          <w:p w14:paraId="640B36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0.5318</w:t>
            </w:r>
          </w:p>
        </w:tc>
        <w:tc>
          <w:tcPr>
            <w:tcW w:w="1095" w:type="dxa"/>
          </w:tcPr>
          <w:p w14:paraId="1D315D4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8536 69 90</w:t>
            </w:r>
          </w:p>
        </w:tc>
        <w:tc>
          <w:tcPr>
            <w:tcW w:w="649" w:type="dxa"/>
          </w:tcPr>
          <w:p w14:paraId="09D488A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398AF49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Presa o connettore, inserita/o in un involucro di plastica o di metallo, con un massimo di 96 pin, utilizzata/o per la fabbricazione di prodotti delle voci 8521 o 8528</w:t>
            </w:r>
          </w:p>
          <w:p w14:paraId="22D605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7A72F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3D253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26C891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E5E0905" w14:textId="77777777" w:rsidTr="00CF614F">
        <w:trPr>
          <w:cantSplit/>
        </w:trPr>
        <w:tc>
          <w:tcPr>
            <w:tcW w:w="709" w:type="dxa"/>
          </w:tcPr>
          <w:p w14:paraId="3E180F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0.5316</w:t>
            </w:r>
          </w:p>
        </w:tc>
        <w:tc>
          <w:tcPr>
            <w:tcW w:w="1095" w:type="dxa"/>
          </w:tcPr>
          <w:p w14:paraId="3C28B44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8536 69 90</w:t>
            </w:r>
          </w:p>
        </w:tc>
        <w:tc>
          <w:tcPr>
            <w:tcW w:w="649" w:type="dxa"/>
          </w:tcPr>
          <w:p w14:paraId="0098907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86</w:t>
            </w:r>
          </w:p>
        </w:tc>
        <w:tc>
          <w:tcPr>
            <w:tcW w:w="4034" w:type="dxa"/>
          </w:tcPr>
          <w:p w14:paraId="77EBC19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Presa o spina elettrica di tipo Interfaccia multimediale ad alta definizione (HDMI), inserita in un involucro di plastica o di metallo, con 19 o 20 pin disposti su 2 file, utilizzata per la fabbricazione di prodotti delle voci 8521 o 8528</w:t>
            </w:r>
          </w:p>
          <w:p w14:paraId="2A6E57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61EF3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C7841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3C7277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CD32FCF" w14:textId="77777777" w:rsidTr="00CF614F">
        <w:trPr>
          <w:cantSplit/>
        </w:trPr>
        <w:tc>
          <w:tcPr>
            <w:tcW w:w="709" w:type="dxa"/>
          </w:tcPr>
          <w:p w14:paraId="488CB0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0.5181</w:t>
            </w:r>
          </w:p>
        </w:tc>
        <w:tc>
          <w:tcPr>
            <w:tcW w:w="1095" w:type="dxa"/>
          </w:tcPr>
          <w:p w14:paraId="586773D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8536 70 00</w:t>
            </w:r>
          </w:p>
        </w:tc>
        <w:tc>
          <w:tcPr>
            <w:tcW w:w="649" w:type="dxa"/>
          </w:tcPr>
          <w:p w14:paraId="13D441B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0E918C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Presa, spina o connettore ottico/a, utilizzato/a nella fabbricazione delle merci di cui alle voci 8521 o 8528</w:t>
            </w:r>
          </w:p>
          <w:p w14:paraId="1968D00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50183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629E8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10BAE4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2DECFC1" w14:textId="77777777" w:rsidTr="00CF614F">
        <w:trPr>
          <w:cantSplit/>
        </w:trPr>
        <w:tc>
          <w:tcPr>
            <w:tcW w:w="709" w:type="dxa"/>
          </w:tcPr>
          <w:p w14:paraId="7CDDF9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0.8405</w:t>
            </w:r>
          </w:p>
        </w:tc>
        <w:tc>
          <w:tcPr>
            <w:tcW w:w="1095" w:type="dxa"/>
          </w:tcPr>
          <w:p w14:paraId="6AC34E2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8537 10 91</w:t>
            </w:r>
          </w:p>
        </w:tc>
        <w:tc>
          <w:tcPr>
            <w:tcW w:w="649" w:type="dxa"/>
          </w:tcPr>
          <w:p w14:paraId="6199534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521CBE5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Unità di controllo a circuito stampato, con almeno: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251"/>
            </w:tblGrid>
            <w:tr w:rsidR="009F2FFC" w:rsidRPr="009F2FFC" w14:paraId="06207851" w14:textId="77777777" w:rsidTr="009F2FFC">
              <w:tc>
                <w:tcPr>
                  <w:tcW w:w="220" w:type="dxa"/>
                </w:tcPr>
                <w:p w14:paraId="33BEA02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51" w:type="dxa"/>
                </w:tcPr>
                <w:p w14:paraId="33134A9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microprocessore,</w:t>
                  </w:r>
                </w:p>
              </w:tc>
            </w:tr>
            <w:tr w:rsidR="009F2FFC" w:rsidRPr="009F2FFC" w14:paraId="7F5A310B" w14:textId="77777777" w:rsidTr="009F2FFC">
              <w:tc>
                <w:tcPr>
                  <w:tcW w:w="220" w:type="dxa"/>
                </w:tcPr>
                <w:p w14:paraId="26B4748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51" w:type="dxa"/>
                </w:tcPr>
                <w:p w14:paraId="73E6FBE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una memoria programmabile,</w:t>
                  </w:r>
                </w:p>
              </w:tc>
            </w:tr>
            <w:tr w:rsidR="009F2FFC" w:rsidRPr="009F2FFC" w14:paraId="71D2BEB6" w14:textId="77777777" w:rsidTr="009F2FFC">
              <w:tc>
                <w:tcPr>
                  <w:tcW w:w="220" w:type="dxa"/>
                </w:tcPr>
                <w:p w14:paraId="42185D5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51" w:type="dxa"/>
                </w:tcPr>
                <w:p w14:paraId="3BC0E30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connettore unico,</w:t>
                  </w:r>
                </w:p>
              </w:tc>
            </w:tr>
            <w:tr w:rsidR="009F2FFC" w:rsidRPr="009F2FFC" w14:paraId="344175C8" w14:textId="77777777" w:rsidTr="009F2FFC">
              <w:tc>
                <w:tcPr>
                  <w:tcW w:w="220" w:type="dxa"/>
                </w:tcPr>
                <w:p w14:paraId="3CEB424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51" w:type="dxa"/>
                </w:tcPr>
                <w:p w14:paraId="285A88D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alloggiamento in PPE,</w:t>
                  </w:r>
                </w:p>
              </w:tc>
            </w:tr>
            <w:tr w:rsidR="009F2FFC" w:rsidRPr="009F2FFC" w14:paraId="6213A6D3" w14:textId="77777777" w:rsidTr="009F2FFC">
              <w:tc>
                <w:tcPr>
                  <w:tcW w:w="220" w:type="dxa"/>
                </w:tcPr>
                <w:p w14:paraId="4E5037E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51" w:type="dxa"/>
                </w:tcPr>
                <w:p w14:paraId="767E306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tensione di esercizio compresa tra 220 V e 240 V,</w:t>
                  </w:r>
                </w:p>
              </w:tc>
            </w:tr>
            <w:tr w:rsidR="009F2FFC" w:rsidRPr="009F2FFC" w14:paraId="35A2C1E6" w14:textId="77777777" w:rsidTr="009F2FFC">
              <w:tc>
                <w:tcPr>
                  <w:tcW w:w="220" w:type="dxa"/>
                </w:tcPr>
                <w:p w14:paraId="26F3CA8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51" w:type="dxa"/>
                </w:tcPr>
                <w:p w14:paraId="71ADDA7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compresa tra 200 mm e 210 mm,</w:t>
                  </w:r>
                </w:p>
              </w:tc>
            </w:tr>
            <w:tr w:rsidR="009F2FFC" w:rsidRPr="009F2FFC" w14:paraId="0E4BC67F" w14:textId="77777777" w:rsidTr="009F2FFC">
              <w:tc>
                <w:tcPr>
                  <w:tcW w:w="220" w:type="dxa"/>
                </w:tcPr>
                <w:p w14:paraId="3FF5771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51" w:type="dxa"/>
                </w:tcPr>
                <w:p w14:paraId="46E65B5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compresa tra 70 mm e 100 mm, e</w:t>
                  </w:r>
                </w:p>
              </w:tc>
            </w:tr>
            <w:tr w:rsidR="009F2FFC" w:rsidRPr="009F2FFC" w14:paraId="4CA1A5A8" w14:textId="77777777" w:rsidTr="009F2FFC">
              <w:tc>
                <w:tcPr>
                  <w:tcW w:w="220" w:type="dxa"/>
                </w:tcPr>
                <w:p w14:paraId="0C0AA31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51" w:type="dxa"/>
                </w:tcPr>
                <w:p w14:paraId="0F1FA8F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altezza compresa tra 20 mm e 30 mm,</w:t>
                  </w:r>
                </w:p>
              </w:tc>
            </w:tr>
          </w:tbl>
          <w:p w14:paraId="705CF20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 essere utilizzato nella fabbricazione di lavastoviglie</w:t>
            </w:r>
          </w:p>
          <w:p w14:paraId="38BDC1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2BF8A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930DB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253C5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F036924" w14:textId="77777777" w:rsidTr="00CF614F">
        <w:trPr>
          <w:cantSplit/>
        </w:trPr>
        <w:tc>
          <w:tcPr>
            <w:tcW w:w="709" w:type="dxa"/>
          </w:tcPr>
          <w:p w14:paraId="28D4E0F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0.8392</w:t>
            </w:r>
          </w:p>
        </w:tc>
        <w:tc>
          <w:tcPr>
            <w:tcW w:w="1095" w:type="dxa"/>
          </w:tcPr>
          <w:p w14:paraId="09C7A3B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8537 10 91</w:t>
            </w:r>
          </w:p>
        </w:tc>
        <w:tc>
          <w:tcPr>
            <w:tcW w:w="649" w:type="dxa"/>
          </w:tcPr>
          <w:p w14:paraId="4ADFCB7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068C777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Unità di controllo a circuito stampato avente almeno le seguenti caratteristiche: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789"/>
            </w:tblGrid>
            <w:tr w:rsidR="009F2FFC" w:rsidRPr="009F2FFC" w14:paraId="1FB966A6" w14:textId="77777777" w:rsidTr="009F2FFC">
              <w:tc>
                <w:tcPr>
                  <w:tcW w:w="220" w:type="dxa"/>
                </w:tcPr>
                <w:p w14:paraId="55D083D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89" w:type="dxa"/>
                </w:tcPr>
                <w:p w14:paraId="3B5DFCD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microprocessore,</w:t>
                  </w:r>
                </w:p>
              </w:tc>
            </w:tr>
            <w:tr w:rsidR="009F2FFC" w:rsidRPr="009F2FFC" w14:paraId="7CA92BAF" w14:textId="77777777" w:rsidTr="009F2FFC">
              <w:tc>
                <w:tcPr>
                  <w:tcW w:w="220" w:type="dxa"/>
                </w:tcPr>
                <w:p w14:paraId="26A3BE0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89" w:type="dxa"/>
                </w:tcPr>
                <w:p w14:paraId="72BDF69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una memoria programmabile,</w:t>
                  </w:r>
                </w:p>
              </w:tc>
            </w:tr>
            <w:tr w:rsidR="009F2FFC" w:rsidRPr="009F2FFC" w14:paraId="06BFD68C" w14:textId="77777777" w:rsidTr="009F2FFC">
              <w:tc>
                <w:tcPr>
                  <w:tcW w:w="220" w:type="dxa"/>
                </w:tcPr>
                <w:p w14:paraId="00FDC11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89" w:type="dxa"/>
                </w:tcPr>
                <w:p w14:paraId="21E5C4E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due o più connettori, ma non più di dodici,</w:t>
                  </w:r>
                </w:p>
              </w:tc>
            </w:tr>
            <w:tr w:rsidR="009F2FFC" w:rsidRPr="009F2FFC" w14:paraId="59708862" w14:textId="77777777" w:rsidTr="009F2FFC">
              <w:tc>
                <w:tcPr>
                  <w:tcW w:w="220" w:type="dxa"/>
                </w:tcPr>
                <w:p w14:paraId="089664C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89" w:type="dxa"/>
                </w:tcPr>
                <w:p w14:paraId="0CA60DE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display LCD,</w:t>
                  </w:r>
                </w:p>
              </w:tc>
            </w:tr>
            <w:tr w:rsidR="009F2FFC" w:rsidRPr="009F2FFC" w14:paraId="547AB497" w14:textId="77777777" w:rsidTr="009F2FFC">
              <w:tc>
                <w:tcPr>
                  <w:tcW w:w="220" w:type="dxa"/>
                </w:tcPr>
                <w:p w14:paraId="4D2D0CE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89" w:type="dxa"/>
                </w:tcPr>
                <w:p w14:paraId="5454CE4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modulo WiFi, e</w:t>
                  </w:r>
                </w:p>
              </w:tc>
            </w:tr>
            <w:tr w:rsidR="009F2FFC" w:rsidRPr="009F2FFC" w14:paraId="402AD426" w14:textId="77777777" w:rsidTr="009F2FFC">
              <w:tc>
                <w:tcPr>
                  <w:tcW w:w="220" w:type="dxa"/>
                </w:tcPr>
                <w:p w14:paraId="026ED82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89" w:type="dxa"/>
                </w:tcPr>
                <w:p w14:paraId="71680F9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altoparlante integrato,</w:t>
                  </w:r>
                </w:p>
              </w:tc>
            </w:tr>
          </w:tbl>
          <w:p w14:paraId="46197A8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 destinata a essere utilizzata nella fabbricazione di forni a incasso</w:t>
            </w:r>
          </w:p>
          <w:p w14:paraId="5A7DE3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A7D81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BD498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5F0B9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50685B7" w14:textId="77777777" w:rsidTr="00CF614F">
        <w:trPr>
          <w:cantSplit/>
        </w:trPr>
        <w:tc>
          <w:tcPr>
            <w:tcW w:w="709" w:type="dxa"/>
          </w:tcPr>
          <w:p w14:paraId="50E573C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0.8460</w:t>
            </w:r>
          </w:p>
        </w:tc>
        <w:tc>
          <w:tcPr>
            <w:tcW w:w="1095" w:type="dxa"/>
          </w:tcPr>
          <w:p w14:paraId="0D9864A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8537 10 91</w:t>
            </w:r>
          </w:p>
        </w:tc>
        <w:tc>
          <w:tcPr>
            <w:tcW w:w="649" w:type="dxa"/>
          </w:tcPr>
          <w:p w14:paraId="2A59303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3A9B322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Unità di controllo della sospensione elettronica: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DAEDB18" w14:textId="77777777" w:rsidTr="009F2FFC">
              <w:tc>
                <w:tcPr>
                  <w:tcW w:w="220" w:type="dxa"/>
                </w:tcPr>
                <w:p w14:paraId="6EE0C8C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08371B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circuito stampato in alloggiamento di plastica,</w:t>
                  </w:r>
                </w:p>
              </w:tc>
            </w:tr>
            <w:tr w:rsidR="009F2FFC" w:rsidRPr="000D6B0A" w14:paraId="286A9B9E" w14:textId="77777777" w:rsidTr="009F2FFC">
              <w:tc>
                <w:tcPr>
                  <w:tcW w:w="220" w:type="dxa"/>
                </w:tcPr>
                <w:p w14:paraId="0817D82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5CB042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bus LIN e CAN,</w:t>
                  </w:r>
                </w:p>
              </w:tc>
            </w:tr>
            <w:tr w:rsidR="009F2FFC" w:rsidRPr="009F2FFC" w14:paraId="7605E320" w14:textId="77777777" w:rsidTr="009F2FFC">
              <w:tc>
                <w:tcPr>
                  <w:tcW w:w="220" w:type="dxa"/>
                </w:tcPr>
                <w:p w14:paraId="1CE0BB4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47CE26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una memoria programmabile,</w:t>
                  </w:r>
                </w:p>
              </w:tc>
            </w:tr>
            <w:tr w:rsidR="009F2FFC" w:rsidRPr="009F2FFC" w14:paraId="6FC84AEB" w14:textId="77777777" w:rsidTr="009F2FFC">
              <w:tc>
                <w:tcPr>
                  <w:tcW w:w="220" w:type="dxa"/>
                </w:tcPr>
                <w:p w14:paraId="5AE749D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609C49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processore di segnale,</w:t>
                  </w:r>
                </w:p>
              </w:tc>
            </w:tr>
            <w:tr w:rsidR="009F2FFC" w:rsidRPr="009F2FFC" w14:paraId="36D0CBCB" w14:textId="77777777" w:rsidTr="009F2FFC">
              <w:tc>
                <w:tcPr>
                  <w:tcW w:w="220" w:type="dxa"/>
                </w:tcPr>
                <w:p w14:paraId="71EF06B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9E08EB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tensione di esercizio in corrente continua compresa tra 9 V e 16 V,</w:t>
                  </w:r>
                </w:p>
              </w:tc>
            </w:tr>
            <w:tr w:rsidR="009F2FFC" w:rsidRPr="009F2FFC" w14:paraId="56F24B23" w14:textId="77777777" w:rsidTr="009F2FFC">
              <w:tc>
                <w:tcPr>
                  <w:tcW w:w="220" w:type="dxa"/>
                </w:tcPr>
                <w:p w14:paraId="0326EA3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6F3EDB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almeno un connettore,</w:t>
                  </w:r>
                </w:p>
              </w:tc>
            </w:tr>
            <w:tr w:rsidR="009F2FFC" w:rsidRPr="009F2FFC" w14:paraId="47D8780D" w14:textId="77777777" w:rsidTr="009F2FFC">
              <w:tc>
                <w:tcPr>
                  <w:tcW w:w="220" w:type="dxa"/>
                </w:tcPr>
                <w:p w14:paraId="2839522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A11618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staffa di montaggio di metallo,</w:t>
                  </w:r>
                </w:p>
              </w:tc>
            </w:tr>
          </w:tbl>
          <w:p w14:paraId="5682610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utilizzata nella fabbricazione delle merci di cui al Capitolo 87</w:t>
            </w:r>
          </w:p>
          <w:p w14:paraId="62D1A0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EF661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CF6F8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9B6CD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A5D62F2" w14:textId="77777777" w:rsidTr="00CF614F">
        <w:trPr>
          <w:cantSplit/>
        </w:trPr>
        <w:tc>
          <w:tcPr>
            <w:tcW w:w="709" w:type="dxa"/>
          </w:tcPr>
          <w:p w14:paraId="764493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0.8085</w:t>
            </w:r>
          </w:p>
        </w:tc>
        <w:tc>
          <w:tcPr>
            <w:tcW w:w="1095" w:type="dxa"/>
          </w:tcPr>
          <w:p w14:paraId="3FCA1DD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8537 10 91</w:t>
            </w:r>
          </w:p>
        </w:tc>
        <w:tc>
          <w:tcPr>
            <w:tcW w:w="649" w:type="dxa"/>
          </w:tcPr>
          <w:p w14:paraId="47E7529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1057448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Controllore principale del sistema ibrido, che diagnostica e controlla gli elementi del sistema di propulsione ibrido,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8147DF9" w14:textId="77777777" w:rsidTr="009F2FFC">
              <w:tc>
                <w:tcPr>
                  <w:tcW w:w="220" w:type="dxa"/>
                </w:tcPr>
                <w:p w14:paraId="7EEC4C7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A3FAE7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memoria programmabile,</w:t>
                  </w:r>
                </w:p>
              </w:tc>
            </w:tr>
            <w:tr w:rsidR="009F2FFC" w:rsidRPr="009F2FFC" w14:paraId="3D32ADF2" w14:textId="77777777" w:rsidTr="009F2FFC">
              <w:tc>
                <w:tcPr>
                  <w:tcW w:w="220" w:type="dxa"/>
                </w:tcPr>
                <w:p w14:paraId="1531672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34F887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microprocessore,</w:t>
                  </w:r>
                </w:p>
              </w:tc>
            </w:tr>
            <w:tr w:rsidR="009F2FFC" w:rsidRPr="009F2FFC" w14:paraId="3ACD3279" w14:textId="77777777" w:rsidTr="009F2FFC">
              <w:tc>
                <w:tcPr>
                  <w:tcW w:w="220" w:type="dxa"/>
                </w:tcPr>
                <w:p w14:paraId="5C47F4A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F819F6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almeno un connettore composito,</w:t>
                  </w:r>
                </w:p>
              </w:tc>
            </w:tr>
            <w:tr w:rsidR="009F2FFC" w:rsidRPr="009F2FFC" w14:paraId="722FD05F" w14:textId="77777777" w:rsidTr="009F2FFC">
              <w:tc>
                <w:tcPr>
                  <w:tcW w:w="220" w:type="dxa"/>
                </w:tcPr>
                <w:p w14:paraId="6D160FB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264DAF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tensione di 24 V,</w:t>
                  </w:r>
                </w:p>
              </w:tc>
            </w:tr>
            <w:tr w:rsidR="009F2FFC" w:rsidRPr="009F2FFC" w14:paraId="343151D6" w14:textId="77777777" w:rsidTr="009F2FFC">
              <w:tc>
                <w:tcPr>
                  <w:tcW w:w="220" w:type="dxa"/>
                </w:tcPr>
                <w:p w14:paraId="2F59CCA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30C915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lunghezza compresa tra 350 mm e 400 mm,</w:t>
                  </w:r>
                </w:p>
              </w:tc>
            </w:tr>
            <w:tr w:rsidR="009F2FFC" w:rsidRPr="009F2FFC" w14:paraId="7253B92A" w14:textId="77777777" w:rsidTr="009F2FFC">
              <w:tc>
                <w:tcPr>
                  <w:tcW w:w="220" w:type="dxa"/>
                </w:tcPr>
                <w:p w14:paraId="631D494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591B82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larghezza compresa tra 200 mm e 250 mm,</w:t>
                  </w:r>
                </w:p>
              </w:tc>
            </w:tr>
            <w:tr w:rsidR="009F2FFC" w:rsidRPr="009F2FFC" w14:paraId="73A65BCA" w14:textId="77777777" w:rsidTr="009F2FFC">
              <w:tc>
                <w:tcPr>
                  <w:tcW w:w="220" w:type="dxa"/>
                </w:tcPr>
                <w:p w14:paraId="10F3753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6E4D40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un'altezza pari o superiore a 80 mm, ma non superiore a 120 mm,</w:t>
                  </w:r>
                </w:p>
              </w:tc>
            </w:tr>
            <w:tr w:rsidR="009F2FFC" w:rsidRPr="009F2FFC" w14:paraId="420D0D85" w14:textId="77777777" w:rsidTr="009F2FFC">
              <w:tc>
                <w:tcPr>
                  <w:tcW w:w="220" w:type="dxa"/>
                </w:tcPr>
                <w:p w14:paraId="501C596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A9DC7F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in un alloggiamento metallico,</w:t>
                  </w:r>
                </w:p>
              </w:tc>
            </w:tr>
          </w:tbl>
          <w:p w14:paraId="09CC89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06BFDE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9D9FD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AD577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2B70E93" w14:textId="77777777" w:rsidTr="00CF614F">
        <w:trPr>
          <w:cantSplit/>
        </w:trPr>
        <w:tc>
          <w:tcPr>
            <w:tcW w:w="709" w:type="dxa"/>
          </w:tcPr>
          <w:p w14:paraId="2BA9A6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0.6864</w:t>
            </w:r>
          </w:p>
        </w:tc>
        <w:tc>
          <w:tcPr>
            <w:tcW w:w="1095" w:type="dxa"/>
          </w:tcPr>
          <w:p w14:paraId="266EB62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8537 10 91</w:t>
            </w:r>
          </w:p>
        </w:tc>
        <w:tc>
          <w:tcPr>
            <w:tcW w:w="649" w:type="dxa"/>
          </w:tcPr>
          <w:p w14:paraId="004E6B3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5B747C5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Modulo di controllo dei fusibili in un alloggiamento di plastica con supporti di montaggio costituito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6B94E33" w14:textId="77777777" w:rsidTr="009F2FFC">
              <w:tc>
                <w:tcPr>
                  <w:tcW w:w="220" w:type="dxa"/>
                </w:tcPr>
                <w:p w14:paraId="1ED3018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FED894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prese con o senza fusibili,</w:t>
                  </w:r>
                </w:p>
              </w:tc>
            </w:tr>
            <w:tr w:rsidR="009F2FFC" w:rsidRPr="009F2FFC" w14:paraId="20E0BCB7" w14:textId="77777777" w:rsidTr="009F2FFC">
              <w:tc>
                <w:tcPr>
                  <w:tcW w:w="220" w:type="dxa"/>
                </w:tcPr>
                <w:p w14:paraId="3DF9E4B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6C78FB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porte di collegamento,</w:t>
                  </w:r>
                </w:p>
              </w:tc>
            </w:tr>
            <w:tr w:rsidR="009F2FFC" w:rsidRPr="009F2FFC" w14:paraId="19346901" w14:textId="77777777" w:rsidTr="009F2FFC">
              <w:tc>
                <w:tcPr>
                  <w:tcW w:w="220" w:type="dxa"/>
                </w:tcPr>
                <w:p w14:paraId="68B4878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0C0381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scheda a circuiti stampati con microprocessore incorporato, microinterruttore e relé</w:t>
                  </w:r>
                </w:p>
              </w:tc>
            </w:tr>
          </w:tbl>
          <w:p w14:paraId="0AAD0A1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alla produzione delle merci di cui al capitolo 87</w:t>
            </w:r>
          </w:p>
        </w:tc>
        <w:tc>
          <w:tcPr>
            <w:tcW w:w="752" w:type="dxa"/>
          </w:tcPr>
          <w:p w14:paraId="2B687C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2786A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40922C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CBBE093" w14:textId="77777777" w:rsidTr="00CF614F">
        <w:trPr>
          <w:cantSplit/>
        </w:trPr>
        <w:tc>
          <w:tcPr>
            <w:tcW w:w="709" w:type="dxa"/>
          </w:tcPr>
          <w:p w14:paraId="03B6FA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0.7627</w:t>
            </w:r>
          </w:p>
        </w:tc>
        <w:tc>
          <w:tcPr>
            <w:tcW w:w="1095" w:type="dxa"/>
          </w:tcPr>
          <w:p w14:paraId="1DA2326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8537 10 91</w:t>
            </w:r>
          </w:p>
        </w:tc>
        <w:tc>
          <w:tcPr>
            <w:tcW w:w="649" w:type="dxa"/>
          </w:tcPr>
          <w:p w14:paraId="7274C08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57</w:t>
            </w:r>
          </w:p>
        </w:tc>
        <w:tc>
          <w:tcPr>
            <w:tcW w:w="4034" w:type="dxa"/>
          </w:tcPr>
          <w:p w14:paraId="040A175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Pannello di controllo di memoria programmabile,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50FBCE8" w14:textId="77777777" w:rsidTr="009F2FFC">
              <w:tc>
                <w:tcPr>
                  <w:tcW w:w="220" w:type="dxa"/>
                </w:tcPr>
                <w:p w14:paraId="122D3B0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C3EECC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4 o più driver del motore passo passo,</w:t>
                  </w:r>
                </w:p>
              </w:tc>
            </w:tr>
            <w:tr w:rsidR="009F2FFC" w:rsidRPr="009F2FFC" w14:paraId="62DD1856" w14:textId="77777777" w:rsidTr="009F2FFC">
              <w:tc>
                <w:tcPr>
                  <w:tcW w:w="220" w:type="dxa"/>
                </w:tcPr>
                <w:p w14:paraId="07CEE5E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757802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4 o più uscite con transistor MOSFET,</w:t>
                  </w:r>
                </w:p>
              </w:tc>
            </w:tr>
            <w:tr w:rsidR="009F2FFC" w:rsidRPr="009F2FFC" w14:paraId="358CD4F2" w14:textId="77777777" w:rsidTr="009F2FFC">
              <w:tc>
                <w:tcPr>
                  <w:tcW w:w="220" w:type="dxa"/>
                </w:tcPr>
                <w:p w14:paraId="56FB7AD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8A4CE5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processore principale,</w:t>
                  </w:r>
                </w:p>
              </w:tc>
            </w:tr>
            <w:tr w:rsidR="009F2FFC" w:rsidRPr="009F2FFC" w14:paraId="3E2AE53E" w14:textId="77777777" w:rsidTr="009F2FFC">
              <w:tc>
                <w:tcPr>
                  <w:tcW w:w="220" w:type="dxa"/>
                </w:tcPr>
                <w:p w14:paraId="76D20C9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33B1F4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3 o più entrate per sensori di temperatura,</w:t>
                  </w:r>
                </w:p>
              </w:tc>
            </w:tr>
            <w:tr w:rsidR="009F2FFC" w:rsidRPr="009F2FFC" w14:paraId="4E7DA6F4" w14:textId="77777777" w:rsidTr="009F2FFC">
              <w:tc>
                <w:tcPr>
                  <w:tcW w:w="220" w:type="dxa"/>
                </w:tcPr>
                <w:p w14:paraId="0EA9534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0EC261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per una tensione pari o superiore a 10 V ma non superiore a 30 V,</w:t>
                  </w:r>
                </w:p>
              </w:tc>
            </w:tr>
          </w:tbl>
          <w:p w14:paraId="457AC8B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ad essere utilizzato nella fabbricazione di stampanti 3D</w:t>
            </w:r>
          </w:p>
          <w:p w14:paraId="1273DC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1D6F6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EC3EA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CF4F7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AF22FA8" w14:textId="77777777" w:rsidTr="00CF614F">
        <w:trPr>
          <w:cantSplit/>
        </w:trPr>
        <w:tc>
          <w:tcPr>
            <w:tcW w:w="709" w:type="dxa"/>
          </w:tcPr>
          <w:p w14:paraId="5EA356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0.6163</w:t>
            </w:r>
          </w:p>
          <w:p w14:paraId="3B29D5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4EE68A2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8537 10 91</w:t>
            </w:r>
          </w:p>
          <w:p w14:paraId="7D4F0A2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8537 10 98</w:t>
            </w:r>
          </w:p>
        </w:tc>
        <w:tc>
          <w:tcPr>
            <w:tcW w:w="649" w:type="dxa"/>
          </w:tcPr>
          <w:p w14:paraId="5C4664E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  <w:p w14:paraId="13998B7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0488521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Unità di controllo elettroniche, fabbricate conformemente alla classe 2 della norma IPC-A-610E, munite di almeno: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40CE3A2" w14:textId="77777777" w:rsidTr="009F2FFC">
              <w:tc>
                <w:tcPr>
                  <w:tcW w:w="220" w:type="dxa"/>
                </w:tcPr>
                <w:p w14:paraId="7CC2DC0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A7EF86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un'alimentazione CA uguale o superiore a 208 V ma non superiore a 400 V,</w:t>
                  </w:r>
                </w:p>
              </w:tc>
            </w:tr>
            <w:tr w:rsidR="009F2FFC" w:rsidRPr="009F2FFC" w14:paraId="527DD2B4" w14:textId="77777777" w:rsidTr="009F2FFC">
              <w:tc>
                <w:tcPr>
                  <w:tcW w:w="220" w:type="dxa"/>
                </w:tcPr>
                <w:p w14:paraId="0D8591A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8305D7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alimentazione logica da 24 V CC,</w:t>
                  </w:r>
                </w:p>
              </w:tc>
            </w:tr>
            <w:tr w:rsidR="009F2FFC" w:rsidRPr="009F2FFC" w14:paraId="20623473" w14:textId="77777777" w:rsidTr="009F2FFC">
              <w:tc>
                <w:tcPr>
                  <w:tcW w:w="220" w:type="dxa"/>
                </w:tcPr>
                <w:p w14:paraId="400919A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829385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interruttore automatico,</w:t>
                  </w:r>
                </w:p>
              </w:tc>
            </w:tr>
            <w:tr w:rsidR="009F2FFC" w:rsidRPr="009F2FFC" w14:paraId="1D30CD32" w14:textId="77777777" w:rsidTr="009F2FFC">
              <w:tc>
                <w:tcPr>
                  <w:tcW w:w="220" w:type="dxa"/>
                </w:tcPr>
                <w:p w14:paraId="7282DC0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13F872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interruttore principale di alimentazione,</w:t>
                  </w:r>
                </w:p>
              </w:tc>
            </w:tr>
            <w:tr w:rsidR="009F2FFC" w:rsidRPr="009F2FFC" w14:paraId="24D42883" w14:textId="77777777" w:rsidTr="009F2FFC">
              <w:tc>
                <w:tcPr>
                  <w:tcW w:w="220" w:type="dxa"/>
                </w:tcPr>
                <w:p w14:paraId="743CAB7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68AC5D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cavi e connettori elettrici interni o esterni,</w:t>
                  </w:r>
                </w:p>
              </w:tc>
            </w:tr>
            <w:tr w:rsidR="009F2FFC" w:rsidRPr="009F2FFC" w14:paraId="45FF8F15" w14:textId="77777777" w:rsidTr="009F2FFC">
              <w:tc>
                <w:tcPr>
                  <w:tcW w:w="220" w:type="dxa"/>
                </w:tcPr>
                <w:p w14:paraId="7A2302E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C33458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 un alloggiamento di dimensioni pari o superiore a 281 x 180 x 75 mm ma non superiori a 630 x 420 x 230 mm,</w:t>
                  </w:r>
                </w:p>
              </w:tc>
            </w:tr>
          </w:tbl>
          <w:p w14:paraId="7820EB3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usato per la fabbricazione di macchine per il riciclaggio o la selezione</w:t>
            </w:r>
          </w:p>
          <w:p w14:paraId="21EBE3D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18F65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254034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2B1D59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200984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28283E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2AECD6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3D0CE522" w14:textId="77777777" w:rsidTr="00CF614F">
        <w:trPr>
          <w:cantSplit/>
        </w:trPr>
        <w:tc>
          <w:tcPr>
            <w:tcW w:w="709" w:type="dxa"/>
          </w:tcPr>
          <w:p w14:paraId="181B2C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0.7251</w:t>
            </w:r>
          </w:p>
        </w:tc>
        <w:tc>
          <w:tcPr>
            <w:tcW w:w="1095" w:type="dxa"/>
          </w:tcPr>
          <w:p w14:paraId="6576D24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8537 10 91</w:t>
            </w:r>
          </w:p>
        </w:tc>
        <w:tc>
          <w:tcPr>
            <w:tcW w:w="649" w:type="dxa"/>
          </w:tcPr>
          <w:p w14:paraId="1A6D036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6328163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Apparecchio di comando motore a memoria programmabile avente tensione non superiore a 1 000 V, comprendente almeno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438"/>
            </w:tblGrid>
            <w:tr w:rsidR="009F2FFC" w:rsidRPr="009F2FFC" w14:paraId="050B248F" w14:textId="77777777" w:rsidTr="009F2FFC">
              <w:tc>
                <w:tcPr>
                  <w:tcW w:w="220" w:type="dxa"/>
                </w:tcPr>
                <w:p w14:paraId="13E9956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38" w:type="dxa"/>
                </w:tcPr>
                <w:p w14:paraId="03162EB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circuito stampato con componenti attivi e passivi,</w:t>
                  </w:r>
                </w:p>
              </w:tc>
            </w:tr>
            <w:tr w:rsidR="009F2FFC" w:rsidRPr="009F2FFC" w14:paraId="42A09269" w14:textId="77777777" w:rsidTr="009F2FFC">
              <w:tc>
                <w:tcPr>
                  <w:tcW w:w="220" w:type="dxa"/>
                </w:tcPr>
                <w:p w14:paraId="1786420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38" w:type="dxa"/>
                </w:tcPr>
                <w:p w14:paraId="149F698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alloggiamento in alluminio e</w:t>
                  </w:r>
                </w:p>
              </w:tc>
            </w:tr>
            <w:tr w:rsidR="009F2FFC" w:rsidRPr="009F2FFC" w14:paraId="167FA4A6" w14:textId="77777777" w:rsidTr="009F2FFC">
              <w:tc>
                <w:tcPr>
                  <w:tcW w:w="220" w:type="dxa"/>
                </w:tcPr>
                <w:p w14:paraId="251D9BF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438" w:type="dxa"/>
                </w:tcPr>
                <w:p w14:paraId="7BF58F1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connettori multipli</w:t>
                  </w:r>
                </w:p>
              </w:tc>
            </w:tr>
          </w:tbl>
          <w:p w14:paraId="39DC43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522204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E25240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71E36E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EBFEAAB" w14:textId="77777777" w:rsidTr="00CF614F">
        <w:trPr>
          <w:cantSplit/>
        </w:trPr>
        <w:tc>
          <w:tcPr>
            <w:tcW w:w="709" w:type="dxa"/>
          </w:tcPr>
          <w:p w14:paraId="32BF27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0.6140</w:t>
            </w:r>
          </w:p>
        </w:tc>
        <w:tc>
          <w:tcPr>
            <w:tcW w:w="1095" w:type="dxa"/>
          </w:tcPr>
          <w:p w14:paraId="6A6DD83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8537 10 98</w:t>
            </w:r>
          </w:p>
        </w:tc>
        <w:tc>
          <w:tcPr>
            <w:tcW w:w="649" w:type="dxa"/>
          </w:tcPr>
          <w:p w14:paraId="130BD45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7DE408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Sistema di comando per ponti motore con memoria non programmabile: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6BA51EB" w14:textId="77777777" w:rsidTr="009F2FFC">
              <w:tc>
                <w:tcPr>
                  <w:tcW w:w="220" w:type="dxa"/>
                </w:tcPr>
                <w:p w14:paraId="345E985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C063F6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costituito da uno o più elementi non collegati tra di loro, integrati in quadri conduttori (lead frame) distinti</w:t>
                  </w:r>
                </w:p>
              </w:tc>
            </w:tr>
            <w:tr w:rsidR="009F2FFC" w:rsidRPr="009F2FFC" w14:paraId="3A25BA07" w14:textId="77777777" w:rsidTr="009F2FFC">
              <w:tc>
                <w:tcPr>
                  <w:tcW w:w="220" w:type="dxa"/>
                </w:tcPr>
                <w:p w14:paraId="34E56A8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033B14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abbinato anche a transistori separati ad effetto di campo (MOSFET, Metal Oxide Field Effect Transistors) per il controllo di motori a corrente continua per automobili</w:t>
                  </w:r>
                </w:p>
              </w:tc>
            </w:tr>
            <w:tr w:rsidR="009F2FFC" w:rsidRPr="009F2FFC" w14:paraId="7C26B899" w14:textId="77777777" w:rsidTr="009F2FFC">
              <w:tc>
                <w:tcPr>
                  <w:tcW w:w="220" w:type="dxa"/>
                </w:tcPr>
                <w:p w14:paraId="545E7D5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7FAD0B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integrato in un alloggiamento di materia plastica</w:t>
                  </w:r>
                </w:p>
              </w:tc>
            </w:tr>
          </w:tbl>
          <w:p w14:paraId="7484D2E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69B8B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8385F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65AFA7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12AEBC0" w14:textId="77777777" w:rsidTr="00CF614F">
        <w:trPr>
          <w:cantSplit/>
        </w:trPr>
        <w:tc>
          <w:tcPr>
            <w:tcW w:w="709" w:type="dxa"/>
          </w:tcPr>
          <w:p w14:paraId="439A67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0.7194</w:t>
            </w:r>
          </w:p>
        </w:tc>
        <w:tc>
          <w:tcPr>
            <w:tcW w:w="1095" w:type="dxa"/>
          </w:tcPr>
          <w:p w14:paraId="1587611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8537 10 98</w:t>
            </w:r>
          </w:p>
        </w:tc>
        <w:tc>
          <w:tcPr>
            <w:tcW w:w="649" w:type="dxa"/>
          </w:tcPr>
          <w:p w14:paraId="05A466A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0F02F07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Leva del modulo di controllo posto sotto il volante: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E77997C" w14:textId="77777777" w:rsidTr="009F2FFC">
              <w:tc>
                <w:tcPr>
                  <w:tcW w:w="220" w:type="dxa"/>
                </w:tcPr>
                <w:p w14:paraId="7ECF7F8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95C8C1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diversi interruttori elettrici a una o più posizioni (pulsante, a rotazione o di altro tipo),</w:t>
                  </w:r>
                </w:p>
              </w:tc>
            </w:tr>
            <w:tr w:rsidR="009F2FFC" w:rsidRPr="009F2FFC" w14:paraId="782110FE" w14:textId="77777777" w:rsidTr="009F2FFC">
              <w:tc>
                <w:tcPr>
                  <w:tcW w:w="220" w:type="dxa"/>
                </w:tcPr>
                <w:p w14:paraId="7D48145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14250C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dotata di circuiti stampati e/o cavi elettrici,</w:t>
                  </w:r>
                </w:p>
              </w:tc>
            </w:tr>
            <w:tr w:rsidR="009F2FFC" w:rsidRPr="009F2FFC" w14:paraId="4500A8E3" w14:textId="77777777" w:rsidTr="009F2FFC">
              <w:tc>
                <w:tcPr>
                  <w:tcW w:w="220" w:type="dxa"/>
                </w:tcPr>
                <w:p w14:paraId="2795DD6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B5B9F7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per tensione compresa tra 9 V e 16 V,</w:t>
                  </w:r>
                </w:p>
              </w:tc>
            </w:tr>
          </w:tbl>
          <w:p w14:paraId="455BE97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utilizzato nella fabbricazione di autoveicoli di cui al capitolo 87</w:t>
            </w:r>
          </w:p>
        </w:tc>
        <w:tc>
          <w:tcPr>
            <w:tcW w:w="752" w:type="dxa"/>
          </w:tcPr>
          <w:p w14:paraId="7217CA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5C355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01B4D3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73333531" w14:textId="77777777" w:rsidTr="00CF614F">
        <w:trPr>
          <w:cantSplit/>
        </w:trPr>
        <w:tc>
          <w:tcPr>
            <w:tcW w:w="709" w:type="dxa"/>
          </w:tcPr>
          <w:p w14:paraId="36A2D7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0.6889</w:t>
            </w:r>
          </w:p>
        </w:tc>
        <w:tc>
          <w:tcPr>
            <w:tcW w:w="1095" w:type="dxa"/>
          </w:tcPr>
          <w:p w14:paraId="2025D38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8537 10 98</w:t>
            </w:r>
          </w:p>
        </w:tc>
        <w:tc>
          <w:tcPr>
            <w:tcW w:w="649" w:type="dxa"/>
          </w:tcPr>
          <w:p w14:paraId="6631D23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205B5E5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Unità di comando elettronico senza memoria, per una tensione pari a 12 V, per sistemi di scambio di informazioni nei veicoli (per il collegamento di audio, telefonia, navigazione, telecamera e assistenza wireless (wireless care service)) costituita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70B0019" w14:textId="77777777" w:rsidTr="009F2FFC">
              <w:tc>
                <w:tcPr>
                  <w:tcW w:w="220" w:type="dxa"/>
                </w:tcPr>
                <w:p w14:paraId="6C3E932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79F584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2 manopole rotanti</w:t>
                  </w:r>
                </w:p>
              </w:tc>
            </w:tr>
            <w:tr w:rsidR="009F2FFC" w:rsidRPr="009F2FFC" w14:paraId="30B6CE4B" w14:textId="77777777" w:rsidTr="009F2FFC">
              <w:tc>
                <w:tcPr>
                  <w:tcW w:w="220" w:type="dxa"/>
                </w:tcPr>
                <w:p w14:paraId="7C0FAA8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00DE92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almeno 27 pulsanti</w:t>
                  </w:r>
                </w:p>
              </w:tc>
            </w:tr>
            <w:tr w:rsidR="009F2FFC" w:rsidRPr="009F2FFC" w14:paraId="10FA69FC" w14:textId="77777777" w:rsidTr="009F2FFC">
              <w:tc>
                <w:tcPr>
                  <w:tcW w:w="220" w:type="dxa"/>
                </w:tcPr>
                <w:p w14:paraId="7014EB8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D9BE70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 xml:space="preserve">luci LED </w:t>
                  </w:r>
                </w:p>
              </w:tc>
            </w:tr>
            <w:tr w:rsidR="009F2FFC" w:rsidRPr="009F2FFC" w14:paraId="7153F4BC" w14:textId="77777777" w:rsidTr="009F2FFC">
              <w:tc>
                <w:tcPr>
                  <w:tcW w:w="220" w:type="dxa"/>
                </w:tcPr>
                <w:p w14:paraId="71C0A0D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5E65B9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2 circuiti integrati per ricevere e inviare segnali di comando attraverso il LIN-bus</w:t>
                  </w:r>
                </w:p>
              </w:tc>
            </w:tr>
          </w:tbl>
          <w:p w14:paraId="3CE0C47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5DCC5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183E8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4C83B1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1A7ECB3" w14:textId="77777777" w:rsidTr="00CF614F">
        <w:trPr>
          <w:cantSplit/>
        </w:trPr>
        <w:tc>
          <w:tcPr>
            <w:tcW w:w="709" w:type="dxa"/>
          </w:tcPr>
          <w:p w14:paraId="0E8C96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0.8401</w:t>
            </w:r>
          </w:p>
        </w:tc>
        <w:tc>
          <w:tcPr>
            <w:tcW w:w="1095" w:type="dxa"/>
          </w:tcPr>
          <w:p w14:paraId="426F11C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8537 10 98</w:t>
            </w:r>
          </w:p>
        </w:tc>
        <w:tc>
          <w:tcPr>
            <w:tcW w:w="649" w:type="dxa"/>
          </w:tcPr>
          <w:p w14:paraId="3A09677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15D3233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Pannello di controllo con interruttori per specchietti, finestrini e altre funzioni in veicoli a motore,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6DF06B1" w14:textId="77777777" w:rsidTr="009F2FFC">
              <w:tc>
                <w:tcPr>
                  <w:tcW w:w="220" w:type="dxa"/>
                </w:tcPr>
                <w:p w14:paraId="5FFAA66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DCFC5A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totale compresa tra 144 mm e 150 mm,</w:t>
                  </w:r>
                </w:p>
              </w:tc>
            </w:tr>
            <w:tr w:rsidR="009F2FFC" w:rsidRPr="009F2FFC" w14:paraId="5DDCC6D8" w14:textId="77777777" w:rsidTr="009F2FFC">
              <w:tc>
                <w:tcPr>
                  <w:tcW w:w="220" w:type="dxa"/>
                </w:tcPr>
                <w:p w14:paraId="0510786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3E8324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distanza tra i punti destinati a centrare l'interfaccia prevista per l'avvitamento compresa tra 31 mm e 31,50 mm, e</w:t>
                  </w:r>
                </w:p>
              </w:tc>
            </w:tr>
            <w:tr w:rsidR="009F2FFC" w:rsidRPr="009F2FFC" w14:paraId="72B23189" w14:textId="77777777" w:rsidTr="009F2FFC">
              <w:tc>
                <w:tcPr>
                  <w:tcW w:w="220" w:type="dxa"/>
                </w:tcPr>
                <w:p w14:paraId="79C5477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054DD1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componenti elettrici all'interno del pannello con LED integrati,</w:t>
                  </w:r>
                </w:p>
              </w:tc>
            </w:tr>
          </w:tbl>
          <w:p w14:paraId="39235CD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componenti automobilistici</w:t>
            </w:r>
          </w:p>
          <w:p w14:paraId="1CAD78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5F687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DC851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8F532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2EC2762" w14:textId="77777777" w:rsidTr="00CF614F">
        <w:trPr>
          <w:cantSplit/>
        </w:trPr>
        <w:tc>
          <w:tcPr>
            <w:tcW w:w="709" w:type="dxa"/>
          </w:tcPr>
          <w:p w14:paraId="023074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0.8408</w:t>
            </w:r>
          </w:p>
        </w:tc>
        <w:tc>
          <w:tcPr>
            <w:tcW w:w="1095" w:type="dxa"/>
          </w:tcPr>
          <w:p w14:paraId="17FCE9C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8537 10 98</w:t>
            </w:r>
          </w:p>
        </w:tc>
        <w:tc>
          <w:tcPr>
            <w:tcW w:w="649" w:type="dxa"/>
          </w:tcPr>
          <w:p w14:paraId="5CA08DC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166C9F2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Interruttore per la regolazione dei sedili di veicoli a motore con funzione di memoria,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17F2CBD" w14:textId="77777777" w:rsidTr="009F2FFC">
              <w:tc>
                <w:tcPr>
                  <w:tcW w:w="220" w:type="dxa"/>
                </w:tcPr>
                <w:p w14:paraId="602379E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C089D1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tre interruttori unici,</w:t>
                  </w:r>
                </w:p>
              </w:tc>
            </w:tr>
            <w:tr w:rsidR="009F2FFC" w:rsidRPr="009F2FFC" w14:paraId="7375D395" w14:textId="77777777" w:rsidTr="009F2FFC">
              <w:tc>
                <w:tcPr>
                  <w:tcW w:w="220" w:type="dxa"/>
                </w:tcPr>
                <w:p w14:paraId="06E3F6A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27AFE2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connettore a 5 poli,</w:t>
                  </w:r>
                </w:p>
              </w:tc>
            </w:tr>
            <w:tr w:rsidR="009F2FFC" w:rsidRPr="009F2FFC" w14:paraId="3317D2AA" w14:textId="77777777" w:rsidTr="009F2FFC">
              <w:tc>
                <w:tcPr>
                  <w:tcW w:w="220" w:type="dxa"/>
                </w:tcPr>
                <w:p w14:paraId="0A42EB7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44F590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per tensione in corrente continua compresa tra 9 V e 16 V, e</w:t>
                  </w:r>
                </w:p>
              </w:tc>
            </w:tr>
            <w:tr w:rsidR="009F2FFC" w:rsidRPr="009F2FFC" w14:paraId="08A87DE7" w14:textId="77777777" w:rsidTr="009F2FFC">
              <w:tc>
                <w:tcPr>
                  <w:tcW w:w="220" w:type="dxa"/>
                </w:tcPr>
                <w:p w14:paraId="33F98B2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75CA81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componenti elettrici all'interno del pannello con LED integrati,</w:t>
                  </w:r>
                </w:p>
              </w:tc>
            </w:tr>
          </w:tbl>
          <w:p w14:paraId="42F2C5B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componenti automobilistici</w:t>
            </w:r>
          </w:p>
          <w:p w14:paraId="769792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FE8EC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5CC16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17C26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B06C397" w14:textId="77777777" w:rsidTr="00CF614F">
        <w:trPr>
          <w:cantSplit/>
        </w:trPr>
        <w:tc>
          <w:tcPr>
            <w:tcW w:w="709" w:type="dxa"/>
          </w:tcPr>
          <w:p w14:paraId="58AFA3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0.8400</w:t>
            </w:r>
          </w:p>
        </w:tc>
        <w:tc>
          <w:tcPr>
            <w:tcW w:w="1095" w:type="dxa"/>
          </w:tcPr>
          <w:p w14:paraId="651DA21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8537 10 98</w:t>
            </w:r>
          </w:p>
        </w:tc>
        <w:tc>
          <w:tcPr>
            <w:tcW w:w="649" w:type="dxa"/>
          </w:tcPr>
          <w:p w14:paraId="3CDFC16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6F0BEBC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Pannello di controllo con interruttore a memoria per sedili e interruttore di blocco per veicoli a motore,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EE61438" w14:textId="77777777" w:rsidTr="009F2FFC">
              <w:tc>
                <w:tcPr>
                  <w:tcW w:w="220" w:type="dxa"/>
                </w:tcPr>
                <w:p w14:paraId="37611D3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3A9A9D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compresa tra 70,2 mm e 70,5 mm,</w:t>
                  </w:r>
                </w:p>
              </w:tc>
            </w:tr>
            <w:tr w:rsidR="009F2FFC" w:rsidRPr="009F2FFC" w14:paraId="41C137EF" w14:textId="77777777" w:rsidTr="009F2FFC">
              <w:tc>
                <w:tcPr>
                  <w:tcW w:w="220" w:type="dxa"/>
                </w:tcPr>
                <w:p w14:paraId="1BA2842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4B3D36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nervature parallele con distanza compresa tra 2,6 mm e 2,8 mm sul lato posteriore,</w:t>
                  </w:r>
                </w:p>
              </w:tc>
            </w:tr>
            <w:tr w:rsidR="009F2FFC" w:rsidRPr="009F2FFC" w14:paraId="0FBDCA16" w14:textId="77777777" w:rsidTr="009F2FFC">
              <w:tc>
                <w:tcPr>
                  <w:tcW w:w="220" w:type="dxa"/>
                </w:tcPr>
                <w:p w14:paraId="2C8BA3C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4175FA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connettore a 5 poli, e</w:t>
                  </w:r>
                </w:p>
              </w:tc>
            </w:tr>
            <w:tr w:rsidR="009F2FFC" w:rsidRPr="009F2FFC" w14:paraId="59DCA2E0" w14:textId="77777777" w:rsidTr="009F2FFC">
              <w:tc>
                <w:tcPr>
                  <w:tcW w:w="220" w:type="dxa"/>
                </w:tcPr>
                <w:p w14:paraId="7EFE72D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288EC4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componenti elettrici all'interno del pannello con LED integrati,</w:t>
                  </w:r>
                </w:p>
              </w:tc>
            </w:tr>
          </w:tbl>
          <w:p w14:paraId="006151B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fabbricazione di componenti automobilistici</w:t>
            </w:r>
          </w:p>
          <w:p w14:paraId="308942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CB80C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BB4EA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68F85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A60B8AE" w14:textId="77777777" w:rsidTr="00CF614F">
        <w:trPr>
          <w:cantSplit/>
        </w:trPr>
        <w:tc>
          <w:tcPr>
            <w:tcW w:w="709" w:type="dxa"/>
          </w:tcPr>
          <w:p w14:paraId="1D8A37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0.6507</w:t>
            </w:r>
          </w:p>
        </w:tc>
        <w:tc>
          <w:tcPr>
            <w:tcW w:w="1095" w:type="dxa"/>
          </w:tcPr>
          <w:p w14:paraId="5A84985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8537 10 98</w:t>
            </w:r>
          </w:p>
        </w:tc>
        <w:tc>
          <w:tcPr>
            <w:tcW w:w="649" w:type="dxa"/>
          </w:tcPr>
          <w:p w14:paraId="2BD529A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2BACDD8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Unità di comando elettronico BCM (Body Control Module) o IBM (Integrated Body Control Module) o analoga: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9FA6CE0" w14:textId="77777777" w:rsidTr="009F2FFC">
              <w:tc>
                <w:tcPr>
                  <w:tcW w:w="220" w:type="dxa"/>
                </w:tcPr>
                <w:p w14:paraId="21BADA9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8615B5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almeno munita di alloggiamento in plastica con circuito stampato, con tensione di esercizio in corrente continua compresa tra 9 V e 16 V,</w:t>
                  </w:r>
                </w:p>
              </w:tc>
            </w:tr>
            <w:tr w:rsidR="009F2FFC" w:rsidRPr="009F2FFC" w14:paraId="6685F325" w14:textId="77777777" w:rsidTr="009F2FFC">
              <w:tc>
                <w:tcPr>
                  <w:tcW w:w="220" w:type="dxa"/>
                </w:tcPr>
                <w:p w14:paraId="472FBDC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D8FF3B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supporti di fissazione in metallo, </w:t>
                  </w:r>
                </w:p>
              </w:tc>
            </w:tr>
            <w:tr w:rsidR="009F2FFC" w:rsidRPr="009F2FFC" w14:paraId="01E4D1C4" w14:textId="77777777" w:rsidTr="009F2FFC">
              <w:tc>
                <w:tcPr>
                  <w:tcW w:w="220" w:type="dxa"/>
                </w:tcPr>
                <w:p w14:paraId="3BCDC4B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0002DA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che permette di controllare, valutare e gestire funzioni di assistenza alla guida, almeno la temporizzazione dei tergicristalli, il riscaldamento dei finestrini, l'illuminazione interna e il segnale di allacciamento della cintura,</w:t>
                  </w:r>
                </w:p>
              </w:tc>
            </w:tr>
          </w:tbl>
          <w:p w14:paraId="424FFB1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utilizzato per la fabbricazione di merci del Capitolo 87</w:t>
            </w:r>
          </w:p>
        </w:tc>
        <w:tc>
          <w:tcPr>
            <w:tcW w:w="752" w:type="dxa"/>
          </w:tcPr>
          <w:p w14:paraId="11612F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8729E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402A85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3B80C96" w14:textId="77777777" w:rsidTr="00CF614F">
        <w:trPr>
          <w:cantSplit/>
        </w:trPr>
        <w:tc>
          <w:tcPr>
            <w:tcW w:w="709" w:type="dxa"/>
          </w:tcPr>
          <w:p w14:paraId="2B99AE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0.8407</w:t>
            </w:r>
          </w:p>
        </w:tc>
        <w:tc>
          <w:tcPr>
            <w:tcW w:w="1095" w:type="dxa"/>
          </w:tcPr>
          <w:p w14:paraId="41B6DD1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8537 10 98</w:t>
            </w:r>
          </w:p>
        </w:tc>
        <w:tc>
          <w:tcPr>
            <w:tcW w:w="649" w:type="dxa"/>
          </w:tcPr>
          <w:p w14:paraId="1F4CE0A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53</w:t>
            </w:r>
          </w:p>
        </w:tc>
        <w:tc>
          <w:tcPr>
            <w:tcW w:w="4034" w:type="dxa"/>
          </w:tcPr>
          <w:p w14:paraId="63530E9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Unità di controllo a circuito stampato avente almeno le seguenti caratteristiche: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935"/>
            </w:tblGrid>
            <w:tr w:rsidR="009F2FFC" w:rsidRPr="009F2FFC" w14:paraId="7FD06718" w14:textId="77777777" w:rsidTr="009F2FFC">
              <w:tc>
                <w:tcPr>
                  <w:tcW w:w="220" w:type="dxa"/>
                </w:tcPr>
                <w:p w14:paraId="0464230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35" w:type="dxa"/>
                </w:tcPr>
                <w:p w14:paraId="10A0B1C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microprocessore,</w:t>
                  </w:r>
                </w:p>
              </w:tc>
            </w:tr>
            <w:tr w:rsidR="009F2FFC" w:rsidRPr="009F2FFC" w14:paraId="6AEEEE04" w14:textId="77777777" w:rsidTr="009F2FFC">
              <w:tc>
                <w:tcPr>
                  <w:tcW w:w="220" w:type="dxa"/>
                </w:tcPr>
                <w:p w14:paraId="790FFB1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35" w:type="dxa"/>
                </w:tcPr>
                <w:p w14:paraId="752015B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due o più connettori, ma non più di quattro,</w:t>
                  </w:r>
                </w:p>
              </w:tc>
            </w:tr>
            <w:tr w:rsidR="009F2FFC" w:rsidRPr="009F2FFC" w14:paraId="638C80EF" w14:textId="77777777" w:rsidTr="009F2FFC">
              <w:tc>
                <w:tcPr>
                  <w:tcW w:w="220" w:type="dxa"/>
                </w:tcPr>
                <w:p w14:paraId="6B2E011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35" w:type="dxa"/>
                </w:tcPr>
                <w:p w14:paraId="5EEDCAD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resine modificate,</w:t>
                  </w:r>
                </w:p>
              </w:tc>
            </w:tr>
            <w:tr w:rsidR="009F2FFC" w:rsidRPr="009F2FFC" w14:paraId="631E4742" w14:textId="77777777" w:rsidTr="009F2FFC">
              <w:tc>
                <w:tcPr>
                  <w:tcW w:w="220" w:type="dxa"/>
                </w:tcPr>
                <w:p w14:paraId="203B4C4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35" w:type="dxa"/>
                </w:tcPr>
                <w:p w14:paraId="1DEB335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compresa tra 180 mm e 250 mm,</w:t>
                  </w:r>
                </w:p>
              </w:tc>
            </w:tr>
            <w:tr w:rsidR="009F2FFC" w:rsidRPr="009F2FFC" w14:paraId="4C5EA561" w14:textId="77777777" w:rsidTr="009F2FFC">
              <w:tc>
                <w:tcPr>
                  <w:tcW w:w="220" w:type="dxa"/>
                </w:tcPr>
                <w:p w14:paraId="1BA08BF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35" w:type="dxa"/>
                </w:tcPr>
                <w:p w14:paraId="7926462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compresa tra 130 mm e 200 mm, e</w:t>
                  </w:r>
                </w:p>
              </w:tc>
            </w:tr>
            <w:tr w:rsidR="009F2FFC" w:rsidRPr="009F2FFC" w14:paraId="338F7E75" w14:textId="77777777" w:rsidTr="009F2FFC">
              <w:tc>
                <w:tcPr>
                  <w:tcW w:w="220" w:type="dxa"/>
                </w:tcPr>
                <w:p w14:paraId="65FB584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35" w:type="dxa"/>
                </w:tcPr>
                <w:p w14:paraId="76764DB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altezza compresa tra 40 mm e 60 mm,</w:t>
                  </w:r>
                </w:p>
              </w:tc>
            </w:tr>
          </w:tbl>
          <w:p w14:paraId="22F30B6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 essere utilizzata nella fabbricazione di lavatrici</w:t>
            </w:r>
          </w:p>
          <w:p w14:paraId="6109FB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70488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3E8D7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68EEA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A3EA0D8" w14:textId="77777777" w:rsidTr="00CF614F">
        <w:trPr>
          <w:cantSplit/>
        </w:trPr>
        <w:tc>
          <w:tcPr>
            <w:tcW w:w="709" w:type="dxa"/>
          </w:tcPr>
          <w:p w14:paraId="26C7BD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0.8393</w:t>
            </w:r>
          </w:p>
        </w:tc>
        <w:tc>
          <w:tcPr>
            <w:tcW w:w="1095" w:type="dxa"/>
          </w:tcPr>
          <w:p w14:paraId="57B2E84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8537 10 98</w:t>
            </w:r>
          </w:p>
        </w:tc>
        <w:tc>
          <w:tcPr>
            <w:tcW w:w="649" w:type="dxa"/>
          </w:tcPr>
          <w:p w14:paraId="0586E5C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57</w:t>
            </w:r>
          </w:p>
        </w:tc>
        <w:tc>
          <w:tcPr>
            <w:tcW w:w="4034" w:type="dxa"/>
          </w:tcPr>
          <w:p w14:paraId="232AF82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Unità di controllo a circuito stampato avente almeno le seguenti caratteristiche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619"/>
            </w:tblGrid>
            <w:tr w:rsidR="009F2FFC" w:rsidRPr="009F2FFC" w14:paraId="3EB26B1D" w14:textId="77777777" w:rsidTr="009F2FFC">
              <w:tc>
                <w:tcPr>
                  <w:tcW w:w="220" w:type="dxa"/>
                </w:tcPr>
                <w:p w14:paraId="427E2A8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19" w:type="dxa"/>
                </w:tcPr>
                <w:p w14:paraId="7D33939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microprocessore, </w:t>
                  </w:r>
                </w:p>
              </w:tc>
            </w:tr>
            <w:tr w:rsidR="009F2FFC" w:rsidRPr="009F2FFC" w14:paraId="74ACB1D7" w14:textId="77777777" w:rsidTr="009F2FFC">
              <w:tc>
                <w:tcPr>
                  <w:tcW w:w="220" w:type="dxa"/>
                </w:tcPr>
                <w:p w14:paraId="5DC40E3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19" w:type="dxa"/>
                </w:tcPr>
                <w:p w14:paraId="4562A6F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otto o più connettori, ma non più di undici, </w:t>
                  </w:r>
                </w:p>
              </w:tc>
            </w:tr>
            <w:tr w:rsidR="009F2FFC" w:rsidRPr="009F2FFC" w14:paraId="7721508C" w14:textId="77777777" w:rsidTr="009F2FFC">
              <w:tc>
                <w:tcPr>
                  <w:tcW w:w="220" w:type="dxa"/>
                </w:tcPr>
                <w:p w14:paraId="202F69F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19" w:type="dxa"/>
                </w:tcPr>
                <w:p w14:paraId="5600C8B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tensione di alimentazione compresa tra 215 V e 245 V, </w:t>
                  </w:r>
                </w:p>
              </w:tc>
            </w:tr>
            <w:tr w:rsidR="009F2FFC" w:rsidRPr="009F2FFC" w14:paraId="0D698CE7" w14:textId="77777777" w:rsidTr="009F2FFC">
              <w:tc>
                <w:tcPr>
                  <w:tcW w:w="220" w:type="dxa"/>
                </w:tcPr>
                <w:p w14:paraId="541C07E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19" w:type="dxa"/>
                </w:tcPr>
                <w:p w14:paraId="52687BF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alloggiamento di PA6-MR30, </w:t>
                  </w:r>
                </w:p>
              </w:tc>
            </w:tr>
            <w:tr w:rsidR="009F2FFC" w:rsidRPr="009F2FFC" w14:paraId="0E2BD01E" w14:textId="77777777" w:rsidTr="009F2FFC">
              <w:tc>
                <w:tcPr>
                  <w:tcW w:w="220" w:type="dxa"/>
                </w:tcPr>
                <w:p w14:paraId="254F344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19" w:type="dxa"/>
                </w:tcPr>
                <w:p w14:paraId="6A95C17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o senza trasformatore,</w:t>
                  </w:r>
                </w:p>
              </w:tc>
            </w:tr>
            <w:tr w:rsidR="009F2FFC" w:rsidRPr="009F2FFC" w14:paraId="116532E7" w14:textId="77777777" w:rsidTr="009F2FFC">
              <w:tc>
                <w:tcPr>
                  <w:tcW w:w="220" w:type="dxa"/>
                </w:tcPr>
                <w:p w14:paraId="41DBD93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19" w:type="dxa"/>
                </w:tcPr>
                <w:p w14:paraId="2A29671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relè ad alta potenza,</w:t>
                  </w:r>
                </w:p>
              </w:tc>
            </w:tr>
            <w:tr w:rsidR="009F2FFC" w:rsidRPr="009F2FFC" w14:paraId="77A31E57" w14:textId="77777777" w:rsidTr="009F2FFC">
              <w:tc>
                <w:tcPr>
                  <w:tcW w:w="220" w:type="dxa"/>
                </w:tcPr>
                <w:p w14:paraId="725E955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19" w:type="dxa"/>
                </w:tcPr>
                <w:p w14:paraId="3193369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transistor bipolare a porta isolata,</w:t>
                  </w:r>
                </w:p>
              </w:tc>
            </w:tr>
            <w:tr w:rsidR="009F2FFC" w:rsidRPr="009F2FFC" w14:paraId="7F548AE0" w14:textId="77777777" w:rsidTr="009F2FFC">
              <w:tc>
                <w:tcPr>
                  <w:tcW w:w="220" w:type="dxa"/>
                </w:tcPr>
                <w:p w14:paraId="47CFF2B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19" w:type="dxa"/>
                </w:tcPr>
                <w:p w14:paraId="0F9FC4F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compresa tra 280 mm e 345 mm, </w:t>
                  </w:r>
                </w:p>
              </w:tc>
            </w:tr>
            <w:tr w:rsidR="009F2FFC" w:rsidRPr="009F2FFC" w14:paraId="2F83BB9A" w14:textId="77777777" w:rsidTr="009F2FFC">
              <w:tc>
                <w:tcPr>
                  <w:tcW w:w="220" w:type="dxa"/>
                </w:tcPr>
                <w:p w14:paraId="6960AE5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19" w:type="dxa"/>
                </w:tcPr>
                <w:p w14:paraId="3D0CCF9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compresa tra 400 mm e 470 mm, </w:t>
                  </w:r>
                </w:p>
              </w:tc>
            </w:tr>
            <w:tr w:rsidR="009F2FFC" w:rsidRPr="009F2FFC" w14:paraId="4D057116" w14:textId="77777777" w:rsidTr="009F2FFC">
              <w:tc>
                <w:tcPr>
                  <w:tcW w:w="220" w:type="dxa"/>
                </w:tcPr>
                <w:p w14:paraId="6BC0D92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19" w:type="dxa"/>
                </w:tcPr>
                <w:p w14:paraId="6058E2E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altezza compresa tra 28 mm e 45 mm, </w:t>
                  </w:r>
                </w:p>
              </w:tc>
            </w:tr>
          </w:tbl>
          <w:p w14:paraId="64D0498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 essere utilizzata nella fabbricazione di fornelli a induzione</w:t>
            </w:r>
          </w:p>
          <w:p w14:paraId="25A1DF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E160B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ED68F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406A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3C955D8" w14:textId="77777777" w:rsidTr="00CF614F">
        <w:trPr>
          <w:cantSplit/>
        </w:trPr>
        <w:tc>
          <w:tcPr>
            <w:tcW w:w="709" w:type="dxa"/>
          </w:tcPr>
          <w:p w14:paraId="7FAD7D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0.8406</w:t>
            </w:r>
          </w:p>
        </w:tc>
        <w:tc>
          <w:tcPr>
            <w:tcW w:w="1095" w:type="dxa"/>
          </w:tcPr>
          <w:p w14:paraId="3DC1BF9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8537 10 98</w:t>
            </w:r>
          </w:p>
        </w:tc>
        <w:tc>
          <w:tcPr>
            <w:tcW w:w="649" w:type="dxa"/>
          </w:tcPr>
          <w:p w14:paraId="4CDF713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63</w:t>
            </w:r>
          </w:p>
        </w:tc>
        <w:tc>
          <w:tcPr>
            <w:tcW w:w="4034" w:type="dxa"/>
          </w:tcPr>
          <w:p w14:paraId="3306829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Unità di controllo a circuito stampato avente almeno le seguenti caratteristiche: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579"/>
            </w:tblGrid>
            <w:tr w:rsidR="009F2FFC" w:rsidRPr="009F2FFC" w14:paraId="36C8BCB7" w14:textId="77777777" w:rsidTr="009F2FFC">
              <w:tc>
                <w:tcPr>
                  <w:tcW w:w="220" w:type="dxa"/>
                </w:tcPr>
                <w:p w14:paraId="1BCD15F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79" w:type="dxa"/>
                </w:tcPr>
                <w:p w14:paraId="25CFFA7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microprocessore,</w:t>
                  </w:r>
                </w:p>
              </w:tc>
            </w:tr>
            <w:tr w:rsidR="009F2FFC" w:rsidRPr="009F2FFC" w14:paraId="080D325C" w14:textId="77777777" w:rsidTr="009F2FFC">
              <w:tc>
                <w:tcPr>
                  <w:tcW w:w="220" w:type="dxa"/>
                </w:tcPr>
                <w:p w14:paraId="4DFC7A4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79" w:type="dxa"/>
                </w:tcPr>
                <w:p w14:paraId="69EB6EF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due connettori,</w:t>
                  </w:r>
                </w:p>
              </w:tc>
            </w:tr>
            <w:tr w:rsidR="009F2FFC" w:rsidRPr="009F2FFC" w14:paraId="0925BE1B" w14:textId="77777777" w:rsidTr="009F2FFC">
              <w:tc>
                <w:tcPr>
                  <w:tcW w:w="220" w:type="dxa"/>
                </w:tcPr>
                <w:p w14:paraId="7D51961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79" w:type="dxa"/>
                </w:tcPr>
                <w:p w14:paraId="3DF8B43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tensione di alimentazione compresa tra 215 V e 245 V,</w:t>
                  </w:r>
                </w:p>
              </w:tc>
            </w:tr>
            <w:tr w:rsidR="009F2FFC" w:rsidRPr="009F2FFC" w14:paraId="5BF6754C" w14:textId="77777777" w:rsidTr="009F2FFC">
              <w:tc>
                <w:tcPr>
                  <w:tcW w:w="220" w:type="dxa"/>
                </w:tcPr>
                <w:p w14:paraId="07FAC06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79" w:type="dxa"/>
                </w:tcPr>
                <w:p w14:paraId="39B47B9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priva di alloggiamento,</w:t>
                  </w:r>
                </w:p>
              </w:tc>
            </w:tr>
            <w:tr w:rsidR="009F2FFC" w:rsidRPr="009F2FFC" w14:paraId="280D38AB" w14:textId="77777777" w:rsidTr="009F2FFC">
              <w:tc>
                <w:tcPr>
                  <w:tcW w:w="220" w:type="dxa"/>
                </w:tcPr>
                <w:p w14:paraId="18FEC0D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79" w:type="dxa"/>
                </w:tcPr>
                <w:p w14:paraId="00390F5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compresa tra 100 mm e 120 mm,</w:t>
                  </w:r>
                </w:p>
              </w:tc>
            </w:tr>
            <w:tr w:rsidR="009F2FFC" w:rsidRPr="009F2FFC" w14:paraId="4928FDA5" w14:textId="77777777" w:rsidTr="009F2FFC">
              <w:tc>
                <w:tcPr>
                  <w:tcW w:w="220" w:type="dxa"/>
                </w:tcPr>
                <w:p w14:paraId="1E43D25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79" w:type="dxa"/>
                </w:tcPr>
                <w:p w14:paraId="2AE909C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compresa tra 40 mm e 50 mm, e</w:t>
                  </w:r>
                </w:p>
              </w:tc>
            </w:tr>
            <w:tr w:rsidR="009F2FFC" w:rsidRPr="009F2FFC" w14:paraId="3E2AD320" w14:textId="77777777" w:rsidTr="009F2FFC">
              <w:tc>
                <w:tcPr>
                  <w:tcW w:w="220" w:type="dxa"/>
                </w:tcPr>
                <w:p w14:paraId="4497816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79" w:type="dxa"/>
                </w:tcPr>
                <w:p w14:paraId="034D0E5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altezza compresa tra 20 mm e 30 mm,</w:t>
                  </w:r>
                </w:p>
              </w:tc>
            </w:tr>
          </w:tbl>
          <w:p w14:paraId="0BF2581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 essere utilizzata nella fabbricazione di frigoriferi</w:t>
            </w:r>
          </w:p>
          <w:p w14:paraId="6B29E5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16406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603D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83211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B9F5A6A" w14:textId="77777777" w:rsidTr="00CF614F">
        <w:trPr>
          <w:cantSplit/>
        </w:trPr>
        <w:tc>
          <w:tcPr>
            <w:tcW w:w="709" w:type="dxa"/>
          </w:tcPr>
          <w:p w14:paraId="1DEF14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0.8132</w:t>
            </w:r>
          </w:p>
        </w:tc>
        <w:tc>
          <w:tcPr>
            <w:tcW w:w="1095" w:type="dxa"/>
          </w:tcPr>
          <w:p w14:paraId="77EA260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8537 10 98</w:t>
            </w:r>
          </w:p>
        </w:tc>
        <w:tc>
          <w:tcPr>
            <w:tcW w:w="649" w:type="dxa"/>
          </w:tcPr>
          <w:p w14:paraId="6CC2083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6AC274B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Sistema di controllo della propulsione con almeno: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53870E9" w14:textId="77777777" w:rsidTr="009F2FFC">
              <w:tc>
                <w:tcPr>
                  <w:tcW w:w="220" w:type="dxa"/>
                </w:tcPr>
                <w:p w14:paraId="4104234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6CA981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invertitore CC/CA,</w:t>
                  </w:r>
                </w:p>
              </w:tc>
            </w:tr>
            <w:tr w:rsidR="009F2FFC" w:rsidRPr="009F2FFC" w14:paraId="4792D79D" w14:textId="77777777" w:rsidTr="009F2FFC">
              <w:tc>
                <w:tcPr>
                  <w:tcW w:w="220" w:type="dxa"/>
                </w:tcPr>
                <w:p w14:paraId="51505EF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3588FD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potenza sviluppata non inferiore a 190 kW ma non superiore a 220 kW, e</w:t>
                  </w:r>
                </w:p>
              </w:tc>
            </w:tr>
            <w:tr w:rsidR="009F2FFC" w:rsidRPr="009F2FFC" w14:paraId="3805D9A7" w14:textId="77777777" w:rsidTr="009F2FFC">
              <w:tc>
                <w:tcPr>
                  <w:tcW w:w="220" w:type="dxa"/>
                </w:tcPr>
                <w:p w14:paraId="676677D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0FD90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circuiti ad alta tensione con interfacce a corrente alternata e continua per collegare un motore di trazione, un generatore e un sistema di accumulo dell'energia,</w:t>
                  </w:r>
                </w:p>
              </w:tc>
            </w:tr>
            <w:tr w:rsidR="009F2FFC" w:rsidRPr="009F2FFC" w14:paraId="26E3066F" w14:textId="77777777" w:rsidTr="009F2FFC">
              <w:tc>
                <w:tcPr>
                  <w:tcW w:w="220" w:type="dxa"/>
                </w:tcPr>
                <w:p w14:paraId="537BBC0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CE922A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controllo integrale di tutte le funzioni del motore di azionamento e del sistema di trazione del generatore,</w:t>
                  </w:r>
                </w:p>
              </w:tc>
            </w:tr>
            <w:tr w:rsidR="009F2FFC" w:rsidRPr="009F2FFC" w14:paraId="7B4B335D" w14:textId="77777777" w:rsidTr="009F2FFC">
              <w:tc>
                <w:tcPr>
                  <w:tcW w:w="220" w:type="dxa"/>
                </w:tcPr>
                <w:p w14:paraId="6E7A98C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043FCE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un'interfaccia di comunicazione CAN con unità di controllo del sistema,</w:t>
                  </w:r>
                </w:p>
              </w:tc>
            </w:tr>
            <w:tr w:rsidR="009F2FFC" w:rsidRPr="009F2FFC" w14:paraId="64A39DC2" w14:textId="77777777" w:rsidTr="009F2FFC">
              <w:tc>
                <w:tcPr>
                  <w:tcW w:w="220" w:type="dxa"/>
                </w:tcPr>
                <w:p w14:paraId="0EFE6F3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1FCA71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sistema raffreddato a liquido,</w:t>
                  </w:r>
                </w:p>
              </w:tc>
            </w:tr>
            <w:tr w:rsidR="009F2FFC" w:rsidRPr="009F2FFC" w14:paraId="585D9253" w14:textId="77777777" w:rsidTr="009F2FFC">
              <w:tc>
                <w:tcPr>
                  <w:tcW w:w="220" w:type="dxa"/>
                </w:tcPr>
                <w:p w14:paraId="73E80B5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808101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pari o superiore a 300 mm ma non superiore a 950 mm,</w:t>
                  </w:r>
                </w:p>
              </w:tc>
            </w:tr>
            <w:tr w:rsidR="009F2FFC" w:rsidRPr="009F2FFC" w14:paraId="76C0637C" w14:textId="77777777" w:rsidTr="009F2FFC">
              <w:tc>
                <w:tcPr>
                  <w:tcW w:w="220" w:type="dxa"/>
                </w:tcPr>
                <w:p w14:paraId="18C369C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BE835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pari o superiore a 350 mm, ma non superiore a 600 mm,</w:t>
                  </w:r>
                </w:p>
              </w:tc>
            </w:tr>
            <w:tr w:rsidR="009F2FFC" w:rsidRPr="009F2FFC" w14:paraId="1CC42CCD" w14:textId="77777777" w:rsidTr="009F2FFC">
              <w:tc>
                <w:tcPr>
                  <w:tcW w:w="220" w:type="dxa"/>
                </w:tcPr>
                <w:p w14:paraId="4DB57A9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62BE38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altezza di 200 mm o più, ma non superiore a 350 mm,</w:t>
                  </w:r>
                </w:p>
              </w:tc>
            </w:tr>
            <w:tr w:rsidR="009F2FFC" w:rsidRPr="009F2FFC" w14:paraId="7D48F5B3" w14:textId="77777777" w:rsidTr="009F2FFC">
              <w:tc>
                <w:tcPr>
                  <w:tcW w:w="220" w:type="dxa"/>
                </w:tcPr>
                <w:p w14:paraId="2CF772E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BFF541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avente un peso non inferiore a 40 kg, ma non superiore a 90 Kg</w:t>
                  </w:r>
                </w:p>
              </w:tc>
            </w:tr>
          </w:tbl>
          <w:p w14:paraId="7306D8F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8BDC5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33F8D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4815E9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10940E6" w14:textId="77777777" w:rsidTr="00CF614F">
        <w:trPr>
          <w:cantSplit/>
        </w:trPr>
        <w:tc>
          <w:tcPr>
            <w:tcW w:w="709" w:type="dxa"/>
          </w:tcPr>
          <w:p w14:paraId="7B5C39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0.8124</w:t>
            </w:r>
          </w:p>
        </w:tc>
        <w:tc>
          <w:tcPr>
            <w:tcW w:w="1095" w:type="dxa"/>
          </w:tcPr>
          <w:p w14:paraId="1C1D58E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8537 10 98</w:t>
            </w:r>
          </w:p>
        </w:tc>
        <w:tc>
          <w:tcPr>
            <w:tcW w:w="649" w:type="dxa"/>
          </w:tcPr>
          <w:p w14:paraId="2CE91CB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88</w:t>
            </w:r>
          </w:p>
        </w:tc>
        <w:tc>
          <w:tcPr>
            <w:tcW w:w="4034" w:type="dxa"/>
          </w:tcPr>
          <w:p w14:paraId="05FE8CA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Pannello di controllo per autoradio e/o controllo della navigazione e/o controllo dell'unità di climatizzazione e riscaldamento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286"/>
            </w:tblGrid>
            <w:tr w:rsidR="009F2FFC" w:rsidRPr="009F2FFC" w14:paraId="1A6449BA" w14:textId="77777777" w:rsidTr="009F2FFC">
              <w:tc>
                <w:tcPr>
                  <w:tcW w:w="220" w:type="dxa"/>
                </w:tcPr>
                <w:p w14:paraId="116731D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86" w:type="dxa"/>
                </w:tcPr>
                <w:p w14:paraId="3EF00E6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componenti elettronici passivi,</w:t>
                  </w:r>
                </w:p>
              </w:tc>
            </w:tr>
            <w:tr w:rsidR="009F2FFC" w:rsidRPr="009F2FFC" w14:paraId="6FD138D7" w14:textId="77777777" w:rsidTr="009F2FFC">
              <w:tc>
                <w:tcPr>
                  <w:tcW w:w="220" w:type="dxa"/>
                </w:tcPr>
                <w:p w14:paraId="146D17A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86" w:type="dxa"/>
                </w:tcPr>
                <w:p w14:paraId="3831F6A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almeno due interruttori,</w:t>
                  </w:r>
                </w:p>
              </w:tc>
            </w:tr>
            <w:tr w:rsidR="009F2FFC" w:rsidRPr="009F2FFC" w14:paraId="5E2F9973" w14:textId="77777777" w:rsidTr="009F2FFC">
              <w:tc>
                <w:tcPr>
                  <w:tcW w:w="220" w:type="dxa"/>
                </w:tcPr>
                <w:p w14:paraId="487E82D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86" w:type="dxa"/>
                </w:tcPr>
                <w:p w14:paraId="386D8FB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LED,</w:t>
                  </w:r>
                </w:p>
              </w:tc>
            </w:tr>
            <w:tr w:rsidR="009F2FFC" w:rsidRPr="009F2FFC" w14:paraId="2FED5E5A" w14:textId="77777777" w:rsidTr="009F2FFC">
              <w:tc>
                <w:tcPr>
                  <w:tcW w:w="220" w:type="dxa"/>
                </w:tcPr>
                <w:p w14:paraId="631ECA8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86" w:type="dxa"/>
                </w:tcPr>
                <w:p w14:paraId="2F4CC9F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almeno un connettore,</w:t>
                  </w:r>
                </w:p>
              </w:tc>
            </w:tr>
            <w:tr w:rsidR="009F2FFC" w:rsidRPr="009F2FFC" w14:paraId="359B476C" w14:textId="77777777" w:rsidTr="009F2FFC">
              <w:tc>
                <w:tcPr>
                  <w:tcW w:w="220" w:type="dxa"/>
                </w:tcPr>
                <w:p w14:paraId="4049771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86" w:type="dxa"/>
                </w:tcPr>
                <w:p w14:paraId="5D698EE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interruttore triangolare di avvertimento,</w:t>
                  </w:r>
                </w:p>
              </w:tc>
            </w:tr>
            <w:tr w:rsidR="009F2FFC" w:rsidRPr="009F2FFC" w14:paraId="21CDC7AB" w14:textId="77777777" w:rsidTr="009F2FFC">
              <w:tc>
                <w:tcPr>
                  <w:tcW w:w="220" w:type="dxa"/>
                </w:tcPr>
                <w:p w14:paraId="210FD37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86" w:type="dxa"/>
                </w:tcPr>
                <w:p w14:paraId="7730AF9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per una tensione inferiore o uguale a 16 V,</w:t>
                  </w:r>
                </w:p>
              </w:tc>
            </w:tr>
          </w:tbl>
          <w:p w14:paraId="6E71B66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ad essere utilizzato per la fabbricazione delle merci del capitolo 87</w:t>
            </w:r>
          </w:p>
          <w:p w14:paraId="1B703C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BBF91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F337D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551DF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DDC6361" w14:textId="77777777" w:rsidTr="00CF614F">
        <w:trPr>
          <w:cantSplit/>
        </w:trPr>
        <w:tc>
          <w:tcPr>
            <w:tcW w:w="709" w:type="dxa"/>
          </w:tcPr>
          <w:p w14:paraId="7B0B86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0.3663</w:t>
            </w:r>
          </w:p>
        </w:tc>
        <w:tc>
          <w:tcPr>
            <w:tcW w:w="1095" w:type="dxa"/>
          </w:tcPr>
          <w:p w14:paraId="042C348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8537 10 98</w:t>
            </w:r>
          </w:p>
        </w:tc>
        <w:tc>
          <w:tcPr>
            <w:tcW w:w="649" w:type="dxa"/>
          </w:tcPr>
          <w:p w14:paraId="2EE70E8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93</w:t>
            </w:r>
          </w:p>
        </w:tc>
        <w:tc>
          <w:tcPr>
            <w:tcW w:w="4034" w:type="dxa"/>
          </w:tcPr>
          <w:p w14:paraId="71245C4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Apparecchi di comando elettronico per una tensione pari a 12 V, destinati ad essere utilizzati nella fabbricazione di sistemi di regolazione della temperatura negli autoveicoli</w:t>
            </w:r>
          </w:p>
          <w:p w14:paraId="1AF5F6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8F7AD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0D4C2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7D443C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779B9D4" w14:textId="77777777" w:rsidTr="00CF614F">
        <w:trPr>
          <w:cantSplit/>
        </w:trPr>
        <w:tc>
          <w:tcPr>
            <w:tcW w:w="709" w:type="dxa"/>
          </w:tcPr>
          <w:p w14:paraId="4ADD51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0.6866</w:t>
            </w:r>
          </w:p>
          <w:p w14:paraId="278811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2A250F4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8538 90 91</w:t>
            </w:r>
          </w:p>
          <w:p w14:paraId="6AC7467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8538 90 99</w:t>
            </w:r>
          </w:p>
        </w:tc>
        <w:tc>
          <w:tcPr>
            <w:tcW w:w="649" w:type="dxa"/>
          </w:tcPr>
          <w:p w14:paraId="79E74E3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39B0B87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4BA0E23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Antenna interna per sistema di chiusura centralizzata per auto comprendente: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5DFB0F1" w14:textId="77777777" w:rsidTr="009F2FFC">
              <w:tc>
                <w:tcPr>
                  <w:tcW w:w="220" w:type="dxa"/>
                </w:tcPr>
                <w:p w14:paraId="7613ABB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BAFE48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modulo antenna in un alloggiamento di plastica,</w:t>
                  </w:r>
                </w:p>
              </w:tc>
            </w:tr>
            <w:tr w:rsidR="009F2FFC" w:rsidRPr="009F2FFC" w14:paraId="07F13F4C" w14:textId="77777777" w:rsidTr="009F2FFC">
              <w:tc>
                <w:tcPr>
                  <w:tcW w:w="220" w:type="dxa"/>
                </w:tcPr>
                <w:p w14:paraId="0193DE8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0CD884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cavo di connessione con spina,</w:t>
                  </w:r>
                </w:p>
              </w:tc>
            </w:tr>
            <w:tr w:rsidR="009F2FFC" w:rsidRPr="009F2FFC" w14:paraId="5B4443E0" w14:textId="77777777" w:rsidTr="009F2FFC">
              <w:tc>
                <w:tcPr>
                  <w:tcW w:w="220" w:type="dxa"/>
                </w:tcPr>
                <w:p w14:paraId="4D15F42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E4369F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anche con connettore,</w:t>
                  </w:r>
                </w:p>
              </w:tc>
            </w:tr>
            <w:tr w:rsidR="009F2FFC" w:rsidRPr="009F2FFC" w14:paraId="3535046A" w14:textId="77777777" w:rsidTr="009F2FFC">
              <w:tc>
                <w:tcPr>
                  <w:tcW w:w="220" w:type="dxa"/>
                </w:tcPr>
                <w:p w14:paraId="64ECD5D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CD4A7C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almeno una staffa di montaggio,</w:t>
                  </w:r>
                </w:p>
              </w:tc>
            </w:tr>
            <w:tr w:rsidR="009F2FFC" w:rsidRPr="009F2FFC" w14:paraId="2A7D094D" w14:textId="77777777" w:rsidTr="009F2FFC">
              <w:tc>
                <w:tcPr>
                  <w:tcW w:w="220" w:type="dxa"/>
                </w:tcPr>
                <w:p w14:paraId="4DF713E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AC2492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scheda a circuito stampato comprensiva di circuiteria, diodi e transistor, </w:t>
                  </w:r>
                </w:p>
              </w:tc>
            </w:tr>
          </w:tbl>
          <w:p w14:paraId="19DAA84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ad essere utilizzata per la fabbricazione delle merci del capitolo 87</w:t>
            </w:r>
          </w:p>
          <w:p w14:paraId="7476E6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1067C2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77AED6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0963AC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4FE3FD2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7873A3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0758FE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7C294C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4295DA7D" w14:textId="77777777" w:rsidTr="00CF614F">
        <w:trPr>
          <w:cantSplit/>
        </w:trPr>
        <w:tc>
          <w:tcPr>
            <w:tcW w:w="709" w:type="dxa"/>
          </w:tcPr>
          <w:p w14:paraId="73DAD2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0.7195</w:t>
            </w:r>
          </w:p>
        </w:tc>
        <w:tc>
          <w:tcPr>
            <w:tcW w:w="1095" w:type="dxa"/>
          </w:tcPr>
          <w:p w14:paraId="2CD04C4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8538 90 99</w:t>
            </w:r>
          </w:p>
        </w:tc>
        <w:tc>
          <w:tcPr>
            <w:tcW w:w="649" w:type="dxa"/>
          </w:tcPr>
          <w:p w14:paraId="4E0BF4B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3BB8336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Pannello di controllo frontale, in forma di scatola di plastica, con guide luminose, interruttori a rotazione, a pressione o a pulsante o di altro tipo, senza alcun componente elettrico, del tipo utilizzato nel cruscotto degli autoveicoli del capitolo 87</w:t>
            </w:r>
          </w:p>
        </w:tc>
        <w:tc>
          <w:tcPr>
            <w:tcW w:w="752" w:type="dxa"/>
          </w:tcPr>
          <w:p w14:paraId="2497BF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C955CA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391054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E201B25" w14:textId="77777777" w:rsidTr="00CF614F">
        <w:trPr>
          <w:cantSplit/>
        </w:trPr>
        <w:tc>
          <w:tcPr>
            <w:tcW w:w="709" w:type="dxa"/>
          </w:tcPr>
          <w:p w14:paraId="09EBCC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0.2580</w:t>
            </w:r>
          </w:p>
        </w:tc>
        <w:tc>
          <w:tcPr>
            <w:tcW w:w="1095" w:type="dxa"/>
          </w:tcPr>
          <w:p w14:paraId="3613CAB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8540 20 80</w:t>
            </w:r>
          </w:p>
        </w:tc>
        <w:tc>
          <w:tcPr>
            <w:tcW w:w="649" w:type="dxa"/>
          </w:tcPr>
          <w:p w14:paraId="30559C5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91</w:t>
            </w:r>
          </w:p>
        </w:tc>
        <w:tc>
          <w:tcPr>
            <w:tcW w:w="4034" w:type="dxa"/>
          </w:tcPr>
          <w:p w14:paraId="5F5C5E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Fotomoltiplicatore</w:t>
            </w:r>
          </w:p>
        </w:tc>
        <w:tc>
          <w:tcPr>
            <w:tcW w:w="752" w:type="dxa"/>
          </w:tcPr>
          <w:p w14:paraId="759875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4D2F9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BEC8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8727C60" w14:textId="77777777" w:rsidTr="00CF614F">
        <w:trPr>
          <w:cantSplit/>
        </w:trPr>
        <w:tc>
          <w:tcPr>
            <w:tcW w:w="709" w:type="dxa"/>
          </w:tcPr>
          <w:p w14:paraId="50BE19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0.3445</w:t>
            </w:r>
          </w:p>
        </w:tc>
        <w:tc>
          <w:tcPr>
            <w:tcW w:w="1095" w:type="dxa"/>
          </w:tcPr>
          <w:p w14:paraId="27D50EC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8540 89 00</w:t>
            </w:r>
          </w:p>
        </w:tc>
        <w:tc>
          <w:tcPr>
            <w:tcW w:w="649" w:type="dxa"/>
          </w:tcPr>
          <w:p w14:paraId="33A49B1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91</w:t>
            </w:r>
          </w:p>
        </w:tc>
        <w:tc>
          <w:tcPr>
            <w:tcW w:w="4034" w:type="dxa"/>
          </w:tcPr>
          <w:p w14:paraId="4CDEC76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Indicatori consistenti in un tubo di vetro montato su una base di dimensioni non superiori a 300 mm × 350 mm, esclusi i terminali. Il tubo contiene una o più file di caratteri o scale disposte in file. Ciascuno dei caratteri o scale è composto di elementi fosforescenti o fluorescenti montati su una base metallizzata ricoperta di sostanze fluorescenti o sali fosforescenti che diventano luminosi quando sono colpiti da elettroni</w:t>
            </w:r>
          </w:p>
        </w:tc>
        <w:tc>
          <w:tcPr>
            <w:tcW w:w="752" w:type="dxa"/>
          </w:tcPr>
          <w:p w14:paraId="199492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3C65C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BDC2B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8BE6B7B" w14:textId="77777777" w:rsidTr="00CF614F">
        <w:trPr>
          <w:cantSplit/>
        </w:trPr>
        <w:tc>
          <w:tcPr>
            <w:tcW w:w="709" w:type="dxa"/>
          </w:tcPr>
          <w:p w14:paraId="0B1A4C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0.7409</w:t>
            </w:r>
          </w:p>
        </w:tc>
        <w:tc>
          <w:tcPr>
            <w:tcW w:w="1095" w:type="dxa"/>
          </w:tcPr>
          <w:p w14:paraId="0B027F0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8540 91 00</w:t>
            </w:r>
          </w:p>
        </w:tc>
        <w:tc>
          <w:tcPr>
            <w:tcW w:w="649" w:type="dxa"/>
          </w:tcPr>
          <w:p w14:paraId="79D07F8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4EB9DA5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Sorgente termoionica di elettroni (punto emettitore) di esaboruro di lantanio (CAS RN 12008-21-8) o di esaboruro di cerio (CAS RN 12008-02-5), con connettori elettrici: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7478481" w14:textId="77777777" w:rsidTr="009F2FFC">
              <w:tc>
                <w:tcPr>
                  <w:tcW w:w="220" w:type="dxa"/>
                </w:tcPr>
                <w:p w14:paraId="4AF9927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374EA2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alloggiamento di metallo,</w:t>
                  </w:r>
                </w:p>
              </w:tc>
            </w:tr>
            <w:tr w:rsidR="009F2FFC" w:rsidRPr="009F2FFC" w14:paraId="19DCAF17" w14:textId="77777777" w:rsidTr="009F2FFC">
              <w:tc>
                <w:tcPr>
                  <w:tcW w:w="220" w:type="dxa"/>
                </w:tcPr>
                <w:p w14:paraId="2DB3146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A221DC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uno scudo di carbonio grafite montato in un sistema di tipo mini-Vogel,</w:t>
                  </w:r>
                </w:p>
              </w:tc>
            </w:tr>
            <w:tr w:rsidR="009F2FFC" w:rsidRPr="009F2FFC" w14:paraId="7FBB5A83" w14:textId="77777777" w:rsidTr="009F2FFC">
              <w:tc>
                <w:tcPr>
                  <w:tcW w:w="220" w:type="dxa"/>
                </w:tcPr>
                <w:p w14:paraId="4235B26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109602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blocchi distinti di carbone pirolitico usati come elementi di riscaldamento e </w:t>
                  </w:r>
                </w:p>
              </w:tc>
            </w:tr>
            <w:tr w:rsidR="009F2FFC" w:rsidRPr="009F2FFC" w14:paraId="0045C3FD" w14:textId="77777777" w:rsidTr="009F2FFC">
              <w:tc>
                <w:tcPr>
                  <w:tcW w:w="220" w:type="dxa"/>
                </w:tcPr>
                <w:p w14:paraId="518C4E5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EA58E0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temperatura catodica inferiore a 1 800 K a una corrente di riscaldamento di 1,26 A</w:t>
                  </w:r>
                </w:p>
              </w:tc>
            </w:tr>
          </w:tbl>
          <w:p w14:paraId="0F7C6B8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3369AE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0E144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D1C10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F8777B7" w14:textId="77777777" w:rsidTr="00CF614F">
        <w:trPr>
          <w:cantSplit/>
        </w:trPr>
        <w:tc>
          <w:tcPr>
            <w:tcW w:w="709" w:type="dxa"/>
          </w:tcPr>
          <w:p w14:paraId="6C2E3F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0.7130</w:t>
            </w:r>
          </w:p>
        </w:tc>
        <w:tc>
          <w:tcPr>
            <w:tcW w:w="1095" w:type="dxa"/>
          </w:tcPr>
          <w:p w14:paraId="453B687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8543 70 90</w:t>
            </w:r>
          </w:p>
        </w:tc>
        <w:tc>
          <w:tcPr>
            <w:tcW w:w="649" w:type="dxa"/>
          </w:tcPr>
          <w:p w14:paraId="132438B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</w:tc>
        <w:tc>
          <w:tcPr>
            <w:tcW w:w="4034" w:type="dxa"/>
          </w:tcPr>
          <w:p w14:paraId="6F9F710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Pellicola elettrocromica laminata formata da: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531"/>
            </w:tblGrid>
            <w:tr w:rsidR="009F2FFC" w:rsidRPr="009F2FFC" w14:paraId="07F183C1" w14:textId="77777777" w:rsidTr="009F2FFC">
              <w:tc>
                <w:tcPr>
                  <w:tcW w:w="220" w:type="dxa"/>
                </w:tcPr>
                <w:p w14:paraId="52C0297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31" w:type="dxa"/>
                </w:tcPr>
                <w:p w14:paraId="31042AF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due strati esterni di poliestere,</w:t>
                  </w:r>
                </w:p>
              </w:tc>
            </w:tr>
            <w:tr w:rsidR="009F2FFC" w:rsidRPr="009F2FFC" w14:paraId="7571C88C" w14:textId="77777777" w:rsidTr="009F2FFC">
              <w:tc>
                <w:tcPr>
                  <w:tcW w:w="220" w:type="dxa"/>
                </w:tcPr>
                <w:p w14:paraId="575828C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31" w:type="dxa"/>
                </w:tcPr>
                <w:p w14:paraId="6C22285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strato intermedio di polimero acrilico e silicone, e</w:t>
                  </w:r>
                </w:p>
              </w:tc>
            </w:tr>
            <w:tr w:rsidR="009F2FFC" w:rsidRPr="009F2FFC" w14:paraId="588895C6" w14:textId="77777777" w:rsidTr="009F2FFC">
              <w:tc>
                <w:tcPr>
                  <w:tcW w:w="220" w:type="dxa"/>
                </w:tcPr>
                <w:p w14:paraId="29279F5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31" w:type="dxa"/>
                </w:tcPr>
                <w:p w14:paraId="7017B50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due terminali di connessione elettrica</w:t>
                  </w:r>
                </w:p>
              </w:tc>
            </w:tr>
          </w:tbl>
          <w:p w14:paraId="0AE6AAA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E2E1E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A5570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D7AF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76E339A" w14:textId="77777777" w:rsidTr="00CF614F">
        <w:trPr>
          <w:cantSplit/>
        </w:trPr>
        <w:tc>
          <w:tcPr>
            <w:tcW w:w="709" w:type="dxa"/>
          </w:tcPr>
          <w:p w14:paraId="6B089C8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0.8333</w:t>
            </w:r>
          </w:p>
        </w:tc>
        <w:tc>
          <w:tcPr>
            <w:tcW w:w="1095" w:type="dxa"/>
          </w:tcPr>
          <w:p w14:paraId="4469698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8543 70 90</w:t>
            </w:r>
          </w:p>
        </w:tc>
        <w:tc>
          <w:tcPr>
            <w:tcW w:w="649" w:type="dxa"/>
          </w:tcPr>
          <w:p w14:paraId="1B01C6A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27</w:t>
            </w:r>
          </w:p>
        </w:tc>
        <w:tc>
          <w:tcPr>
            <w:tcW w:w="4034" w:type="dxa"/>
          </w:tcPr>
          <w:p w14:paraId="2E2E6BA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Unità elettronica di controllo del sistema di visualizzazione a 360 gradi della situazione del veicolo,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D6198B1" w14:textId="77777777" w:rsidTr="009F2FFC">
              <w:tc>
                <w:tcPr>
                  <w:tcW w:w="220" w:type="dxa"/>
                </w:tcPr>
                <w:p w14:paraId="45E5AD7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73D152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tensione di esercizio in corrente continua compresa fra 9 V e 16 V,</w:t>
                  </w:r>
                </w:p>
              </w:tc>
            </w:tr>
            <w:tr w:rsidR="009F2FFC" w:rsidRPr="009F2FFC" w14:paraId="6FCEC736" w14:textId="77777777" w:rsidTr="009F2FFC">
              <w:tc>
                <w:tcPr>
                  <w:tcW w:w="220" w:type="dxa"/>
                </w:tcPr>
                <w:p w14:paraId="442B8D2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5D1E1C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videoprocessore,</w:t>
                  </w:r>
                </w:p>
              </w:tc>
            </w:tr>
            <w:tr w:rsidR="009F2FFC" w:rsidRPr="009F2FFC" w14:paraId="7734B2F4" w14:textId="77777777" w:rsidTr="009F2FFC">
              <w:tc>
                <w:tcPr>
                  <w:tcW w:w="220" w:type="dxa"/>
                </w:tcPr>
                <w:p w14:paraId="6ABD467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A4654E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processore di segnale,</w:t>
                  </w:r>
                </w:p>
              </w:tc>
            </w:tr>
            <w:tr w:rsidR="009F2FFC" w:rsidRPr="009F2FFC" w14:paraId="5FA39606" w14:textId="77777777" w:rsidTr="009F2FFC">
              <w:tc>
                <w:tcPr>
                  <w:tcW w:w="220" w:type="dxa"/>
                </w:tcPr>
                <w:p w14:paraId="3BC236F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4C2C8F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o più connettori, e</w:t>
                  </w:r>
                </w:p>
              </w:tc>
            </w:tr>
            <w:tr w:rsidR="009F2FFC" w:rsidRPr="009F2FFC" w14:paraId="7C0E4F34" w14:textId="77777777" w:rsidTr="009F2FFC">
              <w:tc>
                <w:tcPr>
                  <w:tcW w:w="220" w:type="dxa"/>
                </w:tcPr>
                <w:p w14:paraId="21BF412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133D20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staffa di montaggio di metallo,</w:t>
                  </w:r>
                </w:p>
              </w:tc>
            </w:tr>
          </w:tbl>
          <w:p w14:paraId="4C01823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ad essere utilizzata nella fabbricazione delle merci del capitolo 87</w:t>
            </w:r>
          </w:p>
          <w:p w14:paraId="70ED49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A26C5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C7181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9748D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0055077B" w14:textId="77777777" w:rsidTr="00CF614F">
        <w:trPr>
          <w:cantSplit/>
        </w:trPr>
        <w:tc>
          <w:tcPr>
            <w:tcW w:w="709" w:type="dxa"/>
          </w:tcPr>
          <w:p w14:paraId="79BE47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0.2826</w:t>
            </w:r>
          </w:p>
        </w:tc>
        <w:tc>
          <w:tcPr>
            <w:tcW w:w="1095" w:type="dxa"/>
          </w:tcPr>
          <w:p w14:paraId="13C2433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8543 70 90</w:t>
            </w:r>
          </w:p>
        </w:tc>
        <w:tc>
          <w:tcPr>
            <w:tcW w:w="649" w:type="dxa"/>
          </w:tcPr>
          <w:p w14:paraId="1E98902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DDE405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Amplificatore, costituito di elementi attivi e passivi fissati su un circuito stampato, inserito in un contenitore</w:t>
            </w:r>
          </w:p>
        </w:tc>
        <w:tc>
          <w:tcPr>
            <w:tcW w:w="752" w:type="dxa"/>
          </w:tcPr>
          <w:p w14:paraId="325646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2E35B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5729F9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BB12E30" w14:textId="77777777" w:rsidTr="00CF614F">
        <w:trPr>
          <w:cantSplit/>
        </w:trPr>
        <w:tc>
          <w:tcPr>
            <w:tcW w:w="709" w:type="dxa"/>
          </w:tcPr>
          <w:p w14:paraId="590CAFB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0.7055</w:t>
            </w:r>
          </w:p>
        </w:tc>
        <w:tc>
          <w:tcPr>
            <w:tcW w:w="1095" w:type="dxa"/>
          </w:tcPr>
          <w:p w14:paraId="56BD8B2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8543 70 90</w:t>
            </w:r>
          </w:p>
        </w:tc>
        <w:tc>
          <w:tcPr>
            <w:tcW w:w="649" w:type="dxa"/>
          </w:tcPr>
          <w:p w14:paraId="4090E5B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33</w:t>
            </w:r>
          </w:p>
        </w:tc>
        <w:tc>
          <w:tcPr>
            <w:tcW w:w="4034" w:type="dxa"/>
          </w:tcPr>
          <w:p w14:paraId="11CA337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Amplificatore ad alta frequenza comprendente uno o più circuiti integrati e uno o più chip condensatori discreti, anche con elementi passivi (IPD), su flangia metallica, inserito in un contenitore</w:t>
            </w:r>
          </w:p>
        </w:tc>
        <w:tc>
          <w:tcPr>
            <w:tcW w:w="752" w:type="dxa"/>
          </w:tcPr>
          <w:p w14:paraId="152531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EF169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E714D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2E3ADB5" w14:textId="77777777" w:rsidTr="00CF614F">
        <w:trPr>
          <w:cantSplit/>
        </w:trPr>
        <w:tc>
          <w:tcPr>
            <w:tcW w:w="709" w:type="dxa"/>
          </w:tcPr>
          <w:p w14:paraId="5745E5F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0.2590</w:t>
            </w:r>
          </w:p>
        </w:tc>
        <w:tc>
          <w:tcPr>
            <w:tcW w:w="1095" w:type="dxa"/>
          </w:tcPr>
          <w:p w14:paraId="2F95132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8543 70 90</w:t>
            </w:r>
          </w:p>
        </w:tc>
        <w:tc>
          <w:tcPr>
            <w:tcW w:w="649" w:type="dxa"/>
          </w:tcPr>
          <w:p w14:paraId="050D46E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6966673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Oscillatore a cristalli piezoelettrici a frequenza fissa, in una gamma di frequenza da 1,8 MHz a 67 MHz, inserito in un contenitore</w:t>
            </w:r>
          </w:p>
        </w:tc>
        <w:tc>
          <w:tcPr>
            <w:tcW w:w="752" w:type="dxa"/>
          </w:tcPr>
          <w:p w14:paraId="189335A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27EEF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3AADA6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41CD091" w14:textId="77777777" w:rsidTr="00CF614F">
        <w:trPr>
          <w:cantSplit/>
        </w:trPr>
        <w:tc>
          <w:tcPr>
            <w:tcW w:w="709" w:type="dxa"/>
          </w:tcPr>
          <w:p w14:paraId="638BBF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0.3131</w:t>
            </w:r>
          </w:p>
        </w:tc>
        <w:tc>
          <w:tcPr>
            <w:tcW w:w="1095" w:type="dxa"/>
          </w:tcPr>
          <w:p w14:paraId="034F231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8543 70 90</w:t>
            </w:r>
          </w:p>
        </w:tc>
        <w:tc>
          <w:tcPr>
            <w:tcW w:w="649" w:type="dxa"/>
          </w:tcPr>
          <w:p w14:paraId="0E021F7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027D161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Circuito optoelettronico comprendente uno o più diodi emettitori di luce (LED), muniti o no di un circuito integrato pilota, e un fotodiodo con circuito amplificatore, con o senza un circuito integrato a matrici di porte logiche (gate array), oppure comprendente uno o più diodi emettitori di luce e almeno 2 fotodiodi con un circuito amplificatore, con o senza un circuito integrato a matrici di porte logiche o altri circuiti integrati, contenuto in un involucro</w:t>
            </w:r>
          </w:p>
        </w:tc>
        <w:tc>
          <w:tcPr>
            <w:tcW w:w="752" w:type="dxa"/>
          </w:tcPr>
          <w:p w14:paraId="13C500E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7C0F05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0FD0461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7C23063" w14:textId="77777777" w:rsidTr="00CF614F">
        <w:trPr>
          <w:cantSplit/>
        </w:trPr>
        <w:tc>
          <w:tcPr>
            <w:tcW w:w="709" w:type="dxa"/>
          </w:tcPr>
          <w:p w14:paraId="207A351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0.2816</w:t>
            </w:r>
          </w:p>
        </w:tc>
        <w:tc>
          <w:tcPr>
            <w:tcW w:w="1095" w:type="dxa"/>
          </w:tcPr>
          <w:p w14:paraId="0B52F10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8543 70 90</w:t>
            </w:r>
          </w:p>
        </w:tc>
        <w:tc>
          <w:tcPr>
            <w:tcW w:w="649" w:type="dxa"/>
          </w:tcPr>
          <w:p w14:paraId="07F6165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06C44EF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Oscillatore controllato in tensione (VCO), esclusi gli oscillatori a compensazione termica, costituito di elementi attivi e passivi fissati su un circuito stampato, inserito in un continetore</w:t>
            </w:r>
          </w:p>
        </w:tc>
        <w:tc>
          <w:tcPr>
            <w:tcW w:w="752" w:type="dxa"/>
          </w:tcPr>
          <w:p w14:paraId="341727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74075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7EE9BB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12B878A7" w14:textId="77777777" w:rsidTr="00CF614F">
        <w:trPr>
          <w:cantSplit/>
        </w:trPr>
        <w:tc>
          <w:tcPr>
            <w:tcW w:w="709" w:type="dxa"/>
          </w:tcPr>
          <w:p w14:paraId="1FC73C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0.6709</w:t>
            </w:r>
          </w:p>
        </w:tc>
        <w:tc>
          <w:tcPr>
            <w:tcW w:w="1095" w:type="dxa"/>
          </w:tcPr>
          <w:p w14:paraId="396BC1D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8544 20 00</w:t>
            </w:r>
          </w:p>
        </w:tc>
        <w:tc>
          <w:tcPr>
            <w:tcW w:w="649" w:type="dxa"/>
          </w:tcPr>
          <w:p w14:paraId="75F871A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72C187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Cavo di collegamento di antenna per la trasmissione di segnali radio analogici (AM/FM) e GPS, comprendente: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682"/>
            </w:tblGrid>
            <w:tr w:rsidR="009F2FFC" w:rsidRPr="009F2FFC" w14:paraId="5D42BEAC" w14:textId="77777777" w:rsidTr="009F2FFC">
              <w:tc>
                <w:tcPr>
                  <w:tcW w:w="220" w:type="dxa"/>
                </w:tcPr>
                <w:p w14:paraId="51B4359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82" w:type="dxa"/>
                </w:tcPr>
                <w:p w14:paraId="09780AC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 cavo coassiale,</w:t>
                  </w:r>
                </w:p>
              </w:tc>
            </w:tr>
            <w:tr w:rsidR="009F2FFC" w:rsidRPr="009F2FFC" w14:paraId="4D47E2D2" w14:textId="77777777" w:rsidTr="009F2FFC">
              <w:tc>
                <w:tcPr>
                  <w:tcW w:w="220" w:type="dxa"/>
                </w:tcPr>
                <w:p w14:paraId="6499BDC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82" w:type="dxa"/>
                </w:tcPr>
                <w:p w14:paraId="7912475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due o più connettori,</w:t>
                  </w:r>
                </w:p>
              </w:tc>
            </w:tr>
            <w:tr w:rsidR="009F2FFC" w:rsidRPr="009F2FFC" w14:paraId="56BE8557" w14:textId="77777777" w:rsidTr="009F2FFC">
              <w:tc>
                <w:tcPr>
                  <w:tcW w:w="220" w:type="dxa"/>
                </w:tcPr>
                <w:p w14:paraId="59D562D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682" w:type="dxa"/>
                </w:tcPr>
                <w:p w14:paraId="6A3D8FB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3 o più pinze di plastica per il collegamento al cruscotto,</w:t>
                  </w:r>
                </w:p>
              </w:tc>
            </w:tr>
          </w:tbl>
          <w:p w14:paraId="660E471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utilizzato per la fabbricazione di merci del capitolo 87</w:t>
            </w:r>
          </w:p>
        </w:tc>
        <w:tc>
          <w:tcPr>
            <w:tcW w:w="752" w:type="dxa"/>
          </w:tcPr>
          <w:p w14:paraId="4CCA8A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13EE3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49D54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AE3AB78" w14:textId="77777777" w:rsidTr="00CF614F">
        <w:trPr>
          <w:cantSplit/>
        </w:trPr>
        <w:tc>
          <w:tcPr>
            <w:tcW w:w="709" w:type="dxa"/>
          </w:tcPr>
          <w:p w14:paraId="49F94E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0.6377</w:t>
            </w:r>
          </w:p>
          <w:p w14:paraId="7C3BAD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1888DA9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8544 30 00</w:t>
            </w:r>
          </w:p>
          <w:p w14:paraId="553773D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8544 42 90</w:t>
            </w:r>
          </w:p>
        </w:tc>
        <w:tc>
          <w:tcPr>
            <w:tcW w:w="649" w:type="dxa"/>
          </w:tcPr>
          <w:p w14:paraId="4B64629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  <w:p w14:paraId="6527000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2438660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Fascio di cavi o cavo del sistema sterzante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867A02C" w14:textId="77777777" w:rsidTr="009F2FFC">
              <w:tc>
                <w:tcPr>
                  <w:tcW w:w="220" w:type="dxa"/>
                </w:tcPr>
                <w:p w14:paraId="22AF0CD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08B3B1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tensione di esercizio di 12 V,</w:t>
                  </w:r>
                </w:p>
              </w:tc>
            </w:tr>
            <w:tr w:rsidR="009F2FFC" w:rsidRPr="009F2FFC" w14:paraId="23A15F3C" w14:textId="77777777" w:rsidTr="009F2FFC">
              <w:tc>
                <w:tcPr>
                  <w:tcW w:w="220" w:type="dxa"/>
                </w:tcPr>
                <w:p w14:paraId="6A78B39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38F830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munito di connettori su ambo i lati, e</w:t>
                  </w:r>
                </w:p>
              </w:tc>
            </w:tr>
            <w:tr w:rsidR="009F2FFC" w:rsidRPr="009F2FFC" w14:paraId="36A3C827" w14:textId="77777777" w:rsidTr="009F2FFC">
              <w:tc>
                <w:tcPr>
                  <w:tcW w:w="220" w:type="dxa"/>
                </w:tcPr>
                <w:p w14:paraId="00CF382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8AAAC6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ganci di plastica per il montaggio sulla scatola dello sterzo del veicolo a motore</w:t>
                  </w:r>
                </w:p>
              </w:tc>
            </w:tr>
          </w:tbl>
          <w:p w14:paraId="4442470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3DAB212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92367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0E3BED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2C0B2C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43AB14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153A09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6E9811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52B25F13" w14:textId="77777777" w:rsidTr="00CF614F">
        <w:trPr>
          <w:cantSplit/>
        </w:trPr>
        <w:tc>
          <w:tcPr>
            <w:tcW w:w="709" w:type="dxa"/>
          </w:tcPr>
          <w:p w14:paraId="6B360A4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0.6710</w:t>
            </w:r>
          </w:p>
          <w:p w14:paraId="133672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2AC9334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8544 30 00</w:t>
            </w:r>
          </w:p>
          <w:p w14:paraId="03BFF4B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8544 42 90</w:t>
            </w:r>
          </w:p>
        </w:tc>
        <w:tc>
          <w:tcPr>
            <w:tcW w:w="649" w:type="dxa"/>
          </w:tcPr>
          <w:p w14:paraId="761C01D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  <w:p w14:paraId="2B7FB4D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5D49F2E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Cavo di collegamento a quattro anime contenente due connettori femmina per la trasmissione di segnali digitali da sistemi di navigazione e audio a un connettore USB, del tipo utilizzato per la fabbricazione di merci del capitolo 87</w:t>
            </w:r>
          </w:p>
          <w:p w14:paraId="78F93E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0CEDC3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18722B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6F001A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720A37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0D0E7EC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0022F35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57DCF5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65AFBC24" w14:textId="77777777" w:rsidTr="00CF614F">
        <w:trPr>
          <w:cantSplit/>
        </w:trPr>
        <w:tc>
          <w:tcPr>
            <w:tcW w:w="709" w:type="dxa"/>
          </w:tcPr>
          <w:p w14:paraId="1FF632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0.8331</w:t>
            </w:r>
          </w:p>
        </w:tc>
        <w:tc>
          <w:tcPr>
            <w:tcW w:w="1095" w:type="dxa"/>
          </w:tcPr>
          <w:p w14:paraId="42F171C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8544 30 00</w:t>
            </w:r>
          </w:p>
        </w:tc>
        <w:tc>
          <w:tcPr>
            <w:tcW w:w="649" w:type="dxa"/>
          </w:tcPr>
          <w:p w14:paraId="43A6943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65</w:t>
            </w:r>
          </w:p>
        </w:tc>
        <w:tc>
          <w:tcPr>
            <w:tcW w:w="4034" w:type="dxa"/>
          </w:tcPr>
          <w:p w14:paraId="688FFEC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Cavo a sei fili che collega il sensore di pressione dell'olio e il regolatore differenziale dei veicoli: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1962"/>
            </w:tblGrid>
            <w:tr w:rsidR="009F2FFC" w:rsidRPr="009F2FFC" w14:paraId="116F609E" w14:textId="77777777" w:rsidTr="009F2FFC">
              <w:tc>
                <w:tcPr>
                  <w:tcW w:w="220" w:type="dxa"/>
                </w:tcPr>
                <w:p w14:paraId="772E167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1962" w:type="dxa"/>
                </w:tcPr>
                <w:p w14:paraId="3E20F54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rivestimento in PVC,</w:t>
                  </w:r>
                </w:p>
              </w:tc>
            </w:tr>
            <w:tr w:rsidR="009F2FFC" w:rsidRPr="009F2FFC" w14:paraId="52DB2862" w14:textId="77777777" w:rsidTr="009F2FFC">
              <w:tc>
                <w:tcPr>
                  <w:tcW w:w="220" w:type="dxa"/>
                </w:tcPr>
                <w:p w14:paraId="78DA587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1962" w:type="dxa"/>
                </w:tcPr>
                <w:p w14:paraId="6B811A4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tre connettori multipli, e</w:t>
                  </w:r>
                </w:p>
              </w:tc>
            </w:tr>
            <w:tr w:rsidR="009F2FFC" w:rsidRPr="009F2FFC" w14:paraId="06B59201" w14:textId="77777777" w:rsidTr="009F2FFC">
              <w:tc>
                <w:tcPr>
                  <w:tcW w:w="220" w:type="dxa"/>
                </w:tcPr>
                <w:p w14:paraId="3CA90FC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1962" w:type="dxa"/>
                </w:tcPr>
                <w:p w14:paraId="3CCFB09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graffa in plastica,</w:t>
                  </w:r>
                </w:p>
              </w:tc>
            </w:tr>
          </w:tbl>
          <w:p w14:paraId="7EAEF65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ad essere utilizzato nella fabbricazione delle merci del capitolo 87</w:t>
            </w:r>
          </w:p>
          <w:p w14:paraId="192D80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1B456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E70E8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C9E08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D5AE7F4" w14:textId="77777777" w:rsidTr="00CF614F">
        <w:trPr>
          <w:cantSplit/>
        </w:trPr>
        <w:tc>
          <w:tcPr>
            <w:tcW w:w="709" w:type="dxa"/>
          </w:tcPr>
          <w:p w14:paraId="21D1AE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0.8647</w:t>
            </w:r>
          </w:p>
        </w:tc>
        <w:tc>
          <w:tcPr>
            <w:tcW w:w="1095" w:type="dxa"/>
          </w:tcPr>
          <w:p w14:paraId="040F4E6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8544 30 00</w:t>
            </w:r>
          </w:p>
        </w:tc>
        <w:tc>
          <w:tcPr>
            <w:tcW w:w="649" w:type="dxa"/>
          </w:tcPr>
          <w:p w14:paraId="5A3F1D1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</w:tc>
        <w:tc>
          <w:tcPr>
            <w:tcW w:w="4034" w:type="dxa"/>
          </w:tcPr>
          <w:p w14:paraId="424C794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Cablaggio per connettere il sistema integrato di batterie ai sistemi di controllo dell'autoveicolo, contenente: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900"/>
            </w:tblGrid>
            <w:tr w:rsidR="009F2FFC" w:rsidRPr="009F2FFC" w14:paraId="274391A3" w14:textId="77777777" w:rsidTr="009F2FFC">
              <w:tc>
                <w:tcPr>
                  <w:tcW w:w="220" w:type="dxa"/>
                </w:tcPr>
                <w:p w14:paraId="0AD5D59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00" w:type="dxa"/>
                </w:tcPr>
                <w:p w14:paraId="4870B7A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connettore di ingresso impermeabile,</w:t>
                  </w:r>
                </w:p>
              </w:tc>
            </w:tr>
            <w:tr w:rsidR="009F2FFC" w:rsidRPr="009F2FFC" w14:paraId="48F14C64" w14:textId="77777777" w:rsidTr="009F2FFC">
              <w:tc>
                <w:tcPr>
                  <w:tcW w:w="220" w:type="dxa"/>
                </w:tcPr>
                <w:p w14:paraId="6636E49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00" w:type="dxa"/>
                </w:tcPr>
                <w:p w14:paraId="62ED696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4 o più connettori di uscita,</w:t>
                  </w:r>
                </w:p>
              </w:tc>
            </w:tr>
            <w:tr w:rsidR="009F2FFC" w:rsidRPr="009F2FFC" w14:paraId="06B05751" w14:textId="77777777" w:rsidTr="009F2FFC">
              <w:tc>
                <w:tcPr>
                  <w:tcW w:w="220" w:type="dxa"/>
                </w:tcPr>
                <w:p w14:paraId="6C0C661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00" w:type="dxa"/>
                </w:tcPr>
                <w:p w14:paraId="32B5E21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2 o più pinze di plastica per il collegamento,</w:t>
                  </w:r>
                </w:p>
              </w:tc>
            </w:tr>
          </w:tbl>
          <w:p w14:paraId="36127DA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 essere utilizzato nella produzione di batterie ricaricabili per veicoli ibridi ed elettrici</w:t>
            </w:r>
          </w:p>
          <w:p w14:paraId="7E6BC8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7EF77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8B81D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A4111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7270A3B9" w14:textId="77777777" w:rsidTr="00CF614F">
        <w:trPr>
          <w:cantSplit/>
        </w:trPr>
        <w:tc>
          <w:tcPr>
            <w:tcW w:w="709" w:type="dxa"/>
          </w:tcPr>
          <w:p w14:paraId="338150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0.6867</w:t>
            </w:r>
          </w:p>
        </w:tc>
        <w:tc>
          <w:tcPr>
            <w:tcW w:w="1095" w:type="dxa"/>
          </w:tcPr>
          <w:p w14:paraId="02F88A0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8544 30 00</w:t>
            </w:r>
          </w:p>
        </w:tc>
        <w:tc>
          <w:tcPr>
            <w:tcW w:w="649" w:type="dxa"/>
          </w:tcPr>
          <w:p w14:paraId="13D3C2C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3DE4016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Cavo bipolare di prolunga con due connettori, contenente almeno: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238"/>
            </w:tblGrid>
            <w:tr w:rsidR="009F2FFC" w:rsidRPr="009F2FFC" w14:paraId="3DD2037E" w14:textId="77777777" w:rsidTr="009F2FFC">
              <w:tc>
                <w:tcPr>
                  <w:tcW w:w="220" w:type="dxa"/>
                </w:tcPr>
                <w:p w14:paraId="6F174E6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238" w:type="dxa"/>
                </w:tcPr>
                <w:p w14:paraId="6C27617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una boccola di gomma,</w:t>
                  </w:r>
                </w:p>
              </w:tc>
            </w:tr>
            <w:tr w:rsidR="009F2FFC" w:rsidRPr="009F2FFC" w14:paraId="2F89DC75" w14:textId="77777777" w:rsidTr="009F2FFC">
              <w:tc>
                <w:tcPr>
                  <w:tcW w:w="220" w:type="dxa"/>
                </w:tcPr>
                <w:p w14:paraId="3CDCD1B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238" w:type="dxa"/>
                </w:tcPr>
                <w:p w14:paraId="7E66244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supporto metallico di fissaggio</w:t>
                  </w:r>
                </w:p>
              </w:tc>
            </w:tr>
          </w:tbl>
          <w:p w14:paraId="56DB3E4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utilizzato per collegare i sensori di velocità dei veicoli nella produzione di veicoli di cui al capitolo 87</w:t>
            </w:r>
          </w:p>
        </w:tc>
        <w:tc>
          <w:tcPr>
            <w:tcW w:w="752" w:type="dxa"/>
          </w:tcPr>
          <w:p w14:paraId="33F233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DA783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4E6777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55C90A8" w14:textId="77777777" w:rsidTr="00CF614F">
        <w:trPr>
          <w:cantSplit/>
        </w:trPr>
        <w:tc>
          <w:tcPr>
            <w:tcW w:w="709" w:type="dxa"/>
          </w:tcPr>
          <w:p w14:paraId="6645EE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0.4980</w:t>
            </w:r>
          </w:p>
        </w:tc>
        <w:tc>
          <w:tcPr>
            <w:tcW w:w="1095" w:type="dxa"/>
          </w:tcPr>
          <w:p w14:paraId="23D161B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8544 42 90</w:t>
            </w:r>
          </w:p>
        </w:tc>
        <w:tc>
          <w:tcPr>
            <w:tcW w:w="649" w:type="dxa"/>
          </w:tcPr>
          <w:p w14:paraId="329E953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8CFB38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Cavo per la trasmissione di dati con velocità di trasmissione pari o superiore a 600 Mbit/s, con le seguenti caratteristiche: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DFC93D6" w14:textId="77777777" w:rsidTr="009F2FFC">
              <w:tc>
                <w:tcPr>
                  <w:tcW w:w="220" w:type="dxa"/>
                </w:tcPr>
                <w:p w14:paraId="23280E2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2B2BCA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tensione di 1,25V (± 0,25V)</w:t>
                  </w:r>
                </w:p>
              </w:tc>
            </w:tr>
            <w:tr w:rsidR="009F2FFC" w:rsidRPr="009F2FFC" w14:paraId="4A19B1C1" w14:textId="77777777" w:rsidTr="009F2FFC">
              <w:tc>
                <w:tcPr>
                  <w:tcW w:w="220" w:type="dxa"/>
                </w:tcPr>
                <w:p w14:paraId="4DC0368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F9E02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connettori a una o a entrambe le estremità, uno dei quali, almeno, con contatti con passo di1mm,</w:t>
                  </w:r>
                </w:p>
              </w:tc>
            </w:tr>
            <w:tr w:rsidR="009F2FFC" w:rsidRPr="009F2FFC" w14:paraId="45EE15F0" w14:textId="77777777" w:rsidTr="009F2FFC">
              <w:tc>
                <w:tcPr>
                  <w:tcW w:w="220" w:type="dxa"/>
                </w:tcPr>
                <w:p w14:paraId="56C514A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1B7095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schermatura esterna,</w:t>
                  </w:r>
                </w:p>
              </w:tc>
            </w:tr>
          </w:tbl>
          <w:p w14:paraId="59CC6F0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utilizzato esclusivamente per la comunicazione tra un pannello LCD, PDP o OLED e circuiti elettronici per il trattamento di video</w:t>
            </w:r>
          </w:p>
        </w:tc>
        <w:tc>
          <w:tcPr>
            <w:tcW w:w="752" w:type="dxa"/>
          </w:tcPr>
          <w:p w14:paraId="12CC4D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2C1B3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1C1965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2571DE74" w14:textId="77777777" w:rsidTr="00CF614F">
        <w:trPr>
          <w:cantSplit/>
        </w:trPr>
        <w:tc>
          <w:tcPr>
            <w:tcW w:w="709" w:type="dxa"/>
          </w:tcPr>
          <w:p w14:paraId="1B2635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0.4464</w:t>
            </w:r>
          </w:p>
          <w:p w14:paraId="23D4D4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6F2AC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16BF7AE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8544 42 90</w:t>
            </w:r>
          </w:p>
          <w:p w14:paraId="4ADB371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8544 49 93</w:t>
            </w:r>
          </w:p>
          <w:p w14:paraId="56DCCC7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8544 49 95</w:t>
            </w:r>
          </w:p>
        </w:tc>
        <w:tc>
          <w:tcPr>
            <w:tcW w:w="649" w:type="dxa"/>
          </w:tcPr>
          <w:p w14:paraId="6F9CAEA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68E5D43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540B838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8C165F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Cavo flessibile isolato in PET o PVC, con o senza connettore, avente: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E63D9D6" w14:textId="77777777" w:rsidTr="009F2FFC">
              <w:tc>
                <w:tcPr>
                  <w:tcW w:w="220" w:type="dxa"/>
                </w:tcPr>
                <w:p w14:paraId="0E71E77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2C86F5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tensione non superiore a 250 V,</w:t>
                  </w:r>
                </w:p>
              </w:tc>
            </w:tr>
            <w:tr w:rsidR="009F2FFC" w:rsidRPr="009F2FFC" w14:paraId="042E2149" w14:textId="77777777" w:rsidTr="009F2FFC">
              <w:tc>
                <w:tcPr>
                  <w:tcW w:w="220" w:type="dxa"/>
                </w:tcPr>
                <w:p w14:paraId="77A8A4E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BCC358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corrente non superiore a 1 A,</w:t>
                  </w:r>
                </w:p>
              </w:tc>
            </w:tr>
            <w:tr w:rsidR="009F2FFC" w:rsidRPr="009F2FFC" w14:paraId="742F8ABF" w14:textId="77777777" w:rsidTr="009F2FFC">
              <w:tc>
                <w:tcPr>
                  <w:tcW w:w="220" w:type="dxa"/>
                </w:tcPr>
                <w:p w14:paraId="78BFAB8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C25761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resistenza al calore non superiore a 105 °C,</w:t>
                  </w:r>
                </w:p>
              </w:tc>
            </w:tr>
            <w:tr w:rsidR="009F2FFC" w:rsidRPr="009F2FFC" w14:paraId="5F39B8D9" w14:textId="77777777" w:rsidTr="009F2FFC">
              <w:tc>
                <w:tcPr>
                  <w:tcW w:w="220" w:type="dxa"/>
                </w:tcPr>
                <w:p w14:paraId="5EEAA51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ACD40B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singoli cavi con spessore non superiore a 0,1 mm (± 0,01 mm) e larghezza non superiore 0,8 mm (± 0,03 mm),</w:t>
                  </w:r>
                </w:p>
              </w:tc>
            </w:tr>
            <w:tr w:rsidR="009F2FFC" w:rsidRPr="009F2FFC" w14:paraId="79E06C7F" w14:textId="77777777" w:rsidTr="009F2FFC">
              <w:tc>
                <w:tcPr>
                  <w:tcW w:w="220" w:type="dxa"/>
                </w:tcPr>
                <w:p w14:paraId="4475588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4D27BB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distanza tra i conduttori non superiore a 0,5 mm e</w:t>
                  </w:r>
                </w:p>
              </w:tc>
            </w:tr>
            <w:tr w:rsidR="009F2FFC" w:rsidRPr="009F2FFC" w14:paraId="7B7C03F2" w14:textId="77777777" w:rsidTr="009F2FFC">
              <w:tc>
                <w:tcPr>
                  <w:tcW w:w="220" w:type="dxa"/>
                </w:tcPr>
                <w:p w14:paraId="31AF489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C8167E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passo (distanza tra gli assi centrali dei conduttori) non superiore a 1,25 mm</w:t>
                  </w:r>
                </w:p>
              </w:tc>
            </w:tr>
          </w:tbl>
          <w:p w14:paraId="5FB064D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0D1A0ED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3BB7E31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88F97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57B172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D7D28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559A25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159079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27FC0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5A195DE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  <w:p w14:paraId="1A3523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39C7C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5BC9D41F" w14:textId="77777777" w:rsidTr="00CF614F">
        <w:trPr>
          <w:cantSplit/>
        </w:trPr>
        <w:tc>
          <w:tcPr>
            <w:tcW w:w="709" w:type="dxa"/>
          </w:tcPr>
          <w:p w14:paraId="1C6FC4C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0.8572</w:t>
            </w:r>
          </w:p>
          <w:p w14:paraId="06DC1E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4582F89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8544 42 90</w:t>
            </w:r>
          </w:p>
          <w:p w14:paraId="4C878E6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8544 60 10</w:t>
            </w:r>
          </w:p>
        </w:tc>
        <w:tc>
          <w:tcPr>
            <w:tcW w:w="649" w:type="dxa"/>
          </w:tcPr>
          <w:p w14:paraId="076FAFB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  <w:p w14:paraId="62B490D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4264D8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Connettore appositamente progettato per sistemi a energia solare: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31C32D2" w14:textId="77777777" w:rsidTr="009F2FFC">
              <w:tc>
                <w:tcPr>
                  <w:tcW w:w="220" w:type="dxa"/>
                </w:tcPr>
                <w:p w14:paraId="0C78BBF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ED0962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come sistema monoparte con un alloggiamento in plastica, numero di diodi compreso fra 1 e 4 e 2 cavi di rame isolati con connettori, o</w:t>
                  </w:r>
                </w:p>
              </w:tc>
            </w:tr>
            <w:tr w:rsidR="009F2FFC" w:rsidRPr="009F2FFC" w14:paraId="04A2FE5E" w14:textId="77777777" w:rsidTr="009F2FFC">
              <w:tc>
                <w:tcPr>
                  <w:tcW w:w="220" w:type="dxa"/>
                </w:tcPr>
                <w:p w14:paraId="1BD6A36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4470BF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come sistema in 3 parti con un alloggiamento in plastica, numero di diodi compreso fra 1 e 4 e 2 alloggiamenti in plastica con cavi di rame isolati con connettori,</w:t>
                  </w:r>
                </w:p>
              </w:tc>
            </w:tr>
            <w:tr w:rsidR="009F2FFC" w:rsidRPr="009F2FFC" w14:paraId="1D74E5E7" w14:textId="77777777" w:rsidTr="009F2FFC">
              <w:tc>
                <w:tcPr>
                  <w:tcW w:w="220" w:type="dxa"/>
                </w:tcPr>
                <w:p w14:paraId="7C05046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786123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corrente per i diodi compresa tra 3 A e 50 A,</w:t>
                  </w:r>
                </w:p>
              </w:tc>
            </w:tr>
            <w:tr w:rsidR="009F2FFC" w:rsidRPr="009F2FFC" w14:paraId="3859B82A" w14:textId="77777777" w:rsidTr="009F2FFC">
              <w:tc>
                <w:tcPr>
                  <w:tcW w:w="220" w:type="dxa"/>
                </w:tcPr>
                <w:p w14:paraId="28A48B5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B813EF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lunghezza di cavo non superiore a 1 500 mm,</w:t>
                  </w:r>
                </w:p>
              </w:tc>
            </w:tr>
            <w:tr w:rsidR="009F2FFC" w:rsidRPr="009F2FFC" w14:paraId="3A99F260" w14:textId="77777777" w:rsidTr="009F2FFC">
              <w:tc>
                <w:tcPr>
                  <w:tcW w:w="220" w:type="dxa"/>
                </w:tcPr>
                <w:p w14:paraId="64FAF7B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AFD831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tensione nominale massima di 1 500 V</w:t>
                  </w:r>
                </w:p>
              </w:tc>
            </w:tr>
          </w:tbl>
          <w:p w14:paraId="3EF4267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37756C8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ED1CF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422104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7B904F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600167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30F43F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  <w:p w14:paraId="253ACC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1AA492D7" w14:textId="77777777" w:rsidTr="00CF614F">
        <w:trPr>
          <w:cantSplit/>
        </w:trPr>
        <w:tc>
          <w:tcPr>
            <w:tcW w:w="709" w:type="dxa"/>
          </w:tcPr>
          <w:p w14:paraId="68DB7E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0.6853</w:t>
            </w:r>
          </w:p>
        </w:tc>
        <w:tc>
          <w:tcPr>
            <w:tcW w:w="1095" w:type="dxa"/>
          </w:tcPr>
          <w:p w14:paraId="4794D5E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8544 42 90</w:t>
            </w:r>
          </w:p>
        </w:tc>
        <w:tc>
          <w:tcPr>
            <w:tcW w:w="649" w:type="dxa"/>
          </w:tcPr>
          <w:p w14:paraId="33DDDCD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616E4E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Conduttori elettrici: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455"/>
            </w:tblGrid>
            <w:tr w:rsidR="009F2FFC" w:rsidRPr="009F2FFC" w14:paraId="3F6CEC84" w14:textId="77777777" w:rsidTr="009F2FFC">
              <w:tc>
                <w:tcPr>
                  <w:tcW w:w="220" w:type="dxa"/>
                </w:tcPr>
                <w:p w14:paraId="5FD752C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455" w:type="dxa"/>
                </w:tcPr>
                <w:p w14:paraId="628FBDB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tensione non superiore a 80 V,</w:t>
                  </w:r>
                </w:p>
              </w:tc>
            </w:tr>
            <w:tr w:rsidR="009F2FFC" w:rsidRPr="009F2FFC" w14:paraId="0F3EDBDA" w14:textId="77777777" w:rsidTr="009F2FFC">
              <w:tc>
                <w:tcPr>
                  <w:tcW w:w="220" w:type="dxa"/>
                </w:tcPr>
                <w:p w14:paraId="50BA6D2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455" w:type="dxa"/>
                </w:tcPr>
                <w:p w14:paraId="1AFA4BE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lunghezza non superiore a 120 cm,</w:t>
                  </w:r>
                </w:p>
              </w:tc>
            </w:tr>
            <w:tr w:rsidR="009F2FFC" w:rsidRPr="009F2FFC" w14:paraId="3BA371C2" w14:textId="77777777" w:rsidTr="009F2FFC">
              <w:tc>
                <w:tcPr>
                  <w:tcW w:w="220" w:type="dxa"/>
                </w:tcPr>
                <w:p w14:paraId="7984E22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455" w:type="dxa"/>
                </w:tcPr>
                <w:p w14:paraId="79E4051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dotati di connettori,</w:t>
                  </w:r>
                </w:p>
              </w:tc>
            </w:tr>
          </w:tbl>
          <w:p w14:paraId="085000D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alla produzione di apparecchi acustici, kit di accessori e processori di linguaggio</w:t>
            </w:r>
          </w:p>
          <w:p w14:paraId="003BDD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3A0778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E16B67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1862A01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1E4B514" w14:textId="77777777" w:rsidTr="00CF614F">
        <w:trPr>
          <w:cantSplit/>
        </w:trPr>
        <w:tc>
          <w:tcPr>
            <w:tcW w:w="709" w:type="dxa"/>
          </w:tcPr>
          <w:p w14:paraId="36A211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0.2424</w:t>
            </w:r>
          </w:p>
        </w:tc>
        <w:tc>
          <w:tcPr>
            <w:tcW w:w="1095" w:type="dxa"/>
          </w:tcPr>
          <w:p w14:paraId="02783F3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8544 49 93</w:t>
            </w:r>
          </w:p>
        </w:tc>
        <w:tc>
          <w:tcPr>
            <w:tcW w:w="649" w:type="dxa"/>
          </w:tcPr>
          <w:p w14:paraId="5A1EFD2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71E35E0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Connettore elastomerico, di gomma o di silicone, costituito da uno o più elementi conduttori</w:t>
            </w:r>
          </w:p>
        </w:tc>
        <w:tc>
          <w:tcPr>
            <w:tcW w:w="752" w:type="dxa"/>
          </w:tcPr>
          <w:p w14:paraId="3A9BD3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717E5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3ABE4E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0B3CDEC" w14:textId="77777777" w:rsidTr="00CF614F">
        <w:trPr>
          <w:cantSplit/>
        </w:trPr>
        <w:tc>
          <w:tcPr>
            <w:tcW w:w="709" w:type="dxa"/>
          </w:tcPr>
          <w:p w14:paraId="2E0381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0.6861</w:t>
            </w:r>
          </w:p>
        </w:tc>
        <w:tc>
          <w:tcPr>
            <w:tcW w:w="1095" w:type="dxa"/>
          </w:tcPr>
          <w:p w14:paraId="578FD9C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8544 49 93</w:t>
            </w:r>
          </w:p>
        </w:tc>
        <w:tc>
          <w:tcPr>
            <w:tcW w:w="649" w:type="dxa"/>
          </w:tcPr>
          <w:p w14:paraId="44A238D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E6AE3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Conduttori elettrici: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287"/>
            </w:tblGrid>
            <w:tr w:rsidR="009F2FFC" w:rsidRPr="009F2FFC" w14:paraId="73E8925F" w14:textId="77777777" w:rsidTr="009F2FFC">
              <w:tc>
                <w:tcPr>
                  <w:tcW w:w="220" w:type="dxa"/>
                </w:tcPr>
                <w:p w14:paraId="05B2E21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287" w:type="dxa"/>
                </w:tcPr>
                <w:p w14:paraId="3A97FD9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tensione non superiore a 80 V,</w:t>
                  </w:r>
                </w:p>
              </w:tc>
            </w:tr>
            <w:tr w:rsidR="009F2FFC" w:rsidRPr="009F2FFC" w14:paraId="320A4C46" w14:textId="77777777" w:rsidTr="009F2FFC">
              <w:tc>
                <w:tcPr>
                  <w:tcW w:w="220" w:type="dxa"/>
                </w:tcPr>
                <w:p w14:paraId="3C4444C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287" w:type="dxa"/>
                </w:tcPr>
                <w:p w14:paraId="220EEF9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una lega platino-iridio,</w:t>
                  </w:r>
                </w:p>
              </w:tc>
            </w:tr>
            <w:tr w:rsidR="009F2FFC" w:rsidRPr="009F2FFC" w14:paraId="001FDC3A" w14:textId="77777777" w:rsidTr="009F2FFC">
              <w:tc>
                <w:tcPr>
                  <w:tcW w:w="220" w:type="dxa"/>
                </w:tcPr>
                <w:p w14:paraId="501CD9C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287" w:type="dxa"/>
                </w:tcPr>
                <w:p w14:paraId="7DDC1BB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rivestiti di poli(tetrafluoroetilene),</w:t>
                  </w:r>
                </w:p>
              </w:tc>
            </w:tr>
            <w:tr w:rsidR="009F2FFC" w:rsidRPr="009F2FFC" w14:paraId="6F2B73F8" w14:textId="77777777" w:rsidTr="009F2FFC">
              <w:tc>
                <w:tcPr>
                  <w:tcW w:w="220" w:type="dxa"/>
                </w:tcPr>
                <w:p w14:paraId="61505F1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287" w:type="dxa"/>
                </w:tcPr>
                <w:p w14:paraId="635C837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privi di connettori,</w:t>
                  </w:r>
                </w:p>
              </w:tc>
            </w:tr>
          </w:tbl>
          <w:p w14:paraId="710CDCD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alla produzione di apparecchi acustici, impianti e processori di linguaggio</w:t>
            </w:r>
          </w:p>
          <w:p w14:paraId="158105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11C5F1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1C37E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</w:t>
            </w:r>
          </w:p>
        </w:tc>
        <w:tc>
          <w:tcPr>
            <w:tcW w:w="992" w:type="dxa"/>
          </w:tcPr>
          <w:p w14:paraId="73D440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B8C718B" w14:textId="77777777" w:rsidTr="00CF614F">
        <w:trPr>
          <w:cantSplit/>
        </w:trPr>
        <w:tc>
          <w:tcPr>
            <w:tcW w:w="709" w:type="dxa"/>
          </w:tcPr>
          <w:p w14:paraId="7CEFAB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0.3144</w:t>
            </w:r>
          </w:p>
        </w:tc>
        <w:tc>
          <w:tcPr>
            <w:tcW w:w="1095" w:type="dxa"/>
          </w:tcPr>
          <w:p w14:paraId="1198119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8548 00 90</w:t>
            </w:r>
          </w:p>
        </w:tc>
        <w:tc>
          <w:tcPr>
            <w:tcW w:w="649" w:type="dxa"/>
          </w:tcPr>
          <w:p w14:paraId="11E86A8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41</w:t>
            </w:r>
          </w:p>
        </w:tc>
        <w:tc>
          <w:tcPr>
            <w:tcW w:w="4034" w:type="dxa"/>
          </w:tcPr>
          <w:p w14:paraId="1C4AD91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Unità, costituita da 1 risonatore operante ad una gamma di frequenze di 1,8 MHz o più ma non superiore a 40 MHz e da 1 condensatore, inserito in un contenitore</w:t>
            </w:r>
          </w:p>
        </w:tc>
        <w:tc>
          <w:tcPr>
            <w:tcW w:w="752" w:type="dxa"/>
          </w:tcPr>
          <w:p w14:paraId="7E7715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97B21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43B82C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802C4C0" w14:textId="77777777" w:rsidTr="00CF614F">
        <w:trPr>
          <w:cantSplit/>
        </w:trPr>
        <w:tc>
          <w:tcPr>
            <w:tcW w:w="709" w:type="dxa"/>
          </w:tcPr>
          <w:p w14:paraId="25EC9A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0.3193</w:t>
            </w:r>
          </w:p>
        </w:tc>
        <w:tc>
          <w:tcPr>
            <w:tcW w:w="1095" w:type="dxa"/>
          </w:tcPr>
          <w:p w14:paraId="00E51D1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8548 00 90</w:t>
            </w:r>
          </w:p>
        </w:tc>
        <w:tc>
          <w:tcPr>
            <w:tcW w:w="649" w:type="dxa"/>
          </w:tcPr>
          <w:p w14:paraId="70994DB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43</w:t>
            </w:r>
          </w:p>
        </w:tc>
        <w:tc>
          <w:tcPr>
            <w:tcW w:w="4034" w:type="dxa"/>
          </w:tcPr>
          <w:p w14:paraId="44479AA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Ricevitore di immagine a mezzo contatto</w:t>
            </w:r>
          </w:p>
        </w:tc>
        <w:tc>
          <w:tcPr>
            <w:tcW w:w="752" w:type="dxa"/>
          </w:tcPr>
          <w:p w14:paraId="0A050C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EB7B3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685D22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8B9A2CE" w14:textId="77777777" w:rsidTr="00CF614F">
        <w:trPr>
          <w:cantSplit/>
        </w:trPr>
        <w:tc>
          <w:tcPr>
            <w:tcW w:w="709" w:type="dxa"/>
          </w:tcPr>
          <w:p w14:paraId="7D42D1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0.3763</w:t>
            </w:r>
          </w:p>
        </w:tc>
        <w:tc>
          <w:tcPr>
            <w:tcW w:w="1095" w:type="dxa"/>
          </w:tcPr>
          <w:p w14:paraId="076E7D0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8548 00 90</w:t>
            </w:r>
          </w:p>
        </w:tc>
        <w:tc>
          <w:tcPr>
            <w:tcW w:w="649" w:type="dxa"/>
          </w:tcPr>
          <w:p w14:paraId="34BEFE7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48</w:t>
            </w:r>
          </w:p>
        </w:tc>
        <w:tc>
          <w:tcPr>
            <w:tcW w:w="4034" w:type="dxa"/>
          </w:tcPr>
          <w:p w14:paraId="1E34BFF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Unità ottica consistente in almeno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027F532" w14:textId="77777777" w:rsidTr="009F2FFC">
              <w:tc>
                <w:tcPr>
                  <w:tcW w:w="220" w:type="dxa"/>
                </w:tcPr>
                <w:p w14:paraId="68B480E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FC1FD8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diodo laser e un fotodiodo funzionante ad una lunghezza d’onda tipica di 635 nm o più ma non superiore a 815 nm</w:t>
                  </w:r>
                </w:p>
              </w:tc>
            </w:tr>
            <w:tr w:rsidR="009F2FFC" w:rsidRPr="009F2FFC" w14:paraId="5E45E1C0" w14:textId="77777777" w:rsidTr="009F2FFC">
              <w:tc>
                <w:tcPr>
                  <w:tcW w:w="220" w:type="dxa"/>
                </w:tcPr>
                <w:p w14:paraId="17F627D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963A1E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una lente ottica</w:t>
                  </w:r>
                </w:p>
              </w:tc>
            </w:tr>
            <w:tr w:rsidR="009F2FFC" w:rsidRPr="009F2FFC" w14:paraId="236651A9" w14:textId="77777777" w:rsidTr="009F2FFC">
              <w:tc>
                <w:tcPr>
                  <w:tcW w:w="220" w:type="dxa"/>
                </w:tcPr>
                <w:p w14:paraId="39F26AD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3F905F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"circuito integrato fotorilevatore di registrazione" (PDIC)</w:t>
                  </w:r>
                </w:p>
              </w:tc>
            </w:tr>
            <w:tr w:rsidR="009F2FFC" w:rsidRPr="009F2FFC" w14:paraId="00423907" w14:textId="77777777" w:rsidTr="009F2FFC">
              <w:tc>
                <w:tcPr>
                  <w:tcW w:w="220" w:type="dxa"/>
                </w:tcPr>
                <w:p w14:paraId="2757891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4327F1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attuatore di focalizzazione e rilevamento</w:t>
                  </w:r>
                </w:p>
              </w:tc>
            </w:tr>
          </w:tbl>
          <w:p w14:paraId="0792605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586B6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C0803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0A757F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3DB95817" w14:textId="77777777" w:rsidTr="00CF614F">
        <w:trPr>
          <w:cantSplit/>
        </w:trPr>
        <w:tc>
          <w:tcPr>
            <w:tcW w:w="709" w:type="dxa"/>
          </w:tcPr>
          <w:p w14:paraId="64A78E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0.7165</w:t>
            </w:r>
          </w:p>
          <w:p w14:paraId="0B0EEF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5715DBF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10 10</w:t>
            </w:r>
          </w:p>
          <w:p w14:paraId="7CA3656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10 90</w:t>
            </w:r>
          </w:p>
        </w:tc>
        <w:tc>
          <w:tcPr>
            <w:tcW w:w="649" w:type="dxa"/>
          </w:tcPr>
          <w:p w14:paraId="2376B4E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1C06E5A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FA4E21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Copertura di plastica per riempire lo spazio tra I fari antinebbia e il paraurti, con o senza banda cromata, destinata ad essere utilizzata nella fabbricazione delle merci del capitolo 87</w:t>
            </w:r>
          </w:p>
          <w:p w14:paraId="0381EB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2A3E712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3887D2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4DAE5F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358932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6B663C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C1F26B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  <w:p w14:paraId="621E41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291F012A" w14:textId="77777777" w:rsidTr="00CF614F">
        <w:trPr>
          <w:cantSplit/>
        </w:trPr>
        <w:tc>
          <w:tcPr>
            <w:tcW w:w="709" w:type="dxa"/>
          </w:tcPr>
          <w:p w14:paraId="0A7534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0.6590</w:t>
            </w:r>
          </w:p>
          <w:p w14:paraId="4D5EDF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4BB17D8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8708 30 10</w:t>
            </w:r>
          </w:p>
          <w:p w14:paraId="7329952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30 91</w:t>
            </w:r>
          </w:p>
        </w:tc>
        <w:tc>
          <w:tcPr>
            <w:tcW w:w="649" w:type="dxa"/>
          </w:tcPr>
          <w:p w14:paraId="1D4D108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  <w:p w14:paraId="3080E16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B538FF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Freno a disco nella versione dotata di una rampa di sfere BIR (</w:t>
            </w:r>
            <w:r w:rsidRPr="000D6B0A">
              <w:rPr>
                <w:i/>
                <w:iCs/>
                <w:noProof/>
                <w:sz w:val="16"/>
              </w:rPr>
              <w:t>Ball in Ramp</w:t>
            </w:r>
            <w:r w:rsidRPr="000D6B0A">
              <w:rPr>
                <w:noProof/>
                <w:sz w:val="16"/>
              </w:rPr>
              <w:t>) o di un freno di stazionamento elettronico EPB (</w:t>
            </w:r>
            <w:r w:rsidRPr="000D6B0A">
              <w:rPr>
                <w:i/>
                <w:iCs/>
                <w:noProof/>
                <w:sz w:val="16"/>
              </w:rPr>
              <w:t>Electronic Parking Brake</w:t>
            </w:r>
            <w:r w:rsidRPr="000D6B0A">
              <w:rPr>
                <w:noProof/>
                <w:sz w:val="16"/>
              </w:rPr>
              <w:t>), o solamente con funzione idraulica, provvisto di aperture funzionali e di montaggio e di scanalature di guida, del tipo utilizzato nella fabbricazione di merci del capitolo 87</w:t>
            </w:r>
          </w:p>
          <w:p w14:paraId="2FC60FD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C5B0F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2C683A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35A194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12DB8A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0B6A10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7F1379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3A4639EC" w14:textId="77777777" w:rsidTr="00CF614F">
        <w:trPr>
          <w:cantSplit/>
        </w:trPr>
        <w:tc>
          <w:tcPr>
            <w:tcW w:w="709" w:type="dxa"/>
          </w:tcPr>
          <w:p w14:paraId="257C603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0.6707</w:t>
            </w:r>
          </w:p>
          <w:p w14:paraId="2F8485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09F730E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30 10</w:t>
            </w:r>
          </w:p>
          <w:p w14:paraId="6B1CB27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30 91</w:t>
            </w:r>
          </w:p>
        </w:tc>
        <w:tc>
          <w:tcPr>
            <w:tcW w:w="649" w:type="dxa"/>
          </w:tcPr>
          <w:p w14:paraId="46F6515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  <w:p w14:paraId="729AA08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310CA6B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Ganascia/pinza del freno in ghisa duttile, del tipo utilizzato per la fabbricazione di merci del capitolo 87</w:t>
            </w:r>
          </w:p>
          <w:p w14:paraId="4D65A94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01B017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3714572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22601E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5C83C7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68773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55585F2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2516F0F9" w14:textId="77777777" w:rsidTr="00CF614F">
        <w:trPr>
          <w:cantSplit/>
        </w:trPr>
        <w:tc>
          <w:tcPr>
            <w:tcW w:w="709" w:type="dxa"/>
          </w:tcPr>
          <w:p w14:paraId="3328F0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0.6869</w:t>
            </w:r>
          </w:p>
          <w:p w14:paraId="44A98D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37B2FD2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40 20</w:t>
            </w:r>
          </w:p>
          <w:p w14:paraId="68A73DD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40 50</w:t>
            </w:r>
          </w:p>
        </w:tc>
        <w:tc>
          <w:tcPr>
            <w:tcW w:w="649" w:type="dxa"/>
          </w:tcPr>
          <w:p w14:paraId="72FBB45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3D438FD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3F29B6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Cambio idrodinamico automatico dotato di: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757"/>
            </w:tblGrid>
            <w:tr w:rsidR="009F2FFC" w:rsidRPr="009F2FFC" w14:paraId="27CF7B8F" w14:textId="77777777" w:rsidTr="009F2FFC">
              <w:tc>
                <w:tcPr>
                  <w:tcW w:w="220" w:type="dxa"/>
                </w:tcPr>
                <w:p w14:paraId="6D4085E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57" w:type="dxa"/>
                </w:tcPr>
                <w:p w14:paraId="5F5DAD5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 xml:space="preserve">convertitore idraulico di coppia, </w:t>
                  </w:r>
                </w:p>
              </w:tc>
            </w:tr>
            <w:tr w:rsidR="009F2FFC" w:rsidRPr="009F2FFC" w14:paraId="6A43AA3B" w14:textId="77777777" w:rsidTr="009F2FFC">
              <w:tc>
                <w:tcPr>
                  <w:tcW w:w="220" w:type="dxa"/>
                </w:tcPr>
                <w:p w14:paraId="5DC3E31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57" w:type="dxa"/>
                </w:tcPr>
                <w:p w14:paraId="3EEB771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senza gruppo di rinvio e giunto cardanico,</w:t>
                  </w:r>
                </w:p>
              </w:tc>
            </w:tr>
            <w:tr w:rsidR="009F2FFC" w:rsidRPr="009F2FFC" w14:paraId="3B41099F" w14:textId="77777777" w:rsidTr="009F2FFC">
              <w:tc>
                <w:tcPr>
                  <w:tcW w:w="220" w:type="dxa"/>
                </w:tcPr>
                <w:p w14:paraId="40E6783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57" w:type="dxa"/>
                </w:tcPr>
                <w:p w14:paraId="649ECD9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 xml:space="preserve">con o senza differenziale frontale </w:t>
                  </w:r>
                </w:p>
              </w:tc>
            </w:tr>
          </w:tbl>
          <w:p w14:paraId="491AD95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ad essere utilizzato nella fabbricazione di veicoli a motore del capitolo 87</w:t>
            </w:r>
          </w:p>
          <w:p w14:paraId="26111B3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794D54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26B4B44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7D74D12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58871F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5E894F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54B306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731C70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031CB98B" w14:textId="77777777" w:rsidTr="00CF614F">
        <w:trPr>
          <w:cantSplit/>
        </w:trPr>
        <w:tc>
          <w:tcPr>
            <w:tcW w:w="709" w:type="dxa"/>
          </w:tcPr>
          <w:p w14:paraId="7C273D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0.7856</w:t>
            </w:r>
          </w:p>
          <w:p w14:paraId="087B98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0893603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8708 40 20</w:t>
            </w:r>
          </w:p>
          <w:p w14:paraId="18E011C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40 50</w:t>
            </w:r>
          </w:p>
        </w:tc>
        <w:tc>
          <w:tcPr>
            <w:tcW w:w="649" w:type="dxa"/>
          </w:tcPr>
          <w:p w14:paraId="6716BE4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  <w:p w14:paraId="6E8FAD5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18F90DB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Cambio manuale in alloggiamento in alluminio fuso per installazione trasversale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842"/>
            </w:tblGrid>
            <w:tr w:rsidR="009F2FFC" w:rsidRPr="009F2FFC" w14:paraId="7B58CADD" w14:textId="77777777" w:rsidTr="009F2FFC">
              <w:tc>
                <w:tcPr>
                  <w:tcW w:w="220" w:type="dxa"/>
                </w:tcPr>
                <w:p w14:paraId="258FE0C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842" w:type="dxa"/>
                </w:tcPr>
                <w:p w14:paraId="1BADF33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non superiore a 480 mm,</w:t>
                  </w:r>
                </w:p>
              </w:tc>
            </w:tr>
            <w:tr w:rsidR="009F2FFC" w:rsidRPr="009F2FFC" w14:paraId="5BECEA17" w14:textId="77777777" w:rsidTr="009F2FFC">
              <w:tc>
                <w:tcPr>
                  <w:tcW w:w="220" w:type="dxa"/>
                </w:tcPr>
                <w:p w14:paraId="186B757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842" w:type="dxa"/>
                </w:tcPr>
                <w:p w14:paraId="6D86801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altezza non superiore a 400 mm,</w:t>
                  </w:r>
                </w:p>
              </w:tc>
            </w:tr>
            <w:tr w:rsidR="009F2FFC" w:rsidRPr="009F2FFC" w14:paraId="47081D43" w14:textId="77777777" w:rsidTr="009F2FFC">
              <w:tc>
                <w:tcPr>
                  <w:tcW w:w="220" w:type="dxa"/>
                </w:tcPr>
                <w:p w14:paraId="2ADD586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842" w:type="dxa"/>
                </w:tcPr>
                <w:p w14:paraId="0894944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non superiore a 550 mm,</w:t>
                  </w:r>
                </w:p>
              </w:tc>
            </w:tr>
            <w:tr w:rsidR="009F2FFC" w:rsidRPr="009F2FFC" w14:paraId="5FF99C91" w14:textId="77777777" w:rsidTr="009F2FFC">
              <w:tc>
                <w:tcPr>
                  <w:tcW w:w="220" w:type="dxa"/>
                </w:tcPr>
                <w:p w14:paraId="1D576E2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842" w:type="dxa"/>
                </w:tcPr>
                <w:p w14:paraId="3E29ADB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cinque o sei marce,</w:t>
                  </w:r>
                </w:p>
              </w:tc>
            </w:tr>
            <w:tr w:rsidR="009F2FFC" w:rsidRPr="009F2FFC" w14:paraId="4BEF3660" w14:textId="77777777" w:rsidTr="009F2FFC">
              <w:tc>
                <w:tcPr>
                  <w:tcW w:w="220" w:type="dxa"/>
                </w:tcPr>
                <w:p w14:paraId="05F8602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842" w:type="dxa"/>
                </w:tcPr>
                <w:p w14:paraId="248CE30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differenziale,</w:t>
                  </w:r>
                </w:p>
              </w:tc>
            </w:tr>
            <w:tr w:rsidR="009F2FFC" w:rsidRPr="009F2FFC" w14:paraId="69DAE9B9" w14:textId="77777777" w:rsidTr="009F2FFC">
              <w:tc>
                <w:tcPr>
                  <w:tcW w:w="220" w:type="dxa"/>
                </w:tcPr>
                <w:p w14:paraId="3305D3B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842" w:type="dxa"/>
                </w:tcPr>
                <w:p w14:paraId="01991C2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coppia del motore non superiore a 400 Nm,</w:t>
                  </w:r>
                </w:p>
              </w:tc>
            </w:tr>
          </w:tbl>
          <w:p w14:paraId="0E45565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ad essere utilizzato nella fabbricazione di veicoli a motore della voce 8703</w:t>
            </w:r>
          </w:p>
          <w:p w14:paraId="150D4D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3A5952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0FB88F0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3653B49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4443F5C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7E387C8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580D36F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0E0223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7963923F" w14:textId="77777777" w:rsidTr="00CF614F">
        <w:trPr>
          <w:cantSplit/>
        </w:trPr>
        <w:tc>
          <w:tcPr>
            <w:tcW w:w="709" w:type="dxa"/>
          </w:tcPr>
          <w:p w14:paraId="0006C0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0.8279</w:t>
            </w:r>
          </w:p>
        </w:tc>
        <w:tc>
          <w:tcPr>
            <w:tcW w:w="1095" w:type="dxa"/>
          </w:tcPr>
          <w:p w14:paraId="1E21E76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40 20</w:t>
            </w:r>
          </w:p>
        </w:tc>
        <w:tc>
          <w:tcPr>
            <w:tcW w:w="649" w:type="dxa"/>
          </w:tcPr>
          <w:p w14:paraId="15B75AB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80</w:t>
            </w:r>
          </w:p>
        </w:tc>
        <w:tc>
          <w:tcPr>
            <w:tcW w:w="4034" w:type="dxa"/>
          </w:tcPr>
          <w:p w14:paraId="361EFFF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Scatola del cambio senza convertitore di coppia: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206"/>
            </w:tblGrid>
            <w:tr w:rsidR="009F2FFC" w:rsidRPr="009F2FFC" w14:paraId="6ED54D32" w14:textId="77777777" w:rsidTr="009F2FFC">
              <w:tc>
                <w:tcPr>
                  <w:tcW w:w="220" w:type="dxa"/>
                </w:tcPr>
                <w:p w14:paraId="5E4EB01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06" w:type="dxa"/>
                </w:tcPr>
                <w:p w14:paraId="0BC7109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doppia frizione, </w:t>
                  </w:r>
                </w:p>
              </w:tc>
            </w:tr>
            <w:tr w:rsidR="009F2FFC" w:rsidRPr="009F2FFC" w14:paraId="35D49C9F" w14:textId="77777777" w:rsidTr="009F2FFC">
              <w:tc>
                <w:tcPr>
                  <w:tcW w:w="220" w:type="dxa"/>
                </w:tcPr>
                <w:p w14:paraId="07FF622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06" w:type="dxa"/>
                </w:tcPr>
                <w:p w14:paraId="6B65A76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7 o più marce avanti, </w:t>
                  </w:r>
                </w:p>
              </w:tc>
            </w:tr>
            <w:tr w:rsidR="009F2FFC" w:rsidRPr="009F2FFC" w14:paraId="33EB5C4A" w14:textId="77777777" w:rsidTr="009F2FFC">
              <w:tc>
                <w:tcPr>
                  <w:tcW w:w="220" w:type="dxa"/>
                </w:tcPr>
                <w:p w14:paraId="3889573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06" w:type="dxa"/>
                </w:tcPr>
                <w:p w14:paraId="07E33EC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 una retromarcia, </w:t>
                  </w:r>
                </w:p>
              </w:tc>
            </w:tr>
            <w:tr w:rsidR="009F2FFC" w:rsidRPr="009F2FFC" w14:paraId="0634A393" w14:textId="77777777" w:rsidTr="009F2FFC">
              <w:tc>
                <w:tcPr>
                  <w:tcW w:w="220" w:type="dxa"/>
                </w:tcPr>
                <w:p w14:paraId="6740451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06" w:type="dxa"/>
                </w:tcPr>
                <w:p w14:paraId="27A87F9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coppia massima di 390 Nm, </w:t>
                  </w:r>
                </w:p>
              </w:tc>
            </w:tr>
            <w:tr w:rsidR="009F2FFC" w:rsidRPr="009F2FFC" w14:paraId="20F354BF" w14:textId="77777777" w:rsidTr="009F2FFC">
              <w:tc>
                <w:tcPr>
                  <w:tcW w:w="220" w:type="dxa"/>
                </w:tcPr>
                <w:p w14:paraId="2C73E35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06" w:type="dxa"/>
                </w:tcPr>
                <w:p w14:paraId="74E56F7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motore elettrico integrato, </w:t>
                  </w:r>
                </w:p>
              </w:tc>
            </w:tr>
            <w:tr w:rsidR="009F2FFC" w:rsidRPr="009F2FFC" w14:paraId="4309D459" w14:textId="77777777" w:rsidTr="009F2FFC">
              <w:tc>
                <w:tcPr>
                  <w:tcW w:w="220" w:type="dxa"/>
                </w:tcPr>
                <w:p w14:paraId="3206F5B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06" w:type="dxa"/>
                </w:tcPr>
                <w:p w14:paraId="500DF8A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altezza compresa tra 400 mm e 600 mm, </w:t>
                  </w:r>
                </w:p>
              </w:tc>
            </w:tr>
            <w:tr w:rsidR="009F2FFC" w:rsidRPr="009F2FFC" w14:paraId="5F44D921" w14:textId="77777777" w:rsidTr="009F2FFC">
              <w:tc>
                <w:tcPr>
                  <w:tcW w:w="220" w:type="dxa"/>
                </w:tcPr>
                <w:p w14:paraId="6B24297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06" w:type="dxa"/>
                </w:tcPr>
                <w:p w14:paraId="6557402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larghezza compresa tra 350 mm e 600 mm, e</w:t>
                  </w:r>
                </w:p>
              </w:tc>
            </w:tr>
            <w:tr w:rsidR="009F2FFC" w:rsidRPr="009F2FFC" w14:paraId="58458265" w14:textId="77777777" w:rsidTr="009F2FFC">
              <w:tc>
                <w:tcPr>
                  <w:tcW w:w="220" w:type="dxa"/>
                </w:tcPr>
                <w:p w14:paraId="6F4AB35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206" w:type="dxa"/>
                </w:tcPr>
                <w:p w14:paraId="1FCEB6B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peso compreso tra 70 kg e 110 kg,</w:t>
                  </w:r>
                </w:p>
              </w:tc>
            </w:tr>
          </w:tbl>
          <w:p w14:paraId="7DA841B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 essere utilizzata nella fabbricazione di veicoli a motore della voce 8703</w:t>
            </w:r>
          </w:p>
          <w:p w14:paraId="3AED1D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59D677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2961A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037D4F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C9D5FBC" w14:textId="77777777" w:rsidTr="00CF614F">
        <w:trPr>
          <w:cantSplit/>
        </w:trPr>
        <w:tc>
          <w:tcPr>
            <w:tcW w:w="709" w:type="dxa"/>
          </w:tcPr>
          <w:p w14:paraId="7BEE69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0.8377</w:t>
            </w:r>
          </w:p>
        </w:tc>
        <w:tc>
          <w:tcPr>
            <w:tcW w:w="1095" w:type="dxa"/>
          </w:tcPr>
          <w:p w14:paraId="045CF0E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40 50</w:t>
            </w:r>
          </w:p>
        </w:tc>
        <w:tc>
          <w:tcPr>
            <w:tcW w:w="649" w:type="dxa"/>
          </w:tcPr>
          <w:p w14:paraId="7C92A04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201B1C1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Trasmissione automatica munita di sistema a doppia frizione,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753"/>
            </w:tblGrid>
            <w:tr w:rsidR="009F2FFC" w:rsidRPr="009F2FFC" w14:paraId="248704F7" w14:textId="77777777" w:rsidTr="009F2FFC">
              <w:tc>
                <w:tcPr>
                  <w:tcW w:w="220" w:type="dxa"/>
                </w:tcPr>
                <w:p w14:paraId="4B11214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53" w:type="dxa"/>
                </w:tcPr>
                <w:p w14:paraId="6B367DD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almeno 8 marce,</w:t>
                  </w:r>
                </w:p>
              </w:tc>
            </w:tr>
            <w:tr w:rsidR="009F2FFC" w:rsidRPr="009F2FFC" w14:paraId="73B031B6" w14:textId="77777777" w:rsidTr="009F2FFC">
              <w:tc>
                <w:tcPr>
                  <w:tcW w:w="220" w:type="dxa"/>
                </w:tcPr>
                <w:p w14:paraId="6AD6397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53" w:type="dxa"/>
                </w:tcPr>
                <w:p w14:paraId="3766895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coppia del motore pari almeno a 800 Nm,</w:t>
                  </w:r>
                </w:p>
              </w:tc>
            </w:tr>
            <w:tr w:rsidR="009F2FFC" w:rsidRPr="009F2FFC" w14:paraId="1C4E490A" w14:textId="77777777" w:rsidTr="009F2FFC">
              <w:tc>
                <w:tcPr>
                  <w:tcW w:w="220" w:type="dxa"/>
                </w:tcPr>
                <w:p w14:paraId="4970022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53" w:type="dxa"/>
                </w:tcPr>
                <w:p w14:paraId="690FC03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differenziale elettronico,</w:t>
                  </w:r>
                </w:p>
              </w:tc>
            </w:tr>
            <w:tr w:rsidR="009F2FFC" w:rsidRPr="009F2FFC" w14:paraId="65D1E515" w14:textId="77777777" w:rsidTr="009F2FFC">
              <w:tc>
                <w:tcPr>
                  <w:tcW w:w="220" w:type="dxa"/>
                </w:tcPr>
                <w:p w14:paraId="0254C18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53" w:type="dxa"/>
                </w:tcPr>
                <w:p w14:paraId="08920B8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sistema di sicurezza P-lock, e</w:t>
                  </w:r>
                </w:p>
              </w:tc>
            </w:tr>
            <w:tr w:rsidR="009F2FFC" w:rsidRPr="009F2FFC" w14:paraId="4F030062" w14:textId="77777777" w:rsidTr="009F2FFC">
              <w:tc>
                <w:tcPr>
                  <w:tcW w:w="220" w:type="dxa"/>
                </w:tcPr>
                <w:p w14:paraId="404E44B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53" w:type="dxa"/>
                </w:tcPr>
                <w:p w14:paraId="15ADFE5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unità di controllo della trasmissione TCU,</w:t>
                  </w:r>
                </w:p>
              </w:tc>
            </w:tr>
          </w:tbl>
          <w:p w14:paraId="413292F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 essere utilizzata nella fabbricazione di veicoli a motore della voce 8703</w:t>
            </w:r>
          </w:p>
          <w:p w14:paraId="4C3C95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4B386BB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E88FC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84DD2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6342FAF5" w14:textId="77777777" w:rsidTr="00CF614F">
        <w:trPr>
          <w:cantSplit/>
        </w:trPr>
        <w:tc>
          <w:tcPr>
            <w:tcW w:w="709" w:type="dxa"/>
          </w:tcPr>
          <w:p w14:paraId="1C6E97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0.7987</w:t>
            </w:r>
          </w:p>
          <w:p w14:paraId="59C8FB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0E6FF6B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50 20</w:t>
            </w:r>
          </w:p>
          <w:p w14:paraId="7858496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50 55</w:t>
            </w:r>
          </w:p>
        </w:tc>
        <w:tc>
          <w:tcPr>
            <w:tcW w:w="649" w:type="dxa"/>
          </w:tcPr>
          <w:p w14:paraId="6E05EC5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15</w:t>
            </w:r>
          </w:p>
          <w:p w14:paraId="74485DF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17495B3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Gabbia sferica fuoribordo recante giunti omocinetici sferici, parte del sistema di trazione del veicolo, in un materiale adatto alla cementazione con un contenuto di carbonio compreso tra lo 0,14 % e lo 0,57 %, forgiata, tornita, perforata, fresata e indurita</w:t>
            </w:r>
          </w:p>
          <w:p w14:paraId="743C42E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6DEE15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6F78CA5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7F804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50E04D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815D3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0869F0A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5D08C7DB" w14:textId="77777777" w:rsidTr="00CF614F">
        <w:trPr>
          <w:cantSplit/>
        </w:trPr>
        <w:tc>
          <w:tcPr>
            <w:tcW w:w="709" w:type="dxa"/>
          </w:tcPr>
          <w:p w14:paraId="1BA268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0.8461</w:t>
            </w:r>
          </w:p>
        </w:tc>
        <w:tc>
          <w:tcPr>
            <w:tcW w:w="1095" w:type="dxa"/>
          </w:tcPr>
          <w:p w14:paraId="4085C0D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50 20</w:t>
            </w:r>
          </w:p>
        </w:tc>
        <w:tc>
          <w:tcPr>
            <w:tcW w:w="649" w:type="dxa"/>
          </w:tcPr>
          <w:p w14:paraId="6643689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18</w:t>
            </w:r>
          </w:p>
        </w:tc>
        <w:tc>
          <w:tcPr>
            <w:tcW w:w="4034" w:type="dxa"/>
          </w:tcPr>
          <w:p w14:paraId="4310786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Albero dell'elica per trasmissione della coppia dalla scatola del cambio all'asse posteriore,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70C3A75" w14:textId="77777777" w:rsidTr="009F2FFC">
              <w:tc>
                <w:tcPr>
                  <w:tcW w:w="220" w:type="dxa"/>
                </w:tcPr>
                <w:p w14:paraId="69E87B9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6DAE83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due barre cardaniche,</w:t>
                  </w:r>
                </w:p>
              </w:tc>
            </w:tr>
            <w:tr w:rsidR="009F2FFC" w:rsidRPr="009F2FFC" w14:paraId="26325A60" w14:textId="77777777" w:rsidTr="009F2FFC">
              <w:tc>
                <w:tcPr>
                  <w:tcW w:w="220" w:type="dxa"/>
                </w:tcPr>
                <w:p w14:paraId="5B2B939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1C9CFB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giunto centrale universale,</w:t>
                  </w:r>
                </w:p>
              </w:tc>
            </w:tr>
            <w:tr w:rsidR="009F2FFC" w:rsidRPr="009F2FFC" w14:paraId="086A4676" w14:textId="77777777" w:rsidTr="009F2FFC">
              <w:tc>
                <w:tcPr>
                  <w:tcW w:w="220" w:type="dxa"/>
                </w:tcPr>
                <w:p w14:paraId="74C1E5D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D9C836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cuscinetto a sfera centrale con sospensione in alloggiamento di plastica,</w:t>
                  </w:r>
                </w:p>
              </w:tc>
            </w:tr>
            <w:tr w:rsidR="009F2FFC" w:rsidRPr="009F2FFC" w14:paraId="3873818A" w14:textId="77777777" w:rsidTr="009F2FFC">
              <w:tc>
                <w:tcPr>
                  <w:tcW w:w="220" w:type="dxa"/>
                </w:tcPr>
                <w:p w14:paraId="701DE53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5F08D8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giunti universali su entrambe le estremità dell'albero,</w:t>
                  </w:r>
                </w:p>
              </w:tc>
            </w:tr>
            <w:tr w:rsidR="009F2FFC" w:rsidRPr="009F2FFC" w14:paraId="6C85B192" w14:textId="77777777" w:rsidTr="009F2FFC">
              <w:tc>
                <w:tcPr>
                  <w:tcW w:w="220" w:type="dxa"/>
                </w:tcPr>
                <w:p w14:paraId="423D55C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60FF06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guida di scorrimento, tubi e forche,</w:t>
                  </w:r>
                </w:p>
              </w:tc>
            </w:tr>
            <w:tr w:rsidR="009F2FFC" w:rsidRPr="009F2FFC" w14:paraId="37831D63" w14:textId="77777777" w:rsidTr="009F2FFC">
              <w:tc>
                <w:tcPr>
                  <w:tcW w:w="220" w:type="dxa"/>
                </w:tcPr>
                <w:p w14:paraId="5FFA234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A29252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compresa tra 1,4 m e 2,4 m,</w:t>
                  </w:r>
                </w:p>
              </w:tc>
            </w:tr>
          </w:tbl>
          <w:p w14:paraId="3C0B3F1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utilizzato nella fabbricazione delle merci di cui al Capitolo 87</w:t>
            </w:r>
          </w:p>
          <w:p w14:paraId="16807D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A60FB6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59A98A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6DF3B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2DE6DD2F" w14:textId="77777777" w:rsidTr="00CF614F">
        <w:trPr>
          <w:cantSplit/>
        </w:trPr>
        <w:tc>
          <w:tcPr>
            <w:tcW w:w="709" w:type="dxa"/>
          </w:tcPr>
          <w:p w14:paraId="34E8015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0.6648</w:t>
            </w:r>
          </w:p>
          <w:p w14:paraId="438825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5920B4F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50 20</w:t>
            </w:r>
          </w:p>
          <w:p w14:paraId="56CC793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50 99</w:t>
            </w:r>
          </w:p>
        </w:tc>
        <w:tc>
          <w:tcPr>
            <w:tcW w:w="649" w:type="dxa"/>
          </w:tcPr>
          <w:p w14:paraId="7D5255D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5AB421C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4B808EC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Albero di trasmissione in plastica rinforzata con fibra di carbonio, costituito da un pezzo unico senza giunto centrale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84"/>
            </w:tblGrid>
            <w:tr w:rsidR="009F2FFC" w:rsidRPr="009F2FFC" w14:paraId="49EAD1E4" w14:textId="77777777" w:rsidTr="009F2FFC">
              <w:tc>
                <w:tcPr>
                  <w:tcW w:w="220" w:type="dxa"/>
                </w:tcPr>
                <w:p w14:paraId="1DF17C8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84" w:type="dxa"/>
                </w:tcPr>
                <w:p w14:paraId="5443D90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avente una lunghezza di almeno 1 m ma non superiore a 2 m,</w:t>
                  </w:r>
                </w:p>
              </w:tc>
            </w:tr>
            <w:tr w:rsidR="009F2FFC" w:rsidRPr="009F2FFC" w14:paraId="4EF0F632" w14:textId="77777777" w:rsidTr="009F2FFC">
              <w:tc>
                <w:tcPr>
                  <w:tcW w:w="220" w:type="dxa"/>
                </w:tcPr>
                <w:p w14:paraId="5082EF9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84" w:type="dxa"/>
                </w:tcPr>
                <w:p w14:paraId="4A2D826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avente un peso non inferiore a 6 kg, ma non superiore a 9 Kg</w:t>
                  </w:r>
                </w:p>
              </w:tc>
            </w:tr>
          </w:tbl>
          <w:p w14:paraId="0D21C64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63BFD9F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219F2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48898D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600ADB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1B96E6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071A7F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1EA7FE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41BC8F61" w14:textId="77777777" w:rsidTr="00CF614F">
        <w:trPr>
          <w:cantSplit/>
        </w:trPr>
        <w:tc>
          <w:tcPr>
            <w:tcW w:w="709" w:type="dxa"/>
          </w:tcPr>
          <w:p w14:paraId="0CC01E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0.7988</w:t>
            </w:r>
          </w:p>
          <w:p w14:paraId="415856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74FE525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50 20</w:t>
            </w:r>
          </w:p>
          <w:p w14:paraId="5BA9C6F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50 99</w:t>
            </w:r>
          </w:p>
        </w:tc>
        <w:tc>
          <w:tcPr>
            <w:tcW w:w="649" w:type="dxa"/>
          </w:tcPr>
          <w:p w14:paraId="1B43F3F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  <w:p w14:paraId="18F3F21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619B83F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Alloggiamento per giunti omocinetici fuoribordo di tipo sferico per trasmettere una coppia dal motore alle ruote dei veicoli a motore, nella forma di una pista esterna,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32F8D0C" w14:textId="77777777" w:rsidTr="009F2FFC">
              <w:tc>
                <w:tcPr>
                  <w:tcW w:w="220" w:type="dxa"/>
                </w:tcPr>
                <w:p w14:paraId="2622A79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A845EA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numero di rotaie compreso tra 6 e 8, con</w:t>
                  </w:r>
                </w:p>
              </w:tc>
            </w:tr>
            <w:tr w:rsidR="009F2FFC" w:rsidRPr="009F2FFC" w14:paraId="5E211374" w14:textId="77777777" w:rsidTr="009F2FFC">
              <w:tc>
                <w:tcPr>
                  <w:tcW w:w="220" w:type="dxa"/>
                </w:tcPr>
                <w:p w14:paraId="3242EC8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C79222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una filettatura interna,</w:t>
                  </w:r>
                </w:p>
              </w:tc>
            </w:tr>
            <w:tr w:rsidR="009F2FFC" w:rsidRPr="009F2FFC" w14:paraId="7FF29090" w14:textId="77777777" w:rsidTr="009F2FFC">
              <w:tc>
                <w:tcPr>
                  <w:tcW w:w="220" w:type="dxa"/>
                </w:tcPr>
                <w:p w14:paraId="35F433B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46FCC0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linguetta evolvente con un numero di denti compreso tra 21 e 38,</w:t>
                  </w:r>
                </w:p>
              </w:tc>
            </w:tr>
            <w:tr w:rsidR="009F2FFC" w:rsidRPr="009F2FFC" w14:paraId="2CC1D362" w14:textId="77777777" w:rsidTr="009F2FFC">
              <w:tc>
                <w:tcPr>
                  <w:tcW w:w="220" w:type="dxa"/>
                </w:tcPr>
                <w:p w14:paraId="17A0DFB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1B375F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per correre con le sfere per cuscinetti in acciaio con un contenuto di carbonio compreso tra lo 0,48 % e lo 0,57 %,</w:t>
                  </w:r>
                </w:p>
              </w:tc>
            </w:tr>
            <w:tr w:rsidR="009F2FFC" w:rsidRPr="009F2FFC" w14:paraId="27E89091" w14:textId="77777777" w:rsidTr="009F2FFC">
              <w:tc>
                <w:tcPr>
                  <w:tcW w:w="220" w:type="dxa"/>
                </w:tcPr>
                <w:p w14:paraId="22D72F1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436730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forgiato, tornito, fresato e indurito</w:t>
                  </w:r>
                </w:p>
              </w:tc>
            </w:tr>
          </w:tbl>
          <w:p w14:paraId="1FFED22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0DD12D5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CC415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797210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27EFDD1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38006B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032073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0EE9FD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33A3BDEB" w14:textId="77777777" w:rsidTr="00CF614F">
        <w:trPr>
          <w:cantSplit/>
        </w:trPr>
        <w:tc>
          <w:tcPr>
            <w:tcW w:w="709" w:type="dxa"/>
          </w:tcPr>
          <w:p w14:paraId="79D55E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0.7989</w:t>
            </w:r>
          </w:p>
          <w:p w14:paraId="099320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6C55D08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50 20</w:t>
            </w:r>
          </w:p>
          <w:p w14:paraId="332D305F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50 99</w:t>
            </w:r>
          </w:p>
        </w:tc>
        <w:tc>
          <w:tcPr>
            <w:tcW w:w="649" w:type="dxa"/>
          </w:tcPr>
          <w:p w14:paraId="67A56CD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  <w:p w14:paraId="504EA85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49CD8B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Alloggiamento tripode per giunti omocinetici entrobordo avente: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39E9222" w14:textId="77777777" w:rsidTr="009F2FFC">
              <w:tc>
                <w:tcPr>
                  <w:tcW w:w="220" w:type="dxa"/>
                </w:tcPr>
                <w:p w14:paraId="4032A66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2272AB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esterno compreso tra 67,0 mm e 99,0 mm,</w:t>
                  </w:r>
                </w:p>
              </w:tc>
            </w:tr>
            <w:tr w:rsidR="009F2FFC" w:rsidRPr="009F2FFC" w14:paraId="62F5D38B" w14:textId="77777777" w:rsidTr="009F2FFC">
              <w:tc>
                <w:tcPr>
                  <w:tcW w:w="220" w:type="dxa"/>
                </w:tcPr>
                <w:p w14:paraId="555912A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52E0EA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3 rulli calibrati a freddo, con un diametro compreso tra 29,95 mm e 49,2 mm,</w:t>
                  </w:r>
                </w:p>
              </w:tc>
            </w:tr>
            <w:tr w:rsidR="009F2FFC" w:rsidRPr="009F2FFC" w14:paraId="6C15D24C" w14:textId="77777777" w:rsidTr="009F2FFC">
              <w:tc>
                <w:tcPr>
                  <w:tcW w:w="220" w:type="dxa"/>
                </w:tcPr>
                <w:p w14:paraId="0BC16D6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68E4C6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linguetta esterna con un numero di denti compreso tra 21 e 41,</w:t>
                  </w:r>
                </w:p>
              </w:tc>
            </w:tr>
            <w:tr w:rsidR="009F2FFC" w:rsidRPr="009F2FFC" w14:paraId="58B3E275" w14:textId="77777777" w:rsidTr="009F2FFC">
              <w:tc>
                <w:tcPr>
                  <w:tcW w:w="220" w:type="dxa"/>
                </w:tcPr>
                <w:p w14:paraId="1C31A75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7EEA16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forgiato, tornito, arrotolato e indurito</w:t>
                  </w:r>
                </w:p>
              </w:tc>
            </w:tr>
          </w:tbl>
          <w:p w14:paraId="0803991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0D15DBF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AA4FB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4663B7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7A7748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4D1B0E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2209E8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7121AA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54050384" w14:textId="77777777" w:rsidTr="00CF614F">
        <w:trPr>
          <w:cantSplit/>
        </w:trPr>
        <w:tc>
          <w:tcPr>
            <w:tcW w:w="709" w:type="dxa"/>
          </w:tcPr>
          <w:p w14:paraId="2BB9A2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0.7990</w:t>
            </w:r>
          </w:p>
          <w:p w14:paraId="0BA2E3E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030DBD9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50 20</w:t>
            </w:r>
          </w:p>
          <w:p w14:paraId="412FAEF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50 99</w:t>
            </w:r>
          </w:p>
        </w:tc>
        <w:tc>
          <w:tcPr>
            <w:tcW w:w="649" w:type="dxa"/>
          </w:tcPr>
          <w:p w14:paraId="5D58E4E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  <w:p w14:paraId="3653076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</w:tc>
        <w:tc>
          <w:tcPr>
            <w:tcW w:w="4034" w:type="dxa"/>
          </w:tcPr>
          <w:p w14:paraId="2A4EDF5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Pista interna del giunto omocinetico fuoribordo, parte del sistema di trazione del veicolo,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479CA0B" w14:textId="77777777" w:rsidTr="009F2FFC">
              <w:tc>
                <w:tcPr>
                  <w:tcW w:w="220" w:type="dxa"/>
                </w:tcPr>
                <w:p w14:paraId="2EDA006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C4EC21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numero di rotaie compreso tra 6 e 8, disponibili per le sfere per cuscinetti con un diametro compreso tra 12,0 mm e 24,0 mm,</w:t>
                  </w:r>
                </w:p>
              </w:tc>
            </w:tr>
            <w:tr w:rsidR="009F2FFC" w:rsidRPr="009F2FFC" w14:paraId="46ADF39B" w14:textId="77777777" w:rsidTr="009F2FFC">
              <w:tc>
                <w:tcPr>
                  <w:tcW w:w="220" w:type="dxa"/>
                </w:tcPr>
                <w:p w14:paraId="7F48FD6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E2E70E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forgiata, tornita, fresata, sollevata e indurita</w:t>
                  </w:r>
                </w:p>
              </w:tc>
            </w:tr>
          </w:tbl>
          <w:p w14:paraId="1A67692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0C3A1A4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2C0F85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6A7849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239F54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32821EB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4E02B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66FEB22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45EEAB7A" w14:textId="77777777" w:rsidTr="00CF614F">
        <w:trPr>
          <w:cantSplit/>
        </w:trPr>
        <w:tc>
          <w:tcPr>
            <w:tcW w:w="709" w:type="dxa"/>
          </w:tcPr>
          <w:p w14:paraId="5F64C3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0.7359</w:t>
            </w:r>
          </w:p>
          <w:p w14:paraId="379EC3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60C198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DF7AB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217CF25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50 20</w:t>
            </w:r>
          </w:p>
          <w:p w14:paraId="516A2E1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50 55</w:t>
            </w:r>
          </w:p>
          <w:p w14:paraId="7177794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50 91</w:t>
            </w:r>
          </w:p>
          <w:p w14:paraId="0F739C5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50 99</w:t>
            </w:r>
          </w:p>
        </w:tc>
        <w:tc>
          <w:tcPr>
            <w:tcW w:w="649" w:type="dxa"/>
          </w:tcPr>
          <w:p w14:paraId="6141747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  <w:p w14:paraId="271E08A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463E6EB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642B4FD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6CA26BE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Doppia flangia di supporto di terza generazione, per autoveicoli,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26"/>
            </w:tblGrid>
            <w:tr w:rsidR="009F2FFC" w:rsidRPr="009F2FFC" w14:paraId="7C8FB32E" w14:textId="77777777" w:rsidTr="009F2FFC">
              <w:tc>
                <w:tcPr>
                  <w:tcW w:w="220" w:type="dxa"/>
                </w:tcPr>
                <w:p w14:paraId="2E13633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26" w:type="dxa"/>
                </w:tcPr>
                <w:p w14:paraId="38D272E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cuscinetti a sfera a doppia fila,</w:t>
                  </w:r>
                </w:p>
              </w:tc>
            </w:tr>
            <w:tr w:rsidR="009F2FFC" w:rsidRPr="009F2FFC" w14:paraId="126FBAFF" w14:textId="77777777" w:rsidTr="009F2FFC">
              <w:tc>
                <w:tcPr>
                  <w:tcW w:w="220" w:type="dxa"/>
                </w:tcPr>
                <w:p w14:paraId="2FD9D7A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26" w:type="dxa"/>
                </w:tcPr>
                <w:p w14:paraId="533424A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generatore di impulsi (anello),</w:t>
                  </w:r>
                </w:p>
              </w:tc>
            </w:tr>
            <w:tr w:rsidR="009F2FFC" w:rsidRPr="009F2FFC" w14:paraId="212D7B45" w14:textId="77777777" w:rsidTr="009F2FFC">
              <w:tc>
                <w:tcPr>
                  <w:tcW w:w="220" w:type="dxa"/>
                </w:tcPr>
                <w:p w14:paraId="63657A5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26" w:type="dxa"/>
                </w:tcPr>
                <w:p w14:paraId="4712395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sensore di sistema antibloccaggio dei freni(ABS),</w:t>
                  </w:r>
                </w:p>
              </w:tc>
            </w:tr>
            <w:tr w:rsidR="009F2FFC" w:rsidRPr="009F2FFC" w14:paraId="5894E219" w14:textId="77777777" w:rsidTr="009F2FFC">
              <w:tc>
                <w:tcPr>
                  <w:tcW w:w="220" w:type="dxa"/>
                </w:tcPr>
                <w:p w14:paraId="68DECB4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26" w:type="dxa"/>
                </w:tcPr>
                <w:p w14:paraId="462A1C8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viti montate,</w:t>
                  </w:r>
                </w:p>
              </w:tc>
            </w:tr>
          </w:tbl>
          <w:p w14:paraId="62B2B35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ad essere utilizzata nella fabbricazione di merci del capitolo 87</w:t>
            </w:r>
          </w:p>
          <w:p w14:paraId="7C9818A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71F5BF8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BC0FB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357D41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2147C4C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59545C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4614D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3F138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80277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61A377B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7350E1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296B257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0E88D8D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32F27F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1C06A6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4640FB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119A876B" w14:textId="77777777" w:rsidTr="00CF614F">
        <w:trPr>
          <w:cantSplit/>
        </w:trPr>
        <w:tc>
          <w:tcPr>
            <w:tcW w:w="709" w:type="dxa"/>
          </w:tcPr>
          <w:p w14:paraId="703551A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0.7991</w:t>
            </w:r>
          </w:p>
          <w:p w14:paraId="4889F7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6FD9FB2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50 20</w:t>
            </w:r>
          </w:p>
          <w:p w14:paraId="188535C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50 99</w:t>
            </w:r>
          </w:p>
        </w:tc>
        <w:tc>
          <w:tcPr>
            <w:tcW w:w="649" w:type="dxa"/>
          </w:tcPr>
          <w:p w14:paraId="496BE94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55</w:t>
            </w:r>
          </w:p>
          <w:p w14:paraId="4BE1438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</w:tc>
        <w:tc>
          <w:tcPr>
            <w:tcW w:w="4034" w:type="dxa"/>
          </w:tcPr>
          <w:p w14:paraId="1BE859C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Ragno tripode del giunto omocinetico entrobordo, parte del sistema di trazione del veicolo,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42"/>
            </w:tblGrid>
            <w:tr w:rsidR="009F2FFC" w:rsidRPr="009F2FFC" w14:paraId="5B2215F2" w14:textId="77777777" w:rsidTr="009F2FFC">
              <w:tc>
                <w:tcPr>
                  <w:tcW w:w="220" w:type="dxa"/>
                </w:tcPr>
                <w:p w14:paraId="3BC7EE1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42" w:type="dxa"/>
                </w:tcPr>
                <w:p w14:paraId="000501C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3 perni di diametro compreso tra 17,128 mm e 25,468 mm,</w:t>
                  </w:r>
                </w:p>
              </w:tc>
            </w:tr>
            <w:tr w:rsidR="009F2FFC" w:rsidRPr="009F2FFC" w14:paraId="0A0D5404" w14:textId="77777777" w:rsidTr="009F2FFC">
              <w:tc>
                <w:tcPr>
                  <w:tcW w:w="220" w:type="dxa"/>
                </w:tcPr>
                <w:p w14:paraId="45B0B8E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42" w:type="dxa"/>
                </w:tcPr>
                <w:p w14:paraId="27B29BB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forgiato, tornito, sollevato e indurito</w:t>
                  </w:r>
                </w:p>
              </w:tc>
            </w:tr>
          </w:tbl>
          <w:p w14:paraId="3C5CD35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502407F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1538A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4CEB46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79058E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6544865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10E2D49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690220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36796E1C" w14:textId="77777777" w:rsidTr="00CF614F">
        <w:trPr>
          <w:cantSplit/>
        </w:trPr>
        <w:tc>
          <w:tcPr>
            <w:tcW w:w="709" w:type="dxa"/>
          </w:tcPr>
          <w:p w14:paraId="7049D8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0.7593</w:t>
            </w:r>
          </w:p>
          <w:p w14:paraId="5C03B56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15527FC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8708 50 20</w:t>
            </w:r>
          </w:p>
          <w:p w14:paraId="18FD46A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50 99</w:t>
            </w:r>
          </w:p>
        </w:tc>
        <w:tc>
          <w:tcPr>
            <w:tcW w:w="649" w:type="dxa"/>
          </w:tcPr>
          <w:p w14:paraId="478BEEC0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  <w:p w14:paraId="5E53082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</w:tc>
        <w:tc>
          <w:tcPr>
            <w:tcW w:w="4034" w:type="dxa"/>
          </w:tcPr>
          <w:p w14:paraId="326D8AA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Alloggiamento per giunto di semiasse interno di tipo a treppiede per la trasmissione della coppia dal motore e trasmissione alle ruote di autoveicoli,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3C218EE" w14:textId="77777777" w:rsidTr="009F2FFC">
              <w:tc>
                <w:tcPr>
                  <w:tcW w:w="220" w:type="dxa"/>
                </w:tcPr>
                <w:p w14:paraId="2F6DF10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7C38B4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esterno pari o superiore a 67,0 mm ma non superiore a 84,5 mm,</w:t>
                  </w:r>
                </w:p>
              </w:tc>
            </w:tr>
            <w:tr w:rsidR="009F2FFC" w:rsidRPr="009F2FFC" w14:paraId="38F4A28F" w14:textId="77777777" w:rsidTr="009F2FFC">
              <w:tc>
                <w:tcPr>
                  <w:tcW w:w="220" w:type="dxa"/>
                </w:tcPr>
                <w:p w14:paraId="18430D8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F6B785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3 rulli calibrati a freddo, con un diametro pari o superiore a 29,90 mm, ma non superiore a 36,60 mm,</w:t>
                  </w:r>
                </w:p>
              </w:tc>
            </w:tr>
            <w:tr w:rsidR="009F2FFC" w:rsidRPr="009F2FFC" w14:paraId="43F63EAC" w14:textId="77777777" w:rsidTr="009F2FFC">
              <w:tc>
                <w:tcPr>
                  <w:tcW w:w="220" w:type="dxa"/>
                </w:tcPr>
                <w:p w14:paraId="1C0D129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C8E8E4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 guarnizione, con un diametro pari o superiore a 34,0 mm ma non superiore a 41,0 mm, senza inclinazione,</w:t>
                  </w:r>
                </w:p>
              </w:tc>
            </w:tr>
            <w:tr w:rsidR="009F2FFC" w:rsidRPr="009F2FFC" w14:paraId="52898701" w14:textId="77777777" w:rsidTr="009F2FFC">
              <w:tc>
                <w:tcPr>
                  <w:tcW w:w="220" w:type="dxa"/>
                </w:tcPr>
                <w:p w14:paraId="58CF1B6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C5A62B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albero a scanalature con 21 denti o più, ma non più di 35,</w:t>
                  </w:r>
                </w:p>
              </w:tc>
            </w:tr>
            <w:tr w:rsidR="009F2FFC" w:rsidRPr="009F2FFC" w14:paraId="0A5F3B82" w14:textId="77777777" w:rsidTr="009F2FFC">
              <w:tc>
                <w:tcPr>
                  <w:tcW w:w="220" w:type="dxa"/>
                </w:tcPr>
                <w:p w14:paraId="010D159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E03299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sede del cuscinetto con un diametro pari o superiore a 25,0 mm, ma non superiore a 30,0 mm, anche senza scanalature per l'olio</w:t>
                  </w:r>
                </w:p>
              </w:tc>
            </w:tr>
          </w:tbl>
          <w:p w14:paraId="027AAB5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370BFC8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1E38B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71640C0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262E10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502CB2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5DB7792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62B0DF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51EA588D" w14:textId="77777777" w:rsidTr="00CF614F">
        <w:trPr>
          <w:cantSplit/>
        </w:trPr>
        <w:tc>
          <w:tcPr>
            <w:tcW w:w="709" w:type="dxa"/>
          </w:tcPr>
          <w:p w14:paraId="6B8203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0.7640</w:t>
            </w:r>
          </w:p>
          <w:p w14:paraId="75CD7C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67219E3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8708 50 20</w:t>
            </w:r>
          </w:p>
          <w:p w14:paraId="0FBEA18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50 99</w:t>
            </w:r>
          </w:p>
        </w:tc>
        <w:tc>
          <w:tcPr>
            <w:tcW w:w="649" w:type="dxa"/>
          </w:tcPr>
          <w:p w14:paraId="1F47AF2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75</w:t>
            </w:r>
          </w:p>
          <w:p w14:paraId="1C184A3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</w:tc>
        <w:tc>
          <w:tcPr>
            <w:tcW w:w="4034" w:type="dxa"/>
          </w:tcPr>
          <w:p w14:paraId="6AE3AC9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Assemblaggio di giunti esterno per la trasmissione della coppia dal motore e trasmissione alle ruote di autoveicoli, che consiste in: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F8F0B84" w14:textId="77777777" w:rsidTr="009F2FFC">
              <w:tc>
                <w:tcPr>
                  <w:tcW w:w="220" w:type="dxa"/>
                </w:tcPr>
                <w:p w14:paraId="3B60244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25D478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anello interno a 6 piste per cuscinetti a sfera con diametro di 15,0 mm o più ma non più di 20,0 mm,</w:t>
                  </w:r>
                </w:p>
              </w:tc>
            </w:tr>
            <w:tr w:rsidR="009F2FFC" w:rsidRPr="009F2FFC" w14:paraId="2BC9B988" w14:textId="77777777" w:rsidTr="009F2FFC">
              <w:tc>
                <w:tcPr>
                  <w:tcW w:w="220" w:type="dxa"/>
                </w:tcPr>
                <w:p w14:paraId="2DB9CDC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C170FE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anello esterno a 6 piste per 6 cuscinetti a sfera, di acciaio avente un tenore di carbonio di 0,45 % o più ma non più di 0,58 %, a filo e con scanalatura a 26 denti o più ma non più di 38,</w:t>
                  </w:r>
                </w:p>
              </w:tc>
            </w:tr>
            <w:tr w:rsidR="009F2FFC" w:rsidRPr="009F2FFC" w14:paraId="0F928C2D" w14:textId="77777777" w:rsidTr="009F2FFC">
              <w:tc>
                <w:tcPr>
                  <w:tcW w:w="220" w:type="dxa"/>
                </w:tcPr>
                <w:p w14:paraId="74DF5B1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7B7570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gabbia sferica per mantenere i cuscinetti nelle piste degli anelli esterno e interno in posizione angolare corretta, di materiali idonei alla carbocementazione aventi un tenore di carbonio di 0,14 % o più ma non più di 0,25 %, e</w:t>
                  </w:r>
                </w:p>
              </w:tc>
            </w:tr>
            <w:tr w:rsidR="009F2FFC" w:rsidRPr="009F2FFC" w14:paraId="2FD16FB7" w14:textId="77777777" w:rsidTr="009F2FFC">
              <w:tc>
                <w:tcPr>
                  <w:tcW w:w="220" w:type="dxa"/>
                </w:tcPr>
                <w:p w14:paraId="04184BA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31B0D1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comparto per grasso lubrificante,</w:t>
                  </w:r>
                </w:p>
              </w:tc>
            </w:tr>
          </w:tbl>
          <w:p w14:paraId="10B782D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in grado di funzionare a velocità costante con angolo di articolazione variabile non superiore a 50 gradi</w:t>
            </w:r>
          </w:p>
          <w:p w14:paraId="6B23574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5D7610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72B34D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63AEF5D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4A191FE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0E8C3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3C92419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44B0375F" w14:textId="77777777" w:rsidTr="00CF614F">
        <w:trPr>
          <w:cantSplit/>
        </w:trPr>
        <w:tc>
          <w:tcPr>
            <w:tcW w:w="709" w:type="dxa"/>
          </w:tcPr>
          <w:p w14:paraId="265403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0.6711</w:t>
            </w:r>
          </w:p>
          <w:p w14:paraId="000D628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1C8A8CD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80 20</w:t>
            </w:r>
          </w:p>
          <w:p w14:paraId="0A4926B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80 35</w:t>
            </w:r>
          </w:p>
        </w:tc>
        <w:tc>
          <w:tcPr>
            <w:tcW w:w="649" w:type="dxa"/>
          </w:tcPr>
          <w:p w14:paraId="335EF41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5CC7571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66642E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Supporto superiore dell'ammortizzatore comprendente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71"/>
            </w:tblGrid>
            <w:tr w:rsidR="009F2FFC" w:rsidRPr="009F2FFC" w14:paraId="45459B26" w14:textId="77777777" w:rsidTr="009F2FFC">
              <w:tc>
                <w:tcPr>
                  <w:tcW w:w="220" w:type="dxa"/>
                </w:tcPr>
                <w:p w14:paraId="2C4FFA0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71" w:type="dxa"/>
                </w:tcPr>
                <w:p w14:paraId="133722F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supporto in metallo con tre viti di fissaggio e </w:t>
                  </w:r>
                </w:p>
              </w:tc>
            </w:tr>
            <w:tr w:rsidR="009F2FFC" w:rsidRPr="009F2FFC" w14:paraId="0873BEEF" w14:textId="77777777" w:rsidTr="009F2FFC">
              <w:tc>
                <w:tcPr>
                  <w:tcW w:w="220" w:type="dxa"/>
                </w:tcPr>
                <w:p w14:paraId="1A5DE1D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171" w:type="dxa"/>
                </w:tcPr>
                <w:p w14:paraId="1EADB13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cuscinetto di gomma del tipo</w:t>
                  </w:r>
                </w:p>
              </w:tc>
            </w:tr>
          </w:tbl>
          <w:p w14:paraId="5B707C4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utilizzato per la fabbricazione delle merci del capitolo 87</w:t>
            </w:r>
          </w:p>
          <w:p w14:paraId="055CF5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5A4FA2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3C2481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5F7CE0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54BFAA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5807BCE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3BE5F8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006BDAA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1A5C6985" w14:textId="77777777" w:rsidTr="00CF614F">
        <w:trPr>
          <w:cantSplit/>
        </w:trPr>
        <w:tc>
          <w:tcPr>
            <w:tcW w:w="709" w:type="dxa"/>
          </w:tcPr>
          <w:p w14:paraId="374917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0.7365</w:t>
            </w:r>
          </w:p>
        </w:tc>
        <w:tc>
          <w:tcPr>
            <w:tcW w:w="1095" w:type="dxa"/>
          </w:tcPr>
          <w:p w14:paraId="0A0E9C9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80 99</w:t>
            </w:r>
          </w:p>
        </w:tc>
        <w:tc>
          <w:tcPr>
            <w:tcW w:w="649" w:type="dxa"/>
          </w:tcPr>
          <w:p w14:paraId="6D9B181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71F8EBA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Asta di pistone in acciaio con superficie temperata per ammortizzatori idraulici o idropneumatici di veicoli a motore, avente: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C5902DE" w14:textId="77777777" w:rsidTr="009F2FFC">
              <w:tc>
                <w:tcPr>
                  <w:tcW w:w="220" w:type="dxa"/>
                </w:tcPr>
                <w:p w14:paraId="7575145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79A7A7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rivestimento al cromo,</w:t>
                  </w:r>
                </w:p>
              </w:tc>
            </w:tr>
            <w:tr w:rsidR="009F2FFC" w:rsidRPr="009F2FFC" w14:paraId="05C39590" w14:textId="77777777" w:rsidTr="009F2FFC">
              <w:tc>
                <w:tcPr>
                  <w:tcW w:w="220" w:type="dxa"/>
                </w:tcPr>
                <w:p w14:paraId="2DCFDE1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A889B8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diametro uguale o superiore a 11 mm ma non superiore a 28 mm,</w:t>
                  </w:r>
                </w:p>
              </w:tc>
            </w:tr>
            <w:tr w:rsidR="009F2FFC" w:rsidRPr="009F2FFC" w14:paraId="0EF07574" w14:textId="77777777" w:rsidTr="009F2FFC">
              <w:tc>
                <w:tcPr>
                  <w:tcW w:w="220" w:type="dxa"/>
                </w:tcPr>
                <w:p w14:paraId="3B4D710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4F610D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uguale o superiore a 80 mm ma non superiore a 600 mm,</w:t>
                  </w:r>
                </w:p>
              </w:tc>
            </w:tr>
          </w:tbl>
          <w:p w14:paraId="39D68DD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munita di un'estremità filettata o di un mandrino per saldatura a resistenza</w:t>
            </w:r>
          </w:p>
        </w:tc>
        <w:tc>
          <w:tcPr>
            <w:tcW w:w="752" w:type="dxa"/>
          </w:tcPr>
          <w:p w14:paraId="770CAC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C370FB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762F4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3FA9CC87" w14:textId="77777777" w:rsidTr="00CF614F">
        <w:trPr>
          <w:cantSplit/>
        </w:trPr>
        <w:tc>
          <w:tcPr>
            <w:tcW w:w="709" w:type="dxa"/>
          </w:tcPr>
          <w:p w14:paraId="6648D9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0.6509</w:t>
            </w:r>
          </w:p>
          <w:p w14:paraId="13C24B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1FDB425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8708 91 20</w:t>
            </w:r>
          </w:p>
          <w:p w14:paraId="398DC77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91 35</w:t>
            </w:r>
          </w:p>
        </w:tc>
        <w:tc>
          <w:tcPr>
            <w:tcW w:w="649" w:type="dxa"/>
          </w:tcPr>
          <w:p w14:paraId="0F293C3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3BF75DE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BDB081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Radiatore di alluminio ad aria compressa a superficie nervata del tipo utilizzato per la fabbricazione di merci del capitolo 87</w:t>
            </w:r>
          </w:p>
          <w:p w14:paraId="3CD14C2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4462E4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20DF6A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360F0C9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7A6393B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592796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5EB422D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6726CBAC" w14:textId="77777777" w:rsidTr="00CF614F">
        <w:trPr>
          <w:cantSplit/>
        </w:trPr>
        <w:tc>
          <w:tcPr>
            <w:tcW w:w="709" w:type="dxa"/>
          </w:tcPr>
          <w:p w14:paraId="70182DE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0.6859</w:t>
            </w:r>
          </w:p>
          <w:p w14:paraId="6AA524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5C873CD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91 20</w:t>
            </w:r>
          </w:p>
          <w:p w14:paraId="4B35F7A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91 99</w:t>
            </w:r>
          </w:p>
        </w:tc>
        <w:tc>
          <w:tcPr>
            <w:tcW w:w="649" w:type="dxa"/>
          </w:tcPr>
          <w:p w14:paraId="706A523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  <w:p w14:paraId="39E15A6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155516E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Serbatoio dell'aria in lega di alluminio in ingresso o in uscita di scambiatori di calore per sistemi di raffreddamento per autoveicoli, fabbricato conformemente alle norme EN AC 42100 o EN AC 43000 T6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84"/>
            </w:tblGrid>
            <w:tr w:rsidR="009F2FFC" w:rsidRPr="009F2FFC" w14:paraId="57F1C9EE" w14:textId="77777777" w:rsidTr="009F2FFC">
              <w:tc>
                <w:tcPr>
                  <w:tcW w:w="220" w:type="dxa"/>
                </w:tcPr>
                <w:p w14:paraId="7C5B6ED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84" w:type="dxa"/>
                </w:tcPr>
                <w:p w14:paraId="5AB7CAF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planarità della superficie isolante non superiore a 0,1 mm,</w:t>
                  </w:r>
                </w:p>
              </w:tc>
            </w:tr>
            <w:tr w:rsidR="009F2FFC" w:rsidRPr="009F2FFC" w14:paraId="52E4AB2F" w14:textId="77777777" w:rsidTr="009F2FFC">
              <w:tc>
                <w:tcPr>
                  <w:tcW w:w="220" w:type="dxa"/>
                </w:tcPr>
                <w:p w14:paraId="71DCA0C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84" w:type="dxa"/>
                </w:tcPr>
                <w:p w14:paraId="380FD82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quantità ammissibile di particelle pari a 0,3 mg per serbatoio,</w:t>
                  </w:r>
                </w:p>
              </w:tc>
            </w:tr>
            <w:tr w:rsidR="009F2FFC" w:rsidRPr="009F2FFC" w14:paraId="2305BB36" w14:textId="77777777" w:rsidTr="009F2FFC">
              <w:tc>
                <w:tcPr>
                  <w:tcW w:w="220" w:type="dxa"/>
                </w:tcPr>
                <w:p w14:paraId="2988017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84" w:type="dxa"/>
                </w:tcPr>
                <w:p w14:paraId="61AC1DF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distanza tra i pori pari o superiore a 2 mm,</w:t>
                  </w:r>
                </w:p>
              </w:tc>
            </w:tr>
            <w:tr w:rsidR="009F2FFC" w:rsidRPr="009F2FFC" w14:paraId="7104CCB9" w14:textId="77777777" w:rsidTr="009F2FFC">
              <w:tc>
                <w:tcPr>
                  <w:tcW w:w="220" w:type="dxa"/>
                </w:tcPr>
                <w:p w14:paraId="2DEBC87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84" w:type="dxa"/>
                </w:tcPr>
                <w:p w14:paraId="4976E38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dimensione dei pori non superiore a 0,4 mm e</w:t>
                  </w:r>
                </w:p>
              </w:tc>
            </w:tr>
            <w:tr w:rsidR="009F2FFC" w:rsidRPr="009F2FFC" w14:paraId="5E430B42" w14:textId="77777777" w:rsidTr="009F2FFC">
              <w:tc>
                <w:tcPr>
                  <w:tcW w:w="220" w:type="dxa"/>
                </w:tcPr>
                <w:p w14:paraId="602EC50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84" w:type="dxa"/>
                </w:tcPr>
                <w:p w14:paraId="7D486B2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non più di 3 pori con larghezza superiore a 0,2 mm,</w:t>
                  </w:r>
                </w:p>
              </w:tc>
            </w:tr>
            <w:tr w:rsidR="009F2FFC" w:rsidRPr="009F2FFC" w14:paraId="70E03A7B" w14:textId="77777777" w:rsidTr="009F2FFC">
              <w:tc>
                <w:tcPr>
                  <w:tcW w:w="220" w:type="dxa"/>
                </w:tcPr>
                <w:p w14:paraId="4D13D26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84" w:type="dxa"/>
                </w:tcPr>
                <w:p w14:paraId="0C7B4A5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peso compreso tra 0,2 kg e 3 kg</w:t>
                  </w:r>
                </w:p>
              </w:tc>
            </w:tr>
          </w:tbl>
          <w:p w14:paraId="65306E1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0DFBD69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16483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581775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16F5B36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6AF061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22DEA7A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52D241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3F26295B" w14:textId="77777777" w:rsidTr="00CF614F">
        <w:trPr>
          <w:cantSplit/>
        </w:trPr>
        <w:tc>
          <w:tcPr>
            <w:tcW w:w="709" w:type="dxa"/>
          </w:tcPr>
          <w:p w14:paraId="566063F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0.7716</w:t>
            </w:r>
          </w:p>
        </w:tc>
        <w:tc>
          <w:tcPr>
            <w:tcW w:w="1095" w:type="dxa"/>
          </w:tcPr>
          <w:p w14:paraId="4AE7FCC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8708 91 35</w:t>
            </w:r>
          </w:p>
        </w:tc>
        <w:tc>
          <w:tcPr>
            <w:tcW w:w="649" w:type="dxa"/>
          </w:tcPr>
          <w:p w14:paraId="40DA514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126C5CC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Condotta di raffreddamento per turbocompressore contenente: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61D550ED" w14:textId="77777777" w:rsidTr="009F2FFC">
              <w:tc>
                <w:tcPr>
                  <w:tcW w:w="220" w:type="dxa"/>
                </w:tcPr>
                <w:p w14:paraId="6230AF5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0C35D0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condotta in lega di alluminio con almeno un supporto metallico e almeno due fori di montaggio,</w:t>
                  </w:r>
                </w:p>
              </w:tc>
            </w:tr>
            <w:tr w:rsidR="009F2FFC" w:rsidRPr="009F2FFC" w14:paraId="568A79E4" w14:textId="77777777" w:rsidTr="009F2FFC">
              <w:tc>
                <w:tcPr>
                  <w:tcW w:w="220" w:type="dxa"/>
                </w:tcPr>
                <w:p w14:paraId="4F8E7D7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86F728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tubo in gomma con supporti di fissazione,</w:t>
                  </w:r>
                </w:p>
              </w:tc>
            </w:tr>
            <w:tr w:rsidR="009F2FFC" w:rsidRPr="009F2FFC" w14:paraId="46E4CD48" w14:textId="77777777" w:rsidTr="009F2FFC">
              <w:tc>
                <w:tcPr>
                  <w:tcW w:w="220" w:type="dxa"/>
                </w:tcPr>
                <w:p w14:paraId="1973048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C81B40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flangia in acciaio inossidabile altamente resistente alla corrosione [SUS430JIL],</w:t>
                  </w:r>
                </w:p>
              </w:tc>
            </w:tr>
          </w:tbl>
          <w:p w14:paraId="52A4217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destinata ad essere utilizzata per la fabbricazione di motori ad accensione spontanea di veicoli a motore</w:t>
            </w:r>
          </w:p>
          <w:p w14:paraId="7DA5AC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57D9658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A18D0D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50FEDE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BD926CD" w14:textId="77777777" w:rsidTr="00CF614F">
        <w:trPr>
          <w:cantSplit/>
        </w:trPr>
        <w:tc>
          <w:tcPr>
            <w:tcW w:w="709" w:type="dxa"/>
          </w:tcPr>
          <w:p w14:paraId="360D669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0.8538</w:t>
            </w:r>
          </w:p>
        </w:tc>
        <w:tc>
          <w:tcPr>
            <w:tcW w:w="1095" w:type="dxa"/>
          </w:tcPr>
          <w:p w14:paraId="3B269E1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91 35</w:t>
            </w:r>
          </w:p>
        </w:tc>
        <w:tc>
          <w:tcPr>
            <w:tcW w:w="649" w:type="dxa"/>
          </w:tcPr>
          <w:p w14:paraId="538B479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214591D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Scambiatore di calore in alluminio a due circuiti per la trasmissione automatica di autovetture: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145C170" w14:textId="77777777" w:rsidTr="009F2FFC">
              <w:tc>
                <w:tcPr>
                  <w:tcW w:w="220" w:type="dxa"/>
                </w:tcPr>
                <w:p w14:paraId="04F9C5B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D22F60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del tipo a piastre impilate ("stack-plate"),</w:t>
                  </w:r>
                </w:p>
              </w:tc>
            </w:tr>
            <w:tr w:rsidR="009F2FFC" w:rsidRPr="009F2FFC" w14:paraId="2F4103EF" w14:textId="77777777" w:rsidTr="009F2FFC">
              <w:tc>
                <w:tcPr>
                  <w:tcW w:w="220" w:type="dxa"/>
                </w:tcPr>
                <w:p w14:paraId="2C1ABD6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8E1F35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due coppie di entrata e uscita, ciascuna per il circuito di raffreddamento/dell'acqua e per il circuito dell'olio della trasmissione,</w:t>
                  </w:r>
                </w:p>
              </w:tc>
            </w:tr>
            <w:tr w:rsidR="009F2FFC" w:rsidRPr="009F2FFC" w14:paraId="605917AE" w14:textId="77777777" w:rsidTr="009F2FFC">
              <w:tc>
                <w:tcPr>
                  <w:tcW w:w="220" w:type="dxa"/>
                </w:tcPr>
                <w:p w14:paraId="6C40AB8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8026E9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almeno due fori di montaggio,</w:t>
                  </w:r>
                </w:p>
              </w:tc>
            </w:tr>
            <w:tr w:rsidR="009F2FFC" w:rsidRPr="009F2FFC" w14:paraId="04894E32" w14:textId="77777777" w:rsidTr="009F2FFC">
              <w:tc>
                <w:tcPr>
                  <w:tcW w:w="220" w:type="dxa"/>
                </w:tcPr>
                <w:p w14:paraId="54EE47F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44C0C8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con i tubi di collegamento,</w:t>
                  </w:r>
                </w:p>
              </w:tc>
            </w:tr>
          </w:tbl>
          <w:p w14:paraId="22897BA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ad essere utilizzato per la fabbricazione delle merci del capitolo 87</w:t>
            </w:r>
          </w:p>
          <w:p w14:paraId="0F5984F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84DF22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4EE1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A286C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2586C932" w14:textId="77777777" w:rsidTr="00CF614F">
        <w:trPr>
          <w:cantSplit/>
        </w:trPr>
        <w:tc>
          <w:tcPr>
            <w:tcW w:w="709" w:type="dxa"/>
          </w:tcPr>
          <w:p w14:paraId="04B26E8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0.6688</w:t>
            </w:r>
          </w:p>
          <w:p w14:paraId="4C47D6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7AF2B2C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95 10</w:t>
            </w:r>
          </w:p>
          <w:p w14:paraId="4BC18D9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95 99</w:t>
            </w:r>
          </w:p>
        </w:tc>
        <w:tc>
          <w:tcPr>
            <w:tcW w:w="649" w:type="dxa"/>
          </w:tcPr>
          <w:p w14:paraId="5B61486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3E233E8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6922BA3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Cuscino di sicurezza gonfiabile in fibra poliammidica altamente resistente: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FBBC6D9" w14:textId="77777777" w:rsidTr="009F2FFC">
              <w:tc>
                <w:tcPr>
                  <w:tcW w:w="220" w:type="dxa"/>
                </w:tcPr>
                <w:p w14:paraId="744E2BB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5EFE89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cucito,</w:t>
                  </w:r>
                </w:p>
              </w:tc>
            </w:tr>
            <w:tr w:rsidR="009F2FFC" w:rsidRPr="009F2FFC" w14:paraId="06EA42FA" w14:textId="77777777" w:rsidTr="009F2FFC">
              <w:tc>
                <w:tcPr>
                  <w:tcW w:w="220" w:type="dxa"/>
                </w:tcPr>
                <w:p w14:paraId="31C8376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901D8E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piegato,</w:t>
                  </w:r>
                </w:p>
              </w:tc>
            </w:tr>
            <w:tr w:rsidR="009F2FFC" w:rsidRPr="009F2FFC" w14:paraId="038F06D0" w14:textId="77777777" w:rsidTr="009F2FFC">
              <w:tc>
                <w:tcPr>
                  <w:tcW w:w="220" w:type="dxa"/>
                </w:tcPr>
                <w:p w14:paraId="6418215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CC52E5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collante siliconico applicato nelle tre dimensioni, per la formazione della camera dell'airbag e per la sigillatura dell'airbag in funzione del carico</w:t>
                  </w:r>
                </w:p>
              </w:tc>
            </w:tr>
            <w:tr w:rsidR="009F2FFC" w:rsidRPr="009F2FFC" w14:paraId="32712E04" w14:textId="77777777" w:rsidTr="009F2FFC">
              <w:tc>
                <w:tcPr>
                  <w:tcW w:w="220" w:type="dxa"/>
                </w:tcPr>
                <w:p w14:paraId="2105192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BA3B55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idoneo per i sistemi di gonfiaggio a gas freddo</w:t>
                  </w:r>
                </w:p>
              </w:tc>
            </w:tr>
          </w:tbl>
          <w:p w14:paraId="3AFF0DA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65BB43A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5C1EB6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213D073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3D4BC2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1E7BD2F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0F59079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658474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14281F9B" w14:textId="77777777" w:rsidTr="00CF614F">
        <w:trPr>
          <w:cantSplit/>
        </w:trPr>
        <w:tc>
          <w:tcPr>
            <w:tcW w:w="709" w:type="dxa"/>
          </w:tcPr>
          <w:p w14:paraId="3EE14A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0.6687</w:t>
            </w:r>
          </w:p>
          <w:p w14:paraId="6402205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409F361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95 10</w:t>
            </w:r>
          </w:p>
          <w:p w14:paraId="36EC038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95 99</w:t>
            </w:r>
          </w:p>
        </w:tc>
        <w:tc>
          <w:tcPr>
            <w:tcW w:w="649" w:type="dxa"/>
          </w:tcPr>
          <w:p w14:paraId="17510C3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  <w:p w14:paraId="1B4E8B9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2F4D47F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Cuscino di sicurezza cucito gonfiabile in fibra poliammidica altamente resistente: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4650B1D" w14:textId="77777777" w:rsidTr="009F2FFC">
              <w:tc>
                <w:tcPr>
                  <w:tcW w:w="220" w:type="dxa"/>
                </w:tcPr>
                <w:p w14:paraId="42CEA61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CC6DEFB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piegato in modo da formare un imballo tridimensionale, fissato mediante formatura termica, apposite cuciture di fissaggio, rivestimento in tessuto o graffette di plastica, o</w:t>
                  </w:r>
                </w:p>
              </w:tc>
            </w:tr>
            <w:tr w:rsidR="009F2FFC" w:rsidRPr="009F2FFC" w14:paraId="4A869C68" w14:textId="77777777" w:rsidTr="009F2FFC">
              <w:tc>
                <w:tcPr>
                  <w:tcW w:w="220" w:type="dxa"/>
                </w:tcPr>
                <w:p w14:paraId="73683FC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162E8B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cuscino di sicurezza piatto, anche con formatura termica</w:t>
                  </w:r>
                </w:p>
              </w:tc>
            </w:tr>
          </w:tbl>
          <w:p w14:paraId="292B192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  <w:p w14:paraId="7570A42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7D56C58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04E4F0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5DE5E0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56DAAC8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1E18DC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3ACE37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52D906BE" w14:textId="77777777" w:rsidTr="00CF614F">
        <w:trPr>
          <w:cantSplit/>
        </w:trPr>
        <w:tc>
          <w:tcPr>
            <w:tcW w:w="709" w:type="dxa"/>
          </w:tcPr>
          <w:p w14:paraId="625137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0.8292</w:t>
            </w:r>
          </w:p>
        </w:tc>
        <w:tc>
          <w:tcPr>
            <w:tcW w:w="1095" w:type="dxa"/>
          </w:tcPr>
          <w:p w14:paraId="60D4B4A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95 99</w:t>
            </w:r>
          </w:p>
        </w:tc>
        <w:tc>
          <w:tcPr>
            <w:tcW w:w="649" w:type="dxa"/>
          </w:tcPr>
          <w:p w14:paraId="5B23B785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04445A6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Sistema di gonfiaggio per airbag contenente sia materie pirotecniche, sia gas freddo, usati come propellente per sacche gonfiabili di sicurezza per veicoli, in ciascuna partita singola di 1 000 pezzi o più</w:t>
            </w:r>
          </w:p>
        </w:tc>
        <w:tc>
          <w:tcPr>
            <w:tcW w:w="752" w:type="dxa"/>
          </w:tcPr>
          <w:p w14:paraId="4D4C3F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11E09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785AEA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1AB68100" w14:textId="77777777" w:rsidTr="00CF614F">
        <w:trPr>
          <w:cantSplit/>
        </w:trPr>
        <w:tc>
          <w:tcPr>
            <w:tcW w:w="709" w:type="dxa"/>
          </w:tcPr>
          <w:p w14:paraId="6AE491A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0.6583</w:t>
            </w:r>
          </w:p>
          <w:p w14:paraId="5DB452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69E08B0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8708 99 10</w:t>
            </w:r>
          </w:p>
          <w:p w14:paraId="6643551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99 97</w:t>
            </w:r>
          </w:p>
        </w:tc>
        <w:tc>
          <w:tcPr>
            <w:tcW w:w="649" w:type="dxa"/>
          </w:tcPr>
          <w:p w14:paraId="4023B48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60</w:t>
            </w:r>
          </w:p>
          <w:p w14:paraId="34D2B90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1311FF2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Supporto per motore in alluminio, avente le seguenti dimensioni: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15"/>
            </w:tblGrid>
            <w:tr w:rsidR="009F2FFC" w:rsidRPr="009F2FFC" w14:paraId="66E5BCEC" w14:textId="77777777" w:rsidTr="009F2FFC">
              <w:tc>
                <w:tcPr>
                  <w:tcW w:w="220" w:type="dxa"/>
                </w:tcPr>
                <w:p w14:paraId="3476C72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15" w:type="dxa"/>
                </w:tcPr>
                <w:p w14:paraId="4BC1DA6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altezza superiore a 10 mm ma non superiore a 200 mm,</w:t>
                  </w:r>
                </w:p>
              </w:tc>
            </w:tr>
            <w:tr w:rsidR="009F2FFC" w:rsidRPr="009F2FFC" w14:paraId="57122A5D" w14:textId="77777777" w:rsidTr="009F2FFC">
              <w:tc>
                <w:tcPr>
                  <w:tcW w:w="220" w:type="dxa"/>
                </w:tcPr>
                <w:p w14:paraId="168D997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15" w:type="dxa"/>
                </w:tcPr>
                <w:p w14:paraId="5144CA4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larghezza superiore a 10 mm ma non superiore a 250 mm,</w:t>
                  </w:r>
                </w:p>
              </w:tc>
            </w:tr>
            <w:tr w:rsidR="009F2FFC" w:rsidRPr="009F2FFC" w14:paraId="008D08DB" w14:textId="77777777" w:rsidTr="009F2FFC">
              <w:tc>
                <w:tcPr>
                  <w:tcW w:w="220" w:type="dxa"/>
                </w:tcPr>
                <w:p w14:paraId="6EF020A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15" w:type="dxa"/>
                </w:tcPr>
                <w:p w14:paraId="0D22867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superiore a 10 mm ma non superiore a 200 mm,</w:t>
                  </w:r>
                </w:p>
              </w:tc>
            </w:tr>
          </w:tbl>
          <w:p w14:paraId="3D995E9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provvisto di almeno due fori di fissazione, in lega di alluminio ENAC-46100 o ENAC-42100 (sulla base della norma EN:1706) con le seguenti caratteristiche: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935"/>
            </w:tblGrid>
            <w:tr w:rsidR="009F2FFC" w:rsidRPr="009F2FFC" w14:paraId="36F5B9DB" w14:textId="77777777" w:rsidTr="009F2FFC">
              <w:tc>
                <w:tcPr>
                  <w:tcW w:w="220" w:type="dxa"/>
                </w:tcPr>
                <w:p w14:paraId="3FCDFCE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35" w:type="dxa"/>
                </w:tcPr>
                <w:p w14:paraId="5C6C048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porosità interna non superiore a 1 mm;</w:t>
                  </w:r>
                </w:p>
              </w:tc>
            </w:tr>
            <w:tr w:rsidR="009F2FFC" w:rsidRPr="009F2FFC" w14:paraId="558ED7C5" w14:textId="77777777" w:rsidTr="009F2FFC">
              <w:tc>
                <w:tcPr>
                  <w:tcW w:w="220" w:type="dxa"/>
                </w:tcPr>
                <w:p w14:paraId="0BE7DD1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35" w:type="dxa"/>
                </w:tcPr>
                <w:p w14:paraId="591A006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porosità esterna non superiore a 2 mm;</w:t>
                  </w:r>
                </w:p>
              </w:tc>
            </w:tr>
            <w:tr w:rsidR="009F2FFC" w:rsidRPr="009F2FFC" w14:paraId="25921B8E" w14:textId="77777777" w:rsidTr="009F2FFC">
              <w:tc>
                <w:tcPr>
                  <w:tcW w:w="220" w:type="dxa"/>
                </w:tcPr>
                <w:p w14:paraId="63F884A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935" w:type="dxa"/>
                </w:tcPr>
                <w:p w14:paraId="500687B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durezza Rockwell pari o superiore a 10 HRB</w:t>
                  </w:r>
                </w:p>
              </w:tc>
            </w:tr>
          </w:tbl>
          <w:p w14:paraId="7137CB68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utilizzato nella fabbricazione di sistemi di sospensione per i motori di autoveicoli</w:t>
            </w:r>
          </w:p>
          <w:p w14:paraId="0483572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DB375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28AE51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427BDA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24767A2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703846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39F8D9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65A00F2A" w14:textId="77777777" w:rsidTr="00CF614F">
        <w:trPr>
          <w:cantSplit/>
        </w:trPr>
        <w:tc>
          <w:tcPr>
            <w:tcW w:w="709" w:type="dxa"/>
          </w:tcPr>
          <w:p w14:paraId="667F9EC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0.8127</w:t>
            </w:r>
          </w:p>
        </w:tc>
        <w:tc>
          <w:tcPr>
            <w:tcW w:w="1095" w:type="dxa"/>
          </w:tcPr>
          <w:p w14:paraId="48FB714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99 97</w:t>
            </w:r>
          </w:p>
        </w:tc>
        <w:tc>
          <w:tcPr>
            <w:tcW w:w="649" w:type="dxa"/>
          </w:tcPr>
          <w:p w14:paraId="71360FC7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28</w:t>
            </w:r>
          </w:p>
        </w:tc>
        <w:tc>
          <w:tcPr>
            <w:tcW w:w="4034" w:type="dxa"/>
          </w:tcPr>
          <w:p w14:paraId="420834B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Una serie di bombole H2 di tipo 4, conformi alla norma CE 79, costituite da due-otto bombole su telai di alluminio: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5DCF0B8D" w14:textId="77777777" w:rsidTr="009F2FFC">
              <w:tc>
                <w:tcPr>
                  <w:tcW w:w="220" w:type="dxa"/>
                </w:tcPr>
                <w:p w14:paraId="4FDB07D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0C918F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cilindri di materiale composito polietilene ad alta densità (HDPE) rinforzati con un treccio di fibre di vetro e di carbonio in resina epossidica,</w:t>
                  </w:r>
                </w:p>
              </w:tc>
            </w:tr>
            <w:tr w:rsidR="009F2FFC" w:rsidRPr="009F2FFC" w14:paraId="3C522208" w14:textId="77777777" w:rsidTr="009F2FFC">
              <w:tc>
                <w:tcPr>
                  <w:tcW w:w="220" w:type="dxa"/>
                </w:tcPr>
                <w:p w14:paraId="6AFB01E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A85DBE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pressione di esercizio massima non inferiore a 35 MPa,</w:t>
                  </w:r>
                </w:p>
              </w:tc>
            </w:tr>
            <w:tr w:rsidR="009F2FFC" w:rsidRPr="009F2FFC" w14:paraId="7376F732" w14:textId="77777777" w:rsidTr="009F2FFC">
              <w:tc>
                <w:tcPr>
                  <w:tcW w:w="220" w:type="dxa"/>
                </w:tcPr>
                <w:p w14:paraId="35F0631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215A56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durata dichiarata dal costruttore non inferiore a 20 anni,</w:t>
                  </w:r>
                </w:p>
              </w:tc>
            </w:tr>
            <w:tr w:rsidR="009F2FFC" w:rsidRPr="009F2FFC" w14:paraId="51A16948" w14:textId="77777777" w:rsidTr="009F2FFC">
              <w:tc>
                <w:tcPr>
                  <w:tcW w:w="220" w:type="dxa"/>
                </w:tcPr>
                <w:p w14:paraId="35F61B6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D85D0A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capacità del cilindro di almeno 180 litri, ma non superiore a 375 litri,</w:t>
                  </w:r>
                </w:p>
              </w:tc>
            </w:tr>
            <w:tr w:rsidR="009F2FFC" w:rsidRPr="009F2FFC" w14:paraId="672C65D2" w14:textId="77777777" w:rsidTr="009F2FFC">
              <w:tc>
                <w:tcPr>
                  <w:tcW w:w="220" w:type="dxa"/>
                </w:tcPr>
                <w:p w14:paraId="3850E33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229C30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dotati di una serie di valvole PRD a solenoide, manuali e di sicurezza,</w:t>
                  </w:r>
                </w:p>
              </w:tc>
            </w:tr>
            <w:tr w:rsidR="009F2FFC" w:rsidRPr="009F2FFC" w14:paraId="2BE2C656" w14:textId="77777777" w:rsidTr="009F2FFC">
              <w:tc>
                <w:tcPr>
                  <w:tcW w:w="220" w:type="dxa"/>
                </w:tcPr>
                <w:p w14:paraId="2D4B078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6D730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una larghezza totale uguale o superiore a 1 800 mm ma non superiore a 300 mm,</w:t>
                  </w:r>
                </w:p>
              </w:tc>
            </w:tr>
            <w:tr w:rsidR="009F2FFC" w:rsidRPr="009F2FFC" w14:paraId="1319820A" w14:textId="77777777" w:rsidTr="009F2FFC">
              <w:tc>
                <w:tcPr>
                  <w:tcW w:w="220" w:type="dxa"/>
                </w:tcPr>
                <w:p w14:paraId="35DF8F3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C85C66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altezza totale compresa fra 400 mm e 500 mm</w:t>
                  </w:r>
                </w:p>
              </w:tc>
            </w:tr>
            <w:tr w:rsidR="009F2FFC" w:rsidRPr="009F2FFC" w14:paraId="67BD8A3F" w14:textId="77777777" w:rsidTr="009F2FFC">
              <w:tc>
                <w:tcPr>
                  <w:tcW w:w="220" w:type="dxa"/>
                </w:tcPr>
                <w:p w14:paraId="549E6F9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D2B789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lunghezza compresa tra 1 200 mm e 1 600 mm,</w:t>
                  </w:r>
                </w:p>
              </w:tc>
            </w:tr>
          </w:tbl>
          <w:p w14:paraId="6D6D93D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1FCD69B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65E27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52B35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33F62F41" w14:textId="77777777" w:rsidTr="00CF614F">
        <w:trPr>
          <w:cantSplit/>
        </w:trPr>
        <w:tc>
          <w:tcPr>
            <w:tcW w:w="709" w:type="dxa"/>
          </w:tcPr>
          <w:p w14:paraId="4872A25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0.8128</w:t>
            </w:r>
          </w:p>
        </w:tc>
        <w:tc>
          <w:tcPr>
            <w:tcW w:w="1095" w:type="dxa"/>
          </w:tcPr>
          <w:p w14:paraId="70CB970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8708 99 97</w:t>
            </w:r>
          </w:p>
        </w:tc>
        <w:tc>
          <w:tcPr>
            <w:tcW w:w="649" w:type="dxa"/>
          </w:tcPr>
          <w:p w14:paraId="4D6E188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38</w:t>
            </w:r>
          </w:p>
        </w:tc>
        <w:tc>
          <w:tcPr>
            <w:tcW w:w="4034" w:type="dxa"/>
          </w:tcPr>
          <w:p w14:paraId="13AFA805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Una serie di bombole per gas naturale compresso (GNC) di tipo GNC-4, conformi alla norma ECE R110, costituita da quattro o cinque bombole su telai di alluminio: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048A841" w14:textId="77777777" w:rsidTr="009F2FFC">
              <w:tc>
                <w:tcPr>
                  <w:tcW w:w="220" w:type="dxa"/>
                </w:tcPr>
                <w:p w14:paraId="54CD8B6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C69C21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 polietilene ad alta densità (HDPE) rinforzato con un treccio di fibre di vetro e di carbonio in resina epossidica,</w:t>
                  </w:r>
                </w:p>
              </w:tc>
            </w:tr>
            <w:tr w:rsidR="009F2FFC" w:rsidRPr="009F2FFC" w14:paraId="6BFE5E78" w14:textId="77777777" w:rsidTr="009F2FFC">
              <w:tc>
                <w:tcPr>
                  <w:tcW w:w="220" w:type="dxa"/>
                </w:tcPr>
                <w:p w14:paraId="6E6B97A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0A6044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pressione di esercizio massima non inferiore a 20 MPa,</w:t>
                  </w:r>
                </w:p>
              </w:tc>
            </w:tr>
            <w:tr w:rsidR="009F2FFC" w:rsidRPr="009F2FFC" w14:paraId="1202F547" w14:textId="77777777" w:rsidTr="009F2FFC">
              <w:tc>
                <w:tcPr>
                  <w:tcW w:w="220" w:type="dxa"/>
                </w:tcPr>
                <w:p w14:paraId="187B238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70E7DF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durata di conservazione dichiarata dal fabbricante non inferiore a 20 anni,</w:t>
                  </w:r>
                </w:p>
              </w:tc>
            </w:tr>
            <w:tr w:rsidR="009F2FFC" w:rsidRPr="009F2FFC" w14:paraId="4745C073" w14:textId="77777777" w:rsidTr="009F2FFC">
              <w:tc>
                <w:tcPr>
                  <w:tcW w:w="220" w:type="dxa"/>
                </w:tcPr>
                <w:p w14:paraId="16884D0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5FFF42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capacità del cilindro di almeno 315 litri, ma non superiore a 375 litri,</w:t>
                  </w:r>
                </w:p>
              </w:tc>
            </w:tr>
            <w:tr w:rsidR="009F2FFC" w:rsidRPr="009F2FFC" w14:paraId="726324EA" w14:textId="77777777" w:rsidTr="009F2FFC">
              <w:tc>
                <w:tcPr>
                  <w:tcW w:w="220" w:type="dxa"/>
                </w:tcPr>
                <w:p w14:paraId="59F4DE8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209F0A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dotati di una serie di valvole PRD a solenoide, manuali e di sicurezza,</w:t>
                  </w:r>
                </w:p>
              </w:tc>
            </w:tr>
            <w:tr w:rsidR="009F2FFC" w:rsidRPr="009F2FFC" w14:paraId="68D5BA03" w14:textId="77777777" w:rsidTr="009F2FFC">
              <w:tc>
                <w:tcPr>
                  <w:tcW w:w="220" w:type="dxa"/>
                </w:tcPr>
                <w:p w14:paraId="608C1FD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AAD63A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una larghezza totale uguale o superiore a 2 200 mm ma non superiore a 300 mm,</w:t>
                  </w:r>
                </w:p>
              </w:tc>
            </w:tr>
            <w:tr w:rsidR="009F2FFC" w:rsidRPr="009F2FFC" w14:paraId="318CE9E2" w14:textId="77777777" w:rsidTr="009F2FFC">
              <w:tc>
                <w:tcPr>
                  <w:tcW w:w="220" w:type="dxa"/>
                </w:tcPr>
                <w:p w14:paraId="6A4E011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D8CE72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altezza totale compresa fra 450 mm e 460 mm</w:t>
                  </w:r>
                </w:p>
              </w:tc>
            </w:tr>
            <w:tr w:rsidR="009F2FFC" w:rsidRPr="009F2FFC" w14:paraId="61154CAD" w14:textId="77777777" w:rsidTr="009F2FFC">
              <w:tc>
                <w:tcPr>
                  <w:tcW w:w="220" w:type="dxa"/>
                </w:tcPr>
                <w:p w14:paraId="05F562B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1D8B14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aventi una lunghezza totale di almeno 3 500 mm ma non superiore a 3 600 mm,</w:t>
                  </w:r>
                </w:p>
              </w:tc>
            </w:tr>
          </w:tbl>
          <w:p w14:paraId="092B73ED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30AED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5541B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6BFB7A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6CB4115" w14:textId="77777777" w:rsidTr="00CF614F">
        <w:trPr>
          <w:cantSplit/>
        </w:trPr>
        <w:tc>
          <w:tcPr>
            <w:tcW w:w="709" w:type="dxa"/>
          </w:tcPr>
          <w:p w14:paraId="067FAE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0.6686</w:t>
            </w:r>
          </w:p>
        </w:tc>
        <w:tc>
          <w:tcPr>
            <w:tcW w:w="1095" w:type="dxa"/>
          </w:tcPr>
          <w:p w14:paraId="6B562ED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8714 10 90</w:t>
            </w:r>
          </w:p>
        </w:tc>
        <w:tc>
          <w:tcPr>
            <w:tcW w:w="649" w:type="dxa"/>
          </w:tcPr>
          <w:p w14:paraId="644F5C0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38B1AE4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Tubi interni per forcelle di motociclette: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00B9C61F" w14:textId="77777777" w:rsidTr="009F2FFC">
              <w:tc>
                <w:tcPr>
                  <w:tcW w:w="220" w:type="dxa"/>
                </w:tcPr>
                <w:p w14:paraId="1A93713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56A793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acciaio al carbonio SAE1541,</w:t>
                  </w:r>
                </w:p>
              </w:tc>
            </w:tr>
            <w:tr w:rsidR="009F2FFC" w:rsidRPr="009F2FFC" w14:paraId="31175CAF" w14:textId="77777777" w:rsidTr="009F2FFC">
              <w:tc>
                <w:tcPr>
                  <w:tcW w:w="220" w:type="dxa"/>
                </w:tcPr>
                <w:p w14:paraId="71F2462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679935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uno strato di cromo duro di 20 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 (+15 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m/-5 </w:t>
                  </w:r>
                  <w:r w:rsidRPr="009F2FFC">
                    <w:rPr>
                      <w:noProof/>
                      <w:sz w:val="16"/>
                      <w:lang w:val="en-IE"/>
                    </w:rPr>
                    <w:t>μ</w:t>
                  </w:r>
                  <w:r w:rsidRPr="000D6B0A">
                    <w:rPr>
                      <w:noProof/>
                      <w:sz w:val="16"/>
                    </w:rPr>
                    <w:t>m),</w:t>
                  </w:r>
                </w:p>
              </w:tc>
            </w:tr>
            <w:tr w:rsidR="009F2FFC" w:rsidRPr="009F2FFC" w14:paraId="7F0CCFD7" w14:textId="77777777" w:rsidTr="009F2FFC">
              <w:tc>
                <w:tcPr>
                  <w:tcW w:w="220" w:type="dxa"/>
                </w:tcPr>
                <w:p w14:paraId="684B6FD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10DF215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aventi uno spessore non inferiore a 1,3 mm, ma non superiore a 1,6 mm,</w:t>
                  </w:r>
                </w:p>
              </w:tc>
            </w:tr>
            <w:tr w:rsidR="009F2FFC" w:rsidRPr="009F2FFC" w14:paraId="0DC8659A" w14:textId="77777777" w:rsidTr="009F2FFC">
              <w:tc>
                <w:tcPr>
                  <w:tcW w:w="220" w:type="dxa"/>
                </w:tcPr>
                <w:p w14:paraId="298E5E7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5CBFD7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aventi un allungamento a rottura del 15 %,</w:t>
                  </w:r>
                </w:p>
              </w:tc>
            </w:tr>
            <w:tr w:rsidR="009F2FFC" w:rsidRPr="009F2FFC" w14:paraId="0F66A025" w14:textId="77777777" w:rsidTr="009F2FFC">
              <w:tc>
                <w:tcPr>
                  <w:tcW w:w="220" w:type="dxa"/>
                </w:tcPr>
                <w:p w14:paraId="5BEE797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6B6D71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perforati</w:t>
                  </w:r>
                </w:p>
              </w:tc>
            </w:tr>
          </w:tbl>
          <w:p w14:paraId="6F1A58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60C3DA0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49069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4335EC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26E5E5B4" w14:textId="77777777" w:rsidTr="00CF614F">
        <w:trPr>
          <w:cantSplit/>
        </w:trPr>
        <w:tc>
          <w:tcPr>
            <w:tcW w:w="709" w:type="dxa"/>
          </w:tcPr>
          <w:p w14:paraId="3E8C81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0.6848</w:t>
            </w:r>
          </w:p>
        </w:tc>
        <w:tc>
          <w:tcPr>
            <w:tcW w:w="1095" w:type="dxa"/>
          </w:tcPr>
          <w:p w14:paraId="2F59477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8714 10 90</w:t>
            </w:r>
          </w:p>
        </w:tc>
        <w:tc>
          <w:tcPr>
            <w:tcW w:w="649" w:type="dxa"/>
          </w:tcPr>
          <w:p w14:paraId="0F16542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70</w:t>
            </w:r>
          </w:p>
        </w:tc>
        <w:tc>
          <w:tcPr>
            <w:tcW w:w="4034" w:type="dxa"/>
          </w:tcPr>
          <w:p w14:paraId="66A6318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Radiatori per moto in partite da 100 pezzi o più</w:t>
            </w:r>
          </w:p>
        </w:tc>
        <w:tc>
          <w:tcPr>
            <w:tcW w:w="752" w:type="dxa"/>
          </w:tcPr>
          <w:p w14:paraId="10C7FD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365A27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4D17D8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8114DE4" w14:textId="77777777" w:rsidTr="00CF614F">
        <w:trPr>
          <w:cantSplit/>
        </w:trPr>
        <w:tc>
          <w:tcPr>
            <w:tcW w:w="709" w:type="dxa"/>
          </w:tcPr>
          <w:p w14:paraId="5CA9F61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0.6172</w:t>
            </w:r>
          </w:p>
          <w:p w14:paraId="7F51D58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17A40D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4A17326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8714 91 30</w:t>
            </w:r>
          </w:p>
          <w:p w14:paraId="76F67F20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8714 91 30</w:t>
            </w:r>
          </w:p>
          <w:p w14:paraId="6977D9C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8714 91 30</w:t>
            </w:r>
          </w:p>
        </w:tc>
        <w:tc>
          <w:tcPr>
            <w:tcW w:w="649" w:type="dxa"/>
          </w:tcPr>
          <w:p w14:paraId="35EA512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25</w:t>
            </w:r>
          </w:p>
          <w:p w14:paraId="793919C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35</w:t>
            </w:r>
          </w:p>
          <w:p w14:paraId="1E9F508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72</w:t>
            </w:r>
          </w:p>
        </w:tc>
        <w:tc>
          <w:tcPr>
            <w:tcW w:w="4034" w:type="dxa"/>
          </w:tcPr>
          <w:p w14:paraId="60E1CF91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Forcelle anteriori, tranne forcelle anteriori rigide (non telescopiche) interamente in acciaio, destinate ad essere utilizzate nella fabbricazione di biciclette (comprese le biciclette elettriche)</w:t>
            </w:r>
          </w:p>
          <w:p w14:paraId="51E4DD2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54059F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6BB31E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0676CB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16746F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0BDA02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458D1A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5144CE3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57A7E1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5E7E38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2B47A6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  <w:p w14:paraId="76DAEF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572705BD" w14:textId="77777777" w:rsidTr="00CF614F">
        <w:trPr>
          <w:cantSplit/>
        </w:trPr>
        <w:tc>
          <w:tcPr>
            <w:tcW w:w="709" w:type="dxa"/>
          </w:tcPr>
          <w:p w14:paraId="5AE5F60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0.6879</w:t>
            </w:r>
          </w:p>
        </w:tc>
        <w:tc>
          <w:tcPr>
            <w:tcW w:w="1095" w:type="dxa"/>
          </w:tcPr>
          <w:p w14:paraId="431C27F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8714 96 10</w:t>
            </w:r>
          </w:p>
        </w:tc>
        <w:tc>
          <w:tcPr>
            <w:tcW w:w="649" w:type="dxa"/>
          </w:tcPr>
          <w:p w14:paraId="2A36C64A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261D34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Pedali, destinati alla fabbricazione di biciclette (comprese le biciclette elettriche)</w:t>
            </w:r>
          </w:p>
          <w:p w14:paraId="4DF264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70CB7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DF62E3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856DB4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47DC7152" w14:textId="77777777" w:rsidTr="00CF614F">
        <w:trPr>
          <w:cantSplit/>
        </w:trPr>
        <w:tc>
          <w:tcPr>
            <w:tcW w:w="709" w:type="dxa"/>
          </w:tcPr>
          <w:p w14:paraId="0F14006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0.7421</w:t>
            </w:r>
          </w:p>
          <w:p w14:paraId="0D61042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5DE8381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8714 99 10</w:t>
            </w:r>
          </w:p>
          <w:p w14:paraId="30BD6702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8714 99 10</w:t>
            </w:r>
          </w:p>
        </w:tc>
        <w:tc>
          <w:tcPr>
            <w:tcW w:w="649" w:type="dxa"/>
          </w:tcPr>
          <w:p w14:paraId="6D259396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  <w:p w14:paraId="559BD5DB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89</w:t>
            </w:r>
          </w:p>
        </w:tc>
        <w:tc>
          <w:tcPr>
            <w:tcW w:w="4034" w:type="dxa"/>
          </w:tcPr>
          <w:p w14:paraId="56680F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Manubri per biciclette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75"/>
            </w:tblGrid>
            <w:tr w:rsidR="009F2FFC" w:rsidRPr="009F2FFC" w14:paraId="67AD92FE" w14:textId="77777777" w:rsidTr="009F2FFC">
              <w:tc>
                <w:tcPr>
                  <w:tcW w:w="220" w:type="dxa"/>
                </w:tcPr>
                <w:p w14:paraId="7134B0C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75" w:type="dxa"/>
                </w:tcPr>
                <w:p w14:paraId="0D6E9DE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attacco integrato,</w:t>
                  </w:r>
                </w:p>
              </w:tc>
            </w:tr>
            <w:tr w:rsidR="009F2FFC" w:rsidRPr="009F2FFC" w14:paraId="0013F585" w14:textId="77777777" w:rsidTr="009F2FFC">
              <w:tc>
                <w:tcPr>
                  <w:tcW w:w="220" w:type="dxa"/>
                </w:tcPr>
                <w:p w14:paraId="08ED0AD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375" w:type="dxa"/>
                </w:tcPr>
                <w:p w14:paraId="08C4C70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 fibre di carbonio e resina sintetica o in alluminio,</w:t>
                  </w:r>
                </w:p>
              </w:tc>
            </w:tr>
          </w:tbl>
          <w:p w14:paraId="18BE959C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alla fabbricazione di biciclette (comprese le biciclette elettriche)</w:t>
            </w:r>
          </w:p>
          <w:p w14:paraId="627E2E2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1DBE7E2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2FFABE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4162FD1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D943DE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0B1701D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0CAE367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126BAD1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26CFB9E4" w14:textId="77777777" w:rsidTr="00CF614F">
        <w:trPr>
          <w:cantSplit/>
        </w:trPr>
        <w:tc>
          <w:tcPr>
            <w:tcW w:w="709" w:type="dxa"/>
          </w:tcPr>
          <w:p w14:paraId="6EF43D7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0.7710</w:t>
            </w:r>
          </w:p>
          <w:p w14:paraId="2AE5EC0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519D53A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8714 99 50</w:t>
            </w:r>
          </w:p>
          <w:p w14:paraId="1B9F694A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8714 99 50</w:t>
            </w:r>
          </w:p>
        </w:tc>
        <w:tc>
          <w:tcPr>
            <w:tcW w:w="649" w:type="dxa"/>
          </w:tcPr>
          <w:p w14:paraId="4D970F2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11</w:t>
            </w:r>
          </w:p>
          <w:p w14:paraId="372C374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91</w:t>
            </w:r>
          </w:p>
        </w:tc>
        <w:tc>
          <w:tcPr>
            <w:tcW w:w="4034" w:type="dxa"/>
          </w:tcPr>
          <w:p w14:paraId="3650C9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Cambi consistenti in: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744"/>
            </w:tblGrid>
            <w:tr w:rsidR="009F2FFC" w:rsidRPr="009F2FFC" w14:paraId="7FC5ED81" w14:textId="77777777" w:rsidTr="009F2FFC">
              <w:tc>
                <w:tcPr>
                  <w:tcW w:w="220" w:type="dxa"/>
                </w:tcPr>
                <w:p w14:paraId="54589E5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44" w:type="dxa"/>
                </w:tcPr>
                <w:p w14:paraId="66C0714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cambio posteriore e articoli di montaggio,</w:t>
                  </w:r>
                </w:p>
              </w:tc>
            </w:tr>
            <w:tr w:rsidR="009F2FFC" w:rsidRPr="009F2FFC" w14:paraId="48C8676F" w14:textId="77777777" w:rsidTr="009F2FFC">
              <w:tc>
                <w:tcPr>
                  <w:tcW w:w="220" w:type="dxa"/>
                </w:tcPr>
                <w:p w14:paraId="673569B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2744" w:type="dxa"/>
                </w:tcPr>
                <w:p w14:paraId="07259B6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o senza cambio anteriore,</w:t>
                  </w:r>
                </w:p>
              </w:tc>
            </w:tr>
          </w:tbl>
          <w:p w14:paraId="4B34E81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destinati alla fabbricazione di biciclette (comprese le biciclette elettriche)</w:t>
            </w:r>
          </w:p>
          <w:p w14:paraId="47B7866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66AB058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4A0051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095106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46FF1C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559ABD3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2C5934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  <w:p w14:paraId="75505B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209127F6" w14:textId="77777777" w:rsidTr="00CF614F">
        <w:trPr>
          <w:cantSplit/>
        </w:trPr>
        <w:tc>
          <w:tcPr>
            <w:tcW w:w="709" w:type="dxa"/>
          </w:tcPr>
          <w:p w14:paraId="0A1B25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0.6878</w:t>
            </w:r>
          </w:p>
        </w:tc>
        <w:tc>
          <w:tcPr>
            <w:tcW w:w="1095" w:type="dxa"/>
          </w:tcPr>
          <w:p w14:paraId="4E7249F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8714 99 90</w:t>
            </w:r>
          </w:p>
        </w:tc>
        <w:tc>
          <w:tcPr>
            <w:tcW w:w="649" w:type="dxa"/>
          </w:tcPr>
          <w:p w14:paraId="118C90E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89EBCC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Canotti per selle, destinati alla fabbricazione di biciclette (comprese le biciclette elettriche)</w:t>
            </w:r>
          </w:p>
          <w:p w14:paraId="5CBD5B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77CD5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B216FE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0CCFF2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0C2DC002" w14:textId="77777777" w:rsidTr="00CF614F">
        <w:trPr>
          <w:cantSplit/>
        </w:trPr>
        <w:tc>
          <w:tcPr>
            <w:tcW w:w="709" w:type="dxa"/>
          </w:tcPr>
          <w:p w14:paraId="7BB6C3D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0.7708</w:t>
            </w:r>
          </w:p>
        </w:tc>
        <w:tc>
          <w:tcPr>
            <w:tcW w:w="1095" w:type="dxa"/>
          </w:tcPr>
          <w:p w14:paraId="2D84B14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8714 99 90</w:t>
            </w:r>
          </w:p>
        </w:tc>
        <w:tc>
          <w:tcPr>
            <w:tcW w:w="649" w:type="dxa"/>
          </w:tcPr>
          <w:p w14:paraId="5692C3D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7700C62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Attacco per manubri di biciclette, destinato alla fabbricazione di biciclette (comprese le biciclette elettriche)</w:t>
            </w:r>
          </w:p>
          <w:p w14:paraId="0098006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254C32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8D0083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0FD8D3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4F2CF835" w14:textId="77777777" w:rsidTr="00CF614F">
        <w:trPr>
          <w:cantSplit/>
        </w:trPr>
        <w:tc>
          <w:tcPr>
            <w:tcW w:w="709" w:type="dxa"/>
          </w:tcPr>
          <w:p w14:paraId="522BBA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0.8507</w:t>
            </w:r>
          </w:p>
        </w:tc>
        <w:tc>
          <w:tcPr>
            <w:tcW w:w="1095" w:type="dxa"/>
          </w:tcPr>
          <w:p w14:paraId="729366E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8714 99 90</w:t>
            </w:r>
          </w:p>
        </w:tc>
        <w:tc>
          <w:tcPr>
            <w:tcW w:w="649" w:type="dxa"/>
          </w:tcPr>
          <w:p w14:paraId="1BDFC27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72338C7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Ammortizzatore pneumatico posteriore a forma di molla pneumatica con ammortizzatore a olio destinato a essere utilizzato nella fabbricazione di biciclette, comprese le biciclette elettriche</w:t>
            </w:r>
          </w:p>
          <w:p w14:paraId="3EA0B7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6AC968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617512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1791CB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4CA6DC63" w14:textId="77777777" w:rsidTr="00CF614F">
        <w:trPr>
          <w:cantSplit/>
        </w:trPr>
        <w:tc>
          <w:tcPr>
            <w:tcW w:w="709" w:type="dxa"/>
          </w:tcPr>
          <w:p w14:paraId="0B3AE8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0.3191</w:t>
            </w:r>
          </w:p>
        </w:tc>
        <w:tc>
          <w:tcPr>
            <w:tcW w:w="1095" w:type="dxa"/>
          </w:tcPr>
          <w:p w14:paraId="6DEA589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9001 10 90</w:t>
            </w:r>
          </w:p>
        </w:tc>
        <w:tc>
          <w:tcPr>
            <w:tcW w:w="649" w:type="dxa"/>
          </w:tcPr>
          <w:p w14:paraId="5255B348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3CCBB8E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Invertitore d’immagine costituito da un insieme di fibre ottiche</w:t>
            </w:r>
          </w:p>
        </w:tc>
        <w:tc>
          <w:tcPr>
            <w:tcW w:w="752" w:type="dxa"/>
          </w:tcPr>
          <w:p w14:paraId="6E82724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1D6601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6D5E105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61E287A0" w14:textId="77777777" w:rsidTr="00CF614F">
        <w:trPr>
          <w:cantSplit/>
        </w:trPr>
        <w:tc>
          <w:tcPr>
            <w:tcW w:w="709" w:type="dxa"/>
          </w:tcPr>
          <w:p w14:paraId="38618DB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0.6402</w:t>
            </w:r>
          </w:p>
          <w:p w14:paraId="118697D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737B342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9001 50 41</w:t>
            </w:r>
          </w:p>
          <w:p w14:paraId="588D508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9001 50 49</w:t>
            </w:r>
          </w:p>
        </w:tc>
        <w:tc>
          <w:tcPr>
            <w:tcW w:w="649" w:type="dxa"/>
          </w:tcPr>
          <w:p w14:paraId="40563A8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  <w:p w14:paraId="470F584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32BB825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Lenti per occhiali, di materiale organico, non tagliate, correttive, lavorate sulle due facce, destinate ad essere sottoposte a ricopertura, colorazione, lavorazione dei bordi, montatura o altre lavorazioni sostanziali per essere utilizzate nella fabbricazione di occhiali correttivi</w:t>
            </w:r>
          </w:p>
          <w:p w14:paraId="5E8389C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7748CEF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3F398E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1E2B5F5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00F4CA3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  <w:p w14:paraId="49FEA2B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48B5B85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  <w:p w14:paraId="7E6E208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56B0CC98" w14:textId="77777777" w:rsidTr="00CF614F">
        <w:trPr>
          <w:cantSplit/>
        </w:trPr>
        <w:tc>
          <w:tcPr>
            <w:tcW w:w="709" w:type="dxa"/>
          </w:tcPr>
          <w:p w14:paraId="4A79E1F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0.6401</w:t>
            </w:r>
          </w:p>
        </w:tc>
        <w:tc>
          <w:tcPr>
            <w:tcW w:w="1095" w:type="dxa"/>
          </w:tcPr>
          <w:p w14:paraId="40DE763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9001 50 80</w:t>
            </w:r>
          </w:p>
        </w:tc>
        <w:tc>
          <w:tcPr>
            <w:tcW w:w="649" w:type="dxa"/>
          </w:tcPr>
          <w:p w14:paraId="316A836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5E41168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 xml:space="preserve">Lenti semilavorate per occhiali, di materiale organico, di forma circolare, non tagliate, correttive, lavorate su una sola faccia, del tipo utilizzato per la fabbricazione di lenti per occhiali </w:t>
            </w:r>
          </w:p>
        </w:tc>
        <w:tc>
          <w:tcPr>
            <w:tcW w:w="752" w:type="dxa"/>
          </w:tcPr>
          <w:p w14:paraId="020A5E1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2C937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5C73848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50A55863" w14:textId="77777777" w:rsidTr="00CF614F">
        <w:trPr>
          <w:cantSplit/>
        </w:trPr>
        <w:tc>
          <w:tcPr>
            <w:tcW w:w="709" w:type="dxa"/>
          </w:tcPr>
          <w:p w14:paraId="57A5C5F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0.7590</w:t>
            </w:r>
          </w:p>
        </w:tc>
        <w:tc>
          <w:tcPr>
            <w:tcW w:w="1095" w:type="dxa"/>
          </w:tcPr>
          <w:p w14:paraId="0DA8CAB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9002 11 00</w:t>
            </w:r>
          </w:p>
        </w:tc>
        <w:tc>
          <w:tcPr>
            <w:tcW w:w="649" w:type="dxa"/>
          </w:tcPr>
          <w:p w14:paraId="1F7649A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18</w:t>
            </w:r>
          </w:p>
        </w:tc>
        <w:tc>
          <w:tcPr>
            <w:tcW w:w="4034" w:type="dxa"/>
          </w:tcPr>
          <w:p w14:paraId="17F3ED06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Gruppo lenti costituito da un involucro di forma cilindrica in metallo o plastica ed elementi ottici, avente: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80F0117" w14:textId="77777777" w:rsidTr="009F2FFC">
              <w:tc>
                <w:tcPr>
                  <w:tcW w:w="220" w:type="dxa"/>
                </w:tcPr>
                <w:p w14:paraId="03D8CDD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2F5E19C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campo di visione orizzontale fino a un massimo di 120 gradi,</w:t>
                  </w:r>
                </w:p>
              </w:tc>
            </w:tr>
            <w:tr w:rsidR="009F2FFC" w:rsidRPr="009F2FFC" w14:paraId="4F5D9993" w14:textId="77777777" w:rsidTr="009F2FFC">
              <w:tc>
                <w:tcPr>
                  <w:tcW w:w="220" w:type="dxa"/>
                </w:tcPr>
                <w:p w14:paraId="02A9B27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33124C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campo di visione diagonale fino a un massimo di 105 gradi,</w:t>
                  </w:r>
                </w:p>
              </w:tc>
            </w:tr>
            <w:tr w:rsidR="009F2FFC" w:rsidRPr="009F2FFC" w14:paraId="6EA3B520" w14:textId="77777777" w:rsidTr="009F2FFC">
              <w:tc>
                <w:tcPr>
                  <w:tcW w:w="220" w:type="dxa"/>
                </w:tcPr>
                <w:p w14:paraId="54D989B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885589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una lunghezza focale fino a un massimo di 7,50 mm,</w:t>
                  </w:r>
                </w:p>
              </w:tc>
            </w:tr>
            <w:tr w:rsidR="009F2FFC" w:rsidRPr="009F2FFC" w14:paraId="4183E814" w14:textId="77777777" w:rsidTr="009F2FFC">
              <w:tc>
                <w:tcPr>
                  <w:tcW w:w="220" w:type="dxa"/>
                </w:tcPr>
                <w:p w14:paraId="19686F8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68B854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un'ampiezza dell'apertura di un massimo di F/2,90,</w:t>
                  </w:r>
                </w:p>
              </w:tc>
            </w:tr>
            <w:tr w:rsidR="009F2FFC" w:rsidRPr="009F2FFC" w14:paraId="2279D4DB" w14:textId="77777777" w:rsidTr="009F2FFC">
              <w:tc>
                <w:tcPr>
                  <w:tcW w:w="220" w:type="dxa"/>
                </w:tcPr>
                <w:p w14:paraId="7C6B1C7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42FA28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diametro massimo di 22 mm</w:t>
                  </w:r>
                </w:p>
              </w:tc>
            </w:tr>
          </w:tbl>
          <w:p w14:paraId="36E78C8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6C0809D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B6F3AC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52FAA4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BBDE34A" w14:textId="77777777" w:rsidTr="00CF614F">
        <w:trPr>
          <w:cantSplit/>
        </w:trPr>
        <w:tc>
          <w:tcPr>
            <w:tcW w:w="709" w:type="dxa"/>
          </w:tcPr>
          <w:p w14:paraId="723CB6F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0.5692</w:t>
            </w:r>
          </w:p>
        </w:tc>
        <w:tc>
          <w:tcPr>
            <w:tcW w:w="1095" w:type="dxa"/>
          </w:tcPr>
          <w:p w14:paraId="1E430163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9002 11 00</w:t>
            </w:r>
          </w:p>
        </w:tc>
        <w:tc>
          <w:tcPr>
            <w:tcW w:w="649" w:type="dxa"/>
          </w:tcPr>
          <w:p w14:paraId="0B98F18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0576BB9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Obiettivi: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27"/>
            </w:tblGrid>
            <w:tr w:rsidR="009F2FFC" w:rsidRPr="009F2FFC" w14:paraId="107C6A91" w14:textId="77777777" w:rsidTr="009F2FFC">
              <w:tc>
                <w:tcPr>
                  <w:tcW w:w="220" w:type="dxa"/>
                </w:tcPr>
                <w:p w14:paraId="3707206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27" w:type="dxa"/>
                </w:tcPr>
                <w:p w14:paraId="277361D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le cui dimensioni non superano 95 mm × 55 mm × 50 mm,</w:t>
                  </w:r>
                </w:p>
              </w:tc>
            </w:tr>
            <w:tr w:rsidR="009F2FFC" w:rsidRPr="009F2FFC" w14:paraId="3327EC4C" w14:textId="77777777" w:rsidTr="009F2FFC">
              <w:tc>
                <w:tcPr>
                  <w:tcW w:w="220" w:type="dxa"/>
                </w:tcPr>
                <w:p w14:paraId="1010F5C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27" w:type="dxa"/>
                </w:tcPr>
                <w:p w14:paraId="75B1702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una risoluzione di almeno 160 linee/mm e</w:t>
                  </w:r>
                </w:p>
              </w:tc>
            </w:tr>
            <w:tr w:rsidR="009F2FFC" w:rsidRPr="009F2FFC" w14:paraId="04DE8719" w14:textId="77777777" w:rsidTr="009F2FFC">
              <w:tc>
                <w:tcPr>
                  <w:tcW w:w="220" w:type="dxa"/>
                </w:tcPr>
                <w:p w14:paraId="1DA0E39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827" w:type="dxa"/>
                </w:tcPr>
                <w:p w14:paraId="40472836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un fattore di zoom pari o superiore a 3</w:t>
                  </w:r>
                </w:p>
              </w:tc>
            </w:tr>
          </w:tbl>
          <w:p w14:paraId="67F177A3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58792D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D1907C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44CA76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5C8685E4" w14:textId="77777777" w:rsidTr="00CF614F">
        <w:trPr>
          <w:cantSplit/>
        </w:trPr>
        <w:tc>
          <w:tcPr>
            <w:tcW w:w="709" w:type="dxa"/>
          </w:tcPr>
          <w:p w14:paraId="3EC590C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0.7973</w:t>
            </w:r>
          </w:p>
        </w:tc>
        <w:tc>
          <w:tcPr>
            <w:tcW w:w="1095" w:type="dxa"/>
          </w:tcPr>
          <w:p w14:paraId="3C502F1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9002 11 00</w:t>
            </w:r>
          </w:p>
        </w:tc>
        <w:tc>
          <w:tcPr>
            <w:tcW w:w="649" w:type="dxa"/>
          </w:tcPr>
          <w:p w14:paraId="6B2B1E1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23</w:t>
            </w:r>
          </w:p>
        </w:tc>
        <w:tc>
          <w:tcPr>
            <w:tcW w:w="4034" w:type="dxa"/>
          </w:tcPr>
          <w:p w14:paraId="702DE3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Obiettivi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526"/>
            </w:tblGrid>
            <w:tr w:rsidR="009F2FFC" w:rsidRPr="009F2FFC" w14:paraId="2F985AA0" w14:textId="77777777" w:rsidTr="009F2FFC">
              <w:tc>
                <w:tcPr>
                  <w:tcW w:w="220" w:type="dxa"/>
                </w:tcPr>
                <w:p w14:paraId="2B72C23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 w14:paraId="6C91C75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messa a fuoco motorizzata, zoom, diaframma,</w:t>
                  </w:r>
                </w:p>
              </w:tc>
            </w:tr>
            <w:tr w:rsidR="009F2FFC" w:rsidRPr="009F2FFC" w14:paraId="24B0869C" w14:textId="77777777" w:rsidTr="009F2FFC">
              <w:tc>
                <w:tcPr>
                  <w:tcW w:w="220" w:type="dxa"/>
                </w:tcPr>
                <w:p w14:paraId="02D96AB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 w14:paraId="69DED57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filtro a raggi infrarossi commutabile elettronicamente,</w:t>
                  </w:r>
                </w:p>
              </w:tc>
            </w:tr>
            <w:tr w:rsidR="009F2FFC" w:rsidRPr="009F2FFC" w14:paraId="510A3929" w14:textId="77777777" w:rsidTr="009F2FFC">
              <w:tc>
                <w:tcPr>
                  <w:tcW w:w="220" w:type="dxa"/>
                </w:tcPr>
                <w:p w14:paraId="2328DE9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 w14:paraId="71F14C54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focale compresa tra 2,7 mm e 55 mm,</w:t>
                  </w:r>
                </w:p>
              </w:tc>
            </w:tr>
            <w:tr w:rsidR="009F2FFC" w:rsidRPr="009F2FFC" w14:paraId="5A915485" w14:textId="77777777" w:rsidTr="009F2FFC">
              <w:tc>
                <w:tcPr>
                  <w:tcW w:w="220" w:type="dxa"/>
                </w:tcPr>
                <w:p w14:paraId="103FC37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 w14:paraId="793AA9C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peso massimo di 120 g,</w:t>
                  </w:r>
                </w:p>
              </w:tc>
            </w:tr>
            <w:tr w:rsidR="009F2FFC" w:rsidRPr="009F2FFC" w14:paraId="6844B64B" w14:textId="77777777" w:rsidTr="009F2FFC">
              <w:tc>
                <w:tcPr>
                  <w:tcW w:w="220" w:type="dxa"/>
                </w:tcPr>
                <w:p w14:paraId="146468EE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 w14:paraId="6B1A3A8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lunghezza massima di 70 mm,</w:t>
                  </w:r>
                </w:p>
              </w:tc>
            </w:tr>
            <w:tr w:rsidR="009F2FFC" w:rsidRPr="009F2FFC" w14:paraId="58FE9C00" w14:textId="77777777" w:rsidTr="009F2FFC">
              <w:tc>
                <w:tcPr>
                  <w:tcW w:w="220" w:type="dxa"/>
                </w:tcPr>
                <w:p w14:paraId="2F124652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 w14:paraId="6B2080EB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diametro massimo di 70 mm</w:t>
                  </w:r>
                </w:p>
              </w:tc>
            </w:tr>
          </w:tbl>
          <w:p w14:paraId="3AB383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13D1DE6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754DC8B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441B0B1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6B97B544" w14:textId="77777777" w:rsidTr="00CF614F">
        <w:trPr>
          <w:cantSplit/>
        </w:trPr>
        <w:tc>
          <w:tcPr>
            <w:tcW w:w="709" w:type="dxa"/>
          </w:tcPr>
          <w:p w14:paraId="2FCB6F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0.7103</w:t>
            </w:r>
          </w:p>
        </w:tc>
        <w:tc>
          <w:tcPr>
            <w:tcW w:w="1095" w:type="dxa"/>
          </w:tcPr>
          <w:p w14:paraId="2A87C5EB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9002 11 00</w:t>
            </w:r>
          </w:p>
        </w:tc>
        <w:tc>
          <w:tcPr>
            <w:tcW w:w="649" w:type="dxa"/>
          </w:tcPr>
          <w:p w14:paraId="35C09732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45</w:t>
            </w:r>
          </w:p>
        </w:tc>
        <w:tc>
          <w:tcPr>
            <w:tcW w:w="4034" w:type="dxa"/>
          </w:tcPr>
          <w:p w14:paraId="3875364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Unità ottica a infrarossi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2740CB8B" w14:textId="77777777" w:rsidTr="009F2FFC">
              <w:tc>
                <w:tcPr>
                  <w:tcW w:w="220" w:type="dxa"/>
                </w:tcPr>
                <w:p w14:paraId="03B0F95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75A88D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con lenti al silicio, al germanio o in vetro calcogenuro di diametro non superiore a 62 mm (± 0,05 mm),</w:t>
                  </w:r>
                </w:p>
              </w:tc>
            </w:tr>
            <w:tr w:rsidR="009F2FFC" w:rsidRPr="009F2FFC" w14:paraId="5BCBDA4A" w14:textId="77777777" w:rsidTr="009F2FFC">
              <w:tc>
                <w:tcPr>
                  <w:tcW w:w="220" w:type="dxa"/>
                </w:tcPr>
                <w:p w14:paraId="7BCD5DB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09268D1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anche montata su un supporto in lega di alluminio lavorato</w:t>
                  </w:r>
                </w:p>
              </w:tc>
            </w:tr>
          </w:tbl>
          <w:p w14:paraId="368223D9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utilizzato per le termocamere o di telecamere IP</w:t>
            </w:r>
          </w:p>
        </w:tc>
        <w:tc>
          <w:tcPr>
            <w:tcW w:w="752" w:type="dxa"/>
          </w:tcPr>
          <w:p w14:paraId="39A602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0CB997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DCC244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609DCE58" w14:textId="77777777" w:rsidTr="00CF614F">
        <w:trPr>
          <w:cantSplit/>
        </w:trPr>
        <w:tc>
          <w:tcPr>
            <w:tcW w:w="709" w:type="dxa"/>
          </w:tcPr>
          <w:p w14:paraId="3611E1D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0.3177</w:t>
            </w:r>
          </w:p>
        </w:tc>
        <w:tc>
          <w:tcPr>
            <w:tcW w:w="1095" w:type="dxa"/>
          </w:tcPr>
          <w:p w14:paraId="6712FEB4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9002 11 00</w:t>
            </w:r>
          </w:p>
        </w:tc>
        <w:tc>
          <w:tcPr>
            <w:tcW w:w="649" w:type="dxa"/>
          </w:tcPr>
          <w:p w14:paraId="5EC21F4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583793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Obiettivo: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7AB5C9C0" w14:textId="77777777" w:rsidTr="009F2FFC">
              <w:tc>
                <w:tcPr>
                  <w:tcW w:w="220" w:type="dxa"/>
                </w:tcPr>
                <w:p w14:paraId="67276C5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E74322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 lunghezza focale uguale o superiore a 25 mm ed inferiore o uguale a 150 mm,</w:t>
                  </w:r>
                </w:p>
              </w:tc>
            </w:tr>
            <w:tr w:rsidR="009F2FFC" w:rsidRPr="009F2FFC" w14:paraId="561E0AE3" w14:textId="77777777" w:rsidTr="009F2FFC">
              <w:tc>
                <w:tcPr>
                  <w:tcW w:w="220" w:type="dxa"/>
                </w:tcPr>
                <w:p w14:paraId="2B09D00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327F3B98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costituito da lenti di vetro o di materia plastica, aventi un diametro uguale o superiore a 60 mm ed inferiore o uguale a 190 mm</w:t>
                  </w:r>
                </w:p>
              </w:tc>
            </w:tr>
          </w:tbl>
          <w:p w14:paraId="59948A0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3280B1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E1AA5E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F5B677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35697C8" w14:textId="77777777" w:rsidTr="00CF614F">
        <w:trPr>
          <w:cantSplit/>
        </w:trPr>
        <w:tc>
          <w:tcPr>
            <w:tcW w:w="709" w:type="dxa"/>
          </w:tcPr>
          <w:p w14:paraId="2101FF0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0.6572</w:t>
            </w:r>
          </w:p>
        </w:tc>
        <w:tc>
          <w:tcPr>
            <w:tcW w:w="1095" w:type="dxa"/>
          </w:tcPr>
          <w:p w14:paraId="64A283F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9002 11 00</w:t>
            </w:r>
          </w:p>
        </w:tc>
        <w:tc>
          <w:tcPr>
            <w:tcW w:w="649" w:type="dxa"/>
          </w:tcPr>
          <w:p w14:paraId="49AC95C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85</w:t>
            </w:r>
          </w:p>
        </w:tc>
        <w:tc>
          <w:tcPr>
            <w:tcW w:w="4034" w:type="dxa"/>
          </w:tcPr>
          <w:p w14:paraId="7CFBF73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Gruppo lenti con: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48"/>
            </w:tblGrid>
            <w:tr w:rsidR="009F2FFC" w:rsidRPr="009F2FFC" w14:paraId="223213DF" w14:textId="77777777" w:rsidTr="009F2FFC">
              <w:tc>
                <w:tcPr>
                  <w:tcW w:w="220" w:type="dxa"/>
                </w:tcPr>
                <w:p w14:paraId="6947209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48" w:type="dxa"/>
                </w:tcPr>
                <w:p w14:paraId="68B927A0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campo di visione orizzontale compreso tra 20 deg e 200 deg,</w:t>
                  </w:r>
                </w:p>
              </w:tc>
            </w:tr>
            <w:tr w:rsidR="009F2FFC" w:rsidRPr="009F2FFC" w14:paraId="621896FF" w14:textId="77777777" w:rsidTr="009F2FFC">
              <w:tc>
                <w:tcPr>
                  <w:tcW w:w="220" w:type="dxa"/>
                </w:tcPr>
                <w:p w14:paraId="7631175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48" w:type="dxa"/>
                </w:tcPr>
                <w:p w14:paraId="54587F4D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lunghezza focale da 1,16 mm a 20 mm,</w:t>
                  </w:r>
                </w:p>
              </w:tc>
            </w:tr>
            <w:tr w:rsidR="009F2FFC" w:rsidRPr="009F2FFC" w14:paraId="0FCE0977" w14:textId="77777777" w:rsidTr="009F2FFC">
              <w:tc>
                <w:tcPr>
                  <w:tcW w:w="220" w:type="dxa"/>
                </w:tcPr>
                <w:p w14:paraId="64658F4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48" w:type="dxa"/>
                </w:tcPr>
                <w:p w14:paraId="27374E9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ampiezza dell'apertura relativa di F/1,2 –F/4 e,</w:t>
                  </w:r>
                </w:p>
              </w:tc>
            </w:tr>
            <w:tr w:rsidR="009F2FFC" w:rsidRPr="009F2FFC" w14:paraId="51535412" w14:textId="77777777" w:rsidTr="009F2FFC">
              <w:tc>
                <w:tcPr>
                  <w:tcW w:w="220" w:type="dxa"/>
                </w:tcPr>
                <w:p w14:paraId="6E4DC63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3948" w:type="dxa"/>
                </w:tcPr>
                <w:p w14:paraId="38B9F75C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ampiezza del diametro di 5 mm - 40 mm,</w:t>
                  </w:r>
                </w:p>
              </w:tc>
            </w:tr>
          </w:tbl>
          <w:p w14:paraId="04CD139B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destinato ad essere utilizzato nella fabbricazione di fotocamere automobilistiche CMOS o nella produzione di telecamere IP di rete</w:t>
            </w:r>
          </w:p>
          <w:p w14:paraId="4A75C5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2320CF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CBECE3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EF9E1C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7BB94A94" w14:textId="77777777" w:rsidTr="00CF614F">
        <w:trPr>
          <w:cantSplit/>
        </w:trPr>
        <w:tc>
          <w:tcPr>
            <w:tcW w:w="709" w:type="dxa"/>
          </w:tcPr>
          <w:p w14:paraId="3C09B86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0.6288</w:t>
            </w:r>
          </w:p>
        </w:tc>
        <w:tc>
          <w:tcPr>
            <w:tcW w:w="1095" w:type="dxa"/>
          </w:tcPr>
          <w:p w14:paraId="5BF55FED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9025 80 40</w:t>
            </w:r>
          </w:p>
        </w:tc>
        <w:tc>
          <w:tcPr>
            <w:tcW w:w="649" w:type="dxa"/>
          </w:tcPr>
          <w:p w14:paraId="6F6DEC9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671B94A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Sensore elettronico per semiconduttore per misurare almeno due dei seguenti fenomeni: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B1993FB" w14:textId="77777777" w:rsidTr="009F2FFC">
              <w:tc>
                <w:tcPr>
                  <w:tcW w:w="220" w:type="dxa"/>
                </w:tcPr>
                <w:p w14:paraId="2823E06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364BFAA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pressione atmosferica, temperatura (anche per la compensazione termica), umidità o composti organici volatili,</w:t>
                  </w:r>
                </w:p>
              </w:tc>
            </w:tr>
            <w:tr w:rsidR="009F2FFC" w:rsidRPr="009F2FFC" w14:paraId="1CB796EA" w14:textId="77777777" w:rsidTr="009F2FFC">
              <w:tc>
                <w:tcPr>
                  <w:tcW w:w="220" w:type="dxa"/>
                </w:tcPr>
                <w:p w14:paraId="2F4ED90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EE7C683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in un alloggiamento idoneo alla stampa automatica delle schede dei conduttori o tecnologia Bare Die, contenente:</w:t>
                  </w:r>
                </w:p>
              </w:tc>
            </w:tr>
            <w:tr w:rsidR="009F2FFC" w:rsidRPr="009F2FFC" w14:paraId="6C49399B" w14:textId="77777777" w:rsidTr="009F2FFC">
              <w:tc>
                <w:tcPr>
                  <w:tcW w:w="220" w:type="dxa"/>
                </w:tcPr>
                <w:p w14:paraId="4A254448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2B95D9E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o più circuiti integrati monolitici ad applicazione specifica (ASIC, Application-Specific Integrated Circuit),</w:t>
                  </w:r>
                </w:p>
              </w:tc>
            </w:tr>
            <w:tr w:rsidR="009F2FFC" w:rsidRPr="009F2FFC" w14:paraId="548BD78E" w14:textId="77777777" w:rsidTr="009F2FFC">
              <w:tc>
                <w:tcPr>
                  <w:tcW w:w="220" w:type="dxa"/>
                </w:tcPr>
                <w:p w14:paraId="5033ECE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313AAC9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uno o più sensori microelettromeccanici (MEMS), fabbricati con la tecnologia dei semiconduttori, con componenti meccanici disposti in strutture tridimensionali sul materiale semiconduttore</w:t>
                  </w:r>
                </w:p>
              </w:tc>
            </w:tr>
          </w:tbl>
          <w:p w14:paraId="13D94A37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del tipo utilizzato per l'integrazione nei prodotti dei capitoli 84-90 e 95</w:t>
            </w:r>
          </w:p>
        </w:tc>
        <w:tc>
          <w:tcPr>
            <w:tcW w:w="752" w:type="dxa"/>
          </w:tcPr>
          <w:p w14:paraId="1200DB7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5F0935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3951370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832FF85" w14:textId="77777777" w:rsidTr="00CF614F">
        <w:trPr>
          <w:cantSplit/>
        </w:trPr>
        <w:tc>
          <w:tcPr>
            <w:tcW w:w="709" w:type="dxa"/>
          </w:tcPr>
          <w:p w14:paraId="0E6F08B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0.3292</w:t>
            </w:r>
          </w:p>
        </w:tc>
        <w:tc>
          <w:tcPr>
            <w:tcW w:w="1095" w:type="dxa"/>
          </w:tcPr>
          <w:p w14:paraId="54AD9B76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9032 89 00</w:t>
            </w:r>
          </w:p>
        </w:tc>
        <w:tc>
          <w:tcPr>
            <w:tcW w:w="649" w:type="dxa"/>
          </w:tcPr>
          <w:p w14:paraId="2331CEF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8DCBB8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Controllore elettronico di servosterzo elettrico (EPS controller)</w:t>
            </w:r>
          </w:p>
        </w:tc>
        <w:tc>
          <w:tcPr>
            <w:tcW w:w="752" w:type="dxa"/>
          </w:tcPr>
          <w:p w14:paraId="571425C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AFA32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2B6CCE4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E074188" w14:textId="77777777" w:rsidTr="00CF614F">
        <w:trPr>
          <w:cantSplit/>
        </w:trPr>
        <w:tc>
          <w:tcPr>
            <w:tcW w:w="709" w:type="dxa"/>
          </w:tcPr>
          <w:p w14:paraId="278156D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0.4253</w:t>
            </w:r>
          </w:p>
        </w:tc>
        <w:tc>
          <w:tcPr>
            <w:tcW w:w="1095" w:type="dxa"/>
          </w:tcPr>
          <w:p w14:paraId="27EDB24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9032 89 00</w:t>
            </w:r>
          </w:p>
        </w:tc>
        <w:tc>
          <w:tcPr>
            <w:tcW w:w="649" w:type="dxa"/>
          </w:tcPr>
          <w:p w14:paraId="64DC1EE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6B9AAC6E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Controllore digitale di valvole per la regolazione di liquidi e di gas</w:t>
            </w:r>
          </w:p>
        </w:tc>
        <w:tc>
          <w:tcPr>
            <w:tcW w:w="752" w:type="dxa"/>
          </w:tcPr>
          <w:p w14:paraId="27D5E55C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3CCB5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6F5795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31.12.2027</w:t>
            </w:r>
          </w:p>
        </w:tc>
      </w:tr>
      <w:tr w:rsidR="009F2FFC" w:rsidRPr="009F2FFC" w14:paraId="15D3EBBF" w14:textId="77777777" w:rsidTr="00CF614F">
        <w:trPr>
          <w:cantSplit/>
        </w:trPr>
        <w:tc>
          <w:tcPr>
            <w:tcW w:w="709" w:type="dxa"/>
          </w:tcPr>
          <w:p w14:paraId="4769A57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0.7004</w:t>
            </w:r>
          </w:p>
        </w:tc>
        <w:tc>
          <w:tcPr>
            <w:tcW w:w="1095" w:type="dxa"/>
          </w:tcPr>
          <w:p w14:paraId="3AFCD23E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9032 89 00</w:t>
            </w:r>
          </w:p>
        </w:tc>
        <w:tc>
          <w:tcPr>
            <w:tcW w:w="649" w:type="dxa"/>
          </w:tcPr>
          <w:p w14:paraId="101A6779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50</w:t>
            </w:r>
          </w:p>
        </w:tc>
        <w:tc>
          <w:tcPr>
            <w:tcW w:w="4034" w:type="dxa"/>
          </w:tcPr>
          <w:p w14:paraId="6000435A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Pannello a gas per regolare e controllare il flusso del gas, funzionante a tecnologia al plasma, che comprende: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38A26DAD" w14:textId="77777777" w:rsidTr="009F2FFC">
              <w:tc>
                <w:tcPr>
                  <w:tcW w:w="220" w:type="dxa"/>
                </w:tcPr>
                <w:p w14:paraId="0524CEF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02438C2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un regolatore elettronico di flusso di massa, idoneo a ricevere e trasmettere segnali analogici e digitali,</w:t>
                  </w:r>
                </w:p>
              </w:tc>
            </w:tr>
            <w:tr w:rsidR="009F2FFC" w:rsidRPr="009F2FFC" w14:paraId="5C4E3300" w14:textId="77777777" w:rsidTr="009F2FFC">
              <w:tc>
                <w:tcPr>
                  <w:tcW w:w="220" w:type="dxa"/>
                </w:tcPr>
                <w:p w14:paraId="4A5661C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EF230F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quattro trasduttori di pressione,</w:t>
                  </w:r>
                </w:p>
              </w:tc>
            </w:tr>
            <w:tr w:rsidR="009F2FFC" w:rsidRPr="009F2FFC" w14:paraId="30AD8637" w14:textId="77777777" w:rsidTr="009F2FFC">
              <w:tc>
                <w:tcPr>
                  <w:tcW w:w="220" w:type="dxa"/>
                </w:tcPr>
                <w:p w14:paraId="3F075FC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8F2AB97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due o più valvole di pressione,</w:t>
                  </w:r>
                </w:p>
              </w:tc>
            </w:tr>
            <w:tr w:rsidR="009F2FFC" w:rsidRPr="009F2FFC" w14:paraId="15D8D75C" w14:textId="77777777" w:rsidTr="009F2FFC">
              <w:tc>
                <w:tcPr>
                  <w:tcW w:w="220" w:type="dxa"/>
                </w:tcPr>
                <w:p w14:paraId="0C02B4F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5EE5180F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interfacce elettriche e</w:t>
                  </w:r>
                </w:p>
              </w:tc>
            </w:tr>
            <w:tr w:rsidR="009F2FFC" w:rsidRPr="009F2FFC" w14:paraId="2A0E8279" w14:textId="77777777" w:rsidTr="009F2FFC">
              <w:tc>
                <w:tcPr>
                  <w:tcW w:w="220" w:type="dxa"/>
                </w:tcPr>
                <w:p w14:paraId="3ACAAB1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0C12031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diversi connettori per le linee del gas,</w:t>
                  </w:r>
                </w:p>
              </w:tc>
            </w:tr>
            <w:tr w:rsidR="009F2FFC" w:rsidRPr="009F2FFC" w14:paraId="1D0E64FC" w14:textId="77777777" w:rsidTr="009F2FFC">
              <w:tc>
                <w:tcPr>
                  <w:tcW w:w="220" w:type="dxa"/>
                </w:tcPr>
                <w:p w14:paraId="09B0170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436F39EF" w14:textId="77777777" w:rsidR="009F2FFC" w:rsidRPr="000D6B0A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0D6B0A">
                    <w:rPr>
                      <w:noProof/>
                      <w:sz w:val="16"/>
                    </w:rPr>
                    <w:t>idoneo per i processi d'incollaggio al plasma in situ o per i processi multifrequenza di attivazione dell'incollaggio</w:t>
                  </w:r>
                </w:p>
              </w:tc>
            </w:tr>
          </w:tbl>
          <w:p w14:paraId="4C44E53F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752" w:type="dxa"/>
          </w:tcPr>
          <w:p w14:paraId="0A1B8997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D7A28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326989B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31.12.2026</w:t>
            </w:r>
          </w:p>
        </w:tc>
      </w:tr>
      <w:tr w:rsidR="009F2FFC" w:rsidRPr="009F2FFC" w14:paraId="00F671FC" w14:textId="77777777" w:rsidTr="00CF614F">
        <w:trPr>
          <w:cantSplit/>
        </w:trPr>
        <w:tc>
          <w:tcPr>
            <w:tcW w:w="709" w:type="dxa"/>
          </w:tcPr>
          <w:p w14:paraId="7E07CAC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0.5025</w:t>
            </w:r>
          </w:p>
        </w:tc>
        <w:tc>
          <w:tcPr>
            <w:tcW w:w="1095" w:type="dxa"/>
          </w:tcPr>
          <w:p w14:paraId="0BFC71E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9401 99 20</w:t>
            </w:r>
          </w:p>
        </w:tc>
        <w:tc>
          <w:tcPr>
            <w:tcW w:w="649" w:type="dxa"/>
          </w:tcPr>
          <w:p w14:paraId="6EAA1A0E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EB69050" w14:textId="77777777" w:rsidR="009F2FFC" w:rsidRPr="000D6B0A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0D6B0A">
              <w:rPr>
                <w:noProof/>
                <w:sz w:val="16"/>
              </w:rPr>
              <w:t>Ruota dentata destinata a essere utilizzata nella fabbricazione di sedili reclinabili per automobili</w:t>
            </w:r>
          </w:p>
          <w:p w14:paraId="0CCAFF0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0D6B0A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62A7026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3C13956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</w:tc>
        <w:tc>
          <w:tcPr>
            <w:tcW w:w="992" w:type="dxa"/>
          </w:tcPr>
          <w:p w14:paraId="5657CA3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31.12.2028</w:t>
            </w:r>
          </w:p>
        </w:tc>
      </w:tr>
      <w:tr w:rsidR="009F2FFC" w:rsidRPr="009F2FFC" w14:paraId="7ED5891B" w14:textId="77777777" w:rsidTr="00CF614F">
        <w:trPr>
          <w:cantSplit/>
        </w:trPr>
        <w:tc>
          <w:tcPr>
            <w:tcW w:w="709" w:type="dxa"/>
          </w:tcPr>
          <w:p w14:paraId="097F92A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0.4846</w:t>
            </w:r>
          </w:p>
          <w:p w14:paraId="7E2932A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5" w:type="dxa"/>
          </w:tcPr>
          <w:p w14:paraId="0D8857C5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9503 00 75</w:t>
            </w:r>
          </w:p>
          <w:p w14:paraId="429BD371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9503 00 95</w:t>
            </w:r>
          </w:p>
        </w:tc>
        <w:tc>
          <w:tcPr>
            <w:tcW w:w="649" w:type="dxa"/>
          </w:tcPr>
          <w:p w14:paraId="6F0B7CB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  <w:p w14:paraId="26BBD96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F8F76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Modelli ridotti di teleferiche, in plastica, anche con motore, per la stampa</w:t>
            </w:r>
          </w:p>
          <w:p w14:paraId="0DB8FD9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  <w:p w14:paraId="0CE5A9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752" w:type="dxa"/>
          </w:tcPr>
          <w:p w14:paraId="61B0FC4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  <w:p w14:paraId="5DCB674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1091" w:type="dxa"/>
          </w:tcPr>
          <w:p w14:paraId="5F467BD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p/st</w:t>
            </w:r>
          </w:p>
          <w:p w14:paraId="2E0AC26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  <w:tc>
          <w:tcPr>
            <w:tcW w:w="992" w:type="dxa"/>
          </w:tcPr>
          <w:p w14:paraId="6DD099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  <w:p w14:paraId="7692F53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</w:p>
        </w:tc>
      </w:tr>
      <w:tr w:rsidR="009F2FFC" w:rsidRPr="009F2FFC" w14:paraId="0FC0F982" w14:textId="77777777" w:rsidTr="00CF614F">
        <w:trPr>
          <w:cantSplit/>
        </w:trPr>
        <w:tc>
          <w:tcPr>
            <w:tcW w:w="709" w:type="dxa"/>
          </w:tcPr>
          <w:p w14:paraId="60F9BA1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0.8786</w:t>
            </w:r>
          </w:p>
        </w:tc>
        <w:tc>
          <w:tcPr>
            <w:tcW w:w="1095" w:type="dxa"/>
          </w:tcPr>
          <w:p w14:paraId="6764996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9503 00 95</w:t>
            </w:r>
          </w:p>
        </w:tc>
        <w:tc>
          <w:tcPr>
            <w:tcW w:w="649" w:type="dxa"/>
          </w:tcPr>
          <w:p w14:paraId="195E2C8F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30</w:t>
            </w:r>
          </w:p>
        </w:tc>
        <w:tc>
          <w:tcPr>
            <w:tcW w:w="4034" w:type="dxa"/>
          </w:tcPr>
          <w:p w14:paraId="4CE0348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Motore in miniatura: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4232752E" w14:textId="77777777" w:rsidTr="009F2FFC">
              <w:tc>
                <w:tcPr>
                  <w:tcW w:w="220" w:type="dxa"/>
                </w:tcPr>
                <w:p w14:paraId="504B0870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98F86C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costituito da un corpo in plastica,</w:t>
                  </w:r>
                </w:p>
              </w:tc>
            </w:tr>
            <w:tr w:rsidR="009F2FFC" w:rsidRPr="009F2FFC" w14:paraId="0036A778" w14:textId="77777777" w:rsidTr="009F2FFC">
              <w:tc>
                <w:tcPr>
                  <w:tcW w:w="220" w:type="dxa"/>
                </w:tcPr>
                <w:p w14:paraId="24C64D57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6691BE19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contenente una molla,</w:t>
                  </w:r>
                </w:p>
              </w:tc>
            </w:tr>
            <w:tr w:rsidR="009F2FFC" w:rsidRPr="009F2FFC" w14:paraId="07E67BB7" w14:textId="77777777" w:rsidTr="009F2FFC">
              <w:tc>
                <w:tcPr>
                  <w:tcW w:w="220" w:type="dxa"/>
                </w:tcPr>
                <w:p w14:paraId="4BC346AA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D7AB7B6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che imprime movimento agli alberi di trasmissione con la tensione della molla,</w:t>
                  </w:r>
                </w:p>
              </w:tc>
            </w:tr>
          </w:tbl>
          <w:p w14:paraId="3024D09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destinato ad essere utilizzato nella fabbricazione di giocattoli della voce 9503</w:t>
            </w:r>
          </w:p>
          <w:p w14:paraId="0F639BD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7B5E05D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611292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09859F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34CA0A37" w14:textId="77777777" w:rsidTr="00CF614F">
        <w:trPr>
          <w:cantSplit/>
        </w:trPr>
        <w:tc>
          <w:tcPr>
            <w:tcW w:w="709" w:type="dxa"/>
          </w:tcPr>
          <w:p w14:paraId="7930A55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0.8789</w:t>
            </w:r>
          </w:p>
        </w:tc>
        <w:tc>
          <w:tcPr>
            <w:tcW w:w="1095" w:type="dxa"/>
          </w:tcPr>
          <w:p w14:paraId="5A443F37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9503 00 95</w:t>
            </w:r>
          </w:p>
        </w:tc>
        <w:tc>
          <w:tcPr>
            <w:tcW w:w="649" w:type="dxa"/>
          </w:tcPr>
          <w:p w14:paraId="073A12CD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40</w:t>
            </w:r>
          </w:p>
        </w:tc>
        <w:tc>
          <w:tcPr>
            <w:tcW w:w="4034" w:type="dxa"/>
          </w:tcPr>
          <w:p w14:paraId="59EFF29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Motore in miniatura azionato mediante attrito meccanico: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078"/>
            </w:tblGrid>
            <w:tr w:rsidR="009F2FFC" w:rsidRPr="009F2FFC" w14:paraId="16E1C839" w14:textId="77777777" w:rsidTr="009F2FFC">
              <w:tc>
                <w:tcPr>
                  <w:tcW w:w="220" w:type="dxa"/>
                </w:tcPr>
                <w:p w14:paraId="6539E2C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8BD7295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costituito da un corpo in plastica,</w:t>
                  </w:r>
                </w:p>
              </w:tc>
            </w:tr>
            <w:tr w:rsidR="009F2FFC" w:rsidRPr="009F2FFC" w14:paraId="22F72011" w14:textId="77777777" w:rsidTr="009F2FFC">
              <w:tc>
                <w:tcPr>
                  <w:tcW w:w="220" w:type="dxa"/>
                </w:tcPr>
                <w:p w14:paraId="6ECB038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D54380C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con lunghezza dell’albero pari o superiore a 10,5 cm ma non superiore a 14,5 cm,</w:t>
                  </w:r>
                </w:p>
              </w:tc>
            </w:tr>
            <w:tr w:rsidR="009F2FFC" w:rsidRPr="009F2FFC" w14:paraId="24A5104A" w14:textId="77777777" w:rsidTr="009F2FFC">
              <w:tc>
                <w:tcPr>
                  <w:tcW w:w="220" w:type="dxa"/>
                </w:tcPr>
                <w:p w14:paraId="7D9601D1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7ED0A05D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contenente un disco di metallo,</w:t>
                  </w:r>
                </w:p>
              </w:tc>
            </w:tr>
            <w:tr w:rsidR="009F2FFC" w:rsidRPr="009F2FFC" w14:paraId="06E2DE66" w14:textId="77777777" w:rsidTr="009F2FFC">
              <w:tc>
                <w:tcPr>
                  <w:tcW w:w="220" w:type="dxa"/>
                </w:tcPr>
                <w:p w14:paraId="6B6EAE23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  <w:lang w:val="en-IE"/>
                    </w:rPr>
                  </w:pPr>
                  <w:r w:rsidRPr="009F2FFC">
                    <w:rPr>
                      <w:noProof/>
                      <w:sz w:val="16"/>
                      <w:lang w:val="en-IE"/>
                    </w:rPr>
                    <w:t>—</w:t>
                  </w:r>
                </w:p>
              </w:tc>
              <w:tc>
                <w:tcPr>
                  <w:tcW w:w="4078" w:type="dxa"/>
                </w:tcPr>
                <w:p w14:paraId="101B6AF4" w14:textId="77777777" w:rsidR="009F2FFC" w:rsidRPr="009F2FFC" w:rsidRDefault="009F2FFC" w:rsidP="009F2FFC">
                  <w:pPr>
                    <w:spacing w:before="0" w:after="0"/>
                    <w:rPr>
                      <w:noProof/>
                      <w:sz w:val="16"/>
                    </w:rPr>
                  </w:pPr>
                  <w:r w:rsidRPr="009F2FFC">
                    <w:rPr>
                      <w:noProof/>
                      <w:sz w:val="16"/>
                    </w:rPr>
                    <w:t>che imprime movimento facendo ruotare gli ingranaggi con la forza dell’attrito,</w:t>
                  </w:r>
                </w:p>
              </w:tc>
            </w:tr>
          </w:tbl>
          <w:p w14:paraId="487A94A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destinato ad essere utilizzato nella fabbricazione di giocattoli della voce 9503</w:t>
            </w:r>
          </w:p>
          <w:p w14:paraId="21A6450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02B20BE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037EB2C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2E9C147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52BB069C" w14:textId="77777777" w:rsidTr="00CF614F">
        <w:trPr>
          <w:cantSplit/>
        </w:trPr>
        <w:tc>
          <w:tcPr>
            <w:tcW w:w="709" w:type="dxa"/>
          </w:tcPr>
          <w:p w14:paraId="45F6A746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0.6949</w:t>
            </w:r>
          </w:p>
        </w:tc>
        <w:tc>
          <w:tcPr>
            <w:tcW w:w="1095" w:type="dxa"/>
          </w:tcPr>
          <w:p w14:paraId="227C0EF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ex 9607 20 90</w:t>
            </w:r>
          </w:p>
        </w:tc>
        <w:tc>
          <w:tcPr>
            <w:tcW w:w="649" w:type="dxa"/>
          </w:tcPr>
          <w:p w14:paraId="0C571CDC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04FAD27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Nastri stretti dotati di denti di plastica destinati alla fabbricazione di cerniere lampo</w:t>
            </w:r>
          </w:p>
          <w:p w14:paraId="25687E44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</w:rPr>
              <w:t> </w:t>
            </w: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752" w:type="dxa"/>
          </w:tcPr>
          <w:p w14:paraId="34C0AD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5EC0733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810AC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31.12.2025</w:t>
            </w:r>
          </w:p>
        </w:tc>
      </w:tr>
      <w:tr w:rsidR="009F2FFC" w:rsidRPr="009F2FFC" w14:paraId="1CB93081" w14:textId="77777777" w:rsidTr="00CF614F">
        <w:trPr>
          <w:cantSplit/>
        </w:trPr>
        <w:tc>
          <w:tcPr>
            <w:tcW w:w="709" w:type="dxa"/>
          </w:tcPr>
          <w:p w14:paraId="6BF9670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0.3286</w:t>
            </w:r>
          </w:p>
        </w:tc>
        <w:tc>
          <w:tcPr>
            <w:tcW w:w="1095" w:type="dxa"/>
          </w:tcPr>
          <w:p w14:paraId="59F1BDD9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9608 91 00</w:t>
            </w:r>
          </w:p>
        </w:tc>
        <w:tc>
          <w:tcPr>
            <w:tcW w:w="649" w:type="dxa"/>
          </w:tcPr>
          <w:p w14:paraId="2A0D0D11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51BB19D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Punta non fibrosa in materia plastica, per stilografi, avente un canale intero</w:t>
            </w:r>
          </w:p>
        </w:tc>
        <w:tc>
          <w:tcPr>
            <w:tcW w:w="752" w:type="dxa"/>
          </w:tcPr>
          <w:p w14:paraId="11DB570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6A75090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7BCA58A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DEC7BC1" w14:textId="77777777" w:rsidTr="00CF614F">
        <w:trPr>
          <w:cantSplit/>
        </w:trPr>
        <w:tc>
          <w:tcPr>
            <w:tcW w:w="709" w:type="dxa"/>
          </w:tcPr>
          <w:p w14:paraId="0786935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0.3289</w:t>
            </w:r>
          </w:p>
        </w:tc>
        <w:tc>
          <w:tcPr>
            <w:tcW w:w="1095" w:type="dxa"/>
          </w:tcPr>
          <w:p w14:paraId="50CE44B8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9608 91 00</w:t>
            </w:r>
          </w:p>
        </w:tc>
        <w:tc>
          <w:tcPr>
            <w:tcW w:w="649" w:type="dxa"/>
          </w:tcPr>
          <w:p w14:paraId="142F2CD3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20</w:t>
            </w:r>
          </w:p>
        </w:tc>
        <w:tc>
          <w:tcPr>
            <w:tcW w:w="4034" w:type="dxa"/>
          </w:tcPr>
          <w:p w14:paraId="70D7564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Punte di feltro o altre punte porose per pennarelli, senza canale interno</w:t>
            </w:r>
          </w:p>
        </w:tc>
        <w:tc>
          <w:tcPr>
            <w:tcW w:w="752" w:type="dxa"/>
          </w:tcPr>
          <w:p w14:paraId="10166B9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472957F1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181F9038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  <w:tr w:rsidR="009F2FFC" w:rsidRPr="009F2FFC" w14:paraId="0B1E9454" w14:textId="77777777" w:rsidTr="00CF614F">
        <w:trPr>
          <w:cantSplit/>
        </w:trPr>
        <w:tc>
          <w:tcPr>
            <w:tcW w:w="709" w:type="dxa"/>
          </w:tcPr>
          <w:p w14:paraId="4454528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0.2737</w:t>
            </w:r>
          </w:p>
        </w:tc>
        <w:tc>
          <w:tcPr>
            <w:tcW w:w="1095" w:type="dxa"/>
          </w:tcPr>
          <w:p w14:paraId="71F021AC" w14:textId="77777777" w:rsidR="009F2FFC" w:rsidRPr="00CF614F" w:rsidRDefault="009F2FFC" w:rsidP="009F2FFC">
            <w:pPr>
              <w:spacing w:before="0" w:after="0"/>
              <w:jc w:val="right"/>
              <w:rPr>
                <w:noProof/>
                <w:spacing w:val="-2"/>
                <w:sz w:val="16"/>
                <w:lang w:val="en-IE"/>
              </w:rPr>
            </w:pPr>
            <w:r w:rsidRPr="00CF614F">
              <w:rPr>
                <w:noProof/>
                <w:spacing w:val="-2"/>
                <w:sz w:val="16"/>
                <w:lang w:val="en-IE"/>
              </w:rPr>
              <w:t>*ex 9612 10 10</w:t>
            </w:r>
          </w:p>
        </w:tc>
        <w:tc>
          <w:tcPr>
            <w:tcW w:w="649" w:type="dxa"/>
          </w:tcPr>
          <w:p w14:paraId="2448A8A4" w14:textId="77777777" w:rsidR="009F2FFC" w:rsidRPr="009F2FFC" w:rsidRDefault="009F2FFC" w:rsidP="009F2FFC">
            <w:pPr>
              <w:spacing w:before="0" w:after="0"/>
              <w:jc w:val="center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10</w:t>
            </w:r>
          </w:p>
        </w:tc>
        <w:tc>
          <w:tcPr>
            <w:tcW w:w="4034" w:type="dxa"/>
          </w:tcPr>
          <w:p w14:paraId="127A5773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Nastri inchiostratori di materia plastica composti da più segmenti di colori diversi, nei quali il colore viene fissato per calore in un supporto (cosiddetta sublimazione di sostanze coloranti)</w:t>
            </w:r>
          </w:p>
        </w:tc>
        <w:tc>
          <w:tcPr>
            <w:tcW w:w="752" w:type="dxa"/>
          </w:tcPr>
          <w:p w14:paraId="7A798F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0 %</w:t>
            </w:r>
          </w:p>
        </w:tc>
        <w:tc>
          <w:tcPr>
            <w:tcW w:w="1091" w:type="dxa"/>
          </w:tcPr>
          <w:p w14:paraId="247A489F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-</w:t>
            </w:r>
          </w:p>
        </w:tc>
        <w:tc>
          <w:tcPr>
            <w:tcW w:w="992" w:type="dxa"/>
          </w:tcPr>
          <w:p w14:paraId="0240CDAA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31.12.2029</w:t>
            </w:r>
          </w:p>
        </w:tc>
      </w:tr>
    </w:tbl>
    <w:p w14:paraId="2F2D1C62" w14:textId="77777777" w:rsidR="009F2FFC" w:rsidRPr="009F2FFC" w:rsidRDefault="009F2FFC" w:rsidP="009F2FFC">
      <w:pPr>
        <w:spacing w:before="0" w:after="0"/>
        <w:rPr>
          <w:rFonts w:eastAsia="Times New Roman"/>
          <w:noProof/>
          <w:sz w:val="16"/>
          <w:szCs w:val="20"/>
          <w:lang w:val="en-IE" w:eastAsia="en-IE"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 w:rsidR="009F2FFC" w:rsidRPr="009F2FFC" w14:paraId="0F3BA3CA" w14:textId="77777777" w:rsidTr="006912B9">
        <w:tc>
          <w:tcPr>
            <w:tcW w:w="425" w:type="dxa"/>
          </w:tcPr>
          <w:p w14:paraId="70A6991B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(1)</w:t>
            </w:r>
          </w:p>
        </w:tc>
        <w:tc>
          <w:tcPr>
            <w:tcW w:w="8821" w:type="dxa"/>
          </w:tcPr>
          <w:p w14:paraId="424C96A2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La sospensione dei dazi è soggetta al controllo doganale dell'uso finale a norma dell'articolo 254 del regolamento (UE) n. 952/2013.</w:t>
            </w:r>
          </w:p>
        </w:tc>
      </w:tr>
      <w:tr w:rsidR="009F2FFC" w:rsidRPr="009F2FFC" w14:paraId="2E79EAEC" w14:textId="77777777" w:rsidTr="006912B9">
        <w:tc>
          <w:tcPr>
            <w:tcW w:w="425" w:type="dxa"/>
          </w:tcPr>
          <w:p w14:paraId="7E07352D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(2)</w:t>
            </w:r>
          </w:p>
        </w:tc>
        <w:tc>
          <w:tcPr>
            <w:tcW w:w="8821" w:type="dxa"/>
          </w:tcPr>
          <w:p w14:paraId="758FF369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La sospensione dei dazi, tuttavia, non si applica se il trattamento è effettuato da imprese di vendita al minuto o di ristorazione.</w:t>
            </w:r>
          </w:p>
        </w:tc>
      </w:tr>
      <w:tr w:rsidR="009F2FFC" w:rsidRPr="009F2FFC" w14:paraId="3AA01C21" w14:textId="77777777" w:rsidTr="006912B9">
        <w:tc>
          <w:tcPr>
            <w:tcW w:w="425" w:type="dxa"/>
          </w:tcPr>
          <w:p w14:paraId="1636293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(3)</w:t>
            </w:r>
          </w:p>
        </w:tc>
        <w:tc>
          <w:tcPr>
            <w:tcW w:w="8821" w:type="dxa"/>
          </w:tcPr>
          <w:p w14:paraId="36D8EA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È sospeso solo il dazio ad valorem. Il dazio specifico continua ad applicarsi.</w:t>
            </w:r>
          </w:p>
        </w:tc>
      </w:tr>
      <w:tr w:rsidR="009F2FFC" w:rsidRPr="009F2FFC" w14:paraId="0DAC3C7E" w14:textId="77777777" w:rsidTr="006912B9">
        <w:tc>
          <w:tcPr>
            <w:tcW w:w="425" w:type="dxa"/>
          </w:tcPr>
          <w:p w14:paraId="2B63E7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(4)</w:t>
            </w:r>
          </w:p>
        </w:tc>
        <w:tc>
          <w:tcPr>
            <w:tcW w:w="8821" w:type="dxa"/>
          </w:tcPr>
          <w:p w14:paraId="32AC0E45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</w:rPr>
            </w:pPr>
            <w:r w:rsidRPr="009F2FFC">
              <w:rPr>
                <w:noProof/>
                <w:sz w:val="16"/>
              </w:rPr>
              <w:t>Secondo la procedura di cui agli articoli 55 e 56 del regolamento di esecuzione (UE) 2015/2447 della Commissione, del 24 novembre 2015, recante modalità di applicazione di talune disposizioni del regolamento (UE) n. 952/2013 del Parlamento europeo e del Consiglio che istituisce il codice doganale dell’Unione (GU L 343 del 29.12.2015, pag. 558), è istituita una sorveglianza delle importazioni di merci cui si applica la presente sospensione tariffaria.</w:t>
            </w:r>
          </w:p>
        </w:tc>
      </w:tr>
      <w:tr w:rsidR="009F2FFC" w:rsidRPr="009F2FFC" w14:paraId="38B851F3" w14:textId="77777777" w:rsidTr="006912B9">
        <w:tc>
          <w:tcPr>
            <w:tcW w:w="425" w:type="dxa"/>
          </w:tcPr>
          <w:p w14:paraId="239975EE" w14:textId="77777777" w:rsidR="009F2FFC" w:rsidRPr="009F2FFC" w:rsidRDefault="009F2FFC" w:rsidP="009F2FFC">
            <w:pPr>
              <w:spacing w:before="0" w:after="0"/>
              <w:rPr>
                <w:noProof/>
                <w:sz w:val="16"/>
                <w:lang w:val="en-IE"/>
              </w:rPr>
            </w:pPr>
            <w:r w:rsidRPr="009F2FFC">
              <w:rPr>
                <w:noProof/>
                <w:sz w:val="16"/>
                <w:lang w:val="en-IE"/>
              </w:rPr>
              <w:t>*</w:t>
            </w:r>
          </w:p>
        </w:tc>
        <w:tc>
          <w:tcPr>
            <w:tcW w:w="8821" w:type="dxa"/>
          </w:tcPr>
          <w:p w14:paraId="514E023A" w14:textId="36637026" w:rsidR="009F2FFC" w:rsidRPr="009F2FFC" w:rsidRDefault="000D6B0A" w:rsidP="009F2FFC"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Misura introdotta o modificata dal regolamento … </w:t>
            </w:r>
            <w:r w:rsidRPr="000D6B0A">
              <w:rPr>
                <w:i/>
                <w:iCs/>
                <w:noProof/>
                <w:sz w:val="16"/>
              </w:rPr>
              <w:t>[</w:t>
            </w:r>
            <w:r>
              <w:rPr>
                <w:i/>
                <w:iCs/>
                <w:noProof/>
                <w:sz w:val="16"/>
              </w:rPr>
              <w:t>i</w:t>
            </w:r>
            <w:r w:rsidRPr="000D6B0A">
              <w:rPr>
                <w:i/>
                <w:iCs/>
                <w:noProof/>
                <w:sz w:val="16"/>
              </w:rPr>
              <w:t>nserire il numero e il riferimento alla GU del presente regolamento]</w:t>
            </w:r>
            <w:r>
              <w:rPr>
                <w:noProof/>
                <w:sz w:val="16"/>
              </w:rPr>
              <w:t xml:space="preserve"> del Consiglio. Se sono elencati più codici NC rientranti nell’ambito di applicazione della misura</w:t>
            </w:r>
            <w:r w:rsidR="009F2FFC" w:rsidRPr="009F2FFC">
              <w:rPr>
                <w:noProof/>
                <w:sz w:val="16"/>
              </w:rPr>
              <w:t>,</w:t>
            </w:r>
            <w:r w:rsidR="00B53126">
              <w:rPr>
                <w:noProof/>
                <w:sz w:val="16"/>
              </w:rPr>
              <w:t xml:space="preserve"> l’asterisco riguarda la misura nella sua totalità</w:t>
            </w:r>
            <w:r w:rsidR="009F2FFC" w:rsidRPr="009F2FFC">
              <w:rPr>
                <w:noProof/>
                <w:sz w:val="16"/>
              </w:rPr>
              <w:t>.</w:t>
            </w:r>
            <w:r>
              <w:rPr>
                <w:noProof/>
                <w:sz w:val="16"/>
              </w:rPr>
              <w:t>”</w:t>
            </w:r>
          </w:p>
        </w:tc>
      </w:tr>
    </w:tbl>
    <w:p w14:paraId="122C99D1" w14:textId="77777777" w:rsidR="009F2FFC" w:rsidRPr="009F2FFC" w:rsidRDefault="009F2FFC" w:rsidP="009F2FFC">
      <w:pPr>
        <w:spacing w:before="0" w:after="0"/>
        <w:rPr>
          <w:rFonts w:eastAsia="Times New Roman"/>
          <w:noProof/>
          <w:sz w:val="16"/>
          <w:szCs w:val="20"/>
          <w:lang w:eastAsia="en-IE"/>
        </w:rPr>
      </w:pPr>
    </w:p>
    <w:p w14:paraId="2F77EDD8" w14:textId="77777777" w:rsidR="00905D22" w:rsidRPr="009F2FFC" w:rsidRDefault="00905D22" w:rsidP="009F2FFC">
      <w:pPr>
        <w:rPr>
          <w:noProof/>
        </w:rPr>
      </w:pPr>
    </w:p>
    <w:sectPr w:rsidR="00905D22" w:rsidRPr="009F2FFC" w:rsidSect="00782E0C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7AE81" w14:textId="77777777" w:rsidR="009F2FFC" w:rsidRDefault="009F2FFC" w:rsidP="009F2FFC">
      <w:pPr>
        <w:spacing w:before="0" w:after="0"/>
      </w:pPr>
      <w:r>
        <w:separator/>
      </w:r>
    </w:p>
  </w:endnote>
  <w:endnote w:type="continuationSeparator" w:id="0">
    <w:p w14:paraId="1FA7BB93" w14:textId="77777777" w:rsidR="009F2FFC" w:rsidRDefault="009F2FFC" w:rsidP="009F2F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DBCF8" w14:textId="502C4622" w:rsidR="00782E0C" w:rsidRPr="00782E0C" w:rsidRDefault="00782E0C" w:rsidP="00782E0C">
    <w:pPr>
      <w:pStyle w:val="Footer"/>
      <w:rPr>
        <w:rFonts w:ascii="Arial" w:hAnsi="Arial" w:cs="Arial"/>
        <w:b/>
        <w:sz w:val="48"/>
      </w:rPr>
    </w:pPr>
    <w:r w:rsidRPr="00782E0C">
      <w:rPr>
        <w:rFonts w:ascii="Arial" w:hAnsi="Arial" w:cs="Arial"/>
        <w:b/>
        <w:sz w:val="48"/>
      </w:rPr>
      <w:t>IT</w:t>
    </w:r>
    <w:r w:rsidRPr="00782E0C">
      <w:rPr>
        <w:rFonts w:ascii="Arial" w:hAnsi="Arial" w:cs="Arial"/>
        <w:b/>
        <w:sz w:val="48"/>
      </w:rPr>
      <w:tab/>
    </w:r>
    <w:r w:rsidRPr="00782E0C">
      <w:rPr>
        <w:rFonts w:ascii="Arial" w:hAnsi="Arial" w:cs="Arial"/>
        <w:b/>
        <w:sz w:val="48"/>
      </w:rPr>
      <w:tab/>
    </w:r>
    <w:r w:rsidRPr="00782E0C">
      <w:tab/>
    </w:r>
    <w:r w:rsidRPr="00782E0C">
      <w:rPr>
        <w:rFonts w:ascii="Arial" w:hAnsi="Arial" w:cs="Arial"/>
        <w:b/>
        <w:sz w:val="48"/>
      </w:rPr>
      <w:t>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12FF" w14:textId="63EAB131" w:rsidR="00782E0C" w:rsidRPr="00782E0C" w:rsidRDefault="00782E0C" w:rsidP="00782E0C">
    <w:pPr>
      <w:pStyle w:val="Footer"/>
      <w:rPr>
        <w:rFonts w:ascii="Arial" w:hAnsi="Arial" w:cs="Arial"/>
        <w:b/>
        <w:sz w:val="48"/>
      </w:rPr>
    </w:pPr>
    <w:r w:rsidRPr="00782E0C">
      <w:rPr>
        <w:rFonts w:ascii="Arial" w:hAnsi="Arial" w:cs="Arial"/>
        <w:b/>
        <w:sz w:val="48"/>
      </w:rPr>
      <w:t>IT</w:t>
    </w:r>
    <w:r w:rsidRPr="00782E0C">
      <w:rPr>
        <w:rFonts w:ascii="Arial" w:hAnsi="Arial" w:cs="Arial"/>
        <w:b/>
        <w:sz w:val="48"/>
      </w:rPr>
      <w:tab/>
    </w:r>
    <w:r w:rsidRPr="00782E0C">
      <w:rPr>
        <w:rFonts w:ascii="Arial" w:hAnsi="Arial" w:cs="Arial"/>
        <w:b/>
        <w:sz w:val="48"/>
      </w:rPr>
      <w:tab/>
    </w:r>
    <w:r w:rsidRPr="00782E0C">
      <w:tab/>
    </w:r>
    <w:r w:rsidRPr="00782E0C">
      <w:rPr>
        <w:rFonts w:ascii="Arial" w:hAnsi="Arial" w:cs="Arial"/>
        <w:b/>
        <w:sz w:val="48"/>
      </w:rPr>
      <w:t>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783E8" w14:textId="77777777" w:rsidR="00782E0C" w:rsidRPr="00782E0C" w:rsidRDefault="00782E0C" w:rsidP="00782E0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68E8A" w14:textId="77777777" w:rsidR="00782E0C" w:rsidRDefault="00782E0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83268" w14:textId="1434F6FA" w:rsidR="00782E0C" w:rsidRPr="00782E0C" w:rsidRDefault="00782E0C" w:rsidP="00782E0C">
    <w:pPr>
      <w:pStyle w:val="Footer"/>
      <w:rPr>
        <w:rFonts w:ascii="Arial" w:hAnsi="Arial" w:cs="Arial"/>
        <w:b/>
        <w:sz w:val="48"/>
      </w:rPr>
    </w:pPr>
    <w:r w:rsidRPr="00782E0C">
      <w:rPr>
        <w:rFonts w:ascii="Arial" w:hAnsi="Arial" w:cs="Arial"/>
        <w:b/>
        <w:sz w:val="48"/>
      </w:rPr>
      <w:t>IT</w:t>
    </w:r>
    <w:r w:rsidRPr="00782E0C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782E0C">
      <w:tab/>
    </w:r>
    <w:r w:rsidRPr="00782E0C">
      <w:rPr>
        <w:rFonts w:ascii="Arial" w:hAnsi="Arial" w:cs="Arial"/>
        <w:b/>
        <w:sz w:val="48"/>
      </w:rPr>
      <w:t>IT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5ECE" w14:textId="77777777" w:rsidR="00782E0C" w:rsidRDefault="00782E0C" w:rsidP="00782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AE40C" w14:textId="77777777" w:rsidR="009F2FFC" w:rsidRDefault="009F2FFC" w:rsidP="009F2FFC">
      <w:pPr>
        <w:spacing w:before="0" w:after="0"/>
      </w:pPr>
      <w:r>
        <w:separator/>
      </w:r>
    </w:p>
  </w:footnote>
  <w:footnote w:type="continuationSeparator" w:id="0">
    <w:p w14:paraId="657BE327" w14:textId="77777777" w:rsidR="009F2FFC" w:rsidRDefault="009F2FFC" w:rsidP="009F2F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73E5" w14:textId="77777777" w:rsidR="00782E0C" w:rsidRPr="00782E0C" w:rsidRDefault="00782E0C" w:rsidP="00782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FD01" w14:textId="77777777" w:rsidR="00782E0C" w:rsidRPr="00782E0C" w:rsidRDefault="00782E0C" w:rsidP="00782E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B00AB" w14:textId="77777777" w:rsidR="00782E0C" w:rsidRPr="00782E0C" w:rsidRDefault="00782E0C" w:rsidP="00782E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C3E93" w14:textId="77777777" w:rsidR="00782E0C" w:rsidRDefault="00782E0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6E846" w14:textId="77777777" w:rsidR="00782E0C" w:rsidRDefault="00782E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1EA9A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B9A31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9E883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E0AA65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8"/>
  </w:num>
  <w:num w:numId="7">
    <w:abstractNumId w:val="17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16"/>
  </w:num>
  <w:num w:numId="13">
    <w:abstractNumId w:val="4"/>
  </w:num>
  <w:num w:numId="14">
    <w:abstractNumId w:val="11"/>
  </w:num>
  <w:num w:numId="15">
    <w:abstractNumId w:val="13"/>
  </w:num>
  <w:num w:numId="16">
    <w:abstractNumId w:val="14"/>
  </w:num>
  <w:num w:numId="17">
    <w:abstractNumId w:val="6"/>
  </w:num>
  <w:num w:numId="18">
    <w:abstractNumId w:val="12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4-10-30 14:30:38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della"/>
    <w:docVar w:name="LW_ACCOMPAGNANT.CP" w:val="del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64E18C8-4C29-487B-B8F3-D73E5CFFB2FB"/>
    <w:docVar w:name="LW_COVERPAGE_TYPE" w:val="1"/>
    <w:docVar w:name="LW_CROSSREFERENCE" w:val="&lt;UNUSED&gt;"/>
    <w:docVar w:name="LW_DocType" w:val="ANNEX"/>
    <w:docVar w:name="LW_EMISSION" w:val="31.10.2024"/>
    <w:docVar w:name="LW_EMISSION_ISODATE" w:val="2024-10-31"/>
    <w:docVar w:name="LW_EMISSION_LOCATION" w:val="BRX"/>
    <w:docVar w:name="LW_EMISSION_PREFIX" w:val="Bruxelles, "/>
    <w:docVar w:name="LW_EMISSION_SUFFIX" w:val=" "/>
    <w:docVar w:name="LW_ID_DOCSTRUCTURE" w:val="COM/ANNEX"/>
    <w:docVar w:name="LW_ID_DOCTYPE" w:val="SG-017"/>
    <w:docVar w:name="LW_LANGUE" w:val="IT"/>
    <w:docVar w:name="LW_LEVEL_OF_SENSITIVITY" w:val="Standard treatment"/>
    <w:docVar w:name="LW_NOM.INST" w:val="COMMISSIONE EUROPEA"/>
    <w:docVar w:name="LW_NOM.INST_JOINTDOC" w:val="&lt;EMPTY&gt;"/>
    <w:docVar w:name="LW_OBJETACTEPRINCIPAL" w:val="che modifica il regolamento (UE) 2021/2278 recante sospensione dei dazi della tariffa doganale comune di cui all'articolo 56, paragrafo 2, lettera c), del regolamento (UE) n. 952/2013 del Parlamento europeo e del Consiglio per taluni prodotti agricoli e industriali"/>
    <w:docVar w:name="LW_OBJETACTEPRINCIPAL.CP" w:val="che modifica il regolamento (UE) 2021/2278 recante sospensione dei dazi della tariffa doganale comune di cui all'articolo 56, paragrafo 2, lettera c), del regolamento (UE) n. 952/2013 del Parlamento europeo e del Consiglio per taluni prodotti agricoli e industriali"/>
    <w:docVar w:name="LW_PART_NBR" w:val="1"/>
    <w:docVar w:name="LW_PART_NBR_TOTAL" w:val="1"/>
    <w:docVar w:name="LW_REF.INST.NEW" w:val="COM"/>
    <w:docVar w:name="LW_REF.INST.NEW_ADOPTED" w:val="final"/>
    <w:docVar w:name="LW_REF.INST.NEW_TEXT" w:val="(2024) 502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LLEGATO"/>
    <w:docVar w:name="LW_TYPE.DOC.CP" w:val="ALLEGATO"/>
    <w:docVar w:name="LW_TYPEACTEPRINCIPAL" w:val="Proposta di Regolamento del Consiglio"/>
    <w:docVar w:name="LW_TYPEACTEPRINCIPAL.CP" w:val="Proposta di Regolamento del Consiglio"/>
    <w:docVar w:name="LwApiVersions" w:val="LW4CoDe 1.24.5.0; LW 9.0, Build 20240221"/>
  </w:docVars>
  <w:rsids>
    <w:rsidRoot w:val="009F2FFC"/>
    <w:rsid w:val="00094890"/>
    <w:rsid w:val="000D6B0A"/>
    <w:rsid w:val="00165C4F"/>
    <w:rsid w:val="001F343E"/>
    <w:rsid w:val="00254F4F"/>
    <w:rsid w:val="003076DE"/>
    <w:rsid w:val="00492EB7"/>
    <w:rsid w:val="0056173A"/>
    <w:rsid w:val="0062231B"/>
    <w:rsid w:val="00626E37"/>
    <w:rsid w:val="006A6BCB"/>
    <w:rsid w:val="00782E0C"/>
    <w:rsid w:val="008D6398"/>
    <w:rsid w:val="00905D22"/>
    <w:rsid w:val="009F2FFC"/>
    <w:rsid w:val="009F787F"/>
    <w:rsid w:val="00A6243B"/>
    <w:rsid w:val="00A71F6D"/>
    <w:rsid w:val="00AC26FB"/>
    <w:rsid w:val="00B53126"/>
    <w:rsid w:val="00B90F86"/>
    <w:rsid w:val="00BA4F3C"/>
    <w:rsid w:val="00BB30BC"/>
    <w:rsid w:val="00C953CA"/>
    <w:rsid w:val="00CF614F"/>
    <w:rsid w:val="00D328C4"/>
    <w:rsid w:val="00D33986"/>
    <w:rsid w:val="00D74C6D"/>
    <w:rsid w:val="00F11654"/>
    <w:rsid w:val="00F7024E"/>
    <w:rsid w:val="00F8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EFFA82"/>
  <w15:docId w15:val="{192597E5-8C68-4AEC-AD77-B576E16D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it-I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2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2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2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2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F2FFC"/>
  </w:style>
  <w:style w:type="paragraph" w:customStyle="1" w:styleId="Paragraph">
    <w:name w:val="Paragraph"/>
    <w:basedOn w:val="Text"/>
    <w:rsid w:val="009F2FFC"/>
    <w:pPr>
      <w:jc w:val="both"/>
    </w:pPr>
  </w:style>
  <w:style w:type="paragraph" w:customStyle="1" w:styleId="Text">
    <w:name w:val="Text"/>
    <w:hidden/>
    <w:rsid w:val="009F2FF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IE" w:eastAsia="en-IE"/>
    </w:rPr>
  </w:style>
  <w:style w:type="paragraph" w:customStyle="1" w:styleId="SUSPparagraph">
    <w:name w:val="SUSP paragraph"/>
    <w:basedOn w:val="Paragraph"/>
    <w:rsid w:val="009F2FFC"/>
    <w:pPr>
      <w:spacing w:before="60" w:after="60"/>
    </w:pPr>
  </w:style>
  <w:style w:type="table" w:customStyle="1" w:styleId="Listtable">
    <w:name w:val="List table"/>
    <w:rsid w:val="009F2FFC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IE" w:eastAsia="en-IE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jc w:val="center"/>
    </w:trPr>
  </w:style>
  <w:style w:type="table" w:customStyle="1" w:styleId="Notestable">
    <w:name w:val="Notes table"/>
    <w:rsid w:val="009F2FFC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IE" w:eastAsia="en-IE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sid w:val="009F2FFC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IE" w:eastAsia="en-IE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link w:val="TitleChar"/>
    <w:uiPriority w:val="10"/>
    <w:qFormat/>
    <w:rsid w:val="009F2FFC"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aliases w:val="TITLE.TI Char"/>
    <w:basedOn w:val="DefaultParagraphFont"/>
    <w:link w:val="Title"/>
    <w:uiPriority w:val="10"/>
    <w:rsid w:val="009F2FFC"/>
    <w:rPr>
      <w:rFonts w:ascii="Times New Roman" w:eastAsia="Times New Roman" w:hAnsi="Times New Roman" w:cs="Times New Roman"/>
      <w:sz w:val="24"/>
      <w:szCs w:val="20"/>
      <w:lang w:val="en-IE" w:eastAsia="en-IE"/>
    </w:rPr>
  </w:style>
  <w:style w:type="paragraph" w:styleId="Subtitle">
    <w:name w:val="Subtitle"/>
    <w:aliases w:val="CONTENT.TITLE.TI"/>
    <w:basedOn w:val="SUSPparagraph"/>
    <w:link w:val="SubtitleChar"/>
    <w:uiPriority w:val="11"/>
    <w:qFormat/>
    <w:rsid w:val="009F2FFC"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aliases w:val="CONTENT.TITLE.TI Char"/>
    <w:basedOn w:val="DefaultParagraphFont"/>
    <w:link w:val="Subtitle"/>
    <w:uiPriority w:val="11"/>
    <w:rsid w:val="009F2FFC"/>
    <w:rPr>
      <w:rFonts w:ascii="Times New Roman" w:eastAsia="Times New Roman" w:hAnsi="Times New Roman" w:cs="Times New Roman"/>
      <w:sz w:val="24"/>
      <w:szCs w:val="20"/>
      <w:lang w:val="en-IE" w:eastAsia="en-IE"/>
    </w:rPr>
  </w:style>
  <w:style w:type="paragraph" w:customStyle="1" w:styleId="Note">
    <w:name w:val="Note"/>
    <w:aliases w:val="NOTE"/>
    <w:basedOn w:val="SUSPparagraph"/>
    <w:rsid w:val="009F2FFC"/>
    <w:rPr>
      <w:szCs w:val="16"/>
    </w:rPr>
  </w:style>
  <w:style w:type="table" w:customStyle="1" w:styleId="Listdash">
    <w:name w:val="List dash"/>
    <w:basedOn w:val="Listtable"/>
    <w:rsid w:val="009F2FFC"/>
    <w:rPr>
      <w:sz w:val="20"/>
      <w:szCs w:val="20"/>
    </w:rPr>
    <w:tblPr>
      <w:jc w:val="lef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</w:tblCellMar>
    </w:tblPr>
    <w:trPr>
      <w:tblCellSpacing w:w="0" w:type="dxa"/>
      <w:jc w:val="left"/>
    </w:trPr>
    <w:tcPr>
      <w:tcW w:w="0" w:type="auto"/>
    </w:tcPr>
  </w:style>
  <w:style w:type="table" w:customStyle="1" w:styleId="ListBullet1">
    <w:name w:val="List Bullet1"/>
    <w:basedOn w:val="Listtable"/>
    <w:rsid w:val="009F2FFC"/>
    <w:rPr>
      <w:sz w:val="20"/>
      <w:szCs w:val="20"/>
    </w:rPr>
    <w:tblPr>
      <w:jc w:val="lef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</w:tblCellMar>
    </w:tblPr>
    <w:trPr>
      <w:tblCellSpacing w:w="0" w:type="dxa"/>
      <w:jc w:val="left"/>
    </w:trPr>
    <w:tcPr>
      <w:tcW w:w="0" w:type="auto"/>
    </w:tcPr>
  </w:style>
  <w:style w:type="table" w:customStyle="1" w:styleId="Listnumbered">
    <w:name w:val="List numbered"/>
    <w:basedOn w:val="Listtable"/>
    <w:rsid w:val="009F2FFC"/>
    <w:rPr>
      <w:sz w:val="20"/>
      <w:szCs w:val="20"/>
    </w:rPr>
    <w:tblPr>
      <w:jc w:val="lef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</w:tblCellMar>
    </w:tblPr>
    <w:trPr>
      <w:tblCellSpacing w:w="0" w:type="dxa"/>
      <w:jc w:val="left"/>
    </w:trPr>
    <w:tcPr>
      <w:tcW w:w="0" w:type="auto"/>
    </w:tcPr>
  </w:style>
  <w:style w:type="paragraph" w:styleId="ListBullet">
    <w:name w:val="List Bullet"/>
    <w:basedOn w:val="Normal"/>
    <w:uiPriority w:val="99"/>
    <w:semiHidden/>
    <w:unhideWhenUsed/>
    <w:rsid w:val="000D6B0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6B0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6B0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6B0A"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82E0C"/>
    <w:rPr>
      <w:rFonts w:ascii="Times New Roman" w:hAnsi="Times New Roman" w:cs="Times New Roman"/>
      <w:sz w:val="24"/>
      <w:lang w:val="it-IT"/>
    </w:rPr>
  </w:style>
  <w:style w:type="character" w:customStyle="1" w:styleId="FooterChar">
    <w:name w:val="Footer Char"/>
    <w:basedOn w:val="DefaultParagraphFont"/>
    <w:link w:val="Footer"/>
    <w:uiPriority w:val="99"/>
    <w:rsid w:val="00782E0C"/>
    <w:rPr>
      <w:rFonts w:ascii="Times New Roman" w:hAnsi="Times New Roman" w:cs="Times New Roman"/>
      <w:sz w:val="24"/>
      <w:lang w:val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it-IT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it-IT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782E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782E0C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782E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5"/>
      </w:numPr>
    </w:pPr>
  </w:style>
  <w:style w:type="paragraph" w:customStyle="1" w:styleId="Tiret1">
    <w:name w:val="Tiret 1"/>
    <w:basedOn w:val="Point1"/>
    <w:pPr>
      <w:numPr>
        <w:numId w:val="6"/>
      </w:numPr>
    </w:pPr>
  </w:style>
  <w:style w:type="paragraph" w:customStyle="1" w:styleId="Tiret2">
    <w:name w:val="Tiret 2"/>
    <w:basedOn w:val="Point2"/>
    <w:pPr>
      <w:numPr>
        <w:numId w:val="7"/>
      </w:numPr>
    </w:pPr>
  </w:style>
  <w:style w:type="paragraph" w:customStyle="1" w:styleId="Tiret3">
    <w:name w:val="Tiret 3"/>
    <w:basedOn w:val="Point3"/>
    <w:pPr>
      <w:numPr>
        <w:numId w:val="8"/>
      </w:numPr>
    </w:pPr>
  </w:style>
  <w:style w:type="paragraph" w:customStyle="1" w:styleId="Tiret4">
    <w:name w:val="Tiret 4"/>
    <w:basedOn w:val="Point4"/>
    <w:pPr>
      <w:numPr>
        <w:numId w:val="9"/>
      </w:numPr>
    </w:pPr>
  </w:style>
  <w:style w:type="paragraph" w:customStyle="1" w:styleId="Tiret5">
    <w:name w:val="Tiret 5"/>
    <w:basedOn w:val="Point5"/>
    <w:pPr>
      <w:numPr>
        <w:numId w:val="1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1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1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1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3"/>
      </w:numPr>
    </w:pPr>
  </w:style>
  <w:style w:type="paragraph" w:customStyle="1" w:styleId="Point1number">
    <w:name w:val="Point 1 (number)"/>
    <w:basedOn w:val="Normal"/>
    <w:pPr>
      <w:numPr>
        <w:ilvl w:val="2"/>
        <w:numId w:val="13"/>
      </w:numPr>
    </w:pPr>
  </w:style>
  <w:style w:type="paragraph" w:customStyle="1" w:styleId="Point2number">
    <w:name w:val="Point 2 (number)"/>
    <w:basedOn w:val="Normal"/>
    <w:pPr>
      <w:numPr>
        <w:ilvl w:val="4"/>
        <w:numId w:val="13"/>
      </w:numPr>
    </w:pPr>
  </w:style>
  <w:style w:type="paragraph" w:customStyle="1" w:styleId="Point3number">
    <w:name w:val="Point 3 (number)"/>
    <w:basedOn w:val="Normal"/>
    <w:pPr>
      <w:numPr>
        <w:ilvl w:val="6"/>
        <w:numId w:val="13"/>
      </w:numPr>
    </w:pPr>
  </w:style>
  <w:style w:type="paragraph" w:customStyle="1" w:styleId="Point0letter">
    <w:name w:val="Point 0 (letter)"/>
    <w:basedOn w:val="Normal"/>
    <w:pPr>
      <w:numPr>
        <w:ilvl w:val="1"/>
        <w:numId w:val="13"/>
      </w:numPr>
    </w:pPr>
  </w:style>
  <w:style w:type="paragraph" w:customStyle="1" w:styleId="Point1letter">
    <w:name w:val="Point 1 (letter)"/>
    <w:basedOn w:val="Normal"/>
    <w:pPr>
      <w:numPr>
        <w:ilvl w:val="3"/>
        <w:numId w:val="13"/>
      </w:numPr>
    </w:pPr>
  </w:style>
  <w:style w:type="paragraph" w:customStyle="1" w:styleId="Point2letter">
    <w:name w:val="Point 2 (letter)"/>
    <w:basedOn w:val="Normal"/>
    <w:pPr>
      <w:numPr>
        <w:ilvl w:val="5"/>
        <w:numId w:val="13"/>
      </w:numPr>
    </w:pPr>
  </w:style>
  <w:style w:type="paragraph" w:customStyle="1" w:styleId="Point3letter">
    <w:name w:val="Point 3 (letter)"/>
    <w:basedOn w:val="Normal"/>
    <w:pPr>
      <w:numPr>
        <w:ilvl w:val="7"/>
        <w:numId w:val="13"/>
      </w:numPr>
    </w:pPr>
  </w:style>
  <w:style w:type="paragraph" w:customStyle="1" w:styleId="Point4letter">
    <w:name w:val="Point 4 (letter)"/>
    <w:basedOn w:val="Normal"/>
    <w:pPr>
      <w:numPr>
        <w:ilvl w:val="8"/>
        <w:numId w:val="13"/>
      </w:numPr>
    </w:pPr>
  </w:style>
  <w:style w:type="paragraph" w:customStyle="1" w:styleId="Bullet0">
    <w:name w:val="Bullet 0"/>
    <w:basedOn w:val="Normal"/>
    <w:pPr>
      <w:numPr>
        <w:numId w:val="14"/>
      </w:numPr>
    </w:pPr>
  </w:style>
  <w:style w:type="paragraph" w:customStyle="1" w:styleId="Bullet1">
    <w:name w:val="Bullet 1"/>
    <w:basedOn w:val="Normal"/>
    <w:pPr>
      <w:numPr>
        <w:numId w:val="15"/>
      </w:numPr>
    </w:pPr>
  </w:style>
  <w:style w:type="paragraph" w:customStyle="1" w:styleId="Bullet2">
    <w:name w:val="Bullet 2"/>
    <w:basedOn w:val="Normal"/>
    <w:pPr>
      <w:numPr>
        <w:numId w:val="16"/>
      </w:numPr>
    </w:pPr>
  </w:style>
  <w:style w:type="paragraph" w:customStyle="1" w:styleId="Bullet3">
    <w:name w:val="Bullet 3"/>
    <w:basedOn w:val="Normal"/>
    <w:pPr>
      <w:numPr>
        <w:numId w:val="17"/>
      </w:numPr>
    </w:pPr>
  </w:style>
  <w:style w:type="paragraph" w:customStyle="1" w:styleId="Bullet4">
    <w:name w:val="Bullet 4"/>
    <w:basedOn w:val="Normal"/>
    <w:pPr>
      <w:numPr>
        <w:numId w:val="1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1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82E0C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782E0C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782E0C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782E0C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49</TotalTime>
  <Pages>10</Pages>
  <Words>66171</Words>
  <Characters>377178</Characters>
  <Application>Microsoft Office Word</Application>
  <DocSecurity>0</DocSecurity>
  <Lines>3143</Lines>
  <Paragraphs>884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MOROSI Micol (DGT)</dc:creator>
  <cp:keywords/>
  <dc:description/>
  <cp:lastModifiedBy>EC CoDe</cp:lastModifiedBy>
  <cp:revision>16</cp:revision>
  <dcterms:created xsi:type="dcterms:W3CDTF">2024-10-11T10:11:00Z</dcterms:created>
  <dcterms:modified xsi:type="dcterms:W3CDTF">2024-10-30T13:30:00Z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Created using">
    <vt:lpwstr>LW 9.0, Build 20230317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MSIP_Label_6bd9ddd1-4d20-43f6-abfa-fc3c07406f94_Enabled">
    <vt:lpwstr>true</vt:lpwstr>
  </property>
  <property fmtid="{D5CDD505-2E9C-101B-9397-08002B2CF9AE}" pid="14" name="MSIP_Label_6bd9ddd1-4d20-43f6-abfa-fc3c07406f94_SetDate">
    <vt:lpwstr>2024-10-11T10:24:11Z</vt:lpwstr>
  </property>
  <property fmtid="{D5CDD505-2E9C-101B-9397-08002B2CF9AE}" pid="15" name="MSIP_Label_6bd9ddd1-4d20-43f6-abfa-fc3c07406f94_Method">
    <vt:lpwstr>Standard</vt:lpwstr>
  </property>
  <property fmtid="{D5CDD505-2E9C-101B-9397-08002B2CF9AE}" pid="16" name="MSIP_Label_6bd9ddd1-4d20-43f6-abfa-fc3c07406f94_Name">
    <vt:lpwstr>Commission Use</vt:lpwstr>
  </property>
  <property fmtid="{D5CDD505-2E9C-101B-9397-08002B2CF9AE}" pid="17" name="MSIP_Label_6bd9ddd1-4d20-43f6-abfa-fc3c07406f94_SiteId">
    <vt:lpwstr>b24c8b06-522c-46fe-9080-70926f8dddb1</vt:lpwstr>
  </property>
  <property fmtid="{D5CDD505-2E9C-101B-9397-08002B2CF9AE}" pid="18" name="MSIP_Label_6bd9ddd1-4d20-43f6-abfa-fc3c07406f94_ActionId">
    <vt:lpwstr>59fa93bd-40c3-42c7-9164-d56cf171ac8b</vt:lpwstr>
  </property>
  <property fmtid="{D5CDD505-2E9C-101B-9397-08002B2CF9AE}" pid="19" name="MSIP_Label_6bd9ddd1-4d20-43f6-abfa-fc3c07406f94_ContentBits">
    <vt:lpwstr>0</vt:lpwstr>
  </property>
  <property fmtid="{D5CDD505-2E9C-101B-9397-08002B2CF9AE}" pid="20" name="DQCStatus">
    <vt:lpwstr>Green (DQC version 03)</vt:lpwstr>
  </property>
</Properties>
</file>